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4D90C" w14:textId="50234AD0" w:rsidR="00D60313" w:rsidRDefault="001B50BE" w:rsidP="00080B20">
      <w:pPr>
        <w:pStyle w:val="SWACoverHeader"/>
      </w:pPr>
      <w:r>
        <w:t>H</w:t>
      </w:r>
      <w:r w:rsidR="00C10DB4">
        <w:t>ealth</w:t>
      </w:r>
      <w:r w:rsidR="00A30EEF">
        <w:rPr>
          <w:rFonts w:hint="eastAsia"/>
        </w:rPr>
        <w:t xml:space="preserve"> </w:t>
      </w:r>
      <w:r w:rsidR="00C10DB4">
        <w:t>monitoring</w:t>
      </w:r>
    </w:p>
    <w:p w14:paraId="2D27A649" w14:textId="148736C1" w:rsidR="00D04C57" w:rsidRPr="00746222" w:rsidRDefault="001B50BE" w:rsidP="00D04C57">
      <w:pPr>
        <w:pStyle w:val="SWACovernames"/>
      </w:pPr>
      <w:r>
        <w:t>Guide for t</w:t>
      </w:r>
      <w:r w:rsidR="00D04C57" w:rsidRPr="00EB600D">
        <w:t>oluene</w:t>
      </w:r>
    </w:p>
    <w:p w14:paraId="6522FAFC" w14:textId="77777777" w:rsidR="00BC6D23" w:rsidRDefault="00080B20" w:rsidP="00080B20">
      <w:pPr>
        <w:ind w:left="-1276" w:right="-1800"/>
      </w:pPr>
      <w:r w:rsidRPr="00080B20">
        <w:rPr>
          <w:noProof/>
        </w:rPr>
        <w:drawing>
          <wp:inline distT="0" distB="0" distL="0" distR="0" wp14:anchorId="034FA53C" wp14:editId="2182941D">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0A0385CB"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2978E18C" wp14:editId="1D718D81">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45"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0C841F74" w14:textId="77777777" w:rsidR="00344A8B" w:rsidRPr="009710C1" w:rsidRDefault="00344A8B" w:rsidP="00344A8B">
          <w:pPr>
            <w:pStyle w:val="TOCHeading"/>
            <w:tabs>
              <w:tab w:val="left" w:pos="5023"/>
            </w:tabs>
            <w:rPr>
              <w:lang w:val="en-AU"/>
            </w:rPr>
          </w:pPr>
          <w:r w:rsidRPr="009710C1">
            <w:rPr>
              <w:lang w:val="en-AU"/>
            </w:rPr>
            <w:t>Contents</w:t>
          </w:r>
          <w:r>
            <w:rPr>
              <w:lang w:val="en-AU"/>
            </w:rPr>
            <w:tab/>
          </w:r>
        </w:p>
        <w:p w14:paraId="3B9ABB26" w14:textId="03E5A4E9" w:rsidR="006B2582" w:rsidRDefault="00344A8B">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824113" w:history="1">
            <w:r w:rsidR="006B2582" w:rsidRPr="005A6928">
              <w:rPr>
                <w:rStyle w:val="Hyperlink"/>
                <w:rFonts w:eastAsiaTheme="minorHAnsi"/>
                <w:noProof/>
                <w:lang w:eastAsia="en-US"/>
              </w:rPr>
              <w:t>Introduction</w:t>
            </w:r>
            <w:r w:rsidR="006B2582">
              <w:rPr>
                <w:noProof/>
                <w:webHidden/>
              </w:rPr>
              <w:tab/>
            </w:r>
            <w:r w:rsidR="006B2582">
              <w:rPr>
                <w:noProof/>
                <w:webHidden/>
              </w:rPr>
              <w:fldChar w:fldCharType="begin"/>
            </w:r>
            <w:r w:rsidR="006B2582">
              <w:rPr>
                <w:noProof/>
                <w:webHidden/>
              </w:rPr>
              <w:instrText xml:space="preserve"> PAGEREF _Toc22824113 \h </w:instrText>
            </w:r>
            <w:r w:rsidR="006B2582">
              <w:rPr>
                <w:noProof/>
                <w:webHidden/>
              </w:rPr>
            </w:r>
            <w:r w:rsidR="006B2582">
              <w:rPr>
                <w:noProof/>
                <w:webHidden/>
              </w:rPr>
              <w:fldChar w:fldCharType="separate"/>
            </w:r>
            <w:r w:rsidR="007632FB">
              <w:rPr>
                <w:noProof/>
                <w:webHidden/>
              </w:rPr>
              <w:t>3</w:t>
            </w:r>
            <w:r w:rsidR="006B2582">
              <w:rPr>
                <w:noProof/>
                <w:webHidden/>
              </w:rPr>
              <w:fldChar w:fldCharType="end"/>
            </w:r>
          </w:hyperlink>
        </w:p>
        <w:p w14:paraId="3A0A64EA" w14:textId="76C2C46E" w:rsidR="006B2582" w:rsidRDefault="007632FB">
          <w:pPr>
            <w:pStyle w:val="TOC1"/>
            <w:rPr>
              <w:rFonts w:asciiTheme="minorHAnsi" w:eastAsiaTheme="minorEastAsia" w:hAnsiTheme="minorHAnsi" w:cstheme="minorBidi"/>
              <w:noProof/>
              <w:szCs w:val="22"/>
            </w:rPr>
          </w:pPr>
          <w:hyperlink w:anchor="_Toc22824114" w:history="1">
            <w:r w:rsidR="006B2582" w:rsidRPr="005A6928">
              <w:rPr>
                <w:rStyle w:val="Hyperlink"/>
                <w:noProof/>
              </w:rPr>
              <w:t>Toluene</w:t>
            </w:r>
            <w:r w:rsidR="006B2582">
              <w:rPr>
                <w:noProof/>
                <w:webHidden/>
              </w:rPr>
              <w:tab/>
            </w:r>
            <w:r w:rsidR="006B2582">
              <w:rPr>
                <w:noProof/>
                <w:webHidden/>
              </w:rPr>
              <w:fldChar w:fldCharType="begin"/>
            </w:r>
            <w:r w:rsidR="006B2582">
              <w:rPr>
                <w:noProof/>
                <w:webHidden/>
              </w:rPr>
              <w:instrText xml:space="preserve"> PAGEREF _Toc22824114 \h </w:instrText>
            </w:r>
            <w:r w:rsidR="006B2582">
              <w:rPr>
                <w:noProof/>
                <w:webHidden/>
              </w:rPr>
            </w:r>
            <w:r w:rsidR="006B2582">
              <w:rPr>
                <w:noProof/>
                <w:webHidden/>
              </w:rPr>
              <w:fldChar w:fldCharType="separate"/>
            </w:r>
            <w:r>
              <w:rPr>
                <w:noProof/>
                <w:webHidden/>
              </w:rPr>
              <w:t>4</w:t>
            </w:r>
            <w:r w:rsidR="006B2582">
              <w:rPr>
                <w:noProof/>
                <w:webHidden/>
              </w:rPr>
              <w:fldChar w:fldCharType="end"/>
            </w:r>
          </w:hyperlink>
        </w:p>
        <w:p w14:paraId="3BCE431E" w14:textId="1A55727E" w:rsidR="006B2582" w:rsidRDefault="007632FB">
          <w:pPr>
            <w:pStyle w:val="TOC2"/>
            <w:rPr>
              <w:rFonts w:asciiTheme="minorHAnsi" w:eastAsiaTheme="minorEastAsia" w:hAnsiTheme="minorHAnsi" w:cstheme="minorBidi"/>
              <w:noProof/>
              <w:szCs w:val="22"/>
            </w:rPr>
          </w:pPr>
          <w:hyperlink w:anchor="_Toc22824115" w:history="1">
            <w:r w:rsidR="006B2582" w:rsidRPr="005A6928">
              <w:rPr>
                <w:rStyle w:val="Hyperlink"/>
                <w:rFonts w:eastAsiaTheme="minorHAnsi"/>
                <w:noProof/>
              </w:rPr>
              <w:t>1.</w:t>
            </w:r>
            <w:r w:rsidR="006B2582">
              <w:rPr>
                <w:rFonts w:asciiTheme="minorHAnsi" w:eastAsiaTheme="minorEastAsia" w:hAnsiTheme="minorHAnsi" w:cstheme="minorBidi"/>
                <w:noProof/>
                <w:szCs w:val="22"/>
              </w:rPr>
              <w:tab/>
            </w:r>
            <w:r w:rsidR="006B2582" w:rsidRPr="005A6928">
              <w:rPr>
                <w:rStyle w:val="Hyperlink"/>
                <w:rFonts w:eastAsiaTheme="minorHAnsi"/>
                <w:noProof/>
              </w:rPr>
              <w:t>Health monitoring for toluene under the Work Health and Safety (WHS) Regulations</w:t>
            </w:r>
            <w:r w:rsidR="006B2582">
              <w:rPr>
                <w:noProof/>
                <w:webHidden/>
              </w:rPr>
              <w:tab/>
            </w:r>
            <w:r w:rsidR="006B2582">
              <w:rPr>
                <w:noProof/>
                <w:webHidden/>
              </w:rPr>
              <w:fldChar w:fldCharType="begin"/>
            </w:r>
            <w:r w:rsidR="006B2582">
              <w:rPr>
                <w:noProof/>
                <w:webHidden/>
              </w:rPr>
              <w:instrText xml:space="preserve"> PAGEREF _Toc22824115 \h </w:instrText>
            </w:r>
            <w:r w:rsidR="006B2582">
              <w:rPr>
                <w:noProof/>
                <w:webHidden/>
              </w:rPr>
            </w:r>
            <w:r w:rsidR="006B2582">
              <w:rPr>
                <w:noProof/>
                <w:webHidden/>
              </w:rPr>
              <w:fldChar w:fldCharType="separate"/>
            </w:r>
            <w:r>
              <w:rPr>
                <w:noProof/>
                <w:webHidden/>
              </w:rPr>
              <w:t>4</w:t>
            </w:r>
            <w:r w:rsidR="006B2582">
              <w:rPr>
                <w:noProof/>
                <w:webHidden/>
              </w:rPr>
              <w:fldChar w:fldCharType="end"/>
            </w:r>
          </w:hyperlink>
        </w:p>
        <w:p w14:paraId="72F1B521" w14:textId="796C03B3" w:rsidR="006B2582" w:rsidRDefault="007632FB">
          <w:pPr>
            <w:pStyle w:val="TOC2"/>
            <w:rPr>
              <w:rFonts w:asciiTheme="minorHAnsi" w:eastAsiaTheme="minorEastAsia" w:hAnsiTheme="minorHAnsi" w:cstheme="minorBidi"/>
              <w:noProof/>
              <w:szCs w:val="22"/>
            </w:rPr>
          </w:pPr>
          <w:hyperlink w:anchor="_Toc22824116" w:history="1">
            <w:r w:rsidR="006B2582" w:rsidRPr="005A6928">
              <w:rPr>
                <w:rStyle w:val="Hyperlink"/>
                <w:rFonts w:eastAsiaTheme="minorHAnsi"/>
                <w:noProof/>
              </w:rPr>
              <w:t>2.</w:t>
            </w:r>
            <w:r w:rsidR="006B2582">
              <w:rPr>
                <w:rFonts w:asciiTheme="minorHAnsi" w:eastAsiaTheme="minorEastAsia" w:hAnsiTheme="minorHAnsi" w:cstheme="minorBidi"/>
                <w:noProof/>
                <w:szCs w:val="22"/>
              </w:rPr>
              <w:tab/>
            </w:r>
            <w:r w:rsidR="006B2582" w:rsidRPr="005A6928">
              <w:rPr>
                <w:rStyle w:val="Hyperlink"/>
                <w:rFonts w:eastAsiaTheme="minorHAnsi"/>
                <w:noProof/>
              </w:rPr>
              <w:t>Monitoring exposure to toluene</w:t>
            </w:r>
            <w:r w:rsidR="006B2582">
              <w:rPr>
                <w:noProof/>
                <w:webHidden/>
              </w:rPr>
              <w:tab/>
            </w:r>
            <w:r w:rsidR="006B2582">
              <w:rPr>
                <w:noProof/>
                <w:webHidden/>
              </w:rPr>
              <w:fldChar w:fldCharType="begin"/>
            </w:r>
            <w:r w:rsidR="006B2582">
              <w:rPr>
                <w:noProof/>
                <w:webHidden/>
              </w:rPr>
              <w:instrText xml:space="preserve"> PAGEREF _Toc22824116 \h </w:instrText>
            </w:r>
            <w:r w:rsidR="006B2582">
              <w:rPr>
                <w:noProof/>
                <w:webHidden/>
              </w:rPr>
            </w:r>
            <w:r w:rsidR="006B2582">
              <w:rPr>
                <w:noProof/>
                <w:webHidden/>
              </w:rPr>
              <w:fldChar w:fldCharType="separate"/>
            </w:r>
            <w:r>
              <w:rPr>
                <w:noProof/>
                <w:webHidden/>
              </w:rPr>
              <w:t>5</w:t>
            </w:r>
            <w:r w:rsidR="006B2582">
              <w:rPr>
                <w:noProof/>
                <w:webHidden/>
              </w:rPr>
              <w:fldChar w:fldCharType="end"/>
            </w:r>
          </w:hyperlink>
        </w:p>
        <w:p w14:paraId="3DBEAE05" w14:textId="307AA6E9" w:rsidR="006B2582" w:rsidRDefault="007632FB">
          <w:pPr>
            <w:pStyle w:val="TOC3"/>
            <w:tabs>
              <w:tab w:val="right" w:leader="dot" w:pos="9016"/>
            </w:tabs>
            <w:rPr>
              <w:rFonts w:asciiTheme="minorHAnsi" w:eastAsiaTheme="minorEastAsia" w:hAnsiTheme="minorHAnsi" w:cstheme="minorBidi"/>
              <w:noProof/>
              <w:szCs w:val="22"/>
            </w:rPr>
          </w:pPr>
          <w:hyperlink w:anchor="_Toc22824117" w:history="1">
            <w:r w:rsidR="006B2582" w:rsidRPr="006B2582">
              <w:rPr>
                <w:rStyle w:val="Hyperlink"/>
                <w:rFonts w:eastAsiaTheme="minorHAnsi"/>
                <w:bCs/>
                <w:noProof/>
              </w:rPr>
              <w:t>Other health monitoring methods</w:t>
            </w:r>
            <w:r w:rsidR="006B2582">
              <w:rPr>
                <w:noProof/>
                <w:webHidden/>
              </w:rPr>
              <w:tab/>
            </w:r>
            <w:r w:rsidR="006B2582">
              <w:rPr>
                <w:noProof/>
                <w:webHidden/>
              </w:rPr>
              <w:fldChar w:fldCharType="begin"/>
            </w:r>
            <w:r w:rsidR="006B2582">
              <w:rPr>
                <w:noProof/>
                <w:webHidden/>
              </w:rPr>
              <w:instrText xml:space="preserve"> PAGEREF _Toc22824117 \h </w:instrText>
            </w:r>
            <w:r w:rsidR="006B2582">
              <w:rPr>
                <w:noProof/>
                <w:webHidden/>
              </w:rPr>
            </w:r>
            <w:r w:rsidR="006B2582">
              <w:rPr>
                <w:noProof/>
                <w:webHidden/>
              </w:rPr>
              <w:fldChar w:fldCharType="separate"/>
            </w:r>
            <w:r>
              <w:rPr>
                <w:noProof/>
                <w:webHidden/>
              </w:rPr>
              <w:t>6</w:t>
            </w:r>
            <w:r w:rsidR="006B2582">
              <w:rPr>
                <w:noProof/>
                <w:webHidden/>
              </w:rPr>
              <w:fldChar w:fldCharType="end"/>
            </w:r>
          </w:hyperlink>
        </w:p>
        <w:p w14:paraId="5726D98B" w14:textId="09E78B29" w:rsidR="006B2582" w:rsidRDefault="007632FB">
          <w:pPr>
            <w:pStyle w:val="TOC3"/>
            <w:tabs>
              <w:tab w:val="right" w:leader="dot" w:pos="9016"/>
            </w:tabs>
            <w:rPr>
              <w:rFonts w:asciiTheme="minorHAnsi" w:eastAsiaTheme="minorEastAsia" w:hAnsiTheme="minorHAnsi" w:cstheme="minorBidi"/>
              <w:noProof/>
              <w:szCs w:val="22"/>
            </w:rPr>
          </w:pPr>
          <w:hyperlink w:anchor="_Toc22824118" w:history="1">
            <w:r w:rsidR="006B2582" w:rsidRPr="005A6928">
              <w:rPr>
                <w:rStyle w:val="Hyperlink"/>
                <w:rFonts w:eastAsiaTheme="minorHAnsi"/>
                <w:noProof/>
              </w:rPr>
              <w:t>Workplace exposure standard</w:t>
            </w:r>
            <w:r w:rsidR="006B2582">
              <w:rPr>
                <w:noProof/>
                <w:webHidden/>
              </w:rPr>
              <w:tab/>
            </w:r>
            <w:r w:rsidR="006B2582">
              <w:rPr>
                <w:noProof/>
                <w:webHidden/>
              </w:rPr>
              <w:fldChar w:fldCharType="begin"/>
            </w:r>
            <w:r w:rsidR="006B2582">
              <w:rPr>
                <w:noProof/>
                <w:webHidden/>
              </w:rPr>
              <w:instrText xml:space="preserve"> PAGEREF _Toc22824118 \h </w:instrText>
            </w:r>
            <w:r w:rsidR="006B2582">
              <w:rPr>
                <w:noProof/>
                <w:webHidden/>
              </w:rPr>
            </w:r>
            <w:r w:rsidR="006B2582">
              <w:rPr>
                <w:noProof/>
                <w:webHidden/>
              </w:rPr>
              <w:fldChar w:fldCharType="separate"/>
            </w:r>
            <w:r>
              <w:rPr>
                <w:noProof/>
                <w:webHidden/>
              </w:rPr>
              <w:t>6</w:t>
            </w:r>
            <w:r w:rsidR="006B2582">
              <w:rPr>
                <w:noProof/>
                <w:webHidden/>
              </w:rPr>
              <w:fldChar w:fldCharType="end"/>
            </w:r>
          </w:hyperlink>
        </w:p>
        <w:p w14:paraId="0874A0A3" w14:textId="2C90D09D" w:rsidR="006B2582" w:rsidRDefault="007632FB">
          <w:pPr>
            <w:pStyle w:val="TOC3"/>
            <w:tabs>
              <w:tab w:val="right" w:leader="dot" w:pos="9016"/>
            </w:tabs>
            <w:rPr>
              <w:rFonts w:asciiTheme="minorHAnsi" w:eastAsiaTheme="minorEastAsia" w:hAnsiTheme="minorHAnsi" w:cstheme="minorBidi"/>
              <w:noProof/>
              <w:szCs w:val="22"/>
            </w:rPr>
          </w:pPr>
          <w:hyperlink w:anchor="_Toc22824119" w:history="1">
            <w:r w:rsidR="006B2582" w:rsidRPr="005A6928">
              <w:rPr>
                <w:rStyle w:val="Hyperlink"/>
                <w:rFonts w:eastAsiaTheme="minorHAnsi"/>
                <w:noProof/>
              </w:rPr>
              <w:t>Removal from work</w:t>
            </w:r>
            <w:r w:rsidR="006B2582">
              <w:rPr>
                <w:noProof/>
                <w:webHidden/>
              </w:rPr>
              <w:tab/>
            </w:r>
            <w:r w:rsidR="006B2582">
              <w:rPr>
                <w:noProof/>
                <w:webHidden/>
              </w:rPr>
              <w:fldChar w:fldCharType="begin"/>
            </w:r>
            <w:r w:rsidR="006B2582">
              <w:rPr>
                <w:noProof/>
                <w:webHidden/>
              </w:rPr>
              <w:instrText xml:space="preserve"> PAGEREF _Toc22824119 \h </w:instrText>
            </w:r>
            <w:r w:rsidR="006B2582">
              <w:rPr>
                <w:noProof/>
                <w:webHidden/>
              </w:rPr>
            </w:r>
            <w:r w:rsidR="006B2582">
              <w:rPr>
                <w:noProof/>
                <w:webHidden/>
              </w:rPr>
              <w:fldChar w:fldCharType="separate"/>
            </w:r>
            <w:r>
              <w:rPr>
                <w:noProof/>
                <w:webHidden/>
              </w:rPr>
              <w:t>7</w:t>
            </w:r>
            <w:r w:rsidR="006B2582">
              <w:rPr>
                <w:noProof/>
                <w:webHidden/>
              </w:rPr>
              <w:fldChar w:fldCharType="end"/>
            </w:r>
          </w:hyperlink>
        </w:p>
        <w:p w14:paraId="7D433958" w14:textId="727BAEFA" w:rsidR="006B2582" w:rsidRDefault="007632FB">
          <w:pPr>
            <w:pStyle w:val="TOC3"/>
            <w:tabs>
              <w:tab w:val="right" w:leader="dot" w:pos="9016"/>
            </w:tabs>
            <w:rPr>
              <w:rFonts w:asciiTheme="minorHAnsi" w:eastAsiaTheme="minorEastAsia" w:hAnsiTheme="minorHAnsi" w:cstheme="minorBidi"/>
              <w:noProof/>
              <w:szCs w:val="22"/>
            </w:rPr>
          </w:pPr>
          <w:hyperlink w:anchor="_Toc22824120" w:history="1">
            <w:r w:rsidR="006B2582" w:rsidRPr="005A6928">
              <w:rPr>
                <w:rStyle w:val="Hyperlink"/>
                <w:rFonts w:eastAsiaTheme="minorHAnsi"/>
                <w:noProof/>
              </w:rPr>
              <w:t>Return to work</w:t>
            </w:r>
            <w:r w:rsidR="006B2582">
              <w:rPr>
                <w:noProof/>
                <w:webHidden/>
              </w:rPr>
              <w:tab/>
            </w:r>
            <w:r w:rsidR="006B2582">
              <w:rPr>
                <w:noProof/>
                <w:webHidden/>
              </w:rPr>
              <w:fldChar w:fldCharType="begin"/>
            </w:r>
            <w:r w:rsidR="006B2582">
              <w:rPr>
                <w:noProof/>
                <w:webHidden/>
              </w:rPr>
              <w:instrText xml:space="preserve"> PAGEREF _Toc22824120 \h </w:instrText>
            </w:r>
            <w:r w:rsidR="006B2582">
              <w:rPr>
                <w:noProof/>
                <w:webHidden/>
              </w:rPr>
            </w:r>
            <w:r w:rsidR="006B2582">
              <w:rPr>
                <w:noProof/>
                <w:webHidden/>
              </w:rPr>
              <w:fldChar w:fldCharType="separate"/>
            </w:r>
            <w:r>
              <w:rPr>
                <w:noProof/>
                <w:webHidden/>
              </w:rPr>
              <w:t>7</w:t>
            </w:r>
            <w:r w:rsidR="006B2582">
              <w:rPr>
                <w:noProof/>
                <w:webHidden/>
              </w:rPr>
              <w:fldChar w:fldCharType="end"/>
            </w:r>
          </w:hyperlink>
        </w:p>
        <w:p w14:paraId="16FBE4A6" w14:textId="7FB84440" w:rsidR="006B2582" w:rsidRDefault="007632FB">
          <w:pPr>
            <w:pStyle w:val="TOC2"/>
            <w:rPr>
              <w:rFonts w:asciiTheme="minorHAnsi" w:eastAsiaTheme="minorEastAsia" w:hAnsiTheme="minorHAnsi" w:cstheme="minorBidi"/>
              <w:noProof/>
              <w:szCs w:val="22"/>
            </w:rPr>
          </w:pPr>
          <w:hyperlink w:anchor="_Toc22824121" w:history="1">
            <w:r w:rsidR="006B2582" w:rsidRPr="005A6928">
              <w:rPr>
                <w:rStyle w:val="Hyperlink"/>
                <w:rFonts w:eastAsiaTheme="minorHAnsi"/>
                <w:noProof/>
              </w:rPr>
              <w:t>3.</w:t>
            </w:r>
            <w:r w:rsidR="006B2582">
              <w:rPr>
                <w:rFonts w:asciiTheme="minorHAnsi" w:eastAsiaTheme="minorEastAsia" w:hAnsiTheme="minorHAnsi" w:cstheme="minorBidi"/>
                <w:noProof/>
                <w:szCs w:val="22"/>
              </w:rPr>
              <w:tab/>
            </w:r>
            <w:r w:rsidR="006B2582" w:rsidRPr="005A6928">
              <w:rPr>
                <w:rStyle w:val="Hyperlink"/>
                <w:rFonts w:eastAsiaTheme="minorHAnsi"/>
                <w:noProof/>
              </w:rPr>
              <w:t>Final medical examination</w:t>
            </w:r>
            <w:r w:rsidR="006B2582">
              <w:rPr>
                <w:noProof/>
                <w:webHidden/>
              </w:rPr>
              <w:tab/>
            </w:r>
            <w:r w:rsidR="006B2582">
              <w:rPr>
                <w:noProof/>
                <w:webHidden/>
              </w:rPr>
              <w:fldChar w:fldCharType="begin"/>
            </w:r>
            <w:r w:rsidR="006B2582">
              <w:rPr>
                <w:noProof/>
                <w:webHidden/>
              </w:rPr>
              <w:instrText xml:space="preserve"> PAGEREF _Toc22824121 \h </w:instrText>
            </w:r>
            <w:r w:rsidR="006B2582">
              <w:rPr>
                <w:noProof/>
                <w:webHidden/>
              </w:rPr>
            </w:r>
            <w:r w:rsidR="006B2582">
              <w:rPr>
                <w:noProof/>
                <w:webHidden/>
              </w:rPr>
              <w:fldChar w:fldCharType="separate"/>
            </w:r>
            <w:r>
              <w:rPr>
                <w:noProof/>
                <w:webHidden/>
              </w:rPr>
              <w:t>7</w:t>
            </w:r>
            <w:r w:rsidR="006B2582">
              <w:rPr>
                <w:noProof/>
                <w:webHidden/>
              </w:rPr>
              <w:fldChar w:fldCharType="end"/>
            </w:r>
          </w:hyperlink>
        </w:p>
        <w:p w14:paraId="587F7B8F" w14:textId="58906A7A" w:rsidR="006B2582" w:rsidRDefault="007632FB">
          <w:pPr>
            <w:pStyle w:val="TOC2"/>
            <w:rPr>
              <w:rFonts w:asciiTheme="minorHAnsi" w:eastAsiaTheme="minorEastAsia" w:hAnsiTheme="minorHAnsi" w:cstheme="minorBidi"/>
              <w:noProof/>
              <w:szCs w:val="22"/>
            </w:rPr>
          </w:pPr>
          <w:hyperlink w:anchor="_Toc22824122" w:history="1">
            <w:r w:rsidR="006B2582" w:rsidRPr="005A6928">
              <w:rPr>
                <w:rStyle w:val="Hyperlink"/>
                <w:rFonts w:eastAsiaTheme="minorHAnsi"/>
                <w:noProof/>
              </w:rPr>
              <w:t>4.</w:t>
            </w:r>
            <w:r w:rsidR="006B2582">
              <w:rPr>
                <w:rFonts w:asciiTheme="minorHAnsi" w:eastAsiaTheme="minorEastAsia" w:hAnsiTheme="minorHAnsi" w:cstheme="minorBidi"/>
                <w:noProof/>
                <w:szCs w:val="22"/>
              </w:rPr>
              <w:tab/>
            </w:r>
            <w:r w:rsidR="006B2582" w:rsidRPr="005A6928">
              <w:rPr>
                <w:rStyle w:val="Hyperlink"/>
                <w:rFonts w:eastAsiaTheme="minorHAnsi"/>
                <w:noProof/>
              </w:rPr>
              <w:t>Route of occupational exposure</w:t>
            </w:r>
            <w:r w:rsidR="006B2582">
              <w:rPr>
                <w:noProof/>
                <w:webHidden/>
              </w:rPr>
              <w:tab/>
            </w:r>
            <w:r w:rsidR="006B2582">
              <w:rPr>
                <w:noProof/>
                <w:webHidden/>
              </w:rPr>
              <w:fldChar w:fldCharType="begin"/>
            </w:r>
            <w:r w:rsidR="006B2582">
              <w:rPr>
                <w:noProof/>
                <w:webHidden/>
              </w:rPr>
              <w:instrText xml:space="preserve"> PAGEREF _Toc22824122 \h </w:instrText>
            </w:r>
            <w:r w:rsidR="006B2582">
              <w:rPr>
                <w:noProof/>
                <w:webHidden/>
              </w:rPr>
            </w:r>
            <w:r w:rsidR="006B2582">
              <w:rPr>
                <w:noProof/>
                <w:webHidden/>
              </w:rPr>
              <w:fldChar w:fldCharType="separate"/>
            </w:r>
            <w:r>
              <w:rPr>
                <w:noProof/>
                <w:webHidden/>
              </w:rPr>
              <w:t>8</w:t>
            </w:r>
            <w:r w:rsidR="006B2582">
              <w:rPr>
                <w:noProof/>
                <w:webHidden/>
              </w:rPr>
              <w:fldChar w:fldCharType="end"/>
            </w:r>
          </w:hyperlink>
        </w:p>
        <w:p w14:paraId="2DB41330" w14:textId="55CAFFC2" w:rsidR="006B2582" w:rsidRDefault="007632FB">
          <w:pPr>
            <w:pStyle w:val="TOC2"/>
            <w:rPr>
              <w:rFonts w:asciiTheme="minorHAnsi" w:eastAsiaTheme="minorEastAsia" w:hAnsiTheme="minorHAnsi" w:cstheme="minorBidi"/>
              <w:noProof/>
              <w:szCs w:val="22"/>
            </w:rPr>
          </w:pPr>
          <w:hyperlink w:anchor="_Toc22824123" w:history="1">
            <w:r w:rsidR="006B2582" w:rsidRPr="005A6928">
              <w:rPr>
                <w:rStyle w:val="Hyperlink"/>
                <w:rFonts w:eastAsiaTheme="minorHAnsi"/>
                <w:noProof/>
              </w:rPr>
              <w:t>5.</w:t>
            </w:r>
            <w:r w:rsidR="006B2582">
              <w:rPr>
                <w:rFonts w:asciiTheme="minorHAnsi" w:eastAsiaTheme="minorEastAsia" w:hAnsiTheme="minorHAnsi" w:cstheme="minorBidi"/>
                <w:noProof/>
                <w:szCs w:val="22"/>
              </w:rPr>
              <w:tab/>
            </w:r>
            <w:r w:rsidR="006B2582" w:rsidRPr="005A6928">
              <w:rPr>
                <w:rStyle w:val="Hyperlink"/>
                <w:rFonts w:eastAsiaTheme="minorHAnsi"/>
                <w:noProof/>
              </w:rPr>
              <w:t>Target organ/effect</w:t>
            </w:r>
            <w:r w:rsidR="006B2582">
              <w:rPr>
                <w:noProof/>
                <w:webHidden/>
              </w:rPr>
              <w:tab/>
            </w:r>
            <w:r w:rsidR="006B2582">
              <w:rPr>
                <w:noProof/>
                <w:webHidden/>
              </w:rPr>
              <w:fldChar w:fldCharType="begin"/>
            </w:r>
            <w:r w:rsidR="006B2582">
              <w:rPr>
                <w:noProof/>
                <w:webHidden/>
              </w:rPr>
              <w:instrText xml:space="preserve"> PAGEREF _Toc22824123 \h </w:instrText>
            </w:r>
            <w:r w:rsidR="006B2582">
              <w:rPr>
                <w:noProof/>
                <w:webHidden/>
              </w:rPr>
            </w:r>
            <w:r w:rsidR="006B2582">
              <w:rPr>
                <w:noProof/>
                <w:webHidden/>
              </w:rPr>
              <w:fldChar w:fldCharType="separate"/>
            </w:r>
            <w:r>
              <w:rPr>
                <w:noProof/>
                <w:webHidden/>
              </w:rPr>
              <w:t>8</w:t>
            </w:r>
            <w:r w:rsidR="006B2582">
              <w:rPr>
                <w:noProof/>
                <w:webHidden/>
              </w:rPr>
              <w:fldChar w:fldCharType="end"/>
            </w:r>
          </w:hyperlink>
        </w:p>
        <w:p w14:paraId="7050E40A" w14:textId="307C2B85" w:rsidR="006B2582" w:rsidRDefault="007632FB">
          <w:pPr>
            <w:pStyle w:val="TOC2"/>
            <w:rPr>
              <w:rFonts w:asciiTheme="minorHAnsi" w:eastAsiaTheme="minorEastAsia" w:hAnsiTheme="minorHAnsi" w:cstheme="minorBidi"/>
              <w:noProof/>
              <w:szCs w:val="22"/>
            </w:rPr>
          </w:pPr>
          <w:hyperlink w:anchor="_Toc22824124" w:history="1">
            <w:r w:rsidR="006B2582" w:rsidRPr="005A6928">
              <w:rPr>
                <w:rStyle w:val="Hyperlink"/>
                <w:rFonts w:eastAsiaTheme="minorHAnsi"/>
                <w:noProof/>
              </w:rPr>
              <w:t>6.</w:t>
            </w:r>
            <w:r w:rsidR="006B2582">
              <w:rPr>
                <w:rFonts w:asciiTheme="minorHAnsi" w:eastAsiaTheme="minorEastAsia" w:hAnsiTheme="minorHAnsi" w:cstheme="minorBidi"/>
                <w:noProof/>
                <w:szCs w:val="22"/>
              </w:rPr>
              <w:tab/>
            </w:r>
            <w:r w:rsidR="006B2582" w:rsidRPr="005A6928">
              <w:rPr>
                <w:rStyle w:val="Hyperlink"/>
                <w:rFonts w:eastAsiaTheme="minorHAnsi"/>
                <w:noProof/>
              </w:rPr>
              <w:t>Acute effects</w:t>
            </w:r>
            <w:r w:rsidR="006B2582">
              <w:rPr>
                <w:noProof/>
                <w:webHidden/>
              </w:rPr>
              <w:tab/>
            </w:r>
            <w:r w:rsidR="006B2582">
              <w:rPr>
                <w:noProof/>
                <w:webHidden/>
              </w:rPr>
              <w:fldChar w:fldCharType="begin"/>
            </w:r>
            <w:r w:rsidR="006B2582">
              <w:rPr>
                <w:noProof/>
                <w:webHidden/>
              </w:rPr>
              <w:instrText xml:space="preserve"> PAGEREF _Toc22824124 \h </w:instrText>
            </w:r>
            <w:r w:rsidR="006B2582">
              <w:rPr>
                <w:noProof/>
                <w:webHidden/>
              </w:rPr>
            </w:r>
            <w:r w:rsidR="006B2582">
              <w:rPr>
                <w:noProof/>
                <w:webHidden/>
              </w:rPr>
              <w:fldChar w:fldCharType="separate"/>
            </w:r>
            <w:r>
              <w:rPr>
                <w:noProof/>
                <w:webHidden/>
              </w:rPr>
              <w:t>8</w:t>
            </w:r>
            <w:r w:rsidR="006B2582">
              <w:rPr>
                <w:noProof/>
                <w:webHidden/>
              </w:rPr>
              <w:fldChar w:fldCharType="end"/>
            </w:r>
          </w:hyperlink>
        </w:p>
        <w:p w14:paraId="6A493809" w14:textId="21958CFF" w:rsidR="006B2582" w:rsidRDefault="007632FB">
          <w:pPr>
            <w:pStyle w:val="TOC2"/>
            <w:rPr>
              <w:rFonts w:asciiTheme="minorHAnsi" w:eastAsiaTheme="minorEastAsia" w:hAnsiTheme="minorHAnsi" w:cstheme="minorBidi"/>
              <w:noProof/>
              <w:szCs w:val="22"/>
            </w:rPr>
          </w:pPr>
          <w:hyperlink w:anchor="_Toc22824125" w:history="1">
            <w:r w:rsidR="006B2582" w:rsidRPr="005A6928">
              <w:rPr>
                <w:rStyle w:val="Hyperlink"/>
                <w:rFonts w:eastAsiaTheme="minorHAnsi"/>
                <w:noProof/>
              </w:rPr>
              <w:t>7.</w:t>
            </w:r>
            <w:r w:rsidR="006B2582">
              <w:rPr>
                <w:rFonts w:asciiTheme="minorHAnsi" w:eastAsiaTheme="minorEastAsia" w:hAnsiTheme="minorHAnsi" w:cstheme="minorBidi"/>
                <w:noProof/>
                <w:szCs w:val="22"/>
              </w:rPr>
              <w:tab/>
            </w:r>
            <w:r w:rsidR="006B2582" w:rsidRPr="005A6928">
              <w:rPr>
                <w:rStyle w:val="Hyperlink"/>
                <w:rFonts w:eastAsiaTheme="minorHAnsi"/>
                <w:noProof/>
              </w:rPr>
              <w:t>Chronic effects</w:t>
            </w:r>
            <w:r w:rsidR="006B2582">
              <w:rPr>
                <w:noProof/>
                <w:webHidden/>
              </w:rPr>
              <w:tab/>
            </w:r>
            <w:r w:rsidR="006B2582">
              <w:rPr>
                <w:noProof/>
                <w:webHidden/>
              </w:rPr>
              <w:fldChar w:fldCharType="begin"/>
            </w:r>
            <w:r w:rsidR="006B2582">
              <w:rPr>
                <w:noProof/>
                <w:webHidden/>
              </w:rPr>
              <w:instrText xml:space="preserve"> PAGEREF _Toc22824125 \h </w:instrText>
            </w:r>
            <w:r w:rsidR="006B2582">
              <w:rPr>
                <w:noProof/>
                <w:webHidden/>
              </w:rPr>
            </w:r>
            <w:r w:rsidR="006B2582">
              <w:rPr>
                <w:noProof/>
                <w:webHidden/>
              </w:rPr>
              <w:fldChar w:fldCharType="separate"/>
            </w:r>
            <w:r>
              <w:rPr>
                <w:noProof/>
                <w:webHidden/>
              </w:rPr>
              <w:t>10</w:t>
            </w:r>
            <w:r w:rsidR="006B2582">
              <w:rPr>
                <w:noProof/>
                <w:webHidden/>
              </w:rPr>
              <w:fldChar w:fldCharType="end"/>
            </w:r>
          </w:hyperlink>
        </w:p>
        <w:p w14:paraId="15F79A66" w14:textId="480FE151" w:rsidR="006B2582" w:rsidRDefault="007632FB">
          <w:pPr>
            <w:pStyle w:val="TOC2"/>
            <w:rPr>
              <w:rFonts w:asciiTheme="minorHAnsi" w:eastAsiaTheme="minorEastAsia" w:hAnsiTheme="minorHAnsi" w:cstheme="minorBidi"/>
              <w:noProof/>
              <w:szCs w:val="22"/>
            </w:rPr>
          </w:pPr>
          <w:hyperlink w:anchor="_Toc22824126" w:history="1">
            <w:r w:rsidR="006B2582" w:rsidRPr="005A6928">
              <w:rPr>
                <w:rStyle w:val="Hyperlink"/>
                <w:rFonts w:eastAsiaTheme="minorHAnsi"/>
                <w:noProof/>
              </w:rPr>
              <w:t>8.</w:t>
            </w:r>
            <w:r w:rsidR="006B2582">
              <w:rPr>
                <w:rFonts w:asciiTheme="minorHAnsi" w:eastAsiaTheme="minorEastAsia" w:hAnsiTheme="minorHAnsi" w:cstheme="minorBidi"/>
                <w:noProof/>
                <w:szCs w:val="22"/>
              </w:rPr>
              <w:tab/>
            </w:r>
            <w:r w:rsidR="006B2582" w:rsidRPr="005A6928">
              <w:rPr>
                <w:rStyle w:val="Hyperlink"/>
                <w:rFonts w:eastAsiaTheme="minorHAnsi"/>
                <w:noProof/>
              </w:rPr>
              <w:t>Carcinogenicity</w:t>
            </w:r>
            <w:r w:rsidR="006B2582">
              <w:rPr>
                <w:noProof/>
                <w:webHidden/>
              </w:rPr>
              <w:tab/>
            </w:r>
            <w:r w:rsidR="006B2582">
              <w:rPr>
                <w:noProof/>
                <w:webHidden/>
              </w:rPr>
              <w:fldChar w:fldCharType="begin"/>
            </w:r>
            <w:r w:rsidR="006B2582">
              <w:rPr>
                <w:noProof/>
                <w:webHidden/>
              </w:rPr>
              <w:instrText xml:space="preserve"> PAGEREF _Toc22824126 \h </w:instrText>
            </w:r>
            <w:r w:rsidR="006B2582">
              <w:rPr>
                <w:noProof/>
                <w:webHidden/>
              </w:rPr>
            </w:r>
            <w:r w:rsidR="006B2582">
              <w:rPr>
                <w:noProof/>
                <w:webHidden/>
              </w:rPr>
              <w:fldChar w:fldCharType="separate"/>
            </w:r>
            <w:r>
              <w:rPr>
                <w:noProof/>
                <w:webHidden/>
              </w:rPr>
              <w:t>11</w:t>
            </w:r>
            <w:r w:rsidR="006B2582">
              <w:rPr>
                <w:noProof/>
                <w:webHidden/>
              </w:rPr>
              <w:fldChar w:fldCharType="end"/>
            </w:r>
          </w:hyperlink>
        </w:p>
        <w:p w14:paraId="56EAE876" w14:textId="55284185" w:rsidR="006B2582" w:rsidRDefault="007632FB">
          <w:pPr>
            <w:pStyle w:val="TOC2"/>
            <w:rPr>
              <w:rFonts w:asciiTheme="minorHAnsi" w:eastAsiaTheme="minorEastAsia" w:hAnsiTheme="minorHAnsi" w:cstheme="minorBidi"/>
              <w:noProof/>
              <w:szCs w:val="22"/>
            </w:rPr>
          </w:pPr>
          <w:hyperlink w:anchor="_Toc22824127" w:history="1">
            <w:r w:rsidR="006B2582" w:rsidRPr="005A6928">
              <w:rPr>
                <w:rStyle w:val="Hyperlink"/>
                <w:rFonts w:eastAsiaTheme="minorHAnsi"/>
                <w:noProof/>
              </w:rPr>
              <w:t>9.</w:t>
            </w:r>
            <w:r w:rsidR="006B2582">
              <w:rPr>
                <w:rFonts w:asciiTheme="minorHAnsi" w:eastAsiaTheme="minorEastAsia" w:hAnsiTheme="minorHAnsi" w:cstheme="minorBidi"/>
                <w:noProof/>
                <w:szCs w:val="22"/>
              </w:rPr>
              <w:tab/>
            </w:r>
            <w:r w:rsidR="006B2582" w:rsidRPr="005A6928">
              <w:rPr>
                <w:rStyle w:val="Hyperlink"/>
                <w:rFonts w:eastAsiaTheme="minorHAnsi"/>
                <w:noProof/>
              </w:rPr>
              <w:t>GHS classification</w:t>
            </w:r>
            <w:r w:rsidR="006B2582">
              <w:rPr>
                <w:noProof/>
                <w:webHidden/>
              </w:rPr>
              <w:tab/>
            </w:r>
            <w:r w:rsidR="006B2582">
              <w:rPr>
                <w:noProof/>
                <w:webHidden/>
              </w:rPr>
              <w:fldChar w:fldCharType="begin"/>
            </w:r>
            <w:r w:rsidR="006B2582">
              <w:rPr>
                <w:noProof/>
                <w:webHidden/>
              </w:rPr>
              <w:instrText xml:space="preserve"> PAGEREF _Toc22824127 \h </w:instrText>
            </w:r>
            <w:r w:rsidR="006B2582">
              <w:rPr>
                <w:noProof/>
                <w:webHidden/>
              </w:rPr>
            </w:r>
            <w:r w:rsidR="006B2582">
              <w:rPr>
                <w:noProof/>
                <w:webHidden/>
              </w:rPr>
              <w:fldChar w:fldCharType="separate"/>
            </w:r>
            <w:r>
              <w:rPr>
                <w:noProof/>
                <w:webHidden/>
              </w:rPr>
              <w:t>11</w:t>
            </w:r>
            <w:r w:rsidR="006B2582">
              <w:rPr>
                <w:noProof/>
                <w:webHidden/>
              </w:rPr>
              <w:fldChar w:fldCharType="end"/>
            </w:r>
          </w:hyperlink>
        </w:p>
        <w:p w14:paraId="0CE4D38F" w14:textId="68463590" w:rsidR="006B2582" w:rsidRDefault="007632FB">
          <w:pPr>
            <w:pStyle w:val="TOC2"/>
            <w:rPr>
              <w:rFonts w:asciiTheme="minorHAnsi" w:eastAsiaTheme="minorEastAsia" w:hAnsiTheme="minorHAnsi" w:cstheme="minorBidi"/>
              <w:noProof/>
              <w:szCs w:val="22"/>
            </w:rPr>
          </w:pPr>
          <w:hyperlink w:anchor="_Toc22824128" w:history="1">
            <w:r w:rsidR="006B2582" w:rsidRPr="005A6928">
              <w:rPr>
                <w:rStyle w:val="Hyperlink"/>
                <w:rFonts w:eastAsiaTheme="minorHAnsi"/>
                <w:noProof/>
              </w:rPr>
              <w:t>Source documents</w:t>
            </w:r>
            <w:r w:rsidR="006B2582">
              <w:rPr>
                <w:noProof/>
                <w:webHidden/>
              </w:rPr>
              <w:tab/>
            </w:r>
            <w:r w:rsidR="006B2582">
              <w:rPr>
                <w:noProof/>
                <w:webHidden/>
              </w:rPr>
              <w:fldChar w:fldCharType="begin"/>
            </w:r>
            <w:r w:rsidR="006B2582">
              <w:rPr>
                <w:noProof/>
                <w:webHidden/>
              </w:rPr>
              <w:instrText xml:space="preserve"> PAGEREF _Toc22824128 \h </w:instrText>
            </w:r>
            <w:r w:rsidR="006B2582">
              <w:rPr>
                <w:noProof/>
                <w:webHidden/>
              </w:rPr>
            </w:r>
            <w:r w:rsidR="006B2582">
              <w:rPr>
                <w:noProof/>
                <w:webHidden/>
              </w:rPr>
              <w:fldChar w:fldCharType="separate"/>
            </w:r>
            <w:r>
              <w:rPr>
                <w:noProof/>
                <w:webHidden/>
              </w:rPr>
              <w:t>11</w:t>
            </w:r>
            <w:r w:rsidR="006B2582">
              <w:rPr>
                <w:noProof/>
                <w:webHidden/>
              </w:rPr>
              <w:fldChar w:fldCharType="end"/>
            </w:r>
          </w:hyperlink>
        </w:p>
        <w:p w14:paraId="4194BC83" w14:textId="5400A7A1" w:rsidR="006B2582" w:rsidRDefault="007632FB">
          <w:pPr>
            <w:pStyle w:val="TOC1"/>
            <w:rPr>
              <w:rFonts w:asciiTheme="minorHAnsi" w:eastAsiaTheme="minorEastAsia" w:hAnsiTheme="minorHAnsi" w:cstheme="minorBidi"/>
              <w:noProof/>
              <w:szCs w:val="22"/>
            </w:rPr>
          </w:pPr>
          <w:hyperlink w:anchor="_Toc22824129" w:history="1">
            <w:r w:rsidR="006B2582" w:rsidRPr="005A6928">
              <w:rPr>
                <w:rStyle w:val="Hyperlink"/>
                <w:noProof/>
              </w:rPr>
              <w:t>Health monitoring report – Toluene</w:t>
            </w:r>
            <w:r w:rsidR="006B2582">
              <w:rPr>
                <w:noProof/>
                <w:webHidden/>
              </w:rPr>
              <w:tab/>
            </w:r>
            <w:r w:rsidR="006B2582">
              <w:rPr>
                <w:noProof/>
                <w:webHidden/>
              </w:rPr>
              <w:fldChar w:fldCharType="begin"/>
            </w:r>
            <w:r w:rsidR="006B2582">
              <w:rPr>
                <w:noProof/>
                <w:webHidden/>
              </w:rPr>
              <w:instrText xml:space="preserve"> PAGEREF _Toc22824129 \h </w:instrText>
            </w:r>
            <w:r w:rsidR="006B2582">
              <w:rPr>
                <w:noProof/>
                <w:webHidden/>
              </w:rPr>
            </w:r>
            <w:r w:rsidR="006B2582">
              <w:rPr>
                <w:noProof/>
                <w:webHidden/>
              </w:rPr>
              <w:fldChar w:fldCharType="separate"/>
            </w:r>
            <w:r>
              <w:rPr>
                <w:noProof/>
                <w:webHidden/>
              </w:rPr>
              <w:t>15</w:t>
            </w:r>
            <w:r w:rsidR="006B2582">
              <w:rPr>
                <w:noProof/>
                <w:webHidden/>
              </w:rPr>
              <w:fldChar w:fldCharType="end"/>
            </w:r>
          </w:hyperlink>
        </w:p>
        <w:p w14:paraId="0210C3D6" w14:textId="7F94809D" w:rsidR="006B2582" w:rsidRDefault="007632FB">
          <w:pPr>
            <w:pStyle w:val="TOC2"/>
            <w:rPr>
              <w:rFonts w:asciiTheme="minorHAnsi" w:eastAsiaTheme="minorEastAsia" w:hAnsiTheme="minorHAnsi" w:cstheme="minorBidi"/>
              <w:noProof/>
              <w:szCs w:val="22"/>
            </w:rPr>
          </w:pPr>
          <w:hyperlink w:anchor="_Toc22824130" w:history="1">
            <w:r w:rsidR="006B2582" w:rsidRPr="005A6928">
              <w:rPr>
                <w:rStyle w:val="Hyperlink"/>
                <w:noProof/>
              </w:rPr>
              <w:t>Section 1 – A copy of this section to be provided to the PCBU</w:t>
            </w:r>
            <w:r w:rsidR="006B2582">
              <w:rPr>
                <w:noProof/>
                <w:webHidden/>
              </w:rPr>
              <w:tab/>
            </w:r>
            <w:r w:rsidR="006B2582">
              <w:rPr>
                <w:noProof/>
                <w:webHidden/>
              </w:rPr>
              <w:fldChar w:fldCharType="begin"/>
            </w:r>
            <w:r w:rsidR="006B2582">
              <w:rPr>
                <w:noProof/>
                <w:webHidden/>
              </w:rPr>
              <w:instrText xml:space="preserve"> PAGEREF _Toc22824130 \h </w:instrText>
            </w:r>
            <w:r w:rsidR="006B2582">
              <w:rPr>
                <w:noProof/>
                <w:webHidden/>
              </w:rPr>
            </w:r>
            <w:r w:rsidR="006B2582">
              <w:rPr>
                <w:noProof/>
                <w:webHidden/>
              </w:rPr>
              <w:fldChar w:fldCharType="separate"/>
            </w:r>
            <w:r>
              <w:rPr>
                <w:noProof/>
                <w:webHidden/>
              </w:rPr>
              <w:t>15</w:t>
            </w:r>
            <w:r w:rsidR="006B2582">
              <w:rPr>
                <w:noProof/>
                <w:webHidden/>
              </w:rPr>
              <w:fldChar w:fldCharType="end"/>
            </w:r>
          </w:hyperlink>
        </w:p>
        <w:p w14:paraId="58359ED7" w14:textId="2F109CD8" w:rsidR="006B2582" w:rsidRDefault="007632FB">
          <w:pPr>
            <w:pStyle w:val="TOC2"/>
            <w:rPr>
              <w:rFonts w:asciiTheme="minorHAnsi" w:eastAsiaTheme="minorEastAsia" w:hAnsiTheme="minorHAnsi" w:cstheme="minorBidi"/>
              <w:noProof/>
              <w:szCs w:val="22"/>
            </w:rPr>
          </w:pPr>
          <w:hyperlink w:anchor="_Toc22824131" w:history="1">
            <w:r w:rsidR="006B2582" w:rsidRPr="005A6928">
              <w:rPr>
                <w:rStyle w:val="Hyperlink"/>
                <w:noProof/>
              </w:rPr>
              <w:t>Section 2 – This section to be retained by the registered medical practitioner</w:t>
            </w:r>
            <w:r w:rsidR="006B2582">
              <w:rPr>
                <w:noProof/>
                <w:webHidden/>
              </w:rPr>
              <w:tab/>
            </w:r>
            <w:r w:rsidR="006B2582">
              <w:rPr>
                <w:noProof/>
                <w:webHidden/>
              </w:rPr>
              <w:fldChar w:fldCharType="begin"/>
            </w:r>
            <w:r w:rsidR="006B2582">
              <w:rPr>
                <w:noProof/>
                <w:webHidden/>
              </w:rPr>
              <w:instrText xml:space="preserve"> PAGEREF _Toc22824131 \h </w:instrText>
            </w:r>
            <w:r w:rsidR="006B2582">
              <w:rPr>
                <w:noProof/>
                <w:webHidden/>
              </w:rPr>
            </w:r>
            <w:r w:rsidR="006B2582">
              <w:rPr>
                <w:noProof/>
                <w:webHidden/>
              </w:rPr>
              <w:fldChar w:fldCharType="separate"/>
            </w:r>
            <w:r>
              <w:rPr>
                <w:noProof/>
                <w:webHidden/>
              </w:rPr>
              <w:t>18</w:t>
            </w:r>
            <w:r w:rsidR="006B2582">
              <w:rPr>
                <w:noProof/>
                <w:webHidden/>
              </w:rPr>
              <w:fldChar w:fldCharType="end"/>
            </w:r>
          </w:hyperlink>
        </w:p>
        <w:p w14:paraId="45EB670E" w14:textId="6A117AA3" w:rsidR="00344A8B" w:rsidRPr="00460C52" w:rsidRDefault="00344A8B" w:rsidP="00344A8B">
          <w:r w:rsidRPr="009A58EA">
            <w:rPr>
              <w:b/>
              <w:bCs/>
              <w:noProof/>
            </w:rPr>
            <w:fldChar w:fldCharType="end"/>
          </w:r>
        </w:p>
      </w:sdtContent>
    </w:sdt>
    <w:p w14:paraId="72DD6D6F" w14:textId="77777777" w:rsidR="00344A8B" w:rsidRPr="00460C52" w:rsidRDefault="00344A8B" w:rsidP="00344A8B">
      <w:pPr>
        <w:sectPr w:rsidR="00344A8B"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33BC2F77" w14:textId="77777777" w:rsidR="00344A8B" w:rsidRPr="00050EDA" w:rsidRDefault="00344A8B" w:rsidP="00344A8B">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824113"/>
      <w:r w:rsidRPr="00050EDA">
        <w:rPr>
          <w:rFonts w:eastAsiaTheme="minorHAnsi" w:cstheme="minorBidi"/>
          <w:color w:val="404040" w:themeColor="text1" w:themeTint="BF"/>
          <w:sz w:val="52"/>
          <w:lang w:eastAsia="en-US"/>
        </w:rPr>
        <w:lastRenderedPageBreak/>
        <w:t>Introduction</w:t>
      </w:r>
      <w:bookmarkEnd w:id="2"/>
      <w:bookmarkEnd w:id="3"/>
    </w:p>
    <w:p w14:paraId="5575B0AF" w14:textId="77777777" w:rsidR="00344A8B" w:rsidRDefault="00344A8B" w:rsidP="00344A8B">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1F081C38" w14:textId="77777777" w:rsidR="00344A8B" w:rsidRDefault="00344A8B" w:rsidP="00344A8B">
      <w:r>
        <w:t xml:space="preserve">This guide applies to all workplaces covered by the WHS Regulations where health monitoring is required. </w:t>
      </w:r>
    </w:p>
    <w:p w14:paraId="152F4060" w14:textId="77777777" w:rsidR="00344A8B" w:rsidRPr="00AE2BC5" w:rsidRDefault="00344A8B" w:rsidP="00344A8B">
      <w:pPr>
        <w:rPr>
          <w:b/>
          <w:u w:val="single"/>
        </w:rPr>
      </w:pPr>
      <w:r w:rsidRPr="00AE2BC5">
        <w:rPr>
          <w:b/>
          <w:u w:val="single"/>
        </w:rPr>
        <w:t>How to use this guide</w:t>
      </w:r>
    </w:p>
    <w:p w14:paraId="50C566E9" w14:textId="77777777" w:rsidR="00344A8B" w:rsidRDefault="00344A8B" w:rsidP="00344A8B">
      <w:r>
        <w:t xml:space="preserve">This guide includes references to the legal requirements under the WHS Act and WHS Regulations. These are included for convenience only and should not be relied on in place of the full text of the WHS Act or WHS Regulations. </w:t>
      </w:r>
    </w:p>
    <w:p w14:paraId="4009CFC9" w14:textId="77777777" w:rsidR="00344A8B" w:rsidRDefault="00344A8B" w:rsidP="00344A8B">
      <w:r>
        <w:t>The words ‘must’, ‘requires’ or ‘mandatory’ indicate a legal requirement exists that must be complied with. The word ‘should’ is used in this guide to indicate a recommended course of action, while ‘may’ is used to indicate an optional course of action.</w:t>
      </w:r>
    </w:p>
    <w:p w14:paraId="53753560" w14:textId="77777777" w:rsidR="00344A8B" w:rsidRDefault="00344A8B" w:rsidP="00344A8B">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528D782B" w14:textId="77777777" w:rsidR="00344A8B" w:rsidRDefault="00344A8B" w:rsidP="00344A8B">
      <w:pPr>
        <w:pStyle w:val="ListBullet"/>
        <w:numPr>
          <w:ilvl w:val="0"/>
          <w:numId w:val="36"/>
        </w:numPr>
        <w:rPr>
          <w:i/>
        </w:rPr>
      </w:pPr>
      <w:r>
        <w:rPr>
          <w:i/>
        </w:rPr>
        <w:t>Health monitoring guide for registered medical practitioners</w:t>
      </w:r>
    </w:p>
    <w:p w14:paraId="1847F0BA" w14:textId="77777777" w:rsidR="00344A8B" w:rsidRPr="00F758CC" w:rsidRDefault="00344A8B" w:rsidP="00344A8B">
      <w:pPr>
        <w:pStyle w:val="ListBullet"/>
        <w:numPr>
          <w:ilvl w:val="0"/>
          <w:numId w:val="36"/>
        </w:numPr>
        <w:rPr>
          <w:i/>
        </w:rPr>
      </w:pPr>
      <w:r>
        <w:rPr>
          <w:i/>
        </w:rPr>
        <w:t>Health monitoring guides for hazardous chemicals</w:t>
      </w:r>
    </w:p>
    <w:p w14:paraId="1AEAC0A7" w14:textId="77777777" w:rsidR="00344A8B" w:rsidRDefault="00344A8B" w:rsidP="00344A8B">
      <w:pPr>
        <w:pStyle w:val="ListBullet"/>
        <w:numPr>
          <w:ilvl w:val="0"/>
          <w:numId w:val="36"/>
        </w:numPr>
      </w:pPr>
      <w:r w:rsidRPr="00CA490D">
        <w:rPr>
          <w:i/>
        </w:rPr>
        <w:t xml:space="preserve">Health monitoring </w:t>
      </w:r>
      <w:r>
        <w:rPr>
          <w:i/>
        </w:rPr>
        <w:t>g</w:t>
      </w:r>
      <w:r w:rsidRPr="00CA490D">
        <w:rPr>
          <w:i/>
        </w:rPr>
        <w:t>uide for workers</w:t>
      </w:r>
    </w:p>
    <w:p w14:paraId="3AED792C" w14:textId="77777777" w:rsidR="00344A8B" w:rsidRPr="00050EDA" w:rsidRDefault="00344A8B" w:rsidP="00344A8B">
      <w:pPr>
        <w:pStyle w:val="ListBullet"/>
        <w:numPr>
          <w:ilvl w:val="0"/>
          <w:numId w:val="36"/>
        </w:numPr>
      </w:pPr>
      <w:r w:rsidRPr="00050EDA">
        <w:rPr>
          <w:i/>
        </w:rPr>
        <w:t>Health monitoring guide for persons conducting business or undertakings (PCBUs).</w:t>
      </w:r>
    </w:p>
    <w:p w14:paraId="434E50CB" w14:textId="77777777" w:rsidR="00344A8B" w:rsidRDefault="00344A8B" w:rsidP="00344A8B">
      <w:pPr>
        <w:pStyle w:val="ListBullet"/>
        <w:ind w:left="0" w:firstLine="0"/>
        <w:rPr>
          <w:i/>
        </w:rPr>
      </w:pPr>
    </w:p>
    <w:p w14:paraId="2E7E6459" w14:textId="77777777" w:rsidR="00344A8B" w:rsidRDefault="00344A8B" w:rsidP="00344A8B">
      <w:pPr>
        <w:pStyle w:val="ListBullet"/>
        <w:ind w:left="0" w:firstLine="0"/>
        <w:rPr>
          <w:i/>
        </w:rPr>
      </w:pPr>
    </w:p>
    <w:p w14:paraId="41DC73B0" w14:textId="77777777" w:rsidR="00344A8B" w:rsidRPr="00050EDA" w:rsidRDefault="00344A8B" w:rsidP="00344A8B">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414EFA1C" w14:textId="77777777" w:rsidR="00344A8B" w:rsidRPr="00050EDA" w:rsidRDefault="00344A8B" w:rsidP="00344A8B">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0DDDCF7A" w14:textId="570A7D2B" w:rsidR="00344A8B" w:rsidRDefault="00344A8B" w:rsidP="00344A8B">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4CE70DD5" w14:textId="58EC997D" w:rsidR="00344A8B" w:rsidRPr="00344A8B" w:rsidRDefault="00344A8B" w:rsidP="00344A8B">
      <w:pPr>
        <w:spacing w:before="0" w:after="200" w:line="276" w:lineRule="auto"/>
        <w:rPr>
          <w:rFonts w:eastAsiaTheme="minorHAnsi" w:cstheme="minorBidi"/>
          <w:lang w:eastAsia="en-US"/>
        </w:rPr>
      </w:pPr>
      <w:r>
        <w:rPr>
          <w:rFonts w:eastAsiaTheme="minorHAnsi" w:cstheme="minorBidi"/>
          <w:lang w:eastAsia="en-US"/>
        </w:rPr>
        <w:br w:type="page"/>
      </w:r>
    </w:p>
    <w:p w14:paraId="3351F272" w14:textId="0A623815" w:rsidR="007A58F3" w:rsidRPr="009C2CBB" w:rsidRDefault="007A58F3" w:rsidP="007A58F3">
      <w:pPr>
        <w:pStyle w:val="Heading1"/>
      </w:pPr>
      <w:bookmarkStart w:id="4" w:name="_Toc22824114"/>
      <w:r w:rsidRPr="00EB600D">
        <w:lastRenderedPageBreak/>
        <w:t>Toluene</w:t>
      </w:r>
      <w:bookmarkEnd w:id="4"/>
      <w:bookmarkEnd w:id="1"/>
    </w:p>
    <w:p w14:paraId="69CEBD74" w14:textId="77777777" w:rsidR="007A58F3" w:rsidRPr="00590E14" w:rsidRDefault="007A58F3" w:rsidP="007A58F3">
      <w:pPr>
        <w:tabs>
          <w:tab w:val="left" w:pos="1234"/>
        </w:tabs>
        <w:rPr>
          <w:rFonts w:eastAsiaTheme="minorHAnsi"/>
        </w:rPr>
      </w:pPr>
      <w:r w:rsidRPr="00590E14">
        <w:rPr>
          <w:rFonts w:eastAsiaTheme="minorHAnsi"/>
        </w:rPr>
        <w:t xml:space="preserve">Toluene (CAS 108-88-3) is colourless, highly flammable, water insoluble liquid with an odour like benzene. </w:t>
      </w:r>
    </w:p>
    <w:p w14:paraId="3B46F444" w14:textId="607F60B6" w:rsidR="007A58F3" w:rsidRPr="00590E14" w:rsidRDefault="007A58F3" w:rsidP="007A58F3">
      <w:pPr>
        <w:tabs>
          <w:tab w:val="left" w:pos="1234"/>
        </w:tabs>
        <w:rPr>
          <w:rFonts w:eastAsiaTheme="minorHAnsi"/>
        </w:rPr>
      </w:pPr>
      <w:r w:rsidRPr="00590E14">
        <w:rPr>
          <w:rFonts w:eastAsiaTheme="minorHAnsi"/>
        </w:rPr>
        <w:t>Toluene is a monocyclic aroma</w:t>
      </w:r>
      <w:r w:rsidR="00A30EEF">
        <w:rPr>
          <w:rFonts w:eastAsiaTheme="minorHAnsi"/>
        </w:rPr>
        <w:t xml:space="preserve">tic hydrocarbon produced </w:t>
      </w:r>
      <w:r w:rsidRPr="00590E14">
        <w:rPr>
          <w:rFonts w:eastAsiaTheme="minorHAnsi"/>
        </w:rPr>
        <w:t xml:space="preserve">during the process of refining crude oil for gasoline and other fuels. </w:t>
      </w:r>
    </w:p>
    <w:p w14:paraId="55ED06A4" w14:textId="2CA60DCE" w:rsidR="007A58F3" w:rsidRPr="00590E14" w:rsidRDefault="007A58F3" w:rsidP="007A58F3">
      <w:pPr>
        <w:tabs>
          <w:tab w:val="left" w:pos="1234"/>
        </w:tabs>
        <w:rPr>
          <w:rFonts w:eastAsiaTheme="minorHAnsi"/>
        </w:rPr>
      </w:pPr>
      <w:r w:rsidRPr="0063406C">
        <w:rPr>
          <w:rFonts w:eastAsiaTheme="minorHAnsi"/>
          <w:i/>
        </w:rPr>
        <w:t>Synonyms:</w:t>
      </w:r>
      <w:r w:rsidRPr="00590E14">
        <w:rPr>
          <w:rFonts w:eastAsiaTheme="minorHAnsi"/>
        </w:rPr>
        <w:t xml:space="preserve"> methyl benzene, toluol, phenylmethane</w:t>
      </w:r>
      <w:r w:rsidR="00B706C4">
        <w:rPr>
          <w:rFonts w:eastAsiaTheme="minorHAnsi"/>
        </w:rPr>
        <w:t>,</w:t>
      </w:r>
      <w:r w:rsidRPr="00590E14">
        <w:rPr>
          <w:rFonts w:eastAsiaTheme="minorHAnsi"/>
        </w:rPr>
        <w:t xml:space="preserve"> methacide</w:t>
      </w:r>
    </w:p>
    <w:p w14:paraId="6319D009" w14:textId="77777777" w:rsidR="004E01CE" w:rsidRPr="001B50BE" w:rsidRDefault="004E01CE" w:rsidP="001B50BE">
      <w:pPr>
        <w:rPr>
          <w:rStyle w:val="Strong"/>
          <w:rFonts w:eastAsiaTheme="minorHAnsi"/>
        </w:rPr>
      </w:pPr>
      <w:r w:rsidRPr="001B50BE">
        <w:rPr>
          <w:rStyle w:val="Strong"/>
          <w:rFonts w:eastAsiaTheme="minorHAnsi"/>
        </w:rPr>
        <w:t>Work activities that may represent a high risk exposure</w:t>
      </w:r>
    </w:p>
    <w:p w14:paraId="704EC4C1" w14:textId="514A74E2" w:rsidR="004E01CE" w:rsidRDefault="004E01CE" w:rsidP="004E01CE">
      <w:pPr>
        <w:tabs>
          <w:tab w:val="left" w:pos="1234"/>
        </w:tabs>
        <w:rPr>
          <w:rFonts w:eastAsiaTheme="minorHAnsi"/>
        </w:rPr>
      </w:pPr>
      <w:r>
        <w:rPr>
          <w:rFonts w:eastAsiaTheme="minorHAnsi"/>
        </w:rPr>
        <w:t xml:space="preserve">Toluene is widely used as an octane booster in gasoline and is </w:t>
      </w:r>
      <w:r w:rsidR="00A30EEF" w:rsidRPr="00590E14">
        <w:rPr>
          <w:rFonts w:eastAsiaTheme="minorHAnsi"/>
        </w:rPr>
        <w:t>used in making paints, inks, lacquers, paint thinners, adhesives, fingernail polish, leather tanning process</w:t>
      </w:r>
      <w:r w:rsidR="00A30EEF">
        <w:rPr>
          <w:rFonts w:eastAsiaTheme="minorHAnsi"/>
        </w:rPr>
        <w:t xml:space="preserve">es, cleaning agents, </w:t>
      </w:r>
      <w:r w:rsidR="00A30EEF" w:rsidRPr="00590E14">
        <w:rPr>
          <w:rFonts w:eastAsiaTheme="minorHAnsi"/>
        </w:rPr>
        <w:t>rubber</w:t>
      </w:r>
      <w:r w:rsidR="00A30EEF">
        <w:rPr>
          <w:rFonts w:eastAsiaTheme="minorHAnsi"/>
        </w:rPr>
        <w:t>,</w:t>
      </w:r>
      <w:r>
        <w:rPr>
          <w:rFonts w:eastAsiaTheme="minorHAnsi"/>
        </w:rPr>
        <w:t xml:space="preserve"> detergents, dyes, glues and pharmaceuticals. Toluene is often used as a substitute for benzene in many applications. T</w:t>
      </w:r>
      <w:r w:rsidRPr="00590E14">
        <w:rPr>
          <w:rFonts w:eastAsiaTheme="minorHAnsi"/>
        </w:rPr>
        <w:t xml:space="preserve">oluene </w:t>
      </w:r>
      <w:r>
        <w:rPr>
          <w:rFonts w:eastAsiaTheme="minorHAnsi"/>
        </w:rPr>
        <w:t>is highly</w:t>
      </w:r>
      <w:r w:rsidRPr="00590E14">
        <w:rPr>
          <w:rFonts w:eastAsiaTheme="minorHAnsi"/>
        </w:rPr>
        <w:t xml:space="preserve"> volatile and </w:t>
      </w:r>
      <w:r>
        <w:rPr>
          <w:rFonts w:eastAsiaTheme="minorHAnsi"/>
        </w:rPr>
        <w:t xml:space="preserve">can be </w:t>
      </w:r>
      <w:r w:rsidRPr="00590E14">
        <w:rPr>
          <w:rFonts w:eastAsiaTheme="minorHAnsi"/>
        </w:rPr>
        <w:t xml:space="preserve">present in </w:t>
      </w:r>
      <w:r>
        <w:rPr>
          <w:rFonts w:eastAsiaTheme="minorHAnsi"/>
        </w:rPr>
        <w:t xml:space="preserve">the </w:t>
      </w:r>
      <w:r w:rsidRPr="00590E14">
        <w:rPr>
          <w:rFonts w:eastAsiaTheme="minorHAnsi"/>
        </w:rPr>
        <w:t>air</w:t>
      </w:r>
      <w:r>
        <w:rPr>
          <w:rFonts w:eastAsiaTheme="minorHAnsi"/>
        </w:rPr>
        <w:t xml:space="preserve"> of a workroom as vapour</w:t>
      </w:r>
      <w:r w:rsidRPr="00590E14">
        <w:rPr>
          <w:rFonts w:eastAsiaTheme="minorHAnsi"/>
        </w:rPr>
        <w:t>.</w:t>
      </w:r>
    </w:p>
    <w:p w14:paraId="3B29DB7B" w14:textId="77777777" w:rsidR="001B50BE" w:rsidRPr="001B50BE" w:rsidRDefault="001B50BE" w:rsidP="001B50BE">
      <w:pPr>
        <w:rPr>
          <w:rStyle w:val="Strong"/>
          <w:rFonts w:eastAsiaTheme="minorHAnsi"/>
        </w:rPr>
      </w:pPr>
      <w:r w:rsidRPr="001B50BE">
        <w:rPr>
          <w:rStyle w:val="Strong"/>
          <w:rFonts w:eastAsiaTheme="minorHAnsi"/>
        </w:rPr>
        <w:t>Sources of non-occupational exposure</w:t>
      </w:r>
    </w:p>
    <w:p w14:paraId="4FD5BEB9" w14:textId="77777777" w:rsidR="001B50BE" w:rsidRPr="00590E14" w:rsidRDefault="001B50BE" w:rsidP="001B50BE">
      <w:pPr>
        <w:tabs>
          <w:tab w:val="left" w:pos="1234"/>
        </w:tabs>
        <w:rPr>
          <w:rFonts w:eastAsiaTheme="minorHAnsi"/>
        </w:rPr>
      </w:pPr>
      <w:r w:rsidRPr="00590E14">
        <w:rPr>
          <w:rFonts w:eastAsiaTheme="minorHAnsi"/>
        </w:rPr>
        <w:t xml:space="preserve">Toluene is found in paints, paint strippers, glues and household cleaners. The deliberate inhalation of these products can lead to exposure to very high toluene levels. </w:t>
      </w:r>
    </w:p>
    <w:p w14:paraId="56028C28" w14:textId="7FFABDF8" w:rsidR="001B50BE" w:rsidRPr="00590E14" w:rsidRDefault="001B50BE" w:rsidP="001B50BE">
      <w:pPr>
        <w:tabs>
          <w:tab w:val="left" w:pos="1234"/>
        </w:tabs>
        <w:rPr>
          <w:rFonts w:eastAsiaTheme="minorHAnsi"/>
        </w:rPr>
      </w:pPr>
      <w:r w:rsidRPr="00590E14">
        <w:rPr>
          <w:rFonts w:eastAsiaTheme="minorHAnsi"/>
        </w:rPr>
        <w:t>Solvent abusers may be exposed to co</w:t>
      </w:r>
      <w:r w:rsidR="008D240D">
        <w:rPr>
          <w:rFonts w:eastAsiaTheme="minorHAnsi"/>
        </w:rPr>
        <w:t xml:space="preserve">ncentrations ranging from 3,750 to </w:t>
      </w:r>
      <w:r w:rsidRPr="00590E14">
        <w:rPr>
          <w:rFonts w:eastAsiaTheme="minorHAnsi"/>
        </w:rPr>
        <w:t>37,500 mg/m</w:t>
      </w:r>
      <w:r w:rsidRPr="000C1470">
        <w:rPr>
          <w:rFonts w:eastAsiaTheme="minorHAnsi"/>
          <w:vertAlign w:val="superscript"/>
        </w:rPr>
        <w:t>3</w:t>
      </w:r>
      <w:r w:rsidRPr="00590E14">
        <w:rPr>
          <w:rFonts w:eastAsiaTheme="minorHAnsi"/>
        </w:rPr>
        <w:t xml:space="preserve"> (10</w:t>
      </w:r>
      <w:r w:rsidR="00A30EEF">
        <w:rPr>
          <w:rFonts w:eastAsiaTheme="minorHAnsi"/>
        </w:rPr>
        <w:t> </w:t>
      </w:r>
      <w:r w:rsidR="00D44989">
        <w:rPr>
          <w:rFonts w:eastAsiaTheme="minorHAnsi"/>
        </w:rPr>
        <w:t xml:space="preserve">to </w:t>
      </w:r>
      <w:r w:rsidRPr="00590E14">
        <w:rPr>
          <w:rFonts w:eastAsiaTheme="minorHAnsi"/>
        </w:rPr>
        <w:t>10,000</w:t>
      </w:r>
      <w:r>
        <w:rPr>
          <w:rFonts w:eastAsiaTheme="minorHAnsi"/>
        </w:rPr>
        <w:t> </w:t>
      </w:r>
      <w:r w:rsidRPr="00590E14">
        <w:rPr>
          <w:rFonts w:eastAsiaTheme="minorHAnsi"/>
        </w:rPr>
        <w:t>ppm).</w:t>
      </w:r>
    </w:p>
    <w:p w14:paraId="0124B5DF" w14:textId="6E86B998" w:rsidR="007A58F3" w:rsidRPr="00590E14" w:rsidRDefault="007A58F3" w:rsidP="007A58F3">
      <w:pPr>
        <w:pStyle w:val="Heading2"/>
        <w:rPr>
          <w:rFonts w:eastAsiaTheme="minorHAnsi"/>
        </w:rPr>
      </w:pPr>
      <w:bookmarkStart w:id="5" w:name="_Toc22824115"/>
      <w:r>
        <w:rPr>
          <w:rFonts w:eastAsiaTheme="minorHAnsi"/>
        </w:rPr>
        <w:t>H</w:t>
      </w:r>
      <w:r w:rsidR="00A30EEF">
        <w:rPr>
          <w:rFonts w:eastAsiaTheme="minorHAnsi"/>
        </w:rPr>
        <w:t>ealth monitoring</w:t>
      </w:r>
      <w:r w:rsidRPr="00590E14">
        <w:rPr>
          <w:rFonts w:eastAsiaTheme="minorHAnsi"/>
        </w:rPr>
        <w:t xml:space="preserve"> for toluene</w:t>
      </w:r>
      <w:r w:rsidR="00B33AA0">
        <w:rPr>
          <w:rFonts w:eastAsiaTheme="minorHAnsi"/>
        </w:rPr>
        <w:t xml:space="preserve"> under the </w:t>
      </w:r>
      <w:r w:rsidR="00B33AA0" w:rsidRPr="00B33AA0">
        <w:rPr>
          <w:rFonts w:eastAsiaTheme="minorHAnsi"/>
        </w:rPr>
        <w:t>Work Health and Safety (WHS)</w:t>
      </w:r>
      <w:r w:rsidR="00A30EEF">
        <w:rPr>
          <w:rFonts w:eastAsiaTheme="minorHAnsi"/>
        </w:rPr>
        <w:t xml:space="preserve"> </w:t>
      </w:r>
      <w:r>
        <w:rPr>
          <w:rFonts w:eastAsiaTheme="minorHAnsi"/>
        </w:rPr>
        <w:t>Regulations</w:t>
      </w:r>
      <w:bookmarkEnd w:id="5"/>
    </w:p>
    <w:p w14:paraId="7861DBE3" w14:textId="77777777" w:rsidR="007A58F3" w:rsidRPr="00590E14" w:rsidRDefault="007A58F3" w:rsidP="007A58F3">
      <w:pPr>
        <w:pStyle w:val="SWAFeaturetext"/>
        <w:rPr>
          <w:rFonts w:eastAsiaTheme="minorHAnsi"/>
        </w:rPr>
      </w:pPr>
      <w:r w:rsidRPr="00590E14">
        <w:rPr>
          <w:rFonts w:eastAsiaTheme="minorHAnsi"/>
        </w:rPr>
        <w:t>Collection of demographic, medical and occupational history</w:t>
      </w:r>
    </w:p>
    <w:p w14:paraId="5D3D964A" w14:textId="77777777" w:rsidR="007A58F3" w:rsidRPr="00590E14" w:rsidRDefault="007A58F3" w:rsidP="007A58F3">
      <w:pPr>
        <w:pStyle w:val="SWAFeaturetext"/>
        <w:rPr>
          <w:rFonts w:eastAsiaTheme="minorHAnsi"/>
        </w:rPr>
      </w:pPr>
      <w:r w:rsidRPr="00590E14">
        <w:rPr>
          <w:rFonts w:eastAsiaTheme="minorHAnsi"/>
        </w:rPr>
        <w:t>Records of personal exposure</w:t>
      </w:r>
    </w:p>
    <w:p w14:paraId="1EBB7FCF" w14:textId="77777777" w:rsidR="007A58F3" w:rsidRPr="00590E14" w:rsidRDefault="007A58F3" w:rsidP="007A58F3">
      <w:pPr>
        <w:pStyle w:val="SWAFeaturetext"/>
        <w:rPr>
          <w:rFonts w:eastAsiaTheme="minorHAnsi"/>
        </w:rPr>
      </w:pPr>
      <w:r w:rsidRPr="00590E14">
        <w:rPr>
          <w:rFonts w:eastAsiaTheme="minorHAnsi"/>
        </w:rPr>
        <w:t>Physical examination</w:t>
      </w:r>
    </w:p>
    <w:p w14:paraId="1A22E365" w14:textId="77777777" w:rsidR="007A58F3" w:rsidRPr="00590E14" w:rsidRDefault="007A58F3" w:rsidP="007A58F3">
      <w:pPr>
        <w:pStyle w:val="SWAFeaturetext"/>
        <w:rPr>
          <w:rFonts w:eastAsiaTheme="minorHAnsi"/>
        </w:rPr>
      </w:pPr>
      <w:r w:rsidRPr="00590E14">
        <w:rPr>
          <w:rFonts w:eastAsiaTheme="minorHAnsi"/>
        </w:rPr>
        <w:t>Baseline blood sample for haematological profile</w:t>
      </w:r>
    </w:p>
    <w:p w14:paraId="477A6033" w14:textId="77777777" w:rsidR="007A58F3" w:rsidRPr="00590E14" w:rsidRDefault="007A58F3" w:rsidP="007A58F3">
      <w:pPr>
        <w:pStyle w:val="SWAFeaturetext"/>
        <w:rPr>
          <w:rFonts w:eastAsiaTheme="minorHAnsi"/>
        </w:rPr>
      </w:pPr>
      <w:r w:rsidRPr="00590E14">
        <w:rPr>
          <w:rFonts w:eastAsiaTheme="minorHAnsi"/>
        </w:rPr>
        <w:t>Urinary o-cresol</w:t>
      </w:r>
    </w:p>
    <w:p w14:paraId="3CC95B72" w14:textId="77777777" w:rsidR="007A58F3" w:rsidRPr="00A30EEF" w:rsidRDefault="007A58F3" w:rsidP="007A58F3">
      <w:pPr>
        <w:tabs>
          <w:tab w:val="left" w:pos="1234"/>
        </w:tabs>
        <w:rPr>
          <w:rFonts w:eastAsiaTheme="minorHAnsi"/>
          <w:sz w:val="4"/>
          <w:szCs w:val="4"/>
        </w:rPr>
      </w:pPr>
    </w:p>
    <w:p w14:paraId="13C5F2DE" w14:textId="77777777" w:rsidR="007A58F3" w:rsidRDefault="007A58F3" w:rsidP="007A58F3">
      <w:pPr>
        <w:pStyle w:val="Generalchapterfeature"/>
        <w:rPr>
          <w:rFonts w:eastAsiaTheme="minorHAnsi"/>
        </w:rPr>
      </w:pPr>
      <w:r>
        <w:rPr>
          <w:rFonts w:eastAsiaTheme="minorHAnsi"/>
        </w:rPr>
        <w:t>Health monitoring before starting work in a toluene process</w:t>
      </w:r>
    </w:p>
    <w:p w14:paraId="2C02E8F2" w14:textId="77777777" w:rsidR="007A58F3" w:rsidRDefault="007A58F3" w:rsidP="007A58F3">
      <w:r>
        <w:t xml:space="preserve">Health monitoring for toluene may be required before the worker starts work so that changes to the worker’s health can be detected. </w:t>
      </w:r>
    </w:p>
    <w:p w14:paraId="06AF4B88" w14:textId="77777777" w:rsidR="007A58F3" w:rsidRPr="00590E14" w:rsidRDefault="007A58F3" w:rsidP="007A58F3">
      <w:pPr>
        <w:tabs>
          <w:tab w:val="left" w:pos="1234"/>
        </w:tabs>
        <w:rPr>
          <w:rFonts w:eastAsiaTheme="minorHAnsi"/>
        </w:rPr>
      </w:pPr>
      <w:r w:rsidRPr="00590E14">
        <w:rPr>
          <w:rFonts w:eastAsiaTheme="minorHAnsi"/>
        </w:rPr>
        <w:t xml:space="preserve">Initial discussions about a health monitoring program should include: </w:t>
      </w:r>
    </w:p>
    <w:p w14:paraId="0DF15C0D" w14:textId="77777777" w:rsidR="007A58F3" w:rsidRPr="00590E14" w:rsidRDefault="007A58F3" w:rsidP="007A58F3">
      <w:pPr>
        <w:pStyle w:val="SWABullets"/>
        <w:ind w:left="720" w:hanging="360"/>
        <w:rPr>
          <w:rFonts w:eastAsiaTheme="minorHAnsi"/>
        </w:rPr>
      </w:pPr>
      <w:r w:rsidRPr="00590E14">
        <w:rPr>
          <w:rFonts w:eastAsiaTheme="minorHAnsi"/>
        </w:rPr>
        <w:t xml:space="preserve">possible health effects from exposure to toluene </w:t>
      </w:r>
    </w:p>
    <w:p w14:paraId="7F6528AC" w14:textId="77777777" w:rsidR="007A58F3" w:rsidRPr="00590E14" w:rsidRDefault="007A58F3" w:rsidP="007A58F3">
      <w:pPr>
        <w:pStyle w:val="SWABullets"/>
        <w:ind w:left="720" w:hanging="360"/>
        <w:rPr>
          <w:rFonts w:eastAsiaTheme="minorHAnsi"/>
        </w:rPr>
      </w:pPr>
      <w:r w:rsidRPr="00590E14">
        <w:rPr>
          <w:rFonts w:eastAsiaTheme="minorHAnsi"/>
        </w:rPr>
        <w:t xml:space="preserve">how to recognise and report symptoms, and </w:t>
      </w:r>
    </w:p>
    <w:p w14:paraId="66D65966" w14:textId="77777777" w:rsidR="007A58F3" w:rsidRPr="00590E14" w:rsidRDefault="007A58F3" w:rsidP="007A58F3">
      <w:pPr>
        <w:pStyle w:val="SWABullets"/>
        <w:ind w:left="720" w:hanging="360"/>
        <w:rPr>
          <w:rFonts w:eastAsiaTheme="minorHAnsi"/>
        </w:rPr>
      </w:pPr>
      <w:r w:rsidRPr="00590E14">
        <w:rPr>
          <w:rFonts w:eastAsiaTheme="minorHAnsi"/>
        </w:rPr>
        <w:t>what is involved in the health monitoring program, for example the frequency of testing and the tests that may be needed.</w:t>
      </w:r>
    </w:p>
    <w:p w14:paraId="48309544" w14:textId="77777777" w:rsidR="007A58F3" w:rsidRPr="00590E14" w:rsidRDefault="007A58F3" w:rsidP="007A58F3">
      <w:pPr>
        <w:tabs>
          <w:tab w:val="left" w:pos="1234"/>
        </w:tabs>
        <w:rPr>
          <w:rFonts w:eastAsiaTheme="minorHAnsi"/>
        </w:rPr>
      </w:pPr>
      <w:r w:rsidRPr="00590E14">
        <w:rPr>
          <w:rFonts w:eastAsiaTheme="minorHAnsi"/>
        </w:rPr>
        <w:t>An initial physical examination should place emphasis on the central nervous system (CNS) and respiratory system if work and medical history indicates this is necessary, for example through the presence of symptoms.</w:t>
      </w:r>
    </w:p>
    <w:p w14:paraId="0ADB2B2C" w14:textId="588B159D" w:rsidR="007A58F3" w:rsidRDefault="00162E5B" w:rsidP="007A58F3">
      <w:pPr>
        <w:tabs>
          <w:tab w:val="left" w:pos="1234"/>
        </w:tabs>
        <w:rPr>
          <w:rFonts w:eastAsiaTheme="minorHAnsi"/>
        </w:rPr>
      </w:pPr>
      <w:r>
        <w:rPr>
          <w:rFonts w:eastAsiaTheme="minorHAnsi"/>
        </w:rPr>
        <w:t>Toluene</w:t>
      </w:r>
      <w:r w:rsidR="007A58F3" w:rsidRPr="00590E14">
        <w:rPr>
          <w:rFonts w:eastAsiaTheme="minorHAnsi"/>
        </w:rPr>
        <w:t xml:space="preserve"> is a respiratory irritant and it is important to investigate respiratory symptoms. However, spirometry may not be required at this stage.</w:t>
      </w:r>
    </w:p>
    <w:p w14:paraId="6AC907CB" w14:textId="1735A63F" w:rsidR="00BB33C0" w:rsidRPr="00590E14" w:rsidRDefault="00BB33C0" w:rsidP="007A58F3">
      <w:pPr>
        <w:tabs>
          <w:tab w:val="left" w:pos="1234"/>
        </w:tabs>
        <w:rPr>
          <w:rFonts w:eastAsiaTheme="minorHAnsi"/>
        </w:rPr>
      </w:pPr>
      <w:r w:rsidRPr="00BB33C0">
        <w:rPr>
          <w:rFonts w:eastAsiaTheme="minorHAnsi"/>
        </w:rPr>
        <w:t>A blood sample for a haematological profile should be used to record the worker’s baseline health status.</w:t>
      </w:r>
    </w:p>
    <w:p w14:paraId="1513E5D1" w14:textId="77777777" w:rsidR="007A58F3" w:rsidRDefault="007A58F3" w:rsidP="007A58F3">
      <w:pPr>
        <w:pStyle w:val="Generalchapterfeature"/>
        <w:rPr>
          <w:rFonts w:eastAsiaTheme="minorHAnsi"/>
        </w:rPr>
      </w:pPr>
      <w:r>
        <w:rPr>
          <w:rFonts w:eastAsiaTheme="minorHAnsi"/>
        </w:rPr>
        <w:lastRenderedPageBreak/>
        <w:t>During exposure to a toluene process</w:t>
      </w:r>
    </w:p>
    <w:p w14:paraId="37644A8F" w14:textId="75800BE2" w:rsidR="007A58F3" w:rsidRPr="00590E14" w:rsidRDefault="007A58F3" w:rsidP="007A58F3">
      <w:pPr>
        <w:pStyle w:val="Heading2"/>
        <w:rPr>
          <w:rFonts w:eastAsiaTheme="minorHAnsi"/>
        </w:rPr>
      </w:pPr>
      <w:bookmarkStart w:id="6" w:name="_Toc22824116"/>
      <w:r w:rsidRPr="00590E14">
        <w:rPr>
          <w:rFonts w:eastAsiaTheme="minorHAnsi"/>
        </w:rPr>
        <w:t>Monitoring exposure to toluene</w:t>
      </w:r>
      <w:bookmarkEnd w:id="6"/>
    </w:p>
    <w:p w14:paraId="1D8D1C4E" w14:textId="0BAB8329" w:rsidR="007A58F3" w:rsidRDefault="007A58F3" w:rsidP="007A58F3">
      <w:pPr>
        <w:tabs>
          <w:tab w:val="left" w:pos="1234"/>
        </w:tabs>
        <w:rPr>
          <w:rFonts w:eastAsiaTheme="minorHAnsi"/>
        </w:rPr>
      </w:pPr>
      <w:r w:rsidRPr="00590E14">
        <w:rPr>
          <w:rFonts w:eastAsiaTheme="minorHAnsi"/>
        </w:rPr>
        <w:t>Where workers are exposed, suspected of being exposed or are concerned about exposure to toluene, the person conducting the business or undertaking (PCBU) has a duty to arrange an appointment with a registered medical practitioner. For example, an appointment should be arranged following spills or loss of containment of toluene resulting in excessive exposure to workers or when workers develop symptoms of toluene</w:t>
      </w:r>
      <w:r>
        <w:rPr>
          <w:rFonts w:eastAsiaTheme="minorHAnsi"/>
        </w:rPr>
        <w:t> </w:t>
      </w:r>
      <w:r w:rsidRPr="00590E14">
        <w:rPr>
          <w:rFonts w:eastAsiaTheme="minorHAnsi"/>
        </w:rPr>
        <w:t>exposure.</w:t>
      </w:r>
    </w:p>
    <w:p w14:paraId="796C5A7D" w14:textId="068F2CA6" w:rsidR="00A5794D" w:rsidRDefault="00A5794D" w:rsidP="007A58F3">
      <w:pPr>
        <w:tabs>
          <w:tab w:val="left" w:pos="1234"/>
        </w:tabs>
        <w:rPr>
          <w:rFonts w:eastAsiaTheme="minorHAnsi"/>
        </w:rPr>
      </w:pPr>
      <w:r w:rsidRPr="00A5794D">
        <w:rPr>
          <w:rFonts w:eastAsiaTheme="minorHAnsi"/>
        </w:rPr>
        <w:t xml:space="preserve">Absorption </w:t>
      </w:r>
      <w:r w:rsidR="00A30EEF">
        <w:rPr>
          <w:rFonts w:eastAsiaTheme="minorHAnsi"/>
        </w:rPr>
        <w:t>of inhaled toluene</w:t>
      </w:r>
      <w:r w:rsidRPr="00A5794D">
        <w:rPr>
          <w:rFonts w:eastAsiaTheme="minorHAnsi"/>
        </w:rPr>
        <w:t xml:space="preserve"> has been estimated to be about </w:t>
      </w:r>
      <w:r w:rsidR="0059685A">
        <w:rPr>
          <w:rFonts w:eastAsiaTheme="minorHAnsi"/>
        </w:rPr>
        <w:t>40 to 60 per</w:t>
      </w:r>
      <w:r w:rsidR="003C358C">
        <w:rPr>
          <w:rFonts w:eastAsiaTheme="minorHAnsi"/>
        </w:rPr>
        <w:t xml:space="preserve"> </w:t>
      </w:r>
      <w:r w:rsidR="0059685A">
        <w:rPr>
          <w:rFonts w:eastAsiaTheme="minorHAnsi"/>
        </w:rPr>
        <w:t>cent</w:t>
      </w:r>
      <w:r w:rsidRPr="00A5794D">
        <w:rPr>
          <w:rFonts w:eastAsiaTheme="minorHAnsi"/>
        </w:rPr>
        <w:t>. Toluene may also be absorbed through the skin.</w:t>
      </w:r>
      <w:r>
        <w:rPr>
          <w:rFonts w:eastAsiaTheme="minorHAnsi"/>
        </w:rPr>
        <w:t xml:space="preserve"> Most of the absorbed toluene (60</w:t>
      </w:r>
      <w:r w:rsidR="0059685A">
        <w:rPr>
          <w:rFonts w:eastAsiaTheme="minorHAnsi"/>
        </w:rPr>
        <w:t xml:space="preserve"> to 80 per</w:t>
      </w:r>
      <w:r w:rsidR="003C358C">
        <w:rPr>
          <w:rFonts w:eastAsiaTheme="minorHAnsi"/>
        </w:rPr>
        <w:t xml:space="preserve"> </w:t>
      </w:r>
      <w:r w:rsidR="0059685A">
        <w:rPr>
          <w:rFonts w:eastAsiaTheme="minorHAnsi"/>
        </w:rPr>
        <w:t>cent</w:t>
      </w:r>
      <w:r>
        <w:rPr>
          <w:rFonts w:eastAsiaTheme="minorHAnsi"/>
        </w:rPr>
        <w:t xml:space="preserve">) is metabolised to benzoic acid, which is then conjugated with glycine to form hippuric acid. About </w:t>
      </w:r>
      <w:r w:rsidR="0059685A">
        <w:rPr>
          <w:rFonts w:eastAsiaTheme="minorHAnsi"/>
        </w:rPr>
        <w:t>one per</w:t>
      </w:r>
      <w:r w:rsidR="003C358C">
        <w:rPr>
          <w:rFonts w:eastAsiaTheme="minorHAnsi"/>
        </w:rPr>
        <w:t xml:space="preserve"> </w:t>
      </w:r>
      <w:r w:rsidR="0059685A">
        <w:rPr>
          <w:rFonts w:eastAsiaTheme="minorHAnsi"/>
        </w:rPr>
        <w:t>cent</w:t>
      </w:r>
      <w:r>
        <w:rPr>
          <w:rFonts w:eastAsiaTheme="minorHAnsi"/>
        </w:rPr>
        <w:t xml:space="preserve"> of absorbed toluene is metabolised to </w:t>
      </w:r>
      <w:r>
        <w:rPr>
          <w:rFonts w:eastAsiaTheme="minorHAnsi"/>
          <w:i/>
        </w:rPr>
        <w:t>o</w:t>
      </w:r>
      <w:r>
        <w:rPr>
          <w:rFonts w:eastAsiaTheme="minorHAnsi"/>
        </w:rPr>
        <w:t>-cresol.</w:t>
      </w:r>
    </w:p>
    <w:p w14:paraId="3A45D492" w14:textId="2AB76A9E" w:rsidR="00A5794D" w:rsidRPr="00A5794D" w:rsidRDefault="00A30EEF" w:rsidP="007A58F3">
      <w:pPr>
        <w:tabs>
          <w:tab w:val="left" w:pos="1234"/>
        </w:tabs>
        <w:rPr>
          <w:rFonts w:eastAsiaTheme="minorHAnsi"/>
        </w:rPr>
      </w:pPr>
      <w:r>
        <w:rPr>
          <w:rFonts w:eastAsiaTheme="minorHAnsi"/>
        </w:rPr>
        <w:t>Approximately</w:t>
      </w:r>
      <w:r w:rsidR="00A5794D">
        <w:rPr>
          <w:rFonts w:eastAsiaTheme="minorHAnsi"/>
        </w:rPr>
        <w:t xml:space="preserve"> 15</w:t>
      </w:r>
      <w:r w:rsidR="0059685A">
        <w:rPr>
          <w:rFonts w:eastAsiaTheme="minorHAnsi"/>
        </w:rPr>
        <w:t xml:space="preserve"> to </w:t>
      </w:r>
      <w:r w:rsidR="00A5794D">
        <w:rPr>
          <w:rFonts w:eastAsiaTheme="minorHAnsi"/>
        </w:rPr>
        <w:t>20</w:t>
      </w:r>
      <w:r w:rsidR="0059685A">
        <w:rPr>
          <w:rFonts w:eastAsiaTheme="minorHAnsi"/>
        </w:rPr>
        <w:t xml:space="preserve"> per</w:t>
      </w:r>
      <w:r w:rsidR="003C358C">
        <w:rPr>
          <w:rFonts w:eastAsiaTheme="minorHAnsi"/>
        </w:rPr>
        <w:t xml:space="preserve"> </w:t>
      </w:r>
      <w:r w:rsidR="0059685A">
        <w:rPr>
          <w:rFonts w:eastAsiaTheme="minorHAnsi"/>
        </w:rPr>
        <w:t>cent</w:t>
      </w:r>
      <w:r w:rsidR="00A5794D">
        <w:rPr>
          <w:rFonts w:eastAsiaTheme="minorHAnsi"/>
        </w:rPr>
        <w:t xml:space="preserve"> of absorbed toluene is exhaled and less than 0.005</w:t>
      </w:r>
      <w:r w:rsidR="003C358C">
        <w:rPr>
          <w:rFonts w:eastAsiaTheme="minorHAnsi"/>
        </w:rPr>
        <w:t xml:space="preserve"> per cent</w:t>
      </w:r>
      <w:r w:rsidR="00A5794D">
        <w:rPr>
          <w:rFonts w:eastAsiaTheme="minorHAnsi"/>
        </w:rPr>
        <w:t xml:space="preserve"> is excreted unchanged in urine.</w:t>
      </w:r>
    </w:p>
    <w:p w14:paraId="49839355" w14:textId="246043DC" w:rsidR="007A58F3" w:rsidRPr="00590E14" w:rsidRDefault="00CF7FE1" w:rsidP="007A58F3">
      <w:pPr>
        <w:keepNext/>
        <w:keepLines/>
        <w:tabs>
          <w:tab w:val="left" w:pos="1234"/>
        </w:tabs>
        <w:rPr>
          <w:rFonts w:eastAsiaTheme="minorHAnsi"/>
        </w:rPr>
      </w:pPr>
      <w:r>
        <w:rPr>
          <w:rFonts w:eastAsiaTheme="minorHAnsi"/>
        </w:rPr>
        <w:t>The following test</w:t>
      </w:r>
      <w:r w:rsidR="007A58F3" w:rsidRPr="00590E14">
        <w:rPr>
          <w:rFonts w:eastAsiaTheme="minorHAnsi"/>
        </w:rPr>
        <w:t xml:space="preserve"> may be used to test the worker’s toluene exposure levels:</w:t>
      </w:r>
    </w:p>
    <w:p w14:paraId="57B80A28" w14:textId="77777777" w:rsidR="007A58F3" w:rsidRPr="00590E14" w:rsidRDefault="007A58F3" w:rsidP="007A58F3">
      <w:pPr>
        <w:pStyle w:val="SWABullets"/>
        <w:keepNext/>
        <w:keepLines/>
        <w:ind w:left="720" w:hanging="360"/>
        <w:rPr>
          <w:rFonts w:eastAsiaTheme="minorHAnsi"/>
        </w:rPr>
      </w:pPr>
      <w:r w:rsidRPr="00590E14">
        <w:rPr>
          <w:rFonts w:eastAsiaTheme="minorHAnsi"/>
        </w:rPr>
        <w:t xml:space="preserve">urinary </w:t>
      </w:r>
      <w:r w:rsidRPr="003F7068">
        <w:rPr>
          <w:rFonts w:eastAsiaTheme="minorHAnsi"/>
          <w:i/>
        </w:rPr>
        <w:t>o</w:t>
      </w:r>
      <w:r w:rsidRPr="00590E14">
        <w:rPr>
          <w:rFonts w:eastAsiaTheme="minorHAnsi"/>
        </w:rPr>
        <w:t>-cresol analysis.</w:t>
      </w:r>
    </w:p>
    <w:p w14:paraId="4A6A780C" w14:textId="4762659F" w:rsidR="007A58F3" w:rsidRPr="00590E14" w:rsidRDefault="007A58F3" w:rsidP="007A58F3">
      <w:pPr>
        <w:tabs>
          <w:tab w:val="left" w:pos="1234"/>
        </w:tabs>
        <w:rPr>
          <w:rFonts w:eastAsiaTheme="minorHAnsi"/>
        </w:rPr>
      </w:pPr>
      <w:r w:rsidRPr="00590E14">
        <w:rPr>
          <w:rFonts w:eastAsiaTheme="minorHAnsi"/>
        </w:rPr>
        <w:t>Where urinalysis is carried out, the following value should be considered when assessing exposure to toluene:</w:t>
      </w:r>
    </w:p>
    <w:p w14:paraId="718C4431" w14:textId="77777777" w:rsidR="007A58F3" w:rsidRPr="00590E14" w:rsidRDefault="007A58F3" w:rsidP="007A58F3">
      <w:pPr>
        <w:pStyle w:val="SWAHeading2Featurepage"/>
        <w:rPr>
          <w:rFonts w:eastAsiaTheme="minorHAnsi"/>
        </w:rPr>
      </w:pPr>
      <w:r w:rsidRPr="00590E14">
        <w:rPr>
          <w:rFonts w:eastAsiaTheme="minorHAnsi"/>
        </w:rPr>
        <w:t>Biological exposure standard for toluene</w:t>
      </w:r>
      <w:r>
        <w:rPr>
          <w:rStyle w:val="FootnoteReference"/>
          <w:rFonts w:eastAsiaTheme="minorHAnsi"/>
        </w:rPr>
        <w:footnoteReference w:id="1"/>
      </w:r>
    </w:p>
    <w:p w14:paraId="2D20F1DB" w14:textId="77777777" w:rsidR="007A58F3" w:rsidRPr="003E20FE" w:rsidRDefault="007A58F3" w:rsidP="007A58F3">
      <w:pPr>
        <w:pStyle w:val="SWAFeaturetext"/>
        <w:rPr>
          <w:rFonts w:eastAsiaTheme="minorHAnsi"/>
          <w:i/>
        </w:rPr>
      </w:pPr>
      <w:r w:rsidRPr="003E20FE">
        <w:rPr>
          <w:rFonts w:eastAsiaTheme="minorHAnsi"/>
          <w:i/>
        </w:rPr>
        <w:t xml:space="preserve">Urinary o-cresol: </w:t>
      </w:r>
    </w:p>
    <w:p w14:paraId="5789BCA2" w14:textId="21DD7C5A" w:rsidR="007A58F3" w:rsidRPr="00590E14" w:rsidRDefault="007A58F3" w:rsidP="00162E5B">
      <w:pPr>
        <w:pStyle w:val="SWAFeaturetext"/>
        <w:rPr>
          <w:rFonts w:eastAsiaTheme="minorHAnsi"/>
        </w:rPr>
      </w:pPr>
      <w:r w:rsidRPr="00590E14">
        <w:rPr>
          <w:rFonts w:eastAsiaTheme="minorHAnsi"/>
        </w:rPr>
        <w:t>0.5 mmol/mol creatinine</w:t>
      </w:r>
      <w:r>
        <w:rPr>
          <w:rFonts w:eastAsiaTheme="minorHAnsi"/>
        </w:rPr>
        <w:t xml:space="preserve"> (4.6 </w:t>
      </w:r>
      <w:r>
        <w:rPr>
          <w:rFonts w:eastAsiaTheme="minorHAnsi" w:cs="Arial"/>
        </w:rPr>
        <w:t>µ</w:t>
      </w:r>
      <w:r>
        <w:rPr>
          <w:rFonts w:eastAsiaTheme="minorHAnsi"/>
        </w:rPr>
        <w:t>mol/L)</w:t>
      </w:r>
    </w:p>
    <w:p w14:paraId="7C253C02" w14:textId="77777777" w:rsidR="008245CE" w:rsidRDefault="007A58F3" w:rsidP="007A58F3">
      <w:pPr>
        <w:tabs>
          <w:tab w:val="left" w:pos="1234"/>
        </w:tabs>
        <w:rPr>
          <w:rFonts w:eastAsiaTheme="minorHAnsi"/>
        </w:rPr>
      </w:pPr>
      <w:r w:rsidRPr="00590E14">
        <w:rPr>
          <w:rFonts w:eastAsiaTheme="minorHAnsi"/>
        </w:rPr>
        <w:t xml:space="preserve">While urinary </w:t>
      </w:r>
      <w:r w:rsidRPr="003F7068">
        <w:rPr>
          <w:rFonts w:eastAsiaTheme="minorHAnsi"/>
          <w:i/>
        </w:rPr>
        <w:t>o</w:t>
      </w:r>
      <w:r w:rsidRPr="00590E14">
        <w:rPr>
          <w:rFonts w:eastAsiaTheme="minorHAnsi"/>
        </w:rPr>
        <w:t>-</w:t>
      </w:r>
      <w:r w:rsidR="003F7068">
        <w:rPr>
          <w:rFonts w:eastAsiaTheme="minorHAnsi"/>
        </w:rPr>
        <w:t>c</w:t>
      </w:r>
      <w:r w:rsidRPr="00590E14">
        <w:rPr>
          <w:rFonts w:eastAsiaTheme="minorHAnsi"/>
        </w:rPr>
        <w:t xml:space="preserve">resol is only a minor metabolite of toluene (one per cent), </w:t>
      </w:r>
      <w:r w:rsidR="008245CE">
        <w:rPr>
          <w:rFonts w:eastAsiaTheme="minorHAnsi"/>
        </w:rPr>
        <w:t>its levels provide a m</w:t>
      </w:r>
      <w:r w:rsidRPr="00590E14">
        <w:rPr>
          <w:rFonts w:eastAsiaTheme="minorHAnsi"/>
        </w:rPr>
        <w:t>ore specific</w:t>
      </w:r>
      <w:r w:rsidR="008245CE">
        <w:rPr>
          <w:rFonts w:eastAsiaTheme="minorHAnsi"/>
        </w:rPr>
        <w:t xml:space="preserve"> indication of toluene exposure</w:t>
      </w:r>
      <w:r w:rsidRPr="00590E14">
        <w:rPr>
          <w:rFonts w:eastAsiaTheme="minorHAnsi"/>
        </w:rPr>
        <w:t xml:space="preserve"> than urinary hippuric acid</w:t>
      </w:r>
      <w:r w:rsidR="008245CE">
        <w:rPr>
          <w:rFonts w:eastAsiaTheme="minorHAnsi"/>
        </w:rPr>
        <w:t xml:space="preserve"> levels (see the following section for a further discussion of urinary hippuric acid levels)</w:t>
      </w:r>
      <w:r w:rsidRPr="00590E14">
        <w:rPr>
          <w:rFonts w:eastAsiaTheme="minorHAnsi"/>
        </w:rPr>
        <w:t xml:space="preserve">. Urinary </w:t>
      </w:r>
      <w:r w:rsidRPr="003F7068">
        <w:rPr>
          <w:rFonts w:eastAsiaTheme="minorHAnsi"/>
          <w:i/>
        </w:rPr>
        <w:t>o</w:t>
      </w:r>
      <w:r w:rsidR="008245CE">
        <w:rPr>
          <w:rFonts w:eastAsiaTheme="minorHAnsi"/>
        </w:rPr>
        <w:noBreakHyphen/>
      </w:r>
      <w:r w:rsidRPr="00590E14">
        <w:rPr>
          <w:rFonts w:eastAsiaTheme="minorHAnsi"/>
        </w:rPr>
        <w:t xml:space="preserve">cresol levels can be confounded by smoking </w:t>
      </w:r>
      <w:r w:rsidR="00A5794D">
        <w:rPr>
          <w:rFonts w:eastAsiaTheme="minorHAnsi"/>
        </w:rPr>
        <w:t xml:space="preserve">(predominantly) </w:t>
      </w:r>
      <w:r w:rsidRPr="00590E14">
        <w:rPr>
          <w:rFonts w:eastAsiaTheme="minorHAnsi"/>
        </w:rPr>
        <w:t>and other environmental factors</w:t>
      </w:r>
      <w:r w:rsidR="00A5794D">
        <w:rPr>
          <w:rFonts w:eastAsiaTheme="minorHAnsi"/>
        </w:rPr>
        <w:t xml:space="preserve">, but is </w:t>
      </w:r>
      <w:r w:rsidR="008245CE">
        <w:rPr>
          <w:rFonts w:eastAsiaTheme="minorHAnsi"/>
        </w:rPr>
        <w:t xml:space="preserve">generally </w:t>
      </w:r>
      <w:r w:rsidR="00A5794D">
        <w:rPr>
          <w:rFonts w:eastAsiaTheme="minorHAnsi"/>
        </w:rPr>
        <w:t xml:space="preserve">considered a specific and sensitive parameter of </w:t>
      </w:r>
      <w:r w:rsidR="002B0CBA">
        <w:rPr>
          <w:rFonts w:eastAsiaTheme="minorHAnsi"/>
        </w:rPr>
        <w:t>workplace</w:t>
      </w:r>
      <w:r w:rsidR="00A5794D">
        <w:rPr>
          <w:rFonts w:eastAsiaTheme="minorHAnsi"/>
        </w:rPr>
        <w:t xml:space="preserve"> exposure to toluene</w:t>
      </w:r>
      <w:r w:rsidR="002B0CBA">
        <w:rPr>
          <w:rStyle w:val="FootnoteReference"/>
          <w:rFonts w:eastAsiaTheme="minorHAnsi"/>
        </w:rPr>
        <w:footnoteReference w:id="2"/>
      </w:r>
      <w:r w:rsidRPr="00590E14">
        <w:rPr>
          <w:rFonts w:eastAsiaTheme="minorHAnsi"/>
        </w:rPr>
        <w:t xml:space="preserve">. </w:t>
      </w:r>
      <w:r w:rsidR="008245CE">
        <w:rPr>
          <w:rFonts w:eastAsiaTheme="minorHAnsi"/>
        </w:rPr>
        <w:t xml:space="preserve">Non-occupational or background urinary levels of </w:t>
      </w:r>
      <w:r w:rsidR="008245CE">
        <w:rPr>
          <w:rFonts w:eastAsiaTheme="minorHAnsi"/>
          <w:i/>
        </w:rPr>
        <w:t>o</w:t>
      </w:r>
      <w:r w:rsidR="008245CE">
        <w:rPr>
          <w:rFonts w:eastAsiaTheme="minorHAnsi"/>
        </w:rPr>
        <w:t xml:space="preserve">-cresol are generally less than 0.06 mmol/mol creatinine. </w:t>
      </w:r>
    </w:p>
    <w:p w14:paraId="2DA7FB86" w14:textId="5B757E13" w:rsidR="008245CE" w:rsidRPr="00590E14" w:rsidRDefault="008245CE" w:rsidP="008245CE">
      <w:pPr>
        <w:tabs>
          <w:tab w:val="left" w:pos="1234"/>
        </w:tabs>
        <w:rPr>
          <w:rFonts w:eastAsiaTheme="minorHAnsi"/>
        </w:rPr>
      </w:pPr>
      <w:r>
        <w:rPr>
          <w:rFonts w:eastAsiaTheme="minorHAnsi"/>
        </w:rPr>
        <w:t>U</w:t>
      </w:r>
      <w:r w:rsidRPr="00590E14">
        <w:rPr>
          <w:rFonts w:eastAsiaTheme="minorHAnsi"/>
        </w:rPr>
        <w:t>rin</w:t>
      </w:r>
      <w:r>
        <w:rPr>
          <w:rFonts w:eastAsiaTheme="minorHAnsi"/>
        </w:rPr>
        <w:t xml:space="preserve">e samples </w:t>
      </w:r>
      <w:r w:rsidRPr="00590E14">
        <w:rPr>
          <w:rFonts w:eastAsiaTheme="minorHAnsi"/>
        </w:rPr>
        <w:t xml:space="preserve">should be </w:t>
      </w:r>
      <w:r>
        <w:rPr>
          <w:rFonts w:eastAsiaTheme="minorHAnsi"/>
        </w:rPr>
        <w:t>collected</w:t>
      </w:r>
      <w:r w:rsidRPr="00590E14">
        <w:rPr>
          <w:rFonts w:eastAsiaTheme="minorHAnsi"/>
        </w:rPr>
        <w:t xml:space="preserve"> at the end of the shift.</w:t>
      </w:r>
      <w:r w:rsidRPr="008245CE">
        <w:rPr>
          <w:rFonts w:eastAsiaTheme="minorHAnsi"/>
        </w:rPr>
        <w:t xml:space="preserve"> </w:t>
      </w:r>
      <w:r w:rsidR="003C358C">
        <w:rPr>
          <w:rFonts w:eastAsiaTheme="minorHAnsi"/>
        </w:rPr>
        <w:t>Resul</w:t>
      </w:r>
      <w:r w:rsidRPr="00590E14">
        <w:rPr>
          <w:rFonts w:eastAsiaTheme="minorHAnsi"/>
        </w:rPr>
        <w:t>t</w:t>
      </w:r>
      <w:r w:rsidR="003C358C">
        <w:rPr>
          <w:rFonts w:eastAsiaTheme="minorHAnsi"/>
        </w:rPr>
        <w:t>s</w:t>
      </w:r>
      <w:r w:rsidRPr="00590E14">
        <w:rPr>
          <w:rFonts w:eastAsiaTheme="minorHAnsi"/>
        </w:rPr>
        <w:t xml:space="preserve"> reflect exposure over a work day and can be used to assess low levels of exposure.</w:t>
      </w:r>
    </w:p>
    <w:p w14:paraId="2D4B4652" w14:textId="4FB85D0F" w:rsidR="007A58F3" w:rsidRPr="00590E14" w:rsidRDefault="008245CE" w:rsidP="007A58F3">
      <w:pPr>
        <w:tabs>
          <w:tab w:val="left" w:pos="1234"/>
        </w:tabs>
        <w:rPr>
          <w:rFonts w:eastAsiaTheme="minorHAnsi"/>
        </w:rPr>
      </w:pPr>
      <w:r>
        <w:rPr>
          <w:rFonts w:eastAsiaTheme="minorHAnsi"/>
        </w:rPr>
        <w:t xml:space="preserve">It should be noted that </w:t>
      </w:r>
      <w:r w:rsidR="000B38E2">
        <w:rPr>
          <w:rFonts w:eastAsiaTheme="minorHAnsi"/>
        </w:rPr>
        <w:t>alcohol</w:t>
      </w:r>
      <w:r>
        <w:rPr>
          <w:rFonts w:eastAsiaTheme="minorHAnsi"/>
        </w:rPr>
        <w:t xml:space="preserve"> consumption may result in lower than expected urinary </w:t>
      </w:r>
      <w:r>
        <w:rPr>
          <w:rFonts w:eastAsiaTheme="minorHAnsi"/>
          <w:i/>
        </w:rPr>
        <w:t>o</w:t>
      </w:r>
      <w:r w:rsidR="00274408">
        <w:rPr>
          <w:rFonts w:eastAsiaTheme="minorHAnsi"/>
        </w:rPr>
        <w:noBreakHyphen/>
      </w:r>
      <w:r>
        <w:rPr>
          <w:rFonts w:eastAsiaTheme="minorHAnsi"/>
        </w:rPr>
        <w:t>cresol levels (due to interference with toluene metabolism), and thus may provide an underestimation of toluene exposure.</w:t>
      </w:r>
      <w:r>
        <w:rPr>
          <w:rFonts w:eastAsiaTheme="minorHAnsi"/>
          <w:i/>
        </w:rPr>
        <w:t xml:space="preserve"> </w:t>
      </w:r>
      <w:r w:rsidR="007A58F3" w:rsidRPr="00590E14">
        <w:rPr>
          <w:rFonts w:eastAsiaTheme="minorHAnsi"/>
        </w:rPr>
        <w:t xml:space="preserve">Results above the exposure standard </w:t>
      </w:r>
      <w:r>
        <w:rPr>
          <w:rFonts w:eastAsiaTheme="minorHAnsi"/>
        </w:rPr>
        <w:t xml:space="preserve">or if there are concerns regarding </w:t>
      </w:r>
      <w:r w:rsidR="000B38E2">
        <w:rPr>
          <w:rFonts w:eastAsiaTheme="minorHAnsi"/>
        </w:rPr>
        <w:t>alcohol</w:t>
      </w:r>
      <w:r>
        <w:rPr>
          <w:rFonts w:eastAsiaTheme="minorHAnsi"/>
        </w:rPr>
        <w:t xml:space="preserve"> consumption, confirmation</w:t>
      </w:r>
      <w:r w:rsidR="007A58F3" w:rsidRPr="00590E14">
        <w:rPr>
          <w:rFonts w:eastAsiaTheme="minorHAnsi"/>
        </w:rPr>
        <w:t xml:space="preserve"> with a subsequent </w:t>
      </w:r>
      <w:r w:rsidR="008A6F44">
        <w:rPr>
          <w:rFonts w:eastAsiaTheme="minorHAnsi"/>
        </w:rPr>
        <w:t>test</w:t>
      </w:r>
      <w:r>
        <w:rPr>
          <w:rFonts w:eastAsiaTheme="minorHAnsi"/>
        </w:rPr>
        <w:t xml:space="preserve"> or a more definitive test such as urinary toluene measurements should be considered</w:t>
      </w:r>
      <w:r w:rsidR="007A58F3" w:rsidRPr="00590E14">
        <w:rPr>
          <w:rFonts w:eastAsiaTheme="minorHAnsi"/>
        </w:rPr>
        <w:t>.</w:t>
      </w:r>
    </w:p>
    <w:p w14:paraId="6BE56C0D" w14:textId="532F1860" w:rsidR="007A58F3" w:rsidRDefault="007A58F3" w:rsidP="007A58F3">
      <w:pPr>
        <w:tabs>
          <w:tab w:val="left" w:pos="1234"/>
        </w:tabs>
        <w:rPr>
          <w:rFonts w:eastAsiaTheme="minorHAnsi"/>
        </w:rPr>
      </w:pPr>
      <w:r w:rsidRPr="00590E14">
        <w:rPr>
          <w:rFonts w:eastAsiaTheme="minorHAnsi"/>
        </w:rPr>
        <w:t xml:space="preserve">For workers exposed to relatively high levels of toluene, complete blood analysis </w:t>
      </w:r>
      <w:r w:rsidR="008A6F44">
        <w:rPr>
          <w:rFonts w:eastAsiaTheme="minorHAnsi"/>
        </w:rPr>
        <w:t>may</w:t>
      </w:r>
      <w:r w:rsidRPr="00590E14">
        <w:rPr>
          <w:rFonts w:eastAsiaTheme="minorHAnsi"/>
        </w:rPr>
        <w:t xml:space="preserve"> be used to monitor possible changes related to exposure. The haematological profile should be compared with the baseline profile</w:t>
      </w:r>
      <w:r w:rsidR="008A6F44">
        <w:rPr>
          <w:rFonts w:eastAsiaTheme="minorHAnsi"/>
        </w:rPr>
        <w:t>.</w:t>
      </w:r>
      <w:r w:rsidRPr="00590E14">
        <w:rPr>
          <w:rFonts w:eastAsiaTheme="minorHAnsi"/>
        </w:rPr>
        <w:t xml:space="preserve"> </w:t>
      </w:r>
      <w:r w:rsidR="008A6F44">
        <w:rPr>
          <w:rFonts w:eastAsiaTheme="minorHAnsi"/>
        </w:rPr>
        <w:t>W</w:t>
      </w:r>
      <w:r w:rsidRPr="00590E14">
        <w:rPr>
          <w:rFonts w:eastAsiaTheme="minorHAnsi"/>
        </w:rPr>
        <w:t>hen assessing adverse health effects key indicators are haemoglobin and haematocrit for anaemia and myelodysplastic changes.</w:t>
      </w:r>
    </w:p>
    <w:p w14:paraId="6A67EDF3" w14:textId="0A6A9384" w:rsidR="00162E5B" w:rsidRPr="006B2582" w:rsidRDefault="00162E5B" w:rsidP="00162E5B">
      <w:pPr>
        <w:keepNext/>
        <w:overflowPunct w:val="0"/>
        <w:autoSpaceDE w:val="0"/>
        <w:autoSpaceDN w:val="0"/>
        <w:adjustRightInd w:val="0"/>
        <w:textAlignment w:val="baseline"/>
        <w:outlineLvl w:val="2"/>
        <w:rPr>
          <w:rStyle w:val="Strong"/>
          <w:rFonts w:eastAsiaTheme="minorHAnsi"/>
        </w:rPr>
      </w:pPr>
      <w:bookmarkStart w:id="7" w:name="_Toc22824117"/>
      <w:r w:rsidRPr="006B2582">
        <w:rPr>
          <w:rStyle w:val="Strong"/>
          <w:rFonts w:eastAsiaTheme="minorHAnsi"/>
        </w:rPr>
        <w:lastRenderedPageBreak/>
        <w:t>Other health monitoring methods</w:t>
      </w:r>
      <w:bookmarkEnd w:id="7"/>
    </w:p>
    <w:p w14:paraId="0CB27651" w14:textId="03BD849B" w:rsidR="00162E5B" w:rsidRPr="005D4BB0" w:rsidRDefault="00162E5B" w:rsidP="00162E5B">
      <w:pPr>
        <w:keepNext/>
        <w:keepLines/>
        <w:tabs>
          <w:tab w:val="left" w:pos="1234"/>
        </w:tabs>
        <w:rPr>
          <w:rFonts w:eastAsiaTheme="minorHAnsi"/>
        </w:rPr>
      </w:pPr>
      <w:r w:rsidRPr="005D4BB0">
        <w:rPr>
          <w:rFonts w:eastAsiaTheme="minorHAnsi"/>
        </w:rPr>
        <w:t>Other</w:t>
      </w:r>
      <w:r w:rsidR="00747C84">
        <w:rPr>
          <w:rFonts w:eastAsiaTheme="minorHAnsi"/>
        </w:rPr>
        <w:t xml:space="preserve"> biological</w:t>
      </w:r>
      <w:r w:rsidRPr="005D4BB0">
        <w:rPr>
          <w:rFonts w:eastAsiaTheme="minorHAnsi"/>
        </w:rPr>
        <w:t xml:space="preserve"> tests that may be used </w:t>
      </w:r>
      <w:r w:rsidR="008245CE">
        <w:rPr>
          <w:rFonts w:eastAsiaTheme="minorHAnsi"/>
        </w:rPr>
        <w:t xml:space="preserve">(or have been used) </w:t>
      </w:r>
      <w:r w:rsidRPr="005D4BB0">
        <w:rPr>
          <w:rFonts w:eastAsiaTheme="minorHAnsi"/>
        </w:rPr>
        <w:t xml:space="preserve">to test </w:t>
      </w:r>
      <w:r w:rsidR="002B0CBA">
        <w:rPr>
          <w:rFonts w:eastAsiaTheme="minorHAnsi"/>
        </w:rPr>
        <w:t>worker</w:t>
      </w:r>
      <w:r w:rsidRPr="005D4BB0">
        <w:rPr>
          <w:rFonts w:eastAsiaTheme="minorHAnsi"/>
        </w:rPr>
        <w:t xml:space="preserve"> exposure </w:t>
      </w:r>
      <w:r>
        <w:rPr>
          <w:rFonts w:eastAsiaTheme="minorHAnsi"/>
        </w:rPr>
        <w:t>to toluene</w:t>
      </w:r>
      <w:r w:rsidR="008245CE">
        <w:rPr>
          <w:rFonts w:eastAsiaTheme="minorHAnsi"/>
        </w:rPr>
        <w:t xml:space="preserve"> include</w:t>
      </w:r>
      <w:r w:rsidRPr="005D4BB0">
        <w:rPr>
          <w:rFonts w:eastAsiaTheme="minorHAnsi"/>
        </w:rPr>
        <w:t>:</w:t>
      </w:r>
    </w:p>
    <w:p w14:paraId="49586821" w14:textId="77777777" w:rsidR="003F7068" w:rsidRPr="0082148A" w:rsidRDefault="00162E5B" w:rsidP="00162E5B">
      <w:pPr>
        <w:pStyle w:val="ListParagraph"/>
        <w:numPr>
          <w:ilvl w:val="0"/>
          <w:numId w:val="34"/>
        </w:numPr>
        <w:tabs>
          <w:tab w:val="left" w:pos="1234"/>
        </w:tabs>
        <w:ind w:left="714" w:hanging="357"/>
        <w:contextualSpacing/>
        <w:rPr>
          <w:rFonts w:eastAsiaTheme="minorHAnsi"/>
        </w:rPr>
      </w:pPr>
      <w:r w:rsidRPr="0082148A">
        <w:rPr>
          <w:rFonts w:eastAsiaTheme="minorHAnsi"/>
        </w:rPr>
        <w:t xml:space="preserve">urinary </w:t>
      </w:r>
      <w:r w:rsidR="003F7068" w:rsidRPr="0082148A">
        <w:rPr>
          <w:rFonts w:eastAsiaTheme="minorHAnsi"/>
        </w:rPr>
        <w:t>hippuric acid</w:t>
      </w:r>
    </w:p>
    <w:p w14:paraId="3571C6A9" w14:textId="2A9AC1E5" w:rsidR="00162E5B" w:rsidRPr="0082148A" w:rsidRDefault="003F7068" w:rsidP="00162E5B">
      <w:pPr>
        <w:pStyle w:val="ListParagraph"/>
        <w:numPr>
          <w:ilvl w:val="0"/>
          <w:numId w:val="34"/>
        </w:numPr>
        <w:tabs>
          <w:tab w:val="left" w:pos="1234"/>
        </w:tabs>
        <w:ind w:left="714" w:hanging="357"/>
        <w:contextualSpacing/>
        <w:rPr>
          <w:rFonts w:eastAsiaTheme="minorHAnsi"/>
        </w:rPr>
      </w:pPr>
      <w:r w:rsidRPr="0082148A">
        <w:rPr>
          <w:rFonts w:eastAsiaTheme="minorHAnsi"/>
        </w:rPr>
        <w:t>urinary toluene</w:t>
      </w:r>
      <w:r w:rsidR="00162E5B" w:rsidRPr="0082148A">
        <w:rPr>
          <w:rFonts w:eastAsiaTheme="minorHAnsi"/>
        </w:rPr>
        <w:t>, or</w:t>
      </w:r>
    </w:p>
    <w:p w14:paraId="68DF14F0" w14:textId="70F8D29A" w:rsidR="00162E5B" w:rsidRPr="0082148A" w:rsidRDefault="00162E5B" w:rsidP="00162E5B">
      <w:pPr>
        <w:pStyle w:val="ListParagraph"/>
        <w:numPr>
          <w:ilvl w:val="0"/>
          <w:numId w:val="34"/>
        </w:numPr>
        <w:tabs>
          <w:tab w:val="left" w:pos="1234"/>
        </w:tabs>
        <w:ind w:left="714" w:hanging="357"/>
        <w:contextualSpacing/>
        <w:rPr>
          <w:lang w:eastAsia="en-US"/>
        </w:rPr>
      </w:pPr>
      <w:r w:rsidRPr="0082148A">
        <w:rPr>
          <w:rFonts w:eastAsiaTheme="minorHAnsi"/>
        </w:rPr>
        <w:t xml:space="preserve">blood </w:t>
      </w:r>
      <w:r w:rsidR="003F7068" w:rsidRPr="0082148A">
        <w:rPr>
          <w:rFonts w:eastAsiaTheme="minorHAnsi"/>
        </w:rPr>
        <w:t>toluene</w:t>
      </w:r>
      <w:r w:rsidRPr="0082148A">
        <w:rPr>
          <w:rFonts w:eastAsiaTheme="minorHAnsi"/>
        </w:rPr>
        <w:t xml:space="preserve"> levels.</w:t>
      </w:r>
    </w:p>
    <w:p w14:paraId="1495B660" w14:textId="5D92B090" w:rsidR="00162E5B" w:rsidRPr="003E20FE" w:rsidRDefault="00162E5B" w:rsidP="00162E5B">
      <w:pPr>
        <w:rPr>
          <w:rFonts w:eastAsiaTheme="minorHAnsi"/>
        </w:rPr>
      </w:pPr>
      <w:r w:rsidRPr="003E20FE">
        <w:rPr>
          <w:rFonts w:eastAsiaTheme="minorHAnsi"/>
        </w:rPr>
        <w:t xml:space="preserve">Urinary hippuric acid </w:t>
      </w:r>
      <w:r w:rsidR="0083659A">
        <w:rPr>
          <w:rFonts w:eastAsiaTheme="minorHAnsi"/>
        </w:rPr>
        <w:t>has</w:t>
      </w:r>
      <w:r w:rsidRPr="003E20FE">
        <w:rPr>
          <w:rFonts w:eastAsiaTheme="minorHAnsi"/>
        </w:rPr>
        <w:t xml:space="preserve"> be</w:t>
      </w:r>
      <w:r w:rsidR="0083659A">
        <w:rPr>
          <w:rFonts w:eastAsiaTheme="minorHAnsi"/>
        </w:rPr>
        <w:t>en</w:t>
      </w:r>
      <w:r w:rsidRPr="003E20FE">
        <w:rPr>
          <w:rFonts w:eastAsiaTheme="minorHAnsi"/>
        </w:rPr>
        <w:t xml:space="preserve"> used as an indicator of toluene exposure.</w:t>
      </w:r>
      <w:r w:rsidR="0083659A">
        <w:rPr>
          <w:rFonts w:eastAsiaTheme="minorHAnsi"/>
        </w:rPr>
        <w:t xml:space="preserve"> Hippuric acid is a glycine conjugate of benzoate. Benzoates are found in many foods and beverages (</w:t>
      </w:r>
      <w:r w:rsidR="00C835C3">
        <w:rPr>
          <w:rFonts w:eastAsiaTheme="minorHAnsi"/>
        </w:rPr>
        <w:t xml:space="preserve">for example </w:t>
      </w:r>
      <w:r w:rsidR="0083659A">
        <w:rPr>
          <w:rFonts w:eastAsiaTheme="minorHAnsi"/>
        </w:rPr>
        <w:t>fruit juices, beer, fizzy drinks, jams, pr</w:t>
      </w:r>
      <w:r w:rsidR="00A30EEF">
        <w:rPr>
          <w:rFonts w:eastAsiaTheme="minorHAnsi"/>
        </w:rPr>
        <w:t xml:space="preserve">eserves and marmalade) and </w:t>
      </w:r>
      <w:r w:rsidR="0083659A">
        <w:rPr>
          <w:rFonts w:eastAsiaTheme="minorHAnsi"/>
        </w:rPr>
        <w:t xml:space="preserve">a high </w:t>
      </w:r>
      <w:r w:rsidR="00747C84">
        <w:rPr>
          <w:rFonts w:eastAsiaTheme="minorHAnsi"/>
        </w:rPr>
        <w:t xml:space="preserve">and variable </w:t>
      </w:r>
      <w:r w:rsidR="0083659A">
        <w:rPr>
          <w:rFonts w:eastAsiaTheme="minorHAnsi"/>
        </w:rPr>
        <w:t xml:space="preserve">background level of urinary hippuric acid levels may be seen. Because of this it may be difficult to discern the extent of occupational exposure to toluene. </w:t>
      </w:r>
      <w:r w:rsidR="0082148A">
        <w:rPr>
          <w:rFonts w:eastAsiaTheme="minorHAnsi"/>
        </w:rPr>
        <w:t>This method is not recommended</w:t>
      </w:r>
      <w:r w:rsidR="00A30EEF">
        <w:rPr>
          <w:rFonts w:eastAsiaTheme="minorHAnsi"/>
        </w:rPr>
        <w:t xml:space="preserve"> to be used in isolation </w:t>
      </w:r>
      <w:r w:rsidR="0082148A">
        <w:rPr>
          <w:rFonts w:eastAsiaTheme="minorHAnsi"/>
        </w:rPr>
        <w:t>due to</w:t>
      </w:r>
      <w:r w:rsidR="00A30EEF">
        <w:rPr>
          <w:rFonts w:eastAsiaTheme="minorHAnsi"/>
        </w:rPr>
        <w:t xml:space="preserve"> a</w:t>
      </w:r>
      <w:r w:rsidR="0082148A">
        <w:rPr>
          <w:rFonts w:eastAsiaTheme="minorHAnsi"/>
        </w:rPr>
        <w:t xml:space="preserve"> lack of specificity and sensitivity.</w:t>
      </w:r>
    </w:p>
    <w:p w14:paraId="5A633F8E" w14:textId="59C77C65" w:rsidR="0082148A" w:rsidRDefault="0082148A" w:rsidP="0082148A">
      <w:pPr>
        <w:tabs>
          <w:tab w:val="left" w:pos="1234"/>
        </w:tabs>
        <w:rPr>
          <w:rFonts w:eastAsiaTheme="minorHAnsi"/>
        </w:rPr>
      </w:pPr>
      <w:r w:rsidRPr="00590E14">
        <w:rPr>
          <w:rFonts w:eastAsiaTheme="minorHAnsi"/>
        </w:rPr>
        <w:t xml:space="preserve">Urinary toluene </w:t>
      </w:r>
      <w:r w:rsidR="0051019C">
        <w:rPr>
          <w:rFonts w:eastAsiaTheme="minorHAnsi"/>
        </w:rPr>
        <w:t xml:space="preserve">levels </w:t>
      </w:r>
      <w:r>
        <w:rPr>
          <w:rFonts w:eastAsiaTheme="minorHAnsi"/>
        </w:rPr>
        <w:t>may</w:t>
      </w:r>
      <w:r w:rsidRPr="00590E14">
        <w:rPr>
          <w:rFonts w:eastAsiaTheme="minorHAnsi"/>
        </w:rPr>
        <w:t xml:space="preserve"> be used as a</w:t>
      </w:r>
      <w:r>
        <w:rPr>
          <w:rFonts w:eastAsiaTheme="minorHAnsi"/>
        </w:rPr>
        <w:t>n</w:t>
      </w:r>
      <w:r w:rsidRPr="00590E14">
        <w:rPr>
          <w:rFonts w:eastAsiaTheme="minorHAnsi"/>
        </w:rPr>
        <w:t xml:space="preserve"> </w:t>
      </w:r>
      <w:r>
        <w:rPr>
          <w:rFonts w:eastAsiaTheme="minorHAnsi"/>
        </w:rPr>
        <w:t>indicator</w:t>
      </w:r>
      <w:r w:rsidRPr="00590E14">
        <w:rPr>
          <w:rFonts w:eastAsiaTheme="minorHAnsi"/>
        </w:rPr>
        <w:t xml:space="preserve"> of </w:t>
      </w:r>
      <w:r>
        <w:rPr>
          <w:rFonts w:eastAsiaTheme="minorHAnsi"/>
        </w:rPr>
        <w:t xml:space="preserve">toluene </w:t>
      </w:r>
      <w:r w:rsidRPr="00590E14">
        <w:rPr>
          <w:rFonts w:eastAsiaTheme="minorHAnsi"/>
        </w:rPr>
        <w:t xml:space="preserve">exposure. </w:t>
      </w:r>
      <w:r>
        <w:rPr>
          <w:rFonts w:eastAsiaTheme="minorHAnsi"/>
        </w:rPr>
        <w:t>The test is specific for toluene. Background levels in individuals with no occupational exposure are generally below 0.001</w:t>
      </w:r>
      <w:r w:rsidR="008D240D">
        <w:rPr>
          <w:rFonts w:eastAsiaTheme="minorHAnsi"/>
        </w:rPr>
        <w:t xml:space="preserve"> to </w:t>
      </w:r>
      <w:r>
        <w:rPr>
          <w:rFonts w:eastAsiaTheme="minorHAnsi"/>
        </w:rPr>
        <w:t xml:space="preserve">0.002 mg/L. Samples should be collected at the end of shift, with results </w:t>
      </w:r>
      <w:r w:rsidRPr="00590E14">
        <w:rPr>
          <w:rFonts w:eastAsiaTheme="minorHAnsi"/>
        </w:rPr>
        <w:t xml:space="preserve">indicative of exposure over the work day. </w:t>
      </w:r>
      <w:r>
        <w:rPr>
          <w:rFonts w:eastAsiaTheme="minorHAnsi"/>
        </w:rPr>
        <w:t>S</w:t>
      </w:r>
      <w:r w:rsidRPr="00590E14">
        <w:rPr>
          <w:rFonts w:eastAsiaTheme="minorHAnsi"/>
        </w:rPr>
        <w:t>ampling for urinary toluene requires a clean room to avoid contamination and sampling needs to avoid loss of toluene as a volatile analyte.</w:t>
      </w:r>
      <w:r>
        <w:rPr>
          <w:rFonts w:eastAsiaTheme="minorHAnsi"/>
        </w:rPr>
        <w:t xml:space="preserve"> As urinary toluene is excreted by passive diffusion, results should not be normalised to creatinine concentration. If this method is used, the following value may be used as a guidance value:</w:t>
      </w:r>
    </w:p>
    <w:p w14:paraId="237650B9" w14:textId="43259ABC" w:rsidR="0082148A" w:rsidRPr="003E20FE" w:rsidRDefault="0082148A" w:rsidP="0082148A">
      <w:pPr>
        <w:pStyle w:val="SWAFeaturetext"/>
        <w:rPr>
          <w:rFonts w:eastAsiaTheme="minorHAnsi"/>
          <w:i/>
        </w:rPr>
      </w:pPr>
      <w:r w:rsidRPr="003E20FE">
        <w:rPr>
          <w:rFonts w:eastAsiaTheme="minorHAnsi"/>
          <w:i/>
        </w:rPr>
        <w:t xml:space="preserve">Urinary </w:t>
      </w:r>
      <w:r>
        <w:rPr>
          <w:rFonts w:eastAsiaTheme="minorHAnsi"/>
          <w:i/>
        </w:rPr>
        <w:t>toluene (end of shift)</w:t>
      </w:r>
      <w:bookmarkStart w:id="8" w:name="_Ref515689639"/>
      <w:r w:rsidRPr="0082148A">
        <w:rPr>
          <w:rStyle w:val="FootnoteReference"/>
          <w:rFonts w:eastAsiaTheme="minorHAnsi"/>
          <w:i/>
        </w:rPr>
        <w:footnoteReference w:id="3"/>
      </w:r>
      <w:bookmarkEnd w:id="8"/>
      <w:r w:rsidRPr="003E20FE">
        <w:rPr>
          <w:rFonts w:eastAsiaTheme="minorHAnsi"/>
          <w:i/>
        </w:rPr>
        <w:t xml:space="preserve">: </w:t>
      </w:r>
    </w:p>
    <w:p w14:paraId="0D038C6C" w14:textId="7C64AE5D" w:rsidR="0082148A" w:rsidRPr="00590E14" w:rsidRDefault="0082148A" w:rsidP="0082148A">
      <w:pPr>
        <w:pStyle w:val="SWAFeaturetext"/>
        <w:rPr>
          <w:rFonts w:eastAsiaTheme="minorHAnsi"/>
        </w:rPr>
      </w:pPr>
      <w:r>
        <w:rPr>
          <w:rFonts w:eastAsiaTheme="minorHAnsi"/>
        </w:rPr>
        <w:t>0.03 mg/L</w:t>
      </w:r>
    </w:p>
    <w:p w14:paraId="5B8937DE" w14:textId="3500D087" w:rsidR="000B38E2" w:rsidRDefault="000B38E2" w:rsidP="00162E5B">
      <w:pPr>
        <w:tabs>
          <w:tab w:val="left" w:pos="1234"/>
        </w:tabs>
        <w:rPr>
          <w:rFonts w:eastAsiaTheme="minorHAnsi"/>
        </w:rPr>
      </w:pPr>
      <w:r>
        <w:rPr>
          <w:rFonts w:eastAsiaTheme="minorHAnsi"/>
        </w:rPr>
        <w:t>Blood toluene levels are another specific indicator of toluene exposure. End of shift levels provide an indication of exposure over that day, while pre-shift levels provide an indication of exposure on the preceding day or days. Special consideration should be given to avoid contamination during sample collection. As alcohol consumption interferes with toluene metabolism, unusually high blood toluene levels may be seen in individuals that have been occupationa</w:t>
      </w:r>
      <w:r w:rsidR="00B11873">
        <w:rPr>
          <w:rFonts w:eastAsiaTheme="minorHAnsi"/>
        </w:rPr>
        <w:t>lly-exposed to toluene and have consumed alcohol. While the high blood toluene levels in these individuals may give an overestimation of inhalational exposure, it may not necessarily indicate an overestimation of adverse health effects.</w:t>
      </w:r>
    </w:p>
    <w:p w14:paraId="55ACA183" w14:textId="569A2B54" w:rsidR="00B11873" w:rsidRDefault="00B11873" w:rsidP="00B11873">
      <w:pPr>
        <w:tabs>
          <w:tab w:val="left" w:pos="1234"/>
        </w:tabs>
        <w:rPr>
          <w:rFonts w:eastAsiaTheme="minorHAnsi"/>
        </w:rPr>
      </w:pPr>
      <w:r>
        <w:rPr>
          <w:rFonts w:eastAsiaTheme="minorHAnsi"/>
        </w:rPr>
        <w:t>If this method is used, the following values may be used as guidance values:</w:t>
      </w:r>
    </w:p>
    <w:p w14:paraId="220A2FC6" w14:textId="41E5BE5F" w:rsidR="0082148A" w:rsidRPr="00B11873" w:rsidRDefault="0082148A" w:rsidP="00B11873">
      <w:pPr>
        <w:pStyle w:val="SWAHeading2Featurepage"/>
        <w:rPr>
          <w:rFonts w:ascii="Arial" w:eastAsiaTheme="minorHAnsi" w:hAnsi="Arial"/>
          <w:b w:val="0"/>
          <w:i/>
        </w:rPr>
      </w:pPr>
      <w:r w:rsidRPr="00B11873">
        <w:rPr>
          <w:rFonts w:ascii="Arial" w:eastAsiaTheme="minorHAnsi" w:hAnsi="Arial"/>
          <w:b w:val="0"/>
          <w:i/>
        </w:rPr>
        <w:t>Blood toluene</w:t>
      </w:r>
      <w:r w:rsidR="00B11873">
        <w:rPr>
          <w:rFonts w:ascii="Arial" w:eastAsiaTheme="minorHAnsi" w:hAnsi="Arial"/>
          <w:b w:val="0"/>
          <w:i/>
        </w:rPr>
        <w:t xml:space="preserve"> (end of shift)</w:t>
      </w:r>
      <w:r w:rsidR="00B11873" w:rsidRPr="00B11873">
        <w:rPr>
          <w:rStyle w:val="FootnoteReference"/>
          <w:rFonts w:ascii="Arial" w:eastAsiaTheme="minorHAnsi" w:hAnsi="Arial"/>
          <w:b w:val="0"/>
          <w:i/>
        </w:rPr>
        <w:footnoteReference w:id="4"/>
      </w:r>
      <w:r w:rsidRPr="00B11873">
        <w:rPr>
          <w:rFonts w:ascii="Arial" w:eastAsiaTheme="minorHAnsi" w:hAnsi="Arial"/>
          <w:b w:val="0"/>
          <w:i/>
        </w:rPr>
        <w:t xml:space="preserve">: </w:t>
      </w:r>
    </w:p>
    <w:p w14:paraId="7BD78C54" w14:textId="3B28A733" w:rsidR="0082148A" w:rsidRDefault="00B11873" w:rsidP="0082148A">
      <w:pPr>
        <w:pStyle w:val="SWAFeaturetext"/>
        <w:rPr>
          <w:rFonts w:eastAsiaTheme="minorHAnsi"/>
        </w:rPr>
      </w:pPr>
      <w:r>
        <w:rPr>
          <w:rFonts w:eastAsiaTheme="minorHAnsi"/>
        </w:rPr>
        <w:t>0.6 mg/L</w:t>
      </w:r>
    </w:p>
    <w:p w14:paraId="55ADC6AD" w14:textId="2C8864A4" w:rsidR="00B11873" w:rsidRPr="00B11873" w:rsidRDefault="00B11873" w:rsidP="00B11873">
      <w:pPr>
        <w:pStyle w:val="SWAHeading2Featurepage"/>
        <w:rPr>
          <w:rFonts w:ascii="Arial" w:eastAsiaTheme="minorHAnsi" w:hAnsi="Arial"/>
          <w:b w:val="0"/>
          <w:i/>
        </w:rPr>
      </w:pPr>
      <w:r w:rsidRPr="00B11873">
        <w:rPr>
          <w:rFonts w:ascii="Arial" w:eastAsiaTheme="minorHAnsi" w:hAnsi="Arial"/>
          <w:b w:val="0"/>
          <w:i/>
        </w:rPr>
        <w:t>Blood toluene</w:t>
      </w:r>
      <w:r>
        <w:rPr>
          <w:rFonts w:ascii="Arial" w:eastAsiaTheme="minorHAnsi" w:hAnsi="Arial"/>
          <w:b w:val="0"/>
          <w:i/>
        </w:rPr>
        <w:t xml:space="preserve"> (pre-shift)</w:t>
      </w:r>
      <w:r w:rsidRPr="00B11873">
        <w:rPr>
          <w:rFonts w:ascii="Arial" w:eastAsiaTheme="minorHAnsi" w:hAnsi="Arial"/>
          <w:b w:val="0"/>
          <w:i/>
          <w:vertAlign w:val="superscript"/>
        </w:rPr>
        <w:fldChar w:fldCharType="begin"/>
      </w:r>
      <w:r w:rsidRPr="00B11873">
        <w:rPr>
          <w:rFonts w:ascii="Arial" w:eastAsiaTheme="minorHAnsi" w:hAnsi="Arial"/>
          <w:b w:val="0"/>
          <w:i/>
          <w:vertAlign w:val="superscript"/>
        </w:rPr>
        <w:instrText xml:space="preserve"> NOTEREF _Ref515689639 \h </w:instrText>
      </w:r>
      <w:r>
        <w:rPr>
          <w:rFonts w:ascii="Arial" w:eastAsiaTheme="minorHAnsi" w:hAnsi="Arial"/>
          <w:b w:val="0"/>
          <w:i/>
          <w:vertAlign w:val="superscript"/>
        </w:rPr>
        <w:instrText xml:space="preserve"> \* MERGEFORMAT </w:instrText>
      </w:r>
      <w:r w:rsidRPr="00B11873">
        <w:rPr>
          <w:rFonts w:ascii="Arial" w:eastAsiaTheme="minorHAnsi" w:hAnsi="Arial"/>
          <w:b w:val="0"/>
          <w:i/>
          <w:vertAlign w:val="superscript"/>
        </w:rPr>
      </w:r>
      <w:r w:rsidRPr="00B11873">
        <w:rPr>
          <w:rFonts w:ascii="Arial" w:eastAsiaTheme="minorHAnsi" w:hAnsi="Arial"/>
          <w:b w:val="0"/>
          <w:i/>
          <w:vertAlign w:val="superscript"/>
        </w:rPr>
        <w:fldChar w:fldCharType="separate"/>
      </w:r>
      <w:r w:rsidR="007632FB">
        <w:rPr>
          <w:rFonts w:ascii="Arial" w:eastAsiaTheme="minorHAnsi" w:hAnsi="Arial"/>
          <w:b w:val="0"/>
          <w:i/>
          <w:vertAlign w:val="superscript"/>
        </w:rPr>
        <w:t>3</w:t>
      </w:r>
      <w:r w:rsidRPr="00B11873">
        <w:rPr>
          <w:rFonts w:ascii="Arial" w:eastAsiaTheme="minorHAnsi" w:hAnsi="Arial"/>
          <w:b w:val="0"/>
          <w:i/>
          <w:vertAlign w:val="superscript"/>
        </w:rPr>
        <w:fldChar w:fldCharType="end"/>
      </w:r>
      <w:r w:rsidRPr="00B11873">
        <w:rPr>
          <w:rFonts w:ascii="Arial" w:eastAsiaTheme="minorHAnsi" w:hAnsi="Arial"/>
          <w:b w:val="0"/>
          <w:i/>
        </w:rPr>
        <w:t xml:space="preserve">: </w:t>
      </w:r>
    </w:p>
    <w:p w14:paraId="21A331E9" w14:textId="6528A9E9" w:rsidR="00B11873" w:rsidRPr="00590E14" w:rsidRDefault="00B11873" w:rsidP="0082148A">
      <w:pPr>
        <w:pStyle w:val="SWAFeaturetext"/>
        <w:rPr>
          <w:rFonts w:eastAsiaTheme="minorHAnsi"/>
        </w:rPr>
      </w:pPr>
      <w:r>
        <w:rPr>
          <w:rFonts w:eastAsiaTheme="minorHAnsi"/>
        </w:rPr>
        <w:t>0.02 mg/L</w:t>
      </w:r>
    </w:p>
    <w:p w14:paraId="5B6F28C8" w14:textId="77777777" w:rsidR="007A58F3" w:rsidRPr="00590E14" w:rsidRDefault="007A58F3" w:rsidP="007A58F3">
      <w:pPr>
        <w:pStyle w:val="Heading3"/>
        <w:rPr>
          <w:rFonts w:eastAsiaTheme="minorHAnsi"/>
        </w:rPr>
      </w:pPr>
      <w:bookmarkStart w:id="9" w:name="_Toc22824118"/>
      <w:r w:rsidRPr="00590E14">
        <w:rPr>
          <w:rFonts w:eastAsiaTheme="minorHAnsi"/>
        </w:rPr>
        <w:t>Workplace exposure standard</w:t>
      </w:r>
      <w:bookmarkEnd w:id="9"/>
    </w:p>
    <w:p w14:paraId="527C5673" w14:textId="77777777" w:rsidR="007A58F3" w:rsidRPr="00590E14" w:rsidRDefault="007A58F3" w:rsidP="007A58F3">
      <w:pPr>
        <w:tabs>
          <w:tab w:val="left" w:pos="1234"/>
        </w:tabs>
        <w:rPr>
          <w:rFonts w:eastAsiaTheme="minorHAnsi"/>
        </w:rPr>
      </w:pPr>
      <w:r w:rsidRPr="00590E14">
        <w:rPr>
          <w:rFonts w:eastAsiaTheme="minorHAnsi"/>
        </w:rPr>
        <w:t>The workplace exposure standard for toluene is:</w:t>
      </w:r>
    </w:p>
    <w:p w14:paraId="070D52CC" w14:textId="64121999" w:rsidR="007A58F3" w:rsidRPr="00590E14" w:rsidRDefault="007A58F3" w:rsidP="007A58F3">
      <w:pPr>
        <w:pStyle w:val="SWABullets"/>
        <w:ind w:left="720" w:hanging="360"/>
        <w:rPr>
          <w:rFonts w:eastAsiaTheme="minorHAnsi"/>
        </w:rPr>
      </w:pPr>
      <w:r w:rsidRPr="00590E14">
        <w:rPr>
          <w:rFonts w:eastAsiaTheme="minorHAnsi"/>
        </w:rPr>
        <w:t>eight hour time weighted average</w:t>
      </w:r>
      <w:r>
        <w:rPr>
          <w:rFonts w:eastAsiaTheme="minorHAnsi"/>
        </w:rPr>
        <w:t xml:space="preserve"> (TWA)</w:t>
      </w:r>
      <w:r w:rsidRPr="00590E14">
        <w:rPr>
          <w:rFonts w:eastAsiaTheme="minorHAnsi"/>
        </w:rPr>
        <w:t xml:space="preserve"> of 50 ppm </w:t>
      </w:r>
      <w:r w:rsidR="008D240D">
        <w:rPr>
          <w:rFonts w:eastAsiaTheme="minorHAnsi"/>
        </w:rPr>
        <w:t>(</w:t>
      </w:r>
      <w:r w:rsidRPr="00590E14">
        <w:rPr>
          <w:rFonts w:eastAsiaTheme="minorHAnsi"/>
        </w:rPr>
        <w:t>191 mg/m</w:t>
      </w:r>
      <w:r w:rsidRPr="00376ADD">
        <w:rPr>
          <w:rFonts w:eastAsiaTheme="minorHAnsi"/>
          <w:vertAlign w:val="superscript"/>
        </w:rPr>
        <w:t>3</w:t>
      </w:r>
      <w:r w:rsidR="008D240D">
        <w:rPr>
          <w:rFonts w:eastAsiaTheme="minorHAnsi"/>
        </w:rPr>
        <w:t>)</w:t>
      </w:r>
      <w:r w:rsidRPr="00590E14">
        <w:rPr>
          <w:rFonts w:eastAsiaTheme="minorHAnsi"/>
        </w:rPr>
        <w:t>, and</w:t>
      </w:r>
    </w:p>
    <w:p w14:paraId="252E077F" w14:textId="0AE1D2A2" w:rsidR="007A58F3" w:rsidRPr="00590E14" w:rsidRDefault="007A58F3" w:rsidP="007A58F3">
      <w:pPr>
        <w:pStyle w:val="SWABullets"/>
        <w:ind w:left="720" w:hanging="360"/>
        <w:rPr>
          <w:rFonts w:eastAsiaTheme="minorHAnsi"/>
        </w:rPr>
      </w:pPr>
      <w:r w:rsidRPr="00590E14">
        <w:rPr>
          <w:rFonts w:eastAsiaTheme="minorHAnsi"/>
        </w:rPr>
        <w:t xml:space="preserve">short term (15 minute time weighted average) exposure limit </w:t>
      </w:r>
      <w:r w:rsidR="00D44989">
        <w:rPr>
          <w:rFonts w:eastAsiaTheme="minorHAnsi"/>
        </w:rPr>
        <w:t xml:space="preserve">(STEL) </w:t>
      </w:r>
      <w:r w:rsidRPr="00590E14">
        <w:rPr>
          <w:rFonts w:eastAsiaTheme="minorHAnsi"/>
        </w:rPr>
        <w:t xml:space="preserve">of 150 ppm </w:t>
      </w:r>
      <w:r w:rsidR="008D240D">
        <w:rPr>
          <w:rFonts w:eastAsiaTheme="minorHAnsi"/>
        </w:rPr>
        <w:t xml:space="preserve"> (</w:t>
      </w:r>
      <w:r w:rsidRPr="00590E14">
        <w:rPr>
          <w:rFonts w:eastAsiaTheme="minorHAnsi"/>
        </w:rPr>
        <w:t>574</w:t>
      </w:r>
      <w:r>
        <w:rPr>
          <w:rFonts w:eastAsiaTheme="minorHAnsi"/>
        </w:rPr>
        <w:t> </w:t>
      </w:r>
      <w:r w:rsidRPr="00590E14">
        <w:rPr>
          <w:rFonts w:eastAsiaTheme="minorHAnsi"/>
        </w:rPr>
        <w:t>mg/m</w:t>
      </w:r>
      <w:r w:rsidRPr="00376ADD">
        <w:rPr>
          <w:rFonts w:eastAsiaTheme="minorHAnsi"/>
          <w:vertAlign w:val="superscript"/>
        </w:rPr>
        <w:t>3</w:t>
      </w:r>
      <w:r w:rsidR="008D240D">
        <w:rPr>
          <w:rFonts w:eastAsiaTheme="minorHAnsi"/>
        </w:rPr>
        <w:t>)</w:t>
      </w:r>
      <w:r w:rsidRPr="00590E14">
        <w:rPr>
          <w:rFonts w:eastAsiaTheme="minorHAnsi"/>
        </w:rPr>
        <w:t xml:space="preserve">. </w:t>
      </w:r>
    </w:p>
    <w:p w14:paraId="71E24D21" w14:textId="77777777" w:rsidR="007A58F3" w:rsidRDefault="007A58F3" w:rsidP="007A58F3">
      <w:pPr>
        <w:tabs>
          <w:tab w:val="left" w:pos="1234"/>
        </w:tabs>
        <w:rPr>
          <w:rFonts w:eastAsiaTheme="minorHAnsi"/>
        </w:rPr>
      </w:pPr>
      <w:r w:rsidRPr="00590E14">
        <w:rPr>
          <w:rFonts w:eastAsiaTheme="minorHAnsi"/>
        </w:rPr>
        <w:lastRenderedPageBreak/>
        <w:t>A physical examination and urinary testing may be indicated if the results of air monitoring indicate frequent or potentially high exposure (half of the TWA or above).</w:t>
      </w:r>
    </w:p>
    <w:p w14:paraId="11B5DB75" w14:textId="77777777" w:rsidR="007A58F3" w:rsidRPr="00590E14" w:rsidRDefault="007A58F3" w:rsidP="007A58F3">
      <w:pPr>
        <w:tabs>
          <w:tab w:val="left" w:pos="1234"/>
        </w:tabs>
        <w:rPr>
          <w:rFonts w:eastAsiaTheme="minorHAnsi"/>
        </w:rPr>
      </w:pPr>
      <w:r w:rsidRPr="00C926A4">
        <w:rPr>
          <w:rStyle w:val="Strong"/>
        </w:rPr>
        <w:t>NOTE:</w:t>
      </w:r>
      <w:r w:rsidRPr="006403E0">
        <w:rPr>
          <w:rFonts w:eastAsiaTheme="minorHAnsi"/>
        </w:rPr>
        <w:t xml:space="preserve"> </w:t>
      </w:r>
      <w:r>
        <w:rPr>
          <w:rFonts w:eastAsiaTheme="minorHAnsi"/>
        </w:rPr>
        <w:t>Toluene</w:t>
      </w:r>
      <w:r w:rsidRPr="006403E0">
        <w:rPr>
          <w:rFonts w:eastAsiaTheme="minorHAnsi"/>
        </w:rPr>
        <w:t xml:space="preserve"> is readily absorbed </w:t>
      </w:r>
      <w:r>
        <w:rPr>
          <w:rFonts w:eastAsiaTheme="minorHAnsi"/>
        </w:rPr>
        <w:t>through</w:t>
      </w:r>
      <w:r w:rsidRPr="006403E0">
        <w:rPr>
          <w:rFonts w:eastAsiaTheme="minorHAnsi"/>
        </w:rPr>
        <w:t xml:space="preserve"> the skin and air monitoring results may not be a true indication of exposure.</w:t>
      </w:r>
    </w:p>
    <w:p w14:paraId="08B0E3B6" w14:textId="77777777" w:rsidR="007A58F3" w:rsidRPr="00590E14" w:rsidRDefault="007A58F3" w:rsidP="007A58F3">
      <w:pPr>
        <w:pStyle w:val="Heading3"/>
        <w:keepLines/>
        <w:rPr>
          <w:rFonts w:eastAsiaTheme="minorHAnsi"/>
        </w:rPr>
      </w:pPr>
      <w:bookmarkStart w:id="10" w:name="_Toc22824119"/>
      <w:r w:rsidRPr="00590E14">
        <w:rPr>
          <w:rFonts w:eastAsiaTheme="minorHAnsi"/>
        </w:rPr>
        <w:t>Removal from work</w:t>
      </w:r>
      <w:bookmarkEnd w:id="10"/>
    </w:p>
    <w:p w14:paraId="051C662F" w14:textId="77777777" w:rsidR="007A58F3" w:rsidRPr="00590E14" w:rsidRDefault="007A58F3" w:rsidP="007A58F3">
      <w:pPr>
        <w:keepNext/>
        <w:keepLines/>
        <w:tabs>
          <w:tab w:val="left" w:pos="1234"/>
        </w:tabs>
        <w:rPr>
          <w:rFonts w:eastAsiaTheme="minorHAnsi"/>
        </w:rPr>
      </w:pPr>
      <w:r w:rsidRPr="00590E14">
        <w:rPr>
          <w:rFonts w:eastAsiaTheme="minorHAnsi"/>
        </w:rPr>
        <w:t xml:space="preserve">Where a medical examination indicates the worker is displaying symptoms of exposure to toluene or where results of biological monitoring indicate exposure that may cause adverse health effects, the registered medical practitioner should consider recommending the worker be removed from </w:t>
      </w:r>
      <w:r>
        <w:rPr>
          <w:rFonts w:eastAsiaTheme="minorHAnsi"/>
        </w:rPr>
        <w:t xml:space="preserve">toluene-related </w:t>
      </w:r>
      <w:r w:rsidRPr="00590E14">
        <w:rPr>
          <w:rFonts w:eastAsiaTheme="minorHAnsi"/>
        </w:rPr>
        <w:t xml:space="preserve">work. </w:t>
      </w:r>
    </w:p>
    <w:p w14:paraId="2D88BADE" w14:textId="77777777" w:rsidR="007A58F3" w:rsidRPr="00590E14" w:rsidRDefault="007A58F3" w:rsidP="007A58F3">
      <w:pPr>
        <w:tabs>
          <w:tab w:val="left" w:pos="1234"/>
        </w:tabs>
        <w:rPr>
          <w:rFonts w:eastAsiaTheme="minorHAnsi"/>
        </w:rPr>
      </w:pPr>
      <w:r w:rsidRPr="00590E14">
        <w:rPr>
          <w:rFonts w:eastAsiaTheme="minorHAnsi"/>
        </w:rPr>
        <w:t>When removal from</w:t>
      </w:r>
      <w:r>
        <w:rPr>
          <w:rFonts w:eastAsiaTheme="minorHAnsi"/>
        </w:rPr>
        <w:t xml:space="preserve"> toluene-related</w:t>
      </w:r>
      <w:r w:rsidRPr="00590E14">
        <w:rPr>
          <w:rFonts w:eastAsiaTheme="minorHAnsi"/>
        </w:rPr>
        <w:t xml:space="preserve"> work is indicated the registered medical practitioner must provide the PCBU with the following recommendations: </w:t>
      </w:r>
    </w:p>
    <w:p w14:paraId="7175AD6A" w14:textId="77777777" w:rsidR="007A58F3" w:rsidRPr="00590E14" w:rsidRDefault="007A58F3" w:rsidP="007A58F3">
      <w:pPr>
        <w:pStyle w:val="SWABullets"/>
        <w:ind w:left="720" w:hanging="360"/>
        <w:rPr>
          <w:rFonts w:eastAsiaTheme="minorHAnsi"/>
        </w:rPr>
      </w:pPr>
      <w:r w:rsidRPr="00590E14">
        <w:rPr>
          <w:rFonts w:eastAsiaTheme="minorHAnsi"/>
        </w:rPr>
        <w:t>the worker should be removed from work with toluene</w:t>
      </w:r>
    </w:p>
    <w:p w14:paraId="4A8AA262" w14:textId="77777777" w:rsidR="007A58F3" w:rsidRPr="00590E14" w:rsidRDefault="007A58F3" w:rsidP="007A58F3">
      <w:pPr>
        <w:pStyle w:val="SWABullets"/>
        <w:ind w:left="720" w:hanging="360"/>
        <w:rPr>
          <w:rFonts w:eastAsiaTheme="minorHAnsi"/>
        </w:rPr>
      </w:pPr>
      <w:r w:rsidRPr="00590E14">
        <w:rPr>
          <w:rFonts w:eastAsiaTheme="minorHAnsi"/>
        </w:rPr>
        <w:t>the PCBU should review control measures and carry out recommended remedial</w:t>
      </w:r>
      <w:r>
        <w:rPr>
          <w:rFonts w:eastAsiaTheme="minorHAnsi"/>
        </w:rPr>
        <w:t> </w:t>
      </w:r>
      <w:r w:rsidRPr="00590E14">
        <w:rPr>
          <w:rFonts w:eastAsiaTheme="minorHAnsi"/>
        </w:rPr>
        <w:t>action.</w:t>
      </w:r>
    </w:p>
    <w:p w14:paraId="43847294" w14:textId="77777777" w:rsidR="007A58F3" w:rsidRPr="00590E14" w:rsidRDefault="007A58F3" w:rsidP="007A58F3">
      <w:pPr>
        <w:tabs>
          <w:tab w:val="left" w:pos="1234"/>
        </w:tabs>
        <w:rPr>
          <w:rFonts w:eastAsiaTheme="minorHAnsi"/>
        </w:rPr>
      </w:pPr>
      <w:r w:rsidRPr="00590E14">
        <w:rPr>
          <w:rFonts w:eastAsiaTheme="minorHAnsi"/>
        </w:rPr>
        <w:t>The worker must be informed of the results of the health monitoring.</w:t>
      </w:r>
    </w:p>
    <w:p w14:paraId="4B2C5D99" w14:textId="77777777" w:rsidR="007A58F3" w:rsidRPr="00590E14" w:rsidRDefault="007A58F3" w:rsidP="007A58F3">
      <w:pPr>
        <w:pStyle w:val="Heading3"/>
        <w:rPr>
          <w:rFonts w:eastAsiaTheme="minorHAnsi"/>
        </w:rPr>
      </w:pPr>
      <w:bookmarkStart w:id="11" w:name="_Toc22824120"/>
      <w:r w:rsidRPr="00590E14">
        <w:rPr>
          <w:rFonts w:eastAsiaTheme="minorHAnsi"/>
        </w:rPr>
        <w:t>Return to work</w:t>
      </w:r>
      <w:bookmarkEnd w:id="11"/>
    </w:p>
    <w:p w14:paraId="6DDAB854" w14:textId="25B8CC4E" w:rsidR="00B33AA0" w:rsidRDefault="00B33AA0" w:rsidP="00B33AA0">
      <w:pPr>
        <w:rPr>
          <w:rFonts w:ascii="Calibri" w:hAnsi="Calibri"/>
          <w:szCs w:val="22"/>
        </w:rPr>
      </w:pPr>
      <w:r>
        <w:t>Should a worker be removed from toluene-related work, they must not return until the registered medical practitioner has:</w:t>
      </w:r>
    </w:p>
    <w:p w14:paraId="6459828F" w14:textId="77777777" w:rsidR="00B33AA0" w:rsidRDefault="00B33AA0" w:rsidP="00B706C4">
      <w:pPr>
        <w:pStyle w:val="SWABullets"/>
        <w:tabs>
          <w:tab w:val="left" w:pos="1234"/>
        </w:tabs>
        <w:ind w:left="720" w:hanging="360"/>
        <w:rPr>
          <w:rFonts w:eastAsiaTheme="minorHAnsi"/>
        </w:rPr>
      </w:pPr>
      <w:r w:rsidRPr="00B33AA0">
        <w:rPr>
          <w:rFonts w:eastAsiaTheme="minorHAnsi"/>
        </w:rPr>
        <w:t xml:space="preserve">assessed them as medically fit, and </w:t>
      </w:r>
    </w:p>
    <w:p w14:paraId="267D21A2" w14:textId="406F6523" w:rsidR="00B33AA0" w:rsidRPr="00B33AA0" w:rsidRDefault="00B33AA0" w:rsidP="00B706C4">
      <w:pPr>
        <w:pStyle w:val="SWABullets"/>
        <w:tabs>
          <w:tab w:val="left" w:pos="1234"/>
        </w:tabs>
        <w:ind w:left="720" w:hanging="360"/>
        <w:rPr>
          <w:rFonts w:eastAsiaTheme="minorHAnsi"/>
        </w:rPr>
      </w:pPr>
      <w:r w:rsidRPr="00B33AA0">
        <w:rPr>
          <w:rFonts w:eastAsiaTheme="minorHAnsi"/>
        </w:rPr>
        <w:t>made a recommendation to the PCBU that the worker can return to</w:t>
      </w:r>
      <w:r w:rsidR="001A6E01">
        <w:rPr>
          <w:rFonts w:eastAsiaTheme="minorHAnsi"/>
        </w:rPr>
        <w:t xml:space="preserve"> remediated</w:t>
      </w:r>
      <w:r w:rsidRPr="00B33AA0">
        <w:rPr>
          <w:rFonts w:eastAsiaTheme="minorHAnsi"/>
        </w:rPr>
        <w:t xml:space="preserve"> </w:t>
      </w:r>
      <w:r>
        <w:rPr>
          <w:rFonts w:eastAsiaTheme="minorHAnsi"/>
        </w:rPr>
        <w:t>toluene</w:t>
      </w:r>
      <w:r w:rsidRPr="00B33AA0">
        <w:rPr>
          <w:rFonts w:eastAsiaTheme="minorHAnsi"/>
        </w:rPr>
        <w:t>-related work.</w:t>
      </w:r>
      <w:r w:rsidR="007A58F3" w:rsidRPr="00B33AA0">
        <w:rPr>
          <w:rFonts w:eastAsiaTheme="minorHAnsi"/>
        </w:rPr>
        <w:t xml:space="preserve"> </w:t>
      </w:r>
    </w:p>
    <w:p w14:paraId="000F9B84" w14:textId="23E2B7E4" w:rsidR="007A58F3" w:rsidRPr="00590E14" w:rsidRDefault="007A58F3" w:rsidP="007A58F3">
      <w:pPr>
        <w:tabs>
          <w:tab w:val="left" w:pos="1234"/>
        </w:tabs>
        <w:rPr>
          <w:rFonts w:eastAsiaTheme="minorHAnsi"/>
        </w:rPr>
      </w:pPr>
      <w:r w:rsidRPr="00590E14">
        <w:rPr>
          <w:rFonts w:eastAsiaTheme="minorHAnsi"/>
        </w:rPr>
        <w:t xml:space="preserve">This assessment should take into consideration the clinical condition of the worker, the worker’s urinary </w:t>
      </w:r>
      <w:r w:rsidRPr="0051019C">
        <w:rPr>
          <w:rFonts w:eastAsiaTheme="minorHAnsi"/>
          <w:i/>
        </w:rPr>
        <w:t>o</w:t>
      </w:r>
      <w:r w:rsidRPr="00590E14">
        <w:rPr>
          <w:rFonts w:eastAsiaTheme="minorHAnsi"/>
        </w:rPr>
        <w:t>-cresol levels and remediation of the circumstances that led to the symptoms if possible.</w:t>
      </w:r>
    </w:p>
    <w:p w14:paraId="71CDBDC3" w14:textId="77777777" w:rsidR="007A58F3" w:rsidRDefault="007A58F3" w:rsidP="007A58F3">
      <w:pPr>
        <w:pStyle w:val="Generalchapterfeature"/>
        <w:rPr>
          <w:rFonts w:eastAsiaTheme="minorHAnsi"/>
        </w:rPr>
      </w:pPr>
      <w:r>
        <w:rPr>
          <w:rFonts w:eastAsiaTheme="minorHAnsi"/>
        </w:rPr>
        <w:t>At termination of work in a toluene process</w:t>
      </w:r>
    </w:p>
    <w:p w14:paraId="7CF5E57D" w14:textId="4D5D209D" w:rsidR="007A58F3" w:rsidRPr="00590E14" w:rsidRDefault="007A58F3" w:rsidP="007A58F3">
      <w:pPr>
        <w:pStyle w:val="Heading2"/>
        <w:rPr>
          <w:rFonts w:eastAsiaTheme="minorHAnsi"/>
        </w:rPr>
      </w:pPr>
      <w:bookmarkStart w:id="12" w:name="_Toc22824121"/>
      <w:r w:rsidRPr="00590E14">
        <w:rPr>
          <w:rFonts w:eastAsiaTheme="minorHAnsi"/>
        </w:rPr>
        <w:t>Final medical examination</w:t>
      </w:r>
      <w:bookmarkEnd w:id="12"/>
    </w:p>
    <w:p w14:paraId="0071D96F" w14:textId="14545D9A" w:rsidR="007A58F3" w:rsidRPr="00590E14" w:rsidRDefault="007A58F3" w:rsidP="007A58F3">
      <w:pPr>
        <w:tabs>
          <w:tab w:val="left" w:pos="1234"/>
        </w:tabs>
        <w:rPr>
          <w:rFonts w:eastAsiaTheme="minorHAnsi"/>
        </w:rPr>
      </w:pPr>
      <w:r w:rsidRPr="00590E14">
        <w:rPr>
          <w:rFonts w:eastAsiaTheme="minorHAnsi"/>
        </w:rPr>
        <w:t xml:space="preserve">A urine sample should be collected on the last day of the worker’s final shift, and a final medical examination should be </w:t>
      </w:r>
      <w:r w:rsidR="00B33AA0">
        <w:rPr>
          <w:rFonts w:eastAsiaTheme="minorHAnsi"/>
        </w:rPr>
        <w:t>carried out</w:t>
      </w:r>
      <w:r w:rsidRPr="00590E14">
        <w:rPr>
          <w:rFonts w:eastAsiaTheme="minorHAnsi"/>
        </w:rPr>
        <w:t xml:space="preserve"> at the same time or as soon as possible thereafter. Emphasis should be placed on the CNS and respiratory system and any other organs or systems that were indicated during the health monitoring program.</w:t>
      </w:r>
    </w:p>
    <w:p w14:paraId="2AAF35E4" w14:textId="77777777" w:rsidR="007A58F3" w:rsidRPr="00590E14" w:rsidRDefault="007A58F3" w:rsidP="007A58F3">
      <w:pPr>
        <w:tabs>
          <w:tab w:val="left" w:pos="1234"/>
        </w:tabs>
        <w:rPr>
          <w:rFonts w:eastAsiaTheme="minorHAnsi"/>
        </w:rPr>
      </w:pPr>
      <w:r w:rsidRPr="00590E14">
        <w:rPr>
          <w:rFonts w:eastAsiaTheme="minorHAnsi"/>
        </w:rPr>
        <w:t>A blood sample should be taken and results compared with the worker’s baseline haematological profile. Workers with haematological abnormalities should be advised to seek continuing medical monitoring.</w:t>
      </w:r>
    </w:p>
    <w:p w14:paraId="1EB33902" w14:textId="65F7D4DF" w:rsidR="007A58F3" w:rsidRPr="00590E14" w:rsidRDefault="007A58F3" w:rsidP="007A58F3">
      <w:pPr>
        <w:tabs>
          <w:tab w:val="left" w:pos="1234"/>
        </w:tabs>
        <w:rPr>
          <w:rFonts w:eastAsiaTheme="minorHAnsi"/>
        </w:rPr>
      </w:pPr>
      <w:r w:rsidRPr="00590E14">
        <w:rPr>
          <w:rFonts w:eastAsiaTheme="minorHAnsi"/>
        </w:rPr>
        <w:t xml:space="preserve">Workers with health conditions or continuing symptoms due to toluene exposure should be advised to seek continuing medical examinations as organised by the </w:t>
      </w:r>
      <w:r w:rsidR="00B33AA0">
        <w:rPr>
          <w:rFonts w:eastAsiaTheme="minorHAnsi"/>
        </w:rPr>
        <w:t>registered medical practitioner</w:t>
      </w:r>
      <w:r w:rsidRPr="00590E14">
        <w:rPr>
          <w:rFonts w:eastAsiaTheme="minorHAnsi"/>
        </w:rPr>
        <w:t xml:space="preserve"> supervising the health monitoring program.</w:t>
      </w:r>
    </w:p>
    <w:p w14:paraId="5C9EC426" w14:textId="164313FF" w:rsidR="007A58F3" w:rsidRPr="00590E14" w:rsidRDefault="007A58F3" w:rsidP="007A58F3">
      <w:pPr>
        <w:tabs>
          <w:tab w:val="left" w:pos="1234"/>
        </w:tabs>
        <w:rPr>
          <w:rFonts w:eastAsiaTheme="minorHAnsi"/>
        </w:rPr>
      </w:pPr>
      <w:r w:rsidRPr="00590E14">
        <w:rPr>
          <w:rFonts w:eastAsiaTheme="minorHAnsi"/>
        </w:rPr>
        <w:t xml:space="preserve">A health monitoring report from the registered medical practitioner should be provided to the PCBU as soon as practicable after the completion of the monitoring program, </w:t>
      </w:r>
      <w:r w:rsidR="001A6E01">
        <w:rPr>
          <w:rFonts w:eastAsiaTheme="minorHAnsi"/>
        </w:rPr>
        <w:t>and</w:t>
      </w:r>
      <w:r w:rsidR="001A6E01" w:rsidRPr="00590E14">
        <w:rPr>
          <w:rFonts w:eastAsiaTheme="minorHAnsi"/>
        </w:rPr>
        <w:t xml:space="preserve"> </w:t>
      </w:r>
      <w:r w:rsidRPr="00590E14">
        <w:rPr>
          <w:rFonts w:eastAsiaTheme="minorHAnsi"/>
        </w:rPr>
        <w:t>at regular intervals for longer term or ongoing health monitoring processes. The report must include:</w:t>
      </w:r>
    </w:p>
    <w:p w14:paraId="51D7D3C3" w14:textId="77777777" w:rsidR="007A58F3" w:rsidRPr="00590E14" w:rsidRDefault="007A58F3" w:rsidP="007A58F3">
      <w:pPr>
        <w:pStyle w:val="SWABullets"/>
        <w:ind w:left="720" w:hanging="360"/>
        <w:rPr>
          <w:rFonts w:eastAsiaTheme="minorHAnsi"/>
        </w:rPr>
      </w:pPr>
      <w:r w:rsidRPr="00590E14">
        <w:rPr>
          <w:rFonts w:eastAsiaTheme="minorHAnsi"/>
        </w:rPr>
        <w:t>the name and date of birth of the worker</w:t>
      </w:r>
    </w:p>
    <w:p w14:paraId="5FE3BBDA" w14:textId="77777777" w:rsidR="007A58F3" w:rsidRPr="00590E14" w:rsidRDefault="007A58F3" w:rsidP="007A58F3">
      <w:pPr>
        <w:pStyle w:val="SWABullets"/>
        <w:ind w:left="720" w:hanging="360"/>
        <w:rPr>
          <w:rFonts w:eastAsiaTheme="minorHAnsi"/>
        </w:rPr>
      </w:pPr>
      <w:r w:rsidRPr="00590E14">
        <w:rPr>
          <w:rFonts w:eastAsiaTheme="minorHAnsi"/>
        </w:rPr>
        <w:t>the name and registration number of the registered medical practitioner</w:t>
      </w:r>
    </w:p>
    <w:p w14:paraId="3EAA7622" w14:textId="77777777" w:rsidR="007A58F3" w:rsidRPr="00590E14" w:rsidRDefault="007A58F3" w:rsidP="007A58F3">
      <w:pPr>
        <w:pStyle w:val="SWABullets"/>
        <w:ind w:left="720" w:hanging="360"/>
        <w:rPr>
          <w:rFonts w:eastAsiaTheme="minorHAnsi"/>
        </w:rPr>
      </w:pPr>
      <w:r w:rsidRPr="00590E14">
        <w:rPr>
          <w:rFonts w:eastAsiaTheme="minorHAnsi"/>
        </w:rPr>
        <w:t>the name and address of the PCBU who commissioned the health monitoring</w:t>
      </w:r>
    </w:p>
    <w:p w14:paraId="2C82CB52" w14:textId="77777777" w:rsidR="007A58F3" w:rsidRPr="00590E14" w:rsidRDefault="007A58F3" w:rsidP="007A58F3">
      <w:pPr>
        <w:pStyle w:val="SWABullets"/>
        <w:ind w:left="720" w:hanging="360"/>
        <w:rPr>
          <w:rFonts w:eastAsiaTheme="minorHAnsi"/>
        </w:rPr>
      </w:pPr>
      <w:r w:rsidRPr="00590E14">
        <w:rPr>
          <w:rFonts w:eastAsiaTheme="minorHAnsi"/>
        </w:rPr>
        <w:t>the date of the health monitoring</w:t>
      </w:r>
    </w:p>
    <w:p w14:paraId="30BEE1E1" w14:textId="77777777" w:rsidR="007A58F3" w:rsidRPr="00590E14" w:rsidRDefault="007A58F3" w:rsidP="007A58F3">
      <w:pPr>
        <w:pStyle w:val="SWABullets"/>
        <w:ind w:left="720" w:hanging="360"/>
        <w:rPr>
          <w:rFonts w:eastAsiaTheme="minorHAnsi"/>
        </w:rPr>
      </w:pPr>
      <w:r w:rsidRPr="00590E14">
        <w:rPr>
          <w:rFonts w:eastAsiaTheme="minorHAnsi"/>
        </w:rPr>
        <w:lastRenderedPageBreak/>
        <w:t>any test results that indicate whether or not the worker has been exposed to a hazardous chemical</w:t>
      </w:r>
    </w:p>
    <w:p w14:paraId="25EC4D75" w14:textId="0BCB2CD4" w:rsidR="007A58F3" w:rsidRPr="00590E14" w:rsidRDefault="007A58F3" w:rsidP="007A58F3">
      <w:pPr>
        <w:pStyle w:val="SWABullets"/>
        <w:ind w:left="720" w:hanging="360"/>
        <w:rPr>
          <w:rFonts w:eastAsiaTheme="minorHAnsi"/>
        </w:rPr>
      </w:pPr>
      <w:r w:rsidRPr="00590E14">
        <w:rPr>
          <w:rFonts w:eastAsiaTheme="minorHAnsi"/>
        </w:rPr>
        <w:t>any advice that test results indicate that the worker may have contracted a</w:t>
      </w:r>
      <w:r w:rsidR="001B50BE">
        <w:rPr>
          <w:rFonts w:eastAsiaTheme="minorHAnsi"/>
        </w:rPr>
        <w:t>n injury, illness or disease</w:t>
      </w:r>
      <w:r w:rsidRPr="00590E14">
        <w:rPr>
          <w:rFonts w:eastAsiaTheme="minorHAnsi"/>
        </w:rPr>
        <w:t xml:space="preserve"> as a result of carrying out the work that triggered the requirement for health monitoring</w:t>
      </w:r>
    </w:p>
    <w:p w14:paraId="75643760" w14:textId="77777777" w:rsidR="007A58F3" w:rsidRPr="00590E14" w:rsidRDefault="007A58F3" w:rsidP="007A58F3">
      <w:pPr>
        <w:pStyle w:val="SWABullets"/>
        <w:ind w:left="720" w:hanging="360"/>
        <w:rPr>
          <w:rFonts w:eastAsiaTheme="minorHAnsi"/>
        </w:rPr>
      </w:pPr>
      <w:r w:rsidRPr="00590E14">
        <w:rPr>
          <w:rFonts w:eastAsiaTheme="minorHAnsi"/>
        </w:rPr>
        <w:t>any recommendation that the PCBU take remedial measures, including whether the worker can continue to carry out the type of work that triggered the requirement for health monitoring, and</w:t>
      </w:r>
    </w:p>
    <w:p w14:paraId="20AD4EB8" w14:textId="77777777" w:rsidR="007A58F3" w:rsidRPr="00590E14" w:rsidRDefault="007A58F3" w:rsidP="007A58F3">
      <w:pPr>
        <w:pStyle w:val="SWABullets"/>
        <w:ind w:left="720" w:hanging="360"/>
        <w:rPr>
          <w:rFonts w:eastAsiaTheme="minorHAnsi"/>
        </w:rPr>
      </w:pPr>
      <w:r w:rsidRPr="00590E14">
        <w:rPr>
          <w:rFonts w:eastAsiaTheme="minorHAnsi"/>
        </w:rPr>
        <w:t>whether medical counselling is required for the worker in relation to the work that triggered the requirement for health monitoring.</w:t>
      </w:r>
    </w:p>
    <w:p w14:paraId="20CFF7FE" w14:textId="77777777" w:rsidR="007A58F3" w:rsidRDefault="007A58F3" w:rsidP="007A58F3">
      <w:pPr>
        <w:pStyle w:val="Generalchapterfeature"/>
        <w:rPr>
          <w:rFonts w:eastAsiaTheme="minorHAnsi"/>
        </w:rPr>
      </w:pPr>
      <w:r>
        <w:rPr>
          <w:rFonts w:eastAsiaTheme="minorHAnsi"/>
        </w:rPr>
        <w:t>Potential health effects following exposure to toluene</w:t>
      </w:r>
    </w:p>
    <w:p w14:paraId="65698E2F" w14:textId="472A6FA8" w:rsidR="007A58F3" w:rsidRPr="00590E14" w:rsidRDefault="007A58F3" w:rsidP="007A58F3">
      <w:pPr>
        <w:pStyle w:val="Heading2"/>
        <w:rPr>
          <w:rFonts w:eastAsiaTheme="minorHAnsi"/>
        </w:rPr>
      </w:pPr>
      <w:bookmarkStart w:id="13" w:name="_Toc22824122"/>
      <w:r w:rsidRPr="00590E14">
        <w:rPr>
          <w:rFonts w:eastAsiaTheme="minorHAnsi"/>
        </w:rPr>
        <w:t xml:space="preserve">Route of </w:t>
      </w:r>
      <w:r>
        <w:rPr>
          <w:rFonts w:eastAsiaTheme="minorHAnsi"/>
        </w:rPr>
        <w:t>occupational exposure</w:t>
      </w:r>
      <w:bookmarkEnd w:id="13"/>
    </w:p>
    <w:p w14:paraId="1D8082C8" w14:textId="52686D73" w:rsidR="007A58F3" w:rsidRPr="00590E14" w:rsidRDefault="007A58F3" w:rsidP="007A58F3">
      <w:pPr>
        <w:tabs>
          <w:tab w:val="left" w:pos="1234"/>
        </w:tabs>
        <w:rPr>
          <w:rFonts w:eastAsiaTheme="minorHAnsi"/>
        </w:rPr>
      </w:pPr>
      <w:r w:rsidRPr="00590E14">
        <w:rPr>
          <w:rFonts w:eastAsiaTheme="minorHAnsi"/>
        </w:rPr>
        <w:t>The primary route of exposure to toluene is via inhalation. Following inhalation 40 to 60 per</w:t>
      </w:r>
      <w:r w:rsidR="00D44989">
        <w:rPr>
          <w:rFonts w:eastAsiaTheme="minorHAnsi"/>
        </w:rPr>
        <w:t xml:space="preserve"> </w:t>
      </w:r>
      <w:r w:rsidRPr="00590E14">
        <w:rPr>
          <w:rFonts w:eastAsiaTheme="minorHAnsi"/>
        </w:rPr>
        <w:t xml:space="preserve">cent of the chemical is absorbed in the respiratory tract. </w:t>
      </w:r>
    </w:p>
    <w:p w14:paraId="66260719" w14:textId="77777777" w:rsidR="007A58F3" w:rsidRPr="00590E14" w:rsidRDefault="007A58F3" w:rsidP="007A58F3">
      <w:pPr>
        <w:tabs>
          <w:tab w:val="left" w:pos="1234"/>
        </w:tabs>
        <w:rPr>
          <w:rFonts w:eastAsiaTheme="minorHAnsi"/>
        </w:rPr>
      </w:pPr>
      <w:r w:rsidRPr="00590E14">
        <w:rPr>
          <w:rFonts w:eastAsiaTheme="minorHAnsi"/>
        </w:rPr>
        <w:t>Toluene can also be absorbed through the skin</w:t>
      </w:r>
      <w:r>
        <w:rPr>
          <w:rFonts w:eastAsiaTheme="minorHAnsi"/>
        </w:rPr>
        <w:t>. Accidental ingestion may be possible, especially when eating or smoking with contaminated hands</w:t>
      </w:r>
      <w:r w:rsidRPr="00590E14">
        <w:rPr>
          <w:rFonts w:eastAsiaTheme="minorHAnsi"/>
        </w:rPr>
        <w:t xml:space="preserve">. </w:t>
      </w:r>
    </w:p>
    <w:p w14:paraId="5BEB3F1E" w14:textId="56BBC8DD" w:rsidR="007A58F3" w:rsidRPr="00590E14" w:rsidRDefault="007A58F3" w:rsidP="007A58F3">
      <w:pPr>
        <w:pStyle w:val="Heading2"/>
        <w:keepNext/>
        <w:keepLines/>
        <w:rPr>
          <w:rFonts w:eastAsiaTheme="minorHAnsi"/>
        </w:rPr>
      </w:pPr>
      <w:bookmarkStart w:id="14" w:name="_Toc22824123"/>
      <w:r>
        <w:rPr>
          <w:rFonts w:eastAsiaTheme="minorHAnsi"/>
        </w:rPr>
        <w:t>Target organ/effect</w:t>
      </w:r>
      <w:bookmarkEnd w:id="14"/>
    </w:p>
    <w:p w14:paraId="6AE15775" w14:textId="77777777" w:rsidR="007A58F3" w:rsidRPr="00590E14" w:rsidRDefault="007A58F3" w:rsidP="007A58F3">
      <w:pPr>
        <w:tabs>
          <w:tab w:val="left" w:pos="1234"/>
        </w:tabs>
        <w:rPr>
          <w:rFonts w:eastAsiaTheme="minorHAnsi"/>
        </w:rPr>
      </w:pPr>
      <w:r w:rsidRPr="00590E14">
        <w:rPr>
          <w:rFonts w:eastAsiaTheme="minorHAnsi"/>
        </w:rPr>
        <w:t>The target organs and potential effects of toluene exposure include:</w:t>
      </w:r>
    </w:p>
    <w:p w14:paraId="61E5237B" w14:textId="2F3D7D7E" w:rsidR="007A58F3" w:rsidRPr="006349EE" w:rsidRDefault="007A58F3" w:rsidP="007A58F3">
      <w:pPr>
        <w:pStyle w:val="Caption"/>
        <w:keepNext/>
        <w:keepLines/>
        <w:rPr>
          <w:b w:val="0"/>
        </w:rPr>
      </w:pPr>
      <w:r>
        <w:t xml:space="preserve">Table </w:t>
      </w:r>
      <w:r w:rsidR="00836804">
        <w:rPr>
          <w:noProof/>
        </w:rPr>
        <w:fldChar w:fldCharType="begin"/>
      </w:r>
      <w:r w:rsidR="00836804">
        <w:rPr>
          <w:noProof/>
        </w:rPr>
        <w:instrText xml:space="preserve"> SEQ Table \* ARABIC </w:instrText>
      </w:r>
      <w:r w:rsidR="00836804">
        <w:rPr>
          <w:noProof/>
        </w:rPr>
        <w:fldChar w:fldCharType="separate"/>
      </w:r>
      <w:r w:rsidR="007632FB">
        <w:rPr>
          <w:noProof/>
        </w:rPr>
        <w:t>1</w:t>
      </w:r>
      <w:r w:rsidR="00836804">
        <w:rPr>
          <w:noProof/>
        </w:rPr>
        <w:fldChar w:fldCharType="end"/>
      </w:r>
      <w:r>
        <w:t xml:space="preserve"> </w:t>
      </w:r>
      <w:r>
        <w:rPr>
          <w:b w:val="0"/>
        </w:rPr>
        <w:t>T</w:t>
      </w:r>
      <w:r w:rsidRPr="006349EE">
        <w:rPr>
          <w:b w:val="0"/>
        </w:rPr>
        <w:t xml:space="preserve">arget organs and potential effects of </w:t>
      </w:r>
      <w:r w:rsidRPr="0029262E">
        <w:rPr>
          <w:b w:val="0"/>
        </w:rPr>
        <w:t xml:space="preserve">toluene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84"/>
        <w:gridCol w:w="6339"/>
      </w:tblGrid>
      <w:tr w:rsidR="007A58F3" w:rsidRPr="00EA37E9" w14:paraId="23D66587" w14:textId="77777777" w:rsidTr="00B706C4">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73" w:type="pct"/>
            <w:hideMark/>
          </w:tcPr>
          <w:p w14:paraId="2E8F08D1" w14:textId="77777777" w:rsidR="007A58F3" w:rsidRPr="00EA37E9" w:rsidRDefault="007A58F3" w:rsidP="00B706C4">
            <w:pPr>
              <w:keepNext/>
              <w:keepLines/>
            </w:pPr>
            <w:r>
              <w:t>Target organ</w:t>
            </w:r>
          </w:p>
        </w:tc>
        <w:tc>
          <w:tcPr>
            <w:tcW w:w="3627" w:type="pct"/>
            <w:hideMark/>
          </w:tcPr>
          <w:p w14:paraId="4051F951" w14:textId="77777777" w:rsidR="007A58F3" w:rsidRPr="00EA37E9" w:rsidRDefault="007A58F3" w:rsidP="00B706C4">
            <w:pPr>
              <w:keepNext/>
              <w:keepLines/>
              <w:cnfStyle w:val="100000000000" w:firstRow="1" w:lastRow="0" w:firstColumn="0" w:lastColumn="0" w:oddVBand="0" w:evenVBand="0" w:oddHBand="0" w:evenHBand="0" w:firstRowFirstColumn="0" w:firstRowLastColumn="0" w:lastRowFirstColumn="0" w:lastRowLastColumn="0"/>
            </w:pPr>
            <w:r>
              <w:t>Effect</w:t>
            </w:r>
          </w:p>
        </w:tc>
      </w:tr>
      <w:tr w:rsidR="007A58F3" w:rsidRPr="00EA37E9" w14:paraId="6CB77736" w14:textId="77777777" w:rsidTr="00B706C4">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7301C25C" w14:textId="77777777" w:rsidR="007A58F3" w:rsidRPr="00957AE4" w:rsidRDefault="007A58F3" w:rsidP="00B706C4">
            <w:r w:rsidRPr="000D60CE">
              <w:t>Central nervous system</w:t>
            </w:r>
          </w:p>
        </w:tc>
        <w:tc>
          <w:tcPr>
            <w:tcW w:w="3627" w:type="pct"/>
            <w:tcBorders>
              <w:bottom w:val="single" w:sz="4" w:space="0" w:color="AF1E2D"/>
            </w:tcBorders>
            <w:noWrap/>
          </w:tcPr>
          <w:p w14:paraId="258A26DB"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Headache</w:t>
            </w:r>
          </w:p>
          <w:p w14:paraId="40015489"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Dizziness</w:t>
            </w:r>
          </w:p>
          <w:p w14:paraId="0E14CF5C"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Nausea</w:t>
            </w:r>
          </w:p>
          <w:p w14:paraId="4F63A9C1"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Blurred vision</w:t>
            </w:r>
          </w:p>
          <w:p w14:paraId="3D7426D5"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Euphoria</w:t>
            </w:r>
          </w:p>
          <w:p w14:paraId="2C028B6D"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Fatigue</w:t>
            </w:r>
          </w:p>
          <w:p w14:paraId="78ABAA76" w14:textId="77777777" w:rsidR="007A58F3" w:rsidRPr="00AA515E"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Loss of consciousness</w:t>
            </w:r>
          </w:p>
        </w:tc>
      </w:tr>
      <w:tr w:rsidR="007A58F3" w:rsidRPr="00EA37E9" w14:paraId="4CA97B57" w14:textId="77777777" w:rsidTr="00B706C4">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556546AE" w14:textId="77777777" w:rsidR="007A58F3" w:rsidRPr="00957AE4" w:rsidRDefault="007A58F3" w:rsidP="00B706C4">
            <w:r w:rsidRPr="0029262E">
              <w:t>Respiratory system</w:t>
            </w:r>
          </w:p>
        </w:tc>
        <w:tc>
          <w:tcPr>
            <w:tcW w:w="3627" w:type="pct"/>
            <w:tcBorders>
              <w:bottom w:val="single" w:sz="4" w:space="0" w:color="AF1E2D"/>
            </w:tcBorders>
            <w:noWrap/>
          </w:tcPr>
          <w:p w14:paraId="295568FD" w14:textId="77777777" w:rsidR="007A58F3" w:rsidRPr="00AA515E" w:rsidRDefault="007A58F3" w:rsidP="00B706C4">
            <w:pPr>
              <w:pStyle w:val="Tablebullets"/>
              <w:cnfStyle w:val="000000010000" w:firstRow="0" w:lastRow="0" w:firstColumn="0" w:lastColumn="0" w:oddVBand="0" w:evenVBand="0" w:oddHBand="0" w:evenHBand="1" w:firstRowFirstColumn="0" w:firstRowLastColumn="0" w:lastRowFirstColumn="0" w:lastRowLastColumn="0"/>
            </w:pPr>
            <w:r w:rsidRPr="0029262E">
              <w:t>Upper respiratory tract irritation</w:t>
            </w:r>
          </w:p>
        </w:tc>
      </w:tr>
      <w:tr w:rsidR="007A58F3" w:rsidRPr="00EA37E9" w14:paraId="1A6168A4" w14:textId="77777777" w:rsidTr="00B706C4">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1CED92BF" w14:textId="77777777" w:rsidR="007A58F3" w:rsidRPr="00957AE4" w:rsidRDefault="007A58F3" w:rsidP="00B706C4">
            <w:r w:rsidRPr="0029262E">
              <w:t>Blood/bone marrow</w:t>
            </w:r>
          </w:p>
        </w:tc>
        <w:tc>
          <w:tcPr>
            <w:tcW w:w="3627" w:type="pct"/>
            <w:tcBorders>
              <w:bottom w:val="single" w:sz="4" w:space="0" w:color="AF1E2D"/>
            </w:tcBorders>
            <w:noWrap/>
          </w:tcPr>
          <w:p w14:paraId="61237091" w14:textId="77777777" w:rsidR="007A58F3"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Dysplasia</w:t>
            </w:r>
          </w:p>
          <w:p w14:paraId="27A259F2" w14:textId="77777777" w:rsidR="007A58F3" w:rsidRPr="00AA515E"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t>Anaemia</w:t>
            </w:r>
          </w:p>
        </w:tc>
      </w:tr>
      <w:tr w:rsidR="007A58F3" w:rsidRPr="00EA37E9" w14:paraId="5F8FF5FF" w14:textId="77777777" w:rsidTr="00B706C4">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25F8193F" w14:textId="77777777" w:rsidR="007A58F3" w:rsidRPr="00957AE4" w:rsidRDefault="007A58F3" w:rsidP="00B706C4">
            <w:r w:rsidRPr="0029262E">
              <w:t>Skin</w:t>
            </w:r>
          </w:p>
        </w:tc>
        <w:tc>
          <w:tcPr>
            <w:tcW w:w="3627" w:type="pct"/>
            <w:tcBorders>
              <w:bottom w:val="single" w:sz="4" w:space="0" w:color="AF1E2D"/>
            </w:tcBorders>
            <w:noWrap/>
          </w:tcPr>
          <w:p w14:paraId="39ED4C2C" w14:textId="77777777" w:rsidR="007A58F3" w:rsidRPr="00AA515E" w:rsidRDefault="007A58F3" w:rsidP="00B706C4">
            <w:pPr>
              <w:pStyle w:val="Tablebullets"/>
              <w:cnfStyle w:val="000000010000" w:firstRow="0" w:lastRow="0" w:firstColumn="0" w:lastColumn="0" w:oddVBand="0" w:evenVBand="0" w:oddHBand="0" w:evenHBand="1" w:firstRowFirstColumn="0" w:firstRowLastColumn="0" w:lastRowFirstColumn="0" w:lastRowLastColumn="0"/>
            </w:pPr>
            <w:r w:rsidRPr="0029262E">
              <w:t>Irritation</w:t>
            </w:r>
          </w:p>
        </w:tc>
      </w:tr>
      <w:tr w:rsidR="007A58F3" w:rsidRPr="00EA37E9" w14:paraId="6EE7B83D" w14:textId="77777777" w:rsidTr="00B706C4">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30DD1273" w14:textId="77777777" w:rsidR="007A58F3" w:rsidRDefault="007A58F3" w:rsidP="00B706C4">
            <w:r w:rsidRPr="0029262E">
              <w:t>Eye</w:t>
            </w:r>
          </w:p>
        </w:tc>
        <w:tc>
          <w:tcPr>
            <w:tcW w:w="3627" w:type="pct"/>
            <w:tcBorders>
              <w:bottom w:val="single" w:sz="4" w:space="0" w:color="AF1E2D"/>
            </w:tcBorders>
            <w:noWrap/>
          </w:tcPr>
          <w:p w14:paraId="2C19A550" w14:textId="77777777" w:rsidR="007A58F3" w:rsidRPr="00AA515E" w:rsidRDefault="007A58F3" w:rsidP="00B706C4">
            <w:pPr>
              <w:pStyle w:val="Tablebullets"/>
              <w:cnfStyle w:val="000000100000" w:firstRow="0" w:lastRow="0" w:firstColumn="0" w:lastColumn="0" w:oddVBand="0" w:evenVBand="0" w:oddHBand="1" w:evenHBand="0" w:firstRowFirstColumn="0" w:firstRowLastColumn="0" w:lastRowFirstColumn="0" w:lastRowLastColumn="0"/>
            </w:pPr>
            <w:r w:rsidRPr="0029262E">
              <w:t>Irritation</w:t>
            </w:r>
          </w:p>
        </w:tc>
      </w:tr>
    </w:tbl>
    <w:p w14:paraId="2942992C" w14:textId="1CF543D6" w:rsidR="007A58F3" w:rsidRPr="00590E14" w:rsidRDefault="007A58F3" w:rsidP="007A58F3">
      <w:pPr>
        <w:pStyle w:val="Heading2"/>
        <w:keepNext/>
        <w:keepLines/>
        <w:spacing w:before="120"/>
        <w:rPr>
          <w:rFonts w:eastAsiaTheme="minorHAnsi"/>
        </w:rPr>
      </w:pPr>
      <w:bookmarkStart w:id="15" w:name="_Toc22824124"/>
      <w:r w:rsidRPr="00590E14">
        <w:rPr>
          <w:rFonts w:eastAsiaTheme="minorHAnsi"/>
        </w:rPr>
        <w:t>Acute effects</w:t>
      </w:r>
      <w:bookmarkEnd w:id="15"/>
    </w:p>
    <w:p w14:paraId="7AFB009A" w14:textId="77777777" w:rsidR="007A58F3" w:rsidRPr="007B1D7A" w:rsidRDefault="007A58F3" w:rsidP="00A30EEF">
      <w:pPr>
        <w:tabs>
          <w:tab w:val="left" w:pos="1234"/>
        </w:tabs>
        <w:rPr>
          <w:rStyle w:val="Strong"/>
        </w:rPr>
      </w:pPr>
      <w:r w:rsidRPr="007B1D7A">
        <w:rPr>
          <w:rStyle w:val="Strong"/>
        </w:rPr>
        <w:t>CNS</w:t>
      </w:r>
    </w:p>
    <w:p w14:paraId="0A530910" w14:textId="77777777" w:rsidR="007A58F3" w:rsidRPr="00590E14" w:rsidRDefault="007A58F3" w:rsidP="00A30EEF">
      <w:pPr>
        <w:tabs>
          <w:tab w:val="left" w:pos="1234"/>
        </w:tabs>
        <w:rPr>
          <w:rFonts w:eastAsiaTheme="minorHAnsi"/>
        </w:rPr>
      </w:pPr>
      <w:r w:rsidRPr="00590E14">
        <w:rPr>
          <w:rFonts w:eastAsiaTheme="minorHAnsi"/>
        </w:rPr>
        <w:t xml:space="preserve">The CNS is the primary target organ for toluene toxicity in humans and for both acute and chronic exposures. </w:t>
      </w:r>
    </w:p>
    <w:p w14:paraId="2E8F5AB1" w14:textId="77777777" w:rsidR="007A58F3" w:rsidRPr="00590E14" w:rsidRDefault="007A58F3" w:rsidP="00A30EEF">
      <w:pPr>
        <w:tabs>
          <w:tab w:val="left" w:pos="1234"/>
        </w:tabs>
        <w:rPr>
          <w:rFonts w:eastAsiaTheme="minorHAnsi"/>
        </w:rPr>
      </w:pPr>
      <w:r w:rsidRPr="00590E14">
        <w:rPr>
          <w:rFonts w:eastAsiaTheme="minorHAnsi"/>
        </w:rPr>
        <w:t xml:space="preserve">Exposure to toluene causes both reversible and irreversible changes in the central nervous system. CNS dysfunction and narcosis have been frequently observed in humans acutely exposed to low or moderate levels of toluene by inhalation with symptoms including fatigue, sleepiness, headaches, and nausea. </w:t>
      </w:r>
    </w:p>
    <w:p w14:paraId="4C9714C3" w14:textId="77777777" w:rsidR="007A58F3" w:rsidRPr="00590E14" w:rsidRDefault="007A58F3" w:rsidP="007A58F3">
      <w:pPr>
        <w:tabs>
          <w:tab w:val="left" w:pos="1234"/>
        </w:tabs>
        <w:rPr>
          <w:rFonts w:eastAsiaTheme="minorHAnsi"/>
        </w:rPr>
      </w:pPr>
      <w:r w:rsidRPr="00590E14">
        <w:rPr>
          <w:rFonts w:eastAsiaTheme="minorHAnsi"/>
        </w:rPr>
        <w:lastRenderedPageBreak/>
        <w:t>CNS depression and death have occurred at higher levels of exposure.</w:t>
      </w:r>
    </w:p>
    <w:p w14:paraId="5B045C39" w14:textId="448D454F" w:rsidR="007A58F3" w:rsidRPr="00590E14" w:rsidRDefault="007A58F3" w:rsidP="007A58F3">
      <w:pPr>
        <w:tabs>
          <w:tab w:val="left" w:pos="1234"/>
        </w:tabs>
        <w:rPr>
          <w:rFonts w:eastAsiaTheme="minorHAnsi"/>
        </w:rPr>
      </w:pPr>
      <w:r w:rsidRPr="00590E14">
        <w:rPr>
          <w:rFonts w:eastAsiaTheme="minorHAnsi"/>
        </w:rPr>
        <w:t>CNS toxicity is generally discernible with</w:t>
      </w:r>
      <w:r w:rsidR="00A30EEF">
        <w:rPr>
          <w:rFonts w:eastAsiaTheme="minorHAnsi"/>
        </w:rPr>
        <w:t>in a short time of exposure and</w:t>
      </w:r>
      <w:r w:rsidRPr="00590E14">
        <w:rPr>
          <w:rFonts w:eastAsiaTheme="minorHAnsi"/>
        </w:rPr>
        <w:t xml:space="preserve"> pulmonary ef</w:t>
      </w:r>
      <w:r w:rsidR="00C835C3">
        <w:rPr>
          <w:rFonts w:eastAsiaTheme="minorHAnsi"/>
        </w:rPr>
        <w:t>fects may not appear for up to six</w:t>
      </w:r>
      <w:r w:rsidRPr="00590E14">
        <w:rPr>
          <w:rFonts w:eastAsiaTheme="minorHAnsi"/>
        </w:rPr>
        <w:t xml:space="preserve"> hours after exposure. </w:t>
      </w:r>
    </w:p>
    <w:p w14:paraId="5152D950" w14:textId="77777777" w:rsidR="007A58F3" w:rsidRPr="00590E14" w:rsidRDefault="007A58F3" w:rsidP="007A58F3">
      <w:pPr>
        <w:tabs>
          <w:tab w:val="left" w:pos="1234"/>
        </w:tabs>
        <w:rPr>
          <w:rFonts w:eastAsiaTheme="minorHAnsi"/>
        </w:rPr>
      </w:pPr>
      <w:r w:rsidRPr="00590E14">
        <w:rPr>
          <w:rFonts w:eastAsiaTheme="minorHAnsi"/>
        </w:rPr>
        <w:t xml:space="preserve">Generally, symptoms of CNS toxicity are apparent immediately after inhalation of high toluene concentrations and 30 to 60 minutes after ingestion. </w:t>
      </w:r>
    </w:p>
    <w:p w14:paraId="7267AD66" w14:textId="77777777" w:rsidR="007A58F3" w:rsidRPr="00590E14" w:rsidRDefault="007A58F3" w:rsidP="007A58F3">
      <w:pPr>
        <w:tabs>
          <w:tab w:val="left" w:pos="1234"/>
        </w:tabs>
        <w:rPr>
          <w:rFonts w:eastAsiaTheme="minorHAnsi"/>
        </w:rPr>
      </w:pPr>
      <w:r w:rsidRPr="00590E14">
        <w:rPr>
          <w:rFonts w:eastAsiaTheme="minorHAnsi"/>
        </w:rPr>
        <w:t xml:space="preserve">Mild CNS effects include: </w:t>
      </w:r>
    </w:p>
    <w:p w14:paraId="0E740C02" w14:textId="77777777" w:rsidR="007A58F3" w:rsidRPr="00590E14" w:rsidRDefault="007A58F3" w:rsidP="007A58F3">
      <w:pPr>
        <w:pStyle w:val="SWABullets"/>
        <w:ind w:left="720" w:hanging="360"/>
        <w:rPr>
          <w:rFonts w:eastAsiaTheme="minorHAnsi"/>
        </w:rPr>
      </w:pPr>
      <w:r w:rsidRPr="00590E14">
        <w:rPr>
          <w:rFonts w:eastAsiaTheme="minorHAnsi"/>
        </w:rPr>
        <w:t>headache</w:t>
      </w:r>
    </w:p>
    <w:p w14:paraId="14FD5636" w14:textId="77777777" w:rsidR="007A58F3" w:rsidRPr="00590E14" w:rsidRDefault="007A58F3" w:rsidP="007A58F3">
      <w:pPr>
        <w:pStyle w:val="SWABullets"/>
        <w:ind w:left="720" w:hanging="360"/>
        <w:rPr>
          <w:rFonts w:eastAsiaTheme="minorHAnsi"/>
        </w:rPr>
      </w:pPr>
      <w:r w:rsidRPr="00590E14">
        <w:rPr>
          <w:rFonts w:eastAsiaTheme="minorHAnsi"/>
        </w:rPr>
        <w:t>light-headedness</w:t>
      </w:r>
    </w:p>
    <w:p w14:paraId="55E112E8" w14:textId="77777777" w:rsidR="007A58F3" w:rsidRPr="00590E14" w:rsidRDefault="007A58F3" w:rsidP="007A58F3">
      <w:pPr>
        <w:pStyle w:val="SWABullets"/>
        <w:ind w:left="720" w:hanging="360"/>
        <w:rPr>
          <w:rFonts w:eastAsiaTheme="minorHAnsi"/>
        </w:rPr>
      </w:pPr>
      <w:r w:rsidRPr="00590E14">
        <w:rPr>
          <w:rFonts w:eastAsiaTheme="minorHAnsi"/>
        </w:rPr>
        <w:t>dizziness</w:t>
      </w:r>
    </w:p>
    <w:p w14:paraId="369F3E73" w14:textId="77777777" w:rsidR="007A58F3" w:rsidRPr="00590E14" w:rsidRDefault="007A58F3" w:rsidP="007A58F3">
      <w:pPr>
        <w:pStyle w:val="SWABullets"/>
        <w:ind w:left="720" w:hanging="360"/>
        <w:rPr>
          <w:rFonts w:eastAsiaTheme="minorHAnsi"/>
        </w:rPr>
      </w:pPr>
      <w:r w:rsidRPr="00590E14">
        <w:rPr>
          <w:rFonts w:eastAsiaTheme="minorHAnsi"/>
        </w:rPr>
        <w:t>confusion</w:t>
      </w:r>
    </w:p>
    <w:p w14:paraId="162B9866" w14:textId="77777777" w:rsidR="007A58F3" w:rsidRPr="00590E14" w:rsidRDefault="007A58F3" w:rsidP="007A58F3">
      <w:pPr>
        <w:pStyle w:val="SWABullets"/>
        <w:ind w:left="720" w:hanging="360"/>
        <w:rPr>
          <w:rFonts w:eastAsiaTheme="minorHAnsi"/>
        </w:rPr>
      </w:pPr>
      <w:r w:rsidRPr="00590E14">
        <w:rPr>
          <w:rFonts w:eastAsiaTheme="minorHAnsi"/>
        </w:rPr>
        <w:t>nausea</w:t>
      </w:r>
    </w:p>
    <w:p w14:paraId="218233A2" w14:textId="77777777" w:rsidR="007A58F3" w:rsidRPr="00590E14" w:rsidRDefault="007A58F3" w:rsidP="007A58F3">
      <w:pPr>
        <w:pStyle w:val="SWABullets"/>
        <w:ind w:left="720" w:hanging="360"/>
        <w:rPr>
          <w:rFonts w:eastAsiaTheme="minorHAnsi"/>
        </w:rPr>
      </w:pPr>
      <w:r w:rsidRPr="00590E14">
        <w:rPr>
          <w:rFonts w:eastAsiaTheme="minorHAnsi"/>
        </w:rPr>
        <w:t>impaired judgment</w:t>
      </w:r>
    </w:p>
    <w:p w14:paraId="1B0398A2" w14:textId="77777777" w:rsidR="007A58F3" w:rsidRPr="00590E14" w:rsidRDefault="007A58F3" w:rsidP="007A58F3">
      <w:pPr>
        <w:pStyle w:val="SWABullets"/>
        <w:ind w:left="720" w:hanging="360"/>
        <w:rPr>
          <w:rFonts w:eastAsiaTheme="minorHAnsi"/>
        </w:rPr>
      </w:pPr>
      <w:r w:rsidRPr="00590E14">
        <w:rPr>
          <w:rFonts w:eastAsiaTheme="minorHAnsi"/>
        </w:rPr>
        <w:t>euphoria</w:t>
      </w:r>
    </w:p>
    <w:p w14:paraId="74033CF7" w14:textId="77777777" w:rsidR="007A58F3" w:rsidRPr="00590E14" w:rsidRDefault="007A58F3" w:rsidP="007A58F3">
      <w:pPr>
        <w:pStyle w:val="SWABullets"/>
        <w:ind w:left="720" w:hanging="360"/>
        <w:rPr>
          <w:rFonts w:eastAsiaTheme="minorHAnsi"/>
        </w:rPr>
      </w:pPr>
      <w:r w:rsidRPr="00590E14">
        <w:rPr>
          <w:rFonts w:eastAsiaTheme="minorHAnsi"/>
        </w:rPr>
        <w:t>hallucinations</w:t>
      </w:r>
    </w:p>
    <w:p w14:paraId="3B46BFD3" w14:textId="77777777" w:rsidR="007A58F3" w:rsidRPr="00590E14" w:rsidRDefault="007A58F3" w:rsidP="007A58F3">
      <w:pPr>
        <w:pStyle w:val="SWABullets"/>
        <w:ind w:left="720" w:hanging="360"/>
        <w:rPr>
          <w:rFonts w:eastAsiaTheme="minorHAnsi"/>
        </w:rPr>
      </w:pPr>
      <w:r w:rsidRPr="00590E14">
        <w:rPr>
          <w:rFonts w:eastAsiaTheme="minorHAnsi"/>
        </w:rPr>
        <w:t>tremor</w:t>
      </w:r>
    </w:p>
    <w:p w14:paraId="2439D14E" w14:textId="77777777" w:rsidR="007A58F3" w:rsidRPr="00590E14" w:rsidRDefault="007A58F3" w:rsidP="007A58F3">
      <w:pPr>
        <w:pStyle w:val="SWABullets"/>
        <w:ind w:left="720" w:hanging="360"/>
        <w:rPr>
          <w:rFonts w:eastAsiaTheme="minorHAnsi"/>
        </w:rPr>
      </w:pPr>
      <w:r w:rsidRPr="00590E14">
        <w:rPr>
          <w:rFonts w:eastAsiaTheme="minorHAnsi"/>
        </w:rPr>
        <w:t xml:space="preserve">impaired gait </w:t>
      </w:r>
    </w:p>
    <w:p w14:paraId="591F5408" w14:textId="77777777" w:rsidR="007A58F3" w:rsidRPr="00590E14" w:rsidRDefault="007A58F3" w:rsidP="007A58F3">
      <w:pPr>
        <w:pStyle w:val="SWABullets"/>
        <w:ind w:left="720" w:hanging="360"/>
        <w:rPr>
          <w:rFonts w:eastAsiaTheme="minorHAnsi"/>
        </w:rPr>
      </w:pPr>
      <w:r>
        <w:rPr>
          <w:rFonts w:eastAsiaTheme="minorHAnsi"/>
        </w:rPr>
        <w:t>blurred vision, and</w:t>
      </w:r>
    </w:p>
    <w:p w14:paraId="21E7A7AD" w14:textId="77777777" w:rsidR="007A58F3" w:rsidRPr="00590E14" w:rsidRDefault="007A58F3" w:rsidP="007A58F3">
      <w:pPr>
        <w:pStyle w:val="SWABullets"/>
        <w:ind w:left="720" w:hanging="360"/>
        <w:rPr>
          <w:rFonts w:eastAsiaTheme="minorHAnsi"/>
        </w:rPr>
      </w:pPr>
      <w:r w:rsidRPr="00590E14">
        <w:rPr>
          <w:rFonts w:eastAsiaTheme="minorHAnsi"/>
        </w:rPr>
        <w:t>diplopia.</w:t>
      </w:r>
    </w:p>
    <w:p w14:paraId="4F18597C" w14:textId="77777777" w:rsidR="007A58F3" w:rsidRPr="00B0668C" w:rsidRDefault="007A58F3" w:rsidP="007A58F3">
      <w:pPr>
        <w:rPr>
          <w:rFonts w:eastAsiaTheme="minorHAnsi"/>
        </w:rPr>
      </w:pPr>
      <w:r w:rsidRPr="00B0668C">
        <w:rPr>
          <w:rFonts w:eastAsiaTheme="minorHAnsi"/>
        </w:rPr>
        <w:t>More severe effects include:</w:t>
      </w:r>
    </w:p>
    <w:p w14:paraId="742DC861" w14:textId="77777777" w:rsidR="007A58F3" w:rsidRPr="00C260F3" w:rsidRDefault="007A58F3" w:rsidP="007A58F3">
      <w:pPr>
        <w:pStyle w:val="SWABullets"/>
        <w:ind w:left="720" w:hanging="360"/>
        <w:rPr>
          <w:rFonts w:eastAsiaTheme="minorHAnsi"/>
        </w:rPr>
      </w:pPr>
      <w:r w:rsidRPr="00C260F3">
        <w:rPr>
          <w:rFonts w:eastAsiaTheme="minorHAnsi"/>
        </w:rPr>
        <w:t>convulsions</w:t>
      </w:r>
    </w:p>
    <w:p w14:paraId="1B6D2561" w14:textId="77777777" w:rsidR="007A58F3" w:rsidRPr="00C260F3" w:rsidRDefault="007A58F3" w:rsidP="007A58F3">
      <w:pPr>
        <w:pStyle w:val="SWABullets"/>
        <w:ind w:left="720" w:hanging="360"/>
        <w:rPr>
          <w:rFonts w:eastAsiaTheme="minorHAnsi"/>
        </w:rPr>
      </w:pPr>
      <w:r w:rsidRPr="00C260F3">
        <w:rPr>
          <w:rFonts w:eastAsiaTheme="minorHAnsi"/>
        </w:rPr>
        <w:t>loss of consciousness</w:t>
      </w:r>
    </w:p>
    <w:p w14:paraId="453FC2B2" w14:textId="77777777" w:rsidR="007A58F3" w:rsidRPr="00C260F3" w:rsidRDefault="007A58F3" w:rsidP="007A58F3">
      <w:pPr>
        <w:pStyle w:val="SWABullets"/>
        <w:ind w:left="720" w:hanging="360"/>
        <w:rPr>
          <w:rFonts w:eastAsiaTheme="minorHAnsi"/>
        </w:rPr>
      </w:pPr>
      <w:r w:rsidRPr="00C260F3">
        <w:rPr>
          <w:rFonts w:eastAsiaTheme="minorHAnsi"/>
        </w:rPr>
        <w:t>coma, and</w:t>
      </w:r>
    </w:p>
    <w:p w14:paraId="3A1CF2F1" w14:textId="77777777" w:rsidR="007A58F3" w:rsidRPr="00C260F3" w:rsidRDefault="007A58F3" w:rsidP="007A58F3">
      <w:pPr>
        <w:pStyle w:val="SWABullets"/>
        <w:ind w:left="720" w:hanging="360"/>
        <w:rPr>
          <w:rFonts w:eastAsiaTheme="minorHAnsi"/>
        </w:rPr>
      </w:pPr>
      <w:r w:rsidRPr="00C260F3">
        <w:rPr>
          <w:rFonts w:eastAsiaTheme="minorHAnsi"/>
        </w:rPr>
        <w:t>death.</w:t>
      </w:r>
    </w:p>
    <w:p w14:paraId="03A0DDF2" w14:textId="53C8A0F3" w:rsidR="007A58F3" w:rsidRPr="00590E14" w:rsidRDefault="007A58F3" w:rsidP="007A58F3">
      <w:pPr>
        <w:tabs>
          <w:tab w:val="left" w:pos="1234"/>
        </w:tabs>
        <w:spacing w:after="180"/>
        <w:rPr>
          <w:rFonts w:eastAsiaTheme="minorHAnsi"/>
        </w:rPr>
      </w:pPr>
      <w:r w:rsidRPr="00590E14">
        <w:rPr>
          <w:rFonts w:eastAsiaTheme="minorHAnsi"/>
        </w:rPr>
        <w:t>Coma may be prolonged, though most victims regain consciousness rapidly when removed from the source of exposure.</w:t>
      </w:r>
    </w:p>
    <w:p w14:paraId="4D6F50F3" w14:textId="77777777" w:rsidR="007A58F3" w:rsidRPr="00B21C9F" w:rsidRDefault="007A58F3" w:rsidP="007A58F3">
      <w:pPr>
        <w:tabs>
          <w:tab w:val="left" w:pos="1234"/>
        </w:tabs>
        <w:rPr>
          <w:rStyle w:val="Strong"/>
        </w:rPr>
      </w:pPr>
      <w:r w:rsidRPr="00B21C9F">
        <w:rPr>
          <w:rStyle w:val="Strong"/>
        </w:rPr>
        <w:t>Respiratory system</w:t>
      </w:r>
    </w:p>
    <w:p w14:paraId="4281516B" w14:textId="77777777" w:rsidR="007A58F3" w:rsidRPr="00590E14" w:rsidRDefault="007A58F3" w:rsidP="007A58F3">
      <w:pPr>
        <w:tabs>
          <w:tab w:val="left" w:pos="1234"/>
        </w:tabs>
        <w:spacing w:after="180"/>
        <w:rPr>
          <w:rFonts w:eastAsiaTheme="minorHAnsi"/>
        </w:rPr>
      </w:pPr>
      <w:r w:rsidRPr="00590E14">
        <w:rPr>
          <w:rFonts w:eastAsiaTheme="minorHAnsi"/>
        </w:rPr>
        <w:t>Acute exposure to toluene vapour can irritate the mucous membranes of the respiratory tract. With significant exposure, accumulation of fluid in the lungs (pulmonary oedema) and respiratory arrest may ensue. Pulmonary aspiration of toxic vomitus or ingested liquid toluene may cause chemical pneumonitis.</w:t>
      </w:r>
    </w:p>
    <w:p w14:paraId="761D5939" w14:textId="5A3EA2FF" w:rsidR="007A58F3" w:rsidRPr="00B21C9F" w:rsidRDefault="007A58F3" w:rsidP="00250BB6">
      <w:pPr>
        <w:keepNext/>
        <w:tabs>
          <w:tab w:val="left" w:pos="1234"/>
        </w:tabs>
        <w:rPr>
          <w:rStyle w:val="Strong"/>
        </w:rPr>
      </w:pPr>
      <w:r w:rsidRPr="00B21C9F">
        <w:rPr>
          <w:rStyle w:val="Strong"/>
        </w:rPr>
        <w:t>Cardiovascular</w:t>
      </w:r>
      <w:r w:rsidR="008D240D">
        <w:rPr>
          <w:rStyle w:val="Strong"/>
        </w:rPr>
        <w:t xml:space="preserve"> system</w:t>
      </w:r>
    </w:p>
    <w:p w14:paraId="5EF4DA5D" w14:textId="55336746" w:rsidR="007A58F3" w:rsidRPr="00590E14" w:rsidRDefault="007A58F3" w:rsidP="007A58F3">
      <w:pPr>
        <w:tabs>
          <w:tab w:val="left" w:pos="1234"/>
        </w:tabs>
        <w:rPr>
          <w:rFonts w:eastAsiaTheme="minorHAnsi"/>
        </w:rPr>
      </w:pPr>
      <w:r w:rsidRPr="00590E14">
        <w:rPr>
          <w:rFonts w:eastAsiaTheme="minorHAnsi"/>
        </w:rPr>
        <w:t>Significant doses of toluene can cause cardiac abnormalities. Toluene may lower the threshold of the heart to the effects of epinephrine, causing hypo</w:t>
      </w:r>
      <w:r w:rsidR="00250BB6">
        <w:rPr>
          <w:rFonts w:eastAsiaTheme="minorHAnsi"/>
        </w:rPr>
        <w:t>-</w:t>
      </w:r>
      <w:r w:rsidRPr="00590E14">
        <w:rPr>
          <w:rFonts w:eastAsiaTheme="minorHAnsi"/>
        </w:rPr>
        <w:t xml:space="preserve"> or hypertension and cardiac arrhythmias. Cardiac arrhythmia has been reported as a cause of death in fatal acute inhalation of solvents containing toluene.</w:t>
      </w:r>
    </w:p>
    <w:p w14:paraId="726A08F5" w14:textId="60FAE116" w:rsidR="007A58F3" w:rsidRPr="00B21C9F" w:rsidRDefault="007A58F3" w:rsidP="007A58F3">
      <w:pPr>
        <w:keepNext/>
        <w:keepLines/>
        <w:tabs>
          <w:tab w:val="left" w:pos="1234"/>
        </w:tabs>
        <w:rPr>
          <w:rStyle w:val="Strong"/>
        </w:rPr>
      </w:pPr>
      <w:r w:rsidRPr="00B21C9F">
        <w:rPr>
          <w:rStyle w:val="Strong"/>
        </w:rPr>
        <w:t>Renal</w:t>
      </w:r>
      <w:r w:rsidR="008D240D">
        <w:rPr>
          <w:rStyle w:val="Strong"/>
        </w:rPr>
        <w:t xml:space="preserve"> system</w:t>
      </w:r>
    </w:p>
    <w:p w14:paraId="68E6A3C6" w14:textId="77777777" w:rsidR="007A58F3" w:rsidRPr="00590E14" w:rsidRDefault="007A58F3" w:rsidP="007A58F3">
      <w:pPr>
        <w:keepNext/>
        <w:keepLines/>
        <w:tabs>
          <w:tab w:val="left" w:pos="1234"/>
        </w:tabs>
        <w:rPr>
          <w:rFonts w:eastAsiaTheme="minorHAnsi"/>
        </w:rPr>
      </w:pPr>
      <w:r w:rsidRPr="00590E14">
        <w:rPr>
          <w:rFonts w:eastAsiaTheme="minorHAnsi"/>
        </w:rPr>
        <w:t xml:space="preserve">Blood and protein in the urine can occur after massive inhalation. These effects are usually reversible if exposure is eliminated. </w:t>
      </w:r>
    </w:p>
    <w:p w14:paraId="7325DE09" w14:textId="77777777" w:rsidR="007A58F3" w:rsidRPr="00590E14" w:rsidRDefault="007A58F3" w:rsidP="007A58F3">
      <w:pPr>
        <w:tabs>
          <w:tab w:val="left" w:pos="1234"/>
        </w:tabs>
        <w:spacing w:after="180"/>
        <w:rPr>
          <w:rFonts w:eastAsiaTheme="minorHAnsi"/>
        </w:rPr>
      </w:pPr>
      <w:r w:rsidRPr="00590E14">
        <w:rPr>
          <w:rFonts w:eastAsiaTheme="minorHAnsi"/>
        </w:rPr>
        <w:t>Renal tubular acidosis, glomerulonephritis, myoglobinuria, and renal failure have been</w:t>
      </w:r>
      <w:r>
        <w:rPr>
          <w:rFonts w:eastAsiaTheme="minorHAnsi"/>
        </w:rPr>
        <w:t> </w:t>
      </w:r>
      <w:r w:rsidRPr="00590E14">
        <w:rPr>
          <w:rFonts w:eastAsiaTheme="minorHAnsi"/>
        </w:rPr>
        <w:t>observed.</w:t>
      </w:r>
    </w:p>
    <w:p w14:paraId="0EC3E9D2" w14:textId="77777777" w:rsidR="007A58F3" w:rsidRPr="00B21C9F" w:rsidRDefault="007A58F3" w:rsidP="007A58F3">
      <w:pPr>
        <w:tabs>
          <w:tab w:val="left" w:pos="1234"/>
        </w:tabs>
        <w:rPr>
          <w:rStyle w:val="Strong"/>
        </w:rPr>
      </w:pPr>
      <w:r>
        <w:rPr>
          <w:rStyle w:val="Strong"/>
        </w:rPr>
        <w:t>Hematologic</w:t>
      </w:r>
    </w:p>
    <w:p w14:paraId="0CEDDC28" w14:textId="77777777" w:rsidR="007A58F3" w:rsidRPr="00590E14" w:rsidRDefault="007A58F3" w:rsidP="007A58F3">
      <w:pPr>
        <w:tabs>
          <w:tab w:val="left" w:pos="1234"/>
        </w:tabs>
        <w:spacing w:after="180"/>
        <w:rPr>
          <w:rFonts w:eastAsiaTheme="minorHAnsi"/>
        </w:rPr>
      </w:pPr>
      <w:r w:rsidRPr="00590E14">
        <w:rPr>
          <w:rFonts w:eastAsiaTheme="minorHAnsi"/>
        </w:rPr>
        <w:t xml:space="preserve">Bone marrow dysplasia and anaemia have occurred after exposure to toluene. Decreased prothrombin has been reported after occupational toluene exposure. </w:t>
      </w:r>
    </w:p>
    <w:p w14:paraId="1C23AD38" w14:textId="748A99F7" w:rsidR="007A58F3" w:rsidRPr="00B21C9F" w:rsidRDefault="007A58F3" w:rsidP="00A30EEF">
      <w:pPr>
        <w:keepNext/>
        <w:tabs>
          <w:tab w:val="left" w:pos="1234"/>
        </w:tabs>
        <w:rPr>
          <w:rStyle w:val="Strong"/>
        </w:rPr>
      </w:pPr>
      <w:r w:rsidRPr="00B21C9F">
        <w:rPr>
          <w:rStyle w:val="Strong"/>
        </w:rPr>
        <w:lastRenderedPageBreak/>
        <w:t>Metabolic</w:t>
      </w:r>
      <w:r w:rsidR="00A30EEF">
        <w:rPr>
          <w:rStyle w:val="Strong"/>
        </w:rPr>
        <w:t xml:space="preserve"> effects</w:t>
      </w:r>
    </w:p>
    <w:p w14:paraId="1FB90A26" w14:textId="77777777" w:rsidR="007A58F3" w:rsidRPr="00590E14" w:rsidRDefault="007A58F3" w:rsidP="007A58F3">
      <w:pPr>
        <w:tabs>
          <w:tab w:val="left" w:pos="1234"/>
        </w:tabs>
        <w:rPr>
          <w:rFonts w:eastAsiaTheme="minorHAnsi"/>
        </w:rPr>
      </w:pPr>
      <w:r w:rsidRPr="00590E14">
        <w:rPr>
          <w:rFonts w:eastAsiaTheme="minorHAnsi"/>
        </w:rPr>
        <w:t xml:space="preserve">After high-level exposure, toluene may cause an acid-base imbalance. </w:t>
      </w:r>
    </w:p>
    <w:p w14:paraId="18C70E40" w14:textId="77777777" w:rsidR="007A58F3" w:rsidRPr="00590E14" w:rsidRDefault="007A58F3" w:rsidP="007A58F3">
      <w:pPr>
        <w:tabs>
          <w:tab w:val="left" w:pos="1234"/>
        </w:tabs>
        <w:rPr>
          <w:rFonts w:eastAsiaTheme="minorHAnsi"/>
        </w:rPr>
      </w:pPr>
      <w:r w:rsidRPr="00590E14">
        <w:rPr>
          <w:rFonts w:eastAsiaTheme="minorHAnsi"/>
        </w:rPr>
        <w:t xml:space="preserve">In toluene abusers, electrolyte and acid-base disturbances have resulted in distal renal tubular acidosis. </w:t>
      </w:r>
    </w:p>
    <w:p w14:paraId="277A7ACD" w14:textId="77777777" w:rsidR="007A58F3" w:rsidRPr="00590E14" w:rsidRDefault="007A58F3" w:rsidP="007A58F3">
      <w:pPr>
        <w:tabs>
          <w:tab w:val="left" w:pos="1234"/>
        </w:tabs>
        <w:rPr>
          <w:rFonts w:eastAsiaTheme="minorHAnsi"/>
        </w:rPr>
      </w:pPr>
      <w:r w:rsidRPr="00590E14">
        <w:rPr>
          <w:rFonts w:eastAsiaTheme="minorHAnsi"/>
        </w:rPr>
        <w:t xml:space="preserve">Symptoms include muscle weakness, nausea and vomiting due to an electrolyte balance secondary to renal acidosis. </w:t>
      </w:r>
    </w:p>
    <w:p w14:paraId="62D1C2DD" w14:textId="77777777" w:rsidR="007A58F3" w:rsidRPr="00B21C9F" w:rsidRDefault="007A58F3" w:rsidP="007A58F3">
      <w:pPr>
        <w:tabs>
          <w:tab w:val="left" w:pos="1234"/>
        </w:tabs>
        <w:rPr>
          <w:rStyle w:val="Strong"/>
        </w:rPr>
      </w:pPr>
      <w:r w:rsidRPr="00B21C9F">
        <w:rPr>
          <w:rStyle w:val="Strong"/>
        </w:rPr>
        <w:t>Dermal</w:t>
      </w:r>
    </w:p>
    <w:p w14:paraId="7F0CE0F5" w14:textId="7B73F559" w:rsidR="007A58F3" w:rsidRPr="00590E14" w:rsidRDefault="007A58F3" w:rsidP="00CB0745">
      <w:pPr>
        <w:tabs>
          <w:tab w:val="left" w:pos="1234"/>
        </w:tabs>
        <w:rPr>
          <w:rFonts w:eastAsiaTheme="minorHAnsi"/>
        </w:rPr>
      </w:pPr>
      <w:r w:rsidRPr="00590E14">
        <w:rPr>
          <w:rFonts w:eastAsiaTheme="minorHAnsi"/>
        </w:rPr>
        <w:t xml:space="preserve">Liquid toluene can cause irritation and defatting after prolonged or </w:t>
      </w:r>
      <w:r w:rsidR="00CB0745">
        <w:rPr>
          <w:rFonts w:eastAsiaTheme="minorHAnsi"/>
        </w:rPr>
        <w:t>repeated contact with the skin; r</w:t>
      </w:r>
      <w:r w:rsidRPr="00590E14">
        <w:rPr>
          <w:rFonts w:eastAsiaTheme="minorHAnsi"/>
        </w:rPr>
        <w:t>edness and blisters may also occur.</w:t>
      </w:r>
    </w:p>
    <w:p w14:paraId="2C1F0CA5" w14:textId="77777777" w:rsidR="007A58F3" w:rsidRPr="00B21C9F" w:rsidRDefault="007A58F3" w:rsidP="007A58F3">
      <w:pPr>
        <w:tabs>
          <w:tab w:val="left" w:pos="1234"/>
        </w:tabs>
        <w:rPr>
          <w:rStyle w:val="Strong"/>
        </w:rPr>
      </w:pPr>
      <w:r w:rsidRPr="00B21C9F">
        <w:rPr>
          <w:rStyle w:val="Strong"/>
        </w:rPr>
        <w:t>Hepatic</w:t>
      </w:r>
    </w:p>
    <w:p w14:paraId="3E34D050" w14:textId="77777777" w:rsidR="007A58F3" w:rsidRPr="00590E14" w:rsidRDefault="007A58F3" w:rsidP="007A58F3">
      <w:pPr>
        <w:tabs>
          <w:tab w:val="left" w:pos="1234"/>
        </w:tabs>
        <w:rPr>
          <w:rFonts w:eastAsiaTheme="minorHAnsi"/>
        </w:rPr>
      </w:pPr>
      <w:r w:rsidRPr="00590E14">
        <w:rPr>
          <w:rFonts w:eastAsiaTheme="minorHAnsi"/>
        </w:rPr>
        <w:t xml:space="preserve">Liver damage has been reported in solvent abusers. </w:t>
      </w:r>
    </w:p>
    <w:p w14:paraId="0B2853A6" w14:textId="77777777" w:rsidR="007A58F3" w:rsidRPr="00590E14" w:rsidRDefault="007A58F3" w:rsidP="007A58F3">
      <w:pPr>
        <w:tabs>
          <w:tab w:val="left" w:pos="1234"/>
        </w:tabs>
        <w:spacing w:after="180"/>
        <w:rPr>
          <w:rFonts w:eastAsiaTheme="minorHAnsi"/>
        </w:rPr>
      </w:pPr>
      <w:r w:rsidRPr="00590E14">
        <w:rPr>
          <w:rFonts w:eastAsiaTheme="minorHAnsi"/>
        </w:rPr>
        <w:t>Drinking alcohol may increase the liver damage caused by toluene.</w:t>
      </w:r>
    </w:p>
    <w:p w14:paraId="251DBED4" w14:textId="77777777" w:rsidR="007A58F3" w:rsidRPr="00B21C9F" w:rsidRDefault="007A58F3" w:rsidP="007A58F3">
      <w:pPr>
        <w:tabs>
          <w:tab w:val="left" w:pos="1234"/>
        </w:tabs>
        <w:rPr>
          <w:rStyle w:val="Strong"/>
        </w:rPr>
      </w:pPr>
      <w:r w:rsidRPr="00B21C9F">
        <w:rPr>
          <w:rStyle w:val="Strong"/>
        </w:rPr>
        <w:t>Ocular</w:t>
      </w:r>
    </w:p>
    <w:p w14:paraId="012E9559" w14:textId="77777777" w:rsidR="007A58F3" w:rsidRPr="00590E14" w:rsidRDefault="007A58F3" w:rsidP="007A58F3">
      <w:pPr>
        <w:tabs>
          <w:tab w:val="left" w:pos="1234"/>
        </w:tabs>
        <w:rPr>
          <w:rFonts w:eastAsiaTheme="minorHAnsi"/>
        </w:rPr>
      </w:pPr>
      <w:r w:rsidRPr="00590E14">
        <w:rPr>
          <w:rFonts w:eastAsiaTheme="minorHAnsi"/>
        </w:rPr>
        <w:t xml:space="preserve">Eye irritation from toluene vapour begins at concentrations of ~ 300 ppm. When splashed in the eyes, toluene may cause transient symptoms including: </w:t>
      </w:r>
    </w:p>
    <w:p w14:paraId="73243200" w14:textId="77777777" w:rsidR="007A58F3" w:rsidRPr="00590E14" w:rsidRDefault="007A58F3" w:rsidP="007A58F3">
      <w:pPr>
        <w:pStyle w:val="SWABullets"/>
        <w:ind w:left="720" w:hanging="360"/>
        <w:rPr>
          <w:rFonts w:eastAsiaTheme="minorHAnsi"/>
        </w:rPr>
      </w:pPr>
      <w:r w:rsidRPr="00590E14">
        <w:rPr>
          <w:rFonts w:eastAsiaTheme="minorHAnsi"/>
        </w:rPr>
        <w:t>burning pain</w:t>
      </w:r>
    </w:p>
    <w:p w14:paraId="4E9F0C75" w14:textId="77777777" w:rsidR="007A58F3" w:rsidRPr="00590E14" w:rsidRDefault="007A58F3" w:rsidP="007A58F3">
      <w:pPr>
        <w:pStyle w:val="SWABullets"/>
        <w:ind w:left="720" w:hanging="360"/>
        <w:rPr>
          <w:rFonts w:eastAsiaTheme="minorHAnsi"/>
        </w:rPr>
      </w:pPr>
      <w:r w:rsidRPr="00590E14">
        <w:rPr>
          <w:rFonts w:eastAsiaTheme="minorHAnsi"/>
        </w:rPr>
        <w:t>blepharospasm</w:t>
      </w:r>
    </w:p>
    <w:p w14:paraId="46ADBD72" w14:textId="77777777" w:rsidR="007A58F3" w:rsidRPr="00590E14" w:rsidRDefault="007A58F3" w:rsidP="007A58F3">
      <w:pPr>
        <w:pStyle w:val="SWABullets"/>
        <w:ind w:left="720" w:hanging="360"/>
        <w:rPr>
          <w:rFonts w:eastAsiaTheme="minorHAnsi"/>
        </w:rPr>
      </w:pPr>
      <w:r w:rsidRPr="00590E14">
        <w:rPr>
          <w:rFonts w:eastAsiaTheme="minorHAnsi"/>
        </w:rPr>
        <w:t xml:space="preserve">conjunctivitis, and </w:t>
      </w:r>
    </w:p>
    <w:p w14:paraId="12498932" w14:textId="77777777" w:rsidR="007A58F3" w:rsidRPr="00590E14" w:rsidRDefault="007A58F3" w:rsidP="007A58F3">
      <w:pPr>
        <w:pStyle w:val="SWABullets"/>
        <w:spacing w:after="180"/>
        <w:rPr>
          <w:rFonts w:eastAsiaTheme="minorHAnsi"/>
        </w:rPr>
      </w:pPr>
      <w:r w:rsidRPr="00590E14">
        <w:rPr>
          <w:rFonts w:eastAsiaTheme="minorHAnsi"/>
        </w:rPr>
        <w:t>keratinitis.</w:t>
      </w:r>
    </w:p>
    <w:p w14:paraId="2A210148" w14:textId="77777777" w:rsidR="007A58F3" w:rsidRPr="00577EBC" w:rsidRDefault="007A58F3" w:rsidP="007A58F3">
      <w:pPr>
        <w:rPr>
          <w:rStyle w:val="Strong"/>
        </w:rPr>
      </w:pPr>
      <w:r w:rsidRPr="00577EBC">
        <w:rPr>
          <w:rStyle w:val="Strong"/>
        </w:rPr>
        <w:t>Gastrointestinal tract</w:t>
      </w:r>
    </w:p>
    <w:p w14:paraId="4F3AF0E3" w14:textId="77777777" w:rsidR="007A58F3" w:rsidRPr="00590E14" w:rsidRDefault="007A58F3" w:rsidP="007A58F3">
      <w:pPr>
        <w:tabs>
          <w:tab w:val="left" w:pos="1234"/>
        </w:tabs>
        <w:rPr>
          <w:rFonts w:eastAsiaTheme="minorHAnsi"/>
        </w:rPr>
      </w:pPr>
      <w:r w:rsidRPr="00590E14">
        <w:rPr>
          <w:rFonts w:eastAsiaTheme="minorHAnsi"/>
        </w:rPr>
        <w:t xml:space="preserve">Acute ingestion of toluene can lead to the same systemic effects as seen following inhalation as well as oropharyngeal and gastric irritation with, abdominal pain, vomiting. </w:t>
      </w:r>
    </w:p>
    <w:p w14:paraId="2338041E" w14:textId="275C525A" w:rsidR="007A58F3" w:rsidRPr="00590E14" w:rsidRDefault="007A58F3" w:rsidP="007A58F3">
      <w:pPr>
        <w:pStyle w:val="Heading2"/>
        <w:rPr>
          <w:rFonts w:eastAsiaTheme="minorHAnsi"/>
        </w:rPr>
      </w:pPr>
      <w:bookmarkStart w:id="16" w:name="_Toc22824125"/>
      <w:r w:rsidRPr="00590E14">
        <w:rPr>
          <w:rFonts w:eastAsiaTheme="minorHAnsi"/>
        </w:rPr>
        <w:t>Chronic effects</w:t>
      </w:r>
      <w:bookmarkEnd w:id="16"/>
    </w:p>
    <w:p w14:paraId="3702A999" w14:textId="77777777" w:rsidR="007A58F3" w:rsidRPr="00590E14" w:rsidRDefault="007A58F3" w:rsidP="007A58F3">
      <w:pPr>
        <w:tabs>
          <w:tab w:val="left" w:pos="1234"/>
        </w:tabs>
        <w:rPr>
          <w:rFonts w:eastAsiaTheme="minorHAnsi"/>
        </w:rPr>
      </w:pPr>
      <w:r w:rsidRPr="00590E14">
        <w:rPr>
          <w:rFonts w:eastAsiaTheme="minorHAnsi"/>
        </w:rPr>
        <w:t xml:space="preserve">Chronic toluene exposures of less than 200 ppm have been associated with headaches, fatigue and nausea. </w:t>
      </w:r>
    </w:p>
    <w:p w14:paraId="7C311CFC" w14:textId="77777777" w:rsidR="007A58F3" w:rsidRPr="00590E14" w:rsidRDefault="007A58F3" w:rsidP="007A58F3">
      <w:pPr>
        <w:tabs>
          <w:tab w:val="left" w:pos="1234"/>
        </w:tabs>
        <w:rPr>
          <w:rFonts w:eastAsiaTheme="minorHAnsi"/>
        </w:rPr>
      </w:pPr>
      <w:r w:rsidRPr="00590E14">
        <w:rPr>
          <w:rFonts w:eastAsiaTheme="minorHAnsi"/>
        </w:rPr>
        <w:t>Workers repeatedly exposed at 200 to 500 ppm have reported loss of:</w:t>
      </w:r>
    </w:p>
    <w:p w14:paraId="0331D78D" w14:textId="77777777" w:rsidR="007A58F3" w:rsidRPr="00590E14" w:rsidRDefault="007A58F3" w:rsidP="007A58F3">
      <w:pPr>
        <w:pStyle w:val="SWABullets"/>
        <w:ind w:left="720" w:hanging="360"/>
        <w:rPr>
          <w:rFonts w:eastAsiaTheme="minorHAnsi"/>
        </w:rPr>
      </w:pPr>
      <w:r w:rsidRPr="00590E14">
        <w:rPr>
          <w:rFonts w:eastAsiaTheme="minorHAnsi"/>
        </w:rPr>
        <w:t>coordination</w:t>
      </w:r>
    </w:p>
    <w:p w14:paraId="2A26F432" w14:textId="68232794" w:rsidR="007A58F3" w:rsidRPr="00590E14" w:rsidRDefault="007A58F3" w:rsidP="007A58F3">
      <w:pPr>
        <w:pStyle w:val="SWABullets"/>
        <w:ind w:left="720" w:hanging="360"/>
        <w:rPr>
          <w:rFonts w:eastAsiaTheme="minorHAnsi"/>
        </w:rPr>
      </w:pPr>
      <w:r>
        <w:rPr>
          <w:rFonts w:eastAsiaTheme="minorHAnsi"/>
        </w:rPr>
        <w:t xml:space="preserve">memory, </w:t>
      </w:r>
      <w:r w:rsidR="00A30EEF">
        <w:rPr>
          <w:rFonts w:eastAsiaTheme="minorHAnsi"/>
        </w:rPr>
        <w:t>and</w:t>
      </w:r>
    </w:p>
    <w:p w14:paraId="3372EFF1" w14:textId="77777777" w:rsidR="007A58F3" w:rsidRPr="00590E14" w:rsidRDefault="007A58F3" w:rsidP="007A58F3">
      <w:pPr>
        <w:pStyle w:val="SWABullets"/>
        <w:ind w:left="720" w:hanging="360"/>
        <w:rPr>
          <w:rFonts w:eastAsiaTheme="minorHAnsi"/>
        </w:rPr>
      </w:pPr>
      <w:r>
        <w:rPr>
          <w:rFonts w:eastAsiaTheme="minorHAnsi"/>
        </w:rPr>
        <w:t>appetite.</w:t>
      </w:r>
    </w:p>
    <w:p w14:paraId="5B6BCFDC" w14:textId="77777777" w:rsidR="007A58F3" w:rsidRPr="00590E14" w:rsidRDefault="007A58F3" w:rsidP="007A58F3">
      <w:pPr>
        <w:keepNext/>
        <w:keepLines/>
        <w:tabs>
          <w:tab w:val="left" w:pos="1234"/>
        </w:tabs>
        <w:rPr>
          <w:rFonts w:eastAsiaTheme="minorHAnsi"/>
        </w:rPr>
      </w:pPr>
      <w:r w:rsidRPr="00590E14">
        <w:rPr>
          <w:rFonts w:eastAsiaTheme="minorHAnsi"/>
        </w:rPr>
        <w:t>Some workers have developed reversible disorders of the optic nerves after chronic exposure in the workplace.</w:t>
      </w:r>
    </w:p>
    <w:p w14:paraId="5212068F" w14:textId="77777777" w:rsidR="007A58F3" w:rsidRPr="00590E14" w:rsidRDefault="007A58F3" w:rsidP="007A58F3">
      <w:pPr>
        <w:tabs>
          <w:tab w:val="left" w:pos="1234"/>
        </w:tabs>
        <w:rPr>
          <w:rFonts w:eastAsiaTheme="minorHAnsi"/>
        </w:rPr>
      </w:pPr>
      <w:r w:rsidRPr="00590E14">
        <w:rPr>
          <w:rFonts w:eastAsiaTheme="minorHAnsi"/>
        </w:rPr>
        <w:t xml:space="preserve">Chronic solvent abuse can lead to permanent CNS damage and progressive encephalopathy. Other effects include: </w:t>
      </w:r>
    </w:p>
    <w:p w14:paraId="18927B69" w14:textId="77777777" w:rsidR="007A58F3" w:rsidRPr="00590E14" w:rsidRDefault="007A58F3" w:rsidP="007A58F3">
      <w:pPr>
        <w:pStyle w:val="SWABullets"/>
        <w:ind w:left="720" w:hanging="360"/>
        <w:rPr>
          <w:rFonts w:eastAsiaTheme="minorHAnsi"/>
        </w:rPr>
      </w:pPr>
      <w:r w:rsidRPr="00590E14">
        <w:rPr>
          <w:rFonts w:eastAsiaTheme="minorHAnsi"/>
        </w:rPr>
        <w:t>behavioural and personality changes</w:t>
      </w:r>
    </w:p>
    <w:p w14:paraId="46952E5B" w14:textId="77777777" w:rsidR="007A58F3" w:rsidRPr="00590E14" w:rsidRDefault="007A58F3" w:rsidP="007A58F3">
      <w:pPr>
        <w:pStyle w:val="SWABullets"/>
        <w:ind w:left="720" w:hanging="360"/>
        <w:rPr>
          <w:rFonts w:eastAsiaTheme="minorHAnsi"/>
        </w:rPr>
      </w:pPr>
      <w:r w:rsidRPr="00590E14">
        <w:rPr>
          <w:rFonts w:eastAsiaTheme="minorHAnsi"/>
        </w:rPr>
        <w:t>confusion</w:t>
      </w:r>
    </w:p>
    <w:p w14:paraId="64203046" w14:textId="77777777" w:rsidR="007A58F3" w:rsidRPr="00590E14" w:rsidRDefault="007A58F3" w:rsidP="007A58F3">
      <w:pPr>
        <w:pStyle w:val="SWABullets"/>
        <w:ind w:left="720" w:hanging="360"/>
        <w:rPr>
          <w:rFonts w:eastAsiaTheme="minorHAnsi"/>
        </w:rPr>
      </w:pPr>
      <w:r w:rsidRPr="00590E14">
        <w:rPr>
          <w:rFonts w:eastAsiaTheme="minorHAnsi"/>
        </w:rPr>
        <w:t>paranoid psychosis</w:t>
      </w:r>
    </w:p>
    <w:p w14:paraId="41E8D7C1" w14:textId="77777777" w:rsidR="007A58F3" w:rsidRPr="00590E14" w:rsidRDefault="007A58F3" w:rsidP="007A58F3">
      <w:pPr>
        <w:pStyle w:val="SWABullets"/>
        <w:ind w:left="720" w:hanging="360"/>
        <w:rPr>
          <w:rFonts w:eastAsiaTheme="minorHAnsi"/>
        </w:rPr>
      </w:pPr>
      <w:r w:rsidRPr="00590E14">
        <w:rPr>
          <w:rFonts w:eastAsiaTheme="minorHAnsi"/>
        </w:rPr>
        <w:t>hallucinations</w:t>
      </w:r>
    </w:p>
    <w:p w14:paraId="1CA9D74A" w14:textId="77777777" w:rsidR="007A58F3" w:rsidRPr="00590E14" w:rsidRDefault="007A58F3" w:rsidP="007A58F3">
      <w:pPr>
        <w:pStyle w:val="SWABullets"/>
        <w:ind w:left="720" w:hanging="360"/>
        <w:rPr>
          <w:rFonts w:eastAsiaTheme="minorHAnsi"/>
        </w:rPr>
      </w:pPr>
      <w:r w:rsidRPr="00590E14">
        <w:rPr>
          <w:rFonts w:eastAsiaTheme="minorHAnsi"/>
        </w:rPr>
        <w:t>memory loss</w:t>
      </w:r>
    </w:p>
    <w:p w14:paraId="3AB4F2FF" w14:textId="77777777" w:rsidR="007A58F3" w:rsidRPr="00590E14" w:rsidRDefault="007A58F3" w:rsidP="007A58F3">
      <w:pPr>
        <w:pStyle w:val="SWABullets"/>
        <w:ind w:left="720" w:hanging="360"/>
        <w:rPr>
          <w:rFonts w:eastAsiaTheme="minorHAnsi"/>
        </w:rPr>
      </w:pPr>
      <w:r w:rsidRPr="00590E14">
        <w:rPr>
          <w:rFonts w:eastAsiaTheme="minorHAnsi"/>
        </w:rPr>
        <w:t>impairment of speech, hearing and vision</w:t>
      </w:r>
    </w:p>
    <w:p w14:paraId="4ADAF48E" w14:textId="77777777" w:rsidR="007A58F3" w:rsidRPr="00590E14" w:rsidRDefault="007A58F3" w:rsidP="007A58F3">
      <w:pPr>
        <w:pStyle w:val="SWABullets"/>
        <w:ind w:left="720" w:hanging="360"/>
        <w:rPr>
          <w:rFonts w:eastAsiaTheme="minorHAnsi"/>
        </w:rPr>
      </w:pPr>
      <w:r w:rsidRPr="00590E14">
        <w:rPr>
          <w:rFonts w:eastAsiaTheme="minorHAnsi"/>
        </w:rPr>
        <w:t>nystagmus, ataxia</w:t>
      </w:r>
    </w:p>
    <w:p w14:paraId="4CE4D635" w14:textId="77777777" w:rsidR="007A58F3" w:rsidRPr="00590E14" w:rsidRDefault="007A58F3" w:rsidP="007A58F3">
      <w:pPr>
        <w:pStyle w:val="SWABullets"/>
        <w:ind w:left="720" w:hanging="360"/>
        <w:rPr>
          <w:rFonts w:eastAsiaTheme="minorHAnsi"/>
        </w:rPr>
      </w:pPr>
      <w:r w:rsidRPr="00590E14">
        <w:rPr>
          <w:rFonts w:eastAsiaTheme="minorHAnsi"/>
        </w:rPr>
        <w:t>muscle weakness</w:t>
      </w:r>
    </w:p>
    <w:p w14:paraId="01FA9B4E" w14:textId="48E33806" w:rsidR="007A58F3" w:rsidRPr="00590E14" w:rsidRDefault="007A58F3" w:rsidP="007A58F3">
      <w:pPr>
        <w:pStyle w:val="SWABullets"/>
        <w:ind w:left="720" w:hanging="360"/>
        <w:rPr>
          <w:rFonts w:eastAsiaTheme="minorHAnsi"/>
        </w:rPr>
      </w:pPr>
      <w:r>
        <w:rPr>
          <w:rFonts w:eastAsiaTheme="minorHAnsi"/>
        </w:rPr>
        <w:t xml:space="preserve">peripheral neuropathy, </w:t>
      </w:r>
      <w:r w:rsidR="00A30EEF">
        <w:rPr>
          <w:rFonts w:eastAsiaTheme="minorHAnsi"/>
        </w:rPr>
        <w:t>and</w:t>
      </w:r>
    </w:p>
    <w:p w14:paraId="0624AFF8" w14:textId="77777777" w:rsidR="007A58F3" w:rsidRPr="00590E14" w:rsidRDefault="007A58F3" w:rsidP="007A58F3">
      <w:pPr>
        <w:pStyle w:val="SWABullets"/>
        <w:ind w:left="720" w:hanging="360"/>
        <w:rPr>
          <w:rFonts w:eastAsiaTheme="minorHAnsi"/>
        </w:rPr>
      </w:pPr>
      <w:r>
        <w:rPr>
          <w:rFonts w:eastAsiaTheme="minorHAnsi"/>
        </w:rPr>
        <w:t>tremors.</w:t>
      </w:r>
    </w:p>
    <w:p w14:paraId="487F6C27" w14:textId="77777777" w:rsidR="007A58F3" w:rsidRPr="00590E14" w:rsidRDefault="007A58F3" w:rsidP="007A58F3">
      <w:pPr>
        <w:tabs>
          <w:tab w:val="left" w:pos="1234"/>
        </w:tabs>
        <w:rPr>
          <w:rFonts w:eastAsiaTheme="minorHAnsi"/>
        </w:rPr>
      </w:pPr>
      <w:r w:rsidRPr="00590E14">
        <w:rPr>
          <w:rFonts w:eastAsiaTheme="minorHAnsi"/>
        </w:rPr>
        <w:lastRenderedPageBreak/>
        <w:t>Long term toluene abusers may also develop disorders of the muscles, cardiovascular effects, renal tubular damage, and sudden death.</w:t>
      </w:r>
    </w:p>
    <w:p w14:paraId="5B64E155" w14:textId="0461ACCF" w:rsidR="007A58F3" w:rsidRPr="00590E14" w:rsidRDefault="007A58F3" w:rsidP="007A58F3">
      <w:pPr>
        <w:pStyle w:val="Heading2"/>
        <w:rPr>
          <w:rFonts w:eastAsiaTheme="minorHAnsi"/>
        </w:rPr>
      </w:pPr>
      <w:bookmarkStart w:id="17" w:name="_Toc22824126"/>
      <w:r>
        <w:rPr>
          <w:rFonts w:eastAsiaTheme="minorHAnsi"/>
        </w:rPr>
        <w:t>Carcinogenicity</w:t>
      </w:r>
      <w:bookmarkEnd w:id="17"/>
    </w:p>
    <w:p w14:paraId="48256E3E" w14:textId="1E4AADB2" w:rsidR="007A58F3" w:rsidRPr="00590E14" w:rsidRDefault="007A58F3" w:rsidP="007A58F3">
      <w:pPr>
        <w:rPr>
          <w:rFonts w:eastAsiaTheme="minorHAnsi"/>
        </w:rPr>
      </w:pPr>
      <w:r w:rsidRPr="00590E14">
        <w:rPr>
          <w:rFonts w:eastAsiaTheme="minorHAnsi"/>
        </w:rPr>
        <w:t xml:space="preserve">Toluene </w:t>
      </w:r>
      <w:r>
        <w:rPr>
          <w:rFonts w:eastAsiaTheme="minorHAnsi"/>
        </w:rPr>
        <w:t>ha</w:t>
      </w:r>
      <w:r w:rsidRPr="00750093">
        <w:rPr>
          <w:rFonts w:eastAsiaTheme="minorHAnsi"/>
        </w:rPr>
        <w:t>s not</w:t>
      </w:r>
      <w:r>
        <w:rPr>
          <w:rFonts w:eastAsiaTheme="minorHAnsi"/>
        </w:rPr>
        <w:t xml:space="preserve"> been</w:t>
      </w:r>
      <w:r w:rsidRPr="00750093">
        <w:rPr>
          <w:rFonts w:eastAsiaTheme="minorHAnsi"/>
        </w:rPr>
        <w:t xml:space="preserve"> classified as carcinogenic ac</w:t>
      </w:r>
      <w:r w:rsidR="00D44989">
        <w:rPr>
          <w:rFonts w:eastAsiaTheme="minorHAnsi"/>
        </w:rPr>
        <w:t>cording to the Globally Harmoniz</w:t>
      </w:r>
      <w:r w:rsidRPr="00750093">
        <w:rPr>
          <w:rFonts w:eastAsiaTheme="minorHAnsi"/>
        </w:rPr>
        <w:t xml:space="preserve">ed System of Classification and Labelling of Chemicals (GHS). </w:t>
      </w:r>
    </w:p>
    <w:p w14:paraId="5F031DBC" w14:textId="51A35E17" w:rsidR="007A58F3" w:rsidRPr="00590E14" w:rsidRDefault="007A58F3" w:rsidP="007A58F3">
      <w:pPr>
        <w:pStyle w:val="Heading2"/>
        <w:rPr>
          <w:rFonts w:eastAsiaTheme="minorHAnsi"/>
        </w:rPr>
      </w:pPr>
      <w:bookmarkStart w:id="18" w:name="_Toc22824127"/>
      <w:r w:rsidRPr="00590E14">
        <w:rPr>
          <w:rFonts w:eastAsiaTheme="minorHAnsi"/>
        </w:rPr>
        <w:t>GHS classification</w:t>
      </w:r>
      <w:bookmarkEnd w:id="18"/>
    </w:p>
    <w:p w14:paraId="15988DA4" w14:textId="77777777" w:rsidR="007A58F3" w:rsidRPr="00590E14" w:rsidRDefault="007A58F3" w:rsidP="007A58F3">
      <w:pPr>
        <w:tabs>
          <w:tab w:val="left" w:pos="1234"/>
        </w:tabs>
        <w:rPr>
          <w:rFonts w:eastAsiaTheme="minorHAnsi"/>
        </w:rPr>
      </w:pPr>
      <w:r w:rsidRPr="00590E14">
        <w:rPr>
          <w:rFonts w:eastAsiaTheme="minorHAnsi"/>
        </w:rPr>
        <w:t xml:space="preserve">The following GHS </w:t>
      </w:r>
      <w:r>
        <w:rPr>
          <w:rFonts w:eastAsiaTheme="minorHAnsi"/>
        </w:rPr>
        <w:t xml:space="preserve">health hazard </w:t>
      </w:r>
      <w:r w:rsidRPr="00590E14">
        <w:rPr>
          <w:rFonts w:eastAsiaTheme="minorHAnsi"/>
        </w:rPr>
        <w:t xml:space="preserve">classification for toluene has been taken from Safe Work Australia’s Hazardous Chemicals Information System. </w:t>
      </w:r>
    </w:p>
    <w:p w14:paraId="187E85FA" w14:textId="77777777" w:rsidR="007A58F3" w:rsidRPr="00590E14" w:rsidRDefault="007A58F3" w:rsidP="007A58F3">
      <w:pPr>
        <w:pStyle w:val="SWAFeaturepagetitle"/>
        <w:rPr>
          <w:rFonts w:eastAsiaTheme="minorHAnsi"/>
        </w:rPr>
      </w:pPr>
      <w:r>
        <w:rPr>
          <w:rFonts w:eastAsiaTheme="minorHAnsi"/>
        </w:rPr>
        <w:t>Hazard category</w:t>
      </w:r>
    </w:p>
    <w:p w14:paraId="48E6808A" w14:textId="77777777" w:rsidR="007A58F3" w:rsidRPr="00590E14" w:rsidRDefault="007A58F3" w:rsidP="007A58F3">
      <w:pPr>
        <w:pStyle w:val="SWAFeaturetext"/>
        <w:rPr>
          <w:rFonts w:eastAsiaTheme="minorHAnsi"/>
        </w:rPr>
      </w:pPr>
      <w:r w:rsidRPr="00590E14">
        <w:rPr>
          <w:rFonts w:eastAsiaTheme="minorHAnsi"/>
        </w:rPr>
        <w:t>Skin irritation – category 2</w:t>
      </w:r>
    </w:p>
    <w:p w14:paraId="4DDE1B3A" w14:textId="77777777" w:rsidR="007A58F3" w:rsidRPr="00590E14" w:rsidRDefault="007A58F3" w:rsidP="007A58F3">
      <w:pPr>
        <w:pStyle w:val="SWAFeaturetext"/>
        <w:rPr>
          <w:rFonts w:eastAsiaTheme="minorHAnsi"/>
        </w:rPr>
      </w:pPr>
      <w:r w:rsidRPr="00590E14">
        <w:rPr>
          <w:rFonts w:eastAsiaTheme="minorHAnsi"/>
        </w:rPr>
        <w:t>Specific target organ toxicity (repeated exposure) – category 2</w:t>
      </w:r>
      <w:r>
        <w:rPr>
          <w:rFonts w:eastAsiaTheme="minorHAnsi"/>
        </w:rPr>
        <w:t xml:space="preserve"> </w:t>
      </w:r>
      <w:r>
        <w:rPr>
          <w:rFonts w:eastAsiaTheme="minorHAnsi"/>
        </w:rPr>
        <w:br/>
        <w:t>(m</w:t>
      </w:r>
      <w:r w:rsidRPr="00105AC7">
        <w:rPr>
          <w:rFonts w:eastAsiaTheme="minorHAnsi"/>
        </w:rPr>
        <w:t>ay cause damage to organs through prolonged or repeated exposure)</w:t>
      </w:r>
    </w:p>
    <w:p w14:paraId="5CC76BE4" w14:textId="77777777" w:rsidR="007A58F3" w:rsidRPr="003C6302" w:rsidRDefault="007A58F3" w:rsidP="007A58F3">
      <w:pPr>
        <w:pStyle w:val="SWAFeaturetext"/>
        <w:keepNext w:val="0"/>
        <w:keepLines w:val="0"/>
        <w:rPr>
          <w:rFonts w:eastAsiaTheme="minorHAnsi"/>
        </w:rPr>
      </w:pPr>
      <w:r w:rsidRPr="00590E14">
        <w:rPr>
          <w:rFonts w:eastAsiaTheme="minorHAnsi"/>
        </w:rPr>
        <w:t>Reproductive toxicity – category 1A</w:t>
      </w:r>
      <w:r>
        <w:rPr>
          <w:rFonts w:eastAsiaTheme="minorHAnsi"/>
        </w:rPr>
        <w:t xml:space="preserve"> (m</w:t>
      </w:r>
      <w:r w:rsidRPr="00AA51CB">
        <w:rPr>
          <w:rFonts w:eastAsiaTheme="minorHAnsi"/>
        </w:rPr>
        <w:t>ay damage fertility or the unborn child)</w:t>
      </w:r>
    </w:p>
    <w:p w14:paraId="6982F247" w14:textId="77777777" w:rsidR="007A58F3" w:rsidRDefault="007A58F3" w:rsidP="004E01CE">
      <w:pPr>
        <w:pStyle w:val="Heading2"/>
        <w:keepNext/>
        <w:keepLines/>
        <w:numPr>
          <w:ilvl w:val="0"/>
          <w:numId w:val="0"/>
        </w:numPr>
        <w:ind w:left="357" w:hanging="357"/>
        <w:rPr>
          <w:rFonts w:eastAsiaTheme="minorHAnsi"/>
        </w:rPr>
      </w:pPr>
      <w:bookmarkStart w:id="19" w:name="_Toc22824128"/>
      <w:r>
        <w:rPr>
          <w:rFonts w:eastAsiaTheme="minorHAnsi"/>
        </w:rPr>
        <w:t>Source documents</w:t>
      </w:r>
      <w:bookmarkEnd w:id="19"/>
    </w:p>
    <w:p w14:paraId="5F956F93" w14:textId="761A93F3" w:rsidR="007A58F3" w:rsidRDefault="007A58F3" w:rsidP="00A30EEF">
      <w:pPr>
        <w:rPr>
          <w:rStyle w:val="Hyperlink"/>
        </w:rPr>
      </w:pPr>
      <w:r w:rsidRPr="00F16087">
        <w:t xml:space="preserve">Agency for Toxic Substances </w:t>
      </w:r>
      <w:r>
        <w:t>and</w:t>
      </w:r>
      <w:r w:rsidRPr="00F16087">
        <w:t xml:space="preserve"> Disease Registry; Toxic Substances Portal; </w:t>
      </w:r>
      <w:hyperlink r:id="rId22" w:history="1">
        <w:r w:rsidRPr="00F16087">
          <w:rPr>
            <w:rStyle w:val="Hyperlink"/>
          </w:rPr>
          <w:t>Toxicological</w:t>
        </w:r>
        <w:r>
          <w:rPr>
            <w:rStyle w:val="Hyperlink"/>
          </w:rPr>
          <w:t> </w:t>
        </w:r>
        <w:r w:rsidRPr="00F16087">
          <w:rPr>
            <w:rStyle w:val="Hyperlink"/>
          </w:rPr>
          <w:t>Profile for Toluene</w:t>
        </w:r>
      </w:hyperlink>
      <w:r>
        <w:rPr>
          <w:rStyle w:val="Hyperlink"/>
        </w:rPr>
        <w:t>.</w:t>
      </w:r>
    </w:p>
    <w:p w14:paraId="02E635D2" w14:textId="108AC9B4" w:rsidR="007A58F3" w:rsidRDefault="007A58F3" w:rsidP="00A30EEF">
      <w:r w:rsidRPr="00F16087">
        <w:t xml:space="preserve">American Conference of Governmental Industrial Hygienists (ACGIH) (2014) </w:t>
      </w:r>
      <w:r w:rsidRPr="00F16087">
        <w:rPr>
          <w:i/>
        </w:rPr>
        <w:t>Biological Exposure Indices</w:t>
      </w:r>
      <w:r w:rsidRPr="00F16087">
        <w:t>; Toluene</w:t>
      </w:r>
      <w:r>
        <w:t>.</w:t>
      </w:r>
      <w:r w:rsidRPr="00F16087">
        <w:t xml:space="preserve"> </w:t>
      </w:r>
    </w:p>
    <w:p w14:paraId="3768AA4D" w14:textId="2F58A2B7" w:rsidR="0082148A" w:rsidRDefault="0082148A" w:rsidP="00A30EEF">
      <w:r w:rsidRPr="00F16087">
        <w:t>American Conference of Governmental Industrial Hygienists (ACGIH) (201</w:t>
      </w:r>
      <w:r>
        <w:t>7</w:t>
      </w:r>
      <w:r w:rsidRPr="00F16087">
        <w:t xml:space="preserve">) </w:t>
      </w:r>
      <w:r w:rsidRPr="00F16087">
        <w:rPr>
          <w:i/>
        </w:rPr>
        <w:t>Biological Exposure Indices</w:t>
      </w:r>
      <w:r w:rsidRPr="00F16087">
        <w:t>; Toluene</w:t>
      </w:r>
      <w:r>
        <w:t>.</w:t>
      </w:r>
    </w:p>
    <w:p w14:paraId="0A91187B" w14:textId="252D8BC0" w:rsidR="002B0CBA" w:rsidRDefault="002B0CBA" w:rsidP="00A30EEF">
      <w:r w:rsidRPr="002B0CBA">
        <w:t>Angerer, J. and A. Krämer. (2012) Toluene, Addendum [BAT Value Documentation, 1998b]. Biological Exposure Values for Occupational Toxicants and Carcinogens, Vol. 3.</w:t>
      </w:r>
    </w:p>
    <w:p w14:paraId="54AB5D7A" w14:textId="74AACFFA" w:rsidR="007A58F3" w:rsidRDefault="007632FB" w:rsidP="00A30EEF">
      <w:hyperlink r:id="rId23" w:history="1">
        <w:r w:rsidR="007A58F3" w:rsidRPr="008E799C">
          <w:rPr>
            <w:rStyle w:val="Hyperlink"/>
            <w:i/>
          </w:rPr>
          <w:t>Chemical analysis branch handbook, 9th Edition, Workplace and biological monitoring exposure analysis</w:t>
        </w:r>
      </w:hyperlink>
      <w:r w:rsidR="007A58F3">
        <w:t>, WorkCover NSW (PDF 3.39MB).</w:t>
      </w:r>
    </w:p>
    <w:p w14:paraId="50FB57B5" w14:textId="66BD579F" w:rsidR="00B11873" w:rsidRDefault="00B11873" w:rsidP="00A30EEF">
      <w:r w:rsidRPr="00B11873">
        <w:t>DFG (2015) List of MAK and BAT Values.</w:t>
      </w:r>
    </w:p>
    <w:p w14:paraId="4D2E0742" w14:textId="77777777" w:rsidR="007A58F3" w:rsidRPr="00F16087" w:rsidRDefault="007A58F3" w:rsidP="00A30EEF">
      <w:r w:rsidRPr="00556881">
        <w:t>Echeverria</w:t>
      </w:r>
      <w:r>
        <w:t>,</w:t>
      </w:r>
      <w:r w:rsidRPr="00556881">
        <w:t xml:space="preserve"> D</w:t>
      </w:r>
      <w:r>
        <w:t>.</w:t>
      </w:r>
      <w:r w:rsidRPr="00556881">
        <w:t>, Fine</w:t>
      </w:r>
      <w:r>
        <w:t>,</w:t>
      </w:r>
      <w:r w:rsidRPr="00556881">
        <w:t xml:space="preserve"> L</w:t>
      </w:r>
      <w:r>
        <w:t>.</w:t>
      </w:r>
      <w:r w:rsidRPr="00556881">
        <w:t>, Langolf</w:t>
      </w:r>
      <w:r>
        <w:t>,</w:t>
      </w:r>
      <w:r w:rsidRPr="00556881">
        <w:t xml:space="preserve"> G</w:t>
      </w:r>
      <w:r>
        <w:t>.</w:t>
      </w:r>
      <w:r w:rsidRPr="00556881">
        <w:t>, Schork</w:t>
      </w:r>
      <w:r>
        <w:t>,</w:t>
      </w:r>
      <w:r w:rsidRPr="00556881">
        <w:t xml:space="preserve"> A</w:t>
      </w:r>
      <w:r>
        <w:t>. and</w:t>
      </w:r>
      <w:r w:rsidRPr="00556881">
        <w:t xml:space="preserve"> Sampaio</w:t>
      </w:r>
      <w:r>
        <w:t>,</w:t>
      </w:r>
      <w:r w:rsidRPr="00556881">
        <w:t xml:space="preserve"> C</w:t>
      </w:r>
      <w:r>
        <w:t>.</w:t>
      </w:r>
      <w:r w:rsidRPr="00556881">
        <w:t xml:space="preserve"> </w:t>
      </w:r>
      <w:r w:rsidRPr="00F16087">
        <w:t xml:space="preserve">(1989) Acute neurobehavioural effects of toluene. </w:t>
      </w:r>
      <w:r w:rsidRPr="0063406C">
        <w:rPr>
          <w:i/>
        </w:rPr>
        <w:t>Br</w:t>
      </w:r>
      <w:r>
        <w:rPr>
          <w:i/>
        </w:rPr>
        <w:t>. J. I</w:t>
      </w:r>
      <w:r w:rsidRPr="0063406C">
        <w:rPr>
          <w:i/>
        </w:rPr>
        <w:t>nd</w:t>
      </w:r>
      <w:r>
        <w:rPr>
          <w:i/>
        </w:rPr>
        <w:t>.</w:t>
      </w:r>
      <w:r w:rsidRPr="0063406C">
        <w:rPr>
          <w:i/>
        </w:rPr>
        <w:t xml:space="preserve"> </w:t>
      </w:r>
      <w:r>
        <w:rPr>
          <w:i/>
        </w:rPr>
        <w:t>Med.</w:t>
      </w:r>
      <w:r w:rsidRPr="00F16087">
        <w:t xml:space="preserve"> 46:</w:t>
      </w:r>
      <w:r>
        <w:t xml:space="preserve"> </w:t>
      </w:r>
      <w:r w:rsidRPr="00F16087">
        <w:t>483</w:t>
      </w:r>
      <w:r>
        <w:t>-</w:t>
      </w:r>
      <w:r w:rsidRPr="00F16087">
        <w:t>495</w:t>
      </w:r>
      <w:r>
        <w:t>.</w:t>
      </w:r>
    </w:p>
    <w:p w14:paraId="79D95C12" w14:textId="77777777" w:rsidR="007A58F3" w:rsidRPr="00F16087" w:rsidRDefault="007A58F3" w:rsidP="00A30EEF">
      <w:r w:rsidRPr="00F16087">
        <w:t>Lauwerys</w:t>
      </w:r>
      <w:r>
        <w:t>,</w:t>
      </w:r>
      <w:r w:rsidRPr="00F16087">
        <w:t xml:space="preserve"> R</w:t>
      </w:r>
      <w:r>
        <w:t>.</w:t>
      </w:r>
      <w:r w:rsidRPr="00F16087">
        <w:t>R</w:t>
      </w:r>
      <w:r>
        <w:t>. and</w:t>
      </w:r>
      <w:r w:rsidRPr="00F16087">
        <w:t xml:space="preserve"> Hoet</w:t>
      </w:r>
      <w:r>
        <w:t>,</w:t>
      </w:r>
      <w:r w:rsidRPr="00F16087">
        <w:t xml:space="preserve"> P</w:t>
      </w:r>
      <w:r>
        <w:t>. (2001)</w:t>
      </w:r>
      <w:r w:rsidRPr="00F16087">
        <w:t xml:space="preserve"> </w:t>
      </w:r>
      <w:r w:rsidRPr="00F16087">
        <w:rPr>
          <w:i/>
        </w:rPr>
        <w:t>Industrial Chemical Exposure Guidelines for Biological Monitoring</w:t>
      </w:r>
      <w:r w:rsidRPr="00F16087">
        <w:t>, 3rd Ed, Lewis Publishers, Boca Raton.</w:t>
      </w:r>
    </w:p>
    <w:p w14:paraId="22AE0A5D" w14:textId="77777777" w:rsidR="007A58F3" w:rsidRPr="00F16087" w:rsidRDefault="007A58F3" w:rsidP="00A30EEF">
      <w:r w:rsidRPr="00F16087">
        <w:t>L</w:t>
      </w:r>
      <w:r>
        <w:t>ow</w:t>
      </w:r>
      <w:r w:rsidRPr="00F16087">
        <w:t>, L.K., M</w:t>
      </w:r>
      <w:r>
        <w:t>eeks</w:t>
      </w:r>
      <w:r w:rsidRPr="00F16087">
        <w:t xml:space="preserve">, J.R. </w:t>
      </w:r>
      <w:r>
        <w:t>and</w:t>
      </w:r>
      <w:r w:rsidRPr="00F16087">
        <w:t xml:space="preserve"> M</w:t>
      </w:r>
      <w:r>
        <w:t>ackerer</w:t>
      </w:r>
      <w:r w:rsidRPr="00F16087">
        <w:t xml:space="preserve">, C.R. (1998) Health effects of the alkylbenzenes: toluene. </w:t>
      </w:r>
      <w:r w:rsidRPr="0063406C">
        <w:rPr>
          <w:i/>
        </w:rPr>
        <w:t>Toxicol. Ind. Health</w:t>
      </w:r>
      <w:r w:rsidRPr="00F16087">
        <w:t xml:space="preserve"> 4:</w:t>
      </w:r>
      <w:r>
        <w:t xml:space="preserve"> </w:t>
      </w:r>
      <w:r w:rsidRPr="00F16087">
        <w:t>4</w:t>
      </w:r>
      <w:r>
        <w:t>-</w:t>
      </w:r>
      <w:r w:rsidRPr="00F16087">
        <w:t>75</w:t>
      </w:r>
      <w:r>
        <w:t>.</w:t>
      </w:r>
    </w:p>
    <w:p w14:paraId="09D053F3" w14:textId="77777777" w:rsidR="007A58F3" w:rsidRPr="00F16087" w:rsidRDefault="007A58F3" w:rsidP="00A30EEF">
      <w:r w:rsidRPr="00F16087">
        <w:t>M</w:t>
      </w:r>
      <w:r>
        <w:t>eek</w:t>
      </w:r>
      <w:r w:rsidRPr="00F16087">
        <w:t xml:space="preserve">, M.E. </w:t>
      </w:r>
      <w:r>
        <w:t>and</w:t>
      </w:r>
      <w:r w:rsidRPr="00F16087">
        <w:t xml:space="preserve"> C</w:t>
      </w:r>
      <w:r>
        <w:t>han</w:t>
      </w:r>
      <w:r w:rsidRPr="00F16087">
        <w:t>, P.K.L. (1994) Toluene: Evaluation of risks to human health from environmental exposure in Canada</w:t>
      </w:r>
      <w:r>
        <w:t>.</w:t>
      </w:r>
      <w:r w:rsidRPr="00F16087">
        <w:t xml:space="preserve"> </w:t>
      </w:r>
      <w:r w:rsidRPr="0063406C">
        <w:rPr>
          <w:i/>
        </w:rPr>
        <w:t>Environ. Carcin. Ecotoxicol. Rev.</w:t>
      </w:r>
      <w:r w:rsidRPr="00F16087">
        <w:t xml:space="preserve"> C12:</w:t>
      </w:r>
      <w:r>
        <w:t xml:space="preserve"> </w:t>
      </w:r>
      <w:r w:rsidRPr="00F16087">
        <w:t>507</w:t>
      </w:r>
      <w:r>
        <w:t>-</w:t>
      </w:r>
      <w:r w:rsidRPr="00F16087">
        <w:t>515</w:t>
      </w:r>
      <w:r>
        <w:t>.</w:t>
      </w:r>
    </w:p>
    <w:p w14:paraId="183153AB" w14:textId="77777777" w:rsidR="007A58F3" w:rsidRPr="00F16087" w:rsidRDefault="007A58F3" w:rsidP="00A30EEF">
      <w:r w:rsidRPr="00F16087">
        <w:t>N</w:t>
      </w:r>
      <w:r>
        <w:t>akajima</w:t>
      </w:r>
      <w:r w:rsidRPr="00F16087">
        <w:t xml:space="preserve">, T. </w:t>
      </w:r>
      <w:r>
        <w:t>and</w:t>
      </w:r>
      <w:r w:rsidRPr="00F16087">
        <w:t xml:space="preserve"> W</w:t>
      </w:r>
      <w:r>
        <w:t>ang</w:t>
      </w:r>
      <w:r w:rsidRPr="00F16087">
        <w:t xml:space="preserve">, R.-S. (1994) Mini-review: Induction of cytochrome P450 by toluene. </w:t>
      </w:r>
      <w:r w:rsidRPr="0063406C">
        <w:rPr>
          <w:i/>
        </w:rPr>
        <w:t>Int. J. Biochem.</w:t>
      </w:r>
      <w:r w:rsidRPr="00F16087">
        <w:t xml:space="preserve"> 26: 1333</w:t>
      </w:r>
      <w:r>
        <w:t>-</w:t>
      </w:r>
      <w:r w:rsidRPr="00F16087">
        <w:t>1340</w:t>
      </w:r>
      <w:r>
        <w:t>.</w:t>
      </w:r>
    </w:p>
    <w:p w14:paraId="3763780D" w14:textId="57F9B004" w:rsidR="007A58F3" w:rsidRPr="00F16087" w:rsidRDefault="007A58F3" w:rsidP="00A30EEF">
      <w:r w:rsidRPr="00F16087">
        <w:t xml:space="preserve">National Industrial Chemicals Notification and Assessment Scheme; </w:t>
      </w:r>
      <w:r w:rsidRPr="003956D7">
        <w:t xml:space="preserve">Human Health Tier II Assessment for </w:t>
      </w:r>
      <w:hyperlink r:id="rId24" w:history="1">
        <w:r w:rsidRPr="003956D7">
          <w:rPr>
            <w:rStyle w:val="Hyperlink"/>
          </w:rPr>
          <w:t>Benzene, methyl-</w:t>
        </w:r>
      </w:hyperlink>
      <w:r>
        <w:rPr>
          <w:rStyle w:val="Hyperlink"/>
        </w:rPr>
        <w:t>.</w:t>
      </w:r>
    </w:p>
    <w:p w14:paraId="7E0155A6" w14:textId="20E26F95" w:rsidR="007A58F3" w:rsidRPr="00F16087" w:rsidRDefault="007A58F3" w:rsidP="00A30EEF">
      <w:r w:rsidRPr="00F16087">
        <w:t xml:space="preserve">PubChem; Open Chemistry Database; </w:t>
      </w:r>
      <w:hyperlink r:id="rId25" w:history="1">
        <w:r w:rsidRPr="007641DA">
          <w:rPr>
            <w:rStyle w:val="Hyperlink"/>
          </w:rPr>
          <w:t>Compound Summary for CID 1140 Toluene</w:t>
        </w:r>
      </w:hyperlink>
      <w:r>
        <w:rPr>
          <w:rStyle w:val="Hyperlink"/>
        </w:rPr>
        <w:t>.</w:t>
      </w:r>
    </w:p>
    <w:p w14:paraId="143FB3B9" w14:textId="29DF70B6" w:rsidR="007A58F3" w:rsidRPr="004309D7" w:rsidRDefault="007A58F3" w:rsidP="00A30EEF">
      <w:r w:rsidRPr="004309D7">
        <w:t xml:space="preserve">Safe Work Australia (2013); </w:t>
      </w:r>
      <w:hyperlink r:id="rId26" w:history="1">
        <w:r w:rsidRPr="008A1EDE">
          <w:rPr>
            <w:rStyle w:val="Hyperlink"/>
            <w:i/>
          </w:rPr>
          <w:t>Workplace Exposure Standards for Airborne Contaminants</w:t>
        </w:r>
      </w:hyperlink>
      <w:r>
        <w:rPr>
          <w:rStyle w:val="Hyperlink"/>
          <w:i/>
        </w:rPr>
        <w:t xml:space="preserve"> </w:t>
      </w:r>
      <w:r w:rsidRPr="00CE6ACB">
        <w:t>(PDF 873KB)</w:t>
      </w:r>
      <w:r>
        <w:t>.</w:t>
      </w:r>
    </w:p>
    <w:p w14:paraId="6ADE81C4" w14:textId="7BF3B7D3" w:rsidR="007A58F3" w:rsidRPr="00F16087" w:rsidRDefault="007A58F3" w:rsidP="00A30EEF">
      <w:r w:rsidRPr="00F16087">
        <w:lastRenderedPageBreak/>
        <w:t xml:space="preserve">Safe Work Australia; </w:t>
      </w:r>
      <w:hyperlink r:id="rId27" w:history="1">
        <w:r w:rsidRPr="0063406C">
          <w:rPr>
            <w:rStyle w:val="Hyperlink"/>
            <w:i/>
          </w:rPr>
          <w:t>Hazardous Chemicals Information System</w:t>
        </w:r>
      </w:hyperlink>
      <w:r>
        <w:rPr>
          <w:rStyle w:val="Hyperlink"/>
        </w:rPr>
        <w:t>.</w:t>
      </w:r>
    </w:p>
    <w:p w14:paraId="752539EE" w14:textId="77777777" w:rsidR="007A58F3" w:rsidRPr="00F16087" w:rsidRDefault="007A58F3" w:rsidP="00A30EEF">
      <w:r w:rsidRPr="00F16087">
        <w:t>V</w:t>
      </w:r>
      <w:r>
        <w:t>on</w:t>
      </w:r>
      <w:r w:rsidRPr="00F16087">
        <w:t xml:space="preserve"> B</w:t>
      </w:r>
      <w:r>
        <w:t>urg</w:t>
      </w:r>
      <w:r w:rsidRPr="00F16087">
        <w:t xml:space="preserve">, R. (1993) Toxicology update: toluene. </w:t>
      </w:r>
      <w:r w:rsidRPr="0063406C">
        <w:rPr>
          <w:i/>
        </w:rPr>
        <w:t>J. Appl. Toxicol.</w:t>
      </w:r>
      <w:r w:rsidRPr="00F16087">
        <w:t xml:space="preserve"> 13:</w:t>
      </w:r>
      <w:r>
        <w:t xml:space="preserve"> </w:t>
      </w:r>
      <w:r w:rsidRPr="00F16087">
        <w:t>441</w:t>
      </w:r>
      <w:r>
        <w:t>-</w:t>
      </w:r>
      <w:r w:rsidRPr="00F16087">
        <w:t>446</w:t>
      </w:r>
      <w:r>
        <w:t>.</w:t>
      </w:r>
    </w:p>
    <w:p w14:paraId="302C57DF" w14:textId="77777777" w:rsidR="007A58F3" w:rsidRPr="00F16087" w:rsidRDefault="007A58F3" w:rsidP="007A58F3">
      <w:pPr>
        <w:keepNext/>
        <w:keepLines/>
        <w:rPr>
          <w:rFonts w:eastAsiaTheme="minorHAnsi"/>
        </w:rPr>
      </w:pPr>
    </w:p>
    <w:p w14:paraId="3033DBF5" w14:textId="77777777" w:rsidR="007A58F3" w:rsidRPr="00E0435E" w:rsidRDefault="007A58F3" w:rsidP="007A58F3">
      <w:pPr>
        <w:rPr>
          <w:rFonts w:eastAsiaTheme="minorHAnsi"/>
        </w:rPr>
      </w:pPr>
    </w:p>
    <w:p w14:paraId="508A0697" w14:textId="77777777" w:rsidR="007A58F3" w:rsidRDefault="007A58F3" w:rsidP="007A58F3">
      <w:pPr>
        <w:rPr>
          <w:rFonts w:eastAsiaTheme="minorHAnsi"/>
        </w:rPr>
        <w:sectPr w:rsidR="007A58F3" w:rsidSect="003C358C">
          <w:pgSz w:w="11906" w:h="16838"/>
          <w:pgMar w:top="1418" w:right="1797" w:bottom="1440" w:left="1276" w:header="709" w:footer="709" w:gutter="0"/>
          <w:cols w:space="242"/>
          <w:docGrid w:linePitch="360"/>
        </w:sectPr>
      </w:pPr>
    </w:p>
    <w:p w14:paraId="5A2BBEB9" w14:textId="77777777" w:rsidR="007A58F3" w:rsidRPr="00BC4E65" w:rsidRDefault="007A58F3" w:rsidP="007A58F3">
      <w:pPr>
        <w:ind w:left="-1276"/>
      </w:pPr>
      <w:r>
        <w:rPr>
          <w:noProof/>
        </w:rPr>
        <w:lastRenderedPageBreak/>
        <w:drawing>
          <wp:inline distT="0" distB="0" distL="0" distR="0" wp14:anchorId="12C1FA9D" wp14:editId="36B82384">
            <wp:extent cx="7482498" cy="1351128"/>
            <wp:effectExtent l="0" t="0" r="4445" b="1905"/>
            <wp:docPr id="148" name="Picture 14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5B40A050" w14:textId="77777777" w:rsidR="007A58F3" w:rsidRDefault="007A58F3" w:rsidP="007A58F3">
      <w:pPr>
        <w:pStyle w:val="SWACoverHeader"/>
      </w:pPr>
      <w:r>
        <w:t>Health monitoring report</w:t>
      </w:r>
    </w:p>
    <w:p w14:paraId="5953067C" w14:textId="77777777" w:rsidR="007A58F3" w:rsidRDefault="007A58F3" w:rsidP="007A58F3">
      <w:pPr>
        <w:pStyle w:val="SWACovernames"/>
      </w:pPr>
      <w:r>
        <w:t>Toluene</w:t>
      </w:r>
    </w:p>
    <w:p w14:paraId="612CB2B0" w14:textId="77777777" w:rsidR="007A58F3" w:rsidRDefault="007A58F3" w:rsidP="007A58F3">
      <w:pPr>
        <w:ind w:left="-1276"/>
      </w:pPr>
      <w:r>
        <w:rPr>
          <w:noProof/>
        </w:rPr>
        <w:drawing>
          <wp:inline distT="0" distB="0" distL="0" distR="0" wp14:anchorId="5137478F" wp14:editId="50C1132A">
            <wp:extent cx="7567448" cy="4269385"/>
            <wp:effectExtent l="0" t="0" r="0" b="0"/>
            <wp:docPr id="149" name="Picture 14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0ACFFC82" w14:textId="77777777" w:rsidR="007A58F3" w:rsidRDefault="007A58F3" w:rsidP="007A58F3">
      <w:pPr>
        <w:sectPr w:rsidR="007A58F3" w:rsidSect="00E22C7D">
          <w:headerReference w:type="default" r:id="rId30"/>
          <w:pgSz w:w="11906" w:h="16838"/>
          <w:pgMar w:top="1418" w:right="1797" w:bottom="1440" w:left="1276" w:header="709" w:footer="709" w:gutter="0"/>
          <w:cols w:space="242"/>
          <w:docGrid w:linePitch="360"/>
        </w:sectPr>
      </w:pPr>
    </w:p>
    <w:p w14:paraId="6816B049" w14:textId="77777777" w:rsidR="007A58F3" w:rsidRDefault="007A58F3" w:rsidP="007A58F3">
      <w:pPr>
        <w:pStyle w:val="Heading1"/>
      </w:pPr>
      <w:bookmarkStart w:id="20" w:name="_Toc510003746"/>
      <w:bookmarkStart w:id="21" w:name="_Toc22824129"/>
      <w:r w:rsidRPr="00BC4E65">
        <w:lastRenderedPageBreak/>
        <w:t xml:space="preserve">Health monitoring report – </w:t>
      </w:r>
      <w:r w:rsidRPr="00F16087">
        <w:t>Toluene</w:t>
      </w:r>
      <w:bookmarkEnd w:id="20"/>
      <w:bookmarkEnd w:id="21"/>
    </w:p>
    <w:p w14:paraId="4975CF0A" w14:textId="77777777" w:rsidR="007A58F3" w:rsidRPr="00E73656" w:rsidRDefault="007A58F3" w:rsidP="007A58F3">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47948966" w14:textId="77777777" w:rsidR="007A58F3" w:rsidRDefault="007A58F3" w:rsidP="007A58F3">
      <w:r>
        <w:t>There are two sections. Complete both sections and all questions as applicable.</w:t>
      </w:r>
    </w:p>
    <w:p w14:paraId="2867F4EF" w14:textId="5385F3ED" w:rsidR="007A58F3" w:rsidRDefault="007A58F3" w:rsidP="007A58F3">
      <w:r w:rsidRPr="00FB694C">
        <w:rPr>
          <w:rStyle w:val="Strong"/>
        </w:rPr>
        <w:t>Section 1</w:t>
      </w:r>
      <w:r w:rsidR="00EF784E">
        <w:t xml:space="preserve"> A copy of this section should be forwarded to the person conducting the business or undertaking (PCBU) who has engaged your services.</w:t>
      </w:r>
      <w:r>
        <w:t xml:space="preserve"> </w:t>
      </w:r>
    </w:p>
    <w:p w14:paraId="372C375D" w14:textId="3929A648" w:rsidR="007A58F3" w:rsidRDefault="007A58F3" w:rsidP="007A58F3">
      <w:r w:rsidRPr="00FB694C">
        <w:rPr>
          <w:rStyle w:val="Strong"/>
        </w:rPr>
        <w:t>Section 2</w:t>
      </w:r>
      <w:r>
        <w:t xml:space="preserve"> </w:t>
      </w:r>
      <w:r w:rsidR="00EF784E">
        <w:t>may contain confidential health information. Information that is required to be given to the PCBU should be summarised in Section 1.</w:t>
      </w:r>
    </w:p>
    <w:p w14:paraId="3654A9A7" w14:textId="48367998" w:rsidR="007A58F3" w:rsidRPr="0004512E" w:rsidRDefault="00EF784E" w:rsidP="004E01CE">
      <w:pPr>
        <w:pStyle w:val="Heading2Redforforms"/>
        <w:numPr>
          <w:ilvl w:val="0"/>
          <w:numId w:val="0"/>
        </w:numPr>
        <w:ind w:left="357" w:hanging="357"/>
      </w:pPr>
      <w:bookmarkStart w:id="22" w:name="_Toc22824130"/>
      <w:r>
        <w:t>Section 1 – A c</w:t>
      </w:r>
      <w:r w:rsidR="00A30EEF">
        <w:t>opy of this section to be provi</w:t>
      </w:r>
      <w:r>
        <w:t>ded to the PCBU</w:t>
      </w:r>
      <w:bookmarkEnd w:id="22"/>
    </w:p>
    <w:p w14:paraId="68FD2E5A" w14:textId="4E544946" w:rsidR="007A58F3" w:rsidRPr="009E6477" w:rsidRDefault="001B50BE" w:rsidP="007A58F3">
      <w:pPr>
        <w:pStyle w:val="SWAFeatureHeading"/>
        <w:tabs>
          <w:tab w:val="left" w:pos="4536"/>
        </w:tabs>
      </w:pPr>
      <w:r>
        <w:t>Person conducting a business or undertaking</w:t>
      </w:r>
    </w:p>
    <w:p w14:paraId="53E825DC" w14:textId="0A8DFAA8" w:rsidR="007A58F3" w:rsidRDefault="007A58F3" w:rsidP="007A58F3">
      <w:pPr>
        <w:pStyle w:val="Formquestions"/>
      </w:pPr>
      <w:r w:rsidRPr="00C956A4">
        <w:rPr>
          <w:rStyle w:val="Strong"/>
        </w:rPr>
        <w:t>Company/organisation name:</w:t>
      </w:r>
      <w:r>
        <w:t xml:space="preserve"> </w:t>
      </w:r>
      <w:sdt>
        <w:sdtPr>
          <w:id w:val="1395695681"/>
          <w:placeholder>
            <w:docPart w:val="B7D3C25D9C6642328A145C962293D552"/>
          </w:placeholder>
          <w:showingPlcHdr/>
        </w:sdtPr>
        <w:sdtEndPr/>
        <w:sdtContent>
          <w:r w:rsidR="00D44989" w:rsidRPr="00845A2B">
            <w:rPr>
              <w:rStyle w:val="PlaceholderText"/>
              <w:rFonts w:eastAsiaTheme="minorHAnsi"/>
            </w:rPr>
            <w:t>Click here to enter text.</w:t>
          </w:r>
        </w:sdtContent>
      </w:sdt>
    </w:p>
    <w:p w14:paraId="0C0149BC" w14:textId="200CF65F" w:rsidR="007A58F3" w:rsidRDefault="007A58F3" w:rsidP="007A58F3">
      <w:pPr>
        <w:pStyle w:val="Formquestions"/>
      </w:pPr>
      <w:r w:rsidRPr="00C956A4">
        <w:rPr>
          <w:rStyle w:val="Strong"/>
        </w:rPr>
        <w:t>Site address:</w:t>
      </w:r>
      <w:r>
        <w:t xml:space="preserve"> </w:t>
      </w:r>
      <w:sdt>
        <w:sdtPr>
          <w:id w:val="854229434"/>
          <w:placeholder>
            <w:docPart w:val="6AFE4359716F45079EFB531C9DA6F40E"/>
          </w:placeholder>
          <w:showingPlcHdr/>
        </w:sdtPr>
        <w:sdtEndPr/>
        <w:sdtContent>
          <w:r w:rsidR="00D44989" w:rsidRPr="00845A2B">
            <w:rPr>
              <w:rStyle w:val="PlaceholderText"/>
              <w:rFonts w:eastAsiaTheme="minorHAnsi"/>
            </w:rPr>
            <w:t>Click here to enter text.</w:t>
          </w:r>
        </w:sdtContent>
      </w:sdt>
    </w:p>
    <w:p w14:paraId="2876587C" w14:textId="3EAB8CDA" w:rsidR="007A58F3" w:rsidRDefault="007A58F3" w:rsidP="007A58F3">
      <w:pPr>
        <w:pStyle w:val="Formquestions"/>
      </w:pPr>
      <w:r w:rsidRPr="00C956A4">
        <w:rPr>
          <w:rStyle w:val="Strong"/>
        </w:rPr>
        <w:t>Suburb:</w:t>
      </w:r>
      <w:r>
        <w:t xml:space="preserve"> </w:t>
      </w:r>
      <w:sdt>
        <w:sdtPr>
          <w:id w:val="550957566"/>
          <w:placeholder>
            <w:docPart w:val="E24B45A72A284396A07C813B55D26183"/>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49530890"/>
          <w:placeholder>
            <w:docPart w:val="DC9ACAB695654BEBAD4A31E060D115F1"/>
          </w:placeholder>
          <w:showingPlcHdr/>
        </w:sdtPr>
        <w:sdtEndPr/>
        <w:sdtContent>
          <w:r w:rsidR="00D44989" w:rsidRPr="00845A2B">
            <w:rPr>
              <w:rStyle w:val="PlaceholderText"/>
              <w:rFonts w:eastAsiaTheme="minorHAnsi"/>
            </w:rPr>
            <w:t>Click here to enter text.</w:t>
          </w:r>
        </w:sdtContent>
      </w:sdt>
    </w:p>
    <w:p w14:paraId="5F2D66CF" w14:textId="74FF5ADD" w:rsidR="007A58F3" w:rsidRDefault="007A58F3" w:rsidP="007A58F3">
      <w:pPr>
        <w:pStyle w:val="Formquestions"/>
      </w:pPr>
      <w:r w:rsidRPr="00C956A4">
        <w:rPr>
          <w:rStyle w:val="Strong"/>
        </w:rPr>
        <w:t>Site Tel:</w:t>
      </w:r>
      <w:r>
        <w:t xml:space="preserve"> </w:t>
      </w:r>
      <w:sdt>
        <w:sdtPr>
          <w:id w:val="-1947541765"/>
          <w:placeholder>
            <w:docPart w:val="3DB8303E3241446A9798D20F5B59795B"/>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651900974"/>
          <w:placeholder>
            <w:docPart w:val="86A51B354D8947479D1CD7B4C9372FB3"/>
          </w:placeholder>
          <w:showingPlcHdr/>
        </w:sdtPr>
        <w:sdtEndPr/>
        <w:sdtContent>
          <w:r w:rsidR="00D44989" w:rsidRPr="00845A2B">
            <w:rPr>
              <w:rStyle w:val="PlaceholderText"/>
              <w:rFonts w:eastAsiaTheme="minorHAnsi"/>
            </w:rPr>
            <w:t>Click here to enter text.</w:t>
          </w:r>
        </w:sdtContent>
      </w:sdt>
      <w:r>
        <w:t xml:space="preserve"> </w:t>
      </w:r>
    </w:p>
    <w:p w14:paraId="6BCE0443" w14:textId="612AEF1B" w:rsidR="007A58F3" w:rsidRDefault="007A58F3" w:rsidP="007A58F3">
      <w:pPr>
        <w:pStyle w:val="Formquestions"/>
      </w:pPr>
      <w:r w:rsidRPr="00C956A4">
        <w:rPr>
          <w:rStyle w:val="Strong"/>
        </w:rPr>
        <w:t>Contact Name:</w:t>
      </w:r>
      <w:r>
        <w:t xml:space="preserve"> </w:t>
      </w:r>
      <w:sdt>
        <w:sdtPr>
          <w:id w:val="-1100252562"/>
          <w:placeholder>
            <w:docPart w:val="C387B96024474FEE864A76EBDDA8B3A5"/>
          </w:placeholder>
          <w:showingPlcHdr/>
        </w:sdtPr>
        <w:sdtEndPr/>
        <w:sdtContent>
          <w:r w:rsidR="00D44989" w:rsidRPr="00845A2B">
            <w:rPr>
              <w:rStyle w:val="PlaceholderText"/>
              <w:rFonts w:eastAsiaTheme="minorHAnsi"/>
            </w:rPr>
            <w:t>Click here to enter text.</w:t>
          </w:r>
        </w:sdtContent>
      </w:sdt>
    </w:p>
    <w:p w14:paraId="59868236" w14:textId="1514C379" w:rsidR="007A58F3" w:rsidRPr="009E6477" w:rsidRDefault="00EF784E" w:rsidP="007A58F3">
      <w:pPr>
        <w:pStyle w:val="SWAFeatureHeading"/>
        <w:tabs>
          <w:tab w:val="left" w:pos="4536"/>
        </w:tabs>
      </w:pPr>
      <w:r>
        <w:t>Other businesses or undertakings engaging the worker</w:t>
      </w:r>
      <w:r>
        <w:tab/>
      </w:r>
      <w:r w:rsidR="00A30EEF">
        <w:tab/>
      </w:r>
      <w:r w:rsidR="00A30EEF">
        <w:tab/>
      </w:r>
      <w:sdt>
        <w:sdtPr>
          <w:id w:val="15323768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EF784E">
        <w:rPr>
          <w:b w:val="0"/>
        </w:rPr>
        <w:t>(include a separate section for each PCBU)</w:t>
      </w:r>
    </w:p>
    <w:p w14:paraId="183E45D5" w14:textId="0C4D9DE6" w:rsidR="007A58F3" w:rsidRDefault="007A58F3" w:rsidP="007A58F3">
      <w:pPr>
        <w:pStyle w:val="Formquestions"/>
      </w:pPr>
      <w:r w:rsidRPr="00C956A4">
        <w:rPr>
          <w:rStyle w:val="Strong"/>
        </w:rPr>
        <w:t>Company/organisation name:</w:t>
      </w:r>
      <w:r>
        <w:t xml:space="preserve"> </w:t>
      </w:r>
      <w:sdt>
        <w:sdtPr>
          <w:id w:val="809139521"/>
          <w:placeholder>
            <w:docPart w:val="7B7CAC14CC84452480294EA84185F8BD"/>
          </w:placeholder>
          <w:showingPlcHdr/>
        </w:sdtPr>
        <w:sdtEndPr/>
        <w:sdtContent>
          <w:r w:rsidR="00D44989" w:rsidRPr="00845A2B">
            <w:rPr>
              <w:rStyle w:val="PlaceholderText"/>
              <w:rFonts w:eastAsiaTheme="minorHAnsi"/>
            </w:rPr>
            <w:t>Click here to enter text.</w:t>
          </w:r>
        </w:sdtContent>
      </w:sdt>
    </w:p>
    <w:p w14:paraId="2809CBA8" w14:textId="4F87BF9A" w:rsidR="007A58F3" w:rsidRDefault="007A58F3" w:rsidP="007A58F3">
      <w:pPr>
        <w:pStyle w:val="Formquestions"/>
      </w:pPr>
      <w:r w:rsidRPr="00C956A4">
        <w:rPr>
          <w:rStyle w:val="Strong"/>
        </w:rPr>
        <w:t>Site address:</w:t>
      </w:r>
      <w:r>
        <w:t xml:space="preserve"> </w:t>
      </w:r>
      <w:sdt>
        <w:sdtPr>
          <w:id w:val="1979800432"/>
          <w:placeholder>
            <w:docPart w:val="CFF8BBEC1F71423C8E976C88451BBAD6"/>
          </w:placeholder>
          <w:showingPlcHdr/>
        </w:sdtPr>
        <w:sdtEndPr/>
        <w:sdtContent>
          <w:r w:rsidR="00D44989" w:rsidRPr="00845A2B">
            <w:rPr>
              <w:rStyle w:val="PlaceholderText"/>
              <w:rFonts w:eastAsiaTheme="minorHAnsi"/>
            </w:rPr>
            <w:t>Click here to enter text.</w:t>
          </w:r>
        </w:sdtContent>
      </w:sdt>
    </w:p>
    <w:p w14:paraId="1AD6A641" w14:textId="67646C5C" w:rsidR="007A58F3" w:rsidRDefault="007A58F3" w:rsidP="007A58F3">
      <w:pPr>
        <w:pStyle w:val="Formquestions"/>
      </w:pPr>
      <w:r w:rsidRPr="00C956A4">
        <w:rPr>
          <w:rStyle w:val="Strong"/>
        </w:rPr>
        <w:t>Suburb:</w:t>
      </w:r>
      <w:r>
        <w:t xml:space="preserve"> </w:t>
      </w:r>
      <w:sdt>
        <w:sdtPr>
          <w:id w:val="487902757"/>
          <w:placeholder>
            <w:docPart w:val="DEEC42C2923E4CD6B7F8D29EE01014EF"/>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67276827"/>
          <w:placeholder>
            <w:docPart w:val="454EDAB59B784A59ACB7B41E57100019"/>
          </w:placeholder>
          <w:showingPlcHdr/>
        </w:sdtPr>
        <w:sdtEndPr/>
        <w:sdtContent>
          <w:r w:rsidR="00D44989" w:rsidRPr="00845A2B">
            <w:rPr>
              <w:rStyle w:val="PlaceholderText"/>
              <w:rFonts w:eastAsiaTheme="minorHAnsi"/>
            </w:rPr>
            <w:t>Click here to enter text.</w:t>
          </w:r>
        </w:sdtContent>
      </w:sdt>
    </w:p>
    <w:p w14:paraId="37B4C443" w14:textId="1BD07EAD" w:rsidR="007A58F3" w:rsidRDefault="007A58F3" w:rsidP="007A58F3">
      <w:pPr>
        <w:pStyle w:val="Formquestions"/>
      </w:pPr>
      <w:r w:rsidRPr="00C956A4">
        <w:rPr>
          <w:rStyle w:val="Strong"/>
        </w:rPr>
        <w:t>Site Tel:</w:t>
      </w:r>
      <w:r>
        <w:t xml:space="preserve"> </w:t>
      </w:r>
      <w:sdt>
        <w:sdtPr>
          <w:id w:val="1241137182"/>
          <w:placeholder>
            <w:docPart w:val="33AE9A0DD2BF411CA4CC0A09863F7E0A"/>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60727139"/>
          <w:placeholder>
            <w:docPart w:val="67BD3C4951B745B7A4FE157165E0EE99"/>
          </w:placeholder>
          <w:showingPlcHdr/>
        </w:sdtPr>
        <w:sdtEndPr/>
        <w:sdtContent>
          <w:r w:rsidR="00D44989" w:rsidRPr="00845A2B">
            <w:rPr>
              <w:rStyle w:val="PlaceholderText"/>
              <w:rFonts w:eastAsiaTheme="minorHAnsi"/>
            </w:rPr>
            <w:t>Click here to enter text.</w:t>
          </w:r>
        </w:sdtContent>
      </w:sdt>
      <w:r>
        <w:t xml:space="preserve"> </w:t>
      </w:r>
    </w:p>
    <w:p w14:paraId="2CD9FE1B" w14:textId="260B106F" w:rsidR="007A58F3" w:rsidRDefault="007A58F3" w:rsidP="007A58F3">
      <w:pPr>
        <w:pStyle w:val="Formquestions"/>
      </w:pPr>
      <w:r w:rsidRPr="00C956A4">
        <w:rPr>
          <w:rStyle w:val="Strong"/>
        </w:rPr>
        <w:t>Contact Name:</w:t>
      </w:r>
      <w:r>
        <w:t xml:space="preserve"> </w:t>
      </w:r>
      <w:sdt>
        <w:sdtPr>
          <w:id w:val="1938160851"/>
          <w:placeholder>
            <w:docPart w:val="BE31834BD195465F932D352FED86BE2A"/>
          </w:placeholder>
          <w:showingPlcHdr/>
        </w:sdtPr>
        <w:sdtEndPr/>
        <w:sdtContent>
          <w:r w:rsidR="00D44989" w:rsidRPr="00845A2B">
            <w:rPr>
              <w:rStyle w:val="PlaceholderText"/>
              <w:rFonts w:eastAsiaTheme="minorHAnsi"/>
            </w:rPr>
            <w:t>Click here to enter text.</w:t>
          </w:r>
        </w:sdtContent>
      </w:sdt>
    </w:p>
    <w:p w14:paraId="41F61B63" w14:textId="77777777" w:rsidR="007A58F3" w:rsidRPr="009A7DEF" w:rsidRDefault="007A58F3" w:rsidP="007A58F3">
      <w:pPr>
        <w:pStyle w:val="SWAFeatureHeading"/>
        <w:keepNext w:val="0"/>
        <w:keepLines w:val="0"/>
        <w:tabs>
          <w:tab w:val="left" w:pos="4536"/>
        </w:tabs>
        <w:rPr>
          <w:b w:val="0"/>
        </w:rPr>
      </w:pPr>
      <w:r w:rsidRPr="009E6477">
        <w:t xml:space="preserve">Worker details </w:t>
      </w:r>
      <w:r w:rsidRPr="009A7DEF">
        <w:rPr>
          <w:b w:val="0"/>
        </w:rPr>
        <w:t>(tick all relevant boxes)</w:t>
      </w:r>
    </w:p>
    <w:p w14:paraId="19858D0B" w14:textId="0C2EC709" w:rsidR="007A58F3" w:rsidRPr="00FD7215" w:rsidRDefault="007A58F3" w:rsidP="007A58F3">
      <w:pPr>
        <w:pStyle w:val="Formquestions"/>
      </w:pPr>
      <w:r w:rsidRPr="00FD7215">
        <w:rPr>
          <w:rStyle w:val="Strong"/>
        </w:rPr>
        <w:t>Surname:</w:t>
      </w:r>
      <w:r w:rsidRPr="00FD7215">
        <w:t xml:space="preserve"> </w:t>
      </w:r>
      <w:sdt>
        <w:sdtPr>
          <w:id w:val="-1657835661"/>
          <w:placeholder>
            <w:docPart w:val="A6FB8C00D32F496EAFB693FAE56FE88F"/>
          </w:placeholder>
          <w:showingPlcHdr/>
        </w:sdtPr>
        <w:sdtEndPr/>
        <w:sdtContent>
          <w:r w:rsidR="00D4498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51118914"/>
          <w:placeholder>
            <w:docPart w:val="2061C4B3A543403FBC24E9F42B2C0F1B"/>
          </w:placeholder>
          <w:showingPlcHdr/>
        </w:sdtPr>
        <w:sdtEndPr/>
        <w:sdtContent>
          <w:r w:rsidR="00D44989" w:rsidRPr="00845A2B">
            <w:rPr>
              <w:rStyle w:val="PlaceholderText"/>
              <w:rFonts w:eastAsiaTheme="minorHAnsi"/>
            </w:rPr>
            <w:t>Click here to enter text.</w:t>
          </w:r>
        </w:sdtContent>
      </w:sdt>
    </w:p>
    <w:p w14:paraId="33809DF0" w14:textId="77777777" w:rsidR="007A58F3" w:rsidRDefault="007A58F3" w:rsidP="007A58F3">
      <w:pPr>
        <w:pStyle w:val="Formquestions"/>
      </w:pPr>
      <w:r w:rsidRPr="00FD7215">
        <w:rPr>
          <w:rStyle w:val="Strong"/>
        </w:rPr>
        <w:t>Date of birth:</w:t>
      </w:r>
      <w:r>
        <w:t xml:space="preserve"> </w:t>
      </w:r>
      <w:sdt>
        <w:sdtPr>
          <w:id w:val="-759986730"/>
          <w:placeholder>
            <w:docPart w:val="96D4548B740042C08E9E50398111F96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96402885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6000733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6837C9D7" w14:textId="5E46F24D" w:rsidR="007A58F3" w:rsidRDefault="007A58F3" w:rsidP="007A58F3">
      <w:pPr>
        <w:pStyle w:val="Formquestions"/>
      </w:pPr>
      <w:r>
        <w:rPr>
          <w:rStyle w:val="Strong"/>
        </w:rPr>
        <w:t>A</w:t>
      </w:r>
      <w:r w:rsidRPr="00C956A4">
        <w:rPr>
          <w:rStyle w:val="Strong"/>
        </w:rPr>
        <w:t>ddress:</w:t>
      </w:r>
      <w:r>
        <w:t xml:space="preserve"> </w:t>
      </w:r>
      <w:sdt>
        <w:sdtPr>
          <w:id w:val="850836403"/>
          <w:placeholder>
            <w:docPart w:val="406FCD4BAA4E4511BB0F2C36B34982AB"/>
          </w:placeholder>
          <w:showingPlcHdr/>
        </w:sdtPr>
        <w:sdtEndPr/>
        <w:sdtContent>
          <w:r w:rsidR="00D44989" w:rsidRPr="00845A2B">
            <w:rPr>
              <w:rStyle w:val="PlaceholderText"/>
              <w:rFonts w:eastAsiaTheme="minorHAnsi"/>
            </w:rPr>
            <w:t>Click here to enter text.</w:t>
          </w:r>
        </w:sdtContent>
      </w:sdt>
    </w:p>
    <w:p w14:paraId="3F472C26" w14:textId="4BBA6859" w:rsidR="007A58F3" w:rsidRDefault="007A58F3" w:rsidP="007A58F3">
      <w:pPr>
        <w:pStyle w:val="Formquestions"/>
      </w:pPr>
      <w:r w:rsidRPr="00C956A4">
        <w:rPr>
          <w:rStyle w:val="Strong"/>
        </w:rPr>
        <w:t>Suburb:</w:t>
      </w:r>
      <w:r>
        <w:t xml:space="preserve"> </w:t>
      </w:r>
      <w:sdt>
        <w:sdtPr>
          <w:id w:val="883297731"/>
          <w:placeholder>
            <w:docPart w:val="A030AE50AA314285840D87A543716DE9"/>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19699213"/>
          <w:placeholder>
            <w:docPart w:val="5F29B6E3CB7F44E2B003CF8E1B988D46"/>
          </w:placeholder>
          <w:showingPlcHdr/>
        </w:sdtPr>
        <w:sdtEndPr/>
        <w:sdtContent>
          <w:r w:rsidR="00D44989" w:rsidRPr="00845A2B">
            <w:rPr>
              <w:rStyle w:val="PlaceholderText"/>
              <w:rFonts w:eastAsiaTheme="minorHAnsi"/>
            </w:rPr>
            <w:t>Click here to enter text.</w:t>
          </w:r>
        </w:sdtContent>
      </w:sdt>
    </w:p>
    <w:p w14:paraId="28758EFD" w14:textId="4542054D" w:rsidR="007A58F3" w:rsidRDefault="007A58F3" w:rsidP="007A58F3">
      <w:pPr>
        <w:pStyle w:val="Formquestions"/>
      </w:pPr>
      <w:r w:rsidRPr="009E6477">
        <w:rPr>
          <w:rStyle w:val="Strong"/>
        </w:rPr>
        <w:t>Current job:</w:t>
      </w:r>
      <w:r>
        <w:t xml:space="preserve"> </w:t>
      </w:r>
      <w:sdt>
        <w:sdtPr>
          <w:id w:val="1431542373"/>
          <w:placeholder>
            <w:docPart w:val="589C3608DC1F4116B5076D7DB2726EC7"/>
          </w:placeholder>
          <w:showingPlcHdr/>
        </w:sdtPr>
        <w:sdtEndPr/>
        <w:sdtContent>
          <w:r w:rsidR="00D44989" w:rsidRPr="00845A2B">
            <w:rPr>
              <w:rStyle w:val="PlaceholderText"/>
              <w:rFonts w:eastAsiaTheme="minorHAnsi"/>
            </w:rPr>
            <w:t>Click here to enter text.</w:t>
          </w:r>
        </w:sdtContent>
      </w:sdt>
      <w:r>
        <w:t xml:space="preserve"> </w:t>
      </w:r>
    </w:p>
    <w:p w14:paraId="40FB49F1" w14:textId="18C91A0E" w:rsidR="007A58F3" w:rsidRDefault="007A58F3" w:rsidP="007A58F3">
      <w:pPr>
        <w:pStyle w:val="Formquestions"/>
      </w:pPr>
      <w:r w:rsidRPr="009E6477">
        <w:rPr>
          <w:rStyle w:val="Strong"/>
        </w:rPr>
        <w:t>Tel (H):</w:t>
      </w:r>
      <w:r>
        <w:t xml:space="preserve"> </w:t>
      </w:r>
      <w:sdt>
        <w:sdtPr>
          <w:id w:val="1889535504"/>
          <w:placeholder>
            <w:docPart w:val="6CD8CD4B09B94EEDA0BB15336D71AEC9"/>
          </w:placeholder>
          <w:showingPlcHdr/>
        </w:sdtPr>
        <w:sdtEndPr/>
        <w:sdtContent>
          <w:r w:rsidR="00D4498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338470770"/>
          <w:placeholder>
            <w:docPart w:val="62AF7FBD2B7B4590BE31938AD0D0A66F"/>
          </w:placeholder>
          <w:showingPlcHdr/>
        </w:sdtPr>
        <w:sdtEndPr/>
        <w:sdtContent>
          <w:r w:rsidR="00D44989" w:rsidRPr="00845A2B">
            <w:rPr>
              <w:rStyle w:val="PlaceholderText"/>
              <w:rFonts w:eastAsiaTheme="minorHAnsi"/>
            </w:rPr>
            <w:t>Click here to enter text.</w:t>
          </w:r>
        </w:sdtContent>
      </w:sdt>
    </w:p>
    <w:p w14:paraId="035067B7" w14:textId="77777777" w:rsidR="007A58F3" w:rsidRDefault="007A58F3" w:rsidP="007A58F3">
      <w:pPr>
        <w:pStyle w:val="Formquestions"/>
      </w:pPr>
      <w:r w:rsidRPr="009E6477">
        <w:rPr>
          <w:rStyle w:val="Strong"/>
        </w:rPr>
        <w:t>Date started employment:</w:t>
      </w:r>
      <w:r>
        <w:t xml:space="preserve"> </w:t>
      </w:r>
      <w:sdt>
        <w:sdtPr>
          <w:id w:val="-1867045410"/>
          <w:placeholder>
            <w:docPart w:val="90AE1BFC425B4DF78D2EF00FEB7A7F2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EA77DB2" w14:textId="30E2594A" w:rsidR="007A58F3" w:rsidRPr="009A7DEF" w:rsidRDefault="007A58F3" w:rsidP="007A58F3">
      <w:pPr>
        <w:pStyle w:val="SWAFeatureHeading"/>
        <w:tabs>
          <w:tab w:val="left" w:pos="4536"/>
        </w:tabs>
        <w:rPr>
          <w:b w:val="0"/>
        </w:rPr>
      </w:pPr>
      <w:r w:rsidRPr="009E6477">
        <w:t xml:space="preserve">Employment in </w:t>
      </w:r>
      <w:r>
        <w:t>t</w:t>
      </w:r>
      <w:r w:rsidRPr="002453E4">
        <w:t xml:space="preserve">oluene </w:t>
      </w:r>
      <w:r w:rsidRPr="009E6477">
        <w:t xml:space="preserve">risk work </w:t>
      </w:r>
      <w:r w:rsidRPr="009A7DEF">
        <w:rPr>
          <w:b w:val="0"/>
        </w:rPr>
        <w:t>(tick all relevant boxes)</w:t>
      </w:r>
      <w:r w:rsidR="00EF784E">
        <w:rPr>
          <w:b w:val="0"/>
        </w:rPr>
        <w:br/>
        <w:t>(information provided by the PCBU)</w:t>
      </w:r>
    </w:p>
    <w:p w14:paraId="3A8DE192" w14:textId="77777777" w:rsidR="007A58F3" w:rsidRDefault="007632FB" w:rsidP="00A06D5A">
      <w:pPr>
        <w:pStyle w:val="Formquestions"/>
      </w:pPr>
      <w:sdt>
        <w:sdtPr>
          <w:id w:val="-174569281"/>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w:t>
      </w:r>
      <w:r w:rsidR="007A58F3" w:rsidRPr="009E6477">
        <w:t xml:space="preserve">New to </w:t>
      </w:r>
      <w:r w:rsidR="007A58F3" w:rsidRPr="002453E4">
        <w:t xml:space="preserve">toluene </w:t>
      </w:r>
      <w:r w:rsidR="007A58F3" w:rsidRPr="009E6477">
        <w:t>work</w:t>
      </w:r>
    </w:p>
    <w:p w14:paraId="70136897" w14:textId="77777777" w:rsidR="007A58F3" w:rsidRDefault="007632FB" w:rsidP="00A06D5A">
      <w:pPr>
        <w:pStyle w:val="Formquestions"/>
      </w:pPr>
      <w:sdt>
        <w:sdtPr>
          <w:id w:val="195362894"/>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w:t>
      </w:r>
      <w:r w:rsidR="007A58F3" w:rsidRPr="009E6477">
        <w:t xml:space="preserve">New worker but not new to </w:t>
      </w:r>
      <w:r w:rsidR="007A58F3" w:rsidRPr="002453E4">
        <w:t xml:space="preserve">toluene </w:t>
      </w:r>
      <w:r w:rsidR="007A58F3" w:rsidRPr="009E6477">
        <w:t>work</w:t>
      </w:r>
    </w:p>
    <w:p w14:paraId="33A05ECB" w14:textId="77777777" w:rsidR="007A58F3" w:rsidRDefault="007632FB" w:rsidP="00A06D5A">
      <w:pPr>
        <w:pStyle w:val="Formquestions"/>
      </w:pPr>
      <w:sdt>
        <w:sdtPr>
          <w:id w:val="177464902"/>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w:t>
      </w:r>
      <w:r w:rsidR="007A58F3" w:rsidRPr="009E6477">
        <w:t xml:space="preserve">Current worker continuing in </w:t>
      </w:r>
      <w:r w:rsidR="007A58F3" w:rsidRPr="002453E4">
        <w:t xml:space="preserve">toluene </w:t>
      </w:r>
      <w:r w:rsidR="007A58F3" w:rsidRPr="009E6477">
        <w:t>work</w:t>
      </w:r>
    </w:p>
    <w:p w14:paraId="2A6167FD" w14:textId="77777777" w:rsidR="007A58F3" w:rsidRDefault="007A58F3" w:rsidP="007A58F3">
      <w:pPr>
        <w:pStyle w:val="Formquestions"/>
      </w:pPr>
      <w:r w:rsidRPr="009E6477">
        <w:rPr>
          <w:rStyle w:val="Strong"/>
        </w:rPr>
        <w:t xml:space="preserve">Worked with </w:t>
      </w:r>
      <w:r w:rsidRPr="002453E4">
        <w:rPr>
          <w:rStyle w:val="Strong"/>
        </w:rPr>
        <w:t xml:space="preserve">toluene </w:t>
      </w:r>
      <w:r w:rsidRPr="009E6477">
        <w:rPr>
          <w:rStyle w:val="Strong"/>
        </w:rPr>
        <w:t>since:</w:t>
      </w:r>
      <w:r>
        <w:t xml:space="preserve"> </w:t>
      </w:r>
      <w:sdt>
        <w:sdtPr>
          <w:id w:val="-2076804895"/>
          <w:placeholder>
            <w:docPart w:val="C5F1B1F862334B02B3357C4408B77E2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5DF315E" w14:textId="5EC0C3BB" w:rsidR="007A58F3" w:rsidRDefault="007A58F3" w:rsidP="007A58F3">
      <w:pPr>
        <w:pStyle w:val="Formquestions"/>
      </w:pPr>
    </w:p>
    <w:p w14:paraId="0E75E8E6" w14:textId="77777777" w:rsidR="007A58F3" w:rsidRDefault="007A58F3" w:rsidP="007A58F3">
      <w:pPr>
        <w:pStyle w:val="Formquestions"/>
      </w:pPr>
      <w:r w:rsidRPr="009E6477">
        <w:rPr>
          <w:rStyle w:val="Strong"/>
        </w:rPr>
        <w:t>Risk assessment completed:</w:t>
      </w:r>
      <w:r>
        <w:t xml:space="preserve"> </w:t>
      </w:r>
      <w:sdt>
        <w:sdtPr>
          <w:id w:val="-112369190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78500553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5C747BDF" w14:textId="23BE5C97" w:rsidR="007A58F3" w:rsidRPr="009A7DEF" w:rsidRDefault="007A58F3" w:rsidP="007A58F3">
      <w:pPr>
        <w:pStyle w:val="SWAFeatureHeading"/>
        <w:tabs>
          <w:tab w:val="left" w:pos="4536"/>
        </w:tabs>
        <w:rPr>
          <w:b w:val="0"/>
        </w:rPr>
      </w:pPr>
      <w:r w:rsidRPr="009E6477">
        <w:t xml:space="preserve">Work environment assessment </w:t>
      </w:r>
      <w:r w:rsidRPr="009A7DEF">
        <w:rPr>
          <w:b w:val="0"/>
        </w:rPr>
        <w:t>(tick all relevant boxes)</w:t>
      </w:r>
      <w:r w:rsidR="00EF784E">
        <w:rPr>
          <w:b w:val="0"/>
        </w:rPr>
        <w:br/>
        <w:t>(information provided by the PCBU)</w:t>
      </w:r>
    </w:p>
    <w:p w14:paraId="7BC0FC50" w14:textId="77777777" w:rsidR="007A58F3" w:rsidRDefault="007A58F3" w:rsidP="007A58F3">
      <w:pPr>
        <w:pStyle w:val="Formquestions"/>
      </w:pPr>
      <w:r w:rsidRPr="009E6477">
        <w:rPr>
          <w:b/>
        </w:rPr>
        <w:t>Date of assessment:</w:t>
      </w:r>
      <w:r>
        <w:t xml:space="preserve"> </w:t>
      </w:r>
      <w:sdt>
        <w:sdtPr>
          <w:id w:val="-485706207"/>
          <w:placeholder>
            <w:docPart w:val="6D2BC552E6AE45719B25B4CCC2EE7F8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59C9541" w14:textId="74A8E158" w:rsidR="007A58F3" w:rsidRPr="00DD3D9E" w:rsidRDefault="007A58F3" w:rsidP="007A58F3">
      <w:pPr>
        <w:pStyle w:val="Formquestions"/>
        <w:rPr>
          <w:rStyle w:val="Strong"/>
          <w:bCs w:val="0"/>
        </w:rPr>
      </w:pPr>
      <w:r>
        <w:rPr>
          <w:rStyle w:val="Strong"/>
          <w:bCs w:val="0"/>
        </w:rPr>
        <w:t>T</w:t>
      </w:r>
      <w:r w:rsidRPr="002453E4">
        <w:rPr>
          <w:rStyle w:val="Strong"/>
          <w:bCs w:val="0"/>
        </w:rPr>
        <w:t xml:space="preserve">oluene </w:t>
      </w:r>
      <w:r w:rsidR="008D240D" w:rsidRPr="00DD3D9E">
        <w:rPr>
          <w:rStyle w:val="Strong"/>
          <w:bCs w:val="0"/>
        </w:rPr>
        <w:t>industry/use</w:t>
      </w:r>
    </w:p>
    <w:p w14:paraId="5316B2C2" w14:textId="77777777" w:rsidR="007A58F3" w:rsidRDefault="007632FB" w:rsidP="007A58F3">
      <w:pPr>
        <w:pStyle w:val="Formquestions"/>
      </w:pPr>
      <w:sdt>
        <w:sdtPr>
          <w:id w:val="-488331791"/>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Crude oil – refining</w:t>
      </w:r>
      <w:r w:rsidR="007A58F3">
        <w:tab/>
      </w:r>
      <w:sdt>
        <w:sdtPr>
          <w:id w:val="-211328263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Chemical industry</w:t>
      </w:r>
    </w:p>
    <w:p w14:paraId="28D495A5" w14:textId="77777777" w:rsidR="007A58F3" w:rsidRPr="002453E4" w:rsidRDefault="007A58F3" w:rsidP="007A58F3">
      <w:pPr>
        <w:pStyle w:val="Formquestions"/>
        <w:rPr>
          <w:rStyle w:val="Strong"/>
        </w:rPr>
      </w:pPr>
      <w:r w:rsidRPr="002453E4">
        <w:rPr>
          <w:rStyle w:val="Strong"/>
        </w:rPr>
        <w:t>Manufacture of:</w:t>
      </w:r>
    </w:p>
    <w:p w14:paraId="7E7D9442" w14:textId="77777777" w:rsidR="007A58F3" w:rsidRDefault="007632FB" w:rsidP="007A58F3">
      <w:pPr>
        <w:pStyle w:val="Formquestions"/>
      </w:pPr>
      <w:sdt>
        <w:sdtPr>
          <w:id w:val="-973208381"/>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Paints</w:t>
      </w:r>
      <w:r w:rsidR="007A58F3">
        <w:tab/>
      </w:r>
      <w:sdt>
        <w:sdtPr>
          <w:id w:val="115649642"/>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Inks</w:t>
      </w:r>
    </w:p>
    <w:p w14:paraId="32ADA675" w14:textId="77777777" w:rsidR="007A58F3" w:rsidRDefault="007632FB" w:rsidP="007A58F3">
      <w:pPr>
        <w:pStyle w:val="Formquestions"/>
      </w:pPr>
      <w:sdt>
        <w:sdtPr>
          <w:id w:val="-95594400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Lacquers</w:t>
      </w:r>
      <w:r w:rsidR="007A58F3">
        <w:tab/>
      </w:r>
      <w:sdt>
        <w:sdtPr>
          <w:id w:val="765654298"/>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Paint thinners</w:t>
      </w:r>
    </w:p>
    <w:p w14:paraId="4AD7A15B" w14:textId="77777777" w:rsidR="007A58F3" w:rsidRDefault="007632FB" w:rsidP="007A58F3">
      <w:pPr>
        <w:pStyle w:val="Formquestions"/>
      </w:pPr>
      <w:sdt>
        <w:sdtPr>
          <w:id w:val="1344746503"/>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Adhesives</w:t>
      </w:r>
      <w:r w:rsidR="007A58F3">
        <w:tab/>
      </w:r>
      <w:sdt>
        <w:sdtPr>
          <w:id w:val="137125784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Fingernail polish</w:t>
      </w:r>
    </w:p>
    <w:p w14:paraId="4D560B81" w14:textId="77777777" w:rsidR="007A58F3" w:rsidRDefault="007632FB" w:rsidP="007A58F3">
      <w:pPr>
        <w:pStyle w:val="Formquestions"/>
      </w:pPr>
      <w:sdt>
        <w:sdtPr>
          <w:id w:val="-2556979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Leather tanning process</w:t>
      </w:r>
      <w:r w:rsidR="007A58F3">
        <w:tab/>
      </w:r>
      <w:sdt>
        <w:sdtPr>
          <w:id w:val="-1388795254"/>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Cleaning agents</w:t>
      </w:r>
    </w:p>
    <w:p w14:paraId="79043FD5" w14:textId="77777777" w:rsidR="007A58F3" w:rsidRPr="00670A54" w:rsidRDefault="007632FB" w:rsidP="007A58F3">
      <w:pPr>
        <w:pStyle w:val="Formquestions"/>
        <w:rPr>
          <w:rFonts w:eastAsiaTheme="minorHAnsi"/>
        </w:rPr>
      </w:pPr>
      <w:sdt>
        <w:sdtPr>
          <w:id w:val="-438684211"/>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Rubber</w:t>
      </w:r>
      <w:r w:rsidR="007A58F3">
        <w:tab/>
      </w:r>
      <w:sdt>
        <w:sdtPr>
          <w:id w:val="-163085195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Other (specify): </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EF784E" w14:paraId="0EE3FC61" w14:textId="77777777" w:rsidTr="00EF784E">
        <w:tc>
          <w:tcPr>
            <w:tcW w:w="9049" w:type="dxa"/>
            <w:tcBorders>
              <w:top w:val="nil"/>
              <w:left w:val="nil"/>
              <w:bottom w:val="nil"/>
              <w:right w:val="nil"/>
            </w:tcBorders>
            <w:shd w:val="clear" w:color="auto" w:fill="auto"/>
          </w:tcPr>
          <w:p w14:paraId="3EE91554" w14:textId="0E77F70F" w:rsidR="00EF784E" w:rsidRPr="00EF784E" w:rsidRDefault="00EF784E" w:rsidP="00EF784E">
            <w:pPr>
              <w:pStyle w:val="Formquestions"/>
              <w:rPr>
                <w:rFonts w:eastAsiaTheme="minorHAnsi"/>
              </w:rPr>
            </w:pPr>
            <w:r>
              <w:rPr>
                <w:rFonts w:eastAsiaTheme="minorHAnsi"/>
                <w:b/>
              </w:rPr>
              <w:t>Other chemicals the worker may be exposed to:</w:t>
            </w:r>
            <w:r>
              <w:t xml:space="preserve"> </w:t>
            </w:r>
            <w:sdt>
              <w:sdtPr>
                <w:id w:val="-1714720661"/>
                <w:placeholder>
                  <w:docPart w:val="7732C2C569E9427D9D48BC1CE0225D87"/>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7A58F3" w:rsidRPr="00C81593" w14:paraId="2CCDB401" w14:textId="77777777" w:rsidTr="00B706C4">
        <w:trPr>
          <w:tblHeader/>
        </w:trPr>
        <w:tc>
          <w:tcPr>
            <w:tcW w:w="3660" w:type="pct"/>
            <w:shd w:val="clear" w:color="auto" w:fill="auto"/>
          </w:tcPr>
          <w:p w14:paraId="4BB66CBE" w14:textId="77777777" w:rsidR="007A58F3" w:rsidRPr="00C81593" w:rsidRDefault="007A58F3" w:rsidP="00B706C4">
            <w:pPr>
              <w:pStyle w:val="Tableheading"/>
            </w:pPr>
            <w:r w:rsidRPr="00C81593">
              <w:t>Controls</w:t>
            </w:r>
          </w:p>
        </w:tc>
        <w:tc>
          <w:tcPr>
            <w:tcW w:w="707" w:type="pct"/>
            <w:shd w:val="clear" w:color="auto" w:fill="auto"/>
          </w:tcPr>
          <w:p w14:paraId="30769130" w14:textId="77777777" w:rsidR="007A58F3" w:rsidRPr="00C81593" w:rsidRDefault="007A58F3" w:rsidP="00B706C4">
            <w:pPr>
              <w:pStyle w:val="Tableheading"/>
            </w:pPr>
          </w:p>
        </w:tc>
        <w:tc>
          <w:tcPr>
            <w:tcW w:w="633" w:type="pct"/>
            <w:shd w:val="clear" w:color="auto" w:fill="auto"/>
          </w:tcPr>
          <w:p w14:paraId="4FACA1F2" w14:textId="77777777" w:rsidR="007A58F3" w:rsidRPr="00C81593" w:rsidRDefault="007A58F3" w:rsidP="00B706C4">
            <w:pPr>
              <w:pStyle w:val="Tableheading"/>
            </w:pPr>
          </w:p>
        </w:tc>
      </w:tr>
      <w:tr w:rsidR="007A58F3" w:rsidRPr="002453E4" w14:paraId="77CED09D" w14:textId="77777777" w:rsidTr="00B706C4">
        <w:tc>
          <w:tcPr>
            <w:tcW w:w="3660" w:type="pct"/>
            <w:shd w:val="clear" w:color="auto" w:fill="auto"/>
          </w:tcPr>
          <w:p w14:paraId="6A7F6433" w14:textId="77777777" w:rsidR="007A58F3" w:rsidRPr="002453E4" w:rsidRDefault="007A58F3" w:rsidP="00B706C4">
            <w:pPr>
              <w:pStyle w:val="Tabletext"/>
            </w:pPr>
            <w:r w:rsidRPr="002453E4">
              <w:t xml:space="preserve">Eye </w:t>
            </w:r>
            <w:r>
              <w:t>p</w:t>
            </w:r>
            <w:r w:rsidRPr="002453E4">
              <w:t>rotection</w:t>
            </w:r>
          </w:p>
        </w:tc>
        <w:tc>
          <w:tcPr>
            <w:tcW w:w="707" w:type="pct"/>
            <w:shd w:val="clear" w:color="auto" w:fill="auto"/>
          </w:tcPr>
          <w:p w14:paraId="3433F090" w14:textId="77777777" w:rsidR="007A58F3" w:rsidRPr="002453E4" w:rsidRDefault="007632FB" w:rsidP="00B706C4">
            <w:pPr>
              <w:pStyle w:val="Tabletext"/>
            </w:pPr>
            <w:sdt>
              <w:sdtPr>
                <w:id w:val="472336253"/>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47A09DB4" w14:textId="77777777" w:rsidR="007A58F3" w:rsidRPr="002453E4" w:rsidRDefault="007632FB" w:rsidP="00B706C4">
            <w:pPr>
              <w:pStyle w:val="Tabletext"/>
            </w:pPr>
            <w:sdt>
              <w:sdtPr>
                <w:id w:val="-402919859"/>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7A58F3" w:rsidRPr="002453E4" w14:paraId="4295DB90" w14:textId="77777777" w:rsidTr="00B706C4">
        <w:tc>
          <w:tcPr>
            <w:tcW w:w="3660" w:type="pct"/>
            <w:shd w:val="clear" w:color="auto" w:fill="auto"/>
          </w:tcPr>
          <w:p w14:paraId="54260926" w14:textId="77777777" w:rsidR="007A58F3" w:rsidRPr="002453E4" w:rsidRDefault="007A58F3" w:rsidP="00B706C4">
            <w:pPr>
              <w:pStyle w:val="Tabletext"/>
            </w:pPr>
            <w:r w:rsidRPr="002453E4">
              <w:t>Wear gloves</w:t>
            </w:r>
          </w:p>
        </w:tc>
        <w:tc>
          <w:tcPr>
            <w:tcW w:w="707" w:type="pct"/>
            <w:shd w:val="clear" w:color="auto" w:fill="auto"/>
          </w:tcPr>
          <w:p w14:paraId="5239E938" w14:textId="77777777" w:rsidR="007A58F3" w:rsidRPr="002453E4" w:rsidRDefault="007632FB" w:rsidP="00B706C4">
            <w:pPr>
              <w:pStyle w:val="Tabletext"/>
            </w:pPr>
            <w:sdt>
              <w:sdtPr>
                <w:id w:val="1766110096"/>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12B4F133" w14:textId="77777777" w:rsidR="007A58F3" w:rsidRPr="002453E4" w:rsidRDefault="007632FB" w:rsidP="00B706C4">
            <w:pPr>
              <w:pStyle w:val="Tabletext"/>
            </w:pPr>
            <w:sdt>
              <w:sdtPr>
                <w:id w:val="-124325833"/>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7A58F3" w:rsidRPr="002453E4" w14:paraId="414DAB05" w14:textId="77777777" w:rsidTr="00B706C4">
        <w:tc>
          <w:tcPr>
            <w:tcW w:w="3660" w:type="pct"/>
            <w:shd w:val="clear" w:color="auto" w:fill="auto"/>
          </w:tcPr>
          <w:p w14:paraId="0A14F955" w14:textId="77777777" w:rsidR="007A58F3" w:rsidRPr="002453E4" w:rsidRDefault="007A58F3" w:rsidP="00B706C4">
            <w:pPr>
              <w:pStyle w:val="Tabletext"/>
            </w:pPr>
            <w:r w:rsidRPr="002453E4">
              <w:t>Respirator use</w:t>
            </w:r>
          </w:p>
        </w:tc>
        <w:tc>
          <w:tcPr>
            <w:tcW w:w="707" w:type="pct"/>
            <w:shd w:val="clear" w:color="auto" w:fill="auto"/>
          </w:tcPr>
          <w:p w14:paraId="61ADF96F" w14:textId="77777777" w:rsidR="007A58F3" w:rsidRPr="002453E4" w:rsidRDefault="007632FB" w:rsidP="00B706C4">
            <w:pPr>
              <w:pStyle w:val="Tabletext"/>
            </w:pPr>
            <w:sdt>
              <w:sdtPr>
                <w:id w:val="-794358278"/>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6A470312" w14:textId="77777777" w:rsidR="007A58F3" w:rsidRPr="002453E4" w:rsidRDefault="007632FB" w:rsidP="00B706C4">
            <w:pPr>
              <w:pStyle w:val="Tabletext"/>
            </w:pPr>
            <w:sdt>
              <w:sdtPr>
                <w:id w:val="1829641355"/>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4E01CE" w:rsidRPr="002453E4" w14:paraId="16DD4AA5" w14:textId="77777777" w:rsidTr="00EF784E">
        <w:tc>
          <w:tcPr>
            <w:tcW w:w="5000" w:type="pct"/>
            <w:gridSpan w:val="3"/>
            <w:shd w:val="clear" w:color="auto" w:fill="auto"/>
          </w:tcPr>
          <w:p w14:paraId="6656468C" w14:textId="5927519C" w:rsidR="004E01CE" w:rsidRDefault="004E01CE" w:rsidP="004E01CE">
            <w:pPr>
              <w:pStyle w:val="Tabletext"/>
              <w:tabs>
                <w:tab w:val="right" w:pos="8647"/>
              </w:tabs>
            </w:pPr>
            <w:r>
              <w:t>Respirator type</w:t>
            </w:r>
            <w:r>
              <w:tab/>
            </w:r>
            <w:sdt>
              <w:sdtPr>
                <w:id w:val="2003702823"/>
                <w:placeholder>
                  <w:docPart w:val="A00B64E96D58434E8653629D46593E46"/>
                </w:placeholder>
                <w:showingPlcHdr/>
              </w:sdtPr>
              <w:sdtEndPr/>
              <w:sdtContent>
                <w:r w:rsidR="00D44989" w:rsidRPr="00845A2B">
                  <w:rPr>
                    <w:rStyle w:val="PlaceholderText"/>
                    <w:rFonts w:eastAsiaTheme="minorHAnsi"/>
                  </w:rPr>
                  <w:t>Click here to enter text.</w:t>
                </w:r>
              </w:sdtContent>
            </w:sdt>
          </w:p>
        </w:tc>
      </w:tr>
      <w:tr w:rsidR="007A58F3" w:rsidRPr="002453E4" w14:paraId="06288788" w14:textId="77777777" w:rsidTr="00B706C4">
        <w:tc>
          <w:tcPr>
            <w:tcW w:w="3660" w:type="pct"/>
            <w:shd w:val="clear" w:color="auto" w:fill="auto"/>
          </w:tcPr>
          <w:p w14:paraId="5BA6C4B8" w14:textId="77777777" w:rsidR="007A58F3" w:rsidRPr="002453E4" w:rsidRDefault="007A58F3" w:rsidP="00B706C4">
            <w:pPr>
              <w:pStyle w:val="Tabletext"/>
            </w:pPr>
            <w:r w:rsidRPr="002453E4">
              <w:t>Local exhaust ventilation</w:t>
            </w:r>
          </w:p>
        </w:tc>
        <w:tc>
          <w:tcPr>
            <w:tcW w:w="707" w:type="pct"/>
            <w:shd w:val="clear" w:color="auto" w:fill="auto"/>
          </w:tcPr>
          <w:p w14:paraId="27D5A1E2" w14:textId="77777777" w:rsidR="007A58F3" w:rsidRPr="002453E4" w:rsidRDefault="007632FB" w:rsidP="00B706C4">
            <w:pPr>
              <w:pStyle w:val="Tabletext"/>
            </w:pPr>
            <w:sdt>
              <w:sdtPr>
                <w:id w:val="1529139989"/>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49B0292D" w14:textId="77777777" w:rsidR="007A58F3" w:rsidRPr="002453E4" w:rsidRDefault="007632FB" w:rsidP="00B706C4">
            <w:pPr>
              <w:pStyle w:val="Tabletext"/>
            </w:pPr>
            <w:sdt>
              <w:sdtPr>
                <w:id w:val="656798680"/>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7A58F3" w:rsidRPr="002453E4" w14:paraId="4274EBCF" w14:textId="77777777" w:rsidTr="00B706C4">
        <w:tc>
          <w:tcPr>
            <w:tcW w:w="3660" w:type="pct"/>
            <w:shd w:val="clear" w:color="auto" w:fill="auto"/>
          </w:tcPr>
          <w:p w14:paraId="5BE41A43" w14:textId="77777777" w:rsidR="007A58F3" w:rsidRPr="002453E4" w:rsidRDefault="007A58F3" w:rsidP="00B706C4">
            <w:pPr>
              <w:pStyle w:val="Tabletext"/>
            </w:pPr>
            <w:r w:rsidRPr="002453E4">
              <w:t>Overalls/work clothing</w:t>
            </w:r>
          </w:p>
        </w:tc>
        <w:tc>
          <w:tcPr>
            <w:tcW w:w="707" w:type="pct"/>
            <w:shd w:val="clear" w:color="auto" w:fill="auto"/>
          </w:tcPr>
          <w:p w14:paraId="58D05C79" w14:textId="77777777" w:rsidR="007A58F3" w:rsidRPr="002453E4" w:rsidRDefault="007632FB" w:rsidP="00B706C4">
            <w:pPr>
              <w:pStyle w:val="Tabletext"/>
            </w:pPr>
            <w:sdt>
              <w:sdtPr>
                <w:id w:val="623666831"/>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4C786985" w14:textId="77777777" w:rsidR="007A58F3" w:rsidRPr="002453E4" w:rsidRDefault="007632FB" w:rsidP="00B706C4">
            <w:pPr>
              <w:pStyle w:val="Tabletext"/>
            </w:pPr>
            <w:sdt>
              <w:sdtPr>
                <w:id w:val="-988553033"/>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7A58F3" w:rsidRPr="002453E4" w14:paraId="6EE5DFB6" w14:textId="77777777" w:rsidTr="00B706C4">
        <w:tc>
          <w:tcPr>
            <w:tcW w:w="3660" w:type="pct"/>
            <w:shd w:val="clear" w:color="auto" w:fill="auto"/>
          </w:tcPr>
          <w:p w14:paraId="1A872B89" w14:textId="77777777" w:rsidR="007A58F3" w:rsidRPr="002453E4" w:rsidRDefault="007A58F3" w:rsidP="00B706C4">
            <w:pPr>
              <w:pStyle w:val="Tabletext"/>
            </w:pPr>
            <w:r w:rsidRPr="002453E4">
              <w:t>Laundering by employer</w:t>
            </w:r>
          </w:p>
        </w:tc>
        <w:tc>
          <w:tcPr>
            <w:tcW w:w="707" w:type="pct"/>
            <w:shd w:val="clear" w:color="auto" w:fill="auto"/>
          </w:tcPr>
          <w:p w14:paraId="4E9DD73F" w14:textId="77777777" w:rsidR="007A58F3" w:rsidRPr="002453E4" w:rsidRDefault="007632FB" w:rsidP="00B706C4">
            <w:pPr>
              <w:pStyle w:val="Tabletext"/>
            </w:pPr>
            <w:sdt>
              <w:sdtPr>
                <w:id w:val="987445882"/>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185779BC" w14:textId="77777777" w:rsidR="007A58F3" w:rsidRPr="002453E4" w:rsidRDefault="007632FB" w:rsidP="00B706C4">
            <w:pPr>
              <w:pStyle w:val="Tabletext"/>
            </w:pPr>
            <w:sdt>
              <w:sdtPr>
                <w:id w:val="-1672014334"/>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7A58F3" w:rsidRPr="002453E4" w14:paraId="760D8237" w14:textId="77777777" w:rsidTr="00B706C4">
        <w:tc>
          <w:tcPr>
            <w:tcW w:w="3660" w:type="pct"/>
            <w:shd w:val="clear" w:color="auto" w:fill="auto"/>
          </w:tcPr>
          <w:p w14:paraId="03C42EB9" w14:textId="77777777" w:rsidR="007A58F3" w:rsidRPr="002453E4" w:rsidRDefault="007A58F3" w:rsidP="00B706C4">
            <w:pPr>
              <w:pStyle w:val="Tabletext"/>
            </w:pPr>
            <w:r w:rsidRPr="002453E4">
              <w:t>Emergency eye wash and showers (with hot and cold water)</w:t>
            </w:r>
          </w:p>
        </w:tc>
        <w:tc>
          <w:tcPr>
            <w:tcW w:w="707" w:type="pct"/>
            <w:shd w:val="clear" w:color="auto" w:fill="auto"/>
          </w:tcPr>
          <w:p w14:paraId="18412E60" w14:textId="77777777" w:rsidR="007A58F3" w:rsidRPr="002453E4" w:rsidRDefault="007632FB" w:rsidP="00B706C4">
            <w:pPr>
              <w:pStyle w:val="Tabletext"/>
            </w:pPr>
            <w:sdt>
              <w:sdtPr>
                <w:id w:val="-1450926051"/>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Yes</w:t>
            </w:r>
          </w:p>
        </w:tc>
        <w:tc>
          <w:tcPr>
            <w:tcW w:w="633" w:type="pct"/>
            <w:shd w:val="clear" w:color="auto" w:fill="auto"/>
          </w:tcPr>
          <w:p w14:paraId="179CD113" w14:textId="77777777" w:rsidR="007A58F3" w:rsidRPr="002453E4" w:rsidRDefault="007632FB" w:rsidP="00B706C4">
            <w:pPr>
              <w:pStyle w:val="Tabletext"/>
            </w:pPr>
            <w:sdt>
              <w:sdtPr>
                <w:id w:val="-875077094"/>
                <w14:checkbox>
                  <w14:checked w14:val="0"/>
                  <w14:checkedState w14:val="00FC" w14:font="Wingdings"/>
                  <w14:uncheckedState w14:val="2610" w14:font="MS Gothic"/>
                </w14:checkbox>
              </w:sdtPr>
              <w:sdtEndPr/>
              <w:sdtContent>
                <w:r w:rsidR="007A58F3" w:rsidRPr="002453E4">
                  <w:rPr>
                    <w:rFonts w:eastAsia="MS Gothic" w:hint="eastAsia"/>
                  </w:rPr>
                  <w:t>☐</w:t>
                </w:r>
              </w:sdtContent>
            </w:sdt>
            <w:r w:rsidR="007A58F3" w:rsidRPr="002453E4">
              <w:t xml:space="preserve"> No</w:t>
            </w:r>
          </w:p>
        </w:tc>
      </w:tr>
      <w:tr w:rsidR="001A6E01" w:rsidRPr="002453E4" w14:paraId="73F1AFAC" w14:textId="77777777" w:rsidTr="00B706C4">
        <w:tc>
          <w:tcPr>
            <w:tcW w:w="3660" w:type="pct"/>
            <w:shd w:val="clear" w:color="auto" w:fill="auto"/>
          </w:tcPr>
          <w:p w14:paraId="6F6814D3" w14:textId="698DC4F1" w:rsidR="001A6E01" w:rsidRPr="002453E4" w:rsidRDefault="001A6E01" w:rsidP="00B706C4">
            <w:pPr>
              <w:pStyle w:val="Tabletext"/>
            </w:pPr>
            <w:r>
              <w:t>O</w:t>
            </w:r>
            <w:r w:rsidRPr="007942C6">
              <w:t>ther please specify</w:t>
            </w:r>
          </w:p>
        </w:tc>
        <w:tc>
          <w:tcPr>
            <w:tcW w:w="707" w:type="pct"/>
            <w:shd w:val="clear" w:color="auto" w:fill="auto"/>
          </w:tcPr>
          <w:p w14:paraId="06F3E2C9" w14:textId="77777777" w:rsidR="001A6E01" w:rsidRDefault="001A6E01" w:rsidP="00B706C4">
            <w:pPr>
              <w:pStyle w:val="Tabletext"/>
            </w:pPr>
          </w:p>
        </w:tc>
        <w:tc>
          <w:tcPr>
            <w:tcW w:w="633" w:type="pct"/>
            <w:shd w:val="clear" w:color="auto" w:fill="auto"/>
          </w:tcPr>
          <w:p w14:paraId="554FDD82" w14:textId="77777777" w:rsidR="001A6E01" w:rsidRDefault="001A6E01" w:rsidP="00B706C4">
            <w:pPr>
              <w:pStyle w:val="Tabletext"/>
            </w:pPr>
          </w:p>
        </w:tc>
      </w:tr>
    </w:tbl>
    <w:p w14:paraId="7C834C9B" w14:textId="14AC7A4C" w:rsidR="00836804" w:rsidRPr="00131C88" w:rsidRDefault="001B50BE" w:rsidP="00836804">
      <w:pPr>
        <w:pStyle w:val="SWAFeatureHeading"/>
      </w:pPr>
      <w:r>
        <w:t>H</w:t>
      </w:r>
      <w:r w:rsidR="00836804">
        <w:t>ealth</w:t>
      </w:r>
      <w:r w:rsidR="00836804" w:rsidRPr="002220D8">
        <w:t xml:space="preserve"> monitoring results</w:t>
      </w:r>
    </w:p>
    <w:p w14:paraId="541ED636" w14:textId="77777777" w:rsidR="00836804" w:rsidRPr="003E0500" w:rsidRDefault="00836804" w:rsidP="00836804">
      <w:pPr>
        <w:keepNext/>
        <w:keepLines/>
        <w:rPr>
          <w:b/>
        </w:rPr>
      </w:pPr>
      <w:r w:rsidRPr="003E0500">
        <w:rPr>
          <w:b/>
        </w:rPr>
        <w:t>Biological monitoring results</w:t>
      </w:r>
    </w:p>
    <w:p w14:paraId="3E0CB1DB" w14:textId="0AA04058" w:rsidR="00836804" w:rsidRPr="00131C88" w:rsidRDefault="001A6E01" w:rsidP="00836804">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836804" w:rsidRPr="00995CD4" w14:paraId="58828C06" w14:textId="77777777" w:rsidTr="00D44989">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080FE90B" w14:textId="77777777" w:rsidR="00836804" w:rsidRPr="00995CD4" w:rsidRDefault="00836804" w:rsidP="00D44989">
            <w:pPr>
              <w:pStyle w:val="Tableheading"/>
              <w:keepNext/>
              <w:keepLines/>
            </w:pPr>
            <w:r w:rsidRPr="00995CD4">
              <w:t>Date</w:t>
            </w:r>
          </w:p>
        </w:tc>
        <w:tc>
          <w:tcPr>
            <w:tcW w:w="1333" w:type="pct"/>
            <w:tcBorders>
              <w:top w:val="nil"/>
              <w:bottom w:val="dotted" w:sz="4" w:space="0" w:color="auto"/>
            </w:tcBorders>
            <w:shd w:val="clear" w:color="auto" w:fill="auto"/>
          </w:tcPr>
          <w:p w14:paraId="656BED3D" w14:textId="77777777" w:rsidR="00836804" w:rsidRPr="00995CD4" w:rsidRDefault="00836804" w:rsidP="00D44989">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7879175F" w14:textId="2A750948" w:rsidR="00836804" w:rsidRPr="00995CD4" w:rsidRDefault="00836804" w:rsidP="00D44989">
            <w:pPr>
              <w:pStyle w:val="Tableheading"/>
              <w:keepNext/>
              <w:keepLines/>
            </w:pPr>
            <w:r w:rsidRPr="00995CD4">
              <w:t xml:space="preserve">Recommended action </w:t>
            </w:r>
            <w:r w:rsidR="008F0889">
              <w:t>or</w:t>
            </w:r>
            <w:r w:rsidRPr="00995CD4">
              <w:t xml:space="preserve"> comment</w:t>
            </w:r>
          </w:p>
        </w:tc>
      </w:tr>
      <w:tr w:rsidR="00836804" w:rsidRPr="005D296D" w14:paraId="61A5DEBD" w14:textId="77777777" w:rsidTr="00D44989">
        <w:trPr>
          <w:cnfStyle w:val="000000100000" w:firstRow="0" w:lastRow="0" w:firstColumn="0" w:lastColumn="0" w:oddVBand="0" w:evenVBand="0" w:oddHBand="1" w:evenHBand="0" w:firstRowFirstColumn="0" w:firstRowLastColumn="0" w:lastRowFirstColumn="0" w:lastRowLastColumn="0"/>
        </w:trPr>
        <w:sdt>
          <w:sdtPr>
            <w:id w:val="1390689258"/>
            <w:placeholder>
              <w:docPart w:val="9E347E34E10C4BE3810C094393216FD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342AD67" w14:textId="7AB8F64F" w:rsidR="00836804" w:rsidRDefault="00D44989" w:rsidP="00D44989">
                <w:pPr>
                  <w:pStyle w:val="Tabletext"/>
                  <w:keepNext/>
                  <w:keepLines/>
                </w:pPr>
                <w:r w:rsidRPr="00845A2B">
                  <w:rPr>
                    <w:rStyle w:val="PlaceholderText"/>
                    <w:rFonts w:eastAsiaTheme="minorHAnsi"/>
                  </w:rPr>
                  <w:t>Click here to enter text.</w:t>
                </w:r>
              </w:p>
            </w:tc>
          </w:sdtContent>
        </w:sdt>
        <w:sdt>
          <w:sdtPr>
            <w:id w:val="-1075669971"/>
            <w:placeholder>
              <w:docPart w:val="25937EEF228E4FA8A46287D71958338A"/>
            </w:placeholder>
            <w:showingPlcHdr/>
          </w:sdtPr>
          <w:sdtEndPr/>
          <w:sdtContent>
            <w:tc>
              <w:tcPr>
                <w:tcW w:w="1333" w:type="pct"/>
                <w:tcBorders>
                  <w:top w:val="dotted" w:sz="4" w:space="0" w:color="auto"/>
                  <w:left w:val="nil"/>
                  <w:bottom w:val="dotted" w:sz="4" w:space="0" w:color="auto"/>
                  <w:right w:val="nil"/>
                </w:tcBorders>
                <w:shd w:val="clear" w:color="auto" w:fill="auto"/>
              </w:tcPr>
              <w:p w14:paraId="50031F7C" w14:textId="778EBF5A" w:rsidR="00836804" w:rsidRDefault="00D44989" w:rsidP="00D44989">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8008F406D348432CB46EB1014CF214B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22DBB470" w14:textId="775452B4" w:rsidR="00836804" w:rsidRDefault="00D44989" w:rsidP="00D44989">
                <w:pPr>
                  <w:pStyle w:val="Tabletext"/>
                  <w:keepNext/>
                  <w:keepLines/>
                </w:pPr>
                <w:r w:rsidRPr="00845A2B">
                  <w:rPr>
                    <w:rStyle w:val="PlaceholderText"/>
                    <w:rFonts w:eastAsiaTheme="minorHAnsi"/>
                  </w:rPr>
                  <w:t>Click here to enter text.</w:t>
                </w:r>
              </w:p>
            </w:tc>
          </w:sdtContent>
        </w:sdt>
      </w:tr>
      <w:tr w:rsidR="00836804" w:rsidRPr="005D296D" w14:paraId="22413AFA" w14:textId="77777777" w:rsidTr="00D44989">
        <w:trPr>
          <w:cnfStyle w:val="000000010000" w:firstRow="0" w:lastRow="0" w:firstColumn="0" w:lastColumn="0" w:oddVBand="0" w:evenVBand="0" w:oddHBand="0" w:evenHBand="1" w:firstRowFirstColumn="0" w:firstRowLastColumn="0" w:lastRowFirstColumn="0" w:lastRowLastColumn="0"/>
        </w:trPr>
        <w:sdt>
          <w:sdtPr>
            <w:id w:val="916903118"/>
            <w:placeholder>
              <w:docPart w:val="753B776984374494BD4AE3B813E2159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35EDF63" w14:textId="2C874F02" w:rsidR="00836804" w:rsidRPr="005D296D" w:rsidRDefault="00D44989" w:rsidP="00D44989">
                <w:pPr>
                  <w:pStyle w:val="Tabletext"/>
                </w:pPr>
                <w:r w:rsidRPr="00845A2B">
                  <w:rPr>
                    <w:rStyle w:val="PlaceholderText"/>
                    <w:rFonts w:eastAsiaTheme="minorHAnsi"/>
                  </w:rPr>
                  <w:t>Click here to enter text.</w:t>
                </w:r>
              </w:p>
            </w:tc>
          </w:sdtContent>
        </w:sdt>
        <w:sdt>
          <w:sdtPr>
            <w:id w:val="-2034649043"/>
            <w:placeholder>
              <w:docPart w:val="B89A0A42E7244B2FA5C2A0AFBF2A0605"/>
            </w:placeholder>
            <w:showingPlcHdr/>
          </w:sdtPr>
          <w:sdtEndPr/>
          <w:sdtContent>
            <w:tc>
              <w:tcPr>
                <w:tcW w:w="1333" w:type="pct"/>
                <w:tcBorders>
                  <w:top w:val="dotted" w:sz="4" w:space="0" w:color="auto"/>
                  <w:left w:val="nil"/>
                  <w:bottom w:val="dotted" w:sz="4" w:space="0" w:color="auto"/>
                  <w:right w:val="nil"/>
                </w:tcBorders>
                <w:shd w:val="clear" w:color="auto" w:fill="auto"/>
              </w:tcPr>
              <w:p w14:paraId="59ACB3ED" w14:textId="49E7E061" w:rsidR="00836804" w:rsidRPr="005D296D" w:rsidRDefault="00D44989" w:rsidP="00D4498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84E965770961478EB8228C5C0BB7287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517F7891" w14:textId="560E2B46" w:rsidR="00836804" w:rsidRPr="005D296D" w:rsidRDefault="00D44989" w:rsidP="00D44989">
                <w:pPr>
                  <w:pStyle w:val="Tabletext"/>
                </w:pPr>
                <w:r w:rsidRPr="00845A2B">
                  <w:rPr>
                    <w:rStyle w:val="PlaceholderText"/>
                    <w:rFonts w:eastAsiaTheme="minorHAnsi"/>
                  </w:rPr>
                  <w:t>Click here to enter text.</w:t>
                </w:r>
              </w:p>
            </w:tc>
          </w:sdtContent>
        </w:sdt>
      </w:tr>
      <w:tr w:rsidR="00836804" w:rsidRPr="005D296D" w14:paraId="023520AF" w14:textId="77777777" w:rsidTr="00D44989">
        <w:trPr>
          <w:cnfStyle w:val="000000100000" w:firstRow="0" w:lastRow="0" w:firstColumn="0" w:lastColumn="0" w:oddVBand="0" w:evenVBand="0" w:oddHBand="1" w:evenHBand="0" w:firstRowFirstColumn="0" w:firstRowLastColumn="0" w:lastRowFirstColumn="0" w:lastRowLastColumn="0"/>
        </w:trPr>
        <w:sdt>
          <w:sdtPr>
            <w:id w:val="-1910373439"/>
            <w:placeholder>
              <w:docPart w:val="553D9AABDF5544FB8938F190B4C786F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B805CAA" w14:textId="3B26A5A5" w:rsidR="00836804" w:rsidRPr="005D296D" w:rsidRDefault="00D44989" w:rsidP="00D44989">
                <w:pPr>
                  <w:pStyle w:val="Tabletext"/>
                </w:pPr>
                <w:r w:rsidRPr="00845A2B">
                  <w:rPr>
                    <w:rStyle w:val="PlaceholderText"/>
                    <w:rFonts w:eastAsiaTheme="minorHAnsi"/>
                  </w:rPr>
                  <w:t>Click here to enter text.</w:t>
                </w:r>
              </w:p>
            </w:tc>
          </w:sdtContent>
        </w:sdt>
        <w:sdt>
          <w:sdtPr>
            <w:id w:val="1581243915"/>
            <w:placeholder>
              <w:docPart w:val="0921A7A9D9594A3EAF200CE92D829476"/>
            </w:placeholder>
            <w:showingPlcHdr/>
          </w:sdtPr>
          <w:sdtEndPr/>
          <w:sdtContent>
            <w:tc>
              <w:tcPr>
                <w:tcW w:w="1333" w:type="pct"/>
                <w:tcBorders>
                  <w:top w:val="dotted" w:sz="4" w:space="0" w:color="auto"/>
                  <w:left w:val="nil"/>
                  <w:bottom w:val="dotted" w:sz="4" w:space="0" w:color="auto"/>
                  <w:right w:val="nil"/>
                </w:tcBorders>
                <w:shd w:val="clear" w:color="auto" w:fill="auto"/>
              </w:tcPr>
              <w:p w14:paraId="466FC96A" w14:textId="0665FB14" w:rsidR="00836804" w:rsidRPr="005D296D" w:rsidRDefault="00D44989" w:rsidP="00D4498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A548470C045249B2BEB0732F506AC61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98EB150" w14:textId="2F2863FD" w:rsidR="00836804" w:rsidRPr="005D296D" w:rsidRDefault="00D44989" w:rsidP="00D44989">
                <w:pPr>
                  <w:pStyle w:val="Tabletext"/>
                </w:pPr>
                <w:r w:rsidRPr="00845A2B">
                  <w:rPr>
                    <w:rStyle w:val="PlaceholderText"/>
                    <w:rFonts w:eastAsiaTheme="minorHAnsi"/>
                  </w:rPr>
                  <w:t>Click here to enter text.</w:t>
                </w:r>
              </w:p>
            </w:tc>
          </w:sdtContent>
        </w:sdt>
      </w:tr>
      <w:tr w:rsidR="00836804" w:rsidRPr="005D296D" w14:paraId="4DF6DAB8" w14:textId="77777777" w:rsidTr="00D44989">
        <w:trPr>
          <w:cnfStyle w:val="000000010000" w:firstRow="0" w:lastRow="0" w:firstColumn="0" w:lastColumn="0" w:oddVBand="0" w:evenVBand="0" w:oddHBand="0" w:evenHBand="1" w:firstRowFirstColumn="0" w:firstRowLastColumn="0" w:lastRowFirstColumn="0" w:lastRowLastColumn="0"/>
        </w:trPr>
        <w:sdt>
          <w:sdtPr>
            <w:id w:val="1325165340"/>
            <w:placeholder>
              <w:docPart w:val="5AB27CFE570A45678E4CF2AB347BD5E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4B338C27" w14:textId="01C9368A" w:rsidR="00836804" w:rsidRPr="005D296D" w:rsidRDefault="00D44989" w:rsidP="00D44989">
                <w:pPr>
                  <w:pStyle w:val="Tabletext"/>
                </w:pPr>
                <w:r w:rsidRPr="00845A2B">
                  <w:rPr>
                    <w:rStyle w:val="PlaceholderText"/>
                    <w:rFonts w:eastAsiaTheme="minorHAnsi"/>
                  </w:rPr>
                  <w:t>Click here to enter text.</w:t>
                </w:r>
              </w:p>
            </w:tc>
          </w:sdtContent>
        </w:sdt>
        <w:sdt>
          <w:sdtPr>
            <w:id w:val="-1562859293"/>
            <w:placeholder>
              <w:docPart w:val="D05DA0B5680547AC99CC276BDCD809B0"/>
            </w:placeholder>
            <w:showingPlcHdr/>
          </w:sdtPr>
          <w:sdtEndPr/>
          <w:sdtContent>
            <w:tc>
              <w:tcPr>
                <w:tcW w:w="1333" w:type="pct"/>
                <w:tcBorders>
                  <w:top w:val="dotted" w:sz="4" w:space="0" w:color="auto"/>
                  <w:left w:val="nil"/>
                  <w:right w:val="nil"/>
                </w:tcBorders>
                <w:shd w:val="clear" w:color="auto" w:fill="auto"/>
              </w:tcPr>
              <w:p w14:paraId="13947EF4" w14:textId="222BAA68" w:rsidR="00836804" w:rsidRPr="005D296D" w:rsidRDefault="00D44989" w:rsidP="00D4498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5EA9C6F69C16471AAE904669A24AADF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42D70565" w14:textId="78211721" w:rsidR="00836804" w:rsidRPr="005D296D" w:rsidRDefault="00D44989" w:rsidP="00D44989">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836804" w14:paraId="133A216A" w14:textId="77777777" w:rsidTr="00812633">
        <w:tc>
          <w:tcPr>
            <w:tcW w:w="9049" w:type="dxa"/>
          </w:tcPr>
          <w:p w14:paraId="12319552" w14:textId="506D9A65" w:rsidR="00836804" w:rsidRPr="00285AFB" w:rsidRDefault="00A06D5A" w:rsidP="001B50BE">
            <w:pPr>
              <w:pStyle w:val="Formquestions"/>
            </w:pPr>
            <w:r>
              <w:rPr>
                <w:b/>
              </w:rPr>
              <w:t>C</w:t>
            </w:r>
            <w:r w:rsidRPr="001B334F">
              <w:rPr>
                <w:b/>
              </w:rPr>
              <w:t>omments about health monitoring results (for example any early indications or diagnosis of injury, illness or disease):</w:t>
            </w:r>
            <w:r>
              <w:t xml:space="preserve">  </w:t>
            </w:r>
            <w:sdt>
              <w:sdtPr>
                <w:id w:val="1315532009"/>
                <w:placeholder>
                  <w:docPart w:val="76157177781B429B9303D9E46BE653FA"/>
                </w:placeholder>
                <w:showingPlcHdr/>
              </w:sdtPr>
              <w:sdtEndPr/>
              <w:sdtContent>
                <w:r w:rsidR="00D44989" w:rsidRPr="00845A2B">
                  <w:rPr>
                    <w:rStyle w:val="PlaceholderText"/>
                    <w:rFonts w:eastAsiaTheme="minorHAnsi"/>
                  </w:rPr>
                  <w:t>Click here to enter text.</w:t>
                </w:r>
              </w:sdtContent>
            </w:sdt>
            <w:r w:rsidR="001B50BE">
              <w:t xml:space="preserve"> </w:t>
            </w:r>
            <w:r w:rsidR="00836804">
              <w:t xml:space="preserve"> </w:t>
            </w:r>
          </w:p>
        </w:tc>
      </w:tr>
    </w:tbl>
    <w:p w14:paraId="43DA12FA" w14:textId="418D1CE4" w:rsidR="007A58F3" w:rsidRPr="009A7DEF" w:rsidRDefault="007A58F3" w:rsidP="007A58F3">
      <w:pPr>
        <w:pStyle w:val="SWAFeatureHeading"/>
        <w:tabs>
          <w:tab w:val="left" w:pos="4536"/>
        </w:tabs>
        <w:rPr>
          <w:b w:val="0"/>
        </w:rPr>
      </w:pPr>
      <w:r w:rsidRPr="00131C88">
        <w:t xml:space="preserve">Recommendations </w:t>
      </w:r>
      <w:r w:rsidRPr="009A7DEF">
        <w:rPr>
          <w:b w:val="0"/>
        </w:rPr>
        <w:t xml:space="preserve">(by </w:t>
      </w:r>
      <w:r w:rsidR="00B33AA0">
        <w:rPr>
          <w:b w:val="0"/>
        </w:rPr>
        <w:t>registered medical practitioner</w:t>
      </w:r>
      <w:r w:rsidRPr="009A7DEF">
        <w:rPr>
          <w:b w:val="0"/>
        </w:rPr>
        <w:t>) (tick all relevant boxes)</w:t>
      </w:r>
    </w:p>
    <w:p w14:paraId="27387D3D" w14:textId="77777777" w:rsidR="00EF784E" w:rsidRDefault="00EF784E" w:rsidP="00A30EEF">
      <w:pPr>
        <w:pStyle w:val="Formquestions"/>
        <w:rPr>
          <w:b/>
        </w:rPr>
      </w:pPr>
      <w:r>
        <w:rPr>
          <w:b/>
        </w:rPr>
        <w:t>Further/additional health monitoring for worker</w:t>
      </w:r>
    </w:p>
    <w:p w14:paraId="3D2957F0" w14:textId="77777777" w:rsidR="00EF784E" w:rsidRDefault="007632FB" w:rsidP="00A30EEF">
      <w:pPr>
        <w:pStyle w:val="Formquestions"/>
        <w:keepNext/>
        <w:keepLines/>
      </w:pPr>
      <w:sdt>
        <w:sdtPr>
          <w:id w:val="1355690765"/>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t xml:space="preserve"> This is the final health monitoring report</w:t>
      </w:r>
    </w:p>
    <w:p w14:paraId="761F76AA" w14:textId="77777777" w:rsidR="00EF784E" w:rsidRDefault="007632FB" w:rsidP="00A30EEF">
      <w:pPr>
        <w:pStyle w:val="Formquestions"/>
        <w:keepNext/>
        <w:keepLines/>
      </w:pPr>
      <w:sdt>
        <w:sdtPr>
          <w:id w:val="-1799987556"/>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Repeat health assessment in </w:t>
      </w:r>
      <w:sdt>
        <w:sdtPr>
          <w:id w:val="1493766157"/>
          <w:placeholder>
            <w:docPart w:val="5F774F1C29954FE3B243C6469077259D"/>
          </w:placeholder>
          <w:showingPlcHdr/>
        </w:sdtPr>
        <w:sdtEndPr/>
        <w:sdtContent>
          <w:r w:rsidR="00EF784E" w:rsidRPr="00F332E1">
            <w:rPr>
              <w:rStyle w:val="PlaceholderText"/>
              <w:rFonts w:eastAsiaTheme="majorEastAsia"/>
            </w:rPr>
            <w:t>Click here to enter text.</w:t>
          </w:r>
        </w:sdtContent>
      </w:sdt>
      <w:r w:rsidR="00EF784E" w:rsidRPr="00131C88">
        <w:t xml:space="preserve"> month(s) / </w:t>
      </w:r>
      <w:sdt>
        <w:sdtPr>
          <w:id w:val="-2129771912"/>
          <w:placeholder>
            <w:docPart w:val="969203A82B8E4BDFA35BA8E56670B02D"/>
          </w:placeholder>
          <w:showingPlcHdr/>
        </w:sdtPr>
        <w:sdtEndPr/>
        <w:sdtContent>
          <w:r w:rsidR="00EF784E" w:rsidRPr="00F332E1">
            <w:rPr>
              <w:rStyle w:val="PlaceholderText"/>
              <w:rFonts w:eastAsiaTheme="majorEastAsia"/>
            </w:rPr>
            <w:t>Click here to enter text.</w:t>
          </w:r>
        </w:sdtContent>
      </w:sdt>
      <w:r w:rsidR="00EF784E" w:rsidRPr="00131C88">
        <w:t xml:space="preserve"> week(s)</w:t>
      </w:r>
    </w:p>
    <w:p w14:paraId="301847DA" w14:textId="77777777" w:rsidR="00EF784E" w:rsidRDefault="007632FB" w:rsidP="00A30EEF">
      <w:pPr>
        <w:pStyle w:val="Formquestions"/>
      </w:pPr>
      <w:sdt>
        <w:sdtPr>
          <w:id w:val="-1037581017"/>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Counselling required</w:t>
      </w:r>
    </w:p>
    <w:p w14:paraId="2E8945D8" w14:textId="77777777" w:rsidR="00EF784E" w:rsidRPr="00131C88" w:rsidRDefault="007632FB" w:rsidP="00A30EEF">
      <w:pPr>
        <w:pStyle w:val="Formquestions"/>
        <w:keepNext/>
        <w:keepLines/>
      </w:pPr>
      <w:sdt>
        <w:sdtPr>
          <w:id w:val="-1444151957"/>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Medical examination by </w:t>
      </w:r>
      <w:r w:rsidR="00EF784E">
        <w:t xml:space="preserve">registered medical practitioner. </w:t>
      </w:r>
      <w:r w:rsidR="00EF784E" w:rsidRPr="00131C88">
        <w:t xml:space="preserve">On </w:t>
      </w:r>
      <w:sdt>
        <w:sdtPr>
          <w:id w:val="1569450285"/>
          <w:placeholder>
            <w:docPart w:val="30D7D990BE2E4A3F859D4B2B48F7DB7C"/>
          </w:placeholder>
          <w:showingPlcHdr/>
          <w:date>
            <w:dateFormat w:val="d/MM/yyyy"/>
            <w:lid w:val="en-AU"/>
            <w:storeMappedDataAs w:val="dateTime"/>
            <w:calendar w:val="gregorian"/>
          </w:date>
        </w:sdtPr>
        <w:sdtEndPr/>
        <w:sdtContent>
          <w:r w:rsidR="00EF784E" w:rsidRPr="00A87704">
            <w:rPr>
              <w:rStyle w:val="PlaceholderText"/>
              <w:rFonts w:eastAsiaTheme="minorHAnsi"/>
            </w:rPr>
            <w:t>Click here to enter a date.</w:t>
          </w:r>
        </w:sdtContent>
      </w:sdt>
    </w:p>
    <w:p w14:paraId="63494C87" w14:textId="77777777" w:rsidR="00EF784E" w:rsidRPr="00131C88" w:rsidRDefault="007632FB" w:rsidP="00A30EEF">
      <w:pPr>
        <w:pStyle w:val="Formquestions"/>
      </w:pPr>
      <w:sdt>
        <w:sdtPr>
          <w:id w:val="1084579630"/>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Referred to Medical Specialist </w:t>
      </w:r>
      <w:r w:rsidR="00EF784E">
        <w:t>(</w:t>
      </w:r>
      <w:r w:rsidR="00EF784E" w:rsidRPr="007A75AC">
        <w:t>respiratory/dermatology/other</w:t>
      </w:r>
      <w:r w:rsidR="00EF784E">
        <w:t xml:space="preserve">). On </w:t>
      </w:r>
      <w:sdt>
        <w:sdtPr>
          <w:id w:val="-1091081244"/>
          <w:placeholder>
            <w:docPart w:val="88BC53625F2C4D0D957C9D3FA25AB185"/>
          </w:placeholder>
          <w:showingPlcHdr/>
          <w:date>
            <w:dateFormat w:val="d/MM/yyyy"/>
            <w:lid w:val="en-AU"/>
            <w:storeMappedDataAs w:val="dateTime"/>
            <w:calendar w:val="gregorian"/>
          </w:date>
        </w:sdtPr>
        <w:sdtEndPr/>
        <w:sdtContent>
          <w:r w:rsidR="00EF784E" w:rsidRPr="00A87704">
            <w:rPr>
              <w:rStyle w:val="PlaceholderText"/>
              <w:rFonts w:eastAsiaTheme="minorHAnsi"/>
            </w:rPr>
            <w:t>Click here to enter a date.</w:t>
          </w:r>
        </w:sdtContent>
      </w:sdt>
    </w:p>
    <w:p w14:paraId="0E09C7D0" w14:textId="77777777" w:rsidR="00EF784E" w:rsidRPr="004B29F3" w:rsidRDefault="00EF784E" w:rsidP="00A30EEF">
      <w:pPr>
        <w:pStyle w:val="Formquestions"/>
        <w:rPr>
          <w:b/>
        </w:rPr>
      </w:pPr>
      <w:r>
        <w:rPr>
          <w:b/>
        </w:rPr>
        <w:t>Recommendations to PCBU</w:t>
      </w:r>
    </w:p>
    <w:p w14:paraId="28433834" w14:textId="6CEE0511" w:rsidR="00EF784E" w:rsidRDefault="007632FB" w:rsidP="00EF784E">
      <w:pPr>
        <w:pStyle w:val="Formquestions"/>
      </w:pPr>
      <w:sdt>
        <w:sdtPr>
          <w:id w:val="-1542970734"/>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w:t>
      </w:r>
      <w:r w:rsidR="00EF784E">
        <w:t>The worker is s</w:t>
      </w:r>
      <w:r w:rsidR="00EF784E" w:rsidRPr="00131C88">
        <w:t xml:space="preserve">uitable for work with </w:t>
      </w:r>
      <w:bookmarkStart w:id="23" w:name="Chemical2"/>
      <w:bookmarkEnd w:id="23"/>
      <w:r w:rsidR="00EF784E">
        <w:t>t</w:t>
      </w:r>
      <w:r w:rsidR="00EF784E" w:rsidRPr="00F16087">
        <w:t>oluene</w:t>
      </w:r>
    </w:p>
    <w:p w14:paraId="35CFDADD" w14:textId="77777777" w:rsidR="00EF784E" w:rsidRDefault="007632FB" w:rsidP="00A30EEF">
      <w:pPr>
        <w:pStyle w:val="Formquestions"/>
        <w:keepNext/>
        <w:keepLines/>
      </w:pPr>
      <w:sdt>
        <w:sdtPr>
          <w:id w:val="1918442769"/>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Review workplace controls</w:t>
      </w:r>
    </w:p>
    <w:p w14:paraId="020C1E11" w14:textId="7AC32ED8" w:rsidR="00EF784E" w:rsidRPr="00131C88" w:rsidRDefault="007632FB" w:rsidP="00A30EEF">
      <w:pPr>
        <w:pStyle w:val="Formquestions"/>
        <w:keepNext/>
        <w:keepLines/>
      </w:pPr>
      <w:sdt>
        <w:sdtPr>
          <w:id w:val="-858116359"/>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w:t>
      </w:r>
      <w:r w:rsidR="00EF784E">
        <w:t>The worker should be removed</w:t>
      </w:r>
      <w:r w:rsidR="00EF784E" w:rsidRPr="00131C88">
        <w:t xml:space="preserve"> from work with</w:t>
      </w:r>
      <w:r w:rsidR="00EF784E">
        <w:t xml:space="preserve"> </w:t>
      </w:r>
      <w:bookmarkStart w:id="24" w:name="Chemical1"/>
      <w:bookmarkEnd w:id="24"/>
      <w:r w:rsidR="00EF784E">
        <w:t>t</w:t>
      </w:r>
      <w:r w:rsidR="00EF784E" w:rsidRPr="00F16087">
        <w:t>oluene</w:t>
      </w:r>
      <w:r w:rsidR="00EF784E">
        <w:t xml:space="preserve">. </w:t>
      </w:r>
      <w:r w:rsidR="00EF784E" w:rsidRPr="00131C88">
        <w:t xml:space="preserve">On </w:t>
      </w:r>
      <w:sdt>
        <w:sdtPr>
          <w:id w:val="1499084222"/>
          <w:placeholder>
            <w:docPart w:val="62BA7A18444A4E948D2365E9C4C72B75"/>
          </w:placeholder>
          <w:showingPlcHdr/>
          <w:date>
            <w:dateFormat w:val="d/MM/yyyy"/>
            <w:lid w:val="en-AU"/>
            <w:storeMappedDataAs w:val="dateTime"/>
            <w:calendar w:val="gregorian"/>
          </w:date>
        </w:sdtPr>
        <w:sdtEndPr/>
        <w:sdtContent>
          <w:r w:rsidR="00EF784E" w:rsidRPr="00A87704">
            <w:rPr>
              <w:rStyle w:val="PlaceholderText"/>
              <w:rFonts w:eastAsiaTheme="minorHAnsi"/>
            </w:rPr>
            <w:t>Click here to enter a date.</w:t>
          </w:r>
        </w:sdtContent>
      </w:sdt>
    </w:p>
    <w:p w14:paraId="25EA141F" w14:textId="77777777" w:rsidR="00EF784E" w:rsidRDefault="007632FB" w:rsidP="00A30EEF">
      <w:pPr>
        <w:pStyle w:val="Formquestions"/>
      </w:pPr>
      <w:sdt>
        <w:sdtPr>
          <w:id w:val="-1803769912"/>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rsidRPr="00131C88">
        <w:t xml:space="preserve"> </w:t>
      </w:r>
      <w:r w:rsidR="00EF784E">
        <w:t>The worker is f</w:t>
      </w:r>
      <w:r w:rsidR="00EF784E" w:rsidRPr="00131C88">
        <w:t>it to resume work</w:t>
      </w:r>
      <w:r w:rsidR="00EF784E">
        <w:t xml:space="preserve">. </w:t>
      </w:r>
      <w:r w:rsidR="00EF784E" w:rsidRPr="00131C88">
        <w:t xml:space="preserve">On </w:t>
      </w:r>
      <w:sdt>
        <w:sdtPr>
          <w:id w:val="16579810"/>
          <w:placeholder>
            <w:docPart w:val="5BDFEFD387C94CAE8A43D56E20D1DD5F"/>
          </w:placeholder>
          <w:showingPlcHdr/>
          <w:date>
            <w:dateFormat w:val="d/MM/yyyy"/>
            <w:lid w:val="en-AU"/>
            <w:storeMappedDataAs w:val="dateTime"/>
            <w:calendar w:val="gregorian"/>
          </w:date>
        </w:sdtPr>
        <w:sdtEndPr/>
        <w:sdtContent>
          <w:r w:rsidR="00EF784E" w:rsidRPr="00A87704">
            <w:rPr>
              <w:rStyle w:val="PlaceholderText"/>
              <w:rFonts w:eastAsiaTheme="minorHAnsi"/>
            </w:rPr>
            <w:t>Click here to enter a date.</w:t>
          </w:r>
        </w:sdtContent>
      </w:sdt>
    </w:p>
    <w:p w14:paraId="2012A79B" w14:textId="77777777" w:rsidR="00EF784E" w:rsidRPr="00131C88" w:rsidRDefault="007632FB" w:rsidP="00A30EEF">
      <w:pPr>
        <w:pStyle w:val="Formquestions"/>
      </w:pPr>
      <w:sdt>
        <w:sdtPr>
          <w:id w:val="212241829"/>
          <w14:checkbox>
            <w14:checked w14:val="0"/>
            <w14:checkedState w14:val="00FC" w14:font="Wingdings"/>
            <w14:uncheckedState w14:val="2610" w14:font="MS Gothic"/>
          </w14:checkbox>
        </w:sdtPr>
        <w:sdtEndPr/>
        <w:sdtContent>
          <w:r w:rsidR="00EF784E">
            <w:rPr>
              <w:rFonts w:ascii="MS Gothic" w:eastAsia="MS Gothic" w:hAnsi="MS Gothic" w:hint="eastAsia"/>
            </w:rPr>
            <w:t>☐</w:t>
          </w:r>
        </w:sdtContent>
      </w:sdt>
      <w:r w:rsidR="00EF784E">
        <w:t xml:space="preserve"> Biological monitoring results indicate unacceptably high exposure levels</w:t>
      </w:r>
    </w:p>
    <w:p w14:paraId="06B4B496" w14:textId="77777777" w:rsidR="00EF784E" w:rsidRDefault="00EF784E" w:rsidP="00A30EEF">
      <w:pPr>
        <w:pStyle w:val="Formquestions"/>
      </w:pPr>
      <w:r w:rsidRPr="008512F1">
        <w:rPr>
          <w:rStyle w:val="Strong"/>
        </w:rPr>
        <w:t>Specialist’s name:</w:t>
      </w:r>
      <w:r>
        <w:t xml:space="preserve"> </w:t>
      </w:r>
      <w:sdt>
        <w:sdtPr>
          <w:id w:val="2032831068"/>
          <w:placeholder>
            <w:docPart w:val="50BBC9C084F34B2AA4FBAFF01D3BA8B1"/>
          </w:placeholder>
          <w:showingPlcHdr/>
        </w:sdtPr>
        <w:sdtEndPr/>
        <w:sdtContent>
          <w:r w:rsidRPr="00F332E1">
            <w:rPr>
              <w:rStyle w:val="PlaceholderText"/>
              <w:rFonts w:eastAsiaTheme="majorEastAsia"/>
            </w:rPr>
            <w:t>Click here to enter text.</w:t>
          </w:r>
        </w:sdtContent>
      </w:sdt>
    </w:p>
    <w:p w14:paraId="5D8098B6" w14:textId="77777777" w:rsidR="00EF784E" w:rsidRPr="00131C88" w:rsidRDefault="00EF784E" w:rsidP="00A30EEF">
      <w:pPr>
        <w:pStyle w:val="Formquestions"/>
      </w:pPr>
      <w:r w:rsidRPr="008512F1">
        <w:rPr>
          <w:rStyle w:val="Strong"/>
        </w:rPr>
        <w:t>Additional comments or recommendations:</w:t>
      </w:r>
      <w:r>
        <w:t xml:space="preserve"> </w:t>
      </w:r>
      <w:sdt>
        <w:sdtPr>
          <w:id w:val="-1802758165"/>
          <w:placeholder>
            <w:docPart w:val="7C32D8F6A9BB47BBB293AA5B8709117B"/>
          </w:placeholder>
          <w:showingPlcHdr/>
        </w:sdtPr>
        <w:sdtEndPr/>
        <w:sdtContent>
          <w:r w:rsidRPr="00F332E1">
            <w:rPr>
              <w:rStyle w:val="PlaceholderText"/>
              <w:rFonts w:eastAsiaTheme="majorEastAsia"/>
            </w:rPr>
            <w:t>Click here to enter text.</w:t>
          </w:r>
        </w:sdtContent>
      </w:sdt>
    </w:p>
    <w:p w14:paraId="6FE9EEED" w14:textId="5AD74702" w:rsidR="007A58F3" w:rsidRPr="009A7DEF" w:rsidRDefault="00B33AA0" w:rsidP="007A58F3">
      <w:pPr>
        <w:pStyle w:val="SWAFeatureHeading"/>
        <w:tabs>
          <w:tab w:val="left" w:pos="4536"/>
        </w:tabs>
        <w:rPr>
          <w:b w:val="0"/>
        </w:rPr>
      </w:pPr>
      <w:r>
        <w:t>Registered medical practitioner</w:t>
      </w:r>
      <w:r w:rsidR="007A58F3">
        <w:t xml:space="preserve"> </w:t>
      </w:r>
      <w:r w:rsidR="007A58F3" w:rsidRPr="009A7DEF">
        <w:rPr>
          <w:b w:val="0"/>
        </w:rPr>
        <w:t>(responsible for supervising health monitoring)</w:t>
      </w:r>
    </w:p>
    <w:p w14:paraId="7C7FE0D2" w14:textId="710B251F" w:rsidR="007A58F3" w:rsidRDefault="007A58F3" w:rsidP="007A58F3">
      <w:pPr>
        <w:pStyle w:val="Formquestions"/>
      </w:pPr>
      <w:r w:rsidRPr="000A663B">
        <w:rPr>
          <w:rStyle w:val="Strong"/>
        </w:rPr>
        <w:t>Name:</w:t>
      </w:r>
      <w:r>
        <w:t xml:space="preserve"> </w:t>
      </w:r>
      <w:sdt>
        <w:sdtPr>
          <w:id w:val="262890310"/>
          <w:placeholder>
            <w:docPart w:val="60CB536E18CD4D468D7568FBEA38ED37"/>
          </w:placeholder>
          <w:showingPlcHdr/>
        </w:sdtPr>
        <w:sdtEndPr/>
        <w:sdtContent>
          <w:r w:rsidR="00D4498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A58F3" w:rsidRPr="00256D07" w14:paraId="5D0C2973" w14:textId="77777777" w:rsidTr="00B706C4">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50E0D9B1" w14:textId="77777777" w:rsidR="007A58F3" w:rsidRPr="00256D07" w:rsidRDefault="007A58F3" w:rsidP="00B706C4">
            <w:pPr>
              <w:pStyle w:val="Formquestions"/>
              <w:rPr>
                <w:rStyle w:val="Strong"/>
                <w:b/>
                <w:color w:val="000000" w:themeColor="text1"/>
              </w:rPr>
            </w:pPr>
            <w:r w:rsidRPr="00256D07">
              <w:rPr>
                <w:rStyle w:val="Strong"/>
                <w:b/>
                <w:color w:val="000000" w:themeColor="text1"/>
              </w:rPr>
              <w:t>Signature:</w:t>
            </w:r>
          </w:p>
        </w:tc>
      </w:tr>
      <w:tr w:rsidR="007A58F3" w14:paraId="0E995333" w14:textId="77777777" w:rsidTr="00B706C4">
        <w:trPr>
          <w:trHeight w:val="681"/>
        </w:trPr>
        <w:tc>
          <w:tcPr>
            <w:tcW w:w="9046" w:type="dxa"/>
            <w:tcBorders>
              <w:bottom w:val="dotted" w:sz="4" w:space="0" w:color="auto"/>
            </w:tcBorders>
            <w:shd w:val="clear" w:color="auto" w:fill="auto"/>
          </w:tcPr>
          <w:p w14:paraId="369F0BED" w14:textId="77777777" w:rsidR="007A58F3" w:rsidRDefault="007A58F3" w:rsidP="00B706C4">
            <w:pPr>
              <w:pStyle w:val="Formquestions"/>
              <w:rPr>
                <w:rStyle w:val="Strong"/>
              </w:rPr>
            </w:pPr>
          </w:p>
        </w:tc>
      </w:tr>
    </w:tbl>
    <w:p w14:paraId="2B1985AC" w14:textId="77777777" w:rsidR="007A58F3" w:rsidRDefault="007A58F3" w:rsidP="007A58F3">
      <w:pPr>
        <w:pStyle w:val="Formquestions"/>
      </w:pPr>
      <w:r w:rsidRPr="000A663B">
        <w:rPr>
          <w:rStyle w:val="Strong"/>
        </w:rPr>
        <w:t>Date:</w:t>
      </w:r>
      <w:r>
        <w:t xml:space="preserve"> </w:t>
      </w:r>
      <w:sdt>
        <w:sdtPr>
          <w:id w:val="-1002660391"/>
          <w:placeholder>
            <w:docPart w:val="D1E0DC71C692423D9892FB1F59BFB53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D29EF87" w14:textId="30A35407" w:rsidR="007A58F3" w:rsidRDefault="007A58F3" w:rsidP="007A58F3">
      <w:pPr>
        <w:pStyle w:val="Formquestions"/>
      </w:pPr>
      <w:r w:rsidRPr="000A663B">
        <w:rPr>
          <w:rStyle w:val="Strong"/>
        </w:rPr>
        <w:t>Tel:</w:t>
      </w:r>
      <w:r>
        <w:t xml:space="preserve"> </w:t>
      </w:r>
      <w:sdt>
        <w:sdtPr>
          <w:id w:val="-364678263"/>
          <w:placeholder>
            <w:docPart w:val="7B78EACF1D864359836BC83075C677F8"/>
          </w:placeholder>
          <w:showingPlcHdr/>
        </w:sdtPr>
        <w:sdtEndPr/>
        <w:sdtContent>
          <w:r w:rsidR="00D4498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228606605"/>
          <w:placeholder>
            <w:docPart w:val="E9E8CBD7884D49FC9261453DFAD83446"/>
          </w:placeholder>
          <w:showingPlcHdr/>
        </w:sdtPr>
        <w:sdtEndPr/>
        <w:sdtContent>
          <w:r w:rsidR="00D44989" w:rsidRPr="00845A2B">
            <w:rPr>
              <w:rStyle w:val="PlaceholderText"/>
              <w:rFonts w:eastAsiaTheme="minorHAnsi"/>
            </w:rPr>
            <w:t>Click here to enter text.</w:t>
          </w:r>
        </w:sdtContent>
      </w:sdt>
      <w:r>
        <w:t xml:space="preserve"> </w:t>
      </w:r>
    </w:p>
    <w:p w14:paraId="1CD6D1EE" w14:textId="12161E0B" w:rsidR="007A58F3" w:rsidRDefault="007A58F3" w:rsidP="007A58F3">
      <w:pPr>
        <w:pStyle w:val="Formquestions"/>
      </w:pPr>
      <w:r w:rsidRPr="000A663B">
        <w:rPr>
          <w:rStyle w:val="Strong"/>
        </w:rPr>
        <w:t>Registration Number:</w:t>
      </w:r>
      <w:r>
        <w:t xml:space="preserve"> </w:t>
      </w:r>
      <w:sdt>
        <w:sdtPr>
          <w:id w:val="-420016602"/>
          <w:placeholder>
            <w:docPart w:val="468C3AB750D5401E9EA6467828D5E2C0"/>
          </w:placeholder>
          <w:showingPlcHdr/>
        </w:sdtPr>
        <w:sdtEndPr/>
        <w:sdtContent>
          <w:r w:rsidR="00D44989" w:rsidRPr="00845A2B">
            <w:rPr>
              <w:rStyle w:val="PlaceholderText"/>
              <w:rFonts w:eastAsiaTheme="minorHAnsi"/>
            </w:rPr>
            <w:t>Click here to enter text.</w:t>
          </w:r>
        </w:sdtContent>
      </w:sdt>
    </w:p>
    <w:p w14:paraId="784060AA" w14:textId="6454FCD5" w:rsidR="007A58F3" w:rsidRDefault="007A58F3" w:rsidP="007A58F3">
      <w:pPr>
        <w:pStyle w:val="Formquestions"/>
      </w:pPr>
      <w:r w:rsidRPr="000A663B">
        <w:rPr>
          <w:rStyle w:val="Strong"/>
        </w:rPr>
        <w:t>Medical Practice:</w:t>
      </w:r>
      <w:r>
        <w:t xml:space="preserve"> </w:t>
      </w:r>
      <w:sdt>
        <w:sdtPr>
          <w:id w:val="138625068"/>
          <w:placeholder>
            <w:docPart w:val="2D9E07B18E6C4033BA5206B36BA0063B"/>
          </w:placeholder>
          <w:showingPlcHdr/>
        </w:sdtPr>
        <w:sdtEndPr/>
        <w:sdtContent>
          <w:r w:rsidR="00D44989" w:rsidRPr="00845A2B">
            <w:rPr>
              <w:rStyle w:val="PlaceholderText"/>
              <w:rFonts w:eastAsiaTheme="minorHAnsi"/>
            </w:rPr>
            <w:t>Click here to enter text.</w:t>
          </w:r>
        </w:sdtContent>
      </w:sdt>
    </w:p>
    <w:p w14:paraId="58C9455B" w14:textId="6A4D7741" w:rsidR="007A58F3" w:rsidRDefault="007A58F3" w:rsidP="007A58F3">
      <w:pPr>
        <w:pStyle w:val="Formquestions"/>
      </w:pPr>
      <w:r>
        <w:rPr>
          <w:rStyle w:val="Strong"/>
        </w:rPr>
        <w:t>A</w:t>
      </w:r>
      <w:r w:rsidRPr="00C956A4">
        <w:rPr>
          <w:rStyle w:val="Strong"/>
        </w:rPr>
        <w:t>ddress:</w:t>
      </w:r>
      <w:r>
        <w:t xml:space="preserve"> </w:t>
      </w:r>
      <w:sdt>
        <w:sdtPr>
          <w:id w:val="908501693"/>
          <w:placeholder>
            <w:docPart w:val="E829841859E94A16ADD8AC22B30DD6E5"/>
          </w:placeholder>
          <w:showingPlcHdr/>
        </w:sdtPr>
        <w:sdtEndPr/>
        <w:sdtContent>
          <w:r w:rsidR="00D44989" w:rsidRPr="00845A2B">
            <w:rPr>
              <w:rStyle w:val="PlaceholderText"/>
              <w:rFonts w:eastAsiaTheme="minorHAnsi"/>
            </w:rPr>
            <w:t>Click here to enter text.</w:t>
          </w:r>
        </w:sdtContent>
      </w:sdt>
    </w:p>
    <w:p w14:paraId="2A3D0D17" w14:textId="08256730" w:rsidR="007A58F3" w:rsidRDefault="007A58F3" w:rsidP="00836804">
      <w:pPr>
        <w:pStyle w:val="Formquestions"/>
      </w:pPr>
      <w:r w:rsidRPr="00C956A4">
        <w:rPr>
          <w:rStyle w:val="Strong"/>
        </w:rPr>
        <w:t>Suburb:</w:t>
      </w:r>
      <w:r>
        <w:t xml:space="preserve"> </w:t>
      </w:r>
      <w:sdt>
        <w:sdtPr>
          <w:id w:val="-1916924582"/>
          <w:placeholder>
            <w:docPart w:val="C51249980680457D957C37A3D8CB5807"/>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91500171"/>
          <w:placeholder>
            <w:docPart w:val="503123F068964DC8A49C37565E4E6918"/>
          </w:placeholder>
          <w:showingPlcHdr/>
        </w:sdtPr>
        <w:sdtEndPr/>
        <w:sdtContent>
          <w:r w:rsidR="00D44989" w:rsidRPr="00845A2B">
            <w:rPr>
              <w:rStyle w:val="PlaceholderText"/>
              <w:rFonts w:eastAsiaTheme="minorHAnsi"/>
            </w:rPr>
            <w:t>Click here to enter text.</w:t>
          </w:r>
        </w:sdtContent>
      </w:sdt>
    </w:p>
    <w:p w14:paraId="4A7F9DA0" w14:textId="77777777" w:rsidR="00C835C3" w:rsidRDefault="00C835C3" w:rsidP="007A58F3">
      <w:pPr>
        <w:pStyle w:val="Heading2Redforforms"/>
        <w:sectPr w:rsidR="00C835C3" w:rsidSect="00D04C57">
          <w:headerReference w:type="default" r:id="rId31"/>
          <w:type w:val="oddPage"/>
          <w:pgSz w:w="11906" w:h="16838"/>
          <w:pgMar w:top="1418" w:right="1797" w:bottom="1440" w:left="1276" w:header="709" w:footer="709" w:gutter="0"/>
          <w:cols w:space="242"/>
          <w:docGrid w:linePitch="360"/>
        </w:sectPr>
      </w:pPr>
    </w:p>
    <w:p w14:paraId="4AE1600F" w14:textId="0AC98984" w:rsidR="007A58F3" w:rsidRPr="008B28E6" w:rsidRDefault="007A58F3" w:rsidP="004E01CE">
      <w:pPr>
        <w:pStyle w:val="Heading2Redforforms"/>
        <w:numPr>
          <w:ilvl w:val="0"/>
          <w:numId w:val="0"/>
        </w:numPr>
      </w:pPr>
      <w:bookmarkStart w:id="25" w:name="_Toc22824131"/>
      <w:r>
        <w:lastRenderedPageBreak/>
        <w:t xml:space="preserve">Section 2 – This section to be retained by the </w:t>
      </w:r>
      <w:r w:rsidR="00B33AA0">
        <w:t>registered medical practitioner</w:t>
      </w:r>
      <w:bookmarkEnd w:id="25"/>
    </w:p>
    <w:p w14:paraId="432F067A" w14:textId="1BAAA7F0" w:rsidR="007A58F3" w:rsidRPr="009E6477" w:rsidRDefault="001B50BE" w:rsidP="007A58F3">
      <w:pPr>
        <w:pStyle w:val="SWAFeatureHeading"/>
        <w:tabs>
          <w:tab w:val="left" w:pos="4536"/>
        </w:tabs>
      </w:pPr>
      <w:r>
        <w:t>Person conducting a business or undertaking</w:t>
      </w:r>
    </w:p>
    <w:p w14:paraId="7E185DCB" w14:textId="3BDDA687" w:rsidR="007A58F3" w:rsidRDefault="007A58F3" w:rsidP="007A58F3">
      <w:pPr>
        <w:pStyle w:val="Formquestions"/>
      </w:pPr>
      <w:r w:rsidRPr="00C956A4">
        <w:rPr>
          <w:rStyle w:val="Strong"/>
        </w:rPr>
        <w:t>Company/organisation name:</w:t>
      </w:r>
      <w:r>
        <w:t xml:space="preserve"> </w:t>
      </w:r>
      <w:sdt>
        <w:sdtPr>
          <w:id w:val="-1851022293"/>
          <w:placeholder>
            <w:docPart w:val="65D899D0C9984FAB98DD39FDF5922695"/>
          </w:placeholder>
          <w:showingPlcHdr/>
        </w:sdtPr>
        <w:sdtEndPr/>
        <w:sdtContent>
          <w:r w:rsidR="00D44989" w:rsidRPr="00845A2B">
            <w:rPr>
              <w:rStyle w:val="PlaceholderText"/>
              <w:rFonts w:eastAsiaTheme="minorHAnsi"/>
            </w:rPr>
            <w:t>Click here to enter text.</w:t>
          </w:r>
        </w:sdtContent>
      </w:sdt>
    </w:p>
    <w:p w14:paraId="07D32F08" w14:textId="366EAE2D" w:rsidR="007A58F3" w:rsidRDefault="007A58F3" w:rsidP="007A58F3">
      <w:pPr>
        <w:pStyle w:val="Formquestions"/>
      </w:pPr>
      <w:r w:rsidRPr="00C956A4">
        <w:rPr>
          <w:rStyle w:val="Strong"/>
        </w:rPr>
        <w:t>Site address:</w:t>
      </w:r>
      <w:r>
        <w:t xml:space="preserve"> </w:t>
      </w:r>
      <w:sdt>
        <w:sdtPr>
          <w:id w:val="2030138601"/>
          <w:placeholder>
            <w:docPart w:val="F0C5ED7525D245FBA890A19CA126994F"/>
          </w:placeholder>
          <w:showingPlcHdr/>
        </w:sdtPr>
        <w:sdtEndPr/>
        <w:sdtContent>
          <w:r w:rsidR="00D44989" w:rsidRPr="00845A2B">
            <w:rPr>
              <w:rStyle w:val="PlaceholderText"/>
              <w:rFonts w:eastAsiaTheme="minorHAnsi"/>
            </w:rPr>
            <w:t>Click here to enter text.</w:t>
          </w:r>
        </w:sdtContent>
      </w:sdt>
    </w:p>
    <w:p w14:paraId="4BC00A2A" w14:textId="070143D2" w:rsidR="007A58F3" w:rsidRDefault="007A58F3" w:rsidP="007A58F3">
      <w:pPr>
        <w:pStyle w:val="Formquestions"/>
      </w:pPr>
      <w:r w:rsidRPr="00C956A4">
        <w:rPr>
          <w:rStyle w:val="Strong"/>
        </w:rPr>
        <w:t>Suburb:</w:t>
      </w:r>
      <w:r>
        <w:t xml:space="preserve"> </w:t>
      </w:r>
      <w:sdt>
        <w:sdtPr>
          <w:id w:val="1484965761"/>
          <w:placeholder>
            <w:docPart w:val="388B72282FA540D9973AB2E29670AF50"/>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88948436"/>
          <w:placeholder>
            <w:docPart w:val="96984A57DE8B43639C991EC1E8505B38"/>
          </w:placeholder>
          <w:showingPlcHdr/>
        </w:sdtPr>
        <w:sdtEndPr/>
        <w:sdtContent>
          <w:r w:rsidR="00D44989" w:rsidRPr="00845A2B">
            <w:rPr>
              <w:rStyle w:val="PlaceholderText"/>
              <w:rFonts w:eastAsiaTheme="minorHAnsi"/>
            </w:rPr>
            <w:t>Click here to enter text.</w:t>
          </w:r>
        </w:sdtContent>
      </w:sdt>
    </w:p>
    <w:p w14:paraId="2152D94E" w14:textId="2D1F46E0" w:rsidR="007A58F3" w:rsidRDefault="007A58F3" w:rsidP="007A58F3">
      <w:pPr>
        <w:pStyle w:val="Formquestions"/>
      </w:pPr>
      <w:r w:rsidRPr="00C956A4">
        <w:rPr>
          <w:rStyle w:val="Strong"/>
        </w:rPr>
        <w:t>Site Tel:</w:t>
      </w:r>
      <w:r>
        <w:t xml:space="preserve"> </w:t>
      </w:r>
      <w:sdt>
        <w:sdtPr>
          <w:id w:val="253476040"/>
          <w:placeholder>
            <w:docPart w:val="FEE7F93904BA4E3D97136C0C1D439237"/>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621762598"/>
          <w:placeholder>
            <w:docPart w:val="BC01F13299F047E8A3483DCB1F9BBF45"/>
          </w:placeholder>
          <w:showingPlcHdr/>
        </w:sdtPr>
        <w:sdtEndPr/>
        <w:sdtContent>
          <w:r w:rsidR="00D44989" w:rsidRPr="00845A2B">
            <w:rPr>
              <w:rStyle w:val="PlaceholderText"/>
              <w:rFonts w:eastAsiaTheme="minorHAnsi"/>
            </w:rPr>
            <w:t>Click here to enter text.</w:t>
          </w:r>
        </w:sdtContent>
      </w:sdt>
      <w:r>
        <w:t xml:space="preserve"> </w:t>
      </w:r>
    </w:p>
    <w:p w14:paraId="02675C55" w14:textId="59341E11" w:rsidR="007A58F3" w:rsidRDefault="007A58F3" w:rsidP="007A58F3">
      <w:pPr>
        <w:pStyle w:val="Formquestions"/>
      </w:pPr>
      <w:r w:rsidRPr="00C956A4">
        <w:rPr>
          <w:rStyle w:val="Strong"/>
        </w:rPr>
        <w:t>Contact Name:</w:t>
      </w:r>
      <w:r>
        <w:t xml:space="preserve"> </w:t>
      </w:r>
      <w:sdt>
        <w:sdtPr>
          <w:id w:val="1393701487"/>
          <w:placeholder>
            <w:docPart w:val="56978FAB21AD4107943C766B0A970B8A"/>
          </w:placeholder>
          <w:showingPlcHdr/>
        </w:sdtPr>
        <w:sdtEndPr/>
        <w:sdtContent>
          <w:r w:rsidR="00D44989" w:rsidRPr="00845A2B">
            <w:rPr>
              <w:rStyle w:val="PlaceholderText"/>
              <w:rFonts w:eastAsiaTheme="minorHAnsi"/>
            </w:rPr>
            <w:t>Click here to enter text.</w:t>
          </w:r>
        </w:sdtContent>
      </w:sdt>
    </w:p>
    <w:p w14:paraId="524DD7EF" w14:textId="1DE6CECA" w:rsidR="007A58F3" w:rsidRPr="00A30EEF" w:rsidRDefault="007A58F3" w:rsidP="007A58F3">
      <w:pPr>
        <w:pStyle w:val="SWAFeatureHeading"/>
        <w:tabs>
          <w:tab w:val="left" w:pos="4536"/>
        </w:tabs>
      </w:pPr>
      <w:r w:rsidRPr="009E6477">
        <w:t>Other businesses or undertakings engaging the worker</w:t>
      </w:r>
      <w:r w:rsidR="00A30EEF">
        <w:tab/>
      </w:r>
      <w:r w:rsidR="00A30EEF">
        <w:tab/>
      </w:r>
      <w:r w:rsidR="00A30EEF">
        <w:tab/>
      </w:r>
      <w:sdt>
        <w:sdtPr>
          <w:id w:val="-375162772"/>
          <w14:checkbox>
            <w14:checked w14:val="0"/>
            <w14:checkedState w14:val="00FC" w14:font="Wingdings"/>
            <w14:uncheckedState w14:val="2610" w14:font="MS Gothic"/>
          </w14:checkbox>
        </w:sdtPr>
        <w:sdtEndPr/>
        <w:sdtContent>
          <w:r w:rsidR="00A30EEF">
            <w:rPr>
              <w:rFonts w:ascii="MS Gothic" w:eastAsia="MS Gothic" w:hAnsi="MS Gothic" w:hint="eastAsia"/>
            </w:rPr>
            <w:t>☐</w:t>
          </w:r>
        </w:sdtContent>
      </w:sdt>
      <w:r w:rsidR="00A30EEF">
        <w:t xml:space="preserve"> N/A</w:t>
      </w:r>
    </w:p>
    <w:p w14:paraId="0F61C85E" w14:textId="5D62C303" w:rsidR="007A58F3" w:rsidRDefault="007A58F3" w:rsidP="007A58F3">
      <w:pPr>
        <w:pStyle w:val="Formquestions"/>
      </w:pPr>
      <w:r w:rsidRPr="00C956A4">
        <w:rPr>
          <w:rStyle w:val="Strong"/>
        </w:rPr>
        <w:t>Company/organisation name:</w:t>
      </w:r>
      <w:r>
        <w:t xml:space="preserve"> </w:t>
      </w:r>
      <w:sdt>
        <w:sdtPr>
          <w:id w:val="505252183"/>
          <w:placeholder>
            <w:docPart w:val="20649E5BE89F4AF7941F9E5A5B627FD9"/>
          </w:placeholder>
          <w:showingPlcHdr/>
        </w:sdtPr>
        <w:sdtEndPr/>
        <w:sdtContent>
          <w:r w:rsidR="00D44989" w:rsidRPr="00845A2B">
            <w:rPr>
              <w:rStyle w:val="PlaceholderText"/>
              <w:rFonts w:eastAsiaTheme="minorHAnsi"/>
            </w:rPr>
            <w:t>Click here to enter text.</w:t>
          </w:r>
        </w:sdtContent>
      </w:sdt>
    </w:p>
    <w:p w14:paraId="35506EC7" w14:textId="6383BA8B" w:rsidR="007A58F3" w:rsidRDefault="007A58F3" w:rsidP="007A58F3">
      <w:pPr>
        <w:pStyle w:val="Formquestions"/>
      </w:pPr>
      <w:r w:rsidRPr="00C956A4">
        <w:rPr>
          <w:rStyle w:val="Strong"/>
        </w:rPr>
        <w:t>Site address:</w:t>
      </w:r>
      <w:r>
        <w:t xml:space="preserve"> </w:t>
      </w:r>
      <w:sdt>
        <w:sdtPr>
          <w:id w:val="522677875"/>
          <w:placeholder>
            <w:docPart w:val="A202EFA3E3FA450DBD9C8F2B66A12CC0"/>
          </w:placeholder>
          <w:showingPlcHdr/>
        </w:sdtPr>
        <w:sdtEndPr/>
        <w:sdtContent>
          <w:r w:rsidR="00D44989" w:rsidRPr="00845A2B">
            <w:rPr>
              <w:rStyle w:val="PlaceholderText"/>
              <w:rFonts w:eastAsiaTheme="minorHAnsi"/>
            </w:rPr>
            <w:t>Click here to enter text.</w:t>
          </w:r>
        </w:sdtContent>
      </w:sdt>
    </w:p>
    <w:p w14:paraId="69B69DB6" w14:textId="0C544F6D" w:rsidR="007A58F3" w:rsidRDefault="007A58F3" w:rsidP="007A58F3">
      <w:pPr>
        <w:pStyle w:val="Formquestions"/>
      </w:pPr>
      <w:r w:rsidRPr="00C956A4">
        <w:rPr>
          <w:rStyle w:val="Strong"/>
        </w:rPr>
        <w:t>Suburb:</w:t>
      </w:r>
      <w:r>
        <w:t xml:space="preserve"> </w:t>
      </w:r>
      <w:sdt>
        <w:sdtPr>
          <w:id w:val="-2118049578"/>
          <w:placeholder>
            <w:docPart w:val="D8997DFFE64440AB87A54EAD26105D49"/>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9027433"/>
          <w:placeholder>
            <w:docPart w:val="82B56D7C2E8A4FD5B3648EBB8E4835E6"/>
          </w:placeholder>
          <w:showingPlcHdr/>
        </w:sdtPr>
        <w:sdtEndPr/>
        <w:sdtContent>
          <w:r w:rsidR="00D44989" w:rsidRPr="00845A2B">
            <w:rPr>
              <w:rStyle w:val="PlaceholderText"/>
              <w:rFonts w:eastAsiaTheme="minorHAnsi"/>
            </w:rPr>
            <w:t>Click here to enter text.</w:t>
          </w:r>
        </w:sdtContent>
      </w:sdt>
    </w:p>
    <w:p w14:paraId="1DCD2BA8" w14:textId="67703066" w:rsidR="007A58F3" w:rsidRDefault="007A58F3" w:rsidP="007A58F3">
      <w:pPr>
        <w:pStyle w:val="Formquestions"/>
      </w:pPr>
      <w:r w:rsidRPr="00C956A4">
        <w:rPr>
          <w:rStyle w:val="Strong"/>
        </w:rPr>
        <w:t>Site Tel:</w:t>
      </w:r>
      <w:r>
        <w:t xml:space="preserve"> </w:t>
      </w:r>
      <w:sdt>
        <w:sdtPr>
          <w:id w:val="-1937663389"/>
          <w:placeholder>
            <w:docPart w:val="81D759DB4C62426E89FAA601AB22FB34"/>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380912916"/>
          <w:placeholder>
            <w:docPart w:val="20DDE72B30FD43108E185B6783E11300"/>
          </w:placeholder>
          <w:showingPlcHdr/>
        </w:sdtPr>
        <w:sdtEndPr/>
        <w:sdtContent>
          <w:r w:rsidR="00D44989" w:rsidRPr="00845A2B">
            <w:rPr>
              <w:rStyle w:val="PlaceholderText"/>
              <w:rFonts w:eastAsiaTheme="minorHAnsi"/>
            </w:rPr>
            <w:t>Click here to enter text.</w:t>
          </w:r>
        </w:sdtContent>
      </w:sdt>
      <w:r>
        <w:t xml:space="preserve"> </w:t>
      </w:r>
    </w:p>
    <w:p w14:paraId="63108C05" w14:textId="4FAB57A4" w:rsidR="007A58F3" w:rsidRDefault="007A58F3" w:rsidP="007A58F3">
      <w:pPr>
        <w:pStyle w:val="Formquestions"/>
      </w:pPr>
      <w:r w:rsidRPr="00C956A4">
        <w:rPr>
          <w:rStyle w:val="Strong"/>
        </w:rPr>
        <w:t>Contact Name:</w:t>
      </w:r>
      <w:r>
        <w:t xml:space="preserve"> </w:t>
      </w:r>
      <w:sdt>
        <w:sdtPr>
          <w:id w:val="1864086749"/>
          <w:placeholder>
            <w:docPart w:val="BF20C1D94158473CA95E725C9C3EF78A"/>
          </w:placeholder>
          <w:showingPlcHdr/>
        </w:sdtPr>
        <w:sdtEndPr/>
        <w:sdtContent>
          <w:r w:rsidR="00D44989" w:rsidRPr="00845A2B">
            <w:rPr>
              <w:rStyle w:val="PlaceholderText"/>
              <w:rFonts w:eastAsiaTheme="minorHAnsi"/>
            </w:rPr>
            <w:t>Click here to enter text.</w:t>
          </w:r>
        </w:sdtContent>
      </w:sdt>
    </w:p>
    <w:p w14:paraId="0CD87A4E" w14:textId="77777777" w:rsidR="007A58F3" w:rsidRPr="009E6477" w:rsidRDefault="007A58F3" w:rsidP="007A58F3">
      <w:pPr>
        <w:pStyle w:val="SWAFeatureHeading"/>
        <w:keepNext w:val="0"/>
        <w:keepLines w:val="0"/>
        <w:tabs>
          <w:tab w:val="left" w:pos="4536"/>
        </w:tabs>
      </w:pPr>
      <w:r w:rsidRPr="009E6477">
        <w:t xml:space="preserve">Worker details </w:t>
      </w:r>
      <w:r w:rsidRPr="00A30EEF">
        <w:rPr>
          <w:b w:val="0"/>
        </w:rPr>
        <w:t>(</w:t>
      </w:r>
      <w:r w:rsidRPr="00AF2F73">
        <w:rPr>
          <w:b w:val="0"/>
        </w:rPr>
        <w:t>tick all relevant boxes)</w:t>
      </w:r>
    </w:p>
    <w:p w14:paraId="67D8B7AF" w14:textId="55833297" w:rsidR="007A58F3" w:rsidRPr="00FD7215" w:rsidRDefault="007A58F3" w:rsidP="007A58F3">
      <w:pPr>
        <w:pStyle w:val="Formquestions"/>
      </w:pPr>
      <w:r w:rsidRPr="00FD7215">
        <w:rPr>
          <w:rStyle w:val="Strong"/>
        </w:rPr>
        <w:t>Surname:</w:t>
      </w:r>
      <w:r w:rsidRPr="00FD7215">
        <w:t xml:space="preserve"> </w:t>
      </w:r>
      <w:sdt>
        <w:sdtPr>
          <w:id w:val="-150609541"/>
          <w:placeholder>
            <w:docPart w:val="82606009339D48A1A78EE74E6CEA6EDB"/>
          </w:placeholder>
          <w:showingPlcHdr/>
        </w:sdtPr>
        <w:sdtEndPr/>
        <w:sdtContent>
          <w:r w:rsidR="00D4498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893734946"/>
          <w:placeholder>
            <w:docPart w:val="78087E5A5F3C411F9CEAD83026AD2488"/>
          </w:placeholder>
          <w:showingPlcHdr/>
        </w:sdtPr>
        <w:sdtEndPr/>
        <w:sdtContent>
          <w:r w:rsidR="00D44989" w:rsidRPr="00845A2B">
            <w:rPr>
              <w:rStyle w:val="PlaceholderText"/>
              <w:rFonts w:eastAsiaTheme="minorHAnsi"/>
            </w:rPr>
            <w:t>Click here to enter text.</w:t>
          </w:r>
        </w:sdtContent>
      </w:sdt>
    </w:p>
    <w:p w14:paraId="000B9B01" w14:textId="77777777" w:rsidR="007A58F3" w:rsidRDefault="007A58F3" w:rsidP="007A58F3">
      <w:pPr>
        <w:pStyle w:val="Formquestions"/>
      </w:pPr>
      <w:r w:rsidRPr="00FD7215">
        <w:rPr>
          <w:rStyle w:val="Strong"/>
        </w:rPr>
        <w:t>Date of birth:</w:t>
      </w:r>
      <w:r>
        <w:t xml:space="preserve"> </w:t>
      </w:r>
      <w:sdt>
        <w:sdtPr>
          <w:id w:val="-598023944"/>
          <w:placeholder>
            <w:docPart w:val="D95FE573626F49D28647917EC9A3F78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58463474" w14:textId="07BB70A5" w:rsidR="007A58F3" w:rsidRDefault="007A58F3" w:rsidP="001B50BE">
      <w:pPr>
        <w:pStyle w:val="Formquestions"/>
        <w:tabs>
          <w:tab w:val="left" w:pos="1559"/>
          <w:tab w:val="left" w:pos="2835"/>
        </w:tabs>
      </w:pPr>
      <w:r w:rsidRPr="00FD7215">
        <w:rPr>
          <w:rStyle w:val="Strong"/>
        </w:rPr>
        <w:t>Sex:</w:t>
      </w:r>
      <w:r>
        <w:t xml:space="preserve"> </w:t>
      </w:r>
      <w:sdt>
        <w:sdtPr>
          <w:id w:val="9426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r w:rsidR="001B50BE">
        <w:tab/>
      </w:r>
      <w:sdt>
        <w:sdtPr>
          <w:id w:val="2391035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1B50BE">
        <w:tab/>
      </w:r>
      <w:sdt>
        <w:sdtPr>
          <w:id w:val="115056799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8D6561">
        <w:t>Pregnant/breast</w:t>
      </w:r>
      <w:r w:rsidRPr="00F34DBE">
        <w:t>feeding</w:t>
      </w:r>
    </w:p>
    <w:p w14:paraId="18571DBC" w14:textId="7E1618E8" w:rsidR="007A58F3" w:rsidRDefault="007A58F3" w:rsidP="007A58F3">
      <w:pPr>
        <w:pStyle w:val="Formquestions"/>
      </w:pPr>
      <w:r>
        <w:rPr>
          <w:rStyle w:val="Strong"/>
        </w:rPr>
        <w:t>A</w:t>
      </w:r>
      <w:r w:rsidRPr="00C956A4">
        <w:rPr>
          <w:rStyle w:val="Strong"/>
        </w:rPr>
        <w:t>ddress:</w:t>
      </w:r>
      <w:r>
        <w:t xml:space="preserve"> </w:t>
      </w:r>
      <w:sdt>
        <w:sdtPr>
          <w:id w:val="989900692"/>
          <w:placeholder>
            <w:docPart w:val="B5EF9361A050406DA48FC5FFDB966AB8"/>
          </w:placeholder>
          <w:showingPlcHdr/>
        </w:sdtPr>
        <w:sdtEndPr/>
        <w:sdtContent>
          <w:r w:rsidR="00D44989" w:rsidRPr="00845A2B">
            <w:rPr>
              <w:rStyle w:val="PlaceholderText"/>
              <w:rFonts w:eastAsiaTheme="minorHAnsi"/>
            </w:rPr>
            <w:t>Click here to enter text.</w:t>
          </w:r>
        </w:sdtContent>
      </w:sdt>
    </w:p>
    <w:p w14:paraId="611C835F" w14:textId="148F98FF" w:rsidR="007A58F3" w:rsidRDefault="007A58F3" w:rsidP="007A58F3">
      <w:pPr>
        <w:pStyle w:val="Formquestions"/>
      </w:pPr>
      <w:r w:rsidRPr="00C956A4">
        <w:rPr>
          <w:rStyle w:val="Strong"/>
        </w:rPr>
        <w:t>Suburb:</w:t>
      </w:r>
      <w:r>
        <w:t xml:space="preserve"> </w:t>
      </w:r>
      <w:sdt>
        <w:sdtPr>
          <w:id w:val="389926448"/>
          <w:placeholder>
            <w:docPart w:val="270A9CBA7C504D7C82A070A94D4D7480"/>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95967144"/>
          <w:placeholder>
            <w:docPart w:val="E82F7CD9C3D0447D96C5BB5BC4FE208B"/>
          </w:placeholder>
          <w:showingPlcHdr/>
        </w:sdtPr>
        <w:sdtEndPr/>
        <w:sdtContent>
          <w:r w:rsidR="00D44989" w:rsidRPr="00845A2B">
            <w:rPr>
              <w:rStyle w:val="PlaceholderText"/>
              <w:rFonts w:eastAsiaTheme="minorHAnsi"/>
            </w:rPr>
            <w:t>Click here to enter text.</w:t>
          </w:r>
        </w:sdtContent>
      </w:sdt>
    </w:p>
    <w:p w14:paraId="1DE8B7B1" w14:textId="50ABF2FB" w:rsidR="007A58F3" w:rsidRDefault="007A58F3" w:rsidP="007A58F3">
      <w:pPr>
        <w:pStyle w:val="Formquestions"/>
      </w:pPr>
      <w:r w:rsidRPr="009E6477">
        <w:rPr>
          <w:rStyle w:val="Strong"/>
        </w:rPr>
        <w:t>Current job:</w:t>
      </w:r>
      <w:r>
        <w:t xml:space="preserve"> </w:t>
      </w:r>
      <w:sdt>
        <w:sdtPr>
          <w:id w:val="-428433760"/>
          <w:placeholder>
            <w:docPart w:val="7B130F793AA74D3A9A02D8FD658F5911"/>
          </w:placeholder>
          <w:showingPlcHdr/>
        </w:sdtPr>
        <w:sdtEndPr/>
        <w:sdtContent>
          <w:r w:rsidR="00D44989" w:rsidRPr="00845A2B">
            <w:rPr>
              <w:rStyle w:val="PlaceholderText"/>
              <w:rFonts w:eastAsiaTheme="minorHAnsi"/>
            </w:rPr>
            <w:t>Click here to enter text.</w:t>
          </w:r>
        </w:sdtContent>
      </w:sdt>
      <w:r>
        <w:t xml:space="preserve"> </w:t>
      </w:r>
    </w:p>
    <w:p w14:paraId="03DBD586" w14:textId="77CAB7DC" w:rsidR="007A58F3" w:rsidRDefault="007A58F3" w:rsidP="007A58F3">
      <w:pPr>
        <w:pStyle w:val="Formquestions"/>
      </w:pPr>
      <w:r w:rsidRPr="009E6477">
        <w:rPr>
          <w:rStyle w:val="Strong"/>
        </w:rPr>
        <w:t>Tel (H):</w:t>
      </w:r>
      <w:r>
        <w:t xml:space="preserve"> </w:t>
      </w:r>
      <w:sdt>
        <w:sdtPr>
          <w:id w:val="-1122844217"/>
          <w:placeholder>
            <w:docPart w:val="906C36507305416D8B7A4858237BB2B8"/>
          </w:placeholder>
          <w:showingPlcHdr/>
        </w:sdtPr>
        <w:sdtEndPr/>
        <w:sdtContent>
          <w:r w:rsidR="00D4498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439941485"/>
          <w:placeholder>
            <w:docPart w:val="358F5A1B27F0425884A577F267CA8422"/>
          </w:placeholder>
          <w:showingPlcHdr/>
        </w:sdtPr>
        <w:sdtEndPr/>
        <w:sdtContent>
          <w:r w:rsidR="00D44989" w:rsidRPr="00845A2B">
            <w:rPr>
              <w:rStyle w:val="PlaceholderText"/>
              <w:rFonts w:eastAsiaTheme="minorHAnsi"/>
            </w:rPr>
            <w:t>Click here to enter text.</w:t>
          </w:r>
        </w:sdtContent>
      </w:sdt>
    </w:p>
    <w:p w14:paraId="239B2F74" w14:textId="77777777" w:rsidR="007A58F3" w:rsidRDefault="007A58F3" w:rsidP="007A58F3">
      <w:pPr>
        <w:pStyle w:val="Formquestions"/>
      </w:pPr>
      <w:r w:rsidRPr="009E6477">
        <w:rPr>
          <w:rStyle w:val="Strong"/>
        </w:rPr>
        <w:t>Date started employment:</w:t>
      </w:r>
      <w:r>
        <w:t xml:space="preserve"> </w:t>
      </w:r>
      <w:sdt>
        <w:sdtPr>
          <w:id w:val="-1531793107"/>
          <w:placeholder>
            <w:docPart w:val="284896F3996C4C1EA6971CDFD390A4D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3782A58" w14:textId="673A1700" w:rsidR="007A58F3" w:rsidRPr="00AF2F73" w:rsidRDefault="007A58F3" w:rsidP="007A58F3">
      <w:pPr>
        <w:pStyle w:val="SWAFeatureHeading"/>
        <w:tabs>
          <w:tab w:val="left" w:pos="4536"/>
        </w:tabs>
        <w:rPr>
          <w:b w:val="0"/>
        </w:rPr>
      </w:pPr>
      <w:r>
        <w:t>Past e</w:t>
      </w:r>
      <w:r w:rsidRPr="009E6477">
        <w:t>mp</w:t>
      </w:r>
      <w:r w:rsidR="001B50BE">
        <w:t xml:space="preserve">loyment and </w:t>
      </w:r>
      <w:r>
        <w:t xml:space="preserve">exposure details </w:t>
      </w:r>
      <w:r w:rsidRPr="00AF2F73">
        <w:rPr>
          <w:b w:val="0"/>
        </w:rPr>
        <w:t>(tick all relevant boxes)</w:t>
      </w:r>
    </w:p>
    <w:p w14:paraId="03FD241A" w14:textId="77777777" w:rsidR="007A58F3" w:rsidRPr="00FC6F12" w:rsidRDefault="007A58F3" w:rsidP="007A58F3">
      <w:pPr>
        <w:pStyle w:val="Formquestions"/>
        <w:rPr>
          <w:rStyle w:val="Strong"/>
        </w:rPr>
      </w:pPr>
      <w:r w:rsidRPr="00FC6F12">
        <w:rPr>
          <w:rStyle w:val="Strong"/>
        </w:rPr>
        <w:t xml:space="preserve">Have you ever worked in any of the following jobs? </w:t>
      </w:r>
    </w:p>
    <w:p w14:paraId="215E9A6A" w14:textId="77777777" w:rsidR="007A58F3" w:rsidRDefault="007A58F3" w:rsidP="007A58F3">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7A58F3" w:rsidRPr="008D02A7" w14:paraId="00284525" w14:textId="77777777" w:rsidTr="00B706C4">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4556AB5A" w14:textId="77777777" w:rsidR="007A58F3" w:rsidRPr="008D02A7" w:rsidRDefault="007A58F3" w:rsidP="00B706C4">
            <w:pPr>
              <w:pStyle w:val="Tableheading"/>
              <w:keepNext/>
              <w:keepLines/>
              <w:rPr>
                <w:b/>
              </w:rPr>
            </w:pPr>
          </w:p>
        </w:tc>
        <w:tc>
          <w:tcPr>
            <w:tcW w:w="1489" w:type="pct"/>
            <w:shd w:val="clear" w:color="auto" w:fill="auto"/>
          </w:tcPr>
          <w:p w14:paraId="28F8632E" w14:textId="77777777" w:rsidR="007A58F3" w:rsidRPr="008D02A7" w:rsidRDefault="007A58F3" w:rsidP="00B706C4">
            <w:pPr>
              <w:pStyle w:val="Tableheading"/>
              <w:keepNext/>
              <w:keepLines/>
              <w:rPr>
                <w:b/>
              </w:rPr>
            </w:pPr>
          </w:p>
        </w:tc>
        <w:tc>
          <w:tcPr>
            <w:tcW w:w="548" w:type="pct"/>
            <w:shd w:val="clear" w:color="auto" w:fill="auto"/>
          </w:tcPr>
          <w:p w14:paraId="5C019A20" w14:textId="77777777" w:rsidR="007A58F3" w:rsidRPr="008D02A7" w:rsidRDefault="007A58F3" w:rsidP="00B706C4">
            <w:pPr>
              <w:pStyle w:val="Tableheading"/>
              <w:keepNext/>
              <w:keepLines/>
            </w:pPr>
          </w:p>
        </w:tc>
        <w:tc>
          <w:tcPr>
            <w:tcW w:w="548" w:type="pct"/>
            <w:shd w:val="clear" w:color="auto" w:fill="auto"/>
          </w:tcPr>
          <w:p w14:paraId="4482A33A" w14:textId="77777777" w:rsidR="007A58F3" w:rsidRPr="00C81593" w:rsidRDefault="007A58F3" w:rsidP="00B706C4">
            <w:pPr>
              <w:pStyle w:val="Tableheading"/>
              <w:keepNext/>
              <w:keepLines/>
            </w:pPr>
          </w:p>
        </w:tc>
        <w:tc>
          <w:tcPr>
            <w:tcW w:w="2120" w:type="pct"/>
            <w:shd w:val="clear" w:color="auto" w:fill="auto"/>
          </w:tcPr>
          <w:p w14:paraId="62BCCD99" w14:textId="39AE2E07" w:rsidR="007A58F3" w:rsidRPr="008D02A7" w:rsidRDefault="001B50BE" w:rsidP="00B706C4">
            <w:pPr>
              <w:pStyle w:val="Tableheading"/>
              <w:keepNext/>
              <w:keepLines/>
              <w:rPr>
                <w:b/>
              </w:rPr>
            </w:pPr>
            <w:r>
              <w:rPr>
                <w:b/>
              </w:rPr>
              <w:t>Comments</w:t>
            </w:r>
            <w:r w:rsidR="007A58F3" w:rsidRPr="008D02A7">
              <w:rPr>
                <w:b/>
              </w:rPr>
              <w:t xml:space="preserve"> </w:t>
            </w:r>
            <w:r w:rsidR="007A58F3" w:rsidRPr="008D02A7">
              <w:t xml:space="preserve">(all </w:t>
            </w:r>
            <w:r w:rsidR="007A58F3">
              <w:t>‘yes’</w:t>
            </w:r>
            <w:r w:rsidR="007A58F3" w:rsidRPr="008D02A7">
              <w:t xml:space="preserve"> answers)</w:t>
            </w:r>
          </w:p>
        </w:tc>
      </w:tr>
      <w:tr w:rsidR="00A06D5A" w:rsidRPr="002C4719" w14:paraId="1DD2ED7F" w14:textId="77777777" w:rsidTr="00A06D5A">
        <w:trPr>
          <w:cantSplit/>
        </w:trPr>
        <w:tc>
          <w:tcPr>
            <w:tcW w:w="1784" w:type="pct"/>
            <w:gridSpan w:val="2"/>
            <w:shd w:val="clear" w:color="auto" w:fill="auto"/>
          </w:tcPr>
          <w:p w14:paraId="7CE6ECC8" w14:textId="77777777" w:rsidR="00A06D5A" w:rsidRPr="00944B3D" w:rsidRDefault="00A06D5A" w:rsidP="00B706C4">
            <w:pPr>
              <w:pStyle w:val="Tabletext"/>
            </w:pPr>
            <w:r w:rsidRPr="00944B3D">
              <w:t>Refining crude oil for gasoline and other fuels</w:t>
            </w:r>
          </w:p>
        </w:tc>
        <w:tc>
          <w:tcPr>
            <w:tcW w:w="548" w:type="pct"/>
          </w:tcPr>
          <w:p w14:paraId="4216A8DF" w14:textId="77777777" w:rsidR="00A06D5A" w:rsidRPr="00C81593" w:rsidRDefault="007632FB" w:rsidP="00B706C4">
            <w:pPr>
              <w:pStyle w:val="Tabletext"/>
            </w:pPr>
            <w:sdt>
              <w:sdtPr>
                <w:id w:val="548268466"/>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7A59425C" w14:textId="77777777" w:rsidR="00A06D5A" w:rsidRPr="00C81593" w:rsidRDefault="007632FB" w:rsidP="00B706C4">
            <w:pPr>
              <w:pStyle w:val="Tabletext"/>
            </w:pPr>
            <w:sdt>
              <w:sdtPr>
                <w:id w:val="-108915861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76835037"/>
            <w:placeholder>
              <w:docPart w:val="803D4362D44F4D47AB4482012634C224"/>
            </w:placeholder>
            <w:showingPlcHdr/>
          </w:sdtPr>
          <w:sdtEndPr/>
          <w:sdtContent>
            <w:tc>
              <w:tcPr>
                <w:tcW w:w="2120" w:type="pct"/>
                <w:shd w:val="clear" w:color="auto" w:fill="auto"/>
              </w:tcPr>
              <w:p w14:paraId="4D53AAF9" w14:textId="759F1A42"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7A31DE23" w14:textId="77777777" w:rsidTr="00A06D5A">
        <w:trPr>
          <w:cantSplit/>
        </w:trPr>
        <w:tc>
          <w:tcPr>
            <w:tcW w:w="1784" w:type="pct"/>
            <w:gridSpan w:val="2"/>
            <w:shd w:val="clear" w:color="auto" w:fill="auto"/>
          </w:tcPr>
          <w:p w14:paraId="25FECECC" w14:textId="77777777" w:rsidR="00A06D5A" w:rsidRDefault="00A06D5A" w:rsidP="00B706C4">
            <w:pPr>
              <w:pStyle w:val="Tabletext"/>
            </w:pPr>
            <w:r w:rsidRPr="00944B3D">
              <w:t>Chemical industry</w:t>
            </w:r>
          </w:p>
        </w:tc>
        <w:tc>
          <w:tcPr>
            <w:tcW w:w="548" w:type="pct"/>
          </w:tcPr>
          <w:p w14:paraId="3B503C54" w14:textId="77777777" w:rsidR="00A06D5A" w:rsidRPr="00C81593" w:rsidRDefault="007632FB" w:rsidP="00B706C4">
            <w:pPr>
              <w:pStyle w:val="Tabletext"/>
            </w:pPr>
            <w:sdt>
              <w:sdtPr>
                <w:id w:val="1811289552"/>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102742A7" w14:textId="77777777" w:rsidR="00A06D5A" w:rsidRPr="00C81593" w:rsidRDefault="007632FB" w:rsidP="00B706C4">
            <w:pPr>
              <w:pStyle w:val="Tabletext"/>
            </w:pPr>
            <w:sdt>
              <w:sdtPr>
                <w:id w:val="263115451"/>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273548899"/>
            <w:placeholder>
              <w:docPart w:val="397F4E908CD2460BAA18CE416779055A"/>
            </w:placeholder>
            <w:showingPlcHdr/>
          </w:sdtPr>
          <w:sdtEndPr/>
          <w:sdtContent>
            <w:tc>
              <w:tcPr>
                <w:tcW w:w="2120" w:type="pct"/>
                <w:shd w:val="clear" w:color="auto" w:fill="auto"/>
              </w:tcPr>
              <w:p w14:paraId="4D34B5DE" w14:textId="4B49DE96" w:rsidR="00A06D5A" w:rsidRPr="002C4719" w:rsidRDefault="00A06D5A" w:rsidP="00B706C4">
                <w:pPr>
                  <w:pStyle w:val="Tabletext"/>
                </w:pPr>
                <w:r w:rsidRPr="00845A2B">
                  <w:rPr>
                    <w:rStyle w:val="PlaceholderText"/>
                    <w:rFonts w:eastAsiaTheme="minorHAnsi"/>
                  </w:rPr>
                  <w:t>Click here to enter text.</w:t>
                </w:r>
              </w:p>
            </w:tc>
          </w:sdtContent>
        </w:sdt>
      </w:tr>
    </w:tbl>
    <w:p w14:paraId="6623D268" w14:textId="77777777" w:rsidR="007A58F3" w:rsidRPr="002453E4" w:rsidRDefault="007A58F3" w:rsidP="007A58F3">
      <w:pPr>
        <w:pStyle w:val="Formquestions"/>
        <w:rPr>
          <w:rStyle w:val="Strong"/>
        </w:rPr>
      </w:pPr>
      <w:r w:rsidRPr="002453E4">
        <w:rPr>
          <w:rStyle w:val="Strong"/>
        </w:rPr>
        <w:t>Manufacture of:</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3152"/>
        <w:gridCol w:w="968"/>
        <w:gridCol w:w="968"/>
        <w:gridCol w:w="3745"/>
      </w:tblGrid>
      <w:tr w:rsidR="00A06D5A" w:rsidRPr="002C4719" w14:paraId="01F1DBFA" w14:textId="77777777" w:rsidTr="00A06D5A">
        <w:trPr>
          <w:cnfStyle w:val="100000000000" w:firstRow="1" w:lastRow="0" w:firstColumn="0" w:lastColumn="0" w:oddVBand="0" w:evenVBand="0" w:oddHBand="0" w:evenHBand="0" w:firstRowFirstColumn="0" w:firstRowLastColumn="0" w:lastRowFirstColumn="0" w:lastRowLastColumn="0"/>
          <w:cantSplit/>
        </w:trPr>
        <w:tc>
          <w:tcPr>
            <w:tcW w:w="1784" w:type="pct"/>
            <w:shd w:val="clear" w:color="auto" w:fill="auto"/>
          </w:tcPr>
          <w:p w14:paraId="7CD54C26" w14:textId="77777777" w:rsidR="00A06D5A" w:rsidRPr="00A06D5A" w:rsidRDefault="00A06D5A" w:rsidP="00A06D5A">
            <w:pPr>
              <w:pStyle w:val="Tabletext"/>
              <w:rPr>
                <w:b w:val="0"/>
              </w:rPr>
            </w:pPr>
            <w:r w:rsidRPr="00A06D5A">
              <w:rPr>
                <w:b w:val="0"/>
                <w:color w:val="auto"/>
              </w:rPr>
              <w:t>Paints</w:t>
            </w:r>
          </w:p>
        </w:tc>
        <w:tc>
          <w:tcPr>
            <w:tcW w:w="548" w:type="pct"/>
            <w:shd w:val="clear" w:color="auto" w:fill="auto"/>
          </w:tcPr>
          <w:p w14:paraId="1DD759FF" w14:textId="08308618" w:rsidR="00A06D5A" w:rsidRPr="00A06D5A" w:rsidRDefault="007632FB" w:rsidP="00A06D5A">
            <w:pPr>
              <w:pStyle w:val="Tabletext"/>
              <w:rPr>
                <w:b w:val="0"/>
                <w:color w:val="auto"/>
              </w:rPr>
            </w:pPr>
            <w:sdt>
              <w:sdtPr>
                <w:id w:val="-954403589"/>
                <w14:checkbox>
                  <w14:checked w14:val="0"/>
                  <w14:checkedState w14:val="00FC" w14:font="Wingdings"/>
                  <w14:uncheckedState w14:val="2610" w14:font="MS Gothic"/>
                </w14:checkbox>
              </w:sdtPr>
              <w:sdtEndPr/>
              <w:sdtContent>
                <w:r w:rsidR="00A06D5A" w:rsidRPr="00A06D5A">
                  <w:rPr>
                    <w:rFonts w:ascii="MS Gothic" w:eastAsia="MS Gothic" w:hAnsi="MS Gothic" w:hint="eastAsia"/>
                    <w:b w:val="0"/>
                    <w:color w:val="auto"/>
                  </w:rPr>
                  <w:t>☐</w:t>
                </w:r>
              </w:sdtContent>
            </w:sdt>
            <w:r w:rsidR="00A06D5A" w:rsidRPr="00A06D5A">
              <w:rPr>
                <w:b w:val="0"/>
                <w:color w:val="auto"/>
              </w:rPr>
              <w:t xml:space="preserve"> No</w:t>
            </w:r>
          </w:p>
        </w:tc>
        <w:tc>
          <w:tcPr>
            <w:tcW w:w="548" w:type="pct"/>
            <w:shd w:val="clear" w:color="auto" w:fill="auto"/>
          </w:tcPr>
          <w:p w14:paraId="69A45FC7" w14:textId="48950D4D" w:rsidR="00A06D5A" w:rsidRPr="00A06D5A" w:rsidRDefault="007632FB" w:rsidP="00A06D5A">
            <w:pPr>
              <w:pStyle w:val="Tabletext"/>
              <w:rPr>
                <w:b w:val="0"/>
              </w:rPr>
            </w:pPr>
            <w:sdt>
              <w:sdtPr>
                <w:id w:val="-1141805181"/>
                <w14:checkbox>
                  <w14:checked w14:val="0"/>
                  <w14:checkedState w14:val="00FC" w14:font="Wingdings"/>
                  <w14:uncheckedState w14:val="2610" w14:font="MS Gothic"/>
                </w14:checkbox>
              </w:sdtPr>
              <w:sdtEndPr/>
              <w:sdtContent>
                <w:r w:rsidR="00A06D5A" w:rsidRPr="00A06D5A">
                  <w:rPr>
                    <w:rFonts w:ascii="MS Gothic" w:eastAsia="MS Gothic" w:hAnsi="MS Gothic" w:hint="eastAsia"/>
                    <w:b w:val="0"/>
                    <w:color w:val="auto"/>
                  </w:rPr>
                  <w:t>☐</w:t>
                </w:r>
              </w:sdtContent>
            </w:sdt>
            <w:r w:rsidR="00A06D5A" w:rsidRPr="00A06D5A">
              <w:rPr>
                <w:b w:val="0"/>
                <w:color w:val="auto"/>
              </w:rPr>
              <w:t xml:space="preserve"> Yes</w:t>
            </w:r>
          </w:p>
        </w:tc>
        <w:sdt>
          <w:sdtPr>
            <w:id w:val="1594661420"/>
            <w:placeholder>
              <w:docPart w:val="6FD240CEBCB24D6C99080EEB392FBB44"/>
            </w:placeholder>
            <w:showingPlcHdr/>
          </w:sdtPr>
          <w:sdtEndPr/>
          <w:sdtContent>
            <w:tc>
              <w:tcPr>
                <w:tcW w:w="2120" w:type="pct"/>
                <w:shd w:val="clear" w:color="auto" w:fill="auto"/>
              </w:tcPr>
              <w:p w14:paraId="61FB54D2" w14:textId="192C20DC" w:rsidR="00A06D5A" w:rsidRPr="002C4719" w:rsidRDefault="00A06D5A" w:rsidP="00A06D5A">
                <w:pPr>
                  <w:pStyle w:val="Tabletext"/>
                </w:pPr>
                <w:r w:rsidRPr="00845A2B">
                  <w:rPr>
                    <w:rStyle w:val="PlaceholderText"/>
                    <w:rFonts w:eastAsiaTheme="minorHAnsi"/>
                  </w:rPr>
                  <w:t>Click here to enter text.</w:t>
                </w:r>
              </w:p>
            </w:tc>
          </w:sdtContent>
        </w:sdt>
      </w:tr>
      <w:tr w:rsidR="00A06D5A" w:rsidRPr="002C4719" w14:paraId="5A677BD7" w14:textId="77777777" w:rsidTr="00A06D5A">
        <w:trPr>
          <w:cantSplit/>
        </w:trPr>
        <w:tc>
          <w:tcPr>
            <w:tcW w:w="1784" w:type="pct"/>
            <w:shd w:val="clear" w:color="auto" w:fill="auto"/>
          </w:tcPr>
          <w:p w14:paraId="68DF4D42" w14:textId="77777777" w:rsidR="00A06D5A" w:rsidRPr="00972A2B" w:rsidRDefault="00A06D5A" w:rsidP="00B706C4">
            <w:pPr>
              <w:pStyle w:val="Tabletext"/>
            </w:pPr>
            <w:r w:rsidRPr="00972A2B">
              <w:t>Inks</w:t>
            </w:r>
          </w:p>
        </w:tc>
        <w:tc>
          <w:tcPr>
            <w:tcW w:w="548" w:type="pct"/>
          </w:tcPr>
          <w:p w14:paraId="59A3B910" w14:textId="77777777" w:rsidR="00A06D5A" w:rsidRPr="00C81593" w:rsidRDefault="007632FB" w:rsidP="00B706C4">
            <w:pPr>
              <w:pStyle w:val="Tabletext"/>
            </w:pPr>
            <w:sdt>
              <w:sdtPr>
                <w:id w:val="1367805359"/>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78FF7DB7" w14:textId="77777777" w:rsidR="00A06D5A" w:rsidRPr="00C81593" w:rsidRDefault="007632FB" w:rsidP="00B706C4">
            <w:pPr>
              <w:pStyle w:val="Tabletext"/>
            </w:pPr>
            <w:sdt>
              <w:sdtPr>
                <w:id w:val="1315217912"/>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279688126"/>
            <w:placeholder>
              <w:docPart w:val="CBB23C44D2C44BB89F5E19E21BD04187"/>
            </w:placeholder>
            <w:showingPlcHdr/>
          </w:sdtPr>
          <w:sdtEndPr/>
          <w:sdtContent>
            <w:tc>
              <w:tcPr>
                <w:tcW w:w="2120" w:type="pct"/>
                <w:shd w:val="clear" w:color="auto" w:fill="auto"/>
              </w:tcPr>
              <w:p w14:paraId="7C86CCB0" w14:textId="61C1A935"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1F92AA21" w14:textId="77777777" w:rsidTr="00A06D5A">
        <w:trPr>
          <w:cantSplit/>
        </w:trPr>
        <w:tc>
          <w:tcPr>
            <w:tcW w:w="1784" w:type="pct"/>
            <w:shd w:val="clear" w:color="auto" w:fill="auto"/>
          </w:tcPr>
          <w:p w14:paraId="5180D172" w14:textId="77777777" w:rsidR="00A06D5A" w:rsidRPr="00972A2B" w:rsidRDefault="00A06D5A" w:rsidP="00B706C4">
            <w:pPr>
              <w:pStyle w:val="Tabletext"/>
            </w:pPr>
            <w:r w:rsidRPr="00972A2B">
              <w:lastRenderedPageBreak/>
              <w:t>Lacquers</w:t>
            </w:r>
          </w:p>
        </w:tc>
        <w:tc>
          <w:tcPr>
            <w:tcW w:w="548" w:type="pct"/>
          </w:tcPr>
          <w:p w14:paraId="55EFF162" w14:textId="77777777" w:rsidR="00A06D5A" w:rsidRPr="00C81593" w:rsidRDefault="007632FB" w:rsidP="00B706C4">
            <w:pPr>
              <w:pStyle w:val="Tabletext"/>
            </w:pPr>
            <w:sdt>
              <w:sdtPr>
                <w:id w:val="-173084056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710C16D0" w14:textId="77777777" w:rsidR="00A06D5A" w:rsidRPr="00C81593" w:rsidRDefault="007632FB" w:rsidP="00B706C4">
            <w:pPr>
              <w:pStyle w:val="Tabletext"/>
            </w:pPr>
            <w:sdt>
              <w:sdtPr>
                <w:id w:val="84690903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485504481"/>
            <w:placeholder>
              <w:docPart w:val="5F23C44EA0ED45F7B0E8357AF287735E"/>
            </w:placeholder>
            <w:showingPlcHdr/>
          </w:sdtPr>
          <w:sdtEndPr/>
          <w:sdtContent>
            <w:tc>
              <w:tcPr>
                <w:tcW w:w="2120" w:type="pct"/>
                <w:shd w:val="clear" w:color="auto" w:fill="auto"/>
              </w:tcPr>
              <w:p w14:paraId="77D41E13" w14:textId="00710762"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616F236E" w14:textId="77777777" w:rsidTr="00A06D5A">
        <w:trPr>
          <w:cantSplit/>
        </w:trPr>
        <w:tc>
          <w:tcPr>
            <w:tcW w:w="1784" w:type="pct"/>
            <w:shd w:val="clear" w:color="auto" w:fill="auto"/>
          </w:tcPr>
          <w:p w14:paraId="7647968E" w14:textId="77777777" w:rsidR="00A06D5A" w:rsidRPr="00972A2B" w:rsidRDefault="00A06D5A" w:rsidP="00B706C4">
            <w:pPr>
              <w:pStyle w:val="Tabletext"/>
            </w:pPr>
            <w:r w:rsidRPr="00972A2B">
              <w:t>Paint thinners</w:t>
            </w:r>
          </w:p>
        </w:tc>
        <w:tc>
          <w:tcPr>
            <w:tcW w:w="548" w:type="pct"/>
          </w:tcPr>
          <w:p w14:paraId="3367C03F" w14:textId="77777777" w:rsidR="00A06D5A" w:rsidRPr="00C81593" w:rsidRDefault="007632FB" w:rsidP="00B706C4">
            <w:pPr>
              <w:pStyle w:val="Tabletext"/>
            </w:pPr>
            <w:sdt>
              <w:sdtPr>
                <w:id w:val="166679280"/>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2E46F1B3" w14:textId="77777777" w:rsidR="00A06D5A" w:rsidRPr="00C81593" w:rsidRDefault="007632FB" w:rsidP="00B706C4">
            <w:pPr>
              <w:pStyle w:val="Tabletext"/>
            </w:pPr>
            <w:sdt>
              <w:sdtPr>
                <w:id w:val="116734992"/>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2081713000"/>
            <w:placeholder>
              <w:docPart w:val="564D760F8AF9437BB55C9948ABA1B3CE"/>
            </w:placeholder>
            <w:showingPlcHdr/>
          </w:sdtPr>
          <w:sdtEndPr/>
          <w:sdtContent>
            <w:tc>
              <w:tcPr>
                <w:tcW w:w="2120" w:type="pct"/>
                <w:shd w:val="clear" w:color="auto" w:fill="auto"/>
              </w:tcPr>
              <w:p w14:paraId="72B33E6F" w14:textId="2186943F"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2E80F021" w14:textId="77777777" w:rsidTr="00A06D5A">
        <w:trPr>
          <w:cantSplit/>
        </w:trPr>
        <w:tc>
          <w:tcPr>
            <w:tcW w:w="1784" w:type="pct"/>
            <w:shd w:val="clear" w:color="auto" w:fill="auto"/>
          </w:tcPr>
          <w:p w14:paraId="7C0EC92C" w14:textId="77777777" w:rsidR="00A06D5A" w:rsidRPr="00972A2B" w:rsidRDefault="00A06D5A" w:rsidP="00B706C4">
            <w:pPr>
              <w:pStyle w:val="Tabletext"/>
            </w:pPr>
            <w:r w:rsidRPr="00972A2B">
              <w:t>Adhesives</w:t>
            </w:r>
          </w:p>
        </w:tc>
        <w:tc>
          <w:tcPr>
            <w:tcW w:w="548" w:type="pct"/>
          </w:tcPr>
          <w:p w14:paraId="5E489A7D" w14:textId="77777777" w:rsidR="00A06D5A" w:rsidRPr="00C81593" w:rsidRDefault="007632FB" w:rsidP="00B706C4">
            <w:pPr>
              <w:pStyle w:val="Tabletext"/>
            </w:pPr>
            <w:sdt>
              <w:sdtPr>
                <w:id w:val="-134909983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225B90D8" w14:textId="77777777" w:rsidR="00A06D5A" w:rsidRPr="00C81593" w:rsidRDefault="007632FB" w:rsidP="00B706C4">
            <w:pPr>
              <w:pStyle w:val="Tabletext"/>
            </w:pPr>
            <w:sdt>
              <w:sdtPr>
                <w:id w:val="-95832812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643182948"/>
            <w:placeholder>
              <w:docPart w:val="B4836DF3D482459787B715658631BA08"/>
            </w:placeholder>
            <w:showingPlcHdr/>
          </w:sdtPr>
          <w:sdtEndPr/>
          <w:sdtContent>
            <w:tc>
              <w:tcPr>
                <w:tcW w:w="2120" w:type="pct"/>
                <w:shd w:val="clear" w:color="auto" w:fill="auto"/>
              </w:tcPr>
              <w:p w14:paraId="2DD0635F" w14:textId="03A7AF65"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376BB9CC" w14:textId="77777777" w:rsidTr="00A06D5A">
        <w:trPr>
          <w:cantSplit/>
        </w:trPr>
        <w:tc>
          <w:tcPr>
            <w:tcW w:w="1784" w:type="pct"/>
            <w:shd w:val="clear" w:color="auto" w:fill="auto"/>
          </w:tcPr>
          <w:p w14:paraId="58E4292E" w14:textId="77777777" w:rsidR="00A06D5A" w:rsidRPr="00972A2B" w:rsidRDefault="00A06D5A" w:rsidP="00B706C4">
            <w:pPr>
              <w:pStyle w:val="Tabletext"/>
            </w:pPr>
            <w:r w:rsidRPr="00972A2B">
              <w:t>Fingernail polish</w:t>
            </w:r>
          </w:p>
        </w:tc>
        <w:tc>
          <w:tcPr>
            <w:tcW w:w="548" w:type="pct"/>
          </w:tcPr>
          <w:p w14:paraId="440C9F47" w14:textId="77777777" w:rsidR="00A06D5A" w:rsidRPr="00C81593" w:rsidRDefault="007632FB" w:rsidP="00B706C4">
            <w:pPr>
              <w:pStyle w:val="Tabletext"/>
            </w:pPr>
            <w:sdt>
              <w:sdtPr>
                <w:id w:val="-936897686"/>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33475144" w14:textId="77777777" w:rsidR="00A06D5A" w:rsidRPr="00C81593" w:rsidRDefault="007632FB" w:rsidP="00B706C4">
            <w:pPr>
              <w:pStyle w:val="Tabletext"/>
            </w:pPr>
            <w:sdt>
              <w:sdtPr>
                <w:id w:val="166759251"/>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312140417"/>
            <w:placeholder>
              <w:docPart w:val="FACCBF331B014D03913F20B1E389DD8A"/>
            </w:placeholder>
            <w:showingPlcHdr/>
          </w:sdtPr>
          <w:sdtEndPr/>
          <w:sdtContent>
            <w:tc>
              <w:tcPr>
                <w:tcW w:w="2120" w:type="pct"/>
                <w:shd w:val="clear" w:color="auto" w:fill="auto"/>
              </w:tcPr>
              <w:p w14:paraId="52057BD0" w14:textId="48365B8D"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03447882" w14:textId="77777777" w:rsidTr="00A06D5A">
        <w:trPr>
          <w:cantSplit/>
        </w:trPr>
        <w:tc>
          <w:tcPr>
            <w:tcW w:w="1784" w:type="pct"/>
            <w:shd w:val="clear" w:color="auto" w:fill="auto"/>
          </w:tcPr>
          <w:p w14:paraId="7D3C04DF" w14:textId="77777777" w:rsidR="00A06D5A" w:rsidRPr="00972A2B" w:rsidRDefault="00A06D5A" w:rsidP="00B706C4">
            <w:pPr>
              <w:pStyle w:val="Tabletext"/>
            </w:pPr>
            <w:r w:rsidRPr="00972A2B">
              <w:t>Leather tanning process</w:t>
            </w:r>
          </w:p>
        </w:tc>
        <w:tc>
          <w:tcPr>
            <w:tcW w:w="548" w:type="pct"/>
          </w:tcPr>
          <w:p w14:paraId="0293C837" w14:textId="77777777" w:rsidR="00A06D5A" w:rsidRPr="00C81593" w:rsidRDefault="007632FB" w:rsidP="00B706C4">
            <w:pPr>
              <w:pStyle w:val="Tabletext"/>
            </w:pPr>
            <w:sdt>
              <w:sdtPr>
                <w:id w:val="144110574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7A749A5A" w14:textId="77777777" w:rsidR="00A06D5A" w:rsidRPr="00C81593" w:rsidRDefault="007632FB" w:rsidP="00B706C4">
            <w:pPr>
              <w:pStyle w:val="Tabletext"/>
            </w:pPr>
            <w:sdt>
              <w:sdtPr>
                <w:id w:val="206698103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774508844"/>
            <w:placeholder>
              <w:docPart w:val="9F2550790DCB4A31ACD7F4E79FB736A3"/>
            </w:placeholder>
            <w:showingPlcHdr/>
          </w:sdtPr>
          <w:sdtEndPr/>
          <w:sdtContent>
            <w:tc>
              <w:tcPr>
                <w:tcW w:w="2120" w:type="pct"/>
                <w:shd w:val="clear" w:color="auto" w:fill="auto"/>
              </w:tcPr>
              <w:p w14:paraId="66526DA0" w14:textId="691B2AA3"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055D2268" w14:textId="77777777" w:rsidTr="00A06D5A">
        <w:trPr>
          <w:cantSplit/>
        </w:trPr>
        <w:tc>
          <w:tcPr>
            <w:tcW w:w="1784" w:type="pct"/>
            <w:shd w:val="clear" w:color="auto" w:fill="auto"/>
          </w:tcPr>
          <w:p w14:paraId="60A528F8" w14:textId="77777777" w:rsidR="00A06D5A" w:rsidRPr="00972A2B" w:rsidRDefault="00A06D5A" w:rsidP="00B706C4">
            <w:pPr>
              <w:pStyle w:val="Tabletext"/>
            </w:pPr>
            <w:r w:rsidRPr="00972A2B">
              <w:t>Cleaning agents</w:t>
            </w:r>
          </w:p>
        </w:tc>
        <w:tc>
          <w:tcPr>
            <w:tcW w:w="548" w:type="pct"/>
          </w:tcPr>
          <w:p w14:paraId="3B21AAA7" w14:textId="77777777" w:rsidR="00A06D5A" w:rsidRPr="00C81593" w:rsidRDefault="007632FB" w:rsidP="00B706C4">
            <w:pPr>
              <w:pStyle w:val="Tabletext"/>
            </w:pPr>
            <w:sdt>
              <w:sdtPr>
                <w:id w:val="487200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159CAC7A" w14:textId="77777777" w:rsidR="00A06D5A" w:rsidRPr="00C81593" w:rsidRDefault="007632FB" w:rsidP="00B706C4">
            <w:pPr>
              <w:pStyle w:val="Tabletext"/>
            </w:pPr>
            <w:sdt>
              <w:sdtPr>
                <w:id w:val="-161550633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935093986"/>
            <w:placeholder>
              <w:docPart w:val="035E1D9E688D4992B2887F3CF28A11D4"/>
            </w:placeholder>
            <w:showingPlcHdr/>
          </w:sdtPr>
          <w:sdtEndPr/>
          <w:sdtContent>
            <w:tc>
              <w:tcPr>
                <w:tcW w:w="2120" w:type="pct"/>
                <w:shd w:val="clear" w:color="auto" w:fill="auto"/>
              </w:tcPr>
              <w:p w14:paraId="369175B3" w14:textId="7A6EA326"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0269550F" w14:textId="77777777" w:rsidTr="00A06D5A">
        <w:trPr>
          <w:cantSplit/>
        </w:trPr>
        <w:tc>
          <w:tcPr>
            <w:tcW w:w="1784" w:type="pct"/>
            <w:shd w:val="clear" w:color="auto" w:fill="auto"/>
          </w:tcPr>
          <w:p w14:paraId="7D672CE7" w14:textId="77777777" w:rsidR="00A06D5A" w:rsidRPr="00972A2B" w:rsidRDefault="00A06D5A" w:rsidP="00B706C4">
            <w:pPr>
              <w:pStyle w:val="Tabletext"/>
            </w:pPr>
            <w:r w:rsidRPr="00972A2B">
              <w:t>Rubber</w:t>
            </w:r>
          </w:p>
        </w:tc>
        <w:tc>
          <w:tcPr>
            <w:tcW w:w="548" w:type="pct"/>
          </w:tcPr>
          <w:p w14:paraId="7A32A1E9" w14:textId="77777777" w:rsidR="00A06D5A" w:rsidRPr="00C81593" w:rsidRDefault="007632FB" w:rsidP="00B706C4">
            <w:pPr>
              <w:pStyle w:val="Tabletext"/>
            </w:pPr>
            <w:sdt>
              <w:sdtPr>
                <w:id w:val="67106468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037A5B90" w14:textId="77777777" w:rsidR="00A06D5A" w:rsidRPr="00C81593" w:rsidRDefault="007632FB" w:rsidP="00B706C4">
            <w:pPr>
              <w:pStyle w:val="Tabletext"/>
            </w:pPr>
            <w:sdt>
              <w:sdtPr>
                <w:id w:val="-43998772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827175825"/>
            <w:placeholder>
              <w:docPart w:val="01B1C99A03DA4B2BBBD8BDF2FF443C97"/>
            </w:placeholder>
            <w:showingPlcHdr/>
          </w:sdtPr>
          <w:sdtEndPr/>
          <w:sdtContent>
            <w:tc>
              <w:tcPr>
                <w:tcW w:w="2120" w:type="pct"/>
                <w:shd w:val="clear" w:color="auto" w:fill="auto"/>
              </w:tcPr>
              <w:p w14:paraId="081756CB" w14:textId="46809DBE" w:rsidR="00A06D5A" w:rsidRPr="002C4719" w:rsidRDefault="00A06D5A" w:rsidP="00B706C4">
                <w:pPr>
                  <w:pStyle w:val="Tabletext"/>
                </w:pPr>
                <w:r w:rsidRPr="00845A2B">
                  <w:rPr>
                    <w:rStyle w:val="PlaceholderText"/>
                    <w:rFonts w:eastAsiaTheme="minorHAnsi"/>
                  </w:rPr>
                  <w:t>Click here to enter text.</w:t>
                </w:r>
              </w:p>
            </w:tc>
          </w:sdtContent>
        </w:sdt>
      </w:tr>
      <w:tr w:rsidR="00A06D5A" w:rsidRPr="002C4719" w14:paraId="6B26D039" w14:textId="77777777" w:rsidTr="00A06D5A">
        <w:trPr>
          <w:cantSplit/>
        </w:trPr>
        <w:tc>
          <w:tcPr>
            <w:tcW w:w="1784" w:type="pct"/>
            <w:shd w:val="clear" w:color="auto" w:fill="auto"/>
          </w:tcPr>
          <w:p w14:paraId="3AEDBD8C" w14:textId="77777777" w:rsidR="00A06D5A" w:rsidRDefault="00A06D5A" w:rsidP="00B706C4">
            <w:pPr>
              <w:pStyle w:val="Tabletext"/>
            </w:pPr>
            <w:r w:rsidRPr="00972A2B">
              <w:t>Other (please specify)</w:t>
            </w:r>
          </w:p>
        </w:tc>
        <w:tc>
          <w:tcPr>
            <w:tcW w:w="548" w:type="pct"/>
          </w:tcPr>
          <w:p w14:paraId="4D8D869D" w14:textId="77777777" w:rsidR="00A06D5A" w:rsidRPr="00C81593" w:rsidRDefault="007632FB" w:rsidP="00B706C4">
            <w:pPr>
              <w:pStyle w:val="Tabletext"/>
            </w:pPr>
            <w:sdt>
              <w:sdtPr>
                <w:id w:val="-1368292901"/>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548" w:type="pct"/>
            <w:shd w:val="clear" w:color="auto" w:fill="auto"/>
          </w:tcPr>
          <w:p w14:paraId="49721E4F" w14:textId="77777777" w:rsidR="00A06D5A" w:rsidRPr="00C81593" w:rsidRDefault="007632FB" w:rsidP="00B706C4">
            <w:pPr>
              <w:pStyle w:val="Tabletext"/>
            </w:pPr>
            <w:sdt>
              <w:sdtPr>
                <w:id w:val="213698666"/>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394818529"/>
            <w:placeholder>
              <w:docPart w:val="130F06BFCCBE4C0EA77721E0C0B165A4"/>
            </w:placeholder>
            <w:showingPlcHdr/>
          </w:sdtPr>
          <w:sdtEndPr/>
          <w:sdtContent>
            <w:tc>
              <w:tcPr>
                <w:tcW w:w="2120" w:type="pct"/>
                <w:shd w:val="clear" w:color="auto" w:fill="auto"/>
              </w:tcPr>
              <w:p w14:paraId="3A019E68" w14:textId="784E304E" w:rsidR="00A06D5A" w:rsidRPr="002C4719" w:rsidRDefault="00A06D5A" w:rsidP="00B706C4">
                <w:pPr>
                  <w:pStyle w:val="Tabletext"/>
                </w:pPr>
                <w:r w:rsidRPr="00845A2B">
                  <w:rPr>
                    <w:rStyle w:val="PlaceholderText"/>
                    <w:rFonts w:eastAsiaTheme="minorHAnsi"/>
                  </w:rPr>
                  <w:t>Click here to enter text.</w:t>
                </w:r>
              </w:p>
            </w:tc>
          </w:sdtContent>
        </w:sdt>
      </w:tr>
    </w:tbl>
    <w:p w14:paraId="4B0F0FBF" w14:textId="77777777" w:rsidR="007A58F3" w:rsidRPr="00C245AE" w:rsidRDefault="007A58F3" w:rsidP="007A58F3">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7A58F3" w:rsidRPr="002C4719" w14:paraId="5AEFA7CC" w14:textId="77777777" w:rsidTr="00B706C4">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1BDBE1BD" w14:textId="77777777" w:rsidR="007A58F3" w:rsidRPr="002C4719" w:rsidRDefault="007A58F3" w:rsidP="00B706C4">
            <w:pPr>
              <w:pStyle w:val="Tableheading"/>
              <w:ind w:right="34"/>
              <w:jc w:val="right"/>
            </w:pPr>
          </w:p>
        </w:tc>
        <w:tc>
          <w:tcPr>
            <w:tcW w:w="1552" w:type="pct"/>
            <w:shd w:val="clear" w:color="auto" w:fill="auto"/>
          </w:tcPr>
          <w:p w14:paraId="5D6FD0D9" w14:textId="77777777" w:rsidR="007A58F3" w:rsidRDefault="007A58F3" w:rsidP="00B706C4">
            <w:pPr>
              <w:pStyle w:val="Tableheading"/>
              <w:rPr>
                <w:szCs w:val="19"/>
              </w:rPr>
            </w:pPr>
          </w:p>
        </w:tc>
        <w:tc>
          <w:tcPr>
            <w:tcW w:w="549" w:type="pct"/>
            <w:shd w:val="clear" w:color="auto" w:fill="auto"/>
          </w:tcPr>
          <w:p w14:paraId="25ABEFB9" w14:textId="77777777" w:rsidR="007A58F3" w:rsidRPr="00D536CD" w:rsidRDefault="007A58F3" w:rsidP="00B706C4">
            <w:pPr>
              <w:pStyle w:val="Tableheading"/>
              <w:rPr>
                <w:szCs w:val="19"/>
              </w:rPr>
            </w:pPr>
          </w:p>
        </w:tc>
        <w:tc>
          <w:tcPr>
            <w:tcW w:w="483" w:type="pct"/>
            <w:shd w:val="clear" w:color="auto" w:fill="auto"/>
          </w:tcPr>
          <w:p w14:paraId="50184C58" w14:textId="77777777" w:rsidR="007A58F3" w:rsidRPr="008D02A7" w:rsidRDefault="007A58F3" w:rsidP="00B706C4">
            <w:pPr>
              <w:pStyle w:val="Tableheading"/>
            </w:pPr>
          </w:p>
        </w:tc>
        <w:tc>
          <w:tcPr>
            <w:tcW w:w="2120" w:type="pct"/>
            <w:shd w:val="clear" w:color="auto" w:fill="auto"/>
          </w:tcPr>
          <w:p w14:paraId="4F35B864" w14:textId="3187098E" w:rsidR="007A58F3" w:rsidRPr="002C4719" w:rsidRDefault="001B50BE" w:rsidP="00B706C4">
            <w:pPr>
              <w:pStyle w:val="Tableheading"/>
            </w:pPr>
            <w:r>
              <w:rPr>
                <w:b/>
              </w:rPr>
              <w:t>Comments</w:t>
            </w:r>
            <w:r w:rsidR="007A58F3" w:rsidRPr="008D02A7">
              <w:rPr>
                <w:b/>
              </w:rPr>
              <w:t xml:space="preserve"> </w:t>
            </w:r>
            <w:r w:rsidR="007A58F3" w:rsidRPr="008D02A7">
              <w:t xml:space="preserve">(all </w:t>
            </w:r>
            <w:r w:rsidR="007A58F3">
              <w:t>‘yes’</w:t>
            </w:r>
            <w:r w:rsidR="007A58F3" w:rsidRPr="008D02A7">
              <w:t xml:space="preserve"> answers)</w:t>
            </w:r>
          </w:p>
        </w:tc>
      </w:tr>
      <w:tr w:rsidR="00A06D5A" w:rsidRPr="008066F9" w14:paraId="2D312D64" w14:textId="77777777" w:rsidTr="00A06D5A">
        <w:tc>
          <w:tcPr>
            <w:tcW w:w="1848" w:type="pct"/>
            <w:gridSpan w:val="2"/>
            <w:shd w:val="clear" w:color="auto" w:fill="auto"/>
          </w:tcPr>
          <w:p w14:paraId="5B4DE2EE" w14:textId="733681EC" w:rsidR="00A06D5A" w:rsidRPr="008B10CE" w:rsidRDefault="00A06D5A" w:rsidP="001B50BE">
            <w:pPr>
              <w:pStyle w:val="Tabletext"/>
            </w:pPr>
            <w:r w:rsidRPr="008B10CE">
              <w:t>Did you suffer any incapacity lasting two weeks or longer in the last two years</w:t>
            </w:r>
          </w:p>
        </w:tc>
        <w:tc>
          <w:tcPr>
            <w:tcW w:w="549" w:type="pct"/>
            <w:shd w:val="clear" w:color="auto" w:fill="auto"/>
          </w:tcPr>
          <w:p w14:paraId="56079934" w14:textId="77777777" w:rsidR="00A06D5A" w:rsidRPr="008066F9" w:rsidRDefault="007632FB" w:rsidP="00B706C4">
            <w:pPr>
              <w:pStyle w:val="Tabletext"/>
            </w:pPr>
            <w:sdt>
              <w:sdtPr>
                <w:id w:val="-575823186"/>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No</w:t>
            </w:r>
          </w:p>
        </w:tc>
        <w:tc>
          <w:tcPr>
            <w:tcW w:w="483" w:type="pct"/>
            <w:shd w:val="clear" w:color="auto" w:fill="auto"/>
          </w:tcPr>
          <w:p w14:paraId="7C8D4A6F" w14:textId="77777777" w:rsidR="00A06D5A" w:rsidRPr="008066F9" w:rsidRDefault="007632FB" w:rsidP="00B706C4">
            <w:pPr>
              <w:pStyle w:val="Tabletext"/>
            </w:pPr>
            <w:sdt>
              <w:sdtPr>
                <w:id w:val="1266425158"/>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Yes</w:t>
            </w:r>
          </w:p>
        </w:tc>
        <w:sdt>
          <w:sdtPr>
            <w:id w:val="1163205440"/>
            <w:placeholder>
              <w:docPart w:val="241860FD1BE6445299AE5BA2EB08635F"/>
            </w:placeholder>
            <w:showingPlcHdr/>
          </w:sdtPr>
          <w:sdtEndPr/>
          <w:sdtContent>
            <w:tc>
              <w:tcPr>
                <w:tcW w:w="2120" w:type="pct"/>
                <w:shd w:val="clear" w:color="auto" w:fill="auto"/>
              </w:tcPr>
              <w:p w14:paraId="536D8FC4" w14:textId="55791B63" w:rsidR="00A06D5A" w:rsidRPr="008066F9" w:rsidRDefault="00A06D5A" w:rsidP="00B706C4">
                <w:pPr>
                  <w:pStyle w:val="Tabletext"/>
                </w:pPr>
                <w:r w:rsidRPr="00845A2B">
                  <w:rPr>
                    <w:rStyle w:val="PlaceholderText"/>
                    <w:rFonts w:eastAsiaTheme="minorHAnsi"/>
                  </w:rPr>
                  <w:t>Click here to enter text.</w:t>
                </w:r>
              </w:p>
            </w:tc>
          </w:sdtContent>
        </w:sdt>
      </w:tr>
      <w:tr w:rsidR="00A06D5A" w:rsidRPr="008066F9" w14:paraId="33229BE2" w14:textId="77777777" w:rsidTr="00A06D5A">
        <w:tc>
          <w:tcPr>
            <w:tcW w:w="1848" w:type="pct"/>
            <w:gridSpan w:val="2"/>
            <w:shd w:val="clear" w:color="auto" w:fill="auto"/>
          </w:tcPr>
          <w:p w14:paraId="731CB28A" w14:textId="6EF8329B" w:rsidR="00A06D5A" w:rsidRPr="008B10CE" w:rsidRDefault="00A06D5A" w:rsidP="001B50BE">
            <w:pPr>
              <w:pStyle w:val="Tabletext"/>
            </w:pPr>
            <w:r w:rsidRPr="008B10CE">
              <w:t>Have you ever had any operations or accidents or been hospitalised for any reason</w:t>
            </w:r>
          </w:p>
        </w:tc>
        <w:tc>
          <w:tcPr>
            <w:tcW w:w="549" w:type="pct"/>
            <w:shd w:val="clear" w:color="auto" w:fill="auto"/>
          </w:tcPr>
          <w:p w14:paraId="2EFA5377" w14:textId="77777777" w:rsidR="00A06D5A" w:rsidRPr="008066F9" w:rsidRDefault="007632FB" w:rsidP="00B706C4">
            <w:pPr>
              <w:pStyle w:val="Tabletext"/>
            </w:pPr>
            <w:sdt>
              <w:sdtPr>
                <w:id w:val="-1021007153"/>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No</w:t>
            </w:r>
          </w:p>
        </w:tc>
        <w:tc>
          <w:tcPr>
            <w:tcW w:w="483" w:type="pct"/>
            <w:shd w:val="clear" w:color="auto" w:fill="auto"/>
          </w:tcPr>
          <w:p w14:paraId="5460D578" w14:textId="77777777" w:rsidR="00A06D5A" w:rsidRPr="008066F9" w:rsidRDefault="007632FB" w:rsidP="00B706C4">
            <w:pPr>
              <w:pStyle w:val="Tabletext"/>
            </w:pPr>
            <w:sdt>
              <w:sdtPr>
                <w:id w:val="948593857"/>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Yes</w:t>
            </w:r>
          </w:p>
        </w:tc>
        <w:sdt>
          <w:sdtPr>
            <w:id w:val="-1549907994"/>
            <w:placeholder>
              <w:docPart w:val="2F853AF57198429CAA3F4C397663825E"/>
            </w:placeholder>
            <w:showingPlcHdr/>
          </w:sdtPr>
          <w:sdtEndPr/>
          <w:sdtContent>
            <w:tc>
              <w:tcPr>
                <w:tcW w:w="2120" w:type="pct"/>
                <w:shd w:val="clear" w:color="auto" w:fill="auto"/>
              </w:tcPr>
              <w:p w14:paraId="21EA433F" w14:textId="1BCBFC78" w:rsidR="00A06D5A" w:rsidRPr="008066F9" w:rsidRDefault="00A06D5A" w:rsidP="00B706C4">
                <w:pPr>
                  <w:pStyle w:val="Tabletext"/>
                </w:pPr>
                <w:r w:rsidRPr="00845A2B">
                  <w:rPr>
                    <w:rStyle w:val="PlaceholderText"/>
                    <w:rFonts w:eastAsiaTheme="minorHAnsi"/>
                  </w:rPr>
                  <w:t>Click here to enter text.</w:t>
                </w:r>
              </w:p>
            </w:tc>
          </w:sdtContent>
        </w:sdt>
      </w:tr>
      <w:tr w:rsidR="00A06D5A" w:rsidRPr="008066F9" w14:paraId="0AEB675E" w14:textId="77777777" w:rsidTr="00A06D5A">
        <w:tc>
          <w:tcPr>
            <w:tcW w:w="1848" w:type="pct"/>
            <w:gridSpan w:val="2"/>
            <w:shd w:val="clear" w:color="auto" w:fill="auto"/>
          </w:tcPr>
          <w:p w14:paraId="3FBD9671" w14:textId="0C257F20" w:rsidR="00A06D5A" w:rsidRPr="008B10CE" w:rsidRDefault="00A06D5A" w:rsidP="001B50BE">
            <w:pPr>
              <w:pStyle w:val="Tabletext"/>
            </w:pPr>
            <w:r w:rsidRPr="008B10CE">
              <w:t>Are you currently being treated by a doctor or other health professional for any illness or injury</w:t>
            </w:r>
          </w:p>
        </w:tc>
        <w:tc>
          <w:tcPr>
            <w:tcW w:w="549" w:type="pct"/>
            <w:shd w:val="clear" w:color="auto" w:fill="auto"/>
          </w:tcPr>
          <w:p w14:paraId="6741446A" w14:textId="77777777" w:rsidR="00A06D5A" w:rsidRPr="008066F9" w:rsidRDefault="007632FB" w:rsidP="00B706C4">
            <w:pPr>
              <w:pStyle w:val="Tabletext"/>
            </w:pPr>
            <w:sdt>
              <w:sdtPr>
                <w:id w:val="-1666006519"/>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No</w:t>
            </w:r>
          </w:p>
        </w:tc>
        <w:tc>
          <w:tcPr>
            <w:tcW w:w="483" w:type="pct"/>
            <w:shd w:val="clear" w:color="auto" w:fill="auto"/>
          </w:tcPr>
          <w:p w14:paraId="4DEA8EC4" w14:textId="77777777" w:rsidR="00A06D5A" w:rsidRPr="008066F9" w:rsidRDefault="007632FB" w:rsidP="00B706C4">
            <w:pPr>
              <w:pStyle w:val="Tabletext"/>
            </w:pPr>
            <w:sdt>
              <w:sdtPr>
                <w:id w:val="1049342700"/>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Yes</w:t>
            </w:r>
          </w:p>
        </w:tc>
        <w:sdt>
          <w:sdtPr>
            <w:id w:val="1959754098"/>
            <w:placeholder>
              <w:docPart w:val="D2FD324BE28B4AD7AF6CCDB95A1E951E"/>
            </w:placeholder>
            <w:showingPlcHdr/>
          </w:sdtPr>
          <w:sdtEndPr/>
          <w:sdtContent>
            <w:tc>
              <w:tcPr>
                <w:tcW w:w="2120" w:type="pct"/>
                <w:shd w:val="clear" w:color="auto" w:fill="auto"/>
              </w:tcPr>
              <w:p w14:paraId="3A73E380" w14:textId="17438D52" w:rsidR="00A06D5A" w:rsidRPr="008066F9" w:rsidRDefault="00A06D5A" w:rsidP="00B706C4">
                <w:pPr>
                  <w:pStyle w:val="Tabletext"/>
                </w:pPr>
                <w:r w:rsidRPr="00845A2B">
                  <w:rPr>
                    <w:rStyle w:val="PlaceholderText"/>
                    <w:rFonts w:eastAsiaTheme="minorHAnsi"/>
                  </w:rPr>
                  <w:t>Click here to enter text.</w:t>
                </w:r>
              </w:p>
            </w:tc>
          </w:sdtContent>
        </w:sdt>
      </w:tr>
      <w:tr w:rsidR="00A06D5A" w:rsidRPr="008066F9" w14:paraId="368ED630" w14:textId="77777777" w:rsidTr="00A06D5A">
        <w:tc>
          <w:tcPr>
            <w:tcW w:w="1848" w:type="pct"/>
            <w:gridSpan w:val="2"/>
            <w:shd w:val="clear" w:color="auto" w:fill="auto"/>
          </w:tcPr>
          <w:p w14:paraId="22A3662C" w14:textId="28B60E00" w:rsidR="00A06D5A" w:rsidRPr="008B10CE" w:rsidRDefault="00A06D5A" w:rsidP="001B50BE">
            <w:pPr>
              <w:pStyle w:val="Tabletext"/>
            </w:pPr>
            <w:r w:rsidRPr="008B10CE">
              <w:t>Are you currently receiving any medical treatment or taking any medications</w:t>
            </w:r>
            <w:r>
              <w:t>.</w:t>
            </w:r>
            <w:r w:rsidRPr="008B10CE">
              <w:t xml:space="preserve"> Please detail.</w:t>
            </w:r>
          </w:p>
        </w:tc>
        <w:tc>
          <w:tcPr>
            <w:tcW w:w="549" w:type="pct"/>
            <w:shd w:val="clear" w:color="auto" w:fill="auto"/>
          </w:tcPr>
          <w:p w14:paraId="71936F69" w14:textId="77777777" w:rsidR="00A06D5A" w:rsidRPr="008066F9" w:rsidRDefault="007632FB" w:rsidP="00B706C4">
            <w:pPr>
              <w:pStyle w:val="Tabletext"/>
            </w:pPr>
            <w:sdt>
              <w:sdtPr>
                <w:id w:val="1479723996"/>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No</w:t>
            </w:r>
          </w:p>
        </w:tc>
        <w:tc>
          <w:tcPr>
            <w:tcW w:w="483" w:type="pct"/>
            <w:shd w:val="clear" w:color="auto" w:fill="auto"/>
          </w:tcPr>
          <w:p w14:paraId="40260FA6" w14:textId="77777777" w:rsidR="00A06D5A" w:rsidRPr="008066F9" w:rsidRDefault="007632FB" w:rsidP="00B706C4">
            <w:pPr>
              <w:pStyle w:val="Tabletext"/>
            </w:pPr>
            <w:sdt>
              <w:sdtPr>
                <w:id w:val="209841917"/>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Yes</w:t>
            </w:r>
          </w:p>
        </w:tc>
        <w:sdt>
          <w:sdtPr>
            <w:id w:val="-768851633"/>
            <w:placeholder>
              <w:docPart w:val="72EA8500490647DB841AA46CF5ADBBCD"/>
            </w:placeholder>
            <w:showingPlcHdr/>
          </w:sdtPr>
          <w:sdtEndPr/>
          <w:sdtContent>
            <w:tc>
              <w:tcPr>
                <w:tcW w:w="2120" w:type="pct"/>
                <w:shd w:val="clear" w:color="auto" w:fill="auto"/>
              </w:tcPr>
              <w:p w14:paraId="0F331A91" w14:textId="790D424E" w:rsidR="00A06D5A" w:rsidRPr="008066F9" w:rsidRDefault="00A06D5A" w:rsidP="00B706C4">
                <w:pPr>
                  <w:pStyle w:val="Tabletext"/>
                </w:pPr>
                <w:r w:rsidRPr="00845A2B">
                  <w:rPr>
                    <w:rStyle w:val="PlaceholderText"/>
                    <w:rFonts w:eastAsiaTheme="minorHAnsi"/>
                  </w:rPr>
                  <w:t>Click here to enter text.</w:t>
                </w:r>
              </w:p>
            </w:tc>
          </w:sdtContent>
        </w:sdt>
      </w:tr>
      <w:tr w:rsidR="00A06D5A" w:rsidRPr="008066F9" w14:paraId="2C61C796" w14:textId="77777777" w:rsidTr="00A06D5A">
        <w:tc>
          <w:tcPr>
            <w:tcW w:w="1848" w:type="pct"/>
            <w:gridSpan w:val="2"/>
            <w:shd w:val="clear" w:color="auto" w:fill="auto"/>
          </w:tcPr>
          <w:p w14:paraId="5D035309" w14:textId="6F6A3B6F" w:rsidR="00A06D5A" w:rsidRDefault="00A06D5A" w:rsidP="001B50BE">
            <w:pPr>
              <w:pStyle w:val="Tabletext"/>
            </w:pPr>
            <w:r w:rsidRPr="008B10CE">
              <w:t>Do you currently smoke</w:t>
            </w:r>
          </w:p>
        </w:tc>
        <w:tc>
          <w:tcPr>
            <w:tcW w:w="549" w:type="pct"/>
            <w:shd w:val="clear" w:color="auto" w:fill="auto"/>
          </w:tcPr>
          <w:p w14:paraId="63956964" w14:textId="77777777" w:rsidR="00A06D5A" w:rsidRPr="008066F9" w:rsidRDefault="007632FB" w:rsidP="00B706C4">
            <w:pPr>
              <w:pStyle w:val="Tabletext"/>
            </w:pPr>
            <w:sdt>
              <w:sdtPr>
                <w:id w:val="-1241706262"/>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No</w:t>
            </w:r>
          </w:p>
        </w:tc>
        <w:tc>
          <w:tcPr>
            <w:tcW w:w="483" w:type="pct"/>
            <w:shd w:val="clear" w:color="auto" w:fill="auto"/>
          </w:tcPr>
          <w:p w14:paraId="75F91B75" w14:textId="77777777" w:rsidR="00A06D5A" w:rsidRPr="008066F9" w:rsidRDefault="007632FB" w:rsidP="00B706C4">
            <w:pPr>
              <w:pStyle w:val="Tabletext"/>
            </w:pPr>
            <w:sdt>
              <w:sdtPr>
                <w:id w:val="526220047"/>
                <w14:checkbox>
                  <w14:checked w14:val="0"/>
                  <w14:checkedState w14:val="00FC" w14:font="Wingdings"/>
                  <w14:uncheckedState w14:val="2610" w14:font="MS Gothic"/>
                </w14:checkbox>
              </w:sdtPr>
              <w:sdtEndPr/>
              <w:sdtContent>
                <w:r w:rsidR="00A06D5A" w:rsidRPr="008066F9">
                  <w:rPr>
                    <w:rFonts w:eastAsia="MS Gothic" w:hint="eastAsia"/>
                  </w:rPr>
                  <w:t>☐</w:t>
                </w:r>
              </w:sdtContent>
            </w:sdt>
            <w:r w:rsidR="00A06D5A" w:rsidRPr="008066F9">
              <w:t xml:space="preserve"> Yes</w:t>
            </w:r>
          </w:p>
        </w:tc>
        <w:sdt>
          <w:sdtPr>
            <w:id w:val="1340432014"/>
            <w:placeholder>
              <w:docPart w:val="80B3968A5B0A4E2D88CEB9F8153F84FC"/>
            </w:placeholder>
            <w:showingPlcHdr/>
          </w:sdtPr>
          <w:sdtEndPr/>
          <w:sdtContent>
            <w:tc>
              <w:tcPr>
                <w:tcW w:w="2120" w:type="pct"/>
                <w:shd w:val="clear" w:color="auto" w:fill="auto"/>
              </w:tcPr>
              <w:p w14:paraId="709F5A8D" w14:textId="10FF20E1" w:rsidR="00A06D5A" w:rsidRPr="008066F9" w:rsidRDefault="00A06D5A" w:rsidP="00B706C4">
                <w:pPr>
                  <w:pStyle w:val="Tabletext"/>
                </w:pPr>
                <w:r w:rsidRPr="00845A2B">
                  <w:rPr>
                    <w:rStyle w:val="PlaceholderText"/>
                    <w:rFonts w:eastAsiaTheme="minorHAnsi"/>
                  </w:rPr>
                  <w:t>Click here to enter text.</w:t>
                </w:r>
              </w:p>
            </w:tc>
          </w:sdtContent>
        </w:sdt>
      </w:tr>
      <w:tr w:rsidR="00301086" w:rsidRPr="008066F9" w14:paraId="094404DC" w14:textId="77777777" w:rsidTr="00A06D5A">
        <w:tc>
          <w:tcPr>
            <w:tcW w:w="1848" w:type="pct"/>
            <w:gridSpan w:val="2"/>
            <w:shd w:val="clear" w:color="auto" w:fill="auto"/>
          </w:tcPr>
          <w:p w14:paraId="2C0968EA" w14:textId="16A251D5" w:rsidR="00301086" w:rsidRPr="008B10CE" w:rsidRDefault="00301086" w:rsidP="00301086">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000A9747" w14:textId="6C2A0B2E" w:rsidR="00301086" w:rsidRDefault="007632FB" w:rsidP="00301086">
            <w:pPr>
              <w:pStyle w:val="Tabletext"/>
            </w:pPr>
            <w:sdt>
              <w:sdtPr>
                <w:id w:val="-1532960841"/>
                <w14:checkbox>
                  <w14:checked w14:val="0"/>
                  <w14:checkedState w14:val="00FC" w14:font="Wingdings"/>
                  <w14:uncheckedState w14:val="2610" w14:font="MS Gothic"/>
                </w14:checkbox>
              </w:sdtPr>
              <w:sdtEndPr/>
              <w:sdtContent>
                <w:r w:rsidR="00301086">
                  <w:rPr>
                    <w:rFonts w:ascii="MS Gothic" w:eastAsia="MS Gothic" w:hAnsi="MS Gothic" w:hint="eastAsia"/>
                  </w:rPr>
                  <w:t>☐</w:t>
                </w:r>
              </w:sdtContent>
            </w:sdt>
            <w:r w:rsidR="00301086">
              <w:t xml:space="preserve"> No</w:t>
            </w:r>
          </w:p>
        </w:tc>
        <w:tc>
          <w:tcPr>
            <w:tcW w:w="483" w:type="pct"/>
            <w:shd w:val="clear" w:color="auto" w:fill="auto"/>
          </w:tcPr>
          <w:p w14:paraId="315A3019" w14:textId="23FBC365" w:rsidR="00301086" w:rsidRDefault="007632FB" w:rsidP="00301086">
            <w:pPr>
              <w:pStyle w:val="Tabletext"/>
            </w:pPr>
            <w:sdt>
              <w:sdtPr>
                <w:id w:val="-794988036"/>
                <w14:checkbox>
                  <w14:checked w14:val="0"/>
                  <w14:checkedState w14:val="00FC" w14:font="Wingdings"/>
                  <w14:uncheckedState w14:val="2610" w14:font="MS Gothic"/>
                </w14:checkbox>
              </w:sdtPr>
              <w:sdtEndPr/>
              <w:sdtContent>
                <w:r w:rsidR="00301086">
                  <w:rPr>
                    <w:rFonts w:ascii="MS Gothic" w:eastAsia="MS Gothic" w:hAnsi="MS Gothic" w:hint="eastAsia"/>
                  </w:rPr>
                  <w:t>☐</w:t>
                </w:r>
              </w:sdtContent>
            </w:sdt>
            <w:r w:rsidR="00301086">
              <w:t xml:space="preserve"> Yes</w:t>
            </w:r>
          </w:p>
        </w:tc>
        <w:tc>
          <w:tcPr>
            <w:tcW w:w="2120" w:type="pct"/>
            <w:shd w:val="clear" w:color="auto" w:fill="auto"/>
          </w:tcPr>
          <w:p w14:paraId="6BF3F67D" w14:textId="77777777" w:rsidR="00301086" w:rsidRDefault="00301086" w:rsidP="00301086">
            <w:pPr>
              <w:pStyle w:val="Tabletext"/>
            </w:pPr>
          </w:p>
        </w:tc>
      </w:tr>
    </w:tbl>
    <w:p w14:paraId="3E32A2C7" w14:textId="77777777" w:rsidR="007A58F3" w:rsidRPr="0038593B" w:rsidRDefault="007A58F3" w:rsidP="007A58F3">
      <w:pPr>
        <w:pStyle w:val="SWAFeatureHeading"/>
        <w:rPr>
          <w:b w:val="0"/>
        </w:rPr>
      </w:pPr>
      <w:r>
        <w:t xml:space="preserve">Specific health questions </w:t>
      </w:r>
      <w:r w:rsidRPr="0038593B">
        <w:rPr>
          <w:b w:val="0"/>
        </w:rPr>
        <w:t>(tick all relevant boxes)</w:t>
      </w:r>
    </w:p>
    <w:p w14:paraId="379B8B9A" w14:textId="77777777" w:rsidR="007A58F3" w:rsidRPr="00AD7CB2" w:rsidRDefault="007A58F3" w:rsidP="007A58F3">
      <w:pPr>
        <w:pStyle w:val="Formquestion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523"/>
        <w:gridCol w:w="2742"/>
        <w:gridCol w:w="970"/>
        <w:gridCol w:w="853"/>
        <w:gridCol w:w="3745"/>
      </w:tblGrid>
      <w:tr w:rsidR="007A58F3" w:rsidRPr="002C4719" w14:paraId="594C9B00" w14:textId="77777777" w:rsidTr="00B706C4">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65476E95" w14:textId="77777777" w:rsidR="007A58F3" w:rsidRPr="002C4719" w:rsidRDefault="007A58F3" w:rsidP="00B706C4">
            <w:pPr>
              <w:pStyle w:val="Tableheading"/>
              <w:keepNext/>
              <w:keepLines/>
              <w:ind w:right="34"/>
              <w:jc w:val="right"/>
            </w:pPr>
          </w:p>
        </w:tc>
        <w:tc>
          <w:tcPr>
            <w:tcW w:w="1552" w:type="pct"/>
            <w:shd w:val="clear" w:color="auto" w:fill="auto"/>
          </w:tcPr>
          <w:p w14:paraId="006A2997" w14:textId="77777777" w:rsidR="007A58F3" w:rsidRDefault="007A58F3" w:rsidP="00B706C4">
            <w:pPr>
              <w:pStyle w:val="Tableheading"/>
              <w:keepNext/>
              <w:keepLines/>
              <w:rPr>
                <w:szCs w:val="19"/>
              </w:rPr>
            </w:pPr>
          </w:p>
        </w:tc>
        <w:tc>
          <w:tcPr>
            <w:tcW w:w="549" w:type="pct"/>
            <w:shd w:val="clear" w:color="auto" w:fill="auto"/>
          </w:tcPr>
          <w:p w14:paraId="03CA4912" w14:textId="77777777" w:rsidR="007A58F3" w:rsidRPr="00D536CD" w:rsidRDefault="007A58F3" w:rsidP="00B706C4">
            <w:pPr>
              <w:pStyle w:val="Tableheading"/>
              <w:keepNext/>
              <w:keepLines/>
              <w:rPr>
                <w:szCs w:val="19"/>
              </w:rPr>
            </w:pPr>
          </w:p>
        </w:tc>
        <w:tc>
          <w:tcPr>
            <w:tcW w:w="483" w:type="pct"/>
            <w:shd w:val="clear" w:color="auto" w:fill="auto"/>
          </w:tcPr>
          <w:p w14:paraId="0261E866" w14:textId="77777777" w:rsidR="007A58F3" w:rsidRPr="008D02A7" w:rsidRDefault="007A58F3" w:rsidP="00B706C4">
            <w:pPr>
              <w:pStyle w:val="Tableheading"/>
              <w:keepNext/>
              <w:keepLines/>
            </w:pPr>
          </w:p>
        </w:tc>
        <w:tc>
          <w:tcPr>
            <w:tcW w:w="2120" w:type="pct"/>
            <w:shd w:val="clear" w:color="auto" w:fill="auto"/>
          </w:tcPr>
          <w:p w14:paraId="011D3A27" w14:textId="51C3E466" w:rsidR="007A58F3" w:rsidRPr="002C4719" w:rsidRDefault="001B50BE" w:rsidP="00B706C4">
            <w:pPr>
              <w:pStyle w:val="Tableheading"/>
              <w:keepNext/>
              <w:keepLines/>
            </w:pPr>
            <w:r>
              <w:rPr>
                <w:b/>
              </w:rPr>
              <w:t>Comments</w:t>
            </w:r>
            <w:r w:rsidR="007A58F3" w:rsidRPr="008D02A7">
              <w:rPr>
                <w:b/>
              </w:rPr>
              <w:t xml:space="preserve"> </w:t>
            </w:r>
            <w:r w:rsidR="007A58F3" w:rsidRPr="008D02A7">
              <w:t xml:space="preserve">(all </w:t>
            </w:r>
            <w:r w:rsidR="007A58F3">
              <w:t>‘yes’</w:t>
            </w:r>
            <w:r w:rsidR="007A58F3" w:rsidRPr="008D02A7">
              <w:t xml:space="preserve"> answers)</w:t>
            </w:r>
          </w:p>
        </w:tc>
      </w:tr>
      <w:tr w:rsidR="00A06D5A" w:rsidRPr="002C4719" w14:paraId="559BDC0F" w14:textId="77777777" w:rsidTr="00A06D5A">
        <w:trPr>
          <w:cantSplit/>
        </w:trPr>
        <w:tc>
          <w:tcPr>
            <w:tcW w:w="1848" w:type="pct"/>
            <w:gridSpan w:val="2"/>
            <w:shd w:val="clear" w:color="auto" w:fill="auto"/>
          </w:tcPr>
          <w:p w14:paraId="27D5E7FA" w14:textId="06DE6C08" w:rsidR="00A06D5A" w:rsidRPr="00C333C5" w:rsidRDefault="00A06D5A" w:rsidP="001B50BE">
            <w:pPr>
              <w:pStyle w:val="Tabletext"/>
            </w:pPr>
            <w:r w:rsidRPr="00C333C5">
              <w:t xml:space="preserve">Blurred vision or other vision problems </w:t>
            </w:r>
          </w:p>
        </w:tc>
        <w:tc>
          <w:tcPr>
            <w:tcW w:w="549" w:type="pct"/>
            <w:shd w:val="clear" w:color="auto" w:fill="auto"/>
          </w:tcPr>
          <w:p w14:paraId="54311D63" w14:textId="77777777" w:rsidR="00A06D5A" w:rsidRPr="00C81593" w:rsidRDefault="007632FB" w:rsidP="00B706C4">
            <w:pPr>
              <w:pStyle w:val="Tabletext"/>
            </w:pPr>
            <w:sdt>
              <w:sdtPr>
                <w:id w:val="-776401953"/>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7B414850" w14:textId="77777777" w:rsidR="00A06D5A" w:rsidRPr="00C81593" w:rsidRDefault="007632FB" w:rsidP="00B706C4">
            <w:pPr>
              <w:pStyle w:val="Tabletext"/>
            </w:pPr>
            <w:sdt>
              <w:sdtPr>
                <w:id w:val="-97737949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668947232"/>
            <w:placeholder>
              <w:docPart w:val="66371628821549719DA76C3BE447439F"/>
            </w:placeholder>
            <w:showingPlcHdr/>
          </w:sdtPr>
          <w:sdtEndPr/>
          <w:sdtContent>
            <w:tc>
              <w:tcPr>
                <w:tcW w:w="2120" w:type="pct"/>
                <w:shd w:val="clear" w:color="auto" w:fill="auto"/>
              </w:tcPr>
              <w:p w14:paraId="12800DBE" w14:textId="09DDFEC4"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59CDDE48" w14:textId="77777777" w:rsidTr="00A06D5A">
        <w:trPr>
          <w:cantSplit/>
        </w:trPr>
        <w:tc>
          <w:tcPr>
            <w:tcW w:w="1848" w:type="pct"/>
            <w:gridSpan w:val="2"/>
            <w:shd w:val="clear" w:color="auto" w:fill="auto"/>
          </w:tcPr>
          <w:p w14:paraId="19832027" w14:textId="663CF612" w:rsidR="00A06D5A" w:rsidRPr="00C333C5" w:rsidRDefault="00A06D5A" w:rsidP="001B50BE">
            <w:pPr>
              <w:pStyle w:val="Tabletext"/>
            </w:pPr>
            <w:r w:rsidRPr="00C333C5">
              <w:t xml:space="preserve">Itchy eyes, runny </w:t>
            </w:r>
            <w:r>
              <w:t>or</w:t>
            </w:r>
            <w:r w:rsidRPr="00C333C5">
              <w:t xml:space="preserve"> congested nose</w:t>
            </w:r>
          </w:p>
        </w:tc>
        <w:tc>
          <w:tcPr>
            <w:tcW w:w="549" w:type="pct"/>
            <w:shd w:val="clear" w:color="auto" w:fill="auto"/>
          </w:tcPr>
          <w:p w14:paraId="56753D8D" w14:textId="77777777" w:rsidR="00A06D5A" w:rsidRPr="00C81593" w:rsidRDefault="007632FB" w:rsidP="00B706C4">
            <w:pPr>
              <w:pStyle w:val="Tabletext"/>
            </w:pPr>
            <w:sdt>
              <w:sdtPr>
                <w:id w:val="1802731684"/>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6AC72BB4" w14:textId="77777777" w:rsidR="00A06D5A" w:rsidRPr="00C81593" w:rsidRDefault="007632FB" w:rsidP="00B706C4">
            <w:pPr>
              <w:pStyle w:val="Tabletext"/>
            </w:pPr>
            <w:sdt>
              <w:sdtPr>
                <w:id w:val="185830955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764876360"/>
            <w:placeholder>
              <w:docPart w:val="612DF040158449EAAD8C290AF2FD96BA"/>
            </w:placeholder>
            <w:showingPlcHdr/>
          </w:sdtPr>
          <w:sdtEndPr/>
          <w:sdtContent>
            <w:tc>
              <w:tcPr>
                <w:tcW w:w="2120" w:type="pct"/>
                <w:shd w:val="clear" w:color="auto" w:fill="auto"/>
              </w:tcPr>
              <w:p w14:paraId="75E47E4A" w14:textId="02BEBFC6"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12AFC4DA" w14:textId="77777777" w:rsidTr="00A06D5A">
        <w:trPr>
          <w:cantSplit/>
        </w:trPr>
        <w:tc>
          <w:tcPr>
            <w:tcW w:w="1848" w:type="pct"/>
            <w:gridSpan w:val="2"/>
            <w:shd w:val="clear" w:color="auto" w:fill="auto"/>
          </w:tcPr>
          <w:p w14:paraId="1A83DF45" w14:textId="217C8372" w:rsidR="00A06D5A" w:rsidRPr="00C333C5" w:rsidRDefault="00A06D5A" w:rsidP="001B50BE">
            <w:pPr>
              <w:pStyle w:val="Tabletext"/>
            </w:pPr>
            <w:r w:rsidRPr="00C333C5">
              <w:t>Chest pains or irregular</w:t>
            </w:r>
            <w:r>
              <w:t> </w:t>
            </w:r>
            <w:r w:rsidRPr="00C333C5">
              <w:t>pulse</w:t>
            </w:r>
          </w:p>
        </w:tc>
        <w:tc>
          <w:tcPr>
            <w:tcW w:w="549" w:type="pct"/>
            <w:shd w:val="clear" w:color="auto" w:fill="auto"/>
          </w:tcPr>
          <w:p w14:paraId="50192A2A" w14:textId="77777777" w:rsidR="00A06D5A" w:rsidRPr="00C81593" w:rsidRDefault="007632FB" w:rsidP="00B706C4">
            <w:pPr>
              <w:pStyle w:val="Tabletext"/>
            </w:pPr>
            <w:sdt>
              <w:sdtPr>
                <w:id w:val="-188793731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70736DC3" w14:textId="77777777" w:rsidR="00A06D5A" w:rsidRPr="00C81593" w:rsidRDefault="007632FB" w:rsidP="00B706C4">
            <w:pPr>
              <w:pStyle w:val="Tabletext"/>
            </w:pPr>
            <w:sdt>
              <w:sdtPr>
                <w:id w:val="1824776369"/>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548105911"/>
            <w:placeholder>
              <w:docPart w:val="558DDA46732340B495770B9B11407745"/>
            </w:placeholder>
            <w:showingPlcHdr/>
          </w:sdtPr>
          <w:sdtEndPr/>
          <w:sdtContent>
            <w:tc>
              <w:tcPr>
                <w:tcW w:w="2120" w:type="pct"/>
                <w:shd w:val="clear" w:color="auto" w:fill="auto"/>
              </w:tcPr>
              <w:p w14:paraId="1746D03F" w14:textId="457F50F8"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5AF9A782" w14:textId="77777777" w:rsidTr="00A06D5A">
        <w:trPr>
          <w:cantSplit/>
        </w:trPr>
        <w:tc>
          <w:tcPr>
            <w:tcW w:w="1848" w:type="pct"/>
            <w:gridSpan w:val="2"/>
            <w:shd w:val="clear" w:color="auto" w:fill="auto"/>
          </w:tcPr>
          <w:p w14:paraId="60D7D2D6" w14:textId="0B307B3F" w:rsidR="00A06D5A" w:rsidRPr="00C333C5" w:rsidRDefault="00A06D5A" w:rsidP="001B50BE">
            <w:pPr>
              <w:pStyle w:val="Tabletext"/>
            </w:pPr>
            <w:r w:rsidRPr="00C333C5">
              <w:t xml:space="preserve">High blood pressure or heart disease (including heart attack, heart surgery, murmurs, angina) </w:t>
            </w:r>
          </w:p>
        </w:tc>
        <w:tc>
          <w:tcPr>
            <w:tcW w:w="549" w:type="pct"/>
            <w:shd w:val="clear" w:color="auto" w:fill="auto"/>
          </w:tcPr>
          <w:p w14:paraId="52C05619" w14:textId="77777777" w:rsidR="00A06D5A" w:rsidRPr="00C81593" w:rsidRDefault="007632FB" w:rsidP="00B706C4">
            <w:pPr>
              <w:pStyle w:val="Tabletext"/>
            </w:pPr>
            <w:sdt>
              <w:sdtPr>
                <w:id w:val="29094419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37B3EEAD" w14:textId="77777777" w:rsidR="00A06D5A" w:rsidRPr="00C81593" w:rsidRDefault="007632FB" w:rsidP="00B706C4">
            <w:pPr>
              <w:pStyle w:val="Tabletext"/>
            </w:pPr>
            <w:sdt>
              <w:sdtPr>
                <w:id w:val="-1208949740"/>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369644870"/>
            <w:placeholder>
              <w:docPart w:val="999FA35255C4473C9E0C9E4B7F597C86"/>
            </w:placeholder>
            <w:showingPlcHdr/>
          </w:sdtPr>
          <w:sdtEndPr/>
          <w:sdtContent>
            <w:tc>
              <w:tcPr>
                <w:tcW w:w="2120" w:type="pct"/>
                <w:shd w:val="clear" w:color="auto" w:fill="auto"/>
              </w:tcPr>
              <w:p w14:paraId="0CD8246A" w14:textId="7D8714B4"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2A909CC2" w14:textId="77777777" w:rsidTr="00A06D5A">
        <w:trPr>
          <w:cantSplit/>
        </w:trPr>
        <w:tc>
          <w:tcPr>
            <w:tcW w:w="1848" w:type="pct"/>
            <w:gridSpan w:val="2"/>
            <w:shd w:val="clear" w:color="auto" w:fill="auto"/>
          </w:tcPr>
          <w:p w14:paraId="1E4A6958" w14:textId="32258310" w:rsidR="00A06D5A" w:rsidRPr="00C333C5" w:rsidRDefault="00A06D5A" w:rsidP="001B50BE">
            <w:pPr>
              <w:pStyle w:val="Tabletext"/>
            </w:pPr>
            <w:r w:rsidRPr="00C333C5">
              <w:lastRenderedPageBreak/>
              <w:t>Family history of heart</w:t>
            </w:r>
            <w:r>
              <w:t> </w:t>
            </w:r>
            <w:r w:rsidRPr="00C333C5">
              <w:t xml:space="preserve">disease </w:t>
            </w:r>
          </w:p>
        </w:tc>
        <w:tc>
          <w:tcPr>
            <w:tcW w:w="549" w:type="pct"/>
            <w:shd w:val="clear" w:color="auto" w:fill="auto"/>
          </w:tcPr>
          <w:p w14:paraId="27B816D5" w14:textId="77777777" w:rsidR="00A06D5A" w:rsidRPr="00C81593" w:rsidRDefault="007632FB" w:rsidP="00B706C4">
            <w:pPr>
              <w:pStyle w:val="Tabletext"/>
            </w:pPr>
            <w:sdt>
              <w:sdtPr>
                <w:id w:val="268128171"/>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5C50B641" w14:textId="77777777" w:rsidR="00A06D5A" w:rsidRPr="00C81593" w:rsidRDefault="007632FB" w:rsidP="00B706C4">
            <w:pPr>
              <w:pStyle w:val="Tabletext"/>
            </w:pPr>
            <w:sdt>
              <w:sdtPr>
                <w:id w:val="-1224296730"/>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68577625"/>
            <w:placeholder>
              <w:docPart w:val="1C8CB95B8A074812B4A10BB41E926F33"/>
            </w:placeholder>
            <w:showingPlcHdr/>
          </w:sdtPr>
          <w:sdtEndPr/>
          <w:sdtContent>
            <w:tc>
              <w:tcPr>
                <w:tcW w:w="2120" w:type="pct"/>
                <w:shd w:val="clear" w:color="auto" w:fill="auto"/>
              </w:tcPr>
              <w:p w14:paraId="1F6CC364" w14:textId="0301637F"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513D7F9E" w14:textId="77777777" w:rsidTr="00A06D5A">
        <w:trPr>
          <w:cantSplit/>
        </w:trPr>
        <w:tc>
          <w:tcPr>
            <w:tcW w:w="1848" w:type="pct"/>
            <w:gridSpan w:val="2"/>
            <w:shd w:val="clear" w:color="auto" w:fill="auto"/>
          </w:tcPr>
          <w:p w14:paraId="451DAC95" w14:textId="0A13CD29" w:rsidR="00A06D5A" w:rsidRPr="00C333C5" w:rsidRDefault="00A06D5A" w:rsidP="001B50BE">
            <w:pPr>
              <w:pStyle w:val="Tabletext"/>
            </w:pPr>
            <w:r w:rsidRPr="00C333C5">
              <w:t>Shortness of breath on</w:t>
            </w:r>
            <w:r>
              <w:t> </w:t>
            </w:r>
            <w:r w:rsidRPr="00C333C5">
              <w:t>exertion</w:t>
            </w:r>
          </w:p>
        </w:tc>
        <w:tc>
          <w:tcPr>
            <w:tcW w:w="549" w:type="pct"/>
            <w:shd w:val="clear" w:color="auto" w:fill="auto"/>
          </w:tcPr>
          <w:p w14:paraId="1E729909" w14:textId="77777777" w:rsidR="00A06D5A" w:rsidRPr="00C81593" w:rsidRDefault="007632FB" w:rsidP="00B706C4">
            <w:pPr>
              <w:pStyle w:val="Tabletext"/>
            </w:pPr>
            <w:sdt>
              <w:sdtPr>
                <w:id w:val="-475909600"/>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2D65BDFF" w14:textId="77777777" w:rsidR="00A06D5A" w:rsidRPr="00C81593" w:rsidRDefault="007632FB" w:rsidP="00B706C4">
            <w:pPr>
              <w:pStyle w:val="Tabletext"/>
            </w:pPr>
            <w:sdt>
              <w:sdtPr>
                <w:id w:val="92129359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2048411989"/>
            <w:placeholder>
              <w:docPart w:val="45A5A6A26AA240E3A98D830CE2039FE9"/>
            </w:placeholder>
            <w:showingPlcHdr/>
          </w:sdtPr>
          <w:sdtEndPr/>
          <w:sdtContent>
            <w:tc>
              <w:tcPr>
                <w:tcW w:w="2120" w:type="pct"/>
                <w:shd w:val="clear" w:color="auto" w:fill="auto"/>
              </w:tcPr>
              <w:p w14:paraId="33369D4E" w14:textId="17E9A441"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78A40F53" w14:textId="77777777" w:rsidTr="00A06D5A">
        <w:trPr>
          <w:cantSplit/>
        </w:trPr>
        <w:tc>
          <w:tcPr>
            <w:tcW w:w="1848" w:type="pct"/>
            <w:gridSpan w:val="2"/>
            <w:shd w:val="clear" w:color="auto" w:fill="auto"/>
          </w:tcPr>
          <w:p w14:paraId="569E5EBE" w14:textId="0DE62F4D" w:rsidR="00A06D5A" w:rsidRPr="00C333C5" w:rsidRDefault="00A06D5A" w:rsidP="001B50BE">
            <w:pPr>
              <w:pStyle w:val="Tabletext"/>
            </w:pPr>
            <w:r w:rsidRPr="00C333C5">
              <w:t xml:space="preserve">Wheezing, bronchitis or asthma now or in the past </w:t>
            </w:r>
          </w:p>
        </w:tc>
        <w:tc>
          <w:tcPr>
            <w:tcW w:w="549" w:type="pct"/>
            <w:shd w:val="clear" w:color="auto" w:fill="auto"/>
          </w:tcPr>
          <w:p w14:paraId="14A57E8F" w14:textId="77777777" w:rsidR="00A06D5A" w:rsidRPr="00C81593" w:rsidRDefault="007632FB" w:rsidP="00B706C4">
            <w:pPr>
              <w:pStyle w:val="Tabletext"/>
            </w:pPr>
            <w:sdt>
              <w:sdtPr>
                <w:id w:val="-174462959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2BF4FE21" w14:textId="77777777" w:rsidR="00A06D5A" w:rsidRPr="00C81593" w:rsidRDefault="007632FB" w:rsidP="00B706C4">
            <w:pPr>
              <w:pStyle w:val="Tabletext"/>
            </w:pPr>
            <w:sdt>
              <w:sdtPr>
                <w:id w:val="-475072224"/>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071115476"/>
            <w:placeholder>
              <w:docPart w:val="3840708AFEFE4262A5CD6DAC3CAE2AA2"/>
            </w:placeholder>
            <w:showingPlcHdr/>
          </w:sdtPr>
          <w:sdtEndPr/>
          <w:sdtContent>
            <w:tc>
              <w:tcPr>
                <w:tcW w:w="2120" w:type="pct"/>
                <w:shd w:val="clear" w:color="auto" w:fill="auto"/>
              </w:tcPr>
              <w:p w14:paraId="70C60B15" w14:textId="6FBF4FE3"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3ACE1C16" w14:textId="77777777" w:rsidTr="00A06D5A">
        <w:trPr>
          <w:cantSplit/>
        </w:trPr>
        <w:tc>
          <w:tcPr>
            <w:tcW w:w="1848" w:type="pct"/>
            <w:gridSpan w:val="2"/>
            <w:shd w:val="clear" w:color="auto" w:fill="auto"/>
          </w:tcPr>
          <w:p w14:paraId="40E10291" w14:textId="6BFF7525" w:rsidR="00A06D5A" w:rsidRPr="00C333C5" w:rsidRDefault="00A06D5A" w:rsidP="001B50BE">
            <w:pPr>
              <w:pStyle w:val="Tabletext"/>
            </w:pPr>
            <w:r w:rsidRPr="00C333C5">
              <w:t>Any other lung or respiratory conditions (emphysema, pneumonia or sinusitis)</w:t>
            </w:r>
          </w:p>
        </w:tc>
        <w:tc>
          <w:tcPr>
            <w:tcW w:w="549" w:type="pct"/>
            <w:shd w:val="clear" w:color="auto" w:fill="auto"/>
          </w:tcPr>
          <w:p w14:paraId="132C5171" w14:textId="77777777" w:rsidR="00A06D5A" w:rsidRPr="00C81593" w:rsidRDefault="007632FB" w:rsidP="00B706C4">
            <w:pPr>
              <w:pStyle w:val="Tabletext"/>
            </w:pPr>
            <w:sdt>
              <w:sdtPr>
                <w:id w:val="-87568983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263D0A95" w14:textId="77777777" w:rsidR="00A06D5A" w:rsidRPr="00C81593" w:rsidRDefault="007632FB" w:rsidP="00B706C4">
            <w:pPr>
              <w:pStyle w:val="Tabletext"/>
            </w:pPr>
            <w:sdt>
              <w:sdtPr>
                <w:id w:val="448285494"/>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472674137"/>
            <w:placeholder>
              <w:docPart w:val="339264467BBD4E6AAC057A528847CF8C"/>
            </w:placeholder>
            <w:showingPlcHdr/>
          </w:sdtPr>
          <w:sdtEndPr/>
          <w:sdtContent>
            <w:tc>
              <w:tcPr>
                <w:tcW w:w="2120" w:type="pct"/>
                <w:shd w:val="clear" w:color="auto" w:fill="auto"/>
              </w:tcPr>
              <w:p w14:paraId="0ECBC841" w14:textId="7BB7AC25"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768731D1" w14:textId="77777777" w:rsidTr="00A06D5A">
        <w:trPr>
          <w:cantSplit/>
        </w:trPr>
        <w:tc>
          <w:tcPr>
            <w:tcW w:w="1848" w:type="pct"/>
            <w:gridSpan w:val="2"/>
            <w:shd w:val="clear" w:color="auto" w:fill="auto"/>
          </w:tcPr>
          <w:p w14:paraId="1055C690" w14:textId="047EA0B5" w:rsidR="00A06D5A" w:rsidRPr="00C333C5" w:rsidRDefault="00A06D5A" w:rsidP="001B50BE">
            <w:pPr>
              <w:pStyle w:val="Tabletext"/>
            </w:pPr>
            <w:r w:rsidRPr="00C333C5">
              <w:t>Does anyone in your immediate family (blood relatives only) have asthma, hay fever or eczema</w:t>
            </w:r>
          </w:p>
        </w:tc>
        <w:tc>
          <w:tcPr>
            <w:tcW w:w="549" w:type="pct"/>
            <w:shd w:val="clear" w:color="auto" w:fill="auto"/>
          </w:tcPr>
          <w:p w14:paraId="45AF3929" w14:textId="77777777" w:rsidR="00A06D5A" w:rsidRPr="00C81593" w:rsidRDefault="007632FB" w:rsidP="00B706C4">
            <w:pPr>
              <w:pStyle w:val="Tabletext"/>
            </w:pPr>
            <w:sdt>
              <w:sdtPr>
                <w:id w:val="-43744508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6E30B23C" w14:textId="77777777" w:rsidR="00A06D5A" w:rsidRPr="00C81593" w:rsidRDefault="007632FB" w:rsidP="00B706C4">
            <w:pPr>
              <w:pStyle w:val="Tabletext"/>
            </w:pPr>
            <w:sdt>
              <w:sdtPr>
                <w:id w:val="162626914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829166405"/>
            <w:placeholder>
              <w:docPart w:val="218AD965A4CC4E338643ADDE3D9F184C"/>
            </w:placeholder>
            <w:showingPlcHdr/>
          </w:sdtPr>
          <w:sdtEndPr/>
          <w:sdtContent>
            <w:tc>
              <w:tcPr>
                <w:tcW w:w="2120" w:type="pct"/>
                <w:shd w:val="clear" w:color="auto" w:fill="auto"/>
              </w:tcPr>
              <w:p w14:paraId="5D32878E" w14:textId="472BDD73"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0B647CAF" w14:textId="77777777" w:rsidTr="00A06D5A">
        <w:trPr>
          <w:cantSplit/>
        </w:trPr>
        <w:tc>
          <w:tcPr>
            <w:tcW w:w="1848" w:type="pct"/>
            <w:gridSpan w:val="2"/>
            <w:shd w:val="clear" w:color="auto" w:fill="auto"/>
          </w:tcPr>
          <w:p w14:paraId="7BE3AFBB" w14:textId="43A6815C" w:rsidR="00A06D5A" w:rsidRPr="00C333C5" w:rsidRDefault="00A06D5A" w:rsidP="001B50BE">
            <w:pPr>
              <w:pStyle w:val="Tabletext"/>
            </w:pPr>
            <w:r w:rsidRPr="00C333C5">
              <w:t>Breathing problems, nasal blockage, nose bleeds or lump in nose</w:t>
            </w:r>
          </w:p>
        </w:tc>
        <w:tc>
          <w:tcPr>
            <w:tcW w:w="549" w:type="pct"/>
            <w:shd w:val="clear" w:color="auto" w:fill="auto"/>
          </w:tcPr>
          <w:p w14:paraId="68D99011" w14:textId="77777777" w:rsidR="00A06D5A" w:rsidRPr="00C81593" w:rsidRDefault="007632FB" w:rsidP="00B706C4">
            <w:pPr>
              <w:pStyle w:val="Tabletext"/>
            </w:pPr>
            <w:sdt>
              <w:sdtPr>
                <w:id w:val="-84075909"/>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7D78D52E" w14:textId="77777777" w:rsidR="00A06D5A" w:rsidRPr="00C81593" w:rsidRDefault="007632FB" w:rsidP="00B706C4">
            <w:pPr>
              <w:pStyle w:val="Tabletext"/>
            </w:pPr>
            <w:sdt>
              <w:sdtPr>
                <w:id w:val="976409242"/>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830983178"/>
            <w:placeholder>
              <w:docPart w:val="FB4A4034BA934BE5A5DF9F17941D5C87"/>
            </w:placeholder>
            <w:showingPlcHdr/>
          </w:sdtPr>
          <w:sdtEndPr/>
          <w:sdtContent>
            <w:tc>
              <w:tcPr>
                <w:tcW w:w="2120" w:type="pct"/>
                <w:shd w:val="clear" w:color="auto" w:fill="auto"/>
              </w:tcPr>
              <w:p w14:paraId="1F975354" w14:textId="2CAA69EE"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010B8926" w14:textId="77777777" w:rsidTr="00A06D5A">
        <w:trPr>
          <w:cantSplit/>
        </w:trPr>
        <w:tc>
          <w:tcPr>
            <w:tcW w:w="1848" w:type="pct"/>
            <w:gridSpan w:val="2"/>
            <w:shd w:val="clear" w:color="auto" w:fill="auto"/>
          </w:tcPr>
          <w:p w14:paraId="6587513F" w14:textId="1BE2813D" w:rsidR="00A06D5A" w:rsidRPr="00C333C5" w:rsidRDefault="00A06D5A" w:rsidP="00B706C4">
            <w:pPr>
              <w:pStyle w:val="Tabletext"/>
            </w:pPr>
            <w:r w:rsidRPr="00C333C5">
              <w:t>Liver disease (including</w:t>
            </w:r>
            <w:r>
              <w:t> </w:t>
            </w:r>
            <w:r w:rsidRPr="00C333C5">
              <w:t>alcohol related or</w:t>
            </w:r>
            <w:r>
              <w:t> </w:t>
            </w:r>
            <w:r w:rsidRPr="00C333C5">
              <w:t>other</w:t>
            </w:r>
            <w:r>
              <w:t> hepatitis)</w:t>
            </w:r>
          </w:p>
        </w:tc>
        <w:tc>
          <w:tcPr>
            <w:tcW w:w="549" w:type="pct"/>
            <w:shd w:val="clear" w:color="auto" w:fill="auto"/>
          </w:tcPr>
          <w:p w14:paraId="1344C032" w14:textId="77777777" w:rsidR="00A06D5A" w:rsidRPr="00C81593" w:rsidRDefault="007632FB" w:rsidP="00B706C4">
            <w:pPr>
              <w:pStyle w:val="Tabletext"/>
            </w:pPr>
            <w:sdt>
              <w:sdtPr>
                <w:id w:val="-1221968439"/>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4F8DFDA1" w14:textId="77777777" w:rsidR="00A06D5A" w:rsidRPr="00C81593" w:rsidRDefault="007632FB" w:rsidP="00B706C4">
            <w:pPr>
              <w:pStyle w:val="Tabletext"/>
            </w:pPr>
            <w:sdt>
              <w:sdtPr>
                <w:id w:val="-145787263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373499868"/>
            <w:placeholder>
              <w:docPart w:val="C7035EE300774D0181C04741758D682A"/>
            </w:placeholder>
            <w:showingPlcHdr/>
          </w:sdtPr>
          <w:sdtEndPr/>
          <w:sdtContent>
            <w:tc>
              <w:tcPr>
                <w:tcW w:w="2120" w:type="pct"/>
                <w:shd w:val="clear" w:color="auto" w:fill="auto"/>
              </w:tcPr>
              <w:p w14:paraId="1547DD90" w14:textId="2A0D1CF4"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55649E79" w14:textId="77777777" w:rsidTr="00A06D5A">
        <w:trPr>
          <w:cantSplit/>
        </w:trPr>
        <w:tc>
          <w:tcPr>
            <w:tcW w:w="1848" w:type="pct"/>
            <w:gridSpan w:val="2"/>
            <w:shd w:val="clear" w:color="auto" w:fill="auto"/>
          </w:tcPr>
          <w:p w14:paraId="3A762CA1" w14:textId="5E9C33C3" w:rsidR="00A06D5A" w:rsidRPr="00C333C5" w:rsidRDefault="00A06D5A" w:rsidP="001B50BE">
            <w:pPr>
              <w:pStyle w:val="Tabletext"/>
            </w:pPr>
            <w:r w:rsidRPr="00C333C5">
              <w:t>Kidney or bladder disease</w:t>
            </w:r>
          </w:p>
        </w:tc>
        <w:tc>
          <w:tcPr>
            <w:tcW w:w="549" w:type="pct"/>
            <w:shd w:val="clear" w:color="auto" w:fill="auto"/>
          </w:tcPr>
          <w:p w14:paraId="629AF65D" w14:textId="77777777" w:rsidR="00A06D5A" w:rsidRPr="00C81593" w:rsidRDefault="007632FB" w:rsidP="00B706C4">
            <w:pPr>
              <w:pStyle w:val="Tabletext"/>
            </w:pPr>
            <w:sdt>
              <w:sdtPr>
                <w:id w:val="-24519501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6DEA3615" w14:textId="77777777" w:rsidR="00A06D5A" w:rsidRPr="00C81593" w:rsidRDefault="007632FB" w:rsidP="00B706C4">
            <w:pPr>
              <w:pStyle w:val="Tabletext"/>
            </w:pPr>
            <w:sdt>
              <w:sdtPr>
                <w:id w:val="17824294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050841826"/>
            <w:placeholder>
              <w:docPart w:val="E5B46F63E1D4458880B71ADA6B5B9D98"/>
            </w:placeholder>
            <w:showingPlcHdr/>
          </w:sdtPr>
          <w:sdtEndPr/>
          <w:sdtContent>
            <w:tc>
              <w:tcPr>
                <w:tcW w:w="2120" w:type="pct"/>
                <w:shd w:val="clear" w:color="auto" w:fill="auto"/>
              </w:tcPr>
              <w:p w14:paraId="4D29BDD6" w14:textId="6E08DC55"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1F7AAF30" w14:textId="77777777" w:rsidTr="00A06D5A">
        <w:trPr>
          <w:cantSplit/>
        </w:trPr>
        <w:tc>
          <w:tcPr>
            <w:tcW w:w="1848" w:type="pct"/>
            <w:gridSpan w:val="2"/>
            <w:shd w:val="clear" w:color="auto" w:fill="auto"/>
          </w:tcPr>
          <w:p w14:paraId="43F8D06E" w14:textId="5644C6EE" w:rsidR="00A06D5A" w:rsidRPr="00C333C5" w:rsidRDefault="00A06D5A" w:rsidP="001B50BE">
            <w:pPr>
              <w:pStyle w:val="Tabletext"/>
            </w:pPr>
            <w:r w:rsidRPr="00C333C5">
              <w:t>Fits, blackouts, dizziness or</w:t>
            </w:r>
            <w:r>
              <w:t> </w:t>
            </w:r>
            <w:r w:rsidRPr="00C333C5">
              <w:t>fainting</w:t>
            </w:r>
          </w:p>
        </w:tc>
        <w:tc>
          <w:tcPr>
            <w:tcW w:w="549" w:type="pct"/>
            <w:shd w:val="clear" w:color="auto" w:fill="auto"/>
          </w:tcPr>
          <w:p w14:paraId="3B60E547" w14:textId="77777777" w:rsidR="00A06D5A" w:rsidRPr="00C81593" w:rsidRDefault="007632FB" w:rsidP="00B706C4">
            <w:pPr>
              <w:pStyle w:val="Tabletext"/>
            </w:pPr>
            <w:sdt>
              <w:sdtPr>
                <w:id w:val="2101516962"/>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0F489C0E" w14:textId="77777777" w:rsidR="00A06D5A" w:rsidRPr="00C81593" w:rsidRDefault="007632FB" w:rsidP="00B706C4">
            <w:pPr>
              <w:pStyle w:val="Tabletext"/>
            </w:pPr>
            <w:sdt>
              <w:sdtPr>
                <w:id w:val="-1420171974"/>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056816671"/>
            <w:placeholder>
              <w:docPart w:val="344BC55A63FA4FC1BB246CD68AEE19B8"/>
            </w:placeholder>
            <w:showingPlcHdr/>
          </w:sdtPr>
          <w:sdtEndPr/>
          <w:sdtContent>
            <w:tc>
              <w:tcPr>
                <w:tcW w:w="2120" w:type="pct"/>
                <w:shd w:val="clear" w:color="auto" w:fill="auto"/>
              </w:tcPr>
              <w:p w14:paraId="6F976E98" w14:textId="30856E33"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60D3045A" w14:textId="77777777" w:rsidTr="00A06D5A">
        <w:trPr>
          <w:cantSplit/>
        </w:trPr>
        <w:tc>
          <w:tcPr>
            <w:tcW w:w="1848" w:type="pct"/>
            <w:gridSpan w:val="2"/>
            <w:shd w:val="clear" w:color="auto" w:fill="auto"/>
          </w:tcPr>
          <w:p w14:paraId="42604B51" w14:textId="67CED620" w:rsidR="00A06D5A" w:rsidRPr="00C333C5" w:rsidRDefault="00A06D5A" w:rsidP="001B50BE">
            <w:pPr>
              <w:pStyle w:val="Tabletext"/>
            </w:pPr>
            <w:r w:rsidRPr="00C333C5">
              <w:t>Severe headaches or</w:t>
            </w:r>
            <w:r>
              <w:t> </w:t>
            </w:r>
            <w:r w:rsidRPr="00C333C5">
              <w:t>migraines</w:t>
            </w:r>
          </w:p>
        </w:tc>
        <w:tc>
          <w:tcPr>
            <w:tcW w:w="549" w:type="pct"/>
            <w:shd w:val="clear" w:color="auto" w:fill="auto"/>
          </w:tcPr>
          <w:p w14:paraId="03363214" w14:textId="77777777" w:rsidR="00A06D5A" w:rsidRPr="00C81593" w:rsidRDefault="007632FB" w:rsidP="00B706C4">
            <w:pPr>
              <w:pStyle w:val="Tabletext"/>
            </w:pPr>
            <w:sdt>
              <w:sdtPr>
                <w:id w:val="40380273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512BDFF6" w14:textId="77777777" w:rsidR="00A06D5A" w:rsidRPr="00C81593" w:rsidRDefault="007632FB" w:rsidP="00B706C4">
            <w:pPr>
              <w:pStyle w:val="Tabletext"/>
            </w:pPr>
            <w:sdt>
              <w:sdtPr>
                <w:id w:val="2101205807"/>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3887879"/>
            <w:placeholder>
              <w:docPart w:val="A38DB81FA9A34FE4B035ED6E53BE950C"/>
            </w:placeholder>
            <w:showingPlcHdr/>
          </w:sdtPr>
          <w:sdtEndPr/>
          <w:sdtContent>
            <w:tc>
              <w:tcPr>
                <w:tcW w:w="2120" w:type="pct"/>
                <w:shd w:val="clear" w:color="auto" w:fill="auto"/>
              </w:tcPr>
              <w:p w14:paraId="1B3BD124" w14:textId="045D1ED1"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6E6BF0CA" w14:textId="77777777" w:rsidTr="00A06D5A">
        <w:trPr>
          <w:cantSplit/>
        </w:trPr>
        <w:tc>
          <w:tcPr>
            <w:tcW w:w="1848" w:type="pct"/>
            <w:gridSpan w:val="2"/>
            <w:shd w:val="clear" w:color="auto" w:fill="auto"/>
          </w:tcPr>
          <w:p w14:paraId="2D29211E" w14:textId="656397A3" w:rsidR="00A06D5A" w:rsidRPr="00C333C5" w:rsidRDefault="00A06D5A" w:rsidP="001B50BE">
            <w:pPr>
              <w:pStyle w:val="Tabletext"/>
            </w:pPr>
            <w:r w:rsidRPr="00C333C5">
              <w:t>Chronic fatigue or tiredness</w:t>
            </w:r>
          </w:p>
        </w:tc>
        <w:tc>
          <w:tcPr>
            <w:tcW w:w="549" w:type="pct"/>
            <w:shd w:val="clear" w:color="auto" w:fill="auto"/>
          </w:tcPr>
          <w:p w14:paraId="1DE84422" w14:textId="77777777" w:rsidR="00A06D5A" w:rsidRPr="00C81593" w:rsidRDefault="007632FB" w:rsidP="00B706C4">
            <w:pPr>
              <w:pStyle w:val="Tabletext"/>
            </w:pPr>
            <w:sdt>
              <w:sdtPr>
                <w:id w:val="1333877946"/>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728A83B9" w14:textId="77777777" w:rsidR="00A06D5A" w:rsidRPr="00C81593" w:rsidRDefault="007632FB" w:rsidP="00B706C4">
            <w:pPr>
              <w:pStyle w:val="Tabletext"/>
            </w:pPr>
            <w:sdt>
              <w:sdtPr>
                <w:id w:val="-1676104295"/>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625817646"/>
            <w:placeholder>
              <w:docPart w:val="6255D9C4D3174C429076ECE8BFBD7582"/>
            </w:placeholder>
            <w:showingPlcHdr/>
          </w:sdtPr>
          <w:sdtEndPr/>
          <w:sdtContent>
            <w:tc>
              <w:tcPr>
                <w:tcW w:w="2120" w:type="pct"/>
                <w:shd w:val="clear" w:color="auto" w:fill="auto"/>
              </w:tcPr>
              <w:p w14:paraId="46EC32F6" w14:textId="6E6D249E"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65FDE549" w14:textId="77777777" w:rsidTr="00A06D5A">
        <w:trPr>
          <w:cantSplit/>
        </w:trPr>
        <w:tc>
          <w:tcPr>
            <w:tcW w:w="1848" w:type="pct"/>
            <w:gridSpan w:val="2"/>
            <w:shd w:val="clear" w:color="auto" w:fill="auto"/>
          </w:tcPr>
          <w:p w14:paraId="568D89E5" w14:textId="09E5431B" w:rsidR="00A06D5A" w:rsidRPr="00C333C5" w:rsidRDefault="00A06D5A" w:rsidP="001B50BE">
            <w:pPr>
              <w:pStyle w:val="Tabletext"/>
            </w:pPr>
            <w:r w:rsidRPr="00C333C5">
              <w:t>Any neurological condition affecting nerves in your feet or hands, your coordination or balance</w:t>
            </w:r>
          </w:p>
        </w:tc>
        <w:tc>
          <w:tcPr>
            <w:tcW w:w="549" w:type="pct"/>
            <w:shd w:val="clear" w:color="auto" w:fill="auto"/>
          </w:tcPr>
          <w:p w14:paraId="0EEFF38E" w14:textId="77777777" w:rsidR="00A06D5A" w:rsidRPr="00C81593" w:rsidRDefault="007632FB" w:rsidP="00B706C4">
            <w:pPr>
              <w:pStyle w:val="Tabletext"/>
            </w:pPr>
            <w:sdt>
              <w:sdtPr>
                <w:id w:val="2091495484"/>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265F4E80" w14:textId="77777777" w:rsidR="00A06D5A" w:rsidRPr="00C81593" w:rsidRDefault="007632FB" w:rsidP="00B706C4">
            <w:pPr>
              <w:pStyle w:val="Tabletext"/>
            </w:pPr>
            <w:sdt>
              <w:sdtPr>
                <w:id w:val="1592357426"/>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093203081"/>
            <w:placeholder>
              <w:docPart w:val="91C593FC509643478E30D7B6F9417241"/>
            </w:placeholder>
            <w:showingPlcHdr/>
          </w:sdtPr>
          <w:sdtEndPr/>
          <w:sdtContent>
            <w:tc>
              <w:tcPr>
                <w:tcW w:w="2120" w:type="pct"/>
                <w:shd w:val="clear" w:color="auto" w:fill="auto"/>
              </w:tcPr>
              <w:p w14:paraId="31535C04" w14:textId="5956DE3F"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237DD2EE" w14:textId="77777777" w:rsidTr="00A06D5A">
        <w:trPr>
          <w:cantSplit/>
        </w:trPr>
        <w:tc>
          <w:tcPr>
            <w:tcW w:w="1848" w:type="pct"/>
            <w:gridSpan w:val="2"/>
            <w:shd w:val="clear" w:color="auto" w:fill="auto"/>
          </w:tcPr>
          <w:p w14:paraId="5DF95503" w14:textId="0AFCB557" w:rsidR="00A06D5A" w:rsidRPr="00C333C5" w:rsidRDefault="00A06D5A" w:rsidP="001B50BE">
            <w:pPr>
              <w:pStyle w:val="Tabletext"/>
            </w:pPr>
            <w:r w:rsidRPr="00C333C5">
              <w:t>Skin disorders or dermatitis</w:t>
            </w:r>
          </w:p>
        </w:tc>
        <w:tc>
          <w:tcPr>
            <w:tcW w:w="549" w:type="pct"/>
            <w:shd w:val="clear" w:color="auto" w:fill="auto"/>
          </w:tcPr>
          <w:p w14:paraId="413F4049" w14:textId="77777777" w:rsidR="00A06D5A" w:rsidRPr="00C81593" w:rsidRDefault="007632FB" w:rsidP="00B706C4">
            <w:pPr>
              <w:pStyle w:val="Tabletext"/>
            </w:pPr>
            <w:sdt>
              <w:sdtPr>
                <w:id w:val="-148484196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32921573" w14:textId="77777777" w:rsidR="00A06D5A" w:rsidRPr="00C81593" w:rsidRDefault="007632FB" w:rsidP="00B706C4">
            <w:pPr>
              <w:pStyle w:val="Tabletext"/>
            </w:pPr>
            <w:sdt>
              <w:sdtPr>
                <w:id w:val="-266165128"/>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65961028"/>
            <w:placeholder>
              <w:docPart w:val="0767C537088B453689DB6D4CA4E554CA"/>
            </w:placeholder>
            <w:showingPlcHdr/>
          </w:sdtPr>
          <w:sdtEndPr/>
          <w:sdtContent>
            <w:tc>
              <w:tcPr>
                <w:tcW w:w="2120" w:type="pct"/>
                <w:shd w:val="clear" w:color="auto" w:fill="auto"/>
              </w:tcPr>
              <w:p w14:paraId="294DA9F5" w14:textId="63D3DAFE"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4851C25D" w14:textId="77777777" w:rsidTr="00A06D5A">
        <w:trPr>
          <w:cantSplit/>
        </w:trPr>
        <w:tc>
          <w:tcPr>
            <w:tcW w:w="1848" w:type="pct"/>
            <w:gridSpan w:val="2"/>
            <w:shd w:val="clear" w:color="auto" w:fill="auto"/>
          </w:tcPr>
          <w:p w14:paraId="1A364A6C" w14:textId="70379F3F" w:rsidR="00A06D5A" w:rsidRPr="00C333C5" w:rsidRDefault="00A06D5A" w:rsidP="001B50BE">
            <w:pPr>
              <w:pStyle w:val="Tabletext"/>
            </w:pPr>
            <w:r w:rsidRPr="00C333C5">
              <w:t>Any form of cancer</w:t>
            </w:r>
          </w:p>
        </w:tc>
        <w:tc>
          <w:tcPr>
            <w:tcW w:w="549" w:type="pct"/>
            <w:shd w:val="clear" w:color="auto" w:fill="auto"/>
          </w:tcPr>
          <w:p w14:paraId="2FD1CA55" w14:textId="77777777" w:rsidR="00A06D5A" w:rsidRPr="00C81593" w:rsidRDefault="007632FB" w:rsidP="00B706C4">
            <w:pPr>
              <w:pStyle w:val="Tabletext"/>
            </w:pPr>
            <w:sdt>
              <w:sdtPr>
                <w:id w:val="334435754"/>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1E4BE218" w14:textId="77777777" w:rsidR="00A06D5A" w:rsidRPr="00C81593" w:rsidRDefault="007632FB" w:rsidP="00B706C4">
            <w:pPr>
              <w:pStyle w:val="Tabletext"/>
            </w:pPr>
            <w:sdt>
              <w:sdtPr>
                <w:id w:val="1518579636"/>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14466687"/>
            <w:placeholder>
              <w:docPart w:val="1D24CA7D2EFE4526A060A793453FFE2F"/>
            </w:placeholder>
            <w:showingPlcHdr/>
          </w:sdtPr>
          <w:sdtEndPr/>
          <w:sdtContent>
            <w:tc>
              <w:tcPr>
                <w:tcW w:w="2120" w:type="pct"/>
                <w:shd w:val="clear" w:color="auto" w:fill="auto"/>
              </w:tcPr>
              <w:p w14:paraId="602D6392" w14:textId="174A4E0C" w:rsidR="00A06D5A" w:rsidRPr="00126BD3" w:rsidRDefault="00A06D5A" w:rsidP="00B706C4">
                <w:pPr>
                  <w:pStyle w:val="Tabletext"/>
                </w:pPr>
                <w:r w:rsidRPr="00845A2B">
                  <w:rPr>
                    <w:rStyle w:val="PlaceholderText"/>
                    <w:rFonts w:eastAsiaTheme="minorHAnsi"/>
                  </w:rPr>
                  <w:t>Click here to enter text.</w:t>
                </w:r>
              </w:p>
            </w:tc>
          </w:sdtContent>
        </w:sdt>
      </w:tr>
      <w:tr w:rsidR="00A06D5A" w:rsidRPr="002C4719" w14:paraId="180E5934" w14:textId="77777777" w:rsidTr="00A06D5A">
        <w:trPr>
          <w:cantSplit/>
        </w:trPr>
        <w:tc>
          <w:tcPr>
            <w:tcW w:w="1848" w:type="pct"/>
            <w:gridSpan w:val="2"/>
            <w:shd w:val="clear" w:color="auto" w:fill="auto"/>
          </w:tcPr>
          <w:p w14:paraId="4EAE537B" w14:textId="09282974" w:rsidR="00A06D5A" w:rsidRDefault="00A06D5A" w:rsidP="001B50BE">
            <w:pPr>
              <w:pStyle w:val="Tabletext"/>
            </w:pPr>
            <w:r w:rsidRPr="00C333C5">
              <w:t>Any other significant health</w:t>
            </w:r>
            <w:r>
              <w:t> </w:t>
            </w:r>
            <w:r w:rsidRPr="00C333C5">
              <w:t>conditions</w:t>
            </w:r>
          </w:p>
        </w:tc>
        <w:tc>
          <w:tcPr>
            <w:tcW w:w="549" w:type="pct"/>
            <w:shd w:val="clear" w:color="auto" w:fill="auto"/>
          </w:tcPr>
          <w:p w14:paraId="10C5699B" w14:textId="77777777" w:rsidR="00A06D5A" w:rsidRPr="00C81593" w:rsidRDefault="007632FB" w:rsidP="00B706C4">
            <w:pPr>
              <w:pStyle w:val="Tabletext"/>
            </w:pPr>
            <w:sdt>
              <w:sdtPr>
                <w:id w:val="-1306546732"/>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No</w:t>
            </w:r>
          </w:p>
        </w:tc>
        <w:tc>
          <w:tcPr>
            <w:tcW w:w="483" w:type="pct"/>
            <w:shd w:val="clear" w:color="auto" w:fill="auto"/>
          </w:tcPr>
          <w:p w14:paraId="00712393" w14:textId="77777777" w:rsidR="00A06D5A" w:rsidRPr="00C81593" w:rsidRDefault="007632FB" w:rsidP="00B706C4">
            <w:pPr>
              <w:pStyle w:val="Tabletext"/>
            </w:pPr>
            <w:sdt>
              <w:sdtPr>
                <w:id w:val="-185440409"/>
                <w14:checkbox>
                  <w14:checked w14:val="0"/>
                  <w14:checkedState w14:val="00FC" w14:font="Wingdings"/>
                  <w14:uncheckedState w14:val="2610" w14:font="MS Gothic"/>
                </w14:checkbox>
              </w:sdtPr>
              <w:sdtEndPr/>
              <w:sdtContent>
                <w:r w:rsidR="00A06D5A">
                  <w:rPr>
                    <w:rFonts w:ascii="MS Gothic" w:eastAsia="MS Gothic" w:hAnsi="MS Gothic" w:hint="eastAsia"/>
                  </w:rPr>
                  <w:t>☐</w:t>
                </w:r>
              </w:sdtContent>
            </w:sdt>
            <w:r w:rsidR="00A06D5A">
              <w:t xml:space="preserve"> Yes</w:t>
            </w:r>
          </w:p>
        </w:tc>
        <w:sdt>
          <w:sdtPr>
            <w:id w:val="701450524"/>
            <w:placeholder>
              <w:docPart w:val="74F0B2EFE7C84C74A24339004D1843DD"/>
            </w:placeholder>
            <w:showingPlcHdr/>
          </w:sdtPr>
          <w:sdtEndPr/>
          <w:sdtContent>
            <w:tc>
              <w:tcPr>
                <w:tcW w:w="2120" w:type="pct"/>
                <w:shd w:val="clear" w:color="auto" w:fill="auto"/>
              </w:tcPr>
              <w:p w14:paraId="0F6E5DBA" w14:textId="1B3B5E0B" w:rsidR="00A06D5A" w:rsidRPr="00126BD3" w:rsidRDefault="00A06D5A" w:rsidP="00B706C4">
                <w:pPr>
                  <w:pStyle w:val="Tabletext"/>
                </w:pPr>
                <w:r w:rsidRPr="00845A2B">
                  <w:rPr>
                    <w:rStyle w:val="PlaceholderText"/>
                    <w:rFonts w:eastAsiaTheme="minorHAnsi"/>
                  </w:rPr>
                  <w:t>Click here to enter text.</w:t>
                </w:r>
              </w:p>
            </w:tc>
          </w:sdtContent>
        </w:sdt>
      </w:tr>
    </w:tbl>
    <w:p w14:paraId="7980DA72" w14:textId="77777777" w:rsidR="007A58F3" w:rsidRPr="00C13E1A" w:rsidRDefault="007A58F3" w:rsidP="007A58F3">
      <w:pPr>
        <w:pStyle w:val="SWAFeatureHeading"/>
        <w:tabs>
          <w:tab w:val="left" w:pos="4536"/>
        </w:tabs>
        <w:rPr>
          <w:b w:val="0"/>
        </w:rPr>
      </w:pPr>
      <w:r>
        <w:t xml:space="preserve">General health assessment </w:t>
      </w:r>
      <w:r w:rsidRPr="00C13E1A">
        <w:rPr>
          <w:b w:val="0"/>
        </w:rPr>
        <w:t>(if applicable)</w:t>
      </w:r>
    </w:p>
    <w:p w14:paraId="5F493299" w14:textId="02FC5AFD" w:rsidR="007A58F3" w:rsidRDefault="007A58F3" w:rsidP="007A58F3">
      <w:pPr>
        <w:pStyle w:val="Formquestions"/>
        <w:keepNext/>
        <w:keepLines/>
      </w:pPr>
      <w:r w:rsidRPr="00CB43F3">
        <w:rPr>
          <w:rStyle w:val="Strong"/>
        </w:rPr>
        <w:t>Height:</w:t>
      </w:r>
      <w:r>
        <w:t xml:space="preserve"> </w:t>
      </w:r>
      <w:sdt>
        <w:sdtPr>
          <w:id w:val="1167902521"/>
          <w:placeholder>
            <w:docPart w:val="332919A6C9694455AA2301BB508BA46E"/>
          </w:placeholder>
          <w:showingPlcHdr/>
        </w:sdtPr>
        <w:sdtEndPr/>
        <w:sdtContent>
          <w:r w:rsidR="00D44989"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991212084"/>
          <w:placeholder>
            <w:docPart w:val="3944BBC6D1504EE5B849B8FBEA821074"/>
          </w:placeholder>
          <w:showingPlcHdr/>
        </w:sdtPr>
        <w:sdtEndPr/>
        <w:sdtContent>
          <w:r w:rsidR="00D44989" w:rsidRPr="00845A2B">
            <w:rPr>
              <w:rStyle w:val="PlaceholderText"/>
              <w:rFonts w:eastAsiaTheme="minorHAnsi"/>
            </w:rPr>
            <w:t>Click here to enter text.</w:t>
          </w:r>
        </w:sdtContent>
      </w:sdt>
      <w:r>
        <w:t xml:space="preserve"> </w:t>
      </w:r>
      <w:r w:rsidRPr="000A4A11">
        <w:t>kg</w:t>
      </w:r>
      <w:r>
        <w:t xml:space="preserve"> </w:t>
      </w:r>
    </w:p>
    <w:p w14:paraId="1626FE76" w14:textId="786E9B84" w:rsidR="007A58F3" w:rsidRPr="000A4A11" w:rsidRDefault="007A58F3" w:rsidP="007A58F3">
      <w:pPr>
        <w:pStyle w:val="Formquestions"/>
        <w:keepNext/>
        <w:keepLines/>
      </w:pPr>
      <w:r w:rsidRPr="00CB43F3">
        <w:rPr>
          <w:rStyle w:val="Strong"/>
        </w:rPr>
        <w:t>BP:</w:t>
      </w:r>
      <w:r>
        <w:t xml:space="preserve"> </w:t>
      </w:r>
      <w:sdt>
        <w:sdtPr>
          <w:id w:val="-889571423"/>
          <w:placeholder>
            <w:docPart w:val="ABEA7FD4A24B4B87AC1294CF5899B57E"/>
          </w:placeholder>
          <w:showingPlcHdr/>
        </w:sdtPr>
        <w:sdtEndPr/>
        <w:sdtContent>
          <w:r w:rsidR="00D44989" w:rsidRPr="00845A2B">
            <w:rPr>
              <w:rStyle w:val="PlaceholderText"/>
              <w:rFonts w:eastAsiaTheme="minorHAnsi"/>
            </w:rPr>
            <w:t>Click here to enter text.</w:t>
          </w:r>
        </w:sdtContent>
      </w:sdt>
      <w:r>
        <w:t xml:space="preserve"> </w:t>
      </w:r>
      <w:r w:rsidRPr="000A4A11">
        <w:t>/</w:t>
      </w:r>
      <w:r>
        <w:t xml:space="preserve"> </w:t>
      </w:r>
      <w:sdt>
        <w:sdtPr>
          <w:id w:val="1976721223"/>
          <w:placeholder>
            <w:docPart w:val="A86E2E978F2B4F9E9E7E0BCD18075DB6"/>
          </w:placeholder>
          <w:showingPlcHdr/>
        </w:sdtPr>
        <w:sdtEndPr/>
        <w:sdtContent>
          <w:r w:rsidR="00D44989" w:rsidRPr="00845A2B">
            <w:rPr>
              <w:rStyle w:val="PlaceholderText"/>
              <w:rFonts w:eastAsiaTheme="minorHAnsi"/>
            </w:rPr>
            <w:t>Click here to enter text.</w:t>
          </w:r>
        </w:sdtContent>
      </w:sdt>
      <w:r w:rsidRPr="000A4A11">
        <w:t xml:space="preserve"> mmHg</w:t>
      </w:r>
    </w:p>
    <w:p w14:paraId="2A14CFA6" w14:textId="77777777" w:rsidR="007A58F3" w:rsidRPr="00A852BE" w:rsidRDefault="007A58F3" w:rsidP="007A58F3">
      <w:pPr>
        <w:pStyle w:val="Formquestions"/>
        <w:keepNext/>
        <w:keepLines/>
        <w:rPr>
          <w:rStyle w:val="Strong"/>
        </w:rPr>
      </w:pPr>
      <w:r w:rsidRPr="00A852BE">
        <w:rPr>
          <w:rStyle w:val="Strong"/>
        </w:rPr>
        <w:t>Urinalysis</w:t>
      </w:r>
    </w:p>
    <w:p w14:paraId="7B6ED610" w14:textId="77777777" w:rsidR="007A58F3" w:rsidRPr="000A4A11" w:rsidRDefault="007A58F3" w:rsidP="007A58F3">
      <w:pPr>
        <w:pStyle w:val="Formquestions"/>
        <w:keepNext/>
        <w:keepLines/>
      </w:pPr>
      <w:r w:rsidRPr="00640372">
        <w:rPr>
          <w:b/>
        </w:rPr>
        <w:t>Blood:</w:t>
      </w:r>
      <w:r>
        <w:t xml:space="preserve"> </w:t>
      </w:r>
      <w:sdt>
        <w:sdtPr>
          <w:id w:val="-21156599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96117580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66171DF2" w14:textId="65E2DB90" w:rsidR="007A58F3" w:rsidRDefault="007A58F3" w:rsidP="007A58F3">
      <w:pPr>
        <w:pStyle w:val="Formquestions"/>
      </w:pPr>
      <w:r w:rsidRPr="00B914FF">
        <w:rPr>
          <w:b/>
        </w:rPr>
        <w:t>Protein:</w:t>
      </w:r>
      <w:r>
        <w:t xml:space="preserve"> </w:t>
      </w:r>
      <w:sdt>
        <w:sdtPr>
          <w:id w:val="-1188828897"/>
          <w:placeholder>
            <w:docPart w:val="F8B78D82C4BC4E2BA700007B9469E9E0"/>
          </w:placeholder>
          <w:showingPlcHdr/>
        </w:sdtPr>
        <w:sdtEndPr/>
        <w:sdtContent>
          <w:r w:rsidR="00D44989" w:rsidRPr="00845A2B">
            <w:rPr>
              <w:rStyle w:val="PlaceholderText"/>
              <w:rFonts w:eastAsiaTheme="minorHAnsi"/>
            </w:rPr>
            <w:t>Click here to enter text.</w:t>
          </w:r>
        </w:sdtContent>
      </w:sdt>
      <w:r>
        <w:t xml:space="preserve"> </w:t>
      </w:r>
      <w:r w:rsidR="004406B4">
        <w:tab/>
      </w:r>
      <w:r w:rsidRPr="004406B4">
        <w:rPr>
          <w:b/>
        </w:rPr>
        <w:t>Referred for further testing</w:t>
      </w:r>
    </w:p>
    <w:p w14:paraId="1FE4A9C1" w14:textId="4ACAEEC9" w:rsidR="007A58F3" w:rsidRDefault="007A58F3" w:rsidP="007A58F3">
      <w:pPr>
        <w:pStyle w:val="Formquestions"/>
      </w:pPr>
      <w:r w:rsidRPr="00677EBD">
        <w:rPr>
          <w:b/>
        </w:rPr>
        <w:t>Sugar:</w:t>
      </w:r>
      <w:r>
        <w:t xml:space="preserve"> </w:t>
      </w:r>
      <w:sdt>
        <w:sdtPr>
          <w:id w:val="-995650514"/>
          <w:placeholder>
            <w:docPart w:val="BFA508DC76D049AFA686F07F8BF2A4A3"/>
          </w:placeholder>
          <w:showingPlcHdr/>
        </w:sdtPr>
        <w:sdtEndPr/>
        <w:sdtContent>
          <w:r w:rsidR="00D44989" w:rsidRPr="00845A2B">
            <w:rPr>
              <w:rStyle w:val="PlaceholderText"/>
              <w:rFonts w:eastAsiaTheme="minorHAnsi"/>
            </w:rPr>
            <w:t>Click here to enter text.</w:t>
          </w:r>
        </w:sdtContent>
      </w:sdt>
      <w:r>
        <w:t xml:space="preserve"> </w:t>
      </w:r>
      <w:r>
        <w:tab/>
      </w:r>
      <w:sdt>
        <w:sdtPr>
          <w:id w:val="268902555"/>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61810923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41"/>
        <w:gridCol w:w="539"/>
        <w:gridCol w:w="581"/>
        <w:gridCol w:w="389"/>
        <w:gridCol w:w="872"/>
        <w:gridCol w:w="113"/>
        <w:gridCol w:w="3598"/>
      </w:tblGrid>
      <w:tr w:rsidR="007A58F3" w:rsidRPr="00C13E1A" w14:paraId="3A272746" w14:textId="77777777" w:rsidTr="00B706C4">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1977830A" w14:textId="77777777" w:rsidR="007A58F3" w:rsidRPr="00C13E1A" w:rsidRDefault="007A58F3" w:rsidP="00B706C4">
            <w:pPr>
              <w:pStyle w:val="Tableheading"/>
              <w:keepNext/>
              <w:keepLines/>
              <w:rPr>
                <w:b/>
              </w:rPr>
            </w:pPr>
            <w:r>
              <w:rPr>
                <w:b/>
              </w:rPr>
              <w:t>Cardiovascular system</w:t>
            </w:r>
          </w:p>
        </w:tc>
        <w:tc>
          <w:tcPr>
            <w:tcW w:w="1134" w:type="dxa"/>
            <w:gridSpan w:val="2"/>
            <w:shd w:val="clear" w:color="auto" w:fill="auto"/>
            <w:vAlign w:val="bottom"/>
          </w:tcPr>
          <w:p w14:paraId="18EACD7C" w14:textId="77777777" w:rsidR="007A58F3" w:rsidRPr="00C13E1A" w:rsidRDefault="007A58F3" w:rsidP="00B706C4">
            <w:pPr>
              <w:pStyle w:val="Tableheading"/>
              <w:keepNext/>
              <w:keepLines/>
              <w:rPr>
                <w:b/>
              </w:rPr>
            </w:pPr>
          </w:p>
        </w:tc>
        <w:tc>
          <w:tcPr>
            <w:tcW w:w="1391" w:type="dxa"/>
            <w:gridSpan w:val="3"/>
            <w:shd w:val="clear" w:color="auto" w:fill="auto"/>
            <w:vAlign w:val="bottom"/>
          </w:tcPr>
          <w:p w14:paraId="02D9C007" w14:textId="77777777" w:rsidR="007A58F3" w:rsidRPr="00C13E1A" w:rsidRDefault="007A58F3" w:rsidP="00B706C4">
            <w:pPr>
              <w:pStyle w:val="Tableheading"/>
              <w:keepNext/>
              <w:keepLines/>
              <w:rPr>
                <w:b/>
              </w:rPr>
            </w:pPr>
          </w:p>
        </w:tc>
        <w:tc>
          <w:tcPr>
            <w:tcW w:w="3719" w:type="dxa"/>
            <w:shd w:val="clear" w:color="auto" w:fill="auto"/>
            <w:vAlign w:val="bottom"/>
          </w:tcPr>
          <w:p w14:paraId="76A885EF" w14:textId="77777777" w:rsidR="007A58F3" w:rsidRPr="00C13E1A" w:rsidRDefault="007A58F3" w:rsidP="00B706C4">
            <w:pPr>
              <w:pStyle w:val="Tableheading"/>
              <w:keepNext/>
              <w:keepLines/>
              <w:rPr>
                <w:b/>
              </w:rPr>
            </w:pPr>
            <w:r>
              <w:rPr>
                <w:b/>
              </w:rPr>
              <w:t xml:space="preserve">Medical comments </w:t>
            </w:r>
            <w:r>
              <w:rPr>
                <w:b/>
              </w:rPr>
              <w:br/>
            </w:r>
            <w:r w:rsidRPr="002B751E">
              <w:t xml:space="preserve">(for all </w:t>
            </w:r>
            <w:r>
              <w:t>yes/</w:t>
            </w:r>
            <w:r w:rsidRPr="002B751E">
              <w:t>abnormal)</w:t>
            </w:r>
          </w:p>
        </w:tc>
      </w:tr>
      <w:tr w:rsidR="007A58F3" w:rsidRPr="00126BD3" w14:paraId="172E2B38" w14:textId="77777777" w:rsidTr="00B706C4">
        <w:tc>
          <w:tcPr>
            <w:tcW w:w="2802" w:type="dxa"/>
            <w:shd w:val="clear" w:color="auto" w:fill="auto"/>
            <w:vAlign w:val="center"/>
          </w:tcPr>
          <w:p w14:paraId="0B1A862B" w14:textId="77777777" w:rsidR="007A58F3" w:rsidRPr="004658EC" w:rsidRDefault="007A58F3" w:rsidP="004406B4">
            <w:pPr>
              <w:pStyle w:val="Tabletext"/>
            </w:pPr>
            <w:r w:rsidRPr="00175ECC">
              <w:rPr>
                <w:rFonts w:cs="Arial"/>
                <w:szCs w:val="20"/>
              </w:rPr>
              <w:t>Blood pressure</w:t>
            </w:r>
          </w:p>
        </w:tc>
        <w:tc>
          <w:tcPr>
            <w:tcW w:w="1134" w:type="dxa"/>
            <w:gridSpan w:val="2"/>
            <w:shd w:val="clear" w:color="auto" w:fill="auto"/>
          </w:tcPr>
          <w:p w14:paraId="1399DC04" w14:textId="77777777" w:rsidR="007A58F3" w:rsidRPr="00C81593" w:rsidRDefault="007632FB" w:rsidP="004406B4">
            <w:pPr>
              <w:pStyle w:val="Tabletext"/>
            </w:pPr>
            <w:sdt>
              <w:sdtPr>
                <w:id w:val="1541937383"/>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Normal</w:t>
            </w:r>
          </w:p>
        </w:tc>
        <w:tc>
          <w:tcPr>
            <w:tcW w:w="1391" w:type="dxa"/>
            <w:gridSpan w:val="3"/>
            <w:shd w:val="clear" w:color="auto" w:fill="auto"/>
          </w:tcPr>
          <w:p w14:paraId="109A485E" w14:textId="77777777" w:rsidR="007A58F3" w:rsidRPr="00C81593" w:rsidRDefault="007632FB" w:rsidP="004406B4">
            <w:pPr>
              <w:pStyle w:val="Tabletext"/>
            </w:pPr>
            <w:sdt>
              <w:sdtPr>
                <w:id w:val="-1413148402"/>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Abnormal</w:t>
            </w:r>
          </w:p>
        </w:tc>
        <w:sdt>
          <w:sdtPr>
            <w:id w:val="-2122060688"/>
            <w:placeholder>
              <w:docPart w:val="99ED069CD2C449459C16D7CB2274CEA4"/>
            </w:placeholder>
            <w:showingPlcHdr/>
          </w:sdtPr>
          <w:sdtEndPr/>
          <w:sdtContent>
            <w:tc>
              <w:tcPr>
                <w:tcW w:w="3719" w:type="dxa"/>
                <w:shd w:val="clear" w:color="auto" w:fill="auto"/>
              </w:tcPr>
              <w:p w14:paraId="09D6F97F" w14:textId="03AB7835" w:rsidR="007A58F3" w:rsidRPr="00126BD3" w:rsidRDefault="00D44989" w:rsidP="004406B4">
                <w:pPr>
                  <w:pStyle w:val="Tabletext"/>
                </w:pPr>
                <w:r w:rsidRPr="00845A2B">
                  <w:rPr>
                    <w:rStyle w:val="PlaceholderText"/>
                    <w:rFonts w:eastAsiaTheme="minorHAnsi"/>
                  </w:rPr>
                  <w:t>Click here to enter text.</w:t>
                </w:r>
              </w:p>
            </w:tc>
          </w:sdtContent>
        </w:sdt>
      </w:tr>
      <w:tr w:rsidR="007A58F3" w:rsidRPr="00126BD3" w14:paraId="49C57117" w14:textId="77777777" w:rsidTr="00B706C4">
        <w:tc>
          <w:tcPr>
            <w:tcW w:w="2802" w:type="dxa"/>
            <w:shd w:val="clear" w:color="auto" w:fill="auto"/>
            <w:vAlign w:val="center"/>
          </w:tcPr>
          <w:p w14:paraId="613CD204" w14:textId="77777777" w:rsidR="007A58F3" w:rsidRPr="004658EC" w:rsidRDefault="007A58F3" w:rsidP="004406B4">
            <w:pPr>
              <w:pStyle w:val="Tabletext"/>
            </w:pPr>
            <w:r w:rsidRPr="00175ECC">
              <w:rPr>
                <w:rFonts w:cs="Arial"/>
                <w:szCs w:val="20"/>
              </w:rPr>
              <w:t>Heart rate</w:t>
            </w:r>
          </w:p>
        </w:tc>
        <w:tc>
          <w:tcPr>
            <w:tcW w:w="1134" w:type="dxa"/>
            <w:gridSpan w:val="2"/>
            <w:shd w:val="clear" w:color="auto" w:fill="auto"/>
          </w:tcPr>
          <w:p w14:paraId="7551D903" w14:textId="77777777" w:rsidR="007A58F3" w:rsidRPr="00C81593" w:rsidRDefault="007632FB" w:rsidP="004406B4">
            <w:pPr>
              <w:pStyle w:val="Tabletext"/>
            </w:pPr>
            <w:sdt>
              <w:sdtPr>
                <w:id w:val="-558791137"/>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Normal</w:t>
            </w:r>
          </w:p>
        </w:tc>
        <w:tc>
          <w:tcPr>
            <w:tcW w:w="1391" w:type="dxa"/>
            <w:gridSpan w:val="3"/>
            <w:shd w:val="clear" w:color="auto" w:fill="auto"/>
          </w:tcPr>
          <w:p w14:paraId="5FFF4811" w14:textId="77777777" w:rsidR="007A58F3" w:rsidRPr="00C81593" w:rsidRDefault="007632FB" w:rsidP="004406B4">
            <w:pPr>
              <w:pStyle w:val="Tabletext"/>
            </w:pPr>
            <w:sdt>
              <w:sdtPr>
                <w:id w:val="-118874936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Abnormal</w:t>
            </w:r>
          </w:p>
        </w:tc>
        <w:sdt>
          <w:sdtPr>
            <w:id w:val="-136953694"/>
            <w:placeholder>
              <w:docPart w:val="D24367C627DD415A832BC5BE74586973"/>
            </w:placeholder>
            <w:showingPlcHdr/>
          </w:sdtPr>
          <w:sdtEndPr/>
          <w:sdtContent>
            <w:tc>
              <w:tcPr>
                <w:tcW w:w="3719" w:type="dxa"/>
                <w:shd w:val="clear" w:color="auto" w:fill="auto"/>
              </w:tcPr>
              <w:p w14:paraId="5F7C974E" w14:textId="3D0BAB05" w:rsidR="007A58F3" w:rsidRPr="00126BD3" w:rsidRDefault="00D44989" w:rsidP="004406B4">
                <w:pPr>
                  <w:pStyle w:val="Tabletext"/>
                </w:pPr>
                <w:r w:rsidRPr="00845A2B">
                  <w:rPr>
                    <w:rStyle w:val="PlaceholderText"/>
                    <w:rFonts w:eastAsiaTheme="minorHAnsi"/>
                  </w:rPr>
                  <w:t>Click here to enter text.</w:t>
                </w:r>
              </w:p>
            </w:tc>
          </w:sdtContent>
        </w:sdt>
      </w:tr>
      <w:tr w:rsidR="007A58F3" w:rsidRPr="00126BD3" w14:paraId="488139CA" w14:textId="77777777" w:rsidTr="00B706C4">
        <w:tc>
          <w:tcPr>
            <w:tcW w:w="2802" w:type="dxa"/>
            <w:shd w:val="clear" w:color="auto" w:fill="auto"/>
          </w:tcPr>
          <w:p w14:paraId="36904C75" w14:textId="77777777" w:rsidR="007A58F3" w:rsidRPr="00175ECC" w:rsidRDefault="007A58F3" w:rsidP="004406B4">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58D1FAD2" w14:textId="77777777" w:rsidR="007A58F3" w:rsidRPr="00C81593" w:rsidRDefault="007632FB" w:rsidP="004406B4">
            <w:pPr>
              <w:pStyle w:val="Tabletext"/>
            </w:pPr>
            <w:sdt>
              <w:sdtPr>
                <w:id w:val="-878700949"/>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Normal</w:t>
            </w:r>
          </w:p>
        </w:tc>
        <w:tc>
          <w:tcPr>
            <w:tcW w:w="1391" w:type="dxa"/>
            <w:gridSpan w:val="3"/>
            <w:shd w:val="clear" w:color="auto" w:fill="auto"/>
          </w:tcPr>
          <w:p w14:paraId="0A902DB9" w14:textId="77777777" w:rsidR="007A58F3" w:rsidRPr="00C81593" w:rsidRDefault="007632FB" w:rsidP="004406B4">
            <w:pPr>
              <w:pStyle w:val="Tabletext"/>
            </w:pPr>
            <w:sdt>
              <w:sdtPr>
                <w:id w:val="1102838185"/>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Abnormal</w:t>
            </w:r>
          </w:p>
        </w:tc>
        <w:sdt>
          <w:sdtPr>
            <w:id w:val="937254408"/>
            <w:placeholder>
              <w:docPart w:val="115FB65BF0C7487BA521799086ECF60F"/>
            </w:placeholder>
            <w:showingPlcHdr/>
          </w:sdtPr>
          <w:sdtEndPr/>
          <w:sdtContent>
            <w:tc>
              <w:tcPr>
                <w:tcW w:w="3719" w:type="dxa"/>
                <w:shd w:val="clear" w:color="auto" w:fill="auto"/>
              </w:tcPr>
              <w:p w14:paraId="5836C71B" w14:textId="2A89DB01" w:rsidR="007A58F3" w:rsidRDefault="00D44989" w:rsidP="004406B4">
                <w:pPr>
                  <w:pStyle w:val="Tabletext"/>
                </w:pPr>
                <w:r w:rsidRPr="00845A2B">
                  <w:rPr>
                    <w:rStyle w:val="PlaceholderText"/>
                    <w:rFonts w:eastAsiaTheme="minorHAnsi"/>
                  </w:rPr>
                  <w:t>Click here to enter text.</w:t>
                </w:r>
              </w:p>
            </w:tc>
          </w:sdtContent>
        </w:sdt>
      </w:tr>
      <w:tr w:rsidR="007A58F3" w:rsidRPr="00126BD3" w14:paraId="143FC946" w14:textId="77777777" w:rsidTr="00B706C4">
        <w:tc>
          <w:tcPr>
            <w:tcW w:w="2802" w:type="dxa"/>
            <w:shd w:val="clear" w:color="auto" w:fill="auto"/>
          </w:tcPr>
          <w:p w14:paraId="2092D233" w14:textId="77777777" w:rsidR="007A58F3" w:rsidRPr="00175ECC" w:rsidRDefault="007A58F3" w:rsidP="004406B4">
            <w:pPr>
              <w:spacing w:before="40" w:after="40"/>
              <w:rPr>
                <w:rFonts w:cs="Arial"/>
                <w:b/>
                <w:szCs w:val="20"/>
              </w:rPr>
            </w:pPr>
            <w:r w:rsidRPr="00175ECC">
              <w:rPr>
                <w:rFonts w:cs="Arial"/>
                <w:szCs w:val="20"/>
              </w:rPr>
              <w:lastRenderedPageBreak/>
              <w:t>Murmurs present</w:t>
            </w:r>
          </w:p>
        </w:tc>
        <w:tc>
          <w:tcPr>
            <w:tcW w:w="1134" w:type="dxa"/>
            <w:gridSpan w:val="2"/>
            <w:shd w:val="clear" w:color="auto" w:fill="auto"/>
          </w:tcPr>
          <w:p w14:paraId="3B96C3DF" w14:textId="77777777" w:rsidR="007A58F3" w:rsidRPr="00C81593" w:rsidRDefault="007632FB" w:rsidP="004406B4">
            <w:pPr>
              <w:pStyle w:val="Tabletext"/>
            </w:pPr>
            <w:sdt>
              <w:sdtPr>
                <w:id w:val="-1187674772"/>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w:t>
            </w:r>
          </w:p>
        </w:tc>
        <w:tc>
          <w:tcPr>
            <w:tcW w:w="1391" w:type="dxa"/>
            <w:gridSpan w:val="3"/>
            <w:shd w:val="clear" w:color="auto" w:fill="auto"/>
          </w:tcPr>
          <w:p w14:paraId="21E51795" w14:textId="77777777" w:rsidR="007A58F3" w:rsidRPr="00C81593" w:rsidRDefault="007632FB" w:rsidP="004406B4">
            <w:pPr>
              <w:pStyle w:val="Tabletext"/>
            </w:pPr>
            <w:sdt>
              <w:sdtPr>
                <w:id w:val="-463264827"/>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Yes</w:t>
            </w:r>
          </w:p>
        </w:tc>
        <w:sdt>
          <w:sdtPr>
            <w:id w:val="-1939367626"/>
            <w:placeholder>
              <w:docPart w:val="1D99C7627B7B410C92BEC1417BCF2567"/>
            </w:placeholder>
            <w:showingPlcHdr/>
          </w:sdtPr>
          <w:sdtEndPr/>
          <w:sdtContent>
            <w:tc>
              <w:tcPr>
                <w:tcW w:w="3719" w:type="dxa"/>
                <w:shd w:val="clear" w:color="auto" w:fill="auto"/>
              </w:tcPr>
              <w:p w14:paraId="6CC6733C" w14:textId="21012218" w:rsidR="007A58F3" w:rsidRDefault="00D44989" w:rsidP="004406B4">
                <w:pPr>
                  <w:pStyle w:val="Tabletext"/>
                </w:pPr>
                <w:r w:rsidRPr="00845A2B">
                  <w:rPr>
                    <w:rStyle w:val="PlaceholderText"/>
                    <w:rFonts w:eastAsiaTheme="minorHAnsi"/>
                  </w:rPr>
                  <w:t>Click here to enter text.</w:t>
                </w:r>
              </w:p>
            </w:tc>
          </w:sdtContent>
        </w:sdt>
      </w:tr>
      <w:tr w:rsidR="007A58F3" w:rsidRPr="00126BD3" w14:paraId="52630F74" w14:textId="77777777" w:rsidTr="00B706C4">
        <w:tc>
          <w:tcPr>
            <w:tcW w:w="2802" w:type="dxa"/>
            <w:shd w:val="clear" w:color="auto" w:fill="auto"/>
          </w:tcPr>
          <w:p w14:paraId="6E193B4C" w14:textId="765F4960" w:rsidR="007A58F3" w:rsidRPr="00175ECC" w:rsidRDefault="007A58F3" w:rsidP="004406B4">
            <w:pPr>
              <w:spacing w:before="40" w:after="40"/>
              <w:rPr>
                <w:rFonts w:cs="Arial"/>
                <w:b/>
                <w:szCs w:val="20"/>
              </w:rPr>
            </w:pPr>
            <w:r w:rsidRPr="00175ECC">
              <w:rPr>
                <w:rFonts w:cs="Arial"/>
                <w:szCs w:val="20"/>
              </w:rPr>
              <w:br w:type="page"/>
              <w:t>Evidence of cardiac</w:t>
            </w:r>
            <w:r w:rsidR="004406B4">
              <w:rPr>
                <w:rFonts w:cs="Arial"/>
                <w:szCs w:val="20"/>
              </w:rPr>
              <w:t xml:space="preserve"> </w:t>
            </w:r>
            <w:r w:rsidRPr="00175ECC">
              <w:rPr>
                <w:rFonts w:cs="Arial"/>
                <w:szCs w:val="20"/>
              </w:rPr>
              <w:t>failure/oedema</w:t>
            </w:r>
          </w:p>
        </w:tc>
        <w:tc>
          <w:tcPr>
            <w:tcW w:w="1134" w:type="dxa"/>
            <w:gridSpan w:val="2"/>
            <w:shd w:val="clear" w:color="auto" w:fill="auto"/>
          </w:tcPr>
          <w:p w14:paraId="5904CDA4" w14:textId="77777777" w:rsidR="007A58F3" w:rsidRPr="00C81593" w:rsidRDefault="007632FB" w:rsidP="004406B4">
            <w:pPr>
              <w:pStyle w:val="Tabletext"/>
            </w:pPr>
            <w:sdt>
              <w:sdtPr>
                <w:id w:val="25304776"/>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w:t>
            </w:r>
          </w:p>
        </w:tc>
        <w:tc>
          <w:tcPr>
            <w:tcW w:w="1391" w:type="dxa"/>
            <w:gridSpan w:val="3"/>
            <w:shd w:val="clear" w:color="auto" w:fill="auto"/>
          </w:tcPr>
          <w:p w14:paraId="2851F04F" w14:textId="77777777" w:rsidR="007A58F3" w:rsidRPr="00C81593" w:rsidRDefault="007632FB" w:rsidP="004406B4">
            <w:pPr>
              <w:pStyle w:val="Tabletext"/>
            </w:pPr>
            <w:sdt>
              <w:sdtPr>
                <w:id w:val="470864303"/>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Yes</w:t>
            </w:r>
          </w:p>
        </w:tc>
        <w:sdt>
          <w:sdtPr>
            <w:id w:val="-1604416383"/>
            <w:placeholder>
              <w:docPart w:val="A752A60E9DD54B36B72D4670CA7B813E"/>
            </w:placeholder>
            <w:showingPlcHdr/>
          </w:sdtPr>
          <w:sdtEndPr/>
          <w:sdtContent>
            <w:tc>
              <w:tcPr>
                <w:tcW w:w="3719" w:type="dxa"/>
                <w:shd w:val="clear" w:color="auto" w:fill="auto"/>
              </w:tcPr>
              <w:p w14:paraId="6A7CD778" w14:textId="259D8D81" w:rsidR="007A58F3" w:rsidRPr="00126BD3" w:rsidRDefault="00D44989" w:rsidP="004406B4">
                <w:pPr>
                  <w:pStyle w:val="Tabletext"/>
                </w:pPr>
                <w:r w:rsidRPr="00845A2B">
                  <w:rPr>
                    <w:rStyle w:val="PlaceholderText"/>
                    <w:rFonts w:eastAsiaTheme="minorHAnsi"/>
                  </w:rPr>
                  <w:t>Click here to enter text.</w:t>
                </w:r>
              </w:p>
            </w:tc>
          </w:sdtContent>
        </w:sdt>
      </w:tr>
      <w:tr w:rsidR="007A58F3" w:rsidRPr="00C13E1A" w14:paraId="60A026AE" w14:textId="77777777" w:rsidTr="00B706C4">
        <w:trPr>
          <w:tblHeader/>
        </w:trPr>
        <w:tc>
          <w:tcPr>
            <w:tcW w:w="3342" w:type="dxa"/>
            <w:gridSpan w:val="2"/>
            <w:shd w:val="clear" w:color="auto" w:fill="auto"/>
          </w:tcPr>
          <w:p w14:paraId="74B585C2" w14:textId="77777777" w:rsidR="007A58F3" w:rsidRPr="004406B4" w:rsidRDefault="007A58F3" w:rsidP="00B706C4">
            <w:pPr>
              <w:pStyle w:val="Tableheading"/>
              <w:keepNext/>
              <w:keepLines/>
            </w:pPr>
            <w:r w:rsidRPr="004406B4">
              <w:t>Respiratory system</w:t>
            </w:r>
          </w:p>
        </w:tc>
        <w:tc>
          <w:tcPr>
            <w:tcW w:w="994" w:type="dxa"/>
            <w:gridSpan w:val="2"/>
            <w:shd w:val="clear" w:color="auto" w:fill="auto"/>
          </w:tcPr>
          <w:p w14:paraId="72D959B6" w14:textId="77777777" w:rsidR="007A58F3" w:rsidRPr="00C13E1A" w:rsidRDefault="007A58F3" w:rsidP="00B706C4">
            <w:pPr>
              <w:pStyle w:val="Tableheading"/>
              <w:keepNext/>
              <w:keepLines/>
              <w:rPr>
                <w:b w:val="0"/>
              </w:rPr>
            </w:pPr>
          </w:p>
        </w:tc>
        <w:tc>
          <w:tcPr>
            <w:tcW w:w="875" w:type="dxa"/>
            <w:shd w:val="clear" w:color="auto" w:fill="auto"/>
          </w:tcPr>
          <w:p w14:paraId="17538D3C" w14:textId="77777777" w:rsidR="007A58F3" w:rsidRPr="00C13E1A" w:rsidRDefault="007A58F3" w:rsidP="00B706C4">
            <w:pPr>
              <w:pStyle w:val="Tableheading"/>
              <w:keepNext/>
              <w:keepLines/>
              <w:rPr>
                <w:b w:val="0"/>
              </w:rPr>
            </w:pPr>
          </w:p>
        </w:tc>
        <w:tc>
          <w:tcPr>
            <w:tcW w:w="3835" w:type="dxa"/>
            <w:gridSpan w:val="2"/>
            <w:shd w:val="clear" w:color="auto" w:fill="auto"/>
          </w:tcPr>
          <w:p w14:paraId="7B5E02D9" w14:textId="77777777" w:rsidR="007A58F3" w:rsidRPr="00C13E1A" w:rsidRDefault="007A58F3" w:rsidP="00B706C4">
            <w:pPr>
              <w:pStyle w:val="Tableheading"/>
              <w:keepNext/>
              <w:keepLines/>
              <w:rPr>
                <w:b w:val="0"/>
              </w:rPr>
            </w:pPr>
            <w:r w:rsidRPr="004406B4">
              <w:t>Medical comments</w:t>
            </w:r>
            <w:r>
              <w:rPr>
                <w:b w:val="0"/>
              </w:rPr>
              <w:t xml:space="preserve"> </w:t>
            </w:r>
            <w:r w:rsidRPr="004406B4">
              <w:rPr>
                <w:b w:val="0"/>
              </w:rPr>
              <w:t>(for all abnormal)</w:t>
            </w:r>
          </w:p>
        </w:tc>
      </w:tr>
      <w:tr w:rsidR="007A58F3" w:rsidRPr="00126BD3" w14:paraId="211A7E6A" w14:textId="77777777" w:rsidTr="00B706C4">
        <w:tc>
          <w:tcPr>
            <w:tcW w:w="3342" w:type="dxa"/>
            <w:gridSpan w:val="2"/>
            <w:shd w:val="clear" w:color="auto" w:fill="auto"/>
            <w:vAlign w:val="center"/>
          </w:tcPr>
          <w:p w14:paraId="7AF8D81E" w14:textId="77777777" w:rsidR="007A58F3" w:rsidRPr="004658EC" w:rsidRDefault="007A58F3" w:rsidP="00B706C4">
            <w:pPr>
              <w:pStyle w:val="Tabletext"/>
            </w:pPr>
            <w:r w:rsidRPr="004658EC">
              <w:t xml:space="preserve">Breathing </w:t>
            </w:r>
            <w:r>
              <w:t>normal and regular in character</w:t>
            </w:r>
          </w:p>
        </w:tc>
        <w:tc>
          <w:tcPr>
            <w:tcW w:w="994" w:type="dxa"/>
            <w:gridSpan w:val="2"/>
            <w:shd w:val="clear" w:color="auto" w:fill="auto"/>
          </w:tcPr>
          <w:p w14:paraId="37880138" w14:textId="77777777" w:rsidR="007A58F3" w:rsidRPr="00C81593" w:rsidRDefault="007632FB" w:rsidP="00B706C4">
            <w:pPr>
              <w:pStyle w:val="Tabletext"/>
              <w:keepNext/>
              <w:keepLines/>
            </w:pPr>
            <w:sdt>
              <w:sdtPr>
                <w:id w:val="-1842229003"/>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Yes</w:t>
            </w:r>
          </w:p>
        </w:tc>
        <w:tc>
          <w:tcPr>
            <w:tcW w:w="875" w:type="dxa"/>
            <w:shd w:val="clear" w:color="auto" w:fill="auto"/>
          </w:tcPr>
          <w:p w14:paraId="77A380CE" w14:textId="77777777" w:rsidR="007A58F3" w:rsidRPr="00C81593" w:rsidRDefault="007632FB" w:rsidP="00B706C4">
            <w:pPr>
              <w:pStyle w:val="Tabletext"/>
              <w:keepNext/>
              <w:keepLines/>
            </w:pPr>
            <w:sdt>
              <w:sdtPr>
                <w:id w:val="-1041202307"/>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w:t>
            </w:r>
          </w:p>
        </w:tc>
        <w:sdt>
          <w:sdtPr>
            <w:id w:val="-1110902892"/>
            <w:placeholder>
              <w:docPart w:val="0A7B1F3494064ED98FF23705D45C6CD8"/>
            </w:placeholder>
            <w:showingPlcHdr/>
          </w:sdtPr>
          <w:sdtEndPr/>
          <w:sdtContent>
            <w:tc>
              <w:tcPr>
                <w:tcW w:w="3835" w:type="dxa"/>
                <w:gridSpan w:val="2"/>
                <w:shd w:val="clear" w:color="auto" w:fill="auto"/>
              </w:tcPr>
              <w:p w14:paraId="56915945" w14:textId="090FBBEE" w:rsidR="007A58F3" w:rsidRPr="00126BD3" w:rsidRDefault="00D44989" w:rsidP="00B706C4">
                <w:pPr>
                  <w:pStyle w:val="Tabletext"/>
                  <w:keepNext/>
                  <w:keepLines/>
                </w:pPr>
                <w:r w:rsidRPr="00845A2B">
                  <w:rPr>
                    <w:rStyle w:val="PlaceholderText"/>
                    <w:rFonts w:eastAsiaTheme="minorHAnsi"/>
                  </w:rPr>
                  <w:t>Click here to enter text.</w:t>
                </w:r>
              </w:p>
            </w:tc>
          </w:sdtContent>
        </w:sdt>
      </w:tr>
      <w:tr w:rsidR="007A58F3" w:rsidRPr="00126BD3" w14:paraId="20FE2A25" w14:textId="77777777" w:rsidTr="00B706C4">
        <w:tc>
          <w:tcPr>
            <w:tcW w:w="3342" w:type="dxa"/>
            <w:gridSpan w:val="2"/>
            <w:shd w:val="clear" w:color="auto" w:fill="auto"/>
            <w:vAlign w:val="center"/>
          </w:tcPr>
          <w:p w14:paraId="107073E4" w14:textId="77777777" w:rsidR="007A58F3" w:rsidRPr="004658EC" w:rsidRDefault="007A58F3" w:rsidP="00B706C4">
            <w:pPr>
              <w:pStyle w:val="Tabletext"/>
            </w:pPr>
            <w:r>
              <w:t>Auscultation normal</w:t>
            </w:r>
          </w:p>
        </w:tc>
        <w:tc>
          <w:tcPr>
            <w:tcW w:w="994" w:type="dxa"/>
            <w:gridSpan w:val="2"/>
            <w:shd w:val="clear" w:color="auto" w:fill="auto"/>
          </w:tcPr>
          <w:p w14:paraId="451A9AF7" w14:textId="77777777" w:rsidR="007A58F3" w:rsidRPr="00C81593" w:rsidRDefault="007632FB" w:rsidP="00B706C4">
            <w:pPr>
              <w:pStyle w:val="Tabletext"/>
              <w:keepNext/>
              <w:keepLines/>
            </w:pPr>
            <w:sdt>
              <w:sdtPr>
                <w:id w:val="1416208583"/>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Yes</w:t>
            </w:r>
          </w:p>
        </w:tc>
        <w:tc>
          <w:tcPr>
            <w:tcW w:w="875" w:type="dxa"/>
            <w:shd w:val="clear" w:color="auto" w:fill="auto"/>
          </w:tcPr>
          <w:p w14:paraId="28B7C4DB" w14:textId="77777777" w:rsidR="007A58F3" w:rsidRPr="00C81593" w:rsidRDefault="007632FB" w:rsidP="00B706C4">
            <w:pPr>
              <w:pStyle w:val="Tabletext"/>
              <w:keepNext/>
              <w:keepLines/>
            </w:pPr>
            <w:sdt>
              <w:sdtPr>
                <w:id w:val="1704131429"/>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w:t>
            </w:r>
          </w:p>
        </w:tc>
        <w:sdt>
          <w:sdtPr>
            <w:id w:val="-821657931"/>
            <w:placeholder>
              <w:docPart w:val="91AAD3DE2D4649DDB1BB14AD003D9259"/>
            </w:placeholder>
            <w:showingPlcHdr/>
          </w:sdtPr>
          <w:sdtEndPr/>
          <w:sdtContent>
            <w:tc>
              <w:tcPr>
                <w:tcW w:w="3835" w:type="dxa"/>
                <w:gridSpan w:val="2"/>
                <w:shd w:val="clear" w:color="auto" w:fill="auto"/>
              </w:tcPr>
              <w:p w14:paraId="2D07D835" w14:textId="3A04DDB7" w:rsidR="007A58F3" w:rsidRPr="00126BD3" w:rsidRDefault="00D44989" w:rsidP="00B706C4">
                <w:pPr>
                  <w:pStyle w:val="Tabletext"/>
                  <w:keepNext/>
                  <w:keepLines/>
                </w:pPr>
                <w:r w:rsidRPr="00845A2B">
                  <w:rPr>
                    <w:rStyle w:val="PlaceholderText"/>
                    <w:rFonts w:eastAsiaTheme="minorHAnsi"/>
                  </w:rPr>
                  <w:t>Click here to enter text.</w:t>
                </w:r>
              </w:p>
            </w:tc>
          </w:sdtContent>
        </w:sdt>
      </w:tr>
      <w:tr w:rsidR="007A58F3" w:rsidRPr="00126BD3" w14:paraId="2750AA61" w14:textId="77777777" w:rsidTr="00B706C4">
        <w:tc>
          <w:tcPr>
            <w:tcW w:w="3342" w:type="dxa"/>
            <w:gridSpan w:val="2"/>
            <w:shd w:val="clear" w:color="auto" w:fill="auto"/>
            <w:vAlign w:val="center"/>
          </w:tcPr>
          <w:p w14:paraId="51A38C75" w14:textId="77777777" w:rsidR="007A58F3" w:rsidRPr="004658EC" w:rsidRDefault="007A58F3" w:rsidP="00B706C4">
            <w:pPr>
              <w:pStyle w:val="Tabletext"/>
            </w:pPr>
            <w:r w:rsidRPr="004658EC">
              <w:t>Signs of p</w:t>
            </w:r>
            <w:r>
              <w:t>ast/present respiratory disease</w:t>
            </w:r>
          </w:p>
        </w:tc>
        <w:tc>
          <w:tcPr>
            <w:tcW w:w="994" w:type="dxa"/>
            <w:gridSpan w:val="2"/>
            <w:shd w:val="clear" w:color="auto" w:fill="auto"/>
          </w:tcPr>
          <w:p w14:paraId="0A503521" w14:textId="77777777" w:rsidR="007A58F3" w:rsidRPr="00C81593" w:rsidRDefault="007632FB" w:rsidP="00B706C4">
            <w:pPr>
              <w:pStyle w:val="Tabletext"/>
              <w:keepNext/>
              <w:keepLines/>
            </w:pPr>
            <w:sdt>
              <w:sdtPr>
                <w:id w:val="993377521"/>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w:t>
            </w:r>
          </w:p>
        </w:tc>
        <w:tc>
          <w:tcPr>
            <w:tcW w:w="875" w:type="dxa"/>
            <w:shd w:val="clear" w:color="auto" w:fill="auto"/>
          </w:tcPr>
          <w:p w14:paraId="4212F78C" w14:textId="77777777" w:rsidR="007A58F3" w:rsidRPr="00C81593" w:rsidRDefault="007632FB" w:rsidP="00B706C4">
            <w:pPr>
              <w:pStyle w:val="Tabletext"/>
              <w:keepNext/>
              <w:keepLines/>
            </w:pPr>
            <w:sdt>
              <w:sdtPr>
                <w:id w:val="-714729767"/>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Yes</w:t>
            </w:r>
          </w:p>
        </w:tc>
        <w:sdt>
          <w:sdtPr>
            <w:id w:val="-519471938"/>
            <w:placeholder>
              <w:docPart w:val="41CBF87A3AF645AD8ECCB5EEA709BC41"/>
            </w:placeholder>
            <w:showingPlcHdr/>
          </w:sdtPr>
          <w:sdtEndPr/>
          <w:sdtContent>
            <w:tc>
              <w:tcPr>
                <w:tcW w:w="3835" w:type="dxa"/>
                <w:gridSpan w:val="2"/>
                <w:shd w:val="clear" w:color="auto" w:fill="auto"/>
              </w:tcPr>
              <w:p w14:paraId="6CAF976A" w14:textId="30DB3035" w:rsidR="007A58F3" w:rsidRPr="00126BD3" w:rsidRDefault="00D44989" w:rsidP="00B706C4">
                <w:pPr>
                  <w:pStyle w:val="Tabletext"/>
                  <w:keepNext/>
                  <w:keepLines/>
                </w:pPr>
                <w:r w:rsidRPr="00845A2B">
                  <w:rPr>
                    <w:rStyle w:val="PlaceholderText"/>
                    <w:rFonts w:eastAsiaTheme="minorHAnsi"/>
                  </w:rPr>
                  <w:t>Click here to enter text.</w:t>
                </w:r>
              </w:p>
            </w:tc>
          </w:sdtContent>
        </w:sdt>
      </w:tr>
      <w:tr w:rsidR="007A58F3" w:rsidRPr="004406B4" w14:paraId="71E40A13" w14:textId="77777777" w:rsidTr="00B706C4">
        <w:trPr>
          <w:tblHeader/>
        </w:trPr>
        <w:tc>
          <w:tcPr>
            <w:tcW w:w="2802" w:type="dxa"/>
            <w:shd w:val="clear" w:color="auto" w:fill="auto"/>
            <w:vAlign w:val="bottom"/>
          </w:tcPr>
          <w:p w14:paraId="461F06DA" w14:textId="77777777" w:rsidR="007A58F3" w:rsidRPr="004406B4" w:rsidRDefault="007A58F3" w:rsidP="00B706C4">
            <w:pPr>
              <w:pStyle w:val="Tableheading"/>
              <w:keepNext/>
              <w:keepLines/>
            </w:pPr>
            <w:r w:rsidRPr="004406B4">
              <w:t>Nervous system</w:t>
            </w:r>
          </w:p>
        </w:tc>
        <w:tc>
          <w:tcPr>
            <w:tcW w:w="1134" w:type="dxa"/>
            <w:gridSpan w:val="2"/>
            <w:shd w:val="clear" w:color="auto" w:fill="auto"/>
            <w:vAlign w:val="bottom"/>
          </w:tcPr>
          <w:p w14:paraId="2F56B5BC" w14:textId="77777777" w:rsidR="007A58F3" w:rsidRPr="004406B4" w:rsidRDefault="007A58F3" w:rsidP="00B706C4">
            <w:pPr>
              <w:pStyle w:val="Tableheading"/>
              <w:keepNext/>
              <w:keepLines/>
            </w:pPr>
          </w:p>
        </w:tc>
        <w:tc>
          <w:tcPr>
            <w:tcW w:w="1391" w:type="dxa"/>
            <w:gridSpan w:val="3"/>
            <w:shd w:val="clear" w:color="auto" w:fill="auto"/>
            <w:vAlign w:val="bottom"/>
          </w:tcPr>
          <w:p w14:paraId="2C86AD4A" w14:textId="77777777" w:rsidR="007A58F3" w:rsidRPr="004406B4" w:rsidRDefault="007A58F3" w:rsidP="00B706C4">
            <w:pPr>
              <w:pStyle w:val="Tableheading"/>
              <w:keepNext/>
              <w:keepLines/>
            </w:pPr>
          </w:p>
        </w:tc>
        <w:tc>
          <w:tcPr>
            <w:tcW w:w="3719" w:type="dxa"/>
            <w:shd w:val="clear" w:color="auto" w:fill="auto"/>
            <w:vAlign w:val="bottom"/>
          </w:tcPr>
          <w:p w14:paraId="45B2A801" w14:textId="353577F5" w:rsidR="007A58F3" w:rsidRPr="004406B4" w:rsidRDefault="007A58F3" w:rsidP="00B706C4">
            <w:pPr>
              <w:pStyle w:val="Tableheading"/>
              <w:keepNext/>
              <w:keepLines/>
            </w:pPr>
          </w:p>
        </w:tc>
      </w:tr>
      <w:tr w:rsidR="007A58F3" w:rsidRPr="00126BD3" w14:paraId="201E9603" w14:textId="77777777" w:rsidTr="00B706C4">
        <w:tc>
          <w:tcPr>
            <w:tcW w:w="2802" w:type="dxa"/>
            <w:shd w:val="clear" w:color="auto" w:fill="auto"/>
            <w:vAlign w:val="center"/>
          </w:tcPr>
          <w:p w14:paraId="54636154" w14:textId="77777777" w:rsidR="007A58F3" w:rsidRPr="004658EC" w:rsidRDefault="007A58F3" w:rsidP="00B706C4">
            <w:pPr>
              <w:pStyle w:val="Tabletext"/>
            </w:pPr>
            <w:r w:rsidRPr="001F7E46">
              <w:rPr>
                <w:rFonts w:cs="Arial"/>
                <w:szCs w:val="20"/>
              </w:rPr>
              <w:t>Muscular tone, co-ordination</w:t>
            </w:r>
          </w:p>
        </w:tc>
        <w:tc>
          <w:tcPr>
            <w:tcW w:w="1134" w:type="dxa"/>
            <w:gridSpan w:val="2"/>
            <w:shd w:val="clear" w:color="auto" w:fill="auto"/>
          </w:tcPr>
          <w:p w14:paraId="0399B90C" w14:textId="77777777" w:rsidR="007A58F3" w:rsidRPr="00C81593" w:rsidRDefault="007632FB" w:rsidP="00B706C4">
            <w:pPr>
              <w:pStyle w:val="Tabletext"/>
              <w:keepNext/>
              <w:keepLines/>
            </w:pPr>
            <w:sdt>
              <w:sdtPr>
                <w:id w:val="-684752602"/>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Normal</w:t>
            </w:r>
          </w:p>
        </w:tc>
        <w:tc>
          <w:tcPr>
            <w:tcW w:w="1391" w:type="dxa"/>
            <w:gridSpan w:val="3"/>
            <w:shd w:val="clear" w:color="auto" w:fill="auto"/>
          </w:tcPr>
          <w:p w14:paraId="3B5CB98E" w14:textId="77777777" w:rsidR="007A58F3" w:rsidRPr="00C81593" w:rsidRDefault="007632FB" w:rsidP="00B706C4">
            <w:pPr>
              <w:pStyle w:val="Tabletext"/>
              <w:keepNext/>
              <w:keepLines/>
            </w:pPr>
            <w:sdt>
              <w:sdtPr>
                <w:id w:val="-516611097"/>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Abnormal</w:t>
            </w:r>
          </w:p>
        </w:tc>
        <w:sdt>
          <w:sdtPr>
            <w:id w:val="-1299375007"/>
            <w:placeholder>
              <w:docPart w:val="23E17597AD8943D594C6F45A815F5DD2"/>
            </w:placeholder>
            <w:showingPlcHdr/>
          </w:sdtPr>
          <w:sdtEndPr/>
          <w:sdtContent>
            <w:tc>
              <w:tcPr>
                <w:tcW w:w="3719" w:type="dxa"/>
                <w:shd w:val="clear" w:color="auto" w:fill="auto"/>
              </w:tcPr>
              <w:p w14:paraId="6F475F44" w14:textId="65A9F036" w:rsidR="007A58F3" w:rsidRPr="00126BD3" w:rsidRDefault="00D44989" w:rsidP="00B706C4">
                <w:pPr>
                  <w:pStyle w:val="Tabletext"/>
                  <w:keepNext/>
                  <w:keepLines/>
                </w:pPr>
                <w:r w:rsidRPr="00845A2B">
                  <w:rPr>
                    <w:rStyle w:val="PlaceholderText"/>
                    <w:rFonts w:eastAsiaTheme="minorHAnsi"/>
                  </w:rPr>
                  <w:t>Click here to enter text.</w:t>
                </w:r>
              </w:p>
            </w:tc>
          </w:sdtContent>
        </w:sdt>
      </w:tr>
      <w:tr w:rsidR="007A58F3" w:rsidRPr="00126BD3" w14:paraId="7E349B1D" w14:textId="77777777" w:rsidTr="00B706C4">
        <w:tc>
          <w:tcPr>
            <w:tcW w:w="2802" w:type="dxa"/>
            <w:shd w:val="clear" w:color="auto" w:fill="auto"/>
          </w:tcPr>
          <w:p w14:paraId="506DB08E" w14:textId="77777777" w:rsidR="007A58F3" w:rsidRPr="00175ECC" w:rsidRDefault="007A58F3" w:rsidP="00B706C4">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14:paraId="1B1B0BA8" w14:textId="77777777" w:rsidR="007A58F3" w:rsidRPr="00C81593" w:rsidRDefault="007632FB" w:rsidP="00B706C4">
            <w:pPr>
              <w:pStyle w:val="Tabletext"/>
              <w:keepNext/>
              <w:keepLines/>
            </w:pPr>
            <w:sdt>
              <w:sdtPr>
                <w:id w:val="255714541"/>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No</w:t>
            </w:r>
          </w:p>
        </w:tc>
        <w:tc>
          <w:tcPr>
            <w:tcW w:w="1391" w:type="dxa"/>
            <w:gridSpan w:val="3"/>
            <w:shd w:val="clear" w:color="auto" w:fill="auto"/>
          </w:tcPr>
          <w:p w14:paraId="779AFE39" w14:textId="77777777" w:rsidR="007A58F3" w:rsidRPr="00C81593" w:rsidRDefault="007632FB" w:rsidP="00B706C4">
            <w:pPr>
              <w:pStyle w:val="Tabletext"/>
              <w:keepNext/>
              <w:keepLines/>
            </w:pPr>
            <w:sdt>
              <w:sdtPr>
                <w:id w:val="-774020593"/>
                <w14:checkbox>
                  <w14:checked w14:val="0"/>
                  <w14:checkedState w14:val="00FC" w14:font="Wingdings"/>
                  <w14:uncheckedState w14:val="2610" w14:font="MS Gothic"/>
                </w14:checkbox>
              </w:sdtPr>
              <w:sdtEndPr/>
              <w:sdtContent>
                <w:r w:rsidR="007A58F3">
                  <w:rPr>
                    <w:rFonts w:ascii="MS Gothic" w:eastAsia="MS Gothic" w:hAnsi="MS Gothic" w:hint="eastAsia"/>
                  </w:rPr>
                  <w:t>☐</w:t>
                </w:r>
              </w:sdtContent>
            </w:sdt>
            <w:r w:rsidR="007A58F3">
              <w:t xml:space="preserve"> Yes</w:t>
            </w:r>
          </w:p>
        </w:tc>
        <w:sdt>
          <w:sdtPr>
            <w:id w:val="946586509"/>
            <w:placeholder>
              <w:docPart w:val="1F09CFBD85344DD1B8D3C667B1308874"/>
            </w:placeholder>
            <w:showingPlcHdr/>
          </w:sdtPr>
          <w:sdtEndPr/>
          <w:sdtContent>
            <w:tc>
              <w:tcPr>
                <w:tcW w:w="3719" w:type="dxa"/>
                <w:shd w:val="clear" w:color="auto" w:fill="auto"/>
              </w:tcPr>
              <w:p w14:paraId="1017DAE1" w14:textId="51FA2CC1" w:rsidR="007A58F3" w:rsidRPr="00126BD3" w:rsidRDefault="00D44989" w:rsidP="00B706C4">
                <w:pPr>
                  <w:pStyle w:val="Tabletext"/>
                  <w:keepNext/>
                  <w:keepLines/>
                </w:pPr>
                <w:r w:rsidRPr="00845A2B">
                  <w:rPr>
                    <w:rStyle w:val="PlaceholderText"/>
                    <w:rFonts w:eastAsiaTheme="minorHAnsi"/>
                  </w:rPr>
                  <w:t>Click here to enter text.</w:t>
                </w:r>
              </w:p>
            </w:tc>
          </w:sdtContent>
        </w:sdt>
      </w:tr>
      <w:tr w:rsidR="007A58F3" w:rsidRPr="00C13E1A" w14:paraId="5742BD07" w14:textId="77777777" w:rsidTr="00B706C4">
        <w:trPr>
          <w:tblHeader/>
        </w:trPr>
        <w:tc>
          <w:tcPr>
            <w:tcW w:w="3342" w:type="dxa"/>
            <w:gridSpan w:val="2"/>
            <w:shd w:val="clear" w:color="auto" w:fill="auto"/>
          </w:tcPr>
          <w:p w14:paraId="148B0346" w14:textId="77777777" w:rsidR="007A58F3" w:rsidRPr="00C13E1A" w:rsidRDefault="007A58F3" w:rsidP="00B706C4">
            <w:pPr>
              <w:pStyle w:val="Tableheading"/>
              <w:keepNext/>
              <w:keepLines/>
              <w:rPr>
                <w:b w:val="0"/>
              </w:rPr>
            </w:pPr>
            <w:r w:rsidRPr="004406B4">
              <w:t>Skin</w:t>
            </w:r>
          </w:p>
        </w:tc>
        <w:tc>
          <w:tcPr>
            <w:tcW w:w="994" w:type="dxa"/>
            <w:gridSpan w:val="2"/>
            <w:shd w:val="clear" w:color="auto" w:fill="auto"/>
          </w:tcPr>
          <w:p w14:paraId="34093FBD" w14:textId="77777777" w:rsidR="007A58F3" w:rsidRPr="00C13E1A" w:rsidRDefault="007A58F3" w:rsidP="00B706C4">
            <w:pPr>
              <w:pStyle w:val="Tableheading"/>
              <w:keepNext/>
              <w:keepLines/>
              <w:rPr>
                <w:b w:val="0"/>
              </w:rPr>
            </w:pPr>
          </w:p>
        </w:tc>
        <w:tc>
          <w:tcPr>
            <w:tcW w:w="875" w:type="dxa"/>
            <w:shd w:val="clear" w:color="auto" w:fill="auto"/>
          </w:tcPr>
          <w:p w14:paraId="61DF0F0C" w14:textId="77777777" w:rsidR="007A58F3" w:rsidRPr="00C13E1A" w:rsidRDefault="007A58F3" w:rsidP="00B706C4">
            <w:pPr>
              <w:pStyle w:val="Tableheading"/>
              <w:keepNext/>
              <w:keepLines/>
              <w:rPr>
                <w:b w:val="0"/>
              </w:rPr>
            </w:pPr>
          </w:p>
        </w:tc>
        <w:tc>
          <w:tcPr>
            <w:tcW w:w="3835" w:type="dxa"/>
            <w:gridSpan w:val="2"/>
            <w:shd w:val="clear" w:color="auto" w:fill="auto"/>
          </w:tcPr>
          <w:p w14:paraId="455133F3" w14:textId="483C2C0F" w:rsidR="007A58F3" w:rsidRPr="00C13E1A" w:rsidRDefault="007A58F3" w:rsidP="00B706C4">
            <w:pPr>
              <w:pStyle w:val="Tableheading"/>
              <w:keepNext/>
              <w:keepLines/>
              <w:rPr>
                <w:b w:val="0"/>
              </w:rPr>
            </w:pPr>
          </w:p>
        </w:tc>
      </w:tr>
      <w:tr w:rsidR="007A58F3" w:rsidRPr="003D5D22" w14:paraId="34A6E55E" w14:textId="77777777" w:rsidTr="00B706C4">
        <w:tc>
          <w:tcPr>
            <w:tcW w:w="3342" w:type="dxa"/>
            <w:gridSpan w:val="2"/>
            <w:shd w:val="clear" w:color="auto" w:fill="auto"/>
            <w:vAlign w:val="center"/>
          </w:tcPr>
          <w:p w14:paraId="365AA7E2" w14:textId="77777777" w:rsidR="007A58F3" w:rsidRPr="003D5D22" w:rsidRDefault="007A58F3" w:rsidP="004406B4">
            <w:pPr>
              <w:pStyle w:val="Tabletext"/>
            </w:pPr>
            <w:r w:rsidRPr="003D5D22">
              <w:t>Eczema, dermatitis or allergy</w:t>
            </w:r>
          </w:p>
        </w:tc>
        <w:tc>
          <w:tcPr>
            <w:tcW w:w="994" w:type="dxa"/>
            <w:gridSpan w:val="2"/>
            <w:shd w:val="clear" w:color="auto" w:fill="auto"/>
          </w:tcPr>
          <w:p w14:paraId="4EE769FC" w14:textId="77777777" w:rsidR="007A58F3" w:rsidRPr="003D5D22" w:rsidRDefault="007632FB" w:rsidP="004406B4">
            <w:pPr>
              <w:pStyle w:val="Tabletext"/>
            </w:pPr>
            <w:sdt>
              <w:sdtPr>
                <w:id w:val="1489670273"/>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No</w:t>
            </w:r>
          </w:p>
        </w:tc>
        <w:tc>
          <w:tcPr>
            <w:tcW w:w="875" w:type="dxa"/>
            <w:shd w:val="clear" w:color="auto" w:fill="auto"/>
          </w:tcPr>
          <w:p w14:paraId="1ED9BD11" w14:textId="77777777" w:rsidR="007A58F3" w:rsidRPr="003D5D22" w:rsidRDefault="007632FB" w:rsidP="004406B4">
            <w:pPr>
              <w:pStyle w:val="Tabletext"/>
            </w:pPr>
            <w:sdt>
              <w:sdtPr>
                <w:id w:val="263575932"/>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Yes</w:t>
            </w:r>
          </w:p>
        </w:tc>
        <w:sdt>
          <w:sdtPr>
            <w:id w:val="-746574763"/>
            <w:placeholder>
              <w:docPart w:val="4CF3FFF9FC784A9C9F350A11613B0AD5"/>
            </w:placeholder>
            <w:showingPlcHdr/>
          </w:sdtPr>
          <w:sdtEndPr/>
          <w:sdtContent>
            <w:tc>
              <w:tcPr>
                <w:tcW w:w="3835" w:type="dxa"/>
                <w:gridSpan w:val="2"/>
                <w:shd w:val="clear" w:color="auto" w:fill="auto"/>
              </w:tcPr>
              <w:p w14:paraId="22370AD2" w14:textId="0B81F582" w:rsidR="007A58F3" w:rsidRPr="003D5D22" w:rsidRDefault="00D44989" w:rsidP="004406B4">
                <w:pPr>
                  <w:pStyle w:val="Tabletext"/>
                </w:pPr>
                <w:r w:rsidRPr="00845A2B">
                  <w:rPr>
                    <w:rStyle w:val="PlaceholderText"/>
                    <w:rFonts w:eastAsiaTheme="minorHAnsi"/>
                  </w:rPr>
                  <w:t>Click here to enter text.</w:t>
                </w:r>
              </w:p>
            </w:tc>
          </w:sdtContent>
        </w:sdt>
      </w:tr>
      <w:tr w:rsidR="007A58F3" w:rsidRPr="003D5D22" w14:paraId="53632F48" w14:textId="77777777" w:rsidTr="00B706C4">
        <w:tc>
          <w:tcPr>
            <w:tcW w:w="3342" w:type="dxa"/>
            <w:gridSpan w:val="2"/>
            <w:shd w:val="clear" w:color="auto" w:fill="auto"/>
            <w:vAlign w:val="center"/>
          </w:tcPr>
          <w:p w14:paraId="01BA2124" w14:textId="77777777" w:rsidR="007A58F3" w:rsidRPr="003D5D22" w:rsidRDefault="007A58F3" w:rsidP="004406B4">
            <w:pPr>
              <w:pStyle w:val="Tabletext"/>
            </w:pPr>
            <w:r w:rsidRPr="003D5D22">
              <w:t>Skin cancer or other abnormality</w:t>
            </w:r>
          </w:p>
        </w:tc>
        <w:tc>
          <w:tcPr>
            <w:tcW w:w="994" w:type="dxa"/>
            <w:gridSpan w:val="2"/>
            <w:shd w:val="clear" w:color="auto" w:fill="auto"/>
          </w:tcPr>
          <w:p w14:paraId="5C961B52" w14:textId="77777777" w:rsidR="007A58F3" w:rsidRPr="003D5D22" w:rsidRDefault="007632FB" w:rsidP="004406B4">
            <w:pPr>
              <w:pStyle w:val="Tabletext"/>
            </w:pPr>
            <w:sdt>
              <w:sdtPr>
                <w:id w:val="80494893"/>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No</w:t>
            </w:r>
          </w:p>
        </w:tc>
        <w:tc>
          <w:tcPr>
            <w:tcW w:w="875" w:type="dxa"/>
            <w:shd w:val="clear" w:color="auto" w:fill="auto"/>
          </w:tcPr>
          <w:p w14:paraId="05A3104E" w14:textId="77777777" w:rsidR="007A58F3" w:rsidRPr="003D5D22" w:rsidRDefault="007632FB" w:rsidP="004406B4">
            <w:pPr>
              <w:pStyle w:val="Tabletext"/>
            </w:pPr>
            <w:sdt>
              <w:sdtPr>
                <w:id w:val="-1488861888"/>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Yes</w:t>
            </w:r>
          </w:p>
        </w:tc>
        <w:sdt>
          <w:sdtPr>
            <w:id w:val="-2122602937"/>
            <w:placeholder>
              <w:docPart w:val="94DD1D4DDA7640219FBF046DECBD27A3"/>
            </w:placeholder>
            <w:showingPlcHdr/>
          </w:sdtPr>
          <w:sdtEndPr/>
          <w:sdtContent>
            <w:tc>
              <w:tcPr>
                <w:tcW w:w="3835" w:type="dxa"/>
                <w:gridSpan w:val="2"/>
                <w:shd w:val="clear" w:color="auto" w:fill="auto"/>
              </w:tcPr>
              <w:p w14:paraId="5BB53FF3" w14:textId="0DD4147C" w:rsidR="007A58F3" w:rsidRPr="003D5D22" w:rsidRDefault="00D44989" w:rsidP="004406B4">
                <w:pPr>
                  <w:pStyle w:val="Tabletext"/>
                </w:pPr>
                <w:r w:rsidRPr="00845A2B">
                  <w:rPr>
                    <w:rStyle w:val="PlaceholderText"/>
                    <w:rFonts w:eastAsiaTheme="minorHAnsi"/>
                  </w:rPr>
                  <w:t>Click here to enter text.</w:t>
                </w:r>
              </w:p>
            </w:tc>
          </w:sdtContent>
        </w:sdt>
      </w:tr>
      <w:tr w:rsidR="007A58F3" w:rsidRPr="003D5D22" w14:paraId="68CFB094" w14:textId="77777777" w:rsidTr="00B706C4">
        <w:tc>
          <w:tcPr>
            <w:tcW w:w="3342" w:type="dxa"/>
            <w:gridSpan w:val="2"/>
            <w:shd w:val="clear" w:color="auto" w:fill="auto"/>
            <w:vAlign w:val="center"/>
          </w:tcPr>
          <w:p w14:paraId="1F19CD7A" w14:textId="77777777" w:rsidR="007A58F3" w:rsidRPr="003D5D22" w:rsidRDefault="007A58F3" w:rsidP="004406B4">
            <w:pPr>
              <w:pStyle w:val="Tabletext"/>
            </w:pPr>
            <w:r w:rsidRPr="003D5D22">
              <w:t>Evidence of nail biting</w:t>
            </w:r>
          </w:p>
        </w:tc>
        <w:tc>
          <w:tcPr>
            <w:tcW w:w="994" w:type="dxa"/>
            <w:gridSpan w:val="2"/>
            <w:shd w:val="clear" w:color="auto" w:fill="auto"/>
          </w:tcPr>
          <w:p w14:paraId="3BEC7F83" w14:textId="77777777" w:rsidR="007A58F3" w:rsidRPr="003D5D22" w:rsidRDefault="007632FB" w:rsidP="004406B4">
            <w:pPr>
              <w:pStyle w:val="Tabletext"/>
            </w:pPr>
            <w:sdt>
              <w:sdtPr>
                <w:id w:val="1446732848"/>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No</w:t>
            </w:r>
          </w:p>
        </w:tc>
        <w:tc>
          <w:tcPr>
            <w:tcW w:w="875" w:type="dxa"/>
            <w:shd w:val="clear" w:color="auto" w:fill="auto"/>
          </w:tcPr>
          <w:p w14:paraId="7AE49549" w14:textId="77777777" w:rsidR="007A58F3" w:rsidRPr="003D5D22" w:rsidRDefault="007632FB" w:rsidP="004406B4">
            <w:pPr>
              <w:pStyle w:val="Tabletext"/>
            </w:pPr>
            <w:sdt>
              <w:sdtPr>
                <w:id w:val="-273326723"/>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Yes</w:t>
            </w:r>
          </w:p>
        </w:tc>
        <w:sdt>
          <w:sdtPr>
            <w:id w:val="-721666108"/>
            <w:placeholder>
              <w:docPart w:val="03A2E8DFF26C4CBEA65A28A485B913D3"/>
            </w:placeholder>
            <w:showingPlcHdr/>
          </w:sdtPr>
          <w:sdtEndPr/>
          <w:sdtContent>
            <w:tc>
              <w:tcPr>
                <w:tcW w:w="3835" w:type="dxa"/>
                <w:gridSpan w:val="2"/>
                <w:shd w:val="clear" w:color="auto" w:fill="auto"/>
              </w:tcPr>
              <w:p w14:paraId="2E400369" w14:textId="32B15028" w:rsidR="007A58F3" w:rsidRPr="003D5D22" w:rsidRDefault="00D44989" w:rsidP="004406B4">
                <w:pPr>
                  <w:pStyle w:val="Tabletext"/>
                </w:pPr>
                <w:r w:rsidRPr="00845A2B">
                  <w:rPr>
                    <w:rStyle w:val="PlaceholderText"/>
                    <w:rFonts w:eastAsiaTheme="minorHAnsi"/>
                  </w:rPr>
                  <w:t>Click here to enter text.</w:t>
                </w:r>
              </w:p>
            </w:tc>
          </w:sdtContent>
        </w:sdt>
      </w:tr>
      <w:tr w:rsidR="007A58F3" w:rsidRPr="003D5D22" w14:paraId="0E8F2E1C" w14:textId="77777777" w:rsidTr="00B706C4">
        <w:tc>
          <w:tcPr>
            <w:tcW w:w="3342" w:type="dxa"/>
            <w:gridSpan w:val="2"/>
            <w:shd w:val="clear" w:color="auto" w:fill="auto"/>
          </w:tcPr>
          <w:p w14:paraId="02B60B04" w14:textId="77777777" w:rsidR="007A58F3" w:rsidRPr="003D5D22" w:rsidRDefault="007A58F3" w:rsidP="004406B4">
            <w:pPr>
              <w:pStyle w:val="Tabletext"/>
            </w:pPr>
            <w:r w:rsidRPr="003D5D22">
              <w:t>Other</w:t>
            </w:r>
          </w:p>
        </w:tc>
        <w:tc>
          <w:tcPr>
            <w:tcW w:w="994" w:type="dxa"/>
            <w:gridSpan w:val="2"/>
            <w:shd w:val="clear" w:color="auto" w:fill="auto"/>
          </w:tcPr>
          <w:p w14:paraId="1CD1457D" w14:textId="77777777" w:rsidR="007A58F3" w:rsidRPr="003D5D22" w:rsidRDefault="007632FB" w:rsidP="004406B4">
            <w:pPr>
              <w:pStyle w:val="Tabletext"/>
            </w:pPr>
            <w:sdt>
              <w:sdtPr>
                <w:id w:val="-1516757520"/>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No</w:t>
            </w:r>
          </w:p>
        </w:tc>
        <w:tc>
          <w:tcPr>
            <w:tcW w:w="875" w:type="dxa"/>
            <w:shd w:val="clear" w:color="auto" w:fill="auto"/>
          </w:tcPr>
          <w:p w14:paraId="23638642" w14:textId="77777777" w:rsidR="007A58F3" w:rsidRPr="003D5D22" w:rsidRDefault="007632FB" w:rsidP="004406B4">
            <w:pPr>
              <w:pStyle w:val="Tabletext"/>
            </w:pPr>
            <w:sdt>
              <w:sdtPr>
                <w:id w:val="-983313592"/>
                <w14:checkbox>
                  <w14:checked w14:val="0"/>
                  <w14:checkedState w14:val="00FC" w14:font="Wingdings"/>
                  <w14:uncheckedState w14:val="2610" w14:font="MS Gothic"/>
                </w14:checkbox>
              </w:sdtPr>
              <w:sdtEndPr/>
              <w:sdtContent>
                <w:r w:rsidR="007A58F3" w:rsidRPr="003D5D22">
                  <w:rPr>
                    <w:rFonts w:eastAsia="MS Gothic" w:hint="eastAsia"/>
                  </w:rPr>
                  <w:t>☐</w:t>
                </w:r>
              </w:sdtContent>
            </w:sdt>
            <w:r w:rsidR="007A58F3" w:rsidRPr="003D5D22">
              <w:t xml:space="preserve"> Yes</w:t>
            </w:r>
          </w:p>
        </w:tc>
        <w:sdt>
          <w:sdtPr>
            <w:id w:val="-321119700"/>
            <w:placeholder>
              <w:docPart w:val="42DC4C322B2646C6A7AA71E5D42A4B82"/>
            </w:placeholder>
            <w:showingPlcHdr/>
          </w:sdtPr>
          <w:sdtEndPr/>
          <w:sdtContent>
            <w:tc>
              <w:tcPr>
                <w:tcW w:w="3835" w:type="dxa"/>
                <w:gridSpan w:val="2"/>
                <w:shd w:val="clear" w:color="auto" w:fill="auto"/>
              </w:tcPr>
              <w:p w14:paraId="3C226526" w14:textId="7DEEC384" w:rsidR="007A58F3" w:rsidRPr="003D5D22" w:rsidRDefault="00D44989" w:rsidP="004406B4">
                <w:pPr>
                  <w:pStyle w:val="Tabletext"/>
                </w:pPr>
                <w:r w:rsidRPr="00845A2B">
                  <w:rPr>
                    <w:rStyle w:val="PlaceholderText"/>
                    <w:rFonts w:eastAsiaTheme="minorHAnsi"/>
                  </w:rPr>
                  <w:t>Click here to enter text.</w:t>
                </w:r>
              </w:p>
            </w:tc>
          </w:sdtContent>
        </w:sdt>
      </w:tr>
    </w:tbl>
    <w:p w14:paraId="25E8B0B4" w14:textId="77777777" w:rsidR="007A58F3" w:rsidRPr="00225D49" w:rsidRDefault="007A58F3" w:rsidP="007A58F3">
      <w:r w:rsidRPr="00225D49">
        <w:rPr>
          <w:noProof/>
        </w:rPr>
        <w:lastRenderedPageBreak/>
        <w:drawing>
          <wp:inline distT="0" distB="0" distL="0" distR="0" wp14:anchorId="1A090069" wp14:editId="666180ED">
            <wp:extent cx="5650000" cy="5206621"/>
            <wp:effectExtent l="0" t="0" r="8255" b="0"/>
            <wp:docPr id="186" name="Picture 186"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6ACFBCA2" w14:textId="1A9BCB42" w:rsidR="007A58F3" w:rsidRDefault="007A58F3" w:rsidP="007A58F3">
      <w:pPr>
        <w:pStyle w:val="Caption"/>
      </w:pPr>
      <w:r>
        <w:t xml:space="preserve">Figure </w:t>
      </w:r>
      <w:r w:rsidR="00836804">
        <w:rPr>
          <w:noProof/>
        </w:rPr>
        <w:fldChar w:fldCharType="begin"/>
      </w:r>
      <w:r w:rsidR="00836804">
        <w:rPr>
          <w:noProof/>
        </w:rPr>
        <w:instrText xml:space="preserve"> SEQ Figure \* ARABIC </w:instrText>
      </w:r>
      <w:r w:rsidR="00836804">
        <w:rPr>
          <w:noProof/>
        </w:rPr>
        <w:fldChar w:fldCharType="separate"/>
      </w:r>
      <w:r w:rsidR="007632FB">
        <w:rPr>
          <w:noProof/>
        </w:rPr>
        <w:t>1</w:t>
      </w:r>
      <w:r w:rsidR="00836804">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7A58F3" w:rsidRPr="00C13E1A" w14:paraId="23A46702" w14:textId="77777777" w:rsidTr="00B706C4">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3E848B7D" w14:textId="77777777" w:rsidR="007A58F3" w:rsidRPr="00C13E1A" w:rsidRDefault="007A58F3" w:rsidP="00B706C4">
            <w:pPr>
              <w:pStyle w:val="Tableheading"/>
              <w:keepNext/>
              <w:keepLines/>
              <w:rPr>
                <w:b/>
              </w:rPr>
            </w:pPr>
            <w:r>
              <w:rPr>
                <w:b/>
              </w:rPr>
              <w:t>Eye</w:t>
            </w:r>
          </w:p>
        </w:tc>
        <w:tc>
          <w:tcPr>
            <w:tcW w:w="994" w:type="dxa"/>
            <w:shd w:val="clear" w:color="auto" w:fill="auto"/>
          </w:tcPr>
          <w:p w14:paraId="7DE7FEF7" w14:textId="77777777" w:rsidR="007A58F3" w:rsidRPr="00C13E1A" w:rsidRDefault="007A58F3" w:rsidP="00B706C4">
            <w:pPr>
              <w:pStyle w:val="Tableheading"/>
              <w:keepNext/>
              <w:keepLines/>
              <w:rPr>
                <w:b/>
              </w:rPr>
            </w:pPr>
          </w:p>
        </w:tc>
        <w:tc>
          <w:tcPr>
            <w:tcW w:w="875" w:type="dxa"/>
            <w:shd w:val="clear" w:color="auto" w:fill="auto"/>
          </w:tcPr>
          <w:p w14:paraId="482D51A6" w14:textId="77777777" w:rsidR="007A58F3" w:rsidRPr="00C13E1A" w:rsidRDefault="007A58F3" w:rsidP="00B706C4">
            <w:pPr>
              <w:pStyle w:val="Tableheading"/>
              <w:keepNext/>
              <w:keepLines/>
              <w:rPr>
                <w:b/>
              </w:rPr>
            </w:pPr>
          </w:p>
        </w:tc>
        <w:tc>
          <w:tcPr>
            <w:tcW w:w="3835" w:type="dxa"/>
            <w:shd w:val="clear" w:color="auto" w:fill="auto"/>
          </w:tcPr>
          <w:p w14:paraId="0DA23A54" w14:textId="77777777" w:rsidR="007A58F3" w:rsidRPr="00C13E1A" w:rsidRDefault="007A58F3" w:rsidP="00B706C4">
            <w:pPr>
              <w:pStyle w:val="Tableheading"/>
              <w:keepNext/>
              <w:keepLines/>
              <w:rPr>
                <w:b/>
              </w:rPr>
            </w:pPr>
            <w:r>
              <w:rPr>
                <w:b/>
              </w:rPr>
              <w:t xml:space="preserve">Medical comments </w:t>
            </w:r>
            <w:r w:rsidRPr="002B751E">
              <w:t>(for all abnormal)</w:t>
            </w:r>
          </w:p>
        </w:tc>
      </w:tr>
      <w:tr w:rsidR="007A58F3" w:rsidRPr="00E952DA" w14:paraId="27701267" w14:textId="77777777" w:rsidTr="00B706C4">
        <w:tc>
          <w:tcPr>
            <w:tcW w:w="3342" w:type="dxa"/>
            <w:shd w:val="clear" w:color="auto" w:fill="auto"/>
            <w:vAlign w:val="center"/>
          </w:tcPr>
          <w:p w14:paraId="75107DEE" w14:textId="77777777" w:rsidR="007A58F3" w:rsidRPr="00E952DA" w:rsidRDefault="007A58F3" w:rsidP="00B706C4">
            <w:pPr>
              <w:pStyle w:val="Tabletext"/>
              <w:keepNext/>
              <w:keepLines/>
            </w:pPr>
            <w:r w:rsidRPr="00E952DA">
              <w:t>Evidence of eye irritation</w:t>
            </w:r>
          </w:p>
        </w:tc>
        <w:tc>
          <w:tcPr>
            <w:tcW w:w="994" w:type="dxa"/>
            <w:shd w:val="clear" w:color="auto" w:fill="auto"/>
          </w:tcPr>
          <w:p w14:paraId="14BC1B3C" w14:textId="77777777" w:rsidR="007A58F3" w:rsidRPr="00E952DA" w:rsidRDefault="007632FB" w:rsidP="00B706C4">
            <w:pPr>
              <w:pStyle w:val="Tabletext"/>
              <w:keepNext/>
              <w:keepLines/>
            </w:pPr>
            <w:sdt>
              <w:sdtPr>
                <w:id w:val="1675606890"/>
                <w14:checkbox>
                  <w14:checked w14:val="0"/>
                  <w14:checkedState w14:val="00FC" w14:font="Wingdings"/>
                  <w14:uncheckedState w14:val="2610" w14:font="MS Gothic"/>
                </w14:checkbox>
              </w:sdtPr>
              <w:sdtEndPr/>
              <w:sdtContent>
                <w:r w:rsidR="007A58F3" w:rsidRPr="00E952DA">
                  <w:rPr>
                    <w:rFonts w:eastAsia="MS Gothic" w:hint="eastAsia"/>
                  </w:rPr>
                  <w:t>☐</w:t>
                </w:r>
              </w:sdtContent>
            </w:sdt>
            <w:r w:rsidR="007A58F3" w:rsidRPr="00E952DA">
              <w:t xml:space="preserve"> No</w:t>
            </w:r>
          </w:p>
        </w:tc>
        <w:tc>
          <w:tcPr>
            <w:tcW w:w="875" w:type="dxa"/>
            <w:shd w:val="clear" w:color="auto" w:fill="auto"/>
          </w:tcPr>
          <w:p w14:paraId="0F6D855F" w14:textId="77777777" w:rsidR="007A58F3" w:rsidRPr="00E952DA" w:rsidRDefault="007632FB" w:rsidP="00B706C4">
            <w:pPr>
              <w:pStyle w:val="Tabletext"/>
              <w:keepNext/>
              <w:keepLines/>
            </w:pPr>
            <w:sdt>
              <w:sdtPr>
                <w:id w:val="985901903"/>
                <w14:checkbox>
                  <w14:checked w14:val="0"/>
                  <w14:checkedState w14:val="00FC" w14:font="Wingdings"/>
                  <w14:uncheckedState w14:val="2610" w14:font="MS Gothic"/>
                </w14:checkbox>
              </w:sdtPr>
              <w:sdtEndPr/>
              <w:sdtContent>
                <w:r w:rsidR="007A58F3" w:rsidRPr="00E952DA">
                  <w:rPr>
                    <w:rFonts w:eastAsia="MS Gothic" w:hint="eastAsia"/>
                  </w:rPr>
                  <w:t>☐</w:t>
                </w:r>
              </w:sdtContent>
            </w:sdt>
            <w:r w:rsidR="007A58F3" w:rsidRPr="00E952DA">
              <w:t xml:space="preserve"> Yes</w:t>
            </w:r>
          </w:p>
        </w:tc>
        <w:sdt>
          <w:sdtPr>
            <w:id w:val="1803725753"/>
            <w:placeholder>
              <w:docPart w:val="248A69D99AA041AFA78921C1F4017BE6"/>
            </w:placeholder>
            <w:showingPlcHdr/>
          </w:sdtPr>
          <w:sdtEndPr/>
          <w:sdtContent>
            <w:tc>
              <w:tcPr>
                <w:tcW w:w="3835" w:type="dxa"/>
                <w:shd w:val="clear" w:color="auto" w:fill="auto"/>
              </w:tcPr>
              <w:p w14:paraId="77A2464E" w14:textId="61666C6B" w:rsidR="007A58F3" w:rsidRPr="00E952DA" w:rsidRDefault="00D44989" w:rsidP="00B706C4">
                <w:pPr>
                  <w:pStyle w:val="Tabletext"/>
                  <w:keepNext/>
                  <w:keepLines/>
                </w:pPr>
                <w:r w:rsidRPr="00845A2B">
                  <w:rPr>
                    <w:rStyle w:val="PlaceholderText"/>
                    <w:rFonts w:eastAsiaTheme="minorHAnsi"/>
                  </w:rPr>
                  <w:t>Click here to enter text.</w:t>
                </w:r>
              </w:p>
            </w:tc>
          </w:sdtContent>
        </w:sdt>
      </w:tr>
    </w:tbl>
    <w:p w14:paraId="117EBAD5" w14:textId="77777777" w:rsidR="007A58F3" w:rsidRPr="002220D8" w:rsidRDefault="007A58F3" w:rsidP="007A58F3">
      <w:pPr>
        <w:pStyle w:val="SWAFeatureHeading"/>
      </w:pPr>
      <w:r w:rsidRPr="002220D8">
        <w:t>Biological monitoring results</w:t>
      </w:r>
    </w:p>
    <w:p w14:paraId="45D246CF" w14:textId="77777777" w:rsidR="007A58F3" w:rsidRPr="00131C88" w:rsidRDefault="007A58F3" w:rsidP="007A58F3">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7A58F3" w:rsidRPr="00995CD4" w14:paraId="598CCD9B" w14:textId="77777777" w:rsidTr="00CB0745">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EF34D57" w14:textId="77777777" w:rsidR="007A58F3" w:rsidRPr="00995CD4" w:rsidRDefault="007A58F3" w:rsidP="00B706C4">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46EAC9CA" w14:textId="77777777" w:rsidR="007A58F3" w:rsidRPr="00995CD4" w:rsidRDefault="007A58F3" w:rsidP="00B706C4">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84C134A" w14:textId="120F8560" w:rsidR="007A58F3" w:rsidRPr="00995CD4" w:rsidRDefault="007A58F3" w:rsidP="00B706C4">
            <w:pPr>
              <w:pStyle w:val="Tableheading"/>
              <w:keepNext/>
              <w:keepLines/>
            </w:pPr>
            <w:r w:rsidRPr="00995CD4">
              <w:t xml:space="preserve">Recommended action </w:t>
            </w:r>
            <w:r w:rsidR="008F0889">
              <w:t>or</w:t>
            </w:r>
            <w:r w:rsidRPr="00995CD4">
              <w:t xml:space="preserve"> comment</w:t>
            </w:r>
          </w:p>
        </w:tc>
      </w:tr>
      <w:tr w:rsidR="007A58F3" w:rsidRPr="000D7F21" w14:paraId="13EA48EC" w14:textId="77777777" w:rsidTr="00CB0745">
        <w:trPr>
          <w:cnfStyle w:val="000000100000" w:firstRow="0" w:lastRow="0" w:firstColumn="0" w:lastColumn="0" w:oddVBand="0" w:evenVBand="0" w:oddHBand="1" w:evenHBand="0" w:firstRowFirstColumn="0" w:firstRowLastColumn="0" w:lastRowFirstColumn="0" w:lastRowLastColumn="0"/>
        </w:trPr>
        <w:sdt>
          <w:sdtPr>
            <w:rPr>
              <w:rFonts w:cs="Arial"/>
              <w:szCs w:val="20"/>
            </w:rPr>
            <w:id w:val="1573858159"/>
            <w:placeholder>
              <w:docPart w:val="353B7575F3014559903A09D36E5D617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9B89757" w14:textId="77777777" w:rsidR="007A58F3" w:rsidRPr="000D7F21" w:rsidRDefault="007A58F3" w:rsidP="00B706C4">
                <w:pPr>
                  <w:pStyle w:val="Tabletext"/>
                  <w:keepNext/>
                  <w:keepLines/>
                  <w:rPr>
                    <w:rFonts w:cs="Arial"/>
                    <w:szCs w:val="20"/>
                  </w:rPr>
                </w:pPr>
                <w:r w:rsidRPr="00A87704">
                  <w:rPr>
                    <w:rStyle w:val="PlaceholderText"/>
                    <w:rFonts w:eastAsiaTheme="minorHAnsi"/>
                  </w:rPr>
                  <w:t>Click here to enter a date.</w:t>
                </w:r>
              </w:p>
            </w:tc>
          </w:sdtContent>
        </w:sdt>
        <w:sdt>
          <w:sdtPr>
            <w:id w:val="-2055305115"/>
            <w:placeholder>
              <w:docPart w:val="4CC8393C7DB64E2DBB5276449B5FD2E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992AAE4" w14:textId="2F842573" w:rsidR="007A58F3" w:rsidRPr="00DE59DC" w:rsidRDefault="00D44989" w:rsidP="00B706C4">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417873575"/>
            <w:placeholder>
              <w:docPart w:val="4B5D3826FCDD48C38B43FD544A6F93A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AB2AED7" w14:textId="33CA78CA" w:rsidR="007A58F3" w:rsidRPr="00DE59DC" w:rsidRDefault="00D44989" w:rsidP="00B706C4">
                <w:pPr>
                  <w:pStyle w:val="Tabletext"/>
                  <w:keepNext/>
                  <w:keepLines/>
                </w:pPr>
                <w:r w:rsidRPr="00845A2B">
                  <w:rPr>
                    <w:rStyle w:val="PlaceholderText"/>
                    <w:rFonts w:eastAsiaTheme="minorHAnsi"/>
                  </w:rPr>
                  <w:t>Click here to enter text.</w:t>
                </w:r>
              </w:p>
            </w:tc>
          </w:sdtContent>
        </w:sdt>
      </w:tr>
      <w:tr w:rsidR="007A58F3" w:rsidRPr="000D7F21" w14:paraId="22F65924" w14:textId="77777777" w:rsidTr="00CB0745">
        <w:trPr>
          <w:cnfStyle w:val="000000010000" w:firstRow="0" w:lastRow="0" w:firstColumn="0" w:lastColumn="0" w:oddVBand="0" w:evenVBand="0" w:oddHBand="0" w:evenHBand="1" w:firstRowFirstColumn="0" w:firstRowLastColumn="0" w:lastRowFirstColumn="0" w:lastRowLastColumn="0"/>
        </w:trPr>
        <w:sdt>
          <w:sdtPr>
            <w:rPr>
              <w:rFonts w:cs="Arial"/>
              <w:szCs w:val="20"/>
            </w:rPr>
            <w:id w:val="-485100332"/>
            <w:placeholder>
              <w:docPart w:val="199F66102DBC4376B5BEECE8BC6CDF66"/>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DFC3EE8" w14:textId="77777777" w:rsidR="007A58F3" w:rsidRPr="000D7F21" w:rsidRDefault="007A58F3" w:rsidP="00B706C4">
                <w:pPr>
                  <w:pStyle w:val="Tabletext"/>
                  <w:keepNext/>
                  <w:keepLines/>
                  <w:rPr>
                    <w:rFonts w:cs="Arial"/>
                    <w:szCs w:val="20"/>
                  </w:rPr>
                </w:pPr>
                <w:r w:rsidRPr="00A87704">
                  <w:rPr>
                    <w:rStyle w:val="PlaceholderText"/>
                    <w:rFonts w:eastAsiaTheme="minorHAnsi"/>
                  </w:rPr>
                  <w:t>Click here to enter a date.</w:t>
                </w:r>
              </w:p>
            </w:tc>
          </w:sdtContent>
        </w:sdt>
        <w:sdt>
          <w:sdtPr>
            <w:id w:val="-368834821"/>
            <w:placeholder>
              <w:docPart w:val="CBDD7587E1DA43B9B6F90F9E1BE5D2C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1061475" w14:textId="71412D61" w:rsidR="007A58F3" w:rsidRPr="00DE59DC" w:rsidRDefault="00D44989" w:rsidP="00B706C4">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400261198"/>
            <w:placeholder>
              <w:docPart w:val="E72FEFA05CD54A30B786D7B39494787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14BC5F7" w14:textId="55B67382" w:rsidR="007A58F3" w:rsidRPr="00DE59DC" w:rsidRDefault="00D44989" w:rsidP="00B706C4">
                <w:pPr>
                  <w:pStyle w:val="Tabletext"/>
                  <w:keepNext/>
                  <w:keepLines/>
                </w:pPr>
                <w:r w:rsidRPr="00845A2B">
                  <w:rPr>
                    <w:rStyle w:val="PlaceholderText"/>
                    <w:rFonts w:eastAsiaTheme="minorHAnsi"/>
                  </w:rPr>
                  <w:t>Click here to enter text.</w:t>
                </w:r>
              </w:p>
            </w:tc>
          </w:sdtContent>
        </w:sdt>
      </w:tr>
      <w:tr w:rsidR="007A58F3" w:rsidRPr="000D7F21" w14:paraId="3590B65D" w14:textId="77777777" w:rsidTr="00CB0745">
        <w:trPr>
          <w:cnfStyle w:val="000000100000" w:firstRow="0" w:lastRow="0" w:firstColumn="0" w:lastColumn="0" w:oddVBand="0" w:evenVBand="0" w:oddHBand="1" w:evenHBand="0" w:firstRowFirstColumn="0" w:firstRowLastColumn="0" w:lastRowFirstColumn="0" w:lastRowLastColumn="0"/>
        </w:trPr>
        <w:sdt>
          <w:sdtPr>
            <w:rPr>
              <w:rFonts w:cs="Arial"/>
              <w:szCs w:val="20"/>
            </w:rPr>
            <w:id w:val="-1874223736"/>
            <w:placeholder>
              <w:docPart w:val="802098F0BC454990A8DECD3964F34ED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FC68DB2" w14:textId="77777777" w:rsidR="007A58F3" w:rsidRPr="000D7F21" w:rsidRDefault="007A58F3" w:rsidP="00B706C4">
                <w:pPr>
                  <w:pStyle w:val="Tabletext"/>
                  <w:keepNext/>
                  <w:keepLines/>
                  <w:rPr>
                    <w:rFonts w:cs="Arial"/>
                    <w:szCs w:val="20"/>
                  </w:rPr>
                </w:pPr>
                <w:r w:rsidRPr="00A87704">
                  <w:rPr>
                    <w:rStyle w:val="PlaceholderText"/>
                    <w:rFonts w:eastAsiaTheme="minorHAnsi"/>
                  </w:rPr>
                  <w:t>Click here to enter a date.</w:t>
                </w:r>
              </w:p>
            </w:tc>
          </w:sdtContent>
        </w:sdt>
        <w:sdt>
          <w:sdtPr>
            <w:id w:val="-709341673"/>
            <w:placeholder>
              <w:docPart w:val="DDE797BBB1244BB3B53748521CA6EFA9"/>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F36DAC7" w14:textId="0F5A9778" w:rsidR="007A58F3" w:rsidRPr="00DE59DC" w:rsidRDefault="00D44989" w:rsidP="00B706C4">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676398660"/>
            <w:placeholder>
              <w:docPart w:val="13E87D9CBDD34E2A830ABFCAE4E966D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673DA76" w14:textId="1AFBCDA9" w:rsidR="007A58F3" w:rsidRPr="00DE59DC" w:rsidRDefault="00D44989" w:rsidP="00B706C4">
                <w:pPr>
                  <w:pStyle w:val="Tabletext"/>
                  <w:keepNext/>
                  <w:keepLines/>
                </w:pPr>
                <w:r w:rsidRPr="00845A2B">
                  <w:rPr>
                    <w:rStyle w:val="PlaceholderText"/>
                    <w:rFonts w:eastAsiaTheme="minorHAnsi"/>
                  </w:rPr>
                  <w:t>Click here to enter text.</w:t>
                </w:r>
              </w:p>
            </w:tc>
          </w:sdtContent>
        </w:sdt>
      </w:tr>
      <w:tr w:rsidR="007A58F3" w:rsidRPr="000D7F21" w14:paraId="3F4AC411" w14:textId="77777777" w:rsidTr="00CB0745">
        <w:trPr>
          <w:cnfStyle w:val="000000010000" w:firstRow="0" w:lastRow="0" w:firstColumn="0" w:lastColumn="0" w:oddVBand="0" w:evenVBand="0" w:oddHBand="0" w:evenHBand="1" w:firstRowFirstColumn="0" w:firstRowLastColumn="0" w:lastRowFirstColumn="0" w:lastRowLastColumn="0"/>
        </w:trPr>
        <w:sdt>
          <w:sdtPr>
            <w:rPr>
              <w:rFonts w:cs="Arial"/>
              <w:szCs w:val="20"/>
            </w:rPr>
            <w:id w:val="-1600865314"/>
            <w:placeholder>
              <w:docPart w:val="413CBD8C815443EAB0BD4C2D963D5EDD"/>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BB0CAEE" w14:textId="77777777" w:rsidR="007A58F3" w:rsidRPr="000D7F21" w:rsidRDefault="007A58F3" w:rsidP="00B706C4">
                <w:pPr>
                  <w:pStyle w:val="Tabletext"/>
                  <w:keepNext/>
                  <w:keepLines/>
                  <w:rPr>
                    <w:rFonts w:cs="Arial"/>
                    <w:szCs w:val="20"/>
                  </w:rPr>
                </w:pPr>
                <w:r w:rsidRPr="00A87704">
                  <w:rPr>
                    <w:rStyle w:val="PlaceholderText"/>
                    <w:rFonts w:eastAsiaTheme="minorHAnsi"/>
                  </w:rPr>
                  <w:t>Click here to enter a date.</w:t>
                </w:r>
              </w:p>
            </w:tc>
          </w:sdtContent>
        </w:sdt>
        <w:sdt>
          <w:sdtPr>
            <w:id w:val="-1519229250"/>
            <w:placeholder>
              <w:docPart w:val="871C7D4F792B4F6FA05499BC0047FEF0"/>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865C855" w14:textId="1DE7858D" w:rsidR="007A58F3" w:rsidRPr="00DE59DC" w:rsidRDefault="00D44989" w:rsidP="00B706C4">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854644719"/>
            <w:placeholder>
              <w:docPart w:val="3131165B1C89433585519322DB13E71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3C31D61" w14:textId="646B2222" w:rsidR="007A58F3" w:rsidRPr="00DE59DC" w:rsidRDefault="00D44989" w:rsidP="00B706C4">
                <w:pPr>
                  <w:pStyle w:val="Tabletext"/>
                  <w:keepNext/>
                  <w:keepLines/>
                </w:pPr>
                <w:r w:rsidRPr="00845A2B">
                  <w:rPr>
                    <w:rStyle w:val="PlaceholderText"/>
                    <w:rFonts w:eastAsiaTheme="minorHAnsi"/>
                  </w:rPr>
                  <w:t>Click here to enter text.</w:t>
                </w:r>
              </w:p>
            </w:tc>
          </w:sdtContent>
        </w:sdt>
      </w:tr>
    </w:tbl>
    <w:p w14:paraId="32509200" w14:textId="77777777" w:rsidR="007A58F3" w:rsidRPr="006D1163" w:rsidRDefault="007A58F3" w:rsidP="007A58F3">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602144646"/>
        <w:placeholder>
          <w:docPart w:val="101BE168A9F84FD6AFBFE5CBCF0A8D82"/>
        </w:placeholder>
        <w:showingPlcHdr/>
      </w:sdtPr>
      <w:sdtEndPr/>
      <w:sdtContent>
        <w:p w14:paraId="57FDCAF6" w14:textId="5FC35617" w:rsidR="007A58F3" w:rsidRPr="000A4A11" w:rsidRDefault="00D44989" w:rsidP="007A58F3">
          <w:pPr>
            <w:pStyle w:val="Formquestions"/>
          </w:pPr>
          <w:r w:rsidRPr="00845A2B">
            <w:rPr>
              <w:rStyle w:val="PlaceholderText"/>
              <w:rFonts w:eastAsiaTheme="minorHAnsi"/>
            </w:rPr>
            <w:t>Click here to enter text.</w:t>
          </w:r>
        </w:p>
      </w:sdtContent>
    </w:sdt>
    <w:p w14:paraId="3E602BB7" w14:textId="1CF3E55A" w:rsidR="007A58F3" w:rsidRPr="00341073" w:rsidRDefault="00B33AA0" w:rsidP="007A58F3">
      <w:pPr>
        <w:pStyle w:val="SWAFeatureHeading"/>
        <w:tabs>
          <w:tab w:val="left" w:pos="4536"/>
        </w:tabs>
        <w:rPr>
          <w:b w:val="0"/>
        </w:rPr>
      </w:pPr>
      <w:r>
        <w:lastRenderedPageBreak/>
        <w:t>Registered medical practitioner</w:t>
      </w:r>
      <w:r w:rsidR="007A58F3" w:rsidRPr="000A4A11">
        <w:t xml:space="preserve"> </w:t>
      </w:r>
      <w:r w:rsidR="007A58F3" w:rsidRPr="00341073">
        <w:rPr>
          <w:b w:val="0"/>
        </w:rPr>
        <w:t>(responsible for supervising health monitoring)</w:t>
      </w:r>
    </w:p>
    <w:p w14:paraId="0A79D7FC" w14:textId="5FAB4C10" w:rsidR="007A58F3" w:rsidRDefault="007A58F3" w:rsidP="007A58F3">
      <w:pPr>
        <w:pStyle w:val="Formquestions"/>
      </w:pPr>
      <w:r w:rsidRPr="000A663B">
        <w:rPr>
          <w:rStyle w:val="Strong"/>
        </w:rPr>
        <w:t>Name:</w:t>
      </w:r>
      <w:r>
        <w:t xml:space="preserve"> </w:t>
      </w:r>
      <w:sdt>
        <w:sdtPr>
          <w:id w:val="1979723215"/>
          <w:placeholder>
            <w:docPart w:val="D0DDAA0814EA4409A6453062CAF185EB"/>
          </w:placeholder>
          <w:showingPlcHdr/>
        </w:sdtPr>
        <w:sdtEndPr/>
        <w:sdtContent>
          <w:r w:rsidR="00D4498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A58F3" w:rsidRPr="004406B4" w14:paraId="130F83B9" w14:textId="77777777" w:rsidTr="00B706C4">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7F5FA37A" w14:textId="77777777" w:rsidR="007A58F3" w:rsidRPr="004406B4" w:rsidRDefault="007A58F3" w:rsidP="00B706C4">
            <w:pPr>
              <w:pStyle w:val="Formquestions"/>
              <w:rPr>
                <w:rStyle w:val="Strong"/>
                <w:b/>
                <w:color w:val="auto"/>
              </w:rPr>
            </w:pPr>
            <w:r w:rsidRPr="004406B4">
              <w:rPr>
                <w:rStyle w:val="Strong"/>
                <w:b/>
                <w:color w:val="auto"/>
              </w:rPr>
              <w:t>Signature:</w:t>
            </w:r>
          </w:p>
        </w:tc>
      </w:tr>
      <w:tr w:rsidR="007A58F3" w14:paraId="2089A4D6" w14:textId="77777777" w:rsidTr="00B706C4">
        <w:trPr>
          <w:trHeight w:val="681"/>
        </w:trPr>
        <w:tc>
          <w:tcPr>
            <w:tcW w:w="9046" w:type="dxa"/>
            <w:tcBorders>
              <w:bottom w:val="dotted" w:sz="4" w:space="0" w:color="auto"/>
            </w:tcBorders>
            <w:shd w:val="clear" w:color="auto" w:fill="auto"/>
          </w:tcPr>
          <w:p w14:paraId="553D022F" w14:textId="77777777" w:rsidR="007A58F3" w:rsidRDefault="007A58F3" w:rsidP="00B706C4">
            <w:pPr>
              <w:pStyle w:val="Formquestions"/>
              <w:rPr>
                <w:rStyle w:val="Strong"/>
              </w:rPr>
            </w:pPr>
          </w:p>
        </w:tc>
      </w:tr>
    </w:tbl>
    <w:p w14:paraId="5B855E76" w14:textId="77777777" w:rsidR="007A58F3" w:rsidRDefault="007A58F3" w:rsidP="007A58F3">
      <w:pPr>
        <w:pStyle w:val="Formquestions"/>
      </w:pPr>
      <w:r w:rsidRPr="000A663B">
        <w:rPr>
          <w:rStyle w:val="Strong"/>
        </w:rPr>
        <w:t>Date:</w:t>
      </w:r>
      <w:r>
        <w:t xml:space="preserve"> </w:t>
      </w:r>
      <w:sdt>
        <w:sdtPr>
          <w:id w:val="-1690376166"/>
          <w:placeholder>
            <w:docPart w:val="A365EA127AEA4A0DAE0C115FA9F91EF5"/>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2685C1F7" w14:textId="675561A2" w:rsidR="007A58F3" w:rsidRDefault="007A58F3" w:rsidP="007A58F3">
      <w:pPr>
        <w:pStyle w:val="Formquestions"/>
      </w:pPr>
      <w:r w:rsidRPr="000A663B">
        <w:rPr>
          <w:rStyle w:val="Strong"/>
        </w:rPr>
        <w:t>Tel:</w:t>
      </w:r>
      <w:r>
        <w:t xml:space="preserve"> </w:t>
      </w:r>
      <w:sdt>
        <w:sdtPr>
          <w:id w:val="-1478838993"/>
          <w:placeholder>
            <w:docPart w:val="7A7F8DA514C54072A27CF33158C2B19A"/>
          </w:placeholder>
          <w:showingPlcHdr/>
        </w:sdtPr>
        <w:sdtEndPr/>
        <w:sdtContent>
          <w:r w:rsidR="00D4498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604226883"/>
          <w:placeholder>
            <w:docPart w:val="9ACFA10E919F40429B6E763C8859CDBB"/>
          </w:placeholder>
          <w:showingPlcHdr/>
        </w:sdtPr>
        <w:sdtEndPr/>
        <w:sdtContent>
          <w:r w:rsidR="00D44989" w:rsidRPr="00845A2B">
            <w:rPr>
              <w:rStyle w:val="PlaceholderText"/>
              <w:rFonts w:eastAsiaTheme="minorHAnsi"/>
            </w:rPr>
            <w:t>Click here to enter text.</w:t>
          </w:r>
        </w:sdtContent>
      </w:sdt>
      <w:r>
        <w:t xml:space="preserve"> </w:t>
      </w:r>
    </w:p>
    <w:p w14:paraId="746EE630" w14:textId="159562B5" w:rsidR="007A58F3" w:rsidRDefault="007A58F3" w:rsidP="007A58F3">
      <w:pPr>
        <w:pStyle w:val="Formquestions"/>
      </w:pPr>
      <w:r w:rsidRPr="000A663B">
        <w:rPr>
          <w:rStyle w:val="Strong"/>
        </w:rPr>
        <w:t>Registration Number:</w:t>
      </w:r>
      <w:r>
        <w:t xml:space="preserve"> </w:t>
      </w:r>
      <w:sdt>
        <w:sdtPr>
          <w:id w:val="-111130526"/>
          <w:placeholder>
            <w:docPart w:val="28D24C2138B34FE48058140FC896E3C5"/>
          </w:placeholder>
          <w:showingPlcHdr/>
        </w:sdtPr>
        <w:sdtEndPr/>
        <w:sdtContent>
          <w:r w:rsidR="00D44989" w:rsidRPr="00845A2B">
            <w:rPr>
              <w:rStyle w:val="PlaceholderText"/>
              <w:rFonts w:eastAsiaTheme="minorHAnsi"/>
            </w:rPr>
            <w:t>Click here to enter text.</w:t>
          </w:r>
        </w:sdtContent>
      </w:sdt>
    </w:p>
    <w:p w14:paraId="5D81A7E3" w14:textId="64C557A2" w:rsidR="007A58F3" w:rsidRDefault="007A58F3" w:rsidP="007A58F3">
      <w:pPr>
        <w:pStyle w:val="Formquestions"/>
      </w:pPr>
      <w:r w:rsidRPr="000A663B">
        <w:rPr>
          <w:rStyle w:val="Strong"/>
        </w:rPr>
        <w:t>Medical Practice:</w:t>
      </w:r>
      <w:r>
        <w:t xml:space="preserve"> </w:t>
      </w:r>
      <w:sdt>
        <w:sdtPr>
          <w:id w:val="-636406383"/>
          <w:placeholder>
            <w:docPart w:val="D0F584140E484D4DA01D9134AB93E058"/>
          </w:placeholder>
          <w:showingPlcHdr/>
        </w:sdtPr>
        <w:sdtEndPr/>
        <w:sdtContent>
          <w:r w:rsidR="00D44989" w:rsidRPr="00845A2B">
            <w:rPr>
              <w:rStyle w:val="PlaceholderText"/>
              <w:rFonts w:eastAsiaTheme="minorHAnsi"/>
            </w:rPr>
            <w:t>Click here to enter text.</w:t>
          </w:r>
        </w:sdtContent>
      </w:sdt>
    </w:p>
    <w:p w14:paraId="52129165" w14:textId="4EAA7C85" w:rsidR="007A58F3" w:rsidRDefault="007A58F3" w:rsidP="007A58F3">
      <w:pPr>
        <w:pStyle w:val="Formquestions"/>
      </w:pPr>
      <w:r>
        <w:rPr>
          <w:rStyle w:val="Strong"/>
        </w:rPr>
        <w:t>A</w:t>
      </w:r>
      <w:r w:rsidRPr="00C956A4">
        <w:rPr>
          <w:rStyle w:val="Strong"/>
        </w:rPr>
        <w:t>ddress:</w:t>
      </w:r>
      <w:r>
        <w:t xml:space="preserve"> </w:t>
      </w:r>
      <w:sdt>
        <w:sdtPr>
          <w:id w:val="1344673663"/>
          <w:placeholder>
            <w:docPart w:val="1C37CC59B4C54088BE1F03DB15550758"/>
          </w:placeholder>
          <w:showingPlcHdr/>
        </w:sdtPr>
        <w:sdtEndPr/>
        <w:sdtContent>
          <w:r w:rsidR="00D44989" w:rsidRPr="00845A2B">
            <w:rPr>
              <w:rStyle w:val="PlaceholderText"/>
              <w:rFonts w:eastAsiaTheme="minorHAnsi"/>
            </w:rPr>
            <w:t>Click here to enter text.</w:t>
          </w:r>
        </w:sdtContent>
      </w:sdt>
    </w:p>
    <w:p w14:paraId="2D60B90B" w14:textId="1C81BA8D" w:rsidR="007A58F3" w:rsidRDefault="007A58F3" w:rsidP="007A58F3">
      <w:pPr>
        <w:pStyle w:val="Formquestions"/>
      </w:pPr>
      <w:r w:rsidRPr="00C956A4">
        <w:rPr>
          <w:rStyle w:val="Strong"/>
        </w:rPr>
        <w:t>Suburb:</w:t>
      </w:r>
      <w:r>
        <w:t xml:space="preserve"> </w:t>
      </w:r>
      <w:sdt>
        <w:sdtPr>
          <w:id w:val="-1279481587"/>
          <w:placeholder>
            <w:docPart w:val="9B11EF3737DE49D4AA9B52C42D83159F"/>
          </w:placeholder>
          <w:showingPlcHdr/>
        </w:sdtPr>
        <w:sdtEndPr/>
        <w:sdtContent>
          <w:r w:rsidR="00D449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13403645"/>
          <w:placeholder>
            <w:docPart w:val="C659D830B3704E49BA20ABF78549225D"/>
          </w:placeholder>
          <w:showingPlcHdr/>
        </w:sdtPr>
        <w:sdtEndPr/>
        <w:sdtContent>
          <w:r w:rsidR="00D44989" w:rsidRPr="00845A2B">
            <w:rPr>
              <w:rStyle w:val="PlaceholderText"/>
              <w:rFonts w:eastAsiaTheme="minorHAnsi"/>
            </w:rPr>
            <w:t>Click here to enter text.</w:t>
          </w:r>
        </w:sdtContent>
      </w:sdt>
    </w:p>
    <w:p w14:paraId="72A79D4E" w14:textId="77777777" w:rsidR="007A58F3" w:rsidRPr="008F3AEA" w:rsidRDefault="007A58F3" w:rsidP="007A58F3">
      <w:pPr>
        <w:pStyle w:val="Formquestions"/>
      </w:pPr>
    </w:p>
    <w:sectPr w:rsidR="007A58F3" w:rsidRPr="008F3AEA" w:rsidSect="00C835C3">
      <w:headerReference w:type="default" r:id="rId33"/>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AF29F" w14:textId="77777777" w:rsidR="00A30EEF" w:rsidRDefault="00A30EEF" w:rsidP="003411E8">
      <w:r>
        <w:separator/>
      </w:r>
    </w:p>
  </w:endnote>
  <w:endnote w:type="continuationSeparator" w:id="0">
    <w:p w14:paraId="23CF70C9" w14:textId="77777777" w:rsidR="00A30EEF" w:rsidRDefault="00A30EEF"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A65B" w14:textId="77777777" w:rsidR="00DF33E4" w:rsidRDefault="00DF3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360CBB45" w14:textId="2A837DFC" w:rsidR="00A30EEF" w:rsidRDefault="00A30EEF" w:rsidP="00E754C1">
        <w:pPr>
          <w:pStyle w:val="Footer"/>
          <w:jc w:val="right"/>
        </w:pPr>
        <w:r>
          <w:fldChar w:fldCharType="begin"/>
        </w:r>
        <w:r>
          <w:instrText xml:space="preserve"> PAGE   \* MERGEFORMAT </w:instrText>
        </w:r>
        <w:r>
          <w:fldChar w:fldCharType="separate"/>
        </w:r>
        <w:r w:rsidR="007632FB">
          <w:rPr>
            <w:noProof/>
          </w:rPr>
          <w:t>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313B" w14:textId="5DADD683" w:rsidR="00A30EEF" w:rsidRPr="00B55CA3" w:rsidRDefault="00A30EEF" w:rsidP="00B55CA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FDEE" w14:textId="77777777" w:rsidR="00344A8B" w:rsidRDefault="00344A8B">
    <w:pPr>
      <w:pStyle w:val="Footer"/>
      <w:jc w:val="right"/>
    </w:pPr>
  </w:p>
  <w:p w14:paraId="40B58893" w14:textId="77777777" w:rsidR="00344A8B" w:rsidRPr="00510E89" w:rsidRDefault="0034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56FAF" w14:textId="77777777" w:rsidR="00A30EEF" w:rsidRDefault="00A30EEF" w:rsidP="003411E8">
      <w:r>
        <w:separator/>
      </w:r>
    </w:p>
  </w:footnote>
  <w:footnote w:type="continuationSeparator" w:id="0">
    <w:p w14:paraId="4B62BF22" w14:textId="77777777" w:rsidR="00A30EEF" w:rsidRDefault="00A30EEF" w:rsidP="003411E8">
      <w:r>
        <w:continuationSeparator/>
      </w:r>
    </w:p>
  </w:footnote>
  <w:footnote w:id="1">
    <w:p w14:paraId="3228F814" w14:textId="77777777" w:rsidR="00A30EEF" w:rsidRDefault="00A30EEF" w:rsidP="007A58F3">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 w:id="2">
    <w:p w14:paraId="04408A93" w14:textId="34D0EC58" w:rsidR="00A30EEF" w:rsidRDefault="00A30EEF">
      <w:pPr>
        <w:pStyle w:val="FootnoteText"/>
      </w:pPr>
      <w:r>
        <w:rPr>
          <w:rStyle w:val="FootnoteReference"/>
        </w:rPr>
        <w:footnoteRef/>
      </w:r>
      <w:r>
        <w:t xml:space="preserve"> Angerer, J. and A. Kr</w:t>
      </w:r>
      <w:r>
        <w:rPr>
          <w:rFonts w:cs="Arial"/>
        </w:rPr>
        <w:t>ä</w:t>
      </w:r>
      <w:r>
        <w:t xml:space="preserve">mer. (2012) </w:t>
      </w:r>
      <w:hyperlink r:id="rId2" w:history="1">
        <w:r w:rsidRPr="002B0CBA">
          <w:rPr>
            <w:rStyle w:val="Hyperlink"/>
          </w:rPr>
          <w:t>Toluene, Addendum [BAT Value Documentation, 1998b]</w:t>
        </w:r>
      </w:hyperlink>
      <w:r>
        <w:t>. Biological Exposure Values for Occupational Toxicants and Carcinogens, Vol. 3.</w:t>
      </w:r>
    </w:p>
  </w:footnote>
  <w:footnote w:id="3">
    <w:p w14:paraId="7095B9DE" w14:textId="5C7C5C97" w:rsidR="00A30EEF" w:rsidRDefault="00A30EEF" w:rsidP="0082148A">
      <w:pPr>
        <w:pStyle w:val="FootnoteText"/>
      </w:pPr>
      <w:r>
        <w:rPr>
          <w:rStyle w:val="FootnoteReference"/>
        </w:rPr>
        <w:footnoteRef/>
      </w:r>
      <w:r>
        <w:t xml:space="preserve"> </w:t>
      </w:r>
      <w:r w:rsidRPr="0082148A">
        <w:rPr>
          <w:szCs w:val="16"/>
        </w:rPr>
        <w:t>American Conference of Governmental Industrial Hygienists (ACGIH) (2017) Biological Exposure Indices; Toluene.</w:t>
      </w:r>
    </w:p>
  </w:footnote>
  <w:footnote w:id="4">
    <w:p w14:paraId="3FB02B02" w14:textId="0A2A7E1F" w:rsidR="00A30EEF" w:rsidRDefault="00A30EEF" w:rsidP="00B11873">
      <w:pPr>
        <w:pStyle w:val="FootnoteText"/>
      </w:pPr>
      <w:r>
        <w:rPr>
          <w:rStyle w:val="FootnoteReference"/>
        </w:rPr>
        <w:footnoteRef/>
      </w:r>
      <w:r>
        <w:t xml:space="preserve"> </w:t>
      </w:r>
      <w:r>
        <w:rPr>
          <w:szCs w:val="16"/>
        </w:rPr>
        <w:t>DFG (2015) List of MAK and BAT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F0B" w14:textId="77777777" w:rsidR="00DF33E4" w:rsidRDefault="00DF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5844" w14:textId="2BE1878C" w:rsidR="00A30EEF" w:rsidRPr="0065260A" w:rsidRDefault="00A30EEF" w:rsidP="0065260A">
    <w:r w:rsidRPr="0065260A">
      <w:fldChar w:fldCharType="begin"/>
    </w:r>
    <w:r w:rsidRPr="0065260A">
      <w:instrText xml:space="preserve"> STYLEREF  "SWA Section title"  \* MERGEFORMAT </w:instrText>
    </w:r>
    <w:r w:rsidRPr="0065260A">
      <w:fldChar w:fldCharType="separate"/>
    </w:r>
    <w:r w:rsidR="007632FB">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B3A7" w14:textId="15ADE8DF" w:rsidR="00A30EEF" w:rsidRDefault="00344A8B" w:rsidP="00DF33E4">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3BD85C29" wp14:editId="76546A48">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DF33E4">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43DB" w14:textId="77777777" w:rsidR="00344A8B" w:rsidRPr="0065260A" w:rsidRDefault="00344A8B"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2253" w14:textId="77777777" w:rsidR="00344A8B" w:rsidRDefault="00344A8B"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85CF" w14:textId="77777777" w:rsidR="00A30EEF" w:rsidRPr="00C00EE6" w:rsidRDefault="00A30EEF"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5925" w14:textId="524DEE44" w:rsidR="00A30EEF" w:rsidRDefault="00A30EEF"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7632FB">
      <w:rPr>
        <w:noProof/>
      </w:rPr>
      <w:t>Health monitoring report – Toluene</w:t>
    </w:r>
    <w:r>
      <w:rPr>
        <w:noProof/>
      </w:rPr>
      <w:fldChar w:fldCharType="end"/>
    </w:r>
  </w:p>
  <w:p w14:paraId="77BC28B8" w14:textId="77777777" w:rsidR="0044038C" w:rsidRPr="00873D77" w:rsidRDefault="0044038C" w:rsidP="0044038C">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09034FAA" w14:textId="77777777" w:rsidR="0044038C" w:rsidRPr="00873D77" w:rsidRDefault="0044038C" w:rsidP="0041006E">
    <w:pPr>
      <w:pStyle w:val="Headertext"/>
      <w:rPr>
        <w:noProo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3628" w14:textId="694DBF63" w:rsidR="00A30EEF" w:rsidRDefault="00A30EEF"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7632FB">
      <w:rPr>
        <w:noProof/>
      </w:rPr>
      <w:t>Health monitoring report – Toluene</w:t>
    </w:r>
    <w:r>
      <w:rPr>
        <w:noProof/>
      </w:rPr>
      <w:fldChar w:fldCharType="end"/>
    </w:r>
  </w:p>
  <w:p w14:paraId="42C94C5D" w14:textId="223959E4" w:rsidR="00A30EEF" w:rsidRPr="00873D77" w:rsidRDefault="00A30EEF" w:rsidP="00A30EEF">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D05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60223"/>
    <w:multiLevelType w:val="hybridMultilevel"/>
    <w:tmpl w:val="34307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4E3F45"/>
    <w:multiLevelType w:val="hybridMultilevel"/>
    <w:tmpl w:val="FED4BA5A"/>
    <w:lvl w:ilvl="0" w:tplc="3118CD5A">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29"/>
  </w:num>
  <w:num w:numId="5">
    <w:abstractNumId w:val="28"/>
  </w:num>
  <w:num w:numId="6">
    <w:abstractNumId w:val="26"/>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5"/>
  </w:num>
  <w:num w:numId="24">
    <w:abstractNumId w:val="15"/>
  </w:num>
  <w:num w:numId="25">
    <w:abstractNumId w:val="14"/>
  </w:num>
  <w:num w:numId="26">
    <w:abstractNumId w:val="20"/>
  </w:num>
  <w:num w:numId="27">
    <w:abstractNumId w:val="25"/>
  </w:num>
  <w:num w:numId="28">
    <w:abstractNumId w:val="11"/>
  </w:num>
  <w:num w:numId="29">
    <w:abstractNumId w:val="12"/>
  </w:num>
  <w:num w:numId="30">
    <w:abstractNumId w:val="27"/>
  </w:num>
  <w:num w:numId="31">
    <w:abstractNumId w:val="33"/>
  </w:num>
  <w:num w:numId="32">
    <w:abstractNumId w:val="32"/>
  </w:num>
  <w:num w:numId="33">
    <w:abstractNumId w:val="31"/>
  </w:num>
  <w:num w:numId="34">
    <w:abstractNumId w:val="13"/>
  </w:num>
  <w:num w:numId="35">
    <w:abstractNumId w:val="3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38E2"/>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3F4"/>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2E5B"/>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76047"/>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273"/>
    <w:rsid w:val="001A2319"/>
    <w:rsid w:val="001A2E83"/>
    <w:rsid w:val="001A31C9"/>
    <w:rsid w:val="001A35D8"/>
    <w:rsid w:val="001A3BDD"/>
    <w:rsid w:val="001A5132"/>
    <w:rsid w:val="001A5207"/>
    <w:rsid w:val="001A5FE1"/>
    <w:rsid w:val="001A6E01"/>
    <w:rsid w:val="001A745E"/>
    <w:rsid w:val="001B156A"/>
    <w:rsid w:val="001B1937"/>
    <w:rsid w:val="001B2BAE"/>
    <w:rsid w:val="001B314C"/>
    <w:rsid w:val="001B45E8"/>
    <w:rsid w:val="001B501C"/>
    <w:rsid w:val="001B50BE"/>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B6"/>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408"/>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BA"/>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765"/>
    <w:rsid w:val="002F0BA1"/>
    <w:rsid w:val="002F1E4A"/>
    <w:rsid w:val="002F3824"/>
    <w:rsid w:val="002F3A13"/>
    <w:rsid w:val="002F5E43"/>
    <w:rsid w:val="00301086"/>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4A8B"/>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58C"/>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068"/>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38C"/>
    <w:rsid w:val="004406B4"/>
    <w:rsid w:val="00440B4E"/>
    <w:rsid w:val="0044187E"/>
    <w:rsid w:val="0044451A"/>
    <w:rsid w:val="00445B80"/>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DE6"/>
    <w:rsid w:val="004D2EC8"/>
    <w:rsid w:val="004D31AA"/>
    <w:rsid w:val="004D3A2B"/>
    <w:rsid w:val="004D4E86"/>
    <w:rsid w:val="004D5621"/>
    <w:rsid w:val="004D5B04"/>
    <w:rsid w:val="004D6136"/>
    <w:rsid w:val="004E01CE"/>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3E95"/>
    <w:rsid w:val="004F56B2"/>
    <w:rsid w:val="004F6613"/>
    <w:rsid w:val="004F663A"/>
    <w:rsid w:val="00500F06"/>
    <w:rsid w:val="00501918"/>
    <w:rsid w:val="00501976"/>
    <w:rsid w:val="00502E34"/>
    <w:rsid w:val="00503045"/>
    <w:rsid w:val="00503ADA"/>
    <w:rsid w:val="00504B08"/>
    <w:rsid w:val="00505E15"/>
    <w:rsid w:val="00506E8E"/>
    <w:rsid w:val="00506EE5"/>
    <w:rsid w:val="0051019C"/>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0B8B"/>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85A"/>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2582"/>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47C84"/>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2FB"/>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A2B"/>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58F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2742"/>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2633"/>
    <w:rsid w:val="00815401"/>
    <w:rsid w:val="008159AE"/>
    <w:rsid w:val="00815D5F"/>
    <w:rsid w:val="008163DC"/>
    <w:rsid w:val="0081650A"/>
    <w:rsid w:val="0082148A"/>
    <w:rsid w:val="00823C96"/>
    <w:rsid w:val="008245CE"/>
    <w:rsid w:val="00826C08"/>
    <w:rsid w:val="00827C8C"/>
    <w:rsid w:val="00827E5A"/>
    <w:rsid w:val="008307B0"/>
    <w:rsid w:val="00830C95"/>
    <w:rsid w:val="0083436E"/>
    <w:rsid w:val="0083586D"/>
    <w:rsid w:val="0083659A"/>
    <w:rsid w:val="00836804"/>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6F44"/>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0D"/>
    <w:rsid w:val="008D243D"/>
    <w:rsid w:val="008D2D18"/>
    <w:rsid w:val="008D32EC"/>
    <w:rsid w:val="008D4138"/>
    <w:rsid w:val="008D627D"/>
    <w:rsid w:val="008D6561"/>
    <w:rsid w:val="008D6847"/>
    <w:rsid w:val="008E1992"/>
    <w:rsid w:val="008E3D03"/>
    <w:rsid w:val="008E4077"/>
    <w:rsid w:val="008E4A4F"/>
    <w:rsid w:val="008E4F86"/>
    <w:rsid w:val="008E5DAA"/>
    <w:rsid w:val="008E63C4"/>
    <w:rsid w:val="008E671C"/>
    <w:rsid w:val="008E799C"/>
    <w:rsid w:val="008F0077"/>
    <w:rsid w:val="008F0889"/>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5DD5"/>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863"/>
    <w:rsid w:val="009F7AEC"/>
    <w:rsid w:val="00A00496"/>
    <w:rsid w:val="00A0087B"/>
    <w:rsid w:val="00A02157"/>
    <w:rsid w:val="00A042F1"/>
    <w:rsid w:val="00A04A76"/>
    <w:rsid w:val="00A0637E"/>
    <w:rsid w:val="00A06D5A"/>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0EEF"/>
    <w:rsid w:val="00A32542"/>
    <w:rsid w:val="00A32D29"/>
    <w:rsid w:val="00A32D9D"/>
    <w:rsid w:val="00A342A1"/>
    <w:rsid w:val="00A34E02"/>
    <w:rsid w:val="00A35256"/>
    <w:rsid w:val="00A353E5"/>
    <w:rsid w:val="00A354C3"/>
    <w:rsid w:val="00A3558E"/>
    <w:rsid w:val="00A363E0"/>
    <w:rsid w:val="00A3727D"/>
    <w:rsid w:val="00A37A61"/>
    <w:rsid w:val="00A403B6"/>
    <w:rsid w:val="00A40F3B"/>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5794D"/>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816"/>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1873"/>
    <w:rsid w:val="00B125D2"/>
    <w:rsid w:val="00B1264D"/>
    <w:rsid w:val="00B13432"/>
    <w:rsid w:val="00B134AD"/>
    <w:rsid w:val="00B149F7"/>
    <w:rsid w:val="00B14DED"/>
    <w:rsid w:val="00B16661"/>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AA0"/>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5CA3"/>
    <w:rsid w:val="00B57871"/>
    <w:rsid w:val="00B57D6F"/>
    <w:rsid w:val="00B61CAC"/>
    <w:rsid w:val="00B6223D"/>
    <w:rsid w:val="00B63C77"/>
    <w:rsid w:val="00B63E9C"/>
    <w:rsid w:val="00B6523D"/>
    <w:rsid w:val="00B65704"/>
    <w:rsid w:val="00B65B3B"/>
    <w:rsid w:val="00B664F8"/>
    <w:rsid w:val="00B6794B"/>
    <w:rsid w:val="00B706C4"/>
    <w:rsid w:val="00B70D79"/>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33C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527"/>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35C3"/>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4984"/>
    <w:rsid w:val="00CA5410"/>
    <w:rsid w:val="00CA55FB"/>
    <w:rsid w:val="00CA63BD"/>
    <w:rsid w:val="00CA6760"/>
    <w:rsid w:val="00CA7855"/>
    <w:rsid w:val="00CB074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CF7FE1"/>
    <w:rsid w:val="00D00E7E"/>
    <w:rsid w:val="00D01B4E"/>
    <w:rsid w:val="00D020E3"/>
    <w:rsid w:val="00D029E2"/>
    <w:rsid w:val="00D04AA3"/>
    <w:rsid w:val="00D04C57"/>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989"/>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500"/>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4648"/>
    <w:rsid w:val="00DD52EA"/>
    <w:rsid w:val="00DD5A9A"/>
    <w:rsid w:val="00DD5E9B"/>
    <w:rsid w:val="00DE46F2"/>
    <w:rsid w:val="00DE4FE2"/>
    <w:rsid w:val="00DE534B"/>
    <w:rsid w:val="00DE542F"/>
    <w:rsid w:val="00DE5950"/>
    <w:rsid w:val="00DE64DC"/>
    <w:rsid w:val="00DE7BF6"/>
    <w:rsid w:val="00DF28D8"/>
    <w:rsid w:val="00DF3158"/>
    <w:rsid w:val="00DF33E4"/>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EF784E"/>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00483FA"/>
  <w15:docId w15:val="{FAD59C57-2203-497A-A965-51727430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4E01CE"/>
    <w:pPr>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4E01CE"/>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3AA0"/>
    <w:pPr>
      <w:spacing w:before="0" w:after="0"/>
    </w:pPr>
    <w:rPr>
      <w:i/>
      <w:sz w:val="16"/>
      <w:szCs w:val="20"/>
    </w:rPr>
  </w:style>
  <w:style w:type="character" w:customStyle="1" w:styleId="FootnoteTextChar">
    <w:name w:val="Footnote Text Char"/>
    <w:basedOn w:val="DefaultParagraphFont"/>
    <w:link w:val="FootnoteText"/>
    <w:rsid w:val="00B33AA0"/>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7E2742"/>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A30EEF"/>
    <w:pPr>
      <w:spacing w:before="0" w:after="60"/>
    </w:pPr>
    <w:rPr>
      <w:sz w:val="16"/>
      <w:lang w:eastAsia="en-US"/>
    </w:rPr>
  </w:style>
  <w:style w:type="paragraph" w:customStyle="1" w:styleId="SWA-FOROFFICIALUSEONLY">
    <w:name w:val="SWA - FOR OFFICIAL USE ONLY"/>
    <w:basedOn w:val="Normal"/>
    <w:qFormat/>
    <w:rsid w:val="00344A8B"/>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344A8B"/>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safeworkaustralia.gov.au/system/files/documents/1705/workplace-exposure-standards-airborne-contaminants-v2.pd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ubchem.ncbi.nlm.nih.gov/compound/toluene"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nas.gov.au/search?query=Benzene%2C+methyl-&amp;collection=nicnas-meta" TargetMode="External"/><Relationship Id="rId32"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asp?id=161&amp;tid=29" TargetMode="External"/><Relationship Id="rId27" Type="http://schemas.openxmlformats.org/officeDocument/2006/relationships/hyperlink" Target="http://hcis.safeworkaustralia.gov.au/" TargetMode="External"/><Relationship Id="rId30" Type="http://schemas.openxmlformats.org/officeDocument/2006/relationships/header" Target="header6.xm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onlinelibrary.wiley.com/doi/full/10.1002/3527600418.bb10888e0003b" TargetMode="External"/><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D4548B740042C08E9E50398111F963"/>
        <w:category>
          <w:name w:val="General"/>
          <w:gallery w:val="placeholder"/>
        </w:category>
        <w:types>
          <w:type w:val="bbPlcHdr"/>
        </w:types>
        <w:behaviors>
          <w:behavior w:val="content"/>
        </w:behaviors>
        <w:guid w:val="{BA69A7BE-F08E-4533-B856-9E9ADF628472}"/>
      </w:docPartPr>
      <w:docPartBody>
        <w:p w:rsidR="00DB6B7A" w:rsidRDefault="005A544D" w:rsidP="005A544D">
          <w:pPr>
            <w:pStyle w:val="96D4548B740042C08E9E50398111F963"/>
          </w:pPr>
          <w:r w:rsidRPr="003F6A7B">
            <w:rPr>
              <w:rStyle w:val="PlaceholderText"/>
              <w:rFonts w:eastAsiaTheme="minorHAnsi"/>
            </w:rPr>
            <w:t>Click here to enter a date.</w:t>
          </w:r>
        </w:p>
      </w:docPartBody>
    </w:docPart>
    <w:docPart>
      <w:docPartPr>
        <w:name w:val="90AE1BFC425B4DF78D2EF00FEB7A7F29"/>
        <w:category>
          <w:name w:val="General"/>
          <w:gallery w:val="placeholder"/>
        </w:category>
        <w:types>
          <w:type w:val="bbPlcHdr"/>
        </w:types>
        <w:behaviors>
          <w:behavior w:val="content"/>
        </w:behaviors>
        <w:guid w:val="{AA5E2E59-ECC0-4F9B-8677-E4930C7805EF}"/>
      </w:docPartPr>
      <w:docPartBody>
        <w:p w:rsidR="00DB6B7A" w:rsidRDefault="005A544D" w:rsidP="005A544D">
          <w:pPr>
            <w:pStyle w:val="90AE1BFC425B4DF78D2EF00FEB7A7F29"/>
          </w:pPr>
          <w:r w:rsidRPr="003F6A7B">
            <w:rPr>
              <w:rStyle w:val="PlaceholderText"/>
              <w:rFonts w:eastAsiaTheme="minorHAnsi"/>
            </w:rPr>
            <w:t>Click here to enter a date.</w:t>
          </w:r>
        </w:p>
      </w:docPartBody>
    </w:docPart>
    <w:docPart>
      <w:docPartPr>
        <w:name w:val="C5F1B1F862334B02B3357C4408B77E22"/>
        <w:category>
          <w:name w:val="General"/>
          <w:gallery w:val="placeholder"/>
        </w:category>
        <w:types>
          <w:type w:val="bbPlcHdr"/>
        </w:types>
        <w:behaviors>
          <w:behavior w:val="content"/>
        </w:behaviors>
        <w:guid w:val="{5BCEAB0B-F30D-4FAC-BA47-97F10B801567}"/>
      </w:docPartPr>
      <w:docPartBody>
        <w:p w:rsidR="00DB6B7A" w:rsidRDefault="005A544D" w:rsidP="005A544D">
          <w:pPr>
            <w:pStyle w:val="C5F1B1F862334B02B3357C4408B77E22"/>
          </w:pPr>
          <w:r w:rsidRPr="003F6A7B">
            <w:rPr>
              <w:rStyle w:val="PlaceholderText"/>
              <w:rFonts w:eastAsiaTheme="minorHAnsi"/>
            </w:rPr>
            <w:t>Click here to enter a date.</w:t>
          </w:r>
        </w:p>
      </w:docPartBody>
    </w:docPart>
    <w:docPart>
      <w:docPartPr>
        <w:name w:val="6D2BC552E6AE45719B25B4CCC2EE7F85"/>
        <w:category>
          <w:name w:val="General"/>
          <w:gallery w:val="placeholder"/>
        </w:category>
        <w:types>
          <w:type w:val="bbPlcHdr"/>
        </w:types>
        <w:behaviors>
          <w:behavior w:val="content"/>
        </w:behaviors>
        <w:guid w:val="{9E43288F-9EEB-4C13-9AB8-9130FD8684B9}"/>
      </w:docPartPr>
      <w:docPartBody>
        <w:p w:rsidR="00DB6B7A" w:rsidRDefault="005A544D" w:rsidP="005A544D">
          <w:pPr>
            <w:pStyle w:val="6D2BC552E6AE45719B25B4CCC2EE7F85"/>
          </w:pPr>
          <w:r w:rsidRPr="003F6A7B">
            <w:rPr>
              <w:rStyle w:val="PlaceholderText"/>
              <w:rFonts w:eastAsiaTheme="minorHAnsi"/>
            </w:rPr>
            <w:t>Click here to enter a date.</w:t>
          </w:r>
        </w:p>
      </w:docPartBody>
    </w:docPart>
    <w:docPart>
      <w:docPartPr>
        <w:name w:val="D1E0DC71C692423D9892FB1F59BFB53C"/>
        <w:category>
          <w:name w:val="General"/>
          <w:gallery w:val="placeholder"/>
        </w:category>
        <w:types>
          <w:type w:val="bbPlcHdr"/>
        </w:types>
        <w:behaviors>
          <w:behavior w:val="content"/>
        </w:behaviors>
        <w:guid w:val="{FB28DBE3-07E3-4722-9862-04BA39EFC7A8}"/>
      </w:docPartPr>
      <w:docPartBody>
        <w:p w:rsidR="00DB6B7A" w:rsidRDefault="005A544D" w:rsidP="005A544D">
          <w:pPr>
            <w:pStyle w:val="D1E0DC71C692423D9892FB1F59BFB53C"/>
          </w:pPr>
          <w:r w:rsidRPr="00A87704">
            <w:rPr>
              <w:rStyle w:val="PlaceholderText"/>
              <w:rFonts w:eastAsiaTheme="minorHAnsi"/>
            </w:rPr>
            <w:t>Click here to enter a date.</w:t>
          </w:r>
        </w:p>
      </w:docPartBody>
    </w:docPart>
    <w:docPart>
      <w:docPartPr>
        <w:name w:val="D95FE573626F49D28647917EC9A3F78B"/>
        <w:category>
          <w:name w:val="General"/>
          <w:gallery w:val="placeholder"/>
        </w:category>
        <w:types>
          <w:type w:val="bbPlcHdr"/>
        </w:types>
        <w:behaviors>
          <w:behavior w:val="content"/>
        </w:behaviors>
        <w:guid w:val="{8FB23EB6-6FDA-4D6C-9B77-596CB5E9B748}"/>
      </w:docPartPr>
      <w:docPartBody>
        <w:p w:rsidR="00DB6B7A" w:rsidRDefault="005A544D" w:rsidP="005A544D">
          <w:pPr>
            <w:pStyle w:val="D95FE573626F49D28647917EC9A3F78B"/>
          </w:pPr>
          <w:r w:rsidRPr="003F6A7B">
            <w:rPr>
              <w:rStyle w:val="PlaceholderText"/>
              <w:rFonts w:eastAsiaTheme="minorHAnsi"/>
            </w:rPr>
            <w:t>Click here to enter a date.</w:t>
          </w:r>
        </w:p>
      </w:docPartBody>
    </w:docPart>
    <w:docPart>
      <w:docPartPr>
        <w:name w:val="284896F3996C4C1EA6971CDFD390A4DC"/>
        <w:category>
          <w:name w:val="General"/>
          <w:gallery w:val="placeholder"/>
        </w:category>
        <w:types>
          <w:type w:val="bbPlcHdr"/>
        </w:types>
        <w:behaviors>
          <w:behavior w:val="content"/>
        </w:behaviors>
        <w:guid w:val="{EE9877BD-8498-48C5-9F7C-07D314FC2836}"/>
      </w:docPartPr>
      <w:docPartBody>
        <w:p w:rsidR="00DB6B7A" w:rsidRDefault="005A544D" w:rsidP="005A544D">
          <w:pPr>
            <w:pStyle w:val="284896F3996C4C1EA6971CDFD390A4DC"/>
          </w:pPr>
          <w:r w:rsidRPr="003F6A7B">
            <w:rPr>
              <w:rStyle w:val="PlaceholderText"/>
              <w:rFonts w:eastAsiaTheme="minorHAnsi"/>
            </w:rPr>
            <w:t>Click here to enter a date.</w:t>
          </w:r>
        </w:p>
      </w:docPartBody>
    </w:docPart>
    <w:docPart>
      <w:docPartPr>
        <w:name w:val="353B7575F3014559903A09D36E5D617C"/>
        <w:category>
          <w:name w:val="General"/>
          <w:gallery w:val="placeholder"/>
        </w:category>
        <w:types>
          <w:type w:val="bbPlcHdr"/>
        </w:types>
        <w:behaviors>
          <w:behavior w:val="content"/>
        </w:behaviors>
        <w:guid w:val="{7DEF75B7-A427-4A22-831C-97B8E624806F}"/>
      </w:docPartPr>
      <w:docPartBody>
        <w:p w:rsidR="00DB6B7A" w:rsidRDefault="005A544D" w:rsidP="005A544D">
          <w:pPr>
            <w:pStyle w:val="353B7575F3014559903A09D36E5D617C"/>
          </w:pPr>
          <w:r w:rsidRPr="00A87704">
            <w:rPr>
              <w:rStyle w:val="PlaceholderText"/>
              <w:rFonts w:eastAsiaTheme="minorHAnsi"/>
            </w:rPr>
            <w:t>Click here to enter a date.</w:t>
          </w:r>
        </w:p>
      </w:docPartBody>
    </w:docPart>
    <w:docPart>
      <w:docPartPr>
        <w:name w:val="199F66102DBC4376B5BEECE8BC6CDF66"/>
        <w:category>
          <w:name w:val="General"/>
          <w:gallery w:val="placeholder"/>
        </w:category>
        <w:types>
          <w:type w:val="bbPlcHdr"/>
        </w:types>
        <w:behaviors>
          <w:behavior w:val="content"/>
        </w:behaviors>
        <w:guid w:val="{D4CFC481-1ED5-4AF9-A5E1-5ECC20D953E2}"/>
      </w:docPartPr>
      <w:docPartBody>
        <w:p w:rsidR="00DB6B7A" w:rsidRDefault="005A544D" w:rsidP="005A544D">
          <w:pPr>
            <w:pStyle w:val="199F66102DBC4376B5BEECE8BC6CDF66"/>
          </w:pPr>
          <w:r w:rsidRPr="00A87704">
            <w:rPr>
              <w:rStyle w:val="PlaceholderText"/>
              <w:rFonts w:eastAsiaTheme="minorHAnsi"/>
            </w:rPr>
            <w:t>Click here to enter a date.</w:t>
          </w:r>
        </w:p>
      </w:docPartBody>
    </w:docPart>
    <w:docPart>
      <w:docPartPr>
        <w:name w:val="802098F0BC454990A8DECD3964F34EDA"/>
        <w:category>
          <w:name w:val="General"/>
          <w:gallery w:val="placeholder"/>
        </w:category>
        <w:types>
          <w:type w:val="bbPlcHdr"/>
        </w:types>
        <w:behaviors>
          <w:behavior w:val="content"/>
        </w:behaviors>
        <w:guid w:val="{874D38B5-079A-4266-ABEC-6B10DE9CD35D}"/>
      </w:docPartPr>
      <w:docPartBody>
        <w:p w:rsidR="00DB6B7A" w:rsidRDefault="005A544D" w:rsidP="005A544D">
          <w:pPr>
            <w:pStyle w:val="802098F0BC454990A8DECD3964F34EDA"/>
          </w:pPr>
          <w:r w:rsidRPr="00A87704">
            <w:rPr>
              <w:rStyle w:val="PlaceholderText"/>
              <w:rFonts w:eastAsiaTheme="minorHAnsi"/>
            </w:rPr>
            <w:t>Click here to enter a date.</w:t>
          </w:r>
        </w:p>
      </w:docPartBody>
    </w:docPart>
    <w:docPart>
      <w:docPartPr>
        <w:name w:val="413CBD8C815443EAB0BD4C2D963D5EDD"/>
        <w:category>
          <w:name w:val="General"/>
          <w:gallery w:val="placeholder"/>
        </w:category>
        <w:types>
          <w:type w:val="bbPlcHdr"/>
        </w:types>
        <w:behaviors>
          <w:behavior w:val="content"/>
        </w:behaviors>
        <w:guid w:val="{C75989CB-291B-4155-8986-41A30E73647C}"/>
      </w:docPartPr>
      <w:docPartBody>
        <w:p w:rsidR="00DB6B7A" w:rsidRDefault="005A544D" w:rsidP="005A544D">
          <w:pPr>
            <w:pStyle w:val="413CBD8C815443EAB0BD4C2D963D5EDD"/>
          </w:pPr>
          <w:r w:rsidRPr="00A87704">
            <w:rPr>
              <w:rStyle w:val="PlaceholderText"/>
              <w:rFonts w:eastAsiaTheme="minorHAnsi"/>
            </w:rPr>
            <w:t>Click here to enter a date.</w:t>
          </w:r>
        </w:p>
      </w:docPartBody>
    </w:docPart>
    <w:docPart>
      <w:docPartPr>
        <w:name w:val="A365EA127AEA4A0DAE0C115FA9F91EF5"/>
        <w:category>
          <w:name w:val="General"/>
          <w:gallery w:val="placeholder"/>
        </w:category>
        <w:types>
          <w:type w:val="bbPlcHdr"/>
        </w:types>
        <w:behaviors>
          <w:behavior w:val="content"/>
        </w:behaviors>
        <w:guid w:val="{73BF7424-F66B-4147-8B67-1879A7428437}"/>
      </w:docPartPr>
      <w:docPartBody>
        <w:p w:rsidR="00DB6B7A" w:rsidRDefault="005A544D" w:rsidP="005A544D">
          <w:pPr>
            <w:pStyle w:val="A365EA127AEA4A0DAE0C115FA9F91EF5"/>
          </w:pPr>
          <w:r w:rsidRPr="00A87704">
            <w:rPr>
              <w:rStyle w:val="PlaceholderText"/>
              <w:rFonts w:eastAsiaTheme="minorHAnsi"/>
            </w:rPr>
            <w:t>Click here to enter a date.</w:t>
          </w:r>
        </w:p>
      </w:docPartBody>
    </w:docPart>
    <w:docPart>
      <w:docPartPr>
        <w:name w:val="B7D3C25D9C6642328A145C962293D552"/>
        <w:category>
          <w:name w:val="General"/>
          <w:gallery w:val="placeholder"/>
        </w:category>
        <w:types>
          <w:type w:val="bbPlcHdr"/>
        </w:types>
        <w:behaviors>
          <w:behavior w:val="content"/>
        </w:behaviors>
        <w:guid w:val="{D17A986A-3C61-4ED9-99B0-88D5FE99D7E6}"/>
      </w:docPartPr>
      <w:docPartBody>
        <w:p w:rsidR="00B272F2" w:rsidRDefault="00B272F2">
          <w:r w:rsidRPr="00845A2B">
            <w:rPr>
              <w:rStyle w:val="PlaceholderText"/>
            </w:rPr>
            <w:t>Click here to enter text.</w:t>
          </w:r>
        </w:p>
      </w:docPartBody>
    </w:docPart>
    <w:docPart>
      <w:docPartPr>
        <w:name w:val="6AFE4359716F45079EFB531C9DA6F40E"/>
        <w:category>
          <w:name w:val="General"/>
          <w:gallery w:val="placeholder"/>
        </w:category>
        <w:types>
          <w:type w:val="bbPlcHdr"/>
        </w:types>
        <w:behaviors>
          <w:behavior w:val="content"/>
        </w:behaviors>
        <w:guid w:val="{D5A74969-EBA2-426C-B3A5-6BA734EF10D6}"/>
      </w:docPartPr>
      <w:docPartBody>
        <w:p w:rsidR="00B272F2" w:rsidRDefault="00B272F2">
          <w:r w:rsidRPr="00845A2B">
            <w:rPr>
              <w:rStyle w:val="PlaceholderText"/>
            </w:rPr>
            <w:t>Click here to enter text.</w:t>
          </w:r>
        </w:p>
      </w:docPartBody>
    </w:docPart>
    <w:docPart>
      <w:docPartPr>
        <w:name w:val="E24B45A72A284396A07C813B55D26183"/>
        <w:category>
          <w:name w:val="General"/>
          <w:gallery w:val="placeholder"/>
        </w:category>
        <w:types>
          <w:type w:val="bbPlcHdr"/>
        </w:types>
        <w:behaviors>
          <w:behavior w:val="content"/>
        </w:behaviors>
        <w:guid w:val="{1C02C7C3-DBFE-4ED3-802C-A8FEA2621849}"/>
      </w:docPartPr>
      <w:docPartBody>
        <w:p w:rsidR="00B272F2" w:rsidRDefault="00B272F2">
          <w:r w:rsidRPr="00845A2B">
            <w:rPr>
              <w:rStyle w:val="PlaceholderText"/>
            </w:rPr>
            <w:t>Click here to enter text.</w:t>
          </w:r>
        </w:p>
      </w:docPartBody>
    </w:docPart>
    <w:docPart>
      <w:docPartPr>
        <w:name w:val="DC9ACAB695654BEBAD4A31E060D115F1"/>
        <w:category>
          <w:name w:val="General"/>
          <w:gallery w:val="placeholder"/>
        </w:category>
        <w:types>
          <w:type w:val="bbPlcHdr"/>
        </w:types>
        <w:behaviors>
          <w:behavior w:val="content"/>
        </w:behaviors>
        <w:guid w:val="{4EAEDF41-5486-4DB9-8FC1-81DB611837FA}"/>
      </w:docPartPr>
      <w:docPartBody>
        <w:p w:rsidR="00B272F2" w:rsidRDefault="00B272F2">
          <w:r w:rsidRPr="00845A2B">
            <w:rPr>
              <w:rStyle w:val="PlaceholderText"/>
            </w:rPr>
            <w:t>Click here to enter text.</w:t>
          </w:r>
        </w:p>
      </w:docPartBody>
    </w:docPart>
    <w:docPart>
      <w:docPartPr>
        <w:name w:val="3DB8303E3241446A9798D20F5B59795B"/>
        <w:category>
          <w:name w:val="General"/>
          <w:gallery w:val="placeholder"/>
        </w:category>
        <w:types>
          <w:type w:val="bbPlcHdr"/>
        </w:types>
        <w:behaviors>
          <w:behavior w:val="content"/>
        </w:behaviors>
        <w:guid w:val="{C7DCC717-A665-41BB-8F4A-0BE56E8F764B}"/>
      </w:docPartPr>
      <w:docPartBody>
        <w:p w:rsidR="00B272F2" w:rsidRDefault="00B272F2">
          <w:r w:rsidRPr="00845A2B">
            <w:rPr>
              <w:rStyle w:val="PlaceholderText"/>
            </w:rPr>
            <w:t>Click here to enter text.</w:t>
          </w:r>
        </w:p>
      </w:docPartBody>
    </w:docPart>
    <w:docPart>
      <w:docPartPr>
        <w:name w:val="86A51B354D8947479D1CD7B4C9372FB3"/>
        <w:category>
          <w:name w:val="General"/>
          <w:gallery w:val="placeholder"/>
        </w:category>
        <w:types>
          <w:type w:val="bbPlcHdr"/>
        </w:types>
        <w:behaviors>
          <w:behavior w:val="content"/>
        </w:behaviors>
        <w:guid w:val="{F2B80B03-5EE9-4DF6-BAC8-728935FA1119}"/>
      </w:docPartPr>
      <w:docPartBody>
        <w:p w:rsidR="00B272F2" w:rsidRDefault="00B272F2">
          <w:r w:rsidRPr="00845A2B">
            <w:rPr>
              <w:rStyle w:val="PlaceholderText"/>
            </w:rPr>
            <w:t>Click here to enter text.</w:t>
          </w:r>
        </w:p>
      </w:docPartBody>
    </w:docPart>
    <w:docPart>
      <w:docPartPr>
        <w:name w:val="C387B96024474FEE864A76EBDDA8B3A5"/>
        <w:category>
          <w:name w:val="General"/>
          <w:gallery w:val="placeholder"/>
        </w:category>
        <w:types>
          <w:type w:val="bbPlcHdr"/>
        </w:types>
        <w:behaviors>
          <w:behavior w:val="content"/>
        </w:behaviors>
        <w:guid w:val="{C4B29B4B-52AB-439A-A88C-FE5FE99BA862}"/>
      </w:docPartPr>
      <w:docPartBody>
        <w:p w:rsidR="00B272F2" w:rsidRDefault="00B272F2">
          <w:r w:rsidRPr="00845A2B">
            <w:rPr>
              <w:rStyle w:val="PlaceholderText"/>
            </w:rPr>
            <w:t>Click here to enter text.</w:t>
          </w:r>
        </w:p>
      </w:docPartBody>
    </w:docPart>
    <w:docPart>
      <w:docPartPr>
        <w:name w:val="7B7CAC14CC84452480294EA84185F8BD"/>
        <w:category>
          <w:name w:val="General"/>
          <w:gallery w:val="placeholder"/>
        </w:category>
        <w:types>
          <w:type w:val="bbPlcHdr"/>
        </w:types>
        <w:behaviors>
          <w:behavior w:val="content"/>
        </w:behaviors>
        <w:guid w:val="{F7721FFF-CF73-4590-90D8-EDC397BDB33B}"/>
      </w:docPartPr>
      <w:docPartBody>
        <w:p w:rsidR="00B272F2" w:rsidRDefault="00B272F2">
          <w:r w:rsidRPr="00845A2B">
            <w:rPr>
              <w:rStyle w:val="PlaceholderText"/>
            </w:rPr>
            <w:t>Click here to enter text.</w:t>
          </w:r>
        </w:p>
      </w:docPartBody>
    </w:docPart>
    <w:docPart>
      <w:docPartPr>
        <w:name w:val="CFF8BBEC1F71423C8E976C88451BBAD6"/>
        <w:category>
          <w:name w:val="General"/>
          <w:gallery w:val="placeholder"/>
        </w:category>
        <w:types>
          <w:type w:val="bbPlcHdr"/>
        </w:types>
        <w:behaviors>
          <w:behavior w:val="content"/>
        </w:behaviors>
        <w:guid w:val="{AD511B21-BADF-44F3-836F-3C63B57065A5}"/>
      </w:docPartPr>
      <w:docPartBody>
        <w:p w:rsidR="00B272F2" w:rsidRDefault="00B272F2">
          <w:r w:rsidRPr="00845A2B">
            <w:rPr>
              <w:rStyle w:val="PlaceholderText"/>
            </w:rPr>
            <w:t>Click here to enter text.</w:t>
          </w:r>
        </w:p>
      </w:docPartBody>
    </w:docPart>
    <w:docPart>
      <w:docPartPr>
        <w:name w:val="DEEC42C2923E4CD6B7F8D29EE01014EF"/>
        <w:category>
          <w:name w:val="General"/>
          <w:gallery w:val="placeholder"/>
        </w:category>
        <w:types>
          <w:type w:val="bbPlcHdr"/>
        </w:types>
        <w:behaviors>
          <w:behavior w:val="content"/>
        </w:behaviors>
        <w:guid w:val="{78D406D5-F476-4AD4-B79F-740778F16912}"/>
      </w:docPartPr>
      <w:docPartBody>
        <w:p w:rsidR="00B272F2" w:rsidRDefault="00B272F2">
          <w:r w:rsidRPr="00845A2B">
            <w:rPr>
              <w:rStyle w:val="PlaceholderText"/>
            </w:rPr>
            <w:t>Click here to enter text.</w:t>
          </w:r>
        </w:p>
      </w:docPartBody>
    </w:docPart>
    <w:docPart>
      <w:docPartPr>
        <w:name w:val="454EDAB59B784A59ACB7B41E57100019"/>
        <w:category>
          <w:name w:val="General"/>
          <w:gallery w:val="placeholder"/>
        </w:category>
        <w:types>
          <w:type w:val="bbPlcHdr"/>
        </w:types>
        <w:behaviors>
          <w:behavior w:val="content"/>
        </w:behaviors>
        <w:guid w:val="{1C50D560-0F65-41F0-9E7C-B99FB15796F4}"/>
      </w:docPartPr>
      <w:docPartBody>
        <w:p w:rsidR="00B272F2" w:rsidRDefault="00B272F2">
          <w:r w:rsidRPr="00845A2B">
            <w:rPr>
              <w:rStyle w:val="PlaceholderText"/>
            </w:rPr>
            <w:t>Click here to enter text.</w:t>
          </w:r>
        </w:p>
      </w:docPartBody>
    </w:docPart>
    <w:docPart>
      <w:docPartPr>
        <w:name w:val="33AE9A0DD2BF411CA4CC0A09863F7E0A"/>
        <w:category>
          <w:name w:val="General"/>
          <w:gallery w:val="placeholder"/>
        </w:category>
        <w:types>
          <w:type w:val="bbPlcHdr"/>
        </w:types>
        <w:behaviors>
          <w:behavior w:val="content"/>
        </w:behaviors>
        <w:guid w:val="{3F760D68-E169-42FC-A130-A02CA013A6AD}"/>
      </w:docPartPr>
      <w:docPartBody>
        <w:p w:rsidR="00B272F2" w:rsidRDefault="00B272F2">
          <w:r w:rsidRPr="00845A2B">
            <w:rPr>
              <w:rStyle w:val="PlaceholderText"/>
            </w:rPr>
            <w:t>Click here to enter text.</w:t>
          </w:r>
        </w:p>
      </w:docPartBody>
    </w:docPart>
    <w:docPart>
      <w:docPartPr>
        <w:name w:val="67BD3C4951B745B7A4FE157165E0EE99"/>
        <w:category>
          <w:name w:val="General"/>
          <w:gallery w:val="placeholder"/>
        </w:category>
        <w:types>
          <w:type w:val="bbPlcHdr"/>
        </w:types>
        <w:behaviors>
          <w:behavior w:val="content"/>
        </w:behaviors>
        <w:guid w:val="{A72EDED2-114E-4CA3-8320-4D129AF12914}"/>
      </w:docPartPr>
      <w:docPartBody>
        <w:p w:rsidR="00B272F2" w:rsidRDefault="00B272F2">
          <w:r w:rsidRPr="00845A2B">
            <w:rPr>
              <w:rStyle w:val="PlaceholderText"/>
            </w:rPr>
            <w:t>Click here to enter text.</w:t>
          </w:r>
        </w:p>
      </w:docPartBody>
    </w:docPart>
    <w:docPart>
      <w:docPartPr>
        <w:name w:val="BE31834BD195465F932D352FED86BE2A"/>
        <w:category>
          <w:name w:val="General"/>
          <w:gallery w:val="placeholder"/>
        </w:category>
        <w:types>
          <w:type w:val="bbPlcHdr"/>
        </w:types>
        <w:behaviors>
          <w:behavior w:val="content"/>
        </w:behaviors>
        <w:guid w:val="{F8A048D4-5C95-491A-9B69-E47896452552}"/>
      </w:docPartPr>
      <w:docPartBody>
        <w:p w:rsidR="00B272F2" w:rsidRDefault="00B272F2">
          <w:r w:rsidRPr="00845A2B">
            <w:rPr>
              <w:rStyle w:val="PlaceholderText"/>
            </w:rPr>
            <w:t>Click here to enter text.</w:t>
          </w:r>
        </w:p>
      </w:docPartBody>
    </w:docPart>
    <w:docPart>
      <w:docPartPr>
        <w:name w:val="A6FB8C00D32F496EAFB693FAE56FE88F"/>
        <w:category>
          <w:name w:val="General"/>
          <w:gallery w:val="placeholder"/>
        </w:category>
        <w:types>
          <w:type w:val="bbPlcHdr"/>
        </w:types>
        <w:behaviors>
          <w:behavior w:val="content"/>
        </w:behaviors>
        <w:guid w:val="{7D613F57-8AF6-4CFC-B95A-4508022D879B}"/>
      </w:docPartPr>
      <w:docPartBody>
        <w:p w:rsidR="00B272F2" w:rsidRDefault="00B272F2">
          <w:r w:rsidRPr="00845A2B">
            <w:rPr>
              <w:rStyle w:val="PlaceholderText"/>
            </w:rPr>
            <w:t>Click here to enter text.</w:t>
          </w:r>
        </w:p>
      </w:docPartBody>
    </w:docPart>
    <w:docPart>
      <w:docPartPr>
        <w:name w:val="2061C4B3A543403FBC24E9F42B2C0F1B"/>
        <w:category>
          <w:name w:val="General"/>
          <w:gallery w:val="placeholder"/>
        </w:category>
        <w:types>
          <w:type w:val="bbPlcHdr"/>
        </w:types>
        <w:behaviors>
          <w:behavior w:val="content"/>
        </w:behaviors>
        <w:guid w:val="{5DDBB71A-C931-46EA-ACED-A6771C51129F}"/>
      </w:docPartPr>
      <w:docPartBody>
        <w:p w:rsidR="00B272F2" w:rsidRDefault="00B272F2">
          <w:r w:rsidRPr="00845A2B">
            <w:rPr>
              <w:rStyle w:val="PlaceholderText"/>
            </w:rPr>
            <w:t>Click here to enter text.</w:t>
          </w:r>
        </w:p>
      </w:docPartBody>
    </w:docPart>
    <w:docPart>
      <w:docPartPr>
        <w:name w:val="406FCD4BAA4E4511BB0F2C36B34982AB"/>
        <w:category>
          <w:name w:val="General"/>
          <w:gallery w:val="placeholder"/>
        </w:category>
        <w:types>
          <w:type w:val="bbPlcHdr"/>
        </w:types>
        <w:behaviors>
          <w:behavior w:val="content"/>
        </w:behaviors>
        <w:guid w:val="{FFFE7934-A813-4624-A7E8-B05FFCDB4E79}"/>
      </w:docPartPr>
      <w:docPartBody>
        <w:p w:rsidR="00B272F2" w:rsidRDefault="00B272F2">
          <w:r w:rsidRPr="00845A2B">
            <w:rPr>
              <w:rStyle w:val="PlaceholderText"/>
            </w:rPr>
            <w:t>Click here to enter text.</w:t>
          </w:r>
        </w:p>
      </w:docPartBody>
    </w:docPart>
    <w:docPart>
      <w:docPartPr>
        <w:name w:val="A030AE50AA314285840D87A543716DE9"/>
        <w:category>
          <w:name w:val="General"/>
          <w:gallery w:val="placeholder"/>
        </w:category>
        <w:types>
          <w:type w:val="bbPlcHdr"/>
        </w:types>
        <w:behaviors>
          <w:behavior w:val="content"/>
        </w:behaviors>
        <w:guid w:val="{F743379C-73CC-4E94-A703-8C8FB8A6F760}"/>
      </w:docPartPr>
      <w:docPartBody>
        <w:p w:rsidR="00B272F2" w:rsidRDefault="00B272F2">
          <w:r w:rsidRPr="00845A2B">
            <w:rPr>
              <w:rStyle w:val="PlaceholderText"/>
            </w:rPr>
            <w:t>Click here to enter text.</w:t>
          </w:r>
        </w:p>
      </w:docPartBody>
    </w:docPart>
    <w:docPart>
      <w:docPartPr>
        <w:name w:val="5F29B6E3CB7F44E2B003CF8E1B988D46"/>
        <w:category>
          <w:name w:val="General"/>
          <w:gallery w:val="placeholder"/>
        </w:category>
        <w:types>
          <w:type w:val="bbPlcHdr"/>
        </w:types>
        <w:behaviors>
          <w:behavior w:val="content"/>
        </w:behaviors>
        <w:guid w:val="{6689A2CC-0BB2-4D9A-926F-8237D7281D99}"/>
      </w:docPartPr>
      <w:docPartBody>
        <w:p w:rsidR="00B272F2" w:rsidRDefault="00B272F2">
          <w:r w:rsidRPr="00845A2B">
            <w:rPr>
              <w:rStyle w:val="PlaceholderText"/>
            </w:rPr>
            <w:t>Click here to enter text.</w:t>
          </w:r>
        </w:p>
      </w:docPartBody>
    </w:docPart>
    <w:docPart>
      <w:docPartPr>
        <w:name w:val="589C3608DC1F4116B5076D7DB2726EC7"/>
        <w:category>
          <w:name w:val="General"/>
          <w:gallery w:val="placeholder"/>
        </w:category>
        <w:types>
          <w:type w:val="bbPlcHdr"/>
        </w:types>
        <w:behaviors>
          <w:behavior w:val="content"/>
        </w:behaviors>
        <w:guid w:val="{0B56198A-C242-4EB9-B107-4F32E19A567D}"/>
      </w:docPartPr>
      <w:docPartBody>
        <w:p w:rsidR="00B272F2" w:rsidRDefault="00B272F2">
          <w:r w:rsidRPr="00845A2B">
            <w:rPr>
              <w:rStyle w:val="PlaceholderText"/>
            </w:rPr>
            <w:t>Click here to enter text.</w:t>
          </w:r>
        </w:p>
      </w:docPartBody>
    </w:docPart>
    <w:docPart>
      <w:docPartPr>
        <w:name w:val="6CD8CD4B09B94EEDA0BB15336D71AEC9"/>
        <w:category>
          <w:name w:val="General"/>
          <w:gallery w:val="placeholder"/>
        </w:category>
        <w:types>
          <w:type w:val="bbPlcHdr"/>
        </w:types>
        <w:behaviors>
          <w:behavior w:val="content"/>
        </w:behaviors>
        <w:guid w:val="{7794F82C-BFAC-4FD8-887F-86AFE3DA63B9}"/>
      </w:docPartPr>
      <w:docPartBody>
        <w:p w:rsidR="00B272F2" w:rsidRDefault="00B272F2">
          <w:r w:rsidRPr="00845A2B">
            <w:rPr>
              <w:rStyle w:val="PlaceholderText"/>
            </w:rPr>
            <w:t>Click here to enter text.</w:t>
          </w:r>
        </w:p>
      </w:docPartBody>
    </w:docPart>
    <w:docPart>
      <w:docPartPr>
        <w:name w:val="62AF7FBD2B7B4590BE31938AD0D0A66F"/>
        <w:category>
          <w:name w:val="General"/>
          <w:gallery w:val="placeholder"/>
        </w:category>
        <w:types>
          <w:type w:val="bbPlcHdr"/>
        </w:types>
        <w:behaviors>
          <w:behavior w:val="content"/>
        </w:behaviors>
        <w:guid w:val="{DF3C8CBE-3461-4BFF-A283-CCD95669828F}"/>
      </w:docPartPr>
      <w:docPartBody>
        <w:p w:rsidR="00B272F2" w:rsidRDefault="00B272F2">
          <w:r w:rsidRPr="00845A2B">
            <w:rPr>
              <w:rStyle w:val="PlaceholderText"/>
            </w:rPr>
            <w:t>Click here to enter text.</w:t>
          </w:r>
        </w:p>
      </w:docPartBody>
    </w:docPart>
    <w:docPart>
      <w:docPartPr>
        <w:name w:val="A00B64E96D58434E8653629D46593E46"/>
        <w:category>
          <w:name w:val="General"/>
          <w:gallery w:val="placeholder"/>
        </w:category>
        <w:types>
          <w:type w:val="bbPlcHdr"/>
        </w:types>
        <w:behaviors>
          <w:behavior w:val="content"/>
        </w:behaviors>
        <w:guid w:val="{901BDB56-96A0-4921-8225-84D88975B543}"/>
      </w:docPartPr>
      <w:docPartBody>
        <w:p w:rsidR="00B272F2" w:rsidRDefault="00B272F2">
          <w:r w:rsidRPr="00845A2B">
            <w:rPr>
              <w:rStyle w:val="PlaceholderText"/>
            </w:rPr>
            <w:t>Click here to enter text.</w:t>
          </w:r>
        </w:p>
      </w:docPartBody>
    </w:docPart>
    <w:docPart>
      <w:docPartPr>
        <w:name w:val="9E347E34E10C4BE3810C094393216FDA"/>
        <w:category>
          <w:name w:val="General"/>
          <w:gallery w:val="placeholder"/>
        </w:category>
        <w:types>
          <w:type w:val="bbPlcHdr"/>
        </w:types>
        <w:behaviors>
          <w:behavior w:val="content"/>
        </w:behaviors>
        <w:guid w:val="{D0C0F143-8AA8-45B7-84D9-AFFF59E62B17}"/>
      </w:docPartPr>
      <w:docPartBody>
        <w:p w:rsidR="00B272F2" w:rsidRDefault="00B272F2">
          <w:r w:rsidRPr="00845A2B">
            <w:rPr>
              <w:rStyle w:val="PlaceholderText"/>
            </w:rPr>
            <w:t>Click here to enter text.</w:t>
          </w:r>
        </w:p>
      </w:docPartBody>
    </w:docPart>
    <w:docPart>
      <w:docPartPr>
        <w:name w:val="25937EEF228E4FA8A46287D71958338A"/>
        <w:category>
          <w:name w:val="General"/>
          <w:gallery w:val="placeholder"/>
        </w:category>
        <w:types>
          <w:type w:val="bbPlcHdr"/>
        </w:types>
        <w:behaviors>
          <w:behavior w:val="content"/>
        </w:behaviors>
        <w:guid w:val="{A1B0EEB5-B1F0-4E99-A8D7-C4D41F66197A}"/>
      </w:docPartPr>
      <w:docPartBody>
        <w:p w:rsidR="00B272F2" w:rsidRDefault="00B272F2">
          <w:r w:rsidRPr="00845A2B">
            <w:rPr>
              <w:rStyle w:val="PlaceholderText"/>
            </w:rPr>
            <w:t>Click here to enter text.</w:t>
          </w:r>
        </w:p>
      </w:docPartBody>
    </w:docPart>
    <w:docPart>
      <w:docPartPr>
        <w:name w:val="8008F406D348432CB46EB1014CF214BF"/>
        <w:category>
          <w:name w:val="General"/>
          <w:gallery w:val="placeholder"/>
        </w:category>
        <w:types>
          <w:type w:val="bbPlcHdr"/>
        </w:types>
        <w:behaviors>
          <w:behavior w:val="content"/>
        </w:behaviors>
        <w:guid w:val="{7733C98E-1A7A-4086-9CB5-2677D970F280}"/>
      </w:docPartPr>
      <w:docPartBody>
        <w:p w:rsidR="00B272F2" w:rsidRDefault="00B272F2">
          <w:r w:rsidRPr="00845A2B">
            <w:rPr>
              <w:rStyle w:val="PlaceholderText"/>
            </w:rPr>
            <w:t>Click here to enter text.</w:t>
          </w:r>
        </w:p>
      </w:docPartBody>
    </w:docPart>
    <w:docPart>
      <w:docPartPr>
        <w:name w:val="753B776984374494BD4AE3B813E21592"/>
        <w:category>
          <w:name w:val="General"/>
          <w:gallery w:val="placeholder"/>
        </w:category>
        <w:types>
          <w:type w:val="bbPlcHdr"/>
        </w:types>
        <w:behaviors>
          <w:behavior w:val="content"/>
        </w:behaviors>
        <w:guid w:val="{48F0F504-73FA-4891-9B3C-62B21C2AE5CA}"/>
      </w:docPartPr>
      <w:docPartBody>
        <w:p w:rsidR="00B272F2" w:rsidRDefault="00B272F2">
          <w:r w:rsidRPr="00845A2B">
            <w:rPr>
              <w:rStyle w:val="PlaceholderText"/>
            </w:rPr>
            <w:t>Click here to enter text.</w:t>
          </w:r>
        </w:p>
      </w:docPartBody>
    </w:docPart>
    <w:docPart>
      <w:docPartPr>
        <w:name w:val="B89A0A42E7244B2FA5C2A0AFBF2A0605"/>
        <w:category>
          <w:name w:val="General"/>
          <w:gallery w:val="placeholder"/>
        </w:category>
        <w:types>
          <w:type w:val="bbPlcHdr"/>
        </w:types>
        <w:behaviors>
          <w:behavior w:val="content"/>
        </w:behaviors>
        <w:guid w:val="{DBF0390C-9F22-4CB5-AED8-0438674DC3CC}"/>
      </w:docPartPr>
      <w:docPartBody>
        <w:p w:rsidR="00B272F2" w:rsidRDefault="00B272F2">
          <w:r w:rsidRPr="00845A2B">
            <w:rPr>
              <w:rStyle w:val="PlaceholderText"/>
            </w:rPr>
            <w:t>Click here to enter text.</w:t>
          </w:r>
        </w:p>
      </w:docPartBody>
    </w:docPart>
    <w:docPart>
      <w:docPartPr>
        <w:name w:val="84E965770961478EB8228C5C0BB72877"/>
        <w:category>
          <w:name w:val="General"/>
          <w:gallery w:val="placeholder"/>
        </w:category>
        <w:types>
          <w:type w:val="bbPlcHdr"/>
        </w:types>
        <w:behaviors>
          <w:behavior w:val="content"/>
        </w:behaviors>
        <w:guid w:val="{9F17046F-3F6A-4925-94E6-EC60302735E0}"/>
      </w:docPartPr>
      <w:docPartBody>
        <w:p w:rsidR="00B272F2" w:rsidRDefault="00B272F2">
          <w:r w:rsidRPr="00845A2B">
            <w:rPr>
              <w:rStyle w:val="PlaceholderText"/>
            </w:rPr>
            <w:t>Click here to enter text.</w:t>
          </w:r>
        </w:p>
      </w:docPartBody>
    </w:docPart>
    <w:docPart>
      <w:docPartPr>
        <w:name w:val="553D9AABDF5544FB8938F190B4C786F8"/>
        <w:category>
          <w:name w:val="General"/>
          <w:gallery w:val="placeholder"/>
        </w:category>
        <w:types>
          <w:type w:val="bbPlcHdr"/>
        </w:types>
        <w:behaviors>
          <w:behavior w:val="content"/>
        </w:behaviors>
        <w:guid w:val="{711AAA53-6F41-4909-8EE6-52B7C6594DBE}"/>
      </w:docPartPr>
      <w:docPartBody>
        <w:p w:rsidR="00B272F2" w:rsidRDefault="00B272F2">
          <w:r w:rsidRPr="00845A2B">
            <w:rPr>
              <w:rStyle w:val="PlaceholderText"/>
            </w:rPr>
            <w:t>Click here to enter text.</w:t>
          </w:r>
        </w:p>
      </w:docPartBody>
    </w:docPart>
    <w:docPart>
      <w:docPartPr>
        <w:name w:val="0921A7A9D9594A3EAF200CE92D829476"/>
        <w:category>
          <w:name w:val="General"/>
          <w:gallery w:val="placeholder"/>
        </w:category>
        <w:types>
          <w:type w:val="bbPlcHdr"/>
        </w:types>
        <w:behaviors>
          <w:behavior w:val="content"/>
        </w:behaviors>
        <w:guid w:val="{8B5254CF-6044-40DE-9942-1842BB931582}"/>
      </w:docPartPr>
      <w:docPartBody>
        <w:p w:rsidR="00B272F2" w:rsidRDefault="00B272F2">
          <w:r w:rsidRPr="00845A2B">
            <w:rPr>
              <w:rStyle w:val="PlaceholderText"/>
            </w:rPr>
            <w:t>Click here to enter text.</w:t>
          </w:r>
        </w:p>
      </w:docPartBody>
    </w:docPart>
    <w:docPart>
      <w:docPartPr>
        <w:name w:val="A548470C045249B2BEB0732F506AC618"/>
        <w:category>
          <w:name w:val="General"/>
          <w:gallery w:val="placeholder"/>
        </w:category>
        <w:types>
          <w:type w:val="bbPlcHdr"/>
        </w:types>
        <w:behaviors>
          <w:behavior w:val="content"/>
        </w:behaviors>
        <w:guid w:val="{DF55267B-5083-4B3F-8312-A7BDCCF7032C}"/>
      </w:docPartPr>
      <w:docPartBody>
        <w:p w:rsidR="00B272F2" w:rsidRDefault="00B272F2">
          <w:r w:rsidRPr="00845A2B">
            <w:rPr>
              <w:rStyle w:val="PlaceholderText"/>
            </w:rPr>
            <w:t>Click here to enter text.</w:t>
          </w:r>
        </w:p>
      </w:docPartBody>
    </w:docPart>
    <w:docPart>
      <w:docPartPr>
        <w:name w:val="5AB27CFE570A45678E4CF2AB347BD5E5"/>
        <w:category>
          <w:name w:val="General"/>
          <w:gallery w:val="placeholder"/>
        </w:category>
        <w:types>
          <w:type w:val="bbPlcHdr"/>
        </w:types>
        <w:behaviors>
          <w:behavior w:val="content"/>
        </w:behaviors>
        <w:guid w:val="{3AF34073-4F39-4A4A-B766-2CF4656F9363}"/>
      </w:docPartPr>
      <w:docPartBody>
        <w:p w:rsidR="00B272F2" w:rsidRDefault="00B272F2">
          <w:r w:rsidRPr="00845A2B">
            <w:rPr>
              <w:rStyle w:val="PlaceholderText"/>
            </w:rPr>
            <w:t>Click here to enter text.</w:t>
          </w:r>
        </w:p>
      </w:docPartBody>
    </w:docPart>
    <w:docPart>
      <w:docPartPr>
        <w:name w:val="D05DA0B5680547AC99CC276BDCD809B0"/>
        <w:category>
          <w:name w:val="General"/>
          <w:gallery w:val="placeholder"/>
        </w:category>
        <w:types>
          <w:type w:val="bbPlcHdr"/>
        </w:types>
        <w:behaviors>
          <w:behavior w:val="content"/>
        </w:behaviors>
        <w:guid w:val="{A197978C-2D8B-460C-92B2-59FAA98CBB4A}"/>
      </w:docPartPr>
      <w:docPartBody>
        <w:p w:rsidR="00B272F2" w:rsidRDefault="00B272F2">
          <w:r w:rsidRPr="00845A2B">
            <w:rPr>
              <w:rStyle w:val="PlaceholderText"/>
            </w:rPr>
            <w:t>Click here to enter text.</w:t>
          </w:r>
        </w:p>
      </w:docPartBody>
    </w:docPart>
    <w:docPart>
      <w:docPartPr>
        <w:name w:val="5EA9C6F69C16471AAE904669A24AADF2"/>
        <w:category>
          <w:name w:val="General"/>
          <w:gallery w:val="placeholder"/>
        </w:category>
        <w:types>
          <w:type w:val="bbPlcHdr"/>
        </w:types>
        <w:behaviors>
          <w:behavior w:val="content"/>
        </w:behaviors>
        <w:guid w:val="{94CA0281-CC6C-4E3C-A6C2-325248CE990E}"/>
      </w:docPartPr>
      <w:docPartBody>
        <w:p w:rsidR="00B272F2" w:rsidRDefault="00B272F2">
          <w:r w:rsidRPr="00845A2B">
            <w:rPr>
              <w:rStyle w:val="PlaceholderText"/>
            </w:rPr>
            <w:t>Click here to enter text.</w:t>
          </w:r>
        </w:p>
      </w:docPartBody>
    </w:docPart>
    <w:docPart>
      <w:docPartPr>
        <w:name w:val="76157177781B429B9303D9E46BE653FA"/>
        <w:category>
          <w:name w:val="General"/>
          <w:gallery w:val="placeholder"/>
        </w:category>
        <w:types>
          <w:type w:val="bbPlcHdr"/>
        </w:types>
        <w:behaviors>
          <w:behavior w:val="content"/>
        </w:behaviors>
        <w:guid w:val="{5DEBE0FD-8FA8-4822-A34C-CADAC0C0BAAE}"/>
      </w:docPartPr>
      <w:docPartBody>
        <w:p w:rsidR="00B272F2" w:rsidRDefault="00B272F2">
          <w:r w:rsidRPr="00845A2B">
            <w:rPr>
              <w:rStyle w:val="PlaceholderText"/>
            </w:rPr>
            <w:t>Click here to enter text.</w:t>
          </w:r>
        </w:p>
      </w:docPartBody>
    </w:docPart>
    <w:docPart>
      <w:docPartPr>
        <w:name w:val="60CB536E18CD4D468D7568FBEA38ED37"/>
        <w:category>
          <w:name w:val="General"/>
          <w:gallery w:val="placeholder"/>
        </w:category>
        <w:types>
          <w:type w:val="bbPlcHdr"/>
        </w:types>
        <w:behaviors>
          <w:behavior w:val="content"/>
        </w:behaviors>
        <w:guid w:val="{D2DA6A63-B1EB-4836-B4A2-13C7B2D9CEC3}"/>
      </w:docPartPr>
      <w:docPartBody>
        <w:p w:rsidR="00B272F2" w:rsidRDefault="00B272F2">
          <w:r w:rsidRPr="00845A2B">
            <w:rPr>
              <w:rStyle w:val="PlaceholderText"/>
            </w:rPr>
            <w:t>Click here to enter text.</w:t>
          </w:r>
        </w:p>
      </w:docPartBody>
    </w:docPart>
    <w:docPart>
      <w:docPartPr>
        <w:name w:val="7B78EACF1D864359836BC83075C677F8"/>
        <w:category>
          <w:name w:val="General"/>
          <w:gallery w:val="placeholder"/>
        </w:category>
        <w:types>
          <w:type w:val="bbPlcHdr"/>
        </w:types>
        <w:behaviors>
          <w:behavior w:val="content"/>
        </w:behaviors>
        <w:guid w:val="{CE0DD7BD-B996-4CE3-81C7-5EC39274E990}"/>
      </w:docPartPr>
      <w:docPartBody>
        <w:p w:rsidR="00B272F2" w:rsidRDefault="00B272F2">
          <w:r w:rsidRPr="00845A2B">
            <w:rPr>
              <w:rStyle w:val="PlaceholderText"/>
            </w:rPr>
            <w:t>Click here to enter text.</w:t>
          </w:r>
        </w:p>
      </w:docPartBody>
    </w:docPart>
    <w:docPart>
      <w:docPartPr>
        <w:name w:val="E9E8CBD7884D49FC9261453DFAD83446"/>
        <w:category>
          <w:name w:val="General"/>
          <w:gallery w:val="placeholder"/>
        </w:category>
        <w:types>
          <w:type w:val="bbPlcHdr"/>
        </w:types>
        <w:behaviors>
          <w:behavior w:val="content"/>
        </w:behaviors>
        <w:guid w:val="{E81151C2-ABF3-4162-9E8A-5C564BE497E5}"/>
      </w:docPartPr>
      <w:docPartBody>
        <w:p w:rsidR="00B272F2" w:rsidRDefault="00B272F2">
          <w:r w:rsidRPr="00845A2B">
            <w:rPr>
              <w:rStyle w:val="PlaceholderText"/>
            </w:rPr>
            <w:t>Click here to enter text.</w:t>
          </w:r>
        </w:p>
      </w:docPartBody>
    </w:docPart>
    <w:docPart>
      <w:docPartPr>
        <w:name w:val="468C3AB750D5401E9EA6467828D5E2C0"/>
        <w:category>
          <w:name w:val="General"/>
          <w:gallery w:val="placeholder"/>
        </w:category>
        <w:types>
          <w:type w:val="bbPlcHdr"/>
        </w:types>
        <w:behaviors>
          <w:behavior w:val="content"/>
        </w:behaviors>
        <w:guid w:val="{D6987A45-0C7F-4C1D-9F63-B5672AAD163A}"/>
      </w:docPartPr>
      <w:docPartBody>
        <w:p w:rsidR="00B272F2" w:rsidRDefault="00B272F2">
          <w:r w:rsidRPr="00845A2B">
            <w:rPr>
              <w:rStyle w:val="PlaceholderText"/>
            </w:rPr>
            <w:t>Click here to enter text.</w:t>
          </w:r>
        </w:p>
      </w:docPartBody>
    </w:docPart>
    <w:docPart>
      <w:docPartPr>
        <w:name w:val="2D9E07B18E6C4033BA5206B36BA0063B"/>
        <w:category>
          <w:name w:val="General"/>
          <w:gallery w:val="placeholder"/>
        </w:category>
        <w:types>
          <w:type w:val="bbPlcHdr"/>
        </w:types>
        <w:behaviors>
          <w:behavior w:val="content"/>
        </w:behaviors>
        <w:guid w:val="{A70D22CF-5A7F-43E3-9203-9E4444FE59D9}"/>
      </w:docPartPr>
      <w:docPartBody>
        <w:p w:rsidR="00B272F2" w:rsidRDefault="00B272F2">
          <w:r w:rsidRPr="00845A2B">
            <w:rPr>
              <w:rStyle w:val="PlaceholderText"/>
            </w:rPr>
            <w:t>Click here to enter text.</w:t>
          </w:r>
        </w:p>
      </w:docPartBody>
    </w:docPart>
    <w:docPart>
      <w:docPartPr>
        <w:name w:val="E829841859E94A16ADD8AC22B30DD6E5"/>
        <w:category>
          <w:name w:val="General"/>
          <w:gallery w:val="placeholder"/>
        </w:category>
        <w:types>
          <w:type w:val="bbPlcHdr"/>
        </w:types>
        <w:behaviors>
          <w:behavior w:val="content"/>
        </w:behaviors>
        <w:guid w:val="{4DE90AFF-F1FE-49A9-BDA6-C7F60F8CF3A9}"/>
      </w:docPartPr>
      <w:docPartBody>
        <w:p w:rsidR="00B272F2" w:rsidRDefault="00B272F2">
          <w:r w:rsidRPr="00845A2B">
            <w:rPr>
              <w:rStyle w:val="PlaceholderText"/>
            </w:rPr>
            <w:t>Click here to enter text.</w:t>
          </w:r>
        </w:p>
      </w:docPartBody>
    </w:docPart>
    <w:docPart>
      <w:docPartPr>
        <w:name w:val="C51249980680457D957C37A3D8CB5807"/>
        <w:category>
          <w:name w:val="General"/>
          <w:gallery w:val="placeholder"/>
        </w:category>
        <w:types>
          <w:type w:val="bbPlcHdr"/>
        </w:types>
        <w:behaviors>
          <w:behavior w:val="content"/>
        </w:behaviors>
        <w:guid w:val="{C9DEB42A-46E8-49D6-AE7E-B4A610566128}"/>
      </w:docPartPr>
      <w:docPartBody>
        <w:p w:rsidR="00B272F2" w:rsidRDefault="00B272F2">
          <w:r w:rsidRPr="00845A2B">
            <w:rPr>
              <w:rStyle w:val="PlaceholderText"/>
            </w:rPr>
            <w:t>Click here to enter text.</w:t>
          </w:r>
        </w:p>
      </w:docPartBody>
    </w:docPart>
    <w:docPart>
      <w:docPartPr>
        <w:name w:val="503123F068964DC8A49C37565E4E6918"/>
        <w:category>
          <w:name w:val="General"/>
          <w:gallery w:val="placeholder"/>
        </w:category>
        <w:types>
          <w:type w:val="bbPlcHdr"/>
        </w:types>
        <w:behaviors>
          <w:behavior w:val="content"/>
        </w:behaviors>
        <w:guid w:val="{0413D94B-40D5-425F-BB88-513AB5B8F629}"/>
      </w:docPartPr>
      <w:docPartBody>
        <w:p w:rsidR="00B272F2" w:rsidRDefault="00B272F2">
          <w:r w:rsidRPr="00845A2B">
            <w:rPr>
              <w:rStyle w:val="PlaceholderText"/>
            </w:rPr>
            <w:t>Click here to enter text.</w:t>
          </w:r>
        </w:p>
      </w:docPartBody>
    </w:docPart>
    <w:docPart>
      <w:docPartPr>
        <w:name w:val="65D899D0C9984FAB98DD39FDF5922695"/>
        <w:category>
          <w:name w:val="General"/>
          <w:gallery w:val="placeholder"/>
        </w:category>
        <w:types>
          <w:type w:val="bbPlcHdr"/>
        </w:types>
        <w:behaviors>
          <w:behavior w:val="content"/>
        </w:behaviors>
        <w:guid w:val="{7A480EE3-4B0F-4494-934F-07D144B88FD3}"/>
      </w:docPartPr>
      <w:docPartBody>
        <w:p w:rsidR="00B272F2" w:rsidRDefault="00B272F2">
          <w:r w:rsidRPr="00845A2B">
            <w:rPr>
              <w:rStyle w:val="PlaceholderText"/>
            </w:rPr>
            <w:t>Click here to enter text.</w:t>
          </w:r>
        </w:p>
      </w:docPartBody>
    </w:docPart>
    <w:docPart>
      <w:docPartPr>
        <w:name w:val="F0C5ED7525D245FBA890A19CA126994F"/>
        <w:category>
          <w:name w:val="General"/>
          <w:gallery w:val="placeholder"/>
        </w:category>
        <w:types>
          <w:type w:val="bbPlcHdr"/>
        </w:types>
        <w:behaviors>
          <w:behavior w:val="content"/>
        </w:behaviors>
        <w:guid w:val="{37DBCF3A-2F9A-4475-A680-087EA5AF4539}"/>
      </w:docPartPr>
      <w:docPartBody>
        <w:p w:rsidR="00B272F2" w:rsidRDefault="00B272F2">
          <w:r w:rsidRPr="00845A2B">
            <w:rPr>
              <w:rStyle w:val="PlaceholderText"/>
            </w:rPr>
            <w:t>Click here to enter text.</w:t>
          </w:r>
        </w:p>
      </w:docPartBody>
    </w:docPart>
    <w:docPart>
      <w:docPartPr>
        <w:name w:val="388B72282FA540D9973AB2E29670AF50"/>
        <w:category>
          <w:name w:val="General"/>
          <w:gallery w:val="placeholder"/>
        </w:category>
        <w:types>
          <w:type w:val="bbPlcHdr"/>
        </w:types>
        <w:behaviors>
          <w:behavior w:val="content"/>
        </w:behaviors>
        <w:guid w:val="{9B9E3C77-C689-4E91-8151-0DBFFA6E3F2F}"/>
      </w:docPartPr>
      <w:docPartBody>
        <w:p w:rsidR="00B272F2" w:rsidRDefault="00B272F2">
          <w:r w:rsidRPr="00845A2B">
            <w:rPr>
              <w:rStyle w:val="PlaceholderText"/>
            </w:rPr>
            <w:t>Click here to enter text.</w:t>
          </w:r>
        </w:p>
      </w:docPartBody>
    </w:docPart>
    <w:docPart>
      <w:docPartPr>
        <w:name w:val="96984A57DE8B43639C991EC1E8505B38"/>
        <w:category>
          <w:name w:val="General"/>
          <w:gallery w:val="placeholder"/>
        </w:category>
        <w:types>
          <w:type w:val="bbPlcHdr"/>
        </w:types>
        <w:behaviors>
          <w:behavior w:val="content"/>
        </w:behaviors>
        <w:guid w:val="{2945B278-047B-46CF-9A29-205D9DB36BBE}"/>
      </w:docPartPr>
      <w:docPartBody>
        <w:p w:rsidR="00B272F2" w:rsidRDefault="00B272F2">
          <w:r w:rsidRPr="00845A2B">
            <w:rPr>
              <w:rStyle w:val="PlaceholderText"/>
            </w:rPr>
            <w:t>Click here to enter text.</w:t>
          </w:r>
        </w:p>
      </w:docPartBody>
    </w:docPart>
    <w:docPart>
      <w:docPartPr>
        <w:name w:val="FEE7F93904BA4E3D97136C0C1D439237"/>
        <w:category>
          <w:name w:val="General"/>
          <w:gallery w:val="placeholder"/>
        </w:category>
        <w:types>
          <w:type w:val="bbPlcHdr"/>
        </w:types>
        <w:behaviors>
          <w:behavior w:val="content"/>
        </w:behaviors>
        <w:guid w:val="{7743B9E5-DA5A-41B0-A4BF-A65328970630}"/>
      </w:docPartPr>
      <w:docPartBody>
        <w:p w:rsidR="00B272F2" w:rsidRDefault="00B272F2">
          <w:r w:rsidRPr="00845A2B">
            <w:rPr>
              <w:rStyle w:val="PlaceholderText"/>
            </w:rPr>
            <w:t>Click here to enter text.</w:t>
          </w:r>
        </w:p>
      </w:docPartBody>
    </w:docPart>
    <w:docPart>
      <w:docPartPr>
        <w:name w:val="BC01F13299F047E8A3483DCB1F9BBF45"/>
        <w:category>
          <w:name w:val="General"/>
          <w:gallery w:val="placeholder"/>
        </w:category>
        <w:types>
          <w:type w:val="bbPlcHdr"/>
        </w:types>
        <w:behaviors>
          <w:behavior w:val="content"/>
        </w:behaviors>
        <w:guid w:val="{B490BF5D-AB11-49BA-A506-B5178EC35C8E}"/>
      </w:docPartPr>
      <w:docPartBody>
        <w:p w:rsidR="00B272F2" w:rsidRDefault="00B272F2">
          <w:r w:rsidRPr="00845A2B">
            <w:rPr>
              <w:rStyle w:val="PlaceholderText"/>
            </w:rPr>
            <w:t>Click here to enter text.</w:t>
          </w:r>
        </w:p>
      </w:docPartBody>
    </w:docPart>
    <w:docPart>
      <w:docPartPr>
        <w:name w:val="56978FAB21AD4107943C766B0A970B8A"/>
        <w:category>
          <w:name w:val="General"/>
          <w:gallery w:val="placeholder"/>
        </w:category>
        <w:types>
          <w:type w:val="bbPlcHdr"/>
        </w:types>
        <w:behaviors>
          <w:behavior w:val="content"/>
        </w:behaviors>
        <w:guid w:val="{6C43A12A-17C2-4144-9C2A-85268C523B04}"/>
      </w:docPartPr>
      <w:docPartBody>
        <w:p w:rsidR="00B272F2" w:rsidRDefault="00B272F2">
          <w:r w:rsidRPr="00845A2B">
            <w:rPr>
              <w:rStyle w:val="PlaceholderText"/>
            </w:rPr>
            <w:t>Click here to enter text.</w:t>
          </w:r>
        </w:p>
      </w:docPartBody>
    </w:docPart>
    <w:docPart>
      <w:docPartPr>
        <w:name w:val="20649E5BE89F4AF7941F9E5A5B627FD9"/>
        <w:category>
          <w:name w:val="General"/>
          <w:gallery w:val="placeholder"/>
        </w:category>
        <w:types>
          <w:type w:val="bbPlcHdr"/>
        </w:types>
        <w:behaviors>
          <w:behavior w:val="content"/>
        </w:behaviors>
        <w:guid w:val="{95B89015-5ED5-46E7-AA63-31CEDBCF67EB}"/>
      </w:docPartPr>
      <w:docPartBody>
        <w:p w:rsidR="00B272F2" w:rsidRDefault="00B272F2">
          <w:r w:rsidRPr="00845A2B">
            <w:rPr>
              <w:rStyle w:val="PlaceholderText"/>
            </w:rPr>
            <w:t>Click here to enter text.</w:t>
          </w:r>
        </w:p>
      </w:docPartBody>
    </w:docPart>
    <w:docPart>
      <w:docPartPr>
        <w:name w:val="A202EFA3E3FA450DBD9C8F2B66A12CC0"/>
        <w:category>
          <w:name w:val="General"/>
          <w:gallery w:val="placeholder"/>
        </w:category>
        <w:types>
          <w:type w:val="bbPlcHdr"/>
        </w:types>
        <w:behaviors>
          <w:behavior w:val="content"/>
        </w:behaviors>
        <w:guid w:val="{C80FCBAB-7C5A-4FEF-B1C9-6A02BD798061}"/>
      </w:docPartPr>
      <w:docPartBody>
        <w:p w:rsidR="00B272F2" w:rsidRDefault="00B272F2">
          <w:r w:rsidRPr="00845A2B">
            <w:rPr>
              <w:rStyle w:val="PlaceholderText"/>
            </w:rPr>
            <w:t>Click here to enter text.</w:t>
          </w:r>
        </w:p>
      </w:docPartBody>
    </w:docPart>
    <w:docPart>
      <w:docPartPr>
        <w:name w:val="D8997DFFE64440AB87A54EAD26105D49"/>
        <w:category>
          <w:name w:val="General"/>
          <w:gallery w:val="placeholder"/>
        </w:category>
        <w:types>
          <w:type w:val="bbPlcHdr"/>
        </w:types>
        <w:behaviors>
          <w:behavior w:val="content"/>
        </w:behaviors>
        <w:guid w:val="{EA05DCB8-607A-4997-B583-5AD19CA4F9EA}"/>
      </w:docPartPr>
      <w:docPartBody>
        <w:p w:rsidR="00B272F2" w:rsidRDefault="00B272F2">
          <w:r w:rsidRPr="00845A2B">
            <w:rPr>
              <w:rStyle w:val="PlaceholderText"/>
            </w:rPr>
            <w:t>Click here to enter text.</w:t>
          </w:r>
        </w:p>
      </w:docPartBody>
    </w:docPart>
    <w:docPart>
      <w:docPartPr>
        <w:name w:val="82B56D7C2E8A4FD5B3648EBB8E4835E6"/>
        <w:category>
          <w:name w:val="General"/>
          <w:gallery w:val="placeholder"/>
        </w:category>
        <w:types>
          <w:type w:val="bbPlcHdr"/>
        </w:types>
        <w:behaviors>
          <w:behavior w:val="content"/>
        </w:behaviors>
        <w:guid w:val="{AA4EACFD-5727-4A09-8CF3-EED79A01E939}"/>
      </w:docPartPr>
      <w:docPartBody>
        <w:p w:rsidR="00B272F2" w:rsidRDefault="00B272F2">
          <w:r w:rsidRPr="00845A2B">
            <w:rPr>
              <w:rStyle w:val="PlaceholderText"/>
            </w:rPr>
            <w:t>Click here to enter text.</w:t>
          </w:r>
        </w:p>
      </w:docPartBody>
    </w:docPart>
    <w:docPart>
      <w:docPartPr>
        <w:name w:val="81D759DB4C62426E89FAA601AB22FB34"/>
        <w:category>
          <w:name w:val="General"/>
          <w:gallery w:val="placeholder"/>
        </w:category>
        <w:types>
          <w:type w:val="bbPlcHdr"/>
        </w:types>
        <w:behaviors>
          <w:behavior w:val="content"/>
        </w:behaviors>
        <w:guid w:val="{20112650-7FBF-4510-8224-D69F90FDCE3D}"/>
      </w:docPartPr>
      <w:docPartBody>
        <w:p w:rsidR="00B272F2" w:rsidRDefault="00B272F2">
          <w:r w:rsidRPr="00845A2B">
            <w:rPr>
              <w:rStyle w:val="PlaceholderText"/>
            </w:rPr>
            <w:t>Click here to enter text.</w:t>
          </w:r>
        </w:p>
      </w:docPartBody>
    </w:docPart>
    <w:docPart>
      <w:docPartPr>
        <w:name w:val="20DDE72B30FD43108E185B6783E11300"/>
        <w:category>
          <w:name w:val="General"/>
          <w:gallery w:val="placeholder"/>
        </w:category>
        <w:types>
          <w:type w:val="bbPlcHdr"/>
        </w:types>
        <w:behaviors>
          <w:behavior w:val="content"/>
        </w:behaviors>
        <w:guid w:val="{ECD83A25-BA97-4937-A526-4D76902BFD30}"/>
      </w:docPartPr>
      <w:docPartBody>
        <w:p w:rsidR="00B272F2" w:rsidRDefault="00B272F2">
          <w:r w:rsidRPr="00845A2B">
            <w:rPr>
              <w:rStyle w:val="PlaceholderText"/>
            </w:rPr>
            <w:t>Click here to enter text.</w:t>
          </w:r>
        </w:p>
      </w:docPartBody>
    </w:docPart>
    <w:docPart>
      <w:docPartPr>
        <w:name w:val="BF20C1D94158473CA95E725C9C3EF78A"/>
        <w:category>
          <w:name w:val="General"/>
          <w:gallery w:val="placeholder"/>
        </w:category>
        <w:types>
          <w:type w:val="bbPlcHdr"/>
        </w:types>
        <w:behaviors>
          <w:behavior w:val="content"/>
        </w:behaviors>
        <w:guid w:val="{855A3ABB-9730-4E7B-B7F2-F9E4E841174A}"/>
      </w:docPartPr>
      <w:docPartBody>
        <w:p w:rsidR="00B272F2" w:rsidRDefault="00B272F2">
          <w:r w:rsidRPr="00845A2B">
            <w:rPr>
              <w:rStyle w:val="PlaceholderText"/>
            </w:rPr>
            <w:t>Click here to enter text.</w:t>
          </w:r>
        </w:p>
      </w:docPartBody>
    </w:docPart>
    <w:docPart>
      <w:docPartPr>
        <w:name w:val="82606009339D48A1A78EE74E6CEA6EDB"/>
        <w:category>
          <w:name w:val="General"/>
          <w:gallery w:val="placeholder"/>
        </w:category>
        <w:types>
          <w:type w:val="bbPlcHdr"/>
        </w:types>
        <w:behaviors>
          <w:behavior w:val="content"/>
        </w:behaviors>
        <w:guid w:val="{F799EBAC-50DA-4597-AF52-EF75728D0194}"/>
      </w:docPartPr>
      <w:docPartBody>
        <w:p w:rsidR="00B272F2" w:rsidRDefault="00B272F2">
          <w:r w:rsidRPr="00845A2B">
            <w:rPr>
              <w:rStyle w:val="PlaceholderText"/>
            </w:rPr>
            <w:t>Click here to enter text.</w:t>
          </w:r>
        </w:p>
      </w:docPartBody>
    </w:docPart>
    <w:docPart>
      <w:docPartPr>
        <w:name w:val="78087E5A5F3C411F9CEAD83026AD2488"/>
        <w:category>
          <w:name w:val="General"/>
          <w:gallery w:val="placeholder"/>
        </w:category>
        <w:types>
          <w:type w:val="bbPlcHdr"/>
        </w:types>
        <w:behaviors>
          <w:behavior w:val="content"/>
        </w:behaviors>
        <w:guid w:val="{02DE0A31-55E8-43E4-A187-06640E87DCD4}"/>
      </w:docPartPr>
      <w:docPartBody>
        <w:p w:rsidR="00B272F2" w:rsidRDefault="00B272F2">
          <w:r w:rsidRPr="00845A2B">
            <w:rPr>
              <w:rStyle w:val="PlaceholderText"/>
            </w:rPr>
            <w:t>Click here to enter text.</w:t>
          </w:r>
        </w:p>
      </w:docPartBody>
    </w:docPart>
    <w:docPart>
      <w:docPartPr>
        <w:name w:val="B5EF9361A050406DA48FC5FFDB966AB8"/>
        <w:category>
          <w:name w:val="General"/>
          <w:gallery w:val="placeholder"/>
        </w:category>
        <w:types>
          <w:type w:val="bbPlcHdr"/>
        </w:types>
        <w:behaviors>
          <w:behavior w:val="content"/>
        </w:behaviors>
        <w:guid w:val="{32233E7F-40A2-49F5-9F0D-86A56BC69952}"/>
      </w:docPartPr>
      <w:docPartBody>
        <w:p w:rsidR="00B272F2" w:rsidRDefault="00B272F2">
          <w:r w:rsidRPr="00845A2B">
            <w:rPr>
              <w:rStyle w:val="PlaceholderText"/>
            </w:rPr>
            <w:t>Click here to enter text.</w:t>
          </w:r>
        </w:p>
      </w:docPartBody>
    </w:docPart>
    <w:docPart>
      <w:docPartPr>
        <w:name w:val="270A9CBA7C504D7C82A070A94D4D7480"/>
        <w:category>
          <w:name w:val="General"/>
          <w:gallery w:val="placeholder"/>
        </w:category>
        <w:types>
          <w:type w:val="bbPlcHdr"/>
        </w:types>
        <w:behaviors>
          <w:behavior w:val="content"/>
        </w:behaviors>
        <w:guid w:val="{1EFDCF7F-5DEC-4DC5-A368-5D1B94BC4930}"/>
      </w:docPartPr>
      <w:docPartBody>
        <w:p w:rsidR="00B272F2" w:rsidRDefault="00B272F2">
          <w:r w:rsidRPr="00845A2B">
            <w:rPr>
              <w:rStyle w:val="PlaceholderText"/>
            </w:rPr>
            <w:t>Click here to enter text.</w:t>
          </w:r>
        </w:p>
      </w:docPartBody>
    </w:docPart>
    <w:docPart>
      <w:docPartPr>
        <w:name w:val="E82F7CD9C3D0447D96C5BB5BC4FE208B"/>
        <w:category>
          <w:name w:val="General"/>
          <w:gallery w:val="placeholder"/>
        </w:category>
        <w:types>
          <w:type w:val="bbPlcHdr"/>
        </w:types>
        <w:behaviors>
          <w:behavior w:val="content"/>
        </w:behaviors>
        <w:guid w:val="{07A4A7FB-40C7-4CCC-80D9-E2EC7A725177}"/>
      </w:docPartPr>
      <w:docPartBody>
        <w:p w:rsidR="00B272F2" w:rsidRDefault="00B272F2">
          <w:r w:rsidRPr="00845A2B">
            <w:rPr>
              <w:rStyle w:val="PlaceholderText"/>
            </w:rPr>
            <w:t>Click here to enter text.</w:t>
          </w:r>
        </w:p>
      </w:docPartBody>
    </w:docPart>
    <w:docPart>
      <w:docPartPr>
        <w:name w:val="7B130F793AA74D3A9A02D8FD658F5911"/>
        <w:category>
          <w:name w:val="General"/>
          <w:gallery w:val="placeholder"/>
        </w:category>
        <w:types>
          <w:type w:val="bbPlcHdr"/>
        </w:types>
        <w:behaviors>
          <w:behavior w:val="content"/>
        </w:behaviors>
        <w:guid w:val="{EDEE4D56-C00A-429F-BEA0-B49A9DEF2893}"/>
      </w:docPartPr>
      <w:docPartBody>
        <w:p w:rsidR="00B272F2" w:rsidRDefault="00B272F2">
          <w:r w:rsidRPr="00845A2B">
            <w:rPr>
              <w:rStyle w:val="PlaceholderText"/>
            </w:rPr>
            <w:t>Click here to enter text.</w:t>
          </w:r>
        </w:p>
      </w:docPartBody>
    </w:docPart>
    <w:docPart>
      <w:docPartPr>
        <w:name w:val="906C36507305416D8B7A4858237BB2B8"/>
        <w:category>
          <w:name w:val="General"/>
          <w:gallery w:val="placeholder"/>
        </w:category>
        <w:types>
          <w:type w:val="bbPlcHdr"/>
        </w:types>
        <w:behaviors>
          <w:behavior w:val="content"/>
        </w:behaviors>
        <w:guid w:val="{4BC2DA2C-CFE5-4F2E-829C-60CB41A0A68E}"/>
      </w:docPartPr>
      <w:docPartBody>
        <w:p w:rsidR="00B272F2" w:rsidRDefault="00B272F2">
          <w:r w:rsidRPr="00845A2B">
            <w:rPr>
              <w:rStyle w:val="PlaceholderText"/>
            </w:rPr>
            <w:t>Click here to enter text.</w:t>
          </w:r>
        </w:p>
      </w:docPartBody>
    </w:docPart>
    <w:docPart>
      <w:docPartPr>
        <w:name w:val="358F5A1B27F0425884A577F267CA8422"/>
        <w:category>
          <w:name w:val="General"/>
          <w:gallery w:val="placeholder"/>
        </w:category>
        <w:types>
          <w:type w:val="bbPlcHdr"/>
        </w:types>
        <w:behaviors>
          <w:behavior w:val="content"/>
        </w:behaviors>
        <w:guid w:val="{7B5FBD07-B164-4CE3-8712-89A5CB0EADC0}"/>
      </w:docPartPr>
      <w:docPartBody>
        <w:p w:rsidR="00B272F2" w:rsidRDefault="00B272F2">
          <w:r w:rsidRPr="00845A2B">
            <w:rPr>
              <w:rStyle w:val="PlaceholderText"/>
            </w:rPr>
            <w:t>Click here to enter text.</w:t>
          </w:r>
        </w:p>
      </w:docPartBody>
    </w:docPart>
    <w:docPart>
      <w:docPartPr>
        <w:name w:val="332919A6C9694455AA2301BB508BA46E"/>
        <w:category>
          <w:name w:val="General"/>
          <w:gallery w:val="placeholder"/>
        </w:category>
        <w:types>
          <w:type w:val="bbPlcHdr"/>
        </w:types>
        <w:behaviors>
          <w:behavior w:val="content"/>
        </w:behaviors>
        <w:guid w:val="{F571C2A5-1C43-4DEC-B532-42D9E1FE4E49}"/>
      </w:docPartPr>
      <w:docPartBody>
        <w:p w:rsidR="00B272F2" w:rsidRDefault="00B272F2">
          <w:r w:rsidRPr="00845A2B">
            <w:rPr>
              <w:rStyle w:val="PlaceholderText"/>
            </w:rPr>
            <w:t>Click here to enter text.</w:t>
          </w:r>
        </w:p>
      </w:docPartBody>
    </w:docPart>
    <w:docPart>
      <w:docPartPr>
        <w:name w:val="3944BBC6D1504EE5B849B8FBEA821074"/>
        <w:category>
          <w:name w:val="General"/>
          <w:gallery w:val="placeholder"/>
        </w:category>
        <w:types>
          <w:type w:val="bbPlcHdr"/>
        </w:types>
        <w:behaviors>
          <w:behavior w:val="content"/>
        </w:behaviors>
        <w:guid w:val="{4C584894-ACB8-405C-BC21-810372461BF9}"/>
      </w:docPartPr>
      <w:docPartBody>
        <w:p w:rsidR="00B272F2" w:rsidRDefault="00B272F2">
          <w:r w:rsidRPr="00845A2B">
            <w:rPr>
              <w:rStyle w:val="PlaceholderText"/>
            </w:rPr>
            <w:t>Click here to enter text.</w:t>
          </w:r>
        </w:p>
      </w:docPartBody>
    </w:docPart>
    <w:docPart>
      <w:docPartPr>
        <w:name w:val="ABEA7FD4A24B4B87AC1294CF5899B57E"/>
        <w:category>
          <w:name w:val="General"/>
          <w:gallery w:val="placeholder"/>
        </w:category>
        <w:types>
          <w:type w:val="bbPlcHdr"/>
        </w:types>
        <w:behaviors>
          <w:behavior w:val="content"/>
        </w:behaviors>
        <w:guid w:val="{26FF3488-8552-41F3-96CA-3F09BAAC1A59}"/>
      </w:docPartPr>
      <w:docPartBody>
        <w:p w:rsidR="00B272F2" w:rsidRDefault="00B272F2">
          <w:r w:rsidRPr="00845A2B">
            <w:rPr>
              <w:rStyle w:val="PlaceholderText"/>
            </w:rPr>
            <w:t>Click here to enter text.</w:t>
          </w:r>
        </w:p>
      </w:docPartBody>
    </w:docPart>
    <w:docPart>
      <w:docPartPr>
        <w:name w:val="A86E2E978F2B4F9E9E7E0BCD18075DB6"/>
        <w:category>
          <w:name w:val="General"/>
          <w:gallery w:val="placeholder"/>
        </w:category>
        <w:types>
          <w:type w:val="bbPlcHdr"/>
        </w:types>
        <w:behaviors>
          <w:behavior w:val="content"/>
        </w:behaviors>
        <w:guid w:val="{D19588D8-9303-4A8C-A211-26C653E2A70F}"/>
      </w:docPartPr>
      <w:docPartBody>
        <w:p w:rsidR="00B272F2" w:rsidRDefault="00B272F2">
          <w:r w:rsidRPr="00845A2B">
            <w:rPr>
              <w:rStyle w:val="PlaceholderText"/>
            </w:rPr>
            <w:t>Click here to enter text.</w:t>
          </w:r>
        </w:p>
      </w:docPartBody>
    </w:docPart>
    <w:docPart>
      <w:docPartPr>
        <w:name w:val="F8B78D82C4BC4E2BA700007B9469E9E0"/>
        <w:category>
          <w:name w:val="General"/>
          <w:gallery w:val="placeholder"/>
        </w:category>
        <w:types>
          <w:type w:val="bbPlcHdr"/>
        </w:types>
        <w:behaviors>
          <w:behavior w:val="content"/>
        </w:behaviors>
        <w:guid w:val="{0280E78D-B872-45D0-A879-E6C43E387E23}"/>
      </w:docPartPr>
      <w:docPartBody>
        <w:p w:rsidR="00B272F2" w:rsidRDefault="00B272F2">
          <w:r w:rsidRPr="00845A2B">
            <w:rPr>
              <w:rStyle w:val="PlaceholderText"/>
            </w:rPr>
            <w:t>Click here to enter text.</w:t>
          </w:r>
        </w:p>
      </w:docPartBody>
    </w:docPart>
    <w:docPart>
      <w:docPartPr>
        <w:name w:val="BFA508DC76D049AFA686F07F8BF2A4A3"/>
        <w:category>
          <w:name w:val="General"/>
          <w:gallery w:val="placeholder"/>
        </w:category>
        <w:types>
          <w:type w:val="bbPlcHdr"/>
        </w:types>
        <w:behaviors>
          <w:behavior w:val="content"/>
        </w:behaviors>
        <w:guid w:val="{784F8EF9-0FE1-435E-8588-FF613D8B6D04}"/>
      </w:docPartPr>
      <w:docPartBody>
        <w:p w:rsidR="00B272F2" w:rsidRDefault="00B272F2">
          <w:r w:rsidRPr="00845A2B">
            <w:rPr>
              <w:rStyle w:val="PlaceholderText"/>
            </w:rPr>
            <w:t>Click here to enter text.</w:t>
          </w:r>
        </w:p>
      </w:docPartBody>
    </w:docPart>
    <w:docPart>
      <w:docPartPr>
        <w:name w:val="99ED069CD2C449459C16D7CB2274CEA4"/>
        <w:category>
          <w:name w:val="General"/>
          <w:gallery w:val="placeholder"/>
        </w:category>
        <w:types>
          <w:type w:val="bbPlcHdr"/>
        </w:types>
        <w:behaviors>
          <w:behavior w:val="content"/>
        </w:behaviors>
        <w:guid w:val="{CD539B40-7F42-415E-B7E0-D8F0F6275106}"/>
      </w:docPartPr>
      <w:docPartBody>
        <w:p w:rsidR="00B272F2" w:rsidRDefault="00B272F2">
          <w:r w:rsidRPr="00845A2B">
            <w:rPr>
              <w:rStyle w:val="PlaceholderText"/>
            </w:rPr>
            <w:t>Click here to enter text.</w:t>
          </w:r>
        </w:p>
      </w:docPartBody>
    </w:docPart>
    <w:docPart>
      <w:docPartPr>
        <w:name w:val="D24367C627DD415A832BC5BE74586973"/>
        <w:category>
          <w:name w:val="General"/>
          <w:gallery w:val="placeholder"/>
        </w:category>
        <w:types>
          <w:type w:val="bbPlcHdr"/>
        </w:types>
        <w:behaviors>
          <w:behavior w:val="content"/>
        </w:behaviors>
        <w:guid w:val="{20FA1E3F-3CD8-4F2C-9A7B-4A24574FD46A}"/>
      </w:docPartPr>
      <w:docPartBody>
        <w:p w:rsidR="00B272F2" w:rsidRDefault="00B272F2">
          <w:r w:rsidRPr="00845A2B">
            <w:rPr>
              <w:rStyle w:val="PlaceholderText"/>
            </w:rPr>
            <w:t>Click here to enter text.</w:t>
          </w:r>
        </w:p>
      </w:docPartBody>
    </w:docPart>
    <w:docPart>
      <w:docPartPr>
        <w:name w:val="115FB65BF0C7487BA521799086ECF60F"/>
        <w:category>
          <w:name w:val="General"/>
          <w:gallery w:val="placeholder"/>
        </w:category>
        <w:types>
          <w:type w:val="bbPlcHdr"/>
        </w:types>
        <w:behaviors>
          <w:behavior w:val="content"/>
        </w:behaviors>
        <w:guid w:val="{6A62984D-8B20-4016-A1A6-BD82BEE97EDD}"/>
      </w:docPartPr>
      <w:docPartBody>
        <w:p w:rsidR="00B272F2" w:rsidRDefault="00B272F2">
          <w:r w:rsidRPr="00845A2B">
            <w:rPr>
              <w:rStyle w:val="PlaceholderText"/>
            </w:rPr>
            <w:t>Click here to enter text.</w:t>
          </w:r>
        </w:p>
      </w:docPartBody>
    </w:docPart>
    <w:docPart>
      <w:docPartPr>
        <w:name w:val="1D99C7627B7B410C92BEC1417BCF2567"/>
        <w:category>
          <w:name w:val="General"/>
          <w:gallery w:val="placeholder"/>
        </w:category>
        <w:types>
          <w:type w:val="bbPlcHdr"/>
        </w:types>
        <w:behaviors>
          <w:behavior w:val="content"/>
        </w:behaviors>
        <w:guid w:val="{8CFD468F-3090-4504-8A7B-5FC1C97AE3F1}"/>
      </w:docPartPr>
      <w:docPartBody>
        <w:p w:rsidR="00B272F2" w:rsidRDefault="00B272F2">
          <w:r w:rsidRPr="00845A2B">
            <w:rPr>
              <w:rStyle w:val="PlaceholderText"/>
            </w:rPr>
            <w:t>Click here to enter text.</w:t>
          </w:r>
        </w:p>
      </w:docPartBody>
    </w:docPart>
    <w:docPart>
      <w:docPartPr>
        <w:name w:val="A752A60E9DD54B36B72D4670CA7B813E"/>
        <w:category>
          <w:name w:val="General"/>
          <w:gallery w:val="placeholder"/>
        </w:category>
        <w:types>
          <w:type w:val="bbPlcHdr"/>
        </w:types>
        <w:behaviors>
          <w:behavior w:val="content"/>
        </w:behaviors>
        <w:guid w:val="{CE3AE60E-9267-4437-AD83-26E438835A77}"/>
      </w:docPartPr>
      <w:docPartBody>
        <w:p w:rsidR="00B272F2" w:rsidRDefault="00B272F2">
          <w:r w:rsidRPr="00845A2B">
            <w:rPr>
              <w:rStyle w:val="PlaceholderText"/>
            </w:rPr>
            <w:t>Click here to enter text.</w:t>
          </w:r>
        </w:p>
      </w:docPartBody>
    </w:docPart>
    <w:docPart>
      <w:docPartPr>
        <w:name w:val="0A7B1F3494064ED98FF23705D45C6CD8"/>
        <w:category>
          <w:name w:val="General"/>
          <w:gallery w:val="placeholder"/>
        </w:category>
        <w:types>
          <w:type w:val="bbPlcHdr"/>
        </w:types>
        <w:behaviors>
          <w:behavior w:val="content"/>
        </w:behaviors>
        <w:guid w:val="{29A048B9-33F7-43CE-BF23-831D2021B9BC}"/>
      </w:docPartPr>
      <w:docPartBody>
        <w:p w:rsidR="00B272F2" w:rsidRDefault="00B272F2">
          <w:r w:rsidRPr="00845A2B">
            <w:rPr>
              <w:rStyle w:val="PlaceholderText"/>
            </w:rPr>
            <w:t>Click here to enter text.</w:t>
          </w:r>
        </w:p>
      </w:docPartBody>
    </w:docPart>
    <w:docPart>
      <w:docPartPr>
        <w:name w:val="91AAD3DE2D4649DDB1BB14AD003D9259"/>
        <w:category>
          <w:name w:val="General"/>
          <w:gallery w:val="placeholder"/>
        </w:category>
        <w:types>
          <w:type w:val="bbPlcHdr"/>
        </w:types>
        <w:behaviors>
          <w:behavior w:val="content"/>
        </w:behaviors>
        <w:guid w:val="{815B18C7-9B99-4170-8814-1304D615A61B}"/>
      </w:docPartPr>
      <w:docPartBody>
        <w:p w:rsidR="00B272F2" w:rsidRDefault="00B272F2">
          <w:r w:rsidRPr="00845A2B">
            <w:rPr>
              <w:rStyle w:val="PlaceholderText"/>
            </w:rPr>
            <w:t>Click here to enter text.</w:t>
          </w:r>
        </w:p>
      </w:docPartBody>
    </w:docPart>
    <w:docPart>
      <w:docPartPr>
        <w:name w:val="41CBF87A3AF645AD8ECCB5EEA709BC41"/>
        <w:category>
          <w:name w:val="General"/>
          <w:gallery w:val="placeholder"/>
        </w:category>
        <w:types>
          <w:type w:val="bbPlcHdr"/>
        </w:types>
        <w:behaviors>
          <w:behavior w:val="content"/>
        </w:behaviors>
        <w:guid w:val="{02F57CD3-0D00-4C23-A1E1-2698665E4E4F}"/>
      </w:docPartPr>
      <w:docPartBody>
        <w:p w:rsidR="00B272F2" w:rsidRDefault="00B272F2">
          <w:r w:rsidRPr="00845A2B">
            <w:rPr>
              <w:rStyle w:val="PlaceholderText"/>
            </w:rPr>
            <w:t>Click here to enter text.</w:t>
          </w:r>
        </w:p>
      </w:docPartBody>
    </w:docPart>
    <w:docPart>
      <w:docPartPr>
        <w:name w:val="23E17597AD8943D594C6F45A815F5DD2"/>
        <w:category>
          <w:name w:val="General"/>
          <w:gallery w:val="placeholder"/>
        </w:category>
        <w:types>
          <w:type w:val="bbPlcHdr"/>
        </w:types>
        <w:behaviors>
          <w:behavior w:val="content"/>
        </w:behaviors>
        <w:guid w:val="{85744C58-F081-460C-8D4E-462B5CD6F4FA}"/>
      </w:docPartPr>
      <w:docPartBody>
        <w:p w:rsidR="00B272F2" w:rsidRDefault="00B272F2">
          <w:r w:rsidRPr="00845A2B">
            <w:rPr>
              <w:rStyle w:val="PlaceholderText"/>
            </w:rPr>
            <w:t>Click here to enter text.</w:t>
          </w:r>
        </w:p>
      </w:docPartBody>
    </w:docPart>
    <w:docPart>
      <w:docPartPr>
        <w:name w:val="1F09CFBD85344DD1B8D3C667B1308874"/>
        <w:category>
          <w:name w:val="General"/>
          <w:gallery w:val="placeholder"/>
        </w:category>
        <w:types>
          <w:type w:val="bbPlcHdr"/>
        </w:types>
        <w:behaviors>
          <w:behavior w:val="content"/>
        </w:behaviors>
        <w:guid w:val="{513BB7E3-C97F-4CF8-9E2F-9585E486CD36}"/>
      </w:docPartPr>
      <w:docPartBody>
        <w:p w:rsidR="00B272F2" w:rsidRDefault="00B272F2">
          <w:r w:rsidRPr="00845A2B">
            <w:rPr>
              <w:rStyle w:val="PlaceholderText"/>
            </w:rPr>
            <w:t>Click here to enter text.</w:t>
          </w:r>
        </w:p>
      </w:docPartBody>
    </w:docPart>
    <w:docPart>
      <w:docPartPr>
        <w:name w:val="4CF3FFF9FC784A9C9F350A11613B0AD5"/>
        <w:category>
          <w:name w:val="General"/>
          <w:gallery w:val="placeholder"/>
        </w:category>
        <w:types>
          <w:type w:val="bbPlcHdr"/>
        </w:types>
        <w:behaviors>
          <w:behavior w:val="content"/>
        </w:behaviors>
        <w:guid w:val="{21472887-3720-45A6-8A5B-E4288F973D89}"/>
      </w:docPartPr>
      <w:docPartBody>
        <w:p w:rsidR="00B272F2" w:rsidRDefault="00B272F2">
          <w:r w:rsidRPr="00845A2B">
            <w:rPr>
              <w:rStyle w:val="PlaceholderText"/>
            </w:rPr>
            <w:t>Click here to enter text.</w:t>
          </w:r>
        </w:p>
      </w:docPartBody>
    </w:docPart>
    <w:docPart>
      <w:docPartPr>
        <w:name w:val="94DD1D4DDA7640219FBF046DECBD27A3"/>
        <w:category>
          <w:name w:val="General"/>
          <w:gallery w:val="placeholder"/>
        </w:category>
        <w:types>
          <w:type w:val="bbPlcHdr"/>
        </w:types>
        <w:behaviors>
          <w:behavior w:val="content"/>
        </w:behaviors>
        <w:guid w:val="{47DBD0D0-4B7C-4C67-B0CB-048F7717B18B}"/>
      </w:docPartPr>
      <w:docPartBody>
        <w:p w:rsidR="00B272F2" w:rsidRDefault="00B272F2">
          <w:r w:rsidRPr="00845A2B">
            <w:rPr>
              <w:rStyle w:val="PlaceholderText"/>
            </w:rPr>
            <w:t>Click here to enter text.</w:t>
          </w:r>
        </w:p>
      </w:docPartBody>
    </w:docPart>
    <w:docPart>
      <w:docPartPr>
        <w:name w:val="03A2E8DFF26C4CBEA65A28A485B913D3"/>
        <w:category>
          <w:name w:val="General"/>
          <w:gallery w:val="placeholder"/>
        </w:category>
        <w:types>
          <w:type w:val="bbPlcHdr"/>
        </w:types>
        <w:behaviors>
          <w:behavior w:val="content"/>
        </w:behaviors>
        <w:guid w:val="{85D9FD36-E8E3-44FB-8FCE-74F6AFEDFEC6}"/>
      </w:docPartPr>
      <w:docPartBody>
        <w:p w:rsidR="00B272F2" w:rsidRDefault="00B272F2">
          <w:r w:rsidRPr="00845A2B">
            <w:rPr>
              <w:rStyle w:val="PlaceholderText"/>
            </w:rPr>
            <w:t>Click here to enter text.</w:t>
          </w:r>
        </w:p>
      </w:docPartBody>
    </w:docPart>
    <w:docPart>
      <w:docPartPr>
        <w:name w:val="42DC4C322B2646C6A7AA71E5D42A4B82"/>
        <w:category>
          <w:name w:val="General"/>
          <w:gallery w:val="placeholder"/>
        </w:category>
        <w:types>
          <w:type w:val="bbPlcHdr"/>
        </w:types>
        <w:behaviors>
          <w:behavior w:val="content"/>
        </w:behaviors>
        <w:guid w:val="{50490AFE-41AE-4897-A1F1-399254947982}"/>
      </w:docPartPr>
      <w:docPartBody>
        <w:p w:rsidR="00B272F2" w:rsidRDefault="00B272F2">
          <w:r w:rsidRPr="00845A2B">
            <w:rPr>
              <w:rStyle w:val="PlaceholderText"/>
            </w:rPr>
            <w:t>Click here to enter text.</w:t>
          </w:r>
        </w:p>
      </w:docPartBody>
    </w:docPart>
    <w:docPart>
      <w:docPartPr>
        <w:name w:val="248A69D99AA041AFA78921C1F4017BE6"/>
        <w:category>
          <w:name w:val="General"/>
          <w:gallery w:val="placeholder"/>
        </w:category>
        <w:types>
          <w:type w:val="bbPlcHdr"/>
        </w:types>
        <w:behaviors>
          <w:behavior w:val="content"/>
        </w:behaviors>
        <w:guid w:val="{E4BC29A2-716F-42EE-9221-C430F06D9E7F}"/>
      </w:docPartPr>
      <w:docPartBody>
        <w:p w:rsidR="00B272F2" w:rsidRDefault="00B272F2">
          <w:r w:rsidRPr="00845A2B">
            <w:rPr>
              <w:rStyle w:val="PlaceholderText"/>
            </w:rPr>
            <w:t>Click here to enter text.</w:t>
          </w:r>
        </w:p>
      </w:docPartBody>
    </w:docPart>
    <w:docPart>
      <w:docPartPr>
        <w:name w:val="4CC8393C7DB64E2DBB5276449B5FD2EE"/>
        <w:category>
          <w:name w:val="General"/>
          <w:gallery w:val="placeholder"/>
        </w:category>
        <w:types>
          <w:type w:val="bbPlcHdr"/>
        </w:types>
        <w:behaviors>
          <w:behavior w:val="content"/>
        </w:behaviors>
        <w:guid w:val="{BD67A397-38E4-43B5-B910-86A7688EE1BF}"/>
      </w:docPartPr>
      <w:docPartBody>
        <w:p w:rsidR="00B272F2" w:rsidRDefault="00B272F2">
          <w:r w:rsidRPr="00845A2B">
            <w:rPr>
              <w:rStyle w:val="PlaceholderText"/>
            </w:rPr>
            <w:t>Click here to enter text.</w:t>
          </w:r>
        </w:p>
      </w:docPartBody>
    </w:docPart>
    <w:docPart>
      <w:docPartPr>
        <w:name w:val="4B5D3826FCDD48C38B43FD544A6F93A6"/>
        <w:category>
          <w:name w:val="General"/>
          <w:gallery w:val="placeholder"/>
        </w:category>
        <w:types>
          <w:type w:val="bbPlcHdr"/>
        </w:types>
        <w:behaviors>
          <w:behavior w:val="content"/>
        </w:behaviors>
        <w:guid w:val="{84ACE1D1-4443-40F9-94CF-EC543454D250}"/>
      </w:docPartPr>
      <w:docPartBody>
        <w:p w:rsidR="00B272F2" w:rsidRDefault="00B272F2">
          <w:r w:rsidRPr="00845A2B">
            <w:rPr>
              <w:rStyle w:val="PlaceholderText"/>
            </w:rPr>
            <w:t>Click here to enter text.</w:t>
          </w:r>
        </w:p>
      </w:docPartBody>
    </w:docPart>
    <w:docPart>
      <w:docPartPr>
        <w:name w:val="CBDD7587E1DA43B9B6F90F9E1BE5D2C1"/>
        <w:category>
          <w:name w:val="General"/>
          <w:gallery w:val="placeholder"/>
        </w:category>
        <w:types>
          <w:type w:val="bbPlcHdr"/>
        </w:types>
        <w:behaviors>
          <w:behavior w:val="content"/>
        </w:behaviors>
        <w:guid w:val="{52957DA7-DFF6-4B52-AB84-B7C1A86E7852}"/>
      </w:docPartPr>
      <w:docPartBody>
        <w:p w:rsidR="00B272F2" w:rsidRDefault="00B272F2">
          <w:r w:rsidRPr="00845A2B">
            <w:rPr>
              <w:rStyle w:val="PlaceholderText"/>
            </w:rPr>
            <w:t>Click here to enter text.</w:t>
          </w:r>
        </w:p>
      </w:docPartBody>
    </w:docPart>
    <w:docPart>
      <w:docPartPr>
        <w:name w:val="E72FEFA05CD54A30B786D7B394947878"/>
        <w:category>
          <w:name w:val="General"/>
          <w:gallery w:val="placeholder"/>
        </w:category>
        <w:types>
          <w:type w:val="bbPlcHdr"/>
        </w:types>
        <w:behaviors>
          <w:behavior w:val="content"/>
        </w:behaviors>
        <w:guid w:val="{E04EE4B6-8E4C-4D69-B0FB-CC9518FCE768}"/>
      </w:docPartPr>
      <w:docPartBody>
        <w:p w:rsidR="00B272F2" w:rsidRDefault="00B272F2">
          <w:r w:rsidRPr="00845A2B">
            <w:rPr>
              <w:rStyle w:val="PlaceholderText"/>
            </w:rPr>
            <w:t>Click here to enter text.</w:t>
          </w:r>
        </w:p>
      </w:docPartBody>
    </w:docPart>
    <w:docPart>
      <w:docPartPr>
        <w:name w:val="DDE797BBB1244BB3B53748521CA6EFA9"/>
        <w:category>
          <w:name w:val="General"/>
          <w:gallery w:val="placeholder"/>
        </w:category>
        <w:types>
          <w:type w:val="bbPlcHdr"/>
        </w:types>
        <w:behaviors>
          <w:behavior w:val="content"/>
        </w:behaviors>
        <w:guid w:val="{33FED32E-DCE5-4385-A2AB-E07CEE907107}"/>
      </w:docPartPr>
      <w:docPartBody>
        <w:p w:rsidR="00B272F2" w:rsidRDefault="00B272F2">
          <w:r w:rsidRPr="00845A2B">
            <w:rPr>
              <w:rStyle w:val="PlaceholderText"/>
            </w:rPr>
            <w:t>Click here to enter text.</w:t>
          </w:r>
        </w:p>
      </w:docPartBody>
    </w:docPart>
    <w:docPart>
      <w:docPartPr>
        <w:name w:val="13E87D9CBDD34E2A830ABFCAE4E966D1"/>
        <w:category>
          <w:name w:val="General"/>
          <w:gallery w:val="placeholder"/>
        </w:category>
        <w:types>
          <w:type w:val="bbPlcHdr"/>
        </w:types>
        <w:behaviors>
          <w:behavior w:val="content"/>
        </w:behaviors>
        <w:guid w:val="{7CB3D320-17B8-4036-BD5C-1D1CA5F0E1ED}"/>
      </w:docPartPr>
      <w:docPartBody>
        <w:p w:rsidR="00B272F2" w:rsidRDefault="00B272F2">
          <w:r w:rsidRPr="00845A2B">
            <w:rPr>
              <w:rStyle w:val="PlaceholderText"/>
            </w:rPr>
            <w:t>Click here to enter text.</w:t>
          </w:r>
        </w:p>
      </w:docPartBody>
    </w:docPart>
    <w:docPart>
      <w:docPartPr>
        <w:name w:val="871C7D4F792B4F6FA05499BC0047FEF0"/>
        <w:category>
          <w:name w:val="General"/>
          <w:gallery w:val="placeholder"/>
        </w:category>
        <w:types>
          <w:type w:val="bbPlcHdr"/>
        </w:types>
        <w:behaviors>
          <w:behavior w:val="content"/>
        </w:behaviors>
        <w:guid w:val="{92A1F94D-9F48-4E4B-A35E-FD70E0B6AD9C}"/>
      </w:docPartPr>
      <w:docPartBody>
        <w:p w:rsidR="00B272F2" w:rsidRDefault="00B272F2">
          <w:r w:rsidRPr="00845A2B">
            <w:rPr>
              <w:rStyle w:val="PlaceholderText"/>
            </w:rPr>
            <w:t>Click here to enter text.</w:t>
          </w:r>
        </w:p>
      </w:docPartBody>
    </w:docPart>
    <w:docPart>
      <w:docPartPr>
        <w:name w:val="3131165B1C89433585519322DB13E71A"/>
        <w:category>
          <w:name w:val="General"/>
          <w:gallery w:val="placeholder"/>
        </w:category>
        <w:types>
          <w:type w:val="bbPlcHdr"/>
        </w:types>
        <w:behaviors>
          <w:behavior w:val="content"/>
        </w:behaviors>
        <w:guid w:val="{CE129A73-2AC7-4AC2-BEF6-DF98E996CA21}"/>
      </w:docPartPr>
      <w:docPartBody>
        <w:p w:rsidR="00B272F2" w:rsidRDefault="00B272F2">
          <w:r w:rsidRPr="00845A2B">
            <w:rPr>
              <w:rStyle w:val="PlaceholderText"/>
            </w:rPr>
            <w:t>Click here to enter text.</w:t>
          </w:r>
        </w:p>
      </w:docPartBody>
    </w:docPart>
    <w:docPart>
      <w:docPartPr>
        <w:name w:val="101BE168A9F84FD6AFBFE5CBCF0A8D82"/>
        <w:category>
          <w:name w:val="General"/>
          <w:gallery w:val="placeholder"/>
        </w:category>
        <w:types>
          <w:type w:val="bbPlcHdr"/>
        </w:types>
        <w:behaviors>
          <w:behavior w:val="content"/>
        </w:behaviors>
        <w:guid w:val="{83E2B9D7-C665-4850-821E-449486A5D1CF}"/>
      </w:docPartPr>
      <w:docPartBody>
        <w:p w:rsidR="00B272F2" w:rsidRDefault="00B272F2">
          <w:r w:rsidRPr="00845A2B">
            <w:rPr>
              <w:rStyle w:val="PlaceholderText"/>
            </w:rPr>
            <w:t>Click here to enter text.</w:t>
          </w:r>
        </w:p>
      </w:docPartBody>
    </w:docPart>
    <w:docPart>
      <w:docPartPr>
        <w:name w:val="D0DDAA0814EA4409A6453062CAF185EB"/>
        <w:category>
          <w:name w:val="General"/>
          <w:gallery w:val="placeholder"/>
        </w:category>
        <w:types>
          <w:type w:val="bbPlcHdr"/>
        </w:types>
        <w:behaviors>
          <w:behavior w:val="content"/>
        </w:behaviors>
        <w:guid w:val="{49686057-5DD2-405F-B1AA-8EBA4D16CC9D}"/>
      </w:docPartPr>
      <w:docPartBody>
        <w:p w:rsidR="00B272F2" w:rsidRDefault="00B272F2">
          <w:r w:rsidRPr="00845A2B">
            <w:rPr>
              <w:rStyle w:val="PlaceholderText"/>
            </w:rPr>
            <w:t>Click here to enter text.</w:t>
          </w:r>
        </w:p>
      </w:docPartBody>
    </w:docPart>
    <w:docPart>
      <w:docPartPr>
        <w:name w:val="7A7F8DA514C54072A27CF33158C2B19A"/>
        <w:category>
          <w:name w:val="General"/>
          <w:gallery w:val="placeholder"/>
        </w:category>
        <w:types>
          <w:type w:val="bbPlcHdr"/>
        </w:types>
        <w:behaviors>
          <w:behavior w:val="content"/>
        </w:behaviors>
        <w:guid w:val="{95FD8A89-0715-4E96-8E44-7A4EF692CEBD}"/>
      </w:docPartPr>
      <w:docPartBody>
        <w:p w:rsidR="00B272F2" w:rsidRDefault="00B272F2">
          <w:r w:rsidRPr="00845A2B">
            <w:rPr>
              <w:rStyle w:val="PlaceholderText"/>
            </w:rPr>
            <w:t>Click here to enter text.</w:t>
          </w:r>
        </w:p>
      </w:docPartBody>
    </w:docPart>
    <w:docPart>
      <w:docPartPr>
        <w:name w:val="9ACFA10E919F40429B6E763C8859CDBB"/>
        <w:category>
          <w:name w:val="General"/>
          <w:gallery w:val="placeholder"/>
        </w:category>
        <w:types>
          <w:type w:val="bbPlcHdr"/>
        </w:types>
        <w:behaviors>
          <w:behavior w:val="content"/>
        </w:behaviors>
        <w:guid w:val="{208EACD6-ABD4-4E93-982E-E2F2A0D973D9}"/>
      </w:docPartPr>
      <w:docPartBody>
        <w:p w:rsidR="00B272F2" w:rsidRDefault="00B272F2">
          <w:r w:rsidRPr="00845A2B">
            <w:rPr>
              <w:rStyle w:val="PlaceholderText"/>
            </w:rPr>
            <w:t>Click here to enter text.</w:t>
          </w:r>
        </w:p>
      </w:docPartBody>
    </w:docPart>
    <w:docPart>
      <w:docPartPr>
        <w:name w:val="28D24C2138B34FE48058140FC896E3C5"/>
        <w:category>
          <w:name w:val="General"/>
          <w:gallery w:val="placeholder"/>
        </w:category>
        <w:types>
          <w:type w:val="bbPlcHdr"/>
        </w:types>
        <w:behaviors>
          <w:behavior w:val="content"/>
        </w:behaviors>
        <w:guid w:val="{58EB55D4-B433-4F55-A47B-CBE0001B9FF0}"/>
      </w:docPartPr>
      <w:docPartBody>
        <w:p w:rsidR="00B272F2" w:rsidRDefault="00B272F2">
          <w:r w:rsidRPr="00845A2B">
            <w:rPr>
              <w:rStyle w:val="PlaceholderText"/>
            </w:rPr>
            <w:t>Click here to enter text.</w:t>
          </w:r>
        </w:p>
      </w:docPartBody>
    </w:docPart>
    <w:docPart>
      <w:docPartPr>
        <w:name w:val="D0F584140E484D4DA01D9134AB93E058"/>
        <w:category>
          <w:name w:val="General"/>
          <w:gallery w:val="placeholder"/>
        </w:category>
        <w:types>
          <w:type w:val="bbPlcHdr"/>
        </w:types>
        <w:behaviors>
          <w:behavior w:val="content"/>
        </w:behaviors>
        <w:guid w:val="{C7CA413D-60A0-4B73-A943-F2C0EA62805F}"/>
      </w:docPartPr>
      <w:docPartBody>
        <w:p w:rsidR="00B272F2" w:rsidRDefault="00B272F2">
          <w:r w:rsidRPr="00845A2B">
            <w:rPr>
              <w:rStyle w:val="PlaceholderText"/>
            </w:rPr>
            <w:t>Click here to enter text.</w:t>
          </w:r>
        </w:p>
      </w:docPartBody>
    </w:docPart>
    <w:docPart>
      <w:docPartPr>
        <w:name w:val="1C37CC59B4C54088BE1F03DB15550758"/>
        <w:category>
          <w:name w:val="General"/>
          <w:gallery w:val="placeholder"/>
        </w:category>
        <w:types>
          <w:type w:val="bbPlcHdr"/>
        </w:types>
        <w:behaviors>
          <w:behavior w:val="content"/>
        </w:behaviors>
        <w:guid w:val="{9B955FA2-035E-4A1C-9D53-AA555E7A4306}"/>
      </w:docPartPr>
      <w:docPartBody>
        <w:p w:rsidR="00B272F2" w:rsidRDefault="00B272F2">
          <w:r w:rsidRPr="00845A2B">
            <w:rPr>
              <w:rStyle w:val="PlaceholderText"/>
            </w:rPr>
            <w:t>Click here to enter text.</w:t>
          </w:r>
        </w:p>
      </w:docPartBody>
    </w:docPart>
    <w:docPart>
      <w:docPartPr>
        <w:name w:val="9B11EF3737DE49D4AA9B52C42D83159F"/>
        <w:category>
          <w:name w:val="General"/>
          <w:gallery w:val="placeholder"/>
        </w:category>
        <w:types>
          <w:type w:val="bbPlcHdr"/>
        </w:types>
        <w:behaviors>
          <w:behavior w:val="content"/>
        </w:behaviors>
        <w:guid w:val="{79FB8BA2-DDAA-45ED-BC52-E777A526057E}"/>
      </w:docPartPr>
      <w:docPartBody>
        <w:p w:rsidR="00B272F2" w:rsidRDefault="00B272F2">
          <w:r w:rsidRPr="00845A2B">
            <w:rPr>
              <w:rStyle w:val="PlaceholderText"/>
            </w:rPr>
            <w:t>Click here to enter text.</w:t>
          </w:r>
        </w:p>
      </w:docPartBody>
    </w:docPart>
    <w:docPart>
      <w:docPartPr>
        <w:name w:val="C659D830B3704E49BA20ABF78549225D"/>
        <w:category>
          <w:name w:val="General"/>
          <w:gallery w:val="placeholder"/>
        </w:category>
        <w:types>
          <w:type w:val="bbPlcHdr"/>
        </w:types>
        <w:behaviors>
          <w:behavior w:val="content"/>
        </w:behaviors>
        <w:guid w:val="{A12CDBBA-D6B8-4776-BBC0-24CAAAB83984}"/>
      </w:docPartPr>
      <w:docPartBody>
        <w:p w:rsidR="00B272F2" w:rsidRDefault="00B272F2">
          <w:r w:rsidRPr="00845A2B">
            <w:rPr>
              <w:rStyle w:val="PlaceholderText"/>
            </w:rPr>
            <w:t>Click here to enter text.</w:t>
          </w:r>
        </w:p>
      </w:docPartBody>
    </w:docPart>
    <w:docPart>
      <w:docPartPr>
        <w:name w:val="5F774F1C29954FE3B243C6469077259D"/>
        <w:category>
          <w:name w:val="General"/>
          <w:gallery w:val="placeholder"/>
        </w:category>
        <w:types>
          <w:type w:val="bbPlcHdr"/>
        </w:types>
        <w:behaviors>
          <w:behavior w:val="content"/>
        </w:behaviors>
        <w:guid w:val="{028A0BFA-073A-4792-81BE-3327B8078BEA}"/>
      </w:docPartPr>
      <w:docPartBody>
        <w:p w:rsidR="00592D0F" w:rsidRDefault="00B272F2" w:rsidP="00B272F2">
          <w:pPr>
            <w:pStyle w:val="5F774F1C29954FE3B243C6469077259D"/>
          </w:pPr>
          <w:r w:rsidRPr="00F332E1">
            <w:rPr>
              <w:rStyle w:val="PlaceholderText"/>
            </w:rPr>
            <w:t>Click here to enter text.</w:t>
          </w:r>
        </w:p>
      </w:docPartBody>
    </w:docPart>
    <w:docPart>
      <w:docPartPr>
        <w:name w:val="969203A82B8E4BDFA35BA8E56670B02D"/>
        <w:category>
          <w:name w:val="General"/>
          <w:gallery w:val="placeholder"/>
        </w:category>
        <w:types>
          <w:type w:val="bbPlcHdr"/>
        </w:types>
        <w:behaviors>
          <w:behavior w:val="content"/>
        </w:behaviors>
        <w:guid w:val="{275B9A18-3225-4D37-89C5-57291120EB52}"/>
      </w:docPartPr>
      <w:docPartBody>
        <w:p w:rsidR="00592D0F" w:rsidRDefault="00B272F2" w:rsidP="00B272F2">
          <w:pPr>
            <w:pStyle w:val="969203A82B8E4BDFA35BA8E56670B02D"/>
          </w:pPr>
          <w:r w:rsidRPr="00F332E1">
            <w:rPr>
              <w:rStyle w:val="PlaceholderText"/>
            </w:rPr>
            <w:t>Click here to enter text.</w:t>
          </w:r>
        </w:p>
      </w:docPartBody>
    </w:docPart>
    <w:docPart>
      <w:docPartPr>
        <w:name w:val="30D7D990BE2E4A3F859D4B2B48F7DB7C"/>
        <w:category>
          <w:name w:val="General"/>
          <w:gallery w:val="placeholder"/>
        </w:category>
        <w:types>
          <w:type w:val="bbPlcHdr"/>
        </w:types>
        <w:behaviors>
          <w:behavior w:val="content"/>
        </w:behaviors>
        <w:guid w:val="{2118E25C-1290-419D-A112-1FA40924AD31}"/>
      </w:docPartPr>
      <w:docPartBody>
        <w:p w:rsidR="00592D0F" w:rsidRDefault="00B272F2" w:rsidP="00B272F2">
          <w:pPr>
            <w:pStyle w:val="30D7D990BE2E4A3F859D4B2B48F7DB7C"/>
          </w:pPr>
          <w:r w:rsidRPr="00A87704">
            <w:rPr>
              <w:rStyle w:val="PlaceholderText"/>
              <w:rFonts w:eastAsiaTheme="minorHAnsi"/>
            </w:rPr>
            <w:t>Click here to enter a date.</w:t>
          </w:r>
        </w:p>
      </w:docPartBody>
    </w:docPart>
    <w:docPart>
      <w:docPartPr>
        <w:name w:val="88BC53625F2C4D0D957C9D3FA25AB185"/>
        <w:category>
          <w:name w:val="General"/>
          <w:gallery w:val="placeholder"/>
        </w:category>
        <w:types>
          <w:type w:val="bbPlcHdr"/>
        </w:types>
        <w:behaviors>
          <w:behavior w:val="content"/>
        </w:behaviors>
        <w:guid w:val="{390D8E5A-377C-40C8-9013-21C4B4851E73}"/>
      </w:docPartPr>
      <w:docPartBody>
        <w:p w:rsidR="00592D0F" w:rsidRDefault="00B272F2" w:rsidP="00B272F2">
          <w:pPr>
            <w:pStyle w:val="88BC53625F2C4D0D957C9D3FA25AB185"/>
          </w:pPr>
          <w:r w:rsidRPr="00A87704">
            <w:rPr>
              <w:rStyle w:val="PlaceholderText"/>
              <w:rFonts w:eastAsiaTheme="minorHAnsi"/>
            </w:rPr>
            <w:t>Click here to enter a date.</w:t>
          </w:r>
        </w:p>
      </w:docPartBody>
    </w:docPart>
    <w:docPart>
      <w:docPartPr>
        <w:name w:val="62BA7A18444A4E948D2365E9C4C72B75"/>
        <w:category>
          <w:name w:val="General"/>
          <w:gallery w:val="placeholder"/>
        </w:category>
        <w:types>
          <w:type w:val="bbPlcHdr"/>
        </w:types>
        <w:behaviors>
          <w:behavior w:val="content"/>
        </w:behaviors>
        <w:guid w:val="{863F030E-4675-4486-8B27-E080234D3282}"/>
      </w:docPartPr>
      <w:docPartBody>
        <w:p w:rsidR="00592D0F" w:rsidRDefault="00B272F2" w:rsidP="00B272F2">
          <w:pPr>
            <w:pStyle w:val="62BA7A18444A4E948D2365E9C4C72B75"/>
          </w:pPr>
          <w:r w:rsidRPr="00A87704">
            <w:rPr>
              <w:rStyle w:val="PlaceholderText"/>
              <w:rFonts w:eastAsiaTheme="minorHAnsi"/>
            </w:rPr>
            <w:t>Click here to enter a date.</w:t>
          </w:r>
        </w:p>
      </w:docPartBody>
    </w:docPart>
    <w:docPart>
      <w:docPartPr>
        <w:name w:val="5BDFEFD387C94CAE8A43D56E20D1DD5F"/>
        <w:category>
          <w:name w:val="General"/>
          <w:gallery w:val="placeholder"/>
        </w:category>
        <w:types>
          <w:type w:val="bbPlcHdr"/>
        </w:types>
        <w:behaviors>
          <w:behavior w:val="content"/>
        </w:behaviors>
        <w:guid w:val="{F98DA2ED-DCE6-4FA3-8708-F3BF455FE3AB}"/>
      </w:docPartPr>
      <w:docPartBody>
        <w:p w:rsidR="00592D0F" w:rsidRDefault="00B272F2" w:rsidP="00B272F2">
          <w:pPr>
            <w:pStyle w:val="5BDFEFD387C94CAE8A43D56E20D1DD5F"/>
          </w:pPr>
          <w:r w:rsidRPr="00A87704">
            <w:rPr>
              <w:rStyle w:val="PlaceholderText"/>
              <w:rFonts w:eastAsiaTheme="minorHAnsi"/>
            </w:rPr>
            <w:t>Click here to enter a date.</w:t>
          </w:r>
        </w:p>
      </w:docPartBody>
    </w:docPart>
    <w:docPart>
      <w:docPartPr>
        <w:name w:val="50BBC9C084F34B2AA4FBAFF01D3BA8B1"/>
        <w:category>
          <w:name w:val="General"/>
          <w:gallery w:val="placeholder"/>
        </w:category>
        <w:types>
          <w:type w:val="bbPlcHdr"/>
        </w:types>
        <w:behaviors>
          <w:behavior w:val="content"/>
        </w:behaviors>
        <w:guid w:val="{D737C9C4-BDCF-4F74-9DDA-64BC18333182}"/>
      </w:docPartPr>
      <w:docPartBody>
        <w:p w:rsidR="00592D0F" w:rsidRDefault="00B272F2" w:rsidP="00B272F2">
          <w:pPr>
            <w:pStyle w:val="50BBC9C084F34B2AA4FBAFF01D3BA8B1"/>
          </w:pPr>
          <w:r w:rsidRPr="00F332E1">
            <w:rPr>
              <w:rStyle w:val="PlaceholderText"/>
            </w:rPr>
            <w:t>Click here to enter text.</w:t>
          </w:r>
        </w:p>
      </w:docPartBody>
    </w:docPart>
    <w:docPart>
      <w:docPartPr>
        <w:name w:val="7C32D8F6A9BB47BBB293AA5B8709117B"/>
        <w:category>
          <w:name w:val="General"/>
          <w:gallery w:val="placeholder"/>
        </w:category>
        <w:types>
          <w:type w:val="bbPlcHdr"/>
        </w:types>
        <w:behaviors>
          <w:behavior w:val="content"/>
        </w:behaviors>
        <w:guid w:val="{7261542A-CBD0-4DDB-A356-4FB288B1047E}"/>
      </w:docPartPr>
      <w:docPartBody>
        <w:p w:rsidR="00592D0F" w:rsidRDefault="00B272F2" w:rsidP="00B272F2">
          <w:pPr>
            <w:pStyle w:val="7C32D8F6A9BB47BBB293AA5B8709117B"/>
          </w:pPr>
          <w:r w:rsidRPr="00F332E1">
            <w:rPr>
              <w:rStyle w:val="PlaceholderText"/>
            </w:rPr>
            <w:t>Click here to enter text.</w:t>
          </w:r>
        </w:p>
      </w:docPartBody>
    </w:docPart>
    <w:docPart>
      <w:docPartPr>
        <w:name w:val="7732C2C569E9427D9D48BC1CE0225D87"/>
        <w:category>
          <w:name w:val="General"/>
          <w:gallery w:val="placeholder"/>
        </w:category>
        <w:types>
          <w:type w:val="bbPlcHdr"/>
        </w:types>
        <w:behaviors>
          <w:behavior w:val="content"/>
        </w:behaviors>
        <w:guid w:val="{E1CBC358-8E03-4A61-AE54-824C4DB34D4E}"/>
      </w:docPartPr>
      <w:docPartBody>
        <w:p w:rsidR="00592D0F" w:rsidRDefault="00B272F2" w:rsidP="00B272F2">
          <w:pPr>
            <w:pStyle w:val="7732C2C569E9427D9D48BC1CE0225D87"/>
          </w:pPr>
          <w:r w:rsidRPr="00845A2B">
            <w:rPr>
              <w:rStyle w:val="PlaceholderText"/>
            </w:rPr>
            <w:t>Click here to enter text.</w:t>
          </w:r>
        </w:p>
      </w:docPartBody>
    </w:docPart>
    <w:docPart>
      <w:docPartPr>
        <w:name w:val="74F0B2EFE7C84C74A24339004D1843DD"/>
        <w:category>
          <w:name w:val="General"/>
          <w:gallery w:val="placeholder"/>
        </w:category>
        <w:types>
          <w:type w:val="bbPlcHdr"/>
        </w:types>
        <w:behaviors>
          <w:behavior w:val="content"/>
        </w:behaviors>
        <w:guid w:val="{69AA5E8C-E700-4139-9B81-0DC34AF5FD4D}"/>
      </w:docPartPr>
      <w:docPartBody>
        <w:p w:rsidR="00155E02" w:rsidRDefault="009748C4" w:rsidP="009748C4">
          <w:pPr>
            <w:pStyle w:val="74F0B2EFE7C84C74A24339004D1843DD"/>
          </w:pPr>
          <w:r w:rsidRPr="00845A2B">
            <w:rPr>
              <w:rStyle w:val="PlaceholderText"/>
            </w:rPr>
            <w:t>Click here to enter text.</w:t>
          </w:r>
        </w:p>
      </w:docPartBody>
    </w:docPart>
    <w:docPart>
      <w:docPartPr>
        <w:name w:val="1D24CA7D2EFE4526A060A793453FFE2F"/>
        <w:category>
          <w:name w:val="General"/>
          <w:gallery w:val="placeholder"/>
        </w:category>
        <w:types>
          <w:type w:val="bbPlcHdr"/>
        </w:types>
        <w:behaviors>
          <w:behavior w:val="content"/>
        </w:behaviors>
        <w:guid w:val="{53BB6447-D809-4919-98B2-5FCA65773AEF}"/>
      </w:docPartPr>
      <w:docPartBody>
        <w:p w:rsidR="00155E02" w:rsidRDefault="009748C4" w:rsidP="009748C4">
          <w:pPr>
            <w:pStyle w:val="1D24CA7D2EFE4526A060A793453FFE2F"/>
          </w:pPr>
          <w:r w:rsidRPr="00845A2B">
            <w:rPr>
              <w:rStyle w:val="PlaceholderText"/>
            </w:rPr>
            <w:t>Click here to enter text.</w:t>
          </w:r>
        </w:p>
      </w:docPartBody>
    </w:docPart>
    <w:docPart>
      <w:docPartPr>
        <w:name w:val="0767C537088B453689DB6D4CA4E554CA"/>
        <w:category>
          <w:name w:val="General"/>
          <w:gallery w:val="placeholder"/>
        </w:category>
        <w:types>
          <w:type w:val="bbPlcHdr"/>
        </w:types>
        <w:behaviors>
          <w:behavior w:val="content"/>
        </w:behaviors>
        <w:guid w:val="{0D13FD95-F135-4E67-B4E1-B46D95F01D33}"/>
      </w:docPartPr>
      <w:docPartBody>
        <w:p w:rsidR="00155E02" w:rsidRDefault="009748C4" w:rsidP="009748C4">
          <w:pPr>
            <w:pStyle w:val="0767C537088B453689DB6D4CA4E554CA"/>
          </w:pPr>
          <w:r w:rsidRPr="00845A2B">
            <w:rPr>
              <w:rStyle w:val="PlaceholderText"/>
            </w:rPr>
            <w:t>Click here to enter text.</w:t>
          </w:r>
        </w:p>
      </w:docPartBody>
    </w:docPart>
    <w:docPart>
      <w:docPartPr>
        <w:name w:val="91C593FC509643478E30D7B6F9417241"/>
        <w:category>
          <w:name w:val="General"/>
          <w:gallery w:val="placeholder"/>
        </w:category>
        <w:types>
          <w:type w:val="bbPlcHdr"/>
        </w:types>
        <w:behaviors>
          <w:behavior w:val="content"/>
        </w:behaviors>
        <w:guid w:val="{FD821C51-5F67-41F7-95A9-8A869FE6D0C3}"/>
      </w:docPartPr>
      <w:docPartBody>
        <w:p w:rsidR="00155E02" w:rsidRDefault="009748C4" w:rsidP="009748C4">
          <w:pPr>
            <w:pStyle w:val="91C593FC509643478E30D7B6F9417241"/>
          </w:pPr>
          <w:r w:rsidRPr="00845A2B">
            <w:rPr>
              <w:rStyle w:val="PlaceholderText"/>
            </w:rPr>
            <w:t>Click here to enter text.</w:t>
          </w:r>
        </w:p>
      </w:docPartBody>
    </w:docPart>
    <w:docPart>
      <w:docPartPr>
        <w:name w:val="6255D9C4D3174C429076ECE8BFBD7582"/>
        <w:category>
          <w:name w:val="General"/>
          <w:gallery w:val="placeholder"/>
        </w:category>
        <w:types>
          <w:type w:val="bbPlcHdr"/>
        </w:types>
        <w:behaviors>
          <w:behavior w:val="content"/>
        </w:behaviors>
        <w:guid w:val="{C62804BD-E5F5-46C0-8C3C-DBC403997C6D}"/>
      </w:docPartPr>
      <w:docPartBody>
        <w:p w:rsidR="00155E02" w:rsidRDefault="009748C4" w:rsidP="009748C4">
          <w:pPr>
            <w:pStyle w:val="6255D9C4D3174C429076ECE8BFBD7582"/>
          </w:pPr>
          <w:r w:rsidRPr="00845A2B">
            <w:rPr>
              <w:rStyle w:val="PlaceholderText"/>
            </w:rPr>
            <w:t>Click here to enter text.</w:t>
          </w:r>
        </w:p>
      </w:docPartBody>
    </w:docPart>
    <w:docPart>
      <w:docPartPr>
        <w:name w:val="A38DB81FA9A34FE4B035ED6E53BE950C"/>
        <w:category>
          <w:name w:val="General"/>
          <w:gallery w:val="placeholder"/>
        </w:category>
        <w:types>
          <w:type w:val="bbPlcHdr"/>
        </w:types>
        <w:behaviors>
          <w:behavior w:val="content"/>
        </w:behaviors>
        <w:guid w:val="{049CB732-1DD7-4059-8399-85C1033E019A}"/>
      </w:docPartPr>
      <w:docPartBody>
        <w:p w:rsidR="00155E02" w:rsidRDefault="009748C4" w:rsidP="009748C4">
          <w:pPr>
            <w:pStyle w:val="A38DB81FA9A34FE4B035ED6E53BE950C"/>
          </w:pPr>
          <w:r w:rsidRPr="00845A2B">
            <w:rPr>
              <w:rStyle w:val="PlaceholderText"/>
            </w:rPr>
            <w:t>Click here to enter text.</w:t>
          </w:r>
        </w:p>
      </w:docPartBody>
    </w:docPart>
    <w:docPart>
      <w:docPartPr>
        <w:name w:val="344BC55A63FA4FC1BB246CD68AEE19B8"/>
        <w:category>
          <w:name w:val="General"/>
          <w:gallery w:val="placeholder"/>
        </w:category>
        <w:types>
          <w:type w:val="bbPlcHdr"/>
        </w:types>
        <w:behaviors>
          <w:behavior w:val="content"/>
        </w:behaviors>
        <w:guid w:val="{DD83EA74-3817-472E-BBDC-DC57A1FFC59A}"/>
      </w:docPartPr>
      <w:docPartBody>
        <w:p w:rsidR="00155E02" w:rsidRDefault="009748C4" w:rsidP="009748C4">
          <w:pPr>
            <w:pStyle w:val="344BC55A63FA4FC1BB246CD68AEE19B8"/>
          </w:pPr>
          <w:r w:rsidRPr="00845A2B">
            <w:rPr>
              <w:rStyle w:val="PlaceholderText"/>
            </w:rPr>
            <w:t>Click here to enter text.</w:t>
          </w:r>
        </w:p>
      </w:docPartBody>
    </w:docPart>
    <w:docPart>
      <w:docPartPr>
        <w:name w:val="E5B46F63E1D4458880B71ADA6B5B9D98"/>
        <w:category>
          <w:name w:val="General"/>
          <w:gallery w:val="placeholder"/>
        </w:category>
        <w:types>
          <w:type w:val="bbPlcHdr"/>
        </w:types>
        <w:behaviors>
          <w:behavior w:val="content"/>
        </w:behaviors>
        <w:guid w:val="{B11955AC-F186-4E8F-AF78-05635A2CC9D4}"/>
      </w:docPartPr>
      <w:docPartBody>
        <w:p w:rsidR="00155E02" w:rsidRDefault="009748C4" w:rsidP="009748C4">
          <w:pPr>
            <w:pStyle w:val="E5B46F63E1D4458880B71ADA6B5B9D98"/>
          </w:pPr>
          <w:r w:rsidRPr="00845A2B">
            <w:rPr>
              <w:rStyle w:val="PlaceholderText"/>
            </w:rPr>
            <w:t>Click here to enter text.</w:t>
          </w:r>
        </w:p>
      </w:docPartBody>
    </w:docPart>
    <w:docPart>
      <w:docPartPr>
        <w:name w:val="C7035EE300774D0181C04741758D682A"/>
        <w:category>
          <w:name w:val="General"/>
          <w:gallery w:val="placeholder"/>
        </w:category>
        <w:types>
          <w:type w:val="bbPlcHdr"/>
        </w:types>
        <w:behaviors>
          <w:behavior w:val="content"/>
        </w:behaviors>
        <w:guid w:val="{339A5CBF-E427-4E0C-9BA0-652ECD23054B}"/>
      </w:docPartPr>
      <w:docPartBody>
        <w:p w:rsidR="00155E02" w:rsidRDefault="009748C4" w:rsidP="009748C4">
          <w:pPr>
            <w:pStyle w:val="C7035EE300774D0181C04741758D682A"/>
          </w:pPr>
          <w:r w:rsidRPr="00845A2B">
            <w:rPr>
              <w:rStyle w:val="PlaceholderText"/>
            </w:rPr>
            <w:t>Click here to enter text.</w:t>
          </w:r>
        </w:p>
      </w:docPartBody>
    </w:docPart>
    <w:docPart>
      <w:docPartPr>
        <w:name w:val="FB4A4034BA934BE5A5DF9F17941D5C87"/>
        <w:category>
          <w:name w:val="General"/>
          <w:gallery w:val="placeholder"/>
        </w:category>
        <w:types>
          <w:type w:val="bbPlcHdr"/>
        </w:types>
        <w:behaviors>
          <w:behavior w:val="content"/>
        </w:behaviors>
        <w:guid w:val="{8BC935E4-C7EE-4BB8-9DC5-BAF9F5297744}"/>
      </w:docPartPr>
      <w:docPartBody>
        <w:p w:rsidR="00155E02" w:rsidRDefault="009748C4" w:rsidP="009748C4">
          <w:pPr>
            <w:pStyle w:val="FB4A4034BA934BE5A5DF9F17941D5C87"/>
          </w:pPr>
          <w:r w:rsidRPr="00845A2B">
            <w:rPr>
              <w:rStyle w:val="PlaceholderText"/>
            </w:rPr>
            <w:t>Click here to enter text.</w:t>
          </w:r>
        </w:p>
      </w:docPartBody>
    </w:docPart>
    <w:docPart>
      <w:docPartPr>
        <w:name w:val="218AD965A4CC4E338643ADDE3D9F184C"/>
        <w:category>
          <w:name w:val="General"/>
          <w:gallery w:val="placeholder"/>
        </w:category>
        <w:types>
          <w:type w:val="bbPlcHdr"/>
        </w:types>
        <w:behaviors>
          <w:behavior w:val="content"/>
        </w:behaviors>
        <w:guid w:val="{DA12EB34-41B0-4F7B-B6E4-8D15017D759F}"/>
      </w:docPartPr>
      <w:docPartBody>
        <w:p w:rsidR="00155E02" w:rsidRDefault="009748C4" w:rsidP="009748C4">
          <w:pPr>
            <w:pStyle w:val="218AD965A4CC4E338643ADDE3D9F184C"/>
          </w:pPr>
          <w:r w:rsidRPr="00845A2B">
            <w:rPr>
              <w:rStyle w:val="PlaceholderText"/>
            </w:rPr>
            <w:t>Click here to enter text.</w:t>
          </w:r>
        </w:p>
      </w:docPartBody>
    </w:docPart>
    <w:docPart>
      <w:docPartPr>
        <w:name w:val="339264467BBD4E6AAC057A528847CF8C"/>
        <w:category>
          <w:name w:val="General"/>
          <w:gallery w:val="placeholder"/>
        </w:category>
        <w:types>
          <w:type w:val="bbPlcHdr"/>
        </w:types>
        <w:behaviors>
          <w:behavior w:val="content"/>
        </w:behaviors>
        <w:guid w:val="{5152A9FD-6FF4-44AF-B4AC-AB8F3D5589A9}"/>
      </w:docPartPr>
      <w:docPartBody>
        <w:p w:rsidR="00155E02" w:rsidRDefault="009748C4" w:rsidP="009748C4">
          <w:pPr>
            <w:pStyle w:val="339264467BBD4E6AAC057A528847CF8C"/>
          </w:pPr>
          <w:r w:rsidRPr="00845A2B">
            <w:rPr>
              <w:rStyle w:val="PlaceholderText"/>
            </w:rPr>
            <w:t>Click here to enter text.</w:t>
          </w:r>
        </w:p>
      </w:docPartBody>
    </w:docPart>
    <w:docPart>
      <w:docPartPr>
        <w:name w:val="3840708AFEFE4262A5CD6DAC3CAE2AA2"/>
        <w:category>
          <w:name w:val="General"/>
          <w:gallery w:val="placeholder"/>
        </w:category>
        <w:types>
          <w:type w:val="bbPlcHdr"/>
        </w:types>
        <w:behaviors>
          <w:behavior w:val="content"/>
        </w:behaviors>
        <w:guid w:val="{39A869F2-E65B-4F52-B659-89C2EE67A639}"/>
      </w:docPartPr>
      <w:docPartBody>
        <w:p w:rsidR="00155E02" w:rsidRDefault="009748C4" w:rsidP="009748C4">
          <w:pPr>
            <w:pStyle w:val="3840708AFEFE4262A5CD6DAC3CAE2AA2"/>
          </w:pPr>
          <w:r w:rsidRPr="00845A2B">
            <w:rPr>
              <w:rStyle w:val="PlaceholderText"/>
            </w:rPr>
            <w:t>Click here to enter text.</w:t>
          </w:r>
        </w:p>
      </w:docPartBody>
    </w:docPart>
    <w:docPart>
      <w:docPartPr>
        <w:name w:val="45A5A6A26AA240E3A98D830CE2039FE9"/>
        <w:category>
          <w:name w:val="General"/>
          <w:gallery w:val="placeholder"/>
        </w:category>
        <w:types>
          <w:type w:val="bbPlcHdr"/>
        </w:types>
        <w:behaviors>
          <w:behavior w:val="content"/>
        </w:behaviors>
        <w:guid w:val="{4BE1B7B9-BFBD-4116-8DF5-50BA28CB4ECC}"/>
      </w:docPartPr>
      <w:docPartBody>
        <w:p w:rsidR="00155E02" w:rsidRDefault="009748C4" w:rsidP="009748C4">
          <w:pPr>
            <w:pStyle w:val="45A5A6A26AA240E3A98D830CE2039FE9"/>
          </w:pPr>
          <w:r w:rsidRPr="00845A2B">
            <w:rPr>
              <w:rStyle w:val="PlaceholderText"/>
            </w:rPr>
            <w:t>Click here to enter text.</w:t>
          </w:r>
        </w:p>
      </w:docPartBody>
    </w:docPart>
    <w:docPart>
      <w:docPartPr>
        <w:name w:val="1C8CB95B8A074812B4A10BB41E926F33"/>
        <w:category>
          <w:name w:val="General"/>
          <w:gallery w:val="placeholder"/>
        </w:category>
        <w:types>
          <w:type w:val="bbPlcHdr"/>
        </w:types>
        <w:behaviors>
          <w:behavior w:val="content"/>
        </w:behaviors>
        <w:guid w:val="{0DD578B0-DFFE-44B9-9548-43313026500D}"/>
      </w:docPartPr>
      <w:docPartBody>
        <w:p w:rsidR="00155E02" w:rsidRDefault="009748C4" w:rsidP="009748C4">
          <w:pPr>
            <w:pStyle w:val="1C8CB95B8A074812B4A10BB41E926F33"/>
          </w:pPr>
          <w:r w:rsidRPr="00845A2B">
            <w:rPr>
              <w:rStyle w:val="PlaceholderText"/>
            </w:rPr>
            <w:t>Click here to enter text.</w:t>
          </w:r>
        </w:p>
      </w:docPartBody>
    </w:docPart>
    <w:docPart>
      <w:docPartPr>
        <w:name w:val="999FA35255C4473C9E0C9E4B7F597C86"/>
        <w:category>
          <w:name w:val="General"/>
          <w:gallery w:val="placeholder"/>
        </w:category>
        <w:types>
          <w:type w:val="bbPlcHdr"/>
        </w:types>
        <w:behaviors>
          <w:behavior w:val="content"/>
        </w:behaviors>
        <w:guid w:val="{1BABC0C3-51E8-4F35-ABAB-D453CEE5C9A7}"/>
      </w:docPartPr>
      <w:docPartBody>
        <w:p w:rsidR="00155E02" w:rsidRDefault="009748C4" w:rsidP="009748C4">
          <w:pPr>
            <w:pStyle w:val="999FA35255C4473C9E0C9E4B7F597C86"/>
          </w:pPr>
          <w:r w:rsidRPr="00845A2B">
            <w:rPr>
              <w:rStyle w:val="PlaceholderText"/>
            </w:rPr>
            <w:t>Click here to enter text.</w:t>
          </w:r>
        </w:p>
      </w:docPartBody>
    </w:docPart>
    <w:docPart>
      <w:docPartPr>
        <w:name w:val="558DDA46732340B495770B9B11407745"/>
        <w:category>
          <w:name w:val="General"/>
          <w:gallery w:val="placeholder"/>
        </w:category>
        <w:types>
          <w:type w:val="bbPlcHdr"/>
        </w:types>
        <w:behaviors>
          <w:behavior w:val="content"/>
        </w:behaviors>
        <w:guid w:val="{E7CCD0B3-BC0E-4E72-82AB-C9A2AB224C8B}"/>
      </w:docPartPr>
      <w:docPartBody>
        <w:p w:rsidR="00155E02" w:rsidRDefault="009748C4" w:rsidP="009748C4">
          <w:pPr>
            <w:pStyle w:val="558DDA46732340B495770B9B11407745"/>
          </w:pPr>
          <w:r w:rsidRPr="00845A2B">
            <w:rPr>
              <w:rStyle w:val="PlaceholderText"/>
            </w:rPr>
            <w:t>Click here to enter text.</w:t>
          </w:r>
        </w:p>
      </w:docPartBody>
    </w:docPart>
    <w:docPart>
      <w:docPartPr>
        <w:name w:val="612DF040158449EAAD8C290AF2FD96BA"/>
        <w:category>
          <w:name w:val="General"/>
          <w:gallery w:val="placeholder"/>
        </w:category>
        <w:types>
          <w:type w:val="bbPlcHdr"/>
        </w:types>
        <w:behaviors>
          <w:behavior w:val="content"/>
        </w:behaviors>
        <w:guid w:val="{66F538E5-D702-48CB-8F30-EFC8D7A00A1C}"/>
      </w:docPartPr>
      <w:docPartBody>
        <w:p w:rsidR="00155E02" w:rsidRDefault="009748C4" w:rsidP="009748C4">
          <w:pPr>
            <w:pStyle w:val="612DF040158449EAAD8C290AF2FD96BA"/>
          </w:pPr>
          <w:r w:rsidRPr="00845A2B">
            <w:rPr>
              <w:rStyle w:val="PlaceholderText"/>
            </w:rPr>
            <w:t>Click here to enter text.</w:t>
          </w:r>
        </w:p>
      </w:docPartBody>
    </w:docPart>
    <w:docPart>
      <w:docPartPr>
        <w:name w:val="66371628821549719DA76C3BE447439F"/>
        <w:category>
          <w:name w:val="General"/>
          <w:gallery w:val="placeholder"/>
        </w:category>
        <w:types>
          <w:type w:val="bbPlcHdr"/>
        </w:types>
        <w:behaviors>
          <w:behavior w:val="content"/>
        </w:behaviors>
        <w:guid w:val="{AF3F3517-76FC-437D-BB7F-1B6AEC56300B}"/>
      </w:docPartPr>
      <w:docPartBody>
        <w:p w:rsidR="00155E02" w:rsidRDefault="009748C4" w:rsidP="009748C4">
          <w:pPr>
            <w:pStyle w:val="66371628821549719DA76C3BE447439F"/>
          </w:pPr>
          <w:r w:rsidRPr="00845A2B">
            <w:rPr>
              <w:rStyle w:val="PlaceholderText"/>
            </w:rPr>
            <w:t>Click here to enter text.</w:t>
          </w:r>
        </w:p>
      </w:docPartBody>
    </w:docPart>
    <w:docPart>
      <w:docPartPr>
        <w:name w:val="80B3968A5B0A4E2D88CEB9F8153F84FC"/>
        <w:category>
          <w:name w:val="General"/>
          <w:gallery w:val="placeholder"/>
        </w:category>
        <w:types>
          <w:type w:val="bbPlcHdr"/>
        </w:types>
        <w:behaviors>
          <w:behavior w:val="content"/>
        </w:behaviors>
        <w:guid w:val="{8F84A896-4344-4891-94A5-3419747ACE4F}"/>
      </w:docPartPr>
      <w:docPartBody>
        <w:p w:rsidR="00155E02" w:rsidRDefault="009748C4" w:rsidP="009748C4">
          <w:pPr>
            <w:pStyle w:val="80B3968A5B0A4E2D88CEB9F8153F84FC"/>
          </w:pPr>
          <w:r w:rsidRPr="00845A2B">
            <w:rPr>
              <w:rStyle w:val="PlaceholderText"/>
            </w:rPr>
            <w:t>Click here to enter text.</w:t>
          </w:r>
        </w:p>
      </w:docPartBody>
    </w:docPart>
    <w:docPart>
      <w:docPartPr>
        <w:name w:val="72EA8500490647DB841AA46CF5ADBBCD"/>
        <w:category>
          <w:name w:val="General"/>
          <w:gallery w:val="placeholder"/>
        </w:category>
        <w:types>
          <w:type w:val="bbPlcHdr"/>
        </w:types>
        <w:behaviors>
          <w:behavior w:val="content"/>
        </w:behaviors>
        <w:guid w:val="{F3021282-AF61-49DB-8F16-CE4BC355C417}"/>
      </w:docPartPr>
      <w:docPartBody>
        <w:p w:rsidR="00155E02" w:rsidRDefault="009748C4" w:rsidP="009748C4">
          <w:pPr>
            <w:pStyle w:val="72EA8500490647DB841AA46CF5ADBBCD"/>
          </w:pPr>
          <w:r w:rsidRPr="00845A2B">
            <w:rPr>
              <w:rStyle w:val="PlaceholderText"/>
            </w:rPr>
            <w:t>Click here to enter text.</w:t>
          </w:r>
        </w:p>
      </w:docPartBody>
    </w:docPart>
    <w:docPart>
      <w:docPartPr>
        <w:name w:val="D2FD324BE28B4AD7AF6CCDB95A1E951E"/>
        <w:category>
          <w:name w:val="General"/>
          <w:gallery w:val="placeholder"/>
        </w:category>
        <w:types>
          <w:type w:val="bbPlcHdr"/>
        </w:types>
        <w:behaviors>
          <w:behavior w:val="content"/>
        </w:behaviors>
        <w:guid w:val="{D42A41DF-57BC-46C5-B5D2-F1B8D11D550B}"/>
      </w:docPartPr>
      <w:docPartBody>
        <w:p w:rsidR="00155E02" w:rsidRDefault="009748C4" w:rsidP="009748C4">
          <w:pPr>
            <w:pStyle w:val="D2FD324BE28B4AD7AF6CCDB95A1E951E"/>
          </w:pPr>
          <w:r w:rsidRPr="00845A2B">
            <w:rPr>
              <w:rStyle w:val="PlaceholderText"/>
            </w:rPr>
            <w:t>Click here to enter text.</w:t>
          </w:r>
        </w:p>
      </w:docPartBody>
    </w:docPart>
    <w:docPart>
      <w:docPartPr>
        <w:name w:val="2F853AF57198429CAA3F4C397663825E"/>
        <w:category>
          <w:name w:val="General"/>
          <w:gallery w:val="placeholder"/>
        </w:category>
        <w:types>
          <w:type w:val="bbPlcHdr"/>
        </w:types>
        <w:behaviors>
          <w:behavior w:val="content"/>
        </w:behaviors>
        <w:guid w:val="{E2E9909F-08EC-44B0-A24D-9B90F7FC4467}"/>
      </w:docPartPr>
      <w:docPartBody>
        <w:p w:rsidR="00155E02" w:rsidRDefault="009748C4" w:rsidP="009748C4">
          <w:pPr>
            <w:pStyle w:val="2F853AF57198429CAA3F4C397663825E"/>
          </w:pPr>
          <w:r w:rsidRPr="00845A2B">
            <w:rPr>
              <w:rStyle w:val="PlaceholderText"/>
            </w:rPr>
            <w:t>Click here to enter text.</w:t>
          </w:r>
        </w:p>
      </w:docPartBody>
    </w:docPart>
    <w:docPart>
      <w:docPartPr>
        <w:name w:val="241860FD1BE6445299AE5BA2EB08635F"/>
        <w:category>
          <w:name w:val="General"/>
          <w:gallery w:val="placeholder"/>
        </w:category>
        <w:types>
          <w:type w:val="bbPlcHdr"/>
        </w:types>
        <w:behaviors>
          <w:behavior w:val="content"/>
        </w:behaviors>
        <w:guid w:val="{3895AB08-CCEF-466F-B1FD-1C7C0291A385}"/>
      </w:docPartPr>
      <w:docPartBody>
        <w:p w:rsidR="00155E02" w:rsidRDefault="009748C4" w:rsidP="009748C4">
          <w:pPr>
            <w:pStyle w:val="241860FD1BE6445299AE5BA2EB08635F"/>
          </w:pPr>
          <w:r w:rsidRPr="00845A2B">
            <w:rPr>
              <w:rStyle w:val="PlaceholderText"/>
            </w:rPr>
            <w:t>Click here to enter text.</w:t>
          </w:r>
        </w:p>
      </w:docPartBody>
    </w:docPart>
    <w:docPart>
      <w:docPartPr>
        <w:name w:val="130F06BFCCBE4C0EA77721E0C0B165A4"/>
        <w:category>
          <w:name w:val="General"/>
          <w:gallery w:val="placeholder"/>
        </w:category>
        <w:types>
          <w:type w:val="bbPlcHdr"/>
        </w:types>
        <w:behaviors>
          <w:behavior w:val="content"/>
        </w:behaviors>
        <w:guid w:val="{AC6217EB-4AE7-40CE-9840-1E285D8DEA7B}"/>
      </w:docPartPr>
      <w:docPartBody>
        <w:p w:rsidR="00155E02" w:rsidRDefault="009748C4" w:rsidP="009748C4">
          <w:pPr>
            <w:pStyle w:val="130F06BFCCBE4C0EA77721E0C0B165A4"/>
          </w:pPr>
          <w:r w:rsidRPr="00845A2B">
            <w:rPr>
              <w:rStyle w:val="PlaceholderText"/>
            </w:rPr>
            <w:t>Click here to enter text.</w:t>
          </w:r>
        </w:p>
      </w:docPartBody>
    </w:docPart>
    <w:docPart>
      <w:docPartPr>
        <w:name w:val="01B1C99A03DA4B2BBBD8BDF2FF443C97"/>
        <w:category>
          <w:name w:val="General"/>
          <w:gallery w:val="placeholder"/>
        </w:category>
        <w:types>
          <w:type w:val="bbPlcHdr"/>
        </w:types>
        <w:behaviors>
          <w:behavior w:val="content"/>
        </w:behaviors>
        <w:guid w:val="{E9A9B003-60BB-4BA9-A6C0-B9B8F59D52BA}"/>
      </w:docPartPr>
      <w:docPartBody>
        <w:p w:rsidR="00155E02" w:rsidRDefault="009748C4" w:rsidP="009748C4">
          <w:pPr>
            <w:pStyle w:val="01B1C99A03DA4B2BBBD8BDF2FF443C97"/>
          </w:pPr>
          <w:r w:rsidRPr="00845A2B">
            <w:rPr>
              <w:rStyle w:val="PlaceholderText"/>
            </w:rPr>
            <w:t>Click here to enter text.</w:t>
          </w:r>
        </w:p>
      </w:docPartBody>
    </w:docPart>
    <w:docPart>
      <w:docPartPr>
        <w:name w:val="035E1D9E688D4992B2887F3CF28A11D4"/>
        <w:category>
          <w:name w:val="General"/>
          <w:gallery w:val="placeholder"/>
        </w:category>
        <w:types>
          <w:type w:val="bbPlcHdr"/>
        </w:types>
        <w:behaviors>
          <w:behavior w:val="content"/>
        </w:behaviors>
        <w:guid w:val="{3F24C602-8ADD-4C6D-A55C-95D27E5773DB}"/>
      </w:docPartPr>
      <w:docPartBody>
        <w:p w:rsidR="00155E02" w:rsidRDefault="009748C4" w:rsidP="009748C4">
          <w:pPr>
            <w:pStyle w:val="035E1D9E688D4992B2887F3CF28A11D4"/>
          </w:pPr>
          <w:r w:rsidRPr="00845A2B">
            <w:rPr>
              <w:rStyle w:val="PlaceholderText"/>
            </w:rPr>
            <w:t>Click here to enter text.</w:t>
          </w:r>
        </w:p>
      </w:docPartBody>
    </w:docPart>
    <w:docPart>
      <w:docPartPr>
        <w:name w:val="9F2550790DCB4A31ACD7F4E79FB736A3"/>
        <w:category>
          <w:name w:val="General"/>
          <w:gallery w:val="placeholder"/>
        </w:category>
        <w:types>
          <w:type w:val="bbPlcHdr"/>
        </w:types>
        <w:behaviors>
          <w:behavior w:val="content"/>
        </w:behaviors>
        <w:guid w:val="{63E4E0F7-042A-45AD-A6BC-D9719892D9BD}"/>
      </w:docPartPr>
      <w:docPartBody>
        <w:p w:rsidR="00155E02" w:rsidRDefault="009748C4" w:rsidP="009748C4">
          <w:pPr>
            <w:pStyle w:val="9F2550790DCB4A31ACD7F4E79FB736A3"/>
          </w:pPr>
          <w:r w:rsidRPr="00845A2B">
            <w:rPr>
              <w:rStyle w:val="PlaceholderText"/>
            </w:rPr>
            <w:t>Click here to enter text.</w:t>
          </w:r>
        </w:p>
      </w:docPartBody>
    </w:docPart>
    <w:docPart>
      <w:docPartPr>
        <w:name w:val="FACCBF331B014D03913F20B1E389DD8A"/>
        <w:category>
          <w:name w:val="General"/>
          <w:gallery w:val="placeholder"/>
        </w:category>
        <w:types>
          <w:type w:val="bbPlcHdr"/>
        </w:types>
        <w:behaviors>
          <w:behavior w:val="content"/>
        </w:behaviors>
        <w:guid w:val="{6F997A30-E637-4F04-96FD-804026F0A520}"/>
      </w:docPartPr>
      <w:docPartBody>
        <w:p w:rsidR="00155E02" w:rsidRDefault="009748C4" w:rsidP="009748C4">
          <w:pPr>
            <w:pStyle w:val="FACCBF331B014D03913F20B1E389DD8A"/>
          </w:pPr>
          <w:r w:rsidRPr="00845A2B">
            <w:rPr>
              <w:rStyle w:val="PlaceholderText"/>
            </w:rPr>
            <w:t>Click here to enter text.</w:t>
          </w:r>
        </w:p>
      </w:docPartBody>
    </w:docPart>
    <w:docPart>
      <w:docPartPr>
        <w:name w:val="B4836DF3D482459787B715658631BA08"/>
        <w:category>
          <w:name w:val="General"/>
          <w:gallery w:val="placeholder"/>
        </w:category>
        <w:types>
          <w:type w:val="bbPlcHdr"/>
        </w:types>
        <w:behaviors>
          <w:behavior w:val="content"/>
        </w:behaviors>
        <w:guid w:val="{DACEA779-09F5-4841-8C48-9E00938F2AE3}"/>
      </w:docPartPr>
      <w:docPartBody>
        <w:p w:rsidR="00155E02" w:rsidRDefault="009748C4" w:rsidP="009748C4">
          <w:pPr>
            <w:pStyle w:val="B4836DF3D482459787B715658631BA08"/>
          </w:pPr>
          <w:r w:rsidRPr="00845A2B">
            <w:rPr>
              <w:rStyle w:val="PlaceholderText"/>
            </w:rPr>
            <w:t>Click here to enter text.</w:t>
          </w:r>
        </w:p>
      </w:docPartBody>
    </w:docPart>
    <w:docPart>
      <w:docPartPr>
        <w:name w:val="564D760F8AF9437BB55C9948ABA1B3CE"/>
        <w:category>
          <w:name w:val="General"/>
          <w:gallery w:val="placeholder"/>
        </w:category>
        <w:types>
          <w:type w:val="bbPlcHdr"/>
        </w:types>
        <w:behaviors>
          <w:behavior w:val="content"/>
        </w:behaviors>
        <w:guid w:val="{605EE82D-BE0E-44B4-960F-D17EC0CAE5DE}"/>
      </w:docPartPr>
      <w:docPartBody>
        <w:p w:rsidR="00155E02" w:rsidRDefault="009748C4" w:rsidP="009748C4">
          <w:pPr>
            <w:pStyle w:val="564D760F8AF9437BB55C9948ABA1B3CE"/>
          </w:pPr>
          <w:r w:rsidRPr="00845A2B">
            <w:rPr>
              <w:rStyle w:val="PlaceholderText"/>
            </w:rPr>
            <w:t>Click here to enter text.</w:t>
          </w:r>
        </w:p>
      </w:docPartBody>
    </w:docPart>
    <w:docPart>
      <w:docPartPr>
        <w:name w:val="5F23C44EA0ED45F7B0E8357AF287735E"/>
        <w:category>
          <w:name w:val="General"/>
          <w:gallery w:val="placeholder"/>
        </w:category>
        <w:types>
          <w:type w:val="bbPlcHdr"/>
        </w:types>
        <w:behaviors>
          <w:behavior w:val="content"/>
        </w:behaviors>
        <w:guid w:val="{A6ECC9C2-3151-488B-A577-448980481260}"/>
      </w:docPartPr>
      <w:docPartBody>
        <w:p w:rsidR="00155E02" w:rsidRDefault="009748C4" w:rsidP="009748C4">
          <w:pPr>
            <w:pStyle w:val="5F23C44EA0ED45F7B0E8357AF287735E"/>
          </w:pPr>
          <w:r w:rsidRPr="00845A2B">
            <w:rPr>
              <w:rStyle w:val="PlaceholderText"/>
            </w:rPr>
            <w:t>Click here to enter text.</w:t>
          </w:r>
        </w:p>
      </w:docPartBody>
    </w:docPart>
    <w:docPart>
      <w:docPartPr>
        <w:name w:val="CBB23C44D2C44BB89F5E19E21BD04187"/>
        <w:category>
          <w:name w:val="General"/>
          <w:gallery w:val="placeholder"/>
        </w:category>
        <w:types>
          <w:type w:val="bbPlcHdr"/>
        </w:types>
        <w:behaviors>
          <w:behavior w:val="content"/>
        </w:behaviors>
        <w:guid w:val="{53124AE5-8CE6-4971-A37F-ED718412B72D}"/>
      </w:docPartPr>
      <w:docPartBody>
        <w:p w:rsidR="00155E02" w:rsidRDefault="009748C4" w:rsidP="009748C4">
          <w:pPr>
            <w:pStyle w:val="CBB23C44D2C44BB89F5E19E21BD04187"/>
          </w:pPr>
          <w:r w:rsidRPr="00845A2B">
            <w:rPr>
              <w:rStyle w:val="PlaceholderText"/>
            </w:rPr>
            <w:t>Click here to enter text.</w:t>
          </w:r>
        </w:p>
      </w:docPartBody>
    </w:docPart>
    <w:docPart>
      <w:docPartPr>
        <w:name w:val="397F4E908CD2460BAA18CE416779055A"/>
        <w:category>
          <w:name w:val="General"/>
          <w:gallery w:val="placeholder"/>
        </w:category>
        <w:types>
          <w:type w:val="bbPlcHdr"/>
        </w:types>
        <w:behaviors>
          <w:behavior w:val="content"/>
        </w:behaviors>
        <w:guid w:val="{B31F1965-3EC2-4C93-A6F2-74156F80CCA8}"/>
      </w:docPartPr>
      <w:docPartBody>
        <w:p w:rsidR="00155E02" w:rsidRDefault="009748C4" w:rsidP="009748C4">
          <w:pPr>
            <w:pStyle w:val="397F4E908CD2460BAA18CE416779055A"/>
          </w:pPr>
          <w:r w:rsidRPr="00845A2B">
            <w:rPr>
              <w:rStyle w:val="PlaceholderText"/>
            </w:rPr>
            <w:t>Click here to enter text.</w:t>
          </w:r>
        </w:p>
      </w:docPartBody>
    </w:docPart>
    <w:docPart>
      <w:docPartPr>
        <w:name w:val="803D4362D44F4D47AB4482012634C224"/>
        <w:category>
          <w:name w:val="General"/>
          <w:gallery w:val="placeholder"/>
        </w:category>
        <w:types>
          <w:type w:val="bbPlcHdr"/>
        </w:types>
        <w:behaviors>
          <w:behavior w:val="content"/>
        </w:behaviors>
        <w:guid w:val="{A7FE38C6-7B08-41A4-A570-E6006617C2F2}"/>
      </w:docPartPr>
      <w:docPartBody>
        <w:p w:rsidR="00155E02" w:rsidRDefault="009748C4" w:rsidP="009748C4">
          <w:pPr>
            <w:pStyle w:val="803D4362D44F4D47AB4482012634C224"/>
          </w:pPr>
          <w:r w:rsidRPr="00845A2B">
            <w:rPr>
              <w:rStyle w:val="PlaceholderText"/>
            </w:rPr>
            <w:t>Click here to enter text.</w:t>
          </w:r>
        </w:p>
      </w:docPartBody>
    </w:docPart>
    <w:docPart>
      <w:docPartPr>
        <w:name w:val="6FD240CEBCB24D6C99080EEB392FBB44"/>
        <w:category>
          <w:name w:val="General"/>
          <w:gallery w:val="placeholder"/>
        </w:category>
        <w:types>
          <w:type w:val="bbPlcHdr"/>
        </w:types>
        <w:behaviors>
          <w:behavior w:val="content"/>
        </w:behaviors>
        <w:guid w:val="{311AD1A3-4B0F-4E37-A300-17997CC0CC8A}"/>
      </w:docPartPr>
      <w:docPartBody>
        <w:p w:rsidR="00155E02" w:rsidRDefault="009748C4" w:rsidP="009748C4">
          <w:pPr>
            <w:pStyle w:val="6FD240CEBCB24D6C99080EEB392FBB44"/>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4D"/>
    <w:rsid w:val="00155E02"/>
    <w:rsid w:val="00274294"/>
    <w:rsid w:val="00276384"/>
    <w:rsid w:val="0029490D"/>
    <w:rsid w:val="00592D0F"/>
    <w:rsid w:val="005A544D"/>
    <w:rsid w:val="00636D79"/>
    <w:rsid w:val="009748C4"/>
    <w:rsid w:val="00B272F2"/>
    <w:rsid w:val="00DB6B7A"/>
    <w:rsid w:val="00DF5035"/>
    <w:rsid w:val="00F41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8C4"/>
    <w:rPr>
      <w:color w:val="808080"/>
    </w:rPr>
  </w:style>
  <w:style w:type="paragraph" w:customStyle="1" w:styleId="57BD7DB8915B410E94749FE58AF0DEE1">
    <w:name w:val="57BD7DB8915B410E94749FE58AF0DEE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4A1FF31021DB48A680E99DBA732E6B24">
    <w:name w:val="4A1FF31021DB48A680E99DBA732E6B24"/>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DE63675782B49B7B89881950FEFE495">
    <w:name w:val="1DE63675782B49B7B89881950FEFE49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9A64027716A8449C834F9B8B38D66645">
    <w:name w:val="9A64027716A8449C834F9B8B38D6664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10BA4B4DE1049C9AD203EAF3D123C88">
    <w:name w:val="210BA4B4DE1049C9AD203EAF3D123C8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53182AD4A464E9492A046B8CE8ADF58">
    <w:name w:val="753182AD4A464E9492A046B8CE8ADF5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B56C78AF0303409CB44CAAB0F31E9B22">
    <w:name w:val="B56C78AF0303409CB44CAAB0F31E9B22"/>
    <w:rsid w:val="005A544D"/>
    <w:pPr>
      <w:tabs>
        <w:tab w:val="left" w:pos="4536"/>
      </w:tabs>
      <w:spacing w:before="120" w:after="120" w:line="240" w:lineRule="auto"/>
    </w:pPr>
    <w:rPr>
      <w:rFonts w:ascii="Arial" w:eastAsia="Times New Roman" w:hAnsi="Arial" w:cs="Times New Roman"/>
      <w:sz w:val="20"/>
      <w:szCs w:val="20"/>
    </w:rPr>
  </w:style>
  <w:style w:type="paragraph" w:customStyle="1" w:styleId="BD795617CA0D48198CC3961D0F6007BA">
    <w:name w:val="BD795617CA0D48198CC3961D0F6007B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6408D3D7FEF42EAA93CE588ACE05781">
    <w:name w:val="26408D3D7FEF42EAA93CE588ACE0578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AF3BD8AA85D64CCDBE832B63D0A5D427">
    <w:name w:val="AF3BD8AA85D64CCDBE832B63D0A5D427"/>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3856BB4F899492FB5F99635E4229297">
    <w:name w:val="13856BB4F899492FB5F99635E4229297"/>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9A2C3EBA1B248F8B7A4562A6A4154DA">
    <w:name w:val="19A2C3EBA1B248F8B7A4562A6A4154D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47439FE3460E4FFBB579A4F897DCC0C9">
    <w:name w:val="47439FE3460E4FFBB579A4F897DCC0C9"/>
    <w:rsid w:val="005A544D"/>
    <w:pPr>
      <w:tabs>
        <w:tab w:val="left" w:pos="4536"/>
      </w:tabs>
      <w:spacing w:before="120" w:after="120" w:line="240" w:lineRule="auto"/>
    </w:pPr>
    <w:rPr>
      <w:rFonts w:ascii="Arial" w:eastAsia="Times New Roman" w:hAnsi="Arial" w:cs="Times New Roman"/>
      <w:sz w:val="20"/>
      <w:szCs w:val="20"/>
    </w:rPr>
  </w:style>
  <w:style w:type="paragraph" w:customStyle="1" w:styleId="D47E3360A6A6430387C19C19A5D508F1">
    <w:name w:val="D47E3360A6A6430387C19C19A5D508F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C278918BA976424A8A7350267F3182FB">
    <w:name w:val="C278918BA976424A8A7350267F3182FB"/>
    <w:rsid w:val="005A544D"/>
    <w:pPr>
      <w:tabs>
        <w:tab w:val="left" w:pos="4536"/>
      </w:tabs>
      <w:spacing w:before="120" w:after="120" w:line="240" w:lineRule="auto"/>
    </w:pPr>
    <w:rPr>
      <w:rFonts w:ascii="Arial" w:eastAsia="Times New Roman" w:hAnsi="Arial" w:cs="Times New Roman"/>
      <w:sz w:val="20"/>
      <w:szCs w:val="20"/>
    </w:rPr>
  </w:style>
  <w:style w:type="paragraph" w:customStyle="1" w:styleId="8039DFE5144E49DA9B27A405E73BBEC1">
    <w:name w:val="8039DFE5144E49DA9B27A405E73BBEC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96D4548B740042C08E9E50398111F963">
    <w:name w:val="96D4548B740042C08E9E50398111F96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390E3BA7A8C74A21B26CD0A85E059CEF">
    <w:name w:val="390E3BA7A8C74A21B26CD0A85E059CEF"/>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5D5D186D1264942B945DA01A769F8CE">
    <w:name w:val="55D5D186D1264942B945DA01A769F8CE"/>
    <w:rsid w:val="005A544D"/>
    <w:pPr>
      <w:tabs>
        <w:tab w:val="left" w:pos="4536"/>
      </w:tabs>
      <w:spacing w:before="120" w:after="120" w:line="240" w:lineRule="auto"/>
    </w:pPr>
    <w:rPr>
      <w:rFonts w:ascii="Arial" w:eastAsia="Times New Roman" w:hAnsi="Arial" w:cs="Times New Roman"/>
      <w:sz w:val="20"/>
      <w:szCs w:val="20"/>
    </w:rPr>
  </w:style>
  <w:style w:type="paragraph" w:customStyle="1" w:styleId="97ED72998FA84DE388BAAD5640860526">
    <w:name w:val="97ED72998FA84DE388BAAD5640860526"/>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72225EEAB964AB6861CE00B6B157AD6">
    <w:name w:val="172225EEAB964AB6861CE00B6B157AD6"/>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94F3D456D4B48D8AC206435FBABF545">
    <w:name w:val="194F3D456D4B48D8AC206435FBABF54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A0186753AB214230ACD8DA4E051DC0EA">
    <w:name w:val="A0186753AB214230ACD8DA4E051DC0E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90AE1BFC425B4DF78D2EF00FEB7A7F29">
    <w:name w:val="90AE1BFC425B4DF78D2EF00FEB7A7F29"/>
    <w:rsid w:val="005A544D"/>
    <w:pPr>
      <w:tabs>
        <w:tab w:val="left" w:pos="4536"/>
      </w:tabs>
      <w:spacing w:before="120" w:after="120" w:line="240" w:lineRule="auto"/>
    </w:pPr>
    <w:rPr>
      <w:rFonts w:ascii="Arial" w:eastAsia="Times New Roman" w:hAnsi="Arial" w:cs="Times New Roman"/>
      <w:sz w:val="20"/>
      <w:szCs w:val="20"/>
    </w:rPr>
  </w:style>
  <w:style w:type="paragraph" w:customStyle="1" w:styleId="C5F1B1F862334B02B3357C4408B77E22">
    <w:name w:val="C5F1B1F862334B02B3357C4408B77E22"/>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D2BC552E6AE45719B25B4CCC2EE7F85">
    <w:name w:val="6D2BC552E6AE45719B25B4CCC2EE7F8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47DA2044ADE84C22B22DBAE0D63E9AD0">
    <w:name w:val="47DA2044ADE84C22B22DBAE0D63E9AD0"/>
    <w:rsid w:val="005A544D"/>
    <w:pPr>
      <w:spacing w:before="60" w:after="60" w:line="240" w:lineRule="auto"/>
    </w:pPr>
    <w:rPr>
      <w:rFonts w:ascii="Arial" w:eastAsia="Times New Roman" w:hAnsi="Arial" w:cs="Times New Roman"/>
      <w:bCs/>
      <w:szCs w:val="24"/>
    </w:rPr>
  </w:style>
  <w:style w:type="paragraph" w:customStyle="1" w:styleId="78F7C4F3B44841C2A4AA2D23D96A86ED">
    <w:name w:val="78F7C4F3B44841C2A4AA2D23D96A86ED"/>
    <w:rsid w:val="005A544D"/>
    <w:pPr>
      <w:spacing w:before="60" w:after="60" w:line="240" w:lineRule="auto"/>
    </w:pPr>
    <w:rPr>
      <w:rFonts w:ascii="Arial" w:eastAsia="Times New Roman" w:hAnsi="Arial" w:cs="Times New Roman"/>
      <w:bCs/>
      <w:szCs w:val="24"/>
    </w:rPr>
  </w:style>
  <w:style w:type="paragraph" w:customStyle="1" w:styleId="4BFB7DB3AB584697ADA5B9A0945DE7A2">
    <w:name w:val="4BFB7DB3AB584697ADA5B9A0945DE7A2"/>
    <w:rsid w:val="005A544D"/>
    <w:pPr>
      <w:spacing w:before="60" w:after="60" w:line="240" w:lineRule="auto"/>
    </w:pPr>
    <w:rPr>
      <w:rFonts w:ascii="Arial" w:eastAsia="Times New Roman" w:hAnsi="Arial" w:cs="Times New Roman"/>
      <w:bCs/>
      <w:szCs w:val="24"/>
    </w:rPr>
  </w:style>
  <w:style w:type="paragraph" w:customStyle="1" w:styleId="45528D3DE6C648678DE46A84C45B87B8">
    <w:name w:val="45528D3DE6C648678DE46A84C45B87B8"/>
    <w:rsid w:val="005A544D"/>
    <w:pPr>
      <w:spacing w:before="60" w:after="60" w:line="240" w:lineRule="auto"/>
    </w:pPr>
    <w:rPr>
      <w:rFonts w:ascii="Arial" w:eastAsia="Times New Roman" w:hAnsi="Arial" w:cs="Times New Roman"/>
      <w:bCs/>
      <w:szCs w:val="24"/>
    </w:rPr>
  </w:style>
  <w:style w:type="paragraph" w:customStyle="1" w:styleId="CB97CF0E603D49019E07FA5DCE016449">
    <w:name w:val="CB97CF0E603D49019E07FA5DCE016449"/>
    <w:rsid w:val="005A544D"/>
    <w:pPr>
      <w:spacing w:before="60" w:after="60" w:line="240" w:lineRule="auto"/>
    </w:pPr>
    <w:rPr>
      <w:rFonts w:ascii="Arial" w:eastAsia="Times New Roman" w:hAnsi="Arial" w:cs="Times New Roman"/>
      <w:bCs/>
      <w:szCs w:val="24"/>
    </w:rPr>
  </w:style>
  <w:style w:type="paragraph" w:customStyle="1" w:styleId="6022453B9A414CC9B4020081269B790A">
    <w:name w:val="6022453B9A414CC9B4020081269B790A"/>
    <w:rsid w:val="005A544D"/>
    <w:pPr>
      <w:spacing w:before="60" w:after="60" w:line="240" w:lineRule="auto"/>
    </w:pPr>
    <w:rPr>
      <w:rFonts w:ascii="Arial" w:eastAsia="Times New Roman" w:hAnsi="Arial" w:cs="Times New Roman"/>
      <w:bCs/>
      <w:szCs w:val="24"/>
    </w:rPr>
  </w:style>
  <w:style w:type="paragraph" w:customStyle="1" w:styleId="0CC9E614D2554EAFB024124CD16FA7ED">
    <w:name w:val="0CC9E614D2554EAFB024124CD16FA7ED"/>
    <w:rsid w:val="005A544D"/>
    <w:pPr>
      <w:spacing w:before="60" w:after="60" w:line="240" w:lineRule="auto"/>
    </w:pPr>
    <w:rPr>
      <w:rFonts w:ascii="Arial" w:eastAsia="Times New Roman" w:hAnsi="Arial" w:cs="Times New Roman"/>
      <w:bCs/>
      <w:szCs w:val="24"/>
    </w:rPr>
  </w:style>
  <w:style w:type="paragraph" w:customStyle="1" w:styleId="1CC1E5E666B7493FB2BC6DB0D7B34B27">
    <w:name w:val="1CC1E5E666B7493FB2BC6DB0D7B34B27"/>
    <w:rsid w:val="005A544D"/>
    <w:pPr>
      <w:spacing w:before="60" w:after="60" w:line="240" w:lineRule="auto"/>
    </w:pPr>
    <w:rPr>
      <w:rFonts w:ascii="Arial" w:eastAsia="Times New Roman" w:hAnsi="Arial" w:cs="Times New Roman"/>
      <w:bCs/>
      <w:szCs w:val="24"/>
    </w:rPr>
  </w:style>
  <w:style w:type="paragraph" w:customStyle="1" w:styleId="AD37A2E13F1F4CF4B4E4CA28ED2DDD25">
    <w:name w:val="AD37A2E13F1F4CF4B4E4CA28ED2DDD25"/>
    <w:rsid w:val="005A544D"/>
    <w:pPr>
      <w:spacing w:before="60" w:after="60" w:line="240" w:lineRule="auto"/>
    </w:pPr>
    <w:rPr>
      <w:rFonts w:ascii="Arial" w:eastAsia="Times New Roman" w:hAnsi="Arial" w:cs="Times New Roman"/>
      <w:bCs/>
      <w:szCs w:val="24"/>
    </w:rPr>
  </w:style>
  <w:style w:type="paragraph" w:customStyle="1" w:styleId="46587790DCC44ADE94FCF107C648C61F">
    <w:name w:val="46587790DCC44ADE94FCF107C648C61F"/>
    <w:rsid w:val="005A544D"/>
    <w:pPr>
      <w:spacing w:before="60" w:after="60" w:line="240" w:lineRule="auto"/>
    </w:pPr>
    <w:rPr>
      <w:rFonts w:ascii="Arial" w:eastAsia="Times New Roman" w:hAnsi="Arial" w:cs="Times New Roman"/>
      <w:bCs/>
      <w:szCs w:val="24"/>
    </w:rPr>
  </w:style>
  <w:style w:type="paragraph" w:customStyle="1" w:styleId="B7EA1986BE7B4F54B9D94AB52EDD3DA5">
    <w:name w:val="B7EA1986BE7B4F54B9D94AB52EDD3DA5"/>
    <w:rsid w:val="005A544D"/>
    <w:pPr>
      <w:spacing w:before="60" w:after="60" w:line="240" w:lineRule="auto"/>
    </w:pPr>
    <w:rPr>
      <w:rFonts w:ascii="Arial" w:eastAsia="Times New Roman" w:hAnsi="Arial" w:cs="Times New Roman"/>
      <w:bCs/>
      <w:szCs w:val="24"/>
    </w:rPr>
  </w:style>
  <w:style w:type="paragraph" w:customStyle="1" w:styleId="B31A687E69E74B3C8AA7862FEA5387D2">
    <w:name w:val="B31A687E69E74B3C8AA7862FEA5387D2"/>
    <w:rsid w:val="005A544D"/>
    <w:pPr>
      <w:spacing w:before="60" w:after="60" w:line="240" w:lineRule="auto"/>
    </w:pPr>
    <w:rPr>
      <w:rFonts w:ascii="Arial" w:eastAsia="Times New Roman" w:hAnsi="Arial" w:cs="Times New Roman"/>
      <w:bCs/>
      <w:szCs w:val="24"/>
    </w:rPr>
  </w:style>
  <w:style w:type="paragraph" w:customStyle="1" w:styleId="BF1C8E958FA84D368CF7301ACCC28A1A">
    <w:name w:val="BF1C8E958FA84D368CF7301ACCC28A1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44065232CE64307B18FEE9E3FD6EE20">
    <w:name w:val="744065232CE64307B18FEE9E3FD6EE20"/>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A410A5B5C794AD0ABD0241F3E09CA5D">
    <w:name w:val="6A410A5B5C794AD0ABD0241F3E09CA5D"/>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C3C48EEA9BD45B58A520FC89FA72669">
    <w:name w:val="5C3C48EEA9BD45B58A520FC89FA72669"/>
    <w:rsid w:val="005A544D"/>
    <w:pPr>
      <w:tabs>
        <w:tab w:val="left" w:pos="4536"/>
      </w:tabs>
      <w:spacing w:before="120" w:after="120" w:line="240" w:lineRule="auto"/>
    </w:pPr>
    <w:rPr>
      <w:rFonts w:ascii="Arial" w:eastAsia="Times New Roman" w:hAnsi="Arial" w:cs="Times New Roman"/>
      <w:sz w:val="20"/>
      <w:szCs w:val="20"/>
    </w:rPr>
  </w:style>
  <w:style w:type="paragraph" w:customStyle="1" w:styleId="416D3DC8E6DF4E5FA842B801F6F1A51E">
    <w:name w:val="416D3DC8E6DF4E5FA842B801F6F1A51E"/>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162B9B8DB704E3280F107E1F2CDC677">
    <w:name w:val="1162B9B8DB704E3280F107E1F2CDC677"/>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63B614D19D7484BA8DC3FB5C9D8702E">
    <w:name w:val="663B614D19D7484BA8DC3FB5C9D8702E"/>
    <w:rsid w:val="005A544D"/>
    <w:pPr>
      <w:tabs>
        <w:tab w:val="left" w:pos="4536"/>
      </w:tabs>
      <w:spacing w:before="120" w:after="120" w:line="240" w:lineRule="auto"/>
    </w:pPr>
    <w:rPr>
      <w:rFonts w:ascii="Arial" w:eastAsia="Times New Roman" w:hAnsi="Arial" w:cs="Times New Roman"/>
      <w:sz w:val="20"/>
      <w:szCs w:val="20"/>
    </w:rPr>
  </w:style>
  <w:style w:type="paragraph" w:customStyle="1" w:styleId="935A050B71B243229D8E1A645B815EF8">
    <w:name w:val="935A050B71B243229D8E1A645B815EF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F53245F43D7D4B28AE077CA2252BA06B">
    <w:name w:val="F53245F43D7D4B28AE077CA2252BA06B"/>
    <w:rsid w:val="005A544D"/>
    <w:pPr>
      <w:tabs>
        <w:tab w:val="left" w:pos="4536"/>
      </w:tabs>
      <w:spacing w:before="120" w:after="120" w:line="240" w:lineRule="auto"/>
    </w:pPr>
    <w:rPr>
      <w:rFonts w:ascii="Arial" w:eastAsia="Times New Roman" w:hAnsi="Arial" w:cs="Times New Roman"/>
      <w:sz w:val="20"/>
      <w:szCs w:val="20"/>
    </w:rPr>
  </w:style>
  <w:style w:type="paragraph" w:customStyle="1" w:styleId="D1E0DC71C692423D9892FB1F59BFB53C">
    <w:name w:val="D1E0DC71C692423D9892FB1F59BFB53C"/>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4BB6E22013249E89A4386C66739BF52">
    <w:name w:val="24BB6E22013249E89A4386C66739BF52"/>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4E0C73677A943E4B62FFCA6132E6496">
    <w:name w:val="14E0C73677A943E4B62FFCA6132E6496"/>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BF21BB9451642A5AC730164355426A8">
    <w:name w:val="6BF21BB9451642A5AC730164355426A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E4110F4CD24439FB8CAA346685031BF">
    <w:name w:val="7E4110F4CD24439FB8CAA346685031BF"/>
    <w:rsid w:val="005A544D"/>
    <w:pPr>
      <w:tabs>
        <w:tab w:val="left" w:pos="4536"/>
      </w:tabs>
      <w:spacing w:before="120" w:after="120" w:line="240" w:lineRule="auto"/>
    </w:pPr>
    <w:rPr>
      <w:rFonts w:ascii="Arial" w:eastAsia="Times New Roman" w:hAnsi="Arial" w:cs="Times New Roman"/>
      <w:sz w:val="20"/>
      <w:szCs w:val="20"/>
    </w:rPr>
  </w:style>
  <w:style w:type="paragraph" w:customStyle="1" w:styleId="16A6C00058AF4A3985C7CBDB4F0C4A5F">
    <w:name w:val="16A6C00058AF4A3985C7CBDB4F0C4A5F"/>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9902D87BFAE4CCFB5EFB85026DDA240">
    <w:name w:val="79902D87BFAE4CCFB5EFB85026DDA240"/>
    <w:rsid w:val="005A544D"/>
    <w:pPr>
      <w:tabs>
        <w:tab w:val="left" w:pos="4536"/>
      </w:tabs>
      <w:spacing w:before="120" w:after="120" w:line="240" w:lineRule="auto"/>
    </w:pPr>
    <w:rPr>
      <w:rFonts w:ascii="Arial" w:eastAsia="Times New Roman" w:hAnsi="Arial" w:cs="Times New Roman"/>
      <w:sz w:val="20"/>
      <w:szCs w:val="20"/>
    </w:rPr>
  </w:style>
  <w:style w:type="paragraph" w:customStyle="1" w:styleId="F65A0D21F76B45EBB12CDB94BD78D5C3">
    <w:name w:val="F65A0D21F76B45EBB12CDB94BD78D5C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E54DA8027AE74676A05B4389E16C118B">
    <w:name w:val="E54DA8027AE74676A05B4389E16C118B"/>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FF8F532289D4AF296887C05DD323D94">
    <w:name w:val="5FF8F532289D4AF296887C05DD323D94"/>
    <w:rsid w:val="005A544D"/>
    <w:pPr>
      <w:tabs>
        <w:tab w:val="left" w:pos="4536"/>
      </w:tabs>
      <w:spacing w:before="120" w:after="120" w:line="240" w:lineRule="auto"/>
    </w:pPr>
    <w:rPr>
      <w:rFonts w:ascii="Arial" w:eastAsia="Times New Roman" w:hAnsi="Arial" w:cs="Times New Roman"/>
      <w:sz w:val="20"/>
      <w:szCs w:val="20"/>
    </w:rPr>
  </w:style>
  <w:style w:type="paragraph" w:customStyle="1" w:styleId="4DC4D06811824662BD61D65A780AD675">
    <w:name w:val="4DC4D06811824662BD61D65A780AD67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B0F24FCDD4334FECB249B9D62FEBDD23">
    <w:name w:val="B0F24FCDD4334FECB249B9D62FEBDD2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336208B1C9F4CA69A6DF29AEEA6F101">
    <w:name w:val="5336208B1C9F4CA69A6DF29AEEA6F10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E4355E950964A67B4C31295BBC8F605">
    <w:name w:val="6E4355E950964A67B4C31295BBC8F60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3DC1FB3976E1440A95C21B3B2D15233A">
    <w:name w:val="3DC1FB3976E1440A95C21B3B2D15233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30B28FB0E51841F59FE534513866F7EE">
    <w:name w:val="30B28FB0E51841F59FE534513866F7EE"/>
    <w:rsid w:val="005A544D"/>
    <w:pPr>
      <w:tabs>
        <w:tab w:val="left" w:pos="4536"/>
      </w:tabs>
      <w:spacing w:before="120" w:after="120" w:line="240" w:lineRule="auto"/>
    </w:pPr>
    <w:rPr>
      <w:rFonts w:ascii="Arial" w:eastAsia="Times New Roman" w:hAnsi="Arial" w:cs="Times New Roman"/>
      <w:sz w:val="20"/>
      <w:szCs w:val="20"/>
    </w:rPr>
  </w:style>
  <w:style w:type="paragraph" w:customStyle="1" w:styleId="3C963315463A4BC08800C1ED0C58A7CF">
    <w:name w:val="3C963315463A4BC08800C1ED0C58A7CF"/>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E86464D078B42819BFEBBF1167409DA">
    <w:name w:val="2E86464D078B42819BFEBBF1167409D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F673E5121C13403E95AD25641222C6F1">
    <w:name w:val="F673E5121C13403E95AD25641222C6F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2220D63CB864A05A999707A251B226C">
    <w:name w:val="72220D63CB864A05A999707A251B226C"/>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9E5DC1E2A67401FA18305449E7F5143">
    <w:name w:val="79E5DC1E2A67401FA18305449E7F514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D788321FF1EF4A95A2B565CE8C7723EA">
    <w:name w:val="D788321FF1EF4A95A2B565CE8C7723EA"/>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3A85CFE6E26470BB9C80E5040E0E8E4">
    <w:name w:val="23A85CFE6E26470BB9C80E5040E0E8E4"/>
    <w:rsid w:val="005A544D"/>
    <w:pPr>
      <w:tabs>
        <w:tab w:val="left" w:pos="4536"/>
      </w:tabs>
      <w:spacing w:before="120" w:after="120" w:line="240" w:lineRule="auto"/>
    </w:pPr>
    <w:rPr>
      <w:rFonts w:ascii="Arial" w:eastAsia="Times New Roman" w:hAnsi="Arial" w:cs="Times New Roman"/>
      <w:sz w:val="20"/>
      <w:szCs w:val="20"/>
    </w:rPr>
  </w:style>
  <w:style w:type="paragraph" w:customStyle="1" w:styleId="0CE7159316D54AC89F6910A07B7B6A63">
    <w:name w:val="0CE7159316D54AC89F6910A07B7B6A6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D95FE573626F49D28647917EC9A3F78B">
    <w:name w:val="D95FE573626F49D28647917EC9A3F78B"/>
    <w:rsid w:val="005A544D"/>
    <w:pPr>
      <w:tabs>
        <w:tab w:val="left" w:pos="4536"/>
      </w:tabs>
      <w:spacing w:before="120" w:after="120" w:line="240" w:lineRule="auto"/>
    </w:pPr>
    <w:rPr>
      <w:rFonts w:ascii="Arial" w:eastAsia="Times New Roman" w:hAnsi="Arial" w:cs="Times New Roman"/>
      <w:sz w:val="20"/>
      <w:szCs w:val="20"/>
    </w:rPr>
  </w:style>
  <w:style w:type="paragraph" w:customStyle="1" w:styleId="E94D4ED56A1C46398C1969C89495B8FE">
    <w:name w:val="E94D4ED56A1C46398C1969C89495B8FE"/>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FB10FE3725849BEBC584FB970B59677">
    <w:name w:val="5FB10FE3725849BEBC584FB970B59677"/>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344D6102A794308800DF44CE02D4F23">
    <w:name w:val="5344D6102A794308800DF44CE02D4F2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A8D0E332EA084120B98EBF1428F9EA51">
    <w:name w:val="A8D0E332EA084120B98EBF1428F9EA51"/>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A77F5BB34554DFE8F44E1B85D00960C">
    <w:name w:val="2A77F5BB34554DFE8F44E1B85D00960C"/>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E362D9A6C2C4B6FBF2D4230D12EF9ED">
    <w:name w:val="6E362D9A6C2C4B6FBF2D4230D12EF9ED"/>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84896F3996C4C1EA6971CDFD390A4DC">
    <w:name w:val="284896F3996C4C1EA6971CDFD390A4DC"/>
    <w:rsid w:val="005A544D"/>
    <w:pPr>
      <w:tabs>
        <w:tab w:val="left" w:pos="4536"/>
      </w:tabs>
      <w:spacing w:before="120" w:after="120" w:line="240" w:lineRule="auto"/>
    </w:pPr>
    <w:rPr>
      <w:rFonts w:ascii="Arial" w:eastAsia="Times New Roman" w:hAnsi="Arial" w:cs="Times New Roman"/>
      <w:sz w:val="20"/>
      <w:szCs w:val="20"/>
    </w:rPr>
  </w:style>
  <w:style w:type="paragraph" w:customStyle="1" w:styleId="BBC0DA2DBA20484BB372ED0D52C4EEBC">
    <w:name w:val="BBC0DA2DBA20484BB372ED0D52C4EEBC"/>
    <w:rsid w:val="005A544D"/>
    <w:pPr>
      <w:spacing w:before="60" w:after="60" w:line="240" w:lineRule="auto"/>
    </w:pPr>
    <w:rPr>
      <w:rFonts w:ascii="Arial" w:eastAsia="Times New Roman" w:hAnsi="Arial" w:cs="Times New Roman"/>
      <w:bCs/>
      <w:szCs w:val="24"/>
    </w:rPr>
  </w:style>
  <w:style w:type="paragraph" w:customStyle="1" w:styleId="9137429FFECB429196317B9087D6141F">
    <w:name w:val="9137429FFECB429196317B9087D6141F"/>
    <w:rsid w:val="005A544D"/>
    <w:pPr>
      <w:spacing w:before="60" w:after="60" w:line="240" w:lineRule="auto"/>
    </w:pPr>
    <w:rPr>
      <w:rFonts w:ascii="Arial" w:eastAsia="Times New Roman" w:hAnsi="Arial" w:cs="Times New Roman"/>
      <w:bCs/>
      <w:szCs w:val="24"/>
    </w:rPr>
  </w:style>
  <w:style w:type="paragraph" w:customStyle="1" w:styleId="801140F0B7B34504A70B3A490EB8EFC3">
    <w:name w:val="801140F0B7B34504A70B3A490EB8EFC3"/>
    <w:rsid w:val="005A544D"/>
    <w:pPr>
      <w:spacing w:before="60" w:after="60" w:line="240" w:lineRule="auto"/>
    </w:pPr>
    <w:rPr>
      <w:rFonts w:ascii="Arial" w:eastAsia="Times New Roman" w:hAnsi="Arial" w:cs="Times New Roman"/>
      <w:bCs/>
      <w:szCs w:val="24"/>
    </w:rPr>
  </w:style>
  <w:style w:type="paragraph" w:customStyle="1" w:styleId="307980973B0A4937BDC19981B21CF05B">
    <w:name w:val="307980973B0A4937BDC19981B21CF05B"/>
    <w:rsid w:val="005A544D"/>
    <w:pPr>
      <w:spacing w:before="60" w:after="60" w:line="240" w:lineRule="auto"/>
    </w:pPr>
    <w:rPr>
      <w:rFonts w:ascii="Arial" w:eastAsia="Times New Roman" w:hAnsi="Arial" w:cs="Times New Roman"/>
      <w:bCs/>
      <w:szCs w:val="24"/>
    </w:rPr>
  </w:style>
  <w:style w:type="paragraph" w:customStyle="1" w:styleId="68383A0B5829468FA91D9DDC2E4E1DDD">
    <w:name w:val="68383A0B5829468FA91D9DDC2E4E1DDD"/>
    <w:rsid w:val="005A544D"/>
    <w:pPr>
      <w:spacing w:before="60" w:after="60" w:line="240" w:lineRule="auto"/>
    </w:pPr>
    <w:rPr>
      <w:rFonts w:ascii="Arial" w:eastAsia="Times New Roman" w:hAnsi="Arial" w:cs="Times New Roman"/>
      <w:bCs/>
      <w:szCs w:val="24"/>
    </w:rPr>
  </w:style>
  <w:style w:type="paragraph" w:customStyle="1" w:styleId="B55BDDD247FF4CA2AC95E4C276238C83">
    <w:name w:val="B55BDDD247FF4CA2AC95E4C276238C83"/>
    <w:rsid w:val="005A544D"/>
    <w:pPr>
      <w:spacing w:before="60" w:after="60" w:line="240" w:lineRule="auto"/>
    </w:pPr>
    <w:rPr>
      <w:rFonts w:ascii="Arial" w:eastAsia="Times New Roman" w:hAnsi="Arial" w:cs="Times New Roman"/>
      <w:bCs/>
      <w:szCs w:val="24"/>
    </w:rPr>
  </w:style>
  <w:style w:type="paragraph" w:customStyle="1" w:styleId="ACCBB0DDB26B45DDB7C2297C9894BA5E">
    <w:name w:val="ACCBB0DDB26B45DDB7C2297C9894BA5E"/>
    <w:rsid w:val="005A544D"/>
    <w:pPr>
      <w:spacing w:before="60" w:after="60" w:line="240" w:lineRule="auto"/>
    </w:pPr>
    <w:rPr>
      <w:rFonts w:ascii="Arial" w:eastAsia="Times New Roman" w:hAnsi="Arial" w:cs="Times New Roman"/>
      <w:bCs/>
      <w:szCs w:val="24"/>
    </w:rPr>
  </w:style>
  <w:style w:type="paragraph" w:customStyle="1" w:styleId="43E72FFB861B4A45B97CD1F580C8C787">
    <w:name w:val="43E72FFB861B4A45B97CD1F580C8C787"/>
    <w:rsid w:val="005A544D"/>
    <w:pPr>
      <w:spacing w:before="60" w:after="60" w:line="240" w:lineRule="auto"/>
    </w:pPr>
    <w:rPr>
      <w:rFonts w:ascii="Arial" w:eastAsia="Times New Roman" w:hAnsi="Arial" w:cs="Times New Roman"/>
      <w:bCs/>
      <w:szCs w:val="24"/>
    </w:rPr>
  </w:style>
  <w:style w:type="paragraph" w:customStyle="1" w:styleId="D60DC087390143F4920083524CA06D7D">
    <w:name w:val="D60DC087390143F4920083524CA06D7D"/>
    <w:rsid w:val="005A544D"/>
    <w:pPr>
      <w:spacing w:before="60" w:after="60" w:line="240" w:lineRule="auto"/>
    </w:pPr>
    <w:rPr>
      <w:rFonts w:ascii="Arial" w:eastAsia="Times New Roman" w:hAnsi="Arial" w:cs="Times New Roman"/>
      <w:bCs/>
      <w:szCs w:val="24"/>
    </w:rPr>
  </w:style>
  <w:style w:type="paragraph" w:customStyle="1" w:styleId="9614A75FFDF8486DB0CC7814A02BB8CD">
    <w:name w:val="9614A75FFDF8486DB0CC7814A02BB8CD"/>
    <w:rsid w:val="005A544D"/>
    <w:pPr>
      <w:spacing w:before="60" w:after="60" w:line="240" w:lineRule="auto"/>
    </w:pPr>
    <w:rPr>
      <w:rFonts w:ascii="Arial" w:eastAsia="Times New Roman" w:hAnsi="Arial" w:cs="Times New Roman"/>
      <w:bCs/>
      <w:szCs w:val="24"/>
    </w:rPr>
  </w:style>
  <w:style w:type="paragraph" w:customStyle="1" w:styleId="7AA9727086C945ED99FAEA063481FE1B">
    <w:name w:val="7AA9727086C945ED99FAEA063481FE1B"/>
    <w:rsid w:val="005A544D"/>
    <w:pPr>
      <w:spacing w:before="60" w:after="60" w:line="240" w:lineRule="auto"/>
    </w:pPr>
    <w:rPr>
      <w:rFonts w:ascii="Arial" w:eastAsia="Times New Roman" w:hAnsi="Arial" w:cs="Times New Roman"/>
      <w:bCs/>
      <w:szCs w:val="24"/>
    </w:rPr>
  </w:style>
  <w:style w:type="paragraph" w:customStyle="1" w:styleId="BC4DE2C7179C4ABFB4C5AADAC9283F6C">
    <w:name w:val="BC4DE2C7179C4ABFB4C5AADAC9283F6C"/>
    <w:rsid w:val="005A544D"/>
    <w:pPr>
      <w:spacing w:before="60" w:after="60" w:line="240" w:lineRule="auto"/>
    </w:pPr>
    <w:rPr>
      <w:rFonts w:ascii="Arial" w:eastAsia="Times New Roman" w:hAnsi="Arial" w:cs="Times New Roman"/>
      <w:bCs/>
      <w:szCs w:val="24"/>
    </w:rPr>
  </w:style>
  <w:style w:type="paragraph" w:customStyle="1" w:styleId="94BD3EBEE0F547D5A7C1CD3C645FDF73">
    <w:name w:val="94BD3EBEE0F547D5A7C1CD3C645FDF73"/>
    <w:rsid w:val="005A544D"/>
    <w:pPr>
      <w:spacing w:before="60" w:after="60" w:line="240" w:lineRule="auto"/>
    </w:pPr>
    <w:rPr>
      <w:rFonts w:ascii="Arial" w:eastAsia="Times New Roman" w:hAnsi="Arial" w:cs="Times New Roman"/>
      <w:bCs/>
      <w:szCs w:val="24"/>
    </w:rPr>
  </w:style>
  <w:style w:type="paragraph" w:customStyle="1" w:styleId="3161793A6BFA418E8AB6B0B056113151">
    <w:name w:val="3161793A6BFA418E8AB6B0B056113151"/>
    <w:rsid w:val="005A544D"/>
    <w:pPr>
      <w:spacing w:before="60" w:after="60" w:line="240" w:lineRule="auto"/>
    </w:pPr>
    <w:rPr>
      <w:rFonts w:ascii="Arial" w:eastAsia="Times New Roman" w:hAnsi="Arial" w:cs="Times New Roman"/>
      <w:bCs/>
      <w:szCs w:val="24"/>
    </w:rPr>
  </w:style>
  <w:style w:type="paragraph" w:customStyle="1" w:styleId="B7035DB27EF64A369FCCA2823A15DE24">
    <w:name w:val="B7035DB27EF64A369FCCA2823A15DE24"/>
    <w:rsid w:val="005A544D"/>
    <w:pPr>
      <w:spacing w:before="60" w:after="60" w:line="240" w:lineRule="auto"/>
    </w:pPr>
    <w:rPr>
      <w:rFonts w:ascii="Arial" w:eastAsia="Times New Roman" w:hAnsi="Arial" w:cs="Times New Roman"/>
      <w:bCs/>
      <w:szCs w:val="24"/>
    </w:rPr>
  </w:style>
  <w:style w:type="paragraph" w:customStyle="1" w:styleId="17A0F89C1CA3441084FA960C0DD42B92">
    <w:name w:val="17A0F89C1CA3441084FA960C0DD42B92"/>
    <w:rsid w:val="005A544D"/>
    <w:pPr>
      <w:spacing w:before="60" w:after="60" w:line="240" w:lineRule="auto"/>
    </w:pPr>
    <w:rPr>
      <w:rFonts w:ascii="Arial" w:eastAsia="Times New Roman" w:hAnsi="Arial" w:cs="Times New Roman"/>
      <w:bCs/>
      <w:szCs w:val="24"/>
    </w:rPr>
  </w:style>
  <w:style w:type="paragraph" w:customStyle="1" w:styleId="76A77A262D8C432184AFB4ED475F1B4B">
    <w:name w:val="76A77A262D8C432184AFB4ED475F1B4B"/>
    <w:rsid w:val="005A544D"/>
    <w:pPr>
      <w:spacing w:before="60" w:after="60" w:line="240" w:lineRule="auto"/>
    </w:pPr>
    <w:rPr>
      <w:rFonts w:ascii="Arial" w:eastAsia="Times New Roman" w:hAnsi="Arial" w:cs="Times New Roman"/>
      <w:bCs/>
      <w:szCs w:val="24"/>
    </w:rPr>
  </w:style>
  <w:style w:type="paragraph" w:customStyle="1" w:styleId="8F77A37567BA4FC2A2F40971AAF2B0A6">
    <w:name w:val="8F77A37567BA4FC2A2F40971AAF2B0A6"/>
    <w:rsid w:val="005A544D"/>
    <w:pPr>
      <w:spacing w:before="60" w:after="60" w:line="240" w:lineRule="auto"/>
    </w:pPr>
    <w:rPr>
      <w:rFonts w:ascii="Arial" w:eastAsia="Times New Roman" w:hAnsi="Arial" w:cs="Times New Roman"/>
      <w:bCs/>
      <w:szCs w:val="24"/>
    </w:rPr>
  </w:style>
  <w:style w:type="paragraph" w:customStyle="1" w:styleId="9190915E0A844D06AC11E55B2FDCA0C8">
    <w:name w:val="9190915E0A844D06AC11E55B2FDCA0C8"/>
    <w:rsid w:val="005A544D"/>
    <w:pPr>
      <w:spacing w:before="60" w:after="60" w:line="240" w:lineRule="auto"/>
    </w:pPr>
    <w:rPr>
      <w:rFonts w:ascii="Arial" w:eastAsia="Times New Roman" w:hAnsi="Arial" w:cs="Times New Roman"/>
      <w:bCs/>
      <w:szCs w:val="24"/>
    </w:rPr>
  </w:style>
  <w:style w:type="paragraph" w:customStyle="1" w:styleId="E65A2FF2CF9148BBA0E609523414B21C">
    <w:name w:val="E65A2FF2CF9148BBA0E609523414B21C"/>
    <w:rsid w:val="005A544D"/>
    <w:pPr>
      <w:spacing w:before="60" w:after="60" w:line="240" w:lineRule="auto"/>
    </w:pPr>
    <w:rPr>
      <w:rFonts w:ascii="Arial" w:eastAsia="Times New Roman" w:hAnsi="Arial" w:cs="Times New Roman"/>
      <w:bCs/>
      <w:szCs w:val="24"/>
    </w:rPr>
  </w:style>
  <w:style w:type="paragraph" w:customStyle="1" w:styleId="479E970AA67842F0BEF969BDD0507102">
    <w:name w:val="479E970AA67842F0BEF969BDD0507102"/>
    <w:rsid w:val="005A544D"/>
    <w:pPr>
      <w:spacing w:before="60" w:after="60" w:line="240" w:lineRule="auto"/>
    </w:pPr>
    <w:rPr>
      <w:rFonts w:ascii="Arial" w:eastAsia="Times New Roman" w:hAnsi="Arial" w:cs="Times New Roman"/>
      <w:bCs/>
      <w:szCs w:val="24"/>
    </w:rPr>
  </w:style>
  <w:style w:type="paragraph" w:customStyle="1" w:styleId="87F46557AFAE4158A4B2450B07BC9C25">
    <w:name w:val="87F46557AFAE4158A4B2450B07BC9C25"/>
    <w:rsid w:val="005A544D"/>
    <w:pPr>
      <w:spacing w:before="60" w:after="60" w:line="240" w:lineRule="auto"/>
    </w:pPr>
    <w:rPr>
      <w:rFonts w:ascii="Arial" w:eastAsia="Times New Roman" w:hAnsi="Arial" w:cs="Times New Roman"/>
      <w:bCs/>
      <w:szCs w:val="24"/>
    </w:rPr>
  </w:style>
  <w:style w:type="paragraph" w:customStyle="1" w:styleId="542C33F390F941A1A33109AD25877BB0">
    <w:name w:val="542C33F390F941A1A33109AD25877BB0"/>
    <w:rsid w:val="005A544D"/>
    <w:pPr>
      <w:spacing w:before="60" w:after="60" w:line="240" w:lineRule="auto"/>
    </w:pPr>
    <w:rPr>
      <w:rFonts w:ascii="Arial" w:eastAsia="Times New Roman" w:hAnsi="Arial" w:cs="Times New Roman"/>
      <w:bCs/>
      <w:szCs w:val="24"/>
    </w:rPr>
  </w:style>
  <w:style w:type="paragraph" w:customStyle="1" w:styleId="09F16D7C2A86423D94C5C87138EE9A9E">
    <w:name w:val="09F16D7C2A86423D94C5C87138EE9A9E"/>
    <w:rsid w:val="005A544D"/>
    <w:pPr>
      <w:spacing w:before="60" w:after="60" w:line="240" w:lineRule="auto"/>
    </w:pPr>
    <w:rPr>
      <w:rFonts w:ascii="Arial" w:eastAsia="Times New Roman" w:hAnsi="Arial" w:cs="Times New Roman"/>
      <w:bCs/>
      <w:szCs w:val="24"/>
    </w:rPr>
  </w:style>
  <w:style w:type="paragraph" w:customStyle="1" w:styleId="7B013EE18FF84D77B19ED128D74AE003">
    <w:name w:val="7B013EE18FF84D77B19ED128D74AE003"/>
    <w:rsid w:val="005A544D"/>
    <w:pPr>
      <w:spacing w:before="60" w:after="60" w:line="240" w:lineRule="auto"/>
    </w:pPr>
    <w:rPr>
      <w:rFonts w:ascii="Arial" w:eastAsia="Times New Roman" w:hAnsi="Arial" w:cs="Times New Roman"/>
      <w:bCs/>
      <w:szCs w:val="24"/>
    </w:rPr>
  </w:style>
  <w:style w:type="paragraph" w:customStyle="1" w:styleId="A4AB2E1657B843728CCA8FC9FEC1A323">
    <w:name w:val="A4AB2E1657B843728CCA8FC9FEC1A323"/>
    <w:rsid w:val="005A544D"/>
    <w:pPr>
      <w:spacing w:before="60" w:after="60" w:line="240" w:lineRule="auto"/>
    </w:pPr>
    <w:rPr>
      <w:rFonts w:ascii="Arial" w:eastAsia="Times New Roman" w:hAnsi="Arial" w:cs="Times New Roman"/>
      <w:bCs/>
      <w:szCs w:val="24"/>
    </w:rPr>
  </w:style>
  <w:style w:type="paragraph" w:customStyle="1" w:styleId="50E04A39E6A7488F946C40E1332747AC">
    <w:name w:val="50E04A39E6A7488F946C40E1332747AC"/>
    <w:rsid w:val="005A544D"/>
    <w:pPr>
      <w:spacing w:before="60" w:after="60" w:line="240" w:lineRule="auto"/>
    </w:pPr>
    <w:rPr>
      <w:rFonts w:ascii="Arial" w:eastAsia="Times New Roman" w:hAnsi="Arial" w:cs="Times New Roman"/>
      <w:bCs/>
      <w:szCs w:val="24"/>
    </w:rPr>
  </w:style>
  <w:style w:type="paragraph" w:customStyle="1" w:styleId="3382ACDE54164499BEF2270AC17F3958">
    <w:name w:val="3382ACDE54164499BEF2270AC17F3958"/>
    <w:rsid w:val="005A544D"/>
    <w:pPr>
      <w:spacing w:before="60" w:after="60" w:line="240" w:lineRule="auto"/>
    </w:pPr>
    <w:rPr>
      <w:rFonts w:ascii="Arial" w:eastAsia="Times New Roman" w:hAnsi="Arial" w:cs="Times New Roman"/>
      <w:bCs/>
      <w:szCs w:val="24"/>
    </w:rPr>
  </w:style>
  <w:style w:type="paragraph" w:customStyle="1" w:styleId="6A08AC31CE204CE1B7C49B731EDC3604">
    <w:name w:val="6A08AC31CE204CE1B7C49B731EDC3604"/>
    <w:rsid w:val="005A544D"/>
    <w:pPr>
      <w:spacing w:before="60" w:after="60" w:line="240" w:lineRule="auto"/>
    </w:pPr>
    <w:rPr>
      <w:rFonts w:ascii="Arial" w:eastAsia="Times New Roman" w:hAnsi="Arial" w:cs="Times New Roman"/>
      <w:bCs/>
      <w:szCs w:val="24"/>
    </w:rPr>
  </w:style>
  <w:style w:type="paragraph" w:customStyle="1" w:styleId="036E3B3475954E4F9AC5210EB27EBFC8">
    <w:name w:val="036E3B3475954E4F9AC5210EB27EBFC8"/>
    <w:rsid w:val="005A544D"/>
    <w:pPr>
      <w:spacing w:before="60" w:after="60" w:line="240" w:lineRule="auto"/>
    </w:pPr>
    <w:rPr>
      <w:rFonts w:ascii="Arial" w:eastAsia="Times New Roman" w:hAnsi="Arial" w:cs="Times New Roman"/>
      <w:bCs/>
      <w:szCs w:val="24"/>
    </w:rPr>
  </w:style>
  <w:style w:type="paragraph" w:customStyle="1" w:styleId="0C0E94161B574F308E1A24176740F196">
    <w:name w:val="0C0E94161B574F308E1A24176740F196"/>
    <w:rsid w:val="005A544D"/>
    <w:pPr>
      <w:spacing w:before="60" w:after="60" w:line="240" w:lineRule="auto"/>
    </w:pPr>
    <w:rPr>
      <w:rFonts w:ascii="Arial" w:eastAsia="Times New Roman" w:hAnsi="Arial" w:cs="Times New Roman"/>
      <w:bCs/>
      <w:szCs w:val="24"/>
    </w:rPr>
  </w:style>
  <w:style w:type="paragraph" w:customStyle="1" w:styleId="8955D5B83F8D4AFA8F1A8A7FF71F0F82">
    <w:name w:val="8955D5B83F8D4AFA8F1A8A7FF71F0F82"/>
    <w:rsid w:val="005A544D"/>
    <w:pPr>
      <w:spacing w:before="60" w:after="60" w:line="240" w:lineRule="auto"/>
    </w:pPr>
    <w:rPr>
      <w:rFonts w:ascii="Arial" w:eastAsia="Times New Roman" w:hAnsi="Arial" w:cs="Times New Roman"/>
      <w:bCs/>
      <w:szCs w:val="24"/>
    </w:rPr>
  </w:style>
  <w:style w:type="paragraph" w:customStyle="1" w:styleId="6FEC402AF2C84028B0DAE8F586BCAC0E">
    <w:name w:val="6FEC402AF2C84028B0DAE8F586BCAC0E"/>
    <w:rsid w:val="005A544D"/>
    <w:pPr>
      <w:spacing w:before="60" w:after="60" w:line="240" w:lineRule="auto"/>
    </w:pPr>
    <w:rPr>
      <w:rFonts w:ascii="Arial" w:eastAsia="Times New Roman" w:hAnsi="Arial" w:cs="Times New Roman"/>
      <w:bCs/>
      <w:szCs w:val="24"/>
    </w:rPr>
  </w:style>
  <w:style w:type="paragraph" w:customStyle="1" w:styleId="BF74E1DFFB0A46E8AFB4255B7FF03228">
    <w:name w:val="BF74E1DFFB0A46E8AFB4255B7FF03228"/>
    <w:rsid w:val="005A544D"/>
    <w:pPr>
      <w:spacing w:before="60" w:after="60" w:line="240" w:lineRule="auto"/>
    </w:pPr>
    <w:rPr>
      <w:rFonts w:ascii="Arial" w:eastAsia="Times New Roman" w:hAnsi="Arial" w:cs="Times New Roman"/>
      <w:bCs/>
      <w:szCs w:val="24"/>
    </w:rPr>
  </w:style>
  <w:style w:type="paragraph" w:customStyle="1" w:styleId="27583D36EB714479B9EDC217AA42C659">
    <w:name w:val="27583D36EB714479B9EDC217AA42C659"/>
    <w:rsid w:val="005A544D"/>
    <w:pPr>
      <w:spacing w:before="60" w:after="60" w:line="240" w:lineRule="auto"/>
    </w:pPr>
    <w:rPr>
      <w:rFonts w:ascii="Arial" w:eastAsia="Times New Roman" w:hAnsi="Arial" w:cs="Times New Roman"/>
      <w:bCs/>
      <w:szCs w:val="24"/>
    </w:rPr>
  </w:style>
  <w:style w:type="paragraph" w:customStyle="1" w:styleId="3CE43471ECB24C5C8828190DEA7C7570">
    <w:name w:val="3CE43471ECB24C5C8828190DEA7C7570"/>
    <w:rsid w:val="005A544D"/>
    <w:pPr>
      <w:spacing w:before="60" w:after="60" w:line="240" w:lineRule="auto"/>
    </w:pPr>
    <w:rPr>
      <w:rFonts w:ascii="Arial" w:eastAsia="Times New Roman" w:hAnsi="Arial" w:cs="Times New Roman"/>
      <w:bCs/>
      <w:szCs w:val="24"/>
    </w:rPr>
  </w:style>
  <w:style w:type="paragraph" w:customStyle="1" w:styleId="8B1A62D216D7450CA2465B3DEDA89998">
    <w:name w:val="8B1A62D216D7450CA2465B3DEDA8999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E6E3FC9CD6AD462F96C533704DE29B33">
    <w:name w:val="E6E3FC9CD6AD462F96C533704DE29B3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60F431F5CAB4BEEA511EF0A1C403D87">
    <w:name w:val="560F431F5CAB4BEEA511EF0A1C403D87"/>
    <w:rsid w:val="005A544D"/>
    <w:pPr>
      <w:tabs>
        <w:tab w:val="left" w:pos="4536"/>
      </w:tabs>
      <w:spacing w:before="120" w:after="120" w:line="240" w:lineRule="auto"/>
    </w:pPr>
    <w:rPr>
      <w:rFonts w:ascii="Arial" w:eastAsia="Times New Roman" w:hAnsi="Arial" w:cs="Times New Roman"/>
      <w:sz w:val="20"/>
      <w:szCs w:val="20"/>
    </w:rPr>
  </w:style>
  <w:style w:type="paragraph" w:customStyle="1" w:styleId="F713DB3A6FB04328BDA494C8B9506502">
    <w:name w:val="F713DB3A6FB04328BDA494C8B9506502"/>
    <w:rsid w:val="005A544D"/>
    <w:pPr>
      <w:tabs>
        <w:tab w:val="left" w:pos="4536"/>
      </w:tabs>
      <w:spacing w:before="120" w:after="120" w:line="240" w:lineRule="auto"/>
    </w:pPr>
    <w:rPr>
      <w:rFonts w:ascii="Arial" w:eastAsia="Times New Roman" w:hAnsi="Arial" w:cs="Times New Roman"/>
      <w:sz w:val="20"/>
      <w:szCs w:val="20"/>
    </w:rPr>
  </w:style>
  <w:style w:type="paragraph" w:customStyle="1" w:styleId="29FC0965379A4E8F8E01A1AD19BD5AD3">
    <w:name w:val="29FC0965379A4E8F8E01A1AD19BD5AD3"/>
    <w:rsid w:val="005A544D"/>
    <w:pPr>
      <w:tabs>
        <w:tab w:val="left" w:pos="4536"/>
      </w:tabs>
      <w:spacing w:before="120" w:after="120" w:line="240" w:lineRule="auto"/>
    </w:pPr>
    <w:rPr>
      <w:rFonts w:ascii="Arial" w:eastAsia="Times New Roman" w:hAnsi="Arial" w:cs="Times New Roman"/>
      <w:sz w:val="20"/>
      <w:szCs w:val="20"/>
    </w:rPr>
  </w:style>
  <w:style w:type="paragraph" w:customStyle="1" w:styleId="00E0ABA9F5B6418EAE651BDEFC6B42FF">
    <w:name w:val="00E0ABA9F5B6418EAE651BDEFC6B42FF"/>
    <w:rsid w:val="005A544D"/>
    <w:pPr>
      <w:tabs>
        <w:tab w:val="left" w:pos="4536"/>
      </w:tabs>
      <w:spacing w:before="120" w:after="120" w:line="240" w:lineRule="auto"/>
    </w:pPr>
    <w:rPr>
      <w:rFonts w:ascii="Arial" w:eastAsia="Times New Roman" w:hAnsi="Arial" w:cs="Times New Roman"/>
      <w:sz w:val="20"/>
      <w:szCs w:val="20"/>
    </w:rPr>
  </w:style>
  <w:style w:type="paragraph" w:customStyle="1" w:styleId="6C2A7EA8088946C3B010E4E167A9F944">
    <w:name w:val="6C2A7EA8088946C3B010E4E167A9F944"/>
    <w:rsid w:val="005A544D"/>
    <w:pPr>
      <w:spacing w:before="60" w:after="60" w:line="240" w:lineRule="auto"/>
    </w:pPr>
    <w:rPr>
      <w:rFonts w:ascii="Arial" w:eastAsia="Times New Roman" w:hAnsi="Arial" w:cs="Times New Roman"/>
      <w:bCs/>
      <w:szCs w:val="24"/>
    </w:rPr>
  </w:style>
  <w:style w:type="paragraph" w:customStyle="1" w:styleId="3C6321C9206443B4BD200C5ACE017388">
    <w:name w:val="3C6321C9206443B4BD200C5ACE017388"/>
    <w:rsid w:val="005A544D"/>
    <w:pPr>
      <w:spacing w:before="60" w:after="60" w:line="240" w:lineRule="auto"/>
    </w:pPr>
    <w:rPr>
      <w:rFonts w:ascii="Arial" w:eastAsia="Times New Roman" w:hAnsi="Arial" w:cs="Times New Roman"/>
      <w:bCs/>
      <w:szCs w:val="24"/>
    </w:rPr>
  </w:style>
  <w:style w:type="paragraph" w:customStyle="1" w:styleId="E3E3D955C76642D3AF64B419C8CDEA80">
    <w:name w:val="E3E3D955C76642D3AF64B419C8CDEA80"/>
    <w:rsid w:val="005A544D"/>
    <w:pPr>
      <w:spacing w:before="60" w:after="60" w:line="240" w:lineRule="auto"/>
    </w:pPr>
    <w:rPr>
      <w:rFonts w:ascii="Arial" w:eastAsia="Times New Roman" w:hAnsi="Arial" w:cs="Times New Roman"/>
      <w:bCs/>
      <w:szCs w:val="24"/>
    </w:rPr>
  </w:style>
  <w:style w:type="paragraph" w:customStyle="1" w:styleId="D2B518C9EBA84034A48383A31F21C8EF">
    <w:name w:val="D2B518C9EBA84034A48383A31F21C8EF"/>
    <w:rsid w:val="005A544D"/>
    <w:pPr>
      <w:spacing w:before="60" w:after="60" w:line="240" w:lineRule="auto"/>
    </w:pPr>
    <w:rPr>
      <w:rFonts w:ascii="Arial" w:eastAsia="Times New Roman" w:hAnsi="Arial" w:cs="Times New Roman"/>
      <w:bCs/>
      <w:szCs w:val="24"/>
    </w:rPr>
  </w:style>
  <w:style w:type="paragraph" w:customStyle="1" w:styleId="4D2E5A9F4FE04013AEF7D393FD063652">
    <w:name w:val="4D2E5A9F4FE04013AEF7D393FD063652"/>
    <w:rsid w:val="005A544D"/>
    <w:pPr>
      <w:spacing w:before="60" w:after="60" w:line="240" w:lineRule="auto"/>
    </w:pPr>
    <w:rPr>
      <w:rFonts w:ascii="Arial" w:eastAsia="Times New Roman" w:hAnsi="Arial" w:cs="Times New Roman"/>
      <w:bCs/>
      <w:szCs w:val="24"/>
    </w:rPr>
  </w:style>
  <w:style w:type="paragraph" w:customStyle="1" w:styleId="734EEA74BAE64F8F8EB7B17F4FA616A6">
    <w:name w:val="734EEA74BAE64F8F8EB7B17F4FA616A6"/>
    <w:rsid w:val="005A544D"/>
    <w:pPr>
      <w:spacing w:before="60" w:after="60" w:line="240" w:lineRule="auto"/>
    </w:pPr>
    <w:rPr>
      <w:rFonts w:ascii="Arial" w:eastAsia="Times New Roman" w:hAnsi="Arial" w:cs="Times New Roman"/>
      <w:bCs/>
      <w:szCs w:val="24"/>
    </w:rPr>
  </w:style>
  <w:style w:type="paragraph" w:customStyle="1" w:styleId="7BBD12D23A334028A56A3BAD850179DB">
    <w:name w:val="7BBD12D23A334028A56A3BAD850179DB"/>
    <w:rsid w:val="005A544D"/>
    <w:pPr>
      <w:spacing w:before="60" w:after="60" w:line="240" w:lineRule="auto"/>
    </w:pPr>
    <w:rPr>
      <w:rFonts w:ascii="Arial" w:eastAsia="Times New Roman" w:hAnsi="Arial" w:cs="Times New Roman"/>
      <w:bCs/>
      <w:szCs w:val="24"/>
    </w:rPr>
  </w:style>
  <w:style w:type="paragraph" w:customStyle="1" w:styleId="6C09F52D973D4F38BE626AF33195E749">
    <w:name w:val="6C09F52D973D4F38BE626AF33195E749"/>
    <w:rsid w:val="005A544D"/>
    <w:pPr>
      <w:spacing w:before="60" w:after="60" w:line="240" w:lineRule="auto"/>
    </w:pPr>
    <w:rPr>
      <w:rFonts w:ascii="Arial" w:eastAsia="Times New Roman" w:hAnsi="Arial" w:cs="Times New Roman"/>
      <w:bCs/>
      <w:szCs w:val="24"/>
    </w:rPr>
  </w:style>
  <w:style w:type="paragraph" w:customStyle="1" w:styleId="CD8A90E0630C448D9CA528464BEE5AEB">
    <w:name w:val="CD8A90E0630C448D9CA528464BEE5AEB"/>
    <w:rsid w:val="005A544D"/>
    <w:pPr>
      <w:spacing w:before="60" w:after="60" w:line="240" w:lineRule="auto"/>
    </w:pPr>
    <w:rPr>
      <w:rFonts w:ascii="Arial" w:eastAsia="Times New Roman" w:hAnsi="Arial" w:cs="Times New Roman"/>
      <w:bCs/>
      <w:szCs w:val="24"/>
    </w:rPr>
  </w:style>
  <w:style w:type="paragraph" w:customStyle="1" w:styleId="32441A7D444148B8BF0D4E447409C53E">
    <w:name w:val="32441A7D444148B8BF0D4E447409C53E"/>
    <w:rsid w:val="005A544D"/>
    <w:pPr>
      <w:spacing w:before="60" w:after="60" w:line="240" w:lineRule="auto"/>
    </w:pPr>
    <w:rPr>
      <w:rFonts w:ascii="Arial" w:eastAsia="Times New Roman" w:hAnsi="Arial" w:cs="Times New Roman"/>
      <w:bCs/>
      <w:szCs w:val="24"/>
    </w:rPr>
  </w:style>
  <w:style w:type="paragraph" w:customStyle="1" w:styleId="A9243C2980834731A075197BB6A6DE39">
    <w:name w:val="A9243C2980834731A075197BB6A6DE39"/>
    <w:rsid w:val="005A544D"/>
    <w:pPr>
      <w:spacing w:before="60" w:after="60" w:line="240" w:lineRule="auto"/>
    </w:pPr>
    <w:rPr>
      <w:rFonts w:ascii="Arial" w:eastAsia="Times New Roman" w:hAnsi="Arial" w:cs="Times New Roman"/>
      <w:bCs/>
      <w:szCs w:val="24"/>
    </w:rPr>
  </w:style>
  <w:style w:type="paragraph" w:customStyle="1" w:styleId="C3BE4A4CE57D4404B846073EF544E635">
    <w:name w:val="C3BE4A4CE57D4404B846073EF544E635"/>
    <w:rsid w:val="005A544D"/>
    <w:pPr>
      <w:spacing w:before="60" w:after="60" w:line="240" w:lineRule="auto"/>
    </w:pPr>
    <w:rPr>
      <w:rFonts w:ascii="Arial" w:eastAsia="Times New Roman" w:hAnsi="Arial" w:cs="Times New Roman"/>
      <w:bCs/>
      <w:szCs w:val="24"/>
    </w:rPr>
  </w:style>
  <w:style w:type="paragraph" w:customStyle="1" w:styleId="620551376A5E459EA37FC5CE34FC5FE0">
    <w:name w:val="620551376A5E459EA37FC5CE34FC5FE0"/>
    <w:rsid w:val="005A544D"/>
    <w:pPr>
      <w:spacing w:before="60" w:after="60" w:line="240" w:lineRule="auto"/>
    </w:pPr>
    <w:rPr>
      <w:rFonts w:ascii="Arial" w:eastAsia="Times New Roman" w:hAnsi="Arial" w:cs="Times New Roman"/>
      <w:bCs/>
      <w:szCs w:val="24"/>
    </w:rPr>
  </w:style>
  <w:style w:type="paragraph" w:customStyle="1" w:styleId="6503806B95A848C9B01DCD8E1D5D2554">
    <w:name w:val="6503806B95A848C9B01DCD8E1D5D2554"/>
    <w:rsid w:val="005A544D"/>
    <w:pPr>
      <w:spacing w:before="60" w:after="60" w:line="240" w:lineRule="auto"/>
    </w:pPr>
    <w:rPr>
      <w:rFonts w:ascii="Arial" w:eastAsia="Times New Roman" w:hAnsi="Arial" w:cs="Times New Roman"/>
      <w:bCs/>
      <w:szCs w:val="24"/>
    </w:rPr>
  </w:style>
  <w:style w:type="paragraph" w:customStyle="1" w:styleId="4008F4DD8E634DE7B352DA6C21054ACC">
    <w:name w:val="4008F4DD8E634DE7B352DA6C21054ACC"/>
    <w:rsid w:val="005A544D"/>
    <w:pPr>
      <w:spacing w:before="60" w:after="60" w:line="240" w:lineRule="auto"/>
    </w:pPr>
    <w:rPr>
      <w:rFonts w:ascii="Arial" w:eastAsia="Times New Roman" w:hAnsi="Arial" w:cs="Times New Roman"/>
      <w:bCs/>
      <w:szCs w:val="24"/>
    </w:rPr>
  </w:style>
  <w:style w:type="paragraph" w:customStyle="1" w:styleId="353B7575F3014559903A09D36E5D617C">
    <w:name w:val="353B7575F3014559903A09D36E5D617C"/>
    <w:rsid w:val="005A544D"/>
    <w:pPr>
      <w:spacing w:before="60" w:after="60" w:line="240" w:lineRule="auto"/>
    </w:pPr>
    <w:rPr>
      <w:rFonts w:ascii="Arial" w:eastAsia="Times New Roman" w:hAnsi="Arial" w:cs="Times New Roman"/>
      <w:bCs/>
      <w:szCs w:val="24"/>
    </w:rPr>
  </w:style>
  <w:style w:type="paragraph" w:customStyle="1" w:styleId="A8FABF922A2D4A7689C32B10D17A801B">
    <w:name w:val="A8FABF922A2D4A7689C32B10D17A801B"/>
    <w:rsid w:val="005A544D"/>
    <w:pPr>
      <w:spacing w:before="60" w:after="60" w:line="240" w:lineRule="auto"/>
    </w:pPr>
    <w:rPr>
      <w:rFonts w:ascii="Arial" w:eastAsia="Times New Roman" w:hAnsi="Arial" w:cs="Times New Roman"/>
      <w:bCs/>
      <w:szCs w:val="24"/>
    </w:rPr>
  </w:style>
  <w:style w:type="paragraph" w:customStyle="1" w:styleId="370EAB6A663E40F1A221CB617086C93C">
    <w:name w:val="370EAB6A663E40F1A221CB617086C93C"/>
    <w:rsid w:val="005A544D"/>
    <w:pPr>
      <w:spacing w:before="60" w:after="60" w:line="240" w:lineRule="auto"/>
    </w:pPr>
    <w:rPr>
      <w:rFonts w:ascii="Arial" w:eastAsia="Times New Roman" w:hAnsi="Arial" w:cs="Times New Roman"/>
      <w:bCs/>
      <w:szCs w:val="24"/>
    </w:rPr>
  </w:style>
  <w:style w:type="paragraph" w:customStyle="1" w:styleId="199F66102DBC4376B5BEECE8BC6CDF66">
    <w:name w:val="199F66102DBC4376B5BEECE8BC6CDF66"/>
    <w:rsid w:val="005A544D"/>
    <w:pPr>
      <w:spacing w:before="60" w:after="60" w:line="240" w:lineRule="auto"/>
    </w:pPr>
    <w:rPr>
      <w:rFonts w:ascii="Arial" w:eastAsia="Times New Roman" w:hAnsi="Arial" w:cs="Times New Roman"/>
      <w:bCs/>
      <w:szCs w:val="24"/>
    </w:rPr>
  </w:style>
  <w:style w:type="paragraph" w:customStyle="1" w:styleId="1409EC8F596E427381B576611EB3E408">
    <w:name w:val="1409EC8F596E427381B576611EB3E408"/>
    <w:rsid w:val="005A544D"/>
    <w:pPr>
      <w:spacing w:before="60" w:after="60" w:line="240" w:lineRule="auto"/>
    </w:pPr>
    <w:rPr>
      <w:rFonts w:ascii="Arial" w:eastAsia="Times New Roman" w:hAnsi="Arial" w:cs="Times New Roman"/>
      <w:bCs/>
      <w:szCs w:val="24"/>
    </w:rPr>
  </w:style>
  <w:style w:type="paragraph" w:customStyle="1" w:styleId="59DB03998A734B168D9A99E592E3E8D6">
    <w:name w:val="59DB03998A734B168D9A99E592E3E8D6"/>
    <w:rsid w:val="005A544D"/>
    <w:pPr>
      <w:spacing w:before="60" w:after="60" w:line="240" w:lineRule="auto"/>
    </w:pPr>
    <w:rPr>
      <w:rFonts w:ascii="Arial" w:eastAsia="Times New Roman" w:hAnsi="Arial" w:cs="Times New Roman"/>
      <w:bCs/>
      <w:szCs w:val="24"/>
    </w:rPr>
  </w:style>
  <w:style w:type="paragraph" w:customStyle="1" w:styleId="802098F0BC454990A8DECD3964F34EDA">
    <w:name w:val="802098F0BC454990A8DECD3964F34EDA"/>
    <w:rsid w:val="005A544D"/>
    <w:pPr>
      <w:spacing w:before="60" w:after="60" w:line="240" w:lineRule="auto"/>
    </w:pPr>
    <w:rPr>
      <w:rFonts w:ascii="Arial" w:eastAsia="Times New Roman" w:hAnsi="Arial" w:cs="Times New Roman"/>
      <w:bCs/>
      <w:szCs w:val="24"/>
    </w:rPr>
  </w:style>
  <w:style w:type="paragraph" w:customStyle="1" w:styleId="C8BF00B402254DD3A59E8F355DBF564D">
    <w:name w:val="C8BF00B402254DD3A59E8F355DBF564D"/>
    <w:rsid w:val="005A544D"/>
    <w:pPr>
      <w:spacing w:before="60" w:after="60" w:line="240" w:lineRule="auto"/>
    </w:pPr>
    <w:rPr>
      <w:rFonts w:ascii="Arial" w:eastAsia="Times New Roman" w:hAnsi="Arial" w:cs="Times New Roman"/>
      <w:bCs/>
      <w:szCs w:val="24"/>
    </w:rPr>
  </w:style>
  <w:style w:type="paragraph" w:customStyle="1" w:styleId="FBEA98E7856640F084B70EE23F49FAEE">
    <w:name w:val="FBEA98E7856640F084B70EE23F49FAEE"/>
    <w:rsid w:val="005A544D"/>
    <w:pPr>
      <w:spacing w:before="60" w:after="60" w:line="240" w:lineRule="auto"/>
    </w:pPr>
    <w:rPr>
      <w:rFonts w:ascii="Arial" w:eastAsia="Times New Roman" w:hAnsi="Arial" w:cs="Times New Roman"/>
      <w:bCs/>
      <w:szCs w:val="24"/>
    </w:rPr>
  </w:style>
  <w:style w:type="paragraph" w:customStyle="1" w:styleId="413CBD8C815443EAB0BD4C2D963D5EDD">
    <w:name w:val="413CBD8C815443EAB0BD4C2D963D5EDD"/>
    <w:rsid w:val="005A544D"/>
    <w:pPr>
      <w:spacing w:before="60" w:after="60" w:line="240" w:lineRule="auto"/>
    </w:pPr>
    <w:rPr>
      <w:rFonts w:ascii="Arial" w:eastAsia="Times New Roman" w:hAnsi="Arial" w:cs="Times New Roman"/>
      <w:bCs/>
      <w:szCs w:val="24"/>
    </w:rPr>
  </w:style>
  <w:style w:type="paragraph" w:customStyle="1" w:styleId="C8C4EB5998C7474B8CF0AD4417784BE8">
    <w:name w:val="C8C4EB5998C7474B8CF0AD4417784BE8"/>
    <w:rsid w:val="005A544D"/>
    <w:pPr>
      <w:spacing w:before="60" w:after="60" w:line="240" w:lineRule="auto"/>
    </w:pPr>
    <w:rPr>
      <w:rFonts w:ascii="Arial" w:eastAsia="Times New Roman" w:hAnsi="Arial" w:cs="Times New Roman"/>
      <w:bCs/>
      <w:szCs w:val="24"/>
    </w:rPr>
  </w:style>
  <w:style w:type="paragraph" w:customStyle="1" w:styleId="8AE1335BF9654D9DAB1D22D859CB27D9">
    <w:name w:val="8AE1335BF9654D9DAB1D22D859CB27D9"/>
    <w:rsid w:val="005A544D"/>
    <w:pPr>
      <w:spacing w:before="60" w:after="60" w:line="240" w:lineRule="auto"/>
    </w:pPr>
    <w:rPr>
      <w:rFonts w:ascii="Arial" w:eastAsia="Times New Roman" w:hAnsi="Arial" w:cs="Times New Roman"/>
      <w:bCs/>
      <w:szCs w:val="24"/>
    </w:rPr>
  </w:style>
  <w:style w:type="paragraph" w:customStyle="1" w:styleId="4FE190D4E6094E3DADA48922717791EE">
    <w:name w:val="4FE190D4E6094E3DADA48922717791EE"/>
    <w:rsid w:val="005A544D"/>
    <w:pPr>
      <w:tabs>
        <w:tab w:val="left" w:pos="4536"/>
      </w:tabs>
      <w:spacing w:before="120" w:after="120" w:line="240" w:lineRule="auto"/>
    </w:pPr>
    <w:rPr>
      <w:rFonts w:ascii="Arial" w:eastAsia="Times New Roman" w:hAnsi="Arial" w:cs="Times New Roman"/>
      <w:sz w:val="20"/>
      <w:szCs w:val="20"/>
    </w:rPr>
  </w:style>
  <w:style w:type="paragraph" w:customStyle="1" w:styleId="5C2050EB665A48DCABEDA8764BA0F748">
    <w:name w:val="5C2050EB665A48DCABEDA8764BA0F74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A365EA127AEA4A0DAE0C115FA9F91EF5">
    <w:name w:val="A365EA127AEA4A0DAE0C115FA9F91EF5"/>
    <w:rsid w:val="005A544D"/>
    <w:pPr>
      <w:tabs>
        <w:tab w:val="left" w:pos="4536"/>
      </w:tabs>
      <w:spacing w:before="120" w:after="120" w:line="240" w:lineRule="auto"/>
    </w:pPr>
    <w:rPr>
      <w:rFonts w:ascii="Arial" w:eastAsia="Times New Roman" w:hAnsi="Arial" w:cs="Times New Roman"/>
      <w:sz w:val="20"/>
      <w:szCs w:val="20"/>
    </w:rPr>
  </w:style>
  <w:style w:type="paragraph" w:customStyle="1" w:styleId="0B3F6A4E3F6542A682FA7FE3DDAF2FF2">
    <w:name w:val="0B3F6A4E3F6542A682FA7FE3DDAF2FF2"/>
    <w:rsid w:val="005A544D"/>
    <w:pPr>
      <w:tabs>
        <w:tab w:val="left" w:pos="4536"/>
      </w:tabs>
      <w:spacing w:before="120" w:after="120" w:line="240" w:lineRule="auto"/>
    </w:pPr>
    <w:rPr>
      <w:rFonts w:ascii="Arial" w:eastAsia="Times New Roman" w:hAnsi="Arial" w:cs="Times New Roman"/>
      <w:sz w:val="20"/>
      <w:szCs w:val="20"/>
    </w:rPr>
  </w:style>
  <w:style w:type="paragraph" w:customStyle="1" w:styleId="87C3D748C9444CDB9CD24CA4EB9C9AD6">
    <w:name w:val="87C3D748C9444CDB9CD24CA4EB9C9AD6"/>
    <w:rsid w:val="005A544D"/>
    <w:pPr>
      <w:tabs>
        <w:tab w:val="left" w:pos="4536"/>
      </w:tabs>
      <w:spacing w:before="120" w:after="120" w:line="240" w:lineRule="auto"/>
    </w:pPr>
    <w:rPr>
      <w:rFonts w:ascii="Arial" w:eastAsia="Times New Roman" w:hAnsi="Arial" w:cs="Times New Roman"/>
      <w:sz w:val="20"/>
      <w:szCs w:val="20"/>
    </w:rPr>
  </w:style>
  <w:style w:type="paragraph" w:customStyle="1" w:styleId="8CB6684B798345279CB7E2FEE3868FD7">
    <w:name w:val="8CB6684B798345279CB7E2FEE3868FD7"/>
    <w:rsid w:val="005A544D"/>
    <w:pPr>
      <w:tabs>
        <w:tab w:val="left" w:pos="4536"/>
      </w:tabs>
      <w:spacing w:before="120" w:after="120" w:line="240" w:lineRule="auto"/>
    </w:pPr>
    <w:rPr>
      <w:rFonts w:ascii="Arial" w:eastAsia="Times New Roman" w:hAnsi="Arial" w:cs="Times New Roman"/>
      <w:sz w:val="20"/>
      <w:szCs w:val="20"/>
    </w:rPr>
  </w:style>
  <w:style w:type="paragraph" w:customStyle="1" w:styleId="7C83EE5F0F6A4BA6941CC623CC3E0738">
    <w:name w:val="7C83EE5F0F6A4BA6941CC623CC3E0738"/>
    <w:rsid w:val="005A544D"/>
    <w:pPr>
      <w:tabs>
        <w:tab w:val="left" w:pos="4536"/>
      </w:tabs>
      <w:spacing w:before="120" w:after="120" w:line="240" w:lineRule="auto"/>
    </w:pPr>
    <w:rPr>
      <w:rFonts w:ascii="Arial" w:eastAsia="Times New Roman" w:hAnsi="Arial" w:cs="Times New Roman"/>
      <w:sz w:val="20"/>
      <w:szCs w:val="20"/>
    </w:rPr>
  </w:style>
  <w:style w:type="paragraph" w:customStyle="1" w:styleId="4E3EE76EDCED4A14840DAB1E434EB57B">
    <w:name w:val="4E3EE76EDCED4A14840DAB1E434EB57B"/>
    <w:rsid w:val="005A544D"/>
    <w:pPr>
      <w:tabs>
        <w:tab w:val="left" w:pos="4536"/>
      </w:tabs>
      <w:spacing w:before="120" w:after="120" w:line="240" w:lineRule="auto"/>
    </w:pPr>
    <w:rPr>
      <w:rFonts w:ascii="Arial" w:eastAsia="Times New Roman" w:hAnsi="Arial" w:cs="Times New Roman"/>
      <w:sz w:val="20"/>
      <w:szCs w:val="20"/>
    </w:rPr>
  </w:style>
  <w:style w:type="paragraph" w:customStyle="1" w:styleId="9A1C89B67E0A47DE86CB7E86669A8504">
    <w:name w:val="9A1C89B67E0A47DE86CB7E86669A8504"/>
    <w:rsid w:val="005A544D"/>
    <w:pPr>
      <w:tabs>
        <w:tab w:val="left" w:pos="4536"/>
      </w:tabs>
      <w:spacing w:before="120" w:after="120" w:line="240" w:lineRule="auto"/>
    </w:pPr>
    <w:rPr>
      <w:rFonts w:ascii="Arial" w:eastAsia="Times New Roman" w:hAnsi="Arial" w:cs="Times New Roman"/>
      <w:sz w:val="20"/>
      <w:szCs w:val="20"/>
    </w:rPr>
  </w:style>
  <w:style w:type="paragraph" w:customStyle="1" w:styleId="A02C012228D849859FE908106A16B1AB">
    <w:name w:val="A02C012228D849859FE908106A16B1AB"/>
    <w:rsid w:val="005A544D"/>
    <w:pPr>
      <w:tabs>
        <w:tab w:val="left" w:pos="4536"/>
      </w:tabs>
      <w:spacing w:before="120" w:after="120" w:line="240" w:lineRule="auto"/>
    </w:pPr>
    <w:rPr>
      <w:rFonts w:ascii="Arial" w:eastAsia="Times New Roman" w:hAnsi="Arial" w:cs="Times New Roman"/>
      <w:sz w:val="20"/>
      <w:szCs w:val="20"/>
    </w:rPr>
  </w:style>
  <w:style w:type="paragraph" w:customStyle="1" w:styleId="A9CAE2BCE65F4626A11B223DC7ADBE03">
    <w:name w:val="A9CAE2BCE65F4626A11B223DC7ADBE03"/>
    <w:rsid w:val="00DF5035"/>
  </w:style>
  <w:style w:type="paragraph" w:customStyle="1" w:styleId="9D58D33024C84CDF81D8D7C3388FE474">
    <w:name w:val="9D58D33024C84CDF81D8D7C3388FE474"/>
    <w:rsid w:val="0029490D"/>
  </w:style>
  <w:style w:type="paragraph" w:customStyle="1" w:styleId="7FD719A1F458499C85E80ED56A041FEB">
    <w:name w:val="7FD719A1F458499C85E80ED56A041FEB"/>
    <w:rsid w:val="0029490D"/>
  </w:style>
  <w:style w:type="paragraph" w:customStyle="1" w:styleId="FA8DAD8806EC44E58D5A2BE72A1E69D6">
    <w:name w:val="FA8DAD8806EC44E58D5A2BE72A1E69D6"/>
    <w:rsid w:val="0029490D"/>
  </w:style>
  <w:style w:type="paragraph" w:customStyle="1" w:styleId="20BBC2107B694765956E88119FDCB053">
    <w:name w:val="20BBC2107B694765956E88119FDCB053"/>
    <w:rsid w:val="0029490D"/>
  </w:style>
  <w:style w:type="paragraph" w:customStyle="1" w:styleId="1DB77985176B474CAB374951AD4B6221">
    <w:name w:val="1DB77985176B474CAB374951AD4B6221"/>
    <w:rsid w:val="0029490D"/>
  </w:style>
  <w:style w:type="paragraph" w:customStyle="1" w:styleId="668BF0B9B5AB48C5B1C3B64F628CCD5F">
    <w:name w:val="668BF0B9B5AB48C5B1C3B64F628CCD5F"/>
    <w:rsid w:val="0029490D"/>
  </w:style>
  <w:style w:type="paragraph" w:customStyle="1" w:styleId="CCC93C782D104A9FB4AC0737117D8147">
    <w:name w:val="CCC93C782D104A9FB4AC0737117D8147"/>
    <w:rsid w:val="0029490D"/>
  </w:style>
  <w:style w:type="paragraph" w:customStyle="1" w:styleId="C324B1EBE365491ABB49A21CD3E006B2">
    <w:name w:val="C324B1EBE365491ABB49A21CD3E006B2"/>
    <w:rsid w:val="0029490D"/>
  </w:style>
  <w:style w:type="paragraph" w:customStyle="1" w:styleId="700381ED20134C8ABC2312BFF700B0AC">
    <w:name w:val="700381ED20134C8ABC2312BFF700B0AC"/>
    <w:rsid w:val="0029490D"/>
  </w:style>
  <w:style w:type="paragraph" w:customStyle="1" w:styleId="BDD0A527689D4A979C15E2CA8BF5975A">
    <w:name w:val="BDD0A527689D4A979C15E2CA8BF5975A"/>
    <w:rsid w:val="0029490D"/>
  </w:style>
  <w:style w:type="paragraph" w:customStyle="1" w:styleId="02E9A3DBA8024DEEB0866ACF715B9DEE">
    <w:name w:val="02E9A3DBA8024DEEB0866ACF715B9DEE"/>
    <w:rsid w:val="0029490D"/>
  </w:style>
  <w:style w:type="paragraph" w:customStyle="1" w:styleId="956FC5DAF24B40AD8CC366C804B08444">
    <w:name w:val="956FC5DAF24B40AD8CC366C804B08444"/>
    <w:rsid w:val="0029490D"/>
  </w:style>
  <w:style w:type="paragraph" w:customStyle="1" w:styleId="FFA4BB13DFEF465FA80C1E9F1719B84D">
    <w:name w:val="FFA4BB13DFEF465FA80C1E9F1719B84D"/>
    <w:rsid w:val="00F41F49"/>
  </w:style>
  <w:style w:type="paragraph" w:customStyle="1" w:styleId="5F774F1C29954FE3B243C6469077259D">
    <w:name w:val="5F774F1C29954FE3B243C6469077259D"/>
    <w:rsid w:val="00B272F2"/>
  </w:style>
  <w:style w:type="paragraph" w:customStyle="1" w:styleId="969203A82B8E4BDFA35BA8E56670B02D">
    <w:name w:val="969203A82B8E4BDFA35BA8E56670B02D"/>
    <w:rsid w:val="00B272F2"/>
  </w:style>
  <w:style w:type="paragraph" w:customStyle="1" w:styleId="30D7D990BE2E4A3F859D4B2B48F7DB7C">
    <w:name w:val="30D7D990BE2E4A3F859D4B2B48F7DB7C"/>
    <w:rsid w:val="00B272F2"/>
  </w:style>
  <w:style w:type="paragraph" w:customStyle="1" w:styleId="88BC53625F2C4D0D957C9D3FA25AB185">
    <w:name w:val="88BC53625F2C4D0D957C9D3FA25AB185"/>
    <w:rsid w:val="00B272F2"/>
  </w:style>
  <w:style w:type="paragraph" w:customStyle="1" w:styleId="62BA7A18444A4E948D2365E9C4C72B75">
    <w:name w:val="62BA7A18444A4E948D2365E9C4C72B75"/>
    <w:rsid w:val="00B272F2"/>
  </w:style>
  <w:style w:type="paragraph" w:customStyle="1" w:styleId="5BDFEFD387C94CAE8A43D56E20D1DD5F">
    <w:name w:val="5BDFEFD387C94CAE8A43D56E20D1DD5F"/>
    <w:rsid w:val="00B272F2"/>
  </w:style>
  <w:style w:type="paragraph" w:customStyle="1" w:styleId="50BBC9C084F34B2AA4FBAFF01D3BA8B1">
    <w:name w:val="50BBC9C084F34B2AA4FBAFF01D3BA8B1"/>
    <w:rsid w:val="00B272F2"/>
  </w:style>
  <w:style w:type="paragraph" w:customStyle="1" w:styleId="7C32D8F6A9BB47BBB293AA5B8709117B">
    <w:name w:val="7C32D8F6A9BB47BBB293AA5B8709117B"/>
    <w:rsid w:val="00B272F2"/>
  </w:style>
  <w:style w:type="paragraph" w:customStyle="1" w:styleId="7732C2C569E9427D9D48BC1CE0225D87">
    <w:name w:val="7732C2C569E9427D9D48BC1CE0225D87"/>
    <w:rsid w:val="00B272F2"/>
  </w:style>
  <w:style w:type="paragraph" w:customStyle="1" w:styleId="74F0B2EFE7C84C74A24339004D1843DD">
    <w:name w:val="74F0B2EFE7C84C74A24339004D1843DD"/>
    <w:rsid w:val="009748C4"/>
  </w:style>
  <w:style w:type="paragraph" w:customStyle="1" w:styleId="1D24CA7D2EFE4526A060A793453FFE2F">
    <w:name w:val="1D24CA7D2EFE4526A060A793453FFE2F"/>
    <w:rsid w:val="009748C4"/>
  </w:style>
  <w:style w:type="paragraph" w:customStyle="1" w:styleId="0767C537088B453689DB6D4CA4E554CA">
    <w:name w:val="0767C537088B453689DB6D4CA4E554CA"/>
    <w:rsid w:val="009748C4"/>
  </w:style>
  <w:style w:type="paragraph" w:customStyle="1" w:styleId="91C593FC509643478E30D7B6F9417241">
    <w:name w:val="91C593FC509643478E30D7B6F9417241"/>
    <w:rsid w:val="009748C4"/>
  </w:style>
  <w:style w:type="paragraph" w:customStyle="1" w:styleId="6255D9C4D3174C429076ECE8BFBD7582">
    <w:name w:val="6255D9C4D3174C429076ECE8BFBD7582"/>
    <w:rsid w:val="009748C4"/>
  </w:style>
  <w:style w:type="paragraph" w:customStyle="1" w:styleId="A38DB81FA9A34FE4B035ED6E53BE950C">
    <w:name w:val="A38DB81FA9A34FE4B035ED6E53BE950C"/>
    <w:rsid w:val="009748C4"/>
  </w:style>
  <w:style w:type="paragraph" w:customStyle="1" w:styleId="344BC55A63FA4FC1BB246CD68AEE19B8">
    <w:name w:val="344BC55A63FA4FC1BB246CD68AEE19B8"/>
    <w:rsid w:val="009748C4"/>
  </w:style>
  <w:style w:type="paragraph" w:customStyle="1" w:styleId="E5B46F63E1D4458880B71ADA6B5B9D98">
    <w:name w:val="E5B46F63E1D4458880B71ADA6B5B9D98"/>
    <w:rsid w:val="009748C4"/>
  </w:style>
  <w:style w:type="paragraph" w:customStyle="1" w:styleId="C7035EE300774D0181C04741758D682A">
    <w:name w:val="C7035EE300774D0181C04741758D682A"/>
    <w:rsid w:val="009748C4"/>
  </w:style>
  <w:style w:type="paragraph" w:customStyle="1" w:styleId="FB4A4034BA934BE5A5DF9F17941D5C87">
    <w:name w:val="FB4A4034BA934BE5A5DF9F17941D5C87"/>
    <w:rsid w:val="009748C4"/>
  </w:style>
  <w:style w:type="paragraph" w:customStyle="1" w:styleId="218AD965A4CC4E338643ADDE3D9F184C">
    <w:name w:val="218AD965A4CC4E338643ADDE3D9F184C"/>
    <w:rsid w:val="009748C4"/>
  </w:style>
  <w:style w:type="paragraph" w:customStyle="1" w:styleId="339264467BBD4E6AAC057A528847CF8C">
    <w:name w:val="339264467BBD4E6AAC057A528847CF8C"/>
    <w:rsid w:val="009748C4"/>
  </w:style>
  <w:style w:type="paragraph" w:customStyle="1" w:styleId="3840708AFEFE4262A5CD6DAC3CAE2AA2">
    <w:name w:val="3840708AFEFE4262A5CD6DAC3CAE2AA2"/>
    <w:rsid w:val="009748C4"/>
  </w:style>
  <w:style w:type="paragraph" w:customStyle="1" w:styleId="45A5A6A26AA240E3A98D830CE2039FE9">
    <w:name w:val="45A5A6A26AA240E3A98D830CE2039FE9"/>
    <w:rsid w:val="009748C4"/>
  </w:style>
  <w:style w:type="paragraph" w:customStyle="1" w:styleId="1C8CB95B8A074812B4A10BB41E926F33">
    <w:name w:val="1C8CB95B8A074812B4A10BB41E926F33"/>
    <w:rsid w:val="009748C4"/>
  </w:style>
  <w:style w:type="paragraph" w:customStyle="1" w:styleId="999FA35255C4473C9E0C9E4B7F597C86">
    <w:name w:val="999FA35255C4473C9E0C9E4B7F597C86"/>
    <w:rsid w:val="009748C4"/>
  </w:style>
  <w:style w:type="paragraph" w:customStyle="1" w:styleId="558DDA46732340B495770B9B11407745">
    <w:name w:val="558DDA46732340B495770B9B11407745"/>
    <w:rsid w:val="009748C4"/>
  </w:style>
  <w:style w:type="paragraph" w:customStyle="1" w:styleId="612DF040158449EAAD8C290AF2FD96BA">
    <w:name w:val="612DF040158449EAAD8C290AF2FD96BA"/>
    <w:rsid w:val="009748C4"/>
  </w:style>
  <w:style w:type="paragraph" w:customStyle="1" w:styleId="66371628821549719DA76C3BE447439F">
    <w:name w:val="66371628821549719DA76C3BE447439F"/>
    <w:rsid w:val="009748C4"/>
  </w:style>
  <w:style w:type="paragraph" w:customStyle="1" w:styleId="80B3968A5B0A4E2D88CEB9F8153F84FC">
    <w:name w:val="80B3968A5B0A4E2D88CEB9F8153F84FC"/>
    <w:rsid w:val="009748C4"/>
  </w:style>
  <w:style w:type="paragraph" w:customStyle="1" w:styleId="72EA8500490647DB841AA46CF5ADBBCD">
    <w:name w:val="72EA8500490647DB841AA46CF5ADBBCD"/>
    <w:rsid w:val="009748C4"/>
  </w:style>
  <w:style w:type="paragraph" w:customStyle="1" w:styleId="D2FD324BE28B4AD7AF6CCDB95A1E951E">
    <w:name w:val="D2FD324BE28B4AD7AF6CCDB95A1E951E"/>
    <w:rsid w:val="009748C4"/>
  </w:style>
  <w:style w:type="paragraph" w:customStyle="1" w:styleId="2F853AF57198429CAA3F4C397663825E">
    <w:name w:val="2F853AF57198429CAA3F4C397663825E"/>
    <w:rsid w:val="009748C4"/>
  </w:style>
  <w:style w:type="paragraph" w:customStyle="1" w:styleId="241860FD1BE6445299AE5BA2EB08635F">
    <w:name w:val="241860FD1BE6445299AE5BA2EB08635F"/>
    <w:rsid w:val="009748C4"/>
  </w:style>
  <w:style w:type="paragraph" w:customStyle="1" w:styleId="130F06BFCCBE4C0EA77721E0C0B165A4">
    <w:name w:val="130F06BFCCBE4C0EA77721E0C0B165A4"/>
    <w:rsid w:val="009748C4"/>
  </w:style>
  <w:style w:type="paragraph" w:customStyle="1" w:styleId="01B1C99A03DA4B2BBBD8BDF2FF443C97">
    <w:name w:val="01B1C99A03DA4B2BBBD8BDF2FF443C97"/>
    <w:rsid w:val="009748C4"/>
  </w:style>
  <w:style w:type="paragraph" w:customStyle="1" w:styleId="035E1D9E688D4992B2887F3CF28A11D4">
    <w:name w:val="035E1D9E688D4992B2887F3CF28A11D4"/>
    <w:rsid w:val="009748C4"/>
  </w:style>
  <w:style w:type="paragraph" w:customStyle="1" w:styleId="9F2550790DCB4A31ACD7F4E79FB736A3">
    <w:name w:val="9F2550790DCB4A31ACD7F4E79FB736A3"/>
    <w:rsid w:val="009748C4"/>
  </w:style>
  <w:style w:type="paragraph" w:customStyle="1" w:styleId="FACCBF331B014D03913F20B1E389DD8A">
    <w:name w:val="FACCBF331B014D03913F20B1E389DD8A"/>
    <w:rsid w:val="009748C4"/>
  </w:style>
  <w:style w:type="paragraph" w:customStyle="1" w:styleId="B4836DF3D482459787B715658631BA08">
    <w:name w:val="B4836DF3D482459787B715658631BA08"/>
    <w:rsid w:val="009748C4"/>
  </w:style>
  <w:style w:type="paragraph" w:customStyle="1" w:styleId="564D760F8AF9437BB55C9948ABA1B3CE">
    <w:name w:val="564D760F8AF9437BB55C9948ABA1B3CE"/>
    <w:rsid w:val="009748C4"/>
  </w:style>
  <w:style w:type="paragraph" w:customStyle="1" w:styleId="5F23C44EA0ED45F7B0E8357AF287735E">
    <w:name w:val="5F23C44EA0ED45F7B0E8357AF287735E"/>
    <w:rsid w:val="009748C4"/>
  </w:style>
  <w:style w:type="paragraph" w:customStyle="1" w:styleId="CBB23C44D2C44BB89F5E19E21BD04187">
    <w:name w:val="CBB23C44D2C44BB89F5E19E21BD04187"/>
    <w:rsid w:val="009748C4"/>
  </w:style>
  <w:style w:type="paragraph" w:customStyle="1" w:styleId="4EF5622030E64E2FA61E45AA50E3E9A0">
    <w:name w:val="4EF5622030E64E2FA61E45AA50E3E9A0"/>
    <w:rsid w:val="009748C4"/>
  </w:style>
  <w:style w:type="paragraph" w:customStyle="1" w:styleId="397F4E908CD2460BAA18CE416779055A">
    <w:name w:val="397F4E908CD2460BAA18CE416779055A"/>
    <w:rsid w:val="009748C4"/>
  </w:style>
  <w:style w:type="paragraph" w:customStyle="1" w:styleId="803D4362D44F4D47AB4482012634C224">
    <w:name w:val="803D4362D44F4D47AB4482012634C224"/>
    <w:rsid w:val="009748C4"/>
  </w:style>
  <w:style w:type="paragraph" w:customStyle="1" w:styleId="6FD240CEBCB24D6C99080EEB392FBB44">
    <w:name w:val="6FD240CEBCB24D6C99080EEB392FBB44"/>
    <w:rsid w:val="00974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8D3E30DA-4356-4BF9-B444-81139B72646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E29FE-99B4-4C9D-9E70-93E91A96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DAEF53CE.dotm</Template>
  <TotalTime>1</TotalTime>
  <Pages>23</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2020-02-18T02:08:00Z</cp:lastPrinted>
  <dcterms:created xsi:type="dcterms:W3CDTF">2020-02-18T01:00:00Z</dcterms:created>
  <dcterms:modified xsi:type="dcterms:W3CDTF">2020-02-18T02:08:00Z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