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17029" w14:textId="22E707F5" w:rsidR="00D60313" w:rsidRDefault="00110099" w:rsidP="00080B20">
      <w:pPr>
        <w:pStyle w:val="SWACoverHeader"/>
      </w:pPr>
      <w:r>
        <w:t>H</w:t>
      </w:r>
      <w:r w:rsidR="00C10DB4">
        <w:t>ealth</w:t>
      </w:r>
      <w:r w:rsidR="00346863">
        <w:rPr>
          <w:rFonts w:hint="eastAsia"/>
        </w:rPr>
        <w:t xml:space="preserve"> </w:t>
      </w:r>
      <w:r w:rsidR="00C10DB4">
        <w:t>monitoring</w:t>
      </w:r>
    </w:p>
    <w:p w14:paraId="4798B6C0" w14:textId="268878D8" w:rsidR="00F6355F" w:rsidRPr="00746222" w:rsidRDefault="00110099" w:rsidP="00F6355F">
      <w:pPr>
        <w:pStyle w:val="SWACovernames"/>
      </w:pPr>
      <w:r>
        <w:t>Guide for t</w:t>
      </w:r>
      <w:r w:rsidR="00F6355F" w:rsidRPr="00A63D41">
        <w:t>hallium</w:t>
      </w:r>
    </w:p>
    <w:p w14:paraId="48A7C621" w14:textId="77777777" w:rsidR="00BC6D23" w:rsidRDefault="00080B20" w:rsidP="00080B20">
      <w:pPr>
        <w:ind w:left="-1276" w:right="-1800"/>
      </w:pPr>
      <w:r w:rsidRPr="00080B20">
        <w:rPr>
          <w:noProof/>
        </w:rPr>
        <w:drawing>
          <wp:inline distT="0" distB="0" distL="0" distR="0" wp14:anchorId="2BF66173" wp14:editId="26054DE6">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6768CCC8"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348A3138" wp14:editId="348F01D1">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43"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432613BA" w14:textId="77777777" w:rsidR="009A311E" w:rsidRPr="009710C1" w:rsidRDefault="009A311E" w:rsidP="009A311E">
          <w:pPr>
            <w:pStyle w:val="TOCHeading"/>
            <w:tabs>
              <w:tab w:val="left" w:pos="5023"/>
            </w:tabs>
            <w:rPr>
              <w:lang w:val="en-AU"/>
            </w:rPr>
          </w:pPr>
          <w:r w:rsidRPr="009710C1">
            <w:rPr>
              <w:lang w:val="en-AU"/>
            </w:rPr>
            <w:t>Contents</w:t>
          </w:r>
          <w:r>
            <w:rPr>
              <w:lang w:val="en-AU"/>
            </w:rPr>
            <w:tab/>
          </w:r>
        </w:p>
        <w:p w14:paraId="24695CA0" w14:textId="0B7CD661" w:rsidR="009A311E" w:rsidRDefault="009A311E">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2651" w:history="1">
            <w:r w:rsidRPr="000223A4">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_Toc22732651 \h </w:instrText>
            </w:r>
            <w:r>
              <w:rPr>
                <w:noProof/>
                <w:webHidden/>
              </w:rPr>
            </w:r>
            <w:r>
              <w:rPr>
                <w:noProof/>
                <w:webHidden/>
              </w:rPr>
              <w:fldChar w:fldCharType="separate"/>
            </w:r>
            <w:r w:rsidR="00482F30">
              <w:rPr>
                <w:noProof/>
                <w:webHidden/>
              </w:rPr>
              <w:t>3</w:t>
            </w:r>
            <w:r>
              <w:rPr>
                <w:noProof/>
                <w:webHidden/>
              </w:rPr>
              <w:fldChar w:fldCharType="end"/>
            </w:r>
          </w:hyperlink>
        </w:p>
        <w:p w14:paraId="79133745" w14:textId="224A4C16" w:rsidR="009A311E" w:rsidRDefault="00482F30">
          <w:pPr>
            <w:pStyle w:val="TOC1"/>
            <w:rPr>
              <w:rFonts w:asciiTheme="minorHAnsi" w:eastAsiaTheme="minorEastAsia" w:hAnsiTheme="minorHAnsi" w:cstheme="minorBidi"/>
              <w:noProof/>
              <w:szCs w:val="22"/>
            </w:rPr>
          </w:pPr>
          <w:hyperlink w:anchor="_Toc22732652" w:history="1">
            <w:r w:rsidR="009A311E" w:rsidRPr="000223A4">
              <w:rPr>
                <w:rStyle w:val="Hyperlink"/>
                <w:noProof/>
              </w:rPr>
              <w:t>Thallium</w:t>
            </w:r>
            <w:r w:rsidR="009A311E">
              <w:rPr>
                <w:noProof/>
                <w:webHidden/>
              </w:rPr>
              <w:tab/>
            </w:r>
            <w:r w:rsidR="009A311E">
              <w:rPr>
                <w:noProof/>
                <w:webHidden/>
              </w:rPr>
              <w:fldChar w:fldCharType="begin"/>
            </w:r>
            <w:r w:rsidR="009A311E">
              <w:rPr>
                <w:noProof/>
                <w:webHidden/>
              </w:rPr>
              <w:instrText xml:space="preserve"> PAGEREF _Toc22732652 \h </w:instrText>
            </w:r>
            <w:r w:rsidR="009A311E">
              <w:rPr>
                <w:noProof/>
                <w:webHidden/>
              </w:rPr>
            </w:r>
            <w:r w:rsidR="009A311E">
              <w:rPr>
                <w:noProof/>
                <w:webHidden/>
              </w:rPr>
              <w:fldChar w:fldCharType="separate"/>
            </w:r>
            <w:r>
              <w:rPr>
                <w:noProof/>
                <w:webHidden/>
              </w:rPr>
              <w:t>4</w:t>
            </w:r>
            <w:r w:rsidR="009A311E">
              <w:rPr>
                <w:noProof/>
                <w:webHidden/>
              </w:rPr>
              <w:fldChar w:fldCharType="end"/>
            </w:r>
          </w:hyperlink>
        </w:p>
        <w:p w14:paraId="713C4767" w14:textId="4A8A98A5" w:rsidR="009A311E" w:rsidRDefault="00482F30">
          <w:pPr>
            <w:pStyle w:val="TOC2"/>
            <w:rPr>
              <w:rFonts w:asciiTheme="minorHAnsi" w:eastAsiaTheme="minorEastAsia" w:hAnsiTheme="minorHAnsi" w:cstheme="minorBidi"/>
              <w:noProof/>
              <w:szCs w:val="22"/>
            </w:rPr>
          </w:pPr>
          <w:hyperlink w:anchor="_Toc22732653" w:history="1">
            <w:r w:rsidR="009A311E" w:rsidRPr="000223A4">
              <w:rPr>
                <w:rStyle w:val="Hyperlink"/>
                <w:rFonts w:eastAsiaTheme="minorHAnsi"/>
                <w:noProof/>
              </w:rPr>
              <w:t>1.</w:t>
            </w:r>
            <w:r w:rsidR="009A311E">
              <w:rPr>
                <w:rFonts w:asciiTheme="minorHAnsi" w:eastAsiaTheme="minorEastAsia" w:hAnsiTheme="minorHAnsi" w:cstheme="minorBidi"/>
                <w:noProof/>
                <w:szCs w:val="22"/>
              </w:rPr>
              <w:tab/>
            </w:r>
            <w:r w:rsidR="009A311E" w:rsidRPr="000223A4">
              <w:rPr>
                <w:rStyle w:val="Hyperlink"/>
                <w:rFonts w:eastAsiaTheme="minorHAnsi"/>
                <w:noProof/>
              </w:rPr>
              <w:t>Health monitoring for thallium under the Work Health and Safety (WHS) Regulations</w:t>
            </w:r>
            <w:r w:rsidR="009A311E">
              <w:rPr>
                <w:noProof/>
                <w:webHidden/>
              </w:rPr>
              <w:tab/>
            </w:r>
            <w:r w:rsidR="009A311E">
              <w:rPr>
                <w:noProof/>
                <w:webHidden/>
              </w:rPr>
              <w:fldChar w:fldCharType="begin"/>
            </w:r>
            <w:r w:rsidR="009A311E">
              <w:rPr>
                <w:noProof/>
                <w:webHidden/>
              </w:rPr>
              <w:instrText xml:space="preserve"> PAGEREF _Toc22732653 \h </w:instrText>
            </w:r>
            <w:r w:rsidR="009A311E">
              <w:rPr>
                <w:noProof/>
                <w:webHidden/>
              </w:rPr>
            </w:r>
            <w:r w:rsidR="009A311E">
              <w:rPr>
                <w:noProof/>
                <w:webHidden/>
              </w:rPr>
              <w:fldChar w:fldCharType="separate"/>
            </w:r>
            <w:r>
              <w:rPr>
                <w:noProof/>
                <w:webHidden/>
              </w:rPr>
              <w:t>4</w:t>
            </w:r>
            <w:r w:rsidR="009A311E">
              <w:rPr>
                <w:noProof/>
                <w:webHidden/>
              </w:rPr>
              <w:fldChar w:fldCharType="end"/>
            </w:r>
          </w:hyperlink>
        </w:p>
        <w:p w14:paraId="308C25A4" w14:textId="4C8FCA9F" w:rsidR="009A311E" w:rsidRDefault="00482F30">
          <w:pPr>
            <w:pStyle w:val="TOC2"/>
            <w:rPr>
              <w:rFonts w:asciiTheme="minorHAnsi" w:eastAsiaTheme="minorEastAsia" w:hAnsiTheme="minorHAnsi" w:cstheme="minorBidi"/>
              <w:noProof/>
              <w:szCs w:val="22"/>
            </w:rPr>
          </w:pPr>
          <w:hyperlink w:anchor="_Toc22732654" w:history="1">
            <w:r w:rsidR="009A311E" w:rsidRPr="000223A4">
              <w:rPr>
                <w:rStyle w:val="Hyperlink"/>
                <w:rFonts w:eastAsiaTheme="minorHAnsi"/>
                <w:noProof/>
              </w:rPr>
              <w:t>2.</w:t>
            </w:r>
            <w:r w:rsidR="009A311E">
              <w:rPr>
                <w:rFonts w:asciiTheme="minorHAnsi" w:eastAsiaTheme="minorEastAsia" w:hAnsiTheme="minorHAnsi" w:cstheme="minorBidi"/>
                <w:noProof/>
                <w:szCs w:val="22"/>
              </w:rPr>
              <w:tab/>
            </w:r>
            <w:r w:rsidR="009A311E" w:rsidRPr="000223A4">
              <w:rPr>
                <w:rStyle w:val="Hyperlink"/>
                <w:rFonts w:eastAsiaTheme="minorHAnsi"/>
                <w:noProof/>
              </w:rPr>
              <w:t>Monitoring exposure to thallium</w:t>
            </w:r>
            <w:r w:rsidR="009A311E">
              <w:rPr>
                <w:noProof/>
                <w:webHidden/>
              </w:rPr>
              <w:tab/>
            </w:r>
            <w:r w:rsidR="009A311E">
              <w:rPr>
                <w:noProof/>
                <w:webHidden/>
              </w:rPr>
              <w:fldChar w:fldCharType="begin"/>
            </w:r>
            <w:r w:rsidR="009A311E">
              <w:rPr>
                <w:noProof/>
                <w:webHidden/>
              </w:rPr>
              <w:instrText xml:space="preserve"> PAGEREF _Toc22732654 \h </w:instrText>
            </w:r>
            <w:r w:rsidR="009A311E">
              <w:rPr>
                <w:noProof/>
                <w:webHidden/>
              </w:rPr>
            </w:r>
            <w:r w:rsidR="009A311E">
              <w:rPr>
                <w:noProof/>
                <w:webHidden/>
              </w:rPr>
              <w:fldChar w:fldCharType="separate"/>
            </w:r>
            <w:r>
              <w:rPr>
                <w:noProof/>
                <w:webHidden/>
              </w:rPr>
              <w:t>5</w:t>
            </w:r>
            <w:r w:rsidR="009A311E">
              <w:rPr>
                <w:noProof/>
                <w:webHidden/>
              </w:rPr>
              <w:fldChar w:fldCharType="end"/>
            </w:r>
          </w:hyperlink>
        </w:p>
        <w:p w14:paraId="0B8CDBB9" w14:textId="6488547A" w:rsidR="009A311E" w:rsidRDefault="00482F30">
          <w:pPr>
            <w:pStyle w:val="TOC3"/>
            <w:tabs>
              <w:tab w:val="right" w:leader="dot" w:pos="9016"/>
            </w:tabs>
            <w:rPr>
              <w:rFonts w:asciiTheme="minorHAnsi" w:eastAsiaTheme="minorEastAsia" w:hAnsiTheme="minorHAnsi" w:cstheme="minorBidi"/>
              <w:noProof/>
              <w:szCs w:val="22"/>
            </w:rPr>
          </w:pPr>
          <w:hyperlink w:anchor="_Toc22732655" w:history="1">
            <w:r w:rsidR="009A311E" w:rsidRPr="000223A4">
              <w:rPr>
                <w:rStyle w:val="Hyperlink"/>
                <w:rFonts w:eastAsiaTheme="minorHAnsi"/>
                <w:noProof/>
              </w:rPr>
              <w:t>Workplace exposure standard</w:t>
            </w:r>
            <w:r w:rsidR="009A311E">
              <w:rPr>
                <w:noProof/>
                <w:webHidden/>
              </w:rPr>
              <w:tab/>
            </w:r>
            <w:r w:rsidR="009A311E">
              <w:rPr>
                <w:noProof/>
                <w:webHidden/>
              </w:rPr>
              <w:fldChar w:fldCharType="begin"/>
            </w:r>
            <w:r w:rsidR="009A311E">
              <w:rPr>
                <w:noProof/>
                <w:webHidden/>
              </w:rPr>
              <w:instrText xml:space="preserve"> PAGEREF _Toc22732655 \h </w:instrText>
            </w:r>
            <w:r w:rsidR="009A311E">
              <w:rPr>
                <w:noProof/>
                <w:webHidden/>
              </w:rPr>
            </w:r>
            <w:r w:rsidR="009A311E">
              <w:rPr>
                <w:noProof/>
                <w:webHidden/>
              </w:rPr>
              <w:fldChar w:fldCharType="separate"/>
            </w:r>
            <w:r>
              <w:rPr>
                <w:noProof/>
                <w:webHidden/>
              </w:rPr>
              <w:t>5</w:t>
            </w:r>
            <w:r w:rsidR="009A311E">
              <w:rPr>
                <w:noProof/>
                <w:webHidden/>
              </w:rPr>
              <w:fldChar w:fldCharType="end"/>
            </w:r>
          </w:hyperlink>
        </w:p>
        <w:p w14:paraId="35D60533" w14:textId="58A6E018" w:rsidR="009A311E" w:rsidRDefault="00482F30">
          <w:pPr>
            <w:pStyle w:val="TOC3"/>
            <w:tabs>
              <w:tab w:val="right" w:leader="dot" w:pos="9016"/>
            </w:tabs>
            <w:rPr>
              <w:rFonts w:asciiTheme="minorHAnsi" w:eastAsiaTheme="minorEastAsia" w:hAnsiTheme="minorHAnsi" w:cstheme="minorBidi"/>
              <w:noProof/>
              <w:szCs w:val="22"/>
            </w:rPr>
          </w:pPr>
          <w:hyperlink w:anchor="_Toc22732656" w:history="1">
            <w:r w:rsidR="009A311E" w:rsidRPr="000223A4">
              <w:rPr>
                <w:rStyle w:val="Hyperlink"/>
                <w:rFonts w:eastAsiaTheme="minorHAnsi"/>
                <w:noProof/>
              </w:rPr>
              <w:t>Removal from work</w:t>
            </w:r>
            <w:r w:rsidR="009A311E">
              <w:rPr>
                <w:noProof/>
                <w:webHidden/>
              </w:rPr>
              <w:tab/>
            </w:r>
            <w:r w:rsidR="009A311E">
              <w:rPr>
                <w:noProof/>
                <w:webHidden/>
              </w:rPr>
              <w:fldChar w:fldCharType="begin"/>
            </w:r>
            <w:r w:rsidR="009A311E">
              <w:rPr>
                <w:noProof/>
                <w:webHidden/>
              </w:rPr>
              <w:instrText xml:space="preserve"> PAGEREF _Toc22732656 \h </w:instrText>
            </w:r>
            <w:r w:rsidR="009A311E">
              <w:rPr>
                <w:noProof/>
                <w:webHidden/>
              </w:rPr>
            </w:r>
            <w:r w:rsidR="009A311E">
              <w:rPr>
                <w:noProof/>
                <w:webHidden/>
              </w:rPr>
              <w:fldChar w:fldCharType="separate"/>
            </w:r>
            <w:r>
              <w:rPr>
                <w:noProof/>
                <w:webHidden/>
              </w:rPr>
              <w:t>6</w:t>
            </w:r>
            <w:r w:rsidR="009A311E">
              <w:rPr>
                <w:noProof/>
                <w:webHidden/>
              </w:rPr>
              <w:fldChar w:fldCharType="end"/>
            </w:r>
          </w:hyperlink>
        </w:p>
        <w:p w14:paraId="6E9249D2" w14:textId="536CDB95" w:rsidR="009A311E" w:rsidRDefault="00482F30">
          <w:pPr>
            <w:pStyle w:val="TOC3"/>
            <w:tabs>
              <w:tab w:val="right" w:leader="dot" w:pos="9016"/>
            </w:tabs>
            <w:rPr>
              <w:rFonts w:asciiTheme="minorHAnsi" w:eastAsiaTheme="minorEastAsia" w:hAnsiTheme="minorHAnsi" w:cstheme="minorBidi"/>
              <w:noProof/>
              <w:szCs w:val="22"/>
            </w:rPr>
          </w:pPr>
          <w:hyperlink w:anchor="_Toc22732657" w:history="1">
            <w:r w:rsidR="009A311E" w:rsidRPr="000223A4">
              <w:rPr>
                <w:rStyle w:val="Hyperlink"/>
                <w:rFonts w:eastAsiaTheme="minorHAnsi"/>
                <w:noProof/>
              </w:rPr>
              <w:t>Return to work</w:t>
            </w:r>
            <w:r w:rsidR="009A311E">
              <w:rPr>
                <w:noProof/>
                <w:webHidden/>
              </w:rPr>
              <w:tab/>
            </w:r>
            <w:r w:rsidR="009A311E">
              <w:rPr>
                <w:noProof/>
                <w:webHidden/>
              </w:rPr>
              <w:fldChar w:fldCharType="begin"/>
            </w:r>
            <w:r w:rsidR="009A311E">
              <w:rPr>
                <w:noProof/>
                <w:webHidden/>
              </w:rPr>
              <w:instrText xml:space="preserve"> PAGEREF _Toc22732657 \h </w:instrText>
            </w:r>
            <w:r w:rsidR="009A311E">
              <w:rPr>
                <w:noProof/>
                <w:webHidden/>
              </w:rPr>
            </w:r>
            <w:r w:rsidR="009A311E">
              <w:rPr>
                <w:noProof/>
                <w:webHidden/>
              </w:rPr>
              <w:fldChar w:fldCharType="separate"/>
            </w:r>
            <w:r>
              <w:rPr>
                <w:noProof/>
                <w:webHidden/>
              </w:rPr>
              <w:t>6</w:t>
            </w:r>
            <w:r w:rsidR="009A311E">
              <w:rPr>
                <w:noProof/>
                <w:webHidden/>
              </w:rPr>
              <w:fldChar w:fldCharType="end"/>
            </w:r>
          </w:hyperlink>
        </w:p>
        <w:p w14:paraId="7D26E463" w14:textId="71589893" w:rsidR="009A311E" w:rsidRDefault="00482F30">
          <w:pPr>
            <w:pStyle w:val="TOC2"/>
            <w:rPr>
              <w:rFonts w:asciiTheme="minorHAnsi" w:eastAsiaTheme="minorEastAsia" w:hAnsiTheme="minorHAnsi" w:cstheme="minorBidi"/>
              <w:noProof/>
              <w:szCs w:val="22"/>
            </w:rPr>
          </w:pPr>
          <w:hyperlink w:anchor="_Toc22732658" w:history="1">
            <w:r w:rsidR="009A311E" w:rsidRPr="000223A4">
              <w:rPr>
                <w:rStyle w:val="Hyperlink"/>
                <w:rFonts w:eastAsiaTheme="minorHAnsi"/>
                <w:noProof/>
              </w:rPr>
              <w:t>3.</w:t>
            </w:r>
            <w:r w:rsidR="009A311E">
              <w:rPr>
                <w:rFonts w:asciiTheme="minorHAnsi" w:eastAsiaTheme="minorEastAsia" w:hAnsiTheme="minorHAnsi" w:cstheme="minorBidi"/>
                <w:noProof/>
                <w:szCs w:val="22"/>
              </w:rPr>
              <w:tab/>
            </w:r>
            <w:r w:rsidR="009A311E" w:rsidRPr="000223A4">
              <w:rPr>
                <w:rStyle w:val="Hyperlink"/>
                <w:rFonts w:eastAsiaTheme="minorHAnsi"/>
                <w:noProof/>
              </w:rPr>
              <w:t>Final medical examination</w:t>
            </w:r>
            <w:r w:rsidR="009A311E">
              <w:rPr>
                <w:noProof/>
                <w:webHidden/>
              </w:rPr>
              <w:tab/>
            </w:r>
            <w:r w:rsidR="009A311E">
              <w:rPr>
                <w:noProof/>
                <w:webHidden/>
              </w:rPr>
              <w:fldChar w:fldCharType="begin"/>
            </w:r>
            <w:r w:rsidR="009A311E">
              <w:rPr>
                <w:noProof/>
                <w:webHidden/>
              </w:rPr>
              <w:instrText xml:space="preserve"> PAGEREF _Toc22732658 \h </w:instrText>
            </w:r>
            <w:r w:rsidR="009A311E">
              <w:rPr>
                <w:noProof/>
                <w:webHidden/>
              </w:rPr>
            </w:r>
            <w:r w:rsidR="009A311E">
              <w:rPr>
                <w:noProof/>
                <w:webHidden/>
              </w:rPr>
              <w:fldChar w:fldCharType="separate"/>
            </w:r>
            <w:r>
              <w:rPr>
                <w:noProof/>
                <w:webHidden/>
              </w:rPr>
              <w:t>6</w:t>
            </w:r>
            <w:r w:rsidR="009A311E">
              <w:rPr>
                <w:noProof/>
                <w:webHidden/>
              </w:rPr>
              <w:fldChar w:fldCharType="end"/>
            </w:r>
          </w:hyperlink>
        </w:p>
        <w:p w14:paraId="5814A7C5" w14:textId="7869F228" w:rsidR="009A311E" w:rsidRDefault="00482F30">
          <w:pPr>
            <w:pStyle w:val="TOC2"/>
            <w:rPr>
              <w:rFonts w:asciiTheme="minorHAnsi" w:eastAsiaTheme="minorEastAsia" w:hAnsiTheme="minorHAnsi" w:cstheme="minorBidi"/>
              <w:noProof/>
              <w:szCs w:val="22"/>
            </w:rPr>
          </w:pPr>
          <w:hyperlink w:anchor="_Toc22732659" w:history="1">
            <w:r w:rsidR="009A311E" w:rsidRPr="000223A4">
              <w:rPr>
                <w:rStyle w:val="Hyperlink"/>
                <w:rFonts w:eastAsiaTheme="minorHAnsi"/>
                <w:noProof/>
              </w:rPr>
              <w:t>4.</w:t>
            </w:r>
            <w:r w:rsidR="009A311E">
              <w:rPr>
                <w:rFonts w:asciiTheme="minorHAnsi" w:eastAsiaTheme="minorEastAsia" w:hAnsiTheme="minorHAnsi" w:cstheme="minorBidi"/>
                <w:noProof/>
                <w:szCs w:val="22"/>
              </w:rPr>
              <w:tab/>
            </w:r>
            <w:r w:rsidR="009A311E" w:rsidRPr="000223A4">
              <w:rPr>
                <w:rStyle w:val="Hyperlink"/>
                <w:rFonts w:eastAsiaTheme="minorHAnsi"/>
                <w:noProof/>
              </w:rPr>
              <w:t>Route of occupational exposure</w:t>
            </w:r>
            <w:r w:rsidR="009A311E">
              <w:rPr>
                <w:noProof/>
                <w:webHidden/>
              </w:rPr>
              <w:tab/>
            </w:r>
            <w:r w:rsidR="009A311E">
              <w:rPr>
                <w:noProof/>
                <w:webHidden/>
              </w:rPr>
              <w:fldChar w:fldCharType="begin"/>
            </w:r>
            <w:r w:rsidR="009A311E">
              <w:rPr>
                <w:noProof/>
                <w:webHidden/>
              </w:rPr>
              <w:instrText xml:space="preserve"> PAGEREF _Toc22732659 \h </w:instrText>
            </w:r>
            <w:r w:rsidR="009A311E">
              <w:rPr>
                <w:noProof/>
                <w:webHidden/>
              </w:rPr>
            </w:r>
            <w:r w:rsidR="009A311E">
              <w:rPr>
                <w:noProof/>
                <w:webHidden/>
              </w:rPr>
              <w:fldChar w:fldCharType="separate"/>
            </w:r>
            <w:r>
              <w:rPr>
                <w:noProof/>
                <w:webHidden/>
              </w:rPr>
              <w:t>7</w:t>
            </w:r>
            <w:r w:rsidR="009A311E">
              <w:rPr>
                <w:noProof/>
                <w:webHidden/>
              </w:rPr>
              <w:fldChar w:fldCharType="end"/>
            </w:r>
          </w:hyperlink>
        </w:p>
        <w:p w14:paraId="2B750982" w14:textId="122C569A" w:rsidR="009A311E" w:rsidRDefault="00482F30">
          <w:pPr>
            <w:pStyle w:val="TOC2"/>
            <w:rPr>
              <w:rFonts w:asciiTheme="minorHAnsi" w:eastAsiaTheme="minorEastAsia" w:hAnsiTheme="minorHAnsi" w:cstheme="minorBidi"/>
              <w:noProof/>
              <w:szCs w:val="22"/>
            </w:rPr>
          </w:pPr>
          <w:hyperlink w:anchor="_Toc22732660" w:history="1">
            <w:r w:rsidR="009A311E" w:rsidRPr="000223A4">
              <w:rPr>
                <w:rStyle w:val="Hyperlink"/>
                <w:rFonts w:eastAsiaTheme="minorHAnsi"/>
                <w:noProof/>
              </w:rPr>
              <w:t>5.</w:t>
            </w:r>
            <w:r w:rsidR="009A311E">
              <w:rPr>
                <w:rFonts w:asciiTheme="minorHAnsi" w:eastAsiaTheme="minorEastAsia" w:hAnsiTheme="minorHAnsi" w:cstheme="minorBidi"/>
                <w:noProof/>
                <w:szCs w:val="22"/>
              </w:rPr>
              <w:tab/>
            </w:r>
            <w:r w:rsidR="009A311E" w:rsidRPr="000223A4">
              <w:rPr>
                <w:rStyle w:val="Hyperlink"/>
                <w:rFonts w:eastAsiaTheme="minorHAnsi"/>
                <w:noProof/>
              </w:rPr>
              <w:t>Target organ/effect</w:t>
            </w:r>
            <w:r w:rsidR="009A311E">
              <w:rPr>
                <w:noProof/>
                <w:webHidden/>
              </w:rPr>
              <w:tab/>
            </w:r>
            <w:r w:rsidR="009A311E">
              <w:rPr>
                <w:noProof/>
                <w:webHidden/>
              </w:rPr>
              <w:fldChar w:fldCharType="begin"/>
            </w:r>
            <w:r w:rsidR="009A311E">
              <w:rPr>
                <w:noProof/>
                <w:webHidden/>
              </w:rPr>
              <w:instrText xml:space="preserve"> PAGEREF _Toc22732660 \h </w:instrText>
            </w:r>
            <w:r w:rsidR="009A311E">
              <w:rPr>
                <w:noProof/>
                <w:webHidden/>
              </w:rPr>
            </w:r>
            <w:r w:rsidR="009A311E">
              <w:rPr>
                <w:noProof/>
                <w:webHidden/>
              </w:rPr>
              <w:fldChar w:fldCharType="separate"/>
            </w:r>
            <w:r>
              <w:rPr>
                <w:noProof/>
                <w:webHidden/>
              </w:rPr>
              <w:t>7</w:t>
            </w:r>
            <w:r w:rsidR="009A311E">
              <w:rPr>
                <w:noProof/>
                <w:webHidden/>
              </w:rPr>
              <w:fldChar w:fldCharType="end"/>
            </w:r>
          </w:hyperlink>
        </w:p>
        <w:p w14:paraId="43FA8B01" w14:textId="707DF735" w:rsidR="009A311E" w:rsidRDefault="00482F30">
          <w:pPr>
            <w:pStyle w:val="TOC2"/>
            <w:rPr>
              <w:rFonts w:asciiTheme="minorHAnsi" w:eastAsiaTheme="minorEastAsia" w:hAnsiTheme="minorHAnsi" w:cstheme="minorBidi"/>
              <w:noProof/>
              <w:szCs w:val="22"/>
            </w:rPr>
          </w:pPr>
          <w:hyperlink w:anchor="_Toc22732661" w:history="1">
            <w:r w:rsidR="009A311E" w:rsidRPr="000223A4">
              <w:rPr>
                <w:rStyle w:val="Hyperlink"/>
                <w:rFonts w:eastAsiaTheme="minorHAnsi"/>
                <w:noProof/>
              </w:rPr>
              <w:t>6.</w:t>
            </w:r>
            <w:r w:rsidR="009A311E">
              <w:rPr>
                <w:rFonts w:asciiTheme="minorHAnsi" w:eastAsiaTheme="minorEastAsia" w:hAnsiTheme="minorHAnsi" w:cstheme="minorBidi"/>
                <w:noProof/>
                <w:szCs w:val="22"/>
              </w:rPr>
              <w:tab/>
            </w:r>
            <w:r w:rsidR="009A311E" w:rsidRPr="000223A4">
              <w:rPr>
                <w:rStyle w:val="Hyperlink"/>
                <w:rFonts w:eastAsiaTheme="minorHAnsi"/>
                <w:noProof/>
              </w:rPr>
              <w:t>Acute effects</w:t>
            </w:r>
            <w:r w:rsidR="009A311E">
              <w:rPr>
                <w:noProof/>
                <w:webHidden/>
              </w:rPr>
              <w:tab/>
            </w:r>
            <w:r w:rsidR="009A311E">
              <w:rPr>
                <w:noProof/>
                <w:webHidden/>
              </w:rPr>
              <w:fldChar w:fldCharType="begin"/>
            </w:r>
            <w:r w:rsidR="009A311E">
              <w:rPr>
                <w:noProof/>
                <w:webHidden/>
              </w:rPr>
              <w:instrText xml:space="preserve"> PAGEREF _Toc22732661 \h </w:instrText>
            </w:r>
            <w:r w:rsidR="009A311E">
              <w:rPr>
                <w:noProof/>
                <w:webHidden/>
              </w:rPr>
            </w:r>
            <w:r w:rsidR="009A311E">
              <w:rPr>
                <w:noProof/>
                <w:webHidden/>
              </w:rPr>
              <w:fldChar w:fldCharType="separate"/>
            </w:r>
            <w:r>
              <w:rPr>
                <w:noProof/>
                <w:webHidden/>
              </w:rPr>
              <w:t>7</w:t>
            </w:r>
            <w:r w:rsidR="009A311E">
              <w:rPr>
                <w:noProof/>
                <w:webHidden/>
              </w:rPr>
              <w:fldChar w:fldCharType="end"/>
            </w:r>
          </w:hyperlink>
        </w:p>
        <w:p w14:paraId="7DB389D7" w14:textId="2543DE66" w:rsidR="009A311E" w:rsidRDefault="00482F30">
          <w:pPr>
            <w:pStyle w:val="TOC2"/>
            <w:rPr>
              <w:rFonts w:asciiTheme="minorHAnsi" w:eastAsiaTheme="minorEastAsia" w:hAnsiTheme="minorHAnsi" w:cstheme="minorBidi"/>
              <w:noProof/>
              <w:szCs w:val="22"/>
            </w:rPr>
          </w:pPr>
          <w:hyperlink w:anchor="_Toc22732662" w:history="1">
            <w:r w:rsidR="009A311E" w:rsidRPr="000223A4">
              <w:rPr>
                <w:rStyle w:val="Hyperlink"/>
                <w:rFonts w:eastAsiaTheme="minorHAnsi"/>
                <w:noProof/>
              </w:rPr>
              <w:t>7.</w:t>
            </w:r>
            <w:r w:rsidR="009A311E">
              <w:rPr>
                <w:rFonts w:asciiTheme="minorHAnsi" w:eastAsiaTheme="minorEastAsia" w:hAnsiTheme="minorHAnsi" w:cstheme="minorBidi"/>
                <w:noProof/>
                <w:szCs w:val="22"/>
              </w:rPr>
              <w:tab/>
            </w:r>
            <w:r w:rsidR="009A311E" w:rsidRPr="000223A4">
              <w:rPr>
                <w:rStyle w:val="Hyperlink"/>
                <w:rFonts w:eastAsiaTheme="minorHAnsi"/>
                <w:noProof/>
              </w:rPr>
              <w:t>Chronic effects</w:t>
            </w:r>
            <w:r w:rsidR="009A311E">
              <w:rPr>
                <w:noProof/>
                <w:webHidden/>
              </w:rPr>
              <w:tab/>
            </w:r>
            <w:r w:rsidR="009A311E">
              <w:rPr>
                <w:noProof/>
                <w:webHidden/>
              </w:rPr>
              <w:fldChar w:fldCharType="begin"/>
            </w:r>
            <w:r w:rsidR="009A311E">
              <w:rPr>
                <w:noProof/>
                <w:webHidden/>
              </w:rPr>
              <w:instrText xml:space="preserve"> PAGEREF _Toc22732662 \h </w:instrText>
            </w:r>
            <w:r w:rsidR="009A311E">
              <w:rPr>
                <w:noProof/>
                <w:webHidden/>
              </w:rPr>
            </w:r>
            <w:r w:rsidR="009A311E">
              <w:rPr>
                <w:noProof/>
                <w:webHidden/>
              </w:rPr>
              <w:fldChar w:fldCharType="separate"/>
            </w:r>
            <w:r>
              <w:rPr>
                <w:noProof/>
                <w:webHidden/>
              </w:rPr>
              <w:t>8</w:t>
            </w:r>
            <w:r w:rsidR="009A311E">
              <w:rPr>
                <w:noProof/>
                <w:webHidden/>
              </w:rPr>
              <w:fldChar w:fldCharType="end"/>
            </w:r>
          </w:hyperlink>
        </w:p>
        <w:p w14:paraId="6BBBED32" w14:textId="1D2A92D4" w:rsidR="009A311E" w:rsidRDefault="00482F30">
          <w:pPr>
            <w:pStyle w:val="TOC2"/>
            <w:rPr>
              <w:rFonts w:asciiTheme="minorHAnsi" w:eastAsiaTheme="minorEastAsia" w:hAnsiTheme="minorHAnsi" w:cstheme="minorBidi"/>
              <w:noProof/>
              <w:szCs w:val="22"/>
            </w:rPr>
          </w:pPr>
          <w:hyperlink w:anchor="_Toc22732663" w:history="1">
            <w:r w:rsidR="009A311E" w:rsidRPr="000223A4">
              <w:rPr>
                <w:rStyle w:val="Hyperlink"/>
                <w:rFonts w:eastAsiaTheme="minorHAnsi"/>
                <w:noProof/>
              </w:rPr>
              <w:t>8.</w:t>
            </w:r>
            <w:r w:rsidR="009A311E">
              <w:rPr>
                <w:rFonts w:asciiTheme="minorHAnsi" w:eastAsiaTheme="minorEastAsia" w:hAnsiTheme="minorHAnsi" w:cstheme="minorBidi"/>
                <w:noProof/>
                <w:szCs w:val="22"/>
              </w:rPr>
              <w:tab/>
            </w:r>
            <w:r w:rsidR="009A311E" w:rsidRPr="000223A4">
              <w:rPr>
                <w:rStyle w:val="Hyperlink"/>
                <w:rFonts w:eastAsiaTheme="minorHAnsi"/>
                <w:noProof/>
              </w:rPr>
              <w:t>Carcinogenicity</w:t>
            </w:r>
            <w:r w:rsidR="009A311E">
              <w:rPr>
                <w:noProof/>
                <w:webHidden/>
              </w:rPr>
              <w:tab/>
            </w:r>
            <w:r w:rsidR="009A311E">
              <w:rPr>
                <w:noProof/>
                <w:webHidden/>
              </w:rPr>
              <w:fldChar w:fldCharType="begin"/>
            </w:r>
            <w:r w:rsidR="009A311E">
              <w:rPr>
                <w:noProof/>
                <w:webHidden/>
              </w:rPr>
              <w:instrText xml:space="preserve"> PAGEREF _Toc22732663 \h </w:instrText>
            </w:r>
            <w:r w:rsidR="009A311E">
              <w:rPr>
                <w:noProof/>
                <w:webHidden/>
              </w:rPr>
            </w:r>
            <w:r w:rsidR="009A311E">
              <w:rPr>
                <w:noProof/>
                <w:webHidden/>
              </w:rPr>
              <w:fldChar w:fldCharType="separate"/>
            </w:r>
            <w:r>
              <w:rPr>
                <w:noProof/>
                <w:webHidden/>
              </w:rPr>
              <w:t>9</w:t>
            </w:r>
            <w:r w:rsidR="009A311E">
              <w:rPr>
                <w:noProof/>
                <w:webHidden/>
              </w:rPr>
              <w:fldChar w:fldCharType="end"/>
            </w:r>
          </w:hyperlink>
        </w:p>
        <w:p w14:paraId="23878D2E" w14:textId="5759416B" w:rsidR="009A311E" w:rsidRDefault="00482F30">
          <w:pPr>
            <w:pStyle w:val="TOC2"/>
            <w:rPr>
              <w:rFonts w:asciiTheme="minorHAnsi" w:eastAsiaTheme="minorEastAsia" w:hAnsiTheme="minorHAnsi" w:cstheme="minorBidi"/>
              <w:noProof/>
              <w:szCs w:val="22"/>
            </w:rPr>
          </w:pPr>
          <w:hyperlink w:anchor="_Toc22732664" w:history="1">
            <w:r w:rsidR="009A311E" w:rsidRPr="000223A4">
              <w:rPr>
                <w:rStyle w:val="Hyperlink"/>
                <w:rFonts w:eastAsiaTheme="minorHAnsi"/>
                <w:noProof/>
              </w:rPr>
              <w:t>9.</w:t>
            </w:r>
            <w:r w:rsidR="009A311E">
              <w:rPr>
                <w:rFonts w:asciiTheme="minorHAnsi" w:eastAsiaTheme="minorEastAsia" w:hAnsiTheme="minorHAnsi" w:cstheme="minorBidi"/>
                <w:noProof/>
                <w:szCs w:val="22"/>
              </w:rPr>
              <w:tab/>
            </w:r>
            <w:r w:rsidR="009A311E" w:rsidRPr="000223A4">
              <w:rPr>
                <w:rStyle w:val="Hyperlink"/>
                <w:rFonts w:eastAsiaTheme="minorHAnsi"/>
                <w:noProof/>
              </w:rPr>
              <w:t>GHS classification</w:t>
            </w:r>
            <w:r w:rsidR="009A311E">
              <w:rPr>
                <w:noProof/>
                <w:webHidden/>
              </w:rPr>
              <w:tab/>
            </w:r>
            <w:r w:rsidR="009A311E">
              <w:rPr>
                <w:noProof/>
                <w:webHidden/>
              </w:rPr>
              <w:fldChar w:fldCharType="begin"/>
            </w:r>
            <w:r w:rsidR="009A311E">
              <w:rPr>
                <w:noProof/>
                <w:webHidden/>
              </w:rPr>
              <w:instrText xml:space="preserve"> PAGEREF _Toc22732664 \h </w:instrText>
            </w:r>
            <w:r w:rsidR="009A311E">
              <w:rPr>
                <w:noProof/>
                <w:webHidden/>
              </w:rPr>
            </w:r>
            <w:r w:rsidR="009A311E">
              <w:rPr>
                <w:noProof/>
                <w:webHidden/>
              </w:rPr>
              <w:fldChar w:fldCharType="separate"/>
            </w:r>
            <w:r>
              <w:rPr>
                <w:noProof/>
                <w:webHidden/>
              </w:rPr>
              <w:t>9</w:t>
            </w:r>
            <w:r w:rsidR="009A311E">
              <w:rPr>
                <w:noProof/>
                <w:webHidden/>
              </w:rPr>
              <w:fldChar w:fldCharType="end"/>
            </w:r>
          </w:hyperlink>
        </w:p>
        <w:p w14:paraId="223FD47C" w14:textId="37405AEB" w:rsidR="009A311E" w:rsidRDefault="00482F30">
          <w:pPr>
            <w:pStyle w:val="TOC2"/>
            <w:rPr>
              <w:rFonts w:asciiTheme="minorHAnsi" w:eastAsiaTheme="minorEastAsia" w:hAnsiTheme="minorHAnsi" w:cstheme="minorBidi"/>
              <w:noProof/>
              <w:szCs w:val="22"/>
            </w:rPr>
          </w:pPr>
          <w:hyperlink w:anchor="_Toc22732665" w:history="1">
            <w:r w:rsidR="009A311E" w:rsidRPr="000223A4">
              <w:rPr>
                <w:rStyle w:val="Hyperlink"/>
                <w:rFonts w:eastAsiaTheme="minorHAnsi"/>
                <w:noProof/>
              </w:rPr>
              <w:t>Source documents</w:t>
            </w:r>
            <w:r w:rsidR="009A311E">
              <w:rPr>
                <w:noProof/>
                <w:webHidden/>
              </w:rPr>
              <w:tab/>
            </w:r>
            <w:r w:rsidR="009A311E">
              <w:rPr>
                <w:noProof/>
                <w:webHidden/>
              </w:rPr>
              <w:fldChar w:fldCharType="begin"/>
            </w:r>
            <w:r w:rsidR="009A311E">
              <w:rPr>
                <w:noProof/>
                <w:webHidden/>
              </w:rPr>
              <w:instrText xml:space="preserve"> PAGEREF _Toc22732665 \h </w:instrText>
            </w:r>
            <w:r w:rsidR="009A311E">
              <w:rPr>
                <w:noProof/>
                <w:webHidden/>
              </w:rPr>
            </w:r>
            <w:r w:rsidR="009A311E">
              <w:rPr>
                <w:noProof/>
                <w:webHidden/>
              </w:rPr>
              <w:fldChar w:fldCharType="separate"/>
            </w:r>
            <w:r>
              <w:rPr>
                <w:noProof/>
                <w:webHidden/>
              </w:rPr>
              <w:t>9</w:t>
            </w:r>
            <w:r w:rsidR="009A311E">
              <w:rPr>
                <w:noProof/>
                <w:webHidden/>
              </w:rPr>
              <w:fldChar w:fldCharType="end"/>
            </w:r>
          </w:hyperlink>
        </w:p>
        <w:p w14:paraId="05C76A6C" w14:textId="289699F4" w:rsidR="009A311E" w:rsidRDefault="00482F30">
          <w:pPr>
            <w:pStyle w:val="TOC1"/>
            <w:rPr>
              <w:rFonts w:asciiTheme="minorHAnsi" w:eastAsiaTheme="minorEastAsia" w:hAnsiTheme="minorHAnsi" w:cstheme="minorBidi"/>
              <w:noProof/>
              <w:szCs w:val="22"/>
            </w:rPr>
          </w:pPr>
          <w:hyperlink w:anchor="_Toc22732666" w:history="1">
            <w:r w:rsidR="009A311E" w:rsidRPr="000223A4">
              <w:rPr>
                <w:rStyle w:val="Hyperlink"/>
                <w:noProof/>
              </w:rPr>
              <w:t>Health monitoring report – Thallium</w:t>
            </w:r>
            <w:r w:rsidR="009A311E">
              <w:rPr>
                <w:noProof/>
                <w:webHidden/>
              </w:rPr>
              <w:tab/>
            </w:r>
            <w:r w:rsidR="009A311E">
              <w:rPr>
                <w:noProof/>
                <w:webHidden/>
              </w:rPr>
              <w:fldChar w:fldCharType="begin"/>
            </w:r>
            <w:r w:rsidR="009A311E">
              <w:rPr>
                <w:noProof/>
                <w:webHidden/>
              </w:rPr>
              <w:instrText xml:space="preserve"> PAGEREF _Toc22732666 \h </w:instrText>
            </w:r>
            <w:r w:rsidR="009A311E">
              <w:rPr>
                <w:noProof/>
                <w:webHidden/>
              </w:rPr>
            </w:r>
            <w:r w:rsidR="009A311E">
              <w:rPr>
                <w:noProof/>
                <w:webHidden/>
              </w:rPr>
              <w:fldChar w:fldCharType="separate"/>
            </w:r>
            <w:r>
              <w:rPr>
                <w:noProof/>
                <w:webHidden/>
              </w:rPr>
              <w:t>11</w:t>
            </w:r>
            <w:r w:rsidR="009A311E">
              <w:rPr>
                <w:noProof/>
                <w:webHidden/>
              </w:rPr>
              <w:fldChar w:fldCharType="end"/>
            </w:r>
          </w:hyperlink>
        </w:p>
        <w:p w14:paraId="4E4A6EC0" w14:textId="046C9598" w:rsidR="009A311E" w:rsidRDefault="00482F30">
          <w:pPr>
            <w:pStyle w:val="TOC2"/>
            <w:rPr>
              <w:rFonts w:asciiTheme="minorHAnsi" w:eastAsiaTheme="minorEastAsia" w:hAnsiTheme="minorHAnsi" w:cstheme="minorBidi"/>
              <w:noProof/>
              <w:szCs w:val="22"/>
            </w:rPr>
          </w:pPr>
          <w:hyperlink w:anchor="_Toc22732667" w:history="1">
            <w:r w:rsidR="009A311E" w:rsidRPr="000223A4">
              <w:rPr>
                <w:rStyle w:val="Hyperlink"/>
                <w:noProof/>
              </w:rPr>
              <w:t>Section 1 – A copy of this section to be provided to the PCBU</w:t>
            </w:r>
            <w:r w:rsidR="009A311E">
              <w:rPr>
                <w:noProof/>
                <w:webHidden/>
              </w:rPr>
              <w:tab/>
            </w:r>
            <w:r w:rsidR="009A311E">
              <w:rPr>
                <w:noProof/>
                <w:webHidden/>
              </w:rPr>
              <w:fldChar w:fldCharType="begin"/>
            </w:r>
            <w:r w:rsidR="009A311E">
              <w:rPr>
                <w:noProof/>
                <w:webHidden/>
              </w:rPr>
              <w:instrText xml:space="preserve"> PAGEREF _Toc22732667 \h </w:instrText>
            </w:r>
            <w:r w:rsidR="009A311E">
              <w:rPr>
                <w:noProof/>
                <w:webHidden/>
              </w:rPr>
            </w:r>
            <w:r w:rsidR="009A311E">
              <w:rPr>
                <w:noProof/>
                <w:webHidden/>
              </w:rPr>
              <w:fldChar w:fldCharType="separate"/>
            </w:r>
            <w:r>
              <w:rPr>
                <w:noProof/>
                <w:webHidden/>
              </w:rPr>
              <w:t>11</w:t>
            </w:r>
            <w:r w:rsidR="009A311E">
              <w:rPr>
                <w:noProof/>
                <w:webHidden/>
              </w:rPr>
              <w:fldChar w:fldCharType="end"/>
            </w:r>
          </w:hyperlink>
        </w:p>
        <w:p w14:paraId="18879A76" w14:textId="0A2F246B" w:rsidR="009A311E" w:rsidRDefault="00482F30">
          <w:pPr>
            <w:pStyle w:val="TOC2"/>
            <w:rPr>
              <w:rFonts w:asciiTheme="minorHAnsi" w:eastAsiaTheme="minorEastAsia" w:hAnsiTheme="minorHAnsi" w:cstheme="minorBidi"/>
              <w:noProof/>
              <w:szCs w:val="22"/>
            </w:rPr>
          </w:pPr>
          <w:hyperlink w:anchor="_Toc22732668" w:history="1">
            <w:r w:rsidR="009A311E" w:rsidRPr="000223A4">
              <w:rPr>
                <w:rStyle w:val="Hyperlink"/>
                <w:noProof/>
              </w:rPr>
              <w:t>Section 2 – This section to be retained by the registered medical practitioner</w:t>
            </w:r>
            <w:r w:rsidR="009A311E">
              <w:rPr>
                <w:noProof/>
                <w:webHidden/>
              </w:rPr>
              <w:tab/>
            </w:r>
            <w:r w:rsidR="009A311E">
              <w:rPr>
                <w:noProof/>
                <w:webHidden/>
              </w:rPr>
              <w:fldChar w:fldCharType="begin"/>
            </w:r>
            <w:r w:rsidR="009A311E">
              <w:rPr>
                <w:noProof/>
                <w:webHidden/>
              </w:rPr>
              <w:instrText xml:space="preserve"> PAGEREF _Toc22732668 \h </w:instrText>
            </w:r>
            <w:r w:rsidR="009A311E">
              <w:rPr>
                <w:noProof/>
                <w:webHidden/>
              </w:rPr>
            </w:r>
            <w:r w:rsidR="009A311E">
              <w:rPr>
                <w:noProof/>
                <w:webHidden/>
              </w:rPr>
              <w:fldChar w:fldCharType="separate"/>
            </w:r>
            <w:r>
              <w:rPr>
                <w:noProof/>
                <w:webHidden/>
              </w:rPr>
              <w:t>14</w:t>
            </w:r>
            <w:r w:rsidR="009A311E">
              <w:rPr>
                <w:noProof/>
                <w:webHidden/>
              </w:rPr>
              <w:fldChar w:fldCharType="end"/>
            </w:r>
          </w:hyperlink>
        </w:p>
        <w:p w14:paraId="4196A6E4" w14:textId="79F418D3" w:rsidR="009A311E" w:rsidRPr="00460C52" w:rsidRDefault="009A311E" w:rsidP="009A311E">
          <w:r w:rsidRPr="009A58EA">
            <w:rPr>
              <w:b/>
              <w:bCs/>
              <w:noProof/>
            </w:rPr>
            <w:fldChar w:fldCharType="end"/>
          </w:r>
        </w:p>
      </w:sdtContent>
    </w:sdt>
    <w:p w14:paraId="4B8D4016" w14:textId="77777777" w:rsidR="009A311E" w:rsidRPr="00460C52" w:rsidRDefault="009A311E" w:rsidP="009A311E">
      <w:pPr>
        <w:sectPr w:rsidR="009A311E"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04E05BDF" w14:textId="77777777" w:rsidR="009A311E" w:rsidRPr="00050EDA" w:rsidRDefault="009A311E" w:rsidP="009A311E">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2651"/>
      <w:r w:rsidRPr="00050EDA">
        <w:rPr>
          <w:rFonts w:eastAsiaTheme="minorHAnsi" w:cstheme="minorBidi"/>
          <w:color w:val="404040" w:themeColor="text1" w:themeTint="BF"/>
          <w:sz w:val="52"/>
          <w:lang w:eastAsia="en-US"/>
        </w:rPr>
        <w:lastRenderedPageBreak/>
        <w:t>Introduction</w:t>
      </w:r>
      <w:bookmarkEnd w:id="2"/>
      <w:bookmarkEnd w:id="3"/>
    </w:p>
    <w:p w14:paraId="2E311F41" w14:textId="77777777" w:rsidR="009A311E" w:rsidRDefault="009A311E" w:rsidP="009A311E">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2D88BEA8" w14:textId="77777777" w:rsidR="009A311E" w:rsidRDefault="009A311E" w:rsidP="009A311E">
      <w:r>
        <w:t xml:space="preserve">This guide applies to all workplaces covered by the WHS Regulations where health monitoring is required. </w:t>
      </w:r>
    </w:p>
    <w:p w14:paraId="7206F5CA" w14:textId="77777777" w:rsidR="009A311E" w:rsidRPr="00AE2BC5" w:rsidRDefault="009A311E" w:rsidP="009A311E">
      <w:pPr>
        <w:rPr>
          <w:b/>
          <w:u w:val="single"/>
        </w:rPr>
      </w:pPr>
      <w:r w:rsidRPr="00AE2BC5">
        <w:rPr>
          <w:b/>
          <w:u w:val="single"/>
        </w:rPr>
        <w:t>How to use this guide</w:t>
      </w:r>
    </w:p>
    <w:p w14:paraId="10104085" w14:textId="77777777" w:rsidR="009A311E" w:rsidRDefault="009A311E" w:rsidP="009A311E">
      <w:r>
        <w:t xml:space="preserve">This guide includes references to the legal requirements under the WHS Act and WHS Regulations. These are included for convenience only and should not be relied on in place of the full text of the WHS Act or WHS Regulations. </w:t>
      </w:r>
    </w:p>
    <w:p w14:paraId="5A87E4CA" w14:textId="77777777" w:rsidR="009A311E" w:rsidRDefault="009A311E" w:rsidP="009A311E">
      <w:r>
        <w:t>The words ‘must’, ‘requires’ or ‘mandatory’ indicate a legal requirement exists that must be complied with. The word ‘should’ is used in this guide to indicate a recommended course of action, while ‘may’ is used to indicate an optional course of action.</w:t>
      </w:r>
    </w:p>
    <w:p w14:paraId="2A60F53F" w14:textId="77777777" w:rsidR="009A311E" w:rsidRDefault="009A311E" w:rsidP="009A311E">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64AD3FE3" w14:textId="77777777" w:rsidR="009A311E" w:rsidRDefault="009A311E" w:rsidP="009A311E">
      <w:pPr>
        <w:pStyle w:val="ListBullet"/>
        <w:numPr>
          <w:ilvl w:val="0"/>
          <w:numId w:val="36"/>
        </w:numPr>
        <w:rPr>
          <w:i/>
        </w:rPr>
      </w:pPr>
      <w:r>
        <w:rPr>
          <w:i/>
        </w:rPr>
        <w:t>Health monitoring guide for registered medical practitioners</w:t>
      </w:r>
    </w:p>
    <w:p w14:paraId="6578C4AC" w14:textId="77777777" w:rsidR="009A311E" w:rsidRPr="00F758CC" w:rsidRDefault="009A311E" w:rsidP="009A311E">
      <w:pPr>
        <w:pStyle w:val="ListBullet"/>
        <w:numPr>
          <w:ilvl w:val="0"/>
          <w:numId w:val="36"/>
        </w:numPr>
        <w:rPr>
          <w:i/>
        </w:rPr>
      </w:pPr>
      <w:r>
        <w:rPr>
          <w:i/>
        </w:rPr>
        <w:t>Health monitoring guides for hazardous chemicals</w:t>
      </w:r>
    </w:p>
    <w:p w14:paraId="651DF930" w14:textId="77777777" w:rsidR="009A311E" w:rsidRDefault="009A311E" w:rsidP="009A311E">
      <w:pPr>
        <w:pStyle w:val="ListBullet"/>
        <w:numPr>
          <w:ilvl w:val="0"/>
          <w:numId w:val="36"/>
        </w:numPr>
      </w:pPr>
      <w:r w:rsidRPr="00CA490D">
        <w:rPr>
          <w:i/>
        </w:rPr>
        <w:t xml:space="preserve">Health monitoring </w:t>
      </w:r>
      <w:r>
        <w:rPr>
          <w:i/>
        </w:rPr>
        <w:t>g</w:t>
      </w:r>
      <w:r w:rsidRPr="00CA490D">
        <w:rPr>
          <w:i/>
        </w:rPr>
        <w:t>uide for workers</w:t>
      </w:r>
    </w:p>
    <w:p w14:paraId="49ED8632" w14:textId="77777777" w:rsidR="009A311E" w:rsidRPr="00050EDA" w:rsidRDefault="009A311E" w:rsidP="009A311E">
      <w:pPr>
        <w:pStyle w:val="ListBullet"/>
        <w:numPr>
          <w:ilvl w:val="0"/>
          <w:numId w:val="36"/>
        </w:numPr>
      </w:pPr>
      <w:r w:rsidRPr="00050EDA">
        <w:rPr>
          <w:i/>
        </w:rPr>
        <w:t>Health monitoring guide for persons conducting business or undertakings (PCBUs).</w:t>
      </w:r>
    </w:p>
    <w:p w14:paraId="38420B40" w14:textId="77777777" w:rsidR="009A311E" w:rsidRDefault="009A311E" w:rsidP="009A311E">
      <w:pPr>
        <w:pStyle w:val="ListBullet"/>
        <w:ind w:left="0" w:firstLine="0"/>
        <w:rPr>
          <w:i/>
        </w:rPr>
      </w:pPr>
    </w:p>
    <w:p w14:paraId="58B65CFB" w14:textId="77777777" w:rsidR="009A311E" w:rsidRDefault="009A311E" w:rsidP="009A311E">
      <w:pPr>
        <w:pStyle w:val="ListBullet"/>
        <w:ind w:left="0" w:firstLine="0"/>
        <w:rPr>
          <w:i/>
        </w:rPr>
      </w:pPr>
    </w:p>
    <w:p w14:paraId="6719F501" w14:textId="77777777" w:rsidR="009A311E" w:rsidRPr="00050EDA" w:rsidRDefault="009A311E" w:rsidP="009A311E">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69D90FD0" w14:textId="77777777" w:rsidR="009A311E" w:rsidRPr="00050EDA" w:rsidRDefault="009A311E" w:rsidP="009A311E">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47408058" w14:textId="6BF7A66D" w:rsidR="009A311E" w:rsidRDefault="009A311E" w:rsidP="009A311E">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2001466E" w14:textId="3A0778BB" w:rsidR="009A311E" w:rsidRPr="009A311E" w:rsidRDefault="009A311E" w:rsidP="009A311E">
      <w:pPr>
        <w:spacing w:before="0" w:after="200" w:line="276" w:lineRule="auto"/>
        <w:rPr>
          <w:rFonts w:eastAsiaTheme="minorHAnsi" w:cstheme="minorBidi"/>
          <w:lang w:eastAsia="en-US"/>
        </w:rPr>
      </w:pPr>
      <w:r>
        <w:rPr>
          <w:rFonts w:eastAsiaTheme="minorHAnsi" w:cstheme="minorBidi"/>
          <w:lang w:eastAsia="en-US"/>
        </w:rPr>
        <w:br w:type="page"/>
      </w:r>
    </w:p>
    <w:p w14:paraId="72553762" w14:textId="3CD0C47D" w:rsidR="008A58B7" w:rsidRPr="009C2CBB" w:rsidRDefault="008A58B7" w:rsidP="008A58B7">
      <w:pPr>
        <w:pStyle w:val="Heading1"/>
      </w:pPr>
      <w:bookmarkStart w:id="4" w:name="_Toc22732652"/>
      <w:r w:rsidRPr="00A63D41">
        <w:lastRenderedPageBreak/>
        <w:t>Thallium</w:t>
      </w:r>
      <w:bookmarkEnd w:id="1"/>
      <w:bookmarkEnd w:id="4"/>
    </w:p>
    <w:p w14:paraId="6DDB308E" w14:textId="1590BEF7" w:rsidR="0031228D" w:rsidRDefault="0031228D" w:rsidP="008A58B7">
      <w:pPr>
        <w:tabs>
          <w:tab w:val="left" w:pos="1234"/>
        </w:tabs>
        <w:rPr>
          <w:rFonts w:eastAsiaTheme="minorHAnsi"/>
        </w:rPr>
      </w:pPr>
      <w:r w:rsidRPr="0031228D">
        <w:rPr>
          <w:rFonts w:eastAsiaTheme="minorHAnsi"/>
        </w:rPr>
        <w:t>Elemental t</w:t>
      </w:r>
      <w:r w:rsidR="008A58B7" w:rsidRPr="0031228D">
        <w:rPr>
          <w:rFonts w:eastAsiaTheme="minorHAnsi"/>
        </w:rPr>
        <w:t>hallium (CAS 7440-28-0) is a bluish-white, very soft metal.</w:t>
      </w:r>
      <w:r w:rsidRPr="0031228D">
        <w:rPr>
          <w:rFonts w:eastAsiaTheme="minorHAnsi"/>
        </w:rPr>
        <w:t xml:space="preserve"> Metallic thallium oxidises in air to form a superficial layer of thallous oxide (Tl</w:t>
      </w:r>
      <w:r w:rsidRPr="0031228D">
        <w:rPr>
          <w:rFonts w:eastAsiaTheme="minorHAnsi"/>
          <w:vertAlign w:val="subscript"/>
        </w:rPr>
        <w:t>2</w:t>
      </w:r>
      <w:r w:rsidRPr="0031228D">
        <w:rPr>
          <w:rFonts w:eastAsiaTheme="minorHAnsi"/>
        </w:rPr>
        <w:t>O). Thallium form</w:t>
      </w:r>
      <w:r w:rsidR="002133DF">
        <w:rPr>
          <w:rFonts w:eastAsiaTheme="minorHAnsi"/>
        </w:rPr>
        <w:t>s</w:t>
      </w:r>
      <w:r w:rsidRPr="0031228D">
        <w:rPr>
          <w:rFonts w:eastAsiaTheme="minorHAnsi"/>
        </w:rPr>
        <w:t xml:space="preserve"> alloys with other metals and readily amalgamates with </w:t>
      </w:r>
      <w:r w:rsidR="00211C31">
        <w:rPr>
          <w:rFonts w:eastAsiaTheme="minorHAnsi"/>
        </w:rPr>
        <w:t xml:space="preserve">mercury. Examples of thallium </w:t>
      </w:r>
      <w:r w:rsidR="00213CF5">
        <w:rPr>
          <w:rFonts w:eastAsiaTheme="minorHAnsi"/>
        </w:rPr>
        <w:t xml:space="preserve">(Tl) </w:t>
      </w:r>
      <w:r w:rsidR="00211C31">
        <w:rPr>
          <w:rFonts w:eastAsiaTheme="minorHAnsi"/>
        </w:rPr>
        <w:t>compounds include:</w:t>
      </w:r>
    </w:p>
    <w:p w14:paraId="523FE005" w14:textId="5A1DB38E" w:rsidR="00211C31" w:rsidRDefault="00211C31" w:rsidP="00211C31">
      <w:pPr>
        <w:pStyle w:val="ListParagraph"/>
        <w:numPr>
          <w:ilvl w:val="0"/>
          <w:numId w:val="34"/>
        </w:numPr>
        <w:tabs>
          <w:tab w:val="left" w:pos="1234"/>
        </w:tabs>
        <w:rPr>
          <w:rFonts w:eastAsiaTheme="minorHAnsi"/>
        </w:rPr>
      </w:pPr>
      <w:r>
        <w:rPr>
          <w:rFonts w:eastAsiaTheme="minorHAnsi"/>
        </w:rPr>
        <w:t>the soluble Tl(I) compounds – thallium oxide (Tl</w:t>
      </w:r>
      <w:r w:rsidRPr="002133DF">
        <w:rPr>
          <w:rFonts w:eastAsiaTheme="minorHAnsi"/>
          <w:vertAlign w:val="subscript"/>
        </w:rPr>
        <w:t>2</w:t>
      </w:r>
      <w:r>
        <w:rPr>
          <w:rFonts w:eastAsiaTheme="minorHAnsi"/>
        </w:rPr>
        <w:t>O), thallium nitrate (TlNO</w:t>
      </w:r>
      <w:r w:rsidRPr="002133DF">
        <w:rPr>
          <w:rFonts w:eastAsiaTheme="minorHAnsi"/>
          <w:vertAlign w:val="subscript"/>
        </w:rPr>
        <w:t>3</w:t>
      </w:r>
      <w:r>
        <w:rPr>
          <w:rFonts w:eastAsiaTheme="minorHAnsi"/>
        </w:rPr>
        <w:t>), thallium acetate (TlC</w:t>
      </w:r>
      <w:r w:rsidRPr="002133DF">
        <w:rPr>
          <w:rFonts w:eastAsiaTheme="minorHAnsi"/>
          <w:vertAlign w:val="subscript"/>
        </w:rPr>
        <w:t>2</w:t>
      </w:r>
      <w:r>
        <w:rPr>
          <w:rFonts w:eastAsiaTheme="minorHAnsi"/>
        </w:rPr>
        <w:t>H</w:t>
      </w:r>
      <w:r w:rsidRPr="002133DF">
        <w:rPr>
          <w:rFonts w:eastAsiaTheme="minorHAnsi"/>
          <w:vertAlign w:val="subscript"/>
        </w:rPr>
        <w:t>3</w:t>
      </w:r>
      <w:r>
        <w:rPr>
          <w:rFonts w:eastAsiaTheme="minorHAnsi"/>
        </w:rPr>
        <w:t>O</w:t>
      </w:r>
      <w:r w:rsidRPr="002133DF">
        <w:rPr>
          <w:rFonts w:eastAsiaTheme="minorHAnsi"/>
          <w:vertAlign w:val="subscript"/>
        </w:rPr>
        <w:t>2</w:t>
      </w:r>
      <w:r>
        <w:rPr>
          <w:rFonts w:eastAsiaTheme="minorHAnsi"/>
        </w:rPr>
        <w:t>), thallium sulfate (TlSO</w:t>
      </w:r>
      <w:r w:rsidRPr="002133DF">
        <w:rPr>
          <w:rFonts w:eastAsiaTheme="minorHAnsi"/>
          <w:vertAlign w:val="subscript"/>
        </w:rPr>
        <w:t>4</w:t>
      </w:r>
      <w:r>
        <w:rPr>
          <w:rFonts w:eastAsiaTheme="minorHAnsi"/>
        </w:rPr>
        <w:t>) and thallium carbonate (Tl</w:t>
      </w:r>
      <w:r w:rsidRPr="002133DF">
        <w:rPr>
          <w:rFonts w:eastAsiaTheme="minorHAnsi"/>
          <w:vertAlign w:val="subscript"/>
        </w:rPr>
        <w:t>2</w:t>
      </w:r>
      <w:r>
        <w:rPr>
          <w:rFonts w:eastAsiaTheme="minorHAnsi"/>
        </w:rPr>
        <w:t>CO</w:t>
      </w:r>
      <w:r w:rsidRPr="002133DF">
        <w:rPr>
          <w:rFonts w:eastAsiaTheme="minorHAnsi"/>
          <w:vertAlign w:val="subscript"/>
        </w:rPr>
        <w:t>3</w:t>
      </w:r>
      <w:r>
        <w:rPr>
          <w:rFonts w:eastAsiaTheme="minorHAnsi"/>
        </w:rPr>
        <w:t>), and</w:t>
      </w:r>
    </w:p>
    <w:p w14:paraId="61613C56" w14:textId="6CDC1EB8" w:rsidR="00211C31" w:rsidRPr="00211C31" w:rsidRDefault="00211C31" w:rsidP="00211C31">
      <w:pPr>
        <w:pStyle w:val="ListParagraph"/>
        <w:numPr>
          <w:ilvl w:val="0"/>
          <w:numId w:val="34"/>
        </w:numPr>
        <w:tabs>
          <w:tab w:val="left" w:pos="1234"/>
        </w:tabs>
        <w:rPr>
          <w:rFonts w:eastAsiaTheme="minorHAnsi"/>
        </w:rPr>
      </w:pPr>
      <w:r>
        <w:rPr>
          <w:rFonts w:eastAsiaTheme="minorHAnsi"/>
        </w:rPr>
        <w:t>the insoluble compounds – thallic oxide (Tl</w:t>
      </w:r>
      <w:r w:rsidRPr="002133DF">
        <w:rPr>
          <w:rFonts w:eastAsiaTheme="minorHAnsi"/>
          <w:vertAlign w:val="subscript"/>
        </w:rPr>
        <w:t>2</w:t>
      </w:r>
      <w:r>
        <w:rPr>
          <w:rFonts w:eastAsiaTheme="minorHAnsi"/>
        </w:rPr>
        <w:t>O</w:t>
      </w:r>
      <w:r w:rsidRPr="002133DF">
        <w:rPr>
          <w:rFonts w:eastAsiaTheme="minorHAnsi"/>
          <w:vertAlign w:val="subscript"/>
        </w:rPr>
        <w:t>3</w:t>
      </w:r>
      <w:r>
        <w:rPr>
          <w:rFonts w:eastAsiaTheme="minorHAnsi"/>
        </w:rPr>
        <w:t>; Tl[III]), thallous iodide (TlI; Tl[I]) and elemental thallium (Tl)</w:t>
      </w:r>
    </w:p>
    <w:p w14:paraId="4C03E5ED" w14:textId="77777777" w:rsidR="0032284A" w:rsidRPr="00110099" w:rsidRDefault="0032284A" w:rsidP="00110099">
      <w:pPr>
        <w:rPr>
          <w:rStyle w:val="Strong"/>
          <w:rFonts w:eastAsiaTheme="minorHAnsi"/>
        </w:rPr>
      </w:pPr>
      <w:r w:rsidRPr="00110099">
        <w:rPr>
          <w:rStyle w:val="Strong"/>
          <w:rFonts w:eastAsiaTheme="minorHAnsi"/>
        </w:rPr>
        <w:t>Work activities that may represent a high risk exposure</w:t>
      </w:r>
    </w:p>
    <w:p w14:paraId="6E17E582" w14:textId="77777777" w:rsidR="00346863" w:rsidRPr="00F204D6" w:rsidRDefault="00346863" w:rsidP="00346863">
      <w:pPr>
        <w:tabs>
          <w:tab w:val="left" w:pos="1234"/>
        </w:tabs>
        <w:rPr>
          <w:rFonts w:eastAsiaTheme="minorHAnsi"/>
        </w:rPr>
      </w:pPr>
      <w:r w:rsidRPr="00F204D6">
        <w:rPr>
          <w:rFonts w:eastAsiaTheme="minorHAnsi"/>
        </w:rPr>
        <w:t xml:space="preserve">Thallium is found as a by-product from smelting copper, lead or zinc. Thallium is used in small quantities in the manufacture of optical lenses, imitation jewellery, in dyes and pigments and thallium </w:t>
      </w:r>
      <w:r w:rsidRPr="00816A42">
        <w:rPr>
          <w:rFonts w:eastAsiaTheme="minorHAnsi"/>
        </w:rPr>
        <w:t xml:space="preserve">sulfate has been used </w:t>
      </w:r>
      <w:r w:rsidRPr="00F204D6">
        <w:rPr>
          <w:rFonts w:eastAsiaTheme="minorHAnsi"/>
        </w:rPr>
        <w:t>as a rodenticide.</w:t>
      </w:r>
    </w:p>
    <w:p w14:paraId="4C98A2B8" w14:textId="77777777" w:rsidR="0032284A" w:rsidRPr="00211C31" w:rsidRDefault="0032284A" w:rsidP="0032284A">
      <w:pPr>
        <w:rPr>
          <w:rFonts w:eastAsiaTheme="minorHAnsi"/>
        </w:rPr>
      </w:pPr>
      <w:r w:rsidRPr="00211C31">
        <w:rPr>
          <w:rFonts w:eastAsiaTheme="minorHAnsi"/>
        </w:rPr>
        <w:t>Examples of work activities involving thallium and its compounds that require special attention when assessing exposure include:</w:t>
      </w:r>
    </w:p>
    <w:p w14:paraId="16A73CB8" w14:textId="77777777" w:rsidR="0032284A" w:rsidRPr="00211C31" w:rsidRDefault="0032284A" w:rsidP="0032284A">
      <w:pPr>
        <w:pStyle w:val="SWABullets"/>
        <w:ind w:left="720" w:hanging="360"/>
        <w:rPr>
          <w:rFonts w:eastAsiaTheme="minorHAnsi"/>
        </w:rPr>
      </w:pPr>
      <w:r w:rsidRPr="00211C31">
        <w:rPr>
          <w:rFonts w:eastAsiaTheme="minorHAnsi"/>
        </w:rPr>
        <w:t>laboratory analysis where thallium malonate-formate (Clerici’s reagent) is used for mineralogic analysis of rocks, ores and sand, and separation of diamonds</w:t>
      </w:r>
    </w:p>
    <w:p w14:paraId="28D12A73" w14:textId="77777777" w:rsidR="0032284A" w:rsidRPr="00211C31" w:rsidRDefault="0032284A" w:rsidP="0032284A">
      <w:pPr>
        <w:pStyle w:val="SWABullets"/>
        <w:ind w:left="720" w:hanging="360"/>
        <w:rPr>
          <w:rFonts w:eastAsiaTheme="minorHAnsi"/>
        </w:rPr>
      </w:pPr>
      <w:r w:rsidRPr="00211C31">
        <w:rPr>
          <w:rFonts w:eastAsiaTheme="minorHAnsi"/>
        </w:rPr>
        <w:t>production of pigments, luminous paints, artificial gems, coloured glass, and special optical glasses for lenses and prisms, electronic devices and switches</w:t>
      </w:r>
    </w:p>
    <w:p w14:paraId="7B563BD1" w14:textId="77777777" w:rsidR="0032284A" w:rsidRPr="00211C31" w:rsidRDefault="0032284A" w:rsidP="0032284A">
      <w:pPr>
        <w:pStyle w:val="SWABullets"/>
        <w:ind w:left="720" w:hanging="360"/>
        <w:rPr>
          <w:rFonts w:eastAsiaTheme="minorHAnsi"/>
        </w:rPr>
      </w:pPr>
      <w:r w:rsidRPr="00211C31">
        <w:rPr>
          <w:rFonts w:eastAsiaTheme="minorHAnsi"/>
        </w:rPr>
        <w:t>smelters, power plants, cement factories, with a risk of exposure from cleaning fossil fuel furnaces or flues and metal machining.</w:t>
      </w:r>
    </w:p>
    <w:p w14:paraId="3641AA0D" w14:textId="77777777" w:rsidR="0032284A" w:rsidRPr="00211C31" w:rsidRDefault="0032284A" w:rsidP="0032284A">
      <w:pPr>
        <w:pStyle w:val="SWABullets"/>
        <w:ind w:left="720" w:hanging="360"/>
        <w:rPr>
          <w:rFonts w:eastAsiaTheme="minorHAnsi"/>
        </w:rPr>
      </w:pPr>
      <w:r w:rsidRPr="00211C31">
        <w:rPr>
          <w:rFonts w:eastAsiaTheme="minorHAnsi"/>
        </w:rPr>
        <w:t>manufacture of special alloy anode plates for use in magnesium sea water batteries, and</w:t>
      </w:r>
    </w:p>
    <w:p w14:paraId="10258892" w14:textId="77777777" w:rsidR="0032284A" w:rsidRDefault="0032284A" w:rsidP="0032284A">
      <w:pPr>
        <w:pStyle w:val="SWABullets"/>
        <w:ind w:left="720" w:hanging="360"/>
        <w:rPr>
          <w:rFonts w:eastAsiaTheme="minorHAnsi"/>
        </w:rPr>
      </w:pPr>
      <w:r w:rsidRPr="00211C31">
        <w:rPr>
          <w:rFonts w:eastAsiaTheme="minorHAnsi"/>
        </w:rPr>
        <w:t xml:space="preserve">manufacture of fireworks (green colour). </w:t>
      </w:r>
    </w:p>
    <w:p w14:paraId="0AF50655" w14:textId="4D6DDC8A" w:rsidR="0032284A" w:rsidRDefault="0032284A" w:rsidP="0032284A">
      <w:pPr>
        <w:rPr>
          <w:rFonts w:eastAsiaTheme="minorHAnsi"/>
        </w:rPr>
      </w:pPr>
      <w:r>
        <w:rPr>
          <w:rFonts w:eastAsiaTheme="minorHAnsi"/>
        </w:rPr>
        <w:t>Thallium sulfate has been used as a poison for ants, cockroaches, rats and other rodents.</w:t>
      </w:r>
    </w:p>
    <w:p w14:paraId="004FD9C4" w14:textId="77777777" w:rsidR="00110099" w:rsidRPr="00110099" w:rsidRDefault="00110099" w:rsidP="00110099">
      <w:pPr>
        <w:rPr>
          <w:rStyle w:val="Strong"/>
          <w:rFonts w:eastAsiaTheme="minorHAnsi"/>
        </w:rPr>
      </w:pPr>
      <w:r w:rsidRPr="00110099">
        <w:rPr>
          <w:rStyle w:val="Strong"/>
          <w:rFonts w:eastAsiaTheme="minorHAnsi"/>
        </w:rPr>
        <w:t>Sources of non-occupational exposure</w:t>
      </w:r>
    </w:p>
    <w:p w14:paraId="1261DD1E" w14:textId="77777777" w:rsidR="00110099" w:rsidRPr="00110099" w:rsidRDefault="00110099" w:rsidP="00110099">
      <w:pPr>
        <w:rPr>
          <w:rFonts w:eastAsiaTheme="minorHAnsi"/>
        </w:rPr>
      </w:pPr>
      <w:r w:rsidRPr="00110099">
        <w:rPr>
          <w:rFonts w:eastAsiaTheme="minorHAnsi"/>
        </w:rPr>
        <w:t>Thallium is present in the environment mainly combined with other elements (primarily oxygen, sulphur and the halogens). Thallium is quite stable in the environment. Thallium tends to adsorb to soils and sediments and to bioconcentrate in aquatic plants, invertebrates and fish.</w:t>
      </w:r>
    </w:p>
    <w:p w14:paraId="4F6C821E" w14:textId="77777777" w:rsidR="00110099" w:rsidRPr="00110099" w:rsidRDefault="00110099" w:rsidP="00110099">
      <w:pPr>
        <w:rPr>
          <w:rFonts w:eastAsiaTheme="minorHAnsi"/>
        </w:rPr>
      </w:pPr>
      <w:r w:rsidRPr="00110099">
        <w:rPr>
          <w:rFonts w:eastAsiaTheme="minorHAnsi"/>
        </w:rPr>
        <w:t>Environmental exposures mainly occur due to emissions from mineral smelters, coal</w:t>
      </w:r>
      <w:r w:rsidRPr="00110099">
        <w:rPr>
          <w:rFonts w:eastAsiaTheme="minorHAnsi"/>
        </w:rPr>
        <w:noBreakHyphen/>
        <w:t xml:space="preserve">burning power-generating plants, brickworks and cement plants as thallium is a trace element of the raw materials. </w:t>
      </w:r>
    </w:p>
    <w:p w14:paraId="10C8A647" w14:textId="77777777" w:rsidR="00110099" w:rsidRPr="00110099" w:rsidRDefault="00110099" w:rsidP="00110099">
      <w:pPr>
        <w:rPr>
          <w:rFonts w:eastAsiaTheme="minorHAnsi"/>
        </w:rPr>
      </w:pPr>
      <w:r w:rsidRPr="00110099">
        <w:rPr>
          <w:rFonts w:eastAsiaTheme="minorHAnsi"/>
        </w:rPr>
        <w:t xml:space="preserve">Exposure to the general population occurs mostly through ingestion of thallium-containing foods, especially home-grown fruits and vegetables. </w:t>
      </w:r>
    </w:p>
    <w:p w14:paraId="770F69FB" w14:textId="1B6FCEE1" w:rsidR="008A58B7" w:rsidRPr="003C6302" w:rsidRDefault="008A58B7" w:rsidP="008A58B7">
      <w:pPr>
        <w:pStyle w:val="Heading2"/>
        <w:rPr>
          <w:rFonts w:eastAsiaTheme="minorHAnsi"/>
        </w:rPr>
      </w:pPr>
      <w:bookmarkStart w:id="5" w:name="_Toc22732653"/>
      <w:r>
        <w:rPr>
          <w:rFonts w:eastAsiaTheme="minorHAnsi"/>
        </w:rPr>
        <w:t>H</w:t>
      </w:r>
      <w:r w:rsidR="00346863">
        <w:rPr>
          <w:rFonts w:eastAsiaTheme="minorHAnsi"/>
        </w:rPr>
        <w:t xml:space="preserve">ealth monitoring </w:t>
      </w:r>
      <w:r w:rsidRPr="003C6302">
        <w:rPr>
          <w:rFonts w:eastAsiaTheme="minorHAnsi"/>
        </w:rPr>
        <w:t>for thallium</w:t>
      </w:r>
      <w:r>
        <w:rPr>
          <w:rFonts w:eastAsiaTheme="minorHAnsi"/>
        </w:rPr>
        <w:t xml:space="preserve"> under the </w:t>
      </w:r>
      <w:r w:rsidR="006A758C">
        <w:rPr>
          <w:rFonts w:eastAsiaTheme="minorHAnsi"/>
        </w:rPr>
        <w:t xml:space="preserve">Work Health and Safety </w:t>
      </w:r>
      <w:r w:rsidR="00924568">
        <w:rPr>
          <w:rFonts w:eastAsiaTheme="minorHAnsi"/>
        </w:rPr>
        <w:t>(</w:t>
      </w:r>
      <w:r>
        <w:rPr>
          <w:rFonts w:eastAsiaTheme="minorHAnsi"/>
        </w:rPr>
        <w:t>WHS</w:t>
      </w:r>
      <w:r w:rsidR="00924568">
        <w:rPr>
          <w:rFonts w:eastAsiaTheme="minorHAnsi"/>
        </w:rPr>
        <w:t>)</w:t>
      </w:r>
      <w:r>
        <w:rPr>
          <w:rFonts w:eastAsiaTheme="minorHAnsi"/>
        </w:rPr>
        <w:t xml:space="preserve"> Regulations</w:t>
      </w:r>
      <w:bookmarkEnd w:id="5"/>
    </w:p>
    <w:p w14:paraId="2561BA12" w14:textId="77777777" w:rsidR="008A58B7" w:rsidRPr="003C6302" w:rsidRDefault="008A58B7" w:rsidP="00F30933">
      <w:pPr>
        <w:pStyle w:val="SWAFeaturetext"/>
        <w:keepNext w:val="0"/>
        <w:keepLines w:val="0"/>
        <w:rPr>
          <w:rFonts w:eastAsiaTheme="minorHAnsi"/>
        </w:rPr>
      </w:pPr>
      <w:r w:rsidRPr="003C6302">
        <w:rPr>
          <w:rFonts w:eastAsiaTheme="minorHAnsi"/>
        </w:rPr>
        <w:t>Collection of demographic, medical and occupational history</w:t>
      </w:r>
    </w:p>
    <w:p w14:paraId="312C0FFE" w14:textId="77777777" w:rsidR="008A58B7" w:rsidRPr="003C6302" w:rsidRDefault="008A58B7" w:rsidP="00F30933">
      <w:pPr>
        <w:pStyle w:val="SWAFeaturetext"/>
        <w:keepNext w:val="0"/>
        <w:keepLines w:val="0"/>
        <w:rPr>
          <w:rFonts w:eastAsiaTheme="minorHAnsi"/>
        </w:rPr>
      </w:pPr>
      <w:r w:rsidRPr="003C6302">
        <w:rPr>
          <w:rFonts w:eastAsiaTheme="minorHAnsi"/>
        </w:rPr>
        <w:t>Physical examination</w:t>
      </w:r>
    </w:p>
    <w:p w14:paraId="026E59BF" w14:textId="77777777" w:rsidR="008A58B7" w:rsidRPr="003C6302" w:rsidRDefault="008A58B7" w:rsidP="00F30933">
      <w:pPr>
        <w:pStyle w:val="SWAFeaturetext"/>
        <w:keepNext w:val="0"/>
        <w:keepLines w:val="0"/>
        <w:rPr>
          <w:rFonts w:eastAsiaTheme="minorHAnsi"/>
        </w:rPr>
      </w:pPr>
      <w:r>
        <w:rPr>
          <w:rFonts w:eastAsiaTheme="minorHAnsi"/>
        </w:rPr>
        <w:t>U</w:t>
      </w:r>
      <w:r w:rsidRPr="003C6302">
        <w:rPr>
          <w:rFonts w:eastAsiaTheme="minorHAnsi"/>
        </w:rPr>
        <w:t>rinary thallium</w:t>
      </w:r>
    </w:p>
    <w:p w14:paraId="2F25A1E2" w14:textId="77777777" w:rsidR="00F30933" w:rsidRDefault="00F30933" w:rsidP="008A58B7">
      <w:pPr>
        <w:tabs>
          <w:tab w:val="left" w:pos="1234"/>
        </w:tabs>
        <w:rPr>
          <w:rFonts w:eastAsiaTheme="minorHAnsi"/>
        </w:rPr>
      </w:pPr>
      <w:r>
        <w:rPr>
          <w:rFonts w:eastAsiaTheme="minorHAnsi"/>
        </w:rPr>
        <w:t xml:space="preserve">Health monitoring </w:t>
      </w:r>
      <w:r w:rsidR="0032284A" w:rsidRPr="0032284A">
        <w:rPr>
          <w:rFonts w:eastAsiaTheme="minorHAnsi"/>
        </w:rPr>
        <w:t>under the WHS Regulations</w:t>
      </w:r>
      <w:r w:rsidR="00994AFD" w:rsidRPr="0032284A">
        <w:rPr>
          <w:rFonts w:eastAsiaTheme="minorHAnsi"/>
        </w:rPr>
        <w:t xml:space="preserve"> </w:t>
      </w:r>
      <w:r>
        <w:rPr>
          <w:rFonts w:eastAsiaTheme="minorHAnsi"/>
        </w:rPr>
        <w:t>is applicable</w:t>
      </w:r>
      <w:r w:rsidR="00994AFD" w:rsidRPr="00994AFD">
        <w:rPr>
          <w:rFonts w:eastAsiaTheme="minorHAnsi"/>
        </w:rPr>
        <w:t xml:space="preserve"> to </w:t>
      </w:r>
      <w:r w:rsidR="00994AFD">
        <w:rPr>
          <w:rFonts w:eastAsiaTheme="minorHAnsi"/>
        </w:rPr>
        <w:t>thall</w:t>
      </w:r>
      <w:r w:rsidR="00994AFD" w:rsidRPr="00994AFD">
        <w:rPr>
          <w:rFonts w:eastAsiaTheme="minorHAnsi"/>
        </w:rPr>
        <w:t xml:space="preserve">ium and its compounds. </w:t>
      </w:r>
      <w:r w:rsidR="0032284A" w:rsidRPr="0032284A">
        <w:rPr>
          <w:rFonts w:eastAsiaTheme="minorHAnsi"/>
        </w:rPr>
        <w:t xml:space="preserve">The toxic effects of </w:t>
      </w:r>
      <w:r w:rsidR="0032284A">
        <w:rPr>
          <w:rFonts w:eastAsiaTheme="minorHAnsi"/>
        </w:rPr>
        <w:t xml:space="preserve">thallium </w:t>
      </w:r>
      <w:r w:rsidR="0032284A" w:rsidRPr="0032284A">
        <w:rPr>
          <w:rFonts w:eastAsiaTheme="minorHAnsi"/>
        </w:rPr>
        <w:t xml:space="preserve">compounds are primarily attributed to </w:t>
      </w:r>
      <w:r w:rsidR="00994AFD" w:rsidRPr="00994AFD">
        <w:rPr>
          <w:rFonts w:eastAsiaTheme="minorHAnsi"/>
        </w:rPr>
        <w:t xml:space="preserve">the </w:t>
      </w:r>
      <w:r w:rsidR="00994AFD">
        <w:rPr>
          <w:rFonts w:eastAsiaTheme="minorHAnsi"/>
        </w:rPr>
        <w:t>tha</w:t>
      </w:r>
      <w:r w:rsidR="00994AFD" w:rsidRPr="00994AFD">
        <w:rPr>
          <w:rFonts w:eastAsiaTheme="minorHAnsi"/>
        </w:rPr>
        <w:t xml:space="preserve">llium ion. Hence, </w:t>
      </w:r>
      <w:r w:rsidR="00994AFD">
        <w:rPr>
          <w:rFonts w:eastAsiaTheme="minorHAnsi"/>
        </w:rPr>
        <w:t>tha</w:t>
      </w:r>
      <w:r w:rsidR="00994AFD" w:rsidRPr="00994AFD">
        <w:rPr>
          <w:rFonts w:eastAsiaTheme="minorHAnsi"/>
        </w:rPr>
        <w:t xml:space="preserve">llium and its compounds are considered to have a similar hazard and toxicity profile. </w:t>
      </w:r>
    </w:p>
    <w:p w14:paraId="5E759906" w14:textId="68B0EE8A" w:rsidR="008A58B7" w:rsidRDefault="00F30933" w:rsidP="008A58B7">
      <w:pPr>
        <w:tabs>
          <w:tab w:val="left" w:pos="1234"/>
        </w:tabs>
        <w:rPr>
          <w:rFonts w:eastAsiaTheme="minorHAnsi"/>
        </w:rPr>
      </w:pPr>
      <w:r>
        <w:rPr>
          <w:rFonts w:eastAsiaTheme="minorHAnsi"/>
        </w:rPr>
        <w:lastRenderedPageBreak/>
        <w:t>In this guide</w:t>
      </w:r>
      <w:r w:rsidR="00994AFD" w:rsidRPr="00994AFD">
        <w:rPr>
          <w:rFonts w:eastAsiaTheme="minorHAnsi"/>
        </w:rPr>
        <w:t>, ‘</w:t>
      </w:r>
      <w:r w:rsidR="00994AFD">
        <w:rPr>
          <w:rFonts w:eastAsiaTheme="minorHAnsi"/>
        </w:rPr>
        <w:t>tha</w:t>
      </w:r>
      <w:r w:rsidR="00994AFD" w:rsidRPr="00994AFD">
        <w:rPr>
          <w:rFonts w:eastAsiaTheme="minorHAnsi"/>
        </w:rPr>
        <w:t xml:space="preserve">llium’ is used to refer to </w:t>
      </w:r>
      <w:r w:rsidR="00994AFD">
        <w:rPr>
          <w:rFonts w:eastAsiaTheme="minorHAnsi"/>
        </w:rPr>
        <w:t>tha</w:t>
      </w:r>
      <w:r>
        <w:rPr>
          <w:rFonts w:eastAsiaTheme="minorHAnsi"/>
        </w:rPr>
        <w:t>llium and</w:t>
      </w:r>
      <w:r w:rsidR="00994AFD" w:rsidRPr="00994AFD">
        <w:rPr>
          <w:rFonts w:eastAsiaTheme="minorHAnsi"/>
        </w:rPr>
        <w:t xml:space="preserve"> its compounds.</w:t>
      </w:r>
    </w:p>
    <w:p w14:paraId="607C7490" w14:textId="77777777" w:rsidR="008A58B7" w:rsidRDefault="008A58B7" w:rsidP="008A58B7">
      <w:pPr>
        <w:pStyle w:val="Generalchapterfeature"/>
        <w:rPr>
          <w:rFonts w:eastAsiaTheme="minorHAnsi"/>
        </w:rPr>
      </w:pPr>
      <w:r>
        <w:rPr>
          <w:rFonts w:eastAsiaTheme="minorHAnsi"/>
        </w:rPr>
        <w:t>Health monitoring before starting work in a thallium process</w:t>
      </w:r>
    </w:p>
    <w:p w14:paraId="2190B30C" w14:textId="77777777" w:rsidR="008A58B7" w:rsidRPr="00467122" w:rsidRDefault="008A58B7" w:rsidP="008A58B7">
      <w:pPr>
        <w:tabs>
          <w:tab w:val="left" w:pos="1234"/>
        </w:tabs>
        <w:rPr>
          <w:rFonts w:eastAsiaTheme="minorHAnsi"/>
        </w:rPr>
      </w:pPr>
      <w:r w:rsidRPr="00467122">
        <w:rPr>
          <w:rFonts w:eastAsiaTheme="minorHAnsi"/>
        </w:rPr>
        <w:t xml:space="preserve">Health monitoring for thallium may be required before the worker starts work so that changes to the worker’s health can be detected. </w:t>
      </w:r>
    </w:p>
    <w:p w14:paraId="47319B11" w14:textId="77777777" w:rsidR="008A58B7" w:rsidRPr="00467122" w:rsidRDefault="008A58B7" w:rsidP="008A58B7">
      <w:pPr>
        <w:tabs>
          <w:tab w:val="left" w:pos="1234"/>
        </w:tabs>
        <w:rPr>
          <w:rFonts w:eastAsiaTheme="minorHAnsi"/>
        </w:rPr>
      </w:pPr>
      <w:r w:rsidRPr="00467122">
        <w:rPr>
          <w:rFonts w:eastAsiaTheme="minorHAnsi"/>
        </w:rPr>
        <w:t xml:space="preserve">Initial discussions about a health monitoring program should include: </w:t>
      </w:r>
    </w:p>
    <w:p w14:paraId="5516AE7F" w14:textId="531F5842" w:rsidR="008A58B7" w:rsidRPr="00467122" w:rsidRDefault="008A58B7" w:rsidP="008A58B7">
      <w:pPr>
        <w:pStyle w:val="SWABullets"/>
        <w:ind w:left="720" w:hanging="360"/>
        <w:rPr>
          <w:rFonts w:eastAsiaTheme="minorHAnsi"/>
        </w:rPr>
      </w:pPr>
      <w:r w:rsidRPr="00467122">
        <w:rPr>
          <w:rFonts w:eastAsiaTheme="minorHAnsi"/>
        </w:rPr>
        <w:t>possible health ef</w:t>
      </w:r>
      <w:r w:rsidR="002133DF">
        <w:rPr>
          <w:rFonts w:eastAsiaTheme="minorHAnsi"/>
        </w:rPr>
        <w:t>fects from exposure to thallium</w:t>
      </w:r>
      <w:r w:rsidRPr="00467122">
        <w:rPr>
          <w:rFonts w:eastAsiaTheme="minorHAnsi"/>
        </w:rPr>
        <w:t xml:space="preserve"> </w:t>
      </w:r>
    </w:p>
    <w:p w14:paraId="62311760" w14:textId="77777777" w:rsidR="008A58B7" w:rsidRPr="00467122" w:rsidRDefault="008A58B7" w:rsidP="008A58B7">
      <w:pPr>
        <w:pStyle w:val="SWABullets"/>
        <w:ind w:left="720" w:hanging="360"/>
        <w:rPr>
          <w:rFonts w:eastAsiaTheme="minorHAnsi"/>
        </w:rPr>
      </w:pPr>
      <w:r w:rsidRPr="00467122">
        <w:rPr>
          <w:rFonts w:eastAsiaTheme="minorHAnsi"/>
        </w:rPr>
        <w:t xml:space="preserve">how to recognise and report symptoms, and </w:t>
      </w:r>
    </w:p>
    <w:p w14:paraId="105AA488" w14:textId="77777777" w:rsidR="008A58B7" w:rsidRPr="00467122" w:rsidRDefault="008A58B7" w:rsidP="008A58B7">
      <w:pPr>
        <w:pStyle w:val="SWABullets"/>
        <w:ind w:left="720" w:hanging="360"/>
        <w:rPr>
          <w:rFonts w:eastAsiaTheme="minorHAnsi"/>
        </w:rPr>
      </w:pPr>
      <w:r w:rsidRPr="00467122">
        <w:rPr>
          <w:rFonts w:eastAsiaTheme="minorHAnsi"/>
        </w:rPr>
        <w:t>what is involved in the health monitoring program, for example the frequency of testing and the tests that may be needed.</w:t>
      </w:r>
    </w:p>
    <w:p w14:paraId="0066A30B" w14:textId="1753AC14" w:rsidR="008A58B7" w:rsidRPr="00467122" w:rsidRDefault="008A58B7" w:rsidP="008A58B7">
      <w:pPr>
        <w:tabs>
          <w:tab w:val="left" w:pos="1234"/>
        </w:tabs>
        <w:rPr>
          <w:rFonts w:eastAsiaTheme="minorHAnsi"/>
        </w:rPr>
      </w:pPr>
      <w:r w:rsidRPr="00467122">
        <w:rPr>
          <w:rFonts w:eastAsiaTheme="minorHAnsi"/>
        </w:rPr>
        <w:t xml:space="preserve">A physical examination should be </w:t>
      </w:r>
      <w:r w:rsidR="00924568" w:rsidRPr="00467122">
        <w:rPr>
          <w:rFonts w:eastAsiaTheme="minorHAnsi"/>
        </w:rPr>
        <w:t>carried out</w:t>
      </w:r>
      <w:r w:rsidRPr="00467122">
        <w:rPr>
          <w:rFonts w:eastAsiaTheme="minorHAnsi"/>
        </w:rPr>
        <w:t xml:space="preserve"> if work and medical history indicates this is necessary, for example through the presence of symptoms.</w:t>
      </w:r>
    </w:p>
    <w:p w14:paraId="7C8981DC" w14:textId="37BEFAF5" w:rsidR="008A58B7" w:rsidRPr="003E44B0" w:rsidRDefault="008A58B7" w:rsidP="008A58B7">
      <w:pPr>
        <w:tabs>
          <w:tab w:val="left" w:pos="1234"/>
        </w:tabs>
        <w:rPr>
          <w:rFonts w:eastAsiaTheme="minorHAnsi"/>
        </w:rPr>
      </w:pPr>
      <w:r w:rsidRPr="003E44B0">
        <w:rPr>
          <w:rFonts w:eastAsiaTheme="minorHAnsi"/>
        </w:rPr>
        <w:t xml:space="preserve">A spot urine test for thallium should be used to test the worker’s baseline levels. </w:t>
      </w:r>
    </w:p>
    <w:p w14:paraId="4247BCD9" w14:textId="77777777" w:rsidR="008A58B7" w:rsidRDefault="008A58B7" w:rsidP="008A58B7">
      <w:pPr>
        <w:pStyle w:val="Generalchapterfeature"/>
        <w:rPr>
          <w:rFonts w:eastAsiaTheme="minorHAnsi"/>
        </w:rPr>
      </w:pPr>
      <w:r>
        <w:rPr>
          <w:rFonts w:eastAsiaTheme="minorHAnsi"/>
        </w:rPr>
        <w:t>During exposure to a thallium process</w:t>
      </w:r>
    </w:p>
    <w:p w14:paraId="5524B6A9" w14:textId="7AB9AB5F" w:rsidR="008A58B7" w:rsidRPr="003C6302" w:rsidRDefault="008A58B7" w:rsidP="008A58B7">
      <w:pPr>
        <w:pStyle w:val="Heading2"/>
        <w:rPr>
          <w:rFonts w:eastAsiaTheme="minorHAnsi"/>
        </w:rPr>
      </w:pPr>
      <w:bookmarkStart w:id="6" w:name="_Toc22732654"/>
      <w:r w:rsidRPr="003C6302">
        <w:rPr>
          <w:rFonts w:eastAsiaTheme="minorHAnsi"/>
        </w:rPr>
        <w:t>Monitoring exposure to thallium</w:t>
      </w:r>
      <w:bookmarkEnd w:id="6"/>
    </w:p>
    <w:p w14:paraId="7C804576" w14:textId="1F92312D" w:rsidR="008A58B7" w:rsidRDefault="008A58B7" w:rsidP="008A58B7">
      <w:pPr>
        <w:tabs>
          <w:tab w:val="left" w:pos="1234"/>
        </w:tabs>
        <w:rPr>
          <w:rFonts w:eastAsiaTheme="minorHAnsi"/>
        </w:rPr>
      </w:pPr>
      <w:r w:rsidRPr="002133DF">
        <w:rPr>
          <w:rFonts w:eastAsiaTheme="minorHAnsi"/>
        </w:rPr>
        <w:t>Where workers are exposed, suspected of being exposed or are concerned about exposure to thallium, the person conducting the business or undertaking (PCBU) has a duty to arrange an appointment with a registered medical practitioner. For example, an appointment should be arranged following spills or loss of containment of thallium resulting in excessive exposure to workers or when worke</w:t>
      </w:r>
      <w:r w:rsidR="00F30933">
        <w:rPr>
          <w:rFonts w:eastAsiaTheme="minorHAnsi"/>
        </w:rPr>
        <w:t xml:space="preserve">rs develop symptoms of thallium </w:t>
      </w:r>
      <w:r w:rsidRPr="002133DF">
        <w:rPr>
          <w:rFonts w:eastAsiaTheme="minorHAnsi"/>
        </w:rPr>
        <w:t>exposure.</w:t>
      </w:r>
    </w:p>
    <w:p w14:paraId="45DC7809" w14:textId="67D532D3" w:rsidR="002133DF" w:rsidRDefault="002133DF" w:rsidP="00392815">
      <w:pPr>
        <w:tabs>
          <w:tab w:val="left" w:pos="1234"/>
        </w:tabs>
        <w:rPr>
          <w:rFonts w:eastAsiaTheme="minorHAnsi"/>
        </w:rPr>
      </w:pPr>
      <w:r>
        <w:rPr>
          <w:rFonts w:eastAsiaTheme="minorHAnsi"/>
        </w:rPr>
        <w:t xml:space="preserve">Thallium is </w:t>
      </w:r>
      <w:r w:rsidR="00392815">
        <w:rPr>
          <w:rFonts w:eastAsiaTheme="minorHAnsi"/>
        </w:rPr>
        <w:t xml:space="preserve">rapidly absorbed (up to 80 to 100 per cent) by the mucous membranes, after ingestion, inhalation or contact with intact skin. </w:t>
      </w:r>
      <w:r>
        <w:rPr>
          <w:rFonts w:eastAsiaTheme="minorHAnsi"/>
        </w:rPr>
        <w:t xml:space="preserve">The primary route of excretion is </w:t>
      </w:r>
      <w:r w:rsidRPr="00213CF5">
        <w:rPr>
          <w:rFonts w:eastAsiaTheme="minorHAnsi"/>
        </w:rPr>
        <w:t>via</w:t>
      </w:r>
      <w:r>
        <w:rPr>
          <w:rFonts w:eastAsiaTheme="minorHAnsi"/>
        </w:rPr>
        <w:t xml:space="preserve"> the urine, with smaller amounts excreted through the hair, gastrointestinal tract and skin.</w:t>
      </w:r>
    </w:p>
    <w:p w14:paraId="6755EF56" w14:textId="691688AE" w:rsidR="003E44B0" w:rsidRDefault="009125F0" w:rsidP="008A58B7">
      <w:pPr>
        <w:tabs>
          <w:tab w:val="left" w:pos="1234"/>
        </w:tabs>
        <w:rPr>
          <w:rFonts w:eastAsiaTheme="minorHAnsi"/>
        </w:rPr>
      </w:pPr>
      <w:r>
        <w:rPr>
          <w:rFonts w:eastAsiaTheme="minorHAnsi"/>
        </w:rPr>
        <w:t>Urinary thallium levels have been used as an indicator of occupational exposure</w:t>
      </w:r>
      <w:r w:rsidR="00F30933">
        <w:rPr>
          <w:rFonts w:eastAsiaTheme="minorHAnsi"/>
        </w:rPr>
        <w:t>.</w:t>
      </w:r>
      <w:r>
        <w:rPr>
          <w:rFonts w:eastAsiaTheme="minorHAnsi"/>
        </w:rPr>
        <w:t xml:space="preserve"> </w:t>
      </w:r>
      <w:r w:rsidR="00F30933">
        <w:rPr>
          <w:rFonts w:eastAsiaTheme="minorHAnsi"/>
        </w:rPr>
        <w:t>H</w:t>
      </w:r>
      <w:r>
        <w:rPr>
          <w:rFonts w:eastAsiaTheme="minorHAnsi"/>
        </w:rPr>
        <w:t xml:space="preserve">owever, no biological exposure guidance values have been published. There have been reports of urinary levels of thallium less than 1.1 </w:t>
      </w:r>
      <w:r>
        <w:rPr>
          <w:rFonts w:eastAsiaTheme="minorHAnsi" w:cs="Arial"/>
        </w:rPr>
        <w:t>µ</w:t>
      </w:r>
      <w:r>
        <w:rPr>
          <w:rFonts w:eastAsiaTheme="minorHAnsi"/>
        </w:rPr>
        <w:t>g/g creatinine</w:t>
      </w:r>
      <w:r w:rsidR="00392815">
        <w:rPr>
          <w:rFonts w:eastAsiaTheme="minorHAnsi"/>
        </w:rPr>
        <w:t xml:space="preserve"> (0.6 </w:t>
      </w:r>
      <w:r w:rsidR="00392815">
        <w:rPr>
          <w:rFonts w:eastAsiaTheme="minorHAnsi" w:cs="Arial"/>
        </w:rPr>
        <w:t>µ</w:t>
      </w:r>
      <w:r w:rsidR="00392815">
        <w:rPr>
          <w:rFonts w:eastAsiaTheme="minorHAnsi"/>
        </w:rPr>
        <w:t>mol/mol creatinine)</w:t>
      </w:r>
      <w:r>
        <w:rPr>
          <w:rFonts w:eastAsiaTheme="minorHAnsi"/>
        </w:rPr>
        <w:t xml:space="preserve"> in non-occupationally exposed individuals. Levels above this may indicate occupational exposure</w:t>
      </w:r>
      <w:r w:rsidR="003E44B0">
        <w:rPr>
          <w:rFonts w:eastAsiaTheme="minorHAnsi"/>
        </w:rPr>
        <w:t>.</w:t>
      </w:r>
    </w:p>
    <w:p w14:paraId="14F196F1" w14:textId="77777777" w:rsidR="00213CF5" w:rsidRDefault="00213CF5" w:rsidP="00213CF5">
      <w:pPr>
        <w:tabs>
          <w:tab w:val="left" w:pos="1234"/>
        </w:tabs>
        <w:rPr>
          <w:rFonts w:eastAsiaTheme="minorHAnsi"/>
        </w:rPr>
      </w:pPr>
      <w:r>
        <w:rPr>
          <w:rFonts w:eastAsiaTheme="minorHAnsi"/>
        </w:rPr>
        <w:t>Urinary excretion of thallium is slow, with a half-life estimated to range from 10 to 30 days. A measure of the cumulative dose is best obtained by measuring thallium in urine samples collected at the end of the shift at the end of the working week.</w:t>
      </w:r>
    </w:p>
    <w:p w14:paraId="1338698E" w14:textId="77777777" w:rsidR="00213CF5" w:rsidRDefault="00213CF5" w:rsidP="00213CF5">
      <w:pPr>
        <w:tabs>
          <w:tab w:val="left" w:pos="1234"/>
        </w:tabs>
        <w:rPr>
          <w:rFonts w:eastAsiaTheme="minorHAnsi"/>
        </w:rPr>
      </w:pPr>
      <w:r>
        <w:rPr>
          <w:rFonts w:eastAsiaTheme="minorHAnsi"/>
        </w:rPr>
        <w:t>Care should be taken during sample collection to avoid contamination from air and exposed skin and clothing.</w:t>
      </w:r>
    </w:p>
    <w:p w14:paraId="7636236E" w14:textId="77777777" w:rsidR="00213CF5" w:rsidRPr="002133DF" w:rsidRDefault="00213CF5" w:rsidP="00213CF5">
      <w:pPr>
        <w:tabs>
          <w:tab w:val="left" w:pos="1234"/>
        </w:tabs>
        <w:rPr>
          <w:rFonts w:eastAsiaTheme="minorHAnsi"/>
        </w:rPr>
      </w:pPr>
      <w:r>
        <w:rPr>
          <w:rFonts w:eastAsiaTheme="minorHAnsi"/>
        </w:rPr>
        <w:t>Urine testing should occur every 90 days.</w:t>
      </w:r>
    </w:p>
    <w:p w14:paraId="62D97783" w14:textId="21FD567C" w:rsidR="003E44B0" w:rsidRDefault="003E44B0" w:rsidP="008A58B7">
      <w:pPr>
        <w:tabs>
          <w:tab w:val="left" w:pos="1234"/>
        </w:tabs>
        <w:rPr>
          <w:rFonts w:eastAsiaTheme="minorHAnsi"/>
        </w:rPr>
      </w:pPr>
      <w:r w:rsidRPr="003E44B0">
        <w:rPr>
          <w:rFonts w:eastAsiaTheme="minorHAnsi"/>
        </w:rPr>
        <w:t xml:space="preserve">A correlation of exposure level with adverse health effects has not been established. Therefore, an individual with an exposure level greater than the background level should be monitored for signs and symptoms of </w:t>
      </w:r>
      <w:r>
        <w:rPr>
          <w:rFonts w:eastAsiaTheme="minorHAnsi"/>
        </w:rPr>
        <w:t>tha</w:t>
      </w:r>
      <w:r w:rsidRPr="003E44B0">
        <w:rPr>
          <w:rFonts w:eastAsiaTheme="minorHAnsi"/>
        </w:rPr>
        <w:t>llium exposure</w:t>
      </w:r>
      <w:r>
        <w:rPr>
          <w:rFonts w:eastAsiaTheme="minorHAnsi"/>
        </w:rPr>
        <w:t xml:space="preserve">, </w:t>
      </w:r>
      <w:r w:rsidRPr="00EA797D">
        <w:rPr>
          <w:rFonts w:eastAsiaTheme="minorHAnsi"/>
        </w:rPr>
        <w:t xml:space="preserve">with particular attention to the nervous system and noting </w:t>
      </w:r>
      <w:r>
        <w:rPr>
          <w:rFonts w:eastAsiaTheme="minorHAnsi"/>
        </w:rPr>
        <w:t xml:space="preserve">any </w:t>
      </w:r>
      <w:r w:rsidRPr="00EA797D">
        <w:rPr>
          <w:rFonts w:eastAsiaTheme="minorHAnsi"/>
        </w:rPr>
        <w:t>hair loss</w:t>
      </w:r>
      <w:r w:rsidRPr="003E44B0">
        <w:rPr>
          <w:rFonts w:eastAsiaTheme="minorHAnsi"/>
        </w:rPr>
        <w:t>. Additional medical examinations may be warranted.</w:t>
      </w:r>
    </w:p>
    <w:p w14:paraId="20D7C775" w14:textId="77777777" w:rsidR="008A58B7" w:rsidRPr="006403E0" w:rsidRDefault="008A58B7" w:rsidP="008A58B7">
      <w:pPr>
        <w:pStyle w:val="Heading3"/>
        <w:rPr>
          <w:rFonts w:eastAsiaTheme="minorHAnsi"/>
        </w:rPr>
      </w:pPr>
      <w:bookmarkStart w:id="7" w:name="_Toc22732655"/>
      <w:r w:rsidRPr="006403E0">
        <w:rPr>
          <w:rFonts w:eastAsiaTheme="minorHAnsi"/>
        </w:rPr>
        <w:t>Workplace exposure standard</w:t>
      </w:r>
      <w:bookmarkEnd w:id="7"/>
    </w:p>
    <w:p w14:paraId="110BA39B" w14:textId="77777777" w:rsidR="008A58B7" w:rsidRPr="006403E0" w:rsidRDefault="008A58B7" w:rsidP="008A58B7">
      <w:pPr>
        <w:rPr>
          <w:rFonts w:eastAsiaTheme="minorHAnsi"/>
        </w:rPr>
      </w:pPr>
      <w:r w:rsidRPr="006403E0">
        <w:rPr>
          <w:rFonts w:eastAsiaTheme="minorHAnsi"/>
        </w:rPr>
        <w:t>The workplace exposure standard for soluble compounds of thallium</w:t>
      </w:r>
      <w:r>
        <w:rPr>
          <w:rFonts w:eastAsiaTheme="minorHAnsi"/>
        </w:rPr>
        <w:t xml:space="preserve"> (as Tl)</w:t>
      </w:r>
      <w:r w:rsidRPr="006403E0">
        <w:rPr>
          <w:rFonts w:eastAsiaTheme="minorHAnsi"/>
        </w:rPr>
        <w:t xml:space="preserve"> is:</w:t>
      </w:r>
    </w:p>
    <w:p w14:paraId="06902B75" w14:textId="77777777" w:rsidR="008A58B7" w:rsidRDefault="008A58B7" w:rsidP="008A58B7">
      <w:pPr>
        <w:pStyle w:val="SWABullets"/>
        <w:ind w:left="720" w:hanging="360"/>
        <w:rPr>
          <w:rFonts w:eastAsiaTheme="minorHAnsi"/>
        </w:rPr>
      </w:pPr>
      <w:r w:rsidRPr="006403E0">
        <w:rPr>
          <w:rFonts w:eastAsiaTheme="minorHAnsi"/>
        </w:rPr>
        <w:t xml:space="preserve">eight hour time weighted average </w:t>
      </w:r>
      <w:r>
        <w:rPr>
          <w:rFonts w:eastAsiaTheme="minorHAnsi"/>
        </w:rPr>
        <w:t xml:space="preserve">(TWA) </w:t>
      </w:r>
      <w:r w:rsidRPr="006403E0">
        <w:rPr>
          <w:rFonts w:eastAsiaTheme="minorHAnsi"/>
        </w:rPr>
        <w:t>of 0.1 mg/m</w:t>
      </w:r>
      <w:r w:rsidRPr="00376ADD">
        <w:rPr>
          <w:rFonts w:eastAsiaTheme="minorHAnsi"/>
          <w:vertAlign w:val="superscript"/>
        </w:rPr>
        <w:t>3</w:t>
      </w:r>
      <w:r w:rsidRPr="006403E0">
        <w:rPr>
          <w:rFonts w:eastAsiaTheme="minorHAnsi"/>
        </w:rPr>
        <w:t>.</w:t>
      </w:r>
    </w:p>
    <w:p w14:paraId="63DFD92E" w14:textId="77777777" w:rsidR="008A58B7" w:rsidRPr="00CC4BAA" w:rsidRDefault="008A58B7" w:rsidP="008A58B7">
      <w:pPr>
        <w:rPr>
          <w:rFonts w:eastAsiaTheme="minorHAnsi"/>
        </w:rPr>
      </w:pPr>
      <w:r w:rsidRPr="00B25755">
        <w:rPr>
          <w:rFonts w:eastAsiaTheme="minorHAnsi"/>
        </w:rPr>
        <w:lastRenderedPageBreak/>
        <w:t>A physical examination and urinary testing may be indicated if the results of air monitoring indicate frequent or potentially high exposure (half of the TWA or above).</w:t>
      </w:r>
    </w:p>
    <w:p w14:paraId="1D9BA3F6" w14:textId="77777777" w:rsidR="008A58B7" w:rsidRPr="006403E0" w:rsidRDefault="008A58B7" w:rsidP="008A58B7">
      <w:pPr>
        <w:rPr>
          <w:rFonts w:eastAsiaTheme="minorHAnsi"/>
        </w:rPr>
      </w:pPr>
      <w:r w:rsidRPr="00C926A4">
        <w:rPr>
          <w:rStyle w:val="Strong"/>
        </w:rPr>
        <w:t>NOTE:</w:t>
      </w:r>
      <w:r w:rsidRPr="006403E0">
        <w:rPr>
          <w:rFonts w:eastAsiaTheme="minorHAnsi"/>
        </w:rPr>
        <w:t xml:space="preserve"> Thallium is readily absorbed </w:t>
      </w:r>
      <w:r>
        <w:rPr>
          <w:rFonts w:eastAsiaTheme="minorHAnsi"/>
        </w:rPr>
        <w:t>through</w:t>
      </w:r>
      <w:r w:rsidRPr="006403E0">
        <w:rPr>
          <w:rFonts w:eastAsiaTheme="minorHAnsi"/>
        </w:rPr>
        <w:t xml:space="preserve"> the skin and air monitoring results may not be a true indication of exposure.</w:t>
      </w:r>
    </w:p>
    <w:p w14:paraId="76EDDD92" w14:textId="77777777" w:rsidR="008A58B7" w:rsidRPr="006403E0" w:rsidRDefault="008A58B7" w:rsidP="008A58B7">
      <w:pPr>
        <w:pStyle w:val="Heading3"/>
        <w:rPr>
          <w:rFonts w:eastAsiaTheme="minorHAnsi"/>
        </w:rPr>
      </w:pPr>
      <w:bookmarkStart w:id="8" w:name="_Toc22732656"/>
      <w:r>
        <w:rPr>
          <w:rFonts w:eastAsiaTheme="minorHAnsi"/>
        </w:rPr>
        <w:t>Removal from work</w:t>
      </w:r>
      <w:bookmarkEnd w:id="8"/>
    </w:p>
    <w:p w14:paraId="2564F33D" w14:textId="77777777" w:rsidR="004A05B9" w:rsidRPr="004A05B9" w:rsidRDefault="008A58B7" w:rsidP="008A58B7">
      <w:pPr>
        <w:rPr>
          <w:rFonts w:eastAsiaTheme="minorHAnsi"/>
        </w:rPr>
      </w:pPr>
      <w:r w:rsidRPr="004A05B9">
        <w:rPr>
          <w:rFonts w:eastAsiaTheme="minorHAnsi"/>
        </w:rPr>
        <w:t>Where results of urine testing indicate a level of thallium in urine</w:t>
      </w:r>
      <w:r w:rsidR="004A05B9" w:rsidRPr="004A05B9">
        <w:rPr>
          <w:rFonts w:eastAsiaTheme="minorHAnsi"/>
        </w:rPr>
        <w:t xml:space="preserve"> higher than the background level:</w:t>
      </w:r>
    </w:p>
    <w:p w14:paraId="2AC1397D" w14:textId="7D23C6A8" w:rsidR="004A05B9" w:rsidRPr="004A05B9" w:rsidRDefault="004A05B9" w:rsidP="004A05B9">
      <w:pPr>
        <w:pStyle w:val="SWABullets"/>
        <w:ind w:left="720" w:hanging="360"/>
        <w:rPr>
          <w:rFonts w:eastAsiaTheme="minorHAnsi"/>
        </w:rPr>
      </w:pPr>
      <w:r w:rsidRPr="004A05B9">
        <w:rPr>
          <w:rFonts w:eastAsiaTheme="minorHAnsi"/>
        </w:rPr>
        <w:t>a repeat spot urine test for thallium should be performed at the same time of the day to confirm results</w:t>
      </w:r>
      <w:r>
        <w:rPr>
          <w:rFonts w:eastAsiaTheme="minorHAnsi"/>
        </w:rPr>
        <w:t>, and</w:t>
      </w:r>
    </w:p>
    <w:p w14:paraId="73F82E9C" w14:textId="77777777" w:rsidR="00874C80" w:rsidRDefault="004A05B9" w:rsidP="00392815">
      <w:pPr>
        <w:pStyle w:val="SWABullets"/>
        <w:ind w:left="720" w:hanging="360"/>
        <w:rPr>
          <w:rFonts w:eastAsiaTheme="minorHAnsi"/>
        </w:rPr>
      </w:pPr>
      <w:r w:rsidRPr="004A05B9">
        <w:rPr>
          <w:rFonts w:eastAsiaTheme="minorHAnsi"/>
        </w:rPr>
        <w:t>a medical examination should be performed and the registered medical practitioner should consider whether the worker should be removed from thallium-related work.</w:t>
      </w:r>
    </w:p>
    <w:p w14:paraId="15C9F2E9" w14:textId="47D838F8" w:rsidR="004A05B9" w:rsidRPr="004A05B9" w:rsidRDefault="00874C80" w:rsidP="00874C80">
      <w:pPr>
        <w:rPr>
          <w:rFonts w:eastAsiaTheme="minorHAnsi"/>
        </w:rPr>
      </w:pPr>
      <w:r w:rsidRPr="00874C80">
        <w:rPr>
          <w:rFonts w:eastAsiaTheme="minorHAnsi"/>
        </w:rPr>
        <w:t xml:space="preserve">Where a medical examination indicates the worker is displaying symptoms of exposure to </w:t>
      </w:r>
      <w:r>
        <w:rPr>
          <w:rFonts w:eastAsiaTheme="minorHAnsi"/>
        </w:rPr>
        <w:t>thallium</w:t>
      </w:r>
      <w:r w:rsidRPr="00874C80">
        <w:rPr>
          <w:rFonts w:eastAsiaTheme="minorHAnsi"/>
        </w:rPr>
        <w:t xml:space="preserve"> or where results of biological monitoring indicate exposure that may cause adverse health effects, the registered medical practitioner should consider recommending the worker be removed from </w:t>
      </w:r>
      <w:r>
        <w:rPr>
          <w:rFonts w:eastAsiaTheme="minorHAnsi"/>
        </w:rPr>
        <w:t>thallium</w:t>
      </w:r>
      <w:r w:rsidRPr="00874C80">
        <w:rPr>
          <w:rFonts w:eastAsiaTheme="minorHAnsi"/>
        </w:rPr>
        <w:t xml:space="preserve">-related work. </w:t>
      </w:r>
      <w:r w:rsidR="004A05B9" w:rsidRPr="004A05B9">
        <w:rPr>
          <w:rFonts w:eastAsiaTheme="minorHAnsi"/>
        </w:rPr>
        <w:t xml:space="preserve"> </w:t>
      </w:r>
    </w:p>
    <w:p w14:paraId="4DCA4C6B" w14:textId="77777777" w:rsidR="004A05B9" w:rsidRPr="004A05B9" w:rsidRDefault="004A05B9" w:rsidP="004A05B9">
      <w:pPr>
        <w:rPr>
          <w:rFonts w:eastAsiaTheme="minorHAnsi"/>
        </w:rPr>
      </w:pPr>
      <w:r w:rsidRPr="004A05B9">
        <w:rPr>
          <w:rFonts w:eastAsiaTheme="minorHAnsi"/>
        </w:rPr>
        <w:t xml:space="preserve">When removal from thallium-related work is indicated the registered medical practitioner must provide the PCBU with the following recommendations: </w:t>
      </w:r>
    </w:p>
    <w:p w14:paraId="64E28C92" w14:textId="4E55D2EA" w:rsidR="004A05B9" w:rsidRPr="004A05B9" w:rsidRDefault="004A05B9" w:rsidP="004A05B9">
      <w:pPr>
        <w:pStyle w:val="SWABullets"/>
        <w:ind w:left="720" w:hanging="360"/>
        <w:rPr>
          <w:rFonts w:eastAsiaTheme="minorHAnsi"/>
        </w:rPr>
      </w:pPr>
      <w:r w:rsidRPr="004A05B9">
        <w:rPr>
          <w:rFonts w:eastAsiaTheme="minorHAnsi"/>
        </w:rPr>
        <w:t>the worker should be removed from work with thallium</w:t>
      </w:r>
      <w:r w:rsidR="00213CF5">
        <w:rPr>
          <w:rFonts w:eastAsiaTheme="minorHAnsi"/>
        </w:rPr>
        <w:t>, and</w:t>
      </w:r>
    </w:p>
    <w:p w14:paraId="6237A5DD" w14:textId="6F6DD4C1" w:rsidR="004A05B9" w:rsidRPr="004A05B9" w:rsidRDefault="004A05B9" w:rsidP="004A05B9">
      <w:pPr>
        <w:pStyle w:val="SWABullets"/>
        <w:ind w:left="720" w:hanging="360"/>
        <w:rPr>
          <w:rFonts w:eastAsiaTheme="minorHAnsi"/>
        </w:rPr>
      </w:pPr>
      <w:r w:rsidRPr="004A05B9">
        <w:rPr>
          <w:rFonts w:eastAsiaTheme="minorHAnsi"/>
        </w:rPr>
        <w:t>the PCBU should review control measures and</w:t>
      </w:r>
      <w:r w:rsidR="00F30933">
        <w:rPr>
          <w:rFonts w:eastAsiaTheme="minorHAnsi"/>
        </w:rPr>
        <w:t xml:space="preserve"> carry out recommended remedial </w:t>
      </w:r>
      <w:r w:rsidRPr="004A05B9">
        <w:rPr>
          <w:rFonts w:eastAsiaTheme="minorHAnsi"/>
        </w:rPr>
        <w:t>action.</w:t>
      </w:r>
    </w:p>
    <w:p w14:paraId="0BE2ED8C" w14:textId="3151FCD0" w:rsidR="004A05B9" w:rsidRPr="004A05B9" w:rsidRDefault="004A05B9" w:rsidP="004A05B9">
      <w:pPr>
        <w:rPr>
          <w:rFonts w:eastAsiaTheme="minorHAnsi"/>
        </w:rPr>
      </w:pPr>
      <w:r w:rsidRPr="004A05B9">
        <w:rPr>
          <w:rFonts w:eastAsiaTheme="minorHAnsi"/>
        </w:rPr>
        <w:t>The worker must be informed of the results of health monitoring.</w:t>
      </w:r>
    </w:p>
    <w:p w14:paraId="72E68473" w14:textId="77777777" w:rsidR="008A58B7" w:rsidRPr="006403E0" w:rsidRDefault="008A58B7" w:rsidP="003E44B0">
      <w:pPr>
        <w:pStyle w:val="Heading3"/>
        <w:keepLines/>
        <w:rPr>
          <w:rFonts w:eastAsiaTheme="minorHAnsi"/>
        </w:rPr>
      </w:pPr>
      <w:bookmarkStart w:id="9" w:name="_Toc22732657"/>
      <w:r>
        <w:rPr>
          <w:rFonts w:eastAsiaTheme="minorHAnsi"/>
        </w:rPr>
        <w:t>Return to w</w:t>
      </w:r>
      <w:r w:rsidRPr="006403E0">
        <w:rPr>
          <w:rFonts w:eastAsiaTheme="minorHAnsi"/>
        </w:rPr>
        <w:t>ork</w:t>
      </w:r>
      <w:bookmarkEnd w:id="9"/>
    </w:p>
    <w:p w14:paraId="2E2CCFAA" w14:textId="6F137965" w:rsidR="003E44B0" w:rsidRDefault="003E44B0" w:rsidP="003E44B0">
      <w:pPr>
        <w:keepNext/>
        <w:keepLines/>
        <w:rPr>
          <w:rFonts w:ascii="Calibri" w:hAnsi="Calibri"/>
          <w:szCs w:val="22"/>
        </w:rPr>
      </w:pPr>
      <w:r>
        <w:t>Should a worker be removed from thallium-related work, they must not return until the registered medical practitioner has:</w:t>
      </w:r>
    </w:p>
    <w:p w14:paraId="08278A32" w14:textId="77777777" w:rsidR="003E44B0" w:rsidRDefault="003E44B0" w:rsidP="003E44B0">
      <w:pPr>
        <w:pStyle w:val="SWABullets"/>
        <w:keepNext/>
        <w:keepLines/>
        <w:ind w:left="720" w:hanging="360"/>
        <w:rPr>
          <w:rFonts w:eastAsiaTheme="minorHAnsi"/>
        </w:rPr>
      </w:pPr>
      <w:r w:rsidRPr="009E4A9E">
        <w:rPr>
          <w:rFonts w:eastAsiaTheme="minorHAnsi"/>
        </w:rPr>
        <w:t xml:space="preserve">assessed them as medically fit, and </w:t>
      </w:r>
    </w:p>
    <w:p w14:paraId="6FED670B" w14:textId="245CC6E4" w:rsidR="003E44B0" w:rsidRPr="00890657" w:rsidRDefault="003E44B0" w:rsidP="003E44B0">
      <w:pPr>
        <w:pStyle w:val="SWABullets"/>
        <w:keepNext/>
        <w:keepLines/>
        <w:ind w:left="720" w:hanging="360"/>
        <w:rPr>
          <w:rFonts w:eastAsiaTheme="minorHAnsi"/>
        </w:rPr>
      </w:pPr>
      <w:r w:rsidRPr="00890657">
        <w:rPr>
          <w:rFonts w:eastAsiaTheme="minorHAnsi"/>
        </w:rPr>
        <w:t>made a recommendation to the PCBU that the worker can return to</w:t>
      </w:r>
      <w:r w:rsidR="00944D65">
        <w:rPr>
          <w:rFonts w:eastAsiaTheme="minorHAnsi"/>
        </w:rPr>
        <w:t xml:space="preserve"> remediated</w:t>
      </w:r>
      <w:r w:rsidRPr="00890657">
        <w:rPr>
          <w:rFonts w:eastAsiaTheme="minorHAnsi"/>
        </w:rPr>
        <w:t xml:space="preserve"> </w:t>
      </w:r>
      <w:r w:rsidR="00213CF5" w:rsidRPr="00890657">
        <w:t>tha</w:t>
      </w:r>
      <w:r w:rsidRPr="00890657">
        <w:t>llium</w:t>
      </w:r>
      <w:r w:rsidRPr="00890657">
        <w:rPr>
          <w:rFonts w:eastAsiaTheme="minorHAnsi"/>
        </w:rPr>
        <w:t>-related work.</w:t>
      </w:r>
    </w:p>
    <w:p w14:paraId="10741E00" w14:textId="06DF4CCC" w:rsidR="008A58B7" w:rsidRPr="00890657" w:rsidRDefault="003E44B0" w:rsidP="003E44B0">
      <w:pPr>
        <w:keepNext/>
        <w:keepLines/>
        <w:rPr>
          <w:rFonts w:eastAsiaTheme="minorHAnsi"/>
        </w:rPr>
      </w:pPr>
      <w:r w:rsidRPr="00890657">
        <w:t xml:space="preserve">This assessment should take into consideration the clinical condition of the worker, the worker’s urinary </w:t>
      </w:r>
      <w:r w:rsidR="00213CF5" w:rsidRPr="00890657">
        <w:t>tha</w:t>
      </w:r>
      <w:r w:rsidRPr="00890657">
        <w:t>llium levels and remediation of the circumstances that led to the symptoms if possible</w:t>
      </w:r>
      <w:r w:rsidR="00213CF5" w:rsidRPr="00890657">
        <w:t>.</w:t>
      </w:r>
    </w:p>
    <w:p w14:paraId="51AFA0F8" w14:textId="77777777" w:rsidR="008A58B7" w:rsidRDefault="008A58B7" w:rsidP="008A58B7">
      <w:pPr>
        <w:pStyle w:val="Generalchapterfeature"/>
        <w:rPr>
          <w:rFonts w:eastAsiaTheme="minorHAnsi"/>
        </w:rPr>
      </w:pPr>
      <w:r>
        <w:rPr>
          <w:rFonts w:eastAsiaTheme="minorHAnsi"/>
        </w:rPr>
        <w:t>At termination of work in a thallium process</w:t>
      </w:r>
    </w:p>
    <w:p w14:paraId="59BF220F" w14:textId="0D997691" w:rsidR="008A58B7" w:rsidRPr="00FD5EF1" w:rsidRDefault="008A58B7" w:rsidP="008A58B7">
      <w:pPr>
        <w:pStyle w:val="Heading2"/>
        <w:keepLines/>
        <w:rPr>
          <w:rFonts w:eastAsiaTheme="minorHAnsi"/>
        </w:rPr>
      </w:pPr>
      <w:bookmarkStart w:id="10" w:name="_Toc22732658"/>
      <w:r w:rsidRPr="00FD5EF1">
        <w:rPr>
          <w:rFonts w:eastAsiaTheme="minorHAnsi"/>
        </w:rPr>
        <w:t>Final medical examination</w:t>
      </w:r>
      <w:bookmarkEnd w:id="10"/>
    </w:p>
    <w:p w14:paraId="148A7CBB" w14:textId="625A0F16" w:rsidR="008A58B7" w:rsidRPr="00FD5EF1" w:rsidRDefault="008A58B7" w:rsidP="008A58B7">
      <w:pPr>
        <w:keepNext/>
        <w:keepLines/>
        <w:rPr>
          <w:rFonts w:eastAsiaTheme="minorHAnsi"/>
        </w:rPr>
      </w:pPr>
      <w:r w:rsidRPr="00FD5EF1">
        <w:rPr>
          <w:rFonts w:eastAsiaTheme="minorHAnsi"/>
        </w:rPr>
        <w:t xml:space="preserve">A final medical examination should be </w:t>
      </w:r>
      <w:r w:rsidR="00924568" w:rsidRPr="00FD5EF1">
        <w:rPr>
          <w:rFonts w:eastAsiaTheme="minorHAnsi"/>
        </w:rPr>
        <w:t xml:space="preserve">carried out </w:t>
      </w:r>
      <w:r w:rsidRPr="00FD5EF1">
        <w:rPr>
          <w:rFonts w:eastAsiaTheme="minorHAnsi"/>
        </w:rPr>
        <w:t>and shoul</w:t>
      </w:r>
      <w:r w:rsidR="00F30933">
        <w:rPr>
          <w:rFonts w:eastAsiaTheme="minorHAnsi"/>
        </w:rPr>
        <w:t xml:space="preserve">d include a spot urine test for </w:t>
      </w:r>
      <w:r w:rsidRPr="00FD5EF1">
        <w:rPr>
          <w:rFonts w:eastAsiaTheme="minorHAnsi"/>
        </w:rPr>
        <w:t>thallium.</w:t>
      </w:r>
    </w:p>
    <w:p w14:paraId="1FDFDF43" w14:textId="71928A42" w:rsidR="008A58B7" w:rsidRPr="00211C31" w:rsidRDefault="008A58B7" w:rsidP="008A58B7">
      <w:pPr>
        <w:rPr>
          <w:rFonts w:eastAsiaTheme="minorHAnsi"/>
        </w:rPr>
      </w:pPr>
      <w:r w:rsidRPr="00211C31">
        <w:rPr>
          <w:rFonts w:eastAsiaTheme="minorHAnsi"/>
        </w:rPr>
        <w:t xml:space="preserve">Workers with health conditions or continuing symptoms due to thallium exposure should be advised to seek continuing medical examinations as organised by the </w:t>
      </w:r>
      <w:r w:rsidR="00D7795A">
        <w:rPr>
          <w:rFonts w:eastAsiaTheme="minorHAnsi"/>
        </w:rPr>
        <w:t xml:space="preserve">registered </w:t>
      </w:r>
      <w:r w:rsidRPr="00211C31">
        <w:rPr>
          <w:rFonts w:eastAsiaTheme="minorHAnsi"/>
        </w:rPr>
        <w:t>medical practitioner supervising the health monitoring program.</w:t>
      </w:r>
    </w:p>
    <w:p w14:paraId="6A84D232" w14:textId="5C8B601D" w:rsidR="008A58B7" w:rsidRPr="00211C31" w:rsidRDefault="008A58B7" w:rsidP="008A58B7">
      <w:pPr>
        <w:rPr>
          <w:rFonts w:eastAsiaTheme="minorHAnsi"/>
        </w:rPr>
      </w:pPr>
      <w:r w:rsidRPr="00211C31">
        <w:rPr>
          <w:rFonts w:eastAsiaTheme="minorHAnsi"/>
        </w:rPr>
        <w:t xml:space="preserve">A health monitoring report from the registered medical practitioner should be provided to the PCBU as soon as practicable after the completion of the monitoring program, </w:t>
      </w:r>
      <w:r w:rsidR="00944D65">
        <w:rPr>
          <w:rFonts w:eastAsiaTheme="minorHAnsi"/>
        </w:rPr>
        <w:t>and</w:t>
      </w:r>
      <w:r w:rsidR="00944D65" w:rsidRPr="00211C31">
        <w:rPr>
          <w:rFonts w:eastAsiaTheme="minorHAnsi"/>
        </w:rPr>
        <w:t xml:space="preserve"> </w:t>
      </w:r>
      <w:r w:rsidRPr="00211C31">
        <w:rPr>
          <w:rFonts w:eastAsiaTheme="minorHAnsi"/>
        </w:rPr>
        <w:t>at regular intervals for longer term or ongoing health monito</w:t>
      </w:r>
      <w:r w:rsidR="00F30933">
        <w:rPr>
          <w:rFonts w:eastAsiaTheme="minorHAnsi"/>
        </w:rPr>
        <w:t xml:space="preserve">ring processes. The report must </w:t>
      </w:r>
      <w:r w:rsidRPr="00211C31">
        <w:rPr>
          <w:rFonts w:eastAsiaTheme="minorHAnsi"/>
        </w:rPr>
        <w:t>include:</w:t>
      </w:r>
    </w:p>
    <w:p w14:paraId="0480C599" w14:textId="77777777" w:rsidR="008A58B7" w:rsidRPr="00211C31" w:rsidRDefault="008A58B7" w:rsidP="008A58B7">
      <w:pPr>
        <w:pStyle w:val="SWABullets"/>
        <w:ind w:left="720" w:hanging="360"/>
        <w:rPr>
          <w:rFonts w:eastAsiaTheme="minorHAnsi"/>
        </w:rPr>
      </w:pPr>
      <w:r w:rsidRPr="00211C31">
        <w:rPr>
          <w:rFonts w:eastAsiaTheme="minorHAnsi"/>
        </w:rPr>
        <w:t>the name and date of birth of the worker</w:t>
      </w:r>
    </w:p>
    <w:p w14:paraId="5B29349B" w14:textId="77777777" w:rsidR="008A58B7" w:rsidRPr="00211C31" w:rsidRDefault="008A58B7" w:rsidP="008A58B7">
      <w:pPr>
        <w:pStyle w:val="SWABullets"/>
        <w:ind w:left="720" w:hanging="360"/>
        <w:rPr>
          <w:rFonts w:eastAsiaTheme="minorHAnsi"/>
        </w:rPr>
      </w:pPr>
      <w:r w:rsidRPr="00211C31">
        <w:rPr>
          <w:rFonts w:eastAsiaTheme="minorHAnsi"/>
        </w:rPr>
        <w:t>the name and registration number of the registered medical practitioner</w:t>
      </w:r>
    </w:p>
    <w:p w14:paraId="56D3F6B9" w14:textId="77777777" w:rsidR="008A58B7" w:rsidRPr="00211C31" w:rsidRDefault="008A58B7" w:rsidP="008A58B7">
      <w:pPr>
        <w:pStyle w:val="SWABullets"/>
        <w:ind w:left="720" w:hanging="360"/>
        <w:rPr>
          <w:rFonts w:eastAsiaTheme="minorHAnsi"/>
        </w:rPr>
      </w:pPr>
      <w:r w:rsidRPr="00211C31">
        <w:rPr>
          <w:rFonts w:eastAsiaTheme="minorHAnsi"/>
        </w:rPr>
        <w:t>the name and address of the PCBU who commissioned the health monitoring</w:t>
      </w:r>
    </w:p>
    <w:p w14:paraId="1CACFDF0" w14:textId="77777777" w:rsidR="008A58B7" w:rsidRPr="00211C31" w:rsidRDefault="008A58B7" w:rsidP="008A58B7">
      <w:pPr>
        <w:pStyle w:val="SWABullets"/>
        <w:ind w:left="720" w:hanging="360"/>
        <w:rPr>
          <w:rFonts w:eastAsiaTheme="minorHAnsi"/>
        </w:rPr>
      </w:pPr>
      <w:r w:rsidRPr="00211C31">
        <w:rPr>
          <w:rFonts w:eastAsiaTheme="minorHAnsi"/>
        </w:rPr>
        <w:lastRenderedPageBreak/>
        <w:t>the date of the health monitoring</w:t>
      </w:r>
    </w:p>
    <w:p w14:paraId="339694CA" w14:textId="77777777" w:rsidR="008A58B7" w:rsidRPr="00211C31" w:rsidRDefault="008A58B7" w:rsidP="008A58B7">
      <w:pPr>
        <w:pStyle w:val="SWABullets"/>
        <w:ind w:left="720" w:hanging="360"/>
        <w:rPr>
          <w:rFonts w:eastAsiaTheme="minorHAnsi"/>
        </w:rPr>
      </w:pPr>
      <w:r w:rsidRPr="00211C31">
        <w:rPr>
          <w:rFonts w:eastAsiaTheme="minorHAnsi"/>
        </w:rPr>
        <w:t>any test results that indicate whether or not the worker has been exposed to a hazardous chemical</w:t>
      </w:r>
    </w:p>
    <w:p w14:paraId="32D6D07E" w14:textId="46761B6E" w:rsidR="008A58B7" w:rsidRPr="00211C31" w:rsidRDefault="008A58B7" w:rsidP="008A58B7">
      <w:pPr>
        <w:pStyle w:val="SWABullets"/>
        <w:ind w:left="720" w:hanging="360"/>
        <w:rPr>
          <w:rFonts w:eastAsiaTheme="minorHAnsi"/>
        </w:rPr>
      </w:pPr>
      <w:r w:rsidRPr="00211C31">
        <w:rPr>
          <w:rFonts w:eastAsiaTheme="minorHAnsi"/>
        </w:rPr>
        <w:t>any advice that test results indicate that the worker may have contracted a</w:t>
      </w:r>
      <w:r w:rsidR="00110099">
        <w:rPr>
          <w:rFonts w:eastAsiaTheme="minorHAnsi"/>
        </w:rPr>
        <w:t>n injury, illness or disease</w:t>
      </w:r>
      <w:r w:rsidRPr="00211C31">
        <w:rPr>
          <w:rFonts w:eastAsiaTheme="minorHAnsi"/>
        </w:rPr>
        <w:t xml:space="preserve"> as a result of carrying out the work that triggered the requirement for health monitoring</w:t>
      </w:r>
    </w:p>
    <w:p w14:paraId="760933B5" w14:textId="77777777" w:rsidR="008A58B7" w:rsidRPr="00211C31" w:rsidRDefault="008A58B7" w:rsidP="008A58B7">
      <w:pPr>
        <w:pStyle w:val="SWABullets"/>
        <w:ind w:left="720" w:hanging="360"/>
        <w:rPr>
          <w:rFonts w:eastAsiaTheme="minorHAnsi"/>
        </w:rPr>
      </w:pPr>
      <w:r w:rsidRPr="00211C31">
        <w:rPr>
          <w:rFonts w:eastAsiaTheme="minorHAnsi"/>
        </w:rPr>
        <w:t>any recommendation that the PCBU take remedial measures, including whether the worker can continue to carry out the type of work that triggered the requirement for health monitoring, and</w:t>
      </w:r>
    </w:p>
    <w:p w14:paraId="5A11A0F6" w14:textId="77777777" w:rsidR="008A58B7" w:rsidRPr="00211C31" w:rsidRDefault="008A58B7" w:rsidP="008A58B7">
      <w:pPr>
        <w:pStyle w:val="SWABullets"/>
        <w:ind w:left="720" w:hanging="360"/>
        <w:rPr>
          <w:rFonts w:eastAsiaTheme="minorHAnsi"/>
        </w:rPr>
      </w:pPr>
      <w:r w:rsidRPr="00211C31">
        <w:rPr>
          <w:rFonts w:eastAsiaTheme="minorHAnsi"/>
        </w:rPr>
        <w:t>whether medical counselling is required for the worker in relation to the work that triggered the requirement for health monitoring.</w:t>
      </w:r>
    </w:p>
    <w:p w14:paraId="75317F6B" w14:textId="77777777" w:rsidR="008A58B7" w:rsidRDefault="008A58B7" w:rsidP="008A58B7">
      <w:pPr>
        <w:pStyle w:val="Generalchapterfeature"/>
        <w:rPr>
          <w:rFonts w:eastAsiaTheme="minorHAnsi"/>
        </w:rPr>
      </w:pPr>
      <w:r>
        <w:rPr>
          <w:rFonts w:eastAsiaTheme="minorHAnsi"/>
        </w:rPr>
        <w:t>Potential health effects following exposure to thallium</w:t>
      </w:r>
    </w:p>
    <w:p w14:paraId="06F234FE" w14:textId="15050840" w:rsidR="008A58B7" w:rsidRPr="006403E0" w:rsidRDefault="008A58B7" w:rsidP="008A58B7">
      <w:pPr>
        <w:pStyle w:val="Heading2"/>
        <w:rPr>
          <w:rFonts w:eastAsiaTheme="minorHAnsi"/>
        </w:rPr>
      </w:pPr>
      <w:bookmarkStart w:id="11" w:name="_Toc22732659"/>
      <w:r w:rsidRPr="006403E0">
        <w:rPr>
          <w:rFonts w:eastAsiaTheme="minorHAnsi"/>
        </w:rPr>
        <w:t xml:space="preserve">Route of </w:t>
      </w:r>
      <w:r>
        <w:rPr>
          <w:rFonts w:eastAsiaTheme="minorHAnsi"/>
        </w:rPr>
        <w:t xml:space="preserve">occupational </w:t>
      </w:r>
      <w:r w:rsidRPr="006403E0">
        <w:rPr>
          <w:rFonts w:eastAsiaTheme="minorHAnsi"/>
        </w:rPr>
        <w:t>exposure</w:t>
      </w:r>
      <w:bookmarkEnd w:id="11"/>
    </w:p>
    <w:p w14:paraId="14E7B756" w14:textId="77777777" w:rsidR="008A58B7" w:rsidRPr="00FA6D56" w:rsidRDefault="008A58B7" w:rsidP="008A58B7">
      <w:pPr>
        <w:rPr>
          <w:rFonts w:eastAsiaTheme="minorHAnsi"/>
        </w:rPr>
      </w:pPr>
      <w:r w:rsidRPr="00FA6D56">
        <w:rPr>
          <w:rFonts w:eastAsiaTheme="minorHAnsi"/>
        </w:rPr>
        <w:t xml:space="preserve">Thallium and thallium salts are rapidly absorbed by intact skin, by inhalation and via the mucous membrane of the gastrointestinal tract in cases of accidental ingestion. </w:t>
      </w:r>
    </w:p>
    <w:p w14:paraId="18712786" w14:textId="130600BC" w:rsidR="008A58B7" w:rsidRPr="00FA6D56" w:rsidRDefault="008A58B7" w:rsidP="008A58B7">
      <w:pPr>
        <w:pStyle w:val="Heading2"/>
        <w:rPr>
          <w:rFonts w:eastAsiaTheme="minorHAnsi"/>
        </w:rPr>
      </w:pPr>
      <w:bookmarkStart w:id="12" w:name="_Toc22732660"/>
      <w:r w:rsidRPr="00FA6D56">
        <w:rPr>
          <w:rFonts w:eastAsiaTheme="minorHAnsi"/>
        </w:rPr>
        <w:t>Target organ/effect</w:t>
      </w:r>
      <w:bookmarkEnd w:id="12"/>
    </w:p>
    <w:p w14:paraId="48060BE2" w14:textId="77777777" w:rsidR="008A58B7" w:rsidRPr="00FA6D56" w:rsidRDefault="008A58B7" w:rsidP="008A58B7">
      <w:pPr>
        <w:rPr>
          <w:rFonts w:eastAsiaTheme="minorHAnsi"/>
        </w:rPr>
      </w:pPr>
      <w:r w:rsidRPr="00FA6D56">
        <w:rPr>
          <w:rFonts w:eastAsiaTheme="minorHAnsi"/>
        </w:rPr>
        <w:t>The target organs and potential effects of thallium exposure include:</w:t>
      </w:r>
    </w:p>
    <w:p w14:paraId="2B02AC87" w14:textId="579F1A58" w:rsidR="008A58B7" w:rsidRPr="00FA6D56" w:rsidRDefault="008A58B7" w:rsidP="008A58B7">
      <w:pPr>
        <w:pStyle w:val="Caption"/>
        <w:keepNext/>
        <w:keepLines/>
        <w:rPr>
          <w:b w:val="0"/>
          <w:color w:val="auto"/>
        </w:rPr>
      </w:pPr>
      <w:r w:rsidRPr="00FA6D56">
        <w:rPr>
          <w:color w:val="auto"/>
        </w:rPr>
        <w:t xml:space="preserve">Table </w:t>
      </w:r>
      <w:r w:rsidR="00287313" w:rsidRPr="00FA6D56">
        <w:rPr>
          <w:color w:val="auto"/>
        </w:rPr>
        <w:fldChar w:fldCharType="begin"/>
      </w:r>
      <w:r w:rsidR="00287313" w:rsidRPr="00FA6D56">
        <w:rPr>
          <w:color w:val="auto"/>
        </w:rPr>
        <w:instrText xml:space="preserve"> SEQ Table \* ARABIC </w:instrText>
      </w:r>
      <w:r w:rsidR="00287313" w:rsidRPr="00FA6D56">
        <w:rPr>
          <w:color w:val="auto"/>
        </w:rPr>
        <w:fldChar w:fldCharType="separate"/>
      </w:r>
      <w:r w:rsidR="00482F30">
        <w:rPr>
          <w:noProof/>
          <w:color w:val="auto"/>
        </w:rPr>
        <w:t>1</w:t>
      </w:r>
      <w:r w:rsidR="00287313" w:rsidRPr="00FA6D56">
        <w:rPr>
          <w:noProof/>
          <w:color w:val="auto"/>
        </w:rPr>
        <w:fldChar w:fldCharType="end"/>
      </w:r>
      <w:r w:rsidRPr="00FA6D56">
        <w:rPr>
          <w:color w:val="auto"/>
        </w:rPr>
        <w:t xml:space="preserve"> </w:t>
      </w:r>
      <w:r w:rsidRPr="00FA6D56">
        <w:rPr>
          <w:b w:val="0"/>
          <w:color w:val="auto"/>
        </w:rPr>
        <w:t>Target organs and potential effects of thallium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773"/>
        <w:gridCol w:w="6050"/>
      </w:tblGrid>
      <w:tr w:rsidR="006A758C" w:rsidRPr="006A758C" w14:paraId="165A8A20" w14:textId="77777777" w:rsidTr="00287313">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373" w:type="pct"/>
            <w:hideMark/>
          </w:tcPr>
          <w:p w14:paraId="20A17F33" w14:textId="77777777" w:rsidR="008A58B7" w:rsidRPr="006A758C" w:rsidRDefault="008A58B7" w:rsidP="00287313">
            <w:pPr>
              <w:keepNext/>
              <w:keepLines/>
            </w:pPr>
            <w:r w:rsidRPr="006A758C">
              <w:t>Target organ</w:t>
            </w:r>
          </w:p>
        </w:tc>
        <w:tc>
          <w:tcPr>
            <w:tcW w:w="3627" w:type="pct"/>
            <w:hideMark/>
          </w:tcPr>
          <w:p w14:paraId="6E999E4B" w14:textId="77777777" w:rsidR="008A58B7" w:rsidRPr="006A758C" w:rsidRDefault="008A58B7" w:rsidP="00287313">
            <w:pPr>
              <w:keepNext/>
              <w:keepLines/>
              <w:cnfStyle w:val="100000000000" w:firstRow="1" w:lastRow="0" w:firstColumn="0" w:lastColumn="0" w:oddVBand="0" w:evenVBand="0" w:oddHBand="0" w:evenHBand="0" w:firstRowFirstColumn="0" w:firstRowLastColumn="0" w:lastRowFirstColumn="0" w:lastRowLastColumn="0"/>
            </w:pPr>
            <w:r w:rsidRPr="006A758C">
              <w:t>Effect</w:t>
            </w:r>
          </w:p>
        </w:tc>
      </w:tr>
      <w:tr w:rsidR="008A58B7" w:rsidRPr="00FA6D56" w14:paraId="60C658F0" w14:textId="77777777" w:rsidTr="00287313">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2A71B03D" w14:textId="77777777" w:rsidR="008A58B7" w:rsidRPr="00FA6D56" w:rsidRDefault="008A58B7" w:rsidP="00287313">
            <w:r w:rsidRPr="00FA6D56">
              <w:t>Central nervous system</w:t>
            </w:r>
          </w:p>
        </w:tc>
        <w:tc>
          <w:tcPr>
            <w:tcW w:w="3627" w:type="pct"/>
            <w:tcBorders>
              <w:bottom w:val="single" w:sz="4" w:space="0" w:color="AF1E2D"/>
            </w:tcBorders>
            <w:noWrap/>
          </w:tcPr>
          <w:p w14:paraId="6682D9FE" w14:textId="77777777" w:rsidR="008A58B7" w:rsidRPr="00FA6D56" w:rsidRDefault="008A58B7" w:rsidP="00287313">
            <w:pPr>
              <w:pStyle w:val="Tablebullets"/>
              <w:cnfStyle w:val="000000100000" w:firstRow="0" w:lastRow="0" w:firstColumn="0" w:lastColumn="0" w:oddVBand="0" w:evenVBand="0" w:oddHBand="1" w:evenHBand="0" w:firstRowFirstColumn="0" w:firstRowLastColumn="0" w:lastRowFirstColumn="0" w:lastRowLastColumn="0"/>
            </w:pPr>
            <w:r w:rsidRPr="00FA6D56">
              <w:t>Incoordination</w:t>
            </w:r>
          </w:p>
          <w:p w14:paraId="44F1CA34" w14:textId="77777777" w:rsidR="008A58B7" w:rsidRPr="00FA6D56" w:rsidRDefault="008A58B7" w:rsidP="00287313">
            <w:pPr>
              <w:pStyle w:val="Tablebullets"/>
              <w:cnfStyle w:val="000000100000" w:firstRow="0" w:lastRow="0" w:firstColumn="0" w:lastColumn="0" w:oddVBand="0" w:evenVBand="0" w:oddHBand="1" w:evenHBand="0" w:firstRowFirstColumn="0" w:firstRowLastColumn="0" w:lastRowFirstColumn="0" w:lastRowLastColumn="0"/>
            </w:pPr>
            <w:r w:rsidRPr="00FA6D56">
              <w:t>Tremors</w:t>
            </w:r>
          </w:p>
          <w:p w14:paraId="0AE6FA12" w14:textId="77777777" w:rsidR="008A58B7" w:rsidRPr="00FA6D56" w:rsidRDefault="008A58B7" w:rsidP="00287313">
            <w:pPr>
              <w:pStyle w:val="Tablebullets"/>
              <w:cnfStyle w:val="000000100000" w:firstRow="0" w:lastRow="0" w:firstColumn="0" w:lastColumn="0" w:oddVBand="0" w:evenVBand="0" w:oddHBand="1" w:evenHBand="0" w:firstRowFirstColumn="0" w:firstRowLastColumn="0" w:lastRowFirstColumn="0" w:lastRowLastColumn="0"/>
            </w:pPr>
            <w:r w:rsidRPr="00FA6D56">
              <w:t>Encephalopathy</w:t>
            </w:r>
          </w:p>
          <w:p w14:paraId="5A143B76" w14:textId="77777777" w:rsidR="008A58B7" w:rsidRPr="00FA6D56" w:rsidRDefault="008A58B7" w:rsidP="00287313">
            <w:pPr>
              <w:pStyle w:val="Tablebullets"/>
              <w:cnfStyle w:val="000000100000" w:firstRow="0" w:lastRow="0" w:firstColumn="0" w:lastColumn="0" w:oddVBand="0" w:evenVBand="0" w:oddHBand="1" w:evenHBand="0" w:firstRowFirstColumn="0" w:firstRowLastColumn="0" w:lastRowFirstColumn="0" w:lastRowLastColumn="0"/>
            </w:pPr>
            <w:r w:rsidRPr="00FA6D56">
              <w:t>Convulsions</w:t>
            </w:r>
          </w:p>
          <w:p w14:paraId="5539FD2D" w14:textId="77777777" w:rsidR="008A58B7" w:rsidRPr="00FA6D56" w:rsidRDefault="008A58B7" w:rsidP="00287313">
            <w:pPr>
              <w:pStyle w:val="Tablebullets"/>
              <w:cnfStyle w:val="000000100000" w:firstRow="0" w:lastRow="0" w:firstColumn="0" w:lastColumn="0" w:oddVBand="0" w:evenVBand="0" w:oddHBand="1" w:evenHBand="0" w:firstRowFirstColumn="0" w:firstRowLastColumn="0" w:lastRowFirstColumn="0" w:lastRowLastColumn="0"/>
            </w:pPr>
            <w:r w:rsidRPr="00FA6D56">
              <w:t>Coma</w:t>
            </w:r>
          </w:p>
          <w:p w14:paraId="2CB282FD" w14:textId="77777777" w:rsidR="008A58B7" w:rsidRPr="00FA6D56" w:rsidRDefault="008A58B7" w:rsidP="00287313">
            <w:pPr>
              <w:pStyle w:val="Tablebullets"/>
              <w:cnfStyle w:val="000000100000" w:firstRow="0" w:lastRow="0" w:firstColumn="0" w:lastColumn="0" w:oddVBand="0" w:evenVBand="0" w:oddHBand="1" w:evenHBand="0" w:firstRowFirstColumn="0" w:firstRowLastColumn="0" w:lastRowFirstColumn="0" w:lastRowLastColumn="0"/>
            </w:pPr>
            <w:r w:rsidRPr="00FA6D56">
              <w:t>Paralysis</w:t>
            </w:r>
          </w:p>
          <w:p w14:paraId="5757DD01" w14:textId="77777777" w:rsidR="008A58B7" w:rsidRPr="00FA6D56" w:rsidRDefault="008A58B7" w:rsidP="00287313">
            <w:pPr>
              <w:pStyle w:val="Tablebullets"/>
              <w:cnfStyle w:val="000000100000" w:firstRow="0" w:lastRow="0" w:firstColumn="0" w:lastColumn="0" w:oddVBand="0" w:evenVBand="0" w:oddHBand="1" w:evenHBand="0" w:firstRowFirstColumn="0" w:firstRowLastColumn="0" w:lastRowFirstColumn="0" w:lastRowLastColumn="0"/>
            </w:pPr>
            <w:r w:rsidRPr="00FA6D56">
              <w:t>Optic nerve atrophy</w:t>
            </w:r>
          </w:p>
        </w:tc>
      </w:tr>
      <w:tr w:rsidR="008A58B7" w:rsidRPr="00FA6D56" w14:paraId="1DB31433" w14:textId="77777777" w:rsidTr="00287313">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344EC668" w14:textId="77777777" w:rsidR="008A58B7" w:rsidRPr="00FA6D56" w:rsidRDefault="008A58B7" w:rsidP="00287313">
            <w:r w:rsidRPr="00FA6D56">
              <w:t>Peripheral nervous system</w:t>
            </w:r>
          </w:p>
        </w:tc>
        <w:tc>
          <w:tcPr>
            <w:tcW w:w="3627" w:type="pct"/>
            <w:tcBorders>
              <w:bottom w:val="single" w:sz="4" w:space="0" w:color="AF1E2D"/>
            </w:tcBorders>
            <w:noWrap/>
          </w:tcPr>
          <w:p w14:paraId="4D1E47BE" w14:textId="77777777" w:rsidR="008A58B7" w:rsidRPr="00FA6D56" w:rsidRDefault="008A58B7" w:rsidP="00287313">
            <w:pPr>
              <w:pStyle w:val="Tablebullets"/>
              <w:cnfStyle w:val="000000010000" w:firstRow="0" w:lastRow="0" w:firstColumn="0" w:lastColumn="0" w:oddVBand="0" w:evenVBand="0" w:oddHBand="0" w:evenHBand="1" w:firstRowFirstColumn="0" w:firstRowLastColumn="0" w:lastRowFirstColumn="0" w:lastRowLastColumn="0"/>
            </w:pPr>
            <w:r w:rsidRPr="00FA6D56">
              <w:t>Motor and sensory peripheral neuropathy</w:t>
            </w:r>
          </w:p>
        </w:tc>
      </w:tr>
      <w:tr w:rsidR="008A58B7" w:rsidRPr="00FA6D56" w14:paraId="29B40EC3" w14:textId="77777777" w:rsidTr="00287313">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7A1AA9A3" w14:textId="77777777" w:rsidR="008A58B7" w:rsidRPr="00FA6D56" w:rsidRDefault="008A58B7" w:rsidP="00287313">
            <w:r w:rsidRPr="00FA6D56">
              <w:t>Skin</w:t>
            </w:r>
          </w:p>
        </w:tc>
        <w:tc>
          <w:tcPr>
            <w:tcW w:w="3627" w:type="pct"/>
            <w:tcBorders>
              <w:bottom w:val="single" w:sz="4" w:space="0" w:color="AF1E2D"/>
            </w:tcBorders>
            <w:noWrap/>
          </w:tcPr>
          <w:p w14:paraId="6BEACC7F" w14:textId="77777777" w:rsidR="008A58B7" w:rsidRPr="00FA6D56" w:rsidRDefault="008A58B7" w:rsidP="00287313">
            <w:pPr>
              <w:pStyle w:val="Tablebullets"/>
              <w:cnfStyle w:val="000000100000" w:firstRow="0" w:lastRow="0" w:firstColumn="0" w:lastColumn="0" w:oddVBand="0" w:evenVBand="0" w:oddHBand="1" w:evenHBand="0" w:firstRowFirstColumn="0" w:firstRowLastColumn="0" w:lastRowFirstColumn="0" w:lastRowLastColumn="0"/>
            </w:pPr>
            <w:r w:rsidRPr="00FA6D56">
              <w:t>Alopecia</w:t>
            </w:r>
          </w:p>
        </w:tc>
      </w:tr>
      <w:tr w:rsidR="008A58B7" w:rsidRPr="00FA6D56" w14:paraId="13C4C067" w14:textId="77777777" w:rsidTr="00287313">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7BA71498" w14:textId="77777777" w:rsidR="008A58B7" w:rsidRPr="00FA6D56" w:rsidRDefault="008A58B7" w:rsidP="00287313">
            <w:r w:rsidRPr="00FA6D56">
              <w:t>Gastrointestinal system</w:t>
            </w:r>
          </w:p>
        </w:tc>
        <w:tc>
          <w:tcPr>
            <w:tcW w:w="3627" w:type="pct"/>
            <w:tcBorders>
              <w:bottom w:val="single" w:sz="4" w:space="0" w:color="AF1E2D"/>
            </w:tcBorders>
            <w:noWrap/>
          </w:tcPr>
          <w:p w14:paraId="53CE0F8B" w14:textId="77777777" w:rsidR="008A58B7" w:rsidRPr="00FA6D56" w:rsidRDefault="008A58B7" w:rsidP="00287313">
            <w:pPr>
              <w:pStyle w:val="Tablebullets"/>
              <w:cnfStyle w:val="000000010000" w:firstRow="0" w:lastRow="0" w:firstColumn="0" w:lastColumn="0" w:oddVBand="0" w:evenVBand="0" w:oddHBand="0" w:evenHBand="1" w:firstRowFirstColumn="0" w:firstRowLastColumn="0" w:lastRowFirstColumn="0" w:lastRowLastColumn="0"/>
            </w:pPr>
            <w:r w:rsidRPr="00FA6D56">
              <w:t>Anorexia</w:t>
            </w:r>
          </w:p>
          <w:p w14:paraId="233718F2" w14:textId="77777777" w:rsidR="008A58B7" w:rsidRPr="00FA6D56" w:rsidRDefault="008A58B7" w:rsidP="00287313">
            <w:pPr>
              <w:pStyle w:val="Tablebullets"/>
              <w:cnfStyle w:val="000000010000" w:firstRow="0" w:lastRow="0" w:firstColumn="0" w:lastColumn="0" w:oddVBand="0" w:evenVBand="0" w:oddHBand="0" w:evenHBand="1" w:firstRowFirstColumn="0" w:firstRowLastColumn="0" w:lastRowFirstColumn="0" w:lastRowLastColumn="0"/>
            </w:pPr>
            <w:r w:rsidRPr="00FA6D56">
              <w:t>Gastroenteritis – vomiting and diarrhoea</w:t>
            </w:r>
          </w:p>
        </w:tc>
      </w:tr>
    </w:tbl>
    <w:p w14:paraId="28CAFB92" w14:textId="159D1E6E" w:rsidR="008A58B7" w:rsidRPr="00FA6D56" w:rsidRDefault="008A58B7" w:rsidP="008A58B7">
      <w:pPr>
        <w:pStyle w:val="Heading2"/>
        <w:keepLines/>
        <w:spacing w:before="120"/>
        <w:rPr>
          <w:rFonts w:eastAsiaTheme="minorHAnsi"/>
        </w:rPr>
      </w:pPr>
      <w:bookmarkStart w:id="13" w:name="_Toc22732661"/>
      <w:r w:rsidRPr="00FA6D56">
        <w:rPr>
          <w:rFonts w:eastAsiaTheme="minorHAnsi"/>
        </w:rPr>
        <w:t>Acute effects</w:t>
      </w:r>
      <w:bookmarkEnd w:id="13"/>
    </w:p>
    <w:p w14:paraId="0E21E696" w14:textId="0A49DCA0" w:rsidR="008A58B7" w:rsidRPr="00FA6D56" w:rsidRDefault="008A58B7" w:rsidP="00F30933">
      <w:pPr>
        <w:rPr>
          <w:rFonts w:eastAsiaTheme="minorHAnsi"/>
        </w:rPr>
      </w:pPr>
      <w:r w:rsidRPr="00FA6D56">
        <w:rPr>
          <w:rFonts w:eastAsiaTheme="minorHAnsi"/>
        </w:rPr>
        <w:t xml:space="preserve">Thallium and thallium compounds </w:t>
      </w:r>
      <w:r w:rsidR="00213CF5">
        <w:rPr>
          <w:rFonts w:eastAsiaTheme="minorHAnsi"/>
        </w:rPr>
        <w:t>are</w:t>
      </w:r>
      <w:r w:rsidRPr="00FA6D56">
        <w:rPr>
          <w:rFonts w:eastAsiaTheme="minorHAnsi"/>
        </w:rPr>
        <w:t xml:space="preserve"> extremely toxic. For adults, doses that have proved lethal vary between </w:t>
      </w:r>
      <w:r w:rsidR="00890657">
        <w:rPr>
          <w:rFonts w:eastAsiaTheme="minorHAnsi"/>
        </w:rPr>
        <w:t>six</w:t>
      </w:r>
      <w:r w:rsidRPr="00FA6D56">
        <w:rPr>
          <w:rFonts w:eastAsiaTheme="minorHAnsi"/>
        </w:rPr>
        <w:t xml:space="preserve"> and 40 mg/kg. </w:t>
      </w:r>
    </w:p>
    <w:p w14:paraId="4597B41A" w14:textId="5DFA1712" w:rsidR="008A58B7" w:rsidRPr="00FA6D56" w:rsidRDefault="008A58B7" w:rsidP="008A58B7">
      <w:pPr>
        <w:rPr>
          <w:rFonts w:eastAsiaTheme="minorHAnsi"/>
        </w:rPr>
      </w:pPr>
      <w:r w:rsidRPr="00FA6D56">
        <w:rPr>
          <w:rFonts w:eastAsiaTheme="minorHAnsi"/>
        </w:rPr>
        <w:t>Thallium behaves as a potassium analogue and is distributed in the intracellular space of most tissues. Intracellular thallium is less rapidly released than potassium</w:t>
      </w:r>
      <w:r w:rsidR="009C7F53">
        <w:rPr>
          <w:rFonts w:eastAsiaTheme="minorHAnsi"/>
        </w:rPr>
        <w:t xml:space="preserve"> and, as such, accumulates intracellularly</w:t>
      </w:r>
      <w:r w:rsidRPr="00FA6D56">
        <w:rPr>
          <w:rFonts w:eastAsiaTheme="minorHAnsi"/>
        </w:rPr>
        <w:t xml:space="preserve">. In the blood it is mainly bound to the red cells and is excreted by the kidneys. </w:t>
      </w:r>
    </w:p>
    <w:p w14:paraId="67E51858" w14:textId="77777777" w:rsidR="008A58B7" w:rsidRPr="00FA6D56" w:rsidRDefault="008A58B7" w:rsidP="008A58B7">
      <w:pPr>
        <w:rPr>
          <w:rFonts w:eastAsiaTheme="minorHAnsi"/>
        </w:rPr>
      </w:pPr>
      <w:r w:rsidRPr="00FA6D56">
        <w:rPr>
          <w:rFonts w:eastAsiaTheme="minorHAnsi"/>
        </w:rPr>
        <w:t>Poisoning from industrial exposure has rarely been reported, and those cases that have been reported were not fatal.</w:t>
      </w:r>
    </w:p>
    <w:p w14:paraId="5AE3CC12" w14:textId="5924F967" w:rsidR="008A58B7" w:rsidRPr="00FA6D56" w:rsidRDefault="008A58B7" w:rsidP="008A58B7">
      <w:pPr>
        <w:rPr>
          <w:rFonts w:eastAsiaTheme="minorHAnsi"/>
        </w:rPr>
      </w:pPr>
      <w:r w:rsidRPr="00FA6D56">
        <w:rPr>
          <w:rFonts w:eastAsiaTheme="minorHAnsi"/>
        </w:rPr>
        <w:lastRenderedPageBreak/>
        <w:t>The onset of toxicity is often insidious in acute thallium poisoning, reaching a maximum in the second or third week after exposure</w:t>
      </w:r>
      <w:r w:rsidR="00E66269">
        <w:rPr>
          <w:rFonts w:eastAsiaTheme="minorHAnsi"/>
        </w:rPr>
        <w:t>.</w:t>
      </w:r>
      <w:r w:rsidRPr="00FA6D56">
        <w:rPr>
          <w:rFonts w:eastAsiaTheme="minorHAnsi"/>
        </w:rPr>
        <w:t xml:space="preserve"> The triad of gastroenteritis, polyneuropathy and alopecia is regarded as the classic syndrome of thallium poisoning. </w:t>
      </w:r>
    </w:p>
    <w:p w14:paraId="7018C227" w14:textId="77777777" w:rsidR="008A58B7" w:rsidRPr="00FA6D56" w:rsidRDefault="008A58B7" w:rsidP="008A58B7">
      <w:pPr>
        <w:rPr>
          <w:rFonts w:eastAsiaTheme="minorHAnsi"/>
        </w:rPr>
      </w:pPr>
      <w:r w:rsidRPr="00FA6D56">
        <w:rPr>
          <w:rFonts w:eastAsiaTheme="minorHAnsi"/>
        </w:rPr>
        <w:t xml:space="preserve">Following ingestion of a single toxic dose, symptoms of acute poisoning may occur within 12 hours to two days and include: </w:t>
      </w:r>
    </w:p>
    <w:p w14:paraId="00DD366D" w14:textId="77777777" w:rsidR="008A58B7" w:rsidRPr="00FA6D56" w:rsidRDefault="008A58B7" w:rsidP="008A58B7">
      <w:pPr>
        <w:pStyle w:val="SWABullets"/>
        <w:ind w:left="720" w:hanging="360"/>
        <w:rPr>
          <w:rFonts w:eastAsiaTheme="minorHAnsi"/>
        </w:rPr>
      </w:pPr>
      <w:r w:rsidRPr="00FA6D56">
        <w:rPr>
          <w:rFonts w:eastAsiaTheme="minorHAnsi"/>
        </w:rPr>
        <w:t>severe abdominal pain</w:t>
      </w:r>
    </w:p>
    <w:p w14:paraId="417DA892" w14:textId="77777777" w:rsidR="008A58B7" w:rsidRPr="00FA6D56" w:rsidRDefault="008A58B7" w:rsidP="008A58B7">
      <w:pPr>
        <w:pStyle w:val="SWABullets"/>
        <w:ind w:left="720" w:hanging="360"/>
        <w:rPr>
          <w:rFonts w:eastAsiaTheme="minorHAnsi"/>
        </w:rPr>
      </w:pPr>
      <w:r w:rsidRPr="00FA6D56">
        <w:rPr>
          <w:rFonts w:eastAsiaTheme="minorHAnsi"/>
        </w:rPr>
        <w:t>vomiting</w:t>
      </w:r>
    </w:p>
    <w:p w14:paraId="0CB8D2FE" w14:textId="77777777" w:rsidR="008A58B7" w:rsidRPr="00FA6D56" w:rsidRDefault="008A58B7" w:rsidP="008A58B7">
      <w:pPr>
        <w:pStyle w:val="SWABullets"/>
        <w:ind w:left="720" w:hanging="360"/>
        <w:rPr>
          <w:rFonts w:eastAsiaTheme="minorHAnsi"/>
        </w:rPr>
      </w:pPr>
      <w:r w:rsidRPr="00FA6D56">
        <w:rPr>
          <w:rFonts w:eastAsiaTheme="minorHAnsi"/>
        </w:rPr>
        <w:t>diarrhoea</w:t>
      </w:r>
    </w:p>
    <w:p w14:paraId="29831312" w14:textId="77777777" w:rsidR="008A58B7" w:rsidRPr="00FA6D56" w:rsidRDefault="008A58B7" w:rsidP="008A58B7">
      <w:pPr>
        <w:pStyle w:val="SWABullets"/>
        <w:ind w:left="720" w:hanging="360"/>
        <w:rPr>
          <w:rFonts w:eastAsiaTheme="minorHAnsi"/>
        </w:rPr>
      </w:pPr>
      <w:r w:rsidRPr="00FA6D56">
        <w:rPr>
          <w:rFonts w:eastAsiaTheme="minorHAnsi"/>
        </w:rPr>
        <w:t>gastrointestinal bleeding</w:t>
      </w:r>
    </w:p>
    <w:p w14:paraId="247F673E" w14:textId="77777777" w:rsidR="008A58B7" w:rsidRPr="00FA6D56" w:rsidRDefault="008A58B7" w:rsidP="008A58B7">
      <w:pPr>
        <w:pStyle w:val="SWABullets"/>
        <w:ind w:left="720" w:hanging="360"/>
        <w:rPr>
          <w:rFonts w:eastAsiaTheme="minorHAnsi"/>
        </w:rPr>
      </w:pPr>
      <w:r w:rsidRPr="00FA6D56">
        <w:rPr>
          <w:rFonts w:eastAsiaTheme="minorHAnsi"/>
        </w:rPr>
        <w:t>tremors</w:t>
      </w:r>
    </w:p>
    <w:p w14:paraId="46A876DC" w14:textId="77777777" w:rsidR="008A58B7" w:rsidRPr="00FA6D56" w:rsidRDefault="008A58B7" w:rsidP="008A58B7">
      <w:pPr>
        <w:pStyle w:val="SWABullets"/>
        <w:ind w:left="720" w:hanging="360"/>
        <w:rPr>
          <w:rFonts w:eastAsiaTheme="minorHAnsi"/>
        </w:rPr>
      </w:pPr>
      <w:r w:rsidRPr="00FA6D56">
        <w:rPr>
          <w:rFonts w:eastAsiaTheme="minorHAnsi"/>
        </w:rPr>
        <w:t>delirium</w:t>
      </w:r>
    </w:p>
    <w:p w14:paraId="47E4BEBF" w14:textId="77777777" w:rsidR="008A58B7" w:rsidRPr="00FA6D56" w:rsidRDefault="008A58B7" w:rsidP="008A58B7">
      <w:pPr>
        <w:pStyle w:val="SWABullets"/>
        <w:ind w:left="720" w:hanging="360"/>
        <w:rPr>
          <w:rFonts w:eastAsiaTheme="minorHAnsi"/>
        </w:rPr>
      </w:pPr>
      <w:r w:rsidRPr="00FA6D56">
        <w:rPr>
          <w:rFonts w:eastAsiaTheme="minorHAnsi"/>
        </w:rPr>
        <w:t>convulsions</w:t>
      </w:r>
    </w:p>
    <w:p w14:paraId="2D7683A6" w14:textId="7ECE4BE9" w:rsidR="008A58B7" w:rsidRPr="00FA6D56" w:rsidRDefault="008A58B7" w:rsidP="008A58B7">
      <w:pPr>
        <w:pStyle w:val="SWABullets"/>
        <w:ind w:left="720" w:hanging="360"/>
        <w:rPr>
          <w:rFonts w:eastAsiaTheme="minorHAnsi"/>
        </w:rPr>
      </w:pPr>
      <w:r w:rsidRPr="00FA6D56">
        <w:rPr>
          <w:rFonts w:eastAsiaTheme="minorHAnsi"/>
        </w:rPr>
        <w:t xml:space="preserve">paralysis, and </w:t>
      </w:r>
    </w:p>
    <w:p w14:paraId="36A53E1D" w14:textId="77777777" w:rsidR="008A58B7" w:rsidRPr="00FA6D56" w:rsidRDefault="008A58B7" w:rsidP="008A58B7">
      <w:pPr>
        <w:pStyle w:val="SWABullets"/>
        <w:ind w:left="720" w:hanging="360"/>
        <w:rPr>
          <w:rFonts w:eastAsiaTheme="minorHAnsi"/>
        </w:rPr>
      </w:pPr>
      <w:r w:rsidRPr="00FA6D56">
        <w:rPr>
          <w:rFonts w:eastAsiaTheme="minorHAnsi"/>
        </w:rPr>
        <w:t xml:space="preserve">coma leading to death in one to two days. </w:t>
      </w:r>
    </w:p>
    <w:p w14:paraId="7C4CAAF5" w14:textId="77777777" w:rsidR="008A58B7" w:rsidRPr="00FA6D56" w:rsidRDefault="008A58B7" w:rsidP="008A58B7">
      <w:pPr>
        <w:rPr>
          <w:rFonts w:eastAsiaTheme="minorHAnsi"/>
        </w:rPr>
      </w:pPr>
      <w:r w:rsidRPr="00FA6D56">
        <w:rPr>
          <w:rFonts w:eastAsiaTheme="minorHAnsi"/>
        </w:rPr>
        <w:t>The acute reaction may subside to be followed in 10 days by the development of:</w:t>
      </w:r>
    </w:p>
    <w:p w14:paraId="244783B3" w14:textId="77777777" w:rsidR="008A58B7" w:rsidRPr="00FA6D56" w:rsidRDefault="008A58B7" w:rsidP="008A58B7">
      <w:pPr>
        <w:pStyle w:val="SWABullets"/>
        <w:ind w:left="720" w:hanging="360"/>
        <w:rPr>
          <w:rFonts w:eastAsiaTheme="minorHAnsi"/>
        </w:rPr>
      </w:pPr>
      <w:r w:rsidRPr="00FA6D56">
        <w:rPr>
          <w:rFonts w:eastAsiaTheme="minorHAnsi"/>
        </w:rPr>
        <w:t>polyneuritis that may lead to respiratory insufficiency</w:t>
      </w:r>
    </w:p>
    <w:p w14:paraId="669425E5" w14:textId="77777777" w:rsidR="008A58B7" w:rsidRPr="00FA6D56" w:rsidRDefault="008A58B7" w:rsidP="008A58B7">
      <w:pPr>
        <w:pStyle w:val="SWABullets"/>
        <w:ind w:left="720" w:hanging="360"/>
        <w:rPr>
          <w:rFonts w:eastAsiaTheme="minorHAnsi"/>
        </w:rPr>
      </w:pPr>
      <w:r w:rsidRPr="00FA6D56">
        <w:rPr>
          <w:rFonts w:eastAsiaTheme="minorHAnsi"/>
        </w:rPr>
        <w:t>psychosis with hallucinations</w:t>
      </w:r>
    </w:p>
    <w:p w14:paraId="5C7EA10D" w14:textId="77777777" w:rsidR="008A58B7" w:rsidRPr="00FA6D56" w:rsidRDefault="008A58B7" w:rsidP="008A58B7">
      <w:pPr>
        <w:pStyle w:val="SWABullets"/>
        <w:ind w:left="720" w:hanging="360"/>
        <w:rPr>
          <w:rFonts w:eastAsiaTheme="minorHAnsi"/>
        </w:rPr>
      </w:pPr>
      <w:r w:rsidRPr="00FA6D56">
        <w:rPr>
          <w:rFonts w:eastAsiaTheme="minorHAnsi"/>
        </w:rPr>
        <w:t>delirium</w:t>
      </w:r>
    </w:p>
    <w:p w14:paraId="00F547EB" w14:textId="77777777" w:rsidR="008A58B7" w:rsidRPr="00FA6D56" w:rsidRDefault="008A58B7" w:rsidP="008A58B7">
      <w:pPr>
        <w:pStyle w:val="SWABullets"/>
        <w:ind w:left="720" w:hanging="360"/>
        <w:rPr>
          <w:rFonts w:eastAsiaTheme="minorHAnsi"/>
        </w:rPr>
      </w:pPr>
      <w:r w:rsidRPr="00FA6D56">
        <w:rPr>
          <w:rFonts w:eastAsiaTheme="minorHAnsi"/>
        </w:rPr>
        <w:t>optic nerve atrophy and blindness</w:t>
      </w:r>
    </w:p>
    <w:p w14:paraId="5CD4ADD4" w14:textId="77777777" w:rsidR="008A58B7" w:rsidRPr="00FA6D56" w:rsidRDefault="008A58B7" w:rsidP="008A58B7">
      <w:pPr>
        <w:pStyle w:val="SWABullets"/>
        <w:ind w:left="720" w:hanging="360"/>
        <w:rPr>
          <w:rFonts w:eastAsiaTheme="minorHAnsi"/>
        </w:rPr>
      </w:pPr>
      <w:r w:rsidRPr="00FA6D56">
        <w:rPr>
          <w:rFonts w:eastAsiaTheme="minorHAnsi"/>
        </w:rPr>
        <w:t>increased heart rate and blood pressure</w:t>
      </w:r>
    </w:p>
    <w:p w14:paraId="661D8557" w14:textId="77777777" w:rsidR="008A58B7" w:rsidRPr="00FA6D56" w:rsidRDefault="008A58B7" w:rsidP="008A58B7">
      <w:pPr>
        <w:pStyle w:val="SWABullets"/>
        <w:ind w:left="720" w:hanging="360"/>
        <w:rPr>
          <w:rFonts w:eastAsiaTheme="minorHAnsi"/>
        </w:rPr>
      </w:pPr>
      <w:r w:rsidRPr="00FA6D56">
        <w:rPr>
          <w:rFonts w:eastAsiaTheme="minorHAnsi"/>
        </w:rPr>
        <w:t xml:space="preserve">skin eruptions </w:t>
      </w:r>
    </w:p>
    <w:p w14:paraId="1591526B" w14:textId="3EB40E18" w:rsidR="008A58B7" w:rsidRPr="00FA6D56" w:rsidRDefault="008A58B7" w:rsidP="008A58B7">
      <w:pPr>
        <w:pStyle w:val="SWABullets"/>
        <w:ind w:left="720" w:hanging="360"/>
        <w:rPr>
          <w:rFonts w:eastAsiaTheme="minorHAnsi"/>
        </w:rPr>
      </w:pPr>
      <w:r w:rsidRPr="00FA6D56">
        <w:rPr>
          <w:rFonts w:eastAsiaTheme="minorHAnsi"/>
        </w:rPr>
        <w:t xml:space="preserve">hepatic or renal injury, and </w:t>
      </w:r>
    </w:p>
    <w:p w14:paraId="0313975C" w14:textId="77777777" w:rsidR="008A58B7" w:rsidRPr="00FA6D56" w:rsidRDefault="008A58B7" w:rsidP="008A58B7">
      <w:pPr>
        <w:pStyle w:val="SWABullets"/>
        <w:ind w:left="720" w:hanging="360"/>
        <w:rPr>
          <w:rFonts w:eastAsiaTheme="minorHAnsi"/>
        </w:rPr>
      </w:pPr>
      <w:r w:rsidRPr="00FA6D56">
        <w:rPr>
          <w:rFonts w:eastAsiaTheme="minorHAnsi"/>
        </w:rPr>
        <w:t>hair loss (within 15 to 20 days).</w:t>
      </w:r>
    </w:p>
    <w:p w14:paraId="21A258A6" w14:textId="77777777" w:rsidR="008A58B7" w:rsidRPr="00FA6D56" w:rsidRDefault="008A58B7" w:rsidP="008A58B7">
      <w:pPr>
        <w:rPr>
          <w:rFonts w:eastAsiaTheme="minorHAnsi"/>
        </w:rPr>
      </w:pPr>
      <w:r w:rsidRPr="00FA6D56">
        <w:rPr>
          <w:rFonts w:eastAsiaTheme="minorHAnsi"/>
        </w:rPr>
        <w:t>Other effects may include:</w:t>
      </w:r>
    </w:p>
    <w:p w14:paraId="6C2FA2EF" w14:textId="77777777" w:rsidR="008A58B7" w:rsidRPr="00FA6D56" w:rsidRDefault="008A58B7" w:rsidP="008A58B7">
      <w:pPr>
        <w:pStyle w:val="SWABullets"/>
        <w:ind w:left="720" w:hanging="360"/>
        <w:rPr>
          <w:rFonts w:eastAsiaTheme="minorHAnsi"/>
        </w:rPr>
      </w:pPr>
      <w:r w:rsidRPr="00FA6D56">
        <w:rPr>
          <w:rFonts w:eastAsiaTheme="minorHAnsi"/>
        </w:rPr>
        <w:t>rapid heart rate and high blood pressure</w:t>
      </w:r>
    </w:p>
    <w:p w14:paraId="7A8A985E" w14:textId="77777777" w:rsidR="008A58B7" w:rsidRPr="00FA6D56" w:rsidRDefault="008A58B7" w:rsidP="008A58B7">
      <w:pPr>
        <w:pStyle w:val="SWABullets"/>
        <w:ind w:left="720" w:hanging="360"/>
        <w:rPr>
          <w:rFonts w:eastAsiaTheme="minorHAnsi"/>
        </w:rPr>
      </w:pPr>
      <w:r w:rsidRPr="00FA6D56">
        <w:rPr>
          <w:rFonts w:eastAsiaTheme="minorHAnsi"/>
        </w:rPr>
        <w:t>abnormal heart rhythms</w:t>
      </w:r>
    </w:p>
    <w:p w14:paraId="32043D91" w14:textId="77777777" w:rsidR="008A58B7" w:rsidRPr="00FA6D56" w:rsidRDefault="008A58B7" w:rsidP="008A58B7">
      <w:pPr>
        <w:pStyle w:val="SWABullets"/>
        <w:ind w:left="720" w:hanging="360"/>
        <w:rPr>
          <w:rFonts w:eastAsiaTheme="minorHAnsi"/>
        </w:rPr>
      </w:pPr>
      <w:r w:rsidRPr="00FA6D56">
        <w:rPr>
          <w:rFonts w:eastAsiaTheme="minorHAnsi"/>
        </w:rPr>
        <w:t>inflammation of the mouth, lips, and gums</w:t>
      </w:r>
    </w:p>
    <w:p w14:paraId="67BAC169" w14:textId="77777777" w:rsidR="008A58B7" w:rsidRPr="00FA6D56" w:rsidRDefault="008A58B7" w:rsidP="008A58B7">
      <w:pPr>
        <w:pStyle w:val="SWABullets"/>
        <w:ind w:left="720" w:hanging="360"/>
        <w:rPr>
          <w:rFonts w:eastAsiaTheme="minorHAnsi"/>
        </w:rPr>
      </w:pPr>
      <w:r w:rsidRPr="00FA6D56">
        <w:rPr>
          <w:rFonts w:eastAsiaTheme="minorHAnsi"/>
        </w:rPr>
        <w:t xml:space="preserve">green discoloration of urine </w:t>
      </w:r>
    </w:p>
    <w:p w14:paraId="029ABBE7" w14:textId="77777777" w:rsidR="008A58B7" w:rsidRPr="00FA6D56" w:rsidRDefault="008A58B7" w:rsidP="008A58B7">
      <w:pPr>
        <w:pStyle w:val="SWABullets"/>
        <w:ind w:left="720" w:hanging="360"/>
        <w:rPr>
          <w:rFonts w:eastAsiaTheme="minorHAnsi"/>
        </w:rPr>
      </w:pPr>
      <w:r w:rsidRPr="00FA6D56">
        <w:rPr>
          <w:rFonts w:eastAsiaTheme="minorHAnsi"/>
        </w:rPr>
        <w:t>kidney damage</w:t>
      </w:r>
    </w:p>
    <w:p w14:paraId="05274FD5" w14:textId="77777777" w:rsidR="008A58B7" w:rsidRPr="00FA6D56" w:rsidRDefault="008A58B7" w:rsidP="008A58B7">
      <w:pPr>
        <w:pStyle w:val="SWABullets"/>
        <w:ind w:left="720" w:hanging="360"/>
        <w:rPr>
          <w:rFonts w:eastAsiaTheme="minorHAnsi"/>
        </w:rPr>
      </w:pPr>
      <w:r w:rsidRPr="00FA6D56">
        <w:rPr>
          <w:rFonts w:eastAsiaTheme="minorHAnsi"/>
        </w:rPr>
        <w:t>breakdown of red blood cells</w:t>
      </w:r>
    </w:p>
    <w:p w14:paraId="502E59B9" w14:textId="77777777" w:rsidR="008A58B7" w:rsidRPr="00FA6D56" w:rsidRDefault="008A58B7" w:rsidP="008A58B7">
      <w:pPr>
        <w:pStyle w:val="SWABullets"/>
        <w:ind w:left="720" w:hanging="360"/>
        <w:rPr>
          <w:rFonts w:eastAsiaTheme="minorHAnsi"/>
        </w:rPr>
      </w:pPr>
      <w:r w:rsidRPr="00FA6D56">
        <w:rPr>
          <w:rFonts w:eastAsiaTheme="minorHAnsi"/>
        </w:rPr>
        <w:t xml:space="preserve">severe acne, and </w:t>
      </w:r>
    </w:p>
    <w:p w14:paraId="1D34F9A6" w14:textId="77777777" w:rsidR="008A58B7" w:rsidRPr="00FA6D56" w:rsidRDefault="008A58B7" w:rsidP="008A58B7">
      <w:pPr>
        <w:pStyle w:val="SWABullets"/>
        <w:ind w:left="720" w:hanging="360"/>
        <w:rPr>
          <w:rFonts w:eastAsiaTheme="minorHAnsi"/>
        </w:rPr>
      </w:pPr>
      <w:r w:rsidRPr="00FA6D56">
        <w:rPr>
          <w:rFonts w:eastAsiaTheme="minorHAnsi"/>
        </w:rPr>
        <w:t>dry and crusty scaling of the skin.</w:t>
      </w:r>
    </w:p>
    <w:p w14:paraId="145A0BA1" w14:textId="6B64B08D" w:rsidR="008A58B7" w:rsidRPr="00FA6D56" w:rsidRDefault="008A58B7" w:rsidP="00F30933">
      <w:pPr>
        <w:pStyle w:val="Heading2"/>
        <w:keepNext w:val="0"/>
        <w:spacing w:before="120"/>
        <w:rPr>
          <w:rFonts w:eastAsiaTheme="minorHAnsi"/>
        </w:rPr>
      </w:pPr>
      <w:bookmarkStart w:id="14" w:name="_Toc22732662"/>
      <w:r w:rsidRPr="00FA6D56">
        <w:rPr>
          <w:rFonts w:eastAsiaTheme="minorHAnsi"/>
        </w:rPr>
        <w:t>Chronic effects</w:t>
      </w:r>
      <w:bookmarkEnd w:id="14"/>
    </w:p>
    <w:p w14:paraId="5D7CED6A" w14:textId="77777777" w:rsidR="008A58B7" w:rsidRPr="00FA6D56" w:rsidRDefault="008A58B7" w:rsidP="00F30933">
      <w:pPr>
        <w:rPr>
          <w:rFonts w:eastAsiaTheme="minorHAnsi"/>
        </w:rPr>
      </w:pPr>
      <w:r w:rsidRPr="00FA6D56">
        <w:rPr>
          <w:rFonts w:eastAsiaTheme="minorHAnsi"/>
        </w:rPr>
        <w:t>Thallium may act as a cumulative poison with chronic intoxications and a sudden release from tissue stores may lead to acute toxic symptoms.</w:t>
      </w:r>
    </w:p>
    <w:p w14:paraId="1CACD1C1" w14:textId="57C18618" w:rsidR="008A58B7" w:rsidRPr="00FA6D56" w:rsidRDefault="008A58B7" w:rsidP="00F30933">
      <w:pPr>
        <w:rPr>
          <w:rFonts w:eastAsiaTheme="minorHAnsi"/>
        </w:rPr>
      </w:pPr>
      <w:r w:rsidRPr="00FA6D56">
        <w:rPr>
          <w:rFonts w:eastAsiaTheme="minorHAnsi"/>
        </w:rPr>
        <w:t>Long-term low-level exposure may give rise to symptoms of chronic poisoning that may</w:t>
      </w:r>
      <w:r w:rsidR="00F30933">
        <w:rPr>
          <w:rFonts w:eastAsiaTheme="minorHAnsi"/>
        </w:rPr>
        <w:t xml:space="preserve"> </w:t>
      </w:r>
      <w:r w:rsidRPr="00FA6D56">
        <w:rPr>
          <w:rFonts w:eastAsiaTheme="minorHAnsi"/>
        </w:rPr>
        <w:t xml:space="preserve">include: </w:t>
      </w:r>
    </w:p>
    <w:p w14:paraId="2CF78F37" w14:textId="77777777" w:rsidR="008A58B7" w:rsidRPr="00FA6D56" w:rsidRDefault="008A58B7" w:rsidP="00F30933">
      <w:pPr>
        <w:pStyle w:val="SWABullets"/>
        <w:ind w:left="720" w:hanging="360"/>
        <w:rPr>
          <w:rFonts w:eastAsiaTheme="minorHAnsi"/>
        </w:rPr>
      </w:pPr>
      <w:r w:rsidRPr="00FA6D56">
        <w:rPr>
          <w:rFonts w:eastAsiaTheme="minorHAnsi"/>
        </w:rPr>
        <w:t>fatigue</w:t>
      </w:r>
    </w:p>
    <w:p w14:paraId="303DEA01" w14:textId="77777777" w:rsidR="008A58B7" w:rsidRPr="00FA6D56" w:rsidRDefault="008A58B7" w:rsidP="00F30933">
      <w:pPr>
        <w:pStyle w:val="SWABullets"/>
        <w:ind w:left="720" w:hanging="360"/>
        <w:rPr>
          <w:rFonts w:eastAsiaTheme="minorHAnsi"/>
        </w:rPr>
      </w:pPr>
      <w:r w:rsidRPr="00FA6D56">
        <w:rPr>
          <w:rFonts w:eastAsiaTheme="minorHAnsi"/>
        </w:rPr>
        <w:t>headache</w:t>
      </w:r>
    </w:p>
    <w:p w14:paraId="5246E49B" w14:textId="77777777" w:rsidR="008A58B7" w:rsidRPr="00FA6D56" w:rsidRDefault="008A58B7" w:rsidP="00F30933">
      <w:pPr>
        <w:pStyle w:val="SWABullets"/>
        <w:ind w:left="720" w:hanging="360"/>
        <w:rPr>
          <w:rFonts w:eastAsiaTheme="minorHAnsi"/>
        </w:rPr>
      </w:pPr>
      <w:r w:rsidRPr="00FA6D56">
        <w:rPr>
          <w:rFonts w:eastAsiaTheme="minorHAnsi"/>
        </w:rPr>
        <w:t>sleep disorders (insomnia)</w:t>
      </w:r>
    </w:p>
    <w:p w14:paraId="04BCE9A6" w14:textId="77777777" w:rsidR="008A58B7" w:rsidRPr="00FA6D56" w:rsidRDefault="008A58B7" w:rsidP="00F30933">
      <w:pPr>
        <w:pStyle w:val="SWABullets"/>
        <w:ind w:left="720" w:hanging="360"/>
        <w:rPr>
          <w:rFonts w:eastAsiaTheme="minorHAnsi"/>
        </w:rPr>
      </w:pPr>
      <w:r w:rsidRPr="00FA6D56">
        <w:rPr>
          <w:rFonts w:eastAsiaTheme="minorHAnsi"/>
        </w:rPr>
        <w:t>peripheral neuropathy</w:t>
      </w:r>
    </w:p>
    <w:p w14:paraId="5E5C48E3" w14:textId="77777777" w:rsidR="008A58B7" w:rsidRPr="00FA6D56" w:rsidRDefault="008A58B7" w:rsidP="00F30933">
      <w:pPr>
        <w:pStyle w:val="SWABullets"/>
        <w:ind w:left="720" w:hanging="360"/>
        <w:rPr>
          <w:rFonts w:eastAsiaTheme="minorHAnsi"/>
        </w:rPr>
      </w:pPr>
      <w:r w:rsidRPr="00FA6D56">
        <w:rPr>
          <w:rFonts w:eastAsiaTheme="minorHAnsi"/>
        </w:rPr>
        <w:t xml:space="preserve">polyneuropathy including </w:t>
      </w:r>
    </w:p>
    <w:p w14:paraId="15652687" w14:textId="77777777" w:rsidR="008A58B7" w:rsidRPr="00FA6D56" w:rsidRDefault="008A58B7" w:rsidP="00F30933">
      <w:pPr>
        <w:pStyle w:val="SWABullets"/>
        <w:numPr>
          <w:ilvl w:val="1"/>
          <w:numId w:val="3"/>
        </w:numPr>
        <w:rPr>
          <w:rFonts w:eastAsiaTheme="minorHAnsi"/>
        </w:rPr>
      </w:pPr>
      <w:r w:rsidRPr="00FA6D56">
        <w:rPr>
          <w:rFonts w:eastAsiaTheme="minorHAnsi"/>
        </w:rPr>
        <w:t>paralysis of ocular muscles</w:t>
      </w:r>
    </w:p>
    <w:p w14:paraId="6483B865" w14:textId="77777777" w:rsidR="008A58B7" w:rsidRPr="00FA6D56" w:rsidRDefault="008A58B7" w:rsidP="00F30933">
      <w:pPr>
        <w:pStyle w:val="SWABullets"/>
        <w:numPr>
          <w:ilvl w:val="1"/>
          <w:numId w:val="3"/>
        </w:numPr>
        <w:rPr>
          <w:rFonts w:eastAsiaTheme="minorHAnsi"/>
        </w:rPr>
      </w:pPr>
      <w:r w:rsidRPr="00FA6D56">
        <w:rPr>
          <w:rFonts w:eastAsiaTheme="minorHAnsi"/>
        </w:rPr>
        <w:t>ptosis</w:t>
      </w:r>
    </w:p>
    <w:p w14:paraId="2C45F31A" w14:textId="04C3214E" w:rsidR="008A58B7" w:rsidRPr="00FA6D56" w:rsidRDefault="008A58B7" w:rsidP="00F30933">
      <w:pPr>
        <w:pStyle w:val="SWABullets"/>
        <w:numPr>
          <w:ilvl w:val="1"/>
          <w:numId w:val="3"/>
        </w:numPr>
        <w:rPr>
          <w:rFonts w:eastAsiaTheme="minorHAnsi"/>
        </w:rPr>
      </w:pPr>
      <w:r w:rsidRPr="00FA6D56">
        <w:rPr>
          <w:rFonts w:eastAsiaTheme="minorHAnsi"/>
        </w:rPr>
        <w:t>facial paralysis</w:t>
      </w:r>
      <w:r w:rsidR="00FA6D56" w:rsidRPr="00FA6D56">
        <w:rPr>
          <w:rFonts w:eastAsiaTheme="minorHAnsi"/>
        </w:rPr>
        <w:t xml:space="preserve">, </w:t>
      </w:r>
      <w:r w:rsidR="00B63C44">
        <w:rPr>
          <w:rFonts w:eastAsiaTheme="minorHAnsi"/>
        </w:rPr>
        <w:t>or</w:t>
      </w:r>
    </w:p>
    <w:p w14:paraId="128C0251" w14:textId="77777777" w:rsidR="008A58B7" w:rsidRPr="00FA6D56" w:rsidRDefault="008A58B7" w:rsidP="00F30933">
      <w:pPr>
        <w:pStyle w:val="SWABullets"/>
        <w:numPr>
          <w:ilvl w:val="1"/>
          <w:numId w:val="3"/>
        </w:numPr>
        <w:rPr>
          <w:rFonts w:eastAsiaTheme="minorHAnsi"/>
        </w:rPr>
      </w:pPr>
      <w:r w:rsidRPr="00FA6D56">
        <w:rPr>
          <w:rFonts w:eastAsiaTheme="minorHAnsi"/>
        </w:rPr>
        <w:t>paralysis of laryngeal or vagal nerve</w:t>
      </w:r>
    </w:p>
    <w:p w14:paraId="2041970C" w14:textId="77777777" w:rsidR="008A58B7" w:rsidRPr="00FA6D56" w:rsidRDefault="008A58B7" w:rsidP="00F30933">
      <w:pPr>
        <w:pStyle w:val="SWABullets"/>
        <w:ind w:left="720" w:hanging="360"/>
        <w:rPr>
          <w:rFonts w:eastAsiaTheme="minorHAnsi"/>
        </w:rPr>
      </w:pPr>
      <w:r w:rsidRPr="00FA6D56">
        <w:rPr>
          <w:rFonts w:eastAsiaTheme="minorHAnsi"/>
        </w:rPr>
        <w:t>hair loss</w:t>
      </w:r>
    </w:p>
    <w:p w14:paraId="0F4C74FD" w14:textId="77777777" w:rsidR="008A58B7" w:rsidRPr="00FA6D56" w:rsidRDefault="008A58B7" w:rsidP="00F30933">
      <w:pPr>
        <w:pStyle w:val="SWABullets"/>
        <w:ind w:left="720" w:hanging="360"/>
        <w:rPr>
          <w:rFonts w:eastAsiaTheme="minorHAnsi"/>
        </w:rPr>
      </w:pPr>
      <w:r w:rsidRPr="00FA6D56">
        <w:rPr>
          <w:rFonts w:eastAsiaTheme="minorHAnsi"/>
        </w:rPr>
        <w:t>hepatic effects including altered liver enzymes</w:t>
      </w:r>
    </w:p>
    <w:p w14:paraId="0330C849" w14:textId="77777777" w:rsidR="008A58B7" w:rsidRPr="00FA6D56" w:rsidRDefault="008A58B7" w:rsidP="00F30933">
      <w:pPr>
        <w:pStyle w:val="SWABullets"/>
        <w:ind w:left="720" w:hanging="360"/>
        <w:rPr>
          <w:rFonts w:eastAsiaTheme="minorHAnsi"/>
        </w:rPr>
      </w:pPr>
      <w:r w:rsidRPr="00FA6D56">
        <w:rPr>
          <w:rFonts w:eastAsiaTheme="minorHAnsi"/>
        </w:rPr>
        <w:lastRenderedPageBreak/>
        <w:t>anorexia</w:t>
      </w:r>
    </w:p>
    <w:p w14:paraId="018038BE" w14:textId="77777777" w:rsidR="008A58B7" w:rsidRPr="00FA6D56" w:rsidRDefault="008A58B7" w:rsidP="00F30933">
      <w:pPr>
        <w:pStyle w:val="SWABullets"/>
        <w:ind w:left="720" w:hanging="360"/>
        <w:rPr>
          <w:rFonts w:eastAsiaTheme="minorHAnsi"/>
        </w:rPr>
      </w:pPr>
      <w:r w:rsidRPr="00FA6D56">
        <w:rPr>
          <w:rFonts w:eastAsiaTheme="minorHAnsi"/>
        </w:rPr>
        <w:t>pain in joints, particularly in ankles, knees and thoracic spine</w:t>
      </w:r>
    </w:p>
    <w:p w14:paraId="2F0D888D" w14:textId="7EE9CA9C" w:rsidR="008A58B7" w:rsidRPr="00FA6D56" w:rsidRDefault="008A58B7" w:rsidP="00F30933">
      <w:pPr>
        <w:pStyle w:val="SWABullets"/>
        <w:ind w:left="720" w:hanging="360"/>
        <w:rPr>
          <w:rFonts w:eastAsiaTheme="minorHAnsi"/>
        </w:rPr>
      </w:pPr>
      <w:r w:rsidRPr="00FA6D56">
        <w:rPr>
          <w:rFonts w:eastAsiaTheme="minorHAnsi"/>
        </w:rPr>
        <w:t xml:space="preserve">optic nerve atrophy with visual disturbances, </w:t>
      </w:r>
      <w:r w:rsidR="00B63C44">
        <w:rPr>
          <w:rFonts w:eastAsiaTheme="minorHAnsi"/>
        </w:rPr>
        <w:t>or</w:t>
      </w:r>
      <w:r w:rsidRPr="00FA6D56">
        <w:rPr>
          <w:rFonts w:eastAsiaTheme="minorHAnsi"/>
        </w:rPr>
        <w:t xml:space="preserve"> </w:t>
      </w:r>
    </w:p>
    <w:p w14:paraId="353C4430" w14:textId="77777777" w:rsidR="008A58B7" w:rsidRPr="00FA6D56" w:rsidRDefault="008A58B7" w:rsidP="00F30933">
      <w:pPr>
        <w:pStyle w:val="SWABullets"/>
        <w:ind w:left="720" w:hanging="360"/>
        <w:rPr>
          <w:rFonts w:eastAsiaTheme="minorHAnsi"/>
        </w:rPr>
      </w:pPr>
      <w:r w:rsidRPr="00FA6D56">
        <w:rPr>
          <w:rFonts w:eastAsiaTheme="minorHAnsi"/>
        </w:rPr>
        <w:t>ascending neuropathy.</w:t>
      </w:r>
    </w:p>
    <w:p w14:paraId="6410AA42" w14:textId="150BB5C0" w:rsidR="008A58B7" w:rsidRPr="00FA6D56" w:rsidRDefault="008A58B7" w:rsidP="00F30933">
      <w:pPr>
        <w:pStyle w:val="Heading2"/>
        <w:keepNext w:val="0"/>
        <w:rPr>
          <w:rFonts w:eastAsiaTheme="minorHAnsi"/>
        </w:rPr>
      </w:pPr>
      <w:bookmarkStart w:id="15" w:name="_Toc22732663"/>
      <w:r w:rsidRPr="00FA6D56">
        <w:rPr>
          <w:rFonts w:eastAsiaTheme="minorHAnsi"/>
        </w:rPr>
        <w:t>Carcinogenicity</w:t>
      </w:r>
      <w:bookmarkEnd w:id="15"/>
    </w:p>
    <w:p w14:paraId="6E608CBD" w14:textId="2BAF0EF7" w:rsidR="008A58B7" w:rsidRDefault="008A58B7" w:rsidP="00F30933">
      <w:r>
        <w:rPr>
          <w:rFonts w:eastAsiaTheme="minorHAnsi"/>
        </w:rPr>
        <w:t xml:space="preserve">Most </w:t>
      </w:r>
      <w:r w:rsidR="005B5106">
        <w:rPr>
          <w:rFonts w:eastAsiaTheme="minorHAnsi"/>
        </w:rPr>
        <w:t>t</w:t>
      </w:r>
      <w:r w:rsidRPr="006403E0">
        <w:rPr>
          <w:rFonts w:eastAsiaTheme="minorHAnsi"/>
        </w:rPr>
        <w:t xml:space="preserve">hallium </w:t>
      </w:r>
      <w:r>
        <w:rPr>
          <w:rFonts w:eastAsiaTheme="minorHAnsi"/>
        </w:rPr>
        <w:t xml:space="preserve">compounds have </w:t>
      </w:r>
      <w:r w:rsidRPr="006403E0">
        <w:rPr>
          <w:rFonts w:eastAsiaTheme="minorHAnsi"/>
        </w:rPr>
        <w:t xml:space="preserve">not </w:t>
      </w:r>
      <w:r>
        <w:rPr>
          <w:rFonts w:eastAsiaTheme="minorHAnsi"/>
        </w:rPr>
        <w:t xml:space="preserve">been </w:t>
      </w:r>
      <w:r w:rsidRPr="006403E0">
        <w:rPr>
          <w:rFonts w:eastAsiaTheme="minorHAnsi"/>
        </w:rPr>
        <w:t xml:space="preserve">classified as </w:t>
      </w:r>
      <w:r>
        <w:rPr>
          <w:rFonts w:eastAsiaTheme="minorHAnsi"/>
        </w:rPr>
        <w:t>carcinogenic</w:t>
      </w:r>
      <w:r w:rsidRPr="006403E0">
        <w:rPr>
          <w:rFonts w:eastAsiaTheme="minorHAnsi"/>
        </w:rPr>
        <w:t xml:space="preserve"> according to the Globally Harmonized System of Classification and Labelling of Chemicals (GHS).</w:t>
      </w:r>
      <w:r>
        <w:rPr>
          <w:rFonts w:eastAsiaTheme="minorHAnsi"/>
        </w:rPr>
        <w:t xml:space="preserve"> </w:t>
      </w:r>
      <w:r w:rsidRPr="00B352F5">
        <w:t xml:space="preserve">For further information on specific </w:t>
      </w:r>
      <w:r>
        <w:t>thallium</w:t>
      </w:r>
      <w:r w:rsidRPr="00B352F5">
        <w:t xml:space="preserve"> compounds, refer to Safe Work Australia’s Hazardous Chemical Information system or the relevant safety data sheet.</w:t>
      </w:r>
    </w:p>
    <w:p w14:paraId="09042041" w14:textId="1F4C2499" w:rsidR="008A58B7" w:rsidRPr="006403E0" w:rsidRDefault="008A58B7" w:rsidP="00F30933">
      <w:pPr>
        <w:pStyle w:val="Heading2"/>
        <w:keepNext w:val="0"/>
        <w:rPr>
          <w:rFonts w:eastAsiaTheme="minorHAnsi"/>
        </w:rPr>
      </w:pPr>
      <w:bookmarkStart w:id="16" w:name="_Toc22732664"/>
      <w:r w:rsidRPr="006403E0">
        <w:rPr>
          <w:rFonts w:eastAsiaTheme="minorHAnsi"/>
        </w:rPr>
        <w:t>GHS classification</w:t>
      </w:r>
      <w:bookmarkEnd w:id="16"/>
    </w:p>
    <w:p w14:paraId="7E561F2C" w14:textId="77777777" w:rsidR="008A58B7" w:rsidRDefault="008A58B7" w:rsidP="00F30933">
      <w:pPr>
        <w:rPr>
          <w:rFonts w:eastAsiaTheme="minorHAnsi"/>
        </w:rPr>
      </w:pPr>
      <w:r w:rsidRPr="007D287C">
        <w:rPr>
          <w:rFonts w:eastAsiaTheme="minorHAnsi"/>
        </w:rPr>
        <w:t xml:space="preserve">Different </w:t>
      </w:r>
      <w:r>
        <w:rPr>
          <w:rFonts w:eastAsiaTheme="minorHAnsi"/>
        </w:rPr>
        <w:t>thallium compounds</w:t>
      </w:r>
      <w:r w:rsidRPr="007D287C">
        <w:rPr>
          <w:rFonts w:eastAsiaTheme="minorHAnsi"/>
        </w:rPr>
        <w:t xml:space="preserve"> may have different </w:t>
      </w:r>
      <w:r>
        <w:rPr>
          <w:rFonts w:eastAsiaTheme="minorHAnsi"/>
        </w:rPr>
        <w:t xml:space="preserve">health </w:t>
      </w:r>
      <w:r w:rsidRPr="007D287C">
        <w:rPr>
          <w:rFonts w:eastAsiaTheme="minorHAnsi"/>
        </w:rPr>
        <w:t xml:space="preserve">hazard classifications. The specific </w:t>
      </w:r>
      <w:r>
        <w:rPr>
          <w:rFonts w:eastAsiaTheme="minorHAnsi"/>
        </w:rPr>
        <w:t>thallium compound</w:t>
      </w:r>
      <w:r w:rsidRPr="007D287C">
        <w:rPr>
          <w:rFonts w:eastAsiaTheme="minorHAnsi"/>
        </w:rPr>
        <w:t xml:space="preserve"> </w:t>
      </w:r>
      <w:r>
        <w:rPr>
          <w:rFonts w:eastAsiaTheme="minorHAnsi"/>
        </w:rPr>
        <w:t>to which</w:t>
      </w:r>
      <w:r w:rsidRPr="007D287C">
        <w:rPr>
          <w:rFonts w:eastAsiaTheme="minorHAnsi"/>
        </w:rPr>
        <w:t xml:space="preserve"> a worker is exposed will need to be reviewed to ensure appropriate identification of the </w:t>
      </w:r>
      <w:r>
        <w:rPr>
          <w:rFonts w:eastAsiaTheme="minorHAnsi"/>
        </w:rPr>
        <w:t xml:space="preserve">health </w:t>
      </w:r>
      <w:r w:rsidRPr="007D287C">
        <w:rPr>
          <w:rFonts w:eastAsiaTheme="minorHAnsi"/>
        </w:rPr>
        <w:t>hazards. The relevant classification can be located on the safety data sheet of the product the worker is using.</w:t>
      </w:r>
      <w:r>
        <w:rPr>
          <w:rFonts w:eastAsiaTheme="minorHAnsi"/>
        </w:rPr>
        <w:t xml:space="preserve"> </w:t>
      </w:r>
      <w:r w:rsidRPr="001C24F7">
        <w:rPr>
          <w:rFonts w:eastAsiaTheme="minorHAnsi"/>
        </w:rPr>
        <w:t>For the GH</w:t>
      </w:r>
      <w:r>
        <w:rPr>
          <w:rFonts w:eastAsiaTheme="minorHAnsi"/>
        </w:rPr>
        <w:t xml:space="preserve">S classification of a specific thallium </w:t>
      </w:r>
      <w:r w:rsidRPr="001C24F7">
        <w:rPr>
          <w:rFonts w:eastAsiaTheme="minorHAnsi"/>
        </w:rPr>
        <w:t>compound, refer to Safe Work Australia's Hazardous Chemical Information System or the relevant safety data sheet for detailed information.</w:t>
      </w:r>
    </w:p>
    <w:p w14:paraId="48F6D8B7" w14:textId="77777777" w:rsidR="008A58B7" w:rsidRDefault="008A58B7" w:rsidP="0032284A">
      <w:pPr>
        <w:pStyle w:val="Heading2"/>
        <w:keepLines/>
        <w:numPr>
          <w:ilvl w:val="0"/>
          <w:numId w:val="0"/>
        </w:numPr>
        <w:spacing w:before="120"/>
        <w:ind w:left="357" w:hanging="357"/>
        <w:rPr>
          <w:rFonts w:eastAsiaTheme="minorHAnsi"/>
        </w:rPr>
      </w:pPr>
      <w:bookmarkStart w:id="17" w:name="_Toc22732665"/>
      <w:r>
        <w:rPr>
          <w:rFonts w:eastAsiaTheme="minorHAnsi"/>
        </w:rPr>
        <w:t>Source documents</w:t>
      </w:r>
      <w:bookmarkEnd w:id="17"/>
    </w:p>
    <w:p w14:paraId="40E4B687" w14:textId="2A6DF74F" w:rsidR="008A58B7" w:rsidRDefault="008A58B7" w:rsidP="008A58B7">
      <w:pPr>
        <w:keepNext/>
        <w:keepLines/>
        <w:rPr>
          <w:rStyle w:val="Hyperlink"/>
          <w:color w:val="auto"/>
          <w:u w:val="none"/>
        </w:rPr>
      </w:pPr>
      <w:r w:rsidRPr="00E36E8B">
        <w:t>Agency for Toxic Substances and Disease Registry</w:t>
      </w:r>
      <w:r w:rsidR="00EF566C">
        <w:t xml:space="preserve"> (1992)</w:t>
      </w:r>
      <w:r w:rsidRPr="00E36E8B">
        <w:t xml:space="preserve"> </w:t>
      </w:r>
      <w:hyperlink r:id="rId22" w:history="1">
        <w:r w:rsidRPr="00E36E8B">
          <w:rPr>
            <w:rStyle w:val="Hyperlink"/>
          </w:rPr>
          <w:t>Toxicological Profile for Thallium</w:t>
        </w:r>
      </w:hyperlink>
      <w:r>
        <w:rPr>
          <w:rStyle w:val="Hyperlink"/>
        </w:rPr>
        <w:t>.</w:t>
      </w:r>
      <w:r w:rsidR="00EF566C">
        <w:rPr>
          <w:rStyle w:val="Hyperlink"/>
          <w:color w:val="auto"/>
          <w:u w:val="none"/>
        </w:rPr>
        <w:t xml:space="preserve"> Agency for Toxic Substances and Disease Registry, United States Department of Health and Human Services, Public Health Service, Atlanta.</w:t>
      </w:r>
    </w:p>
    <w:p w14:paraId="57B55668" w14:textId="3A0678B4" w:rsidR="00713804" w:rsidRPr="00EF566C" w:rsidRDefault="00713804" w:rsidP="008A58B7">
      <w:pPr>
        <w:keepNext/>
        <w:keepLines/>
        <w:rPr>
          <w:rStyle w:val="Hyperlink"/>
          <w:color w:val="auto"/>
          <w:u w:val="none"/>
        </w:rPr>
      </w:pPr>
      <w:r w:rsidRPr="00713804">
        <w:rPr>
          <w:rStyle w:val="Hyperlink"/>
          <w:color w:val="auto"/>
          <w:u w:val="none"/>
        </w:rPr>
        <w:t>American Conference of Governmental Ind</w:t>
      </w:r>
      <w:r>
        <w:rPr>
          <w:rStyle w:val="Hyperlink"/>
          <w:color w:val="auto"/>
          <w:u w:val="none"/>
        </w:rPr>
        <w:t>ustrial Hygienists (ACGIH) (2017</w:t>
      </w:r>
      <w:r w:rsidRPr="00713804">
        <w:rPr>
          <w:rStyle w:val="Hyperlink"/>
          <w:color w:val="auto"/>
          <w:u w:val="none"/>
        </w:rPr>
        <w:t xml:space="preserve">) </w:t>
      </w:r>
      <w:r w:rsidRPr="00713804">
        <w:rPr>
          <w:rStyle w:val="Hyperlink"/>
          <w:i/>
          <w:color w:val="auto"/>
          <w:u w:val="none"/>
        </w:rPr>
        <w:t>Documentation of the Threshold Limit Values and Biological Exposure Indices</w:t>
      </w:r>
      <w:r w:rsidRPr="00713804">
        <w:rPr>
          <w:rStyle w:val="Hyperlink"/>
          <w:color w:val="auto"/>
          <w:u w:val="none"/>
        </w:rPr>
        <w:t xml:space="preserve">, </w:t>
      </w:r>
      <w:r>
        <w:rPr>
          <w:rStyle w:val="Hyperlink"/>
          <w:color w:val="auto"/>
          <w:u w:val="none"/>
        </w:rPr>
        <w:t>Thallium</w:t>
      </w:r>
      <w:r w:rsidRPr="00713804">
        <w:rPr>
          <w:rStyle w:val="Hyperlink"/>
          <w:color w:val="auto"/>
          <w:u w:val="none"/>
        </w:rPr>
        <w:t>, 7th edition, Cincinnati.</w:t>
      </w:r>
    </w:p>
    <w:p w14:paraId="213B2EEA" w14:textId="4D884EFD" w:rsidR="008A58B7" w:rsidRPr="003D526D" w:rsidRDefault="008A58B7" w:rsidP="008A58B7">
      <w:pPr>
        <w:keepNext/>
        <w:keepLines/>
      </w:pPr>
      <w:r w:rsidRPr="003D526D">
        <w:t xml:space="preserve">Centers for Disease Control and Prevention; The National Institute for Occupational Safety and Health; </w:t>
      </w:r>
      <w:hyperlink r:id="rId23" w:history="1">
        <w:r w:rsidRPr="003D526D">
          <w:rPr>
            <w:rStyle w:val="Hyperlink"/>
          </w:rPr>
          <w:t>Thallium; Systemic Agent</w:t>
        </w:r>
      </w:hyperlink>
      <w:r>
        <w:rPr>
          <w:rStyle w:val="Hyperlink"/>
        </w:rPr>
        <w:t>.</w:t>
      </w:r>
    </w:p>
    <w:p w14:paraId="768380A0" w14:textId="014B2E82" w:rsidR="008A58B7" w:rsidRDefault="00482F30" w:rsidP="008A58B7">
      <w:pPr>
        <w:keepNext/>
        <w:keepLines/>
      </w:pPr>
      <w:hyperlink r:id="rId24" w:history="1">
        <w:r w:rsidR="008A58B7" w:rsidRPr="008E799C">
          <w:rPr>
            <w:rStyle w:val="Hyperlink"/>
            <w:i/>
          </w:rPr>
          <w:t>Chemical analysis branch handbook, 9th Edition, Workplace and biological monitoring exposure analysis</w:t>
        </w:r>
      </w:hyperlink>
      <w:r w:rsidR="008A58B7">
        <w:t>, WorkCover NSW (PDF 3.39MB).</w:t>
      </w:r>
    </w:p>
    <w:p w14:paraId="2DEA6E1E" w14:textId="363CFD54" w:rsidR="008A58B7" w:rsidRDefault="008A58B7" w:rsidP="008A58B7">
      <w:pPr>
        <w:keepNext/>
        <w:keepLines/>
      </w:pPr>
      <w:r w:rsidRPr="003D526D">
        <w:t>Department of Consumer and Employment Protection</w:t>
      </w:r>
      <w:r>
        <w:t xml:space="preserve"> (</w:t>
      </w:r>
      <w:r w:rsidRPr="003D526D">
        <w:t>2008</w:t>
      </w:r>
      <w:r>
        <w:t>)</w:t>
      </w:r>
      <w:r w:rsidRPr="003D526D">
        <w:t xml:space="preserve"> </w:t>
      </w:r>
      <w:hyperlink r:id="rId25" w:history="1">
        <w:r w:rsidRPr="003D526D">
          <w:rPr>
            <w:rStyle w:val="Hyperlink"/>
            <w:i/>
          </w:rPr>
          <w:t>Risk-based health surveillance and biological monitoring — guideline</w:t>
        </w:r>
      </w:hyperlink>
      <w:r w:rsidRPr="003D526D">
        <w:t xml:space="preserve">: Resources Safety, Department of Consumer and Employment Protection, Western Australia, 53 pp </w:t>
      </w:r>
      <w:r>
        <w:t>(PDF 885KB).</w:t>
      </w:r>
    </w:p>
    <w:p w14:paraId="5CCF5F59" w14:textId="56B91D74" w:rsidR="009C7F53" w:rsidRDefault="009C7F53" w:rsidP="008A58B7">
      <w:pPr>
        <w:keepNext/>
        <w:keepLines/>
      </w:pPr>
      <w:r>
        <w:t xml:space="preserve">Health Council of the Netherlands (2002) </w:t>
      </w:r>
      <w:hyperlink r:id="rId26" w:history="1">
        <w:r w:rsidRPr="009C7F53">
          <w:rPr>
            <w:rStyle w:val="Hyperlink"/>
          </w:rPr>
          <w:t>Thallium and water-soluble thallium compounds</w:t>
        </w:r>
      </w:hyperlink>
      <w:r>
        <w:t>. Health-based reassessment of administrative occupational exposure limits (PDF 149KB).</w:t>
      </w:r>
    </w:p>
    <w:p w14:paraId="16ABDC96" w14:textId="3B80B9A2" w:rsidR="00867604" w:rsidRPr="003D526D" w:rsidRDefault="00867604" w:rsidP="00867604">
      <w:pPr>
        <w:keepNext/>
        <w:keepLines/>
      </w:pPr>
      <w:r>
        <w:t>Health and Safety Laboratory (UK) (2013) Guidance on Laboratory Techniques in Occupational Medicine (13th edition).</w:t>
      </w:r>
    </w:p>
    <w:p w14:paraId="158F2F45" w14:textId="143F1857" w:rsidR="008A58B7" w:rsidRPr="003D526D" w:rsidRDefault="008A58B7" w:rsidP="008A58B7">
      <w:pPr>
        <w:keepNext/>
        <w:keepLines/>
      </w:pPr>
      <w:r w:rsidRPr="003D526D">
        <w:t xml:space="preserve">International Programme on Chemical Safety; </w:t>
      </w:r>
      <w:hyperlink r:id="rId27" w:history="1">
        <w:r w:rsidRPr="003D526D">
          <w:rPr>
            <w:rStyle w:val="Hyperlink"/>
          </w:rPr>
          <w:t>Thallium</w:t>
        </w:r>
      </w:hyperlink>
      <w:r w:rsidRPr="003D526D">
        <w:t xml:space="preserve"> </w:t>
      </w:r>
      <w:r>
        <w:t>.</w:t>
      </w:r>
    </w:p>
    <w:p w14:paraId="311530A6" w14:textId="77777777" w:rsidR="008A58B7" w:rsidRPr="003D526D" w:rsidRDefault="008A58B7" w:rsidP="008A58B7">
      <w:pPr>
        <w:keepNext/>
        <w:keepLines/>
      </w:pPr>
      <w:bookmarkStart w:id="18" w:name="_Toc322338547"/>
      <w:r w:rsidRPr="003D526D">
        <w:t>International Programme on Chemical Safety</w:t>
      </w:r>
      <w:r>
        <w:t xml:space="preserve"> (1996)</w:t>
      </w:r>
      <w:r w:rsidRPr="003D526D">
        <w:t xml:space="preserve"> </w:t>
      </w:r>
      <w:r w:rsidRPr="003D526D">
        <w:rPr>
          <w:i/>
        </w:rPr>
        <w:t>Environmental Health Criteria 182: Thallium</w:t>
      </w:r>
      <w:r w:rsidRPr="003D526D">
        <w:t>, International Programme on Chemical Safety, World Health Organization, Geneva</w:t>
      </w:r>
      <w:bookmarkEnd w:id="18"/>
      <w:r>
        <w:t>.</w:t>
      </w:r>
    </w:p>
    <w:p w14:paraId="14F82E31" w14:textId="77777777" w:rsidR="008A58B7" w:rsidRPr="003D526D" w:rsidRDefault="008A58B7" w:rsidP="008A58B7">
      <w:pPr>
        <w:keepNext/>
        <w:keepLines/>
      </w:pPr>
      <w:bookmarkStart w:id="19" w:name="_Toc322338548"/>
      <w:r w:rsidRPr="003D526D">
        <w:t>Lauwerys</w:t>
      </w:r>
      <w:r>
        <w:t>,</w:t>
      </w:r>
      <w:r w:rsidRPr="003D526D">
        <w:t xml:space="preserve"> R</w:t>
      </w:r>
      <w:r>
        <w:t>.</w:t>
      </w:r>
      <w:r w:rsidRPr="003D526D">
        <w:t>R</w:t>
      </w:r>
      <w:r>
        <w:t>. and</w:t>
      </w:r>
      <w:r w:rsidRPr="003D526D">
        <w:t xml:space="preserve"> Hoet</w:t>
      </w:r>
      <w:r>
        <w:t>,</w:t>
      </w:r>
      <w:r w:rsidRPr="003D526D">
        <w:t xml:space="preserve"> P</w:t>
      </w:r>
      <w:r>
        <w:t>. (2001)</w:t>
      </w:r>
      <w:r w:rsidRPr="003D526D">
        <w:t xml:space="preserve"> </w:t>
      </w:r>
      <w:r w:rsidRPr="003D526D">
        <w:rPr>
          <w:i/>
        </w:rPr>
        <w:t>Industrial Chemical Exposure Guidelines for Biological Monitoring</w:t>
      </w:r>
      <w:r w:rsidRPr="003D526D">
        <w:t>, 3rd Ed, Lewis Publishers, Boca Raton</w:t>
      </w:r>
      <w:bookmarkEnd w:id="19"/>
      <w:r>
        <w:t>.</w:t>
      </w:r>
    </w:p>
    <w:p w14:paraId="1010D822" w14:textId="53958FFB" w:rsidR="008A58B7" w:rsidRPr="003D526D" w:rsidRDefault="008A58B7" w:rsidP="008A58B7">
      <w:pPr>
        <w:keepNext/>
        <w:keepLines/>
      </w:pPr>
      <w:r w:rsidRPr="003D526D">
        <w:t>PubChem Open Chemistry Database;</w:t>
      </w:r>
      <w:r>
        <w:t xml:space="preserve"> </w:t>
      </w:r>
      <w:hyperlink r:id="rId28" w:history="1">
        <w:r w:rsidRPr="00C92A4F">
          <w:rPr>
            <w:rStyle w:val="Hyperlink"/>
          </w:rPr>
          <w:t>Compound Summary for CID 5359464 Thallium</w:t>
        </w:r>
      </w:hyperlink>
      <w:r>
        <w:rPr>
          <w:rStyle w:val="Hyperlink"/>
        </w:rPr>
        <w:t>.</w:t>
      </w:r>
    </w:p>
    <w:p w14:paraId="71404B05" w14:textId="2BC169E0" w:rsidR="008A58B7" w:rsidRPr="004309D7" w:rsidRDefault="008A58B7" w:rsidP="008A58B7">
      <w:pPr>
        <w:keepNext/>
        <w:keepLines/>
      </w:pPr>
      <w:r w:rsidRPr="004309D7">
        <w:t xml:space="preserve">Safe Work Australia (2013); </w:t>
      </w:r>
      <w:hyperlink r:id="rId29" w:history="1">
        <w:r w:rsidRPr="008A1EDE">
          <w:rPr>
            <w:rStyle w:val="Hyperlink"/>
            <w:i/>
          </w:rPr>
          <w:t>Workplace Exposure Standards for Airborne Contaminants</w:t>
        </w:r>
      </w:hyperlink>
      <w:r>
        <w:rPr>
          <w:rStyle w:val="Hyperlink"/>
          <w:i/>
        </w:rPr>
        <w:t xml:space="preserve"> </w:t>
      </w:r>
      <w:r w:rsidRPr="00CE6ACB">
        <w:t>(PDF 873KB)</w:t>
      </w:r>
      <w:r>
        <w:t>.</w:t>
      </w:r>
    </w:p>
    <w:p w14:paraId="4CF107FB" w14:textId="36514A15" w:rsidR="008A58B7" w:rsidRPr="00E0435E" w:rsidRDefault="008A58B7" w:rsidP="008A58B7">
      <w:pPr>
        <w:rPr>
          <w:rFonts w:eastAsiaTheme="minorHAnsi"/>
        </w:rPr>
      </w:pPr>
      <w:r w:rsidRPr="003D526D">
        <w:t xml:space="preserve">Safe Work Australia; </w:t>
      </w:r>
      <w:hyperlink r:id="rId30" w:history="1">
        <w:r w:rsidRPr="0063406C">
          <w:rPr>
            <w:rStyle w:val="Hyperlink"/>
            <w:i/>
          </w:rPr>
          <w:t>Hazardous Chemicals Information System</w:t>
        </w:r>
      </w:hyperlink>
      <w:r>
        <w:rPr>
          <w:rStyle w:val="Hyperlink"/>
        </w:rPr>
        <w:t>.</w:t>
      </w:r>
    </w:p>
    <w:p w14:paraId="55CC01F2" w14:textId="77777777" w:rsidR="008A58B7" w:rsidRDefault="008A58B7" w:rsidP="008A58B7">
      <w:pPr>
        <w:rPr>
          <w:rFonts w:eastAsiaTheme="minorHAnsi"/>
        </w:rPr>
        <w:sectPr w:rsidR="008A58B7" w:rsidSect="0032284A">
          <w:pgSz w:w="11906" w:h="16838"/>
          <w:pgMar w:top="1418" w:right="1797" w:bottom="1440" w:left="1276" w:header="709" w:footer="709" w:gutter="0"/>
          <w:cols w:space="242"/>
          <w:docGrid w:linePitch="360"/>
        </w:sectPr>
      </w:pPr>
    </w:p>
    <w:p w14:paraId="0E7391FC" w14:textId="77777777" w:rsidR="008A58B7" w:rsidRPr="00BC4E65" w:rsidRDefault="008A58B7" w:rsidP="008A58B7">
      <w:pPr>
        <w:ind w:left="-1276"/>
      </w:pPr>
      <w:r>
        <w:rPr>
          <w:noProof/>
        </w:rPr>
        <w:lastRenderedPageBreak/>
        <w:drawing>
          <wp:inline distT="0" distB="0" distL="0" distR="0" wp14:anchorId="6C344B0D" wp14:editId="2D302171">
            <wp:extent cx="7482498" cy="1351128"/>
            <wp:effectExtent l="0" t="0" r="4445" b="1905"/>
            <wp:docPr id="143" name="Picture 14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02B427B3" w14:textId="77777777" w:rsidR="008A58B7" w:rsidRDefault="008A58B7" w:rsidP="008A58B7">
      <w:pPr>
        <w:pStyle w:val="SWACoverHeader"/>
      </w:pPr>
      <w:r>
        <w:t>Health monitoring report</w:t>
      </w:r>
    </w:p>
    <w:p w14:paraId="5463A583" w14:textId="77777777" w:rsidR="008A58B7" w:rsidRDefault="008A58B7" w:rsidP="008A58B7">
      <w:pPr>
        <w:pStyle w:val="SWACovernames"/>
      </w:pPr>
      <w:r>
        <w:t>Thallium</w:t>
      </w:r>
    </w:p>
    <w:p w14:paraId="0DD1883C" w14:textId="77777777" w:rsidR="008A58B7" w:rsidRDefault="008A58B7" w:rsidP="008A58B7">
      <w:pPr>
        <w:ind w:left="-1276"/>
      </w:pPr>
      <w:r>
        <w:rPr>
          <w:noProof/>
        </w:rPr>
        <w:drawing>
          <wp:inline distT="0" distB="0" distL="0" distR="0" wp14:anchorId="2A7FBF4C" wp14:editId="01DA98E2">
            <wp:extent cx="7567448" cy="4269385"/>
            <wp:effectExtent l="0" t="0" r="0" b="0"/>
            <wp:docPr id="144" name="Picture 14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3A6410A8" w14:textId="77777777" w:rsidR="008A58B7" w:rsidRDefault="008A58B7" w:rsidP="008A58B7">
      <w:pPr>
        <w:sectPr w:rsidR="008A58B7" w:rsidSect="00E22C7D">
          <w:headerReference w:type="default" r:id="rId33"/>
          <w:pgSz w:w="11906" w:h="16838"/>
          <w:pgMar w:top="1418" w:right="1797" w:bottom="1440" w:left="1276" w:header="709" w:footer="709" w:gutter="0"/>
          <w:cols w:space="242"/>
          <w:docGrid w:linePitch="360"/>
        </w:sectPr>
      </w:pPr>
    </w:p>
    <w:p w14:paraId="2BDFD2FA" w14:textId="77777777" w:rsidR="008A58B7" w:rsidRDefault="008A58B7" w:rsidP="008A58B7">
      <w:pPr>
        <w:pStyle w:val="Heading1"/>
      </w:pPr>
      <w:bookmarkStart w:id="20" w:name="_Toc510003744"/>
      <w:bookmarkStart w:id="21" w:name="_Toc22732666"/>
      <w:r w:rsidRPr="00BC4E65">
        <w:lastRenderedPageBreak/>
        <w:t xml:space="preserve">Health monitoring report – </w:t>
      </w:r>
      <w:r>
        <w:t>Thallium</w:t>
      </w:r>
      <w:bookmarkEnd w:id="20"/>
      <w:bookmarkEnd w:id="21"/>
    </w:p>
    <w:p w14:paraId="44AD8169" w14:textId="77777777" w:rsidR="008A58B7" w:rsidRPr="00E73656" w:rsidRDefault="008A58B7" w:rsidP="008A58B7">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4F4A62A6" w14:textId="77777777" w:rsidR="008A58B7" w:rsidRDefault="008A58B7" w:rsidP="008A58B7">
      <w:r>
        <w:t>There are two sections. Complete both sections and all questions as applicable.</w:t>
      </w:r>
    </w:p>
    <w:p w14:paraId="73B75B69" w14:textId="675AC444" w:rsidR="008A58B7" w:rsidRDefault="008A58B7" w:rsidP="008A58B7">
      <w:r w:rsidRPr="00FB694C">
        <w:rPr>
          <w:rStyle w:val="Strong"/>
        </w:rPr>
        <w:t>Section 1</w:t>
      </w:r>
      <w:r w:rsidR="00890657">
        <w:t xml:space="preserve"> A copy of this section should be forwarded to the person conducting the business or undertaking (PCBU) who has engaged your services.</w:t>
      </w:r>
      <w:r>
        <w:t xml:space="preserve"> </w:t>
      </w:r>
    </w:p>
    <w:p w14:paraId="5C3AB491" w14:textId="59E4920E" w:rsidR="008A58B7" w:rsidRDefault="008A58B7" w:rsidP="008A58B7">
      <w:r w:rsidRPr="00FB694C">
        <w:rPr>
          <w:rStyle w:val="Strong"/>
        </w:rPr>
        <w:t>Section 2</w:t>
      </w:r>
      <w:r>
        <w:t xml:space="preserve"> </w:t>
      </w:r>
      <w:r w:rsidR="00890657">
        <w:t>may contain confidential health information. Information that is required to be given to the PCBU should be summarised in Section 1.</w:t>
      </w:r>
    </w:p>
    <w:p w14:paraId="532E0E65" w14:textId="5DC1072E" w:rsidR="008A58B7" w:rsidRPr="0004512E" w:rsidRDefault="00890657" w:rsidP="0032284A">
      <w:pPr>
        <w:pStyle w:val="Heading2Redforforms"/>
        <w:numPr>
          <w:ilvl w:val="0"/>
          <w:numId w:val="0"/>
        </w:numPr>
        <w:ind w:left="357" w:hanging="357"/>
      </w:pPr>
      <w:bookmarkStart w:id="22" w:name="_Toc22732667"/>
      <w:r>
        <w:t>Section 1 – A c</w:t>
      </w:r>
      <w:r w:rsidR="00F30933">
        <w:t>opy of this section to be provi</w:t>
      </w:r>
      <w:r>
        <w:t>ded to the PCBU</w:t>
      </w:r>
      <w:bookmarkEnd w:id="22"/>
    </w:p>
    <w:p w14:paraId="28EB0BDD" w14:textId="6D69562A" w:rsidR="008A58B7" w:rsidRPr="009E6477" w:rsidRDefault="00110099" w:rsidP="008A58B7">
      <w:pPr>
        <w:pStyle w:val="SWAFeatureHeading"/>
        <w:tabs>
          <w:tab w:val="left" w:pos="4536"/>
        </w:tabs>
      </w:pPr>
      <w:r>
        <w:t>Person conducting a business or undertaking</w:t>
      </w:r>
    </w:p>
    <w:p w14:paraId="5C32E896" w14:textId="67EE7274" w:rsidR="008A58B7" w:rsidRDefault="008A58B7" w:rsidP="008A58B7">
      <w:pPr>
        <w:pStyle w:val="Formquestions"/>
      </w:pPr>
      <w:r w:rsidRPr="00C956A4">
        <w:rPr>
          <w:rStyle w:val="Strong"/>
        </w:rPr>
        <w:t>Company/organisation name:</w:t>
      </w:r>
      <w:r>
        <w:t xml:space="preserve"> </w:t>
      </w:r>
      <w:sdt>
        <w:sdtPr>
          <w:id w:val="1758099176"/>
          <w:placeholder>
            <w:docPart w:val="D84E3A2961AC478A94C5CBB929D7E404"/>
          </w:placeholder>
          <w:showingPlcHdr/>
        </w:sdtPr>
        <w:sdtEndPr/>
        <w:sdtContent>
          <w:r w:rsidR="00890657" w:rsidRPr="00845A2B">
            <w:rPr>
              <w:rStyle w:val="PlaceholderText"/>
              <w:rFonts w:eastAsiaTheme="minorHAnsi"/>
            </w:rPr>
            <w:t>Click here to enter text.</w:t>
          </w:r>
        </w:sdtContent>
      </w:sdt>
    </w:p>
    <w:p w14:paraId="2811B163" w14:textId="11040CDF" w:rsidR="008A58B7" w:rsidRDefault="008A58B7" w:rsidP="008A58B7">
      <w:pPr>
        <w:pStyle w:val="Formquestions"/>
      </w:pPr>
      <w:r w:rsidRPr="00C956A4">
        <w:rPr>
          <w:rStyle w:val="Strong"/>
        </w:rPr>
        <w:t>Site address:</w:t>
      </w:r>
      <w:r>
        <w:t xml:space="preserve"> </w:t>
      </w:r>
      <w:sdt>
        <w:sdtPr>
          <w:id w:val="-27567803"/>
          <w:placeholder>
            <w:docPart w:val="1A0A90B68F9F46D2884081F919D548E3"/>
          </w:placeholder>
          <w:showingPlcHdr/>
        </w:sdtPr>
        <w:sdtEndPr/>
        <w:sdtContent>
          <w:r w:rsidR="00890657" w:rsidRPr="00845A2B">
            <w:rPr>
              <w:rStyle w:val="PlaceholderText"/>
              <w:rFonts w:eastAsiaTheme="minorHAnsi"/>
            </w:rPr>
            <w:t>Click here to enter text.</w:t>
          </w:r>
        </w:sdtContent>
      </w:sdt>
    </w:p>
    <w:p w14:paraId="49CEF636" w14:textId="4D505A4C" w:rsidR="008A58B7" w:rsidRDefault="008A58B7" w:rsidP="008A58B7">
      <w:pPr>
        <w:pStyle w:val="Formquestions"/>
      </w:pPr>
      <w:r w:rsidRPr="00C956A4">
        <w:rPr>
          <w:rStyle w:val="Strong"/>
        </w:rPr>
        <w:t>Suburb:</w:t>
      </w:r>
      <w:r>
        <w:t xml:space="preserve"> </w:t>
      </w:r>
      <w:sdt>
        <w:sdtPr>
          <w:id w:val="-203947296"/>
          <w:placeholder>
            <w:docPart w:val="76807451E74A4144AE3A9C2ACA4A9975"/>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89531300"/>
          <w:placeholder>
            <w:docPart w:val="3F737EE7A31D40D7AEA871505F618E37"/>
          </w:placeholder>
          <w:showingPlcHdr/>
        </w:sdtPr>
        <w:sdtEndPr/>
        <w:sdtContent>
          <w:r w:rsidR="00890657" w:rsidRPr="00845A2B">
            <w:rPr>
              <w:rStyle w:val="PlaceholderText"/>
              <w:rFonts w:eastAsiaTheme="minorHAnsi"/>
            </w:rPr>
            <w:t>Click here to enter text.</w:t>
          </w:r>
        </w:sdtContent>
      </w:sdt>
    </w:p>
    <w:p w14:paraId="23C847E4" w14:textId="3ABE2D73" w:rsidR="008A58B7" w:rsidRDefault="008A58B7" w:rsidP="008A58B7">
      <w:pPr>
        <w:pStyle w:val="Formquestions"/>
      </w:pPr>
      <w:r w:rsidRPr="00C956A4">
        <w:rPr>
          <w:rStyle w:val="Strong"/>
        </w:rPr>
        <w:t>Site Tel:</w:t>
      </w:r>
      <w:r>
        <w:t xml:space="preserve"> </w:t>
      </w:r>
      <w:sdt>
        <w:sdtPr>
          <w:id w:val="319320276"/>
          <w:placeholder>
            <w:docPart w:val="0EBBF832D8604FAE985EDDB7E795E233"/>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754048767"/>
          <w:placeholder>
            <w:docPart w:val="0E9513FEFB444DD78EE5AE5982324740"/>
          </w:placeholder>
          <w:showingPlcHdr/>
        </w:sdtPr>
        <w:sdtEndPr/>
        <w:sdtContent>
          <w:r w:rsidR="00890657" w:rsidRPr="00845A2B">
            <w:rPr>
              <w:rStyle w:val="PlaceholderText"/>
              <w:rFonts w:eastAsiaTheme="minorHAnsi"/>
            </w:rPr>
            <w:t>Click here to enter text.</w:t>
          </w:r>
        </w:sdtContent>
      </w:sdt>
      <w:r>
        <w:t xml:space="preserve"> </w:t>
      </w:r>
    </w:p>
    <w:p w14:paraId="557ABA3D" w14:textId="4AE5B44D" w:rsidR="008A58B7" w:rsidRDefault="008A58B7" w:rsidP="008A58B7">
      <w:pPr>
        <w:pStyle w:val="Formquestions"/>
      </w:pPr>
      <w:r w:rsidRPr="00C956A4">
        <w:rPr>
          <w:rStyle w:val="Strong"/>
        </w:rPr>
        <w:t>Contact Name:</w:t>
      </w:r>
      <w:r>
        <w:t xml:space="preserve"> </w:t>
      </w:r>
      <w:sdt>
        <w:sdtPr>
          <w:id w:val="1805574195"/>
          <w:placeholder>
            <w:docPart w:val="CC8C8F1CDF3D4C148B85270DCC87FF45"/>
          </w:placeholder>
          <w:showingPlcHdr/>
        </w:sdtPr>
        <w:sdtEndPr/>
        <w:sdtContent>
          <w:r w:rsidR="00890657" w:rsidRPr="00845A2B">
            <w:rPr>
              <w:rStyle w:val="PlaceholderText"/>
              <w:rFonts w:eastAsiaTheme="minorHAnsi"/>
            </w:rPr>
            <w:t>Click here to enter text.</w:t>
          </w:r>
        </w:sdtContent>
      </w:sdt>
    </w:p>
    <w:p w14:paraId="604789C7" w14:textId="14F74253" w:rsidR="008A58B7" w:rsidRPr="009E6477" w:rsidRDefault="00890657" w:rsidP="008A58B7">
      <w:pPr>
        <w:pStyle w:val="SWAFeatureHeading"/>
        <w:tabs>
          <w:tab w:val="left" w:pos="4536"/>
        </w:tabs>
      </w:pPr>
      <w:r>
        <w:t>Other businesses or undertakings engaging the worker</w:t>
      </w:r>
      <w:r>
        <w:tab/>
      </w:r>
      <w:r w:rsidR="00F30933">
        <w:tab/>
      </w:r>
      <w:r w:rsidR="00F30933">
        <w:tab/>
      </w:r>
      <w:sdt>
        <w:sdtPr>
          <w:id w:val="-63109696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890657">
        <w:rPr>
          <w:b w:val="0"/>
        </w:rPr>
        <w:t>(include a separate section for each PCBU)</w:t>
      </w:r>
    </w:p>
    <w:p w14:paraId="337D8C68" w14:textId="4C1E3D29" w:rsidR="008A58B7" w:rsidRDefault="008A58B7" w:rsidP="008A58B7">
      <w:pPr>
        <w:pStyle w:val="Formquestions"/>
      </w:pPr>
      <w:r w:rsidRPr="00C956A4">
        <w:rPr>
          <w:rStyle w:val="Strong"/>
        </w:rPr>
        <w:t>Company/organisation name:</w:t>
      </w:r>
      <w:r>
        <w:t xml:space="preserve"> </w:t>
      </w:r>
      <w:sdt>
        <w:sdtPr>
          <w:id w:val="1909876737"/>
          <w:placeholder>
            <w:docPart w:val="377C2AFD703E42D8AB394773BDF6D16A"/>
          </w:placeholder>
          <w:showingPlcHdr/>
        </w:sdtPr>
        <w:sdtEndPr/>
        <w:sdtContent>
          <w:r w:rsidR="00890657" w:rsidRPr="00845A2B">
            <w:rPr>
              <w:rStyle w:val="PlaceholderText"/>
              <w:rFonts w:eastAsiaTheme="minorHAnsi"/>
            </w:rPr>
            <w:t>Click here to enter text.</w:t>
          </w:r>
        </w:sdtContent>
      </w:sdt>
    </w:p>
    <w:p w14:paraId="728047F2" w14:textId="345654B9" w:rsidR="008A58B7" w:rsidRDefault="008A58B7" w:rsidP="008A58B7">
      <w:pPr>
        <w:pStyle w:val="Formquestions"/>
      </w:pPr>
      <w:r w:rsidRPr="00C956A4">
        <w:rPr>
          <w:rStyle w:val="Strong"/>
        </w:rPr>
        <w:t>Site address:</w:t>
      </w:r>
      <w:r>
        <w:t xml:space="preserve"> </w:t>
      </w:r>
      <w:sdt>
        <w:sdtPr>
          <w:id w:val="1011962232"/>
          <w:placeholder>
            <w:docPart w:val="ACC149D638DC42C08EB893B707877FE3"/>
          </w:placeholder>
          <w:showingPlcHdr/>
        </w:sdtPr>
        <w:sdtEndPr/>
        <w:sdtContent>
          <w:r w:rsidR="00890657" w:rsidRPr="00845A2B">
            <w:rPr>
              <w:rStyle w:val="PlaceholderText"/>
              <w:rFonts w:eastAsiaTheme="minorHAnsi"/>
            </w:rPr>
            <w:t>Click here to enter text.</w:t>
          </w:r>
        </w:sdtContent>
      </w:sdt>
    </w:p>
    <w:p w14:paraId="3E550AC5" w14:textId="679B4F10" w:rsidR="008A58B7" w:rsidRDefault="008A58B7" w:rsidP="008A58B7">
      <w:pPr>
        <w:pStyle w:val="Formquestions"/>
      </w:pPr>
      <w:r w:rsidRPr="00C956A4">
        <w:rPr>
          <w:rStyle w:val="Strong"/>
        </w:rPr>
        <w:t>Suburb:</w:t>
      </w:r>
      <w:r>
        <w:t xml:space="preserve"> </w:t>
      </w:r>
      <w:sdt>
        <w:sdtPr>
          <w:id w:val="-1264836137"/>
          <w:placeholder>
            <w:docPart w:val="8969BF66BC084B688FD9E01AB1D6D93A"/>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46015298"/>
          <w:placeholder>
            <w:docPart w:val="924D35DEC68F466EA26D71A2D6545677"/>
          </w:placeholder>
          <w:showingPlcHdr/>
        </w:sdtPr>
        <w:sdtEndPr/>
        <w:sdtContent>
          <w:r w:rsidR="00890657" w:rsidRPr="00845A2B">
            <w:rPr>
              <w:rStyle w:val="PlaceholderText"/>
              <w:rFonts w:eastAsiaTheme="minorHAnsi"/>
            </w:rPr>
            <w:t>Click here to enter text.</w:t>
          </w:r>
        </w:sdtContent>
      </w:sdt>
    </w:p>
    <w:p w14:paraId="5F8B0B25" w14:textId="30DA6622" w:rsidR="008A58B7" w:rsidRDefault="008A58B7" w:rsidP="008A58B7">
      <w:pPr>
        <w:pStyle w:val="Formquestions"/>
      </w:pPr>
      <w:r w:rsidRPr="00C956A4">
        <w:rPr>
          <w:rStyle w:val="Strong"/>
        </w:rPr>
        <w:t>Site Tel:</w:t>
      </w:r>
      <w:r>
        <w:t xml:space="preserve"> </w:t>
      </w:r>
      <w:sdt>
        <w:sdtPr>
          <w:id w:val="-1121296714"/>
          <w:placeholder>
            <w:docPart w:val="F4491695212A4B99827CD9682BE37842"/>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79707761"/>
          <w:placeholder>
            <w:docPart w:val="B6169562129D42A9B6E2492FC14A589D"/>
          </w:placeholder>
          <w:showingPlcHdr/>
        </w:sdtPr>
        <w:sdtEndPr/>
        <w:sdtContent>
          <w:r w:rsidR="00890657" w:rsidRPr="00845A2B">
            <w:rPr>
              <w:rStyle w:val="PlaceholderText"/>
              <w:rFonts w:eastAsiaTheme="minorHAnsi"/>
            </w:rPr>
            <w:t>Click here to enter text.</w:t>
          </w:r>
        </w:sdtContent>
      </w:sdt>
      <w:r>
        <w:t xml:space="preserve"> </w:t>
      </w:r>
    </w:p>
    <w:p w14:paraId="743773A3" w14:textId="5501AD6F" w:rsidR="008A58B7" w:rsidRDefault="008A58B7" w:rsidP="008A58B7">
      <w:pPr>
        <w:pStyle w:val="Formquestions"/>
      </w:pPr>
      <w:r w:rsidRPr="00C956A4">
        <w:rPr>
          <w:rStyle w:val="Strong"/>
        </w:rPr>
        <w:t>Contact Name:</w:t>
      </w:r>
      <w:r>
        <w:t xml:space="preserve"> </w:t>
      </w:r>
      <w:sdt>
        <w:sdtPr>
          <w:id w:val="-165785096"/>
          <w:placeholder>
            <w:docPart w:val="E7347AA094BB41EEB81FF0062081F081"/>
          </w:placeholder>
          <w:showingPlcHdr/>
        </w:sdtPr>
        <w:sdtEndPr/>
        <w:sdtContent>
          <w:r w:rsidR="00890657" w:rsidRPr="00845A2B">
            <w:rPr>
              <w:rStyle w:val="PlaceholderText"/>
              <w:rFonts w:eastAsiaTheme="minorHAnsi"/>
            </w:rPr>
            <w:t>Click here to enter text.</w:t>
          </w:r>
        </w:sdtContent>
      </w:sdt>
    </w:p>
    <w:p w14:paraId="0E5C3552" w14:textId="77777777" w:rsidR="008A58B7" w:rsidRPr="009A7DEF" w:rsidRDefault="008A58B7" w:rsidP="008A58B7">
      <w:pPr>
        <w:pStyle w:val="SWAFeatureHeading"/>
        <w:keepNext w:val="0"/>
        <w:keepLines w:val="0"/>
        <w:tabs>
          <w:tab w:val="left" w:pos="4536"/>
        </w:tabs>
        <w:rPr>
          <w:b w:val="0"/>
        </w:rPr>
      </w:pPr>
      <w:r w:rsidRPr="009E6477">
        <w:t xml:space="preserve">Worker details </w:t>
      </w:r>
      <w:r w:rsidRPr="009A7DEF">
        <w:rPr>
          <w:b w:val="0"/>
        </w:rPr>
        <w:t>(tick all relevant boxes)</w:t>
      </w:r>
    </w:p>
    <w:p w14:paraId="02763D12" w14:textId="5FF4DADC" w:rsidR="008A58B7" w:rsidRPr="00FD7215" w:rsidRDefault="008A58B7" w:rsidP="008A58B7">
      <w:pPr>
        <w:pStyle w:val="Formquestions"/>
      </w:pPr>
      <w:r w:rsidRPr="00FD7215">
        <w:rPr>
          <w:rStyle w:val="Strong"/>
        </w:rPr>
        <w:t>Surname:</w:t>
      </w:r>
      <w:r w:rsidRPr="00FD7215">
        <w:t xml:space="preserve"> </w:t>
      </w:r>
      <w:sdt>
        <w:sdtPr>
          <w:id w:val="-35662205"/>
          <w:placeholder>
            <w:docPart w:val="4F994A8D16AB4A71AB63D1C72E8A8000"/>
          </w:placeholder>
          <w:showingPlcHdr/>
        </w:sdtPr>
        <w:sdtEndPr/>
        <w:sdtContent>
          <w:r w:rsidR="00890657"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036573200"/>
          <w:placeholder>
            <w:docPart w:val="5CE844528C4E48D9A0F209C9542E0892"/>
          </w:placeholder>
          <w:showingPlcHdr/>
        </w:sdtPr>
        <w:sdtEndPr/>
        <w:sdtContent>
          <w:r w:rsidR="00890657" w:rsidRPr="00845A2B">
            <w:rPr>
              <w:rStyle w:val="PlaceholderText"/>
              <w:rFonts w:eastAsiaTheme="minorHAnsi"/>
            </w:rPr>
            <w:t>Click here to enter text.</w:t>
          </w:r>
        </w:sdtContent>
      </w:sdt>
    </w:p>
    <w:p w14:paraId="0D118A73" w14:textId="77777777" w:rsidR="008A58B7" w:rsidRDefault="008A58B7" w:rsidP="008A58B7">
      <w:pPr>
        <w:pStyle w:val="Formquestions"/>
      </w:pPr>
      <w:r w:rsidRPr="00FD7215">
        <w:rPr>
          <w:rStyle w:val="Strong"/>
        </w:rPr>
        <w:t>Date of birth:</w:t>
      </w:r>
      <w:r>
        <w:t xml:space="preserve"> </w:t>
      </w:r>
      <w:sdt>
        <w:sdtPr>
          <w:id w:val="-1434204539"/>
          <w:placeholder>
            <w:docPart w:val="E06DCDF878004E52B576BCB8DA583F4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15818761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21801527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74F90603" w14:textId="212EAB59" w:rsidR="008A58B7" w:rsidRDefault="008A58B7" w:rsidP="008A58B7">
      <w:pPr>
        <w:pStyle w:val="Formquestions"/>
      </w:pPr>
      <w:r>
        <w:rPr>
          <w:rStyle w:val="Strong"/>
        </w:rPr>
        <w:t>A</w:t>
      </w:r>
      <w:r w:rsidRPr="00C956A4">
        <w:rPr>
          <w:rStyle w:val="Strong"/>
        </w:rPr>
        <w:t>ddress:</w:t>
      </w:r>
      <w:r>
        <w:t xml:space="preserve"> </w:t>
      </w:r>
      <w:sdt>
        <w:sdtPr>
          <w:id w:val="-1405519042"/>
          <w:placeholder>
            <w:docPart w:val="F848C398241B441F8109827E7C82750F"/>
          </w:placeholder>
          <w:showingPlcHdr/>
        </w:sdtPr>
        <w:sdtEndPr/>
        <w:sdtContent>
          <w:r w:rsidR="00890657" w:rsidRPr="00845A2B">
            <w:rPr>
              <w:rStyle w:val="PlaceholderText"/>
              <w:rFonts w:eastAsiaTheme="minorHAnsi"/>
            </w:rPr>
            <w:t>Click here to enter text.</w:t>
          </w:r>
        </w:sdtContent>
      </w:sdt>
    </w:p>
    <w:p w14:paraId="1068A6AE" w14:textId="5548C212" w:rsidR="008A58B7" w:rsidRDefault="008A58B7" w:rsidP="008A58B7">
      <w:pPr>
        <w:pStyle w:val="Formquestions"/>
      </w:pPr>
      <w:r w:rsidRPr="00C956A4">
        <w:rPr>
          <w:rStyle w:val="Strong"/>
        </w:rPr>
        <w:t>Suburb:</w:t>
      </w:r>
      <w:r>
        <w:t xml:space="preserve"> </w:t>
      </w:r>
      <w:sdt>
        <w:sdtPr>
          <w:id w:val="1401475769"/>
          <w:placeholder>
            <w:docPart w:val="5157EB4EC4134D8983CCEBAF08821DB6"/>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66600672"/>
          <w:placeholder>
            <w:docPart w:val="F2F53522D8DB4978B20D5EDBB46AB9FD"/>
          </w:placeholder>
          <w:showingPlcHdr/>
        </w:sdtPr>
        <w:sdtEndPr/>
        <w:sdtContent>
          <w:r w:rsidR="00890657" w:rsidRPr="00845A2B">
            <w:rPr>
              <w:rStyle w:val="PlaceholderText"/>
              <w:rFonts w:eastAsiaTheme="minorHAnsi"/>
            </w:rPr>
            <w:t>Click here to enter text.</w:t>
          </w:r>
        </w:sdtContent>
      </w:sdt>
    </w:p>
    <w:p w14:paraId="19CF26AC" w14:textId="763C9F4B" w:rsidR="008A58B7" w:rsidRDefault="008A58B7" w:rsidP="008A58B7">
      <w:pPr>
        <w:pStyle w:val="Formquestions"/>
      </w:pPr>
      <w:r w:rsidRPr="009E6477">
        <w:rPr>
          <w:rStyle w:val="Strong"/>
        </w:rPr>
        <w:t>Current job:</w:t>
      </w:r>
      <w:r>
        <w:t xml:space="preserve"> </w:t>
      </w:r>
      <w:sdt>
        <w:sdtPr>
          <w:id w:val="1328634227"/>
          <w:placeholder>
            <w:docPart w:val="69BF73BF0FF84FA691376C14E92AB648"/>
          </w:placeholder>
          <w:showingPlcHdr/>
        </w:sdtPr>
        <w:sdtEndPr/>
        <w:sdtContent>
          <w:r w:rsidR="00890657" w:rsidRPr="00845A2B">
            <w:rPr>
              <w:rStyle w:val="PlaceholderText"/>
              <w:rFonts w:eastAsiaTheme="minorHAnsi"/>
            </w:rPr>
            <w:t>Click here to enter text.</w:t>
          </w:r>
        </w:sdtContent>
      </w:sdt>
      <w:r>
        <w:t xml:space="preserve"> </w:t>
      </w:r>
    </w:p>
    <w:p w14:paraId="3B0B5692" w14:textId="0F5B6710" w:rsidR="008A58B7" w:rsidRDefault="008A58B7" w:rsidP="008A58B7">
      <w:pPr>
        <w:pStyle w:val="Formquestions"/>
      </w:pPr>
      <w:r w:rsidRPr="009E6477">
        <w:rPr>
          <w:rStyle w:val="Strong"/>
        </w:rPr>
        <w:t>Tel (H):</w:t>
      </w:r>
      <w:r>
        <w:t xml:space="preserve"> </w:t>
      </w:r>
      <w:sdt>
        <w:sdtPr>
          <w:id w:val="-397664809"/>
          <w:placeholder>
            <w:docPart w:val="4E0B3CAFA07E42B1904F7E6BD7A2606B"/>
          </w:placeholder>
          <w:showingPlcHdr/>
        </w:sdtPr>
        <w:sdtEndPr/>
        <w:sdtContent>
          <w:r w:rsidR="00890657"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419147812"/>
          <w:placeholder>
            <w:docPart w:val="1A232BC393DE492CB94F11AAC6350882"/>
          </w:placeholder>
          <w:showingPlcHdr/>
        </w:sdtPr>
        <w:sdtEndPr/>
        <w:sdtContent>
          <w:r w:rsidR="00890657" w:rsidRPr="00845A2B">
            <w:rPr>
              <w:rStyle w:val="PlaceholderText"/>
              <w:rFonts w:eastAsiaTheme="minorHAnsi"/>
            </w:rPr>
            <w:t>Click here to enter text.</w:t>
          </w:r>
        </w:sdtContent>
      </w:sdt>
    </w:p>
    <w:p w14:paraId="3D0500D2" w14:textId="77777777" w:rsidR="008A58B7" w:rsidRDefault="008A58B7" w:rsidP="008A58B7">
      <w:pPr>
        <w:pStyle w:val="Formquestions"/>
      </w:pPr>
      <w:r w:rsidRPr="009E6477">
        <w:rPr>
          <w:rStyle w:val="Strong"/>
        </w:rPr>
        <w:t>Date started employment:</w:t>
      </w:r>
      <w:r>
        <w:t xml:space="preserve"> </w:t>
      </w:r>
      <w:sdt>
        <w:sdtPr>
          <w:id w:val="-1244326913"/>
          <w:placeholder>
            <w:docPart w:val="AB37C37FC4D5411B8E89A337F7F42FDF"/>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03FD53B5" w14:textId="232860DD" w:rsidR="008A58B7" w:rsidRPr="009A7DEF" w:rsidRDefault="008A58B7" w:rsidP="008A58B7">
      <w:pPr>
        <w:pStyle w:val="SWAFeatureHeading"/>
        <w:tabs>
          <w:tab w:val="left" w:pos="4536"/>
        </w:tabs>
        <w:rPr>
          <w:b w:val="0"/>
        </w:rPr>
      </w:pPr>
      <w:r w:rsidRPr="009E6477">
        <w:t xml:space="preserve">Employment in </w:t>
      </w:r>
      <w:r>
        <w:t>thallium</w:t>
      </w:r>
      <w:r w:rsidRPr="004B5322">
        <w:t xml:space="preserve"> </w:t>
      </w:r>
      <w:r w:rsidRPr="009E6477">
        <w:t xml:space="preserve">risk work </w:t>
      </w:r>
      <w:r w:rsidRPr="009A7DEF">
        <w:rPr>
          <w:b w:val="0"/>
        </w:rPr>
        <w:t>(tick all relevant boxes)</w:t>
      </w:r>
      <w:r w:rsidR="00890657">
        <w:rPr>
          <w:b w:val="0"/>
        </w:rPr>
        <w:br/>
        <w:t>(information provided by the PCBU)</w:t>
      </w:r>
    </w:p>
    <w:p w14:paraId="2880EAF2" w14:textId="77777777" w:rsidR="008A58B7" w:rsidRDefault="00482F30" w:rsidP="00F30933">
      <w:pPr>
        <w:pStyle w:val="Formquestions"/>
      </w:pPr>
      <w:sdt>
        <w:sdtPr>
          <w:id w:val="1955140378"/>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w:t>
      </w:r>
      <w:r w:rsidR="008A58B7" w:rsidRPr="009E6477">
        <w:t xml:space="preserve">New to </w:t>
      </w:r>
      <w:r w:rsidR="008A58B7" w:rsidRPr="00D374A6">
        <w:t xml:space="preserve">thallium </w:t>
      </w:r>
      <w:r w:rsidR="008A58B7" w:rsidRPr="009E6477">
        <w:t>work</w:t>
      </w:r>
    </w:p>
    <w:p w14:paraId="74C2157C" w14:textId="77777777" w:rsidR="008A58B7" w:rsidRDefault="00482F30" w:rsidP="00F30933">
      <w:pPr>
        <w:pStyle w:val="Formquestions"/>
      </w:pPr>
      <w:sdt>
        <w:sdtPr>
          <w:id w:val="721102354"/>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w:t>
      </w:r>
      <w:r w:rsidR="008A58B7" w:rsidRPr="009E6477">
        <w:t xml:space="preserve">New worker but not new to </w:t>
      </w:r>
      <w:r w:rsidR="008A58B7" w:rsidRPr="00D374A6">
        <w:t xml:space="preserve">thallium </w:t>
      </w:r>
      <w:r w:rsidR="008A58B7" w:rsidRPr="009E6477">
        <w:t>work</w:t>
      </w:r>
    </w:p>
    <w:p w14:paraId="54BF3280" w14:textId="77777777" w:rsidR="008A58B7" w:rsidRDefault="00482F30" w:rsidP="00F30933">
      <w:pPr>
        <w:pStyle w:val="Formquestions"/>
      </w:pPr>
      <w:sdt>
        <w:sdtPr>
          <w:id w:val="-784807985"/>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w:t>
      </w:r>
      <w:r w:rsidR="008A58B7" w:rsidRPr="009E6477">
        <w:t xml:space="preserve">Current worker continuing in </w:t>
      </w:r>
      <w:r w:rsidR="008A58B7" w:rsidRPr="00D374A6">
        <w:t xml:space="preserve">thallium </w:t>
      </w:r>
      <w:r w:rsidR="008A58B7" w:rsidRPr="009E6477">
        <w:t>work</w:t>
      </w:r>
    </w:p>
    <w:p w14:paraId="46014D77" w14:textId="77777777" w:rsidR="008A58B7" w:rsidRDefault="008A58B7" w:rsidP="008A58B7">
      <w:pPr>
        <w:pStyle w:val="Formquestions"/>
      </w:pPr>
      <w:r w:rsidRPr="009E6477">
        <w:rPr>
          <w:rStyle w:val="Strong"/>
        </w:rPr>
        <w:t xml:space="preserve">Worked with </w:t>
      </w:r>
      <w:r w:rsidRPr="00D374A6">
        <w:rPr>
          <w:rStyle w:val="Strong"/>
        </w:rPr>
        <w:t xml:space="preserve">thallium </w:t>
      </w:r>
      <w:r w:rsidRPr="009E6477">
        <w:rPr>
          <w:rStyle w:val="Strong"/>
        </w:rPr>
        <w:t>since:</w:t>
      </w:r>
      <w:r>
        <w:t xml:space="preserve"> </w:t>
      </w:r>
      <w:sdt>
        <w:sdtPr>
          <w:id w:val="-1296678120"/>
          <w:placeholder>
            <w:docPart w:val="850986DD51BA454BB625B15180A94BD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06A0A9A" w14:textId="77777777" w:rsidR="008A58B7" w:rsidRDefault="008A58B7" w:rsidP="008A58B7">
      <w:pPr>
        <w:pStyle w:val="Formquestions"/>
      </w:pPr>
      <w:r w:rsidRPr="009E6477">
        <w:rPr>
          <w:rStyle w:val="Strong"/>
        </w:rPr>
        <w:t>Risk assessment completed:</w:t>
      </w:r>
      <w:r>
        <w:t xml:space="preserve"> </w:t>
      </w:r>
      <w:sdt>
        <w:sdtPr>
          <w:id w:val="-25097402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22742775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5F2598B3" w14:textId="63CD728F" w:rsidR="008A58B7" w:rsidRPr="009A7DEF" w:rsidRDefault="008A58B7" w:rsidP="008A58B7">
      <w:pPr>
        <w:pStyle w:val="SWAFeatureHeading"/>
        <w:tabs>
          <w:tab w:val="left" w:pos="4536"/>
        </w:tabs>
        <w:rPr>
          <w:b w:val="0"/>
        </w:rPr>
      </w:pPr>
      <w:r w:rsidRPr="009E6477">
        <w:t xml:space="preserve">Work environment assessment </w:t>
      </w:r>
      <w:r w:rsidRPr="009A7DEF">
        <w:rPr>
          <w:b w:val="0"/>
        </w:rPr>
        <w:t>(tick all relevant boxes)</w:t>
      </w:r>
      <w:r w:rsidR="00890657">
        <w:rPr>
          <w:b w:val="0"/>
        </w:rPr>
        <w:br/>
        <w:t>(information provided by the PCBU)</w:t>
      </w:r>
    </w:p>
    <w:p w14:paraId="405FF44D" w14:textId="77777777" w:rsidR="008A58B7" w:rsidRDefault="008A58B7" w:rsidP="008A58B7">
      <w:pPr>
        <w:pStyle w:val="Formquestions"/>
      </w:pPr>
      <w:r w:rsidRPr="009E6477">
        <w:rPr>
          <w:b/>
        </w:rPr>
        <w:t>Date of assessment:</w:t>
      </w:r>
      <w:r>
        <w:t xml:space="preserve"> </w:t>
      </w:r>
      <w:sdt>
        <w:sdtPr>
          <w:id w:val="-663472996"/>
          <w:placeholder>
            <w:docPart w:val="22C319CF202047CDB0B5FA65FAC74FAE"/>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3C2C0FAE" w14:textId="23721EA3" w:rsidR="008A58B7" w:rsidRPr="00DD3D9E" w:rsidRDefault="008A58B7" w:rsidP="008A58B7">
      <w:pPr>
        <w:pStyle w:val="Formquestions"/>
        <w:rPr>
          <w:rStyle w:val="Strong"/>
          <w:bCs w:val="0"/>
        </w:rPr>
      </w:pPr>
      <w:r>
        <w:rPr>
          <w:rStyle w:val="Strong"/>
          <w:bCs w:val="0"/>
        </w:rPr>
        <w:t>T</w:t>
      </w:r>
      <w:r w:rsidRPr="00D374A6">
        <w:rPr>
          <w:rStyle w:val="Strong"/>
          <w:bCs w:val="0"/>
        </w:rPr>
        <w:t xml:space="preserve">hallium </w:t>
      </w:r>
      <w:r w:rsidR="00E66269" w:rsidRPr="00DD3D9E">
        <w:rPr>
          <w:rStyle w:val="Strong"/>
          <w:bCs w:val="0"/>
        </w:rPr>
        <w:t>industry/use</w:t>
      </w:r>
    </w:p>
    <w:p w14:paraId="01625AA9" w14:textId="77777777" w:rsidR="008A58B7" w:rsidRDefault="00482F30" w:rsidP="008A58B7">
      <w:pPr>
        <w:pStyle w:val="Formquestions"/>
      </w:pPr>
      <w:sdt>
        <w:sdtPr>
          <w:id w:val="-1940677636"/>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Smelting copper, lead or zinc</w:t>
      </w:r>
    </w:p>
    <w:p w14:paraId="353CADB5" w14:textId="77777777" w:rsidR="008A58B7" w:rsidRDefault="00482F30" w:rsidP="008A58B7">
      <w:pPr>
        <w:pStyle w:val="Formquestions"/>
      </w:pPr>
      <w:sdt>
        <w:sdtPr>
          <w:id w:val="2052344108"/>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Pest control (rats) or manufacture of rodenticide</w:t>
      </w:r>
    </w:p>
    <w:p w14:paraId="73E0C7F4" w14:textId="77777777" w:rsidR="008A58B7" w:rsidRDefault="00482F30" w:rsidP="008A58B7">
      <w:pPr>
        <w:pStyle w:val="Formquestions"/>
      </w:pPr>
      <w:sdt>
        <w:sdtPr>
          <w:id w:val="1781835558"/>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Laboratory work using Clerici’s reagent</w:t>
      </w:r>
    </w:p>
    <w:p w14:paraId="1163C0C2" w14:textId="77777777" w:rsidR="008A58B7" w:rsidRDefault="00482F30" w:rsidP="008A58B7">
      <w:pPr>
        <w:pStyle w:val="Formquestions"/>
      </w:pPr>
      <w:sdt>
        <w:sdtPr>
          <w:id w:val="-1084674241"/>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Power industry cleaning furnaces and flues</w:t>
      </w:r>
    </w:p>
    <w:p w14:paraId="3AE69DEE" w14:textId="3EEE33C0" w:rsidR="008A58B7" w:rsidRDefault="008A58B7" w:rsidP="00952D04">
      <w:pPr>
        <w:pStyle w:val="Formquestions"/>
        <w:spacing w:after="0"/>
        <w:rPr>
          <w:rStyle w:val="Strong"/>
        </w:rPr>
      </w:pPr>
      <w:r w:rsidRPr="00B540BF">
        <w:rPr>
          <w:rStyle w:val="Strong"/>
        </w:rPr>
        <w:t>Manufacture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Work environment questions regarding controls"/>
      </w:tblPr>
      <w:tblGrid>
        <w:gridCol w:w="4419"/>
        <w:gridCol w:w="4414"/>
      </w:tblGrid>
      <w:tr w:rsidR="0032284A" w14:paraId="03554130" w14:textId="77777777" w:rsidTr="00952D04">
        <w:tc>
          <w:tcPr>
            <w:tcW w:w="4524" w:type="dxa"/>
          </w:tcPr>
          <w:p w14:paraId="24DAE3D5" w14:textId="459E135F" w:rsidR="0032284A" w:rsidRDefault="00482F30" w:rsidP="00952D04">
            <w:pPr>
              <w:pStyle w:val="Formquestions"/>
              <w:spacing w:before="60" w:after="60"/>
              <w:rPr>
                <w:rStyle w:val="Strong"/>
              </w:rPr>
            </w:pPr>
            <w:sdt>
              <w:sdtPr>
                <w:rPr>
                  <w:b/>
                  <w:bCs/>
                </w:rPr>
                <w:id w:val="-1041982693"/>
                <w14:checkbox>
                  <w14:checked w14:val="0"/>
                  <w14:checkedState w14:val="00FC" w14:font="Wingdings"/>
                  <w14:uncheckedState w14:val="2610" w14:font="MS Gothic"/>
                </w14:checkbox>
              </w:sdtPr>
              <w:sdtEndPr>
                <w:rPr>
                  <w:b w:val="0"/>
                  <w:bCs w:val="0"/>
                </w:rPr>
              </w:sdtEndPr>
              <w:sdtContent>
                <w:r w:rsidR="0032284A">
                  <w:rPr>
                    <w:rFonts w:ascii="MS Gothic" w:eastAsia="MS Gothic" w:hAnsi="MS Gothic" w:hint="eastAsia"/>
                  </w:rPr>
                  <w:t>☐</w:t>
                </w:r>
              </w:sdtContent>
            </w:sdt>
            <w:r w:rsidR="0032284A" w:rsidRPr="00725B3B">
              <w:t xml:space="preserve"> Optical lenses</w:t>
            </w:r>
          </w:p>
        </w:tc>
        <w:tc>
          <w:tcPr>
            <w:tcW w:w="4525" w:type="dxa"/>
          </w:tcPr>
          <w:p w14:paraId="7C632A28" w14:textId="4FCF61EC" w:rsidR="0032284A" w:rsidRDefault="00482F30" w:rsidP="00952D04">
            <w:pPr>
              <w:pStyle w:val="Formquestions"/>
              <w:spacing w:before="60" w:after="60"/>
              <w:rPr>
                <w:rStyle w:val="Strong"/>
              </w:rPr>
            </w:pPr>
            <w:sdt>
              <w:sdtPr>
                <w:rPr>
                  <w:b/>
                  <w:bCs/>
                </w:rPr>
                <w:id w:val="-1075743873"/>
                <w14:checkbox>
                  <w14:checked w14:val="0"/>
                  <w14:checkedState w14:val="00FC" w14:font="Wingdings"/>
                  <w14:uncheckedState w14:val="2610" w14:font="MS Gothic"/>
                </w14:checkbox>
              </w:sdtPr>
              <w:sdtEndPr>
                <w:rPr>
                  <w:b w:val="0"/>
                  <w:bCs w:val="0"/>
                </w:rPr>
              </w:sdtEndPr>
              <w:sdtContent>
                <w:r w:rsidR="0032284A" w:rsidRPr="00725B3B">
                  <w:rPr>
                    <w:rFonts w:ascii="MS Gothic" w:eastAsia="MS Gothic" w:hAnsi="MS Gothic" w:hint="eastAsia"/>
                  </w:rPr>
                  <w:t>☐</w:t>
                </w:r>
              </w:sdtContent>
            </w:sdt>
            <w:r w:rsidR="0032284A" w:rsidRPr="00725B3B">
              <w:t xml:space="preserve"> Imitation jewellery and gems</w:t>
            </w:r>
          </w:p>
        </w:tc>
      </w:tr>
      <w:tr w:rsidR="0032284A" w14:paraId="2E6EC175" w14:textId="77777777" w:rsidTr="00952D04">
        <w:tc>
          <w:tcPr>
            <w:tcW w:w="4524" w:type="dxa"/>
          </w:tcPr>
          <w:p w14:paraId="78B27D44" w14:textId="61EC7D90" w:rsidR="0032284A" w:rsidRDefault="00482F30" w:rsidP="00952D04">
            <w:pPr>
              <w:pStyle w:val="Formquestions"/>
              <w:spacing w:before="60" w:after="60"/>
              <w:rPr>
                <w:rStyle w:val="Strong"/>
              </w:rPr>
            </w:pPr>
            <w:sdt>
              <w:sdtPr>
                <w:rPr>
                  <w:b/>
                  <w:bCs/>
                </w:rPr>
                <w:id w:val="601995923"/>
                <w14:checkbox>
                  <w14:checked w14:val="0"/>
                  <w14:checkedState w14:val="00FC" w14:font="Wingdings"/>
                  <w14:uncheckedState w14:val="2610" w14:font="MS Gothic"/>
                </w14:checkbox>
              </w:sdtPr>
              <w:sdtEndPr>
                <w:rPr>
                  <w:b w:val="0"/>
                  <w:bCs w:val="0"/>
                </w:rPr>
              </w:sdtEndPr>
              <w:sdtContent>
                <w:r w:rsidR="0032284A" w:rsidRPr="00725B3B">
                  <w:rPr>
                    <w:rFonts w:ascii="MS Gothic" w:eastAsia="MS Gothic" w:hAnsi="MS Gothic" w:hint="eastAsia"/>
                  </w:rPr>
                  <w:t>☐</w:t>
                </w:r>
              </w:sdtContent>
            </w:sdt>
            <w:r w:rsidR="0032284A" w:rsidRPr="00725B3B">
              <w:t xml:space="preserve"> Dyes or pigments</w:t>
            </w:r>
          </w:p>
        </w:tc>
        <w:tc>
          <w:tcPr>
            <w:tcW w:w="4525" w:type="dxa"/>
          </w:tcPr>
          <w:p w14:paraId="727C87B3" w14:textId="4899ED8E" w:rsidR="0032284A" w:rsidRDefault="00482F30" w:rsidP="00952D04">
            <w:pPr>
              <w:pStyle w:val="Formquestions"/>
              <w:spacing w:before="60" w:after="60"/>
              <w:rPr>
                <w:rStyle w:val="Strong"/>
              </w:rPr>
            </w:pPr>
            <w:sdt>
              <w:sdtPr>
                <w:rPr>
                  <w:b/>
                  <w:bCs/>
                </w:rPr>
                <w:id w:val="177853497"/>
                <w14:checkbox>
                  <w14:checked w14:val="0"/>
                  <w14:checkedState w14:val="00FC" w14:font="Wingdings"/>
                  <w14:uncheckedState w14:val="2610" w14:font="MS Gothic"/>
                </w14:checkbox>
              </w:sdtPr>
              <w:sdtEndPr>
                <w:rPr>
                  <w:b w:val="0"/>
                  <w:bCs w:val="0"/>
                </w:rPr>
              </w:sdtEndPr>
              <w:sdtContent>
                <w:r w:rsidR="0032284A" w:rsidRPr="00725B3B">
                  <w:rPr>
                    <w:rFonts w:ascii="MS Gothic" w:eastAsia="MS Gothic" w:hAnsi="MS Gothic" w:hint="eastAsia"/>
                  </w:rPr>
                  <w:t>☐</w:t>
                </w:r>
              </w:sdtContent>
            </w:sdt>
            <w:r w:rsidR="0032284A" w:rsidRPr="00725B3B">
              <w:t xml:space="preserve"> Electronic devices and switches</w:t>
            </w:r>
          </w:p>
        </w:tc>
      </w:tr>
      <w:tr w:rsidR="0032284A" w14:paraId="4664C6C8" w14:textId="77777777" w:rsidTr="00952D04">
        <w:tc>
          <w:tcPr>
            <w:tcW w:w="4524" w:type="dxa"/>
          </w:tcPr>
          <w:p w14:paraId="6A0080D7" w14:textId="543B3E2C" w:rsidR="0032284A" w:rsidRDefault="00482F30" w:rsidP="00952D04">
            <w:pPr>
              <w:pStyle w:val="Formquestions"/>
              <w:spacing w:before="60" w:after="60"/>
              <w:rPr>
                <w:rStyle w:val="Strong"/>
              </w:rPr>
            </w:pPr>
            <w:sdt>
              <w:sdtPr>
                <w:rPr>
                  <w:b/>
                  <w:bCs/>
                </w:rPr>
                <w:id w:val="-211577536"/>
                <w14:checkbox>
                  <w14:checked w14:val="0"/>
                  <w14:checkedState w14:val="00FC" w14:font="Wingdings"/>
                  <w14:uncheckedState w14:val="2610" w14:font="MS Gothic"/>
                </w14:checkbox>
              </w:sdtPr>
              <w:sdtEndPr>
                <w:rPr>
                  <w:b w:val="0"/>
                  <w:bCs w:val="0"/>
                </w:rPr>
              </w:sdtEndPr>
              <w:sdtContent>
                <w:r w:rsidR="0032284A" w:rsidRPr="00725B3B">
                  <w:rPr>
                    <w:rFonts w:ascii="MS Gothic" w:eastAsia="MS Gothic" w:hAnsi="MS Gothic" w:hint="eastAsia"/>
                  </w:rPr>
                  <w:t>☐</w:t>
                </w:r>
              </w:sdtContent>
            </w:sdt>
            <w:r w:rsidR="0032284A" w:rsidRPr="00725B3B">
              <w:t xml:space="preserve"> Anode plates for magnesium sea water batteries</w:t>
            </w:r>
          </w:p>
        </w:tc>
        <w:tc>
          <w:tcPr>
            <w:tcW w:w="4525" w:type="dxa"/>
          </w:tcPr>
          <w:p w14:paraId="305BA20E" w14:textId="7FCCF2CD" w:rsidR="0032284A" w:rsidRDefault="00482F30" w:rsidP="00952D04">
            <w:pPr>
              <w:pStyle w:val="Formquestions"/>
              <w:spacing w:before="60" w:after="60"/>
              <w:rPr>
                <w:rStyle w:val="Strong"/>
              </w:rPr>
            </w:pPr>
            <w:sdt>
              <w:sdtPr>
                <w:rPr>
                  <w:b/>
                  <w:bCs/>
                </w:rPr>
                <w:id w:val="656338609"/>
                <w14:checkbox>
                  <w14:checked w14:val="0"/>
                  <w14:checkedState w14:val="00FC" w14:font="Wingdings"/>
                  <w14:uncheckedState w14:val="2610" w14:font="MS Gothic"/>
                </w14:checkbox>
              </w:sdtPr>
              <w:sdtEndPr>
                <w:rPr>
                  <w:b w:val="0"/>
                  <w:bCs w:val="0"/>
                </w:rPr>
              </w:sdtEndPr>
              <w:sdtContent>
                <w:r w:rsidR="0032284A" w:rsidRPr="00725B3B">
                  <w:rPr>
                    <w:rFonts w:ascii="MS Gothic" w:eastAsia="MS Gothic" w:hAnsi="MS Gothic" w:hint="eastAsia"/>
                  </w:rPr>
                  <w:t>☐</w:t>
                </w:r>
              </w:sdtContent>
            </w:sdt>
            <w:r w:rsidR="0032284A" w:rsidRPr="00725B3B">
              <w:t xml:space="preserve"> Fireworks</w:t>
            </w:r>
          </w:p>
        </w:tc>
      </w:tr>
      <w:tr w:rsidR="0032284A" w14:paraId="6B23B39A" w14:textId="77777777" w:rsidTr="00952D04">
        <w:tc>
          <w:tcPr>
            <w:tcW w:w="4524" w:type="dxa"/>
          </w:tcPr>
          <w:p w14:paraId="232ABC60" w14:textId="778E2817" w:rsidR="00890657" w:rsidRPr="00F30933" w:rsidRDefault="00482F30" w:rsidP="00952D04">
            <w:pPr>
              <w:pStyle w:val="Formquestions"/>
              <w:spacing w:before="60" w:after="60"/>
              <w:rPr>
                <w:rStyle w:val="Strong"/>
                <w:b w:val="0"/>
                <w:bCs w:val="0"/>
              </w:rPr>
            </w:pPr>
            <w:sdt>
              <w:sdtPr>
                <w:rPr>
                  <w:b/>
                  <w:bCs/>
                </w:rPr>
                <w:id w:val="2068835039"/>
                <w14:checkbox>
                  <w14:checked w14:val="0"/>
                  <w14:checkedState w14:val="00FC" w14:font="Wingdings"/>
                  <w14:uncheckedState w14:val="2610" w14:font="MS Gothic"/>
                </w14:checkbox>
              </w:sdtPr>
              <w:sdtEndPr>
                <w:rPr>
                  <w:b w:val="0"/>
                  <w:bCs w:val="0"/>
                </w:rPr>
              </w:sdtEndPr>
              <w:sdtContent>
                <w:r w:rsidR="0032284A" w:rsidRPr="00725B3B">
                  <w:rPr>
                    <w:rFonts w:ascii="MS Gothic" w:eastAsia="MS Gothic" w:hAnsi="MS Gothic" w:hint="eastAsia"/>
                  </w:rPr>
                  <w:t>☐</w:t>
                </w:r>
              </w:sdtContent>
            </w:sdt>
            <w:r w:rsidR="0032284A" w:rsidRPr="00725B3B">
              <w:t xml:space="preserve"> Glass</w:t>
            </w:r>
          </w:p>
        </w:tc>
        <w:tc>
          <w:tcPr>
            <w:tcW w:w="4525" w:type="dxa"/>
          </w:tcPr>
          <w:p w14:paraId="398980EC" w14:textId="501FF877" w:rsidR="0032284A" w:rsidRDefault="00482F30" w:rsidP="00952D04">
            <w:pPr>
              <w:pStyle w:val="Formquestions"/>
              <w:spacing w:before="60" w:after="60"/>
              <w:rPr>
                <w:rStyle w:val="Strong"/>
              </w:rPr>
            </w:pPr>
            <w:sdt>
              <w:sdtPr>
                <w:rPr>
                  <w:b/>
                  <w:bCs/>
                </w:rPr>
                <w:id w:val="181397367"/>
                <w14:checkbox>
                  <w14:checked w14:val="0"/>
                  <w14:checkedState w14:val="00FC" w14:font="Wingdings"/>
                  <w14:uncheckedState w14:val="2610" w14:font="MS Gothic"/>
                </w14:checkbox>
              </w:sdtPr>
              <w:sdtEndPr>
                <w:rPr>
                  <w:b w:val="0"/>
                  <w:bCs w:val="0"/>
                </w:rPr>
              </w:sdtEndPr>
              <w:sdtContent>
                <w:r w:rsidR="0032284A" w:rsidRPr="00725B3B">
                  <w:rPr>
                    <w:rFonts w:ascii="MS Gothic" w:eastAsia="MS Gothic" w:hAnsi="MS Gothic" w:hint="eastAsia"/>
                  </w:rPr>
                  <w:t>☐</w:t>
                </w:r>
              </w:sdtContent>
            </w:sdt>
            <w:r w:rsidR="0032284A" w:rsidRPr="00725B3B">
              <w:t xml:space="preserve"> Other (specify): </w:t>
            </w:r>
            <w:sdt>
              <w:sdtPr>
                <w:id w:val="-88005330"/>
                <w:placeholder>
                  <w:docPart w:val="3884E9AFEC434A63A51641CB396C89E6"/>
                </w:placeholder>
                <w:showingPlcHdr/>
              </w:sdtPr>
              <w:sdtEndPr/>
              <w:sdtContent>
                <w:r w:rsidR="00890657" w:rsidRPr="00845A2B">
                  <w:rPr>
                    <w:rStyle w:val="PlaceholderText"/>
                    <w:rFonts w:eastAsiaTheme="minorHAnsi"/>
                  </w:rPr>
                  <w:t>Click here to enter text.</w:t>
                </w:r>
              </w:sdtContent>
            </w:sdt>
          </w:p>
        </w:tc>
      </w:tr>
      <w:tr w:rsidR="00890657" w14:paraId="53BF2F01" w14:textId="77777777" w:rsidTr="0089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9" w:type="dxa"/>
            <w:gridSpan w:val="2"/>
            <w:tcBorders>
              <w:top w:val="nil"/>
              <w:left w:val="nil"/>
              <w:bottom w:val="nil"/>
              <w:right w:val="nil"/>
            </w:tcBorders>
            <w:shd w:val="clear" w:color="auto" w:fill="auto"/>
          </w:tcPr>
          <w:p w14:paraId="6214D1BD" w14:textId="2C71874A" w:rsidR="00890657" w:rsidRPr="00890657" w:rsidRDefault="00890657" w:rsidP="00890657">
            <w:pPr>
              <w:pStyle w:val="Formquestions"/>
              <w:rPr>
                <w:rStyle w:val="Strong"/>
              </w:rPr>
            </w:pPr>
            <w:r w:rsidRPr="00890657">
              <w:rPr>
                <w:rStyle w:val="Strong"/>
              </w:rPr>
              <w:t>Other chemicals the worker may be exposed to:</w:t>
            </w:r>
            <w:r>
              <w:t xml:space="preserve"> </w:t>
            </w:r>
            <w:sdt>
              <w:sdtPr>
                <w:id w:val="-1931815185"/>
                <w:placeholder>
                  <w:docPart w:val="924B41815F614B3C95F7C28151D859C5"/>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8A58B7" w:rsidRPr="00C81593" w14:paraId="2F7234F3" w14:textId="77777777" w:rsidTr="00287313">
        <w:trPr>
          <w:tblHeader/>
        </w:trPr>
        <w:tc>
          <w:tcPr>
            <w:tcW w:w="3660" w:type="pct"/>
            <w:shd w:val="clear" w:color="auto" w:fill="auto"/>
          </w:tcPr>
          <w:p w14:paraId="1AE08E81" w14:textId="77777777" w:rsidR="008A58B7" w:rsidRPr="00C81593" w:rsidRDefault="008A58B7" w:rsidP="00287313">
            <w:pPr>
              <w:pStyle w:val="Tableheading"/>
            </w:pPr>
            <w:r w:rsidRPr="00C81593">
              <w:t>Controls</w:t>
            </w:r>
          </w:p>
        </w:tc>
        <w:tc>
          <w:tcPr>
            <w:tcW w:w="707" w:type="pct"/>
            <w:shd w:val="clear" w:color="auto" w:fill="auto"/>
          </w:tcPr>
          <w:p w14:paraId="33C79DD1" w14:textId="77777777" w:rsidR="008A58B7" w:rsidRPr="00C81593" w:rsidRDefault="008A58B7" w:rsidP="00287313">
            <w:pPr>
              <w:pStyle w:val="Tableheading"/>
            </w:pPr>
          </w:p>
        </w:tc>
        <w:tc>
          <w:tcPr>
            <w:tcW w:w="633" w:type="pct"/>
            <w:shd w:val="clear" w:color="auto" w:fill="auto"/>
          </w:tcPr>
          <w:p w14:paraId="0BFE2230" w14:textId="77777777" w:rsidR="008A58B7" w:rsidRPr="00C81593" w:rsidRDefault="008A58B7" w:rsidP="00287313">
            <w:pPr>
              <w:pStyle w:val="Tableheading"/>
            </w:pPr>
          </w:p>
        </w:tc>
      </w:tr>
      <w:tr w:rsidR="008A58B7" w:rsidRPr="00C81593" w14:paraId="2499EDAA" w14:textId="77777777" w:rsidTr="00287313">
        <w:tc>
          <w:tcPr>
            <w:tcW w:w="3660" w:type="pct"/>
            <w:shd w:val="clear" w:color="auto" w:fill="auto"/>
          </w:tcPr>
          <w:p w14:paraId="4B6619E1" w14:textId="77777777" w:rsidR="008A58B7" w:rsidRPr="00C81593" w:rsidRDefault="008A58B7" w:rsidP="00287313">
            <w:pPr>
              <w:pStyle w:val="Tabletext"/>
            </w:pPr>
            <w:r w:rsidRPr="00C81593">
              <w:t>Wear gloves</w:t>
            </w:r>
          </w:p>
        </w:tc>
        <w:tc>
          <w:tcPr>
            <w:tcW w:w="707" w:type="pct"/>
            <w:shd w:val="clear" w:color="auto" w:fill="auto"/>
          </w:tcPr>
          <w:p w14:paraId="26FBB125" w14:textId="77777777" w:rsidR="008A58B7" w:rsidRPr="00C81593" w:rsidRDefault="00482F30" w:rsidP="00287313">
            <w:pPr>
              <w:pStyle w:val="Tabletext"/>
            </w:pPr>
            <w:sdt>
              <w:sdtPr>
                <w:id w:val="-89314458"/>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tc>
          <w:tcPr>
            <w:tcW w:w="633" w:type="pct"/>
            <w:shd w:val="clear" w:color="auto" w:fill="auto"/>
          </w:tcPr>
          <w:p w14:paraId="20C79B34" w14:textId="77777777" w:rsidR="008A58B7" w:rsidRPr="00C81593" w:rsidRDefault="00482F30" w:rsidP="00287313">
            <w:pPr>
              <w:pStyle w:val="Tabletext"/>
            </w:pPr>
            <w:sdt>
              <w:sdtPr>
                <w:id w:val="637231133"/>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r>
      <w:tr w:rsidR="008A58B7" w:rsidRPr="00C81593" w14:paraId="3710627A" w14:textId="77777777" w:rsidTr="00287313">
        <w:tc>
          <w:tcPr>
            <w:tcW w:w="3660" w:type="pct"/>
            <w:shd w:val="clear" w:color="auto" w:fill="auto"/>
          </w:tcPr>
          <w:p w14:paraId="403F4915" w14:textId="77777777" w:rsidR="008A58B7" w:rsidRPr="00C81593" w:rsidRDefault="008A58B7" w:rsidP="00287313">
            <w:pPr>
              <w:pStyle w:val="Tabletext"/>
            </w:pPr>
            <w:r w:rsidRPr="00C81593">
              <w:t>Respirator use</w:t>
            </w:r>
          </w:p>
        </w:tc>
        <w:tc>
          <w:tcPr>
            <w:tcW w:w="707" w:type="pct"/>
            <w:shd w:val="clear" w:color="auto" w:fill="auto"/>
          </w:tcPr>
          <w:p w14:paraId="56E3788E" w14:textId="77777777" w:rsidR="008A58B7" w:rsidRPr="00C81593" w:rsidRDefault="00482F30" w:rsidP="00287313">
            <w:pPr>
              <w:pStyle w:val="Tabletext"/>
            </w:pPr>
            <w:sdt>
              <w:sdtPr>
                <w:id w:val="-1598939423"/>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tc>
          <w:tcPr>
            <w:tcW w:w="633" w:type="pct"/>
            <w:shd w:val="clear" w:color="auto" w:fill="auto"/>
          </w:tcPr>
          <w:p w14:paraId="6F94B5D3" w14:textId="77777777" w:rsidR="008A58B7" w:rsidRPr="00C81593" w:rsidRDefault="00482F30" w:rsidP="00287313">
            <w:pPr>
              <w:pStyle w:val="Tabletext"/>
            </w:pPr>
            <w:sdt>
              <w:sdtPr>
                <w:id w:val="-527951191"/>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r>
      <w:tr w:rsidR="0032284A" w:rsidRPr="00C81593" w14:paraId="453C45AE" w14:textId="77777777" w:rsidTr="00952D04">
        <w:tc>
          <w:tcPr>
            <w:tcW w:w="5000" w:type="pct"/>
            <w:gridSpan w:val="3"/>
            <w:shd w:val="clear" w:color="auto" w:fill="auto"/>
          </w:tcPr>
          <w:p w14:paraId="5919937F" w14:textId="3E30FD39" w:rsidR="0032284A" w:rsidRDefault="0032284A" w:rsidP="0032284A">
            <w:pPr>
              <w:pStyle w:val="Tabletext"/>
              <w:tabs>
                <w:tab w:val="right" w:pos="8622"/>
              </w:tabs>
            </w:pPr>
            <w:r>
              <w:t>Respirator type</w:t>
            </w:r>
            <w:r>
              <w:tab/>
            </w:r>
            <w:sdt>
              <w:sdtPr>
                <w:id w:val="1590806592"/>
                <w:placeholder>
                  <w:docPart w:val="63D9ED0F39E94C8D9ECEF9132F11557B"/>
                </w:placeholder>
                <w:showingPlcHdr/>
              </w:sdtPr>
              <w:sdtEndPr/>
              <w:sdtContent>
                <w:r w:rsidR="00890657" w:rsidRPr="00845A2B">
                  <w:rPr>
                    <w:rStyle w:val="PlaceholderText"/>
                    <w:rFonts w:eastAsiaTheme="minorHAnsi"/>
                  </w:rPr>
                  <w:t>Click here to enter text.</w:t>
                </w:r>
              </w:sdtContent>
            </w:sdt>
          </w:p>
        </w:tc>
      </w:tr>
      <w:tr w:rsidR="008A58B7" w:rsidRPr="00C81593" w14:paraId="0AB9BFD1" w14:textId="77777777" w:rsidTr="00287313">
        <w:tc>
          <w:tcPr>
            <w:tcW w:w="3660" w:type="pct"/>
            <w:shd w:val="clear" w:color="auto" w:fill="auto"/>
          </w:tcPr>
          <w:p w14:paraId="0A9EC1DC" w14:textId="77777777" w:rsidR="008A58B7" w:rsidRPr="00C81593" w:rsidRDefault="008A58B7" w:rsidP="00287313">
            <w:pPr>
              <w:pStyle w:val="Tabletext"/>
            </w:pPr>
            <w:r w:rsidRPr="00C81593">
              <w:t>Local exhaust ventilation</w:t>
            </w:r>
          </w:p>
        </w:tc>
        <w:tc>
          <w:tcPr>
            <w:tcW w:w="707" w:type="pct"/>
            <w:shd w:val="clear" w:color="auto" w:fill="auto"/>
          </w:tcPr>
          <w:p w14:paraId="077FB8BE" w14:textId="77777777" w:rsidR="008A58B7" w:rsidRPr="00C81593" w:rsidRDefault="00482F30" w:rsidP="00287313">
            <w:pPr>
              <w:pStyle w:val="Tabletext"/>
            </w:pPr>
            <w:sdt>
              <w:sdtPr>
                <w:id w:val="172533062"/>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tc>
          <w:tcPr>
            <w:tcW w:w="633" w:type="pct"/>
            <w:shd w:val="clear" w:color="auto" w:fill="auto"/>
          </w:tcPr>
          <w:p w14:paraId="49DEFDC1" w14:textId="77777777" w:rsidR="008A58B7" w:rsidRPr="00C81593" w:rsidRDefault="00482F30" w:rsidP="00287313">
            <w:pPr>
              <w:pStyle w:val="Tabletext"/>
            </w:pPr>
            <w:sdt>
              <w:sdtPr>
                <w:id w:val="-763771360"/>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r>
      <w:tr w:rsidR="008A58B7" w:rsidRPr="00C81593" w14:paraId="232D99ED" w14:textId="77777777" w:rsidTr="00287313">
        <w:tc>
          <w:tcPr>
            <w:tcW w:w="3660" w:type="pct"/>
            <w:shd w:val="clear" w:color="auto" w:fill="auto"/>
          </w:tcPr>
          <w:p w14:paraId="13005B38" w14:textId="77777777" w:rsidR="008A58B7" w:rsidRPr="00C81593" w:rsidRDefault="008A58B7" w:rsidP="00287313">
            <w:pPr>
              <w:pStyle w:val="Tabletext"/>
            </w:pPr>
            <w:r w:rsidRPr="00C81593">
              <w:t>Overalls/work clothing</w:t>
            </w:r>
          </w:p>
        </w:tc>
        <w:tc>
          <w:tcPr>
            <w:tcW w:w="707" w:type="pct"/>
            <w:shd w:val="clear" w:color="auto" w:fill="auto"/>
          </w:tcPr>
          <w:p w14:paraId="0FB81FDB" w14:textId="77777777" w:rsidR="008A58B7" w:rsidRPr="00C81593" w:rsidRDefault="00482F30" w:rsidP="00287313">
            <w:pPr>
              <w:pStyle w:val="Tabletext"/>
            </w:pPr>
            <w:sdt>
              <w:sdtPr>
                <w:id w:val="803048652"/>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tc>
          <w:tcPr>
            <w:tcW w:w="633" w:type="pct"/>
            <w:shd w:val="clear" w:color="auto" w:fill="auto"/>
          </w:tcPr>
          <w:p w14:paraId="25AAC3FD" w14:textId="77777777" w:rsidR="008A58B7" w:rsidRPr="00C81593" w:rsidRDefault="00482F30" w:rsidP="00287313">
            <w:pPr>
              <w:pStyle w:val="Tabletext"/>
            </w:pPr>
            <w:sdt>
              <w:sdtPr>
                <w:id w:val="-622618366"/>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r>
      <w:tr w:rsidR="008A58B7" w:rsidRPr="00C81593" w14:paraId="20E9A464" w14:textId="77777777" w:rsidTr="00287313">
        <w:tc>
          <w:tcPr>
            <w:tcW w:w="3660" w:type="pct"/>
            <w:shd w:val="clear" w:color="auto" w:fill="auto"/>
          </w:tcPr>
          <w:p w14:paraId="2776EAD9" w14:textId="77777777" w:rsidR="008A58B7" w:rsidRPr="00C81593" w:rsidRDefault="008A58B7" w:rsidP="00287313">
            <w:pPr>
              <w:pStyle w:val="Tabletext"/>
            </w:pPr>
            <w:r w:rsidRPr="00C81593">
              <w:t>Laundering by employer</w:t>
            </w:r>
          </w:p>
        </w:tc>
        <w:tc>
          <w:tcPr>
            <w:tcW w:w="707" w:type="pct"/>
            <w:shd w:val="clear" w:color="auto" w:fill="auto"/>
          </w:tcPr>
          <w:p w14:paraId="181C40D4" w14:textId="77777777" w:rsidR="008A58B7" w:rsidRPr="00C81593" w:rsidRDefault="00482F30" w:rsidP="00287313">
            <w:pPr>
              <w:pStyle w:val="Tabletext"/>
            </w:pPr>
            <w:sdt>
              <w:sdtPr>
                <w:id w:val="1023902900"/>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tc>
          <w:tcPr>
            <w:tcW w:w="633" w:type="pct"/>
            <w:shd w:val="clear" w:color="auto" w:fill="auto"/>
          </w:tcPr>
          <w:p w14:paraId="0EEFCF1F" w14:textId="77777777" w:rsidR="008A58B7" w:rsidRPr="00C81593" w:rsidRDefault="00482F30" w:rsidP="00287313">
            <w:pPr>
              <w:pStyle w:val="Tabletext"/>
            </w:pPr>
            <w:sdt>
              <w:sdtPr>
                <w:id w:val="1525290192"/>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r>
      <w:tr w:rsidR="008A58B7" w:rsidRPr="00C81593" w14:paraId="090D3767" w14:textId="77777777" w:rsidTr="00287313">
        <w:tc>
          <w:tcPr>
            <w:tcW w:w="3660" w:type="pct"/>
            <w:shd w:val="clear" w:color="auto" w:fill="auto"/>
          </w:tcPr>
          <w:p w14:paraId="3E5458C9" w14:textId="77777777" w:rsidR="008A58B7" w:rsidRPr="00C81593" w:rsidRDefault="008A58B7" w:rsidP="00287313">
            <w:pPr>
              <w:pStyle w:val="Tabletext"/>
            </w:pPr>
            <w:r w:rsidRPr="004B40EE">
              <w:t xml:space="preserve">Emergency eye wash </w:t>
            </w:r>
            <w:r>
              <w:t xml:space="preserve">and </w:t>
            </w:r>
            <w:r w:rsidRPr="004B40EE">
              <w:t xml:space="preserve">showers (with hot </w:t>
            </w:r>
            <w:r>
              <w:t xml:space="preserve">and </w:t>
            </w:r>
            <w:r w:rsidRPr="004B40EE">
              <w:t>cold water)</w:t>
            </w:r>
          </w:p>
        </w:tc>
        <w:tc>
          <w:tcPr>
            <w:tcW w:w="707" w:type="pct"/>
            <w:shd w:val="clear" w:color="auto" w:fill="auto"/>
          </w:tcPr>
          <w:p w14:paraId="44DEE34C" w14:textId="77777777" w:rsidR="008A58B7" w:rsidRPr="00C81593" w:rsidRDefault="00482F30" w:rsidP="00287313">
            <w:pPr>
              <w:pStyle w:val="Tabletext"/>
            </w:pPr>
            <w:sdt>
              <w:sdtPr>
                <w:id w:val="-834912441"/>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tc>
          <w:tcPr>
            <w:tcW w:w="633" w:type="pct"/>
            <w:shd w:val="clear" w:color="auto" w:fill="auto"/>
          </w:tcPr>
          <w:p w14:paraId="35C2B101" w14:textId="77777777" w:rsidR="008A58B7" w:rsidRPr="00C81593" w:rsidRDefault="00482F30" w:rsidP="00287313">
            <w:pPr>
              <w:pStyle w:val="Tabletext"/>
            </w:pPr>
            <w:sdt>
              <w:sdtPr>
                <w:id w:val="-716047911"/>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r>
      <w:tr w:rsidR="00944D65" w:rsidRPr="00C81593" w14:paraId="49A06E26" w14:textId="77777777" w:rsidTr="00287313">
        <w:tc>
          <w:tcPr>
            <w:tcW w:w="3660" w:type="pct"/>
            <w:shd w:val="clear" w:color="auto" w:fill="auto"/>
          </w:tcPr>
          <w:p w14:paraId="47C89D26" w14:textId="7A8371F4" w:rsidR="00944D65" w:rsidRPr="004B40EE" w:rsidRDefault="00944D65" w:rsidP="00287313">
            <w:pPr>
              <w:pStyle w:val="Tabletext"/>
            </w:pPr>
            <w:r>
              <w:t>O</w:t>
            </w:r>
            <w:r w:rsidRPr="007942C6">
              <w:t>ther please specify</w:t>
            </w:r>
          </w:p>
        </w:tc>
        <w:tc>
          <w:tcPr>
            <w:tcW w:w="707" w:type="pct"/>
            <w:shd w:val="clear" w:color="auto" w:fill="auto"/>
          </w:tcPr>
          <w:p w14:paraId="7641A07B" w14:textId="77777777" w:rsidR="00944D65" w:rsidRDefault="00944D65" w:rsidP="00287313">
            <w:pPr>
              <w:pStyle w:val="Tabletext"/>
            </w:pPr>
          </w:p>
        </w:tc>
        <w:tc>
          <w:tcPr>
            <w:tcW w:w="633" w:type="pct"/>
            <w:shd w:val="clear" w:color="auto" w:fill="auto"/>
          </w:tcPr>
          <w:p w14:paraId="4EB67B2E" w14:textId="77777777" w:rsidR="00944D65" w:rsidRDefault="00944D65" w:rsidP="00287313">
            <w:pPr>
              <w:pStyle w:val="Tabletext"/>
            </w:pPr>
          </w:p>
        </w:tc>
      </w:tr>
    </w:tbl>
    <w:p w14:paraId="359E4B6E" w14:textId="319CEEBE" w:rsidR="00042934" w:rsidRPr="00131C88" w:rsidRDefault="00110099" w:rsidP="00042934">
      <w:pPr>
        <w:pStyle w:val="SWAFeatureHeading"/>
      </w:pPr>
      <w:r>
        <w:t>H</w:t>
      </w:r>
      <w:r w:rsidR="00042934">
        <w:t>ealth</w:t>
      </w:r>
      <w:r w:rsidR="00042934" w:rsidRPr="002220D8">
        <w:t xml:space="preserve"> monitoring results</w:t>
      </w:r>
    </w:p>
    <w:p w14:paraId="14C07F13" w14:textId="77777777" w:rsidR="00042934" w:rsidRPr="003E0500" w:rsidRDefault="00042934" w:rsidP="00042934">
      <w:pPr>
        <w:rPr>
          <w:b/>
        </w:rPr>
      </w:pPr>
      <w:r w:rsidRPr="003E0500">
        <w:rPr>
          <w:b/>
        </w:rPr>
        <w:t>Biological monitoring results</w:t>
      </w:r>
    </w:p>
    <w:p w14:paraId="37D7B3A6" w14:textId="277E3CB8" w:rsidR="00042934" w:rsidRPr="00131C88" w:rsidRDefault="00944D65" w:rsidP="00042934">
      <w:r w:rsidRPr="00131C88">
        <w:t xml:space="preserve">Include/attach test results </w:t>
      </w:r>
      <w:r w:rsidRPr="00FA74F7">
        <w:t>that indicate whether or n</w:t>
      </w:r>
      <w:r>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042934" w:rsidRPr="00995CD4" w14:paraId="2D6A77EC" w14:textId="77777777" w:rsidTr="00110099">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6913C689" w14:textId="77777777" w:rsidR="00042934" w:rsidRPr="00995CD4" w:rsidRDefault="00042934" w:rsidP="00110099">
            <w:pPr>
              <w:pStyle w:val="Tableheading"/>
              <w:keepNext/>
              <w:keepLines/>
            </w:pPr>
            <w:r w:rsidRPr="00995CD4">
              <w:t>Date</w:t>
            </w:r>
          </w:p>
        </w:tc>
        <w:tc>
          <w:tcPr>
            <w:tcW w:w="1333" w:type="pct"/>
            <w:tcBorders>
              <w:top w:val="nil"/>
              <w:bottom w:val="dotted" w:sz="4" w:space="0" w:color="auto"/>
            </w:tcBorders>
            <w:shd w:val="clear" w:color="auto" w:fill="auto"/>
          </w:tcPr>
          <w:p w14:paraId="36B470CD" w14:textId="77777777" w:rsidR="00042934" w:rsidRPr="00995CD4" w:rsidRDefault="00042934" w:rsidP="00110099">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43584C0D" w14:textId="4EC40D84" w:rsidR="00042934" w:rsidRPr="00995CD4" w:rsidRDefault="00042934" w:rsidP="00110099">
            <w:pPr>
              <w:pStyle w:val="Tableheading"/>
              <w:keepNext/>
              <w:keepLines/>
            </w:pPr>
            <w:r w:rsidRPr="00995CD4">
              <w:t xml:space="preserve">Recommended action </w:t>
            </w:r>
            <w:r w:rsidR="00B63C44">
              <w:t>or</w:t>
            </w:r>
            <w:r w:rsidRPr="00995CD4">
              <w:t xml:space="preserve"> comment</w:t>
            </w:r>
          </w:p>
        </w:tc>
      </w:tr>
      <w:tr w:rsidR="00042934" w:rsidRPr="005D296D" w14:paraId="2D1212E8" w14:textId="77777777" w:rsidTr="00110099">
        <w:trPr>
          <w:cnfStyle w:val="000000100000" w:firstRow="0" w:lastRow="0" w:firstColumn="0" w:lastColumn="0" w:oddVBand="0" w:evenVBand="0" w:oddHBand="1" w:evenHBand="0" w:firstRowFirstColumn="0" w:firstRowLastColumn="0" w:lastRowFirstColumn="0" w:lastRowLastColumn="0"/>
        </w:trPr>
        <w:sdt>
          <w:sdtPr>
            <w:id w:val="1390689258"/>
            <w:placeholder>
              <w:docPart w:val="F0AE95E2E9DD4620804EDF28538D45A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68877378" w14:textId="53E097A7" w:rsidR="00042934" w:rsidRDefault="00890657" w:rsidP="00110099">
                <w:pPr>
                  <w:pStyle w:val="Tabletext"/>
                  <w:keepNext/>
                  <w:keepLines/>
                </w:pPr>
                <w:r w:rsidRPr="00845A2B">
                  <w:rPr>
                    <w:rStyle w:val="PlaceholderText"/>
                    <w:rFonts w:eastAsiaTheme="minorHAnsi"/>
                  </w:rPr>
                  <w:t>Click here to enter text.</w:t>
                </w:r>
              </w:p>
            </w:tc>
          </w:sdtContent>
        </w:sdt>
        <w:sdt>
          <w:sdtPr>
            <w:id w:val="-1075669971"/>
            <w:placeholder>
              <w:docPart w:val="F8DD288C98AC4EDDA6409905983172CB"/>
            </w:placeholder>
            <w:showingPlcHdr/>
          </w:sdtPr>
          <w:sdtEndPr/>
          <w:sdtContent>
            <w:tc>
              <w:tcPr>
                <w:tcW w:w="1333" w:type="pct"/>
                <w:tcBorders>
                  <w:top w:val="dotted" w:sz="4" w:space="0" w:color="auto"/>
                  <w:left w:val="nil"/>
                  <w:bottom w:val="dotted" w:sz="4" w:space="0" w:color="auto"/>
                  <w:right w:val="nil"/>
                </w:tcBorders>
                <w:shd w:val="clear" w:color="auto" w:fill="auto"/>
              </w:tcPr>
              <w:p w14:paraId="2F65C186" w14:textId="6BA0B5D1" w:rsidR="00042934" w:rsidRDefault="00890657" w:rsidP="00110099">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FFF34B8B1B0E4F618AC23881D6A7A98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6DBDFFFA" w14:textId="1282ADCE" w:rsidR="00042934" w:rsidRDefault="00890657" w:rsidP="00110099">
                <w:pPr>
                  <w:pStyle w:val="Tabletext"/>
                  <w:keepNext/>
                  <w:keepLines/>
                </w:pPr>
                <w:r w:rsidRPr="00845A2B">
                  <w:rPr>
                    <w:rStyle w:val="PlaceholderText"/>
                    <w:rFonts w:eastAsiaTheme="minorHAnsi"/>
                  </w:rPr>
                  <w:t>Click here to enter text.</w:t>
                </w:r>
              </w:p>
            </w:tc>
          </w:sdtContent>
        </w:sdt>
      </w:tr>
      <w:tr w:rsidR="00042934" w:rsidRPr="005D296D" w14:paraId="12A40B8B" w14:textId="77777777" w:rsidTr="00110099">
        <w:trPr>
          <w:cnfStyle w:val="000000010000" w:firstRow="0" w:lastRow="0" w:firstColumn="0" w:lastColumn="0" w:oddVBand="0" w:evenVBand="0" w:oddHBand="0" w:evenHBand="1" w:firstRowFirstColumn="0" w:firstRowLastColumn="0" w:lastRowFirstColumn="0" w:lastRowLastColumn="0"/>
        </w:trPr>
        <w:sdt>
          <w:sdtPr>
            <w:id w:val="916903118"/>
            <w:placeholder>
              <w:docPart w:val="5EEF7E12798948DF888EA7F54228C51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296C1624" w14:textId="6FA73A5B" w:rsidR="00042934" w:rsidRPr="005D296D" w:rsidRDefault="00890657" w:rsidP="00110099">
                <w:pPr>
                  <w:pStyle w:val="Tabletext"/>
                </w:pPr>
                <w:r w:rsidRPr="00845A2B">
                  <w:rPr>
                    <w:rStyle w:val="PlaceholderText"/>
                    <w:rFonts w:eastAsiaTheme="minorHAnsi"/>
                  </w:rPr>
                  <w:t>Click here to enter text.</w:t>
                </w:r>
              </w:p>
            </w:tc>
          </w:sdtContent>
        </w:sdt>
        <w:sdt>
          <w:sdtPr>
            <w:id w:val="-2034649043"/>
            <w:placeholder>
              <w:docPart w:val="DAC52283370D4CC782C6CF799AE6B256"/>
            </w:placeholder>
            <w:showingPlcHdr/>
          </w:sdtPr>
          <w:sdtEndPr/>
          <w:sdtContent>
            <w:tc>
              <w:tcPr>
                <w:tcW w:w="1333" w:type="pct"/>
                <w:tcBorders>
                  <w:top w:val="dotted" w:sz="4" w:space="0" w:color="auto"/>
                  <w:left w:val="nil"/>
                  <w:bottom w:val="dotted" w:sz="4" w:space="0" w:color="auto"/>
                  <w:right w:val="nil"/>
                </w:tcBorders>
                <w:shd w:val="clear" w:color="auto" w:fill="auto"/>
              </w:tcPr>
              <w:p w14:paraId="329A1DF9" w14:textId="76825FA5" w:rsidR="00042934" w:rsidRPr="005D296D" w:rsidRDefault="00890657" w:rsidP="0011009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ACA974536A9846F6BAE1F5CE1410AC0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5D7CAA74" w14:textId="29FCACBA" w:rsidR="00042934" w:rsidRPr="005D296D" w:rsidRDefault="00890657" w:rsidP="00110099">
                <w:pPr>
                  <w:pStyle w:val="Tabletext"/>
                </w:pPr>
                <w:r w:rsidRPr="00845A2B">
                  <w:rPr>
                    <w:rStyle w:val="PlaceholderText"/>
                    <w:rFonts w:eastAsiaTheme="minorHAnsi"/>
                  </w:rPr>
                  <w:t>Click here to enter text.</w:t>
                </w:r>
              </w:p>
            </w:tc>
          </w:sdtContent>
        </w:sdt>
      </w:tr>
      <w:tr w:rsidR="00042934" w:rsidRPr="005D296D" w14:paraId="47FEEB67" w14:textId="77777777" w:rsidTr="00110099">
        <w:trPr>
          <w:cnfStyle w:val="000000100000" w:firstRow="0" w:lastRow="0" w:firstColumn="0" w:lastColumn="0" w:oddVBand="0" w:evenVBand="0" w:oddHBand="1" w:evenHBand="0" w:firstRowFirstColumn="0" w:firstRowLastColumn="0" w:lastRowFirstColumn="0" w:lastRowLastColumn="0"/>
        </w:trPr>
        <w:sdt>
          <w:sdtPr>
            <w:id w:val="-1910373439"/>
            <w:placeholder>
              <w:docPart w:val="B5CC5F1A1C924CE6A8B16F300F712BA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3A5BA073" w14:textId="52799604" w:rsidR="00042934" w:rsidRPr="005D296D" w:rsidRDefault="00890657" w:rsidP="00110099">
                <w:pPr>
                  <w:pStyle w:val="Tabletext"/>
                </w:pPr>
                <w:r w:rsidRPr="00845A2B">
                  <w:rPr>
                    <w:rStyle w:val="PlaceholderText"/>
                    <w:rFonts w:eastAsiaTheme="minorHAnsi"/>
                  </w:rPr>
                  <w:t>Click here to enter text.</w:t>
                </w:r>
              </w:p>
            </w:tc>
          </w:sdtContent>
        </w:sdt>
        <w:sdt>
          <w:sdtPr>
            <w:id w:val="1581243915"/>
            <w:placeholder>
              <w:docPart w:val="8A3C79DD1F6E4F35BB4E67114126A533"/>
            </w:placeholder>
            <w:showingPlcHdr/>
          </w:sdtPr>
          <w:sdtEndPr/>
          <w:sdtContent>
            <w:tc>
              <w:tcPr>
                <w:tcW w:w="1333" w:type="pct"/>
                <w:tcBorders>
                  <w:top w:val="dotted" w:sz="4" w:space="0" w:color="auto"/>
                  <w:left w:val="nil"/>
                  <w:bottom w:val="dotted" w:sz="4" w:space="0" w:color="auto"/>
                  <w:right w:val="nil"/>
                </w:tcBorders>
                <w:shd w:val="clear" w:color="auto" w:fill="auto"/>
              </w:tcPr>
              <w:p w14:paraId="68272428" w14:textId="5B016004" w:rsidR="00042934" w:rsidRPr="005D296D" w:rsidRDefault="00890657" w:rsidP="00110099">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691FD4D9298D42E784DEA4FF1053B0D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40A2FE34" w14:textId="30ECF8CC" w:rsidR="00042934" w:rsidRPr="005D296D" w:rsidRDefault="00890657" w:rsidP="00110099">
                <w:pPr>
                  <w:pStyle w:val="Tabletext"/>
                </w:pPr>
                <w:r w:rsidRPr="00845A2B">
                  <w:rPr>
                    <w:rStyle w:val="PlaceholderText"/>
                    <w:rFonts w:eastAsiaTheme="minorHAnsi"/>
                  </w:rPr>
                  <w:t>Click here to enter text.</w:t>
                </w:r>
              </w:p>
            </w:tc>
          </w:sdtContent>
        </w:sdt>
      </w:tr>
      <w:tr w:rsidR="00042934" w:rsidRPr="005D296D" w14:paraId="706AC0AF" w14:textId="77777777" w:rsidTr="00110099">
        <w:trPr>
          <w:cnfStyle w:val="000000010000" w:firstRow="0" w:lastRow="0" w:firstColumn="0" w:lastColumn="0" w:oddVBand="0" w:evenVBand="0" w:oddHBand="0" w:evenHBand="1" w:firstRowFirstColumn="0" w:firstRowLastColumn="0" w:lastRowFirstColumn="0" w:lastRowLastColumn="0"/>
        </w:trPr>
        <w:sdt>
          <w:sdtPr>
            <w:id w:val="1325165340"/>
            <w:placeholder>
              <w:docPart w:val="AC28F95E6730483E8634661D0728732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1999B872" w14:textId="55979869" w:rsidR="00042934" w:rsidRPr="005D296D" w:rsidRDefault="00890657" w:rsidP="00110099">
                <w:pPr>
                  <w:pStyle w:val="Tabletext"/>
                </w:pPr>
                <w:r w:rsidRPr="00845A2B">
                  <w:rPr>
                    <w:rStyle w:val="PlaceholderText"/>
                    <w:rFonts w:eastAsiaTheme="minorHAnsi"/>
                  </w:rPr>
                  <w:t>Click here to enter text.</w:t>
                </w:r>
              </w:p>
            </w:tc>
          </w:sdtContent>
        </w:sdt>
        <w:sdt>
          <w:sdtPr>
            <w:id w:val="-1562859293"/>
            <w:placeholder>
              <w:docPart w:val="EFDD34217BC743268EEEF497815DD88B"/>
            </w:placeholder>
            <w:showingPlcHdr/>
          </w:sdtPr>
          <w:sdtEndPr/>
          <w:sdtContent>
            <w:tc>
              <w:tcPr>
                <w:tcW w:w="1333" w:type="pct"/>
                <w:tcBorders>
                  <w:top w:val="dotted" w:sz="4" w:space="0" w:color="auto"/>
                  <w:left w:val="nil"/>
                  <w:right w:val="nil"/>
                </w:tcBorders>
                <w:shd w:val="clear" w:color="auto" w:fill="auto"/>
              </w:tcPr>
              <w:p w14:paraId="3945A1B7" w14:textId="0842C0AC" w:rsidR="00042934" w:rsidRPr="005D296D" w:rsidRDefault="00890657" w:rsidP="0011009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BD31B3999EA54272B5CE3934B7EA034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3F59BB14" w14:textId="2877576F" w:rsidR="00042934" w:rsidRPr="005D296D" w:rsidRDefault="00890657" w:rsidP="00110099">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042934" w14:paraId="1D51A5FA" w14:textId="77777777" w:rsidTr="00110099">
        <w:tc>
          <w:tcPr>
            <w:tcW w:w="9049" w:type="dxa"/>
          </w:tcPr>
          <w:p w14:paraId="4A6EF249" w14:textId="42E0986F" w:rsidR="00042934" w:rsidRPr="00285AFB" w:rsidRDefault="00F30933" w:rsidP="00F30933">
            <w:pPr>
              <w:pStyle w:val="Formquestions"/>
            </w:pPr>
            <w:r>
              <w:rPr>
                <w:b/>
              </w:rPr>
              <w:t>C</w:t>
            </w:r>
            <w:r w:rsidRPr="001B334F">
              <w:rPr>
                <w:b/>
              </w:rPr>
              <w:t>omments about health monitoring results (for example any early indications or diagnosis of injury, illness or disease):</w:t>
            </w:r>
            <w:r>
              <w:t xml:space="preserve"> </w:t>
            </w:r>
            <w:r w:rsidR="00F86C72">
              <w:t xml:space="preserve"> </w:t>
            </w:r>
            <w:sdt>
              <w:sdtPr>
                <w:id w:val="1003012795"/>
                <w:placeholder>
                  <w:docPart w:val="2A2AACF8F85845C3AF7F1C91B6FE13C7"/>
                </w:placeholder>
                <w:showingPlcHdr/>
              </w:sdtPr>
              <w:sdtEndPr/>
              <w:sdtContent>
                <w:r w:rsidR="00890657" w:rsidRPr="00845A2B">
                  <w:rPr>
                    <w:rStyle w:val="PlaceholderText"/>
                    <w:rFonts w:eastAsiaTheme="minorHAnsi"/>
                  </w:rPr>
                  <w:t>Click here to enter text.</w:t>
                </w:r>
              </w:sdtContent>
            </w:sdt>
          </w:p>
        </w:tc>
      </w:tr>
    </w:tbl>
    <w:p w14:paraId="145D1258" w14:textId="42B32AAF" w:rsidR="008A58B7" w:rsidRPr="009A7DEF" w:rsidRDefault="008A58B7" w:rsidP="008A58B7">
      <w:pPr>
        <w:pStyle w:val="SWAFeatureHeading"/>
        <w:tabs>
          <w:tab w:val="left" w:pos="4536"/>
        </w:tabs>
        <w:rPr>
          <w:b w:val="0"/>
        </w:rPr>
      </w:pPr>
      <w:r w:rsidRPr="00131C88">
        <w:t xml:space="preserve">Recommendations </w:t>
      </w:r>
      <w:r w:rsidRPr="009A7DEF">
        <w:rPr>
          <w:b w:val="0"/>
        </w:rPr>
        <w:t xml:space="preserve">(by </w:t>
      </w:r>
      <w:r w:rsidR="00F86C72">
        <w:rPr>
          <w:b w:val="0"/>
        </w:rPr>
        <w:t>r</w:t>
      </w:r>
      <w:r w:rsidR="00D7795A">
        <w:rPr>
          <w:b w:val="0"/>
        </w:rPr>
        <w:t xml:space="preserve">egistered </w:t>
      </w:r>
      <w:r w:rsidR="00F86C72">
        <w:rPr>
          <w:b w:val="0"/>
        </w:rPr>
        <w:t>medical pr</w:t>
      </w:r>
      <w:r w:rsidRPr="009A7DEF">
        <w:rPr>
          <w:b w:val="0"/>
        </w:rPr>
        <w:t>actitioner) (tick all relevant boxes)</w:t>
      </w:r>
    </w:p>
    <w:p w14:paraId="5D7CA303" w14:textId="77777777" w:rsidR="00890657" w:rsidRDefault="00890657" w:rsidP="00F30933">
      <w:pPr>
        <w:pStyle w:val="Formquestions"/>
        <w:rPr>
          <w:b/>
        </w:rPr>
      </w:pPr>
      <w:r>
        <w:rPr>
          <w:b/>
        </w:rPr>
        <w:t>Further/additional health monitoring for worker</w:t>
      </w:r>
    </w:p>
    <w:p w14:paraId="1186825C" w14:textId="77777777" w:rsidR="00890657" w:rsidRDefault="00482F30" w:rsidP="00F30933">
      <w:pPr>
        <w:pStyle w:val="Formquestions"/>
        <w:keepNext/>
        <w:keepLines/>
      </w:pPr>
      <w:sdt>
        <w:sdtPr>
          <w:id w:val="1355690765"/>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t xml:space="preserve"> This is the final health monitoring report</w:t>
      </w:r>
    </w:p>
    <w:p w14:paraId="7043B5D9" w14:textId="77777777" w:rsidR="00890657" w:rsidRDefault="00482F30" w:rsidP="00F30933">
      <w:pPr>
        <w:pStyle w:val="Formquestions"/>
        <w:keepNext/>
        <w:keepLines/>
      </w:pPr>
      <w:sdt>
        <w:sdtPr>
          <w:id w:val="-1799987556"/>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rsidRPr="00131C88">
        <w:t xml:space="preserve"> Repeat health assessment in </w:t>
      </w:r>
      <w:sdt>
        <w:sdtPr>
          <w:id w:val="1493766157"/>
          <w:placeholder>
            <w:docPart w:val="81D742CE93B24BEDA4F145D133D6B4D0"/>
          </w:placeholder>
          <w:showingPlcHdr/>
        </w:sdtPr>
        <w:sdtEndPr/>
        <w:sdtContent>
          <w:r w:rsidR="00890657" w:rsidRPr="00F332E1">
            <w:rPr>
              <w:rStyle w:val="PlaceholderText"/>
              <w:rFonts w:eastAsiaTheme="majorEastAsia"/>
            </w:rPr>
            <w:t>Click here to enter text.</w:t>
          </w:r>
        </w:sdtContent>
      </w:sdt>
      <w:r w:rsidR="00890657" w:rsidRPr="00131C88">
        <w:t xml:space="preserve"> month(s) / </w:t>
      </w:r>
      <w:sdt>
        <w:sdtPr>
          <w:id w:val="-2129771912"/>
          <w:placeholder>
            <w:docPart w:val="D3349B7AB203438F9A18A7A9A033B1D9"/>
          </w:placeholder>
          <w:showingPlcHdr/>
        </w:sdtPr>
        <w:sdtEndPr/>
        <w:sdtContent>
          <w:r w:rsidR="00890657" w:rsidRPr="00F332E1">
            <w:rPr>
              <w:rStyle w:val="PlaceholderText"/>
              <w:rFonts w:eastAsiaTheme="majorEastAsia"/>
            </w:rPr>
            <w:t>Click here to enter text.</w:t>
          </w:r>
        </w:sdtContent>
      </w:sdt>
      <w:r w:rsidR="00890657" w:rsidRPr="00131C88">
        <w:t xml:space="preserve"> week(s)</w:t>
      </w:r>
    </w:p>
    <w:p w14:paraId="70A42909" w14:textId="77777777" w:rsidR="00890657" w:rsidRDefault="00482F30" w:rsidP="00F30933">
      <w:pPr>
        <w:pStyle w:val="Formquestions"/>
      </w:pPr>
      <w:sdt>
        <w:sdtPr>
          <w:id w:val="-1037581017"/>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rsidRPr="00131C88">
        <w:t xml:space="preserve"> Counselling required</w:t>
      </w:r>
    </w:p>
    <w:p w14:paraId="64C72AFD" w14:textId="77777777" w:rsidR="00890657" w:rsidRPr="00131C88" w:rsidRDefault="00482F30" w:rsidP="00F30933">
      <w:pPr>
        <w:pStyle w:val="Formquestions"/>
        <w:keepNext/>
        <w:keepLines/>
      </w:pPr>
      <w:sdt>
        <w:sdtPr>
          <w:id w:val="-1444151957"/>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rsidRPr="00131C88">
        <w:t xml:space="preserve"> Medical examination by </w:t>
      </w:r>
      <w:r w:rsidR="00890657">
        <w:t xml:space="preserve">registered medical practitioner. </w:t>
      </w:r>
      <w:r w:rsidR="00890657" w:rsidRPr="00131C88">
        <w:t xml:space="preserve">On </w:t>
      </w:r>
      <w:sdt>
        <w:sdtPr>
          <w:id w:val="1569450285"/>
          <w:placeholder>
            <w:docPart w:val="98CBDF059E2144239B4D13AC70CCBF14"/>
          </w:placeholder>
          <w:showingPlcHdr/>
          <w:date>
            <w:dateFormat w:val="d/MM/yyyy"/>
            <w:lid w:val="en-AU"/>
            <w:storeMappedDataAs w:val="dateTime"/>
            <w:calendar w:val="gregorian"/>
          </w:date>
        </w:sdtPr>
        <w:sdtEndPr/>
        <w:sdtContent>
          <w:r w:rsidR="00890657" w:rsidRPr="00A87704">
            <w:rPr>
              <w:rStyle w:val="PlaceholderText"/>
              <w:rFonts w:eastAsiaTheme="minorHAnsi"/>
            </w:rPr>
            <w:t>Click here to enter a date.</w:t>
          </w:r>
        </w:sdtContent>
      </w:sdt>
    </w:p>
    <w:p w14:paraId="47C91B54" w14:textId="77777777" w:rsidR="00890657" w:rsidRPr="00131C88" w:rsidRDefault="00482F30" w:rsidP="00F30933">
      <w:pPr>
        <w:pStyle w:val="Formquestions"/>
      </w:pPr>
      <w:sdt>
        <w:sdtPr>
          <w:id w:val="1084579630"/>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rsidRPr="00131C88">
        <w:t xml:space="preserve"> Referred to Medical Specialist </w:t>
      </w:r>
      <w:r w:rsidR="00890657">
        <w:t>(</w:t>
      </w:r>
      <w:r w:rsidR="00890657" w:rsidRPr="007A75AC">
        <w:t>respiratory/dermatology/other</w:t>
      </w:r>
      <w:r w:rsidR="00890657">
        <w:t xml:space="preserve">). On </w:t>
      </w:r>
      <w:sdt>
        <w:sdtPr>
          <w:id w:val="-1091081244"/>
          <w:placeholder>
            <w:docPart w:val="070995978C594915868052814F0E995D"/>
          </w:placeholder>
          <w:showingPlcHdr/>
          <w:date>
            <w:dateFormat w:val="d/MM/yyyy"/>
            <w:lid w:val="en-AU"/>
            <w:storeMappedDataAs w:val="dateTime"/>
            <w:calendar w:val="gregorian"/>
          </w:date>
        </w:sdtPr>
        <w:sdtEndPr/>
        <w:sdtContent>
          <w:r w:rsidR="00890657" w:rsidRPr="00A87704">
            <w:rPr>
              <w:rStyle w:val="PlaceholderText"/>
              <w:rFonts w:eastAsiaTheme="minorHAnsi"/>
            </w:rPr>
            <w:t>Click here to enter a date.</w:t>
          </w:r>
        </w:sdtContent>
      </w:sdt>
    </w:p>
    <w:p w14:paraId="092A432E" w14:textId="77777777" w:rsidR="00890657" w:rsidRPr="004B29F3" w:rsidRDefault="00890657" w:rsidP="00F30933">
      <w:pPr>
        <w:pStyle w:val="Formquestions"/>
        <w:rPr>
          <w:b/>
        </w:rPr>
      </w:pPr>
      <w:r>
        <w:rPr>
          <w:b/>
        </w:rPr>
        <w:t>Recommendations to PCBU</w:t>
      </w:r>
    </w:p>
    <w:p w14:paraId="355FF123" w14:textId="1C63FC9B" w:rsidR="00890657" w:rsidRDefault="00482F30" w:rsidP="00890657">
      <w:pPr>
        <w:pStyle w:val="Formquestions"/>
      </w:pPr>
      <w:sdt>
        <w:sdtPr>
          <w:id w:val="-1542970734"/>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rsidRPr="00131C88">
        <w:t xml:space="preserve"> </w:t>
      </w:r>
      <w:r w:rsidR="00890657">
        <w:t>The worker is s</w:t>
      </w:r>
      <w:r w:rsidR="00890657" w:rsidRPr="00131C88">
        <w:t xml:space="preserve">uitable for work with </w:t>
      </w:r>
      <w:bookmarkStart w:id="23" w:name="Chemical2"/>
      <w:bookmarkEnd w:id="23"/>
      <w:r w:rsidR="00890657">
        <w:t>thallium</w:t>
      </w:r>
    </w:p>
    <w:p w14:paraId="3CB292BF" w14:textId="77777777" w:rsidR="00890657" w:rsidRDefault="00482F30" w:rsidP="00F30933">
      <w:pPr>
        <w:pStyle w:val="Formquestions"/>
        <w:keepNext/>
        <w:keepLines/>
      </w:pPr>
      <w:sdt>
        <w:sdtPr>
          <w:id w:val="1918442769"/>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rsidRPr="00131C88">
        <w:t xml:space="preserve"> Review workplace controls</w:t>
      </w:r>
    </w:p>
    <w:p w14:paraId="29B48AB8" w14:textId="2506D7DA" w:rsidR="00890657" w:rsidRPr="00131C88" w:rsidRDefault="00482F30" w:rsidP="00F30933">
      <w:pPr>
        <w:pStyle w:val="Formquestions"/>
        <w:keepNext/>
        <w:keepLines/>
      </w:pPr>
      <w:sdt>
        <w:sdtPr>
          <w:id w:val="-858116359"/>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rsidRPr="00131C88">
        <w:t xml:space="preserve"> </w:t>
      </w:r>
      <w:r w:rsidR="00890657">
        <w:t>The worker should be removed</w:t>
      </w:r>
      <w:r w:rsidR="00890657" w:rsidRPr="00131C88">
        <w:t xml:space="preserve"> from work with</w:t>
      </w:r>
      <w:r w:rsidR="00890657">
        <w:t xml:space="preserve"> </w:t>
      </w:r>
      <w:bookmarkStart w:id="24" w:name="Chemical1"/>
      <w:bookmarkEnd w:id="24"/>
      <w:r w:rsidR="00890657">
        <w:t xml:space="preserve">thallium. </w:t>
      </w:r>
      <w:r w:rsidR="00890657" w:rsidRPr="00131C88">
        <w:t xml:space="preserve">On </w:t>
      </w:r>
      <w:sdt>
        <w:sdtPr>
          <w:id w:val="1499084222"/>
          <w:placeholder>
            <w:docPart w:val="29D981C955A24D3CAD69C46F25F4EAC6"/>
          </w:placeholder>
          <w:showingPlcHdr/>
          <w:date>
            <w:dateFormat w:val="d/MM/yyyy"/>
            <w:lid w:val="en-AU"/>
            <w:storeMappedDataAs w:val="dateTime"/>
            <w:calendar w:val="gregorian"/>
          </w:date>
        </w:sdtPr>
        <w:sdtEndPr/>
        <w:sdtContent>
          <w:r w:rsidR="00890657" w:rsidRPr="00A87704">
            <w:rPr>
              <w:rStyle w:val="PlaceholderText"/>
              <w:rFonts w:eastAsiaTheme="minorHAnsi"/>
            </w:rPr>
            <w:t>Click here to enter a date.</w:t>
          </w:r>
        </w:sdtContent>
      </w:sdt>
    </w:p>
    <w:p w14:paraId="0E3A8CD0" w14:textId="77777777" w:rsidR="00890657" w:rsidRDefault="00482F30" w:rsidP="00F30933">
      <w:pPr>
        <w:pStyle w:val="Formquestions"/>
      </w:pPr>
      <w:sdt>
        <w:sdtPr>
          <w:id w:val="-1803769912"/>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rsidRPr="00131C88">
        <w:t xml:space="preserve"> </w:t>
      </w:r>
      <w:r w:rsidR="00890657">
        <w:t>The worker is f</w:t>
      </w:r>
      <w:r w:rsidR="00890657" w:rsidRPr="00131C88">
        <w:t>it to resume work</w:t>
      </w:r>
      <w:r w:rsidR="00890657">
        <w:t xml:space="preserve">. </w:t>
      </w:r>
      <w:r w:rsidR="00890657" w:rsidRPr="00131C88">
        <w:t xml:space="preserve">On </w:t>
      </w:r>
      <w:sdt>
        <w:sdtPr>
          <w:id w:val="16579810"/>
          <w:placeholder>
            <w:docPart w:val="BE07E915300A441C957737A2B9323832"/>
          </w:placeholder>
          <w:showingPlcHdr/>
          <w:date>
            <w:dateFormat w:val="d/MM/yyyy"/>
            <w:lid w:val="en-AU"/>
            <w:storeMappedDataAs w:val="dateTime"/>
            <w:calendar w:val="gregorian"/>
          </w:date>
        </w:sdtPr>
        <w:sdtEndPr/>
        <w:sdtContent>
          <w:r w:rsidR="00890657" w:rsidRPr="00A87704">
            <w:rPr>
              <w:rStyle w:val="PlaceholderText"/>
              <w:rFonts w:eastAsiaTheme="minorHAnsi"/>
            </w:rPr>
            <w:t>Click here to enter a date.</w:t>
          </w:r>
        </w:sdtContent>
      </w:sdt>
    </w:p>
    <w:p w14:paraId="7738C47A" w14:textId="77777777" w:rsidR="00890657" w:rsidRPr="00131C88" w:rsidRDefault="00482F30" w:rsidP="00F30933">
      <w:pPr>
        <w:pStyle w:val="Formquestions"/>
      </w:pPr>
      <w:sdt>
        <w:sdtPr>
          <w:id w:val="212241829"/>
          <w14:checkbox>
            <w14:checked w14:val="0"/>
            <w14:checkedState w14:val="00FC" w14:font="Wingdings"/>
            <w14:uncheckedState w14:val="2610" w14:font="MS Gothic"/>
          </w14:checkbox>
        </w:sdtPr>
        <w:sdtEndPr/>
        <w:sdtContent>
          <w:r w:rsidR="00890657">
            <w:rPr>
              <w:rFonts w:ascii="MS Gothic" w:eastAsia="MS Gothic" w:hAnsi="MS Gothic" w:hint="eastAsia"/>
            </w:rPr>
            <w:t>☐</w:t>
          </w:r>
        </w:sdtContent>
      </w:sdt>
      <w:r w:rsidR="00890657">
        <w:t xml:space="preserve"> Biological monitoring results indicate unacceptably high exposure levels</w:t>
      </w:r>
    </w:p>
    <w:p w14:paraId="57D67002" w14:textId="77777777" w:rsidR="00890657" w:rsidRDefault="00890657" w:rsidP="00F30933">
      <w:pPr>
        <w:pStyle w:val="Formquestions"/>
      </w:pPr>
      <w:r w:rsidRPr="008512F1">
        <w:rPr>
          <w:rStyle w:val="Strong"/>
        </w:rPr>
        <w:t>Specialist’s name:</w:t>
      </w:r>
      <w:r>
        <w:t xml:space="preserve"> </w:t>
      </w:r>
      <w:sdt>
        <w:sdtPr>
          <w:id w:val="2032831068"/>
          <w:placeholder>
            <w:docPart w:val="BF046F14E62D4321BB225905D3BCB51A"/>
          </w:placeholder>
          <w:showingPlcHdr/>
        </w:sdtPr>
        <w:sdtEndPr/>
        <w:sdtContent>
          <w:r w:rsidRPr="00F332E1">
            <w:rPr>
              <w:rStyle w:val="PlaceholderText"/>
              <w:rFonts w:eastAsiaTheme="majorEastAsia"/>
            </w:rPr>
            <w:t>Click here to enter text.</w:t>
          </w:r>
        </w:sdtContent>
      </w:sdt>
    </w:p>
    <w:p w14:paraId="5893E7F3" w14:textId="77777777" w:rsidR="00890657" w:rsidRPr="00131C88" w:rsidRDefault="00890657" w:rsidP="00F30933">
      <w:pPr>
        <w:pStyle w:val="Formquestions"/>
      </w:pPr>
      <w:r w:rsidRPr="008512F1">
        <w:rPr>
          <w:rStyle w:val="Strong"/>
        </w:rPr>
        <w:t>Additional comments or recommendations:</w:t>
      </w:r>
      <w:r>
        <w:t xml:space="preserve"> </w:t>
      </w:r>
      <w:sdt>
        <w:sdtPr>
          <w:id w:val="-1802758165"/>
          <w:placeholder>
            <w:docPart w:val="D93844BCEEFC459095F79242651EBBF1"/>
          </w:placeholder>
          <w:showingPlcHdr/>
        </w:sdtPr>
        <w:sdtEndPr/>
        <w:sdtContent>
          <w:r w:rsidRPr="00F332E1">
            <w:rPr>
              <w:rStyle w:val="PlaceholderText"/>
              <w:rFonts w:eastAsiaTheme="majorEastAsia"/>
            </w:rPr>
            <w:t>Click here to enter text.</w:t>
          </w:r>
        </w:sdtContent>
      </w:sdt>
    </w:p>
    <w:p w14:paraId="10F9548B" w14:textId="3D90CB90" w:rsidR="008A58B7" w:rsidRPr="009A7DEF" w:rsidRDefault="00D7795A" w:rsidP="00890657">
      <w:pPr>
        <w:pStyle w:val="SWAFeatureHeading"/>
        <w:tabs>
          <w:tab w:val="left" w:pos="4536"/>
        </w:tabs>
        <w:rPr>
          <w:b w:val="0"/>
        </w:rPr>
      </w:pPr>
      <w:r>
        <w:t xml:space="preserve">Registered </w:t>
      </w:r>
      <w:r w:rsidR="00B55D5F">
        <w:t>medical p</w:t>
      </w:r>
      <w:r w:rsidR="008A58B7">
        <w:t xml:space="preserve">ractitioner </w:t>
      </w:r>
      <w:r w:rsidR="008A58B7" w:rsidRPr="009A7DEF">
        <w:rPr>
          <w:b w:val="0"/>
        </w:rPr>
        <w:t>(responsible for supervising health monitoring)</w:t>
      </w:r>
    </w:p>
    <w:p w14:paraId="482D0D52" w14:textId="7923EA05" w:rsidR="008A58B7" w:rsidRDefault="008A58B7" w:rsidP="00890657">
      <w:pPr>
        <w:pStyle w:val="Formquestions"/>
        <w:keepNext/>
      </w:pPr>
      <w:r w:rsidRPr="000A663B">
        <w:rPr>
          <w:rStyle w:val="Strong"/>
        </w:rPr>
        <w:t>Name:</w:t>
      </w:r>
      <w:r>
        <w:t xml:space="preserve"> </w:t>
      </w:r>
      <w:sdt>
        <w:sdtPr>
          <w:id w:val="-914156259"/>
          <w:placeholder>
            <w:docPart w:val="A47E1C71847B443D92AEA376F6BF3CAD"/>
          </w:placeholder>
          <w:showingPlcHdr/>
        </w:sdtPr>
        <w:sdtEndPr/>
        <w:sdtContent>
          <w:r w:rsidR="00890657"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8A58B7" w:rsidRPr="001F5A95" w14:paraId="4FC43A69" w14:textId="77777777" w:rsidTr="00287313">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0364DECE" w14:textId="77777777" w:rsidR="008A58B7" w:rsidRPr="001F5A95" w:rsidRDefault="008A58B7" w:rsidP="00890657">
            <w:pPr>
              <w:pStyle w:val="Formquestions"/>
              <w:keepNext/>
              <w:rPr>
                <w:rStyle w:val="Strong"/>
                <w:b/>
                <w:color w:val="000000" w:themeColor="text1"/>
              </w:rPr>
            </w:pPr>
            <w:r w:rsidRPr="001F5A95">
              <w:rPr>
                <w:rStyle w:val="Strong"/>
                <w:b/>
                <w:color w:val="000000" w:themeColor="text1"/>
              </w:rPr>
              <w:t>Signature:</w:t>
            </w:r>
          </w:p>
        </w:tc>
      </w:tr>
      <w:tr w:rsidR="008A58B7" w14:paraId="77DB689F" w14:textId="77777777" w:rsidTr="00287313">
        <w:trPr>
          <w:trHeight w:val="681"/>
        </w:trPr>
        <w:tc>
          <w:tcPr>
            <w:tcW w:w="9046" w:type="dxa"/>
            <w:tcBorders>
              <w:bottom w:val="dotted" w:sz="4" w:space="0" w:color="auto"/>
            </w:tcBorders>
            <w:shd w:val="clear" w:color="auto" w:fill="auto"/>
          </w:tcPr>
          <w:p w14:paraId="3601A31D" w14:textId="77777777" w:rsidR="008A58B7" w:rsidRDefault="008A58B7" w:rsidP="00890657">
            <w:pPr>
              <w:pStyle w:val="Formquestions"/>
              <w:keepNext/>
              <w:rPr>
                <w:rStyle w:val="Strong"/>
              </w:rPr>
            </w:pPr>
          </w:p>
        </w:tc>
      </w:tr>
    </w:tbl>
    <w:p w14:paraId="37499AD7" w14:textId="77777777" w:rsidR="008A58B7" w:rsidRDefault="008A58B7" w:rsidP="008A58B7">
      <w:pPr>
        <w:pStyle w:val="Formquestions"/>
      </w:pPr>
      <w:r w:rsidRPr="000A663B">
        <w:rPr>
          <w:rStyle w:val="Strong"/>
        </w:rPr>
        <w:t>Date:</w:t>
      </w:r>
      <w:r>
        <w:t xml:space="preserve"> </w:t>
      </w:r>
      <w:sdt>
        <w:sdtPr>
          <w:id w:val="1284076229"/>
          <w:placeholder>
            <w:docPart w:val="9313A1484113434D94ED103772D3D26C"/>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1DC60658" w14:textId="00B95BEC" w:rsidR="008A58B7" w:rsidRDefault="008A58B7" w:rsidP="008A58B7">
      <w:pPr>
        <w:pStyle w:val="Formquestions"/>
      </w:pPr>
      <w:r w:rsidRPr="000A663B">
        <w:rPr>
          <w:rStyle w:val="Strong"/>
        </w:rPr>
        <w:t>Tel:</w:t>
      </w:r>
      <w:r>
        <w:t xml:space="preserve"> </w:t>
      </w:r>
      <w:sdt>
        <w:sdtPr>
          <w:id w:val="1560052260"/>
          <w:placeholder>
            <w:docPart w:val="DC6BF802FF0842C5B78CE54D6669E451"/>
          </w:placeholder>
          <w:showingPlcHdr/>
        </w:sdtPr>
        <w:sdtEndPr/>
        <w:sdtContent>
          <w:r w:rsidR="00890657"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55851263"/>
          <w:placeholder>
            <w:docPart w:val="1DE1843A421E41E0B9C302D1C9A1B64D"/>
          </w:placeholder>
          <w:showingPlcHdr/>
        </w:sdtPr>
        <w:sdtEndPr/>
        <w:sdtContent>
          <w:r w:rsidR="00890657" w:rsidRPr="00845A2B">
            <w:rPr>
              <w:rStyle w:val="PlaceholderText"/>
              <w:rFonts w:eastAsiaTheme="minorHAnsi"/>
            </w:rPr>
            <w:t>Click here to enter text.</w:t>
          </w:r>
        </w:sdtContent>
      </w:sdt>
      <w:r>
        <w:t xml:space="preserve"> </w:t>
      </w:r>
    </w:p>
    <w:p w14:paraId="50EE2872" w14:textId="48F6E0D3" w:rsidR="008A58B7" w:rsidRDefault="008A58B7" w:rsidP="008A58B7">
      <w:pPr>
        <w:pStyle w:val="Formquestions"/>
      </w:pPr>
      <w:r w:rsidRPr="000A663B">
        <w:rPr>
          <w:rStyle w:val="Strong"/>
        </w:rPr>
        <w:t>Registration Number:</w:t>
      </w:r>
      <w:r>
        <w:t xml:space="preserve"> </w:t>
      </w:r>
      <w:sdt>
        <w:sdtPr>
          <w:id w:val="283321410"/>
          <w:placeholder>
            <w:docPart w:val="FBFC0B81CA364A17A24CF6AA70C00246"/>
          </w:placeholder>
          <w:showingPlcHdr/>
        </w:sdtPr>
        <w:sdtEndPr/>
        <w:sdtContent>
          <w:r w:rsidR="00890657" w:rsidRPr="00845A2B">
            <w:rPr>
              <w:rStyle w:val="PlaceholderText"/>
              <w:rFonts w:eastAsiaTheme="minorHAnsi"/>
            </w:rPr>
            <w:t>Click here to enter text.</w:t>
          </w:r>
        </w:sdtContent>
      </w:sdt>
    </w:p>
    <w:p w14:paraId="5B928C62" w14:textId="13172D6C" w:rsidR="008A58B7" w:rsidRDefault="008A58B7" w:rsidP="008A58B7">
      <w:pPr>
        <w:pStyle w:val="Formquestions"/>
      </w:pPr>
      <w:r w:rsidRPr="000A663B">
        <w:rPr>
          <w:rStyle w:val="Strong"/>
        </w:rPr>
        <w:t>Medical Practice:</w:t>
      </w:r>
      <w:r>
        <w:t xml:space="preserve"> </w:t>
      </w:r>
      <w:sdt>
        <w:sdtPr>
          <w:id w:val="1210997991"/>
          <w:placeholder>
            <w:docPart w:val="3E164A63AED64A02A4F230B3F9CFB17B"/>
          </w:placeholder>
          <w:showingPlcHdr/>
        </w:sdtPr>
        <w:sdtEndPr/>
        <w:sdtContent>
          <w:r w:rsidR="00890657" w:rsidRPr="00845A2B">
            <w:rPr>
              <w:rStyle w:val="PlaceholderText"/>
              <w:rFonts w:eastAsiaTheme="minorHAnsi"/>
            </w:rPr>
            <w:t>Click here to enter text.</w:t>
          </w:r>
        </w:sdtContent>
      </w:sdt>
    </w:p>
    <w:p w14:paraId="202065D1" w14:textId="2CCCD0E3" w:rsidR="008A58B7" w:rsidRDefault="008A58B7" w:rsidP="008A58B7">
      <w:pPr>
        <w:pStyle w:val="Formquestions"/>
      </w:pPr>
      <w:r>
        <w:rPr>
          <w:rStyle w:val="Strong"/>
        </w:rPr>
        <w:t>A</w:t>
      </w:r>
      <w:r w:rsidRPr="00C956A4">
        <w:rPr>
          <w:rStyle w:val="Strong"/>
        </w:rPr>
        <w:t>ddress:</w:t>
      </w:r>
      <w:r>
        <w:t xml:space="preserve"> </w:t>
      </w:r>
      <w:sdt>
        <w:sdtPr>
          <w:id w:val="1525293832"/>
          <w:placeholder>
            <w:docPart w:val="7B3ECC56251748C2B0127FC593E612E6"/>
          </w:placeholder>
          <w:showingPlcHdr/>
        </w:sdtPr>
        <w:sdtEndPr/>
        <w:sdtContent>
          <w:r w:rsidR="00890657" w:rsidRPr="00845A2B">
            <w:rPr>
              <w:rStyle w:val="PlaceholderText"/>
              <w:rFonts w:eastAsiaTheme="minorHAnsi"/>
            </w:rPr>
            <w:t>Click here to enter text.</w:t>
          </w:r>
        </w:sdtContent>
      </w:sdt>
    </w:p>
    <w:p w14:paraId="05D7B10E" w14:textId="2BCF8F54" w:rsidR="008A58B7" w:rsidRDefault="008A58B7" w:rsidP="00F30933">
      <w:pPr>
        <w:pStyle w:val="Formquestions"/>
      </w:pPr>
      <w:r w:rsidRPr="00C956A4">
        <w:rPr>
          <w:rStyle w:val="Strong"/>
        </w:rPr>
        <w:t>Suburb:</w:t>
      </w:r>
      <w:r>
        <w:t xml:space="preserve"> </w:t>
      </w:r>
      <w:sdt>
        <w:sdtPr>
          <w:id w:val="1252545905"/>
          <w:placeholder>
            <w:docPart w:val="89CB2E4F03914B0280FE412E92B9C36D"/>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34223913"/>
          <w:placeholder>
            <w:docPart w:val="2FA98680D4584A9C9796E70B385A8506"/>
          </w:placeholder>
          <w:showingPlcHdr/>
        </w:sdtPr>
        <w:sdtEndPr/>
        <w:sdtContent>
          <w:r w:rsidR="00890657" w:rsidRPr="00845A2B">
            <w:rPr>
              <w:rStyle w:val="PlaceholderText"/>
              <w:rFonts w:eastAsiaTheme="minorHAnsi"/>
            </w:rPr>
            <w:t>Click here to enter text.</w:t>
          </w:r>
        </w:sdtContent>
      </w:sdt>
    </w:p>
    <w:p w14:paraId="10DD8B1C" w14:textId="77777777" w:rsidR="0032284A" w:rsidRDefault="0032284A" w:rsidP="0032284A">
      <w:pPr>
        <w:pStyle w:val="Heading2Redforforms"/>
        <w:numPr>
          <w:ilvl w:val="0"/>
          <w:numId w:val="0"/>
        </w:numPr>
        <w:ind w:left="357" w:hanging="357"/>
        <w:sectPr w:rsidR="0032284A" w:rsidSect="00F6355F">
          <w:headerReference w:type="default" r:id="rId34"/>
          <w:type w:val="oddPage"/>
          <w:pgSz w:w="11906" w:h="16838"/>
          <w:pgMar w:top="1418" w:right="1797" w:bottom="1440" w:left="1276" w:header="709" w:footer="709" w:gutter="0"/>
          <w:cols w:space="242"/>
          <w:docGrid w:linePitch="360"/>
        </w:sectPr>
      </w:pPr>
    </w:p>
    <w:p w14:paraId="035BCBCD" w14:textId="3C7DB640" w:rsidR="008A58B7" w:rsidRPr="008B28E6" w:rsidRDefault="008A58B7" w:rsidP="00F86C72">
      <w:pPr>
        <w:pStyle w:val="Heading2Redforforms"/>
        <w:numPr>
          <w:ilvl w:val="0"/>
          <w:numId w:val="0"/>
        </w:numPr>
      </w:pPr>
      <w:bookmarkStart w:id="25" w:name="_Toc22732668"/>
      <w:r>
        <w:lastRenderedPageBreak/>
        <w:t xml:space="preserve">Section 2 – This section to be retained by the </w:t>
      </w:r>
      <w:r w:rsidR="00D7795A">
        <w:t xml:space="preserve">registered </w:t>
      </w:r>
      <w:r>
        <w:t>medical</w:t>
      </w:r>
      <w:r w:rsidR="00F30933">
        <w:rPr>
          <w:rFonts w:hint="eastAsia"/>
        </w:rPr>
        <w:t xml:space="preserve"> </w:t>
      </w:r>
      <w:r>
        <w:t>practitioner</w:t>
      </w:r>
      <w:bookmarkEnd w:id="25"/>
    </w:p>
    <w:p w14:paraId="73A62926" w14:textId="24A063C0" w:rsidR="008A58B7" w:rsidRPr="009E6477" w:rsidRDefault="00110099" w:rsidP="008A58B7">
      <w:pPr>
        <w:pStyle w:val="SWAFeatureHeading"/>
        <w:tabs>
          <w:tab w:val="left" w:pos="4536"/>
        </w:tabs>
      </w:pPr>
      <w:r>
        <w:t>Person conducting a business or undertaking</w:t>
      </w:r>
    </w:p>
    <w:p w14:paraId="4885810E" w14:textId="010B9CC9" w:rsidR="008A58B7" w:rsidRDefault="008A58B7" w:rsidP="008A58B7">
      <w:pPr>
        <w:pStyle w:val="Formquestions"/>
      </w:pPr>
      <w:r w:rsidRPr="00C956A4">
        <w:rPr>
          <w:rStyle w:val="Strong"/>
        </w:rPr>
        <w:t>Company/organisation name:</w:t>
      </w:r>
      <w:r>
        <w:t xml:space="preserve"> </w:t>
      </w:r>
      <w:sdt>
        <w:sdtPr>
          <w:id w:val="-279118801"/>
          <w:placeholder>
            <w:docPart w:val="D2E1F425F5DA4B5396DD4109E2A23B98"/>
          </w:placeholder>
          <w:showingPlcHdr/>
        </w:sdtPr>
        <w:sdtEndPr/>
        <w:sdtContent>
          <w:r w:rsidR="00890657" w:rsidRPr="00845A2B">
            <w:rPr>
              <w:rStyle w:val="PlaceholderText"/>
              <w:rFonts w:eastAsiaTheme="minorHAnsi"/>
            </w:rPr>
            <w:t>Click here to enter text.</w:t>
          </w:r>
        </w:sdtContent>
      </w:sdt>
    </w:p>
    <w:p w14:paraId="44B4BF71" w14:textId="6EA322C3" w:rsidR="008A58B7" w:rsidRDefault="008A58B7" w:rsidP="008A58B7">
      <w:pPr>
        <w:pStyle w:val="Formquestions"/>
      </w:pPr>
      <w:r w:rsidRPr="00C956A4">
        <w:rPr>
          <w:rStyle w:val="Strong"/>
        </w:rPr>
        <w:t>Site address:</w:t>
      </w:r>
      <w:r>
        <w:t xml:space="preserve"> </w:t>
      </w:r>
      <w:sdt>
        <w:sdtPr>
          <w:id w:val="-870297850"/>
          <w:placeholder>
            <w:docPart w:val="0341D317DF86451AAB58079797BDD84C"/>
          </w:placeholder>
          <w:showingPlcHdr/>
        </w:sdtPr>
        <w:sdtEndPr/>
        <w:sdtContent>
          <w:r w:rsidR="00890657" w:rsidRPr="00845A2B">
            <w:rPr>
              <w:rStyle w:val="PlaceholderText"/>
              <w:rFonts w:eastAsiaTheme="minorHAnsi"/>
            </w:rPr>
            <w:t>Click here to enter text.</w:t>
          </w:r>
        </w:sdtContent>
      </w:sdt>
    </w:p>
    <w:p w14:paraId="65212538" w14:textId="083CADF3" w:rsidR="008A58B7" w:rsidRDefault="008A58B7" w:rsidP="008A58B7">
      <w:pPr>
        <w:pStyle w:val="Formquestions"/>
      </w:pPr>
      <w:r w:rsidRPr="00C956A4">
        <w:rPr>
          <w:rStyle w:val="Strong"/>
        </w:rPr>
        <w:t>Suburb:</w:t>
      </w:r>
      <w:r>
        <w:t xml:space="preserve"> </w:t>
      </w:r>
      <w:sdt>
        <w:sdtPr>
          <w:id w:val="-70891717"/>
          <w:placeholder>
            <w:docPart w:val="E1520DF6E4DC48C6B2870285A0DA8D36"/>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0557738"/>
          <w:placeholder>
            <w:docPart w:val="FDF500C48A304222AAEB60254B50CFD9"/>
          </w:placeholder>
          <w:showingPlcHdr/>
        </w:sdtPr>
        <w:sdtEndPr/>
        <w:sdtContent>
          <w:r w:rsidR="00890657" w:rsidRPr="00845A2B">
            <w:rPr>
              <w:rStyle w:val="PlaceholderText"/>
              <w:rFonts w:eastAsiaTheme="minorHAnsi"/>
            </w:rPr>
            <w:t>Click here to enter text.</w:t>
          </w:r>
        </w:sdtContent>
      </w:sdt>
    </w:p>
    <w:p w14:paraId="439DC703" w14:textId="55A8A146" w:rsidR="008A58B7" w:rsidRDefault="008A58B7" w:rsidP="008A58B7">
      <w:pPr>
        <w:pStyle w:val="Formquestions"/>
      </w:pPr>
      <w:r w:rsidRPr="00C956A4">
        <w:rPr>
          <w:rStyle w:val="Strong"/>
        </w:rPr>
        <w:t>Site Tel:</w:t>
      </w:r>
      <w:r>
        <w:t xml:space="preserve"> </w:t>
      </w:r>
      <w:sdt>
        <w:sdtPr>
          <w:id w:val="-2107174712"/>
          <w:placeholder>
            <w:docPart w:val="F850D1B17B5641CEBB840CCB440F0850"/>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318697117"/>
          <w:placeholder>
            <w:docPart w:val="FA5D2CD5FFC84642A863656B58DBAC27"/>
          </w:placeholder>
          <w:showingPlcHdr/>
        </w:sdtPr>
        <w:sdtEndPr/>
        <w:sdtContent>
          <w:r w:rsidR="00890657" w:rsidRPr="00845A2B">
            <w:rPr>
              <w:rStyle w:val="PlaceholderText"/>
              <w:rFonts w:eastAsiaTheme="minorHAnsi"/>
            </w:rPr>
            <w:t>Click here to enter text.</w:t>
          </w:r>
        </w:sdtContent>
      </w:sdt>
      <w:r>
        <w:t xml:space="preserve"> </w:t>
      </w:r>
    </w:p>
    <w:p w14:paraId="16E886A0" w14:textId="3201E2E2" w:rsidR="008A58B7" w:rsidRDefault="008A58B7" w:rsidP="008A58B7">
      <w:pPr>
        <w:pStyle w:val="Formquestions"/>
      </w:pPr>
      <w:r w:rsidRPr="00C956A4">
        <w:rPr>
          <w:rStyle w:val="Strong"/>
        </w:rPr>
        <w:t>Contact Name:</w:t>
      </w:r>
      <w:r>
        <w:t xml:space="preserve"> </w:t>
      </w:r>
      <w:sdt>
        <w:sdtPr>
          <w:id w:val="1797178622"/>
          <w:placeholder>
            <w:docPart w:val="71BA8E13981F42B68970565134D77943"/>
          </w:placeholder>
          <w:showingPlcHdr/>
        </w:sdtPr>
        <w:sdtEndPr/>
        <w:sdtContent>
          <w:r w:rsidR="00890657" w:rsidRPr="00845A2B">
            <w:rPr>
              <w:rStyle w:val="PlaceholderText"/>
              <w:rFonts w:eastAsiaTheme="minorHAnsi"/>
            </w:rPr>
            <w:t>Click here to enter text.</w:t>
          </w:r>
        </w:sdtContent>
      </w:sdt>
    </w:p>
    <w:p w14:paraId="71815501" w14:textId="42C81BF6" w:rsidR="008A58B7" w:rsidRPr="009E6477" w:rsidRDefault="008A58B7" w:rsidP="008A58B7">
      <w:pPr>
        <w:pStyle w:val="SWAFeatureHeading"/>
        <w:tabs>
          <w:tab w:val="left" w:pos="4536"/>
        </w:tabs>
      </w:pPr>
      <w:r w:rsidRPr="009E6477">
        <w:t>Other businesses or undertakings engaging the worker</w:t>
      </w:r>
      <w:r w:rsidR="00F30933">
        <w:tab/>
      </w:r>
      <w:r w:rsidR="00F30933">
        <w:tab/>
      </w:r>
      <w:r w:rsidR="00F30933">
        <w:tab/>
      </w:r>
      <w:sdt>
        <w:sdtPr>
          <w:id w:val="-1656839028"/>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N/A</w:t>
      </w:r>
    </w:p>
    <w:p w14:paraId="09A70000" w14:textId="434CCAEF" w:rsidR="008A58B7" w:rsidRDefault="008A58B7" w:rsidP="008A58B7">
      <w:pPr>
        <w:pStyle w:val="Formquestions"/>
      </w:pPr>
      <w:r w:rsidRPr="00C956A4">
        <w:rPr>
          <w:rStyle w:val="Strong"/>
        </w:rPr>
        <w:t>Company/organisation name:</w:t>
      </w:r>
      <w:r>
        <w:t xml:space="preserve"> </w:t>
      </w:r>
      <w:sdt>
        <w:sdtPr>
          <w:id w:val="-1255585788"/>
          <w:placeholder>
            <w:docPart w:val="2AFE1A20E297479E947FEA79E57A3F19"/>
          </w:placeholder>
          <w:showingPlcHdr/>
        </w:sdtPr>
        <w:sdtEndPr/>
        <w:sdtContent>
          <w:r w:rsidR="00890657" w:rsidRPr="00845A2B">
            <w:rPr>
              <w:rStyle w:val="PlaceholderText"/>
              <w:rFonts w:eastAsiaTheme="minorHAnsi"/>
            </w:rPr>
            <w:t>Click here to enter text.</w:t>
          </w:r>
        </w:sdtContent>
      </w:sdt>
    </w:p>
    <w:p w14:paraId="66B7C48F" w14:textId="7B6400CA" w:rsidR="008A58B7" w:rsidRDefault="008A58B7" w:rsidP="008A58B7">
      <w:pPr>
        <w:pStyle w:val="Formquestions"/>
      </w:pPr>
      <w:r w:rsidRPr="00C956A4">
        <w:rPr>
          <w:rStyle w:val="Strong"/>
        </w:rPr>
        <w:t>Site address:</w:t>
      </w:r>
      <w:r>
        <w:t xml:space="preserve"> </w:t>
      </w:r>
      <w:sdt>
        <w:sdtPr>
          <w:id w:val="496542713"/>
          <w:placeholder>
            <w:docPart w:val="3F2D97B45E7F4D459F81E78F6667C904"/>
          </w:placeholder>
          <w:showingPlcHdr/>
        </w:sdtPr>
        <w:sdtEndPr/>
        <w:sdtContent>
          <w:r w:rsidR="00890657" w:rsidRPr="00845A2B">
            <w:rPr>
              <w:rStyle w:val="PlaceholderText"/>
              <w:rFonts w:eastAsiaTheme="minorHAnsi"/>
            </w:rPr>
            <w:t>Click here to enter text.</w:t>
          </w:r>
        </w:sdtContent>
      </w:sdt>
    </w:p>
    <w:p w14:paraId="32FC8382" w14:textId="372DF05E" w:rsidR="008A58B7" w:rsidRDefault="008A58B7" w:rsidP="008A58B7">
      <w:pPr>
        <w:pStyle w:val="Formquestions"/>
      </w:pPr>
      <w:r w:rsidRPr="00C956A4">
        <w:rPr>
          <w:rStyle w:val="Strong"/>
        </w:rPr>
        <w:t>Suburb:</w:t>
      </w:r>
      <w:r>
        <w:t xml:space="preserve"> </w:t>
      </w:r>
      <w:sdt>
        <w:sdtPr>
          <w:id w:val="-536043135"/>
          <w:placeholder>
            <w:docPart w:val="66830D72FB204D89A88B1BE6AAF62EF0"/>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65673635"/>
          <w:placeholder>
            <w:docPart w:val="1395CEFC79094FB18DDAAE0A7A387AD2"/>
          </w:placeholder>
          <w:showingPlcHdr/>
        </w:sdtPr>
        <w:sdtEndPr/>
        <w:sdtContent>
          <w:r w:rsidR="00890657" w:rsidRPr="00845A2B">
            <w:rPr>
              <w:rStyle w:val="PlaceholderText"/>
              <w:rFonts w:eastAsiaTheme="minorHAnsi"/>
            </w:rPr>
            <w:t>Click here to enter text.</w:t>
          </w:r>
        </w:sdtContent>
      </w:sdt>
    </w:p>
    <w:p w14:paraId="1C4DD8BD" w14:textId="11E0AD13" w:rsidR="008A58B7" w:rsidRDefault="008A58B7" w:rsidP="008A58B7">
      <w:pPr>
        <w:pStyle w:val="Formquestions"/>
      </w:pPr>
      <w:r w:rsidRPr="00C956A4">
        <w:rPr>
          <w:rStyle w:val="Strong"/>
        </w:rPr>
        <w:t>Site Tel:</w:t>
      </w:r>
      <w:r>
        <w:t xml:space="preserve"> </w:t>
      </w:r>
      <w:sdt>
        <w:sdtPr>
          <w:id w:val="1479418659"/>
          <w:placeholder>
            <w:docPart w:val="560763FE5B18455A87478D8F3ACE65DE"/>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838812630"/>
          <w:placeholder>
            <w:docPart w:val="7231028AEFFF4CC3B7E736ECF6B137B9"/>
          </w:placeholder>
          <w:showingPlcHdr/>
        </w:sdtPr>
        <w:sdtEndPr/>
        <w:sdtContent>
          <w:r w:rsidR="00890657" w:rsidRPr="00845A2B">
            <w:rPr>
              <w:rStyle w:val="PlaceholderText"/>
              <w:rFonts w:eastAsiaTheme="minorHAnsi"/>
            </w:rPr>
            <w:t>Click here to enter text.</w:t>
          </w:r>
        </w:sdtContent>
      </w:sdt>
      <w:r>
        <w:t xml:space="preserve"> </w:t>
      </w:r>
    </w:p>
    <w:p w14:paraId="71807B36" w14:textId="3D9CF0B8" w:rsidR="008A58B7" w:rsidRDefault="008A58B7" w:rsidP="008A58B7">
      <w:pPr>
        <w:pStyle w:val="Formquestions"/>
      </w:pPr>
      <w:r w:rsidRPr="00C956A4">
        <w:rPr>
          <w:rStyle w:val="Strong"/>
        </w:rPr>
        <w:t>Contact Name:</w:t>
      </w:r>
      <w:r>
        <w:t xml:space="preserve"> </w:t>
      </w:r>
      <w:sdt>
        <w:sdtPr>
          <w:id w:val="-1149434253"/>
          <w:placeholder>
            <w:docPart w:val="3A166463B8E34AA193FB3849C69C6CAF"/>
          </w:placeholder>
          <w:showingPlcHdr/>
        </w:sdtPr>
        <w:sdtEndPr/>
        <w:sdtContent>
          <w:r w:rsidR="00890657" w:rsidRPr="00845A2B">
            <w:rPr>
              <w:rStyle w:val="PlaceholderText"/>
              <w:rFonts w:eastAsiaTheme="minorHAnsi"/>
            </w:rPr>
            <w:t>Click here to enter text.</w:t>
          </w:r>
        </w:sdtContent>
      </w:sdt>
    </w:p>
    <w:p w14:paraId="6903BB6E" w14:textId="77777777" w:rsidR="008A58B7" w:rsidRPr="009E6477" w:rsidRDefault="008A58B7" w:rsidP="008A58B7">
      <w:pPr>
        <w:pStyle w:val="SWAFeatureHeading"/>
        <w:keepNext w:val="0"/>
        <w:keepLines w:val="0"/>
        <w:tabs>
          <w:tab w:val="left" w:pos="4536"/>
        </w:tabs>
      </w:pPr>
      <w:r w:rsidRPr="009E6477">
        <w:t xml:space="preserve">Worker details </w:t>
      </w:r>
      <w:r w:rsidRPr="00F30933">
        <w:rPr>
          <w:b w:val="0"/>
        </w:rPr>
        <w:t>(tick</w:t>
      </w:r>
      <w:r w:rsidRPr="00AF2F73">
        <w:rPr>
          <w:b w:val="0"/>
        </w:rPr>
        <w:t xml:space="preserve"> all relevant boxes)</w:t>
      </w:r>
    </w:p>
    <w:p w14:paraId="4F3A4BB1" w14:textId="38177A07" w:rsidR="008A58B7" w:rsidRPr="00FD7215" w:rsidRDefault="008A58B7" w:rsidP="008A58B7">
      <w:pPr>
        <w:pStyle w:val="Formquestions"/>
      </w:pPr>
      <w:r w:rsidRPr="00FD7215">
        <w:rPr>
          <w:rStyle w:val="Strong"/>
        </w:rPr>
        <w:t>Surname:</w:t>
      </w:r>
      <w:r w:rsidRPr="00FD7215">
        <w:t xml:space="preserve"> </w:t>
      </w:r>
      <w:sdt>
        <w:sdtPr>
          <w:id w:val="-1100876599"/>
          <w:placeholder>
            <w:docPart w:val="002B7A4F7AA84472A0256A769240A38B"/>
          </w:placeholder>
          <w:showingPlcHdr/>
        </w:sdtPr>
        <w:sdtEndPr/>
        <w:sdtContent>
          <w:r w:rsidR="00890657"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540861801"/>
          <w:placeholder>
            <w:docPart w:val="4DCAC05884644F8190840AF331323EC0"/>
          </w:placeholder>
          <w:showingPlcHdr/>
        </w:sdtPr>
        <w:sdtEndPr/>
        <w:sdtContent>
          <w:r w:rsidR="00890657" w:rsidRPr="00845A2B">
            <w:rPr>
              <w:rStyle w:val="PlaceholderText"/>
              <w:rFonts w:eastAsiaTheme="minorHAnsi"/>
            </w:rPr>
            <w:t>Click here to enter text.</w:t>
          </w:r>
        </w:sdtContent>
      </w:sdt>
    </w:p>
    <w:p w14:paraId="0A76B240" w14:textId="77777777" w:rsidR="008A58B7" w:rsidRDefault="008A58B7" w:rsidP="008A58B7">
      <w:pPr>
        <w:pStyle w:val="Formquestions"/>
      </w:pPr>
      <w:r w:rsidRPr="00FD7215">
        <w:rPr>
          <w:rStyle w:val="Strong"/>
        </w:rPr>
        <w:t>Date of birth:</w:t>
      </w:r>
      <w:r>
        <w:t xml:space="preserve"> </w:t>
      </w:r>
      <w:sdt>
        <w:sdtPr>
          <w:id w:val="1425841737"/>
          <w:placeholder>
            <w:docPart w:val="8ADE9BA399DB49A09227FBCC214CE037"/>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06A0F8C7" w14:textId="40BB7054" w:rsidR="008A58B7" w:rsidRDefault="008A58B7" w:rsidP="00F86C72">
      <w:pPr>
        <w:pStyle w:val="Formquestions"/>
        <w:tabs>
          <w:tab w:val="left" w:pos="1559"/>
          <w:tab w:val="left" w:pos="2835"/>
        </w:tabs>
      </w:pPr>
      <w:r w:rsidRPr="00FD7215">
        <w:rPr>
          <w:rStyle w:val="Strong"/>
        </w:rPr>
        <w:t>Sex:</w:t>
      </w:r>
      <w:r>
        <w:t xml:space="preserve"> </w:t>
      </w:r>
      <w:sdt>
        <w:sdtPr>
          <w:id w:val="-102902472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F86C72">
        <w:tab/>
      </w:r>
      <w:sdt>
        <w:sdtPr>
          <w:id w:val="-71257651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 </w:t>
      </w:r>
      <w:r w:rsidR="00F86C72">
        <w:tab/>
      </w:r>
      <w:sdt>
        <w:sdtPr>
          <w:id w:val="-148730913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14:paraId="68748E42" w14:textId="14DD2DBB" w:rsidR="008A58B7" w:rsidRDefault="008A58B7" w:rsidP="008A58B7">
      <w:pPr>
        <w:pStyle w:val="Formquestions"/>
      </w:pPr>
      <w:r>
        <w:rPr>
          <w:rStyle w:val="Strong"/>
        </w:rPr>
        <w:t>A</w:t>
      </w:r>
      <w:r w:rsidRPr="00C956A4">
        <w:rPr>
          <w:rStyle w:val="Strong"/>
        </w:rPr>
        <w:t>ddress:</w:t>
      </w:r>
      <w:r>
        <w:t xml:space="preserve"> </w:t>
      </w:r>
      <w:sdt>
        <w:sdtPr>
          <w:id w:val="-2030178846"/>
          <w:placeholder>
            <w:docPart w:val="3732CE68EF034877B2C93BE32DA2102E"/>
          </w:placeholder>
          <w:showingPlcHdr/>
        </w:sdtPr>
        <w:sdtEndPr/>
        <w:sdtContent>
          <w:r w:rsidR="00890657" w:rsidRPr="00845A2B">
            <w:rPr>
              <w:rStyle w:val="PlaceholderText"/>
              <w:rFonts w:eastAsiaTheme="minorHAnsi"/>
            </w:rPr>
            <w:t>Click here to enter text.</w:t>
          </w:r>
        </w:sdtContent>
      </w:sdt>
    </w:p>
    <w:p w14:paraId="5A825B02" w14:textId="0A8C4D0D" w:rsidR="008A58B7" w:rsidRDefault="008A58B7" w:rsidP="008A58B7">
      <w:pPr>
        <w:pStyle w:val="Formquestions"/>
      </w:pPr>
      <w:r w:rsidRPr="00C956A4">
        <w:rPr>
          <w:rStyle w:val="Strong"/>
        </w:rPr>
        <w:t>Suburb:</w:t>
      </w:r>
      <w:r>
        <w:t xml:space="preserve"> </w:t>
      </w:r>
      <w:sdt>
        <w:sdtPr>
          <w:id w:val="1877192036"/>
          <w:placeholder>
            <w:docPart w:val="3825A26B524D4FD6B71D5BF077479C1E"/>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207213561"/>
          <w:placeholder>
            <w:docPart w:val="A84AF4B0A8D041749E0DF8A352246B85"/>
          </w:placeholder>
          <w:showingPlcHdr/>
        </w:sdtPr>
        <w:sdtEndPr/>
        <w:sdtContent>
          <w:r w:rsidR="00890657" w:rsidRPr="00845A2B">
            <w:rPr>
              <w:rStyle w:val="PlaceholderText"/>
              <w:rFonts w:eastAsiaTheme="minorHAnsi"/>
            </w:rPr>
            <w:t>Click here to enter text.</w:t>
          </w:r>
        </w:sdtContent>
      </w:sdt>
    </w:p>
    <w:p w14:paraId="55EA3E2E" w14:textId="534EFCA3" w:rsidR="008A58B7" w:rsidRDefault="008A58B7" w:rsidP="008A58B7">
      <w:pPr>
        <w:pStyle w:val="Formquestions"/>
      </w:pPr>
      <w:r w:rsidRPr="009E6477">
        <w:rPr>
          <w:rStyle w:val="Strong"/>
        </w:rPr>
        <w:t>Current job:</w:t>
      </w:r>
      <w:r>
        <w:t xml:space="preserve"> </w:t>
      </w:r>
      <w:sdt>
        <w:sdtPr>
          <w:id w:val="-1336909091"/>
          <w:placeholder>
            <w:docPart w:val="E9695E370D7F45788B4E8F48E55834DE"/>
          </w:placeholder>
          <w:showingPlcHdr/>
        </w:sdtPr>
        <w:sdtEndPr/>
        <w:sdtContent>
          <w:r w:rsidR="00890657" w:rsidRPr="00845A2B">
            <w:rPr>
              <w:rStyle w:val="PlaceholderText"/>
              <w:rFonts w:eastAsiaTheme="minorHAnsi"/>
            </w:rPr>
            <w:t>Click here to enter text.</w:t>
          </w:r>
        </w:sdtContent>
      </w:sdt>
      <w:r>
        <w:t xml:space="preserve"> </w:t>
      </w:r>
    </w:p>
    <w:p w14:paraId="16605E7A" w14:textId="70F4F129" w:rsidR="008A58B7" w:rsidRDefault="008A58B7" w:rsidP="008A58B7">
      <w:pPr>
        <w:pStyle w:val="Formquestions"/>
      </w:pPr>
      <w:r w:rsidRPr="009E6477">
        <w:rPr>
          <w:rStyle w:val="Strong"/>
        </w:rPr>
        <w:t>Tel (H):</w:t>
      </w:r>
      <w:r>
        <w:t xml:space="preserve"> </w:t>
      </w:r>
      <w:sdt>
        <w:sdtPr>
          <w:id w:val="437570553"/>
          <w:placeholder>
            <w:docPart w:val="005E181154F6450DB05C6AB81DDBF20C"/>
          </w:placeholder>
          <w:showingPlcHdr/>
        </w:sdtPr>
        <w:sdtEndPr/>
        <w:sdtContent>
          <w:r w:rsidR="00890657"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856311112"/>
          <w:placeholder>
            <w:docPart w:val="59300778014D45F69DB5D40E4122565B"/>
          </w:placeholder>
          <w:showingPlcHdr/>
        </w:sdtPr>
        <w:sdtEndPr/>
        <w:sdtContent>
          <w:r w:rsidR="00890657" w:rsidRPr="00845A2B">
            <w:rPr>
              <w:rStyle w:val="PlaceholderText"/>
              <w:rFonts w:eastAsiaTheme="minorHAnsi"/>
            </w:rPr>
            <w:t>Click here to enter text.</w:t>
          </w:r>
        </w:sdtContent>
      </w:sdt>
    </w:p>
    <w:p w14:paraId="0A153A27" w14:textId="77777777" w:rsidR="008A58B7" w:rsidRDefault="008A58B7" w:rsidP="008A58B7">
      <w:pPr>
        <w:pStyle w:val="Formquestions"/>
      </w:pPr>
      <w:r w:rsidRPr="009E6477">
        <w:rPr>
          <w:rStyle w:val="Strong"/>
        </w:rPr>
        <w:t>Date started employment:</w:t>
      </w:r>
      <w:r>
        <w:t xml:space="preserve"> </w:t>
      </w:r>
      <w:sdt>
        <w:sdtPr>
          <w:id w:val="-1974122252"/>
          <w:placeholder>
            <w:docPart w:val="9256386059CA44698308A5E1FC2F3347"/>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B6496BF" w14:textId="2B3D8487" w:rsidR="008A58B7" w:rsidRPr="00AF2F73" w:rsidRDefault="008A58B7" w:rsidP="008A58B7">
      <w:pPr>
        <w:pStyle w:val="SWAFeatureHeading"/>
        <w:tabs>
          <w:tab w:val="left" w:pos="4536"/>
        </w:tabs>
        <w:rPr>
          <w:b w:val="0"/>
        </w:rPr>
      </w:pPr>
      <w:r>
        <w:t>Past e</w:t>
      </w:r>
      <w:r w:rsidRPr="009E6477">
        <w:t>mp</w:t>
      </w:r>
      <w:r>
        <w:t>loyment</w:t>
      </w:r>
      <w:r w:rsidR="00F86C72">
        <w:t xml:space="preserve"> and </w:t>
      </w:r>
      <w:r>
        <w:t xml:space="preserve">exposure details </w:t>
      </w:r>
      <w:r w:rsidRPr="00AF2F73">
        <w:rPr>
          <w:b w:val="0"/>
        </w:rPr>
        <w:t>(tick all relevant boxes)</w:t>
      </w:r>
    </w:p>
    <w:p w14:paraId="0CF82084" w14:textId="77777777" w:rsidR="008A58B7" w:rsidRPr="00FC6F12" w:rsidRDefault="008A58B7" w:rsidP="008A58B7">
      <w:pPr>
        <w:pStyle w:val="Formquestions"/>
        <w:rPr>
          <w:rStyle w:val="Strong"/>
        </w:rPr>
      </w:pPr>
      <w:r w:rsidRPr="00FC6F12">
        <w:rPr>
          <w:rStyle w:val="Strong"/>
        </w:rPr>
        <w:t xml:space="preserve">Have you ever worked in any of the following jobs? </w:t>
      </w:r>
    </w:p>
    <w:p w14:paraId="260416A3" w14:textId="77777777" w:rsidR="008A58B7" w:rsidRDefault="008A58B7" w:rsidP="008A58B7">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8A58B7" w:rsidRPr="008D02A7" w14:paraId="5B790C1A" w14:textId="77777777" w:rsidTr="00287313">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05E524EA" w14:textId="77777777" w:rsidR="008A58B7" w:rsidRPr="008D02A7" w:rsidRDefault="008A58B7" w:rsidP="00287313">
            <w:pPr>
              <w:pStyle w:val="Tableheading"/>
              <w:keepNext/>
              <w:keepLines/>
              <w:rPr>
                <w:b/>
              </w:rPr>
            </w:pPr>
          </w:p>
        </w:tc>
        <w:tc>
          <w:tcPr>
            <w:tcW w:w="1489" w:type="pct"/>
            <w:shd w:val="clear" w:color="auto" w:fill="auto"/>
          </w:tcPr>
          <w:p w14:paraId="42C5D33D" w14:textId="77777777" w:rsidR="008A58B7" w:rsidRPr="008D02A7" w:rsidRDefault="008A58B7" w:rsidP="00287313">
            <w:pPr>
              <w:pStyle w:val="Tableheading"/>
              <w:keepNext/>
              <w:keepLines/>
              <w:rPr>
                <w:b/>
              </w:rPr>
            </w:pPr>
          </w:p>
        </w:tc>
        <w:tc>
          <w:tcPr>
            <w:tcW w:w="548" w:type="pct"/>
            <w:shd w:val="clear" w:color="auto" w:fill="auto"/>
          </w:tcPr>
          <w:p w14:paraId="3A45A7C6" w14:textId="77777777" w:rsidR="008A58B7" w:rsidRPr="008D02A7" w:rsidRDefault="008A58B7" w:rsidP="00287313">
            <w:pPr>
              <w:pStyle w:val="Tableheading"/>
              <w:keepNext/>
              <w:keepLines/>
            </w:pPr>
          </w:p>
        </w:tc>
        <w:tc>
          <w:tcPr>
            <w:tcW w:w="548" w:type="pct"/>
            <w:shd w:val="clear" w:color="auto" w:fill="auto"/>
          </w:tcPr>
          <w:p w14:paraId="1D421DE4" w14:textId="77777777" w:rsidR="008A58B7" w:rsidRPr="00C81593" w:rsidRDefault="008A58B7" w:rsidP="00287313">
            <w:pPr>
              <w:pStyle w:val="Tableheading"/>
              <w:keepNext/>
              <w:keepLines/>
            </w:pPr>
          </w:p>
        </w:tc>
        <w:tc>
          <w:tcPr>
            <w:tcW w:w="2120" w:type="pct"/>
            <w:shd w:val="clear" w:color="auto" w:fill="auto"/>
          </w:tcPr>
          <w:p w14:paraId="0C8167D5" w14:textId="2ED4B7CE" w:rsidR="008A58B7" w:rsidRPr="008D02A7" w:rsidRDefault="00F86C72" w:rsidP="00287313">
            <w:pPr>
              <w:pStyle w:val="Tableheading"/>
              <w:keepNext/>
              <w:keepLines/>
              <w:rPr>
                <w:b/>
              </w:rPr>
            </w:pPr>
            <w:r>
              <w:rPr>
                <w:b/>
              </w:rPr>
              <w:t>Comments</w:t>
            </w:r>
            <w:r w:rsidR="008A58B7" w:rsidRPr="008D02A7">
              <w:rPr>
                <w:b/>
              </w:rPr>
              <w:t xml:space="preserve"> </w:t>
            </w:r>
            <w:r w:rsidR="008A58B7" w:rsidRPr="008D02A7">
              <w:t xml:space="preserve">(all </w:t>
            </w:r>
            <w:r w:rsidR="008A58B7">
              <w:t>‘yes’</w:t>
            </w:r>
            <w:r w:rsidR="008A58B7" w:rsidRPr="008D02A7">
              <w:t xml:space="preserve"> answers)</w:t>
            </w:r>
          </w:p>
        </w:tc>
      </w:tr>
      <w:tr w:rsidR="00D90D53" w:rsidRPr="002C4719" w14:paraId="01DF5337" w14:textId="77777777" w:rsidTr="00D90D53">
        <w:trPr>
          <w:cantSplit/>
        </w:trPr>
        <w:tc>
          <w:tcPr>
            <w:tcW w:w="1784" w:type="pct"/>
            <w:gridSpan w:val="2"/>
            <w:shd w:val="clear" w:color="auto" w:fill="auto"/>
          </w:tcPr>
          <w:p w14:paraId="11C9618C" w14:textId="77777777" w:rsidR="00D90D53" w:rsidRPr="002C4719" w:rsidRDefault="00D90D53" w:rsidP="00287313">
            <w:pPr>
              <w:pStyle w:val="Tabletext"/>
              <w:rPr>
                <w:rFonts w:cs="Arial"/>
                <w:b/>
              </w:rPr>
            </w:pPr>
            <w:r>
              <w:rPr>
                <w:rFonts w:cs="Arial"/>
                <w:szCs w:val="16"/>
              </w:rPr>
              <w:t>Smelting copper, lead or zinc</w:t>
            </w:r>
          </w:p>
        </w:tc>
        <w:tc>
          <w:tcPr>
            <w:tcW w:w="548" w:type="pct"/>
          </w:tcPr>
          <w:p w14:paraId="75AFEAF5" w14:textId="77777777" w:rsidR="00D90D53" w:rsidRPr="00C81593" w:rsidRDefault="00482F30" w:rsidP="00287313">
            <w:pPr>
              <w:pStyle w:val="Tabletext"/>
            </w:pPr>
            <w:sdt>
              <w:sdtPr>
                <w:id w:val="1204059740"/>
                <w14:checkbox>
                  <w14:checked w14:val="0"/>
                  <w14:checkedState w14:val="00FC" w14:font="Wingdings"/>
                  <w14:uncheckedState w14:val="2610" w14:font="MS Gothic"/>
                </w14:checkbox>
              </w:sdtPr>
              <w:sdtEndPr/>
              <w:sdtContent>
                <w:r w:rsidR="00D90D53">
                  <w:rPr>
                    <w:rFonts w:ascii="MS Gothic" w:eastAsia="MS Gothic" w:hAnsi="MS Gothic" w:hint="eastAsia"/>
                  </w:rPr>
                  <w:t>☐</w:t>
                </w:r>
              </w:sdtContent>
            </w:sdt>
            <w:r w:rsidR="00D90D53">
              <w:t xml:space="preserve"> No</w:t>
            </w:r>
          </w:p>
        </w:tc>
        <w:tc>
          <w:tcPr>
            <w:tcW w:w="548" w:type="pct"/>
            <w:shd w:val="clear" w:color="auto" w:fill="auto"/>
          </w:tcPr>
          <w:p w14:paraId="78D5B48F" w14:textId="77777777" w:rsidR="00D90D53" w:rsidRPr="00C81593" w:rsidRDefault="00482F30" w:rsidP="00287313">
            <w:pPr>
              <w:pStyle w:val="Tabletext"/>
            </w:pPr>
            <w:sdt>
              <w:sdtPr>
                <w:id w:val="-102046518"/>
                <w14:checkbox>
                  <w14:checked w14:val="0"/>
                  <w14:checkedState w14:val="00FC" w14:font="Wingdings"/>
                  <w14:uncheckedState w14:val="2610" w14:font="MS Gothic"/>
                </w14:checkbox>
              </w:sdtPr>
              <w:sdtEndPr/>
              <w:sdtContent>
                <w:r w:rsidR="00D90D53">
                  <w:rPr>
                    <w:rFonts w:ascii="MS Gothic" w:eastAsia="MS Gothic" w:hAnsi="MS Gothic" w:hint="eastAsia"/>
                  </w:rPr>
                  <w:t>☐</w:t>
                </w:r>
              </w:sdtContent>
            </w:sdt>
            <w:r w:rsidR="00D90D53">
              <w:t xml:space="preserve"> Yes</w:t>
            </w:r>
          </w:p>
        </w:tc>
        <w:sdt>
          <w:sdtPr>
            <w:id w:val="-1934192619"/>
            <w:placeholder>
              <w:docPart w:val="D6086F6B268B436E8E530202830B0322"/>
            </w:placeholder>
            <w:showingPlcHdr/>
          </w:sdtPr>
          <w:sdtEndPr/>
          <w:sdtContent>
            <w:tc>
              <w:tcPr>
                <w:tcW w:w="2120" w:type="pct"/>
                <w:shd w:val="clear" w:color="auto" w:fill="auto"/>
              </w:tcPr>
              <w:p w14:paraId="397CC005" w14:textId="6DA97148" w:rsidR="00D90D53" w:rsidRPr="002C4719" w:rsidRDefault="00D90D53" w:rsidP="00287313">
                <w:pPr>
                  <w:pStyle w:val="Tabletext"/>
                </w:pPr>
                <w:r w:rsidRPr="00845A2B">
                  <w:rPr>
                    <w:rStyle w:val="PlaceholderText"/>
                    <w:rFonts w:eastAsiaTheme="minorHAnsi"/>
                  </w:rPr>
                  <w:t>Click here to enter text.</w:t>
                </w:r>
              </w:p>
            </w:tc>
          </w:sdtContent>
        </w:sdt>
      </w:tr>
      <w:tr w:rsidR="00D90D53" w:rsidRPr="002C4719" w14:paraId="634EEA9E" w14:textId="77777777" w:rsidTr="00D90D53">
        <w:trPr>
          <w:cantSplit/>
        </w:trPr>
        <w:tc>
          <w:tcPr>
            <w:tcW w:w="1784" w:type="pct"/>
            <w:gridSpan w:val="2"/>
            <w:shd w:val="clear" w:color="auto" w:fill="auto"/>
          </w:tcPr>
          <w:p w14:paraId="5413672F" w14:textId="77777777" w:rsidR="00D90D53" w:rsidRPr="002C4719" w:rsidRDefault="00D90D53" w:rsidP="00287313">
            <w:pPr>
              <w:pStyle w:val="Tabletext"/>
              <w:rPr>
                <w:rFonts w:cs="Arial"/>
                <w:b/>
              </w:rPr>
            </w:pPr>
            <w:r>
              <w:rPr>
                <w:rFonts w:cs="Arial"/>
                <w:szCs w:val="16"/>
              </w:rPr>
              <w:t>Pest control (rats) or manufacture of rodenticide</w:t>
            </w:r>
          </w:p>
        </w:tc>
        <w:tc>
          <w:tcPr>
            <w:tcW w:w="548" w:type="pct"/>
          </w:tcPr>
          <w:p w14:paraId="076A6173" w14:textId="77777777" w:rsidR="00D90D53" w:rsidRPr="00C81593" w:rsidRDefault="00482F30" w:rsidP="00287313">
            <w:pPr>
              <w:pStyle w:val="Tabletext"/>
            </w:pPr>
            <w:sdt>
              <w:sdtPr>
                <w:id w:val="-794519736"/>
                <w14:checkbox>
                  <w14:checked w14:val="0"/>
                  <w14:checkedState w14:val="00FC" w14:font="Wingdings"/>
                  <w14:uncheckedState w14:val="2610" w14:font="MS Gothic"/>
                </w14:checkbox>
              </w:sdtPr>
              <w:sdtEndPr/>
              <w:sdtContent>
                <w:r w:rsidR="00D90D53">
                  <w:rPr>
                    <w:rFonts w:ascii="MS Gothic" w:eastAsia="MS Gothic" w:hAnsi="MS Gothic" w:hint="eastAsia"/>
                  </w:rPr>
                  <w:t>☐</w:t>
                </w:r>
              </w:sdtContent>
            </w:sdt>
            <w:r w:rsidR="00D90D53">
              <w:t xml:space="preserve"> No</w:t>
            </w:r>
          </w:p>
        </w:tc>
        <w:tc>
          <w:tcPr>
            <w:tcW w:w="548" w:type="pct"/>
            <w:shd w:val="clear" w:color="auto" w:fill="auto"/>
          </w:tcPr>
          <w:p w14:paraId="1729376C" w14:textId="77777777" w:rsidR="00D90D53" w:rsidRPr="00C81593" w:rsidRDefault="00482F30" w:rsidP="00287313">
            <w:pPr>
              <w:pStyle w:val="Tabletext"/>
            </w:pPr>
            <w:sdt>
              <w:sdtPr>
                <w:id w:val="203759774"/>
                <w14:checkbox>
                  <w14:checked w14:val="0"/>
                  <w14:checkedState w14:val="00FC" w14:font="Wingdings"/>
                  <w14:uncheckedState w14:val="2610" w14:font="MS Gothic"/>
                </w14:checkbox>
              </w:sdtPr>
              <w:sdtEndPr/>
              <w:sdtContent>
                <w:r w:rsidR="00D90D53">
                  <w:rPr>
                    <w:rFonts w:ascii="MS Gothic" w:eastAsia="MS Gothic" w:hAnsi="MS Gothic" w:hint="eastAsia"/>
                  </w:rPr>
                  <w:t>☐</w:t>
                </w:r>
              </w:sdtContent>
            </w:sdt>
            <w:r w:rsidR="00D90D53">
              <w:t xml:space="preserve"> Yes</w:t>
            </w:r>
          </w:p>
        </w:tc>
        <w:sdt>
          <w:sdtPr>
            <w:id w:val="-1763135054"/>
            <w:placeholder>
              <w:docPart w:val="66C90ED0887F4E4D8C4DCF6FDC7F3981"/>
            </w:placeholder>
            <w:showingPlcHdr/>
          </w:sdtPr>
          <w:sdtEndPr/>
          <w:sdtContent>
            <w:tc>
              <w:tcPr>
                <w:tcW w:w="2120" w:type="pct"/>
                <w:shd w:val="clear" w:color="auto" w:fill="auto"/>
              </w:tcPr>
              <w:p w14:paraId="233FD805" w14:textId="46C2B35A" w:rsidR="00D90D53" w:rsidRPr="002C4719" w:rsidRDefault="00D90D53" w:rsidP="00287313">
                <w:pPr>
                  <w:pStyle w:val="Tabletext"/>
                </w:pPr>
                <w:r w:rsidRPr="00845A2B">
                  <w:rPr>
                    <w:rStyle w:val="PlaceholderText"/>
                    <w:rFonts w:eastAsiaTheme="minorHAnsi"/>
                  </w:rPr>
                  <w:t>Click here to enter text.</w:t>
                </w:r>
              </w:p>
            </w:tc>
          </w:sdtContent>
        </w:sdt>
      </w:tr>
      <w:tr w:rsidR="00D90D53" w:rsidRPr="002C4719" w14:paraId="2BF1312E" w14:textId="77777777" w:rsidTr="00D90D53">
        <w:trPr>
          <w:cantSplit/>
        </w:trPr>
        <w:tc>
          <w:tcPr>
            <w:tcW w:w="1784" w:type="pct"/>
            <w:gridSpan w:val="2"/>
            <w:shd w:val="clear" w:color="auto" w:fill="auto"/>
          </w:tcPr>
          <w:p w14:paraId="35FCF0BF" w14:textId="77777777" w:rsidR="00D90D53" w:rsidRPr="002C4719" w:rsidRDefault="00D90D53" w:rsidP="00287313">
            <w:pPr>
              <w:pStyle w:val="Tabletext"/>
              <w:rPr>
                <w:rFonts w:cs="Arial"/>
                <w:b/>
              </w:rPr>
            </w:pPr>
            <w:r>
              <w:rPr>
                <w:rFonts w:cs="Arial"/>
                <w:szCs w:val="16"/>
              </w:rPr>
              <w:t>Laboratory work using Clerici’s reagent</w:t>
            </w:r>
          </w:p>
        </w:tc>
        <w:tc>
          <w:tcPr>
            <w:tcW w:w="548" w:type="pct"/>
          </w:tcPr>
          <w:p w14:paraId="43AC9A3D" w14:textId="77777777" w:rsidR="00D90D53" w:rsidRPr="00C81593" w:rsidRDefault="00482F30" w:rsidP="00287313">
            <w:pPr>
              <w:pStyle w:val="Tabletext"/>
            </w:pPr>
            <w:sdt>
              <w:sdtPr>
                <w:id w:val="1864782029"/>
                <w14:checkbox>
                  <w14:checked w14:val="0"/>
                  <w14:checkedState w14:val="00FC" w14:font="Wingdings"/>
                  <w14:uncheckedState w14:val="2610" w14:font="MS Gothic"/>
                </w14:checkbox>
              </w:sdtPr>
              <w:sdtEndPr/>
              <w:sdtContent>
                <w:r w:rsidR="00D90D53">
                  <w:rPr>
                    <w:rFonts w:ascii="MS Gothic" w:eastAsia="MS Gothic" w:hAnsi="MS Gothic" w:hint="eastAsia"/>
                  </w:rPr>
                  <w:t>☐</w:t>
                </w:r>
              </w:sdtContent>
            </w:sdt>
            <w:r w:rsidR="00D90D53">
              <w:t xml:space="preserve"> No</w:t>
            </w:r>
          </w:p>
        </w:tc>
        <w:tc>
          <w:tcPr>
            <w:tcW w:w="548" w:type="pct"/>
            <w:shd w:val="clear" w:color="auto" w:fill="auto"/>
          </w:tcPr>
          <w:p w14:paraId="4FA6019B" w14:textId="77777777" w:rsidR="00D90D53" w:rsidRPr="00C81593" w:rsidRDefault="00482F30" w:rsidP="00287313">
            <w:pPr>
              <w:pStyle w:val="Tabletext"/>
            </w:pPr>
            <w:sdt>
              <w:sdtPr>
                <w:id w:val="291872689"/>
                <w14:checkbox>
                  <w14:checked w14:val="0"/>
                  <w14:checkedState w14:val="00FC" w14:font="Wingdings"/>
                  <w14:uncheckedState w14:val="2610" w14:font="MS Gothic"/>
                </w14:checkbox>
              </w:sdtPr>
              <w:sdtEndPr/>
              <w:sdtContent>
                <w:r w:rsidR="00D90D53">
                  <w:rPr>
                    <w:rFonts w:ascii="MS Gothic" w:eastAsia="MS Gothic" w:hAnsi="MS Gothic" w:hint="eastAsia"/>
                  </w:rPr>
                  <w:t>☐</w:t>
                </w:r>
              </w:sdtContent>
            </w:sdt>
            <w:r w:rsidR="00D90D53">
              <w:t xml:space="preserve"> Yes</w:t>
            </w:r>
          </w:p>
        </w:tc>
        <w:sdt>
          <w:sdtPr>
            <w:id w:val="-1536491152"/>
            <w:placeholder>
              <w:docPart w:val="7BFDFF3F7BC046D8802ECADD29E36D11"/>
            </w:placeholder>
            <w:showingPlcHdr/>
          </w:sdtPr>
          <w:sdtEndPr/>
          <w:sdtContent>
            <w:tc>
              <w:tcPr>
                <w:tcW w:w="2120" w:type="pct"/>
                <w:shd w:val="clear" w:color="auto" w:fill="auto"/>
              </w:tcPr>
              <w:p w14:paraId="2E988348" w14:textId="23268A3C" w:rsidR="00D90D53" w:rsidRPr="002C4719" w:rsidRDefault="00D90D53" w:rsidP="00287313">
                <w:pPr>
                  <w:pStyle w:val="Tabletext"/>
                </w:pPr>
                <w:r w:rsidRPr="00845A2B">
                  <w:rPr>
                    <w:rStyle w:val="PlaceholderText"/>
                    <w:rFonts w:eastAsiaTheme="minorHAnsi"/>
                  </w:rPr>
                  <w:t>Click here to enter text.</w:t>
                </w:r>
              </w:p>
            </w:tc>
          </w:sdtContent>
        </w:sdt>
      </w:tr>
      <w:tr w:rsidR="00D90D53" w:rsidRPr="002C4719" w14:paraId="57405B1A" w14:textId="77777777" w:rsidTr="00D90D53">
        <w:trPr>
          <w:cantSplit/>
        </w:trPr>
        <w:tc>
          <w:tcPr>
            <w:tcW w:w="1784" w:type="pct"/>
            <w:gridSpan w:val="2"/>
            <w:shd w:val="clear" w:color="auto" w:fill="auto"/>
          </w:tcPr>
          <w:p w14:paraId="0002F26B" w14:textId="77777777" w:rsidR="00D90D53" w:rsidRPr="002C4719" w:rsidRDefault="00D90D53" w:rsidP="00287313">
            <w:pPr>
              <w:pStyle w:val="Tabletext"/>
              <w:rPr>
                <w:rFonts w:cs="Arial"/>
              </w:rPr>
            </w:pPr>
            <w:r>
              <w:rPr>
                <w:rFonts w:cs="Arial"/>
                <w:szCs w:val="16"/>
              </w:rPr>
              <w:t>Power i</w:t>
            </w:r>
            <w:r w:rsidRPr="008A132D">
              <w:rPr>
                <w:rFonts w:cs="Arial"/>
                <w:szCs w:val="16"/>
              </w:rPr>
              <w:t>ndustry</w:t>
            </w:r>
            <w:r>
              <w:rPr>
                <w:rFonts w:cs="Arial"/>
                <w:szCs w:val="16"/>
              </w:rPr>
              <w:t xml:space="preserve"> cleaning furnaces and flues</w:t>
            </w:r>
          </w:p>
        </w:tc>
        <w:tc>
          <w:tcPr>
            <w:tcW w:w="548" w:type="pct"/>
          </w:tcPr>
          <w:p w14:paraId="0C1A9006" w14:textId="77777777" w:rsidR="00D90D53" w:rsidRPr="00C81593" w:rsidRDefault="00482F30" w:rsidP="00287313">
            <w:pPr>
              <w:pStyle w:val="Tabletext"/>
            </w:pPr>
            <w:sdt>
              <w:sdtPr>
                <w:id w:val="2089334824"/>
                <w14:checkbox>
                  <w14:checked w14:val="0"/>
                  <w14:checkedState w14:val="00FC" w14:font="Wingdings"/>
                  <w14:uncheckedState w14:val="2610" w14:font="MS Gothic"/>
                </w14:checkbox>
              </w:sdtPr>
              <w:sdtEndPr/>
              <w:sdtContent>
                <w:r w:rsidR="00D90D53">
                  <w:rPr>
                    <w:rFonts w:ascii="MS Gothic" w:eastAsia="MS Gothic" w:hAnsi="MS Gothic" w:hint="eastAsia"/>
                  </w:rPr>
                  <w:t>☐</w:t>
                </w:r>
              </w:sdtContent>
            </w:sdt>
            <w:r w:rsidR="00D90D53">
              <w:t xml:space="preserve"> No</w:t>
            </w:r>
          </w:p>
        </w:tc>
        <w:tc>
          <w:tcPr>
            <w:tcW w:w="548" w:type="pct"/>
            <w:shd w:val="clear" w:color="auto" w:fill="auto"/>
          </w:tcPr>
          <w:p w14:paraId="7213DC8B" w14:textId="77777777" w:rsidR="00D90D53" w:rsidRPr="00C81593" w:rsidRDefault="00482F30" w:rsidP="00287313">
            <w:pPr>
              <w:pStyle w:val="Tabletext"/>
            </w:pPr>
            <w:sdt>
              <w:sdtPr>
                <w:id w:val="697201187"/>
                <w14:checkbox>
                  <w14:checked w14:val="0"/>
                  <w14:checkedState w14:val="00FC" w14:font="Wingdings"/>
                  <w14:uncheckedState w14:val="2610" w14:font="MS Gothic"/>
                </w14:checkbox>
              </w:sdtPr>
              <w:sdtEndPr/>
              <w:sdtContent>
                <w:r w:rsidR="00D90D53">
                  <w:rPr>
                    <w:rFonts w:ascii="MS Gothic" w:eastAsia="MS Gothic" w:hAnsi="MS Gothic" w:hint="eastAsia"/>
                  </w:rPr>
                  <w:t>☐</w:t>
                </w:r>
              </w:sdtContent>
            </w:sdt>
            <w:r w:rsidR="00D90D53">
              <w:t xml:space="preserve"> Yes</w:t>
            </w:r>
          </w:p>
        </w:tc>
        <w:sdt>
          <w:sdtPr>
            <w:id w:val="254954790"/>
            <w:placeholder>
              <w:docPart w:val="F6D6E17710F94C2C9245A16E61476320"/>
            </w:placeholder>
            <w:showingPlcHdr/>
          </w:sdtPr>
          <w:sdtEndPr/>
          <w:sdtContent>
            <w:tc>
              <w:tcPr>
                <w:tcW w:w="2120" w:type="pct"/>
                <w:shd w:val="clear" w:color="auto" w:fill="auto"/>
              </w:tcPr>
              <w:p w14:paraId="7F00A82A" w14:textId="26EDD62A" w:rsidR="00D90D53" w:rsidRPr="002C4719" w:rsidRDefault="00D90D53" w:rsidP="00287313">
                <w:pPr>
                  <w:pStyle w:val="Tabletext"/>
                </w:pPr>
                <w:r w:rsidRPr="00845A2B">
                  <w:rPr>
                    <w:rStyle w:val="PlaceholderText"/>
                    <w:rFonts w:eastAsiaTheme="minorHAnsi"/>
                  </w:rPr>
                  <w:t>Click here to enter text.</w:t>
                </w:r>
              </w:p>
            </w:tc>
          </w:sdtContent>
        </w:sdt>
      </w:tr>
      <w:tr w:rsidR="00E66269" w:rsidRPr="008D02A7" w14:paraId="604C1665" w14:textId="77777777" w:rsidTr="00E66269">
        <w:trPr>
          <w:cantSplit/>
          <w:tblHeader/>
        </w:trPr>
        <w:tc>
          <w:tcPr>
            <w:tcW w:w="1784" w:type="pct"/>
            <w:gridSpan w:val="2"/>
            <w:shd w:val="clear" w:color="auto" w:fill="auto"/>
          </w:tcPr>
          <w:p w14:paraId="5C936B7A" w14:textId="1E403192" w:rsidR="00E66269" w:rsidRPr="00E66269" w:rsidRDefault="00E66269" w:rsidP="00E66269">
            <w:pPr>
              <w:pStyle w:val="Tableheading"/>
              <w:keepNext/>
              <w:keepLines/>
              <w:rPr>
                <w:b w:val="0"/>
              </w:rPr>
            </w:pPr>
            <w:r w:rsidRPr="00E66269">
              <w:rPr>
                <w:rStyle w:val="Strong"/>
                <w:b/>
              </w:rPr>
              <w:lastRenderedPageBreak/>
              <w:t>Manufacture of:</w:t>
            </w:r>
          </w:p>
        </w:tc>
        <w:tc>
          <w:tcPr>
            <w:tcW w:w="548" w:type="pct"/>
            <w:shd w:val="clear" w:color="auto" w:fill="auto"/>
          </w:tcPr>
          <w:p w14:paraId="1E8F0BE0" w14:textId="77777777" w:rsidR="00E66269" w:rsidRPr="008D02A7" w:rsidRDefault="00E66269" w:rsidP="00E66269">
            <w:pPr>
              <w:pStyle w:val="Tableheading"/>
              <w:keepNext/>
              <w:keepLines/>
            </w:pPr>
          </w:p>
        </w:tc>
        <w:tc>
          <w:tcPr>
            <w:tcW w:w="548" w:type="pct"/>
            <w:shd w:val="clear" w:color="auto" w:fill="auto"/>
          </w:tcPr>
          <w:p w14:paraId="70C76112" w14:textId="77777777" w:rsidR="00E66269" w:rsidRPr="00C81593" w:rsidRDefault="00E66269" w:rsidP="00E66269">
            <w:pPr>
              <w:pStyle w:val="Tableheading"/>
              <w:keepNext/>
              <w:keepLines/>
            </w:pPr>
          </w:p>
        </w:tc>
        <w:tc>
          <w:tcPr>
            <w:tcW w:w="2120" w:type="pct"/>
            <w:shd w:val="clear" w:color="auto" w:fill="auto"/>
          </w:tcPr>
          <w:p w14:paraId="2BE3E16E" w14:textId="4FCDC427" w:rsidR="00E66269" w:rsidRPr="008D02A7" w:rsidRDefault="00E66269" w:rsidP="00E66269">
            <w:pPr>
              <w:pStyle w:val="Tableheading"/>
              <w:keepNext/>
              <w:keepLines/>
              <w:rPr>
                <w:b w:val="0"/>
              </w:rPr>
            </w:pPr>
            <w:r>
              <w:t>Comments</w:t>
            </w:r>
            <w:r w:rsidRPr="008D02A7">
              <w:t xml:space="preserve"> </w:t>
            </w:r>
            <w:r w:rsidRPr="00E66269">
              <w:rPr>
                <w:b w:val="0"/>
              </w:rPr>
              <w:t>(all ‘yes’ answers)</w:t>
            </w:r>
          </w:p>
        </w:tc>
      </w:tr>
      <w:tr w:rsidR="00D90D53" w:rsidRPr="001716CC" w14:paraId="16EC75AF" w14:textId="77777777" w:rsidTr="00D90D53">
        <w:trPr>
          <w:cantSplit/>
        </w:trPr>
        <w:tc>
          <w:tcPr>
            <w:tcW w:w="1784" w:type="pct"/>
            <w:gridSpan w:val="2"/>
            <w:shd w:val="clear" w:color="auto" w:fill="auto"/>
          </w:tcPr>
          <w:p w14:paraId="50978395" w14:textId="77777777" w:rsidR="00D90D53" w:rsidRPr="001716CC" w:rsidRDefault="00D90D53" w:rsidP="00287313">
            <w:pPr>
              <w:pStyle w:val="Tabletext"/>
            </w:pPr>
            <w:r w:rsidRPr="001716CC">
              <w:t>Optical lenses</w:t>
            </w:r>
          </w:p>
        </w:tc>
        <w:tc>
          <w:tcPr>
            <w:tcW w:w="548" w:type="pct"/>
          </w:tcPr>
          <w:p w14:paraId="5F9FCB56" w14:textId="77777777" w:rsidR="00D90D53" w:rsidRPr="001716CC" w:rsidRDefault="00482F30" w:rsidP="00287313">
            <w:pPr>
              <w:pStyle w:val="Tabletext"/>
            </w:pPr>
            <w:sdt>
              <w:sdtPr>
                <w:id w:val="471803566"/>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No</w:t>
            </w:r>
          </w:p>
        </w:tc>
        <w:tc>
          <w:tcPr>
            <w:tcW w:w="548" w:type="pct"/>
            <w:shd w:val="clear" w:color="auto" w:fill="auto"/>
          </w:tcPr>
          <w:p w14:paraId="104884C7" w14:textId="77777777" w:rsidR="00D90D53" w:rsidRPr="001716CC" w:rsidRDefault="00482F30" w:rsidP="00287313">
            <w:pPr>
              <w:pStyle w:val="Tabletext"/>
            </w:pPr>
            <w:sdt>
              <w:sdtPr>
                <w:id w:val="506417621"/>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Yes</w:t>
            </w:r>
          </w:p>
        </w:tc>
        <w:sdt>
          <w:sdtPr>
            <w:id w:val="-1241241066"/>
            <w:placeholder>
              <w:docPart w:val="85083C649B85416FA3954D31310241A1"/>
            </w:placeholder>
            <w:showingPlcHdr/>
          </w:sdtPr>
          <w:sdtEndPr/>
          <w:sdtContent>
            <w:tc>
              <w:tcPr>
                <w:tcW w:w="2120" w:type="pct"/>
                <w:shd w:val="clear" w:color="auto" w:fill="auto"/>
              </w:tcPr>
              <w:p w14:paraId="491A744C" w14:textId="5BFB2DFA" w:rsidR="00D90D53" w:rsidRPr="001716CC" w:rsidRDefault="00D90D53" w:rsidP="00287313">
                <w:pPr>
                  <w:pStyle w:val="Tabletext"/>
                </w:pPr>
                <w:r w:rsidRPr="00845A2B">
                  <w:rPr>
                    <w:rStyle w:val="PlaceholderText"/>
                    <w:rFonts w:eastAsiaTheme="minorHAnsi"/>
                  </w:rPr>
                  <w:t>Click here to enter text.</w:t>
                </w:r>
              </w:p>
            </w:tc>
          </w:sdtContent>
        </w:sdt>
      </w:tr>
      <w:tr w:rsidR="00D90D53" w:rsidRPr="001716CC" w14:paraId="0CB7A62F" w14:textId="77777777" w:rsidTr="00D90D53">
        <w:trPr>
          <w:cantSplit/>
        </w:trPr>
        <w:tc>
          <w:tcPr>
            <w:tcW w:w="1784" w:type="pct"/>
            <w:gridSpan w:val="2"/>
            <w:shd w:val="clear" w:color="auto" w:fill="auto"/>
          </w:tcPr>
          <w:p w14:paraId="1B6FA5A6" w14:textId="77777777" w:rsidR="00D90D53" w:rsidRPr="001716CC" w:rsidRDefault="00D90D53" w:rsidP="00287313">
            <w:pPr>
              <w:pStyle w:val="Tabletext"/>
            </w:pPr>
            <w:r w:rsidRPr="001716CC">
              <w:t>Imitation jewellery and gems</w:t>
            </w:r>
          </w:p>
        </w:tc>
        <w:tc>
          <w:tcPr>
            <w:tcW w:w="548" w:type="pct"/>
          </w:tcPr>
          <w:p w14:paraId="25329198" w14:textId="77777777" w:rsidR="00D90D53" w:rsidRPr="001716CC" w:rsidRDefault="00482F30" w:rsidP="00287313">
            <w:pPr>
              <w:pStyle w:val="Tabletext"/>
            </w:pPr>
            <w:sdt>
              <w:sdtPr>
                <w:id w:val="-391277704"/>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No</w:t>
            </w:r>
          </w:p>
        </w:tc>
        <w:tc>
          <w:tcPr>
            <w:tcW w:w="548" w:type="pct"/>
            <w:shd w:val="clear" w:color="auto" w:fill="auto"/>
          </w:tcPr>
          <w:p w14:paraId="20084837" w14:textId="77777777" w:rsidR="00D90D53" w:rsidRPr="001716CC" w:rsidRDefault="00482F30" w:rsidP="00287313">
            <w:pPr>
              <w:pStyle w:val="Tabletext"/>
            </w:pPr>
            <w:sdt>
              <w:sdtPr>
                <w:id w:val="-956716529"/>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Yes</w:t>
            </w:r>
          </w:p>
        </w:tc>
        <w:sdt>
          <w:sdtPr>
            <w:id w:val="1544786443"/>
            <w:placeholder>
              <w:docPart w:val="9C0E7EB61CDB47648CED9E5F5AEFEDEF"/>
            </w:placeholder>
            <w:showingPlcHdr/>
          </w:sdtPr>
          <w:sdtEndPr/>
          <w:sdtContent>
            <w:tc>
              <w:tcPr>
                <w:tcW w:w="2120" w:type="pct"/>
                <w:shd w:val="clear" w:color="auto" w:fill="auto"/>
              </w:tcPr>
              <w:p w14:paraId="78C73135" w14:textId="6FA650FD" w:rsidR="00D90D53" w:rsidRPr="001716CC" w:rsidRDefault="00D90D53" w:rsidP="00287313">
                <w:pPr>
                  <w:pStyle w:val="Tabletext"/>
                </w:pPr>
                <w:r w:rsidRPr="00845A2B">
                  <w:rPr>
                    <w:rStyle w:val="PlaceholderText"/>
                    <w:rFonts w:eastAsiaTheme="minorHAnsi"/>
                  </w:rPr>
                  <w:t>Click here to enter text.</w:t>
                </w:r>
              </w:p>
            </w:tc>
          </w:sdtContent>
        </w:sdt>
      </w:tr>
      <w:tr w:rsidR="00D90D53" w:rsidRPr="001716CC" w14:paraId="6C0862F0" w14:textId="77777777" w:rsidTr="00D90D53">
        <w:trPr>
          <w:cantSplit/>
        </w:trPr>
        <w:tc>
          <w:tcPr>
            <w:tcW w:w="1784" w:type="pct"/>
            <w:gridSpan w:val="2"/>
            <w:shd w:val="clear" w:color="auto" w:fill="auto"/>
          </w:tcPr>
          <w:p w14:paraId="4AE55308" w14:textId="77777777" w:rsidR="00D90D53" w:rsidRPr="001716CC" w:rsidRDefault="00D90D53" w:rsidP="00287313">
            <w:pPr>
              <w:pStyle w:val="Tabletext"/>
            </w:pPr>
            <w:r w:rsidRPr="001716CC">
              <w:t>Dyes or pigments</w:t>
            </w:r>
          </w:p>
        </w:tc>
        <w:tc>
          <w:tcPr>
            <w:tcW w:w="548" w:type="pct"/>
          </w:tcPr>
          <w:p w14:paraId="5AAF443A" w14:textId="77777777" w:rsidR="00D90D53" w:rsidRPr="001716CC" w:rsidRDefault="00482F30" w:rsidP="00287313">
            <w:pPr>
              <w:pStyle w:val="Tabletext"/>
            </w:pPr>
            <w:sdt>
              <w:sdtPr>
                <w:id w:val="-27327509"/>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No</w:t>
            </w:r>
          </w:p>
        </w:tc>
        <w:tc>
          <w:tcPr>
            <w:tcW w:w="548" w:type="pct"/>
            <w:shd w:val="clear" w:color="auto" w:fill="auto"/>
          </w:tcPr>
          <w:p w14:paraId="10D95B9C" w14:textId="77777777" w:rsidR="00D90D53" w:rsidRPr="001716CC" w:rsidRDefault="00482F30" w:rsidP="00287313">
            <w:pPr>
              <w:pStyle w:val="Tabletext"/>
            </w:pPr>
            <w:sdt>
              <w:sdtPr>
                <w:id w:val="-1748876042"/>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Yes</w:t>
            </w:r>
          </w:p>
        </w:tc>
        <w:sdt>
          <w:sdtPr>
            <w:id w:val="-314578388"/>
            <w:placeholder>
              <w:docPart w:val="661F14E26425480E98A445213CFFE80E"/>
            </w:placeholder>
            <w:showingPlcHdr/>
          </w:sdtPr>
          <w:sdtEndPr/>
          <w:sdtContent>
            <w:tc>
              <w:tcPr>
                <w:tcW w:w="2120" w:type="pct"/>
                <w:shd w:val="clear" w:color="auto" w:fill="auto"/>
              </w:tcPr>
              <w:p w14:paraId="7D9C30C8" w14:textId="27539000" w:rsidR="00D90D53" w:rsidRPr="001716CC" w:rsidRDefault="00D90D53" w:rsidP="00287313">
                <w:pPr>
                  <w:pStyle w:val="Tabletext"/>
                </w:pPr>
                <w:r w:rsidRPr="00845A2B">
                  <w:rPr>
                    <w:rStyle w:val="PlaceholderText"/>
                    <w:rFonts w:eastAsiaTheme="minorHAnsi"/>
                  </w:rPr>
                  <w:t>Click here to enter text.</w:t>
                </w:r>
              </w:p>
            </w:tc>
          </w:sdtContent>
        </w:sdt>
      </w:tr>
      <w:tr w:rsidR="00D90D53" w:rsidRPr="001716CC" w14:paraId="635D90E5" w14:textId="77777777" w:rsidTr="00D90D53">
        <w:trPr>
          <w:cantSplit/>
        </w:trPr>
        <w:tc>
          <w:tcPr>
            <w:tcW w:w="1784" w:type="pct"/>
            <w:gridSpan w:val="2"/>
            <w:shd w:val="clear" w:color="auto" w:fill="auto"/>
          </w:tcPr>
          <w:p w14:paraId="5E42A052" w14:textId="77777777" w:rsidR="00D90D53" w:rsidRPr="001716CC" w:rsidRDefault="00D90D53" w:rsidP="00287313">
            <w:pPr>
              <w:pStyle w:val="Tabletext"/>
            </w:pPr>
            <w:r w:rsidRPr="001716CC">
              <w:t>Electronic devices and switches</w:t>
            </w:r>
          </w:p>
        </w:tc>
        <w:tc>
          <w:tcPr>
            <w:tcW w:w="548" w:type="pct"/>
          </w:tcPr>
          <w:p w14:paraId="3D0D47C0" w14:textId="77777777" w:rsidR="00D90D53" w:rsidRPr="001716CC" w:rsidRDefault="00482F30" w:rsidP="00287313">
            <w:pPr>
              <w:pStyle w:val="Tabletext"/>
            </w:pPr>
            <w:sdt>
              <w:sdtPr>
                <w:id w:val="146785122"/>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No</w:t>
            </w:r>
          </w:p>
        </w:tc>
        <w:tc>
          <w:tcPr>
            <w:tcW w:w="548" w:type="pct"/>
            <w:shd w:val="clear" w:color="auto" w:fill="auto"/>
          </w:tcPr>
          <w:p w14:paraId="4186620C" w14:textId="77777777" w:rsidR="00D90D53" w:rsidRPr="001716CC" w:rsidRDefault="00482F30" w:rsidP="00287313">
            <w:pPr>
              <w:pStyle w:val="Tabletext"/>
            </w:pPr>
            <w:sdt>
              <w:sdtPr>
                <w:id w:val="-550534306"/>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Yes</w:t>
            </w:r>
          </w:p>
        </w:tc>
        <w:sdt>
          <w:sdtPr>
            <w:id w:val="14509652"/>
            <w:placeholder>
              <w:docPart w:val="7961A92C41F54902B3163861B7A43F1D"/>
            </w:placeholder>
            <w:showingPlcHdr/>
          </w:sdtPr>
          <w:sdtEndPr/>
          <w:sdtContent>
            <w:tc>
              <w:tcPr>
                <w:tcW w:w="2120" w:type="pct"/>
                <w:shd w:val="clear" w:color="auto" w:fill="auto"/>
              </w:tcPr>
              <w:p w14:paraId="5B6C4345" w14:textId="547B2E6A" w:rsidR="00D90D53" w:rsidRPr="001716CC" w:rsidRDefault="00D90D53" w:rsidP="00287313">
                <w:pPr>
                  <w:pStyle w:val="Tabletext"/>
                </w:pPr>
                <w:r w:rsidRPr="00845A2B">
                  <w:rPr>
                    <w:rStyle w:val="PlaceholderText"/>
                    <w:rFonts w:eastAsiaTheme="minorHAnsi"/>
                  </w:rPr>
                  <w:t>Click here to enter text.</w:t>
                </w:r>
              </w:p>
            </w:tc>
          </w:sdtContent>
        </w:sdt>
      </w:tr>
      <w:tr w:rsidR="00D90D53" w:rsidRPr="001716CC" w14:paraId="0BA3E071" w14:textId="77777777" w:rsidTr="00D90D53">
        <w:trPr>
          <w:cantSplit/>
        </w:trPr>
        <w:tc>
          <w:tcPr>
            <w:tcW w:w="1784" w:type="pct"/>
            <w:gridSpan w:val="2"/>
            <w:shd w:val="clear" w:color="auto" w:fill="auto"/>
          </w:tcPr>
          <w:p w14:paraId="06B42CEA" w14:textId="77777777" w:rsidR="00D90D53" w:rsidRPr="001716CC" w:rsidRDefault="00D90D53" w:rsidP="00287313">
            <w:pPr>
              <w:pStyle w:val="Tabletext"/>
            </w:pPr>
            <w:r w:rsidRPr="001716CC">
              <w:t>Anode plates for magnesium sea water batteries</w:t>
            </w:r>
          </w:p>
        </w:tc>
        <w:tc>
          <w:tcPr>
            <w:tcW w:w="548" w:type="pct"/>
          </w:tcPr>
          <w:p w14:paraId="492BBB77" w14:textId="77777777" w:rsidR="00D90D53" w:rsidRPr="001716CC" w:rsidRDefault="00482F30" w:rsidP="00287313">
            <w:pPr>
              <w:pStyle w:val="Tabletext"/>
            </w:pPr>
            <w:sdt>
              <w:sdtPr>
                <w:id w:val="743998054"/>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No</w:t>
            </w:r>
          </w:p>
        </w:tc>
        <w:tc>
          <w:tcPr>
            <w:tcW w:w="548" w:type="pct"/>
            <w:shd w:val="clear" w:color="auto" w:fill="auto"/>
          </w:tcPr>
          <w:p w14:paraId="2DC38F63" w14:textId="77777777" w:rsidR="00D90D53" w:rsidRPr="001716CC" w:rsidRDefault="00482F30" w:rsidP="00287313">
            <w:pPr>
              <w:pStyle w:val="Tabletext"/>
            </w:pPr>
            <w:sdt>
              <w:sdtPr>
                <w:id w:val="-682823811"/>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Yes</w:t>
            </w:r>
          </w:p>
        </w:tc>
        <w:sdt>
          <w:sdtPr>
            <w:id w:val="-321500363"/>
            <w:placeholder>
              <w:docPart w:val="D0F49A8074D84A0DB93A7ED255A512F0"/>
            </w:placeholder>
            <w:showingPlcHdr/>
          </w:sdtPr>
          <w:sdtEndPr/>
          <w:sdtContent>
            <w:tc>
              <w:tcPr>
                <w:tcW w:w="2120" w:type="pct"/>
                <w:shd w:val="clear" w:color="auto" w:fill="auto"/>
              </w:tcPr>
              <w:p w14:paraId="4260838F" w14:textId="208478A9" w:rsidR="00D90D53" w:rsidRPr="001716CC" w:rsidRDefault="00D90D53" w:rsidP="00287313">
                <w:pPr>
                  <w:pStyle w:val="Tabletext"/>
                </w:pPr>
                <w:r w:rsidRPr="00845A2B">
                  <w:rPr>
                    <w:rStyle w:val="PlaceholderText"/>
                    <w:rFonts w:eastAsiaTheme="minorHAnsi"/>
                  </w:rPr>
                  <w:t>Click here to enter text.</w:t>
                </w:r>
              </w:p>
            </w:tc>
          </w:sdtContent>
        </w:sdt>
      </w:tr>
      <w:tr w:rsidR="00D90D53" w:rsidRPr="001716CC" w14:paraId="3E954D3E" w14:textId="77777777" w:rsidTr="00D90D53">
        <w:trPr>
          <w:cantSplit/>
        </w:trPr>
        <w:tc>
          <w:tcPr>
            <w:tcW w:w="1784" w:type="pct"/>
            <w:gridSpan w:val="2"/>
            <w:shd w:val="clear" w:color="auto" w:fill="auto"/>
          </w:tcPr>
          <w:p w14:paraId="19BCB513" w14:textId="77777777" w:rsidR="00D90D53" w:rsidRPr="001716CC" w:rsidRDefault="00D90D53" w:rsidP="00287313">
            <w:pPr>
              <w:pStyle w:val="Tabletext"/>
            </w:pPr>
            <w:r w:rsidRPr="001716CC">
              <w:t>Fireworks</w:t>
            </w:r>
          </w:p>
        </w:tc>
        <w:tc>
          <w:tcPr>
            <w:tcW w:w="548" w:type="pct"/>
          </w:tcPr>
          <w:p w14:paraId="777B4A01" w14:textId="77777777" w:rsidR="00D90D53" w:rsidRPr="001716CC" w:rsidRDefault="00482F30" w:rsidP="00287313">
            <w:pPr>
              <w:pStyle w:val="Tabletext"/>
            </w:pPr>
            <w:sdt>
              <w:sdtPr>
                <w:id w:val="-1542582252"/>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No</w:t>
            </w:r>
          </w:p>
        </w:tc>
        <w:tc>
          <w:tcPr>
            <w:tcW w:w="548" w:type="pct"/>
            <w:shd w:val="clear" w:color="auto" w:fill="auto"/>
          </w:tcPr>
          <w:p w14:paraId="4FD2F9BB" w14:textId="77777777" w:rsidR="00D90D53" w:rsidRPr="001716CC" w:rsidRDefault="00482F30" w:rsidP="00287313">
            <w:pPr>
              <w:pStyle w:val="Tabletext"/>
            </w:pPr>
            <w:sdt>
              <w:sdtPr>
                <w:id w:val="215935470"/>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Yes</w:t>
            </w:r>
          </w:p>
        </w:tc>
        <w:sdt>
          <w:sdtPr>
            <w:id w:val="-1119911134"/>
            <w:placeholder>
              <w:docPart w:val="DEF9114FBD854E558EC060C87D2E7194"/>
            </w:placeholder>
            <w:showingPlcHdr/>
          </w:sdtPr>
          <w:sdtEndPr/>
          <w:sdtContent>
            <w:tc>
              <w:tcPr>
                <w:tcW w:w="2120" w:type="pct"/>
                <w:shd w:val="clear" w:color="auto" w:fill="auto"/>
              </w:tcPr>
              <w:p w14:paraId="6BC34E07" w14:textId="3B414F4D" w:rsidR="00D90D53" w:rsidRPr="001716CC" w:rsidRDefault="00D90D53" w:rsidP="00287313">
                <w:pPr>
                  <w:pStyle w:val="Tabletext"/>
                </w:pPr>
                <w:r w:rsidRPr="00845A2B">
                  <w:rPr>
                    <w:rStyle w:val="PlaceholderText"/>
                    <w:rFonts w:eastAsiaTheme="minorHAnsi"/>
                  </w:rPr>
                  <w:t>Click here to enter text.</w:t>
                </w:r>
              </w:p>
            </w:tc>
          </w:sdtContent>
        </w:sdt>
      </w:tr>
      <w:tr w:rsidR="00D90D53" w:rsidRPr="001716CC" w14:paraId="4CD37EDA" w14:textId="77777777" w:rsidTr="00D90D53">
        <w:trPr>
          <w:cantSplit/>
        </w:trPr>
        <w:tc>
          <w:tcPr>
            <w:tcW w:w="1784" w:type="pct"/>
            <w:gridSpan w:val="2"/>
            <w:shd w:val="clear" w:color="auto" w:fill="auto"/>
          </w:tcPr>
          <w:p w14:paraId="09966139" w14:textId="77777777" w:rsidR="00D90D53" w:rsidRPr="001716CC" w:rsidRDefault="00D90D53" w:rsidP="00287313">
            <w:pPr>
              <w:pStyle w:val="Tabletext"/>
            </w:pPr>
            <w:r w:rsidRPr="001716CC">
              <w:t>Glass</w:t>
            </w:r>
          </w:p>
        </w:tc>
        <w:tc>
          <w:tcPr>
            <w:tcW w:w="548" w:type="pct"/>
          </w:tcPr>
          <w:p w14:paraId="691C7723" w14:textId="77777777" w:rsidR="00D90D53" w:rsidRPr="001716CC" w:rsidRDefault="00482F30" w:rsidP="00287313">
            <w:pPr>
              <w:pStyle w:val="Tabletext"/>
            </w:pPr>
            <w:sdt>
              <w:sdtPr>
                <w:id w:val="1017883551"/>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No</w:t>
            </w:r>
          </w:p>
        </w:tc>
        <w:tc>
          <w:tcPr>
            <w:tcW w:w="548" w:type="pct"/>
            <w:shd w:val="clear" w:color="auto" w:fill="auto"/>
          </w:tcPr>
          <w:p w14:paraId="04135E3C" w14:textId="77777777" w:rsidR="00D90D53" w:rsidRPr="001716CC" w:rsidRDefault="00482F30" w:rsidP="00287313">
            <w:pPr>
              <w:pStyle w:val="Tabletext"/>
            </w:pPr>
            <w:sdt>
              <w:sdtPr>
                <w:id w:val="1403416448"/>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Yes</w:t>
            </w:r>
          </w:p>
        </w:tc>
        <w:sdt>
          <w:sdtPr>
            <w:id w:val="-477684897"/>
            <w:placeholder>
              <w:docPart w:val="E4F7A1DE551547009B462C00FC5C1525"/>
            </w:placeholder>
            <w:showingPlcHdr/>
          </w:sdtPr>
          <w:sdtEndPr/>
          <w:sdtContent>
            <w:tc>
              <w:tcPr>
                <w:tcW w:w="2120" w:type="pct"/>
                <w:shd w:val="clear" w:color="auto" w:fill="auto"/>
              </w:tcPr>
              <w:p w14:paraId="7612DDCA" w14:textId="77440477" w:rsidR="00D90D53" w:rsidRPr="001716CC" w:rsidRDefault="00D90D53" w:rsidP="00287313">
                <w:pPr>
                  <w:pStyle w:val="Tabletext"/>
                </w:pPr>
                <w:r w:rsidRPr="00845A2B">
                  <w:rPr>
                    <w:rStyle w:val="PlaceholderText"/>
                    <w:rFonts w:eastAsiaTheme="minorHAnsi"/>
                  </w:rPr>
                  <w:t>Click here to enter text.</w:t>
                </w:r>
              </w:p>
            </w:tc>
          </w:sdtContent>
        </w:sdt>
      </w:tr>
      <w:tr w:rsidR="00D90D53" w:rsidRPr="001716CC" w14:paraId="7DA4775C" w14:textId="77777777" w:rsidTr="00D90D53">
        <w:trPr>
          <w:cantSplit/>
        </w:trPr>
        <w:tc>
          <w:tcPr>
            <w:tcW w:w="1784" w:type="pct"/>
            <w:gridSpan w:val="2"/>
            <w:shd w:val="clear" w:color="auto" w:fill="auto"/>
          </w:tcPr>
          <w:p w14:paraId="325E417B" w14:textId="77777777" w:rsidR="00D90D53" w:rsidRPr="001716CC" w:rsidRDefault="00D90D53" w:rsidP="00287313">
            <w:pPr>
              <w:pStyle w:val="Tabletext"/>
            </w:pPr>
            <w:r w:rsidRPr="001716CC">
              <w:t>Other (please specify)</w:t>
            </w:r>
          </w:p>
        </w:tc>
        <w:tc>
          <w:tcPr>
            <w:tcW w:w="548" w:type="pct"/>
          </w:tcPr>
          <w:p w14:paraId="6502D3D6" w14:textId="77777777" w:rsidR="00D90D53" w:rsidRPr="001716CC" w:rsidRDefault="00482F30" w:rsidP="00287313">
            <w:pPr>
              <w:pStyle w:val="Tabletext"/>
            </w:pPr>
            <w:sdt>
              <w:sdtPr>
                <w:id w:val="1170135660"/>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No</w:t>
            </w:r>
          </w:p>
        </w:tc>
        <w:tc>
          <w:tcPr>
            <w:tcW w:w="548" w:type="pct"/>
            <w:shd w:val="clear" w:color="auto" w:fill="auto"/>
          </w:tcPr>
          <w:p w14:paraId="3885B5E0" w14:textId="77777777" w:rsidR="00D90D53" w:rsidRPr="001716CC" w:rsidRDefault="00482F30" w:rsidP="00287313">
            <w:pPr>
              <w:pStyle w:val="Tabletext"/>
            </w:pPr>
            <w:sdt>
              <w:sdtPr>
                <w:id w:val="-566963559"/>
                <w14:checkbox>
                  <w14:checked w14:val="0"/>
                  <w14:checkedState w14:val="00FC" w14:font="Wingdings"/>
                  <w14:uncheckedState w14:val="2610" w14:font="MS Gothic"/>
                </w14:checkbox>
              </w:sdtPr>
              <w:sdtEndPr/>
              <w:sdtContent>
                <w:r w:rsidR="00D90D53" w:rsidRPr="001716CC">
                  <w:rPr>
                    <w:rFonts w:eastAsia="MS Gothic" w:hint="eastAsia"/>
                  </w:rPr>
                  <w:t>☐</w:t>
                </w:r>
              </w:sdtContent>
            </w:sdt>
            <w:r w:rsidR="00D90D53" w:rsidRPr="001716CC">
              <w:t xml:space="preserve"> Yes</w:t>
            </w:r>
          </w:p>
        </w:tc>
        <w:sdt>
          <w:sdtPr>
            <w:id w:val="-1806847431"/>
            <w:placeholder>
              <w:docPart w:val="899C37ED5CC942CDBD98DA126DAC51DF"/>
            </w:placeholder>
            <w:showingPlcHdr/>
          </w:sdtPr>
          <w:sdtEndPr/>
          <w:sdtContent>
            <w:tc>
              <w:tcPr>
                <w:tcW w:w="2120" w:type="pct"/>
                <w:shd w:val="clear" w:color="auto" w:fill="auto"/>
              </w:tcPr>
              <w:p w14:paraId="7C9F12E3" w14:textId="31826A5C" w:rsidR="00D90D53" w:rsidRPr="001716CC" w:rsidRDefault="00D90D53" w:rsidP="00287313">
                <w:pPr>
                  <w:pStyle w:val="Tabletext"/>
                </w:pPr>
                <w:r w:rsidRPr="00845A2B">
                  <w:rPr>
                    <w:rStyle w:val="PlaceholderText"/>
                    <w:rFonts w:eastAsiaTheme="minorHAnsi"/>
                  </w:rPr>
                  <w:t>Click here to enter text.</w:t>
                </w:r>
              </w:p>
            </w:tc>
          </w:sdtContent>
        </w:sdt>
      </w:tr>
    </w:tbl>
    <w:p w14:paraId="29841004" w14:textId="77777777" w:rsidR="008A58B7" w:rsidRPr="00C245AE" w:rsidRDefault="008A58B7" w:rsidP="008A58B7">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8A58B7" w:rsidRPr="002C4719" w14:paraId="2F9B2018" w14:textId="77777777" w:rsidTr="00287313">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4A672C37" w14:textId="77777777" w:rsidR="008A58B7" w:rsidRPr="002C4719" w:rsidRDefault="008A58B7" w:rsidP="00287313">
            <w:pPr>
              <w:pStyle w:val="Tableheading"/>
              <w:ind w:right="34"/>
              <w:jc w:val="right"/>
            </w:pPr>
          </w:p>
        </w:tc>
        <w:tc>
          <w:tcPr>
            <w:tcW w:w="1552" w:type="pct"/>
            <w:shd w:val="clear" w:color="auto" w:fill="auto"/>
          </w:tcPr>
          <w:p w14:paraId="73180DBF" w14:textId="77777777" w:rsidR="008A58B7" w:rsidRDefault="008A58B7" w:rsidP="00287313">
            <w:pPr>
              <w:pStyle w:val="Tableheading"/>
              <w:rPr>
                <w:szCs w:val="19"/>
              </w:rPr>
            </w:pPr>
          </w:p>
        </w:tc>
        <w:tc>
          <w:tcPr>
            <w:tcW w:w="549" w:type="pct"/>
            <w:shd w:val="clear" w:color="auto" w:fill="auto"/>
          </w:tcPr>
          <w:p w14:paraId="7CD45B6F" w14:textId="77777777" w:rsidR="008A58B7" w:rsidRPr="00D536CD" w:rsidRDefault="008A58B7" w:rsidP="00287313">
            <w:pPr>
              <w:pStyle w:val="Tableheading"/>
              <w:rPr>
                <w:szCs w:val="19"/>
              </w:rPr>
            </w:pPr>
          </w:p>
        </w:tc>
        <w:tc>
          <w:tcPr>
            <w:tcW w:w="483" w:type="pct"/>
            <w:shd w:val="clear" w:color="auto" w:fill="auto"/>
          </w:tcPr>
          <w:p w14:paraId="79C4A5AF" w14:textId="77777777" w:rsidR="008A58B7" w:rsidRPr="008D02A7" w:rsidRDefault="008A58B7" w:rsidP="00287313">
            <w:pPr>
              <w:pStyle w:val="Tableheading"/>
            </w:pPr>
          </w:p>
        </w:tc>
        <w:tc>
          <w:tcPr>
            <w:tcW w:w="2120" w:type="pct"/>
            <w:shd w:val="clear" w:color="auto" w:fill="auto"/>
          </w:tcPr>
          <w:p w14:paraId="08152E3A" w14:textId="060AE674" w:rsidR="008A58B7" w:rsidRPr="002C4719" w:rsidRDefault="00F86C72" w:rsidP="00287313">
            <w:pPr>
              <w:pStyle w:val="Tableheading"/>
            </w:pPr>
            <w:r>
              <w:rPr>
                <w:b/>
              </w:rPr>
              <w:t>Comments</w:t>
            </w:r>
            <w:r w:rsidR="008A58B7" w:rsidRPr="008D02A7">
              <w:rPr>
                <w:b/>
              </w:rPr>
              <w:t xml:space="preserve"> </w:t>
            </w:r>
            <w:r w:rsidR="008A58B7" w:rsidRPr="008D02A7">
              <w:t xml:space="preserve">(all </w:t>
            </w:r>
            <w:r w:rsidR="008A58B7">
              <w:t>‘yes’</w:t>
            </w:r>
            <w:r w:rsidR="008A58B7" w:rsidRPr="008D02A7">
              <w:t xml:space="preserve"> answers)</w:t>
            </w:r>
          </w:p>
        </w:tc>
      </w:tr>
      <w:tr w:rsidR="00D90D53" w:rsidRPr="008066F9" w14:paraId="49923B8D" w14:textId="77777777" w:rsidTr="00D90D53">
        <w:tc>
          <w:tcPr>
            <w:tcW w:w="1848" w:type="pct"/>
            <w:gridSpan w:val="2"/>
            <w:shd w:val="clear" w:color="auto" w:fill="auto"/>
          </w:tcPr>
          <w:p w14:paraId="24045CB5" w14:textId="27C74340" w:rsidR="00D90D53" w:rsidRPr="00DC09E9" w:rsidRDefault="00D90D53" w:rsidP="00F86C72">
            <w:pPr>
              <w:pStyle w:val="Tabletext"/>
            </w:pPr>
            <w:r w:rsidRPr="00DC09E9">
              <w:t>Did you suffer any incapacity lasting two weeks or longer in the last two years</w:t>
            </w:r>
          </w:p>
        </w:tc>
        <w:tc>
          <w:tcPr>
            <w:tcW w:w="549" w:type="pct"/>
            <w:shd w:val="clear" w:color="auto" w:fill="auto"/>
          </w:tcPr>
          <w:p w14:paraId="56654F6A" w14:textId="77777777" w:rsidR="00D90D53" w:rsidRPr="008066F9" w:rsidRDefault="00482F30" w:rsidP="00287313">
            <w:pPr>
              <w:pStyle w:val="Tabletext"/>
            </w:pPr>
            <w:sdt>
              <w:sdtPr>
                <w:id w:val="1353301617"/>
                <w14:checkbox>
                  <w14:checked w14:val="0"/>
                  <w14:checkedState w14:val="00FC" w14:font="Wingdings"/>
                  <w14:uncheckedState w14:val="2610" w14:font="MS Gothic"/>
                </w14:checkbox>
              </w:sdtPr>
              <w:sdtEndPr/>
              <w:sdtContent>
                <w:r w:rsidR="00D90D53" w:rsidRPr="008066F9">
                  <w:rPr>
                    <w:rFonts w:eastAsia="MS Gothic" w:hint="eastAsia"/>
                  </w:rPr>
                  <w:t>☐</w:t>
                </w:r>
              </w:sdtContent>
            </w:sdt>
            <w:r w:rsidR="00D90D53" w:rsidRPr="008066F9">
              <w:t xml:space="preserve"> No</w:t>
            </w:r>
          </w:p>
        </w:tc>
        <w:tc>
          <w:tcPr>
            <w:tcW w:w="483" w:type="pct"/>
            <w:shd w:val="clear" w:color="auto" w:fill="auto"/>
          </w:tcPr>
          <w:p w14:paraId="07A4702D" w14:textId="77777777" w:rsidR="00D90D53" w:rsidRPr="008066F9" w:rsidRDefault="00482F30" w:rsidP="00287313">
            <w:pPr>
              <w:pStyle w:val="Tabletext"/>
            </w:pPr>
            <w:sdt>
              <w:sdtPr>
                <w:id w:val="1484889764"/>
                <w14:checkbox>
                  <w14:checked w14:val="0"/>
                  <w14:checkedState w14:val="00FC" w14:font="Wingdings"/>
                  <w14:uncheckedState w14:val="2610" w14:font="MS Gothic"/>
                </w14:checkbox>
              </w:sdtPr>
              <w:sdtEndPr/>
              <w:sdtContent>
                <w:r w:rsidR="00D90D53" w:rsidRPr="008066F9">
                  <w:rPr>
                    <w:rFonts w:eastAsia="MS Gothic" w:hint="eastAsia"/>
                  </w:rPr>
                  <w:t>☐</w:t>
                </w:r>
              </w:sdtContent>
            </w:sdt>
            <w:r w:rsidR="00D90D53" w:rsidRPr="008066F9">
              <w:t xml:space="preserve"> Yes</w:t>
            </w:r>
          </w:p>
        </w:tc>
        <w:sdt>
          <w:sdtPr>
            <w:id w:val="1716927992"/>
            <w:placeholder>
              <w:docPart w:val="5A6621C5E82D4531BC76D6D2C30502DD"/>
            </w:placeholder>
            <w:showingPlcHdr/>
          </w:sdtPr>
          <w:sdtEndPr/>
          <w:sdtContent>
            <w:tc>
              <w:tcPr>
                <w:tcW w:w="2120" w:type="pct"/>
                <w:shd w:val="clear" w:color="auto" w:fill="auto"/>
              </w:tcPr>
              <w:p w14:paraId="4A701995" w14:textId="7E93B413" w:rsidR="00D90D53" w:rsidRPr="008066F9" w:rsidRDefault="00D90D53" w:rsidP="00287313">
                <w:pPr>
                  <w:pStyle w:val="Tabletext"/>
                </w:pPr>
                <w:r w:rsidRPr="00845A2B">
                  <w:rPr>
                    <w:rStyle w:val="PlaceholderText"/>
                    <w:rFonts w:eastAsiaTheme="minorHAnsi"/>
                  </w:rPr>
                  <w:t>Click here to enter text.</w:t>
                </w:r>
              </w:p>
            </w:tc>
          </w:sdtContent>
        </w:sdt>
      </w:tr>
      <w:tr w:rsidR="00D90D53" w:rsidRPr="008066F9" w14:paraId="0356C32D" w14:textId="77777777" w:rsidTr="00D90D53">
        <w:tc>
          <w:tcPr>
            <w:tcW w:w="1848" w:type="pct"/>
            <w:gridSpan w:val="2"/>
            <w:shd w:val="clear" w:color="auto" w:fill="auto"/>
          </w:tcPr>
          <w:p w14:paraId="3EE9466B" w14:textId="25F0575D" w:rsidR="00D90D53" w:rsidRPr="00DC09E9" w:rsidRDefault="00D90D53" w:rsidP="00F86C72">
            <w:pPr>
              <w:pStyle w:val="Tabletext"/>
            </w:pPr>
            <w:r w:rsidRPr="00DC09E9">
              <w:t>Have you ever had any operations or accidents or been hospitalised for any</w:t>
            </w:r>
            <w:r>
              <w:t> </w:t>
            </w:r>
            <w:r w:rsidRPr="00DC09E9">
              <w:t>reason</w:t>
            </w:r>
          </w:p>
        </w:tc>
        <w:tc>
          <w:tcPr>
            <w:tcW w:w="549" w:type="pct"/>
            <w:shd w:val="clear" w:color="auto" w:fill="auto"/>
          </w:tcPr>
          <w:p w14:paraId="163F465F" w14:textId="77777777" w:rsidR="00D90D53" w:rsidRPr="008066F9" w:rsidRDefault="00482F30" w:rsidP="00287313">
            <w:pPr>
              <w:pStyle w:val="Tabletext"/>
            </w:pPr>
            <w:sdt>
              <w:sdtPr>
                <w:id w:val="-1458184085"/>
                <w14:checkbox>
                  <w14:checked w14:val="0"/>
                  <w14:checkedState w14:val="00FC" w14:font="Wingdings"/>
                  <w14:uncheckedState w14:val="2610" w14:font="MS Gothic"/>
                </w14:checkbox>
              </w:sdtPr>
              <w:sdtEndPr/>
              <w:sdtContent>
                <w:r w:rsidR="00D90D53" w:rsidRPr="008066F9">
                  <w:rPr>
                    <w:rFonts w:eastAsia="MS Gothic" w:hint="eastAsia"/>
                  </w:rPr>
                  <w:t>☐</w:t>
                </w:r>
              </w:sdtContent>
            </w:sdt>
            <w:r w:rsidR="00D90D53" w:rsidRPr="008066F9">
              <w:t xml:space="preserve"> No</w:t>
            </w:r>
          </w:p>
        </w:tc>
        <w:tc>
          <w:tcPr>
            <w:tcW w:w="483" w:type="pct"/>
            <w:shd w:val="clear" w:color="auto" w:fill="auto"/>
          </w:tcPr>
          <w:p w14:paraId="147B79A4" w14:textId="77777777" w:rsidR="00D90D53" w:rsidRPr="008066F9" w:rsidRDefault="00482F30" w:rsidP="00287313">
            <w:pPr>
              <w:pStyle w:val="Tabletext"/>
            </w:pPr>
            <w:sdt>
              <w:sdtPr>
                <w:id w:val="-501509425"/>
                <w14:checkbox>
                  <w14:checked w14:val="0"/>
                  <w14:checkedState w14:val="00FC" w14:font="Wingdings"/>
                  <w14:uncheckedState w14:val="2610" w14:font="MS Gothic"/>
                </w14:checkbox>
              </w:sdtPr>
              <w:sdtEndPr/>
              <w:sdtContent>
                <w:r w:rsidR="00D90D53" w:rsidRPr="008066F9">
                  <w:rPr>
                    <w:rFonts w:eastAsia="MS Gothic" w:hint="eastAsia"/>
                  </w:rPr>
                  <w:t>☐</w:t>
                </w:r>
              </w:sdtContent>
            </w:sdt>
            <w:r w:rsidR="00D90D53" w:rsidRPr="008066F9">
              <w:t xml:space="preserve"> Yes</w:t>
            </w:r>
          </w:p>
        </w:tc>
        <w:sdt>
          <w:sdtPr>
            <w:id w:val="-2134694621"/>
            <w:placeholder>
              <w:docPart w:val="ED990A29AC64466281D2F02576789A09"/>
            </w:placeholder>
            <w:showingPlcHdr/>
          </w:sdtPr>
          <w:sdtEndPr/>
          <w:sdtContent>
            <w:tc>
              <w:tcPr>
                <w:tcW w:w="2120" w:type="pct"/>
                <w:shd w:val="clear" w:color="auto" w:fill="auto"/>
              </w:tcPr>
              <w:p w14:paraId="5FF634DC" w14:textId="347E4D7E" w:rsidR="00D90D53" w:rsidRPr="008066F9" w:rsidRDefault="00D90D53" w:rsidP="00287313">
                <w:pPr>
                  <w:pStyle w:val="Tabletext"/>
                </w:pPr>
                <w:r w:rsidRPr="00845A2B">
                  <w:rPr>
                    <w:rStyle w:val="PlaceholderText"/>
                    <w:rFonts w:eastAsiaTheme="minorHAnsi"/>
                  </w:rPr>
                  <w:t>Click here to enter text.</w:t>
                </w:r>
              </w:p>
            </w:tc>
          </w:sdtContent>
        </w:sdt>
      </w:tr>
      <w:tr w:rsidR="00D90D53" w:rsidRPr="008066F9" w14:paraId="4310FDD4" w14:textId="77777777" w:rsidTr="00D90D53">
        <w:tc>
          <w:tcPr>
            <w:tcW w:w="1848" w:type="pct"/>
            <w:gridSpan w:val="2"/>
            <w:shd w:val="clear" w:color="auto" w:fill="auto"/>
          </w:tcPr>
          <w:p w14:paraId="7FD34468" w14:textId="595E19E1" w:rsidR="00D90D53" w:rsidRPr="00DC09E9" w:rsidRDefault="00D90D53" w:rsidP="00F86C72">
            <w:pPr>
              <w:pStyle w:val="Tabletext"/>
            </w:pPr>
            <w:r w:rsidRPr="00DC09E9">
              <w:t>Are you currently being treated by a doctor or other health professional for any illness or injury</w:t>
            </w:r>
          </w:p>
        </w:tc>
        <w:tc>
          <w:tcPr>
            <w:tcW w:w="549" w:type="pct"/>
            <w:shd w:val="clear" w:color="auto" w:fill="auto"/>
          </w:tcPr>
          <w:p w14:paraId="66F434B4" w14:textId="77777777" w:rsidR="00D90D53" w:rsidRPr="008066F9" w:rsidRDefault="00482F30" w:rsidP="00287313">
            <w:pPr>
              <w:pStyle w:val="Tabletext"/>
            </w:pPr>
            <w:sdt>
              <w:sdtPr>
                <w:id w:val="2643080"/>
                <w14:checkbox>
                  <w14:checked w14:val="0"/>
                  <w14:checkedState w14:val="00FC" w14:font="Wingdings"/>
                  <w14:uncheckedState w14:val="2610" w14:font="MS Gothic"/>
                </w14:checkbox>
              </w:sdtPr>
              <w:sdtEndPr/>
              <w:sdtContent>
                <w:r w:rsidR="00D90D53" w:rsidRPr="008066F9">
                  <w:rPr>
                    <w:rFonts w:eastAsia="MS Gothic" w:hint="eastAsia"/>
                  </w:rPr>
                  <w:t>☐</w:t>
                </w:r>
              </w:sdtContent>
            </w:sdt>
            <w:r w:rsidR="00D90D53" w:rsidRPr="008066F9">
              <w:t xml:space="preserve"> No</w:t>
            </w:r>
          </w:p>
        </w:tc>
        <w:tc>
          <w:tcPr>
            <w:tcW w:w="483" w:type="pct"/>
            <w:shd w:val="clear" w:color="auto" w:fill="auto"/>
          </w:tcPr>
          <w:p w14:paraId="4196BF06" w14:textId="77777777" w:rsidR="00D90D53" w:rsidRPr="008066F9" w:rsidRDefault="00482F30" w:rsidP="00287313">
            <w:pPr>
              <w:pStyle w:val="Tabletext"/>
            </w:pPr>
            <w:sdt>
              <w:sdtPr>
                <w:id w:val="1043337602"/>
                <w14:checkbox>
                  <w14:checked w14:val="0"/>
                  <w14:checkedState w14:val="00FC" w14:font="Wingdings"/>
                  <w14:uncheckedState w14:val="2610" w14:font="MS Gothic"/>
                </w14:checkbox>
              </w:sdtPr>
              <w:sdtEndPr/>
              <w:sdtContent>
                <w:r w:rsidR="00D90D53" w:rsidRPr="008066F9">
                  <w:rPr>
                    <w:rFonts w:eastAsia="MS Gothic" w:hint="eastAsia"/>
                  </w:rPr>
                  <w:t>☐</w:t>
                </w:r>
              </w:sdtContent>
            </w:sdt>
            <w:r w:rsidR="00D90D53" w:rsidRPr="008066F9">
              <w:t xml:space="preserve"> Yes</w:t>
            </w:r>
          </w:p>
        </w:tc>
        <w:sdt>
          <w:sdtPr>
            <w:id w:val="-354117023"/>
            <w:placeholder>
              <w:docPart w:val="614F471E293D45FCB4137EAFBBBD47C8"/>
            </w:placeholder>
            <w:showingPlcHdr/>
          </w:sdtPr>
          <w:sdtEndPr/>
          <w:sdtContent>
            <w:tc>
              <w:tcPr>
                <w:tcW w:w="2120" w:type="pct"/>
                <w:shd w:val="clear" w:color="auto" w:fill="auto"/>
              </w:tcPr>
              <w:p w14:paraId="4F2B16A8" w14:textId="0697DC6A" w:rsidR="00D90D53" w:rsidRPr="008066F9" w:rsidRDefault="00D90D53" w:rsidP="00287313">
                <w:pPr>
                  <w:pStyle w:val="Tabletext"/>
                </w:pPr>
                <w:r w:rsidRPr="00845A2B">
                  <w:rPr>
                    <w:rStyle w:val="PlaceholderText"/>
                    <w:rFonts w:eastAsiaTheme="minorHAnsi"/>
                  </w:rPr>
                  <w:t>Click here to enter text.</w:t>
                </w:r>
              </w:p>
            </w:tc>
          </w:sdtContent>
        </w:sdt>
      </w:tr>
      <w:tr w:rsidR="00D90D53" w:rsidRPr="008066F9" w14:paraId="19FA73B6" w14:textId="77777777" w:rsidTr="00D90D53">
        <w:tc>
          <w:tcPr>
            <w:tcW w:w="1848" w:type="pct"/>
            <w:gridSpan w:val="2"/>
            <w:shd w:val="clear" w:color="auto" w:fill="auto"/>
          </w:tcPr>
          <w:p w14:paraId="0E50213F" w14:textId="7B98A51A" w:rsidR="00D90D53" w:rsidRPr="00DC09E9" w:rsidRDefault="00D90D53" w:rsidP="00F86C72">
            <w:pPr>
              <w:pStyle w:val="Tabletext"/>
            </w:pPr>
            <w:r w:rsidRPr="00DC09E9">
              <w:t>Are you currently receiving any medical treatment or taking any medications</w:t>
            </w:r>
            <w:r>
              <w:t>.</w:t>
            </w:r>
            <w:r w:rsidRPr="00DC09E9">
              <w:t xml:space="preserve"> Please detail.</w:t>
            </w:r>
          </w:p>
        </w:tc>
        <w:tc>
          <w:tcPr>
            <w:tcW w:w="549" w:type="pct"/>
            <w:shd w:val="clear" w:color="auto" w:fill="auto"/>
          </w:tcPr>
          <w:p w14:paraId="331818F9" w14:textId="77777777" w:rsidR="00D90D53" w:rsidRPr="008066F9" w:rsidRDefault="00482F30" w:rsidP="00287313">
            <w:pPr>
              <w:pStyle w:val="Tabletext"/>
            </w:pPr>
            <w:sdt>
              <w:sdtPr>
                <w:id w:val="-721207645"/>
                <w14:checkbox>
                  <w14:checked w14:val="0"/>
                  <w14:checkedState w14:val="00FC" w14:font="Wingdings"/>
                  <w14:uncheckedState w14:val="2610" w14:font="MS Gothic"/>
                </w14:checkbox>
              </w:sdtPr>
              <w:sdtEndPr/>
              <w:sdtContent>
                <w:r w:rsidR="00D90D53" w:rsidRPr="008066F9">
                  <w:rPr>
                    <w:rFonts w:eastAsia="MS Gothic" w:hint="eastAsia"/>
                  </w:rPr>
                  <w:t>☐</w:t>
                </w:r>
              </w:sdtContent>
            </w:sdt>
            <w:r w:rsidR="00D90D53" w:rsidRPr="008066F9">
              <w:t xml:space="preserve"> No</w:t>
            </w:r>
          </w:p>
        </w:tc>
        <w:tc>
          <w:tcPr>
            <w:tcW w:w="483" w:type="pct"/>
            <w:shd w:val="clear" w:color="auto" w:fill="auto"/>
          </w:tcPr>
          <w:p w14:paraId="3E82CCF1" w14:textId="77777777" w:rsidR="00D90D53" w:rsidRPr="008066F9" w:rsidRDefault="00482F30" w:rsidP="00287313">
            <w:pPr>
              <w:pStyle w:val="Tabletext"/>
            </w:pPr>
            <w:sdt>
              <w:sdtPr>
                <w:id w:val="1064455151"/>
                <w14:checkbox>
                  <w14:checked w14:val="0"/>
                  <w14:checkedState w14:val="00FC" w14:font="Wingdings"/>
                  <w14:uncheckedState w14:val="2610" w14:font="MS Gothic"/>
                </w14:checkbox>
              </w:sdtPr>
              <w:sdtEndPr/>
              <w:sdtContent>
                <w:r w:rsidR="00D90D53" w:rsidRPr="008066F9">
                  <w:rPr>
                    <w:rFonts w:eastAsia="MS Gothic" w:hint="eastAsia"/>
                  </w:rPr>
                  <w:t>☐</w:t>
                </w:r>
              </w:sdtContent>
            </w:sdt>
            <w:r w:rsidR="00D90D53" w:rsidRPr="008066F9">
              <w:t xml:space="preserve"> Yes</w:t>
            </w:r>
          </w:p>
        </w:tc>
        <w:sdt>
          <w:sdtPr>
            <w:id w:val="1905950448"/>
            <w:placeholder>
              <w:docPart w:val="4DEDF0BD8AF34723BC3B90B02B2AFF21"/>
            </w:placeholder>
            <w:showingPlcHdr/>
          </w:sdtPr>
          <w:sdtEndPr/>
          <w:sdtContent>
            <w:tc>
              <w:tcPr>
                <w:tcW w:w="2120" w:type="pct"/>
                <w:shd w:val="clear" w:color="auto" w:fill="auto"/>
              </w:tcPr>
              <w:p w14:paraId="3AFD1424" w14:textId="0C5C2BA7" w:rsidR="00D90D53" w:rsidRPr="008066F9" w:rsidRDefault="00D90D53" w:rsidP="00287313">
                <w:pPr>
                  <w:pStyle w:val="Tabletext"/>
                </w:pPr>
                <w:r w:rsidRPr="00845A2B">
                  <w:rPr>
                    <w:rStyle w:val="PlaceholderText"/>
                    <w:rFonts w:eastAsiaTheme="minorHAnsi"/>
                  </w:rPr>
                  <w:t>Click here to enter text.</w:t>
                </w:r>
              </w:p>
            </w:tc>
          </w:sdtContent>
        </w:sdt>
      </w:tr>
      <w:tr w:rsidR="00B75C97" w:rsidRPr="008066F9" w14:paraId="70032E0D" w14:textId="77777777" w:rsidTr="00D90D53">
        <w:tc>
          <w:tcPr>
            <w:tcW w:w="1848" w:type="pct"/>
            <w:gridSpan w:val="2"/>
            <w:shd w:val="clear" w:color="auto" w:fill="auto"/>
          </w:tcPr>
          <w:p w14:paraId="00ABDE96" w14:textId="65E7E482" w:rsidR="00B75C97" w:rsidRDefault="00B75C97" w:rsidP="00F86C72">
            <w:pPr>
              <w:pStyle w:val="Tabletext"/>
            </w:pPr>
            <w:r w:rsidRPr="00DC09E9">
              <w:t>Do you currently smoke</w:t>
            </w:r>
          </w:p>
        </w:tc>
        <w:tc>
          <w:tcPr>
            <w:tcW w:w="549" w:type="pct"/>
            <w:shd w:val="clear" w:color="auto" w:fill="auto"/>
          </w:tcPr>
          <w:p w14:paraId="5C86C907" w14:textId="77777777" w:rsidR="00B75C97" w:rsidRPr="008066F9" w:rsidRDefault="00482F30" w:rsidP="00287313">
            <w:pPr>
              <w:pStyle w:val="Tabletext"/>
            </w:pPr>
            <w:sdt>
              <w:sdtPr>
                <w:id w:val="158353460"/>
                <w14:checkbox>
                  <w14:checked w14:val="0"/>
                  <w14:checkedState w14:val="00FC" w14:font="Wingdings"/>
                  <w14:uncheckedState w14:val="2610" w14:font="MS Gothic"/>
                </w14:checkbox>
              </w:sdtPr>
              <w:sdtEndPr/>
              <w:sdtContent>
                <w:r w:rsidR="00B75C97" w:rsidRPr="008066F9">
                  <w:rPr>
                    <w:rFonts w:eastAsia="MS Gothic" w:hint="eastAsia"/>
                  </w:rPr>
                  <w:t>☐</w:t>
                </w:r>
              </w:sdtContent>
            </w:sdt>
            <w:r w:rsidR="00B75C97" w:rsidRPr="008066F9">
              <w:t xml:space="preserve"> No</w:t>
            </w:r>
          </w:p>
        </w:tc>
        <w:tc>
          <w:tcPr>
            <w:tcW w:w="483" w:type="pct"/>
            <w:shd w:val="clear" w:color="auto" w:fill="auto"/>
          </w:tcPr>
          <w:p w14:paraId="39DAF5A6" w14:textId="77777777" w:rsidR="00B75C97" w:rsidRPr="008066F9" w:rsidRDefault="00482F30" w:rsidP="00287313">
            <w:pPr>
              <w:pStyle w:val="Tabletext"/>
            </w:pPr>
            <w:sdt>
              <w:sdtPr>
                <w:id w:val="1095523675"/>
                <w14:checkbox>
                  <w14:checked w14:val="0"/>
                  <w14:checkedState w14:val="00FC" w14:font="Wingdings"/>
                  <w14:uncheckedState w14:val="2610" w14:font="MS Gothic"/>
                </w14:checkbox>
              </w:sdtPr>
              <w:sdtEndPr/>
              <w:sdtContent>
                <w:r w:rsidR="00B75C97" w:rsidRPr="008066F9">
                  <w:rPr>
                    <w:rFonts w:eastAsia="MS Gothic" w:hint="eastAsia"/>
                  </w:rPr>
                  <w:t>☐</w:t>
                </w:r>
              </w:sdtContent>
            </w:sdt>
            <w:r w:rsidR="00B75C97" w:rsidRPr="008066F9">
              <w:t xml:space="preserve"> Yes</w:t>
            </w:r>
          </w:p>
        </w:tc>
        <w:sdt>
          <w:sdtPr>
            <w:id w:val="-1031107053"/>
            <w:placeholder>
              <w:docPart w:val="F34E419B872040DBBFF6C898280D9977"/>
            </w:placeholder>
            <w:showingPlcHdr/>
          </w:sdtPr>
          <w:sdtEndPr/>
          <w:sdtContent>
            <w:tc>
              <w:tcPr>
                <w:tcW w:w="2120" w:type="pct"/>
                <w:shd w:val="clear" w:color="auto" w:fill="auto"/>
              </w:tcPr>
              <w:p w14:paraId="200EBA06" w14:textId="7AB1510E" w:rsidR="00B75C97" w:rsidRPr="008066F9" w:rsidRDefault="00B75C97" w:rsidP="00287313">
                <w:pPr>
                  <w:pStyle w:val="Tabletext"/>
                </w:pPr>
                <w:r w:rsidRPr="00845A2B">
                  <w:rPr>
                    <w:rStyle w:val="PlaceholderText"/>
                    <w:rFonts w:eastAsiaTheme="minorHAnsi"/>
                  </w:rPr>
                  <w:t>Click here to enter text.</w:t>
                </w:r>
              </w:p>
            </w:tc>
          </w:sdtContent>
        </w:sdt>
      </w:tr>
      <w:tr w:rsidR="00944D65" w:rsidRPr="008066F9" w14:paraId="4443B338" w14:textId="77777777" w:rsidTr="00D90D53">
        <w:tc>
          <w:tcPr>
            <w:tcW w:w="1848" w:type="pct"/>
            <w:gridSpan w:val="2"/>
            <w:shd w:val="clear" w:color="auto" w:fill="auto"/>
          </w:tcPr>
          <w:p w14:paraId="6CF325D0" w14:textId="274DBD3C" w:rsidR="00944D65" w:rsidRPr="00DC09E9" w:rsidRDefault="00944D65" w:rsidP="00944D65">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46FE8457" w14:textId="6C61685B" w:rsidR="00944D65" w:rsidRDefault="00482F30" w:rsidP="00944D65">
            <w:pPr>
              <w:pStyle w:val="Tabletext"/>
            </w:pPr>
            <w:sdt>
              <w:sdtPr>
                <w:id w:val="-1532960841"/>
                <w14:checkbox>
                  <w14:checked w14:val="0"/>
                  <w14:checkedState w14:val="00FC" w14:font="Wingdings"/>
                  <w14:uncheckedState w14:val="2610" w14:font="MS Gothic"/>
                </w14:checkbox>
              </w:sdtPr>
              <w:sdtEndPr/>
              <w:sdtContent>
                <w:r w:rsidR="00944D65">
                  <w:rPr>
                    <w:rFonts w:ascii="MS Gothic" w:eastAsia="MS Gothic" w:hAnsi="MS Gothic" w:hint="eastAsia"/>
                  </w:rPr>
                  <w:t>☐</w:t>
                </w:r>
              </w:sdtContent>
            </w:sdt>
            <w:r w:rsidR="00944D65">
              <w:t xml:space="preserve"> No</w:t>
            </w:r>
          </w:p>
        </w:tc>
        <w:tc>
          <w:tcPr>
            <w:tcW w:w="483" w:type="pct"/>
            <w:shd w:val="clear" w:color="auto" w:fill="auto"/>
          </w:tcPr>
          <w:p w14:paraId="2D27C71D" w14:textId="6FED68C9" w:rsidR="00944D65" w:rsidRDefault="00482F30" w:rsidP="00944D65">
            <w:pPr>
              <w:pStyle w:val="Tabletext"/>
            </w:pPr>
            <w:sdt>
              <w:sdtPr>
                <w:id w:val="-794988036"/>
                <w14:checkbox>
                  <w14:checked w14:val="0"/>
                  <w14:checkedState w14:val="00FC" w14:font="Wingdings"/>
                  <w14:uncheckedState w14:val="2610" w14:font="MS Gothic"/>
                </w14:checkbox>
              </w:sdtPr>
              <w:sdtEndPr/>
              <w:sdtContent>
                <w:r w:rsidR="00944D65">
                  <w:rPr>
                    <w:rFonts w:ascii="MS Gothic" w:eastAsia="MS Gothic" w:hAnsi="MS Gothic" w:hint="eastAsia"/>
                  </w:rPr>
                  <w:t>☐</w:t>
                </w:r>
              </w:sdtContent>
            </w:sdt>
            <w:r w:rsidR="00944D65">
              <w:t xml:space="preserve"> Yes</w:t>
            </w:r>
          </w:p>
        </w:tc>
        <w:tc>
          <w:tcPr>
            <w:tcW w:w="2120" w:type="pct"/>
            <w:shd w:val="clear" w:color="auto" w:fill="auto"/>
          </w:tcPr>
          <w:p w14:paraId="6A0E5E47" w14:textId="77777777" w:rsidR="00944D65" w:rsidRDefault="00944D65" w:rsidP="00944D65">
            <w:pPr>
              <w:pStyle w:val="Tabletext"/>
            </w:pPr>
          </w:p>
        </w:tc>
      </w:tr>
    </w:tbl>
    <w:p w14:paraId="450A9991" w14:textId="77777777" w:rsidR="008A58B7" w:rsidRPr="0038593B" w:rsidRDefault="008A58B7" w:rsidP="00952D04">
      <w:pPr>
        <w:pStyle w:val="SWAFeatureHeading"/>
        <w:rPr>
          <w:b w:val="0"/>
        </w:rPr>
      </w:pPr>
      <w:r>
        <w:t xml:space="preserve">Specific health questions </w:t>
      </w:r>
      <w:r w:rsidRPr="0038593B">
        <w:rPr>
          <w:b w:val="0"/>
        </w:rPr>
        <w:t>(tick all relevant boxes)</w:t>
      </w:r>
    </w:p>
    <w:p w14:paraId="42B2186E" w14:textId="77777777" w:rsidR="008A58B7" w:rsidRPr="00AD7CB2" w:rsidRDefault="008A58B7" w:rsidP="00952D04">
      <w:pPr>
        <w:pStyle w:val="Formquestions"/>
        <w:keepNext/>
        <w:rPr>
          <w:rStyle w:val="Strong"/>
        </w:rPr>
      </w:pPr>
      <w:r w:rsidRPr="00AD7CB2">
        <w:rPr>
          <w:rStyle w:val="Strong"/>
        </w:rPr>
        <w:t>Do you have or have you ever had: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523"/>
        <w:gridCol w:w="2742"/>
        <w:gridCol w:w="970"/>
        <w:gridCol w:w="853"/>
        <w:gridCol w:w="3745"/>
      </w:tblGrid>
      <w:tr w:rsidR="008A58B7" w:rsidRPr="002C4719" w14:paraId="140D32EC" w14:textId="77777777" w:rsidTr="00287313">
        <w:trPr>
          <w:cnfStyle w:val="100000000000" w:firstRow="1" w:lastRow="0" w:firstColumn="0" w:lastColumn="0" w:oddVBand="0" w:evenVBand="0" w:oddHBand="0" w:evenHBand="0" w:firstRowFirstColumn="0" w:firstRowLastColumn="0" w:lastRowFirstColumn="0" w:lastRowLastColumn="0"/>
          <w:cantSplit/>
          <w:tblHeader/>
        </w:trPr>
        <w:tc>
          <w:tcPr>
            <w:tcW w:w="296" w:type="pct"/>
            <w:shd w:val="clear" w:color="auto" w:fill="auto"/>
          </w:tcPr>
          <w:p w14:paraId="45601C1C" w14:textId="77777777" w:rsidR="008A58B7" w:rsidRPr="002C4719" w:rsidRDefault="008A58B7" w:rsidP="00287313">
            <w:pPr>
              <w:pStyle w:val="Tableheading"/>
              <w:keepNext/>
              <w:keepLines/>
              <w:ind w:right="34"/>
              <w:jc w:val="right"/>
            </w:pPr>
          </w:p>
        </w:tc>
        <w:tc>
          <w:tcPr>
            <w:tcW w:w="1552" w:type="pct"/>
            <w:shd w:val="clear" w:color="auto" w:fill="auto"/>
          </w:tcPr>
          <w:p w14:paraId="13234A72" w14:textId="77777777" w:rsidR="008A58B7" w:rsidRDefault="008A58B7" w:rsidP="00287313">
            <w:pPr>
              <w:pStyle w:val="Tableheading"/>
              <w:keepNext/>
              <w:keepLines/>
              <w:rPr>
                <w:szCs w:val="19"/>
              </w:rPr>
            </w:pPr>
          </w:p>
        </w:tc>
        <w:tc>
          <w:tcPr>
            <w:tcW w:w="549" w:type="pct"/>
            <w:shd w:val="clear" w:color="auto" w:fill="auto"/>
          </w:tcPr>
          <w:p w14:paraId="4BEBBCF2" w14:textId="77777777" w:rsidR="008A58B7" w:rsidRPr="00D536CD" w:rsidRDefault="008A58B7" w:rsidP="00287313">
            <w:pPr>
              <w:pStyle w:val="Tableheading"/>
              <w:keepNext/>
              <w:keepLines/>
              <w:rPr>
                <w:szCs w:val="19"/>
              </w:rPr>
            </w:pPr>
          </w:p>
        </w:tc>
        <w:tc>
          <w:tcPr>
            <w:tcW w:w="483" w:type="pct"/>
            <w:shd w:val="clear" w:color="auto" w:fill="auto"/>
          </w:tcPr>
          <w:p w14:paraId="2DBC7F55" w14:textId="77777777" w:rsidR="008A58B7" w:rsidRPr="008D02A7" w:rsidRDefault="008A58B7" w:rsidP="00287313">
            <w:pPr>
              <w:pStyle w:val="Tableheading"/>
              <w:keepNext/>
              <w:keepLines/>
            </w:pPr>
          </w:p>
        </w:tc>
        <w:tc>
          <w:tcPr>
            <w:tcW w:w="2120" w:type="pct"/>
            <w:shd w:val="clear" w:color="auto" w:fill="auto"/>
          </w:tcPr>
          <w:p w14:paraId="336DBD8A" w14:textId="50D1B2F7" w:rsidR="008A58B7" w:rsidRPr="002C4719" w:rsidRDefault="00F86C72" w:rsidP="00287313">
            <w:pPr>
              <w:pStyle w:val="Tableheading"/>
              <w:keepNext/>
              <w:keepLines/>
            </w:pPr>
            <w:r>
              <w:rPr>
                <w:b/>
              </w:rPr>
              <w:t>Comments</w:t>
            </w:r>
            <w:r w:rsidR="008A58B7" w:rsidRPr="008D02A7">
              <w:rPr>
                <w:b/>
              </w:rPr>
              <w:t xml:space="preserve"> </w:t>
            </w:r>
            <w:r w:rsidR="008A58B7" w:rsidRPr="008D02A7">
              <w:t xml:space="preserve">(all </w:t>
            </w:r>
            <w:r w:rsidR="008A58B7">
              <w:t>‘yes’</w:t>
            </w:r>
            <w:r w:rsidR="008A58B7" w:rsidRPr="008D02A7">
              <w:t xml:space="preserve"> answers)</w:t>
            </w:r>
          </w:p>
        </w:tc>
      </w:tr>
      <w:tr w:rsidR="00F30933" w:rsidRPr="002C4719" w14:paraId="12EC7883" w14:textId="77777777" w:rsidTr="00F30933">
        <w:trPr>
          <w:cantSplit/>
        </w:trPr>
        <w:tc>
          <w:tcPr>
            <w:tcW w:w="1848" w:type="pct"/>
            <w:gridSpan w:val="2"/>
            <w:shd w:val="clear" w:color="auto" w:fill="auto"/>
          </w:tcPr>
          <w:p w14:paraId="6B459688" w14:textId="3AEBA4AF" w:rsidR="00F30933" w:rsidRPr="00A42567" w:rsidRDefault="00F30933" w:rsidP="00F86C72">
            <w:pPr>
              <w:pStyle w:val="Tabletext"/>
            </w:pPr>
            <w:r w:rsidRPr="00A42567">
              <w:t xml:space="preserve">High blood pressure or heart disease (including heart attack, heart surgery, murmurs, angina) </w:t>
            </w:r>
          </w:p>
        </w:tc>
        <w:tc>
          <w:tcPr>
            <w:tcW w:w="549" w:type="pct"/>
            <w:shd w:val="clear" w:color="auto" w:fill="auto"/>
          </w:tcPr>
          <w:p w14:paraId="67ACDDBC" w14:textId="77777777" w:rsidR="00F30933" w:rsidRPr="00C81593" w:rsidRDefault="00482F30" w:rsidP="00287313">
            <w:pPr>
              <w:pStyle w:val="Tabletext"/>
            </w:pPr>
            <w:sdt>
              <w:sdtPr>
                <w:id w:val="-5454300"/>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6DC358B9" w14:textId="77777777" w:rsidR="00F30933" w:rsidRPr="00C81593" w:rsidRDefault="00482F30" w:rsidP="00287313">
            <w:pPr>
              <w:pStyle w:val="Tabletext"/>
            </w:pPr>
            <w:sdt>
              <w:sdtPr>
                <w:id w:val="-951399404"/>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2044944545"/>
            <w:placeholder>
              <w:docPart w:val="ED6C7993A60D4B32BE133867978EB1EB"/>
            </w:placeholder>
            <w:showingPlcHdr/>
          </w:sdtPr>
          <w:sdtEndPr/>
          <w:sdtContent>
            <w:tc>
              <w:tcPr>
                <w:tcW w:w="2120" w:type="pct"/>
                <w:shd w:val="clear" w:color="auto" w:fill="auto"/>
              </w:tcPr>
              <w:p w14:paraId="7A2FB2D4" w14:textId="0A47DA9E"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6DD2BAC5" w14:textId="77777777" w:rsidTr="00F30933">
        <w:trPr>
          <w:cantSplit/>
        </w:trPr>
        <w:tc>
          <w:tcPr>
            <w:tcW w:w="1848" w:type="pct"/>
            <w:gridSpan w:val="2"/>
            <w:shd w:val="clear" w:color="auto" w:fill="auto"/>
          </w:tcPr>
          <w:p w14:paraId="3C7A6228" w14:textId="4456D180" w:rsidR="00F30933" w:rsidRPr="00A42567" w:rsidRDefault="00F30933" w:rsidP="00F86C72">
            <w:pPr>
              <w:pStyle w:val="Tabletext"/>
            </w:pPr>
            <w:r w:rsidRPr="00A42567">
              <w:t>Chest pains or irregular heartbeats or suffered from rheumatic fever</w:t>
            </w:r>
          </w:p>
        </w:tc>
        <w:tc>
          <w:tcPr>
            <w:tcW w:w="549" w:type="pct"/>
            <w:shd w:val="clear" w:color="auto" w:fill="auto"/>
          </w:tcPr>
          <w:p w14:paraId="3E146ABA" w14:textId="77777777" w:rsidR="00F30933" w:rsidRPr="00C81593" w:rsidRDefault="00482F30" w:rsidP="00287313">
            <w:pPr>
              <w:pStyle w:val="Tabletext"/>
            </w:pPr>
            <w:sdt>
              <w:sdtPr>
                <w:id w:val="1732495754"/>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304F4560" w14:textId="77777777" w:rsidR="00F30933" w:rsidRPr="00C81593" w:rsidRDefault="00482F30" w:rsidP="00287313">
            <w:pPr>
              <w:pStyle w:val="Tabletext"/>
            </w:pPr>
            <w:sdt>
              <w:sdtPr>
                <w:id w:val="564066622"/>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531383439"/>
            <w:placeholder>
              <w:docPart w:val="E03CBA89132E4146B5361FA26FB478D5"/>
            </w:placeholder>
            <w:showingPlcHdr/>
          </w:sdtPr>
          <w:sdtEndPr/>
          <w:sdtContent>
            <w:tc>
              <w:tcPr>
                <w:tcW w:w="2120" w:type="pct"/>
                <w:shd w:val="clear" w:color="auto" w:fill="auto"/>
              </w:tcPr>
              <w:p w14:paraId="6C254B9D" w14:textId="754B10EC"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483179C1" w14:textId="77777777" w:rsidTr="00F30933">
        <w:trPr>
          <w:cantSplit/>
        </w:trPr>
        <w:tc>
          <w:tcPr>
            <w:tcW w:w="1848" w:type="pct"/>
            <w:gridSpan w:val="2"/>
            <w:shd w:val="clear" w:color="auto" w:fill="auto"/>
          </w:tcPr>
          <w:p w14:paraId="5D20B250" w14:textId="6DEFBFDE" w:rsidR="00F30933" w:rsidRPr="00A42567" w:rsidRDefault="00F30933" w:rsidP="00F86C72">
            <w:pPr>
              <w:pStyle w:val="Tabletext"/>
            </w:pPr>
            <w:r w:rsidRPr="00A42567">
              <w:lastRenderedPageBreak/>
              <w:t>Liver disease (including</w:t>
            </w:r>
            <w:r>
              <w:t> </w:t>
            </w:r>
            <w:r w:rsidRPr="00A42567">
              <w:t>alcohol related or</w:t>
            </w:r>
            <w:r>
              <w:t> </w:t>
            </w:r>
            <w:r w:rsidRPr="00A42567">
              <w:t>other</w:t>
            </w:r>
            <w:r>
              <w:t> </w:t>
            </w:r>
            <w:r w:rsidRPr="00A42567">
              <w:t>hepatitis)</w:t>
            </w:r>
          </w:p>
        </w:tc>
        <w:tc>
          <w:tcPr>
            <w:tcW w:w="549" w:type="pct"/>
            <w:shd w:val="clear" w:color="auto" w:fill="auto"/>
          </w:tcPr>
          <w:p w14:paraId="4A65876C" w14:textId="77777777" w:rsidR="00F30933" w:rsidRPr="00C81593" w:rsidRDefault="00482F30" w:rsidP="00287313">
            <w:pPr>
              <w:pStyle w:val="Tabletext"/>
            </w:pPr>
            <w:sdt>
              <w:sdtPr>
                <w:id w:val="2049335359"/>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34090457" w14:textId="77777777" w:rsidR="00F30933" w:rsidRPr="00C81593" w:rsidRDefault="00482F30" w:rsidP="00287313">
            <w:pPr>
              <w:pStyle w:val="Tabletext"/>
            </w:pPr>
            <w:sdt>
              <w:sdtPr>
                <w:id w:val="-1362440237"/>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737901931"/>
            <w:placeholder>
              <w:docPart w:val="AC367DE2FDD546E9A26B490097EBC9ED"/>
            </w:placeholder>
            <w:showingPlcHdr/>
          </w:sdtPr>
          <w:sdtEndPr/>
          <w:sdtContent>
            <w:tc>
              <w:tcPr>
                <w:tcW w:w="2120" w:type="pct"/>
                <w:shd w:val="clear" w:color="auto" w:fill="auto"/>
              </w:tcPr>
              <w:p w14:paraId="58F849BB" w14:textId="1529FFFE"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1C16EAD5" w14:textId="77777777" w:rsidTr="00F30933">
        <w:trPr>
          <w:cantSplit/>
        </w:trPr>
        <w:tc>
          <w:tcPr>
            <w:tcW w:w="1848" w:type="pct"/>
            <w:gridSpan w:val="2"/>
            <w:shd w:val="clear" w:color="auto" w:fill="auto"/>
          </w:tcPr>
          <w:p w14:paraId="26C0ABB9" w14:textId="1E5DD5A0" w:rsidR="00F30933" w:rsidRPr="00A42567" w:rsidRDefault="00F30933" w:rsidP="00F86C72">
            <w:pPr>
              <w:pStyle w:val="Tabletext"/>
            </w:pPr>
            <w:r w:rsidRPr="00A42567">
              <w:t>Bowel disease</w:t>
            </w:r>
          </w:p>
        </w:tc>
        <w:tc>
          <w:tcPr>
            <w:tcW w:w="549" w:type="pct"/>
            <w:shd w:val="clear" w:color="auto" w:fill="auto"/>
          </w:tcPr>
          <w:p w14:paraId="48889C3E" w14:textId="77777777" w:rsidR="00F30933" w:rsidRPr="00C81593" w:rsidRDefault="00482F30" w:rsidP="00287313">
            <w:pPr>
              <w:pStyle w:val="Tabletext"/>
            </w:pPr>
            <w:sdt>
              <w:sdtPr>
                <w:id w:val="-1094400508"/>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3BDECDAA" w14:textId="77777777" w:rsidR="00F30933" w:rsidRPr="00C81593" w:rsidRDefault="00482F30" w:rsidP="00287313">
            <w:pPr>
              <w:pStyle w:val="Tabletext"/>
            </w:pPr>
            <w:sdt>
              <w:sdtPr>
                <w:id w:val="-232238718"/>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788021491"/>
            <w:placeholder>
              <w:docPart w:val="E3C90EC557CC4FB9BC70FF91AA258594"/>
            </w:placeholder>
            <w:showingPlcHdr/>
          </w:sdtPr>
          <w:sdtEndPr/>
          <w:sdtContent>
            <w:tc>
              <w:tcPr>
                <w:tcW w:w="2120" w:type="pct"/>
                <w:shd w:val="clear" w:color="auto" w:fill="auto"/>
              </w:tcPr>
              <w:p w14:paraId="6D84D61C" w14:textId="0128A015"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23A53919" w14:textId="77777777" w:rsidTr="00F30933">
        <w:trPr>
          <w:cantSplit/>
        </w:trPr>
        <w:tc>
          <w:tcPr>
            <w:tcW w:w="1848" w:type="pct"/>
            <w:gridSpan w:val="2"/>
            <w:shd w:val="clear" w:color="auto" w:fill="auto"/>
          </w:tcPr>
          <w:p w14:paraId="2A966C36" w14:textId="1FB2AEB5" w:rsidR="00F30933" w:rsidRPr="00A42567" w:rsidRDefault="00F30933" w:rsidP="00F86C72">
            <w:pPr>
              <w:pStyle w:val="Tabletext"/>
            </w:pPr>
            <w:r w:rsidRPr="00A42567">
              <w:t>Severe stomach pain or peptic ulcers</w:t>
            </w:r>
          </w:p>
        </w:tc>
        <w:tc>
          <w:tcPr>
            <w:tcW w:w="549" w:type="pct"/>
            <w:shd w:val="clear" w:color="auto" w:fill="auto"/>
          </w:tcPr>
          <w:p w14:paraId="67C2285C" w14:textId="77777777" w:rsidR="00F30933" w:rsidRPr="00C81593" w:rsidRDefault="00482F30" w:rsidP="00287313">
            <w:pPr>
              <w:pStyle w:val="Tabletext"/>
            </w:pPr>
            <w:sdt>
              <w:sdtPr>
                <w:id w:val="-168794285"/>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1E933BF9" w14:textId="77777777" w:rsidR="00F30933" w:rsidRPr="00C81593" w:rsidRDefault="00482F30" w:rsidP="00287313">
            <w:pPr>
              <w:pStyle w:val="Tabletext"/>
            </w:pPr>
            <w:sdt>
              <w:sdtPr>
                <w:id w:val="1185009852"/>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852532541"/>
            <w:placeholder>
              <w:docPart w:val="2D8FC92AA9AA4B42A5E9DF8B7E74CBB6"/>
            </w:placeholder>
            <w:showingPlcHdr/>
          </w:sdtPr>
          <w:sdtEndPr/>
          <w:sdtContent>
            <w:tc>
              <w:tcPr>
                <w:tcW w:w="2120" w:type="pct"/>
                <w:shd w:val="clear" w:color="auto" w:fill="auto"/>
              </w:tcPr>
              <w:p w14:paraId="11707E2D" w14:textId="709DB8C2"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3550AE7A" w14:textId="77777777" w:rsidTr="00F30933">
        <w:trPr>
          <w:cantSplit/>
        </w:trPr>
        <w:tc>
          <w:tcPr>
            <w:tcW w:w="1848" w:type="pct"/>
            <w:gridSpan w:val="2"/>
            <w:shd w:val="clear" w:color="auto" w:fill="auto"/>
          </w:tcPr>
          <w:p w14:paraId="64DE30AE" w14:textId="31DEE505" w:rsidR="00F30933" w:rsidRPr="00A42567" w:rsidRDefault="00F30933" w:rsidP="00F86C72">
            <w:pPr>
              <w:pStyle w:val="Tabletext"/>
            </w:pPr>
            <w:r w:rsidRPr="00A42567">
              <w:t>Vomiting or passing blood</w:t>
            </w:r>
          </w:p>
        </w:tc>
        <w:tc>
          <w:tcPr>
            <w:tcW w:w="549" w:type="pct"/>
            <w:shd w:val="clear" w:color="auto" w:fill="auto"/>
          </w:tcPr>
          <w:p w14:paraId="3AFE7E2B" w14:textId="77777777" w:rsidR="00F30933" w:rsidRPr="00C81593" w:rsidRDefault="00482F30" w:rsidP="00287313">
            <w:pPr>
              <w:pStyle w:val="Tabletext"/>
            </w:pPr>
            <w:sdt>
              <w:sdtPr>
                <w:id w:val="-1810926557"/>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503B143B" w14:textId="77777777" w:rsidR="00F30933" w:rsidRPr="00C81593" w:rsidRDefault="00482F30" w:rsidP="00287313">
            <w:pPr>
              <w:pStyle w:val="Tabletext"/>
            </w:pPr>
            <w:sdt>
              <w:sdtPr>
                <w:id w:val="-1437437870"/>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053308019"/>
            <w:placeholder>
              <w:docPart w:val="0AD2041901AF4E3C8EF41B19F876972F"/>
            </w:placeholder>
            <w:showingPlcHdr/>
          </w:sdtPr>
          <w:sdtEndPr/>
          <w:sdtContent>
            <w:tc>
              <w:tcPr>
                <w:tcW w:w="2120" w:type="pct"/>
                <w:shd w:val="clear" w:color="auto" w:fill="auto"/>
              </w:tcPr>
              <w:p w14:paraId="058408C2" w14:textId="3D950F80"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1B5F8628" w14:textId="77777777" w:rsidTr="00F30933">
        <w:trPr>
          <w:cantSplit/>
        </w:trPr>
        <w:tc>
          <w:tcPr>
            <w:tcW w:w="1848" w:type="pct"/>
            <w:gridSpan w:val="2"/>
            <w:shd w:val="clear" w:color="auto" w:fill="auto"/>
          </w:tcPr>
          <w:p w14:paraId="53932AB0" w14:textId="3A800ADB" w:rsidR="00F30933" w:rsidRPr="00A42567" w:rsidRDefault="00F30933" w:rsidP="00F86C72">
            <w:pPr>
              <w:pStyle w:val="Tabletext"/>
            </w:pPr>
            <w:r w:rsidRPr="00A42567">
              <w:t xml:space="preserve">Diarrhoea </w:t>
            </w:r>
          </w:p>
        </w:tc>
        <w:tc>
          <w:tcPr>
            <w:tcW w:w="549" w:type="pct"/>
            <w:shd w:val="clear" w:color="auto" w:fill="auto"/>
          </w:tcPr>
          <w:p w14:paraId="4FD972C9" w14:textId="77777777" w:rsidR="00F30933" w:rsidRPr="00C81593" w:rsidRDefault="00482F30" w:rsidP="00287313">
            <w:pPr>
              <w:pStyle w:val="Tabletext"/>
            </w:pPr>
            <w:sdt>
              <w:sdtPr>
                <w:id w:val="994535957"/>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6415627B" w14:textId="77777777" w:rsidR="00F30933" w:rsidRPr="00C81593" w:rsidRDefault="00482F30" w:rsidP="00287313">
            <w:pPr>
              <w:pStyle w:val="Tabletext"/>
            </w:pPr>
            <w:sdt>
              <w:sdtPr>
                <w:id w:val="111643275"/>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404113468"/>
            <w:placeholder>
              <w:docPart w:val="BB25745499234C6495A2DAB75D373B31"/>
            </w:placeholder>
            <w:showingPlcHdr/>
          </w:sdtPr>
          <w:sdtEndPr/>
          <w:sdtContent>
            <w:tc>
              <w:tcPr>
                <w:tcW w:w="2120" w:type="pct"/>
                <w:shd w:val="clear" w:color="auto" w:fill="auto"/>
              </w:tcPr>
              <w:p w14:paraId="2370043E" w14:textId="6B86F488"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739313CB" w14:textId="77777777" w:rsidTr="00F30933">
        <w:trPr>
          <w:cantSplit/>
        </w:trPr>
        <w:tc>
          <w:tcPr>
            <w:tcW w:w="1848" w:type="pct"/>
            <w:gridSpan w:val="2"/>
            <w:shd w:val="clear" w:color="auto" w:fill="auto"/>
          </w:tcPr>
          <w:p w14:paraId="38EC5377" w14:textId="07167CD0" w:rsidR="00F30933" w:rsidRPr="00A42567" w:rsidRDefault="00F30933" w:rsidP="00F86C72">
            <w:pPr>
              <w:pStyle w:val="Tabletext"/>
            </w:pPr>
            <w:r w:rsidRPr="00A42567">
              <w:t>Kidney or bladder disease</w:t>
            </w:r>
          </w:p>
        </w:tc>
        <w:tc>
          <w:tcPr>
            <w:tcW w:w="549" w:type="pct"/>
            <w:shd w:val="clear" w:color="auto" w:fill="auto"/>
          </w:tcPr>
          <w:p w14:paraId="5D4ABC25" w14:textId="77777777" w:rsidR="00F30933" w:rsidRPr="00C81593" w:rsidRDefault="00482F30" w:rsidP="00287313">
            <w:pPr>
              <w:pStyle w:val="Tabletext"/>
            </w:pPr>
            <w:sdt>
              <w:sdtPr>
                <w:id w:val="-602342793"/>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1720AEF6" w14:textId="77777777" w:rsidR="00F30933" w:rsidRPr="00C81593" w:rsidRDefault="00482F30" w:rsidP="00287313">
            <w:pPr>
              <w:pStyle w:val="Tabletext"/>
            </w:pPr>
            <w:sdt>
              <w:sdtPr>
                <w:id w:val="331261167"/>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263758545"/>
            <w:placeholder>
              <w:docPart w:val="2D114B4362E84C62A92A0AD3B987846D"/>
            </w:placeholder>
            <w:showingPlcHdr/>
          </w:sdtPr>
          <w:sdtEndPr/>
          <w:sdtContent>
            <w:tc>
              <w:tcPr>
                <w:tcW w:w="2120" w:type="pct"/>
                <w:shd w:val="clear" w:color="auto" w:fill="auto"/>
              </w:tcPr>
              <w:p w14:paraId="5BE4CCD6" w14:textId="60D47ED4"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7FE4569E" w14:textId="77777777" w:rsidTr="00F30933">
        <w:trPr>
          <w:cantSplit/>
        </w:trPr>
        <w:tc>
          <w:tcPr>
            <w:tcW w:w="1848" w:type="pct"/>
            <w:gridSpan w:val="2"/>
            <w:shd w:val="clear" w:color="auto" w:fill="auto"/>
          </w:tcPr>
          <w:p w14:paraId="68DEEE1D" w14:textId="52303871" w:rsidR="00F30933" w:rsidRPr="00A42567" w:rsidRDefault="00F30933" w:rsidP="00F86C72">
            <w:pPr>
              <w:pStyle w:val="Tabletext"/>
            </w:pPr>
            <w:r w:rsidRPr="00A42567">
              <w:t>Chronic fatigue or tiredness</w:t>
            </w:r>
          </w:p>
        </w:tc>
        <w:tc>
          <w:tcPr>
            <w:tcW w:w="549" w:type="pct"/>
            <w:shd w:val="clear" w:color="auto" w:fill="auto"/>
          </w:tcPr>
          <w:p w14:paraId="4B61BA82" w14:textId="77777777" w:rsidR="00F30933" w:rsidRPr="00C81593" w:rsidRDefault="00482F30" w:rsidP="00287313">
            <w:pPr>
              <w:pStyle w:val="Tabletext"/>
            </w:pPr>
            <w:sdt>
              <w:sdtPr>
                <w:id w:val="-1046060077"/>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7F3CDD3F" w14:textId="77777777" w:rsidR="00F30933" w:rsidRPr="00C81593" w:rsidRDefault="00482F30" w:rsidP="00287313">
            <w:pPr>
              <w:pStyle w:val="Tabletext"/>
            </w:pPr>
            <w:sdt>
              <w:sdtPr>
                <w:id w:val="-180290986"/>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778756568"/>
            <w:placeholder>
              <w:docPart w:val="D5E2841D1BA244528FD8E6E28BCA5C38"/>
            </w:placeholder>
            <w:showingPlcHdr/>
          </w:sdtPr>
          <w:sdtEndPr/>
          <w:sdtContent>
            <w:tc>
              <w:tcPr>
                <w:tcW w:w="2120" w:type="pct"/>
                <w:shd w:val="clear" w:color="auto" w:fill="auto"/>
              </w:tcPr>
              <w:p w14:paraId="5D00B9CA" w14:textId="63CC503F"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4E5095B2" w14:textId="77777777" w:rsidTr="00F30933">
        <w:trPr>
          <w:cantSplit/>
        </w:trPr>
        <w:tc>
          <w:tcPr>
            <w:tcW w:w="1848" w:type="pct"/>
            <w:gridSpan w:val="2"/>
            <w:shd w:val="clear" w:color="auto" w:fill="auto"/>
          </w:tcPr>
          <w:p w14:paraId="0E9CFF48" w14:textId="2E2D669E" w:rsidR="00F30933" w:rsidRPr="00A42567" w:rsidRDefault="00F30933" w:rsidP="00F86C72">
            <w:pPr>
              <w:pStyle w:val="Tabletext"/>
            </w:pPr>
            <w:r w:rsidRPr="00A42567">
              <w:t>Significant weight loss</w:t>
            </w:r>
          </w:p>
        </w:tc>
        <w:tc>
          <w:tcPr>
            <w:tcW w:w="549" w:type="pct"/>
            <w:shd w:val="clear" w:color="auto" w:fill="auto"/>
          </w:tcPr>
          <w:p w14:paraId="37FA2F05" w14:textId="77777777" w:rsidR="00F30933" w:rsidRPr="00C81593" w:rsidRDefault="00482F30" w:rsidP="00287313">
            <w:pPr>
              <w:pStyle w:val="Tabletext"/>
            </w:pPr>
            <w:sdt>
              <w:sdtPr>
                <w:id w:val="2025817827"/>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13EA9FB2" w14:textId="77777777" w:rsidR="00F30933" w:rsidRPr="00C81593" w:rsidRDefault="00482F30" w:rsidP="00287313">
            <w:pPr>
              <w:pStyle w:val="Tabletext"/>
            </w:pPr>
            <w:sdt>
              <w:sdtPr>
                <w:id w:val="460161451"/>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796831780"/>
            <w:placeholder>
              <w:docPart w:val="AF7C610FD1DC467C8EC625D996B16FA6"/>
            </w:placeholder>
            <w:showingPlcHdr/>
          </w:sdtPr>
          <w:sdtEndPr/>
          <w:sdtContent>
            <w:tc>
              <w:tcPr>
                <w:tcW w:w="2120" w:type="pct"/>
                <w:shd w:val="clear" w:color="auto" w:fill="auto"/>
              </w:tcPr>
              <w:p w14:paraId="2AFD3114" w14:textId="69D2CFA9"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4C3638F2" w14:textId="77777777" w:rsidTr="00F30933">
        <w:trPr>
          <w:cantSplit/>
        </w:trPr>
        <w:tc>
          <w:tcPr>
            <w:tcW w:w="1848" w:type="pct"/>
            <w:gridSpan w:val="2"/>
            <w:shd w:val="clear" w:color="auto" w:fill="auto"/>
          </w:tcPr>
          <w:p w14:paraId="7CB15104" w14:textId="61E48DDC" w:rsidR="00F30933" w:rsidRPr="00A42567" w:rsidRDefault="00F30933" w:rsidP="00F86C72">
            <w:pPr>
              <w:pStyle w:val="Tabletext"/>
            </w:pPr>
            <w:r w:rsidRPr="00A42567">
              <w:t>Anaemia or other blood</w:t>
            </w:r>
            <w:r>
              <w:t> </w:t>
            </w:r>
            <w:r w:rsidRPr="00A42567">
              <w:t>disorders</w:t>
            </w:r>
          </w:p>
        </w:tc>
        <w:tc>
          <w:tcPr>
            <w:tcW w:w="549" w:type="pct"/>
            <w:shd w:val="clear" w:color="auto" w:fill="auto"/>
          </w:tcPr>
          <w:p w14:paraId="397DF5B9" w14:textId="77777777" w:rsidR="00F30933" w:rsidRPr="00C81593" w:rsidRDefault="00482F30" w:rsidP="00287313">
            <w:pPr>
              <w:pStyle w:val="Tabletext"/>
            </w:pPr>
            <w:sdt>
              <w:sdtPr>
                <w:id w:val="146409154"/>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30488A02" w14:textId="77777777" w:rsidR="00F30933" w:rsidRPr="00C81593" w:rsidRDefault="00482F30" w:rsidP="00287313">
            <w:pPr>
              <w:pStyle w:val="Tabletext"/>
            </w:pPr>
            <w:sdt>
              <w:sdtPr>
                <w:id w:val="-1951237841"/>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353850992"/>
            <w:placeholder>
              <w:docPart w:val="E731B27D768E453B8D1213FFB1BA0E64"/>
            </w:placeholder>
            <w:showingPlcHdr/>
          </w:sdtPr>
          <w:sdtEndPr/>
          <w:sdtContent>
            <w:tc>
              <w:tcPr>
                <w:tcW w:w="2120" w:type="pct"/>
                <w:shd w:val="clear" w:color="auto" w:fill="auto"/>
              </w:tcPr>
              <w:p w14:paraId="69E3335C" w14:textId="2215A51D"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3425B710" w14:textId="77777777" w:rsidTr="00F30933">
        <w:trPr>
          <w:cantSplit/>
        </w:trPr>
        <w:tc>
          <w:tcPr>
            <w:tcW w:w="1848" w:type="pct"/>
            <w:gridSpan w:val="2"/>
            <w:shd w:val="clear" w:color="auto" w:fill="auto"/>
          </w:tcPr>
          <w:p w14:paraId="6E75450C" w14:textId="5F2E37E6" w:rsidR="00F30933" w:rsidRPr="00A42567" w:rsidRDefault="00F30933" w:rsidP="00F86C72">
            <w:pPr>
              <w:pStyle w:val="Tabletext"/>
            </w:pPr>
            <w:r w:rsidRPr="00A42567">
              <w:t>Psychiatric or nervous condition (including hallucinations)</w:t>
            </w:r>
          </w:p>
        </w:tc>
        <w:tc>
          <w:tcPr>
            <w:tcW w:w="549" w:type="pct"/>
            <w:shd w:val="clear" w:color="auto" w:fill="auto"/>
          </w:tcPr>
          <w:p w14:paraId="23E6CEA7" w14:textId="77777777" w:rsidR="00F30933" w:rsidRPr="00C81593" w:rsidRDefault="00482F30" w:rsidP="00287313">
            <w:pPr>
              <w:pStyle w:val="Tabletext"/>
            </w:pPr>
            <w:sdt>
              <w:sdtPr>
                <w:id w:val="-1541663444"/>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6892A8B8" w14:textId="77777777" w:rsidR="00F30933" w:rsidRPr="00C81593" w:rsidRDefault="00482F30" w:rsidP="00287313">
            <w:pPr>
              <w:pStyle w:val="Tabletext"/>
            </w:pPr>
            <w:sdt>
              <w:sdtPr>
                <w:id w:val="-2077419097"/>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444807188"/>
            <w:placeholder>
              <w:docPart w:val="70DBFE7FD6154BD397CC6A1CD8DA767E"/>
            </w:placeholder>
            <w:showingPlcHdr/>
          </w:sdtPr>
          <w:sdtEndPr/>
          <w:sdtContent>
            <w:tc>
              <w:tcPr>
                <w:tcW w:w="2120" w:type="pct"/>
                <w:shd w:val="clear" w:color="auto" w:fill="auto"/>
              </w:tcPr>
              <w:p w14:paraId="5D5F82B1" w14:textId="0F172A6E"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2ABCF141" w14:textId="77777777" w:rsidTr="00F30933">
        <w:trPr>
          <w:cantSplit/>
        </w:trPr>
        <w:tc>
          <w:tcPr>
            <w:tcW w:w="1848" w:type="pct"/>
            <w:gridSpan w:val="2"/>
            <w:shd w:val="clear" w:color="auto" w:fill="auto"/>
          </w:tcPr>
          <w:p w14:paraId="052ED0F0" w14:textId="1E8315C2" w:rsidR="00F30933" w:rsidRPr="00A42567" w:rsidRDefault="00F30933" w:rsidP="00F86C72">
            <w:pPr>
              <w:pStyle w:val="Tabletext"/>
            </w:pPr>
            <w:r w:rsidRPr="00A42567">
              <w:t>Any neurological condition affecting nerves in your feet or hands, your coordination or balance</w:t>
            </w:r>
          </w:p>
        </w:tc>
        <w:tc>
          <w:tcPr>
            <w:tcW w:w="549" w:type="pct"/>
            <w:shd w:val="clear" w:color="auto" w:fill="auto"/>
          </w:tcPr>
          <w:p w14:paraId="70124C92" w14:textId="77777777" w:rsidR="00F30933" w:rsidRPr="00C81593" w:rsidRDefault="00482F30" w:rsidP="00287313">
            <w:pPr>
              <w:pStyle w:val="Tabletext"/>
            </w:pPr>
            <w:sdt>
              <w:sdtPr>
                <w:id w:val="213008699"/>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09105E86" w14:textId="77777777" w:rsidR="00F30933" w:rsidRPr="00C81593" w:rsidRDefault="00482F30" w:rsidP="00287313">
            <w:pPr>
              <w:pStyle w:val="Tabletext"/>
            </w:pPr>
            <w:sdt>
              <w:sdtPr>
                <w:id w:val="-731154965"/>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48021092"/>
            <w:placeholder>
              <w:docPart w:val="9E24AD9619D7418EB45235DC1C0E216F"/>
            </w:placeholder>
            <w:showingPlcHdr/>
          </w:sdtPr>
          <w:sdtEndPr/>
          <w:sdtContent>
            <w:tc>
              <w:tcPr>
                <w:tcW w:w="2120" w:type="pct"/>
                <w:shd w:val="clear" w:color="auto" w:fill="auto"/>
              </w:tcPr>
              <w:p w14:paraId="5406FA4B" w14:textId="224386AD"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5DEB7C3A" w14:textId="77777777" w:rsidTr="00F30933">
        <w:trPr>
          <w:cantSplit/>
        </w:trPr>
        <w:tc>
          <w:tcPr>
            <w:tcW w:w="1848" w:type="pct"/>
            <w:gridSpan w:val="2"/>
            <w:shd w:val="clear" w:color="auto" w:fill="auto"/>
          </w:tcPr>
          <w:p w14:paraId="25A1E33B" w14:textId="6A31F432" w:rsidR="00F30933" w:rsidRPr="00A42567" w:rsidRDefault="00F30933" w:rsidP="00F86C72">
            <w:pPr>
              <w:pStyle w:val="Tabletext"/>
            </w:pPr>
            <w:r w:rsidRPr="00A42567">
              <w:t>Tremors, convulsions</w:t>
            </w:r>
          </w:p>
        </w:tc>
        <w:tc>
          <w:tcPr>
            <w:tcW w:w="549" w:type="pct"/>
            <w:shd w:val="clear" w:color="auto" w:fill="auto"/>
          </w:tcPr>
          <w:p w14:paraId="4E971F21" w14:textId="77777777" w:rsidR="00F30933" w:rsidRPr="00C81593" w:rsidRDefault="00482F30" w:rsidP="00287313">
            <w:pPr>
              <w:pStyle w:val="Tabletext"/>
            </w:pPr>
            <w:sdt>
              <w:sdtPr>
                <w:id w:val="615727071"/>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169226E2" w14:textId="77777777" w:rsidR="00F30933" w:rsidRPr="00C81593" w:rsidRDefault="00482F30" w:rsidP="00287313">
            <w:pPr>
              <w:pStyle w:val="Tabletext"/>
            </w:pPr>
            <w:sdt>
              <w:sdtPr>
                <w:id w:val="-1342702389"/>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602224965"/>
            <w:placeholder>
              <w:docPart w:val="23B8EF813D804BF4A472B2C44922457B"/>
            </w:placeholder>
            <w:showingPlcHdr/>
          </w:sdtPr>
          <w:sdtEndPr/>
          <w:sdtContent>
            <w:tc>
              <w:tcPr>
                <w:tcW w:w="2120" w:type="pct"/>
                <w:shd w:val="clear" w:color="auto" w:fill="auto"/>
              </w:tcPr>
              <w:p w14:paraId="7FEA632C" w14:textId="7CC5A248"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4D65A2AB" w14:textId="77777777" w:rsidTr="00F30933">
        <w:trPr>
          <w:cantSplit/>
        </w:trPr>
        <w:tc>
          <w:tcPr>
            <w:tcW w:w="1848" w:type="pct"/>
            <w:gridSpan w:val="2"/>
            <w:shd w:val="clear" w:color="auto" w:fill="auto"/>
          </w:tcPr>
          <w:p w14:paraId="45BD82F7" w14:textId="19F9DA6B" w:rsidR="00F30933" w:rsidRPr="00A42567" w:rsidRDefault="00F30933" w:rsidP="00F86C72">
            <w:pPr>
              <w:pStyle w:val="Tabletext"/>
            </w:pPr>
            <w:r w:rsidRPr="00A42567">
              <w:t>Skin disorders or dermatitis</w:t>
            </w:r>
          </w:p>
        </w:tc>
        <w:tc>
          <w:tcPr>
            <w:tcW w:w="549" w:type="pct"/>
            <w:shd w:val="clear" w:color="auto" w:fill="auto"/>
          </w:tcPr>
          <w:p w14:paraId="12561806" w14:textId="77777777" w:rsidR="00F30933" w:rsidRPr="00C81593" w:rsidRDefault="00482F30" w:rsidP="00287313">
            <w:pPr>
              <w:pStyle w:val="Tabletext"/>
            </w:pPr>
            <w:sdt>
              <w:sdtPr>
                <w:id w:val="-1151678839"/>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0BE44CF0" w14:textId="77777777" w:rsidR="00F30933" w:rsidRPr="00C81593" w:rsidRDefault="00482F30" w:rsidP="00287313">
            <w:pPr>
              <w:pStyle w:val="Tabletext"/>
            </w:pPr>
            <w:sdt>
              <w:sdtPr>
                <w:id w:val="-741792828"/>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744826081"/>
            <w:placeholder>
              <w:docPart w:val="665FFA4ABE604B2DA5F1F144DCCD806A"/>
            </w:placeholder>
            <w:showingPlcHdr/>
          </w:sdtPr>
          <w:sdtEndPr/>
          <w:sdtContent>
            <w:tc>
              <w:tcPr>
                <w:tcW w:w="2120" w:type="pct"/>
                <w:shd w:val="clear" w:color="auto" w:fill="auto"/>
              </w:tcPr>
              <w:p w14:paraId="506853DA" w14:textId="38950B1C"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4A1351D1" w14:textId="77777777" w:rsidTr="00F30933">
        <w:trPr>
          <w:cantSplit/>
        </w:trPr>
        <w:tc>
          <w:tcPr>
            <w:tcW w:w="1848" w:type="pct"/>
            <w:gridSpan w:val="2"/>
            <w:shd w:val="clear" w:color="auto" w:fill="auto"/>
          </w:tcPr>
          <w:p w14:paraId="5A00909B" w14:textId="3909B8E5" w:rsidR="00F30933" w:rsidRPr="00A42567" w:rsidRDefault="00F30933" w:rsidP="00F86C72">
            <w:pPr>
              <w:pStyle w:val="Tabletext"/>
            </w:pPr>
            <w:r w:rsidRPr="00A42567">
              <w:t>Problems with lips, gums and mouth</w:t>
            </w:r>
          </w:p>
        </w:tc>
        <w:tc>
          <w:tcPr>
            <w:tcW w:w="549" w:type="pct"/>
            <w:shd w:val="clear" w:color="auto" w:fill="auto"/>
          </w:tcPr>
          <w:p w14:paraId="62B8766E" w14:textId="77777777" w:rsidR="00F30933" w:rsidRPr="00C81593" w:rsidRDefault="00482F30" w:rsidP="00287313">
            <w:pPr>
              <w:pStyle w:val="Tabletext"/>
            </w:pPr>
            <w:sdt>
              <w:sdtPr>
                <w:id w:val="-1587840734"/>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59A437EB" w14:textId="77777777" w:rsidR="00F30933" w:rsidRPr="00C81593" w:rsidRDefault="00482F30" w:rsidP="00287313">
            <w:pPr>
              <w:pStyle w:val="Tabletext"/>
            </w:pPr>
            <w:sdt>
              <w:sdtPr>
                <w:id w:val="1890146898"/>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194272804"/>
            <w:placeholder>
              <w:docPart w:val="30FB80F4B712407D8D583C0FE54ABB42"/>
            </w:placeholder>
            <w:showingPlcHdr/>
          </w:sdtPr>
          <w:sdtEndPr/>
          <w:sdtContent>
            <w:tc>
              <w:tcPr>
                <w:tcW w:w="2120" w:type="pct"/>
                <w:shd w:val="clear" w:color="auto" w:fill="auto"/>
              </w:tcPr>
              <w:p w14:paraId="0C022A09" w14:textId="3BADDD7D"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6B3EAF3A" w14:textId="77777777" w:rsidTr="00F30933">
        <w:trPr>
          <w:cantSplit/>
        </w:trPr>
        <w:tc>
          <w:tcPr>
            <w:tcW w:w="1848" w:type="pct"/>
            <w:gridSpan w:val="2"/>
            <w:shd w:val="clear" w:color="auto" w:fill="auto"/>
          </w:tcPr>
          <w:p w14:paraId="64E8595B" w14:textId="2DD9818F" w:rsidR="00F30933" w:rsidRPr="00A42567" w:rsidRDefault="00F30933" w:rsidP="00F86C72">
            <w:pPr>
              <w:pStyle w:val="Tabletext"/>
            </w:pPr>
            <w:r w:rsidRPr="00A42567">
              <w:t>Any form of cancer</w:t>
            </w:r>
          </w:p>
        </w:tc>
        <w:tc>
          <w:tcPr>
            <w:tcW w:w="549" w:type="pct"/>
            <w:shd w:val="clear" w:color="auto" w:fill="auto"/>
          </w:tcPr>
          <w:p w14:paraId="40B8D5A5" w14:textId="77777777" w:rsidR="00F30933" w:rsidRPr="00C81593" w:rsidRDefault="00482F30" w:rsidP="00287313">
            <w:pPr>
              <w:pStyle w:val="Tabletext"/>
            </w:pPr>
            <w:sdt>
              <w:sdtPr>
                <w:id w:val="-843159691"/>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0DE8EFC3" w14:textId="77777777" w:rsidR="00F30933" w:rsidRPr="00C81593" w:rsidRDefault="00482F30" w:rsidP="00287313">
            <w:pPr>
              <w:pStyle w:val="Tabletext"/>
            </w:pPr>
            <w:sdt>
              <w:sdtPr>
                <w:id w:val="1333252093"/>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929853693"/>
            <w:placeholder>
              <w:docPart w:val="D3071FA3DF8D4E4184BDFFF3B391AFAB"/>
            </w:placeholder>
            <w:showingPlcHdr/>
          </w:sdtPr>
          <w:sdtEndPr/>
          <w:sdtContent>
            <w:tc>
              <w:tcPr>
                <w:tcW w:w="2120" w:type="pct"/>
                <w:shd w:val="clear" w:color="auto" w:fill="auto"/>
              </w:tcPr>
              <w:p w14:paraId="3C42D6FE" w14:textId="027071E3" w:rsidR="00F30933" w:rsidRPr="00126BD3" w:rsidRDefault="00F30933" w:rsidP="00287313">
                <w:pPr>
                  <w:pStyle w:val="Tabletext"/>
                </w:pPr>
                <w:r w:rsidRPr="00845A2B">
                  <w:rPr>
                    <w:rStyle w:val="PlaceholderText"/>
                    <w:rFonts w:eastAsiaTheme="minorHAnsi"/>
                  </w:rPr>
                  <w:t>Click here to enter text.</w:t>
                </w:r>
              </w:p>
            </w:tc>
          </w:sdtContent>
        </w:sdt>
      </w:tr>
      <w:tr w:rsidR="00F30933" w:rsidRPr="002C4719" w14:paraId="33EE291F" w14:textId="77777777" w:rsidTr="00F30933">
        <w:trPr>
          <w:cantSplit/>
        </w:trPr>
        <w:tc>
          <w:tcPr>
            <w:tcW w:w="1848" w:type="pct"/>
            <w:gridSpan w:val="2"/>
            <w:shd w:val="clear" w:color="auto" w:fill="auto"/>
          </w:tcPr>
          <w:p w14:paraId="36E84055" w14:textId="1589EE75" w:rsidR="00F30933" w:rsidRDefault="00F30933" w:rsidP="00F86C72">
            <w:pPr>
              <w:pStyle w:val="Tabletext"/>
            </w:pPr>
            <w:r w:rsidRPr="00A42567">
              <w:t>Any other significant health</w:t>
            </w:r>
            <w:r>
              <w:t> </w:t>
            </w:r>
            <w:r w:rsidRPr="00A42567">
              <w:t>conditions</w:t>
            </w:r>
          </w:p>
        </w:tc>
        <w:tc>
          <w:tcPr>
            <w:tcW w:w="549" w:type="pct"/>
            <w:shd w:val="clear" w:color="auto" w:fill="auto"/>
          </w:tcPr>
          <w:p w14:paraId="06F8CF4E" w14:textId="77777777" w:rsidR="00F30933" w:rsidRPr="00C81593" w:rsidRDefault="00482F30" w:rsidP="00287313">
            <w:pPr>
              <w:pStyle w:val="Tabletext"/>
            </w:pPr>
            <w:sdt>
              <w:sdtPr>
                <w:id w:val="-364749660"/>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No</w:t>
            </w:r>
          </w:p>
        </w:tc>
        <w:tc>
          <w:tcPr>
            <w:tcW w:w="483" w:type="pct"/>
            <w:shd w:val="clear" w:color="auto" w:fill="auto"/>
          </w:tcPr>
          <w:p w14:paraId="12358F52" w14:textId="77777777" w:rsidR="00F30933" w:rsidRPr="00C81593" w:rsidRDefault="00482F30" w:rsidP="00287313">
            <w:pPr>
              <w:pStyle w:val="Tabletext"/>
            </w:pPr>
            <w:sdt>
              <w:sdtPr>
                <w:id w:val="1466622443"/>
                <w14:checkbox>
                  <w14:checked w14:val="0"/>
                  <w14:checkedState w14:val="00FC" w14:font="Wingdings"/>
                  <w14:uncheckedState w14:val="2610" w14:font="MS Gothic"/>
                </w14:checkbox>
              </w:sdtPr>
              <w:sdtEndPr/>
              <w:sdtContent>
                <w:r w:rsidR="00F30933">
                  <w:rPr>
                    <w:rFonts w:ascii="MS Gothic" w:eastAsia="MS Gothic" w:hAnsi="MS Gothic" w:hint="eastAsia"/>
                  </w:rPr>
                  <w:t>☐</w:t>
                </w:r>
              </w:sdtContent>
            </w:sdt>
            <w:r w:rsidR="00F30933">
              <w:t xml:space="preserve"> Yes</w:t>
            </w:r>
          </w:p>
        </w:tc>
        <w:sdt>
          <w:sdtPr>
            <w:id w:val="1643545220"/>
            <w:placeholder>
              <w:docPart w:val="364FCCB44B2343858106102B877A2815"/>
            </w:placeholder>
            <w:showingPlcHdr/>
          </w:sdtPr>
          <w:sdtEndPr/>
          <w:sdtContent>
            <w:tc>
              <w:tcPr>
                <w:tcW w:w="2120" w:type="pct"/>
                <w:shd w:val="clear" w:color="auto" w:fill="auto"/>
              </w:tcPr>
              <w:p w14:paraId="2BC8082B" w14:textId="1EE42AEC" w:rsidR="00F30933" w:rsidRPr="00126BD3" w:rsidRDefault="00F30933" w:rsidP="00287313">
                <w:pPr>
                  <w:pStyle w:val="Tabletext"/>
                </w:pPr>
                <w:r w:rsidRPr="00845A2B">
                  <w:rPr>
                    <w:rStyle w:val="PlaceholderText"/>
                    <w:rFonts w:eastAsiaTheme="minorHAnsi"/>
                  </w:rPr>
                  <w:t>Click here to enter text.</w:t>
                </w:r>
              </w:p>
            </w:tc>
          </w:sdtContent>
        </w:sdt>
      </w:tr>
    </w:tbl>
    <w:p w14:paraId="52AC5963" w14:textId="77777777" w:rsidR="008A58B7" w:rsidRPr="00C13E1A" w:rsidRDefault="008A58B7" w:rsidP="008A58B7">
      <w:pPr>
        <w:pStyle w:val="SWAFeatureHeading"/>
        <w:tabs>
          <w:tab w:val="left" w:pos="4536"/>
        </w:tabs>
        <w:rPr>
          <w:b w:val="0"/>
        </w:rPr>
      </w:pPr>
      <w:r>
        <w:t xml:space="preserve">General health assessment </w:t>
      </w:r>
      <w:r w:rsidRPr="00C13E1A">
        <w:rPr>
          <w:b w:val="0"/>
        </w:rPr>
        <w:t>(if applicable)</w:t>
      </w:r>
    </w:p>
    <w:p w14:paraId="38EDFD9D" w14:textId="477F303C" w:rsidR="008A58B7" w:rsidRDefault="008A58B7" w:rsidP="008A58B7">
      <w:pPr>
        <w:pStyle w:val="Formquestions"/>
      </w:pPr>
      <w:r w:rsidRPr="00CB43F3">
        <w:rPr>
          <w:rStyle w:val="Strong"/>
        </w:rPr>
        <w:t>Height:</w:t>
      </w:r>
      <w:r>
        <w:t xml:space="preserve"> </w:t>
      </w:r>
      <w:sdt>
        <w:sdtPr>
          <w:id w:val="1116029318"/>
          <w:placeholder>
            <w:docPart w:val="86BCAA7E2AB244F488DCA9640E4C035D"/>
          </w:placeholder>
          <w:showingPlcHdr/>
        </w:sdtPr>
        <w:sdtEndPr/>
        <w:sdtContent>
          <w:r w:rsidR="00890657"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67241868"/>
          <w:placeholder>
            <w:docPart w:val="55DE9729E6DE4836A83B08A2B2826CD4"/>
          </w:placeholder>
          <w:showingPlcHdr/>
        </w:sdtPr>
        <w:sdtEndPr/>
        <w:sdtContent>
          <w:r w:rsidR="00890657" w:rsidRPr="00845A2B">
            <w:rPr>
              <w:rStyle w:val="PlaceholderText"/>
              <w:rFonts w:eastAsiaTheme="minorHAnsi"/>
            </w:rPr>
            <w:t>Click here to enter text.</w:t>
          </w:r>
        </w:sdtContent>
      </w:sdt>
      <w:r>
        <w:t xml:space="preserve"> </w:t>
      </w:r>
      <w:r w:rsidRPr="000A4A11">
        <w:t>kg</w:t>
      </w:r>
      <w:r>
        <w:t xml:space="preserve"> </w:t>
      </w:r>
    </w:p>
    <w:p w14:paraId="1D2730ED" w14:textId="072F3717" w:rsidR="008A58B7" w:rsidRPr="000A4A11" w:rsidRDefault="008A58B7" w:rsidP="008A58B7">
      <w:pPr>
        <w:pStyle w:val="Formquestions"/>
      </w:pPr>
      <w:r w:rsidRPr="00CB43F3">
        <w:rPr>
          <w:rStyle w:val="Strong"/>
        </w:rPr>
        <w:t>BP:</w:t>
      </w:r>
      <w:r>
        <w:t xml:space="preserve"> </w:t>
      </w:r>
      <w:sdt>
        <w:sdtPr>
          <w:id w:val="-703021491"/>
          <w:placeholder>
            <w:docPart w:val="89DD692D3213408B9E537EA1AE8A76E6"/>
          </w:placeholder>
          <w:showingPlcHdr/>
        </w:sdtPr>
        <w:sdtEndPr/>
        <w:sdtContent>
          <w:r w:rsidR="00890657" w:rsidRPr="00845A2B">
            <w:rPr>
              <w:rStyle w:val="PlaceholderText"/>
              <w:rFonts w:eastAsiaTheme="minorHAnsi"/>
            </w:rPr>
            <w:t>Click here to enter text.</w:t>
          </w:r>
        </w:sdtContent>
      </w:sdt>
      <w:r>
        <w:t xml:space="preserve"> </w:t>
      </w:r>
      <w:r w:rsidRPr="000A4A11">
        <w:t>/</w:t>
      </w:r>
      <w:r>
        <w:t xml:space="preserve"> </w:t>
      </w:r>
      <w:sdt>
        <w:sdtPr>
          <w:id w:val="-315039638"/>
          <w:placeholder>
            <w:docPart w:val="A44BABD3DE474CF5ACF8007B79AE83D9"/>
          </w:placeholder>
          <w:showingPlcHdr/>
        </w:sdtPr>
        <w:sdtEndPr/>
        <w:sdtContent>
          <w:r w:rsidR="00890657" w:rsidRPr="00845A2B">
            <w:rPr>
              <w:rStyle w:val="PlaceholderText"/>
              <w:rFonts w:eastAsiaTheme="minorHAnsi"/>
            </w:rPr>
            <w:t>Click here to enter text.</w:t>
          </w:r>
        </w:sdtContent>
      </w:sdt>
      <w:r w:rsidRPr="000A4A11">
        <w:t xml:space="preserve"> mmHg</w:t>
      </w:r>
    </w:p>
    <w:p w14:paraId="47C03028" w14:textId="77777777" w:rsidR="008A58B7" w:rsidRPr="00A852BE" w:rsidRDefault="008A58B7" w:rsidP="008A58B7">
      <w:pPr>
        <w:pStyle w:val="Formquestions"/>
        <w:rPr>
          <w:rStyle w:val="Strong"/>
        </w:rPr>
      </w:pPr>
      <w:r w:rsidRPr="00A852BE">
        <w:rPr>
          <w:rStyle w:val="Strong"/>
        </w:rPr>
        <w:t>Urinalysis</w:t>
      </w:r>
    </w:p>
    <w:p w14:paraId="33045974" w14:textId="77777777" w:rsidR="008A58B7" w:rsidRPr="000A4A11" w:rsidRDefault="008A58B7" w:rsidP="008A58B7">
      <w:pPr>
        <w:pStyle w:val="Formquestions"/>
      </w:pPr>
      <w:r w:rsidRPr="00640372">
        <w:rPr>
          <w:b/>
        </w:rPr>
        <w:t>Blood:</w:t>
      </w:r>
      <w:r>
        <w:t xml:space="preserve"> </w:t>
      </w:r>
      <w:sdt>
        <w:sdtPr>
          <w:id w:val="-162569373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12411589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48E898B2" w14:textId="43BFCDFF" w:rsidR="008A58B7" w:rsidRDefault="008A58B7" w:rsidP="008A58B7">
      <w:pPr>
        <w:pStyle w:val="Formquestions"/>
      </w:pPr>
      <w:r w:rsidRPr="00B914FF">
        <w:rPr>
          <w:b/>
        </w:rPr>
        <w:t>Protein:</w:t>
      </w:r>
      <w:r>
        <w:t xml:space="preserve"> </w:t>
      </w:r>
      <w:sdt>
        <w:sdtPr>
          <w:id w:val="-206946135"/>
          <w:placeholder>
            <w:docPart w:val="F36C10E0CDAF4EFDBFA35A6436E583B1"/>
          </w:placeholder>
          <w:showingPlcHdr/>
        </w:sdtPr>
        <w:sdtEndPr/>
        <w:sdtContent>
          <w:r w:rsidR="00890657" w:rsidRPr="00845A2B">
            <w:rPr>
              <w:rStyle w:val="PlaceholderText"/>
              <w:rFonts w:eastAsiaTheme="minorHAnsi"/>
            </w:rPr>
            <w:t>Click here to enter text.</w:t>
          </w:r>
        </w:sdtContent>
      </w:sdt>
      <w:r>
        <w:t xml:space="preserve"> </w:t>
      </w:r>
      <w:r w:rsidR="00D90D53">
        <w:tab/>
      </w:r>
      <w:r w:rsidRPr="00D90D53">
        <w:rPr>
          <w:b/>
        </w:rPr>
        <w:t>Referred for further testing</w:t>
      </w:r>
    </w:p>
    <w:p w14:paraId="1E36D18A" w14:textId="6E2B5005" w:rsidR="008A58B7" w:rsidRDefault="008A58B7" w:rsidP="008A58B7">
      <w:pPr>
        <w:pStyle w:val="Formquestions"/>
      </w:pPr>
      <w:r w:rsidRPr="00677EBD">
        <w:rPr>
          <w:b/>
        </w:rPr>
        <w:t>Sugar:</w:t>
      </w:r>
      <w:r>
        <w:t xml:space="preserve"> </w:t>
      </w:r>
      <w:sdt>
        <w:sdtPr>
          <w:id w:val="-478382831"/>
          <w:placeholder>
            <w:docPart w:val="2BBA608B91B042DC8F108F0BB9667FFA"/>
          </w:placeholder>
          <w:showingPlcHdr/>
        </w:sdtPr>
        <w:sdtEndPr/>
        <w:sdtContent>
          <w:r w:rsidR="00890657" w:rsidRPr="00845A2B">
            <w:rPr>
              <w:rStyle w:val="PlaceholderText"/>
              <w:rFonts w:eastAsiaTheme="minorHAnsi"/>
            </w:rPr>
            <w:t>Click here to enter text.</w:t>
          </w:r>
        </w:sdtContent>
      </w:sdt>
      <w:r>
        <w:t xml:space="preserve"> </w:t>
      </w:r>
      <w:r>
        <w:tab/>
      </w:r>
      <w:sdt>
        <w:sdtPr>
          <w:id w:val="202196717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40140491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8A58B7" w:rsidRPr="00C13E1A" w14:paraId="7D901A12" w14:textId="77777777" w:rsidTr="00287313">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0A916D64" w14:textId="77777777" w:rsidR="008A58B7" w:rsidRPr="00C13E1A" w:rsidRDefault="008A58B7" w:rsidP="00287313">
            <w:pPr>
              <w:pStyle w:val="Tableheading"/>
              <w:keepNext/>
              <w:keepLines/>
              <w:rPr>
                <w:b/>
              </w:rPr>
            </w:pPr>
            <w:r>
              <w:rPr>
                <w:b/>
              </w:rPr>
              <w:lastRenderedPageBreak/>
              <w:t>Cardiovascular system</w:t>
            </w:r>
          </w:p>
        </w:tc>
        <w:tc>
          <w:tcPr>
            <w:tcW w:w="1134" w:type="dxa"/>
            <w:gridSpan w:val="2"/>
            <w:shd w:val="clear" w:color="auto" w:fill="auto"/>
            <w:vAlign w:val="bottom"/>
          </w:tcPr>
          <w:p w14:paraId="081E4FA0" w14:textId="77777777" w:rsidR="008A58B7" w:rsidRPr="00C13E1A" w:rsidRDefault="008A58B7" w:rsidP="00287313">
            <w:pPr>
              <w:pStyle w:val="Tableheading"/>
              <w:keepNext/>
              <w:keepLines/>
              <w:rPr>
                <w:b/>
              </w:rPr>
            </w:pPr>
          </w:p>
        </w:tc>
        <w:tc>
          <w:tcPr>
            <w:tcW w:w="1391" w:type="dxa"/>
            <w:gridSpan w:val="3"/>
            <w:shd w:val="clear" w:color="auto" w:fill="auto"/>
            <w:vAlign w:val="bottom"/>
          </w:tcPr>
          <w:p w14:paraId="0DE16CBE" w14:textId="77777777" w:rsidR="008A58B7" w:rsidRPr="00C13E1A" w:rsidRDefault="008A58B7" w:rsidP="00287313">
            <w:pPr>
              <w:pStyle w:val="Tableheading"/>
              <w:keepNext/>
              <w:keepLines/>
              <w:rPr>
                <w:b/>
              </w:rPr>
            </w:pPr>
          </w:p>
        </w:tc>
        <w:tc>
          <w:tcPr>
            <w:tcW w:w="3719" w:type="dxa"/>
            <w:shd w:val="clear" w:color="auto" w:fill="auto"/>
            <w:vAlign w:val="bottom"/>
          </w:tcPr>
          <w:p w14:paraId="1C1570AB" w14:textId="77777777" w:rsidR="008A58B7" w:rsidRPr="00C13E1A" w:rsidRDefault="008A58B7" w:rsidP="00287313">
            <w:pPr>
              <w:pStyle w:val="Tableheading"/>
              <w:keepNext/>
              <w:keepLines/>
              <w:rPr>
                <w:b/>
              </w:rPr>
            </w:pPr>
            <w:r>
              <w:rPr>
                <w:b/>
              </w:rPr>
              <w:t xml:space="preserve">Medical comments </w:t>
            </w:r>
            <w:r>
              <w:rPr>
                <w:b/>
              </w:rPr>
              <w:br/>
            </w:r>
            <w:r w:rsidRPr="002B751E">
              <w:t xml:space="preserve">(for all </w:t>
            </w:r>
            <w:r>
              <w:t>yes/</w:t>
            </w:r>
            <w:r w:rsidRPr="002B751E">
              <w:t>abnormal)</w:t>
            </w:r>
          </w:p>
        </w:tc>
      </w:tr>
      <w:tr w:rsidR="008A58B7" w:rsidRPr="00126BD3" w14:paraId="07C0ADFE" w14:textId="77777777" w:rsidTr="00287313">
        <w:tc>
          <w:tcPr>
            <w:tcW w:w="2802" w:type="dxa"/>
            <w:shd w:val="clear" w:color="auto" w:fill="auto"/>
            <w:vAlign w:val="center"/>
          </w:tcPr>
          <w:p w14:paraId="1C452F75" w14:textId="77777777" w:rsidR="008A58B7" w:rsidRPr="004658EC" w:rsidRDefault="008A58B7" w:rsidP="00287313">
            <w:pPr>
              <w:pStyle w:val="Tabletext"/>
              <w:keepNext/>
              <w:keepLines/>
            </w:pPr>
            <w:r w:rsidRPr="00175ECC">
              <w:rPr>
                <w:rFonts w:cs="Arial"/>
                <w:szCs w:val="20"/>
              </w:rPr>
              <w:t>Blood pressure</w:t>
            </w:r>
          </w:p>
        </w:tc>
        <w:tc>
          <w:tcPr>
            <w:tcW w:w="1134" w:type="dxa"/>
            <w:gridSpan w:val="2"/>
            <w:shd w:val="clear" w:color="auto" w:fill="auto"/>
          </w:tcPr>
          <w:p w14:paraId="253A6C5A" w14:textId="77777777" w:rsidR="008A58B7" w:rsidRPr="00C81593" w:rsidRDefault="00482F30" w:rsidP="00287313">
            <w:pPr>
              <w:pStyle w:val="Tabletext"/>
              <w:keepNext/>
              <w:keepLines/>
            </w:pPr>
            <w:sdt>
              <w:sdtPr>
                <w:id w:val="-1790888867"/>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Normal</w:t>
            </w:r>
          </w:p>
        </w:tc>
        <w:tc>
          <w:tcPr>
            <w:tcW w:w="1391" w:type="dxa"/>
            <w:gridSpan w:val="3"/>
            <w:shd w:val="clear" w:color="auto" w:fill="auto"/>
          </w:tcPr>
          <w:p w14:paraId="4D5B9229" w14:textId="77777777" w:rsidR="008A58B7" w:rsidRPr="00C81593" w:rsidRDefault="00482F30" w:rsidP="00287313">
            <w:pPr>
              <w:pStyle w:val="Tabletext"/>
              <w:keepNext/>
              <w:keepLines/>
            </w:pPr>
            <w:sdt>
              <w:sdtPr>
                <w:id w:val="358248061"/>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Abnormal</w:t>
            </w:r>
          </w:p>
        </w:tc>
        <w:sdt>
          <w:sdtPr>
            <w:id w:val="-102884153"/>
            <w:placeholder>
              <w:docPart w:val="1E35401A26554EE2B16088BC2337E4D6"/>
            </w:placeholder>
            <w:showingPlcHdr/>
          </w:sdtPr>
          <w:sdtEndPr/>
          <w:sdtContent>
            <w:tc>
              <w:tcPr>
                <w:tcW w:w="3719" w:type="dxa"/>
                <w:shd w:val="clear" w:color="auto" w:fill="auto"/>
              </w:tcPr>
              <w:p w14:paraId="4D030416" w14:textId="172C34D2" w:rsidR="008A58B7" w:rsidRPr="00126BD3" w:rsidRDefault="00890657" w:rsidP="00287313">
                <w:pPr>
                  <w:pStyle w:val="Tabletext"/>
                  <w:keepNext/>
                  <w:keepLines/>
                </w:pPr>
                <w:r w:rsidRPr="00845A2B">
                  <w:rPr>
                    <w:rStyle w:val="PlaceholderText"/>
                    <w:rFonts w:eastAsiaTheme="minorHAnsi"/>
                  </w:rPr>
                  <w:t>Click here to enter text.</w:t>
                </w:r>
              </w:p>
            </w:tc>
          </w:sdtContent>
        </w:sdt>
      </w:tr>
      <w:tr w:rsidR="008A58B7" w:rsidRPr="00126BD3" w14:paraId="32DFF8E7" w14:textId="77777777" w:rsidTr="00287313">
        <w:tc>
          <w:tcPr>
            <w:tcW w:w="2802" w:type="dxa"/>
            <w:shd w:val="clear" w:color="auto" w:fill="auto"/>
            <w:vAlign w:val="center"/>
          </w:tcPr>
          <w:p w14:paraId="05DF8F44" w14:textId="77777777" w:rsidR="008A58B7" w:rsidRPr="004658EC" w:rsidRDefault="008A58B7" w:rsidP="00287313">
            <w:pPr>
              <w:pStyle w:val="Tabletext"/>
              <w:keepNext/>
              <w:keepLines/>
            </w:pPr>
            <w:r w:rsidRPr="00175ECC">
              <w:rPr>
                <w:rFonts w:cs="Arial"/>
                <w:szCs w:val="20"/>
              </w:rPr>
              <w:t>Heart rate</w:t>
            </w:r>
          </w:p>
        </w:tc>
        <w:tc>
          <w:tcPr>
            <w:tcW w:w="1134" w:type="dxa"/>
            <w:gridSpan w:val="2"/>
            <w:shd w:val="clear" w:color="auto" w:fill="auto"/>
          </w:tcPr>
          <w:p w14:paraId="6C87DAB3" w14:textId="77777777" w:rsidR="008A58B7" w:rsidRPr="00C81593" w:rsidRDefault="00482F30" w:rsidP="00287313">
            <w:pPr>
              <w:pStyle w:val="Tabletext"/>
              <w:keepNext/>
              <w:keepLines/>
            </w:pPr>
            <w:sdt>
              <w:sdtPr>
                <w:id w:val="1199440459"/>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Normal</w:t>
            </w:r>
          </w:p>
        </w:tc>
        <w:tc>
          <w:tcPr>
            <w:tcW w:w="1391" w:type="dxa"/>
            <w:gridSpan w:val="3"/>
            <w:shd w:val="clear" w:color="auto" w:fill="auto"/>
          </w:tcPr>
          <w:p w14:paraId="32DDEB4E" w14:textId="77777777" w:rsidR="008A58B7" w:rsidRPr="00C81593" w:rsidRDefault="00482F30" w:rsidP="00287313">
            <w:pPr>
              <w:pStyle w:val="Tabletext"/>
              <w:keepNext/>
              <w:keepLines/>
            </w:pPr>
            <w:sdt>
              <w:sdtPr>
                <w:id w:val="1031840618"/>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Abnormal</w:t>
            </w:r>
          </w:p>
        </w:tc>
        <w:sdt>
          <w:sdtPr>
            <w:id w:val="1820688223"/>
            <w:placeholder>
              <w:docPart w:val="4A6E5CB06D544699A56B1C135D326C17"/>
            </w:placeholder>
            <w:showingPlcHdr/>
          </w:sdtPr>
          <w:sdtEndPr/>
          <w:sdtContent>
            <w:tc>
              <w:tcPr>
                <w:tcW w:w="3719" w:type="dxa"/>
                <w:shd w:val="clear" w:color="auto" w:fill="auto"/>
              </w:tcPr>
              <w:p w14:paraId="0698E6EE" w14:textId="563923BD" w:rsidR="008A58B7" w:rsidRPr="00126BD3" w:rsidRDefault="00890657" w:rsidP="00287313">
                <w:pPr>
                  <w:pStyle w:val="Tabletext"/>
                  <w:keepNext/>
                  <w:keepLines/>
                </w:pPr>
                <w:r w:rsidRPr="00845A2B">
                  <w:rPr>
                    <w:rStyle w:val="PlaceholderText"/>
                    <w:rFonts w:eastAsiaTheme="minorHAnsi"/>
                  </w:rPr>
                  <w:t>Click here to enter text.</w:t>
                </w:r>
              </w:p>
            </w:tc>
          </w:sdtContent>
        </w:sdt>
      </w:tr>
      <w:tr w:rsidR="008A58B7" w:rsidRPr="00126BD3" w14:paraId="2228D902" w14:textId="77777777" w:rsidTr="00287313">
        <w:tc>
          <w:tcPr>
            <w:tcW w:w="2802" w:type="dxa"/>
            <w:shd w:val="clear" w:color="auto" w:fill="auto"/>
          </w:tcPr>
          <w:p w14:paraId="555C717C" w14:textId="77777777" w:rsidR="008A58B7" w:rsidRPr="00175ECC" w:rsidRDefault="008A58B7" w:rsidP="00287313">
            <w:pPr>
              <w:keepNext/>
              <w:keepLines/>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567A8B65" w14:textId="77777777" w:rsidR="008A58B7" w:rsidRPr="00C81593" w:rsidRDefault="00482F30" w:rsidP="00287313">
            <w:pPr>
              <w:pStyle w:val="Tabletext"/>
              <w:keepNext/>
              <w:keepLines/>
            </w:pPr>
            <w:sdt>
              <w:sdtPr>
                <w:id w:val="-905144457"/>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Normal</w:t>
            </w:r>
          </w:p>
        </w:tc>
        <w:tc>
          <w:tcPr>
            <w:tcW w:w="1391" w:type="dxa"/>
            <w:gridSpan w:val="3"/>
            <w:shd w:val="clear" w:color="auto" w:fill="auto"/>
          </w:tcPr>
          <w:p w14:paraId="36428A5E" w14:textId="77777777" w:rsidR="008A58B7" w:rsidRPr="00C81593" w:rsidRDefault="00482F30" w:rsidP="00287313">
            <w:pPr>
              <w:pStyle w:val="Tabletext"/>
              <w:keepNext/>
              <w:keepLines/>
            </w:pPr>
            <w:sdt>
              <w:sdtPr>
                <w:id w:val="467705832"/>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Abnormal</w:t>
            </w:r>
          </w:p>
        </w:tc>
        <w:sdt>
          <w:sdtPr>
            <w:id w:val="-98565791"/>
            <w:placeholder>
              <w:docPart w:val="C1AD9EF364264179B7F088A1F9BD3309"/>
            </w:placeholder>
            <w:showingPlcHdr/>
          </w:sdtPr>
          <w:sdtEndPr/>
          <w:sdtContent>
            <w:tc>
              <w:tcPr>
                <w:tcW w:w="3719" w:type="dxa"/>
                <w:shd w:val="clear" w:color="auto" w:fill="auto"/>
              </w:tcPr>
              <w:p w14:paraId="31C30879" w14:textId="78A8ABE9" w:rsidR="008A58B7" w:rsidRDefault="00890657" w:rsidP="00287313">
                <w:pPr>
                  <w:pStyle w:val="Tabletext"/>
                  <w:keepNext/>
                  <w:keepLines/>
                </w:pPr>
                <w:r w:rsidRPr="00845A2B">
                  <w:rPr>
                    <w:rStyle w:val="PlaceholderText"/>
                    <w:rFonts w:eastAsiaTheme="minorHAnsi"/>
                  </w:rPr>
                  <w:t>Click here to enter text.</w:t>
                </w:r>
              </w:p>
            </w:tc>
          </w:sdtContent>
        </w:sdt>
      </w:tr>
      <w:tr w:rsidR="008A58B7" w:rsidRPr="00126BD3" w14:paraId="6BA30656" w14:textId="77777777" w:rsidTr="00287313">
        <w:tc>
          <w:tcPr>
            <w:tcW w:w="2802" w:type="dxa"/>
            <w:shd w:val="clear" w:color="auto" w:fill="auto"/>
          </w:tcPr>
          <w:p w14:paraId="1419ED68" w14:textId="77777777" w:rsidR="008A58B7" w:rsidRPr="00175ECC" w:rsidRDefault="008A58B7" w:rsidP="00287313">
            <w:pPr>
              <w:keepNext/>
              <w:keepLines/>
              <w:spacing w:before="40" w:after="40"/>
              <w:rPr>
                <w:rFonts w:cs="Arial"/>
                <w:b/>
                <w:szCs w:val="20"/>
              </w:rPr>
            </w:pPr>
            <w:r w:rsidRPr="00175ECC">
              <w:rPr>
                <w:rFonts w:cs="Arial"/>
                <w:szCs w:val="20"/>
              </w:rPr>
              <w:t>Murmurs present</w:t>
            </w:r>
          </w:p>
        </w:tc>
        <w:tc>
          <w:tcPr>
            <w:tcW w:w="1134" w:type="dxa"/>
            <w:gridSpan w:val="2"/>
            <w:shd w:val="clear" w:color="auto" w:fill="auto"/>
          </w:tcPr>
          <w:p w14:paraId="41B573CA" w14:textId="77777777" w:rsidR="008A58B7" w:rsidRPr="00C81593" w:rsidRDefault="00482F30" w:rsidP="00287313">
            <w:pPr>
              <w:pStyle w:val="Tabletext"/>
              <w:keepNext/>
              <w:keepLines/>
            </w:pPr>
            <w:sdt>
              <w:sdtPr>
                <w:id w:val="761644291"/>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c>
          <w:tcPr>
            <w:tcW w:w="1391" w:type="dxa"/>
            <w:gridSpan w:val="3"/>
            <w:shd w:val="clear" w:color="auto" w:fill="auto"/>
          </w:tcPr>
          <w:p w14:paraId="6927F162" w14:textId="77777777" w:rsidR="008A58B7" w:rsidRPr="00C81593" w:rsidRDefault="00482F30" w:rsidP="00287313">
            <w:pPr>
              <w:pStyle w:val="Tabletext"/>
              <w:keepNext/>
              <w:keepLines/>
            </w:pPr>
            <w:sdt>
              <w:sdtPr>
                <w:id w:val="2048098170"/>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sdt>
          <w:sdtPr>
            <w:id w:val="-909383962"/>
            <w:placeholder>
              <w:docPart w:val="F0ACEB86272A458088354C0F91B732C6"/>
            </w:placeholder>
            <w:showingPlcHdr/>
          </w:sdtPr>
          <w:sdtEndPr/>
          <w:sdtContent>
            <w:tc>
              <w:tcPr>
                <w:tcW w:w="3719" w:type="dxa"/>
                <w:shd w:val="clear" w:color="auto" w:fill="auto"/>
              </w:tcPr>
              <w:p w14:paraId="3C64371C" w14:textId="495E4354" w:rsidR="008A58B7" w:rsidRDefault="00890657" w:rsidP="00287313">
                <w:pPr>
                  <w:pStyle w:val="Tabletext"/>
                  <w:keepNext/>
                  <w:keepLines/>
                </w:pPr>
                <w:r w:rsidRPr="00845A2B">
                  <w:rPr>
                    <w:rStyle w:val="PlaceholderText"/>
                    <w:rFonts w:eastAsiaTheme="minorHAnsi"/>
                  </w:rPr>
                  <w:t>Click here to enter text.</w:t>
                </w:r>
              </w:p>
            </w:tc>
          </w:sdtContent>
        </w:sdt>
      </w:tr>
      <w:tr w:rsidR="008A58B7" w:rsidRPr="00126BD3" w14:paraId="3B2D9CD4" w14:textId="77777777" w:rsidTr="00287313">
        <w:tc>
          <w:tcPr>
            <w:tcW w:w="2802" w:type="dxa"/>
            <w:shd w:val="clear" w:color="auto" w:fill="auto"/>
          </w:tcPr>
          <w:p w14:paraId="6836F0EC" w14:textId="77777777" w:rsidR="008A58B7" w:rsidRPr="00175ECC" w:rsidRDefault="008A58B7" w:rsidP="00287313">
            <w:pPr>
              <w:keepNext/>
              <w:keepLines/>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1EC58C4A" w14:textId="77777777" w:rsidR="008A58B7" w:rsidRPr="00C81593" w:rsidRDefault="00482F30" w:rsidP="00287313">
            <w:pPr>
              <w:pStyle w:val="Tabletext"/>
              <w:keepNext/>
              <w:keepLines/>
            </w:pPr>
            <w:sdt>
              <w:sdtPr>
                <w:id w:val="1761794383"/>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c>
          <w:tcPr>
            <w:tcW w:w="1391" w:type="dxa"/>
            <w:gridSpan w:val="3"/>
            <w:shd w:val="clear" w:color="auto" w:fill="auto"/>
          </w:tcPr>
          <w:p w14:paraId="1BA3C4B5" w14:textId="77777777" w:rsidR="008A58B7" w:rsidRPr="00C81593" w:rsidRDefault="00482F30" w:rsidP="00287313">
            <w:pPr>
              <w:pStyle w:val="Tabletext"/>
              <w:keepNext/>
              <w:keepLines/>
            </w:pPr>
            <w:sdt>
              <w:sdtPr>
                <w:id w:val="583809522"/>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sdt>
          <w:sdtPr>
            <w:id w:val="1478502618"/>
            <w:placeholder>
              <w:docPart w:val="B82D06DD136B43499B2AC654C73F9805"/>
            </w:placeholder>
            <w:showingPlcHdr/>
          </w:sdtPr>
          <w:sdtEndPr/>
          <w:sdtContent>
            <w:tc>
              <w:tcPr>
                <w:tcW w:w="3719" w:type="dxa"/>
                <w:shd w:val="clear" w:color="auto" w:fill="auto"/>
              </w:tcPr>
              <w:p w14:paraId="74BE14B7" w14:textId="48AD13D8" w:rsidR="008A58B7" w:rsidRPr="00126BD3" w:rsidRDefault="00890657" w:rsidP="00287313">
                <w:pPr>
                  <w:pStyle w:val="Tabletext"/>
                  <w:keepNext/>
                  <w:keepLines/>
                </w:pPr>
                <w:r w:rsidRPr="00845A2B">
                  <w:rPr>
                    <w:rStyle w:val="PlaceholderText"/>
                    <w:rFonts w:eastAsiaTheme="minorHAnsi"/>
                  </w:rPr>
                  <w:t>Click here to enter text.</w:t>
                </w:r>
              </w:p>
            </w:tc>
          </w:sdtContent>
        </w:sdt>
      </w:tr>
      <w:tr w:rsidR="008A58B7" w:rsidRPr="00FE6CB6" w14:paraId="7A141637" w14:textId="77777777" w:rsidTr="00287313">
        <w:trPr>
          <w:tblHeader/>
        </w:trPr>
        <w:tc>
          <w:tcPr>
            <w:tcW w:w="3342" w:type="dxa"/>
            <w:gridSpan w:val="2"/>
            <w:shd w:val="clear" w:color="auto" w:fill="auto"/>
          </w:tcPr>
          <w:p w14:paraId="1ED89BFE" w14:textId="77777777" w:rsidR="008A58B7" w:rsidRPr="00FE6CB6" w:rsidRDefault="008A58B7" w:rsidP="00287313">
            <w:pPr>
              <w:pStyle w:val="Tableheading"/>
              <w:keepNext/>
              <w:keepLines/>
            </w:pPr>
            <w:r w:rsidRPr="00FE6CB6">
              <w:t>Respiratory system</w:t>
            </w:r>
          </w:p>
        </w:tc>
        <w:tc>
          <w:tcPr>
            <w:tcW w:w="994" w:type="dxa"/>
            <w:gridSpan w:val="2"/>
            <w:shd w:val="clear" w:color="auto" w:fill="auto"/>
          </w:tcPr>
          <w:p w14:paraId="76E53510" w14:textId="77777777" w:rsidR="008A58B7" w:rsidRPr="00FE6CB6" w:rsidRDefault="008A58B7" w:rsidP="00287313">
            <w:pPr>
              <w:pStyle w:val="Tableheading"/>
              <w:keepNext/>
              <w:keepLines/>
            </w:pPr>
          </w:p>
        </w:tc>
        <w:tc>
          <w:tcPr>
            <w:tcW w:w="875" w:type="dxa"/>
            <w:shd w:val="clear" w:color="auto" w:fill="auto"/>
          </w:tcPr>
          <w:p w14:paraId="5231A631" w14:textId="77777777" w:rsidR="008A58B7" w:rsidRPr="00FE6CB6" w:rsidRDefault="008A58B7" w:rsidP="00287313">
            <w:pPr>
              <w:pStyle w:val="Tableheading"/>
              <w:keepNext/>
              <w:keepLines/>
            </w:pPr>
          </w:p>
        </w:tc>
        <w:tc>
          <w:tcPr>
            <w:tcW w:w="3835" w:type="dxa"/>
            <w:gridSpan w:val="2"/>
            <w:shd w:val="clear" w:color="auto" w:fill="auto"/>
          </w:tcPr>
          <w:p w14:paraId="55C1778C" w14:textId="236D319E" w:rsidR="008A58B7" w:rsidRPr="00FE6CB6" w:rsidRDefault="008A58B7" w:rsidP="00287313">
            <w:pPr>
              <w:pStyle w:val="Tableheading"/>
              <w:keepNext/>
              <w:keepLines/>
            </w:pPr>
          </w:p>
        </w:tc>
      </w:tr>
      <w:tr w:rsidR="008A58B7" w:rsidRPr="00126BD3" w14:paraId="487368AC" w14:textId="77777777" w:rsidTr="00287313">
        <w:tc>
          <w:tcPr>
            <w:tcW w:w="3342" w:type="dxa"/>
            <w:gridSpan w:val="2"/>
            <w:shd w:val="clear" w:color="auto" w:fill="auto"/>
            <w:vAlign w:val="center"/>
          </w:tcPr>
          <w:p w14:paraId="6FA52C72" w14:textId="77777777" w:rsidR="008A58B7" w:rsidRPr="004658EC" w:rsidRDefault="008A58B7" w:rsidP="00287313">
            <w:pPr>
              <w:pStyle w:val="Tabletext"/>
            </w:pPr>
            <w:r w:rsidRPr="004658EC">
              <w:t xml:space="preserve">Breathing </w:t>
            </w:r>
            <w:r>
              <w:t>normal and regular in character</w:t>
            </w:r>
          </w:p>
        </w:tc>
        <w:tc>
          <w:tcPr>
            <w:tcW w:w="994" w:type="dxa"/>
            <w:gridSpan w:val="2"/>
            <w:shd w:val="clear" w:color="auto" w:fill="auto"/>
          </w:tcPr>
          <w:p w14:paraId="2EA703FB" w14:textId="77777777" w:rsidR="008A58B7" w:rsidRPr="00C81593" w:rsidRDefault="00482F30" w:rsidP="00287313">
            <w:pPr>
              <w:pStyle w:val="Tabletext"/>
              <w:keepNext/>
              <w:keepLines/>
            </w:pPr>
            <w:sdt>
              <w:sdtPr>
                <w:id w:val="-1897194632"/>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tc>
          <w:tcPr>
            <w:tcW w:w="875" w:type="dxa"/>
            <w:shd w:val="clear" w:color="auto" w:fill="auto"/>
          </w:tcPr>
          <w:p w14:paraId="585083AE" w14:textId="77777777" w:rsidR="008A58B7" w:rsidRPr="00C81593" w:rsidRDefault="00482F30" w:rsidP="00287313">
            <w:pPr>
              <w:pStyle w:val="Tabletext"/>
              <w:keepNext/>
              <w:keepLines/>
            </w:pPr>
            <w:sdt>
              <w:sdtPr>
                <w:id w:val="549126709"/>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sdt>
          <w:sdtPr>
            <w:id w:val="46267079"/>
            <w:placeholder>
              <w:docPart w:val="B3118AF91E1A4E14A4479F8173199F56"/>
            </w:placeholder>
            <w:showingPlcHdr/>
          </w:sdtPr>
          <w:sdtEndPr/>
          <w:sdtContent>
            <w:tc>
              <w:tcPr>
                <w:tcW w:w="3835" w:type="dxa"/>
                <w:gridSpan w:val="2"/>
                <w:shd w:val="clear" w:color="auto" w:fill="auto"/>
              </w:tcPr>
              <w:p w14:paraId="23D89FB3" w14:textId="42578C32" w:rsidR="008A58B7" w:rsidRPr="00126BD3" w:rsidRDefault="00890657" w:rsidP="00287313">
                <w:pPr>
                  <w:pStyle w:val="Tabletext"/>
                  <w:keepNext/>
                  <w:keepLines/>
                </w:pPr>
                <w:r w:rsidRPr="00845A2B">
                  <w:rPr>
                    <w:rStyle w:val="PlaceholderText"/>
                    <w:rFonts w:eastAsiaTheme="minorHAnsi"/>
                  </w:rPr>
                  <w:t>Click here to enter text.</w:t>
                </w:r>
              </w:p>
            </w:tc>
          </w:sdtContent>
        </w:sdt>
      </w:tr>
      <w:tr w:rsidR="008A58B7" w:rsidRPr="00126BD3" w14:paraId="76EC7682" w14:textId="77777777" w:rsidTr="00287313">
        <w:tc>
          <w:tcPr>
            <w:tcW w:w="3342" w:type="dxa"/>
            <w:gridSpan w:val="2"/>
            <w:shd w:val="clear" w:color="auto" w:fill="auto"/>
            <w:vAlign w:val="center"/>
          </w:tcPr>
          <w:p w14:paraId="0E8375BD" w14:textId="77777777" w:rsidR="008A58B7" w:rsidRPr="004658EC" w:rsidRDefault="008A58B7" w:rsidP="00287313">
            <w:pPr>
              <w:pStyle w:val="Tabletext"/>
            </w:pPr>
            <w:r>
              <w:t>Auscultation normal</w:t>
            </w:r>
          </w:p>
        </w:tc>
        <w:tc>
          <w:tcPr>
            <w:tcW w:w="994" w:type="dxa"/>
            <w:gridSpan w:val="2"/>
            <w:shd w:val="clear" w:color="auto" w:fill="auto"/>
          </w:tcPr>
          <w:p w14:paraId="644892AC" w14:textId="77777777" w:rsidR="008A58B7" w:rsidRPr="00C81593" w:rsidRDefault="00482F30" w:rsidP="00287313">
            <w:pPr>
              <w:pStyle w:val="Tabletext"/>
              <w:keepNext/>
              <w:keepLines/>
            </w:pPr>
            <w:sdt>
              <w:sdtPr>
                <w:id w:val="231900834"/>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tc>
          <w:tcPr>
            <w:tcW w:w="875" w:type="dxa"/>
            <w:shd w:val="clear" w:color="auto" w:fill="auto"/>
          </w:tcPr>
          <w:p w14:paraId="4F2FC778" w14:textId="77777777" w:rsidR="008A58B7" w:rsidRPr="00C81593" w:rsidRDefault="00482F30" w:rsidP="00287313">
            <w:pPr>
              <w:pStyle w:val="Tabletext"/>
              <w:keepNext/>
              <w:keepLines/>
            </w:pPr>
            <w:sdt>
              <w:sdtPr>
                <w:id w:val="1226952187"/>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sdt>
          <w:sdtPr>
            <w:id w:val="2040551243"/>
            <w:placeholder>
              <w:docPart w:val="F4562FC10C3645FDA4763A92B6385F87"/>
            </w:placeholder>
            <w:showingPlcHdr/>
          </w:sdtPr>
          <w:sdtEndPr/>
          <w:sdtContent>
            <w:tc>
              <w:tcPr>
                <w:tcW w:w="3835" w:type="dxa"/>
                <w:gridSpan w:val="2"/>
                <w:shd w:val="clear" w:color="auto" w:fill="auto"/>
              </w:tcPr>
              <w:p w14:paraId="77043183" w14:textId="6DF5591A" w:rsidR="008A58B7" w:rsidRPr="00126BD3" w:rsidRDefault="00890657" w:rsidP="00287313">
                <w:pPr>
                  <w:pStyle w:val="Tabletext"/>
                  <w:keepNext/>
                  <w:keepLines/>
                </w:pPr>
                <w:r w:rsidRPr="00845A2B">
                  <w:rPr>
                    <w:rStyle w:val="PlaceholderText"/>
                    <w:rFonts w:eastAsiaTheme="minorHAnsi"/>
                  </w:rPr>
                  <w:t>Click here to enter text.</w:t>
                </w:r>
              </w:p>
            </w:tc>
          </w:sdtContent>
        </w:sdt>
      </w:tr>
      <w:tr w:rsidR="008A58B7" w:rsidRPr="00126BD3" w14:paraId="2248853F" w14:textId="77777777" w:rsidTr="00287313">
        <w:tc>
          <w:tcPr>
            <w:tcW w:w="3342" w:type="dxa"/>
            <w:gridSpan w:val="2"/>
            <w:shd w:val="clear" w:color="auto" w:fill="auto"/>
            <w:vAlign w:val="center"/>
          </w:tcPr>
          <w:p w14:paraId="688B463F" w14:textId="77777777" w:rsidR="008A58B7" w:rsidRPr="004658EC" w:rsidRDefault="008A58B7" w:rsidP="00FE6CB6">
            <w:pPr>
              <w:pStyle w:val="Tabletext"/>
              <w:keepNext/>
              <w:keepLines/>
            </w:pPr>
            <w:r w:rsidRPr="004658EC">
              <w:t>Signs of p</w:t>
            </w:r>
            <w:r>
              <w:t>ast/present respiratory disease</w:t>
            </w:r>
          </w:p>
        </w:tc>
        <w:tc>
          <w:tcPr>
            <w:tcW w:w="994" w:type="dxa"/>
            <w:gridSpan w:val="2"/>
            <w:shd w:val="clear" w:color="auto" w:fill="auto"/>
          </w:tcPr>
          <w:p w14:paraId="4212C3D1" w14:textId="77777777" w:rsidR="008A58B7" w:rsidRPr="00C81593" w:rsidRDefault="00482F30" w:rsidP="00FE6CB6">
            <w:pPr>
              <w:pStyle w:val="Tabletext"/>
              <w:keepNext/>
              <w:keepLines/>
            </w:pPr>
            <w:sdt>
              <w:sdtPr>
                <w:id w:val="623974024"/>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c>
          <w:tcPr>
            <w:tcW w:w="875" w:type="dxa"/>
            <w:shd w:val="clear" w:color="auto" w:fill="auto"/>
          </w:tcPr>
          <w:p w14:paraId="64EEF61A" w14:textId="77777777" w:rsidR="008A58B7" w:rsidRPr="00C81593" w:rsidRDefault="00482F30" w:rsidP="00FE6CB6">
            <w:pPr>
              <w:pStyle w:val="Tabletext"/>
              <w:keepNext/>
              <w:keepLines/>
            </w:pPr>
            <w:sdt>
              <w:sdtPr>
                <w:id w:val="-1598709000"/>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sdt>
          <w:sdtPr>
            <w:id w:val="1631129361"/>
            <w:placeholder>
              <w:docPart w:val="E598B1DE8BFE4CBDBCFB1753C6517C33"/>
            </w:placeholder>
            <w:showingPlcHdr/>
          </w:sdtPr>
          <w:sdtEndPr/>
          <w:sdtContent>
            <w:tc>
              <w:tcPr>
                <w:tcW w:w="3835" w:type="dxa"/>
                <w:gridSpan w:val="2"/>
                <w:shd w:val="clear" w:color="auto" w:fill="auto"/>
              </w:tcPr>
              <w:p w14:paraId="3E6420BB" w14:textId="4411B32C" w:rsidR="008A58B7" w:rsidRPr="00126BD3" w:rsidRDefault="00890657" w:rsidP="00FE6CB6">
                <w:pPr>
                  <w:pStyle w:val="Tabletext"/>
                  <w:keepNext/>
                  <w:keepLines/>
                </w:pPr>
                <w:r w:rsidRPr="00845A2B">
                  <w:rPr>
                    <w:rStyle w:val="PlaceholderText"/>
                    <w:rFonts w:eastAsiaTheme="minorHAnsi"/>
                  </w:rPr>
                  <w:t>Click here to enter text.</w:t>
                </w:r>
              </w:p>
            </w:tc>
          </w:sdtContent>
        </w:sdt>
      </w:tr>
      <w:tr w:rsidR="008A58B7" w:rsidRPr="00FE6CB6" w14:paraId="1DC797C0" w14:textId="77777777" w:rsidTr="00287313">
        <w:trPr>
          <w:tblHeader/>
        </w:trPr>
        <w:tc>
          <w:tcPr>
            <w:tcW w:w="2802" w:type="dxa"/>
            <w:shd w:val="clear" w:color="auto" w:fill="auto"/>
            <w:vAlign w:val="bottom"/>
          </w:tcPr>
          <w:p w14:paraId="6BE43F5A" w14:textId="77777777" w:rsidR="008A58B7" w:rsidRPr="00FE6CB6" w:rsidRDefault="008A58B7" w:rsidP="00287313">
            <w:pPr>
              <w:pStyle w:val="Tableheading"/>
              <w:keepNext/>
              <w:keepLines/>
            </w:pPr>
            <w:r w:rsidRPr="00FE6CB6">
              <w:t>Nervous system</w:t>
            </w:r>
          </w:p>
        </w:tc>
        <w:tc>
          <w:tcPr>
            <w:tcW w:w="1134" w:type="dxa"/>
            <w:gridSpan w:val="2"/>
            <w:shd w:val="clear" w:color="auto" w:fill="auto"/>
            <w:vAlign w:val="bottom"/>
          </w:tcPr>
          <w:p w14:paraId="2E5F4945" w14:textId="77777777" w:rsidR="008A58B7" w:rsidRPr="00FE6CB6" w:rsidRDefault="008A58B7" w:rsidP="00287313">
            <w:pPr>
              <w:pStyle w:val="Tableheading"/>
              <w:keepNext/>
              <w:keepLines/>
            </w:pPr>
          </w:p>
        </w:tc>
        <w:tc>
          <w:tcPr>
            <w:tcW w:w="1391" w:type="dxa"/>
            <w:gridSpan w:val="3"/>
            <w:shd w:val="clear" w:color="auto" w:fill="auto"/>
            <w:vAlign w:val="bottom"/>
          </w:tcPr>
          <w:p w14:paraId="188AB35C" w14:textId="77777777" w:rsidR="008A58B7" w:rsidRPr="00FE6CB6" w:rsidRDefault="008A58B7" w:rsidP="00287313">
            <w:pPr>
              <w:pStyle w:val="Tableheading"/>
              <w:keepNext/>
              <w:keepLines/>
            </w:pPr>
          </w:p>
        </w:tc>
        <w:tc>
          <w:tcPr>
            <w:tcW w:w="3719" w:type="dxa"/>
            <w:shd w:val="clear" w:color="auto" w:fill="auto"/>
            <w:vAlign w:val="bottom"/>
          </w:tcPr>
          <w:p w14:paraId="1C0F9B5A" w14:textId="4D1E4AA7" w:rsidR="008A58B7" w:rsidRPr="00FE6CB6" w:rsidRDefault="008A58B7" w:rsidP="00287313">
            <w:pPr>
              <w:pStyle w:val="Tableheading"/>
              <w:keepNext/>
              <w:keepLines/>
            </w:pPr>
          </w:p>
        </w:tc>
      </w:tr>
      <w:tr w:rsidR="008A58B7" w:rsidRPr="00126BD3" w14:paraId="4F5EBA0D" w14:textId="77777777" w:rsidTr="00287313">
        <w:tc>
          <w:tcPr>
            <w:tcW w:w="2802" w:type="dxa"/>
            <w:shd w:val="clear" w:color="auto" w:fill="auto"/>
            <w:vAlign w:val="center"/>
          </w:tcPr>
          <w:p w14:paraId="0D15623E" w14:textId="77777777" w:rsidR="008A58B7" w:rsidRPr="004658EC" w:rsidRDefault="008A58B7" w:rsidP="00287313">
            <w:pPr>
              <w:pStyle w:val="Tabletext"/>
            </w:pPr>
            <w:r w:rsidRPr="001F7E46">
              <w:rPr>
                <w:rFonts w:cs="Arial"/>
                <w:szCs w:val="20"/>
              </w:rPr>
              <w:t>Muscular tone, co-ordination</w:t>
            </w:r>
          </w:p>
        </w:tc>
        <w:tc>
          <w:tcPr>
            <w:tcW w:w="1134" w:type="dxa"/>
            <w:gridSpan w:val="2"/>
            <w:shd w:val="clear" w:color="auto" w:fill="auto"/>
          </w:tcPr>
          <w:p w14:paraId="08668E90" w14:textId="77777777" w:rsidR="008A58B7" w:rsidRPr="00C81593" w:rsidRDefault="00482F30" w:rsidP="00287313">
            <w:pPr>
              <w:pStyle w:val="Tabletext"/>
              <w:keepNext/>
              <w:keepLines/>
            </w:pPr>
            <w:sdt>
              <w:sdtPr>
                <w:id w:val="1395855925"/>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Normal</w:t>
            </w:r>
          </w:p>
        </w:tc>
        <w:tc>
          <w:tcPr>
            <w:tcW w:w="1391" w:type="dxa"/>
            <w:gridSpan w:val="3"/>
            <w:shd w:val="clear" w:color="auto" w:fill="auto"/>
          </w:tcPr>
          <w:p w14:paraId="6177D9F7" w14:textId="77777777" w:rsidR="008A58B7" w:rsidRPr="00C81593" w:rsidRDefault="00482F30" w:rsidP="00287313">
            <w:pPr>
              <w:pStyle w:val="Tabletext"/>
              <w:keepNext/>
              <w:keepLines/>
            </w:pPr>
            <w:sdt>
              <w:sdtPr>
                <w:id w:val="-929655733"/>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Abnormal</w:t>
            </w:r>
          </w:p>
        </w:tc>
        <w:sdt>
          <w:sdtPr>
            <w:id w:val="1440640418"/>
            <w:placeholder>
              <w:docPart w:val="6991B6B18C2547538026AB1056278339"/>
            </w:placeholder>
            <w:showingPlcHdr/>
          </w:sdtPr>
          <w:sdtEndPr/>
          <w:sdtContent>
            <w:tc>
              <w:tcPr>
                <w:tcW w:w="3719" w:type="dxa"/>
                <w:shd w:val="clear" w:color="auto" w:fill="auto"/>
              </w:tcPr>
              <w:p w14:paraId="4DF1C6A6" w14:textId="0B20CD77" w:rsidR="008A58B7" w:rsidRPr="00126BD3" w:rsidRDefault="00890657" w:rsidP="00287313">
                <w:pPr>
                  <w:pStyle w:val="Tabletext"/>
                  <w:keepNext/>
                  <w:keepLines/>
                </w:pPr>
                <w:r w:rsidRPr="00845A2B">
                  <w:rPr>
                    <w:rStyle w:val="PlaceholderText"/>
                    <w:rFonts w:eastAsiaTheme="minorHAnsi"/>
                  </w:rPr>
                  <w:t>Click here to enter text.</w:t>
                </w:r>
              </w:p>
            </w:tc>
          </w:sdtContent>
        </w:sdt>
      </w:tr>
      <w:tr w:rsidR="008A58B7" w:rsidRPr="00126BD3" w14:paraId="23226A5D" w14:textId="77777777" w:rsidTr="00287313">
        <w:tc>
          <w:tcPr>
            <w:tcW w:w="2802" w:type="dxa"/>
            <w:shd w:val="clear" w:color="auto" w:fill="auto"/>
          </w:tcPr>
          <w:p w14:paraId="00146635" w14:textId="77777777" w:rsidR="008A58B7" w:rsidRPr="00175ECC" w:rsidRDefault="008A58B7" w:rsidP="00287313">
            <w:pPr>
              <w:spacing w:before="40" w:after="40"/>
              <w:rPr>
                <w:rFonts w:cs="Arial"/>
                <w:b/>
                <w:szCs w:val="20"/>
              </w:rPr>
            </w:pPr>
            <w:r w:rsidRPr="00175ECC">
              <w:rPr>
                <w:rFonts w:cs="Arial"/>
                <w:szCs w:val="20"/>
              </w:rPr>
              <w:br w:type="page"/>
            </w:r>
            <w:r>
              <w:rPr>
                <w:rFonts w:cs="Arial"/>
                <w:szCs w:val="20"/>
              </w:rPr>
              <w:t>Tremor</w:t>
            </w:r>
          </w:p>
        </w:tc>
        <w:tc>
          <w:tcPr>
            <w:tcW w:w="1134" w:type="dxa"/>
            <w:gridSpan w:val="2"/>
            <w:shd w:val="clear" w:color="auto" w:fill="auto"/>
          </w:tcPr>
          <w:p w14:paraId="29A1BECB" w14:textId="77777777" w:rsidR="008A58B7" w:rsidRPr="00C81593" w:rsidRDefault="00482F30" w:rsidP="00287313">
            <w:pPr>
              <w:pStyle w:val="Tabletext"/>
              <w:keepNext/>
              <w:keepLines/>
            </w:pPr>
            <w:sdt>
              <w:sdtPr>
                <w:id w:val="670678371"/>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No</w:t>
            </w:r>
          </w:p>
        </w:tc>
        <w:tc>
          <w:tcPr>
            <w:tcW w:w="1391" w:type="dxa"/>
            <w:gridSpan w:val="3"/>
            <w:shd w:val="clear" w:color="auto" w:fill="auto"/>
          </w:tcPr>
          <w:p w14:paraId="3D214CC9" w14:textId="77777777" w:rsidR="008A58B7" w:rsidRPr="00C81593" w:rsidRDefault="00482F30" w:rsidP="00287313">
            <w:pPr>
              <w:pStyle w:val="Tabletext"/>
              <w:keepNext/>
              <w:keepLines/>
            </w:pPr>
            <w:sdt>
              <w:sdtPr>
                <w:id w:val="-338777211"/>
                <w14:checkbox>
                  <w14:checked w14:val="0"/>
                  <w14:checkedState w14:val="00FC" w14:font="Wingdings"/>
                  <w14:uncheckedState w14:val="2610" w14:font="MS Gothic"/>
                </w14:checkbox>
              </w:sdtPr>
              <w:sdtEndPr/>
              <w:sdtContent>
                <w:r w:rsidR="008A58B7">
                  <w:rPr>
                    <w:rFonts w:ascii="MS Gothic" w:eastAsia="MS Gothic" w:hAnsi="MS Gothic" w:hint="eastAsia"/>
                  </w:rPr>
                  <w:t>☐</w:t>
                </w:r>
              </w:sdtContent>
            </w:sdt>
            <w:r w:rsidR="008A58B7">
              <w:t xml:space="preserve"> Yes</w:t>
            </w:r>
          </w:p>
        </w:tc>
        <w:sdt>
          <w:sdtPr>
            <w:id w:val="-2132476266"/>
            <w:placeholder>
              <w:docPart w:val="B8B6C8380B06442EB1EFE4497F605E18"/>
            </w:placeholder>
            <w:showingPlcHdr/>
          </w:sdtPr>
          <w:sdtEndPr/>
          <w:sdtContent>
            <w:tc>
              <w:tcPr>
                <w:tcW w:w="3719" w:type="dxa"/>
                <w:shd w:val="clear" w:color="auto" w:fill="auto"/>
              </w:tcPr>
              <w:p w14:paraId="418B96BB" w14:textId="6DDD3E4F" w:rsidR="008A58B7" w:rsidRPr="00126BD3" w:rsidRDefault="00890657" w:rsidP="00287313">
                <w:pPr>
                  <w:pStyle w:val="Tabletext"/>
                  <w:keepNext/>
                  <w:keepLines/>
                </w:pPr>
                <w:r w:rsidRPr="00845A2B">
                  <w:rPr>
                    <w:rStyle w:val="PlaceholderText"/>
                    <w:rFonts w:eastAsiaTheme="minorHAnsi"/>
                  </w:rPr>
                  <w:t>Click here to enter text.</w:t>
                </w:r>
              </w:p>
            </w:tc>
          </w:sdtContent>
        </w:sdt>
      </w:tr>
      <w:tr w:rsidR="008A58B7" w:rsidRPr="00C13E1A" w14:paraId="3D6DE4A0" w14:textId="77777777" w:rsidTr="00287313">
        <w:trPr>
          <w:tblHeader/>
        </w:trPr>
        <w:tc>
          <w:tcPr>
            <w:tcW w:w="3342" w:type="dxa"/>
            <w:gridSpan w:val="2"/>
            <w:shd w:val="clear" w:color="auto" w:fill="auto"/>
          </w:tcPr>
          <w:p w14:paraId="7DFAD8F6" w14:textId="77777777" w:rsidR="008A58B7" w:rsidRPr="00C13E1A" w:rsidRDefault="008A58B7" w:rsidP="00287313">
            <w:pPr>
              <w:pStyle w:val="Tableheading"/>
              <w:keepNext/>
              <w:keepLines/>
              <w:rPr>
                <w:b w:val="0"/>
              </w:rPr>
            </w:pPr>
            <w:r w:rsidRPr="00FE6CB6">
              <w:lastRenderedPageBreak/>
              <w:t>Skin</w:t>
            </w:r>
          </w:p>
        </w:tc>
        <w:tc>
          <w:tcPr>
            <w:tcW w:w="994" w:type="dxa"/>
            <w:gridSpan w:val="2"/>
            <w:shd w:val="clear" w:color="auto" w:fill="auto"/>
          </w:tcPr>
          <w:p w14:paraId="1B62629C" w14:textId="77777777" w:rsidR="008A58B7" w:rsidRPr="00C13E1A" w:rsidRDefault="008A58B7" w:rsidP="00287313">
            <w:pPr>
              <w:pStyle w:val="Tableheading"/>
              <w:keepNext/>
              <w:keepLines/>
              <w:rPr>
                <w:b w:val="0"/>
              </w:rPr>
            </w:pPr>
          </w:p>
        </w:tc>
        <w:tc>
          <w:tcPr>
            <w:tcW w:w="875" w:type="dxa"/>
            <w:shd w:val="clear" w:color="auto" w:fill="auto"/>
          </w:tcPr>
          <w:p w14:paraId="286DBD49" w14:textId="77777777" w:rsidR="008A58B7" w:rsidRPr="00C13E1A" w:rsidRDefault="008A58B7" w:rsidP="00287313">
            <w:pPr>
              <w:pStyle w:val="Tableheading"/>
              <w:keepNext/>
              <w:keepLines/>
              <w:rPr>
                <w:b w:val="0"/>
              </w:rPr>
            </w:pPr>
          </w:p>
        </w:tc>
        <w:tc>
          <w:tcPr>
            <w:tcW w:w="3835" w:type="dxa"/>
            <w:gridSpan w:val="2"/>
            <w:shd w:val="clear" w:color="auto" w:fill="auto"/>
          </w:tcPr>
          <w:p w14:paraId="15035F5B" w14:textId="4BA2D4AE" w:rsidR="008A58B7" w:rsidRPr="00FE6CB6" w:rsidRDefault="008A58B7" w:rsidP="00287313">
            <w:pPr>
              <w:pStyle w:val="Tableheading"/>
              <w:keepNext/>
              <w:keepLines/>
            </w:pPr>
          </w:p>
        </w:tc>
      </w:tr>
      <w:tr w:rsidR="008A58B7" w:rsidRPr="003D5D22" w14:paraId="670BA310" w14:textId="77777777" w:rsidTr="00287313">
        <w:tc>
          <w:tcPr>
            <w:tcW w:w="3342" w:type="dxa"/>
            <w:gridSpan w:val="2"/>
            <w:shd w:val="clear" w:color="auto" w:fill="auto"/>
            <w:vAlign w:val="center"/>
          </w:tcPr>
          <w:p w14:paraId="3BE89B4D" w14:textId="77777777" w:rsidR="008A58B7" w:rsidRPr="003D5D22" w:rsidRDefault="008A58B7" w:rsidP="00287313">
            <w:pPr>
              <w:pStyle w:val="Tabletext"/>
              <w:keepNext/>
              <w:keepLines/>
            </w:pPr>
            <w:r w:rsidRPr="003D5D22">
              <w:t>Eczema, dermatitis or allergy</w:t>
            </w:r>
          </w:p>
        </w:tc>
        <w:tc>
          <w:tcPr>
            <w:tcW w:w="994" w:type="dxa"/>
            <w:gridSpan w:val="2"/>
            <w:shd w:val="clear" w:color="auto" w:fill="auto"/>
          </w:tcPr>
          <w:p w14:paraId="659AB642" w14:textId="77777777" w:rsidR="008A58B7" w:rsidRPr="003D5D22" w:rsidRDefault="00482F30" w:rsidP="00287313">
            <w:pPr>
              <w:pStyle w:val="Tabletext"/>
              <w:keepNext/>
              <w:keepLines/>
            </w:pPr>
            <w:sdt>
              <w:sdtPr>
                <w:id w:val="745157430"/>
                <w14:checkbox>
                  <w14:checked w14:val="0"/>
                  <w14:checkedState w14:val="00FC" w14:font="Wingdings"/>
                  <w14:uncheckedState w14:val="2610" w14:font="MS Gothic"/>
                </w14:checkbox>
              </w:sdtPr>
              <w:sdtEndPr/>
              <w:sdtContent>
                <w:r w:rsidR="008A58B7" w:rsidRPr="003D5D22">
                  <w:rPr>
                    <w:rFonts w:eastAsia="MS Gothic" w:hint="eastAsia"/>
                  </w:rPr>
                  <w:t>☐</w:t>
                </w:r>
              </w:sdtContent>
            </w:sdt>
            <w:r w:rsidR="008A58B7" w:rsidRPr="003D5D22">
              <w:t xml:space="preserve"> No</w:t>
            </w:r>
          </w:p>
        </w:tc>
        <w:tc>
          <w:tcPr>
            <w:tcW w:w="875" w:type="dxa"/>
            <w:shd w:val="clear" w:color="auto" w:fill="auto"/>
          </w:tcPr>
          <w:p w14:paraId="7B4EE148" w14:textId="77777777" w:rsidR="008A58B7" w:rsidRPr="003D5D22" w:rsidRDefault="00482F30" w:rsidP="00287313">
            <w:pPr>
              <w:pStyle w:val="Tabletext"/>
              <w:keepNext/>
              <w:keepLines/>
            </w:pPr>
            <w:sdt>
              <w:sdtPr>
                <w:id w:val="-27328087"/>
                <w14:checkbox>
                  <w14:checked w14:val="0"/>
                  <w14:checkedState w14:val="00FC" w14:font="Wingdings"/>
                  <w14:uncheckedState w14:val="2610" w14:font="MS Gothic"/>
                </w14:checkbox>
              </w:sdtPr>
              <w:sdtEndPr/>
              <w:sdtContent>
                <w:r w:rsidR="008A58B7" w:rsidRPr="003D5D22">
                  <w:rPr>
                    <w:rFonts w:eastAsia="MS Gothic" w:hint="eastAsia"/>
                  </w:rPr>
                  <w:t>☐</w:t>
                </w:r>
              </w:sdtContent>
            </w:sdt>
            <w:r w:rsidR="008A58B7" w:rsidRPr="003D5D22">
              <w:t xml:space="preserve"> Yes</w:t>
            </w:r>
          </w:p>
        </w:tc>
        <w:sdt>
          <w:sdtPr>
            <w:id w:val="152111494"/>
            <w:placeholder>
              <w:docPart w:val="610DFFD2965A45A2ABC0570EBD195752"/>
            </w:placeholder>
            <w:showingPlcHdr/>
          </w:sdtPr>
          <w:sdtEndPr/>
          <w:sdtContent>
            <w:tc>
              <w:tcPr>
                <w:tcW w:w="3835" w:type="dxa"/>
                <w:gridSpan w:val="2"/>
                <w:shd w:val="clear" w:color="auto" w:fill="auto"/>
              </w:tcPr>
              <w:p w14:paraId="1C258929" w14:textId="77D11CB8" w:rsidR="008A58B7" w:rsidRPr="003D5D22" w:rsidRDefault="00890657" w:rsidP="00287313">
                <w:pPr>
                  <w:pStyle w:val="Tabletext"/>
                  <w:keepNext/>
                  <w:keepLines/>
                </w:pPr>
                <w:r w:rsidRPr="00845A2B">
                  <w:rPr>
                    <w:rStyle w:val="PlaceholderText"/>
                    <w:rFonts w:eastAsiaTheme="minorHAnsi"/>
                  </w:rPr>
                  <w:t>Click here to enter text.</w:t>
                </w:r>
              </w:p>
            </w:tc>
          </w:sdtContent>
        </w:sdt>
      </w:tr>
      <w:tr w:rsidR="008A58B7" w:rsidRPr="003D5D22" w14:paraId="5E9C46D8" w14:textId="77777777" w:rsidTr="00287313">
        <w:tc>
          <w:tcPr>
            <w:tcW w:w="3342" w:type="dxa"/>
            <w:gridSpan w:val="2"/>
            <w:shd w:val="clear" w:color="auto" w:fill="auto"/>
            <w:vAlign w:val="center"/>
          </w:tcPr>
          <w:p w14:paraId="447B8D5B" w14:textId="77777777" w:rsidR="008A58B7" w:rsidRPr="003D5D22" w:rsidRDefault="008A58B7" w:rsidP="00287313">
            <w:pPr>
              <w:pStyle w:val="Tabletext"/>
              <w:keepNext/>
              <w:keepLines/>
            </w:pPr>
            <w:r w:rsidRPr="003D5D22">
              <w:t>Skin cancer or other abnormality</w:t>
            </w:r>
          </w:p>
        </w:tc>
        <w:tc>
          <w:tcPr>
            <w:tcW w:w="994" w:type="dxa"/>
            <w:gridSpan w:val="2"/>
            <w:shd w:val="clear" w:color="auto" w:fill="auto"/>
          </w:tcPr>
          <w:p w14:paraId="52EAAF27" w14:textId="77777777" w:rsidR="008A58B7" w:rsidRPr="003D5D22" w:rsidRDefault="00482F30" w:rsidP="00287313">
            <w:pPr>
              <w:pStyle w:val="Tabletext"/>
              <w:keepNext/>
              <w:keepLines/>
            </w:pPr>
            <w:sdt>
              <w:sdtPr>
                <w:id w:val="-1518450730"/>
                <w14:checkbox>
                  <w14:checked w14:val="0"/>
                  <w14:checkedState w14:val="00FC" w14:font="Wingdings"/>
                  <w14:uncheckedState w14:val="2610" w14:font="MS Gothic"/>
                </w14:checkbox>
              </w:sdtPr>
              <w:sdtEndPr/>
              <w:sdtContent>
                <w:r w:rsidR="008A58B7" w:rsidRPr="003D5D22">
                  <w:rPr>
                    <w:rFonts w:eastAsia="MS Gothic" w:hint="eastAsia"/>
                  </w:rPr>
                  <w:t>☐</w:t>
                </w:r>
              </w:sdtContent>
            </w:sdt>
            <w:r w:rsidR="008A58B7" w:rsidRPr="003D5D22">
              <w:t xml:space="preserve"> No</w:t>
            </w:r>
          </w:p>
        </w:tc>
        <w:tc>
          <w:tcPr>
            <w:tcW w:w="875" w:type="dxa"/>
            <w:shd w:val="clear" w:color="auto" w:fill="auto"/>
          </w:tcPr>
          <w:p w14:paraId="104E55DE" w14:textId="77777777" w:rsidR="008A58B7" w:rsidRPr="003D5D22" w:rsidRDefault="00482F30" w:rsidP="00287313">
            <w:pPr>
              <w:pStyle w:val="Tabletext"/>
              <w:keepNext/>
              <w:keepLines/>
            </w:pPr>
            <w:sdt>
              <w:sdtPr>
                <w:id w:val="918595821"/>
                <w14:checkbox>
                  <w14:checked w14:val="0"/>
                  <w14:checkedState w14:val="00FC" w14:font="Wingdings"/>
                  <w14:uncheckedState w14:val="2610" w14:font="MS Gothic"/>
                </w14:checkbox>
              </w:sdtPr>
              <w:sdtEndPr/>
              <w:sdtContent>
                <w:r w:rsidR="008A58B7" w:rsidRPr="003D5D22">
                  <w:rPr>
                    <w:rFonts w:eastAsia="MS Gothic" w:hint="eastAsia"/>
                  </w:rPr>
                  <w:t>☐</w:t>
                </w:r>
              </w:sdtContent>
            </w:sdt>
            <w:r w:rsidR="008A58B7" w:rsidRPr="003D5D22">
              <w:t xml:space="preserve"> Yes</w:t>
            </w:r>
          </w:p>
        </w:tc>
        <w:sdt>
          <w:sdtPr>
            <w:id w:val="-265610126"/>
            <w:placeholder>
              <w:docPart w:val="C2DED6E0A9FB40FB9857BCB4D8911513"/>
            </w:placeholder>
            <w:showingPlcHdr/>
          </w:sdtPr>
          <w:sdtEndPr/>
          <w:sdtContent>
            <w:tc>
              <w:tcPr>
                <w:tcW w:w="3835" w:type="dxa"/>
                <w:gridSpan w:val="2"/>
                <w:shd w:val="clear" w:color="auto" w:fill="auto"/>
              </w:tcPr>
              <w:p w14:paraId="2840F24D" w14:textId="196EDEC8" w:rsidR="008A58B7" w:rsidRPr="003D5D22" w:rsidRDefault="00890657" w:rsidP="00287313">
                <w:pPr>
                  <w:pStyle w:val="Tabletext"/>
                  <w:keepNext/>
                  <w:keepLines/>
                </w:pPr>
                <w:r w:rsidRPr="00845A2B">
                  <w:rPr>
                    <w:rStyle w:val="PlaceholderText"/>
                    <w:rFonts w:eastAsiaTheme="minorHAnsi"/>
                  </w:rPr>
                  <w:t>Click here to enter text.</w:t>
                </w:r>
              </w:p>
            </w:tc>
          </w:sdtContent>
        </w:sdt>
      </w:tr>
      <w:tr w:rsidR="008A58B7" w:rsidRPr="003D5D22" w14:paraId="236E706C" w14:textId="77777777" w:rsidTr="00287313">
        <w:tc>
          <w:tcPr>
            <w:tcW w:w="3342" w:type="dxa"/>
            <w:gridSpan w:val="2"/>
            <w:shd w:val="clear" w:color="auto" w:fill="auto"/>
            <w:vAlign w:val="center"/>
          </w:tcPr>
          <w:p w14:paraId="2C56A243" w14:textId="77777777" w:rsidR="008A58B7" w:rsidRPr="003D5D22" w:rsidRDefault="008A58B7" w:rsidP="00287313">
            <w:pPr>
              <w:pStyle w:val="Tabletext"/>
              <w:keepNext/>
              <w:keepLines/>
            </w:pPr>
            <w:r w:rsidRPr="003D5D22">
              <w:t>Evidence of nail biting</w:t>
            </w:r>
          </w:p>
        </w:tc>
        <w:tc>
          <w:tcPr>
            <w:tcW w:w="994" w:type="dxa"/>
            <w:gridSpan w:val="2"/>
            <w:shd w:val="clear" w:color="auto" w:fill="auto"/>
          </w:tcPr>
          <w:p w14:paraId="129BBD5C" w14:textId="77777777" w:rsidR="008A58B7" w:rsidRPr="003D5D22" w:rsidRDefault="00482F30" w:rsidP="00287313">
            <w:pPr>
              <w:pStyle w:val="Tabletext"/>
              <w:keepNext/>
              <w:keepLines/>
            </w:pPr>
            <w:sdt>
              <w:sdtPr>
                <w:id w:val="2082950487"/>
                <w14:checkbox>
                  <w14:checked w14:val="0"/>
                  <w14:checkedState w14:val="00FC" w14:font="Wingdings"/>
                  <w14:uncheckedState w14:val="2610" w14:font="MS Gothic"/>
                </w14:checkbox>
              </w:sdtPr>
              <w:sdtEndPr/>
              <w:sdtContent>
                <w:r w:rsidR="008A58B7" w:rsidRPr="003D5D22">
                  <w:rPr>
                    <w:rFonts w:eastAsia="MS Gothic" w:hint="eastAsia"/>
                  </w:rPr>
                  <w:t>☐</w:t>
                </w:r>
              </w:sdtContent>
            </w:sdt>
            <w:r w:rsidR="008A58B7" w:rsidRPr="003D5D22">
              <w:t xml:space="preserve"> No</w:t>
            </w:r>
          </w:p>
        </w:tc>
        <w:tc>
          <w:tcPr>
            <w:tcW w:w="875" w:type="dxa"/>
            <w:shd w:val="clear" w:color="auto" w:fill="auto"/>
          </w:tcPr>
          <w:p w14:paraId="7BBC1DCD" w14:textId="77777777" w:rsidR="008A58B7" w:rsidRPr="003D5D22" w:rsidRDefault="00482F30" w:rsidP="00287313">
            <w:pPr>
              <w:pStyle w:val="Tabletext"/>
              <w:keepNext/>
              <w:keepLines/>
            </w:pPr>
            <w:sdt>
              <w:sdtPr>
                <w:id w:val="1705361251"/>
                <w14:checkbox>
                  <w14:checked w14:val="0"/>
                  <w14:checkedState w14:val="00FC" w14:font="Wingdings"/>
                  <w14:uncheckedState w14:val="2610" w14:font="MS Gothic"/>
                </w14:checkbox>
              </w:sdtPr>
              <w:sdtEndPr/>
              <w:sdtContent>
                <w:r w:rsidR="008A58B7" w:rsidRPr="003D5D22">
                  <w:rPr>
                    <w:rFonts w:eastAsia="MS Gothic" w:hint="eastAsia"/>
                  </w:rPr>
                  <w:t>☐</w:t>
                </w:r>
              </w:sdtContent>
            </w:sdt>
            <w:r w:rsidR="008A58B7" w:rsidRPr="003D5D22">
              <w:t xml:space="preserve"> Yes</w:t>
            </w:r>
          </w:p>
        </w:tc>
        <w:sdt>
          <w:sdtPr>
            <w:id w:val="-1459569862"/>
            <w:placeholder>
              <w:docPart w:val="60D69620CDB94021AD2382E07017BA67"/>
            </w:placeholder>
            <w:showingPlcHdr/>
          </w:sdtPr>
          <w:sdtEndPr/>
          <w:sdtContent>
            <w:tc>
              <w:tcPr>
                <w:tcW w:w="3835" w:type="dxa"/>
                <w:gridSpan w:val="2"/>
                <w:shd w:val="clear" w:color="auto" w:fill="auto"/>
              </w:tcPr>
              <w:p w14:paraId="7AD04831" w14:textId="4BDCCB47" w:rsidR="008A58B7" w:rsidRPr="003D5D22" w:rsidRDefault="00890657" w:rsidP="00287313">
                <w:pPr>
                  <w:pStyle w:val="Tabletext"/>
                  <w:keepNext/>
                  <w:keepLines/>
                </w:pPr>
                <w:r w:rsidRPr="00845A2B">
                  <w:rPr>
                    <w:rStyle w:val="PlaceholderText"/>
                    <w:rFonts w:eastAsiaTheme="minorHAnsi"/>
                  </w:rPr>
                  <w:t>Click here to enter text.</w:t>
                </w:r>
              </w:p>
            </w:tc>
          </w:sdtContent>
        </w:sdt>
      </w:tr>
      <w:tr w:rsidR="008A58B7" w:rsidRPr="003D5D22" w14:paraId="45E1ACC2" w14:textId="77777777" w:rsidTr="00287313">
        <w:tc>
          <w:tcPr>
            <w:tcW w:w="3342" w:type="dxa"/>
            <w:gridSpan w:val="2"/>
            <w:shd w:val="clear" w:color="auto" w:fill="auto"/>
          </w:tcPr>
          <w:p w14:paraId="5EDB9302" w14:textId="77777777" w:rsidR="008A58B7" w:rsidRPr="003D5D22" w:rsidRDefault="008A58B7" w:rsidP="00287313">
            <w:pPr>
              <w:pStyle w:val="Tabletext"/>
              <w:keepNext/>
              <w:keepLines/>
            </w:pPr>
            <w:r w:rsidRPr="003D5D22">
              <w:t>Other</w:t>
            </w:r>
          </w:p>
        </w:tc>
        <w:tc>
          <w:tcPr>
            <w:tcW w:w="994" w:type="dxa"/>
            <w:gridSpan w:val="2"/>
            <w:shd w:val="clear" w:color="auto" w:fill="auto"/>
          </w:tcPr>
          <w:p w14:paraId="28A3A146" w14:textId="77777777" w:rsidR="008A58B7" w:rsidRPr="003D5D22" w:rsidRDefault="00482F30" w:rsidP="00287313">
            <w:pPr>
              <w:pStyle w:val="Tabletext"/>
              <w:keepNext/>
              <w:keepLines/>
            </w:pPr>
            <w:sdt>
              <w:sdtPr>
                <w:id w:val="291792920"/>
                <w14:checkbox>
                  <w14:checked w14:val="0"/>
                  <w14:checkedState w14:val="00FC" w14:font="Wingdings"/>
                  <w14:uncheckedState w14:val="2610" w14:font="MS Gothic"/>
                </w14:checkbox>
              </w:sdtPr>
              <w:sdtEndPr/>
              <w:sdtContent>
                <w:r w:rsidR="008A58B7" w:rsidRPr="003D5D22">
                  <w:rPr>
                    <w:rFonts w:eastAsia="MS Gothic" w:hint="eastAsia"/>
                  </w:rPr>
                  <w:t>☐</w:t>
                </w:r>
              </w:sdtContent>
            </w:sdt>
            <w:r w:rsidR="008A58B7" w:rsidRPr="003D5D22">
              <w:t xml:space="preserve"> No</w:t>
            </w:r>
          </w:p>
        </w:tc>
        <w:tc>
          <w:tcPr>
            <w:tcW w:w="875" w:type="dxa"/>
            <w:shd w:val="clear" w:color="auto" w:fill="auto"/>
          </w:tcPr>
          <w:p w14:paraId="286EC356" w14:textId="77777777" w:rsidR="008A58B7" w:rsidRPr="003D5D22" w:rsidRDefault="00482F30" w:rsidP="00287313">
            <w:pPr>
              <w:pStyle w:val="Tabletext"/>
              <w:keepNext/>
              <w:keepLines/>
            </w:pPr>
            <w:sdt>
              <w:sdtPr>
                <w:id w:val="-962258399"/>
                <w14:checkbox>
                  <w14:checked w14:val="0"/>
                  <w14:checkedState w14:val="00FC" w14:font="Wingdings"/>
                  <w14:uncheckedState w14:val="2610" w14:font="MS Gothic"/>
                </w14:checkbox>
              </w:sdtPr>
              <w:sdtEndPr/>
              <w:sdtContent>
                <w:r w:rsidR="008A58B7" w:rsidRPr="003D5D22">
                  <w:rPr>
                    <w:rFonts w:eastAsia="MS Gothic" w:hint="eastAsia"/>
                  </w:rPr>
                  <w:t>☐</w:t>
                </w:r>
              </w:sdtContent>
            </w:sdt>
            <w:r w:rsidR="008A58B7" w:rsidRPr="003D5D22">
              <w:t xml:space="preserve"> Yes</w:t>
            </w:r>
          </w:p>
        </w:tc>
        <w:sdt>
          <w:sdtPr>
            <w:id w:val="-1605650618"/>
            <w:placeholder>
              <w:docPart w:val="A867A2152123466B8E2861F731C0FD15"/>
            </w:placeholder>
            <w:showingPlcHdr/>
          </w:sdtPr>
          <w:sdtEndPr/>
          <w:sdtContent>
            <w:tc>
              <w:tcPr>
                <w:tcW w:w="3835" w:type="dxa"/>
                <w:gridSpan w:val="2"/>
                <w:shd w:val="clear" w:color="auto" w:fill="auto"/>
              </w:tcPr>
              <w:p w14:paraId="3C4889F7" w14:textId="38C2F5BE" w:rsidR="008A58B7" w:rsidRPr="003D5D22" w:rsidRDefault="00890657" w:rsidP="00287313">
                <w:pPr>
                  <w:pStyle w:val="Tabletext"/>
                  <w:keepNext/>
                  <w:keepLines/>
                </w:pPr>
                <w:r w:rsidRPr="00845A2B">
                  <w:rPr>
                    <w:rStyle w:val="PlaceholderText"/>
                    <w:rFonts w:eastAsiaTheme="minorHAnsi"/>
                  </w:rPr>
                  <w:t>Click here to enter text.</w:t>
                </w:r>
              </w:p>
            </w:tc>
          </w:sdtContent>
        </w:sdt>
      </w:tr>
    </w:tbl>
    <w:p w14:paraId="7DAD7B1F" w14:textId="77777777" w:rsidR="008A58B7" w:rsidRPr="00225D49" w:rsidRDefault="008A58B7" w:rsidP="008A58B7">
      <w:r w:rsidRPr="00225D49">
        <w:rPr>
          <w:noProof/>
        </w:rPr>
        <w:drawing>
          <wp:inline distT="0" distB="0" distL="0" distR="0" wp14:anchorId="3A27DA83" wp14:editId="25F6A737">
            <wp:extent cx="5650000" cy="5206621"/>
            <wp:effectExtent l="0" t="0" r="8255" b="0"/>
            <wp:docPr id="185" name="Picture 185"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03593CA4" w14:textId="1BE38C11" w:rsidR="008A58B7" w:rsidRDefault="008A58B7" w:rsidP="008A58B7">
      <w:pPr>
        <w:pStyle w:val="Caption"/>
      </w:pPr>
      <w:r>
        <w:t xml:space="preserve">Figure </w:t>
      </w:r>
      <w:r w:rsidR="0032284A">
        <w:rPr>
          <w:noProof/>
        </w:rPr>
        <w:fldChar w:fldCharType="begin"/>
      </w:r>
      <w:r w:rsidR="0032284A">
        <w:rPr>
          <w:noProof/>
        </w:rPr>
        <w:instrText xml:space="preserve"> SEQ Figure \* ARABIC </w:instrText>
      </w:r>
      <w:r w:rsidR="0032284A">
        <w:rPr>
          <w:noProof/>
        </w:rPr>
        <w:fldChar w:fldCharType="separate"/>
      </w:r>
      <w:r w:rsidR="00482F30">
        <w:rPr>
          <w:noProof/>
        </w:rPr>
        <w:t>1</w:t>
      </w:r>
      <w:r w:rsidR="0032284A">
        <w:rPr>
          <w:noProof/>
        </w:rPr>
        <w:fldChar w:fldCharType="end"/>
      </w:r>
      <w:r>
        <w:t xml:space="preserve"> </w:t>
      </w:r>
      <w:r w:rsidRPr="00906E40">
        <w:rPr>
          <w:b w:val="0"/>
        </w:rPr>
        <w:t>Template of the human body to indicate the location of abnormalities</w:t>
      </w:r>
    </w:p>
    <w:p w14:paraId="1178141B" w14:textId="77777777" w:rsidR="008A58B7" w:rsidRPr="002220D8" w:rsidRDefault="008A58B7" w:rsidP="008A58B7">
      <w:pPr>
        <w:pStyle w:val="SWAFeatureHeading"/>
      </w:pPr>
      <w:r w:rsidRPr="002220D8">
        <w:lastRenderedPageBreak/>
        <w:t>Biological monitoring results</w:t>
      </w:r>
    </w:p>
    <w:p w14:paraId="46A80FF2" w14:textId="77777777" w:rsidR="008A58B7" w:rsidRPr="00131C88" w:rsidRDefault="008A58B7" w:rsidP="008A58B7">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2"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8A58B7" w:rsidRPr="00995CD4" w14:paraId="2E9F89A8" w14:textId="77777777" w:rsidTr="00924568">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878A356" w14:textId="77777777" w:rsidR="008A58B7" w:rsidRPr="00995CD4" w:rsidRDefault="008A58B7" w:rsidP="00287313">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071EEDB7" w14:textId="77777777" w:rsidR="008A58B7" w:rsidRPr="00995CD4" w:rsidRDefault="008A58B7" w:rsidP="00287313">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892464B" w14:textId="1786E301" w:rsidR="008A58B7" w:rsidRPr="00995CD4" w:rsidRDefault="008A58B7" w:rsidP="00287313">
            <w:pPr>
              <w:pStyle w:val="Tableheading"/>
              <w:keepNext/>
              <w:keepLines/>
            </w:pPr>
            <w:r w:rsidRPr="00995CD4">
              <w:t xml:space="preserve">Recommended action </w:t>
            </w:r>
            <w:r w:rsidR="00B63C44">
              <w:t>or</w:t>
            </w:r>
            <w:r w:rsidRPr="00995CD4">
              <w:t xml:space="preserve"> comment</w:t>
            </w:r>
          </w:p>
        </w:tc>
      </w:tr>
      <w:tr w:rsidR="008A58B7" w:rsidRPr="000D7F21" w14:paraId="312F212B" w14:textId="77777777" w:rsidTr="00924568">
        <w:trPr>
          <w:cnfStyle w:val="000000100000" w:firstRow="0" w:lastRow="0" w:firstColumn="0" w:lastColumn="0" w:oddVBand="0" w:evenVBand="0" w:oddHBand="1" w:evenHBand="0" w:firstRowFirstColumn="0" w:firstRowLastColumn="0" w:lastRowFirstColumn="0" w:lastRowLastColumn="0"/>
        </w:trPr>
        <w:sdt>
          <w:sdtPr>
            <w:rPr>
              <w:rFonts w:cs="Arial"/>
              <w:szCs w:val="20"/>
            </w:rPr>
            <w:id w:val="332645698"/>
            <w:placeholder>
              <w:docPart w:val="764792FD750C40989C92151D412DCF45"/>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970C6C7" w14:textId="77777777" w:rsidR="008A58B7" w:rsidRPr="000D7F21" w:rsidRDefault="008A58B7" w:rsidP="00287313">
                <w:pPr>
                  <w:pStyle w:val="Tabletext"/>
                  <w:keepNext/>
                  <w:keepLines/>
                  <w:rPr>
                    <w:rFonts w:cs="Arial"/>
                    <w:szCs w:val="20"/>
                  </w:rPr>
                </w:pPr>
                <w:r w:rsidRPr="00A87704">
                  <w:rPr>
                    <w:rStyle w:val="PlaceholderText"/>
                    <w:rFonts w:eastAsiaTheme="minorHAnsi"/>
                  </w:rPr>
                  <w:t>Click here to enter a date.</w:t>
                </w:r>
              </w:p>
            </w:tc>
          </w:sdtContent>
        </w:sdt>
        <w:sdt>
          <w:sdtPr>
            <w:id w:val="-691911066"/>
            <w:placeholder>
              <w:docPart w:val="CF7FD92BE29F497EA6F07BE2C1085B8B"/>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3686847B" w14:textId="77C23967" w:rsidR="008A58B7" w:rsidRPr="00DE59DC" w:rsidRDefault="00890657" w:rsidP="00287313">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504181713"/>
            <w:placeholder>
              <w:docPart w:val="D83710273E9A4D288F3D1FE8518FFE0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1952166" w14:textId="615D4C58" w:rsidR="008A58B7" w:rsidRPr="00DE59DC" w:rsidRDefault="00890657" w:rsidP="00287313">
                <w:pPr>
                  <w:pStyle w:val="Tabletext"/>
                  <w:keepNext/>
                  <w:keepLines/>
                </w:pPr>
                <w:r w:rsidRPr="00845A2B">
                  <w:rPr>
                    <w:rStyle w:val="PlaceholderText"/>
                    <w:rFonts w:eastAsiaTheme="minorHAnsi"/>
                  </w:rPr>
                  <w:t>Click here to enter text.</w:t>
                </w:r>
              </w:p>
            </w:tc>
          </w:sdtContent>
        </w:sdt>
      </w:tr>
      <w:tr w:rsidR="008A58B7" w:rsidRPr="000D7F21" w14:paraId="157688AC" w14:textId="77777777" w:rsidTr="00924568">
        <w:trPr>
          <w:cnfStyle w:val="000000010000" w:firstRow="0" w:lastRow="0" w:firstColumn="0" w:lastColumn="0" w:oddVBand="0" w:evenVBand="0" w:oddHBand="0" w:evenHBand="1" w:firstRowFirstColumn="0" w:firstRowLastColumn="0" w:lastRowFirstColumn="0" w:lastRowLastColumn="0"/>
        </w:trPr>
        <w:sdt>
          <w:sdtPr>
            <w:rPr>
              <w:rFonts w:cs="Arial"/>
              <w:szCs w:val="20"/>
            </w:rPr>
            <w:id w:val="752856744"/>
            <w:placeholder>
              <w:docPart w:val="9E3F1059188948BDA92BF3E5B6DC5493"/>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81843A9" w14:textId="77777777" w:rsidR="008A58B7" w:rsidRPr="000D7F21" w:rsidRDefault="008A58B7" w:rsidP="00287313">
                <w:pPr>
                  <w:pStyle w:val="Tabletext"/>
                  <w:keepNext/>
                  <w:keepLines/>
                  <w:rPr>
                    <w:rFonts w:cs="Arial"/>
                    <w:szCs w:val="20"/>
                  </w:rPr>
                </w:pPr>
                <w:r w:rsidRPr="00A87704">
                  <w:rPr>
                    <w:rStyle w:val="PlaceholderText"/>
                    <w:rFonts w:eastAsiaTheme="minorHAnsi"/>
                  </w:rPr>
                  <w:t>Click here to enter a date.</w:t>
                </w:r>
              </w:p>
            </w:tc>
          </w:sdtContent>
        </w:sdt>
        <w:sdt>
          <w:sdtPr>
            <w:id w:val="-1190290690"/>
            <w:placeholder>
              <w:docPart w:val="E00BE8B5D4714DA390D92287DB02E442"/>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55E8B0D1" w14:textId="34842E37" w:rsidR="008A58B7" w:rsidRPr="00DE59DC" w:rsidRDefault="00890657" w:rsidP="00287313">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503090417"/>
            <w:placeholder>
              <w:docPart w:val="C67051605C05483E856D496B56E58D4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5AD416AB" w14:textId="4C7D2951" w:rsidR="008A58B7" w:rsidRPr="00DE59DC" w:rsidRDefault="00890657" w:rsidP="00287313">
                <w:pPr>
                  <w:pStyle w:val="Tabletext"/>
                  <w:keepNext/>
                  <w:keepLines/>
                </w:pPr>
                <w:r w:rsidRPr="00845A2B">
                  <w:rPr>
                    <w:rStyle w:val="PlaceholderText"/>
                    <w:rFonts w:eastAsiaTheme="minorHAnsi"/>
                  </w:rPr>
                  <w:t>Click here to enter text.</w:t>
                </w:r>
              </w:p>
            </w:tc>
          </w:sdtContent>
        </w:sdt>
      </w:tr>
      <w:tr w:rsidR="008A58B7" w:rsidRPr="000D7F21" w14:paraId="202BD3D2" w14:textId="77777777" w:rsidTr="00924568">
        <w:trPr>
          <w:cnfStyle w:val="000000100000" w:firstRow="0" w:lastRow="0" w:firstColumn="0" w:lastColumn="0" w:oddVBand="0" w:evenVBand="0" w:oddHBand="1" w:evenHBand="0" w:firstRowFirstColumn="0" w:firstRowLastColumn="0" w:lastRowFirstColumn="0" w:lastRowLastColumn="0"/>
        </w:trPr>
        <w:sdt>
          <w:sdtPr>
            <w:rPr>
              <w:rFonts w:cs="Arial"/>
              <w:szCs w:val="20"/>
            </w:rPr>
            <w:id w:val="-1108961978"/>
            <w:placeholder>
              <w:docPart w:val="80940C2F1C534F75965CE49B8A118259"/>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F65ED32" w14:textId="77777777" w:rsidR="008A58B7" w:rsidRPr="000D7F21" w:rsidRDefault="008A58B7" w:rsidP="00287313">
                <w:pPr>
                  <w:pStyle w:val="Tabletext"/>
                  <w:keepNext/>
                  <w:keepLines/>
                  <w:rPr>
                    <w:rFonts w:cs="Arial"/>
                    <w:szCs w:val="20"/>
                  </w:rPr>
                </w:pPr>
                <w:r w:rsidRPr="00A87704">
                  <w:rPr>
                    <w:rStyle w:val="PlaceholderText"/>
                    <w:rFonts w:eastAsiaTheme="minorHAnsi"/>
                  </w:rPr>
                  <w:t>Click here to enter a date.</w:t>
                </w:r>
              </w:p>
            </w:tc>
          </w:sdtContent>
        </w:sdt>
        <w:sdt>
          <w:sdtPr>
            <w:id w:val="274372869"/>
            <w:placeholder>
              <w:docPart w:val="1165C6B1369943AE90ADC6C561816038"/>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044998A5" w14:textId="13CD9ECE" w:rsidR="008A58B7" w:rsidRPr="00DE59DC" w:rsidRDefault="00890657" w:rsidP="00287313">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106111360"/>
            <w:placeholder>
              <w:docPart w:val="857A6202092B432887C5FCF957648B7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1671A0A0" w14:textId="51A31847" w:rsidR="008A58B7" w:rsidRPr="00DE59DC" w:rsidRDefault="00890657" w:rsidP="00287313">
                <w:pPr>
                  <w:pStyle w:val="Tabletext"/>
                  <w:keepNext/>
                  <w:keepLines/>
                </w:pPr>
                <w:r w:rsidRPr="00845A2B">
                  <w:rPr>
                    <w:rStyle w:val="PlaceholderText"/>
                    <w:rFonts w:eastAsiaTheme="minorHAnsi"/>
                  </w:rPr>
                  <w:t>Click here to enter text.</w:t>
                </w:r>
              </w:p>
            </w:tc>
          </w:sdtContent>
        </w:sdt>
      </w:tr>
      <w:tr w:rsidR="008A58B7" w:rsidRPr="000D7F21" w14:paraId="1A35F30E" w14:textId="77777777" w:rsidTr="00924568">
        <w:trPr>
          <w:cnfStyle w:val="000000010000" w:firstRow="0" w:lastRow="0" w:firstColumn="0" w:lastColumn="0" w:oddVBand="0" w:evenVBand="0" w:oddHBand="0" w:evenHBand="1" w:firstRowFirstColumn="0" w:firstRowLastColumn="0" w:lastRowFirstColumn="0" w:lastRowLastColumn="0"/>
        </w:trPr>
        <w:sdt>
          <w:sdtPr>
            <w:rPr>
              <w:rFonts w:cs="Arial"/>
              <w:szCs w:val="20"/>
            </w:rPr>
            <w:id w:val="-1393113490"/>
            <w:placeholder>
              <w:docPart w:val="C5A757E0039D420C98A7260A05C26E00"/>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C69F3E2" w14:textId="77777777" w:rsidR="008A58B7" w:rsidRPr="000D7F21" w:rsidRDefault="008A58B7" w:rsidP="00287313">
                <w:pPr>
                  <w:pStyle w:val="Tabletext"/>
                  <w:keepNext/>
                  <w:keepLines/>
                  <w:rPr>
                    <w:rFonts w:cs="Arial"/>
                    <w:szCs w:val="20"/>
                  </w:rPr>
                </w:pPr>
                <w:r w:rsidRPr="00A87704">
                  <w:rPr>
                    <w:rStyle w:val="PlaceholderText"/>
                    <w:rFonts w:eastAsiaTheme="minorHAnsi"/>
                  </w:rPr>
                  <w:t>Click here to enter a date.</w:t>
                </w:r>
              </w:p>
            </w:tc>
          </w:sdtContent>
        </w:sdt>
        <w:sdt>
          <w:sdtPr>
            <w:id w:val="-617141312"/>
            <w:placeholder>
              <w:docPart w:val="577330E990D0415387F3ED7A9F35D136"/>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7BE01B7" w14:textId="2C0CFFB6" w:rsidR="008A58B7" w:rsidRPr="00DE59DC" w:rsidRDefault="00890657" w:rsidP="00287313">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57637892"/>
            <w:placeholder>
              <w:docPart w:val="70248A49227948BCA7FF46E205659DC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F54906F" w14:textId="5932A487" w:rsidR="008A58B7" w:rsidRPr="00DE59DC" w:rsidRDefault="00890657" w:rsidP="00287313">
                <w:pPr>
                  <w:pStyle w:val="Tabletext"/>
                  <w:keepNext/>
                  <w:keepLines/>
                </w:pPr>
                <w:r w:rsidRPr="00845A2B">
                  <w:rPr>
                    <w:rStyle w:val="PlaceholderText"/>
                    <w:rFonts w:eastAsiaTheme="minorHAnsi"/>
                  </w:rPr>
                  <w:t>Click here to enter text.</w:t>
                </w:r>
              </w:p>
            </w:tc>
          </w:sdtContent>
        </w:sdt>
      </w:tr>
    </w:tbl>
    <w:p w14:paraId="22BA15F6" w14:textId="77777777" w:rsidR="008A58B7" w:rsidRPr="006D1163" w:rsidRDefault="008A58B7" w:rsidP="008A58B7">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569237623"/>
        <w:placeholder>
          <w:docPart w:val="370BC21F3D8D4FE1B50EAD0407D6FCF3"/>
        </w:placeholder>
        <w:showingPlcHdr/>
      </w:sdtPr>
      <w:sdtEndPr/>
      <w:sdtContent>
        <w:p w14:paraId="57E948D8" w14:textId="70B2BD61" w:rsidR="008A58B7" w:rsidRPr="000A4A11" w:rsidRDefault="00890657" w:rsidP="008A58B7">
          <w:pPr>
            <w:pStyle w:val="Formquestions"/>
          </w:pPr>
          <w:r w:rsidRPr="00845A2B">
            <w:rPr>
              <w:rStyle w:val="PlaceholderText"/>
              <w:rFonts w:eastAsiaTheme="minorHAnsi"/>
            </w:rPr>
            <w:t>Click here to enter text.</w:t>
          </w:r>
        </w:p>
      </w:sdtContent>
    </w:sdt>
    <w:p w14:paraId="2B9C7570" w14:textId="08A59329" w:rsidR="008A58B7" w:rsidRPr="00341073" w:rsidRDefault="00D7795A" w:rsidP="008A58B7">
      <w:pPr>
        <w:pStyle w:val="SWAFeatureHeading"/>
        <w:tabs>
          <w:tab w:val="left" w:pos="4536"/>
        </w:tabs>
        <w:rPr>
          <w:b w:val="0"/>
        </w:rPr>
      </w:pPr>
      <w:r>
        <w:t xml:space="preserve">Registered </w:t>
      </w:r>
      <w:r w:rsidR="00531BE2">
        <w:t>medical p</w:t>
      </w:r>
      <w:r w:rsidR="008A58B7" w:rsidRPr="000A4A11">
        <w:t xml:space="preserve">ractitioner </w:t>
      </w:r>
      <w:r w:rsidR="008A58B7" w:rsidRPr="00341073">
        <w:rPr>
          <w:b w:val="0"/>
        </w:rPr>
        <w:t>(responsible for supervising health monitoring)</w:t>
      </w:r>
    </w:p>
    <w:p w14:paraId="2C5223E7" w14:textId="04195241" w:rsidR="008A58B7" w:rsidRDefault="008A58B7" w:rsidP="008A58B7">
      <w:pPr>
        <w:pStyle w:val="Formquestions"/>
      </w:pPr>
      <w:r w:rsidRPr="000A663B">
        <w:rPr>
          <w:rStyle w:val="Strong"/>
        </w:rPr>
        <w:t>Name:</w:t>
      </w:r>
      <w:r>
        <w:t xml:space="preserve"> </w:t>
      </w:r>
      <w:sdt>
        <w:sdtPr>
          <w:id w:val="-1745088464"/>
          <w:placeholder>
            <w:docPart w:val="7D73C0ADBF5B4DC69C537D672AEB0EA2"/>
          </w:placeholder>
          <w:showingPlcHdr/>
        </w:sdtPr>
        <w:sdtEndPr/>
        <w:sdtContent>
          <w:r w:rsidR="00890657"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8A58B7" w:rsidRPr="00762BE1" w14:paraId="12A62E54" w14:textId="77777777" w:rsidTr="00287313">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66382311" w14:textId="77777777" w:rsidR="008A58B7" w:rsidRPr="00762BE1" w:rsidRDefault="008A58B7" w:rsidP="00287313">
            <w:pPr>
              <w:pStyle w:val="Formquestions"/>
              <w:rPr>
                <w:rStyle w:val="Strong"/>
                <w:b/>
                <w:color w:val="000000" w:themeColor="text1"/>
              </w:rPr>
            </w:pPr>
            <w:r w:rsidRPr="00762BE1">
              <w:rPr>
                <w:rStyle w:val="Strong"/>
                <w:b/>
                <w:color w:val="000000" w:themeColor="text1"/>
              </w:rPr>
              <w:t>Signature:</w:t>
            </w:r>
          </w:p>
        </w:tc>
      </w:tr>
      <w:tr w:rsidR="008A58B7" w14:paraId="5932D5C2" w14:textId="77777777" w:rsidTr="00287313">
        <w:trPr>
          <w:trHeight w:val="681"/>
        </w:trPr>
        <w:tc>
          <w:tcPr>
            <w:tcW w:w="9046" w:type="dxa"/>
            <w:tcBorders>
              <w:bottom w:val="dotted" w:sz="4" w:space="0" w:color="auto"/>
            </w:tcBorders>
            <w:shd w:val="clear" w:color="auto" w:fill="auto"/>
          </w:tcPr>
          <w:p w14:paraId="0C4BF641" w14:textId="77777777" w:rsidR="008A58B7" w:rsidRDefault="008A58B7" w:rsidP="00287313">
            <w:pPr>
              <w:pStyle w:val="Formquestions"/>
              <w:rPr>
                <w:rStyle w:val="Strong"/>
              </w:rPr>
            </w:pPr>
          </w:p>
        </w:tc>
      </w:tr>
    </w:tbl>
    <w:p w14:paraId="0E3F4B85" w14:textId="77777777" w:rsidR="008A58B7" w:rsidRDefault="008A58B7" w:rsidP="008A58B7">
      <w:pPr>
        <w:pStyle w:val="Formquestions"/>
      </w:pPr>
      <w:r w:rsidRPr="000A663B">
        <w:rPr>
          <w:rStyle w:val="Strong"/>
        </w:rPr>
        <w:t>Date:</w:t>
      </w:r>
      <w:r>
        <w:t xml:space="preserve"> </w:t>
      </w:r>
      <w:sdt>
        <w:sdtPr>
          <w:id w:val="-1675953498"/>
          <w:placeholder>
            <w:docPart w:val="764B50E71E1246C89F75BFA884E2B11C"/>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2D40F134" w14:textId="15BA1575" w:rsidR="008A58B7" w:rsidRDefault="008A58B7" w:rsidP="008A58B7">
      <w:pPr>
        <w:pStyle w:val="Formquestions"/>
      </w:pPr>
      <w:r w:rsidRPr="000A663B">
        <w:rPr>
          <w:rStyle w:val="Strong"/>
        </w:rPr>
        <w:t>Tel:</w:t>
      </w:r>
      <w:r>
        <w:t xml:space="preserve"> </w:t>
      </w:r>
      <w:sdt>
        <w:sdtPr>
          <w:id w:val="548649790"/>
          <w:placeholder>
            <w:docPart w:val="0E5790036A654E47B743627A3C7793A7"/>
          </w:placeholder>
          <w:showingPlcHdr/>
        </w:sdtPr>
        <w:sdtEndPr/>
        <w:sdtContent>
          <w:r w:rsidR="00890657"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397194780"/>
          <w:placeholder>
            <w:docPart w:val="78232DBD830641E7972DF3603F1A0D7C"/>
          </w:placeholder>
          <w:showingPlcHdr/>
        </w:sdtPr>
        <w:sdtEndPr/>
        <w:sdtContent>
          <w:r w:rsidR="00890657" w:rsidRPr="00845A2B">
            <w:rPr>
              <w:rStyle w:val="PlaceholderText"/>
              <w:rFonts w:eastAsiaTheme="minorHAnsi"/>
            </w:rPr>
            <w:t>Click here to enter text.</w:t>
          </w:r>
        </w:sdtContent>
      </w:sdt>
      <w:r>
        <w:t xml:space="preserve"> </w:t>
      </w:r>
    </w:p>
    <w:p w14:paraId="2F722119" w14:textId="33DEAE14" w:rsidR="008A58B7" w:rsidRDefault="008A58B7" w:rsidP="008A58B7">
      <w:pPr>
        <w:pStyle w:val="Formquestions"/>
      </w:pPr>
      <w:r w:rsidRPr="000A663B">
        <w:rPr>
          <w:rStyle w:val="Strong"/>
        </w:rPr>
        <w:t>Registration Number:</w:t>
      </w:r>
      <w:r>
        <w:t xml:space="preserve"> </w:t>
      </w:r>
      <w:sdt>
        <w:sdtPr>
          <w:id w:val="-1594395964"/>
          <w:placeholder>
            <w:docPart w:val="9BF316E8FD5A4791B4A6CB369F90BB3F"/>
          </w:placeholder>
          <w:showingPlcHdr/>
        </w:sdtPr>
        <w:sdtEndPr/>
        <w:sdtContent>
          <w:r w:rsidR="00890657" w:rsidRPr="00845A2B">
            <w:rPr>
              <w:rStyle w:val="PlaceholderText"/>
              <w:rFonts w:eastAsiaTheme="minorHAnsi"/>
            </w:rPr>
            <w:t>Click here to enter text.</w:t>
          </w:r>
        </w:sdtContent>
      </w:sdt>
    </w:p>
    <w:p w14:paraId="486C8151" w14:textId="30646712" w:rsidR="008A58B7" w:rsidRDefault="008A58B7" w:rsidP="008A58B7">
      <w:pPr>
        <w:pStyle w:val="Formquestions"/>
      </w:pPr>
      <w:r w:rsidRPr="000A663B">
        <w:rPr>
          <w:rStyle w:val="Strong"/>
        </w:rPr>
        <w:t>Medical Practice:</w:t>
      </w:r>
      <w:r>
        <w:t xml:space="preserve"> </w:t>
      </w:r>
      <w:sdt>
        <w:sdtPr>
          <w:id w:val="651648884"/>
          <w:placeholder>
            <w:docPart w:val="B6B7448447B54735B9D6C427A8AE8C18"/>
          </w:placeholder>
          <w:showingPlcHdr/>
        </w:sdtPr>
        <w:sdtEndPr/>
        <w:sdtContent>
          <w:r w:rsidR="00890657" w:rsidRPr="00845A2B">
            <w:rPr>
              <w:rStyle w:val="PlaceholderText"/>
              <w:rFonts w:eastAsiaTheme="minorHAnsi"/>
            </w:rPr>
            <w:t>Click here to enter text.</w:t>
          </w:r>
        </w:sdtContent>
      </w:sdt>
    </w:p>
    <w:p w14:paraId="05A9D3FA" w14:textId="6B85C02C" w:rsidR="008A58B7" w:rsidRDefault="008A58B7" w:rsidP="008A58B7">
      <w:pPr>
        <w:pStyle w:val="Formquestions"/>
      </w:pPr>
      <w:r>
        <w:rPr>
          <w:rStyle w:val="Strong"/>
        </w:rPr>
        <w:t>A</w:t>
      </w:r>
      <w:r w:rsidRPr="00C956A4">
        <w:rPr>
          <w:rStyle w:val="Strong"/>
        </w:rPr>
        <w:t>ddress:</w:t>
      </w:r>
      <w:r>
        <w:t xml:space="preserve"> </w:t>
      </w:r>
      <w:sdt>
        <w:sdtPr>
          <w:id w:val="837655622"/>
          <w:placeholder>
            <w:docPart w:val="BD50168F07964397B00FE9D31C374ABD"/>
          </w:placeholder>
          <w:showingPlcHdr/>
        </w:sdtPr>
        <w:sdtEndPr/>
        <w:sdtContent>
          <w:r w:rsidR="00890657" w:rsidRPr="00845A2B">
            <w:rPr>
              <w:rStyle w:val="PlaceholderText"/>
              <w:rFonts w:eastAsiaTheme="minorHAnsi"/>
            </w:rPr>
            <w:t>Click here to enter text.</w:t>
          </w:r>
        </w:sdtContent>
      </w:sdt>
    </w:p>
    <w:p w14:paraId="5F35BF3D" w14:textId="5E070836" w:rsidR="008A58B7" w:rsidRDefault="008A58B7" w:rsidP="008A58B7">
      <w:pPr>
        <w:pStyle w:val="Formquestions"/>
      </w:pPr>
      <w:r w:rsidRPr="00C956A4">
        <w:rPr>
          <w:rStyle w:val="Strong"/>
        </w:rPr>
        <w:t>Suburb:</w:t>
      </w:r>
      <w:r>
        <w:t xml:space="preserve"> </w:t>
      </w:r>
      <w:sdt>
        <w:sdtPr>
          <w:id w:val="2035690956"/>
          <w:placeholder>
            <w:docPart w:val="6A4E60916BCF4C7AB9D83E0226FC06D5"/>
          </w:placeholder>
          <w:showingPlcHdr/>
        </w:sdtPr>
        <w:sdtEndPr/>
        <w:sdtContent>
          <w:r w:rsidR="00890657"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966237148"/>
          <w:placeholder>
            <w:docPart w:val="DACD901F6CEB4327812774F12544324A"/>
          </w:placeholder>
          <w:showingPlcHdr/>
        </w:sdtPr>
        <w:sdtEndPr/>
        <w:sdtContent>
          <w:r w:rsidR="00890657" w:rsidRPr="00845A2B">
            <w:rPr>
              <w:rStyle w:val="PlaceholderText"/>
              <w:rFonts w:eastAsiaTheme="minorHAnsi"/>
            </w:rPr>
            <w:t>Click here to enter text.</w:t>
          </w:r>
        </w:sdtContent>
      </w:sdt>
    </w:p>
    <w:sectPr w:rsidR="008A58B7" w:rsidSect="0032284A">
      <w:headerReference w:type="default" r:id="rId36"/>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2FA5F" w14:textId="77777777" w:rsidR="00F30933" w:rsidRDefault="00F30933" w:rsidP="003411E8">
      <w:r>
        <w:separator/>
      </w:r>
    </w:p>
  </w:endnote>
  <w:endnote w:type="continuationSeparator" w:id="0">
    <w:p w14:paraId="2566C72A" w14:textId="77777777" w:rsidR="00F30933" w:rsidRDefault="00F30933"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FE7A" w14:textId="77777777" w:rsidR="002C1CE0" w:rsidRDefault="002C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63BF9D31" w14:textId="50F533A0" w:rsidR="00F30933" w:rsidRDefault="00F30933" w:rsidP="00E754C1">
        <w:pPr>
          <w:pStyle w:val="Footer"/>
          <w:jc w:val="right"/>
        </w:pPr>
        <w:r>
          <w:fldChar w:fldCharType="begin"/>
        </w:r>
        <w:r>
          <w:instrText xml:space="preserve"> PAGE   \* MERGEFORMAT </w:instrText>
        </w:r>
        <w:r>
          <w:fldChar w:fldCharType="separate"/>
        </w:r>
        <w:r w:rsidR="00482F30">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9602" w14:textId="4AD7A8A9" w:rsidR="00F30933" w:rsidRPr="00482F30" w:rsidRDefault="00F30933" w:rsidP="00482F3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C472" w14:textId="77777777" w:rsidR="009A311E" w:rsidRDefault="009A311E">
    <w:pPr>
      <w:pStyle w:val="Footer"/>
      <w:jc w:val="right"/>
    </w:pPr>
  </w:p>
  <w:p w14:paraId="1B0D0AAE" w14:textId="77777777" w:rsidR="009A311E" w:rsidRPr="00510E89" w:rsidRDefault="009A3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AD824" w14:textId="77777777" w:rsidR="00F30933" w:rsidRDefault="00F30933" w:rsidP="003411E8">
      <w:r>
        <w:separator/>
      </w:r>
    </w:p>
  </w:footnote>
  <w:footnote w:type="continuationSeparator" w:id="0">
    <w:p w14:paraId="35302D32" w14:textId="77777777" w:rsidR="00F30933" w:rsidRDefault="00F30933"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87A9" w14:textId="77777777" w:rsidR="002C1CE0" w:rsidRDefault="002C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4F3C" w14:textId="1FA7227B" w:rsidR="00F30933" w:rsidRPr="0065260A" w:rsidRDefault="00F30933" w:rsidP="0065260A">
    <w:r w:rsidRPr="0065260A">
      <w:fldChar w:fldCharType="begin"/>
    </w:r>
    <w:r w:rsidRPr="0065260A">
      <w:instrText xml:space="preserve"> STYLEREF  "SWA Section title"  \* MERGEFORMAT </w:instrText>
    </w:r>
    <w:r w:rsidRPr="0065260A">
      <w:fldChar w:fldCharType="separate"/>
    </w:r>
    <w:r w:rsidR="00482F30">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DCEC" w14:textId="0CF73E21" w:rsidR="00F30933" w:rsidRDefault="009A311E" w:rsidP="002C1CE0">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6F3CB4EE" wp14:editId="06F5F6EA">
          <wp:simplePos x="0" y="0"/>
          <wp:positionH relativeFrom="column">
            <wp:align>left</wp:align>
          </wp:positionH>
          <wp:positionV relativeFrom="paragraph">
            <wp:posOffset>276860</wp:posOffset>
          </wp:positionV>
          <wp:extent cx="2937600" cy="59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2C1CE0">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8B62" w14:textId="77777777" w:rsidR="009A311E" w:rsidRPr="0065260A" w:rsidRDefault="009A311E"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431C" w14:textId="77777777" w:rsidR="009A311E" w:rsidRDefault="009A311E"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DC74" w14:textId="77777777" w:rsidR="00F30933" w:rsidRPr="00C00EE6" w:rsidRDefault="00F30933"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8EA9" w14:textId="35985A28" w:rsidR="00F30933" w:rsidRDefault="00F30933"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482F30">
      <w:rPr>
        <w:noProof/>
      </w:rPr>
      <w:t>Health monitoring report – Thallium</w:t>
    </w:r>
    <w:r>
      <w:rPr>
        <w:noProof/>
      </w:rPr>
      <w:fldChar w:fldCharType="end"/>
    </w:r>
  </w:p>
  <w:p w14:paraId="1EC85CA3" w14:textId="77777777" w:rsidR="002A5381" w:rsidRPr="00873D77" w:rsidRDefault="002A5381" w:rsidP="002A5381">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29558048" w14:textId="77777777" w:rsidR="002A5381" w:rsidRPr="00873D77" w:rsidRDefault="002A5381" w:rsidP="0041006E">
    <w:pPr>
      <w:pStyle w:val="Headertext"/>
      <w:rPr>
        <w:noProo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DEC7" w14:textId="748BF8F9" w:rsidR="00F30933" w:rsidRDefault="00F30933"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482F30">
      <w:rPr>
        <w:noProof/>
      </w:rPr>
      <w:t>Health monitoring report – Thallium</w:t>
    </w:r>
    <w:r>
      <w:rPr>
        <w:noProof/>
      </w:rPr>
      <w:fldChar w:fldCharType="end"/>
    </w:r>
  </w:p>
  <w:p w14:paraId="20DB1CF1" w14:textId="7E03AD17" w:rsidR="00F30933" w:rsidRPr="00873D77" w:rsidRDefault="00F30933" w:rsidP="00F30933">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1E4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71A9F"/>
    <w:multiLevelType w:val="hybridMultilevel"/>
    <w:tmpl w:val="F33A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E341E6"/>
    <w:multiLevelType w:val="hybridMultilevel"/>
    <w:tmpl w:val="C8B8B68E"/>
    <w:lvl w:ilvl="0" w:tplc="CCCA1EB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622F4F"/>
    <w:multiLevelType w:val="hybridMultilevel"/>
    <w:tmpl w:val="E41A4C4A"/>
    <w:lvl w:ilvl="0" w:tplc="589273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1"/>
  </w:num>
  <w:num w:numId="4">
    <w:abstractNumId w:val="30"/>
  </w:num>
  <w:num w:numId="5">
    <w:abstractNumId w:val="29"/>
  </w:num>
  <w:num w:numId="6">
    <w:abstractNumId w:val="27"/>
  </w:num>
  <w:num w:numId="7">
    <w:abstractNumId w:val="23"/>
  </w:num>
  <w:num w:numId="8">
    <w:abstractNumId w:val="17"/>
  </w:num>
  <w:num w:numId="9">
    <w:abstractNumId w:val="11"/>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5"/>
  </w:num>
  <w:num w:numId="24">
    <w:abstractNumId w:val="15"/>
  </w:num>
  <w:num w:numId="25">
    <w:abstractNumId w:val="14"/>
  </w:num>
  <w:num w:numId="26">
    <w:abstractNumId w:val="20"/>
  </w:num>
  <w:num w:numId="27">
    <w:abstractNumId w:val="25"/>
  </w:num>
  <w:num w:numId="28">
    <w:abstractNumId w:val="12"/>
  </w:num>
  <w:num w:numId="29">
    <w:abstractNumId w:val="13"/>
  </w:num>
  <w:num w:numId="30">
    <w:abstractNumId w:val="28"/>
  </w:num>
  <w:num w:numId="31">
    <w:abstractNumId w:val="33"/>
  </w:num>
  <w:num w:numId="32">
    <w:abstractNumId w:val="32"/>
  </w:num>
  <w:num w:numId="33">
    <w:abstractNumId w:val="31"/>
  </w:num>
  <w:num w:numId="34">
    <w:abstractNumId w:val="10"/>
  </w:num>
  <w:num w:numId="35">
    <w:abstractNumId w:val="2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03DA"/>
    <w:rsid w:val="0000155A"/>
    <w:rsid w:val="00001B4D"/>
    <w:rsid w:val="0000307A"/>
    <w:rsid w:val="00003311"/>
    <w:rsid w:val="000070A1"/>
    <w:rsid w:val="000073C4"/>
    <w:rsid w:val="00010D9C"/>
    <w:rsid w:val="00011F0F"/>
    <w:rsid w:val="000124D9"/>
    <w:rsid w:val="00013144"/>
    <w:rsid w:val="0001404B"/>
    <w:rsid w:val="00014F9D"/>
    <w:rsid w:val="00017521"/>
    <w:rsid w:val="00017F20"/>
    <w:rsid w:val="0002009F"/>
    <w:rsid w:val="0002084E"/>
    <w:rsid w:val="000224B1"/>
    <w:rsid w:val="00022D78"/>
    <w:rsid w:val="000234A8"/>
    <w:rsid w:val="00023CC3"/>
    <w:rsid w:val="00025C67"/>
    <w:rsid w:val="000260D4"/>
    <w:rsid w:val="00026A70"/>
    <w:rsid w:val="00027898"/>
    <w:rsid w:val="00030B3A"/>
    <w:rsid w:val="000311E0"/>
    <w:rsid w:val="00031DBB"/>
    <w:rsid w:val="000320C2"/>
    <w:rsid w:val="000320E6"/>
    <w:rsid w:val="0003285B"/>
    <w:rsid w:val="00032D39"/>
    <w:rsid w:val="00032E89"/>
    <w:rsid w:val="00034A53"/>
    <w:rsid w:val="00034C08"/>
    <w:rsid w:val="00034E29"/>
    <w:rsid w:val="0004145C"/>
    <w:rsid w:val="000414E9"/>
    <w:rsid w:val="00042934"/>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099"/>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30EF"/>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1C31"/>
    <w:rsid w:val="00212AD2"/>
    <w:rsid w:val="002133DF"/>
    <w:rsid w:val="002135AB"/>
    <w:rsid w:val="00213CF5"/>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87313"/>
    <w:rsid w:val="002908D3"/>
    <w:rsid w:val="002919BE"/>
    <w:rsid w:val="0029219E"/>
    <w:rsid w:val="0029262E"/>
    <w:rsid w:val="00294A0B"/>
    <w:rsid w:val="00295165"/>
    <w:rsid w:val="00295A66"/>
    <w:rsid w:val="00295D00"/>
    <w:rsid w:val="0029654A"/>
    <w:rsid w:val="00296752"/>
    <w:rsid w:val="00297A3E"/>
    <w:rsid w:val="002A042D"/>
    <w:rsid w:val="002A197A"/>
    <w:rsid w:val="002A5381"/>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1CE0"/>
    <w:rsid w:val="002C3BC7"/>
    <w:rsid w:val="002C43DD"/>
    <w:rsid w:val="002C6C5C"/>
    <w:rsid w:val="002C7CFC"/>
    <w:rsid w:val="002D017B"/>
    <w:rsid w:val="002D0BDE"/>
    <w:rsid w:val="002D1EB2"/>
    <w:rsid w:val="002D2357"/>
    <w:rsid w:val="002D337C"/>
    <w:rsid w:val="002D3A9E"/>
    <w:rsid w:val="002D3AA7"/>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228D"/>
    <w:rsid w:val="003140C5"/>
    <w:rsid w:val="00315664"/>
    <w:rsid w:val="00315C43"/>
    <w:rsid w:val="00316A1D"/>
    <w:rsid w:val="00316CB7"/>
    <w:rsid w:val="00316D03"/>
    <w:rsid w:val="00316E97"/>
    <w:rsid w:val="003172BD"/>
    <w:rsid w:val="0032044E"/>
    <w:rsid w:val="00320456"/>
    <w:rsid w:val="00320AC8"/>
    <w:rsid w:val="0032172E"/>
    <w:rsid w:val="0032284A"/>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863"/>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B4C"/>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60D"/>
    <w:rsid w:val="00391E27"/>
    <w:rsid w:val="00392815"/>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44B0"/>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4A23"/>
    <w:rsid w:val="00455C2E"/>
    <w:rsid w:val="004575EE"/>
    <w:rsid w:val="00457D49"/>
    <w:rsid w:val="00461DD3"/>
    <w:rsid w:val="00462FF1"/>
    <w:rsid w:val="004641FA"/>
    <w:rsid w:val="004662C3"/>
    <w:rsid w:val="00466AE4"/>
    <w:rsid w:val="00467082"/>
    <w:rsid w:val="00467122"/>
    <w:rsid w:val="004676E7"/>
    <w:rsid w:val="004677A8"/>
    <w:rsid w:val="00471A13"/>
    <w:rsid w:val="00472648"/>
    <w:rsid w:val="00472997"/>
    <w:rsid w:val="00474AC9"/>
    <w:rsid w:val="00475804"/>
    <w:rsid w:val="00476175"/>
    <w:rsid w:val="00476595"/>
    <w:rsid w:val="00480CD1"/>
    <w:rsid w:val="00481550"/>
    <w:rsid w:val="00482F30"/>
    <w:rsid w:val="00483859"/>
    <w:rsid w:val="004839A7"/>
    <w:rsid w:val="00484773"/>
    <w:rsid w:val="00484A0D"/>
    <w:rsid w:val="00484F03"/>
    <w:rsid w:val="00487017"/>
    <w:rsid w:val="00487503"/>
    <w:rsid w:val="00487561"/>
    <w:rsid w:val="00490140"/>
    <w:rsid w:val="0049136C"/>
    <w:rsid w:val="0049200E"/>
    <w:rsid w:val="00492659"/>
    <w:rsid w:val="00492998"/>
    <w:rsid w:val="00494CD4"/>
    <w:rsid w:val="004950C3"/>
    <w:rsid w:val="0049737D"/>
    <w:rsid w:val="00497554"/>
    <w:rsid w:val="004977FA"/>
    <w:rsid w:val="00497839"/>
    <w:rsid w:val="004A0252"/>
    <w:rsid w:val="004A0381"/>
    <w:rsid w:val="004A05B9"/>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BE2"/>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106"/>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18D4"/>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58C"/>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4036"/>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804"/>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16A42"/>
    <w:rsid w:val="00823C96"/>
    <w:rsid w:val="00826C08"/>
    <w:rsid w:val="00827C8C"/>
    <w:rsid w:val="00827E5A"/>
    <w:rsid w:val="008307B0"/>
    <w:rsid w:val="00830C95"/>
    <w:rsid w:val="0083436E"/>
    <w:rsid w:val="00834BD7"/>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67604"/>
    <w:rsid w:val="00870A35"/>
    <w:rsid w:val="0087201B"/>
    <w:rsid w:val="00872F96"/>
    <w:rsid w:val="0087354C"/>
    <w:rsid w:val="008738C9"/>
    <w:rsid w:val="00873AB7"/>
    <w:rsid w:val="00873AD0"/>
    <w:rsid w:val="00873D77"/>
    <w:rsid w:val="008749AE"/>
    <w:rsid w:val="00874C80"/>
    <w:rsid w:val="00880756"/>
    <w:rsid w:val="0088711F"/>
    <w:rsid w:val="008871F2"/>
    <w:rsid w:val="00890657"/>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58B7"/>
    <w:rsid w:val="008A6500"/>
    <w:rsid w:val="008A6CE2"/>
    <w:rsid w:val="008A7810"/>
    <w:rsid w:val="008A7E8C"/>
    <w:rsid w:val="008B0CBC"/>
    <w:rsid w:val="008B28E6"/>
    <w:rsid w:val="008B40CD"/>
    <w:rsid w:val="008B5921"/>
    <w:rsid w:val="008B6F5F"/>
    <w:rsid w:val="008B76FB"/>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1B8"/>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5F0"/>
    <w:rsid w:val="00912810"/>
    <w:rsid w:val="00916BB0"/>
    <w:rsid w:val="0091761E"/>
    <w:rsid w:val="00920CD1"/>
    <w:rsid w:val="00921D03"/>
    <w:rsid w:val="00924568"/>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4D65"/>
    <w:rsid w:val="00946659"/>
    <w:rsid w:val="00946C9D"/>
    <w:rsid w:val="009472A3"/>
    <w:rsid w:val="009503C2"/>
    <w:rsid w:val="009512D3"/>
    <w:rsid w:val="00952D04"/>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4431"/>
    <w:rsid w:val="00994AFD"/>
    <w:rsid w:val="00996A6A"/>
    <w:rsid w:val="009971E8"/>
    <w:rsid w:val="009972C4"/>
    <w:rsid w:val="009A0278"/>
    <w:rsid w:val="009A3017"/>
    <w:rsid w:val="009A311E"/>
    <w:rsid w:val="009A4D9D"/>
    <w:rsid w:val="009A590E"/>
    <w:rsid w:val="009A63AF"/>
    <w:rsid w:val="009A669B"/>
    <w:rsid w:val="009A684E"/>
    <w:rsid w:val="009A7133"/>
    <w:rsid w:val="009A7DEF"/>
    <w:rsid w:val="009B2239"/>
    <w:rsid w:val="009B25EC"/>
    <w:rsid w:val="009B2BDB"/>
    <w:rsid w:val="009B345A"/>
    <w:rsid w:val="009B54EB"/>
    <w:rsid w:val="009B59BD"/>
    <w:rsid w:val="009B5B17"/>
    <w:rsid w:val="009B790A"/>
    <w:rsid w:val="009C0E3B"/>
    <w:rsid w:val="009C2CBB"/>
    <w:rsid w:val="009C77DA"/>
    <w:rsid w:val="009C7F53"/>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105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97EE9"/>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C725E"/>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5D5F"/>
    <w:rsid w:val="00B57871"/>
    <w:rsid w:val="00B57D6F"/>
    <w:rsid w:val="00B61CAC"/>
    <w:rsid w:val="00B6223D"/>
    <w:rsid w:val="00B638B4"/>
    <w:rsid w:val="00B63C44"/>
    <w:rsid w:val="00B63C77"/>
    <w:rsid w:val="00B63E9C"/>
    <w:rsid w:val="00B65704"/>
    <w:rsid w:val="00B65B3B"/>
    <w:rsid w:val="00B664F8"/>
    <w:rsid w:val="00B6794B"/>
    <w:rsid w:val="00B72314"/>
    <w:rsid w:val="00B72B39"/>
    <w:rsid w:val="00B73032"/>
    <w:rsid w:val="00B73AB4"/>
    <w:rsid w:val="00B747D9"/>
    <w:rsid w:val="00B74E07"/>
    <w:rsid w:val="00B75C9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2D12"/>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08F8"/>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7795A"/>
    <w:rsid w:val="00D832F9"/>
    <w:rsid w:val="00D8618C"/>
    <w:rsid w:val="00D8675D"/>
    <w:rsid w:val="00D90064"/>
    <w:rsid w:val="00D903EE"/>
    <w:rsid w:val="00D904D4"/>
    <w:rsid w:val="00D90D53"/>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7E0"/>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269"/>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0CA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A797D"/>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66C"/>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04D6"/>
    <w:rsid w:val="00F213F5"/>
    <w:rsid w:val="00F21524"/>
    <w:rsid w:val="00F219FA"/>
    <w:rsid w:val="00F227EB"/>
    <w:rsid w:val="00F2342B"/>
    <w:rsid w:val="00F25F45"/>
    <w:rsid w:val="00F2621A"/>
    <w:rsid w:val="00F26445"/>
    <w:rsid w:val="00F266C2"/>
    <w:rsid w:val="00F27805"/>
    <w:rsid w:val="00F27A22"/>
    <w:rsid w:val="00F301C4"/>
    <w:rsid w:val="00F30399"/>
    <w:rsid w:val="00F30933"/>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355F"/>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86C72"/>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56"/>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EF1"/>
    <w:rsid w:val="00FD5F05"/>
    <w:rsid w:val="00FD7215"/>
    <w:rsid w:val="00FE009B"/>
    <w:rsid w:val="00FE0196"/>
    <w:rsid w:val="00FE08D4"/>
    <w:rsid w:val="00FE0A0B"/>
    <w:rsid w:val="00FE386E"/>
    <w:rsid w:val="00FE3925"/>
    <w:rsid w:val="00FE42A3"/>
    <w:rsid w:val="00FE5835"/>
    <w:rsid w:val="00FE62B1"/>
    <w:rsid w:val="00FE6CB6"/>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B83604C"/>
  <w15:docId w15:val="{94BF58C0-D78A-4B2F-9AEC-315CD40B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32284A"/>
    <w:pPr>
      <w:keepNext/>
      <w:numPr>
        <w:numId w:val="35"/>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32284A"/>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21D8"/>
    <w:pPr>
      <w:spacing w:before="0" w:after="0"/>
    </w:pPr>
    <w:rPr>
      <w:szCs w:val="20"/>
    </w:rPr>
  </w:style>
  <w:style w:type="character" w:customStyle="1" w:styleId="FootnoteTextChar">
    <w:name w:val="Footnote Text Char"/>
    <w:basedOn w:val="DefaultParagraphFont"/>
    <w:link w:val="FootnoteText"/>
    <w:rsid w:val="00B321D8"/>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sz w:val="16"/>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1630EF"/>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346863"/>
    <w:pPr>
      <w:spacing w:before="0" w:after="60"/>
    </w:pPr>
    <w:rPr>
      <w:sz w:val="16"/>
      <w:lang w:eastAsia="en-US"/>
    </w:rPr>
  </w:style>
  <w:style w:type="paragraph" w:customStyle="1" w:styleId="SWA-FOROFFICIALUSEONLY">
    <w:name w:val="SWA - FOR OFFICIAL USE ONLY"/>
    <w:basedOn w:val="Normal"/>
    <w:qFormat/>
    <w:rsid w:val="009A311E"/>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9A311E"/>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www.gezondheidsraad.nl/sites/default/files/0015057osh.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mp.wa.gov.au/Documents/Safety/MSH_G_RiskBasedHealthSurveillanceAndBiologicalMonitoring.pdf" TargetMode="Externa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safeworkaustralia.gov.au/system/files/documents/1705/workplace-exposure-standards-airborne-contaminants-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estsafe.com.au/__data/assets/pdf_file/0007/16387/Chemical-Analysis-Branch-Handbook-9th-edition-TS033.pdf" TargetMode="External"/><Relationship Id="rId32" Type="http://schemas.openxmlformats.org/officeDocument/2006/relationships/image" Target="media/image5.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dc.gov/niosh/ershdb/emergencyresponsecard_29750026.html" TargetMode="External"/><Relationship Id="rId28" Type="http://schemas.openxmlformats.org/officeDocument/2006/relationships/hyperlink" Target="https://pubchem.ncbi.nlm.nih.gov/compound/5359464"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toxprofiles/tp.asp?id=309&amp;tid=49" TargetMode="External"/><Relationship Id="rId27" Type="http://schemas.openxmlformats.org/officeDocument/2006/relationships/hyperlink" Target="http://www.inchem.org/documents/pims/chemical/pim525.htm" TargetMode="External"/><Relationship Id="rId30" Type="http://schemas.openxmlformats.org/officeDocument/2006/relationships/hyperlink" Target="http://hcis.safeworkaustralia.gov.au/" TargetMode="External"/><Relationship Id="rId35"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6DCDF878004E52B576BCB8DA583F45"/>
        <w:category>
          <w:name w:val="General"/>
          <w:gallery w:val="placeholder"/>
        </w:category>
        <w:types>
          <w:type w:val="bbPlcHdr"/>
        </w:types>
        <w:behaviors>
          <w:behavior w:val="content"/>
        </w:behaviors>
        <w:guid w:val="{24DF7F80-B7A5-4B19-ABE9-A3AB0B24456D}"/>
      </w:docPartPr>
      <w:docPartBody>
        <w:p w:rsidR="00C04821" w:rsidRDefault="00A34CAD" w:rsidP="00A34CAD">
          <w:pPr>
            <w:pStyle w:val="E06DCDF878004E52B576BCB8DA583F451"/>
          </w:pPr>
          <w:r w:rsidRPr="003F6A7B">
            <w:rPr>
              <w:rStyle w:val="PlaceholderText"/>
              <w:rFonts w:eastAsiaTheme="minorHAnsi"/>
            </w:rPr>
            <w:t>Click here to enter a date.</w:t>
          </w:r>
        </w:p>
      </w:docPartBody>
    </w:docPart>
    <w:docPart>
      <w:docPartPr>
        <w:name w:val="AB37C37FC4D5411B8E89A337F7F42FDF"/>
        <w:category>
          <w:name w:val="General"/>
          <w:gallery w:val="placeholder"/>
        </w:category>
        <w:types>
          <w:type w:val="bbPlcHdr"/>
        </w:types>
        <w:behaviors>
          <w:behavior w:val="content"/>
        </w:behaviors>
        <w:guid w:val="{7DECD27A-C7F9-4B10-9183-EFDC3C4BCE05}"/>
      </w:docPartPr>
      <w:docPartBody>
        <w:p w:rsidR="00C04821" w:rsidRDefault="00A34CAD" w:rsidP="00A34CAD">
          <w:pPr>
            <w:pStyle w:val="AB37C37FC4D5411B8E89A337F7F42FDF1"/>
          </w:pPr>
          <w:r w:rsidRPr="003F6A7B">
            <w:rPr>
              <w:rStyle w:val="PlaceholderText"/>
              <w:rFonts w:eastAsiaTheme="minorHAnsi"/>
            </w:rPr>
            <w:t>Click here to enter a date.</w:t>
          </w:r>
        </w:p>
      </w:docPartBody>
    </w:docPart>
    <w:docPart>
      <w:docPartPr>
        <w:name w:val="850986DD51BA454BB625B15180A94BD9"/>
        <w:category>
          <w:name w:val="General"/>
          <w:gallery w:val="placeholder"/>
        </w:category>
        <w:types>
          <w:type w:val="bbPlcHdr"/>
        </w:types>
        <w:behaviors>
          <w:behavior w:val="content"/>
        </w:behaviors>
        <w:guid w:val="{7A503193-CDA8-4A0B-92B4-CBD13FBE04CA}"/>
      </w:docPartPr>
      <w:docPartBody>
        <w:p w:rsidR="00C04821" w:rsidRDefault="00A34CAD" w:rsidP="00A34CAD">
          <w:pPr>
            <w:pStyle w:val="850986DD51BA454BB625B15180A94BD91"/>
          </w:pPr>
          <w:r w:rsidRPr="003F6A7B">
            <w:rPr>
              <w:rStyle w:val="PlaceholderText"/>
              <w:rFonts w:eastAsiaTheme="minorHAnsi"/>
            </w:rPr>
            <w:t>Click here to enter a date.</w:t>
          </w:r>
        </w:p>
      </w:docPartBody>
    </w:docPart>
    <w:docPart>
      <w:docPartPr>
        <w:name w:val="22C319CF202047CDB0B5FA65FAC74FAE"/>
        <w:category>
          <w:name w:val="General"/>
          <w:gallery w:val="placeholder"/>
        </w:category>
        <w:types>
          <w:type w:val="bbPlcHdr"/>
        </w:types>
        <w:behaviors>
          <w:behavior w:val="content"/>
        </w:behaviors>
        <w:guid w:val="{88FED743-9DA9-4AEC-B184-7FA99A9BD3F9}"/>
      </w:docPartPr>
      <w:docPartBody>
        <w:p w:rsidR="00C04821" w:rsidRDefault="00A34CAD" w:rsidP="00A34CAD">
          <w:pPr>
            <w:pStyle w:val="22C319CF202047CDB0B5FA65FAC74FAE1"/>
          </w:pPr>
          <w:r w:rsidRPr="003F6A7B">
            <w:rPr>
              <w:rStyle w:val="PlaceholderText"/>
              <w:rFonts w:eastAsiaTheme="minorHAnsi"/>
            </w:rPr>
            <w:t>Click here to enter a date.</w:t>
          </w:r>
        </w:p>
      </w:docPartBody>
    </w:docPart>
    <w:docPart>
      <w:docPartPr>
        <w:name w:val="9313A1484113434D94ED103772D3D26C"/>
        <w:category>
          <w:name w:val="General"/>
          <w:gallery w:val="placeholder"/>
        </w:category>
        <w:types>
          <w:type w:val="bbPlcHdr"/>
        </w:types>
        <w:behaviors>
          <w:behavior w:val="content"/>
        </w:behaviors>
        <w:guid w:val="{AE6E1204-7545-4CF5-AA67-F253BDF03408}"/>
      </w:docPartPr>
      <w:docPartBody>
        <w:p w:rsidR="00C04821" w:rsidRDefault="00A34CAD" w:rsidP="00A34CAD">
          <w:pPr>
            <w:pStyle w:val="9313A1484113434D94ED103772D3D26C1"/>
          </w:pPr>
          <w:r w:rsidRPr="00A87704">
            <w:rPr>
              <w:rStyle w:val="PlaceholderText"/>
              <w:rFonts w:eastAsiaTheme="minorHAnsi"/>
            </w:rPr>
            <w:t>Click here to enter a date.</w:t>
          </w:r>
        </w:p>
      </w:docPartBody>
    </w:docPart>
    <w:docPart>
      <w:docPartPr>
        <w:name w:val="8ADE9BA399DB49A09227FBCC214CE037"/>
        <w:category>
          <w:name w:val="General"/>
          <w:gallery w:val="placeholder"/>
        </w:category>
        <w:types>
          <w:type w:val="bbPlcHdr"/>
        </w:types>
        <w:behaviors>
          <w:behavior w:val="content"/>
        </w:behaviors>
        <w:guid w:val="{DE3D9DE6-6487-4822-A73B-9ABD932A31D8}"/>
      </w:docPartPr>
      <w:docPartBody>
        <w:p w:rsidR="00C04821" w:rsidRDefault="00A34CAD" w:rsidP="00A34CAD">
          <w:pPr>
            <w:pStyle w:val="8ADE9BA399DB49A09227FBCC214CE0371"/>
          </w:pPr>
          <w:r w:rsidRPr="003F6A7B">
            <w:rPr>
              <w:rStyle w:val="PlaceholderText"/>
              <w:rFonts w:eastAsiaTheme="minorHAnsi"/>
            </w:rPr>
            <w:t>Click here to enter a date.</w:t>
          </w:r>
        </w:p>
      </w:docPartBody>
    </w:docPart>
    <w:docPart>
      <w:docPartPr>
        <w:name w:val="9256386059CA44698308A5E1FC2F3347"/>
        <w:category>
          <w:name w:val="General"/>
          <w:gallery w:val="placeholder"/>
        </w:category>
        <w:types>
          <w:type w:val="bbPlcHdr"/>
        </w:types>
        <w:behaviors>
          <w:behavior w:val="content"/>
        </w:behaviors>
        <w:guid w:val="{658ABEE1-918C-466F-8442-EA1D90C6E832}"/>
      </w:docPartPr>
      <w:docPartBody>
        <w:p w:rsidR="00C04821" w:rsidRDefault="00A34CAD" w:rsidP="00A34CAD">
          <w:pPr>
            <w:pStyle w:val="9256386059CA44698308A5E1FC2F33471"/>
          </w:pPr>
          <w:r w:rsidRPr="003F6A7B">
            <w:rPr>
              <w:rStyle w:val="PlaceholderText"/>
              <w:rFonts w:eastAsiaTheme="minorHAnsi"/>
            </w:rPr>
            <w:t>Click here to enter a date.</w:t>
          </w:r>
        </w:p>
      </w:docPartBody>
    </w:docPart>
    <w:docPart>
      <w:docPartPr>
        <w:name w:val="764792FD750C40989C92151D412DCF45"/>
        <w:category>
          <w:name w:val="General"/>
          <w:gallery w:val="placeholder"/>
        </w:category>
        <w:types>
          <w:type w:val="bbPlcHdr"/>
        </w:types>
        <w:behaviors>
          <w:behavior w:val="content"/>
        </w:behaviors>
        <w:guid w:val="{751B2853-AC55-4333-92F4-26444FAB841E}"/>
      </w:docPartPr>
      <w:docPartBody>
        <w:p w:rsidR="00C04821" w:rsidRDefault="00A34CAD" w:rsidP="00A34CAD">
          <w:pPr>
            <w:pStyle w:val="764792FD750C40989C92151D412DCF451"/>
          </w:pPr>
          <w:r w:rsidRPr="00A87704">
            <w:rPr>
              <w:rStyle w:val="PlaceholderText"/>
              <w:rFonts w:eastAsiaTheme="minorHAnsi"/>
            </w:rPr>
            <w:t>Click here to enter a date.</w:t>
          </w:r>
        </w:p>
      </w:docPartBody>
    </w:docPart>
    <w:docPart>
      <w:docPartPr>
        <w:name w:val="9E3F1059188948BDA92BF3E5B6DC5493"/>
        <w:category>
          <w:name w:val="General"/>
          <w:gallery w:val="placeholder"/>
        </w:category>
        <w:types>
          <w:type w:val="bbPlcHdr"/>
        </w:types>
        <w:behaviors>
          <w:behavior w:val="content"/>
        </w:behaviors>
        <w:guid w:val="{50DAC90F-C177-4D1C-AC44-437F4C0A2B87}"/>
      </w:docPartPr>
      <w:docPartBody>
        <w:p w:rsidR="00C04821" w:rsidRDefault="00A34CAD" w:rsidP="00A34CAD">
          <w:pPr>
            <w:pStyle w:val="9E3F1059188948BDA92BF3E5B6DC54931"/>
          </w:pPr>
          <w:r w:rsidRPr="00A87704">
            <w:rPr>
              <w:rStyle w:val="PlaceholderText"/>
              <w:rFonts w:eastAsiaTheme="minorHAnsi"/>
            </w:rPr>
            <w:t>Click here to enter a date.</w:t>
          </w:r>
        </w:p>
      </w:docPartBody>
    </w:docPart>
    <w:docPart>
      <w:docPartPr>
        <w:name w:val="80940C2F1C534F75965CE49B8A118259"/>
        <w:category>
          <w:name w:val="General"/>
          <w:gallery w:val="placeholder"/>
        </w:category>
        <w:types>
          <w:type w:val="bbPlcHdr"/>
        </w:types>
        <w:behaviors>
          <w:behavior w:val="content"/>
        </w:behaviors>
        <w:guid w:val="{A3A2D084-2B63-4D1C-A57D-6C91F220B011}"/>
      </w:docPartPr>
      <w:docPartBody>
        <w:p w:rsidR="00C04821" w:rsidRDefault="00A34CAD" w:rsidP="00A34CAD">
          <w:pPr>
            <w:pStyle w:val="80940C2F1C534F75965CE49B8A1182591"/>
          </w:pPr>
          <w:r w:rsidRPr="00A87704">
            <w:rPr>
              <w:rStyle w:val="PlaceholderText"/>
              <w:rFonts w:eastAsiaTheme="minorHAnsi"/>
            </w:rPr>
            <w:t>Click here to enter a date.</w:t>
          </w:r>
        </w:p>
      </w:docPartBody>
    </w:docPart>
    <w:docPart>
      <w:docPartPr>
        <w:name w:val="C5A757E0039D420C98A7260A05C26E00"/>
        <w:category>
          <w:name w:val="General"/>
          <w:gallery w:val="placeholder"/>
        </w:category>
        <w:types>
          <w:type w:val="bbPlcHdr"/>
        </w:types>
        <w:behaviors>
          <w:behavior w:val="content"/>
        </w:behaviors>
        <w:guid w:val="{13F0FDDD-B509-4A50-A15B-E816E5A21B5C}"/>
      </w:docPartPr>
      <w:docPartBody>
        <w:p w:rsidR="00C04821" w:rsidRDefault="00A34CAD" w:rsidP="00A34CAD">
          <w:pPr>
            <w:pStyle w:val="C5A757E0039D420C98A7260A05C26E001"/>
          </w:pPr>
          <w:r w:rsidRPr="00A87704">
            <w:rPr>
              <w:rStyle w:val="PlaceholderText"/>
              <w:rFonts w:eastAsiaTheme="minorHAnsi"/>
            </w:rPr>
            <w:t>Click here to enter a date.</w:t>
          </w:r>
        </w:p>
      </w:docPartBody>
    </w:docPart>
    <w:docPart>
      <w:docPartPr>
        <w:name w:val="764B50E71E1246C89F75BFA884E2B11C"/>
        <w:category>
          <w:name w:val="General"/>
          <w:gallery w:val="placeholder"/>
        </w:category>
        <w:types>
          <w:type w:val="bbPlcHdr"/>
        </w:types>
        <w:behaviors>
          <w:behavior w:val="content"/>
        </w:behaviors>
        <w:guid w:val="{46C090B1-C657-4AFC-BE2B-6242120CCE01}"/>
      </w:docPartPr>
      <w:docPartBody>
        <w:p w:rsidR="00C04821" w:rsidRDefault="00A34CAD" w:rsidP="00A34CAD">
          <w:pPr>
            <w:pStyle w:val="764B50E71E1246C89F75BFA884E2B11C1"/>
          </w:pPr>
          <w:r w:rsidRPr="00A87704">
            <w:rPr>
              <w:rStyle w:val="PlaceholderText"/>
              <w:rFonts w:eastAsiaTheme="minorHAnsi"/>
            </w:rPr>
            <w:t>Click here to enter a date.</w:t>
          </w:r>
        </w:p>
      </w:docPartBody>
    </w:docPart>
    <w:docPart>
      <w:docPartPr>
        <w:name w:val="D84E3A2961AC478A94C5CBB929D7E404"/>
        <w:category>
          <w:name w:val="General"/>
          <w:gallery w:val="placeholder"/>
        </w:category>
        <w:types>
          <w:type w:val="bbPlcHdr"/>
        </w:types>
        <w:behaviors>
          <w:behavior w:val="content"/>
        </w:behaviors>
        <w:guid w:val="{1B93C923-C4F1-4C01-950D-ECA1DFA343ED}"/>
      </w:docPartPr>
      <w:docPartBody>
        <w:p w:rsidR="00765C9F" w:rsidRDefault="00034580">
          <w:r w:rsidRPr="00845A2B">
            <w:rPr>
              <w:rStyle w:val="PlaceholderText"/>
            </w:rPr>
            <w:t>Click here to enter text.</w:t>
          </w:r>
        </w:p>
      </w:docPartBody>
    </w:docPart>
    <w:docPart>
      <w:docPartPr>
        <w:name w:val="1A0A90B68F9F46D2884081F919D548E3"/>
        <w:category>
          <w:name w:val="General"/>
          <w:gallery w:val="placeholder"/>
        </w:category>
        <w:types>
          <w:type w:val="bbPlcHdr"/>
        </w:types>
        <w:behaviors>
          <w:behavior w:val="content"/>
        </w:behaviors>
        <w:guid w:val="{BFA4979C-253B-4703-824A-5DFAC338C187}"/>
      </w:docPartPr>
      <w:docPartBody>
        <w:p w:rsidR="00765C9F" w:rsidRDefault="00034580">
          <w:r w:rsidRPr="00845A2B">
            <w:rPr>
              <w:rStyle w:val="PlaceholderText"/>
            </w:rPr>
            <w:t>Click here to enter text.</w:t>
          </w:r>
        </w:p>
      </w:docPartBody>
    </w:docPart>
    <w:docPart>
      <w:docPartPr>
        <w:name w:val="76807451E74A4144AE3A9C2ACA4A9975"/>
        <w:category>
          <w:name w:val="General"/>
          <w:gallery w:val="placeholder"/>
        </w:category>
        <w:types>
          <w:type w:val="bbPlcHdr"/>
        </w:types>
        <w:behaviors>
          <w:behavior w:val="content"/>
        </w:behaviors>
        <w:guid w:val="{5CB26839-78E4-4D8E-803F-C2AEF5AC5D51}"/>
      </w:docPartPr>
      <w:docPartBody>
        <w:p w:rsidR="00765C9F" w:rsidRDefault="00034580">
          <w:r w:rsidRPr="00845A2B">
            <w:rPr>
              <w:rStyle w:val="PlaceholderText"/>
            </w:rPr>
            <w:t>Click here to enter text.</w:t>
          </w:r>
        </w:p>
      </w:docPartBody>
    </w:docPart>
    <w:docPart>
      <w:docPartPr>
        <w:name w:val="3F737EE7A31D40D7AEA871505F618E37"/>
        <w:category>
          <w:name w:val="General"/>
          <w:gallery w:val="placeholder"/>
        </w:category>
        <w:types>
          <w:type w:val="bbPlcHdr"/>
        </w:types>
        <w:behaviors>
          <w:behavior w:val="content"/>
        </w:behaviors>
        <w:guid w:val="{75345B4B-2D37-4A9D-9273-71394B63F7FC}"/>
      </w:docPartPr>
      <w:docPartBody>
        <w:p w:rsidR="00765C9F" w:rsidRDefault="00034580">
          <w:r w:rsidRPr="00845A2B">
            <w:rPr>
              <w:rStyle w:val="PlaceholderText"/>
            </w:rPr>
            <w:t>Click here to enter text.</w:t>
          </w:r>
        </w:p>
      </w:docPartBody>
    </w:docPart>
    <w:docPart>
      <w:docPartPr>
        <w:name w:val="0EBBF832D8604FAE985EDDB7E795E233"/>
        <w:category>
          <w:name w:val="General"/>
          <w:gallery w:val="placeholder"/>
        </w:category>
        <w:types>
          <w:type w:val="bbPlcHdr"/>
        </w:types>
        <w:behaviors>
          <w:behavior w:val="content"/>
        </w:behaviors>
        <w:guid w:val="{D4D89C6F-1EE8-470E-9279-081A7C8464EF}"/>
      </w:docPartPr>
      <w:docPartBody>
        <w:p w:rsidR="00765C9F" w:rsidRDefault="00034580">
          <w:r w:rsidRPr="00845A2B">
            <w:rPr>
              <w:rStyle w:val="PlaceholderText"/>
            </w:rPr>
            <w:t>Click here to enter text.</w:t>
          </w:r>
        </w:p>
      </w:docPartBody>
    </w:docPart>
    <w:docPart>
      <w:docPartPr>
        <w:name w:val="0E9513FEFB444DD78EE5AE5982324740"/>
        <w:category>
          <w:name w:val="General"/>
          <w:gallery w:val="placeholder"/>
        </w:category>
        <w:types>
          <w:type w:val="bbPlcHdr"/>
        </w:types>
        <w:behaviors>
          <w:behavior w:val="content"/>
        </w:behaviors>
        <w:guid w:val="{A5B4E0D7-AEBD-4ADB-B283-E4FB66C2C7BD}"/>
      </w:docPartPr>
      <w:docPartBody>
        <w:p w:rsidR="00765C9F" w:rsidRDefault="00034580">
          <w:r w:rsidRPr="00845A2B">
            <w:rPr>
              <w:rStyle w:val="PlaceholderText"/>
            </w:rPr>
            <w:t>Click here to enter text.</w:t>
          </w:r>
        </w:p>
      </w:docPartBody>
    </w:docPart>
    <w:docPart>
      <w:docPartPr>
        <w:name w:val="CC8C8F1CDF3D4C148B85270DCC87FF45"/>
        <w:category>
          <w:name w:val="General"/>
          <w:gallery w:val="placeholder"/>
        </w:category>
        <w:types>
          <w:type w:val="bbPlcHdr"/>
        </w:types>
        <w:behaviors>
          <w:behavior w:val="content"/>
        </w:behaviors>
        <w:guid w:val="{7D2EAFA5-056D-4FBD-BD64-D9B47718B1FF}"/>
      </w:docPartPr>
      <w:docPartBody>
        <w:p w:rsidR="00765C9F" w:rsidRDefault="00034580">
          <w:r w:rsidRPr="00845A2B">
            <w:rPr>
              <w:rStyle w:val="PlaceholderText"/>
            </w:rPr>
            <w:t>Click here to enter text.</w:t>
          </w:r>
        </w:p>
      </w:docPartBody>
    </w:docPart>
    <w:docPart>
      <w:docPartPr>
        <w:name w:val="377C2AFD703E42D8AB394773BDF6D16A"/>
        <w:category>
          <w:name w:val="General"/>
          <w:gallery w:val="placeholder"/>
        </w:category>
        <w:types>
          <w:type w:val="bbPlcHdr"/>
        </w:types>
        <w:behaviors>
          <w:behavior w:val="content"/>
        </w:behaviors>
        <w:guid w:val="{F35BCE1B-3B61-4562-AD74-798A73E75AC8}"/>
      </w:docPartPr>
      <w:docPartBody>
        <w:p w:rsidR="00765C9F" w:rsidRDefault="00034580">
          <w:r w:rsidRPr="00845A2B">
            <w:rPr>
              <w:rStyle w:val="PlaceholderText"/>
            </w:rPr>
            <w:t>Click here to enter text.</w:t>
          </w:r>
        </w:p>
      </w:docPartBody>
    </w:docPart>
    <w:docPart>
      <w:docPartPr>
        <w:name w:val="ACC149D638DC42C08EB893B707877FE3"/>
        <w:category>
          <w:name w:val="General"/>
          <w:gallery w:val="placeholder"/>
        </w:category>
        <w:types>
          <w:type w:val="bbPlcHdr"/>
        </w:types>
        <w:behaviors>
          <w:behavior w:val="content"/>
        </w:behaviors>
        <w:guid w:val="{58B04147-0625-4EAD-A8A0-AC27B95E8866}"/>
      </w:docPartPr>
      <w:docPartBody>
        <w:p w:rsidR="00765C9F" w:rsidRDefault="00034580">
          <w:r w:rsidRPr="00845A2B">
            <w:rPr>
              <w:rStyle w:val="PlaceholderText"/>
            </w:rPr>
            <w:t>Click here to enter text.</w:t>
          </w:r>
        </w:p>
      </w:docPartBody>
    </w:docPart>
    <w:docPart>
      <w:docPartPr>
        <w:name w:val="8969BF66BC084B688FD9E01AB1D6D93A"/>
        <w:category>
          <w:name w:val="General"/>
          <w:gallery w:val="placeholder"/>
        </w:category>
        <w:types>
          <w:type w:val="bbPlcHdr"/>
        </w:types>
        <w:behaviors>
          <w:behavior w:val="content"/>
        </w:behaviors>
        <w:guid w:val="{FD66342B-2CD9-4075-B1A5-A0C4DED84D31}"/>
      </w:docPartPr>
      <w:docPartBody>
        <w:p w:rsidR="00765C9F" w:rsidRDefault="00034580">
          <w:r w:rsidRPr="00845A2B">
            <w:rPr>
              <w:rStyle w:val="PlaceholderText"/>
            </w:rPr>
            <w:t>Click here to enter text.</w:t>
          </w:r>
        </w:p>
      </w:docPartBody>
    </w:docPart>
    <w:docPart>
      <w:docPartPr>
        <w:name w:val="924D35DEC68F466EA26D71A2D6545677"/>
        <w:category>
          <w:name w:val="General"/>
          <w:gallery w:val="placeholder"/>
        </w:category>
        <w:types>
          <w:type w:val="bbPlcHdr"/>
        </w:types>
        <w:behaviors>
          <w:behavior w:val="content"/>
        </w:behaviors>
        <w:guid w:val="{5AE01EC6-1066-492A-8C38-162AF1E8C6E6}"/>
      </w:docPartPr>
      <w:docPartBody>
        <w:p w:rsidR="00765C9F" w:rsidRDefault="00034580">
          <w:r w:rsidRPr="00845A2B">
            <w:rPr>
              <w:rStyle w:val="PlaceholderText"/>
            </w:rPr>
            <w:t>Click here to enter text.</w:t>
          </w:r>
        </w:p>
      </w:docPartBody>
    </w:docPart>
    <w:docPart>
      <w:docPartPr>
        <w:name w:val="F4491695212A4B99827CD9682BE37842"/>
        <w:category>
          <w:name w:val="General"/>
          <w:gallery w:val="placeholder"/>
        </w:category>
        <w:types>
          <w:type w:val="bbPlcHdr"/>
        </w:types>
        <w:behaviors>
          <w:behavior w:val="content"/>
        </w:behaviors>
        <w:guid w:val="{FCEAE5D2-F482-41CF-9973-5DE2819D72BE}"/>
      </w:docPartPr>
      <w:docPartBody>
        <w:p w:rsidR="00765C9F" w:rsidRDefault="00034580">
          <w:r w:rsidRPr="00845A2B">
            <w:rPr>
              <w:rStyle w:val="PlaceholderText"/>
            </w:rPr>
            <w:t>Click here to enter text.</w:t>
          </w:r>
        </w:p>
      </w:docPartBody>
    </w:docPart>
    <w:docPart>
      <w:docPartPr>
        <w:name w:val="B6169562129D42A9B6E2492FC14A589D"/>
        <w:category>
          <w:name w:val="General"/>
          <w:gallery w:val="placeholder"/>
        </w:category>
        <w:types>
          <w:type w:val="bbPlcHdr"/>
        </w:types>
        <w:behaviors>
          <w:behavior w:val="content"/>
        </w:behaviors>
        <w:guid w:val="{E68EC6E3-47BF-4686-9642-28C4E03D22CD}"/>
      </w:docPartPr>
      <w:docPartBody>
        <w:p w:rsidR="00765C9F" w:rsidRDefault="00034580">
          <w:r w:rsidRPr="00845A2B">
            <w:rPr>
              <w:rStyle w:val="PlaceholderText"/>
            </w:rPr>
            <w:t>Click here to enter text.</w:t>
          </w:r>
        </w:p>
      </w:docPartBody>
    </w:docPart>
    <w:docPart>
      <w:docPartPr>
        <w:name w:val="E7347AA094BB41EEB81FF0062081F081"/>
        <w:category>
          <w:name w:val="General"/>
          <w:gallery w:val="placeholder"/>
        </w:category>
        <w:types>
          <w:type w:val="bbPlcHdr"/>
        </w:types>
        <w:behaviors>
          <w:behavior w:val="content"/>
        </w:behaviors>
        <w:guid w:val="{E54D735E-83AC-4D13-AF30-2E3758179D34}"/>
      </w:docPartPr>
      <w:docPartBody>
        <w:p w:rsidR="00765C9F" w:rsidRDefault="00034580">
          <w:r w:rsidRPr="00845A2B">
            <w:rPr>
              <w:rStyle w:val="PlaceholderText"/>
            </w:rPr>
            <w:t>Click here to enter text.</w:t>
          </w:r>
        </w:p>
      </w:docPartBody>
    </w:docPart>
    <w:docPart>
      <w:docPartPr>
        <w:name w:val="4F994A8D16AB4A71AB63D1C72E8A8000"/>
        <w:category>
          <w:name w:val="General"/>
          <w:gallery w:val="placeholder"/>
        </w:category>
        <w:types>
          <w:type w:val="bbPlcHdr"/>
        </w:types>
        <w:behaviors>
          <w:behavior w:val="content"/>
        </w:behaviors>
        <w:guid w:val="{5D5A76B2-B92A-488C-A9A9-BBE6AA166953}"/>
      </w:docPartPr>
      <w:docPartBody>
        <w:p w:rsidR="00765C9F" w:rsidRDefault="00034580">
          <w:r w:rsidRPr="00845A2B">
            <w:rPr>
              <w:rStyle w:val="PlaceholderText"/>
            </w:rPr>
            <w:t>Click here to enter text.</w:t>
          </w:r>
        </w:p>
      </w:docPartBody>
    </w:docPart>
    <w:docPart>
      <w:docPartPr>
        <w:name w:val="5CE844528C4E48D9A0F209C9542E0892"/>
        <w:category>
          <w:name w:val="General"/>
          <w:gallery w:val="placeholder"/>
        </w:category>
        <w:types>
          <w:type w:val="bbPlcHdr"/>
        </w:types>
        <w:behaviors>
          <w:behavior w:val="content"/>
        </w:behaviors>
        <w:guid w:val="{C74649F0-9DEA-480C-9C83-1615B5F4F056}"/>
      </w:docPartPr>
      <w:docPartBody>
        <w:p w:rsidR="00765C9F" w:rsidRDefault="00034580">
          <w:r w:rsidRPr="00845A2B">
            <w:rPr>
              <w:rStyle w:val="PlaceholderText"/>
            </w:rPr>
            <w:t>Click here to enter text.</w:t>
          </w:r>
        </w:p>
      </w:docPartBody>
    </w:docPart>
    <w:docPart>
      <w:docPartPr>
        <w:name w:val="F848C398241B441F8109827E7C82750F"/>
        <w:category>
          <w:name w:val="General"/>
          <w:gallery w:val="placeholder"/>
        </w:category>
        <w:types>
          <w:type w:val="bbPlcHdr"/>
        </w:types>
        <w:behaviors>
          <w:behavior w:val="content"/>
        </w:behaviors>
        <w:guid w:val="{A6A4C4B5-9B2E-4684-ADCA-0395AD28B08B}"/>
      </w:docPartPr>
      <w:docPartBody>
        <w:p w:rsidR="00765C9F" w:rsidRDefault="00034580">
          <w:r w:rsidRPr="00845A2B">
            <w:rPr>
              <w:rStyle w:val="PlaceholderText"/>
            </w:rPr>
            <w:t>Click here to enter text.</w:t>
          </w:r>
        </w:p>
      </w:docPartBody>
    </w:docPart>
    <w:docPart>
      <w:docPartPr>
        <w:name w:val="5157EB4EC4134D8983CCEBAF08821DB6"/>
        <w:category>
          <w:name w:val="General"/>
          <w:gallery w:val="placeholder"/>
        </w:category>
        <w:types>
          <w:type w:val="bbPlcHdr"/>
        </w:types>
        <w:behaviors>
          <w:behavior w:val="content"/>
        </w:behaviors>
        <w:guid w:val="{BC7FA613-ED6E-49D2-9FC2-D13F6051A6D8}"/>
      </w:docPartPr>
      <w:docPartBody>
        <w:p w:rsidR="00765C9F" w:rsidRDefault="00034580">
          <w:r w:rsidRPr="00845A2B">
            <w:rPr>
              <w:rStyle w:val="PlaceholderText"/>
            </w:rPr>
            <w:t>Click here to enter text.</w:t>
          </w:r>
        </w:p>
      </w:docPartBody>
    </w:docPart>
    <w:docPart>
      <w:docPartPr>
        <w:name w:val="F2F53522D8DB4978B20D5EDBB46AB9FD"/>
        <w:category>
          <w:name w:val="General"/>
          <w:gallery w:val="placeholder"/>
        </w:category>
        <w:types>
          <w:type w:val="bbPlcHdr"/>
        </w:types>
        <w:behaviors>
          <w:behavior w:val="content"/>
        </w:behaviors>
        <w:guid w:val="{12031DE5-0E6A-49FC-83B0-A71C0F7F2AA9}"/>
      </w:docPartPr>
      <w:docPartBody>
        <w:p w:rsidR="00765C9F" w:rsidRDefault="00034580">
          <w:r w:rsidRPr="00845A2B">
            <w:rPr>
              <w:rStyle w:val="PlaceholderText"/>
            </w:rPr>
            <w:t>Click here to enter text.</w:t>
          </w:r>
        </w:p>
      </w:docPartBody>
    </w:docPart>
    <w:docPart>
      <w:docPartPr>
        <w:name w:val="69BF73BF0FF84FA691376C14E92AB648"/>
        <w:category>
          <w:name w:val="General"/>
          <w:gallery w:val="placeholder"/>
        </w:category>
        <w:types>
          <w:type w:val="bbPlcHdr"/>
        </w:types>
        <w:behaviors>
          <w:behavior w:val="content"/>
        </w:behaviors>
        <w:guid w:val="{AD3E72AB-604C-4FD4-92C7-95926345ECC7}"/>
      </w:docPartPr>
      <w:docPartBody>
        <w:p w:rsidR="00765C9F" w:rsidRDefault="00034580">
          <w:r w:rsidRPr="00845A2B">
            <w:rPr>
              <w:rStyle w:val="PlaceholderText"/>
            </w:rPr>
            <w:t>Click here to enter text.</w:t>
          </w:r>
        </w:p>
      </w:docPartBody>
    </w:docPart>
    <w:docPart>
      <w:docPartPr>
        <w:name w:val="4E0B3CAFA07E42B1904F7E6BD7A2606B"/>
        <w:category>
          <w:name w:val="General"/>
          <w:gallery w:val="placeholder"/>
        </w:category>
        <w:types>
          <w:type w:val="bbPlcHdr"/>
        </w:types>
        <w:behaviors>
          <w:behavior w:val="content"/>
        </w:behaviors>
        <w:guid w:val="{1940A16A-4FEA-4783-B34A-60CF025BBC48}"/>
      </w:docPartPr>
      <w:docPartBody>
        <w:p w:rsidR="00765C9F" w:rsidRDefault="00034580">
          <w:r w:rsidRPr="00845A2B">
            <w:rPr>
              <w:rStyle w:val="PlaceholderText"/>
            </w:rPr>
            <w:t>Click here to enter text.</w:t>
          </w:r>
        </w:p>
      </w:docPartBody>
    </w:docPart>
    <w:docPart>
      <w:docPartPr>
        <w:name w:val="1A232BC393DE492CB94F11AAC6350882"/>
        <w:category>
          <w:name w:val="General"/>
          <w:gallery w:val="placeholder"/>
        </w:category>
        <w:types>
          <w:type w:val="bbPlcHdr"/>
        </w:types>
        <w:behaviors>
          <w:behavior w:val="content"/>
        </w:behaviors>
        <w:guid w:val="{75A6209D-0143-4DFE-823B-CC378DDFAE65}"/>
      </w:docPartPr>
      <w:docPartBody>
        <w:p w:rsidR="00765C9F" w:rsidRDefault="00034580">
          <w:r w:rsidRPr="00845A2B">
            <w:rPr>
              <w:rStyle w:val="PlaceholderText"/>
            </w:rPr>
            <w:t>Click here to enter text.</w:t>
          </w:r>
        </w:p>
      </w:docPartBody>
    </w:docPart>
    <w:docPart>
      <w:docPartPr>
        <w:name w:val="3884E9AFEC434A63A51641CB396C89E6"/>
        <w:category>
          <w:name w:val="General"/>
          <w:gallery w:val="placeholder"/>
        </w:category>
        <w:types>
          <w:type w:val="bbPlcHdr"/>
        </w:types>
        <w:behaviors>
          <w:behavior w:val="content"/>
        </w:behaviors>
        <w:guid w:val="{66B16E90-C5AF-4B1A-935F-14DFDC18AC06}"/>
      </w:docPartPr>
      <w:docPartBody>
        <w:p w:rsidR="00765C9F" w:rsidRDefault="00034580">
          <w:r w:rsidRPr="00845A2B">
            <w:rPr>
              <w:rStyle w:val="PlaceholderText"/>
            </w:rPr>
            <w:t>Click here to enter text.</w:t>
          </w:r>
        </w:p>
      </w:docPartBody>
    </w:docPart>
    <w:docPart>
      <w:docPartPr>
        <w:name w:val="63D9ED0F39E94C8D9ECEF9132F11557B"/>
        <w:category>
          <w:name w:val="General"/>
          <w:gallery w:val="placeholder"/>
        </w:category>
        <w:types>
          <w:type w:val="bbPlcHdr"/>
        </w:types>
        <w:behaviors>
          <w:behavior w:val="content"/>
        </w:behaviors>
        <w:guid w:val="{1F9B6FBA-6A89-4273-B16F-EE16EF555B65}"/>
      </w:docPartPr>
      <w:docPartBody>
        <w:p w:rsidR="00765C9F" w:rsidRDefault="00034580">
          <w:r w:rsidRPr="00845A2B">
            <w:rPr>
              <w:rStyle w:val="PlaceholderText"/>
            </w:rPr>
            <w:t>Click here to enter text.</w:t>
          </w:r>
        </w:p>
      </w:docPartBody>
    </w:docPart>
    <w:docPart>
      <w:docPartPr>
        <w:name w:val="F0AE95E2E9DD4620804EDF28538D45A7"/>
        <w:category>
          <w:name w:val="General"/>
          <w:gallery w:val="placeholder"/>
        </w:category>
        <w:types>
          <w:type w:val="bbPlcHdr"/>
        </w:types>
        <w:behaviors>
          <w:behavior w:val="content"/>
        </w:behaviors>
        <w:guid w:val="{E2A7F900-1651-43F6-9F64-B6F81B3302AD}"/>
      </w:docPartPr>
      <w:docPartBody>
        <w:p w:rsidR="00765C9F" w:rsidRDefault="00034580">
          <w:r w:rsidRPr="00845A2B">
            <w:rPr>
              <w:rStyle w:val="PlaceholderText"/>
            </w:rPr>
            <w:t>Click here to enter text.</w:t>
          </w:r>
        </w:p>
      </w:docPartBody>
    </w:docPart>
    <w:docPart>
      <w:docPartPr>
        <w:name w:val="F8DD288C98AC4EDDA6409905983172CB"/>
        <w:category>
          <w:name w:val="General"/>
          <w:gallery w:val="placeholder"/>
        </w:category>
        <w:types>
          <w:type w:val="bbPlcHdr"/>
        </w:types>
        <w:behaviors>
          <w:behavior w:val="content"/>
        </w:behaviors>
        <w:guid w:val="{DBCF3D6A-7369-4821-8639-ACD2BED46114}"/>
      </w:docPartPr>
      <w:docPartBody>
        <w:p w:rsidR="00765C9F" w:rsidRDefault="00034580">
          <w:r w:rsidRPr="00845A2B">
            <w:rPr>
              <w:rStyle w:val="PlaceholderText"/>
            </w:rPr>
            <w:t>Click here to enter text.</w:t>
          </w:r>
        </w:p>
      </w:docPartBody>
    </w:docPart>
    <w:docPart>
      <w:docPartPr>
        <w:name w:val="FFF34B8B1B0E4F618AC23881D6A7A986"/>
        <w:category>
          <w:name w:val="General"/>
          <w:gallery w:val="placeholder"/>
        </w:category>
        <w:types>
          <w:type w:val="bbPlcHdr"/>
        </w:types>
        <w:behaviors>
          <w:behavior w:val="content"/>
        </w:behaviors>
        <w:guid w:val="{A1097F4C-72E7-4993-9C87-11D4B45D5207}"/>
      </w:docPartPr>
      <w:docPartBody>
        <w:p w:rsidR="00765C9F" w:rsidRDefault="00034580">
          <w:r w:rsidRPr="00845A2B">
            <w:rPr>
              <w:rStyle w:val="PlaceholderText"/>
            </w:rPr>
            <w:t>Click here to enter text.</w:t>
          </w:r>
        </w:p>
      </w:docPartBody>
    </w:docPart>
    <w:docPart>
      <w:docPartPr>
        <w:name w:val="5EEF7E12798948DF888EA7F54228C510"/>
        <w:category>
          <w:name w:val="General"/>
          <w:gallery w:val="placeholder"/>
        </w:category>
        <w:types>
          <w:type w:val="bbPlcHdr"/>
        </w:types>
        <w:behaviors>
          <w:behavior w:val="content"/>
        </w:behaviors>
        <w:guid w:val="{7721121D-AF99-4210-B1C8-6CFF7EC3DFB6}"/>
      </w:docPartPr>
      <w:docPartBody>
        <w:p w:rsidR="00765C9F" w:rsidRDefault="00034580">
          <w:r w:rsidRPr="00845A2B">
            <w:rPr>
              <w:rStyle w:val="PlaceholderText"/>
            </w:rPr>
            <w:t>Click here to enter text.</w:t>
          </w:r>
        </w:p>
      </w:docPartBody>
    </w:docPart>
    <w:docPart>
      <w:docPartPr>
        <w:name w:val="DAC52283370D4CC782C6CF799AE6B256"/>
        <w:category>
          <w:name w:val="General"/>
          <w:gallery w:val="placeholder"/>
        </w:category>
        <w:types>
          <w:type w:val="bbPlcHdr"/>
        </w:types>
        <w:behaviors>
          <w:behavior w:val="content"/>
        </w:behaviors>
        <w:guid w:val="{1010F5B3-03F6-4298-8B26-1711803005DC}"/>
      </w:docPartPr>
      <w:docPartBody>
        <w:p w:rsidR="00765C9F" w:rsidRDefault="00034580">
          <w:r w:rsidRPr="00845A2B">
            <w:rPr>
              <w:rStyle w:val="PlaceholderText"/>
            </w:rPr>
            <w:t>Click here to enter text.</w:t>
          </w:r>
        </w:p>
      </w:docPartBody>
    </w:docPart>
    <w:docPart>
      <w:docPartPr>
        <w:name w:val="ACA974536A9846F6BAE1F5CE1410AC03"/>
        <w:category>
          <w:name w:val="General"/>
          <w:gallery w:val="placeholder"/>
        </w:category>
        <w:types>
          <w:type w:val="bbPlcHdr"/>
        </w:types>
        <w:behaviors>
          <w:behavior w:val="content"/>
        </w:behaviors>
        <w:guid w:val="{CDAD57E7-20CD-4180-9E23-0B22ECAE2F49}"/>
      </w:docPartPr>
      <w:docPartBody>
        <w:p w:rsidR="00765C9F" w:rsidRDefault="00034580">
          <w:r w:rsidRPr="00845A2B">
            <w:rPr>
              <w:rStyle w:val="PlaceholderText"/>
            </w:rPr>
            <w:t>Click here to enter text.</w:t>
          </w:r>
        </w:p>
      </w:docPartBody>
    </w:docPart>
    <w:docPart>
      <w:docPartPr>
        <w:name w:val="B5CC5F1A1C924CE6A8B16F300F712BAE"/>
        <w:category>
          <w:name w:val="General"/>
          <w:gallery w:val="placeholder"/>
        </w:category>
        <w:types>
          <w:type w:val="bbPlcHdr"/>
        </w:types>
        <w:behaviors>
          <w:behavior w:val="content"/>
        </w:behaviors>
        <w:guid w:val="{F8C09536-3348-4E0F-893A-47F998009FE9}"/>
      </w:docPartPr>
      <w:docPartBody>
        <w:p w:rsidR="00765C9F" w:rsidRDefault="00034580">
          <w:r w:rsidRPr="00845A2B">
            <w:rPr>
              <w:rStyle w:val="PlaceholderText"/>
            </w:rPr>
            <w:t>Click here to enter text.</w:t>
          </w:r>
        </w:p>
      </w:docPartBody>
    </w:docPart>
    <w:docPart>
      <w:docPartPr>
        <w:name w:val="8A3C79DD1F6E4F35BB4E67114126A533"/>
        <w:category>
          <w:name w:val="General"/>
          <w:gallery w:val="placeholder"/>
        </w:category>
        <w:types>
          <w:type w:val="bbPlcHdr"/>
        </w:types>
        <w:behaviors>
          <w:behavior w:val="content"/>
        </w:behaviors>
        <w:guid w:val="{5BE76936-EADA-495E-81B9-6277A05A307B}"/>
      </w:docPartPr>
      <w:docPartBody>
        <w:p w:rsidR="00765C9F" w:rsidRDefault="00034580">
          <w:r w:rsidRPr="00845A2B">
            <w:rPr>
              <w:rStyle w:val="PlaceholderText"/>
            </w:rPr>
            <w:t>Click here to enter text.</w:t>
          </w:r>
        </w:p>
      </w:docPartBody>
    </w:docPart>
    <w:docPart>
      <w:docPartPr>
        <w:name w:val="691FD4D9298D42E784DEA4FF1053B0D1"/>
        <w:category>
          <w:name w:val="General"/>
          <w:gallery w:val="placeholder"/>
        </w:category>
        <w:types>
          <w:type w:val="bbPlcHdr"/>
        </w:types>
        <w:behaviors>
          <w:behavior w:val="content"/>
        </w:behaviors>
        <w:guid w:val="{A678C136-834D-4BC0-B68A-3D7B447E6E0F}"/>
      </w:docPartPr>
      <w:docPartBody>
        <w:p w:rsidR="00765C9F" w:rsidRDefault="00034580">
          <w:r w:rsidRPr="00845A2B">
            <w:rPr>
              <w:rStyle w:val="PlaceholderText"/>
            </w:rPr>
            <w:t>Click here to enter text.</w:t>
          </w:r>
        </w:p>
      </w:docPartBody>
    </w:docPart>
    <w:docPart>
      <w:docPartPr>
        <w:name w:val="AC28F95E6730483E8634661D0728732D"/>
        <w:category>
          <w:name w:val="General"/>
          <w:gallery w:val="placeholder"/>
        </w:category>
        <w:types>
          <w:type w:val="bbPlcHdr"/>
        </w:types>
        <w:behaviors>
          <w:behavior w:val="content"/>
        </w:behaviors>
        <w:guid w:val="{4D2EC05D-885B-4F8D-B488-E8087CF744B7}"/>
      </w:docPartPr>
      <w:docPartBody>
        <w:p w:rsidR="00765C9F" w:rsidRDefault="00034580">
          <w:r w:rsidRPr="00845A2B">
            <w:rPr>
              <w:rStyle w:val="PlaceholderText"/>
            </w:rPr>
            <w:t>Click here to enter text.</w:t>
          </w:r>
        </w:p>
      </w:docPartBody>
    </w:docPart>
    <w:docPart>
      <w:docPartPr>
        <w:name w:val="EFDD34217BC743268EEEF497815DD88B"/>
        <w:category>
          <w:name w:val="General"/>
          <w:gallery w:val="placeholder"/>
        </w:category>
        <w:types>
          <w:type w:val="bbPlcHdr"/>
        </w:types>
        <w:behaviors>
          <w:behavior w:val="content"/>
        </w:behaviors>
        <w:guid w:val="{BB4A4546-F5FF-4131-B113-0E22C1117597}"/>
      </w:docPartPr>
      <w:docPartBody>
        <w:p w:rsidR="00765C9F" w:rsidRDefault="00034580">
          <w:r w:rsidRPr="00845A2B">
            <w:rPr>
              <w:rStyle w:val="PlaceholderText"/>
            </w:rPr>
            <w:t>Click here to enter text.</w:t>
          </w:r>
        </w:p>
      </w:docPartBody>
    </w:docPart>
    <w:docPart>
      <w:docPartPr>
        <w:name w:val="BD31B3999EA54272B5CE3934B7EA0342"/>
        <w:category>
          <w:name w:val="General"/>
          <w:gallery w:val="placeholder"/>
        </w:category>
        <w:types>
          <w:type w:val="bbPlcHdr"/>
        </w:types>
        <w:behaviors>
          <w:behavior w:val="content"/>
        </w:behaviors>
        <w:guid w:val="{43C57B3C-D1EB-4DA7-B350-2B102DDC06F1}"/>
      </w:docPartPr>
      <w:docPartBody>
        <w:p w:rsidR="00765C9F" w:rsidRDefault="00034580">
          <w:r w:rsidRPr="00845A2B">
            <w:rPr>
              <w:rStyle w:val="PlaceholderText"/>
            </w:rPr>
            <w:t>Click here to enter text.</w:t>
          </w:r>
        </w:p>
      </w:docPartBody>
    </w:docPart>
    <w:docPart>
      <w:docPartPr>
        <w:name w:val="2A2AACF8F85845C3AF7F1C91B6FE13C7"/>
        <w:category>
          <w:name w:val="General"/>
          <w:gallery w:val="placeholder"/>
        </w:category>
        <w:types>
          <w:type w:val="bbPlcHdr"/>
        </w:types>
        <w:behaviors>
          <w:behavior w:val="content"/>
        </w:behaviors>
        <w:guid w:val="{B93EA196-DC6C-4EB8-B9D0-4FBC2C7BAAF6}"/>
      </w:docPartPr>
      <w:docPartBody>
        <w:p w:rsidR="00765C9F" w:rsidRDefault="00034580">
          <w:r w:rsidRPr="00845A2B">
            <w:rPr>
              <w:rStyle w:val="PlaceholderText"/>
            </w:rPr>
            <w:t>Click here to enter text.</w:t>
          </w:r>
        </w:p>
      </w:docPartBody>
    </w:docPart>
    <w:docPart>
      <w:docPartPr>
        <w:name w:val="A47E1C71847B443D92AEA376F6BF3CAD"/>
        <w:category>
          <w:name w:val="General"/>
          <w:gallery w:val="placeholder"/>
        </w:category>
        <w:types>
          <w:type w:val="bbPlcHdr"/>
        </w:types>
        <w:behaviors>
          <w:behavior w:val="content"/>
        </w:behaviors>
        <w:guid w:val="{AACCD259-7DB9-4E4E-87BA-9DAD4EE8207C}"/>
      </w:docPartPr>
      <w:docPartBody>
        <w:p w:rsidR="00765C9F" w:rsidRDefault="00034580">
          <w:r w:rsidRPr="00845A2B">
            <w:rPr>
              <w:rStyle w:val="PlaceholderText"/>
            </w:rPr>
            <w:t>Click here to enter text.</w:t>
          </w:r>
        </w:p>
      </w:docPartBody>
    </w:docPart>
    <w:docPart>
      <w:docPartPr>
        <w:name w:val="DC6BF802FF0842C5B78CE54D6669E451"/>
        <w:category>
          <w:name w:val="General"/>
          <w:gallery w:val="placeholder"/>
        </w:category>
        <w:types>
          <w:type w:val="bbPlcHdr"/>
        </w:types>
        <w:behaviors>
          <w:behavior w:val="content"/>
        </w:behaviors>
        <w:guid w:val="{E9BDDDC9-67F7-4CDD-9E23-6974BA31DF06}"/>
      </w:docPartPr>
      <w:docPartBody>
        <w:p w:rsidR="00765C9F" w:rsidRDefault="00034580">
          <w:r w:rsidRPr="00845A2B">
            <w:rPr>
              <w:rStyle w:val="PlaceholderText"/>
            </w:rPr>
            <w:t>Click here to enter text.</w:t>
          </w:r>
        </w:p>
      </w:docPartBody>
    </w:docPart>
    <w:docPart>
      <w:docPartPr>
        <w:name w:val="1DE1843A421E41E0B9C302D1C9A1B64D"/>
        <w:category>
          <w:name w:val="General"/>
          <w:gallery w:val="placeholder"/>
        </w:category>
        <w:types>
          <w:type w:val="bbPlcHdr"/>
        </w:types>
        <w:behaviors>
          <w:behavior w:val="content"/>
        </w:behaviors>
        <w:guid w:val="{356FDC4B-C478-46F1-94F1-C906210BCFF0}"/>
      </w:docPartPr>
      <w:docPartBody>
        <w:p w:rsidR="00765C9F" w:rsidRDefault="00034580">
          <w:r w:rsidRPr="00845A2B">
            <w:rPr>
              <w:rStyle w:val="PlaceholderText"/>
            </w:rPr>
            <w:t>Click here to enter text.</w:t>
          </w:r>
        </w:p>
      </w:docPartBody>
    </w:docPart>
    <w:docPart>
      <w:docPartPr>
        <w:name w:val="FBFC0B81CA364A17A24CF6AA70C00246"/>
        <w:category>
          <w:name w:val="General"/>
          <w:gallery w:val="placeholder"/>
        </w:category>
        <w:types>
          <w:type w:val="bbPlcHdr"/>
        </w:types>
        <w:behaviors>
          <w:behavior w:val="content"/>
        </w:behaviors>
        <w:guid w:val="{501FAB51-2D05-4458-855A-DAF63F2237A0}"/>
      </w:docPartPr>
      <w:docPartBody>
        <w:p w:rsidR="00765C9F" w:rsidRDefault="00034580">
          <w:r w:rsidRPr="00845A2B">
            <w:rPr>
              <w:rStyle w:val="PlaceholderText"/>
            </w:rPr>
            <w:t>Click here to enter text.</w:t>
          </w:r>
        </w:p>
      </w:docPartBody>
    </w:docPart>
    <w:docPart>
      <w:docPartPr>
        <w:name w:val="3E164A63AED64A02A4F230B3F9CFB17B"/>
        <w:category>
          <w:name w:val="General"/>
          <w:gallery w:val="placeholder"/>
        </w:category>
        <w:types>
          <w:type w:val="bbPlcHdr"/>
        </w:types>
        <w:behaviors>
          <w:behavior w:val="content"/>
        </w:behaviors>
        <w:guid w:val="{25CD5744-2C2E-4F05-951E-3BFA996738E7}"/>
      </w:docPartPr>
      <w:docPartBody>
        <w:p w:rsidR="00765C9F" w:rsidRDefault="00034580">
          <w:r w:rsidRPr="00845A2B">
            <w:rPr>
              <w:rStyle w:val="PlaceholderText"/>
            </w:rPr>
            <w:t>Click here to enter text.</w:t>
          </w:r>
        </w:p>
      </w:docPartBody>
    </w:docPart>
    <w:docPart>
      <w:docPartPr>
        <w:name w:val="7B3ECC56251748C2B0127FC593E612E6"/>
        <w:category>
          <w:name w:val="General"/>
          <w:gallery w:val="placeholder"/>
        </w:category>
        <w:types>
          <w:type w:val="bbPlcHdr"/>
        </w:types>
        <w:behaviors>
          <w:behavior w:val="content"/>
        </w:behaviors>
        <w:guid w:val="{3CA4B951-BBDB-43A5-BDB5-8AFD1C9CA7DF}"/>
      </w:docPartPr>
      <w:docPartBody>
        <w:p w:rsidR="00765C9F" w:rsidRDefault="00034580">
          <w:r w:rsidRPr="00845A2B">
            <w:rPr>
              <w:rStyle w:val="PlaceholderText"/>
            </w:rPr>
            <w:t>Click here to enter text.</w:t>
          </w:r>
        </w:p>
      </w:docPartBody>
    </w:docPart>
    <w:docPart>
      <w:docPartPr>
        <w:name w:val="89CB2E4F03914B0280FE412E92B9C36D"/>
        <w:category>
          <w:name w:val="General"/>
          <w:gallery w:val="placeholder"/>
        </w:category>
        <w:types>
          <w:type w:val="bbPlcHdr"/>
        </w:types>
        <w:behaviors>
          <w:behavior w:val="content"/>
        </w:behaviors>
        <w:guid w:val="{A364EDDB-7633-493C-8283-0B68DBD1C418}"/>
      </w:docPartPr>
      <w:docPartBody>
        <w:p w:rsidR="00765C9F" w:rsidRDefault="00034580">
          <w:r w:rsidRPr="00845A2B">
            <w:rPr>
              <w:rStyle w:val="PlaceholderText"/>
            </w:rPr>
            <w:t>Click here to enter text.</w:t>
          </w:r>
        </w:p>
      </w:docPartBody>
    </w:docPart>
    <w:docPart>
      <w:docPartPr>
        <w:name w:val="2FA98680D4584A9C9796E70B385A8506"/>
        <w:category>
          <w:name w:val="General"/>
          <w:gallery w:val="placeholder"/>
        </w:category>
        <w:types>
          <w:type w:val="bbPlcHdr"/>
        </w:types>
        <w:behaviors>
          <w:behavior w:val="content"/>
        </w:behaviors>
        <w:guid w:val="{D9DD5CE4-2538-44C2-BDDA-EAD500A965D7}"/>
      </w:docPartPr>
      <w:docPartBody>
        <w:p w:rsidR="00765C9F" w:rsidRDefault="00034580">
          <w:r w:rsidRPr="00845A2B">
            <w:rPr>
              <w:rStyle w:val="PlaceholderText"/>
            </w:rPr>
            <w:t>Click here to enter text.</w:t>
          </w:r>
        </w:p>
      </w:docPartBody>
    </w:docPart>
    <w:docPart>
      <w:docPartPr>
        <w:name w:val="D2E1F425F5DA4B5396DD4109E2A23B98"/>
        <w:category>
          <w:name w:val="General"/>
          <w:gallery w:val="placeholder"/>
        </w:category>
        <w:types>
          <w:type w:val="bbPlcHdr"/>
        </w:types>
        <w:behaviors>
          <w:behavior w:val="content"/>
        </w:behaviors>
        <w:guid w:val="{86BEE10E-E528-44CD-BD22-08442C8AD72F}"/>
      </w:docPartPr>
      <w:docPartBody>
        <w:p w:rsidR="00765C9F" w:rsidRDefault="00034580">
          <w:r w:rsidRPr="00845A2B">
            <w:rPr>
              <w:rStyle w:val="PlaceholderText"/>
            </w:rPr>
            <w:t>Click here to enter text.</w:t>
          </w:r>
        </w:p>
      </w:docPartBody>
    </w:docPart>
    <w:docPart>
      <w:docPartPr>
        <w:name w:val="0341D317DF86451AAB58079797BDD84C"/>
        <w:category>
          <w:name w:val="General"/>
          <w:gallery w:val="placeholder"/>
        </w:category>
        <w:types>
          <w:type w:val="bbPlcHdr"/>
        </w:types>
        <w:behaviors>
          <w:behavior w:val="content"/>
        </w:behaviors>
        <w:guid w:val="{94CAC2D9-D06A-455F-A3BD-86C0FCB9B23E}"/>
      </w:docPartPr>
      <w:docPartBody>
        <w:p w:rsidR="00765C9F" w:rsidRDefault="00034580">
          <w:r w:rsidRPr="00845A2B">
            <w:rPr>
              <w:rStyle w:val="PlaceholderText"/>
            </w:rPr>
            <w:t>Click here to enter text.</w:t>
          </w:r>
        </w:p>
      </w:docPartBody>
    </w:docPart>
    <w:docPart>
      <w:docPartPr>
        <w:name w:val="E1520DF6E4DC48C6B2870285A0DA8D36"/>
        <w:category>
          <w:name w:val="General"/>
          <w:gallery w:val="placeholder"/>
        </w:category>
        <w:types>
          <w:type w:val="bbPlcHdr"/>
        </w:types>
        <w:behaviors>
          <w:behavior w:val="content"/>
        </w:behaviors>
        <w:guid w:val="{8CB45FE2-E76D-40CA-8E99-26C57851D34E}"/>
      </w:docPartPr>
      <w:docPartBody>
        <w:p w:rsidR="00765C9F" w:rsidRDefault="00034580">
          <w:r w:rsidRPr="00845A2B">
            <w:rPr>
              <w:rStyle w:val="PlaceholderText"/>
            </w:rPr>
            <w:t>Click here to enter text.</w:t>
          </w:r>
        </w:p>
      </w:docPartBody>
    </w:docPart>
    <w:docPart>
      <w:docPartPr>
        <w:name w:val="FDF500C48A304222AAEB60254B50CFD9"/>
        <w:category>
          <w:name w:val="General"/>
          <w:gallery w:val="placeholder"/>
        </w:category>
        <w:types>
          <w:type w:val="bbPlcHdr"/>
        </w:types>
        <w:behaviors>
          <w:behavior w:val="content"/>
        </w:behaviors>
        <w:guid w:val="{ABF39E4B-E33A-4185-B467-9475DCFCC986}"/>
      </w:docPartPr>
      <w:docPartBody>
        <w:p w:rsidR="00765C9F" w:rsidRDefault="00034580">
          <w:r w:rsidRPr="00845A2B">
            <w:rPr>
              <w:rStyle w:val="PlaceholderText"/>
            </w:rPr>
            <w:t>Click here to enter text.</w:t>
          </w:r>
        </w:p>
      </w:docPartBody>
    </w:docPart>
    <w:docPart>
      <w:docPartPr>
        <w:name w:val="F850D1B17B5641CEBB840CCB440F0850"/>
        <w:category>
          <w:name w:val="General"/>
          <w:gallery w:val="placeholder"/>
        </w:category>
        <w:types>
          <w:type w:val="bbPlcHdr"/>
        </w:types>
        <w:behaviors>
          <w:behavior w:val="content"/>
        </w:behaviors>
        <w:guid w:val="{C99A7B25-CFAC-4361-B2C4-AB54FC4E9E8E}"/>
      </w:docPartPr>
      <w:docPartBody>
        <w:p w:rsidR="00765C9F" w:rsidRDefault="00034580">
          <w:r w:rsidRPr="00845A2B">
            <w:rPr>
              <w:rStyle w:val="PlaceholderText"/>
            </w:rPr>
            <w:t>Click here to enter text.</w:t>
          </w:r>
        </w:p>
      </w:docPartBody>
    </w:docPart>
    <w:docPart>
      <w:docPartPr>
        <w:name w:val="FA5D2CD5FFC84642A863656B58DBAC27"/>
        <w:category>
          <w:name w:val="General"/>
          <w:gallery w:val="placeholder"/>
        </w:category>
        <w:types>
          <w:type w:val="bbPlcHdr"/>
        </w:types>
        <w:behaviors>
          <w:behavior w:val="content"/>
        </w:behaviors>
        <w:guid w:val="{77A78B72-74A8-4EB1-B4A7-32F1F9788901}"/>
      </w:docPartPr>
      <w:docPartBody>
        <w:p w:rsidR="00765C9F" w:rsidRDefault="00034580">
          <w:r w:rsidRPr="00845A2B">
            <w:rPr>
              <w:rStyle w:val="PlaceholderText"/>
            </w:rPr>
            <w:t>Click here to enter text.</w:t>
          </w:r>
        </w:p>
      </w:docPartBody>
    </w:docPart>
    <w:docPart>
      <w:docPartPr>
        <w:name w:val="71BA8E13981F42B68970565134D77943"/>
        <w:category>
          <w:name w:val="General"/>
          <w:gallery w:val="placeholder"/>
        </w:category>
        <w:types>
          <w:type w:val="bbPlcHdr"/>
        </w:types>
        <w:behaviors>
          <w:behavior w:val="content"/>
        </w:behaviors>
        <w:guid w:val="{2E263504-0EC3-4930-846D-E9327305FDD7}"/>
      </w:docPartPr>
      <w:docPartBody>
        <w:p w:rsidR="00765C9F" w:rsidRDefault="00034580">
          <w:r w:rsidRPr="00845A2B">
            <w:rPr>
              <w:rStyle w:val="PlaceholderText"/>
            </w:rPr>
            <w:t>Click here to enter text.</w:t>
          </w:r>
        </w:p>
      </w:docPartBody>
    </w:docPart>
    <w:docPart>
      <w:docPartPr>
        <w:name w:val="2AFE1A20E297479E947FEA79E57A3F19"/>
        <w:category>
          <w:name w:val="General"/>
          <w:gallery w:val="placeholder"/>
        </w:category>
        <w:types>
          <w:type w:val="bbPlcHdr"/>
        </w:types>
        <w:behaviors>
          <w:behavior w:val="content"/>
        </w:behaviors>
        <w:guid w:val="{173B9DFE-BB0C-4B90-A2B0-0625A91B96DD}"/>
      </w:docPartPr>
      <w:docPartBody>
        <w:p w:rsidR="00765C9F" w:rsidRDefault="00034580">
          <w:r w:rsidRPr="00845A2B">
            <w:rPr>
              <w:rStyle w:val="PlaceholderText"/>
            </w:rPr>
            <w:t>Click here to enter text.</w:t>
          </w:r>
        </w:p>
      </w:docPartBody>
    </w:docPart>
    <w:docPart>
      <w:docPartPr>
        <w:name w:val="3F2D97B45E7F4D459F81E78F6667C904"/>
        <w:category>
          <w:name w:val="General"/>
          <w:gallery w:val="placeholder"/>
        </w:category>
        <w:types>
          <w:type w:val="bbPlcHdr"/>
        </w:types>
        <w:behaviors>
          <w:behavior w:val="content"/>
        </w:behaviors>
        <w:guid w:val="{4ABD26EA-98DB-457C-9D09-F20C3340462C}"/>
      </w:docPartPr>
      <w:docPartBody>
        <w:p w:rsidR="00765C9F" w:rsidRDefault="00034580">
          <w:r w:rsidRPr="00845A2B">
            <w:rPr>
              <w:rStyle w:val="PlaceholderText"/>
            </w:rPr>
            <w:t>Click here to enter text.</w:t>
          </w:r>
        </w:p>
      </w:docPartBody>
    </w:docPart>
    <w:docPart>
      <w:docPartPr>
        <w:name w:val="66830D72FB204D89A88B1BE6AAF62EF0"/>
        <w:category>
          <w:name w:val="General"/>
          <w:gallery w:val="placeholder"/>
        </w:category>
        <w:types>
          <w:type w:val="bbPlcHdr"/>
        </w:types>
        <w:behaviors>
          <w:behavior w:val="content"/>
        </w:behaviors>
        <w:guid w:val="{0D751355-BD50-4A14-97E3-15AD40B34889}"/>
      </w:docPartPr>
      <w:docPartBody>
        <w:p w:rsidR="00765C9F" w:rsidRDefault="00034580">
          <w:r w:rsidRPr="00845A2B">
            <w:rPr>
              <w:rStyle w:val="PlaceholderText"/>
            </w:rPr>
            <w:t>Click here to enter text.</w:t>
          </w:r>
        </w:p>
      </w:docPartBody>
    </w:docPart>
    <w:docPart>
      <w:docPartPr>
        <w:name w:val="1395CEFC79094FB18DDAAE0A7A387AD2"/>
        <w:category>
          <w:name w:val="General"/>
          <w:gallery w:val="placeholder"/>
        </w:category>
        <w:types>
          <w:type w:val="bbPlcHdr"/>
        </w:types>
        <w:behaviors>
          <w:behavior w:val="content"/>
        </w:behaviors>
        <w:guid w:val="{B9BA546A-4340-4C0E-B7F1-F75B777EBCD6}"/>
      </w:docPartPr>
      <w:docPartBody>
        <w:p w:rsidR="00765C9F" w:rsidRDefault="00034580">
          <w:r w:rsidRPr="00845A2B">
            <w:rPr>
              <w:rStyle w:val="PlaceholderText"/>
            </w:rPr>
            <w:t>Click here to enter text.</w:t>
          </w:r>
        </w:p>
      </w:docPartBody>
    </w:docPart>
    <w:docPart>
      <w:docPartPr>
        <w:name w:val="560763FE5B18455A87478D8F3ACE65DE"/>
        <w:category>
          <w:name w:val="General"/>
          <w:gallery w:val="placeholder"/>
        </w:category>
        <w:types>
          <w:type w:val="bbPlcHdr"/>
        </w:types>
        <w:behaviors>
          <w:behavior w:val="content"/>
        </w:behaviors>
        <w:guid w:val="{D8D81B6C-6306-4ABD-968F-29396D2DBE26}"/>
      </w:docPartPr>
      <w:docPartBody>
        <w:p w:rsidR="00765C9F" w:rsidRDefault="00034580">
          <w:r w:rsidRPr="00845A2B">
            <w:rPr>
              <w:rStyle w:val="PlaceholderText"/>
            </w:rPr>
            <w:t>Click here to enter text.</w:t>
          </w:r>
        </w:p>
      </w:docPartBody>
    </w:docPart>
    <w:docPart>
      <w:docPartPr>
        <w:name w:val="7231028AEFFF4CC3B7E736ECF6B137B9"/>
        <w:category>
          <w:name w:val="General"/>
          <w:gallery w:val="placeholder"/>
        </w:category>
        <w:types>
          <w:type w:val="bbPlcHdr"/>
        </w:types>
        <w:behaviors>
          <w:behavior w:val="content"/>
        </w:behaviors>
        <w:guid w:val="{A27CF251-2D7D-4A82-8215-C6BD28E362D7}"/>
      </w:docPartPr>
      <w:docPartBody>
        <w:p w:rsidR="00765C9F" w:rsidRDefault="00034580">
          <w:r w:rsidRPr="00845A2B">
            <w:rPr>
              <w:rStyle w:val="PlaceholderText"/>
            </w:rPr>
            <w:t>Click here to enter text.</w:t>
          </w:r>
        </w:p>
      </w:docPartBody>
    </w:docPart>
    <w:docPart>
      <w:docPartPr>
        <w:name w:val="3A166463B8E34AA193FB3849C69C6CAF"/>
        <w:category>
          <w:name w:val="General"/>
          <w:gallery w:val="placeholder"/>
        </w:category>
        <w:types>
          <w:type w:val="bbPlcHdr"/>
        </w:types>
        <w:behaviors>
          <w:behavior w:val="content"/>
        </w:behaviors>
        <w:guid w:val="{71C62B3F-BB7E-4A32-BE96-E7579D69DBA7}"/>
      </w:docPartPr>
      <w:docPartBody>
        <w:p w:rsidR="00765C9F" w:rsidRDefault="00034580">
          <w:r w:rsidRPr="00845A2B">
            <w:rPr>
              <w:rStyle w:val="PlaceholderText"/>
            </w:rPr>
            <w:t>Click here to enter text.</w:t>
          </w:r>
        </w:p>
      </w:docPartBody>
    </w:docPart>
    <w:docPart>
      <w:docPartPr>
        <w:name w:val="002B7A4F7AA84472A0256A769240A38B"/>
        <w:category>
          <w:name w:val="General"/>
          <w:gallery w:val="placeholder"/>
        </w:category>
        <w:types>
          <w:type w:val="bbPlcHdr"/>
        </w:types>
        <w:behaviors>
          <w:behavior w:val="content"/>
        </w:behaviors>
        <w:guid w:val="{2D36E44B-3C75-4553-BA28-7E073EA159F9}"/>
      </w:docPartPr>
      <w:docPartBody>
        <w:p w:rsidR="00765C9F" w:rsidRDefault="00034580">
          <w:r w:rsidRPr="00845A2B">
            <w:rPr>
              <w:rStyle w:val="PlaceholderText"/>
            </w:rPr>
            <w:t>Click here to enter text.</w:t>
          </w:r>
        </w:p>
      </w:docPartBody>
    </w:docPart>
    <w:docPart>
      <w:docPartPr>
        <w:name w:val="4DCAC05884644F8190840AF331323EC0"/>
        <w:category>
          <w:name w:val="General"/>
          <w:gallery w:val="placeholder"/>
        </w:category>
        <w:types>
          <w:type w:val="bbPlcHdr"/>
        </w:types>
        <w:behaviors>
          <w:behavior w:val="content"/>
        </w:behaviors>
        <w:guid w:val="{40C3F994-EEBC-4A70-B2D0-E4FD818D1499}"/>
      </w:docPartPr>
      <w:docPartBody>
        <w:p w:rsidR="00765C9F" w:rsidRDefault="00034580">
          <w:r w:rsidRPr="00845A2B">
            <w:rPr>
              <w:rStyle w:val="PlaceholderText"/>
            </w:rPr>
            <w:t>Click here to enter text.</w:t>
          </w:r>
        </w:p>
      </w:docPartBody>
    </w:docPart>
    <w:docPart>
      <w:docPartPr>
        <w:name w:val="3732CE68EF034877B2C93BE32DA2102E"/>
        <w:category>
          <w:name w:val="General"/>
          <w:gallery w:val="placeholder"/>
        </w:category>
        <w:types>
          <w:type w:val="bbPlcHdr"/>
        </w:types>
        <w:behaviors>
          <w:behavior w:val="content"/>
        </w:behaviors>
        <w:guid w:val="{0A148BB2-3720-4826-BCCC-95006FB0A9FF}"/>
      </w:docPartPr>
      <w:docPartBody>
        <w:p w:rsidR="00765C9F" w:rsidRDefault="00034580">
          <w:r w:rsidRPr="00845A2B">
            <w:rPr>
              <w:rStyle w:val="PlaceholderText"/>
            </w:rPr>
            <w:t>Click here to enter text.</w:t>
          </w:r>
        </w:p>
      </w:docPartBody>
    </w:docPart>
    <w:docPart>
      <w:docPartPr>
        <w:name w:val="3825A26B524D4FD6B71D5BF077479C1E"/>
        <w:category>
          <w:name w:val="General"/>
          <w:gallery w:val="placeholder"/>
        </w:category>
        <w:types>
          <w:type w:val="bbPlcHdr"/>
        </w:types>
        <w:behaviors>
          <w:behavior w:val="content"/>
        </w:behaviors>
        <w:guid w:val="{A4EE9EB4-1ED8-4C7D-85E7-97C6D6FB8812}"/>
      </w:docPartPr>
      <w:docPartBody>
        <w:p w:rsidR="00765C9F" w:rsidRDefault="00034580">
          <w:r w:rsidRPr="00845A2B">
            <w:rPr>
              <w:rStyle w:val="PlaceholderText"/>
            </w:rPr>
            <w:t>Click here to enter text.</w:t>
          </w:r>
        </w:p>
      </w:docPartBody>
    </w:docPart>
    <w:docPart>
      <w:docPartPr>
        <w:name w:val="A84AF4B0A8D041749E0DF8A352246B85"/>
        <w:category>
          <w:name w:val="General"/>
          <w:gallery w:val="placeholder"/>
        </w:category>
        <w:types>
          <w:type w:val="bbPlcHdr"/>
        </w:types>
        <w:behaviors>
          <w:behavior w:val="content"/>
        </w:behaviors>
        <w:guid w:val="{C76F9B2F-1D4D-4F81-988E-222E13CCE083}"/>
      </w:docPartPr>
      <w:docPartBody>
        <w:p w:rsidR="00765C9F" w:rsidRDefault="00034580">
          <w:r w:rsidRPr="00845A2B">
            <w:rPr>
              <w:rStyle w:val="PlaceholderText"/>
            </w:rPr>
            <w:t>Click here to enter text.</w:t>
          </w:r>
        </w:p>
      </w:docPartBody>
    </w:docPart>
    <w:docPart>
      <w:docPartPr>
        <w:name w:val="E9695E370D7F45788B4E8F48E55834DE"/>
        <w:category>
          <w:name w:val="General"/>
          <w:gallery w:val="placeholder"/>
        </w:category>
        <w:types>
          <w:type w:val="bbPlcHdr"/>
        </w:types>
        <w:behaviors>
          <w:behavior w:val="content"/>
        </w:behaviors>
        <w:guid w:val="{D7A79CE2-D02F-4622-86CD-67465A418EF6}"/>
      </w:docPartPr>
      <w:docPartBody>
        <w:p w:rsidR="00765C9F" w:rsidRDefault="00034580">
          <w:r w:rsidRPr="00845A2B">
            <w:rPr>
              <w:rStyle w:val="PlaceholderText"/>
            </w:rPr>
            <w:t>Click here to enter text.</w:t>
          </w:r>
        </w:p>
      </w:docPartBody>
    </w:docPart>
    <w:docPart>
      <w:docPartPr>
        <w:name w:val="005E181154F6450DB05C6AB81DDBF20C"/>
        <w:category>
          <w:name w:val="General"/>
          <w:gallery w:val="placeholder"/>
        </w:category>
        <w:types>
          <w:type w:val="bbPlcHdr"/>
        </w:types>
        <w:behaviors>
          <w:behavior w:val="content"/>
        </w:behaviors>
        <w:guid w:val="{42372FFD-4720-4B81-9D26-30BBB6CAFE08}"/>
      </w:docPartPr>
      <w:docPartBody>
        <w:p w:rsidR="00765C9F" w:rsidRDefault="00034580">
          <w:r w:rsidRPr="00845A2B">
            <w:rPr>
              <w:rStyle w:val="PlaceholderText"/>
            </w:rPr>
            <w:t>Click here to enter text.</w:t>
          </w:r>
        </w:p>
      </w:docPartBody>
    </w:docPart>
    <w:docPart>
      <w:docPartPr>
        <w:name w:val="59300778014D45F69DB5D40E4122565B"/>
        <w:category>
          <w:name w:val="General"/>
          <w:gallery w:val="placeholder"/>
        </w:category>
        <w:types>
          <w:type w:val="bbPlcHdr"/>
        </w:types>
        <w:behaviors>
          <w:behavior w:val="content"/>
        </w:behaviors>
        <w:guid w:val="{5F01D7B5-C19E-4CCA-8C88-26A32D840CB2}"/>
      </w:docPartPr>
      <w:docPartBody>
        <w:p w:rsidR="00765C9F" w:rsidRDefault="00034580">
          <w:r w:rsidRPr="00845A2B">
            <w:rPr>
              <w:rStyle w:val="PlaceholderText"/>
            </w:rPr>
            <w:t>Click here to enter text.</w:t>
          </w:r>
        </w:p>
      </w:docPartBody>
    </w:docPart>
    <w:docPart>
      <w:docPartPr>
        <w:name w:val="86BCAA7E2AB244F488DCA9640E4C035D"/>
        <w:category>
          <w:name w:val="General"/>
          <w:gallery w:val="placeholder"/>
        </w:category>
        <w:types>
          <w:type w:val="bbPlcHdr"/>
        </w:types>
        <w:behaviors>
          <w:behavior w:val="content"/>
        </w:behaviors>
        <w:guid w:val="{CF12E4D3-751A-4384-8AB9-A2985B909B2B}"/>
      </w:docPartPr>
      <w:docPartBody>
        <w:p w:rsidR="00765C9F" w:rsidRDefault="00034580">
          <w:r w:rsidRPr="00845A2B">
            <w:rPr>
              <w:rStyle w:val="PlaceholderText"/>
            </w:rPr>
            <w:t>Click here to enter text.</w:t>
          </w:r>
        </w:p>
      </w:docPartBody>
    </w:docPart>
    <w:docPart>
      <w:docPartPr>
        <w:name w:val="55DE9729E6DE4836A83B08A2B2826CD4"/>
        <w:category>
          <w:name w:val="General"/>
          <w:gallery w:val="placeholder"/>
        </w:category>
        <w:types>
          <w:type w:val="bbPlcHdr"/>
        </w:types>
        <w:behaviors>
          <w:behavior w:val="content"/>
        </w:behaviors>
        <w:guid w:val="{D034ADB6-5A38-4CE6-BA39-3FD484B89E4D}"/>
      </w:docPartPr>
      <w:docPartBody>
        <w:p w:rsidR="00765C9F" w:rsidRDefault="00034580">
          <w:r w:rsidRPr="00845A2B">
            <w:rPr>
              <w:rStyle w:val="PlaceholderText"/>
            </w:rPr>
            <w:t>Click here to enter text.</w:t>
          </w:r>
        </w:p>
      </w:docPartBody>
    </w:docPart>
    <w:docPart>
      <w:docPartPr>
        <w:name w:val="89DD692D3213408B9E537EA1AE8A76E6"/>
        <w:category>
          <w:name w:val="General"/>
          <w:gallery w:val="placeholder"/>
        </w:category>
        <w:types>
          <w:type w:val="bbPlcHdr"/>
        </w:types>
        <w:behaviors>
          <w:behavior w:val="content"/>
        </w:behaviors>
        <w:guid w:val="{3B9C6A57-5E45-4561-85D9-ED53B0245655}"/>
      </w:docPartPr>
      <w:docPartBody>
        <w:p w:rsidR="00765C9F" w:rsidRDefault="00034580">
          <w:r w:rsidRPr="00845A2B">
            <w:rPr>
              <w:rStyle w:val="PlaceholderText"/>
            </w:rPr>
            <w:t>Click here to enter text.</w:t>
          </w:r>
        </w:p>
      </w:docPartBody>
    </w:docPart>
    <w:docPart>
      <w:docPartPr>
        <w:name w:val="A44BABD3DE474CF5ACF8007B79AE83D9"/>
        <w:category>
          <w:name w:val="General"/>
          <w:gallery w:val="placeholder"/>
        </w:category>
        <w:types>
          <w:type w:val="bbPlcHdr"/>
        </w:types>
        <w:behaviors>
          <w:behavior w:val="content"/>
        </w:behaviors>
        <w:guid w:val="{FFB4BEE2-065B-4CCE-9E11-A613DA37A082}"/>
      </w:docPartPr>
      <w:docPartBody>
        <w:p w:rsidR="00765C9F" w:rsidRDefault="00034580">
          <w:r w:rsidRPr="00845A2B">
            <w:rPr>
              <w:rStyle w:val="PlaceholderText"/>
            </w:rPr>
            <w:t>Click here to enter text.</w:t>
          </w:r>
        </w:p>
      </w:docPartBody>
    </w:docPart>
    <w:docPart>
      <w:docPartPr>
        <w:name w:val="F36C10E0CDAF4EFDBFA35A6436E583B1"/>
        <w:category>
          <w:name w:val="General"/>
          <w:gallery w:val="placeholder"/>
        </w:category>
        <w:types>
          <w:type w:val="bbPlcHdr"/>
        </w:types>
        <w:behaviors>
          <w:behavior w:val="content"/>
        </w:behaviors>
        <w:guid w:val="{E19DC295-E2FE-4D8A-855D-C30D69AAA2F2}"/>
      </w:docPartPr>
      <w:docPartBody>
        <w:p w:rsidR="00765C9F" w:rsidRDefault="00034580">
          <w:r w:rsidRPr="00845A2B">
            <w:rPr>
              <w:rStyle w:val="PlaceholderText"/>
            </w:rPr>
            <w:t>Click here to enter text.</w:t>
          </w:r>
        </w:p>
      </w:docPartBody>
    </w:docPart>
    <w:docPart>
      <w:docPartPr>
        <w:name w:val="2BBA608B91B042DC8F108F0BB9667FFA"/>
        <w:category>
          <w:name w:val="General"/>
          <w:gallery w:val="placeholder"/>
        </w:category>
        <w:types>
          <w:type w:val="bbPlcHdr"/>
        </w:types>
        <w:behaviors>
          <w:behavior w:val="content"/>
        </w:behaviors>
        <w:guid w:val="{620241A8-86CC-45CD-84FE-8B4706E18571}"/>
      </w:docPartPr>
      <w:docPartBody>
        <w:p w:rsidR="00765C9F" w:rsidRDefault="00034580">
          <w:r w:rsidRPr="00845A2B">
            <w:rPr>
              <w:rStyle w:val="PlaceholderText"/>
            </w:rPr>
            <w:t>Click here to enter text.</w:t>
          </w:r>
        </w:p>
      </w:docPartBody>
    </w:docPart>
    <w:docPart>
      <w:docPartPr>
        <w:name w:val="1E35401A26554EE2B16088BC2337E4D6"/>
        <w:category>
          <w:name w:val="General"/>
          <w:gallery w:val="placeholder"/>
        </w:category>
        <w:types>
          <w:type w:val="bbPlcHdr"/>
        </w:types>
        <w:behaviors>
          <w:behavior w:val="content"/>
        </w:behaviors>
        <w:guid w:val="{66950F00-140E-49EB-8CFA-32FA80761A89}"/>
      </w:docPartPr>
      <w:docPartBody>
        <w:p w:rsidR="00765C9F" w:rsidRDefault="00034580">
          <w:r w:rsidRPr="00845A2B">
            <w:rPr>
              <w:rStyle w:val="PlaceholderText"/>
            </w:rPr>
            <w:t>Click here to enter text.</w:t>
          </w:r>
        </w:p>
      </w:docPartBody>
    </w:docPart>
    <w:docPart>
      <w:docPartPr>
        <w:name w:val="4A6E5CB06D544699A56B1C135D326C17"/>
        <w:category>
          <w:name w:val="General"/>
          <w:gallery w:val="placeholder"/>
        </w:category>
        <w:types>
          <w:type w:val="bbPlcHdr"/>
        </w:types>
        <w:behaviors>
          <w:behavior w:val="content"/>
        </w:behaviors>
        <w:guid w:val="{17F29BB0-75FE-41BA-B0BE-45C615B463BC}"/>
      </w:docPartPr>
      <w:docPartBody>
        <w:p w:rsidR="00765C9F" w:rsidRDefault="00034580">
          <w:r w:rsidRPr="00845A2B">
            <w:rPr>
              <w:rStyle w:val="PlaceholderText"/>
            </w:rPr>
            <w:t>Click here to enter text.</w:t>
          </w:r>
        </w:p>
      </w:docPartBody>
    </w:docPart>
    <w:docPart>
      <w:docPartPr>
        <w:name w:val="C1AD9EF364264179B7F088A1F9BD3309"/>
        <w:category>
          <w:name w:val="General"/>
          <w:gallery w:val="placeholder"/>
        </w:category>
        <w:types>
          <w:type w:val="bbPlcHdr"/>
        </w:types>
        <w:behaviors>
          <w:behavior w:val="content"/>
        </w:behaviors>
        <w:guid w:val="{A5396279-7406-4D5F-A135-227BB728FD09}"/>
      </w:docPartPr>
      <w:docPartBody>
        <w:p w:rsidR="00765C9F" w:rsidRDefault="00034580">
          <w:r w:rsidRPr="00845A2B">
            <w:rPr>
              <w:rStyle w:val="PlaceholderText"/>
            </w:rPr>
            <w:t>Click here to enter text.</w:t>
          </w:r>
        </w:p>
      </w:docPartBody>
    </w:docPart>
    <w:docPart>
      <w:docPartPr>
        <w:name w:val="F0ACEB86272A458088354C0F91B732C6"/>
        <w:category>
          <w:name w:val="General"/>
          <w:gallery w:val="placeholder"/>
        </w:category>
        <w:types>
          <w:type w:val="bbPlcHdr"/>
        </w:types>
        <w:behaviors>
          <w:behavior w:val="content"/>
        </w:behaviors>
        <w:guid w:val="{8FC31531-7DD1-42D3-B8C4-B8337A606C0B}"/>
      </w:docPartPr>
      <w:docPartBody>
        <w:p w:rsidR="00765C9F" w:rsidRDefault="00034580">
          <w:r w:rsidRPr="00845A2B">
            <w:rPr>
              <w:rStyle w:val="PlaceholderText"/>
            </w:rPr>
            <w:t>Click here to enter text.</w:t>
          </w:r>
        </w:p>
      </w:docPartBody>
    </w:docPart>
    <w:docPart>
      <w:docPartPr>
        <w:name w:val="B82D06DD136B43499B2AC654C73F9805"/>
        <w:category>
          <w:name w:val="General"/>
          <w:gallery w:val="placeholder"/>
        </w:category>
        <w:types>
          <w:type w:val="bbPlcHdr"/>
        </w:types>
        <w:behaviors>
          <w:behavior w:val="content"/>
        </w:behaviors>
        <w:guid w:val="{EC32C0FD-9A8D-47D3-BEAC-84230CF0E522}"/>
      </w:docPartPr>
      <w:docPartBody>
        <w:p w:rsidR="00765C9F" w:rsidRDefault="00034580">
          <w:r w:rsidRPr="00845A2B">
            <w:rPr>
              <w:rStyle w:val="PlaceholderText"/>
            </w:rPr>
            <w:t>Click here to enter text.</w:t>
          </w:r>
        </w:p>
      </w:docPartBody>
    </w:docPart>
    <w:docPart>
      <w:docPartPr>
        <w:name w:val="B3118AF91E1A4E14A4479F8173199F56"/>
        <w:category>
          <w:name w:val="General"/>
          <w:gallery w:val="placeholder"/>
        </w:category>
        <w:types>
          <w:type w:val="bbPlcHdr"/>
        </w:types>
        <w:behaviors>
          <w:behavior w:val="content"/>
        </w:behaviors>
        <w:guid w:val="{ECAAE797-6815-44FB-B184-A2BF6DEE756D}"/>
      </w:docPartPr>
      <w:docPartBody>
        <w:p w:rsidR="00765C9F" w:rsidRDefault="00034580">
          <w:r w:rsidRPr="00845A2B">
            <w:rPr>
              <w:rStyle w:val="PlaceholderText"/>
            </w:rPr>
            <w:t>Click here to enter text.</w:t>
          </w:r>
        </w:p>
      </w:docPartBody>
    </w:docPart>
    <w:docPart>
      <w:docPartPr>
        <w:name w:val="F4562FC10C3645FDA4763A92B6385F87"/>
        <w:category>
          <w:name w:val="General"/>
          <w:gallery w:val="placeholder"/>
        </w:category>
        <w:types>
          <w:type w:val="bbPlcHdr"/>
        </w:types>
        <w:behaviors>
          <w:behavior w:val="content"/>
        </w:behaviors>
        <w:guid w:val="{175F4781-51A4-4DE2-AE89-81FDA752D57F}"/>
      </w:docPartPr>
      <w:docPartBody>
        <w:p w:rsidR="00765C9F" w:rsidRDefault="00034580">
          <w:r w:rsidRPr="00845A2B">
            <w:rPr>
              <w:rStyle w:val="PlaceholderText"/>
            </w:rPr>
            <w:t>Click here to enter text.</w:t>
          </w:r>
        </w:p>
      </w:docPartBody>
    </w:docPart>
    <w:docPart>
      <w:docPartPr>
        <w:name w:val="E598B1DE8BFE4CBDBCFB1753C6517C33"/>
        <w:category>
          <w:name w:val="General"/>
          <w:gallery w:val="placeholder"/>
        </w:category>
        <w:types>
          <w:type w:val="bbPlcHdr"/>
        </w:types>
        <w:behaviors>
          <w:behavior w:val="content"/>
        </w:behaviors>
        <w:guid w:val="{FA20BD06-988E-4E33-AF63-A6E589EC0462}"/>
      </w:docPartPr>
      <w:docPartBody>
        <w:p w:rsidR="00765C9F" w:rsidRDefault="00034580">
          <w:r w:rsidRPr="00845A2B">
            <w:rPr>
              <w:rStyle w:val="PlaceholderText"/>
            </w:rPr>
            <w:t>Click here to enter text.</w:t>
          </w:r>
        </w:p>
      </w:docPartBody>
    </w:docPart>
    <w:docPart>
      <w:docPartPr>
        <w:name w:val="6991B6B18C2547538026AB1056278339"/>
        <w:category>
          <w:name w:val="General"/>
          <w:gallery w:val="placeholder"/>
        </w:category>
        <w:types>
          <w:type w:val="bbPlcHdr"/>
        </w:types>
        <w:behaviors>
          <w:behavior w:val="content"/>
        </w:behaviors>
        <w:guid w:val="{75369BED-09A1-4DD8-ABB2-C1DDA8484005}"/>
      </w:docPartPr>
      <w:docPartBody>
        <w:p w:rsidR="00765C9F" w:rsidRDefault="00034580">
          <w:r w:rsidRPr="00845A2B">
            <w:rPr>
              <w:rStyle w:val="PlaceholderText"/>
            </w:rPr>
            <w:t>Click here to enter text.</w:t>
          </w:r>
        </w:p>
      </w:docPartBody>
    </w:docPart>
    <w:docPart>
      <w:docPartPr>
        <w:name w:val="B8B6C8380B06442EB1EFE4497F605E18"/>
        <w:category>
          <w:name w:val="General"/>
          <w:gallery w:val="placeholder"/>
        </w:category>
        <w:types>
          <w:type w:val="bbPlcHdr"/>
        </w:types>
        <w:behaviors>
          <w:behavior w:val="content"/>
        </w:behaviors>
        <w:guid w:val="{0DB4A875-A7F9-4BCE-AC74-01B0CFCAE533}"/>
      </w:docPartPr>
      <w:docPartBody>
        <w:p w:rsidR="00765C9F" w:rsidRDefault="00034580">
          <w:r w:rsidRPr="00845A2B">
            <w:rPr>
              <w:rStyle w:val="PlaceholderText"/>
            </w:rPr>
            <w:t>Click here to enter text.</w:t>
          </w:r>
        </w:p>
      </w:docPartBody>
    </w:docPart>
    <w:docPart>
      <w:docPartPr>
        <w:name w:val="610DFFD2965A45A2ABC0570EBD195752"/>
        <w:category>
          <w:name w:val="General"/>
          <w:gallery w:val="placeholder"/>
        </w:category>
        <w:types>
          <w:type w:val="bbPlcHdr"/>
        </w:types>
        <w:behaviors>
          <w:behavior w:val="content"/>
        </w:behaviors>
        <w:guid w:val="{77CB8E33-7055-4377-9266-5DA47FEE313A}"/>
      </w:docPartPr>
      <w:docPartBody>
        <w:p w:rsidR="00765C9F" w:rsidRDefault="00034580">
          <w:r w:rsidRPr="00845A2B">
            <w:rPr>
              <w:rStyle w:val="PlaceholderText"/>
            </w:rPr>
            <w:t>Click here to enter text.</w:t>
          </w:r>
        </w:p>
      </w:docPartBody>
    </w:docPart>
    <w:docPart>
      <w:docPartPr>
        <w:name w:val="C2DED6E0A9FB40FB9857BCB4D8911513"/>
        <w:category>
          <w:name w:val="General"/>
          <w:gallery w:val="placeholder"/>
        </w:category>
        <w:types>
          <w:type w:val="bbPlcHdr"/>
        </w:types>
        <w:behaviors>
          <w:behavior w:val="content"/>
        </w:behaviors>
        <w:guid w:val="{809C29C3-4A9E-4CC2-BEEB-47780DCB7CD0}"/>
      </w:docPartPr>
      <w:docPartBody>
        <w:p w:rsidR="00765C9F" w:rsidRDefault="00034580">
          <w:r w:rsidRPr="00845A2B">
            <w:rPr>
              <w:rStyle w:val="PlaceholderText"/>
            </w:rPr>
            <w:t>Click here to enter text.</w:t>
          </w:r>
        </w:p>
      </w:docPartBody>
    </w:docPart>
    <w:docPart>
      <w:docPartPr>
        <w:name w:val="60D69620CDB94021AD2382E07017BA67"/>
        <w:category>
          <w:name w:val="General"/>
          <w:gallery w:val="placeholder"/>
        </w:category>
        <w:types>
          <w:type w:val="bbPlcHdr"/>
        </w:types>
        <w:behaviors>
          <w:behavior w:val="content"/>
        </w:behaviors>
        <w:guid w:val="{EA9A6736-2F4D-41CA-82FC-F316AA63C7E3}"/>
      </w:docPartPr>
      <w:docPartBody>
        <w:p w:rsidR="00765C9F" w:rsidRDefault="00034580">
          <w:r w:rsidRPr="00845A2B">
            <w:rPr>
              <w:rStyle w:val="PlaceholderText"/>
            </w:rPr>
            <w:t>Click here to enter text.</w:t>
          </w:r>
        </w:p>
      </w:docPartBody>
    </w:docPart>
    <w:docPart>
      <w:docPartPr>
        <w:name w:val="A867A2152123466B8E2861F731C0FD15"/>
        <w:category>
          <w:name w:val="General"/>
          <w:gallery w:val="placeholder"/>
        </w:category>
        <w:types>
          <w:type w:val="bbPlcHdr"/>
        </w:types>
        <w:behaviors>
          <w:behavior w:val="content"/>
        </w:behaviors>
        <w:guid w:val="{C4994AAE-4A5E-45C8-B837-62437B6BE6D2}"/>
      </w:docPartPr>
      <w:docPartBody>
        <w:p w:rsidR="00765C9F" w:rsidRDefault="00034580">
          <w:r w:rsidRPr="00845A2B">
            <w:rPr>
              <w:rStyle w:val="PlaceholderText"/>
            </w:rPr>
            <w:t>Click here to enter text.</w:t>
          </w:r>
        </w:p>
      </w:docPartBody>
    </w:docPart>
    <w:docPart>
      <w:docPartPr>
        <w:name w:val="CF7FD92BE29F497EA6F07BE2C1085B8B"/>
        <w:category>
          <w:name w:val="General"/>
          <w:gallery w:val="placeholder"/>
        </w:category>
        <w:types>
          <w:type w:val="bbPlcHdr"/>
        </w:types>
        <w:behaviors>
          <w:behavior w:val="content"/>
        </w:behaviors>
        <w:guid w:val="{F99118DE-EB36-4089-9FB1-78D0CD893813}"/>
      </w:docPartPr>
      <w:docPartBody>
        <w:p w:rsidR="00765C9F" w:rsidRDefault="00034580">
          <w:r w:rsidRPr="00845A2B">
            <w:rPr>
              <w:rStyle w:val="PlaceholderText"/>
            </w:rPr>
            <w:t>Click here to enter text.</w:t>
          </w:r>
        </w:p>
      </w:docPartBody>
    </w:docPart>
    <w:docPart>
      <w:docPartPr>
        <w:name w:val="D83710273E9A4D288F3D1FE8518FFE00"/>
        <w:category>
          <w:name w:val="General"/>
          <w:gallery w:val="placeholder"/>
        </w:category>
        <w:types>
          <w:type w:val="bbPlcHdr"/>
        </w:types>
        <w:behaviors>
          <w:behavior w:val="content"/>
        </w:behaviors>
        <w:guid w:val="{5D086127-C903-4852-AB4E-3C46B9A6AB8B}"/>
      </w:docPartPr>
      <w:docPartBody>
        <w:p w:rsidR="00765C9F" w:rsidRDefault="00034580">
          <w:r w:rsidRPr="00845A2B">
            <w:rPr>
              <w:rStyle w:val="PlaceholderText"/>
            </w:rPr>
            <w:t>Click here to enter text.</w:t>
          </w:r>
        </w:p>
      </w:docPartBody>
    </w:docPart>
    <w:docPart>
      <w:docPartPr>
        <w:name w:val="E00BE8B5D4714DA390D92287DB02E442"/>
        <w:category>
          <w:name w:val="General"/>
          <w:gallery w:val="placeholder"/>
        </w:category>
        <w:types>
          <w:type w:val="bbPlcHdr"/>
        </w:types>
        <w:behaviors>
          <w:behavior w:val="content"/>
        </w:behaviors>
        <w:guid w:val="{054D612B-38E3-4953-A7C9-E10A0614233E}"/>
      </w:docPartPr>
      <w:docPartBody>
        <w:p w:rsidR="00765C9F" w:rsidRDefault="00034580">
          <w:r w:rsidRPr="00845A2B">
            <w:rPr>
              <w:rStyle w:val="PlaceholderText"/>
            </w:rPr>
            <w:t>Click here to enter text.</w:t>
          </w:r>
        </w:p>
      </w:docPartBody>
    </w:docPart>
    <w:docPart>
      <w:docPartPr>
        <w:name w:val="C67051605C05483E856D496B56E58D4D"/>
        <w:category>
          <w:name w:val="General"/>
          <w:gallery w:val="placeholder"/>
        </w:category>
        <w:types>
          <w:type w:val="bbPlcHdr"/>
        </w:types>
        <w:behaviors>
          <w:behavior w:val="content"/>
        </w:behaviors>
        <w:guid w:val="{D462A548-4644-472B-9384-1E3DEE14DE28}"/>
      </w:docPartPr>
      <w:docPartBody>
        <w:p w:rsidR="00765C9F" w:rsidRDefault="00034580">
          <w:r w:rsidRPr="00845A2B">
            <w:rPr>
              <w:rStyle w:val="PlaceholderText"/>
            </w:rPr>
            <w:t>Click here to enter text.</w:t>
          </w:r>
        </w:p>
      </w:docPartBody>
    </w:docPart>
    <w:docPart>
      <w:docPartPr>
        <w:name w:val="1165C6B1369943AE90ADC6C561816038"/>
        <w:category>
          <w:name w:val="General"/>
          <w:gallery w:val="placeholder"/>
        </w:category>
        <w:types>
          <w:type w:val="bbPlcHdr"/>
        </w:types>
        <w:behaviors>
          <w:behavior w:val="content"/>
        </w:behaviors>
        <w:guid w:val="{E090AEBE-D05F-4860-B2CC-FE92423568F6}"/>
      </w:docPartPr>
      <w:docPartBody>
        <w:p w:rsidR="00765C9F" w:rsidRDefault="00034580">
          <w:r w:rsidRPr="00845A2B">
            <w:rPr>
              <w:rStyle w:val="PlaceholderText"/>
            </w:rPr>
            <w:t>Click here to enter text.</w:t>
          </w:r>
        </w:p>
      </w:docPartBody>
    </w:docPart>
    <w:docPart>
      <w:docPartPr>
        <w:name w:val="857A6202092B432887C5FCF957648B7E"/>
        <w:category>
          <w:name w:val="General"/>
          <w:gallery w:val="placeholder"/>
        </w:category>
        <w:types>
          <w:type w:val="bbPlcHdr"/>
        </w:types>
        <w:behaviors>
          <w:behavior w:val="content"/>
        </w:behaviors>
        <w:guid w:val="{5C1B4839-3297-4F12-AADC-6598E4B40878}"/>
      </w:docPartPr>
      <w:docPartBody>
        <w:p w:rsidR="00765C9F" w:rsidRDefault="00034580">
          <w:r w:rsidRPr="00845A2B">
            <w:rPr>
              <w:rStyle w:val="PlaceholderText"/>
            </w:rPr>
            <w:t>Click here to enter text.</w:t>
          </w:r>
        </w:p>
      </w:docPartBody>
    </w:docPart>
    <w:docPart>
      <w:docPartPr>
        <w:name w:val="577330E990D0415387F3ED7A9F35D136"/>
        <w:category>
          <w:name w:val="General"/>
          <w:gallery w:val="placeholder"/>
        </w:category>
        <w:types>
          <w:type w:val="bbPlcHdr"/>
        </w:types>
        <w:behaviors>
          <w:behavior w:val="content"/>
        </w:behaviors>
        <w:guid w:val="{652E64EC-D932-4EFD-BCDE-A672343DAA77}"/>
      </w:docPartPr>
      <w:docPartBody>
        <w:p w:rsidR="00765C9F" w:rsidRDefault="00034580">
          <w:r w:rsidRPr="00845A2B">
            <w:rPr>
              <w:rStyle w:val="PlaceholderText"/>
            </w:rPr>
            <w:t>Click here to enter text.</w:t>
          </w:r>
        </w:p>
      </w:docPartBody>
    </w:docPart>
    <w:docPart>
      <w:docPartPr>
        <w:name w:val="70248A49227948BCA7FF46E205659DCF"/>
        <w:category>
          <w:name w:val="General"/>
          <w:gallery w:val="placeholder"/>
        </w:category>
        <w:types>
          <w:type w:val="bbPlcHdr"/>
        </w:types>
        <w:behaviors>
          <w:behavior w:val="content"/>
        </w:behaviors>
        <w:guid w:val="{A0954B17-2040-4576-9055-322C2F85FCF5}"/>
      </w:docPartPr>
      <w:docPartBody>
        <w:p w:rsidR="00765C9F" w:rsidRDefault="00034580">
          <w:r w:rsidRPr="00845A2B">
            <w:rPr>
              <w:rStyle w:val="PlaceholderText"/>
            </w:rPr>
            <w:t>Click here to enter text.</w:t>
          </w:r>
        </w:p>
      </w:docPartBody>
    </w:docPart>
    <w:docPart>
      <w:docPartPr>
        <w:name w:val="370BC21F3D8D4FE1B50EAD0407D6FCF3"/>
        <w:category>
          <w:name w:val="General"/>
          <w:gallery w:val="placeholder"/>
        </w:category>
        <w:types>
          <w:type w:val="bbPlcHdr"/>
        </w:types>
        <w:behaviors>
          <w:behavior w:val="content"/>
        </w:behaviors>
        <w:guid w:val="{2932C863-6955-428B-8E0B-A3BADB2EF47C}"/>
      </w:docPartPr>
      <w:docPartBody>
        <w:p w:rsidR="00765C9F" w:rsidRDefault="00034580">
          <w:r w:rsidRPr="00845A2B">
            <w:rPr>
              <w:rStyle w:val="PlaceholderText"/>
            </w:rPr>
            <w:t>Click here to enter text.</w:t>
          </w:r>
        </w:p>
      </w:docPartBody>
    </w:docPart>
    <w:docPart>
      <w:docPartPr>
        <w:name w:val="7D73C0ADBF5B4DC69C537D672AEB0EA2"/>
        <w:category>
          <w:name w:val="General"/>
          <w:gallery w:val="placeholder"/>
        </w:category>
        <w:types>
          <w:type w:val="bbPlcHdr"/>
        </w:types>
        <w:behaviors>
          <w:behavior w:val="content"/>
        </w:behaviors>
        <w:guid w:val="{5C2B3147-E8D0-4DB5-9FD8-E852A16A09B7}"/>
      </w:docPartPr>
      <w:docPartBody>
        <w:p w:rsidR="00765C9F" w:rsidRDefault="00034580">
          <w:r w:rsidRPr="00845A2B">
            <w:rPr>
              <w:rStyle w:val="PlaceholderText"/>
            </w:rPr>
            <w:t>Click here to enter text.</w:t>
          </w:r>
        </w:p>
      </w:docPartBody>
    </w:docPart>
    <w:docPart>
      <w:docPartPr>
        <w:name w:val="0E5790036A654E47B743627A3C7793A7"/>
        <w:category>
          <w:name w:val="General"/>
          <w:gallery w:val="placeholder"/>
        </w:category>
        <w:types>
          <w:type w:val="bbPlcHdr"/>
        </w:types>
        <w:behaviors>
          <w:behavior w:val="content"/>
        </w:behaviors>
        <w:guid w:val="{762C10A7-2DCA-4F02-A9F2-A9D1766EA9CC}"/>
      </w:docPartPr>
      <w:docPartBody>
        <w:p w:rsidR="00765C9F" w:rsidRDefault="00034580">
          <w:r w:rsidRPr="00845A2B">
            <w:rPr>
              <w:rStyle w:val="PlaceholderText"/>
            </w:rPr>
            <w:t>Click here to enter text.</w:t>
          </w:r>
        </w:p>
      </w:docPartBody>
    </w:docPart>
    <w:docPart>
      <w:docPartPr>
        <w:name w:val="78232DBD830641E7972DF3603F1A0D7C"/>
        <w:category>
          <w:name w:val="General"/>
          <w:gallery w:val="placeholder"/>
        </w:category>
        <w:types>
          <w:type w:val="bbPlcHdr"/>
        </w:types>
        <w:behaviors>
          <w:behavior w:val="content"/>
        </w:behaviors>
        <w:guid w:val="{BB499064-4196-40EF-8C5D-ABB755D05AA3}"/>
      </w:docPartPr>
      <w:docPartBody>
        <w:p w:rsidR="00765C9F" w:rsidRDefault="00034580">
          <w:r w:rsidRPr="00845A2B">
            <w:rPr>
              <w:rStyle w:val="PlaceholderText"/>
            </w:rPr>
            <w:t>Click here to enter text.</w:t>
          </w:r>
        </w:p>
      </w:docPartBody>
    </w:docPart>
    <w:docPart>
      <w:docPartPr>
        <w:name w:val="9BF316E8FD5A4791B4A6CB369F90BB3F"/>
        <w:category>
          <w:name w:val="General"/>
          <w:gallery w:val="placeholder"/>
        </w:category>
        <w:types>
          <w:type w:val="bbPlcHdr"/>
        </w:types>
        <w:behaviors>
          <w:behavior w:val="content"/>
        </w:behaviors>
        <w:guid w:val="{CA1F857D-1BD4-4C3C-8BDA-FFEC59EF527A}"/>
      </w:docPartPr>
      <w:docPartBody>
        <w:p w:rsidR="00765C9F" w:rsidRDefault="00034580">
          <w:r w:rsidRPr="00845A2B">
            <w:rPr>
              <w:rStyle w:val="PlaceholderText"/>
            </w:rPr>
            <w:t>Click here to enter text.</w:t>
          </w:r>
        </w:p>
      </w:docPartBody>
    </w:docPart>
    <w:docPart>
      <w:docPartPr>
        <w:name w:val="B6B7448447B54735B9D6C427A8AE8C18"/>
        <w:category>
          <w:name w:val="General"/>
          <w:gallery w:val="placeholder"/>
        </w:category>
        <w:types>
          <w:type w:val="bbPlcHdr"/>
        </w:types>
        <w:behaviors>
          <w:behavior w:val="content"/>
        </w:behaviors>
        <w:guid w:val="{6013FA26-2A8E-4DBC-BD53-21809F10FC52}"/>
      </w:docPartPr>
      <w:docPartBody>
        <w:p w:rsidR="00765C9F" w:rsidRDefault="00034580">
          <w:r w:rsidRPr="00845A2B">
            <w:rPr>
              <w:rStyle w:val="PlaceholderText"/>
            </w:rPr>
            <w:t>Click here to enter text.</w:t>
          </w:r>
        </w:p>
      </w:docPartBody>
    </w:docPart>
    <w:docPart>
      <w:docPartPr>
        <w:name w:val="BD50168F07964397B00FE9D31C374ABD"/>
        <w:category>
          <w:name w:val="General"/>
          <w:gallery w:val="placeholder"/>
        </w:category>
        <w:types>
          <w:type w:val="bbPlcHdr"/>
        </w:types>
        <w:behaviors>
          <w:behavior w:val="content"/>
        </w:behaviors>
        <w:guid w:val="{EEED19E1-99D6-453D-9F57-6C622C7B3883}"/>
      </w:docPartPr>
      <w:docPartBody>
        <w:p w:rsidR="00765C9F" w:rsidRDefault="00034580">
          <w:r w:rsidRPr="00845A2B">
            <w:rPr>
              <w:rStyle w:val="PlaceholderText"/>
            </w:rPr>
            <w:t>Click here to enter text.</w:t>
          </w:r>
        </w:p>
      </w:docPartBody>
    </w:docPart>
    <w:docPart>
      <w:docPartPr>
        <w:name w:val="6A4E60916BCF4C7AB9D83E0226FC06D5"/>
        <w:category>
          <w:name w:val="General"/>
          <w:gallery w:val="placeholder"/>
        </w:category>
        <w:types>
          <w:type w:val="bbPlcHdr"/>
        </w:types>
        <w:behaviors>
          <w:behavior w:val="content"/>
        </w:behaviors>
        <w:guid w:val="{8979C9E8-79B4-47E7-9FCF-8E1971CA9525}"/>
      </w:docPartPr>
      <w:docPartBody>
        <w:p w:rsidR="00765C9F" w:rsidRDefault="00034580">
          <w:r w:rsidRPr="00845A2B">
            <w:rPr>
              <w:rStyle w:val="PlaceholderText"/>
            </w:rPr>
            <w:t>Click here to enter text.</w:t>
          </w:r>
        </w:p>
      </w:docPartBody>
    </w:docPart>
    <w:docPart>
      <w:docPartPr>
        <w:name w:val="DACD901F6CEB4327812774F12544324A"/>
        <w:category>
          <w:name w:val="General"/>
          <w:gallery w:val="placeholder"/>
        </w:category>
        <w:types>
          <w:type w:val="bbPlcHdr"/>
        </w:types>
        <w:behaviors>
          <w:behavior w:val="content"/>
        </w:behaviors>
        <w:guid w:val="{42CE53A4-B5BE-4A26-8E3F-177757037CC5}"/>
      </w:docPartPr>
      <w:docPartBody>
        <w:p w:rsidR="00765C9F" w:rsidRDefault="00034580">
          <w:r w:rsidRPr="00845A2B">
            <w:rPr>
              <w:rStyle w:val="PlaceholderText"/>
            </w:rPr>
            <w:t>Click here to enter text.</w:t>
          </w:r>
        </w:p>
      </w:docPartBody>
    </w:docPart>
    <w:docPart>
      <w:docPartPr>
        <w:name w:val="81D742CE93B24BEDA4F145D133D6B4D0"/>
        <w:category>
          <w:name w:val="General"/>
          <w:gallery w:val="placeholder"/>
        </w:category>
        <w:types>
          <w:type w:val="bbPlcHdr"/>
        </w:types>
        <w:behaviors>
          <w:behavior w:val="content"/>
        </w:behaviors>
        <w:guid w:val="{867573F1-69ED-4D17-B433-2B67F7B0A263}"/>
      </w:docPartPr>
      <w:docPartBody>
        <w:p w:rsidR="00765C9F" w:rsidRDefault="00034580" w:rsidP="00034580">
          <w:pPr>
            <w:pStyle w:val="81D742CE93B24BEDA4F145D133D6B4D0"/>
          </w:pPr>
          <w:r w:rsidRPr="00F332E1">
            <w:rPr>
              <w:rStyle w:val="PlaceholderText"/>
            </w:rPr>
            <w:t>Click here to enter text.</w:t>
          </w:r>
        </w:p>
      </w:docPartBody>
    </w:docPart>
    <w:docPart>
      <w:docPartPr>
        <w:name w:val="D3349B7AB203438F9A18A7A9A033B1D9"/>
        <w:category>
          <w:name w:val="General"/>
          <w:gallery w:val="placeholder"/>
        </w:category>
        <w:types>
          <w:type w:val="bbPlcHdr"/>
        </w:types>
        <w:behaviors>
          <w:behavior w:val="content"/>
        </w:behaviors>
        <w:guid w:val="{4C824893-D314-4B7F-95BD-738E393A632F}"/>
      </w:docPartPr>
      <w:docPartBody>
        <w:p w:rsidR="00765C9F" w:rsidRDefault="00034580" w:rsidP="00034580">
          <w:pPr>
            <w:pStyle w:val="D3349B7AB203438F9A18A7A9A033B1D9"/>
          </w:pPr>
          <w:r w:rsidRPr="00F332E1">
            <w:rPr>
              <w:rStyle w:val="PlaceholderText"/>
            </w:rPr>
            <w:t>Click here to enter text.</w:t>
          </w:r>
        </w:p>
      </w:docPartBody>
    </w:docPart>
    <w:docPart>
      <w:docPartPr>
        <w:name w:val="98CBDF059E2144239B4D13AC70CCBF14"/>
        <w:category>
          <w:name w:val="General"/>
          <w:gallery w:val="placeholder"/>
        </w:category>
        <w:types>
          <w:type w:val="bbPlcHdr"/>
        </w:types>
        <w:behaviors>
          <w:behavior w:val="content"/>
        </w:behaviors>
        <w:guid w:val="{6BD40EEE-0CDC-4D12-8D91-B652467A2A09}"/>
      </w:docPartPr>
      <w:docPartBody>
        <w:p w:rsidR="00765C9F" w:rsidRDefault="00034580" w:rsidP="00034580">
          <w:pPr>
            <w:pStyle w:val="98CBDF059E2144239B4D13AC70CCBF14"/>
          </w:pPr>
          <w:r w:rsidRPr="00A87704">
            <w:rPr>
              <w:rStyle w:val="PlaceholderText"/>
              <w:rFonts w:eastAsiaTheme="minorHAnsi"/>
            </w:rPr>
            <w:t>Click here to enter a date.</w:t>
          </w:r>
        </w:p>
      </w:docPartBody>
    </w:docPart>
    <w:docPart>
      <w:docPartPr>
        <w:name w:val="070995978C594915868052814F0E995D"/>
        <w:category>
          <w:name w:val="General"/>
          <w:gallery w:val="placeholder"/>
        </w:category>
        <w:types>
          <w:type w:val="bbPlcHdr"/>
        </w:types>
        <w:behaviors>
          <w:behavior w:val="content"/>
        </w:behaviors>
        <w:guid w:val="{FFA85A0F-CE19-4B25-9B8D-B6B605C4D5D4}"/>
      </w:docPartPr>
      <w:docPartBody>
        <w:p w:rsidR="00765C9F" w:rsidRDefault="00034580" w:rsidP="00034580">
          <w:pPr>
            <w:pStyle w:val="070995978C594915868052814F0E995D"/>
          </w:pPr>
          <w:r w:rsidRPr="00A87704">
            <w:rPr>
              <w:rStyle w:val="PlaceholderText"/>
              <w:rFonts w:eastAsiaTheme="minorHAnsi"/>
            </w:rPr>
            <w:t>Click here to enter a date.</w:t>
          </w:r>
        </w:p>
      </w:docPartBody>
    </w:docPart>
    <w:docPart>
      <w:docPartPr>
        <w:name w:val="29D981C955A24D3CAD69C46F25F4EAC6"/>
        <w:category>
          <w:name w:val="General"/>
          <w:gallery w:val="placeholder"/>
        </w:category>
        <w:types>
          <w:type w:val="bbPlcHdr"/>
        </w:types>
        <w:behaviors>
          <w:behavior w:val="content"/>
        </w:behaviors>
        <w:guid w:val="{FAFC90E2-FDBE-4C11-9809-0C8866EC164D}"/>
      </w:docPartPr>
      <w:docPartBody>
        <w:p w:rsidR="00765C9F" w:rsidRDefault="00034580" w:rsidP="00034580">
          <w:pPr>
            <w:pStyle w:val="29D981C955A24D3CAD69C46F25F4EAC6"/>
          </w:pPr>
          <w:r w:rsidRPr="00A87704">
            <w:rPr>
              <w:rStyle w:val="PlaceholderText"/>
              <w:rFonts w:eastAsiaTheme="minorHAnsi"/>
            </w:rPr>
            <w:t>Click here to enter a date.</w:t>
          </w:r>
        </w:p>
      </w:docPartBody>
    </w:docPart>
    <w:docPart>
      <w:docPartPr>
        <w:name w:val="BE07E915300A441C957737A2B9323832"/>
        <w:category>
          <w:name w:val="General"/>
          <w:gallery w:val="placeholder"/>
        </w:category>
        <w:types>
          <w:type w:val="bbPlcHdr"/>
        </w:types>
        <w:behaviors>
          <w:behavior w:val="content"/>
        </w:behaviors>
        <w:guid w:val="{96BA077B-97C3-4D54-BEF6-4826C4678A5C}"/>
      </w:docPartPr>
      <w:docPartBody>
        <w:p w:rsidR="00765C9F" w:rsidRDefault="00034580" w:rsidP="00034580">
          <w:pPr>
            <w:pStyle w:val="BE07E915300A441C957737A2B9323832"/>
          </w:pPr>
          <w:r w:rsidRPr="00A87704">
            <w:rPr>
              <w:rStyle w:val="PlaceholderText"/>
              <w:rFonts w:eastAsiaTheme="minorHAnsi"/>
            </w:rPr>
            <w:t>Click here to enter a date.</w:t>
          </w:r>
        </w:p>
      </w:docPartBody>
    </w:docPart>
    <w:docPart>
      <w:docPartPr>
        <w:name w:val="BF046F14E62D4321BB225905D3BCB51A"/>
        <w:category>
          <w:name w:val="General"/>
          <w:gallery w:val="placeholder"/>
        </w:category>
        <w:types>
          <w:type w:val="bbPlcHdr"/>
        </w:types>
        <w:behaviors>
          <w:behavior w:val="content"/>
        </w:behaviors>
        <w:guid w:val="{E4C5F466-3774-4C9E-8899-CABE5A28B59D}"/>
      </w:docPartPr>
      <w:docPartBody>
        <w:p w:rsidR="00765C9F" w:rsidRDefault="00034580" w:rsidP="00034580">
          <w:pPr>
            <w:pStyle w:val="BF046F14E62D4321BB225905D3BCB51A"/>
          </w:pPr>
          <w:r w:rsidRPr="00F332E1">
            <w:rPr>
              <w:rStyle w:val="PlaceholderText"/>
            </w:rPr>
            <w:t>Click here to enter text.</w:t>
          </w:r>
        </w:p>
      </w:docPartBody>
    </w:docPart>
    <w:docPart>
      <w:docPartPr>
        <w:name w:val="D93844BCEEFC459095F79242651EBBF1"/>
        <w:category>
          <w:name w:val="General"/>
          <w:gallery w:val="placeholder"/>
        </w:category>
        <w:types>
          <w:type w:val="bbPlcHdr"/>
        </w:types>
        <w:behaviors>
          <w:behavior w:val="content"/>
        </w:behaviors>
        <w:guid w:val="{3DF8A8F5-5A4A-4BBD-91C8-655627E03CFE}"/>
      </w:docPartPr>
      <w:docPartBody>
        <w:p w:rsidR="00765C9F" w:rsidRDefault="00034580" w:rsidP="00034580">
          <w:pPr>
            <w:pStyle w:val="D93844BCEEFC459095F79242651EBBF1"/>
          </w:pPr>
          <w:r w:rsidRPr="00F332E1">
            <w:rPr>
              <w:rStyle w:val="PlaceholderText"/>
            </w:rPr>
            <w:t>Click here to enter text.</w:t>
          </w:r>
        </w:p>
      </w:docPartBody>
    </w:docPart>
    <w:docPart>
      <w:docPartPr>
        <w:name w:val="924B41815F614B3C95F7C28151D859C5"/>
        <w:category>
          <w:name w:val="General"/>
          <w:gallery w:val="placeholder"/>
        </w:category>
        <w:types>
          <w:type w:val="bbPlcHdr"/>
        </w:types>
        <w:behaviors>
          <w:behavior w:val="content"/>
        </w:behaviors>
        <w:guid w:val="{7F9C0148-C616-4713-A490-F130B5DD7FC6}"/>
      </w:docPartPr>
      <w:docPartBody>
        <w:p w:rsidR="00765C9F" w:rsidRDefault="00034580" w:rsidP="00034580">
          <w:pPr>
            <w:pStyle w:val="924B41815F614B3C95F7C28151D859C5"/>
          </w:pPr>
          <w:r w:rsidRPr="00845A2B">
            <w:rPr>
              <w:rStyle w:val="PlaceholderText"/>
            </w:rPr>
            <w:t>Click here to enter text.</w:t>
          </w:r>
        </w:p>
      </w:docPartBody>
    </w:docPart>
    <w:docPart>
      <w:docPartPr>
        <w:name w:val="364FCCB44B2343858106102B877A2815"/>
        <w:category>
          <w:name w:val="General"/>
          <w:gallery w:val="placeholder"/>
        </w:category>
        <w:types>
          <w:type w:val="bbPlcHdr"/>
        </w:types>
        <w:behaviors>
          <w:behavior w:val="content"/>
        </w:behaviors>
        <w:guid w:val="{7F1E4C6B-1238-4430-8E11-7B6C46AC4ADB}"/>
      </w:docPartPr>
      <w:docPartBody>
        <w:p w:rsidR="00690C3F" w:rsidRDefault="00690C3F" w:rsidP="00690C3F">
          <w:pPr>
            <w:pStyle w:val="364FCCB44B2343858106102B877A2815"/>
          </w:pPr>
          <w:r w:rsidRPr="00845A2B">
            <w:rPr>
              <w:rStyle w:val="PlaceholderText"/>
            </w:rPr>
            <w:t>Click here to enter text.</w:t>
          </w:r>
        </w:p>
      </w:docPartBody>
    </w:docPart>
    <w:docPart>
      <w:docPartPr>
        <w:name w:val="D3071FA3DF8D4E4184BDFFF3B391AFAB"/>
        <w:category>
          <w:name w:val="General"/>
          <w:gallery w:val="placeholder"/>
        </w:category>
        <w:types>
          <w:type w:val="bbPlcHdr"/>
        </w:types>
        <w:behaviors>
          <w:behavior w:val="content"/>
        </w:behaviors>
        <w:guid w:val="{CC2241F8-141D-428D-98F1-65245DAEE9A5}"/>
      </w:docPartPr>
      <w:docPartBody>
        <w:p w:rsidR="00690C3F" w:rsidRDefault="00690C3F" w:rsidP="00690C3F">
          <w:pPr>
            <w:pStyle w:val="D3071FA3DF8D4E4184BDFFF3B391AFAB"/>
          </w:pPr>
          <w:r w:rsidRPr="00845A2B">
            <w:rPr>
              <w:rStyle w:val="PlaceholderText"/>
            </w:rPr>
            <w:t>Click here to enter text.</w:t>
          </w:r>
        </w:p>
      </w:docPartBody>
    </w:docPart>
    <w:docPart>
      <w:docPartPr>
        <w:name w:val="30FB80F4B712407D8D583C0FE54ABB42"/>
        <w:category>
          <w:name w:val="General"/>
          <w:gallery w:val="placeholder"/>
        </w:category>
        <w:types>
          <w:type w:val="bbPlcHdr"/>
        </w:types>
        <w:behaviors>
          <w:behavior w:val="content"/>
        </w:behaviors>
        <w:guid w:val="{0593CEE4-B01A-4127-8903-FA27D7ADE322}"/>
      </w:docPartPr>
      <w:docPartBody>
        <w:p w:rsidR="00690C3F" w:rsidRDefault="00690C3F" w:rsidP="00690C3F">
          <w:pPr>
            <w:pStyle w:val="30FB80F4B712407D8D583C0FE54ABB42"/>
          </w:pPr>
          <w:r w:rsidRPr="00845A2B">
            <w:rPr>
              <w:rStyle w:val="PlaceholderText"/>
            </w:rPr>
            <w:t>Click here to enter text.</w:t>
          </w:r>
        </w:p>
      </w:docPartBody>
    </w:docPart>
    <w:docPart>
      <w:docPartPr>
        <w:name w:val="665FFA4ABE604B2DA5F1F144DCCD806A"/>
        <w:category>
          <w:name w:val="General"/>
          <w:gallery w:val="placeholder"/>
        </w:category>
        <w:types>
          <w:type w:val="bbPlcHdr"/>
        </w:types>
        <w:behaviors>
          <w:behavior w:val="content"/>
        </w:behaviors>
        <w:guid w:val="{0989BB6A-0C46-4143-91A4-B475B252C355}"/>
      </w:docPartPr>
      <w:docPartBody>
        <w:p w:rsidR="00690C3F" w:rsidRDefault="00690C3F" w:rsidP="00690C3F">
          <w:pPr>
            <w:pStyle w:val="665FFA4ABE604B2DA5F1F144DCCD806A"/>
          </w:pPr>
          <w:r w:rsidRPr="00845A2B">
            <w:rPr>
              <w:rStyle w:val="PlaceholderText"/>
            </w:rPr>
            <w:t>Click here to enter text.</w:t>
          </w:r>
        </w:p>
      </w:docPartBody>
    </w:docPart>
    <w:docPart>
      <w:docPartPr>
        <w:name w:val="23B8EF813D804BF4A472B2C44922457B"/>
        <w:category>
          <w:name w:val="General"/>
          <w:gallery w:val="placeholder"/>
        </w:category>
        <w:types>
          <w:type w:val="bbPlcHdr"/>
        </w:types>
        <w:behaviors>
          <w:behavior w:val="content"/>
        </w:behaviors>
        <w:guid w:val="{9136C302-3FC0-4C6E-8B43-D45CC758CC2F}"/>
      </w:docPartPr>
      <w:docPartBody>
        <w:p w:rsidR="00690C3F" w:rsidRDefault="00690C3F" w:rsidP="00690C3F">
          <w:pPr>
            <w:pStyle w:val="23B8EF813D804BF4A472B2C44922457B"/>
          </w:pPr>
          <w:r w:rsidRPr="00845A2B">
            <w:rPr>
              <w:rStyle w:val="PlaceholderText"/>
            </w:rPr>
            <w:t>Click here to enter text.</w:t>
          </w:r>
        </w:p>
      </w:docPartBody>
    </w:docPart>
    <w:docPart>
      <w:docPartPr>
        <w:name w:val="9E24AD9619D7418EB45235DC1C0E216F"/>
        <w:category>
          <w:name w:val="General"/>
          <w:gallery w:val="placeholder"/>
        </w:category>
        <w:types>
          <w:type w:val="bbPlcHdr"/>
        </w:types>
        <w:behaviors>
          <w:behavior w:val="content"/>
        </w:behaviors>
        <w:guid w:val="{096A8385-2805-44C6-B159-19B353321CC3}"/>
      </w:docPartPr>
      <w:docPartBody>
        <w:p w:rsidR="00690C3F" w:rsidRDefault="00690C3F" w:rsidP="00690C3F">
          <w:pPr>
            <w:pStyle w:val="9E24AD9619D7418EB45235DC1C0E216F"/>
          </w:pPr>
          <w:r w:rsidRPr="00845A2B">
            <w:rPr>
              <w:rStyle w:val="PlaceholderText"/>
            </w:rPr>
            <w:t>Click here to enter text.</w:t>
          </w:r>
        </w:p>
      </w:docPartBody>
    </w:docPart>
    <w:docPart>
      <w:docPartPr>
        <w:name w:val="70DBFE7FD6154BD397CC6A1CD8DA767E"/>
        <w:category>
          <w:name w:val="General"/>
          <w:gallery w:val="placeholder"/>
        </w:category>
        <w:types>
          <w:type w:val="bbPlcHdr"/>
        </w:types>
        <w:behaviors>
          <w:behavior w:val="content"/>
        </w:behaviors>
        <w:guid w:val="{1ACE14DA-C595-4B19-912F-6EB8CE99757D}"/>
      </w:docPartPr>
      <w:docPartBody>
        <w:p w:rsidR="00690C3F" w:rsidRDefault="00690C3F" w:rsidP="00690C3F">
          <w:pPr>
            <w:pStyle w:val="70DBFE7FD6154BD397CC6A1CD8DA767E"/>
          </w:pPr>
          <w:r w:rsidRPr="00845A2B">
            <w:rPr>
              <w:rStyle w:val="PlaceholderText"/>
            </w:rPr>
            <w:t>Click here to enter text.</w:t>
          </w:r>
        </w:p>
      </w:docPartBody>
    </w:docPart>
    <w:docPart>
      <w:docPartPr>
        <w:name w:val="E731B27D768E453B8D1213FFB1BA0E64"/>
        <w:category>
          <w:name w:val="General"/>
          <w:gallery w:val="placeholder"/>
        </w:category>
        <w:types>
          <w:type w:val="bbPlcHdr"/>
        </w:types>
        <w:behaviors>
          <w:behavior w:val="content"/>
        </w:behaviors>
        <w:guid w:val="{2A0EBD99-50BC-4A92-AB46-14FD35F40400}"/>
      </w:docPartPr>
      <w:docPartBody>
        <w:p w:rsidR="00690C3F" w:rsidRDefault="00690C3F" w:rsidP="00690C3F">
          <w:pPr>
            <w:pStyle w:val="E731B27D768E453B8D1213FFB1BA0E64"/>
          </w:pPr>
          <w:r w:rsidRPr="00845A2B">
            <w:rPr>
              <w:rStyle w:val="PlaceholderText"/>
            </w:rPr>
            <w:t>Click here to enter text.</w:t>
          </w:r>
        </w:p>
      </w:docPartBody>
    </w:docPart>
    <w:docPart>
      <w:docPartPr>
        <w:name w:val="AF7C610FD1DC467C8EC625D996B16FA6"/>
        <w:category>
          <w:name w:val="General"/>
          <w:gallery w:val="placeholder"/>
        </w:category>
        <w:types>
          <w:type w:val="bbPlcHdr"/>
        </w:types>
        <w:behaviors>
          <w:behavior w:val="content"/>
        </w:behaviors>
        <w:guid w:val="{0A520687-1524-4989-B73C-E57E80B60F74}"/>
      </w:docPartPr>
      <w:docPartBody>
        <w:p w:rsidR="00690C3F" w:rsidRDefault="00690C3F" w:rsidP="00690C3F">
          <w:pPr>
            <w:pStyle w:val="AF7C610FD1DC467C8EC625D996B16FA6"/>
          </w:pPr>
          <w:r w:rsidRPr="00845A2B">
            <w:rPr>
              <w:rStyle w:val="PlaceholderText"/>
            </w:rPr>
            <w:t>Click here to enter text.</w:t>
          </w:r>
        </w:p>
      </w:docPartBody>
    </w:docPart>
    <w:docPart>
      <w:docPartPr>
        <w:name w:val="D5E2841D1BA244528FD8E6E28BCA5C38"/>
        <w:category>
          <w:name w:val="General"/>
          <w:gallery w:val="placeholder"/>
        </w:category>
        <w:types>
          <w:type w:val="bbPlcHdr"/>
        </w:types>
        <w:behaviors>
          <w:behavior w:val="content"/>
        </w:behaviors>
        <w:guid w:val="{F99608CB-55BA-40FA-BF8B-30A444479E4D}"/>
      </w:docPartPr>
      <w:docPartBody>
        <w:p w:rsidR="00690C3F" w:rsidRDefault="00690C3F" w:rsidP="00690C3F">
          <w:pPr>
            <w:pStyle w:val="D5E2841D1BA244528FD8E6E28BCA5C38"/>
          </w:pPr>
          <w:r w:rsidRPr="00845A2B">
            <w:rPr>
              <w:rStyle w:val="PlaceholderText"/>
            </w:rPr>
            <w:t>Click here to enter text.</w:t>
          </w:r>
        </w:p>
      </w:docPartBody>
    </w:docPart>
    <w:docPart>
      <w:docPartPr>
        <w:name w:val="2D114B4362E84C62A92A0AD3B987846D"/>
        <w:category>
          <w:name w:val="General"/>
          <w:gallery w:val="placeholder"/>
        </w:category>
        <w:types>
          <w:type w:val="bbPlcHdr"/>
        </w:types>
        <w:behaviors>
          <w:behavior w:val="content"/>
        </w:behaviors>
        <w:guid w:val="{65917233-B5F3-4929-B57F-149E7603D434}"/>
      </w:docPartPr>
      <w:docPartBody>
        <w:p w:rsidR="00690C3F" w:rsidRDefault="00690C3F" w:rsidP="00690C3F">
          <w:pPr>
            <w:pStyle w:val="2D114B4362E84C62A92A0AD3B987846D"/>
          </w:pPr>
          <w:r w:rsidRPr="00845A2B">
            <w:rPr>
              <w:rStyle w:val="PlaceholderText"/>
            </w:rPr>
            <w:t>Click here to enter text.</w:t>
          </w:r>
        </w:p>
      </w:docPartBody>
    </w:docPart>
    <w:docPart>
      <w:docPartPr>
        <w:name w:val="BB25745499234C6495A2DAB75D373B31"/>
        <w:category>
          <w:name w:val="General"/>
          <w:gallery w:val="placeholder"/>
        </w:category>
        <w:types>
          <w:type w:val="bbPlcHdr"/>
        </w:types>
        <w:behaviors>
          <w:behavior w:val="content"/>
        </w:behaviors>
        <w:guid w:val="{3349E3FB-FB82-4682-8D34-C72EAA1991E7}"/>
      </w:docPartPr>
      <w:docPartBody>
        <w:p w:rsidR="00690C3F" w:rsidRDefault="00690C3F" w:rsidP="00690C3F">
          <w:pPr>
            <w:pStyle w:val="BB25745499234C6495A2DAB75D373B31"/>
          </w:pPr>
          <w:r w:rsidRPr="00845A2B">
            <w:rPr>
              <w:rStyle w:val="PlaceholderText"/>
            </w:rPr>
            <w:t>Click here to enter text.</w:t>
          </w:r>
        </w:p>
      </w:docPartBody>
    </w:docPart>
    <w:docPart>
      <w:docPartPr>
        <w:name w:val="0AD2041901AF4E3C8EF41B19F876972F"/>
        <w:category>
          <w:name w:val="General"/>
          <w:gallery w:val="placeholder"/>
        </w:category>
        <w:types>
          <w:type w:val="bbPlcHdr"/>
        </w:types>
        <w:behaviors>
          <w:behavior w:val="content"/>
        </w:behaviors>
        <w:guid w:val="{5B536D14-ED51-4165-BF81-E6091C73CAD0}"/>
      </w:docPartPr>
      <w:docPartBody>
        <w:p w:rsidR="00690C3F" w:rsidRDefault="00690C3F" w:rsidP="00690C3F">
          <w:pPr>
            <w:pStyle w:val="0AD2041901AF4E3C8EF41B19F876972F"/>
          </w:pPr>
          <w:r w:rsidRPr="00845A2B">
            <w:rPr>
              <w:rStyle w:val="PlaceholderText"/>
            </w:rPr>
            <w:t>Click here to enter text.</w:t>
          </w:r>
        </w:p>
      </w:docPartBody>
    </w:docPart>
    <w:docPart>
      <w:docPartPr>
        <w:name w:val="2D8FC92AA9AA4B42A5E9DF8B7E74CBB6"/>
        <w:category>
          <w:name w:val="General"/>
          <w:gallery w:val="placeholder"/>
        </w:category>
        <w:types>
          <w:type w:val="bbPlcHdr"/>
        </w:types>
        <w:behaviors>
          <w:behavior w:val="content"/>
        </w:behaviors>
        <w:guid w:val="{AD730611-D6AA-49B0-BA29-3A9D79FCA29E}"/>
      </w:docPartPr>
      <w:docPartBody>
        <w:p w:rsidR="00690C3F" w:rsidRDefault="00690C3F" w:rsidP="00690C3F">
          <w:pPr>
            <w:pStyle w:val="2D8FC92AA9AA4B42A5E9DF8B7E74CBB6"/>
          </w:pPr>
          <w:r w:rsidRPr="00845A2B">
            <w:rPr>
              <w:rStyle w:val="PlaceholderText"/>
            </w:rPr>
            <w:t>Click here to enter text.</w:t>
          </w:r>
        </w:p>
      </w:docPartBody>
    </w:docPart>
    <w:docPart>
      <w:docPartPr>
        <w:name w:val="E3C90EC557CC4FB9BC70FF91AA258594"/>
        <w:category>
          <w:name w:val="General"/>
          <w:gallery w:val="placeholder"/>
        </w:category>
        <w:types>
          <w:type w:val="bbPlcHdr"/>
        </w:types>
        <w:behaviors>
          <w:behavior w:val="content"/>
        </w:behaviors>
        <w:guid w:val="{3394CDF0-6609-46A3-90DE-D3AC9686CA0E}"/>
      </w:docPartPr>
      <w:docPartBody>
        <w:p w:rsidR="00690C3F" w:rsidRDefault="00690C3F" w:rsidP="00690C3F">
          <w:pPr>
            <w:pStyle w:val="E3C90EC557CC4FB9BC70FF91AA258594"/>
          </w:pPr>
          <w:r w:rsidRPr="00845A2B">
            <w:rPr>
              <w:rStyle w:val="PlaceholderText"/>
            </w:rPr>
            <w:t>Click here to enter text.</w:t>
          </w:r>
        </w:p>
      </w:docPartBody>
    </w:docPart>
    <w:docPart>
      <w:docPartPr>
        <w:name w:val="AC367DE2FDD546E9A26B490097EBC9ED"/>
        <w:category>
          <w:name w:val="General"/>
          <w:gallery w:val="placeholder"/>
        </w:category>
        <w:types>
          <w:type w:val="bbPlcHdr"/>
        </w:types>
        <w:behaviors>
          <w:behavior w:val="content"/>
        </w:behaviors>
        <w:guid w:val="{BD034C0A-980B-4D00-895B-7AFDBB98FF04}"/>
      </w:docPartPr>
      <w:docPartBody>
        <w:p w:rsidR="00690C3F" w:rsidRDefault="00690C3F" w:rsidP="00690C3F">
          <w:pPr>
            <w:pStyle w:val="AC367DE2FDD546E9A26B490097EBC9ED"/>
          </w:pPr>
          <w:r w:rsidRPr="00845A2B">
            <w:rPr>
              <w:rStyle w:val="PlaceholderText"/>
            </w:rPr>
            <w:t>Click here to enter text.</w:t>
          </w:r>
        </w:p>
      </w:docPartBody>
    </w:docPart>
    <w:docPart>
      <w:docPartPr>
        <w:name w:val="E03CBA89132E4146B5361FA26FB478D5"/>
        <w:category>
          <w:name w:val="General"/>
          <w:gallery w:val="placeholder"/>
        </w:category>
        <w:types>
          <w:type w:val="bbPlcHdr"/>
        </w:types>
        <w:behaviors>
          <w:behavior w:val="content"/>
        </w:behaviors>
        <w:guid w:val="{DF1F0077-AFA3-49F1-AE73-0FFCEC491511}"/>
      </w:docPartPr>
      <w:docPartBody>
        <w:p w:rsidR="00690C3F" w:rsidRDefault="00690C3F" w:rsidP="00690C3F">
          <w:pPr>
            <w:pStyle w:val="E03CBA89132E4146B5361FA26FB478D5"/>
          </w:pPr>
          <w:r w:rsidRPr="00845A2B">
            <w:rPr>
              <w:rStyle w:val="PlaceholderText"/>
            </w:rPr>
            <w:t>Click here to enter text.</w:t>
          </w:r>
        </w:p>
      </w:docPartBody>
    </w:docPart>
    <w:docPart>
      <w:docPartPr>
        <w:name w:val="ED6C7993A60D4B32BE133867978EB1EB"/>
        <w:category>
          <w:name w:val="General"/>
          <w:gallery w:val="placeholder"/>
        </w:category>
        <w:types>
          <w:type w:val="bbPlcHdr"/>
        </w:types>
        <w:behaviors>
          <w:behavior w:val="content"/>
        </w:behaviors>
        <w:guid w:val="{3E14E74C-C1E8-45E9-8515-2C5A7D4D65ED}"/>
      </w:docPartPr>
      <w:docPartBody>
        <w:p w:rsidR="00690C3F" w:rsidRDefault="00690C3F" w:rsidP="00690C3F">
          <w:pPr>
            <w:pStyle w:val="ED6C7993A60D4B32BE133867978EB1EB"/>
          </w:pPr>
          <w:r w:rsidRPr="00845A2B">
            <w:rPr>
              <w:rStyle w:val="PlaceholderText"/>
            </w:rPr>
            <w:t>Click here to enter text.</w:t>
          </w:r>
        </w:p>
      </w:docPartBody>
    </w:docPart>
    <w:docPart>
      <w:docPartPr>
        <w:name w:val="F34E419B872040DBBFF6C898280D9977"/>
        <w:category>
          <w:name w:val="General"/>
          <w:gallery w:val="placeholder"/>
        </w:category>
        <w:types>
          <w:type w:val="bbPlcHdr"/>
        </w:types>
        <w:behaviors>
          <w:behavior w:val="content"/>
        </w:behaviors>
        <w:guid w:val="{3BC05113-3FA1-44F0-B131-F6E2E742934A}"/>
      </w:docPartPr>
      <w:docPartBody>
        <w:p w:rsidR="00055BB0" w:rsidRDefault="00690C3F" w:rsidP="00690C3F">
          <w:pPr>
            <w:pStyle w:val="F34E419B872040DBBFF6C898280D9977"/>
          </w:pPr>
          <w:r w:rsidRPr="00845A2B">
            <w:rPr>
              <w:rStyle w:val="PlaceholderText"/>
            </w:rPr>
            <w:t>Click here to enter text.</w:t>
          </w:r>
        </w:p>
      </w:docPartBody>
    </w:docPart>
    <w:docPart>
      <w:docPartPr>
        <w:name w:val="4DEDF0BD8AF34723BC3B90B02B2AFF21"/>
        <w:category>
          <w:name w:val="General"/>
          <w:gallery w:val="placeholder"/>
        </w:category>
        <w:types>
          <w:type w:val="bbPlcHdr"/>
        </w:types>
        <w:behaviors>
          <w:behavior w:val="content"/>
        </w:behaviors>
        <w:guid w:val="{7F878082-6E2D-4A17-84A1-35DA391B37CF}"/>
      </w:docPartPr>
      <w:docPartBody>
        <w:p w:rsidR="00055BB0" w:rsidRDefault="00690C3F" w:rsidP="00690C3F">
          <w:pPr>
            <w:pStyle w:val="4DEDF0BD8AF34723BC3B90B02B2AFF21"/>
          </w:pPr>
          <w:r w:rsidRPr="00845A2B">
            <w:rPr>
              <w:rStyle w:val="PlaceholderText"/>
            </w:rPr>
            <w:t>Click here to enter text.</w:t>
          </w:r>
        </w:p>
      </w:docPartBody>
    </w:docPart>
    <w:docPart>
      <w:docPartPr>
        <w:name w:val="614F471E293D45FCB4137EAFBBBD47C8"/>
        <w:category>
          <w:name w:val="General"/>
          <w:gallery w:val="placeholder"/>
        </w:category>
        <w:types>
          <w:type w:val="bbPlcHdr"/>
        </w:types>
        <w:behaviors>
          <w:behavior w:val="content"/>
        </w:behaviors>
        <w:guid w:val="{0A150644-5CEE-4F01-A6AF-E70B51B11A38}"/>
      </w:docPartPr>
      <w:docPartBody>
        <w:p w:rsidR="00055BB0" w:rsidRDefault="00690C3F" w:rsidP="00690C3F">
          <w:pPr>
            <w:pStyle w:val="614F471E293D45FCB4137EAFBBBD47C8"/>
          </w:pPr>
          <w:r w:rsidRPr="00845A2B">
            <w:rPr>
              <w:rStyle w:val="PlaceholderText"/>
            </w:rPr>
            <w:t>Click here to enter text.</w:t>
          </w:r>
        </w:p>
      </w:docPartBody>
    </w:docPart>
    <w:docPart>
      <w:docPartPr>
        <w:name w:val="ED990A29AC64466281D2F02576789A09"/>
        <w:category>
          <w:name w:val="General"/>
          <w:gallery w:val="placeholder"/>
        </w:category>
        <w:types>
          <w:type w:val="bbPlcHdr"/>
        </w:types>
        <w:behaviors>
          <w:behavior w:val="content"/>
        </w:behaviors>
        <w:guid w:val="{EDACAF6E-2BD2-40DE-BE36-F2402C6DBC4B}"/>
      </w:docPartPr>
      <w:docPartBody>
        <w:p w:rsidR="00055BB0" w:rsidRDefault="00690C3F" w:rsidP="00690C3F">
          <w:pPr>
            <w:pStyle w:val="ED990A29AC64466281D2F02576789A09"/>
          </w:pPr>
          <w:r w:rsidRPr="00845A2B">
            <w:rPr>
              <w:rStyle w:val="PlaceholderText"/>
            </w:rPr>
            <w:t>Click here to enter text.</w:t>
          </w:r>
        </w:p>
      </w:docPartBody>
    </w:docPart>
    <w:docPart>
      <w:docPartPr>
        <w:name w:val="5A6621C5E82D4531BC76D6D2C30502DD"/>
        <w:category>
          <w:name w:val="General"/>
          <w:gallery w:val="placeholder"/>
        </w:category>
        <w:types>
          <w:type w:val="bbPlcHdr"/>
        </w:types>
        <w:behaviors>
          <w:behavior w:val="content"/>
        </w:behaviors>
        <w:guid w:val="{FD798E9B-C33E-4960-8401-EF02FA16715B}"/>
      </w:docPartPr>
      <w:docPartBody>
        <w:p w:rsidR="00055BB0" w:rsidRDefault="00690C3F" w:rsidP="00690C3F">
          <w:pPr>
            <w:pStyle w:val="5A6621C5E82D4531BC76D6D2C30502DD"/>
          </w:pPr>
          <w:r w:rsidRPr="00845A2B">
            <w:rPr>
              <w:rStyle w:val="PlaceholderText"/>
            </w:rPr>
            <w:t>Click here to enter text.</w:t>
          </w:r>
        </w:p>
      </w:docPartBody>
    </w:docPart>
    <w:docPart>
      <w:docPartPr>
        <w:name w:val="899C37ED5CC942CDBD98DA126DAC51DF"/>
        <w:category>
          <w:name w:val="General"/>
          <w:gallery w:val="placeholder"/>
        </w:category>
        <w:types>
          <w:type w:val="bbPlcHdr"/>
        </w:types>
        <w:behaviors>
          <w:behavior w:val="content"/>
        </w:behaviors>
        <w:guid w:val="{C0A0CB80-4F50-4641-9F06-52610AE0A11A}"/>
      </w:docPartPr>
      <w:docPartBody>
        <w:p w:rsidR="00055BB0" w:rsidRDefault="00690C3F" w:rsidP="00690C3F">
          <w:pPr>
            <w:pStyle w:val="899C37ED5CC942CDBD98DA126DAC51DF"/>
          </w:pPr>
          <w:r w:rsidRPr="00845A2B">
            <w:rPr>
              <w:rStyle w:val="PlaceholderText"/>
            </w:rPr>
            <w:t>Click here to enter text.</w:t>
          </w:r>
        </w:p>
      </w:docPartBody>
    </w:docPart>
    <w:docPart>
      <w:docPartPr>
        <w:name w:val="E4F7A1DE551547009B462C00FC5C1525"/>
        <w:category>
          <w:name w:val="General"/>
          <w:gallery w:val="placeholder"/>
        </w:category>
        <w:types>
          <w:type w:val="bbPlcHdr"/>
        </w:types>
        <w:behaviors>
          <w:behavior w:val="content"/>
        </w:behaviors>
        <w:guid w:val="{731B5DAF-5A6C-408F-B19E-779E39CB05F5}"/>
      </w:docPartPr>
      <w:docPartBody>
        <w:p w:rsidR="00055BB0" w:rsidRDefault="00690C3F" w:rsidP="00690C3F">
          <w:pPr>
            <w:pStyle w:val="E4F7A1DE551547009B462C00FC5C1525"/>
          </w:pPr>
          <w:r w:rsidRPr="00845A2B">
            <w:rPr>
              <w:rStyle w:val="PlaceholderText"/>
            </w:rPr>
            <w:t>Click here to enter text.</w:t>
          </w:r>
        </w:p>
      </w:docPartBody>
    </w:docPart>
    <w:docPart>
      <w:docPartPr>
        <w:name w:val="DEF9114FBD854E558EC060C87D2E7194"/>
        <w:category>
          <w:name w:val="General"/>
          <w:gallery w:val="placeholder"/>
        </w:category>
        <w:types>
          <w:type w:val="bbPlcHdr"/>
        </w:types>
        <w:behaviors>
          <w:behavior w:val="content"/>
        </w:behaviors>
        <w:guid w:val="{6A7FC833-0090-4BC2-96C9-31DD799E997A}"/>
      </w:docPartPr>
      <w:docPartBody>
        <w:p w:rsidR="00055BB0" w:rsidRDefault="00690C3F" w:rsidP="00690C3F">
          <w:pPr>
            <w:pStyle w:val="DEF9114FBD854E558EC060C87D2E7194"/>
          </w:pPr>
          <w:r w:rsidRPr="00845A2B">
            <w:rPr>
              <w:rStyle w:val="PlaceholderText"/>
            </w:rPr>
            <w:t>Click here to enter text.</w:t>
          </w:r>
        </w:p>
      </w:docPartBody>
    </w:docPart>
    <w:docPart>
      <w:docPartPr>
        <w:name w:val="D0F49A8074D84A0DB93A7ED255A512F0"/>
        <w:category>
          <w:name w:val="General"/>
          <w:gallery w:val="placeholder"/>
        </w:category>
        <w:types>
          <w:type w:val="bbPlcHdr"/>
        </w:types>
        <w:behaviors>
          <w:behavior w:val="content"/>
        </w:behaviors>
        <w:guid w:val="{0EB4DFAC-B56E-4F77-9924-D66538C640DB}"/>
      </w:docPartPr>
      <w:docPartBody>
        <w:p w:rsidR="00055BB0" w:rsidRDefault="00690C3F" w:rsidP="00690C3F">
          <w:pPr>
            <w:pStyle w:val="D0F49A8074D84A0DB93A7ED255A512F0"/>
          </w:pPr>
          <w:r w:rsidRPr="00845A2B">
            <w:rPr>
              <w:rStyle w:val="PlaceholderText"/>
            </w:rPr>
            <w:t>Click here to enter text.</w:t>
          </w:r>
        </w:p>
      </w:docPartBody>
    </w:docPart>
    <w:docPart>
      <w:docPartPr>
        <w:name w:val="7961A92C41F54902B3163861B7A43F1D"/>
        <w:category>
          <w:name w:val="General"/>
          <w:gallery w:val="placeholder"/>
        </w:category>
        <w:types>
          <w:type w:val="bbPlcHdr"/>
        </w:types>
        <w:behaviors>
          <w:behavior w:val="content"/>
        </w:behaviors>
        <w:guid w:val="{175ED25C-B683-48D1-A789-3F620951FE84}"/>
      </w:docPartPr>
      <w:docPartBody>
        <w:p w:rsidR="00055BB0" w:rsidRDefault="00690C3F" w:rsidP="00690C3F">
          <w:pPr>
            <w:pStyle w:val="7961A92C41F54902B3163861B7A43F1D"/>
          </w:pPr>
          <w:r w:rsidRPr="00845A2B">
            <w:rPr>
              <w:rStyle w:val="PlaceholderText"/>
            </w:rPr>
            <w:t>Click here to enter text.</w:t>
          </w:r>
        </w:p>
      </w:docPartBody>
    </w:docPart>
    <w:docPart>
      <w:docPartPr>
        <w:name w:val="661F14E26425480E98A445213CFFE80E"/>
        <w:category>
          <w:name w:val="General"/>
          <w:gallery w:val="placeholder"/>
        </w:category>
        <w:types>
          <w:type w:val="bbPlcHdr"/>
        </w:types>
        <w:behaviors>
          <w:behavior w:val="content"/>
        </w:behaviors>
        <w:guid w:val="{6743E31B-2400-491A-B818-5D6C205CE78B}"/>
      </w:docPartPr>
      <w:docPartBody>
        <w:p w:rsidR="00055BB0" w:rsidRDefault="00690C3F" w:rsidP="00690C3F">
          <w:pPr>
            <w:pStyle w:val="661F14E26425480E98A445213CFFE80E"/>
          </w:pPr>
          <w:r w:rsidRPr="00845A2B">
            <w:rPr>
              <w:rStyle w:val="PlaceholderText"/>
            </w:rPr>
            <w:t>Click here to enter text.</w:t>
          </w:r>
        </w:p>
      </w:docPartBody>
    </w:docPart>
    <w:docPart>
      <w:docPartPr>
        <w:name w:val="9C0E7EB61CDB47648CED9E5F5AEFEDEF"/>
        <w:category>
          <w:name w:val="General"/>
          <w:gallery w:val="placeholder"/>
        </w:category>
        <w:types>
          <w:type w:val="bbPlcHdr"/>
        </w:types>
        <w:behaviors>
          <w:behavior w:val="content"/>
        </w:behaviors>
        <w:guid w:val="{578D5A96-FB67-443D-B724-5D76D11AA2EF}"/>
      </w:docPartPr>
      <w:docPartBody>
        <w:p w:rsidR="00055BB0" w:rsidRDefault="00690C3F" w:rsidP="00690C3F">
          <w:pPr>
            <w:pStyle w:val="9C0E7EB61CDB47648CED9E5F5AEFEDEF"/>
          </w:pPr>
          <w:r w:rsidRPr="00845A2B">
            <w:rPr>
              <w:rStyle w:val="PlaceholderText"/>
            </w:rPr>
            <w:t>Click here to enter text.</w:t>
          </w:r>
        </w:p>
      </w:docPartBody>
    </w:docPart>
    <w:docPart>
      <w:docPartPr>
        <w:name w:val="85083C649B85416FA3954D31310241A1"/>
        <w:category>
          <w:name w:val="General"/>
          <w:gallery w:val="placeholder"/>
        </w:category>
        <w:types>
          <w:type w:val="bbPlcHdr"/>
        </w:types>
        <w:behaviors>
          <w:behavior w:val="content"/>
        </w:behaviors>
        <w:guid w:val="{337B9522-2E91-4C3C-8AFF-7F49C6297A36}"/>
      </w:docPartPr>
      <w:docPartBody>
        <w:p w:rsidR="00055BB0" w:rsidRDefault="00690C3F" w:rsidP="00690C3F">
          <w:pPr>
            <w:pStyle w:val="85083C649B85416FA3954D31310241A1"/>
          </w:pPr>
          <w:r w:rsidRPr="00845A2B">
            <w:rPr>
              <w:rStyle w:val="PlaceholderText"/>
            </w:rPr>
            <w:t>Click here to enter text.</w:t>
          </w:r>
        </w:p>
      </w:docPartBody>
    </w:docPart>
    <w:docPart>
      <w:docPartPr>
        <w:name w:val="F6D6E17710F94C2C9245A16E61476320"/>
        <w:category>
          <w:name w:val="General"/>
          <w:gallery w:val="placeholder"/>
        </w:category>
        <w:types>
          <w:type w:val="bbPlcHdr"/>
        </w:types>
        <w:behaviors>
          <w:behavior w:val="content"/>
        </w:behaviors>
        <w:guid w:val="{A0DA1742-2A80-47C9-BEE5-D8F28A1EBC95}"/>
      </w:docPartPr>
      <w:docPartBody>
        <w:p w:rsidR="00055BB0" w:rsidRDefault="00690C3F" w:rsidP="00690C3F">
          <w:pPr>
            <w:pStyle w:val="F6D6E17710F94C2C9245A16E61476320"/>
          </w:pPr>
          <w:r w:rsidRPr="00845A2B">
            <w:rPr>
              <w:rStyle w:val="PlaceholderText"/>
            </w:rPr>
            <w:t>Click here to enter text.</w:t>
          </w:r>
        </w:p>
      </w:docPartBody>
    </w:docPart>
    <w:docPart>
      <w:docPartPr>
        <w:name w:val="7BFDFF3F7BC046D8802ECADD29E36D11"/>
        <w:category>
          <w:name w:val="General"/>
          <w:gallery w:val="placeholder"/>
        </w:category>
        <w:types>
          <w:type w:val="bbPlcHdr"/>
        </w:types>
        <w:behaviors>
          <w:behavior w:val="content"/>
        </w:behaviors>
        <w:guid w:val="{279668F3-2406-4B8D-8E1F-76A3219A4650}"/>
      </w:docPartPr>
      <w:docPartBody>
        <w:p w:rsidR="00055BB0" w:rsidRDefault="00690C3F" w:rsidP="00690C3F">
          <w:pPr>
            <w:pStyle w:val="7BFDFF3F7BC046D8802ECADD29E36D11"/>
          </w:pPr>
          <w:r w:rsidRPr="00845A2B">
            <w:rPr>
              <w:rStyle w:val="PlaceholderText"/>
            </w:rPr>
            <w:t>Click here to enter text.</w:t>
          </w:r>
        </w:p>
      </w:docPartBody>
    </w:docPart>
    <w:docPart>
      <w:docPartPr>
        <w:name w:val="66C90ED0887F4E4D8C4DCF6FDC7F3981"/>
        <w:category>
          <w:name w:val="General"/>
          <w:gallery w:val="placeholder"/>
        </w:category>
        <w:types>
          <w:type w:val="bbPlcHdr"/>
        </w:types>
        <w:behaviors>
          <w:behavior w:val="content"/>
        </w:behaviors>
        <w:guid w:val="{12AADE81-04C2-4818-B422-A90613530782}"/>
      </w:docPartPr>
      <w:docPartBody>
        <w:p w:rsidR="00055BB0" w:rsidRDefault="00690C3F" w:rsidP="00690C3F">
          <w:pPr>
            <w:pStyle w:val="66C90ED0887F4E4D8C4DCF6FDC7F3981"/>
          </w:pPr>
          <w:r w:rsidRPr="00845A2B">
            <w:rPr>
              <w:rStyle w:val="PlaceholderText"/>
            </w:rPr>
            <w:t>Click here to enter text.</w:t>
          </w:r>
        </w:p>
      </w:docPartBody>
    </w:docPart>
    <w:docPart>
      <w:docPartPr>
        <w:name w:val="D6086F6B268B436E8E530202830B0322"/>
        <w:category>
          <w:name w:val="General"/>
          <w:gallery w:val="placeholder"/>
        </w:category>
        <w:types>
          <w:type w:val="bbPlcHdr"/>
        </w:types>
        <w:behaviors>
          <w:behavior w:val="content"/>
        </w:behaviors>
        <w:guid w:val="{A6F68809-087A-4675-9061-59AF5A38B23C}"/>
      </w:docPartPr>
      <w:docPartBody>
        <w:p w:rsidR="00055BB0" w:rsidRDefault="00690C3F" w:rsidP="00690C3F">
          <w:pPr>
            <w:pStyle w:val="D6086F6B268B436E8E530202830B0322"/>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82"/>
    <w:rsid w:val="00034580"/>
    <w:rsid w:val="00055BB0"/>
    <w:rsid w:val="001E60E0"/>
    <w:rsid w:val="00690C3F"/>
    <w:rsid w:val="00765C9F"/>
    <w:rsid w:val="007D4C1E"/>
    <w:rsid w:val="008A60E9"/>
    <w:rsid w:val="00A34CAD"/>
    <w:rsid w:val="00C04821"/>
    <w:rsid w:val="00D141F3"/>
    <w:rsid w:val="00FC0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3F"/>
    <w:rPr>
      <w:color w:val="808080"/>
    </w:rPr>
  </w:style>
  <w:style w:type="paragraph" w:customStyle="1" w:styleId="14D2E1B221234B7F8C984D2D6D05B02A">
    <w:name w:val="14D2E1B221234B7F8C984D2D6D05B02A"/>
    <w:rsid w:val="00FC0182"/>
    <w:pPr>
      <w:tabs>
        <w:tab w:val="left" w:pos="4536"/>
      </w:tabs>
      <w:spacing w:before="120" w:after="120" w:line="240" w:lineRule="auto"/>
    </w:pPr>
    <w:rPr>
      <w:rFonts w:ascii="Arial" w:eastAsia="Times New Roman" w:hAnsi="Arial" w:cs="Times New Roman"/>
      <w:sz w:val="20"/>
      <w:szCs w:val="20"/>
    </w:rPr>
  </w:style>
  <w:style w:type="paragraph" w:customStyle="1" w:styleId="76901EFE17DB4AA09302A4722F057447">
    <w:name w:val="76901EFE17DB4AA09302A4722F057447"/>
    <w:rsid w:val="00FC0182"/>
    <w:pPr>
      <w:tabs>
        <w:tab w:val="left" w:pos="4536"/>
      </w:tabs>
      <w:spacing w:before="120" w:after="120" w:line="240" w:lineRule="auto"/>
    </w:pPr>
    <w:rPr>
      <w:rFonts w:ascii="Arial" w:eastAsia="Times New Roman" w:hAnsi="Arial" w:cs="Times New Roman"/>
      <w:sz w:val="20"/>
      <w:szCs w:val="20"/>
    </w:rPr>
  </w:style>
  <w:style w:type="paragraph" w:customStyle="1" w:styleId="E8711A7E863C412FBBEB06CF8E645998">
    <w:name w:val="E8711A7E863C412FBBEB06CF8E645998"/>
    <w:rsid w:val="00FC0182"/>
    <w:pPr>
      <w:tabs>
        <w:tab w:val="left" w:pos="4536"/>
      </w:tabs>
      <w:spacing w:before="120" w:after="120" w:line="240" w:lineRule="auto"/>
    </w:pPr>
    <w:rPr>
      <w:rFonts w:ascii="Arial" w:eastAsia="Times New Roman" w:hAnsi="Arial" w:cs="Times New Roman"/>
      <w:sz w:val="20"/>
      <w:szCs w:val="20"/>
    </w:rPr>
  </w:style>
  <w:style w:type="paragraph" w:customStyle="1" w:styleId="00F1B388B5904982999B9E3F4815FA25">
    <w:name w:val="00F1B388B5904982999B9E3F4815FA25"/>
    <w:rsid w:val="00FC0182"/>
    <w:pPr>
      <w:tabs>
        <w:tab w:val="left" w:pos="4536"/>
      </w:tabs>
      <w:spacing w:before="120" w:after="120" w:line="240" w:lineRule="auto"/>
    </w:pPr>
    <w:rPr>
      <w:rFonts w:ascii="Arial" w:eastAsia="Times New Roman" w:hAnsi="Arial" w:cs="Times New Roman"/>
      <w:sz w:val="20"/>
      <w:szCs w:val="20"/>
    </w:rPr>
  </w:style>
  <w:style w:type="paragraph" w:customStyle="1" w:styleId="BD118AF3190349AFA4347C045F13FCE5">
    <w:name w:val="BD118AF3190349AFA4347C045F13FCE5"/>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422EAEF6F9B4C5C906C0F919C6FCCC2">
    <w:name w:val="1422EAEF6F9B4C5C906C0F919C6FCCC2"/>
    <w:rsid w:val="00FC0182"/>
    <w:pPr>
      <w:tabs>
        <w:tab w:val="left" w:pos="4536"/>
      </w:tabs>
      <w:spacing w:before="120" w:after="120" w:line="240" w:lineRule="auto"/>
    </w:pPr>
    <w:rPr>
      <w:rFonts w:ascii="Arial" w:eastAsia="Times New Roman" w:hAnsi="Arial" w:cs="Times New Roman"/>
      <w:sz w:val="20"/>
      <w:szCs w:val="20"/>
    </w:rPr>
  </w:style>
  <w:style w:type="paragraph" w:customStyle="1" w:styleId="A264C0CB4BD84EF1AE33810E5D55A156">
    <w:name w:val="A264C0CB4BD84EF1AE33810E5D55A156"/>
    <w:rsid w:val="00FC0182"/>
    <w:pPr>
      <w:tabs>
        <w:tab w:val="left" w:pos="4536"/>
      </w:tabs>
      <w:spacing w:before="120" w:after="120" w:line="240" w:lineRule="auto"/>
    </w:pPr>
    <w:rPr>
      <w:rFonts w:ascii="Arial" w:eastAsia="Times New Roman" w:hAnsi="Arial" w:cs="Times New Roman"/>
      <w:sz w:val="20"/>
      <w:szCs w:val="20"/>
    </w:rPr>
  </w:style>
  <w:style w:type="paragraph" w:customStyle="1" w:styleId="021583952D78421CAACEE8E053598F84">
    <w:name w:val="021583952D78421CAACEE8E053598F84"/>
    <w:rsid w:val="00FC0182"/>
    <w:pPr>
      <w:tabs>
        <w:tab w:val="left" w:pos="4536"/>
      </w:tabs>
      <w:spacing w:before="120" w:after="120" w:line="240" w:lineRule="auto"/>
    </w:pPr>
    <w:rPr>
      <w:rFonts w:ascii="Arial" w:eastAsia="Times New Roman" w:hAnsi="Arial" w:cs="Times New Roman"/>
      <w:sz w:val="20"/>
      <w:szCs w:val="20"/>
    </w:rPr>
  </w:style>
  <w:style w:type="paragraph" w:customStyle="1" w:styleId="B2196C862D6645E1BC2492FE4A600951">
    <w:name w:val="B2196C862D6645E1BC2492FE4A600951"/>
    <w:rsid w:val="00FC0182"/>
    <w:pPr>
      <w:tabs>
        <w:tab w:val="left" w:pos="4536"/>
      </w:tabs>
      <w:spacing w:before="120" w:after="120" w:line="240" w:lineRule="auto"/>
    </w:pPr>
    <w:rPr>
      <w:rFonts w:ascii="Arial" w:eastAsia="Times New Roman" w:hAnsi="Arial" w:cs="Times New Roman"/>
      <w:sz w:val="20"/>
      <w:szCs w:val="20"/>
    </w:rPr>
  </w:style>
  <w:style w:type="paragraph" w:customStyle="1" w:styleId="614817B8E00B4A8D8A6CEDA9DF19ED03">
    <w:name w:val="614817B8E00B4A8D8A6CEDA9DF19ED03"/>
    <w:rsid w:val="00FC0182"/>
    <w:pPr>
      <w:tabs>
        <w:tab w:val="left" w:pos="4536"/>
      </w:tabs>
      <w:spacing w:before="120" w:after="120" w:line="240" w:lineRule="auto"/>
    </w:pPr>
    <w:rPr>
      <w:rFonts w:ascii="Arial" w:eastAsia="Times New Roman" w:hAnsi="Arial" w:cs="Times New Roman"/>
      <w:sz w:val="20"/>
      <w:szCs w:val="20"/>
    </w:rPr>
  </w:style>
  <w:style w:type="paragraph" w:customStyle="1" w:styleId="B45A96BB7D524B788B0A60E87BD487C9">
    <w:name w:val="B45A96BB7D524B788B0A60E87BD487C9"/>
    <w:rsid w:val="00FC0182"/>
    <w:pPr>
      <w:tabs>
        <w:tab w:val="left" w:pos="4536"/>
      </w:tabs>
      <w:spacing w:before="120" w:after="120" w:line="240" w:lineRule="auto"/>
    </w:pPr>
    <w:rPr>
      <w:rFonts w:ascii="Arial" w:eastAsia="Times New Roman" w:hAnsi="Arial" w:cs="Times New Roman"/>
      <w:sz w:val="20"/>
      <w:szCs w:val="20"/>
    </w:rPr>
  </w:style>
  <w:style w:type="paragraph" w:customStyle="1" w:styleId="6815FF73D21341F195CC552AB1F87C2A">
    <w:name w:val="6815FF73D21341F195CC552AB1F87C2A"/>
    <w:rsid w:val="00FC0182"/>
    <w:pPr>
      <w:tabs>
        <w:tab w:val="left" w:pos="4536"/>
      </w:tabs>
      <w:spacing w:before="120" w:after="120" w:line="240" w:lineRule="auto"/>
    </w:pPr>
    <w:rPr>
      <w:rFonts w:ascii="Arial" w:eastAsia="Times New Roman" w:hAnsi="Arial" w:cs="Times New Roman"/>
      <w:sz w:val="20"/>
      <w:szCs w:val="20"/>
    </w:rPr>
  </w:style>
  <w:style w:type="paragraph" w:customStyle="1" w:styleId="56588325C95D4B9B932142CD83FD2BCF">
    <w:name w:val="56588325C95D4B9B932142CD83FD2BCF"/>
    <w:rsid w:val="00FC0182"/>
    <w:pPr>
      <w:tabs>
        <w:tab w:val="left" w:pos="4536"/>
      </w:tabs>
      <w:spacing w:before="120" w:after="120" w:line="240" w:lineRule="auto"/>
    </w:pPr>
    <w:rPr>
      <w:rFonts w:ascii="Arial" w:eastAsia="Times New Roman" w:hAnsi="Arial" w:cs="Times New Roman"/>
      <w:sz w:val="20"/>
      <w:szCs w:val="20"/>
    </w:rPr>
  </w:style>
  <w:style w:type="paragraph" w:customStyle="1" w:styleId="BF8B9D7495524B5788BFEF21888E9665">
    <w:name w:val="BF8B9D7495524B5788BFEF21888E9665"/>
    <w:rsid w:val="00FC0182"/>
    <w:pPr>
      <w:tabs>
        <w:tab w:val="left" w:pos="4536"/>
      </w:tabs>
      <w:spacing w:before="120" w:after="120" w:line="240" w:lineRule="auto"/>
    </w:pPr>
    <w:rPr>
      <w:rFonts w:ascii="Arial" w:eastAsia="Times New Roman" w:hAnsi="Arial" w:cs="Times New Roman"/>
      <w:sz w:val="20"/>
      <w:szCs w:val="20"/>
    </w:rPr>
  </w:style>
  <w:style w:type="paragraph" w:customStyle="1" w:styleId="54348E30C7E04FE29A8AEA010DBA5F78">
    <w:name w:val="54348E30C7E04FE29A8AEA010DBA5F78"/>
    <w:rsid w:val="00FC0182"/>
    <w:pPr>
      <w:tabs>
        <w:tab w:val="left" w:pos="4536"/>
      </w:tabs>
      <w:spacing w:before="120" w:after="120" w:line="240" w:lineRule="auto"/>
    </w:pPr>
    <w:rPr>
      <w:rFonts w:ascii="Arial" w:eastAsia="Times New Roman" w:hAnsi="Arial" w:cs="Times New Roman"/>
      <w:sz w:val="20"/>
      <w:szCs w:val="20"/>
    </w:rPr>
  </w:style>
  <w:style w:type="paragraph" w:customStyle="1" w:styleId="C21943D7E4914577AC4CA7800B1D92CA">
    <w:name w:val="C21943D7E4914577AC4CA7800B1D92CA"/>
    <w:rsid w:val="00FC0182"/>
    <w:pPr>
      <w:tabs>
        <w:tab w:val="left" w:pos="4536"/>
      </w:tabs>
      <w:spacing w:before="120" w:after="120" w:line="240" w:lineRule="auto"/>
    </w:pPr>
    <w:rPr>
      <w:rFonts w:ascii="Arial" w:eastAsia="Times New Roman" w:hAnsi="Arial" w:cs="Times New Roman"/>
      <w:sz w:val="20"/>
      <w:szCs w:val="20"/>
    </w:rPr>
  </w:style>
  <w:style w:type="paragraph" w:customStyle="1" w:styleId="E06DCDF878004E52B576BCB8DA583F45">
    <w:name w:val="E06DCDF878004E52B576BCB8DA583F45"/>
    <w:rsid w:val="00FC0182"/>
    <w:pPr>
      <w:tabs>
        <w:tab w:val="left" w:pos="4536"/>
      </w:tabs>
      <w:spacing w:before="120" w:after="120" w:line="240" w:lineRule="auto"/>
    </w:pPr>
    <w:rPr>
      <w:rFonts w:ascii="Arial" w:eastAsia="Times New Roman" w:hAnsi="Arial" w:cs="Times New Roman"/>
      <w:sz w:val="20"/>
      <w:szCs w:val="20"/>
    </w:rPr>
  </w:style>
  <w:style w:type="paragraph" w:customStyle="1" w:styleId="28EAF620C9E34950A0DC6DCD2DDA7039">
    <w:name w:val="28EAF620C9E34950A0DC6DCD2DDA7039"/>
    <w:rsid w:val="00FC0182"/>
    <w:pPr>
      <w:tabs>
        <w:tab w:val="left" w:pos="4536"/>
      </w:tabs>
      <w:spacing w:before="120" w:after="120" w:line="240" w:lineRule="auto"/>
    </w:pPr>
    <w:rPr>
      <w:rFonts w:ascii="Arial" w:eastAsia="Times New Roman" w:hAnsi="Arial" w:cs="Times New Roman"/>
      <w:sz w:val="20"/>
      <w:szCs w:val="20"/>
    </w:rPr>
  </w:style>
  <w:style w:type="paragraph" w:customStyle="1" w:styleId="AA6592FD140140A3BE0AF4C6DB6C8BAB">
    <w:name w:val="AA6592FD140140A3BE0AF4C6DB6C8BAB"/>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F1FDE14B1BD44FC8EA2CE72E7535097">
    <w:name w:val="1F1FDE14B1BD44FC8EA2CE72E7535097"/>
    <w:rsid w:val="00FC0182"/>
    <w:pPr>
      <w:tabs>
        <w:tab w:val="left" w:pos="4536"/>
      </w:tabs>
      <w:spacing w:before="120" w:after="120" w:line="240" w:lineRule="auto"/>
    </w:pPr>
    <w:rPr>
      <w:rFonts w:ascii="Arial" w:eastAsia="Times New Roman" w:hAnsi="Arial" w:cs="Times New Roman"/>
      <w:sz w:val="20"/>
      <w:szCs w:val="20"/>
    </w:rPr>
  </w:style>
  <w:style w:type="paragraph" w:customStyle="1" w:styleId="596CFC68D1E042838B01D9344A382598">
    <w:name w:val="596CFC68D1E042838B01D9344A382598"/>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764EA0BA64C4F27847EDD08B6E03C39">
    <w:name w:val="1764EA0BA64C4F27847EDD08B6E03C39"/>
    <w:rsid w:val="00FC0182"/>
    <w:pPr>
      <w:tabs>
        <w:tab w:val="left" w:pos="4536"/>
      </w:tabs>
      <w:spacing w:before="120" w:after="120" w:line="240" w:lineRule="auto"/>
    </w:pPr>
    <w:rPr>
      <w:rFonts w:ascii="Arial" w:eastAsia="Times New Roman" w:hAnsi="Arial" w:cs="Times New Roman"/>
      <w:sz w:val="20"/>
      <w:szCs w:val="20"/>
    </w:rPr>
  </w:style>
  <w:style w:type="paragraph" w:customStyle="1" w:styleId="E45AE9F8124B46099FEB60A651B5DCAA">
    <w:name w:val="E45AE9F8124B46099FEB60A651B5DCAA"/>
    <w:rsid w:val="00FC0182"/>
    <w:pPr>
      <w:tabs>
        <w:tab w:val="left" w:pos="4536"/>
      </w:tabs>
      <w:spacing w:before="120" w:after="120" w:line="240" w:lineRule="auto"/>
    </w:pPr>
    <w:rPr>
      <w:rFonts w:ascii="Arial" w:eastAsia="Times New Roman" w:hAnsi="Arial" w:cs="Times New Roman"/>
      <w:sz w:val="20"/>
      <w:szCs w:val="20"/>
    </w:rPr>
  </w:style>
  <w:style w:type="paragraph" w:customStyle="1" w:styleId="AB37C37FC4D5411B8E89A337F7F42FDF">
    <w:name w:val="AB37C37FC4D5411B8E89A337F7F42FDF"/>
    <w:rsid w:val="00FC0182"/>
    <w:pPr>
      <w:tabs>
        <w:tab w:val="left" w:pos="4536"/>
      </w:tabs>
      <w:spacing w:before="120" w:after="120" w:line="240" w:lineRule="auto"/>
    </w:pPr>
    <w:rPr>
      <w:rFonts w:ascii="Arial" w:eastAsia="Times New Roman" w:hAnsi="Arial" w:cs="Times New Roman"/>
      <w:sz w:val="20"/>
      <w:szCs w:val="20"/>
    </w:rPr>
  </w:style>
  <w:style w:type="paragraph" w:customStyle="1" w:styleId="850986DD51BA454BB625B15180A94BD9">
    <w:name w:val="850986DD51BA454BB625B15180A94BD9"/>
    <w:rsid w:val="00FC0182"/>
    <w:pPr>
      <w:tabs>
        <w:tab w:val="left" w:pos="4536"/>
      </w:tabs>
      <w:spacing w:before="120" w:after="120" w:line="240" w:lineRule="auto"/>
    </w:pPr>
    <w:rPr>
      <w:rFonts w:ascii="Arial" w:eastAsia="Times New Roman" w:hAnsi="Arial" w:cs="Times New Roman"/>
      <w:sz w:val="20"/>
      <w:szCs w:val="20"/>
    </w:rPr>
  </w:style>
  <w:style w:type="paragraph" w:customStyle="1" w:styleId="22C319CF202047CDB0B5FA65FAC74FAE">
    <w:name w:val="22C319CF202047CDB0B5FA65FAC74FAE"/>
    <w:rsid w:val="00FC0182"/>
    <w:pPr>
      <w:tabs>
        <w:tab w:val="left" w:pos="4536"/>
      </w:tabs>
      <w:spacing w:before="120" w:after="120" w:line="240" w:lineRule="auto"/>
    </w:pPr>
    <w:rPr>
      <w:rFonts w:ascii="Arial" w:eastAsia="Times New Roman" w:hAnsi="Arial" w:cs="Times New Roman"/>
      <w:sz w:val="20"/>
      <w:szCs w:val="20"/>
    </w:rPr>
  </w:style>
  <w:style w:type="paragraph" w:customStyle="1" w:styleId="333F0091C9D6439DB0B974729CEB7FBA">
    <w:name w:val="333F0091C9D6439DB0B974729CEB7FBA"/>
    <w:rsid w:val="00FC0182"/>
    <w:pPr>
      <w:spacing w:before="60" w:after="60" w:line="240" w:lineRule="auto"/>
    </w:pPr>
    <w:rPr>
      <w:rFonts w:ascii="Arial" w:eastAsia="Times New Roman" w:hAnsi="Arial" w:cs="Times New Roman"/>
      <w:bCs/>
      <w:szCs w:val="24"/>
    </w:rPr>
  </w:style>
  <w:style w:type="paragraph" w:customStyle="1" w:styleId="A5FCC5A27E134111ADF1BC9DF0F22A6B">
    <w:name w:val="A5FCC5A27E134111ADF1BC9DF0F22A6B"/>
    <w:rsid w:val="00FC0182"/>
    <w:pPr>
      <w:spacing w:before="60" w:after="60" w:line="240" w:lineRule="auto"/>
    </w:pPr>
    <w:rPr>
      <w:rFonts w:ascii="Arial" w:eastAsia="Times New Roman" w:hAnsi="Arial" w:cs="Times New Roman"/>
      <w:bCs/>
      <w:szCs w:val="24"/>
    </w:rPr>
  </w:style>
  <w:style w:type="paragraph" w:customStyle="1" w:styleId="E58FE34BC5BE46E0995788C97D2F8DEE">
    <w:name w:val="E58FE34BC5BE46E0995788C97D2F8DEE"/>
    <w:rsid w:val="00FC0182"/>
    <w:pPr>
      <w:spacing w:before="60" w:after="60" w:line="240" w:lineRule="auto"/>
    </w:pPr>
    <w:rPr>
      <w:rFonts w:ascii="Arial" w:eastAsia="Times New Roman" w:hAnsi="Arial" w:cs="Times New Roman"/>
      <w:bCs/>
      <w:szCs w:val="24"/>
    </w:rPr>
  </w:style>
  <w:style w:type="paragraph" w:customStyle="1" w:styleId="8382B43709BE4BB4BF20157213912AED">
    <w:name w:val="8382B43709BE4BB4BF20157213912AED"/>
    <w:rsid w:val="00FC0182"/>
    <w:pPr>
      <w:spacing w:before="60" w:after="60" w:line="240" w:lineRule="auto"/>
    </w:pPr>
    <w:rPr>
      <w:rFonts w:ascii="Arial" w:eastAsia="Times New Roman" w:hAnsi="Arial" w:cs="Times New Roman"/>
      <w:bCs/>
      <w:szCs w:val="24"/>
    </w:rPr>
  </w:style>
  <w:style w:type="paragraph" w:customStyle="1" w:styleId="9D27799DF150413EB7513440E7D7B20A">
    <w:name w:val="9D27799DF150413EB7513440E7D7B20A"/>
    <w:rsid w:val="00FC0182"/>
    <w:pPr>
      <w:spacing w:before="60" w:after="60" w:line="240" w:lineRule="auto"/>
    </w:pPr>
    <w:rPr>
      <w:rFonts w:ascii="Arial" w:eastAsia="Times New Roman" w:hAnsi="Arial" w:cs="Times New Roman"/>
      <w:bCs/>
      <w:szCs w:val="24"/>
    </w:rPr>
  </w:style>
  <w:style w:type="paragraph" w:customStyle="1" w:styleId="4854FE80E29B47C189E4571A1ABC92FF">
    <w:name w:val="4854FE80E29B47C189E4571A1ABC92FF"/>
    <w:rsid w:val="00FC0182"/>
    <w:pPr>
      <w:spacing w:before="60" w:after="60" w:line="240" w:lineRule="auto"/>
    </w:pPr>
    <w:rPr>
      <w:rFonts w:ascii="Arial" w:eastAsia="Times New Roman" w:hAnsi="Arial" w:cs="Times New Roman"/>
      <w:bCs/>
      <w:szCs w:val="24"/>
    </w:rPr>
  </w:style>
  <w:style w:type="paragraph" w:customStyle="1" w:styleId="920D2DD5D67B4168B5205706F97A30A0">
    <w:name w:val="920D2DD5D67B4168B5205706F97A30A0"/>
    <w:rsid w:val="00FC0182"/>
    <w:pPr>
      <w:spacing w:before="60" w:after="60" w:line="240" w:lineRule="auto"/>
    </w:pPr>
    <w:rPr>
      <w:rFonts w:ascii="Arial" w:eastAsia="Times New Roman" w:hAnsi="Arial" w:cs="Times New Roman"/>
      <w:bCs/>
      <w:szCs w:val="24"/>
    </w:rPr>
  </w:style>
  <w:style w:type="paragraph" w:customStyle="1" w:styleId="8057F73DD8904840BA2249BA49404A9B">
    <w:name w:val="8057F73DD8904840BA2249BA49404A9B"/>
    <w:rsid w:val="00FC0182"/>
    <w:pPr>
      <w:spacing w:before="60" w:after="60" w:line="240" w:lineRule="auto"/>
    </w:pPr>
    <w:rPr>
      <w:rFonts w:ascii="Arial" w:eastAsia="Times New Roman" w:hAnsi="Arial" w:cs="Times New Roman"/>
      <w:bCs/>
      <w:szCs w:val="24"/>
    </w:rPr>
  </w:style>
  <w:style w:type="paragraph" w:customStyle="1" w:styleId="A0A1ECDA623343F28F987592BE07013F">
    <w:name w:val="A0A1ECDA623343F28F987592BE07013F"/>
    <w:rsid w:val="00FC0182"/>
    <w:pPr>
      <w:spacing w:before="60" w:after="60" w:line="240" w:lineRule="auto"/>
    </w:pPr>
    <w:rPr>
      <w:rFonts w:ascii="Arial" w:eastAsia="Times New Roman" w:hAnsi="Arial" w:cs="Times New Roman"/>
      <w:bCs/>
      <w:szCs w:val="24"/>
    </w:rPr>
  </w:style>
  <w:style w:type="paragraph" w:customStyle="1" w:styleId="32FD7C3002AE42EDB1E22A7B80CA07B9">
    <w:name w:val="32FD7C3002AE42EDB1E22A7B80CA07B9"/>
    <w:rsid w:val="00FC0182"/>
    <w:pPr>
      <w:spacing w:before="60" w:after="60" w:line="240" w:lineRule="auto"/>
    </w:pPr>
    <w:rPr>
      <w:rFonts w:ascii="Arial" w:eastAsia="Times New Roman" w:hAnsi="Arial" w:cs="Times New Roman"/>
      <w:bCs/>
      <w:szCs w:val="24"/>
    </w:rPr>
  </w:style>
  <w:style w:type="paragraph" w:customStyle="1" w:styleId="7C6FD1C68C9E47F68F54C02E8CFA4598">
    <w:name w:val="7C6FD1C68C9E47F68F54C02E8CFA4598"/>
    <w:rsid w:val="00FC0182"/>
    <w:pPr>
      <w:spacing w:before="60" w:after="60" w:line="240" w:lineRule="auto"/>
    </w:pPr>
    <w:rPr>
      <w:rFonts w:ascii="Arial" w:eastAsia="Times New Roman" w:hAnsi="Arial" w:cs="Times New Roman"/>
      <w:bCs/>
      <w:szCs w:val="24"/>
    </w:rPr>
  </w:style>
  <w:style w:type="paragraph" w:customStyle="1" w:styleId="98B5724723074FC3A640597BEB4F302B">
    <w:name w:val="98B5724723074FC3A640597BEB4F302B"/>
    <w:rsid w:val="00FC0182"/>
    <w:pPr>
      <w:spacing w:before="60" w:after="60" w:line="240" w:lineRule="auto"/>
    </w:pPr>
    <w:rPr>
      <w:rFonts w:ascii="Arial" w:eastAsia="Times New Roman" w:hAnsi="Arial" w:cs="Times New Roman"/>
      <w:bCs/>
      <w:szCs w:val="24"/>
    </w:rPr>
  </w:style>
  <w:style w:type="paragraph" w:customStyle="1" w:styleId="51B6ABA6813548B59079BC8172AD6A77">
    <w:name w:val="51B6ABA6813548B59079BC8172AD6A77"/>
    <w:rsid w:val="00FC0182"/>
    <w:pPr>
      <w:tabs>
        <w:tab w:val="left" w:pos="4536"/>
      </w:tabs>
      <w:spacing w:before="120" w:after="120" w:line="240" w:lineRule="auto"/>
    </w:pPr>
    <w:rPr>
      <w:rFonts w:ascii="Arial" w:eastAsia="Times New Roman" w:hAnsi="Arial" w:cs="Times New Roman"/>
      <w:sz w:val="20"/>
      <w:szCs w:val="20"/>
    </w:rPr>
  </w:style>
  <w:style w:type="paragraph" w:customStyle="1" w:styleId="A7A1AE6C0B464FF58BFE81B7D2F70892">
    <w:name w:val="A7A1AE6C0B464FF58BFE81B7D2F70892"/>
    <w:rsid w:val="00FC0182"/>
    <w:pPr>
      <w:tabs>
        <w:tab w:val="left" w:pos="4536"/>
      </w:tabs>
      <w:spacing w:before="120" w:after="120" w:line="240" w:lineRule="auto"/>
    </w:pPr>
    <w:rPr>
      <w:rFonts w:ascii="Arial" w:eastAsia="Times New Roman" w:hAnsi="Arial" w:cs="Times New Roman"/>
      <w:sz w:val="20"/>
      <w:szCs w:val="20"/>
    </w:rPr>
  </w:style>
  <w:style w:type="paragraph" w:customStyle="1" w:styleId="55EE3F8C5A6C4C87AE78117941E9EC4F">
    <w:name w:val="55EE3F8C5A6C4C87AE78117941E9EC4F"/>
    <w:rsid w:val="00FC0182"/>
    <w:pPr>
      <w:tabs>
        <w:tab w:val="left" w:pos="4536"/>
      </w:tabs>
      <w:spacing w:before="120" w:after="120" w:line="240" w:lineRule="auto"/>
    </w:pPr>
    <w:rPr>
      <w:rFonts w:ascii="Arial" w:eastAsia="Times New Roman" w:hAnsi="Arial" w:cs="Times New Roman"/>
      <w:sz w:val="20"/>
      <w:szCs w:val="20"/>
    </w:rPr>
  </w:style>
  <w:style w:type="paragraph" w:customStyle="1" w:styleId="5F99126FE0654F67B9B0BF39CD3A2B94">
    <w:name w:val="5F99126FE0654F67B9B0BF39CD3A2B94"/>
    <w:rsid w:val="00FC0182"/>
    <w:pPr>
      <w:tabs>
        <w:tab w:val="left" w:pos="4536"/>
      </w:tabs>
      <w:spacing w:before="120" w:after="120" w:line="240" w:lineRule="auto"/>
    </w:pPr>
    <w:rPr>
      <w:rFonts w:ascii="Arial" w:eastAsia="Times New Roman" w:hAnsi="Arial" w:cs="Times New Roman"/>
      <w:sz w:val="20"/>
      <w:szCs w:val="20"/>
    </w:rPr>
  </w:style>
  <w:style w:type="paragraph" w:customStyle="1" w:styleId="49527D6EBC6F4EF983998F971341A3F1">
    <w:name w:val="49527D6EBC6F4EF983998F971341A3F1"/>
    <w:rsid w:val="00FC0182"/>
    <w:pPr>
      <w:tabs>
        <w:tab w:val="left" w:pos="4536"/>
      </w:tabs>
      <w:spacing w:before="120" w:after="120" w:line="240" w:lineRule="auto"/>
    </w:pPr>
    <w:rPr>
      <w:rFonts w:ascii="Arial" w:eastAsia="Times New Roman" w:hAnsi="Arial" w:cs="Times New Roman"/>
      <w:sz w:val="20"/>
      <w:szCs w:val="20"/>
    </w:rPr>
  </w:style>
  <w:style w:type="paragraph" w:customStyle="1" w:styleId="A2A613D15D0A4F2EB62EFDDCD94EE328">
    <w:name w:val="A2A613D15D0A4F2EB62EFDDCD94EE328"/>
    <w:rsid w:val="00FC0182"/>
    <w:pPr>
      <w:tabs>
        <w:tab w:val="left" w:pos="4536"/>
      </w:tabs>
      <w:spacing w:before="120" w:after="120" w:line="240" w:lineRule="auto"/>
    </w:pPr>
    <w:rPr>
      <w:rFonts w:ascii="Arial" w:eastAsia="Times New Roman" w:hAnsi="Arial" w:cs="Times New Roman"/>
      <w:sz w:val="20"/>
      <w:szCs w:val="20"/>
    </w:rPr>
  </w:style>
  <w:style w:type="paragraph" w:customStyle="1" w:styleId="2F654B5B69FC4846878C885280D724EE">
    <w:name w:val="2F654B5B69FC4846878C885280D724EE"/>
    <w:rsid w:val="00FC0182"/>
    <w:pPr>
      <w:tabs>
        <w:tab w:val="left" w:pos="4536"/>
      </w:tabs>
      <w:spacing w:before="120" w:after="120" w:line="240" w:lineRule="auto"/>
    </w:pPr>
    <w:rPr>
      <w:rFonts w:ascii="Arial" w:eastAsia="Times New Roman" w:hAnsi="Arial" w:cs="Times New Roman"/>
      <w:sz w:val="20"/>
      <w:szCs w:val="20"/>
    </w:rPr>
  </w:style>
  <w:style w:type="paragraph" w:customStyle="1" w:styleId="2C0EF2EFB4684A9A9EDA29744C9227BC">
    <w:name w:val="2C0EF2EFB4684A9A9EDA29744C9227BC"/>
    <w:rsid w:val="00FC0182"/>
    <w:pPr>
      <w:tabs>
        <w:tab w:val="left" w:pos="4536"/>
      </w:tabs>
      <w:spacing w:before="120" w:after="120" w:line="240" w:lineRule="auto"/>
    </w:pPr>
    <w:rPr>
      <w:rFonts w:ascii="Arial" w:eastAsia="Times New Roman" w:hAnsi="Arial" w:cs="Times New Roman"/>
      <w:sz w:val="20"/>
      <w:szCs w:val="20"/>
    </w:rPr>
  </w:style>
  <w:style w:type="paragraph" w:customStyle="1" w:styleId="D7E41FD100514BA0A07A1512FD284F0B">
    <w:name w:val="D7E41FD100514BA0A07A1512FD284F0B"/>
    <w:rsid w:val="00FC0182"/>
    <w:pPr>
      <w:tabs>
        <w:tab w:val="left" w:pos="4536"/>
      </w:tabs>
      <w:spacing w:before="120" w:after="120" w:line="240" w:lineRule="auto"/>
    </w:pPr>
    <w:rPr>
      <w:rFonts w:ascii="Arial" w:eastAsia="Times New Roman" w:hAnsi="Arial" w:cs="Times New Roman"/>
      <w:sz w:val="20"/>
      <w:szCs w:val="20"/>
    </w:rPr>
  </w:style>
  <w:style w:type="paragraph" w:customStyle="1" w:styleId="9313A1484113434D94ED103772D3D26C">
    <w:name w:val="9313A1484113434D94ED103772D3D26C"/>
    <w:rsid w:val="00FC0182"/>
    <w:pPr>
      <w:tabs>
        <w:tab w:val="left" w:pos="4536"/>
      </w:tabs>
      <w:spacing w:before="120" w:after="120" w:line="240" w:lineRule="auto"/>
    </w:pPr>
    <w:rPr>
      <w:rFonts w:ascii="Arial" w:eastAsia="Times New Roman" w:hAnsi="Arial" w:cs="Times New Roman"/>
      <w:sz w:val="20"/>
      <w:szCs w:val="20"/>
    </w:rPr>
  </w:style>
  <w:style w:type="paragraph" w:customStyle="1" w:styleId="E71BD33E6B60424AAC9F0AC333D48381">
    <w:name w:val="E71BD33E6B60424AAC9F0AC333D48381"/>
    <w:rsid w:val="00FC0182"/>
    <w:pPr>
      <w:tabs>
        <w:tab w:val="left" w:pos="4536"/>
      </w:tabs>
      <w:spacing w:before="120" w:after="120" w:line="240" w:lineRule="auto"/>
    </w:pPr>
    <w:rPr>
      <w:rFonts w:ascii="Arial" w:eastAsia="Times New Roman" w:hAnsi="Arial" w:cs="Times New Roman"/>
      <w:sz w:val="20"/>
      <w:szCs w:val="20"/>
    </w:rPr>
  </w:style>
  <w:style w:type="paragraph" w:customStyle="1" w:styleId="9FC25E3F7DDD49FAAC66294F8F6FFD13">
    <w:name w:val="9FC25E3F7DDD49FAAC66294F8F6FFD13"/>
    <w:rsid w:val="00FC0182"/>
    <w:pPr>
      <w:tabs>
        <w:tab w:val="left" w:pos="4536"/>
      </w:tabs>
      <w:spacing w:before="120" w:after="120" w:line="240" w:lineRule="auto"/>
    </w:pPr>
    <w:rPr>
      <w:rFonts w:ascii="Arial" w:eastAsia="Times New Roman" w:hAnsi="Arial" w:cs="Times New Roman"/>
      <w:sz w:val="20"/>
      <w:szCs w:val="20"/>
    </w:rPr>
  </w:style>
  <w:style w:type="paragraph" w:customStyle="1" w:styleId="7DF429C5E8B148FEA503112AD37BB894">
    <w:name w:val="7DF429C5E8B148FEA503112AD37BB894"/>
    <w:rsid w:val="00FC0182"/>
    <w:pPr>
      <w:tabs>
        <w:tab w:val="left" w:pos="4536"/>
      </w:tabs>
      <w:spacing w:before="120" w:after="120" w:line="240" w:lineRule="auto"/>
    </w:pPr>
    <w:rPr>
      <w:rFonts w:ascii="Arial" w:eastAsia="Times New Roman" w:hAnsi="Arial" w:cs="Times New Roman"/>
      <w:sz w:val="20"/>
      <w:szCs w:val="20"/>
    </w:rPr>
  </w:style>
  <w:style w:type="paragraph" w:customStyle="1" w:styleId="F178CD973F1B4C5B9894E3A91EEB240C">
    <w:name w:val="F178CD973F1B4C5B9894E3A91EEB240C"/>
    <w:rsid w:val="00FC0182"/>
    <w:pPr>
      <w:tabs>
        <w:tab w:val="left" w:pos="4536"/>
      </w:tabs>
      <w:spacing w:before="120" w:after="120" w:line="240" w:lineRule="auto"/>
    </w:pPr>
    <w:rPr>
      <w:rFonts w:ascii="Arial" w:eastAsia="Times New Roman" w:hAnsi="Arial" w:cs="Times New Roman"/>
      <w:sz w:val="20"/>
      <w:szCs w:val="20"/>
    </w:rPr>
  </w:style>
  <w:style w:type="paragraph" w:customStyle="1" w:styleId="E873A1B98F624B1DA770E79826311F8E">
    <w:name w:val="E873A1B98F624B1DA770E79826311F8E"/>
    <w:rsid w:val="00FC0182"/>
    <w:pPr>
      <w:tabs>
        <w:tab w:val="left" w:pos="4536"/>
      </w:tabs>
      <w:spacing w:before="120" w:after="120" w:line="240" w:lineRule="auto"/>
    </w:pPr>
    <w:rPr>
      <w:rFonts w:ascii="Arial" w:eastAsia="Times New Roman" w:hAnsi="Arial" w:cs="Times New Roman"/>
      <w:sz w:val="20"/>
      <w:szCs w:val="20"/>
    </w:rPr>
  </w:style>
  <w:style w:type="paragraph" w:customStyle="1" w:styleId="D0B73C9C01F0449EB2F69BEE2B4BDC41">
    <w:name w:val="D0B73C9C01F0449EB2F69BEE2B4BDC41"/>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4BE2D002A234E9FB7E5180C4A86E7D1">
    <w:name w:val="14BE2D002A234E9FB7E5180C4A86E7D1"/>
    <w:rsid w:val="00FC0182"/>
    <w:pPr>
      <w:tabs>
        <w:tab w:val="left" w:pos="4536"/>
      </w:tabs>
      <w:spacing w:before="120" w:after="120" w:line="240" w:lineRule="auto"/>
    </w:pPr>
    <w:rPr>
      <w:rFonts w:ascii="Arial" w:eastAsia="Times New Roman" w:hAnsi="Arial" w:cs="Times New Roman"/>
      <w:sz w:val="20"/>
      <w:szCs w:val="20"/>
    </w:rPr>
  </w:style>
  <w:style w:type="paragraph" w:customStyle="1" w:styleId="A1B5B10FF0364387AD5CD8235B7122C2">
    <w:name w:val="A1B5B10FF0364387AD5CD8235B7122C2"/>
    <w:rsid w:val="00FC0182"/>
    <w:pPr>
      <w:tabs>
        <w:tab w:val="left" w:pos="4536"/>
      </w:tabs>
      <w:spacing w:before="120" w:after="120" w:line="240" w:lineRule="auto"/>
    </w:pPr>
    <w:rPr>
      <w:rFonts w:ascii="Arial" w:eastAsia="Times New Roman" w:hAnsi="Arial" w:cs="Times New Roman"/>
      <w:sz w:val="20"/>
      <w:szCs w:val="20"/>
    </w:rPr>
  </w:style>
  <w:style w:type="paragraph" w:customStyle="1" w:styleId="FA887EA31D1549D9851C83AD3B781FEB">
    <w:name w:val="FA887EA31D1549D9851C83AD3B781FEB"/>
    <w:rsid w:val="00FC0182"/>
    <w:pPr>
      <w:tabs>
        <w:tab w:val="left" w:pos="4536"/>
      </w:tabs>
      <w:spacing w:before="120" w:after="120" w:line="240" w:lineRule="auto"/>
    </w:pPr>
    <w:rPr>
      <w:rFonts w:ascii="Arial" w:eastAsia="Times New Roman" w:hAnsi="Arial" w:cs="Times New Roman"/>
      <w:sz w:val="20"/>
      <w:szCs w:val="20"/>
    </w:rPr>
  </w:style>
  <w:style w:type="paragraph" w:customStyle="1" w:styleId="2F25598818544464B74C43AE878C8852">
    <w:name w:val="2F25598818544464B74C43AE878C8852"/>
    <w:rsid w:val="00FC0182"/>
    <w:pPr>
      <w:tabs>
        <w:tab w:val="left" w:pos="4536"/>
      </w:tabs>
      <w:spacing w:before="120" w:after="120" w:line="240" w:lineRule="auto"/>
    </w:pPr>
    <w:rPr>
      <w:rFonts w:ascii="Arial" w:eastAsia="Times New Roman" w:hAnsi="Arial" w:cs="Times New Roman"/>
      <w:sz w:val="20"/>
      <w:szCs w:val="20"/>
    </w:rPr>
  </w:style>
  <w:style w:type="paragraph" w:customStyle="1" w:styleId="64BEE014BA0045509AB88E86EE92C793">
    <w:name w:val="64BEE014BA0045509AB88E86EE92C793"/>
    <w:rsid w:val="00FC0182"/>
    <w:pPr>
      <w:tabs>
        <w:tab w:val="left" w:pos="4536"/>
      </w:tabs>
      <w:spacing w:before="120" w:after="120" w:line="240" w:lineRule="auto"/>
    </w:pPr>
    <w:rPr>
      <w:rFonts w:ascii="Arial" w:eastAsia="Times New Roman" w:hAnsi="Arial" w:cs="Times New Roman"/>
      <w:sz w:val="20"/>
      <w:szCs w:val="20"/>
    </w:rPr>
  </w:style>
  <w:style w:type="paragraph" w:customStyle="1" w:styleId="FB07AB558B8C443CA1746EA4852E3CFE">
    <w:name w:val="FB07AB558B8C443CA1746EA4852E3CFE"/>
    <w:rsid w:val="00FC0182"/>
    <w:pPr>
      <w:tabs>
        <w:tab w:val="left" w:pos="4536"/>
      </w:tabs>
      <w:spacing w:before="120" w:after="120" w:line="240" w:lineRule="auto"/>
    </w:pPr>
    <w:rPr>
      <w:rFonts w:ascii="Arial" w:eastAsia="Times New Roman" w:hAnsi="Arial" w:cs="Times New Roman"/>
      <w:sz w:val="20"/>
      <w:szCs w:val="20"/>
    </w:rPr>
  </w:style>
  <w:style w:type="paragraph" w:customStyle="1" w:styleId="7AD9034B3F9643FAB25F4EEE8908AE87">
    <w:name w:val="7AD9034B3F9643FAB25F4EEE8908AE87"/>
    <w:rsid w:val="00FC0182"/>
    <w:pPr>
      <w:tabs>
        <w:tab w:val="left" w:pos="4536"/>
      </w:tabs>
      <w:spacing w:before="120" w:after="120" w:line="240" w:lineRule="auto"/>
    </w:pPr>
    <w:rPr>
      <w:rFonts w:ascii="Arial" w:eastAsia="Times New Roman" w:hAnsi="Arial" w:cs="Times New Roman"/>
      <w:sz w:val="20"/>
      <w:szCs w:val="20"/>
    </w:rPr>
  </w:style>
  <w:style w:type="paragraph" w:customStyle="1" w:styleId="427D830B123C413BB41CD08CA9CEEC16">
    <w:name w:val="427D830B123C413BB41CD08CA9CEEC16"/>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737D30E6E21488A801C78277AAFA77F">
    <w:name w:val="1737D30E6E21488A801C78277AAFA77F"/>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985181E90D149BBA688DB508E3F00A7">
    <w:name w:val="1985181E90D149BBA688DB508E3F00A7"/>
    <w:rsid w:val="00FC0182"/>
    <w:pPr>
      <w:tabs>
        <w:tab w:val="left" w:pos="4536"/>
      </w:tabs>
      <w:spacing w:before="120" w:after="120" w:line="240" w:lineRule="auto"/>
    </w:pPr>
    <w:rPr>
      <w:rFonts w:ascii="Arial" w:eastAsia="Times New Roman" w:hAnsi="Arial" w:cs="Times New Roman"/>
      <w:sz w:val="20"/>
      <w:szCs w:val="20"/>
    </w:rPr>
  </w:style>
  <w:style w:type="paragraph" w:customStyle="1" w:styleId="4FB7893431E54E4CA91DB2EACDF7BC94">
    <w:name w:val="4FB7893431E54E4CA91DB2EACDF7BC94"/>
    <w:rsid w:val="00FC0182"/>
    <w:pPr>
      <w:tabs>
        <w:tab w:val="left" w:pos="4536"/>
      </w:tabs>
      <w:spacing w:before="120" w:after="120" w:line="240" w:lineRule="auto"/>
    </w:pPr>
    <w:rPr>
      <w:rFonts w:ascii="Arial" w:eastAsia="Times New Roman" w:hAnsi="Arial" w:cs="Times New Roman"/>
      <w:sz w:val="20"/>
      <w:szCs w:val="20"/>
    </w:rPr>
  </w:style>
  <w:style w:type="paragraph" w:customStyle="1" w:styleId="EE1685F261B947A98D04F5EEFEFC2FD8">
    <w:name w:val="EE1685F261B947A98D04F5EEFEFC2FD8"/>
    <w:rsid w:val="00FC0182"/>
    <w:pPr>
      <w:tabs>
        <w:tab w:val="left" w:pos="4536"/>
      </w:tabs>
      <w:spacing w:before="120" w:after="120" w:line="240" w:lineRule="auto"/>
    </w:pPr>
    <w:rPr>
      <w:rFonts w:ascii="Arial" w:eastAsia="Times New Roman" w:hAnsi="Arial" w:cs="Times New Roman"/>
      <w:sz w:val="20"/>
      <w:szCs w:val="20"/>
    </w:rPr>
  </w:style>
  <w:style w:type="paragraph" w:customStyle="1" w:styleId="0985B76B4F244489AEB20C76411A2184">
    <w:name w:val="0985B76B4F244489AEB20C76411A2184"/>
    <w:rsid w:val="00FC0182"/>
    <w:pPr>
      <w:tabs>
        <w:tab w:val="left" w:pos="4536"/>
      </w:tabs>
      <w:spacing w:before="120" w:after="120" w:line="240" w:lineRule="auto"/>
    </w:pPr>
    <w:rPr>
      <w:rFonts w:ascii="Arial" w:eastAsia="Times New Roman" w:hAnsi="Arial" w:cs="Times New Roman"/>
      <w:sz w:val="20"/>
      <w:szCs w:val="20"/>
    </w:rPr>
  </w:style>
  <w:style w:type="paragraph" w:customStyle="1" w:styleId="8D0BC875245F4779B61A46F1EB5C0D6A">
    <w:name w:val="8D0BC875245F4779B61A46F1EB5C0D6A"/>
    <w:rsid w:val="00FC0182"/>
    <w:pPr>
      <w:tabs>
        <w:tab w:val="left" w:pos="4536"/>
      </w:tabs>
      <w:spacing w:before="120" w:after="120" w:line="240" w:lineRule="auto"/>
    </w:pPr>
    <w:rPr>
      <w:rFonts w:ascii="Arial" w:eastAsia="Times New Roman" w:hAnsi="Arial" w:cs="Times New Roman"/>
      <w:sz w:val="20"/>
      <w:szCs w:val="20"/>
    </w:rPr>
  </w:style>
  <w:style w:type="paragraph" w:customStyle="1" w:styleId="9281402E39074829A19E202A7B6D1195">
    <w:name w:val="9281402E39074829A19E202A7B6D1195"/>
    <w:rsid w:val="00FC0182"/>
    <w:pPr>
      <w:tabs>
        <w:tab w:val="left" w:pos="4536"/>
      </w:tabs>
      <w:spacing w:before="120" w:after="120" w:line="240" w:lineRule="auto"/>
    </w:pPr>
    <w:rPr>
      <w:rFonts w:ascii="Arial" w:eastAsia="Times New Roman" w:hAnsi="Arial" w:cs="Times New Roman"/>
      <w:sz w:val="20"/>
      <w:szCs w:val="20"/>
    </w:rPr>
  </w:style>
  <w:style w:type="paragraph" w:customStyle="1" w:styleId="225F9B299150405EBB9D4A4DA5A1E94D">
    <w:name w:val="225F9B299150405EBB9D4A4DA5A1E94D"/>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2C9C57184B045B492B8940CC3395B14">
    <w:name w:val="12C9C57184B045B492B8940CC3395B14"/>
    <w:rsid w:val="00FC0182"/>
    <w:pPr>
      <w:tabs>
        <w:tab w:val="left" w:pos="4536"/>
      </w:tabs>
      <w:spacing w:before="120" w:after="120" w:line="240" w:lineRule="auto"/>
    </w:pPr>
    <w:rPr>
      <w:rFonts w:ascii="Arial" w:eastAsia="Times New Roman" w:hAnsi="Arial" w:cs="Times New Roman"/>
      <w:sz w:val="20"/>
      <w:szCs w:val="20"/>
    </w:rPr>
  </w:style>
  <w:style w:type="paragraph" w:customStyle="1" w:styleId="8ADE9BA399DB49A09227FBCC214CE037">
    <w:name w:val="8ADE9BA399DB49A09227FBCC214CE037"/>
    <w:rsid w:val="00FC0182"/>
    <w:pPr>
      <w:tabs>
        <w:tab w:val="left" w:pos="4536"/>
      </w:tabs>
      <w:spacing w:before="120" w:after="120" w:line="240" w:lineRule="auto"/>
    </w:pPr>
    <w:rPr>
      <w:rFonts w:ascii="Arial" w:eastAsia="Times New Roman" w:hAnsi="Arial" w:cs="Times New Roman"/>
      <w:sz w:val="20"/>
      <w:szCs w:val="20"/>
    </w:rPr>
  </w:style>
  <w:style w:type="paragraph" w:customStyle="1" w:styleId="465A7E0B31BB47788E5BD2B2BD0C322A">
    <w:name w:val="465A7E0B31BB47788E5BD2B2BD0C322A"/>
    <w:rsid w:val="00FC0182"/>
    <w:pPr>
      <w:tabs>
        <w:tab w:val="left" w:pos="4536"/>
      </w:tabs>
      <w:spacing w:before="120" w:after="120" w:line="240" w:lineRule="auto"/>
    </w:pPr>
    <w:rPr>
      <w:rFonts w:ascii="Arial" w:eastAsia="Times New Roman" w:hAnsi="Arial" w:cs="Times New Roman"/>
      <w:sz w:val="20"/>
      <w:szCs w:val="20"/>
    </w:rPr>
  </w:style>
  <w:style w:type="paragraph" w:customStyle="1" w:styleId="59A46F2605304B958DBA57FE582560BF">
    <w:name w:val="59A46F2605304B958DBA57FE582560BF"/>
    <w:rsid w:val="00FC0182"/>
    <w:pPr>
      <w:tabs>
        <w:tab w:val="left" w:pos="4536"/>
      </w:tabs>
      <w:spacing w:before="120" w:after="120" w:line="240" w:lineRule="auto"/>
    </w:pPr>
    <w:rPr>
      <w:rFonts w:ascii="Arial" w:eastAsia="Times New Roman" w:hAnsi="Arial" w:cs="Times New Roman"/>
      <w:sz w:val="20"/>
      <w:szCs w:val="20"/>
    </w:rPr>
  </w:style>
  <w:style w:type="paragraph" w:customStyle="1" w:styleId="21FD3C18729A43ACADD3E588E9BD8F11">
    <w:name w:val="21FD3C18729A43ACADD3E588E9BD8F11"/>
    <w:rsid w:val="00FC0182"/>
    <w:pPr>
      <w:tabs>
        <w:tab w:val="left" w:pos="4536"/>
      </w:tabs>
      <w:spacing w:before="120" w:after="120" w:line="240" w:lineRule="auto"/>
    </w:pPr>
    <w:rPr>
      <w:rFonts w:ascii="Arial" w:eastAsia="Times New Roman" w:hAnsi="Arial" w:cs="Times New Roman"/>
      <w:sz w:val="20"/>
      <w:szCs w:val="20"/>
    </w:rPr>
  </w:style>
  <w:style w:type="paragraph" w:customStyle="1" w:styleId="A335025EC1E24C89A8DDEBFB451D7438">
    <w:name w:val="A335025EC1E24C89A8DDEBFB451D7438"/>
    <w:rsid w:val="00FC0182"/>
    <w:pPr>
      <w:tabs>
        <w:tab w:val="left" w:pos="4536"/>
      </w:tabs>
      <w:spacing w:before="120" w:after="120" w:line="240" w:lineRule="auto"/>
    </w:pPr>
    <w:rPr>
      <w:rFonts w:ascii="Arial" w:eastAsia="Times New Roman" w:hAnsi="Arial" w:cs="Times New Roman"/>
      <w:sz w:val="20"/>
      <w:szCs w:val="20"/>
    </w:rPr>
  </w:style>
  <w:style w:type="paragraph" w:customStyle="1" w:styleId="01FDFECC319F4B92A857BF288316F66F">
    <w:name w:val="01FDFECC319F4B92A857BF288316F66F"/>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C895F375ADC4EEA828E883B6ACC41F9">
    <w:name w:val="1C895F375ADC4EEA828E883B6ACC41F9"/>
    <w:rsid w:val="00FC0182"/>
    <w:pPr>
      <w:tabs>
        <w:tab w:val="left" w:pos="4536"/>
      </w:tabs>
      <w:spacing w:before="120" w:after="120" w:line="240" w:lineRule="auto"/>
    </w:pPr>
    <w:rPr>
      <w:rFonts w:ascii="Arial" w:eastAsia="Times New Roman" w:hAnsi="Arial" w:cs="Times New Roman"/>
      <w:sz w:val="20"/>
      <w:szCs w:val="20"/>
    </w:rPr>
  </w:style>
  <w:style w:type="paragraph" w:customStyle="1" w:styleId="9256386059CA44698308A5E1FC2F3347">
    <w:name w:val="9256386059CA44698308A5E1FC2F3347"/>
    <w:rsid w:val="00FC0182"/>
    <w:pPr>
      <w:tabs>
        <w:tab w:val="left" w:pos="4536"/>
      </w:tabs>
      <w:spacing w:before="120" w:after="120" w:line="240" w:lineRule="auto"/>
    </w:pPr>
    <w:rPr>
      <w:rFonts w:ascii="Arial" w:eastAsia="Times New Roman" w:hAnsi="Arial" w:cs="Times New Roman"/>
      <w:sz w:val="20"/>
      <w:szCs w:val="20"/>
    </w:rPr>
  </w:style>
  <w:style w:type="paragraph" w:customStyle="1" w:styleId="C47EF965565D4D27AE7045B195B676D0">
    <w:name w:val="C47EF965565D4D27AE7045B195B676D0"/>
    <w:rsid w:val="00FC0182"/>
    <w:pPr>
      <w:spacing w:before="60" w:after="60" w:line="240" w:lineRule="auto"/>
    </w:pPr>
    <w:rPr>
      <w:rFonts w:ascii="Arial" w:eastAsia="Times New Roman" w:hAnsi="Arial" w:cs="Times New Roman"/>
      <w:bCs/>
      <w:szCs w:val="24"/>
    </w:rPr>
  </w:style>
  <w:style w:type="paragraph" w:customStyle="1" w:styleId="61A8E8D7BFF743739FFD8AB10DDA206F">
    <w:name w:val="61A8E8D7BFF743739FFD8AB10DDA206F"/>
    <w:rsid w:val="00FC0182"/>
    <w:pPr>
      <w:spacing w:before="60" w:after="60" w:line="240" w:lineRule="auto"/>
    </w:pPr>
    <w:rPr>
      <w:rFonts w:ascii="Arial" w:eastAsia="Times New Roman" w:hAnsi="Arial" w:cs="Times New Roman"/>
      <w:bCs/>
      <w:szCs w:val="24"/>
    </w:rPr>
  </w:style>
  <w:style w:type="paragraph" w:customStyle="1" w:styleId="8F1FA795FED84728BA3A6F777A8AAD84">
    <w:name w:val="8F1FA795FED84728BA3A6F777A8AAD84"/>
    <w:rsid w:val="00FC0182"/>
    <w:pPr>
      <w:spacing w:before="60" w:after="60" w:line="240" w:lineRule="auto"/>
    </w:pPr>
    <w:rPr>
      <w:rFonts w:ascii="Arial" w:eastAsia="Times New Roman" w:hAnsi="Arial" w:cs="Times New Roman"/>
      <w:bCs/>
      <w:szCs w:val="24"/>
    </w:rPr>
  </w:style>
  <w:style w:type="paragraph" w:customStyle="1" w:styleId="FBD512E420BC4135AA749DB24D5DF939">
    <w:name w:val="FBD512E420BC4135AA749DB24D5DF939"/>
    <w:rsid w:val="00FC0182"/>
    <w:pPr>
      <w:spacing w:before="60" w:after="60" w:line="240" w:lineRule="auto"/>
    </w:pPr>
    <w:rPr>
      <w:rFonts w:ascii="Arial" w:eastAsia="Times New Roman" w:hAnsi="Arial" w:cs="Times New Roman"/>
      <w:bCs/>
      <w:szCs w:val="24"/>
    </w:rPr>
  </w:style>
  <w:style w:type="paragraph" w:customStyle="1" w:styleId="D766B9A8B22A4AF6ADDA9CFEFE1AEE9D">
    <w:name w:val="D766B9A8B22A4AF6ADDA9CFEFE1AEE9D"/>
    <w:rsid w:val="00FC0182"/>
    <w:pPr>
      <w:spacing w:before="60" w:after="60" w:line="240" w:lineRule="auto"/>
    </w:pPr>
    <w:rPr>
      <w:rFonts w:ascii="Arial" w:eastAsia="Times New Roman" w:hAnsi="Arial" w:cs="Times New Roman"/>
      <w:bCs/>
      <w:szCs w:val="24"/>
    </w:rPr>
  </w:style>
  <w:style w:type="paragraph" w:customStyle="1" w:styleId="88560AF266BA482EB6E111794B812FF6">
    <w:name w:val="88560AF266BA482EB6E111794B812FF6"/>
    <w:rsid w:val="00FC0182"/>
    <w:pPr>
      <w:spacing w:before="60" w:after="60" w:line="240" w:lineRule="auto"/>
    </w:pPr>
    <w:rPr>
      <w:rFonts w:ascii="Arial" w:eastAsia="Times New Roman" w:hAnsi="Arial" w:cs="Times New Roman"/>
      <w:bCs/>
      <w:szCs w:val="24"/>
    </w:rPr>
  </w:style>
  <w:style w:type="paragraph" w:customStyle="1" w:styleId="3ED97BCFA3554EF3B0891BE5F64D818C">
    <w:name w:val="3ED97BCFA3554EF3B0891BE5F64D818C"/>
    <w:rsid w:val="00FC0182"/>
    <w:pPr>
      <w:spacing w:before="60" w:after="60" w:line="240" w:lineRule="auto"/>
    </w:pPr>
    <w:rPr>
      <w:rFonts w:ascii="Arial" w:eastAsia="Times New Roman" w:hAnsi="Arial" w:cs="Times New Roman"/>
      <w:bCs/>
      <w:szCs w:val="24"/>
    </w:rPr>
  </w:style>
  <w:style w:type="paragraph" w:customStyle="1" w:styleId="B843E8E0F7FF497DA8B851D1DEE0E406">
    <w:name w:val="B843E8E0F7FF497DA8B851D1DEE0E406"/>
    <w:rsid w:val="00FC0182"/>
    <w:pPr>
      <w:spacing w:before="60" w:after="60" w:line="240" w:lineRule="auto"/>
    </w:pPr>
    <w:rPr>
      <w:rFonts w:ascii="Arial" w:eastAsia="Times New Roman" w:hAnsi="Arial" w:cs="Times New Roman"/>
      <w:bCs/>
      <w:szCs w:val="24"/>
    </w:rPr>
  </w:style>
  <w:style w:type="paragraph" w:customStyle="1" w:styleId="978557F5E8204695B9DDFEFFE52DB7DC">
    <w:name w:val="978557F5E8204695B9DDFEFFE52DB7DC"/>
    <w:rsid w:val="00FC0182"/>
    <w:pPr>
      <w:spacing w:before="60" w:after="60" w:line="240" w:lineRule="auto"/>
    </w:pPr>
    <w:rPr>
      <w:rFonts w:ascii="Arial" w:eastAsia="Times New Roman" w:hAnsi="Arial" w:cs="Times New Roman"/>
      <w:bCs/>
      <w:szCs w:val="24"/>
    </w:rPr>
  </w:style>
  <w:style w:type="paragraph" w:customStyle="1" w:styleId="077BC668451E4093A1BE609E0C816CA4">
    <w:name w:val="077BC668451E4093A1BE609E0C816CA4"/>
    <w:rsid w:val="00FC0182"/>
    <w:pPr>
      <w:spacing w:before="60" w:after="60" w:line="240" w:lineRule="auto"/>
    </w:pPr>
    <w:rPr>
      <w:rFonts w:ascii="Arial" w:eastAsia="Times New Roman" w:hAnsi="Arial" w:cs="Times New Roman"/>
      <w:bCs/>
      <w:szCs w:val="24"/>
    </w:rPr>
  </w:style>
  <w:style w:type="paragraph" w:customStyle="1" w:styleId="B84A7463F42E4227A869BAED5B9B3688">
    <w:name w:val="B84A7463F42E4227A869BAED5B9B3688"/>
    <w:rsid w:val="00FC0182"/>
    <w:pPr>
      <w:spacing w:before="60" w:after="60" w:line="240" w:lineRule="auto"/>
    </w:pPr>
    <w:rPr>
      <w:rFonts w:ascii="Arial" w:eastAsia="Times New Roman" w:hAnsi="Arial" w:cs="Times New Roman"/>
      <w:bCs/>
      <w:szCs w:val="24"/>
    </w:rPr>
  </w:style>
  <w:style w:type="paragraph" w:customStyle="1" w:styleId="C5624E3BC39F43ADA7A5DD4C6B181E64">
    <w:name w:val="C5624E3BC39F43ADA7A5DD4C6B181E64"/>
    <w:rsid w:val="00FC0182"/>
    <w:pPr>
      <w:spacing w:before="60" w:after="60" w:line="240" w:lineRule="auto"/>
    </w:pPr>
    <w:rPr>
      <w:rFonts w:ascii="Arial" w:eastAsia="Times New Roman" w:hAnsi="Arial" w:cs="Times New Roman"/>
      <w:bCs/>
      <w:szCs w:val="24"/>
    </w:rPr>
  </w:style>
  <w:style w:type="paragraph" w:customStyle="1" w:styleId="13D475A975C643988ED7CA2172C5BDDD">
    <w:name w:val="13D475A975C643988ED7CA2172C5BDDD"/>
    <w:rsid w:val="00FC0182"/>
    <w:pPr>
      <w:spacing w:before="60" w:after="60" w:line="240" w:lineRule="auto"/>
    </w:pPr>
    <w:rPr>
      <w:rFonts w:ascii="Arial" w:eastAsia="Times New Roman" w:hAnsi="Arial" w:cs="Times New Roman"/>
      <w:bCs/>
      <w:szCs w:val="24"/>
    </w:rPr>
  </w:style>
  <w:style w:type="paragraph" w:customStyle="1" w:styleId="18B5E5D925B4404091197D2C050F86A9">
    <w:name w:val="18B5E5D925B4404091197D2C050F86A9"/>
    <w:rsid w:val="00FC0182"/>
    <w:pPr>
      <w:spacing w:before="60" w:after="60" w:line="240" w:lineRule="auto"/>
    </w:pPr>
    <w:rPr>
      <w:rFonts w:ascii="Arial" w:eastAsia="Times New Roman" w:hAnsi="Arial" w:cs="Times New Roman"/>
      <w:bCs/>
      <w:szCs w:val="24"/>
    </w:rPr>
  </w:style>
  <w:style w:type="paragraph" w:customStyle="1" w:styleId="B32C074943B649B094E0F586E3EBC417">
    <w:name w:val="B32C074943B649B094E0F586E3EBC417"/>
    <w:rsid w:val="00FC0182"/>
    <w:pPr>
      <w:spacing w:before="60" w:after="60" w:line="240" w:lineRule="auto"/>
    </w:pPr>
    <w:rPr>
      <w:rFonts w:ascii="Arial" w:eastAsia="Times New Roman" w:hAnsi="Arial" w:cs="Times New Roman"/>
      <w:bCs/>
      <w:szCs w:val="24"/>
    </w:rPr>
  </w:style>
  <w:style w:type="paragraph" w:customStyle="1" w:styleId="2300A0801A7F4569BCD78C22D3A74713">
    <w:name w:val="2300A0801A7F4569BCD78C22D3A74713"/>
    <w:rsid w:val="00FC0182"/>
    <w:pPr>
      <w:spacing w:before="60" w:after="60" w:line="240" w:lineRule="auto"/>
    </w:pPr>
    <w:rPr>
      <w:rFonts w:ascii="Arial" w:eastAsia="Times New Roman" w:hAnsi="Arial" w:cs="Times New Roman"/>
      <w:bCs/>
      <w:szCs w:val="24"/>
    </w:rPr>
  </w:style>
  <w:style w:type="paragraph" w:customStyle="1" w:styleId="993AC5160BA64ABB8DE9DD8959EC1B09">
    <w:name w:val="993AC5160BA64ABB8DE9DD8959EC1B09"/>
    <w:rsid w:val="00FC0182"/>
    <w:pPr>
      <w:spacing w:before="60" w:after="60" w:line="240" w:lineRule="auto"/>
    </w:pPr>
    <w:rPr>
      <w:rFonts w:ascii="Arial" w:eastAsia="Times New Roman" w:hAnsi="Arial" w:cs="Times New Roman"/>
      <w:bCs/>
      <w:szCs w:val="24"/>
    </w:rPr>
  </w:style>
  <w:style w:type="paragraph" w:customStyle="1" w:styleId="4EC744E7C76F4EF2B55AC188740EE7A1">
    <w:name w:val="4EC744E7C76F4EF2B55AC188740EE7A1"/>
    <w:rsid w:val="00FC0182"/>
    <w:pPr>
      <w:spacing w:before="60" w:after="60" w:line="240" w:lineRule="auto"/>
    </w:pPr>
    <w:rPr>
      <w:rFonts w:ascii="Arial" w:eastAsia="Times New Roman" w:hAnsi="Arial" w:cs="Times New Roman"/>
      <w:bCs/>
      <w:szCs w:val="24"/>
    </w:rPr>
  </w:style>
  <w:style w:type="paragraph" w:customStyle="1" w:styleId="0881FA5DE7834EF3963C629B1A1160C3">
    <w:name w:val="0881FA5DE7834EF3963C629B1A1160C3"/>
    <w:rsid w:val="00FC0182"/>
    <w:pPr>
      <w:spacing w:before="60" w:after="60" w:line="240" w:lineRule="auto"/>
    </w:pPr>
    <w:rPr>
      <w:rFonts w:ascii="Arial" w:eastAsia="Times New Roman" w:hAnsi="Arial" w:cs="Times New Roman"/>
      <w:bCs/>
      <w:szCs w:val="24"/>
    </w:rPr>
  </w:style>
  <w:style w:type="paragraph" w:customStyle="1" w:styleId="BF1946BA92014C36A1E3652BC06919E1">
    <w:name w:val="BF1946BA92014C36A1E3652BC06919E1"/>
    <w:rsid w:val="00FC0182"/>
    <w:pPr>
      <w:spacing w:before="60" w:after="60" w:line="240" w:lineRule="auto"/>
    </w:pPr>
    <w:rPr>
      <w:rFonts w:ascii="Arial" w:eastAsia="Times New Roman" w:hAnsi="Arial" w:cs="Times New Roman"/>
      <w:bCs/>
      <w:szCs w:val="24"/>
    </w:rPr>
  </w:style>
  <w:style w:type="paragraph" w:customStyle="1" w:styleId="CAD410F824E54143A1E3BE240B2654D5">
    <w:name w:val="CAD410F824E54143A1E3BE240B2654D5"/>
    <w:rsid w:val="00FC0182"/>
    <w:pPr>
      <w:spacing w:before="60" w:after="60" w:line="240" w:lineRule="auto"/>
    </w:pPr>
    <w:rPr>
      <w:rFonts w:ascii="Arial" w:eastAsia="Times New Roman" w:hAnsi="Arial" w:cs="Times New Roman"/>
      <w:bCs/>
      <w:szCs w:val="24"/>
    </w:rPr>
  </w:style>
  <w:style w:type="paragraph" w:customStyle="1" w:styleId="844E8B6FFB104D12A8D18B7CED80BB08">
    <w:name w:val="844E8B6FFB104D12A8D18B7CED80BB08"/>
    <w:rsid w:val="00FC0182"/>
    <w:pPr>
      <w:spacing w:before="60" w:after="60" w:line="240" w:lineRule="auto"/>
    </w:pPr>
    <w:rPr>
      <w:rFonts w:ascii="Arial" w:eastAsia="Times New Roman" w:hAnsi="Arial" w:cs="Times New Roman"/>
      <w:bCs/>
      <w:szCs w:val="24"/>
    </w:rPr>
  </w:style>
  <w:style w:type="paragraph" w:customStyle="1" w:styleId="48100937219C4EEC9275D1AE10054EB0">
    <w:name w:val="48100937219C4EEC9275D1AE10054EB0"/>
    <w:rsid w:val="00FC0182"/>
    <w:pPr>
      <w:spacing w:before="60" w:after="60" w:line="240" w:lineRule="auto"/>
    </w:pPr>
    <w:rPr>
      <w:rFonts w:ascii="Arial" w:eastAsia="Times New Roman" w:hAnsi="Arial" w:cs="Times New Roman"/>
      <w:bCs/>
      <w:szCs w:val="24"/>
    </w:rPr>
  </w:style>
  <w:style w:type="paragraph" w:customStyle="1" w:styleId="53037C232A004BBB948D3441630ED4F1">
    <w:name w:val="53037C232A004BBB948D3441630ED4F1"/>
    <w:rsid w:val="00FC0182"/>
    <w:pPr>
      <w:spacing w:before="60" w:after="60" w:line="240" w:lineRule="auto"/>
    </w:pPr>
    <w:rPr>
      <w:rFonts w:ascii="Arial" w:eastAsia="Times New Roman" w:hAnsi="Arial" w:cs="Times New Roman"/>
      <w:bCs/>
      <w:szCs w:val="24"/>
    </w:rPr>
  </w:style>
  <w:style w:type="paragraph" w:customStyle="1" w:styleId="B7BB0B2E791D438C8AD104026B405864">
    <w:name w:val="B7BB0B2E791D438C8AD104026B405864"/>
    <w:rsid w:val="00FC0182"/>
    <w:pPr>
      <w:spacing w:before="60" w:after="60" w:line="240" w:lineRule="auto"/>
    </w:pPr>
    <w:rPr>
      <w:rFonts w:ascii="Arial" w:eastAsia="Times New Roman" w:hAnsi="Arial" w:cs="Times New Roman"/>
      <w:bCs/>
      <w:szCs w:val="24"/>
    </w:rPr>
  </w:style>
  <w:style w:type="paragraph" w:customStyle="1" w:styleId="FD39C268F3D7457EBDE7DE27B141DD7F">
    <w:name w:val="FD39C268F3D7457EBDE7DE27B141DD7F"/>
    <w:rsid w:val="00FC0182"/>
    <w:pPr>
      <w:spacing w:before="60" w:after="60" w:line="240" w:lineRule="auto"/>
    </w:pPr>
    <w:rPr>
      <w:rFonts w:ascii="Arial" w:eastAsia="Times New Roman" w:hAnsi="Arial" w:cs="Times New Roman"/>
      <w:bCs/>
      <w:szCs w:val="24"/>
    </w:rPr>
  </w:style>
  <w:style w:type="paragraph" w:customStyle="1" w:styleId="B34CFA401C1B4DEA8C1BAE3FBE7BBEC8">
    <w:name w:val="B34CFA401C1B4DEA8C1BAE3FBE7BBEC8"/>
    <w:rsid w:val="00FC0182"/>
    <w:pPr>
      <w:spacing w:before="60" w:after="60" w:line="240" w:lineRule="auto"/>
    </w:pPr>
    <w:rPr>
      <w:rFonts w:ascii="Arial" w:eastAsia="Times New Roman" w:hAnsi="Arial" w:cs="Times New Roman"/>
      <w:bCs/>
      <w:szCs w:val="24"/>
    </w:rPr>
  </w:style>
  <w:style w:type="paragraph" w:customStyle="1" w:styleId="526FE5AF336348BA895A2ED4A869C18B">
    <w:name w:val="526FE5AF336348BA895A2ED4A869C18B"/>
    <w:rsid w:val="00FC0182"/>
    <w:pPr>
      <w:spacing w:before="60" w:after="60" w:line="240" w:lineRule="auto"/>
    </w:pPr>
    <w:rPr>
      <w:rFonts w:ascii="Arial" w:eastAsia="Times New Roman" w:hAnsi="Arial" w:cs="Times New Roman"/>
      <w:bCs/>
      <w:szCs w:val="24"/>
    </w:rPr>
  </w:style>
  <w:style w:type="paragraph" w:customStyle="1" w:styleId="2FAD4C9717314FDFA2D7030672E3B1C3">
    <w:name w:val="2FAD4C9717314FDFA2D7030672E3B1C3"/>
    <w:rsid w:val="00FC0182"/>
    <w:pPr>
      <w:spacing w:before="60" w:after="60" w:line="240" w:lineRule="auto"/>
    </w:pPr>
    <w:rPr>
      <w:rFonts w:ascii="Arial" w:eastAsia="Times New Roman" w:hAnsi="Arial" w:cs="Times New Roman"/>
      <w:bCs/>
      <w:szCs w:val="24"/>
    </w:rPr>
  </w:style>
  <w:style w:type="paragraph" w:customStyle="1" w:styleId="6610A226A3614F47BBB6A1392BA3CB63">
    <w:name w:val="6610A226A3614F47BBB6A1392BA3CB63"/>
    <w:rsid w:val="00FC0182"/>
    <w:pPr>
      <w:spacing w:before="60" w:after="60" w:line="240" w:lineRule="auto"/>
    </w:pPr>
    <w:rPr>
      <w:rFonts w:ascii="Arial" w:eastAsia="Times New Roman" w:hAnsi="Arial" w:cs="Times New Roman"/>
      <w:bCs/>
      <w:szCs w:val="24"/>
    </w:rPr>
  </w:style>
  <w:style w:type="paragraph" w:customStyle="1" w:styleId="D60AB20D34C8467CBC124EAEDD3D6056">
    <w:name w:val="D60AB20D34C8467CBC124EAEDD3D6056"/>
    <w:rsid w:val="00FC0182"/>
    <w:pPr>
      <w:spacing w:before="60" w:after="60" w:line="240" w:lineRule="auto"/>
    </w:pPr>
    <w:rPr>
      <w:rFonts w:ascii="Arial" w:eastAsia="Times New Roman" w:hAnsi="Arial" w:cs="Times New Roman"/>
      <w:bCs/>
      <w:szCs w:val="24"/>
    </w:rPr>
  </w:style>
  <w:style w:type="paragraph" w:customStyle="1" w:styleId="A4C3937134D344759C444E6725671E1E">
    <w:name w:val="A4C3937134D344759C444E6725671E1E"/>
    <w:rsid w:val="00FC0182"/>
    <w:pPr>
      <w:spacing w:before="60" w:after="60" w:line="240" w:lineRule="auto"/>
    </w:pPr>
    <w:rPr>
      <w:rFonts w:ascii="Arial" w:eastAsia="Times New Roman" w:hAnsi="Arial" w:cs="Times New Roman"/>
      <w:bCs/>
      <w:szCs w:val="24"/>
    </w:rPr>
  </w:style>
  <w:style w:type="paragraph" w:customStyle="1" w:styleId="5076056B11384F398EAC7A326F1BB546">
    <w:name w:val="5076056B11384F398EAC7A326F1BB546"/>
    <w:rsid w:val="00FC0182"/>
    <w:pPr>
      <w:spacing w:before="60" w:after="60" w:line="240" w:lineRule="auto"/>
    </w:pPr>
    <w:rPr>
      <w:rFonts w:ascii="Arial" w:eastAsia="Times New Roman" w:hAnsi="Arial" w:cs="Times New Roman"/>
      <w:bCs/>
      <w:szCs w:val="24"/>
    </w:rPr>
  </w:style>
  <w:style w:type="paragraph" w:customStyle="1" w:styleId="36323A46F2C24FFEB9AC2DF878DF882B">
    <w:name w:val="36323A46F2C24FFEB9AC2DF878DF882B"/>
    <w:rsid w:val="00FC0182"/>
    <w:pPr>
      <w:spacing w:before="60" w:after="60" w:line="240" w:lineRule="auto"/>
    </w:pPr>
    <w:rPr>
      <w:rFonts w:ascii="Arial" w:eastAsia="Times New Roman" w:hAnsi="Arial" w:cs="Times New Roman"/>
      <w:bCs/>
      <w:szCs w:val="24"/>
    </w:rPr>
  </w:style>
  <w:style w:type="paragraph" w:customStyle="1" w:styleId="4A7FE412D08D453681381CB62F00FF96">
    <w:name w:val="4A7FE412D08D453681381CB62F00FF96"/>
    <w:rsid w:val="00FC0182"/>
    <w:pPr>
      <w:spacing w:before="60" w:after="60" w:line="240" w:lineRule="auto"/>
    </w:pPr>
    <w:rPr>
      <w:rFonts w:ascii="Arial" w:eastAsia="Times New Roman" w:hAnsi="Arial" w:cs="Times New Roman"/>
      <w:bCs/>
      <w:szCs w:val="24"/>
    </w:rPr>
  </w:style>
  <w:style w:type="paragraph" w:customStyle="1" w:styleId="4A5DF992D9904CE3BAB7575DAF1B8717">
    <w:name w:val="4A5DF992D9904CE3BAB7575DAF1B8717"/>
    <w:rsid w:val="00FC0182"/>
    <w:pPr>
      <w:tabs>
        <w:tab w:val="left" w:pos="4536"/>
      </w:tabs>
      <w:spacing w:before="120" w:after="120" w:line="240" w:lineRule="auto"/>
    </w:pPr>
    <w:rPr>
      <w:rFonts w:ascii="Arial" w:eastAsia="Times New Roman" w:hAnsi="Arial" w:cs="Times New Roman"/>
      <w:sz w:val="20"/>
      <w:szCs w:val="20"/>
    </w:rPr>
  </w:style>
  <w:style w:type="paragraph" w:customStyle="1" w:styleId="939CB1ED90B44ACBA0F3967965A8617A">
    <w:name w:val="939CB1ED90B44ACBA0F3967965A8617A"/>
    <w:rsid w:val="00FC0182"/>
    <w:pPr>
      <w:tabs>
        <w:tab w:val="left" w:pos="4536"/>
      </w:tabs>
      <w:spacing w:before="120" w:after="120" w:line="240" w:lineRule="auto"/>
    </w:pPr>
    <w:rPr>
      <w:rFonts w:ascii="Arial" w:eastAsia="Times New Roman" w:hAnsi="Arial" w:cs="Times New Roman"/>
      <w:sz w:val="20"/>
      <w:szCs w:val="20"/>
    </w:rPr>
  </w:style>
  <w:style w:type="paragraph" w:customStyle="1" w:styleId="6F902096FA2D455CB9BFECE5C01B6FCC">
    <w:name w:val="6F902096FA2D455CB9BFECE5C01B6FCC"/>
    <w:rsid w:val="00FC0182"/>
    <w:pPr>
      <w:tabs>
        <w:tab w:val="left" w:pos="4536"/>
      </w:tabs>
      <w:spacing w:before="120" w:after="120" w:line="240" w:lineRule="auto"/>
    </w:pPr>
    <w:rPr>
      <w:rFonts w:ascii="Arial" w:eastAsia="Times New Roman" w:hAnsi="Arial" w:cs="Times New Roman"/>
      <w:sz w:val="20"/>
      <w:szCs w:val="20"/>
    </w:rPr>
  </w:style>
  <w:style w:type="paragraph" w:customStyle="1" w:styleId="986D9DA827484B6EBEBF700D21F6F984">
    <w:name w:val="986D9DA827484B6EBEBF700D21F6F984"/>
    <w:rsid w:val="00FC0182"/>
    <w:pPr>
      <w:tabs>
        <w:tab w:val="left" w:pos="4536"/>
      </w:tabs>
      <w:spacing w:before="120" w:after="120" w:line="240" w:lineRule="auto"/>
    </w:pPr>
    <w:rPr>
      <w:rFonts w:ascii="Arial" w:eastAsia="Times New Roman" w:hAnsi="Arial" w:cs="Times New Roman"/>
      <w:sz w:val="20"/>
      <w:szCs w:val="20"/>
    </w:rPr>
  </w:style>
  <w:style w:type="paragraph" w:customStyle="1" w:styleId="52DC824E4BA2443EAF350921DDF2AAF8">
    <w:name w:val="52DC824E4BA2443EAF350921DDF2AAF8"/>
    <w:rsid w:val="00FC0182"/>
    <w:pPr>
      <w:tabs>
        <w:tab w:val="left" w:pos="4536"/>
      </w:tabs>
      <w:spacing w:before="120" w:after="120" w:line="240" w:lineRule="auto"/>
    </w:pPr>
    <w:rPr>
      <w:rFonts w:ascii="Arial" w:eastAsia="Times New Roman" w:hAnsi="Arial" w:cs="Times New Roman"/>
      <w:sz w:val="20"/>
      <w:szCs w:val="20"/>
    </w:rPr>
  </w:style>
  <w:style w:type="paragraph" w:customStyle="1" w:styleId="5406D9E592114CBF8E60981DD56C1AB8">
    <w:name w:val="5406D9E592114CBF8E60981DD56C1AB8"/>
    <w:rsid w:val="00FC0182"/>
    <w:pPr>
      <w:tabs>
        <w:tab w:val="left" w:pos="4536"/>
      </w:tabs>
      <w:spacing w:before="120" w:after="120" w:line="240" w:lineRule="auto"/>
    </w:pPr>
    <w:rPr>
      <w:rFonts w:ascii="Arial" w:eastAsia="Times New Roman" w:hAnsi="Arial" w:cs="Times New Roman"/>
      <w:sz w:val="20"/>
      <w:szCs w:val="20"/>
    </w:rPr>
  </w:style>
  <w:style w:type="paragraph" w:customStyle="1" w:styleId="02F471A0E8684329A6ACEBC93B0AA61B">
    <w:name w:val="02F471A0E8684329A6ACEBC93B0AA61B"/>
    <w:rsid w:val="00FC0182"/>
    <w:pPr>
      <w:spacing w:before="60" w:after="60" w:line="240" w:lineRule="auto"/>
    </w:pPr>
    <w:rPr>
      <w:rFonts w:ascii="Arial" w:eastAsia="Times New Roman" w:hAnsi="Arial" w:cs="Times New Roman"/>
      <w:bCs/>
      <w:szCs w:val="24"/>
    </w:rPr>
  </w:style>
  <w:style w:type="paragraph" w:customStyle="1" w:styleId="B02E3E291D234C30A1F15176829A8AF9">
    <w:name w:val="B02E3E291D234C30A1F15176829A8AF9"/>
    <w:rsid w:val="00FC0182"/>
    <w:pPr>
      <w:spacing w:before="60" w:after="60" w:line="240" w:lineRule="auto"/>
    </w:pPr>
    <w:rPr>
      <w:rFonts w:ascii="Arial" w:eastAsia="Times New Roman" w:hAnsi="Arial" w:cs="Times New Roman"/>
      <w:bCs/>
      <w:szCs w:val="24"/>
    </w:rPr>
  </w:style>
  <w:style w:type="paragraph" w:customStyle="1" w:styleId="3E3D4AF156F54DC0A186B7A4F5533CF4">
    <w:name w:val="3E3D4AF156F54DC0A186B7A4F5533CF4"/>
    <w:rsid w:val="00FC0182"/>
    <w:pPr>
      <w:spacing w:before="60" w:after="60" w:line="240" w:lineRule="auto"/>
    </w:pPr>
    <w:rPr>
      <w:rFonts w:ascii="Arial" w:eastAsia="Times New Roman" w:hAnsi="Arial" w:cs="Times New Roman"/>
      <w:bCs/>
      <w:szCs w:val="24"/>
    </w:rPr>
  </w:style>
  <w:style w:type="paragraph" w:customStyle="1" w:styleId="38DB45C41C1840BFB4EFBEBDBE291747">
    <w:name w:val="38DB45C41C1840BFB4EFBEBDBE291747"/>
    <w:rsid w:val="00FC0182"/>
    <w:pPr>
      <w:spacing w:before="60" w:after="60" w:line="240" w:lineRule="auto"/>
    </w:pPr>
    <w:rPr>
      <w:rFonts w:ascii="Arial" w:eastAsia="Times New Roman" w:hAnsi="Arial" w:cs="Times New Roman"/>
      <w:bCs/>
      <w:szCs w:val="24"/>
    </w:rPr>
  </w:style>
  <w:style w:type="paragraph" w:customStyle="1" w:styleId="25AB17A3AA8449CF8CE7BF3D0E0C8479">
    <w:name w:val="25AB17A3AA8449CF8CE7BF3D0E0C8479"/>
    <w:rsid w:val="00FC0182"/>
    <w:pPr>
      <w:spacing w:before="60" w:after="60" w:line="240" w:lineRule="auto"/>
    </w:pPr>
    <w:rPr>
      <w:rFonts w:ascii="Arial" w:eastAsia="Times New Roman" w:hAnsi="Arial" w:cs="Times New Roman"/>
      <w:bCs/>
      <w:szCs w:val="24"/>
    </w:rPr>
  </w:style>
  <w:style w:type="paragraph" w:customStyle="1" w:styleId="E87DE18676934A4BB392A0DC02B601C7">
    <w:name w:val="E87DE18676934A4BB392A0DC02B601C7"/>
    <w:rsid w:val="00FC0182"/>
    <w:pPr>
      <w:spacing w:before="60" w:after="60" w:line="240" w:lineRule="auto"/>
    </w:pPr>
    <w:rPr>
      <w:rFonts w:ascii="Arial" w:eastAsia="Times New Roman" w:hAnsi="Arial" w:cs="Times New Roman"/>
      <w:bCs/>
      <w:szCs w:val="24"/>
    </w:rPr>
  </w:style>
  <w:style w:type="paragraph" w:customStyle="1" w:styleId="1B4FABD2C61C4DB7BA26F857D9D01A0F">
    <w:name w:val="1B4FABD2C61C4DB7BA26F857D9D01A0F"/>
    <w:rsid w:val="00FC0182"/>
    <w:pPr>
      <w:spacing w:before="60" w:after="60" w:line="240" w:lineRule="auto"/>
    </w:pPr>
    <w:rPr>
      <w:rFonts w:ascii="Arial" w:eastAsia="Times New Roman" w:hAnsi="Arial" w:cs="Times New Roman"/>
      <w:bCs/>
      <w:szCs w:val="24"/>
    </w:rPr>
  </w:style>
  <w:style w:type="paragraph" w:customStyle="1" w:styleId="65C6C8454CEC41069961F6765A7959FD">
    <w:name w:val="65C6C8454CEC41069961F6765A7959FD"/>
    <w:rsid w:val="00FC0182"/>
    <w:pPr>
      <w:spacing w:before="60" w:after="60" w:line="240" w:lineRule="auto"/>
    </w:pPr>
    <w:rPr>
      <w:rFonts w:ascii="Arial" w:eastAsia="Times New Roman" w:hAnsi="Arial" w:cs="Times New Roman"/>
      <w:bCs/>
      <w:szCs w:val="24"/>
    </w:rPr>
  </w:style>
  <w:style w:type="paragraph" w:customStyle="1" w:styleId="63BDB495DB2342A4BC318390884B2D6E">
    <w:name w:val="63BDB495DB2342A4BC318390884B2D6E"/>
    <w:rsid w:val="00FC0182"/>
    <w:pPr>
      <w:spacing w:before="60" w:after="60" w:line="240" w:lineRule="auto"/>
    </w:pPr>
    <w:rPr>
      <w:rFonts w:ascii="Arial" w:eastAsia="Times New Roman" w:hAnsi="Arial" w:cs="Times New Roman"/>
      <w:bCs/>
      <w:szCs w:val="24"/>
    </w:rPr>
  </w:style>
  <w:style w:type="paragraph" w:customStyle="1" w:styleId="8C7F1F75A082462B9FD4A59C230F34B2">
    <w:name w:val="8C7F1F75A082462B9FD4A59C230F34B2"/>
    <w:rsid w:val="00FC0182"/>
    <w:pPr>
      <w:spacing w:before="60" w:after="60" w:line="240" w:lineRule="auto"/>
    </w:pPr>
    <w:rPr>
      <w:rFonts w:ascii="Arial" w:eastAsia="Times New Roman" w:hAnsi="Arial" w:cs="Times New Roman"/>
      <w:bCs/>
      <w:szCs w:val="24"/>
    </w:rPr>
  </w:style>
  <w:style w:type="paragraph" w:customStyle="1" w:styleId="ACD5787BB5394EF29DE26456A92B221E">
    <w:name w:val="ACD5787BB5394EF29DE26456A92B221E"/>
    <w:rsid w:val="00FC0182"/>
    <w:pPr>
      <w:spacing w:before="60" w:after="60" w:line="240" w:lineRule="auto"/>
    </w:pPr>
    <w:rPr>
      <w:rFonts w:ascii="Arial" w:eastAsia="Times New Roman" w:hAnsi="Arial" w:cs="Times New Roman"/>
      <w:bCs/>
      <w:szCs w:val="24"/>
    </w:rPr>
  </w:style>
  <w:style w:type="paragraph" w:customStyle="1" w:styleId="CF9B1E831B9B47CFBF430622C9CE165E">
    <w:name w:val="CF9B1E831B9B47CFBF430622C9CE165E"/>
    <w:rsid w:val="00FC0182"/>
    <w:pPr>
      <w:spacing w:before="60" w:after="60" w:line="240" w:lineRule="auto"/>
    </w:pPr>
    <w:rPr>
      <w:rFonts w:ascii="Arial" w:eastAsia="Times New Roman" w:hAnsi="Arial" w:cs="Times New Roman"/>
      <w:bCs/>
      <w:szCs w:val="24"/>
    </w:rPr>
  </w:style>
  <w:style w:type="paragraph" w:customStyle="1" w:styleId="831FEFE0420A4A34BA653FDAC9FD58B6">
    <w:name w:val="831FEFE0420A4A34BA653FDAC9FD58B6"/>
    <w:rsid w:val="00FC0182"/>
    <w:pPr>
      <w:spacing w:before="60" w:after="60" w:line="240" w:lineRule="auto"/>
    </w:pPr>
    <w:rPr>
      <w:rFonts w:ascii="Arial" w:eastAsia="Times New Roman" w:hAnsi="Arial" w:cs="Times New Roman"/>
      <w:bCs/>
      <w:szCs w:val="24"/>
    </w:rPr>
  </w:style>
  <w:style w:type="paragraph" w:customStyle="1" w:styleId="1CD7A0E12DB444599221CDEAF5694580">
    <w:name w:val="1CD7A0E12DB444599221CDEAF5694580"/>
    <w:rsid w:val="00FC0182"/>
    <w:pPr>
      <w:spacing w:before="60" w:after="60" w:line="240" w:lineRule="auto"/>
    </w:pPr>
    <w:rPr>
      <w:rFonts w:ascii="Arial" w:eastAsia="Times New Roman" w:hAnsi="Arial" w:cs="Times New Roman"/>
      <w:bCs/>
      <w:szCs w:val="24"/>
    </w:rPr>
  </w:style>
  <w:style w:type="paragraph" w:customStyle="1" w:styleId="764792FD750C40989C92151D412DCF45">
    <w:name w:val="764792FD750C40989C92151D412DCF45"/>
    <w:rsid w:val="00FC0182"/>
    <w:pPr>
      <w:spacing w:before="60" w:after="60" w:line="240" w:lineRule="auto"/>
    </w:pPr>
    <w:rPr>
      <w:rFonts w:ascii="Arial" w:eastAsia="Times New Roman" w:hAnsi="Arial" w:cs="Times New Roman"/>
      <w:bCs/>
      <w:szCs w:val="24"/>
    </w:rPr>
  </w:style>
  <w:style w:type="paragraph" w:customStyle="1" w:styleId="1BB7B5D867E84458B30C60648837EB37">
    <w:name w:val="1BB7B5D867E84458B30C60648837EB37"/>
    <w:rsid w:val="00FC0182"/>
    <w:pPr>
      <w:spacing w:before="60" w:after="60" w:line="240" w:lineRule="auto"/>
    </w:pPr>
    <w:rPr>
      <w:rFonts w:ascii="Arial" w:eastAsia="Times New Roman" w:hAnsi="Arial" w:cs="Times New Roman"/>
      <w:bCs/>
      <w:szCs w:val="24"/>
    </w:rPr>
  </w:style>
  <w:style w:type="paragraph" w:customStyle="1" w:styleId="EA4100F979E94B9C87081C03880C2A6B">
    <w:name w:val="EA4100F979E94B9C87081C03880C2A6B"/>
    <w:rsid w:val="00FC0182"/>
    <w:pPr>
      <w:spacing w:before="60" w:after="60" w:line="240" w:lineRule="auto"/>
    </w:pPr>
    <w:rPr>
      <w:rFonts w:ascii="Arial" w:eastAsia="Times New Roman" w:hAnsi="Arial" w:cs="Times New Roman"/>
      <w:bCs/>
      <w:szCs w:val="24"/>
    </w:rPr>
  </w:style>
  <w:style w:type="paragraph" w:customStyle="1" w:styleId="9E3F1059188948BDA92BF3E5B6DC5493">
    <w:name w:val="9E3F1059188948BDA92BF3E5B6DC5493"/>
    <w:rsid w:val="00FC0182"/>
    <w:pPr>
      <w:spacing w:before="60" w:after="60" w:line="240" w:lineRule="auto"/>
    </w:pPr>
    <w:rPr>
      <w:rFonts w:ascii="Arial" w:eastAsia="Times New Roman" w:hAnsi="Arial" w:cs="Times New Roman"/>
      <w:bCs/>
      <w:szCs w:val="24"/>
    </w:rPr>
  </w:style>
  <w:style w:type="paragraph" w:customStyle="1" w:styleId="C8812FCB42F6402F8FDC4AC6C26F34D9">
    <w:name w:val="C8812FCB42F6402F8FDC4AC6C26F34D9"/>
    <w:rsid w:val="00FC0182"/>
    <w:pPr>
      <w:spacing w:before="60" w:after="60" w:line="240" w:lineRule="auto"/>
    </w:pPr>
    <w:rPr>
      <w:rFonts w:ascii="Arial" w:eastAsia="Times New Roman" w:hAnsi="Arial" w:cs="Times New Roman"/>
      <w:bCs/>
      <w:szCs w:val="24"/>
    </w:rPr>
  </w:style>
  <w:style w:type="paragraph" w:customStyle="1" w:styleId="090DE1CD7D7E407FB4D97A58617DFC8E">
    <w:name w:val="090DE1CD7D7E407FB4D97A58617DFC8E"/>
    <w:rsid w:val="00FC0182"/>
    <w:pPr>
      <w:spacing w:before="60" w:after="60" w:line="240" w:lineRule="auto"/>
    </w:pPr>
    <w:rPr>
      <w:rFonts w:ascii="Arial" w:eastAsia="Times New Roman" w:hAnsi="Arial" w:cs="Times New Roman"/>
      <w:bCs/>
      <w:szCs w:val="24"/>
    </w:rPr>
  </w:style>
  <w:style w:type="paragraph" w:customStyle="1" w:styleId="80940C2F1C534F75965CE49B8A118259">
    <w:name w:val="80940C2F1C534F75965CE49B8A118259"/>
    <w:rsid w:val="00FC0182"/>
    <w:pPr>
      <w:spacing w:before="60" w:after="60" w:line="240" w:lineRule="auto"/>
    </w:pPr>
    <w:rPr>
      <w:rFonts w:ascii="Arial" w:eastAsia="Times New Roman" w:hAnsi="Arial" w:cs="Times New Roman"/>
      <w:bCs/>
      <w:szCs w:val="24"/>
    </w:rPr>
  </w:style>
  <w:style w:type="paragraph" w:customStyle="1" w:styleId="45ACB2B803BB4D24A0C58CBCDE29439F">
    <w:name w:val="45ACB2B803BB4D24A0C58CBCDE29439F"/>
    <w:rsid w:val="00FC0182"/>
    <w:pPr>
      <w:spacing w:before="60" w:after="60" w:line="240" w:lineRule="auto"/>
    </w:pPr>
    <w:rPr>
      <w:rFonts w:ascii="Arial" w:eastAsia="Times New Roman" w:hAnsi="Arial" w:cs="Times New Roman"/>
      <w:bCs/>
      <w:szCs w:val="24"/>
    </w:rPr>
  </w:style>
  <w:style w:type="paragraph" w:customStyle="1" w:styleId="04526D30ECE34905B180EA5E63CB3FA5">
    <w:name w:val="04526D30ECE34905B180EA5E63CB3FA5"/>
    <w:rsid w:val="00FC0182"/>
    <w:pPr>
      <w:spacing w:before="60" w:after="60" w:line="240" w:lineRule="auto"/>
    </w:pPr>
    <w:rPr>
      <w:rFonts w:ascii="Arial" w:eastAsia="Times New Roman" w:hAnsi="Arial" w:cs="Times New Roman"/>
      <w:bCs/>
      <w:szCs w:val="24"/>
    </w:rPr>
  </w:style>
  <w:style w:type="paragraph" w:customStyle="1" w:styleId="C5A757E0039D420C98A7260A05C26E00">
    <w:name w:val="C5A757E0039D420C98A7260A05C26E00"/>
    <w:rsid w:val="00FC0182"/>
    <w:pPr>
      <w:spacing w:before="60" w:after="60" w:line="240" w:lineRule="auto"/>
    </w:pPr>
    <w:rPr>
      <w:rFonts w:ascii="Arial" w:eastAsia="Times New Roman" w:hAnsi="Arial" w:cs="Times New Roman"/>
      <w:bCs/>
      <w:szCs w:val="24"/>
    </w:rPr>
  </w:style>
  <w:style w:type="paragraph" w:customStyle="1" w:styleId="D6A4F54102EC4C578DD5FD2C365C1A47">
    <w:name w:val="D6A4F54102EC4C578DD5FD2C365C1A47"/>
    <w:rsid w:val="00FC0182"/>
    <w:pPr>
      <w:spacing w:before="60" w:after="60" w:line="240" w:lineRule="auto"/>
    </w:pPr>
    <w:rPr>
      <w:rFonts w:ascii="Arial" w:eastAsia="Times New Roman" w:hAnsi="Arial" w:cs="Times New Roman"/>
      <w:bCs/>
      <w:szCs w:val="24"/>
    </w:rPr>
  </w:style>
  <w:style w:type="paragraph" w:customStyle="1" w:styleId="C1CBBE34CBAA4F2A92D6BD244D13424E">
    <w:name w:val="C1CBBE34CBAA4F2A92D6BD244D13424E"/>
    <w:rsid w:val="00FC0182"/>
    <w:pPr>
      <w:spacing w:before="60" w:after="60" w:line="240" w:lineRule="auto"/>
    </w:pPr>
    <w:rPr>
      <w:rFonts w:ascii="Arial" w:eastAsia="Times New Roman" w:hAnsi="Arial" w:cs="Times New Roman"/>
      <w:bCs/>
      <w:szCs w:val="24"/>
    </w:rPr>
  </w:style>
  <w:style w:type="paragraph" w:customStyle="1" w:styleId="18711E4C63F2421AAA5F2DFBE14010D1">
    <w:name w:val="18711E4C63F2421AAA5F2DFBE14010D1"/>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D8E9F3EBA9C4524A99FAAEA834C4F7F">
    <w:name w:val="1D8E9F3EBA9C4524A99FAAEA834C4F7F"/>
    <w:rsid w:val="00FC0182"/>
    <w:pPr>
      <w:tabs>
        <w:tab w:val="left" w:pos="4536"/>
      </w:tabs>
      <w:spacing w:before="120" w:after="120" w:line="240" w:lineRule="auto"/>
    </w:pPr>
    <w:rPr>
      <w:rFonts w:ascii="Arial" w:eastAsia="Times New Roman" w:hAnsi="Arial" w:cs="Times New Roman"/>
      <w:sz w:val="20"/>
      <w:szCs w:val="20"/>
    </w:rPr>
  </w:style>
  <w:style w:type="paragraph" w:customStyle="1" w:styleId="764B50E71E1246C89F75BFA884E2B11C">
    <w:name w:val="764B50E71E1246C89F75BFA884E2B11C"/>
    <w:rsid w:val="00FC0182"/>
    <w:pPr>
      <w:tabs>
        <w:tab w:val="left" w:pos="4536"/>
      </w:tabs>
      <w:spacing w:before="120" w:after="120" w:line="240" w:lineRule="auto"/>
    </w:pPr>
    <w:rPr>
      <w:rFonts w:ascii="Arial" w:eastAsia="Times New Roman" w:hAnsi="Arial" w:cs="Times New Roman"/>
      <w:sz w:val="20"/>
      <w:szCs w:val="20"/>
    </w:rPr>
  </w:style>
  <w:style w:type="paragraph" w:customStyle="1" w:styleId="B09AA7D924284822A9E1C3D0BB43215E">
    <w:name w:val="B09AA7D924284822A9E1C3D0BB43215E"/>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16C175DD7384BCF873B5530F27BF5DF">
    <w:name w:val="116C175DD7384BCF873B5530F27BF5DF"/>
    <w:rsid w:val="00FC0182"/>
    <w:pPr>
      <w:tabs>
        <w:tab w:val="left" w:pos="4536"/>
      </w:tabs>
      <w:spacing w:before="120" w:after="120" w:line="240" w:lineRule="auto"/>
    </w:pPr>
    <w:rPr>
      <w:rFonts w:ascii="Arial" w:eastAsia="Times New Roman" w:hAnsi="Arial" w:cs="Times New Roman"/>
      <w:sz w:val="20"/>
      <w:szCs w:val="20"/>
    </w:rPr>
  </w:style>
  <w:style w:type="paragraph" w:customStyle="1" w:styleId="5D2829D27E4544F8B56B21B65619639B">
    <w:name w:val="5D2829D27E4544F8B56B21B65619639B"/>
    <w:rsid w:val="00FC0182"/>
    <w:pPr>
      <w:tabs>
        <w:tab w:val="left" w:pos="4536"/>
      </w:tabs>
      <w:spacing w:before="120" w:after="120" w:line="240" w:lineRule="auto"/>
    </w:pPr>
    <w:rPr>
      <w:rFonts w:ascii="Arial" w:eastAsia="Times New Roman" w:hAnsi="Arial" w:cs="Times New Roman"/>
      <w:sz w:val="20"/>
      <w:szCs w:val="20"/>
    </w:rPr>
  </w:style>
  <w:style w:type="paragraph" w:customStyle="1" w:styleId="0F12528F43924611AE509276565EA3E4">
    <w:name w:val="0F12528F43924611AE509276565EA3E4"/>
    <w:rsid w:val="00FC0182"/>
    <w:pPr>
      <w:tabs>
        <w:tab w:val="left" w:pos="4536"/>
      </w:tabs>
      <w:spacing w:before="120" w:after="120" w:line="240" w:lineRule="auto"/>
    </w:pPr>
    <w:rPr>
      <w:rFonts w:ascii="Arial" w:eastAsia="Times New Roman" w:hAnsi="Arial" w:cs="Times New Roman"/>
      <w:sz w:val="20"/>
      <w:szCs w:val="20"/>
    </w:rPr>
  </w:style>
  <w:style w:type="paragraph" w:customStyle="1" w:styleId="31B03B6B61E146689F5C1E79EAA0803D">
    <w:name w:val="31B03B6B61E146689F5C1E79EAA0803D"/>
    <w:rsid w:val="00FC0182"/>
    <w:pPr>
      <w:tabs>
        <w:tab w:val="left" w:pos="4536"/>
      </w:tabs>
      <w:spacing w:before="120" w:after="120" w:line="240" w:lineRule="auto"/>
    </w:pPr>
    <w:rPr>
      <w:rFonts w:ascii="Arial" w:eastAsia="Times New Roman" w:hAnsi="Arial" w:cs="Times New Roman"/>
      <w:sz w:val="20"/>
      <w:szCs w:val="20"/>
    </w:rPr>
  </w:style>
  <w:style w:type="paragraph" w:customStyle="1" w:styleId="9343FE7306E24E39B93D538ED2617607">
    <w:name w:val="9343FE7306E24E39B93D538ED2617607"/>
    <w:rsid w:val="00FC0182"/>
    <w:pPr>
      <w:tabs>
        <w:tab w:val="left" w:pos="4536"/>
      </w:tabs>
      <w:spacing w:before="120" w:after="120" w:line="240" w:lineRule="auto"/>
    </w:pPr>
    <w:rPr>
      <w:rFonts w:ascii="Arial" w:eastAsia="Times New Roman" w:hAnsi="Arial" w:cs="Times New Roman"/>
      <w:sz w:val="20"/>
      <w:szCs w:val="20"/>
    </w:rPr>
  </w:style>
  <w:style w:type="paragraph" w:customStyle="1" w:styleId="8678B9044EF14B16A869EF5A862D51B2">
    <w:name w:val="8678B9044EF14B16A869EF5A862D51B2"/>
    <w:rsid w:val="00FC0182"/>
    <w:pPr>
      <w:tabs>
        <w:tab w:val="left" w:pos="4536"/>
      </w:tabs>
      <w:spacing w:before="120" w:after="120" w:line="240" w:lineRule="auto"/>
    </w:pPr>
    <w:rPr>
      <w:rFonts w:ascii="Arial" w:eastAsia="Times New Roman" w:hAnsi="Arial" w:cs="Times New Roman"/>
      <w:sz w:val="20"/>
      <w:szCs w:val="20"/>
    </w:rPr>
  </w:style>
  <w:style w:type="paragraph" w:customStyle="1" w:styleId="14D2E1B221234B7F8C984D2D6D05B02A1">
    <w:name w:val="14D2E1B221234B7F8C984D2D6D05B02A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76901EFE17DB4AA09302A4722F0574471">
    <w:name w:val="76901EFE17DB4AA09302A4722F057447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E8711A7E863C412FBBEB06CF8E6459981">
    <w:name w:val="E8711A7E863C412FBBEB06CF8E645998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00F1B388B5904982999B9E3F4815FA251">
    <w:name w:val="00F1B388B5904982999B9E3F4815FA25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BD118AF3190349AFA4347C045F13FCE51">
    <w:name w:val="BD118AF3190349AFA4347C045F13FCE5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422EAEF6F9B4C5C906C0F919C6FCCC21">
    <w:name w:val="1422EAEF6F9B4C5C906C0F919C6FCCC2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A264C0CB4BD84EF1AE33810E5D55A1561">
    <w:name w:val="A264C0CB4BD84EF1AE33810E5D55A156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021583952D78421CAACEE8E053598F841">
    <w:name w:val="021583952D78421CAACEE8E053598F84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B2196C862D6645E1BC2492FE4A6009511">
    <w:name w:val="B2196C862D6645E1BC2492FE4A600951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614817B8E00B4A8D8A6CEDA9DF19ED031">
    <w:name w:val="614817B8E00B4A8D8A6CEDA9DF19ED03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B45A96BB7D524B788B0A60E87BD487C91">
    <w:name w:val="B45A96BB7D524B788B0A60E87BD487C9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6815FF73D21341F195CC552AB1F87C2A1">
    <w:name w:val="6815FF73D21341F195CC552AB1F87C2A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56588325C95D4B9B932142CD83FD2BCF1">
    <w:name w:val="56588325C95D4B9B932142CD83FD2BCF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BF8B9D7495524B5788BFEF21888E96651">
    <w:name w:val="BF8B9D7495524B5788BFEF21888E9665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54348E30C7E04FE29A8AEA010DBA5F781">
    <w:name w:val="54348E30C7E04FE29A8AEA010DBA5F78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C21943D7E4914577AC4CA7800B1D92CA1">
    <w:name w:val="C21943D7E4914577AC4CA7800B1D92CA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E06DCDF878004E52B576BCB8DA583F451">
    <w:name w:val="E06DCDF878004E52B576BCB8DA583F45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28EAF620C9E34950A0DC6DCD2DDA70391">
    <w:name w:val="28EAF620C9E34950A0DC6DCD2DDA7039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AA6592FD140140A3BE0AF4C6DB6C8BAB1">
    <w:name w:val="AA6592FD140140A3BE0AF4C6DB6C8BAB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F1FDE14B1BD44FC8EA2CE72E75350971">
    <w:name w:val="1F1FDE14B1BD44FC8EA2CE72E7535097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596CFC68D1E042838B01D9344A3825981">
    <w:name w:val="596CFC68D1E042838B01D9344A382598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764EA0BA64C4F27847EDD08B6E03C391">
    <w:name w:val="1764EA0BA64C4F27847EDD08B6E03C39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E45AE9F8124B46099FEB60A651B5DCAA1">
    <w:name w:val="E45AE9F8124B46099FEB60A651B5DCAA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AB37C37FC4D5411B8E89A337F7F42FDF1">
    <w:name w:val="AB37C37FC4D5411B8E89A337F7F42FDF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850986DD51BA454BB625B15180A94BD91">
    <w:name w:val="850986DD51BA454BB625B15180A94BD9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22C319CF202047CDB0B5FA65FAC74FAE1">
    <w:name w:val="22C319CF202047CDB0B5FA65FAC74FAE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333F0091C9D6439DB0B974729CEB7FBA1">
    <w:name w:val="333F0091C9D6439DB0B974729CEB7FBA1"/>
    <w:rsid w:val="00A34CAD"/>
    <w:pPr>
      <w:spacing w:before="60" w:after="60" w:line="240" w:lineRule="auto"/>
    </w:pPr>
    <w:rPr>
      <w:rFonts w:ascii="Arial" w:eastAsia="Times New Roman" w:hAnsi="Arial" w:cs="Times New Roman"/>
      <w:bCs/>
      <w:szCs w:val="24"/>
    </w:rPr>
  </w:style>
  <w:style w:type="paragraph" w:customStyle="1" w:styleId="A5FCC5A27E134111ADF1BC9DF0F22A6B1">
    <w:name w:val="A5FCC5A27E134111ADF1BC9DF0F22A6B1"/>
    <w:rsid w:val="00A34CAD"/>
    <w:pPr>
      <w:spacing w:before="60" w:after="60" w:line="240" w:lineRule="auto"/>
    </w:pPr>
    <w:rPr>
      <w:rFonts w:ascii="Arial" w:eastAsia="Times New Roman" w:hAnsi="Arial" w:cs="Times New Roman"/>
      <w:bCs/>
      <w:szCs w:val="24"/>
    </w:rPr>
  </w:style>
  <w:style w:type="paragraph" w:customStyle="1" w:styleId="E58FE34BC5BE46E0995788C97D2F8DEE1">
    <w:name w:val="E58FE34BC5BE46E0995788C97D2F8DEE1"/>
    <w:rsid w:val="00A34CAD"/>
    <w:pPr>
      <w:spacing w:before="60" w:after="60" w:line="240" w:lineRule="auto"/>
    </w:pPr>
    <w:rPr>
      <w:rFonts w:ascii="Arial" w:eastAsia="Times New Roman" w:hAnsi="Arial" w:cs="Times New Roman"/>
      <w:bCs/>
      <w:szCs w:val="24"/>
    </w:rPr>
  </w:style>
  <w:style w:type="paragraph" w:customStyle="1" w:styleId="8382B43709BE4BB4BF20157213912AED1">
    <w:name w:val="8382B43709BE4BB4BF20157213912AED1"/>
    <w:rsid w:val="00A34CAD"/>
    <w:pPr>
      <w:spacing w:before="60" w:after="60" w:line="240" w:lineRule="auto"/>
    </w:pPr>
    <w:rPr>
      <w:rFonts w:ascii="Arial" w:eastAsia="Times New Roman" w:hAnsi="Arial" w:cs="Times New Roman"/>
      <w:bCs/>
      <w:szCs w:val="24"/>
    </w:rPr>
  </w:style>
  <w:style w:type="paragraph" w:customStyle="1" w:styleId="9D27799DF150413EB7513440E7D7B20A1">
    <w:name w:val="9D27799DF150413EB7513440E7D7B20A1"/>
    <w:rsid w:val="00A34CAD"/>
    <w:pPr>
      <w:spacing w:before="60" w:after="60" w:line="240" w:lineRule="auto"/>
    </w:pPr>
    <w:rPr>
      <w:rFonts w:ascii="Arial" w:eastAsia="Times New Roman" w:hAnsi="Arial" w:cs="Times New Roman"/>
      <w:bCs/>
      <w:szCs w:val="24"/>
    </w:rPr>
  </w:style>
  <w:style w:type="paragraph" w:customStyle="1" w:styleId="4854FE80E29B47C189E4571A1ABC92FF1">
    <w:name w:val="4854FE80E29B47C189E4571A1ABC92FF1"/>
    <w:rsid w:val="00A34CAD"/>
    <w:pPr>
      <w:spacing w:before="60" w:after="60" w:line="240" w:lineRule="auto"/>
    </w:pPr>
    <w:rPr>
      <w:rFonts w:ascii="Arial" w:eastAsia="Times New Roman" w:hAnsi="Arial" w:cs="Times New Roman"/>
      <w:bCs/>
      <w:szCs w:val="24"/>
    </w:rPr>
  </w:style>
  <w:style w:type="paragraph" w:customStyle="1" w:styleId="920D2DD5D67B4168B5205706F97A30A01">
    <w:name w:val="920D2DD5D67B4168B5205706F97A30A01"/>
    <w:rsid w:val="00A34CAD"/>
    <w:pPr>
      <w:spacing w:before="60" w:after="60" w:line="240" w:lineRule="auto"/>
    </w:pPr>
    <w:rPr>
      <w:rFonts w:ascii="Arial" w:eastAsia="Times New Roman" w:hAnsi="Arial" w:cs="Times New Roman"/>
      <w:bCs/>
      <w:szCs w:val="24"/>
    </w:rPr>
  </w:style>
  <w:style w:type="paragraph" w:customStyle="1" w:styleId="8057F73DD8904840BA2249BA49404A9B1">
    <w:name w:val="8057F73DD8904840BA2249BA49404A9B1"/>
    <w:rsid w:val="00A34CAD"/>
    <w:pPr>
      <w:spacing w:before="60" w:after="60" w:line="240" w:lineRule="auto"/>
    </w:pPr>
    <w:rPr>
      <w:rFonts w:ascii="Arial" w:eastAsia="Times New Roman" w:hAnsi="Arial" w:cs="Times New Roman"/>
      <w:bCs/>
      <w:szCs w:val="24"/>
    </w:rPr>
  </w:style>
  <w:style w:type="paragraph" w:customStyle="1" w:styleId="A0A1ECDA623343F28F987592BE07013F1">
    <w:name w:val="A0A1ECDA623343F28F987592BE07013F1"/>
    <w:rsid w:val="00A34CAD"/>
    <w:pPr>
      <w:spacing w:before="60" w:after="60" w:line="240" w:lineRule="auto"/>
    </w:pPr>
    <w:rPr>
      <w:rFonts w:ascii="Arial" w:eastAsia="Times New Roman" w:hAnsi="Arial" w:cs="Times New Roman"/>
      <w:bCs/>
      <w:szCs w:val="24"/>
    </w:rPr>
  </w:style>
  <w:style w:type="paragraph" w:customStyle="1" w:styleId="32FD7C3002AE42EDB1E22A7B80CA07B91">
    <w:name w:val="32FD7C3002AE42EDB1E22A7B80CA07B91"/>
    <w:rsid w:val="00A34CAD"/>
    <w:pPr>
      <w:spacing w:before="60" w:after="60" w:line="240" w:lineRule="auto"/>
    </w:pPr>
    <w:rPr>
      <w:rFonts w:ascii="Arial" w:eastAsia="Times New Roman" w:hAnsi="Arial" w:cs="Times New Roman"/>
      <w:bCs/>
      <w:szCs w:val="24"/>
    </w:rPr>
  </w:style>
  <w:style w:type="paragraph" w:customStyle="1" w:styleId="7C6FD1C68C9E47F68F54C02E8CFA45981">
    <w:name w:val="7C6FD1C68C9E47F68F54C02E8CFA45981"/>
    <w:rsid w:val="00A34CAD"/>
    <w:pPr>
      <w:spacing w:before="60" w:after="60" w:line="240" w:lineRule="auto"/>
    </w:pPr>
    <w:rPr>
      <w:rFonts w:ascii="Arial" w:eastAsia="Times New Roman" w:hAnsi="Arial" w:cs="Times New Roman"/>
      <w:bCs/>
      <w:szCs w:val="24"/>
    </w:rPr>
  </w:style>
  <w:style w:type="paragraph" w:customStyle="1" w:styleId="98B5724723074FC3A640597BEB4F302B1">
    <w:name w:val="98B5724723074FC3A640597BEB4F302B1"/>
    <w:rsid w:val="00A34CAD"/>
    <w:pPr>
      <w:spacing w:before="60" w:after="60" w:line="240" w:lineRule="auto"/>
    </w:pPr>
    <w:rPr>
      <w:rFonts w:ascii="Arial" w:eastAsia="Times New Roman" w:hAnsi="Arial" w:cs="Times New Roman"/>
      <w:bCs/>
      <w:szCs w:val="24"/>
    </w:rPr>
  </w:style>
  <w:style w:type="paragraph" w:customStyle="1" w:styleId="51B6ABA6813548B59079BC8172AD6A771">
    <w:name w:val="51B6ABA6813548B59079BC8172AD6A77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A7A1AE6C0B464FF58BFE81B7D2F708921">
    <w:name w:val="A7A1AE6C0B464FF58BFE81B7D2F70892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55EE3F8C5A6C4C87AE78117941E9EC4F1">
    <w:name w:val="55EE3F8C5A6C4C87AE78117941E9EC4F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5F99126FE0654F67B9B0BF39CD3A2B941">
    <w:name w:val="5F99126FE0654F67B9B0BF39CD3A2B94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49527D6EBC6F4EF983998F971341A3F11">
    <w:name w:val="49527D6EBC6F4EF983998F971341A3F1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A2A613D15D0A4F2EB62EFDDCD94EE3281">
    <w:name w:val="A2A613D15D0A4F2EB62EFDDCD94EE328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2F654B5B69FC4846878C885280D724EE1">
    <w:name w:val="2F654B5B69FC4846878C885280D724EE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2C0EF2EFB4684A9A9EDA29744C9227BC1">
    <w:name w:val="2C0EF2EFB4684A9A9EDA29744C9227BC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D7E41FD100514BA0A07A1512FD284F0B1">
    <w:name w:val="D7E41FD100514BA0A07A1512FD284F0B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9313A1484113434D94ED103772D3D26C1">
    <w:name w:val="9313A1484113434D94ED103772D3D26C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E71BD33E6B60424AAC9F0AC333D483811">
    <w:name w:val="E71BD33E6B60424AAC9F0AC333D48381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9FC25E3F7DDD49FAAC66294F8F6FFD131">
    <w:name w:val="9FC25E3F7DDD49FAAC66294F8F6FFD13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7DF429C5E8B148FEA503112AD37BB8941">
    <w:name w:val="7DF429C5E8B148FEA503112AD37BB894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F178CD973F1B4C5B9894E3A91EEB240C1">
    <w:name w:val="F178CD973F1B4C5B9894E3A91EEB240C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E873A1B98F624B1DA770E79826311F8E1">
    <w:name w:val="E873A1B98F624B1DA770E79826311F8E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D0B73C9C01F0449EB2F69BEE2B4BDC411">
    <w:name w:val="D0B73C9C01F0449EB2F69BEE2B4BDC41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4BE2D002A234E9FB7E5180C4A86E7D11">
    <w:name w:val="14BE2D002A234E9FB7E5180C4A86E7D1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A1B5B10FF0364387AD5CD8235B7122C21">
    <w:name w:val="A1B5B10FF0364387AD5CD8235B7122C2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FA887EA31D1549D9851C83AD3B781FEB1">
    <w:name w:val="FA887EA31D1549D9851C83AD3B781FEB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2F25598818544464B74C43AE878C88521">
    <w:name w:val="2F25598818544464B74C43AE878C8852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64BEE014BA0045509AB88E86EE92C7931">
    <w:name w:val="64BEE014BA0045509AB88E86EE92C793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FB07AB558B8C443CA1746EA4852E3CFE1">
    <w:name w:val="FB07AB558B8C443CA1746EA4852E3CFE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7AD9034B3F9643FAB25F4EEE8908AE871">
    <w:name w:val="7AD9034B3F9643FAB25F4EEE8908AE87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427D830B123C413BB41CD08CA9CEEC161">
    <w:name w:val="427D830B123C413BB41CD08CA9CEEC16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737D30E6E21488A801C78277AAFA77F1">
    <w:name w:val="1737D30E6E21488A801C78277AAFA77F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985181E90D149BBA688DB508E3F00A71">
    <w:name w:val="1985181E90D149BBA688DB508E3F00A7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4FB7893431E54E4CA91DB2EACDF7BC941">
    <w:name w:val="4FB7893431E54E4CA91DB2EACDF7BC94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EE1685F261B947A98D04F5EEFEFC2FD81">
    <w:name w:val="EE1685F261B947A98D04F5EEFEFC2FD8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0985B76B4F244489AEB20C76411A21841">
    <w:name w:val="0985B76B4F244489AEB20C76411A2184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8D0BC875245F4779B61A46F1EB5C0D6A1">
    <w:name w:val="8D0BC875245F4779B61A46F1EB5C0D6A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9281402E39074829A19E202A7B6D11951">
    <w:name w:val="9281402E39074829A19E202A7B6D1195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225F9B299150405EBB9D4A4DA5A1E94D1">
    <w:name w:val="225F9B299150405EBB9D4A4DA5A1E94D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2C9C57184B045B492B8940CC3395B141">
    <w:name w:val="12C9C57184B045B492B8940CC3395B14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8ADE9BA399DB49A09227FBCC214CE0371">
    <w:name w:val="8ADE9BA399DB49A09227FBCC214CE037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465A7E0B31BB47788E5BD2B2BD0C322A1">
    <w:name w:val="465A7E0B31BB47788E5BD2B2BD0C322A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59A46F2605304B958DBA57FE582560BF1">
    <w:name w:val="59A46F2605304B958DBA57FE582560BF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21FD3C18729A43ACADD3E588E9BD8F111">
    <w:name w:val="21FD3C18729A43ACADD3E588E9BD8F11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A335025EC1E24C89A8DDEBFB451D74381">
    <w:name w:val="A335025EC1E24C89A8DDEBFB451D7438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01FDFECC319F4B92A857BF288316F66F1">
    <w:name w:val="01FDFECC319F4B92A857BF288316F66F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C895F375ADC4EEA828E883B6ACC41F91">
    <w:name w:val="1C895F375ADC4EEA828E883B6ACC41F9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9256386059CA44698308A5E1FC2F33471">
    <w:name w:val="9256386059CA44698308A5E1FC2F3347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C47EF965565D4D27AE7045B195B676D01">
    <w:name w:val="C47EF965565D4D27AE7045B195B676D01"/>
    <w:rsid w:val="00A34CAD"/>
    <w:pPr>
      <w:spacing w:before="60" w:after="60" w:line="240" w:lineRule="auto"/>
    </w:pPr>
    <w:rPr>
      <w:rFonts w:ascii="Arial" w:eastAsia="Times New Roman" w:hAnsi="Arial" w:cs="Times New Roman"/>
      <w:bCs/>
      <w:szCs w:val="24"/>
    </w:rPr>
  </w:style>
  <w:style w:type="paragraph" w:customStyle="1" w:styleId="61A8E8D7BFF743739FFD8AB10DDA206F1">
    <w:name w:val="61A8E8D7BFF743739FFD8AB10DDA206F1"/>
    <w:rsid w:val="00A34CAD"/>
    <w:pPr>
      <w:spacing w:before="60" w:after="60" w:line="240" w:lineRule="auto"/>
    </w:pPr>
    <w:rPr>
      <w:rFonts w:ascii="Arial" w:eastAsia="Times New Roman" w:hAnsi="Arial" w:cs="Times New Roman"/>
      <w:bCs/>
      <w:szCs w:val="24"/>
    </w:rPr>
  </w:style>
  <w:style w:type="paragraph" w:customStyle="1" w:styleId="8F1FA795FED84728BA3A6F777A8AAD841">
    <w:name w:val="8F1FA795FED84728BA3A6F777A8AAD841"/>
    <w:rsid w:val="00A34CAD"/>
    <w:pPr>
      <w:spacing w:before="60" w:after="60" w:line="240" w:lineRule="auto"/>
    </w:pPr>
    <w:rPr>
      <w:rFonts w:ascii="Arial" w:eastAsia="Times New Roman" w:hAnsi="Arial" w:cs="Times New Roman"/>
      <w:bCs/>
      <w:szCs w:val="24"/>
    </w:rPr>
  </w:style>
  <w:style w:type="paragraph" w:customStyle="1" w:styleId="FBD512E420BC4135AA749DB24D5DF9391">
    <w:name w:val="FBD512E420BC4135AA749DB24D5DF9391"/>
    <w:rsid w:val="00A34CAD"/>
    <w:pPr>
      <w:spacing w:before="60" w:after="60" w:line="240" w:lineRule="auto"/>
    </w:pPr>
    <w:rPr>
      <w:rFonts w:ascii="Arial" w:eastAsia="Times New Roman" w:hAnsi="Arial" w:cs="Times New Roman"/>
      <w:bCs/>
      <w:szCs w:val="24"/>
    </w:rPr>
  </w:style>
  <w:style w:type="paragraph" w:customStyle="1" w:styleId="D766B9A8B22A4AF6ADDA9CFEFE1AEE9D1">
    <w:name w:val="D766B9A8B22A4AF6ADDA9CFEFE1AEE9D1"/>
    <w:rsid w:val="00A34CAD"/>
    <w:pPr>
      <w:spacing w:before="60" w:after="60" w:line="240" w:lineRule="auto"/>
    </w:pPr>
    <w:rPr>
      <w:rFonts w:ascii="Arial" w:eastAsia="Times New Roman" w:hAnsi="Arial" w:cs="Times New Roman"/>
      <w:bCs/>
      <w:szCs w:val="24"/>
    </w:rPr>
  </w:style>
  <w:style w:type="paragraph" w:customStyle="1" w:styleId="88560AF266BA482EB6E111794B812FF61">
    <w:name w:val="88560AF266BA482EB6E111794B812FF61"/>
    <w:rsid w:val="00A34CAD"/>
    <w:pPr>
      <w:spacing w:before="60" w:after="60" w:line="240" w:lineRule="auto"/>
    </w:pPr>
    <w:rPr>
      <w:rFonts w:ascii="Arial" w:eastAsia="Times New Roman" w:hAnsi="Arial" w:cs="Times New Roman"/>
      <w:bCs/>
      <w:szCs w:val="24"/>
    </w:rPr>
  </w:style>
  <w:style w:type="paragraph" w:customStyle="1" w:styleId="3ED97BCFA3554EF3B0891BE5F64D818C1">
    <w:name w:val="3ED97BCFA3554EF3B0891BE5F64D818C1"/>
    <w:rsid w:val="00A34CAD"/>
    <w:pPr>
      <w:spacing w:before="60" w:after="60" w:line="240" w:lineRule="auto"/>
    </w:pPr>
    <w:rPr>
      <w:rFonts w:ascii="Arial" w:eastAsia="Times New Roman" w:hAnsi="Arial" w:cs="Times New Roman"/>
      <w:bCs/>
      <w:szCs w:val="24"/>
    </w:rPr>
  </w:style>
  <w:style w:type="paragraph" w:customStyle="1" w:styleId="B843E8E0F7FF497DA8B851D1DEE0E4061">
    <w:name w:val="B843E8E0F7FF497DA8B851D1DEE0E4061"/>
    <w:rsid w:val="00A34CAD"/>
    <w:pPr>
      <w:spacing w:before="60" w:after="60" w:line="240" w:lineRule="auto"/>
    </w:pPr>
    <w:rPr>
      <w:rFonts w:ascii="Arial" w:eastAsia="Times New Roman" w:hAnsi="Arial" w:cs="Times New Roman"/>
      <w:bCs/>
      <w:szCs w:val="24"/>
    </w:rPr>
  </w:style>
  <w:style w:type="paragraph" w:customStyle="1" w:styleId="978557F5E8204695B9DDFEFFE52DB7DC1">
    <w:name w:val="978557F5E8204695B9DDFEFFE52DB7DC1"/>
    <w:rsid w:val="00A34CAD"/>
    <w:pPr>
      <w:spacing w:before="60" w:after="60" w:line="240" w:lineRule="auto"/>
    </w:pPr>
    <w:rPr>
      <w:rFonts w:ascii="Arial" w:eastAsia="Times New Roman" w:hAnsi="Arial" w:cs="Times New Roman"/>
      <w:bCs/>
      <w:szCs w:val="24"/>
    </w:rPr>
  </w:style>
  <w:style w:type="paragraph" w:customStyle="1" w:styleId="077BC668451E4093A1BE609E0C816CA41">
    <w:name w:val="077BC668451E4093A1BE609E0C816CA41"/>
    <w:rsid w:val="00A34CAD"/>
    <w:pPr>
      <w:spacing w:before="60" w:after="60" w:line="240" w:lineRule="auto"/>
    </w:pPr>
    <w:rPr>
      <w:rFonts w:ascii="Arial" w:eastAsia="Times New Roman" w:hAnsi="Arial" w:cs="Times New Roman"/>
      <w:bCs/>
      <w:szCs w:val="24"/>
    </w:rPr>
  </w:style>
  <w:style w:type="paragraph" w:customStyle="1" w:styleId="B84A7463F42E4227A869BAED5B9B36881">
    <w:name w:val="B84A7463F42E4227A869BAED5B9B36881"/>
    <w:rsid w:val="00A34CAD"/>
    <w:pPr>
      <w:spacing w:before="60" w:after="60" w:line="240" w:lineRule="auto"/>
    </w:pPr>
    <w:rPr>
      <w:rFonts w:ascii="Arial" w:eastAsia="Times New Roman" w:hAnsi="Arial" w:cs="Times New Roman"/>
      <w:bCs/>
      <w:szCs w:val="24"/>
    </w:rPr>
  </w:style>
  <w:style w:type="paragraph" w:customStyle="1" w:styleId="C5624E3BC39F43ADA7A5DD4C6B181E641">
    <w:name w:val="C5624E3BC39F43ADA7A5DD4C6B181E641"/>
    <w:rsid w:val="00A34CAD"/>
    <w:pPr>
      <w:spacing w:before="60" w:after="60" w:line="240" w:lineRule="auto"/>
    </w:pPr>
    <w:rPr>
      <w:rFonts w:ascii="Arial" w:eastAsia="Times New Roman" w:hAnsi="Arial" w:cs="Times New Roman"/>
      <w:bCs/>
      <w:szCs w:val="24"/>
    </w:rPr>
  </w:style>
  <w:style w:type="paragraph" w:customStyle="1" w:styleId="13D475A975C643988ED7CA2172C5BDDD1">
    <w:name w:val="13D475A975C643988ED7CA2172C5BDDD1"/>
    <w:rsid w:val="00A34CAD"/>
    <w:pPr>
      <w:spacing w:before="60" w:after="60" w:line="240" w:lineRule="auto"/>
    </w:pPr>
    <w:rPr>
      <w:rFonts w:ascii="Arial" w:eastAsia="Times New Roman" w:hAnsi="Arial" w:cs="Times New Roman"/>
      <w:bCs/>
      <w:szCs w:val="24"/>
    </w:rPr>
  </w:style>
  <w:style w:type="paragraph" w:customStyle="1" w:styleId="18B5E5D925B4404091197D2C050F86A91">
    <w:name w:val="18B5E5D925B4404091197D2C050F86A91"/>
    <w:rsid w:val="00A34CAD"/>
    <w:pPr>
      <w:spacing w:before="60" w:after="60" w:line="240" w:lineRule="auto"/>
    </w:pPr>
    <w:rPr>
      <w:rFonts w:ascii="Arial" w:eastAsia="Times New Roman" w:hAnsi="Arial" w:cs="Times New Roman"/>
      <w:bCs/>
      <w:szCs w:val="24"/>
    </w:rPr>
  </w:style>
  <w:style w:type="paragraph" w:customStyle="1" w:styleId="B32C074943B649B094E0F586E3EBC4171">
    <w:name w:val="B32C074943B649B094E0F586E3EBC4171"/>
    <w:rsid w:val="00A34CAD"/>
    <w:pPr>
      <w:spacing w:before="60" w:after="60" w:line="240" w:lineRule="auto"/>
    </w:pPr>
    <w:rPr>
      <w:rFonts w:ascii="Arial" w:eastAsia="Times New Roman" w:hAnsi="Arial" w:cs="Times New Roman"/>
      <w:bCs/>
      <w:szCs w:val="24"/>
    </w:rPr>
  </w:style>
  <w:style w:type="paragraph" w:customStyle="1" w:styleId="2300A0801A7F4569BCD78C22D3A747131">
    <w:name w:val="2300A0801A7F4569BCD78C22D3A747131"/>
    <w:rsid w:val="00A34CAD"/>
    <w:pPr>
      <w:spacing w:before="60" w:after="60" w:line="240" w:lineRule="auto"/>
    </w:pPr>
    <w:rPr>
      <w:rFonts w:ascii="Arial" w:eastAsia="Times New Roman" w:hAnsi="Arial" w:cs="Times New Roman"/>
      <w:bCs/>
      <w:szCs w:val="24"/>
    </w:rPr>
  </w:style>
  <w:style w:type="paragraph" w:customStyle="1" w:styleId="993AC5160BA64ABB8DE9DD8959EC1B091">
    <w:name w:val="993AC5160BA64ABB8DE9DD8959EC1B091"/>
    <w:rsid w:val="00A34CAD"/>
    <w:pPr>
      <w:spacing w:before="60" w:after="60" w:line="240" w:lineRule="auto"/>
    </w:pPr>
    <w:rPr>
      <w:rFonts w:ascii="Arial" w:eastAsia="Times New Roman" w:hAnsi="Arial" w:cs="Times New Roman"/>
      <w:bCs/>
      <w:szCs w:val="24"/>
    </w:rPr>
  </w:style>
  <w:style w:type="paragraph" w:customStyle="1" w:styleId="4EC744E7C76F4EF2B55AC188740EE7A11">
    <w:name w:val="4EC744E7C76F4EF2B55AC188740EE7A11"/>
    <w:rsid w:val="00A34CAD"/>
    <w:pPr>
      <w:spacing w:before="60" w:after="60" w:line="240" w:lineRule="auto"/>
    </w:pPr>
    <w:rPr>
      <w:rFonts w:ascii="Arial" w:eastAsia="Times New Roman" w:hAnsi="Arial" w:cs="Times New Roman"/>
      <w:bCs/>
      <w:szCs w:val="24"/>
    </w:rPr>
  </w:style>
  <w:style w:type="paragraph" w:customStyle="1" w:styleId="0881FA5DE7834EF3963C629B1A1160C31">
    <w:name w:val="0881FA5DE7834EF3963C629B1A1160C31"/>
    <w:rsid w:val="00A34CAD"/>
    <w:pPr>
      <w:spacing w:before="60" w:after="60" w:line="240" w:lineRule="auto"/>
    </w:pPr>
    <w:rPr>
      <w:rFonts w:ascii="Arial" w:eastAsia="Times New Roman" w:hAnsi="Arial" w:cs="Times New Roman"/>
      <w:bCs/>
      <w:szCs w:val="24"/>
    </w:rPr>
  </w:style>
  <w:style w:type="paragraph" w:customStyle="1" w:styleId="BF1946BA92014C36A1E3652BC06919E11">
    <w:name w:val="BF1946BA92014C36A1E3652BC06919E11"/>
    <w:rsid w:val="00A34CAD"/>
    <w:pPr>
      <w:spacing w:before="60" w:after="60" w:line="240" w:lineRule="auto"/>
    </w:pPr>
    <w:rPr>
      <w:rFonts w:ascii="Arial" w:eastAsia="Times New Roman" w:hAnsi="Arial" w:cs="Times New Roman"/>
      <w:bCs/>
      <w:szCs w:val="24"/>
    </w:rPr>
  </w:style>
  <w:style w:type="paragraph" w:customStyle="1" w:styleId="CAD410F824E54143A1E3BE240B2654D51">
    <w:name w:val="CAD410F824E54143A1E3BE240B2654D51"/>
    <w:rsid w:val="00A34CAD"/>
    <w:pPr>
      <w:spacing w:before="60" w:after="60" w:line="240" w:lineRule="auto"/>
    </w:pPr>
    <w:rPr>
      <w:rFonts w:ascii="Arial" w:eastAsia="Times New Roman" w:hAnsi="Arial" w:cs="Times New Roman"/>
      <w:bCs/>
      <w:szCs w:val="24"/>
    </w:rPr>
  </w:style>
  <w:style w:type="paragraph" w:customStyle="1" w:styleId="844E8B6FFB104D12A8D18B7CED80BB081">
    <w:name w:val="844E8B6FFB104D12A8D18B7CED80BB081"/>
    <w:rsid w:val="00A34CAD"/>
    <w:pPr>
      <w:spacing w:before="60" w:after="60" w:line="240" w:lineRule="auto"/>
    </w:pPr>
    <w:rPr>
      <w:rFonts w:ascii="Arial" w:eastAsia="Times New Roman" w:hAnsi="Arial" w:cs="Times New Roman"/>
      <w:bCs/>
      <w:szCs w:val="24"/>
    </w:rPr>
  </w:style>
  <w:style w:type="paragraph" w:customStyle="1" w:styleId="48100937219C4EEC9275D1AE10054EB01">
    <w:name w:val="48100937219C4EEC9275D1AE10054EB01"/>
    <w:rsid w:val="00A34CAD"/>
    <w:pPr>
      <w:spacing w:before="60" w:after="60" w:line="240" w:lineRule="auto"/>
    </w:pPr>
    <w:rPr>
      <w:rFonts w:ascii="Arial" w:eastAsia="Times New Roman" w:hAnsi="Arial" w:cs="Times New Roman"/>
      <w:bCs/>
      <w:szCs w:val="24"/>
    </w:rPr>
  </w:style>
  <w:style w:type="paragraph" w:customStyle="1" w:styleId="53037C232A004BBB948D3441630ED4F11">
    <w:name w:val="53037C232A004BBB948D3441630ED4F11"/>
    <w:rsid w:val="00A34CAD"/>
    <w:pPr>
      <w:spacing w:before="60" w:after="60" w:line="240" w:lineRule="auto"/>
    </w:pPr>
    <w:rPr>
      <w:rFonts w:ascii="Arial" w:eastAsia="Times New Roman" w:hAnsi="Arial" w:cs="Times New Roman"/>
      <w:bCs/>
      <w:szCs w:val="24"/>
    </w:rPr>
  </w:style>
  <w:style w:type="paragraph" w:customStyle="1" w:styleId="B7BB0B2E791D438C8AD104026B4058641">
    <w:name w:val="B7BB0B2E791D438C8AD104026B4058641"/>
    <w:rsid w:val="00A34CAD"/>
    <w:pPr>
      <w:spacing w:before="60" w:after="60" w:line="240" w:lineRule="auto"/>
    </w:pPr>
    <w:rPr>
      <w:rFonts w:ascii="Arial" w:eastAsia="Times New Roman" w:hAnsi="Arial" w:cs="Times New Roman"/>
      <w:bCs/>
      <w:szCs w:val="24"/>
    </w:rPr>
  </w:style>
  <w:style w:type="paragraph" w:customStyle="1" w:styleId="FD39C268F3D7457EBDE7DE27B141DD7F1">
    <w:name w:val="FD39C268F3D7457EBDE7DE27B141DD7F1"/>
    <w:rsid w:val="00A34CAD"/>
    <w:pPr>
      <w:spacing w:before="60" w:after="60" w:line="240" w:lineRule="auto"/>
    </w:pPr>
    <w:rPr>
      <w:rFonts w:ascii="Arial" w:eastAsia="Times New Roman" w:hAnsi="Arial" w:cs="Times New Roman"/>
      <w:bCs/>
      <w:szCs w:val="24"/>
    </w:rPr>
  </w:style>
  <w:style w:type="paragraph" w:customStyle="1" w:styleId="B34CFA401C1B4DEA8C1BAE3FBE7BBEC81">
    <w:name w:val="B34CFA401C1B4DEA8C1BAE3FBE7BBEC81"/>
    <w:rsid w:val="00A34CAD"/>
    <w:pPr>
      <w:spacing w:before="60" w:after="60" w:line="240" w:lineRule="auto"/>
    </w:pPr>
    <w:rPr>
      <w:rFonts w:ascii="Arial" w:eastAsia="Times New Roman" w:hAnsi="Arial" w:cs="Times New Roman"/>
      <w:bCs/>
      <w:szCs w:val="24"/>
    </w:rPr>
  </w:style>
  <w:style w:type="paragraph" w:customStyle="1" w:styleId="526FE5AF336348BA895A2ED4A869C18B1">
    <w:name w:val="526FE5AF336348BA895A2ED4A869C18B1"/>
    <w:rsid w:val="00A34CAD"/>
    <w:pPr>
      <w:spacing w:before="60" w:after="60" w:line="240" w:lineRule="auto"/>
    </w:pPr>
    <w:rPr>
      <w:rFonts w:ascii="Arial" w:eastAsia="Times New Roman" w:hAnsi="Arial" w:cs="Times New Roman"/>
      <w:bCs/>
      <w:szCs w:val="24"/>
    </w:rPr>
  </w:style>
  <w:style w:type="paragraph" w:customStyle="1" w:styleId="2FAD4C9717314FDFA2D7030672E3B1C31">
    <w:name w:val="2FAD4C9717314FDFA2D7030672E3B1C31"/>
    <w:rsid w:val="00A34CAD"/>
    <w:pPr>
      <w:spacing w:before="60" w:after="60" w:line="240" w:lineRule="auto"/>
    </w:pPr>
    <w:rPr>
      <w:rFonts w:ascii="Arial" w:eastAsia="Times New Roman" w:hAnsi="Arial" w:cs="Times New Roman"/>
      <w:bCs/>
      <w:szCs w:val="24"/>
    </w:rPr>
  </w:style>
  <w:style w:type="paragraph" w:customStyle="1" w:styleId="6610A226A3614F47BBB6A1392BA3CB631">
    <w:name w:val="6610A226A3614F47BBB6A1392BA3CB631"/>
    <w:rsid w:val="00A34CAD"/>
    <w:pPr>
      <w:spacing w:before="60" w:after="60" w:line="240" w:lineRule="auto"/>
    </w:pPr>
    <w:rPr>
      <w:rFonts w:ascii="Arial" w:eastAsia="Times New Roman" w:hAnsi="Arial" w:cs="Times New Roman"/>
      <w:bCs/>
      <w:szCs w:val="24"/>
    </w:rPr>
  </w:style>
  <w:style w:type="paragraph" w:customStyle="1" w:styleId="D60AB20D34C8467CBC124EAEDD3D60561">
    <w:name w:val="D60AB20D34C8467CBC124EAEDD3D60561"/>
    <w:rsid w:val="00A34CAD"/>
    <w:pPr>
      <w:spacing w:before="60" w:after="60" w:line="240" w:lineRule="auto"/>
    </w:pPr>
    <w:rPr>
      <w:rFonts w:ascii="Arial" w:eastAsia="Times New Roman" w:hAnsi="Arial" w:cs="Times New Roman"/>
      <w:bCs/>
      <w:szCs w:val="24"/>
    </w:rPr>
  </w:style>
  <w:style w:type="paragraph" w:customStyle="1" w:styleId="A4C3937134D344759C444E6725671E1E1">
    <w:name w:val="A4C3937134D344759C444E6725671E1E1"/>
    <w:rsid w:val="00A34CAD"/>
    <w:pPr>
      <w:spacing w:before="60" w:after="60" w:line="240" w:lineRule="auto"/>
    </w:pPr>
    <w:rPr>
      <w:rFonts w:ascii="Arial" w:eastAsia="Times New Roman" w:hAnsi="Arial" w:cs="Times New Roman"/>
      <w:bCs/>
      <w:szCs w:val="24"/>
    </w:rPr>
  </w:style>
  <w:style w:type="paragraph" w:customStyle="1" w:styleId="5076056B11384F398EAC7A326F1BB5461">
    <w:name w:val="5076056B11384F398EAC7A326F1BB5461"/>
    <w:rsid w:val="00A34CAD"/>
    <w:pPr>
      <w:spacing w:before="60" w:after="60" w:line="240" w:lineRule="auto"/>
    </w:pPr>
    <w:rPr>
      <w:rFonts w:ascii="Arial" w:eastAsia="Times New Roman" w:hAnsi="Arial" w:cs="Times New Roman"/>
      <w:bCs/>
      <w:szCs w:val="24"/>
    </w:rPr>
  </w:style>
  <w:style w:type="paragraph" w:customStyle="1" w:styleId="36323A46F2C24FFEB9AC2DF878DF882B1">
    <w:name w:val="36323A46F2C24FFEB9AC2DF878DF882B1"/>
    <w:rsid w:val="00A34CAD"/>
    <w:pPr>
      <w:spacing w:before="60" w:after="60" w:line="240" w:lineRule="auto"/>
    </w:pPr>
    <w:rPr>
      <w:rFonts w:ascii="Arial" w:eastAsia="Times New Roman" w:hAnsi="Arial" w:cs="Times New Roman"/>
      <w:bCs/>
      <w:szCs w:val="24"/>
    </w:rPr>
  </w:style>
  <w:style w:type="paragraph" w:customStyle="1" w:styleId="4A7FE412D08D453681381CB62F00FF961">
    <w:name w:val="4A7FE412D08D453681381CB62F00FF961"/>
    <w:rsid w:val="00A34CAD"/>
    <w:pPr>
      <w:spacing w:before="60" w:after="60" w:line="240" w:lineRule="auto"/>
    </w:pPr>
    <w:rPr>
      <w:rFonts w:ascii="Arial" w:eastAsia="Times New Roman" w:hAnsi="Arial" w:cs="Times New Roman"/>
      <w:bCs/>
      <w:szCs w:val="24"/>
    </w:rPr>
  </w:style>
  <w:style w:type="paragraph" w:customStyle="1" w:styleId="4A5DF992D9904CE3BAB7575DAF1B87171">
    <w:name w:val="4A5DF992D9904CE3BAB7575DAF1B8717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939CB1ED90B44ACBA0F3967965A8617A1">
    <w:name w:val="939CB1ED90B44ACBA0F3967965A8617A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6F902096FA2D455CB9BFECE5C01B6FCC1">
    <w:name w:val="6F902096FA2D455CB9BFECE5C01B6FCC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986D9DA827484B6EBEBF700D21F6F9841">
    <w:name w:val="986D9DA827484B6EBEBF700D21F6F984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52DC824E4BA2443EAF350921DDF2AAF81">
    <w:name w:val="52DC824E4BA2443EAF350921DDF2AAF8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5406D9E592114CBF8E60981DD56C1AB81">
    <w:name w:val="5406D9E592114CBF8E60981DD56C1AB8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02F471A0E8684329A6ACEBC93B0AA61B1">
    <w:name w:val="02F471A0E8684329A6ACEBC93B0AA61B1"/>
    <w:rsid w:val="00A34CAD"/>
    <w:pPr>
      <w:spacing w:before="60" w:after="60" w:line="240" w:lineRule="auto"/>
    </w:pPr>
    <w:rPr>
      <w:rFonts w:ascii="Arial" w:eastAsia="Times New Roman" w:hAnsi="Arial" w:cs="Times New Roman"/>
      <w:bCs/>
      <w:szCs w:val="24"/>
    </w:rPr>
  </w:style>
  <w:style w:type="paragraph" w:customStyle="1" w:styleId="B02E3E291D234C30A1F15176829A8AF91">
    <w:name w:val="B02E3E291D234C30A1F15176829A8AF91"/>
    <w:rsid w:val="00A34CAD"/>
    <w:pPr>
      <w:spacing w:before="60" w:after="60" w:line="240" w:lineRule="auto"/>
    </w:pPr>
    <w:rPr>
      <w:rFonts w:ascii="Arial" w:eastAsia="Times New Roman" w:hAnsi="Arial" w:cs="Times New Roman"/>
      <w:bCs/>
      <w:szCs w:val="24"/>
    </w:rPr>
  </w:style>
  <w:style w:type="paragraph" w:customStyle="1" w:styleId="3E3D4AF156F54DC0A186B7A4F5533CF41">
    <w:name w:val="3E3D4AF156F54DC0A186B7A4F5533CF41"/>
    <w:rsid w:val="00A34CAD"/>
    <w:pPr>
      <w:spacing w:before="60" w:after="60" w:line="240" w:lineRule="auto"/>
    </w:pPr>
    <w:rPr>
      <w:rFonts w:ascii="Arial" w:eastAsia="Times New Roman" w:hAnsi="Arial" w:cs="Times New Roman"/>
      <w:bCs/>
      <w:szCs w:val="24"/>
    </w:rPr>
  </w:style>
  <w:style w:type="paragraph" w:customStyle="1" w:styleId="38DB45C41C1840BFB4EFBEBDBE2917471">
    <w:name w:val="38DB45C41C1840BFB4EFBEBDBE2917471"/>
    <w:rsid w:val="00A34CAD"/>
    <w:pPr>
      <w:spacing w:before="60" w:after="60" w:line="240" w:lineRule="auto"/>
    </w:pPr>
    <w:rPr>
      <w:rFonts w:ascii="Arial" w:eastAsia="Times New Roman" w:hAnsi="Arial" w:cs="Times New Roman"/>
      <w:bCs/>
      <w:szCs w:val="24"/>
    </w:rPr>
  </w:style>
  <w:style w:type="paragraph" w:customStyle="1" w:styleId="25AB17A3AA8449CF8CE7BF3D0E0C84791">
    <w:name w:val="25AB17A3AA8449CF8CE7BF3D0E0C84791"/>
    <w:rsid w:val="00A34CAD"/>
    <w:pPr>
      <w:spacing w:before="60" w:after="60" w:line="240" w:lineRule="auto"/>
    </w:pPr>
    <w:rPr>
      <w:rFonts w:ascii="Arial" w:eastAsia="Times New Roman" w:hAnsi="Arial" w:cs="Times New Roman"/>
      <w:bCs/>
      <w:szCs w:val="24"/>
    </w:rPr>
  </w:style>
  <w:style w:type="paragraph" w:customStyle="1" w:styleId="E87DE18676934A4BB392A0DC02B601C71">
    <w:name w:val="E87DE18676934A4BB392A0DC02B601C71"/>
    <w:rsid w:val="00A34CAD"/>
    <w:pPr>
      <w:spacing w:before="60" w:after="60" w:line="240" w:lineRule="auto"/>
    </w:pPr>
    <w:rPr>
      <w:rFonts w:ascii="Arial" w:eastAsia="Times New Roman" w:hAnsi="Arial" w:cs="Times New Roman"/>
      <w:bCs/>
      <w:szCs w:val="24"/>
    </w:rPr>
  </w:style>
  <w:style w:type="paragraph" w:customStyle="1" w:styleId="1B4FABD2C61C4DB7BA26F857D9D01A0F1">
    <w:name w:val="1B4FABD2C61C4DB7BA26F857D9D01A0F1"/>
    <w:rsid w:val="00A34CAD"/>
    <w:pPr>
      <w:spacing w:before="60" w:after="60" w:line="240" w:lineRule="auto"/>
    </w:pPr>
    <w:rPr>
      <w:rFonts w:ascii="Arial" w:eastAsia="Times New Roman" w:hAnsi="Arial" w:cs="Times New Roman"/>
      <w:bCs/>
      <w:szCs w:val="24"/>
    </w:rPr>
  </w:style>
  <w:style w:type="paragraph" w:customStyle="1" w:styleId="65C6C8454CEC41069961F6765A7959FD1">
    <w:name w:val="65C6C8454CEC41069961F6765A7959FD1"/>
    <w:rsid w:val="00A34CAD"/>
    <w:pPr>
      <w:spacing w:before="60" w:after="60" w:line="240" w:lineRule="auto"/>
    </w:pPr>
    <w:rPr>
      <w:rFonts w:ascii="Arial" w:eastAsia="Times New Roman" w:hAnsi="Arial" w:cs="Times New Roman"/>
      <w:bCs/>
      <w:szCs w:val="24"/>
    </w:rPr>
  </w:style>
  <w:style w:type="paragraph" w:customStyle="1" w:styleId="63BDB495DB2342A4BC318390884B2D6E1">
    <w:name w:val="63BDB495DB2342A4BC318390884B2D6E1"/>
    <w:rsid w:val="00A34CAD"/>
    <w:pPr>
      <w:spacing w:before="60" w:after="60" w:line="240" w:lineRule="auto"/>
    </w:pPr>
    <w:rPr>
      <w:rFonts w:ascii="Arial" w:eastAsia="Times New Roman" w:hAnsi="Arial" w:cs="Times New Roman"/>
      <w:bCs/>
      <w:szCs w:val="24"/>
    </w:rPr>
  </w:style>
  <w:style w:type="paragraph" w:customStyle="1" w:styleId="8C7F1F75A082462B9FD4A59C230F34B21">
    <w:name w:val="8C7F1F75A082462B9FD4A59C230F34B21"/>
    <w:rsid w:val="00A34CAD"/>
    <w:pPr>
      <w:spacing w:before="60" w:after="60" w:line="240" w:lineRule="auto"/>
    </w:pPr>
    <w:rPr>
      <w:rFonts w:ascii="Arial" w:eastAsia="Times New Roman" w:hAnsi="Arial" w:cs="Times New Roman"/>
      <w:bCs/>
      <w:szCs w:val="24"/>
    </w:rPr>
  </w:style>
  <w:style w:type="paragraph" w:customStyle="1" w:styleId="ACD5787BB5394EF29DE26456A92B221E1">
    <w:name w:val="ACD5787BB5394EF29DE26456A92B221E1"/>
    <w:rsid w:val="00A34CAD"/>
    <w:pPr>
      <w:spacing w:before="60" w:after="60" w:line="240" w:lineRule="auto"/>
    </w:pPr>
    <w:rPr>
      <w:rFonts w:ascii="Arial" w:eastAsia="Times New Roman" w:hAnsi="Arial" w:cs="Times New Roman"/>
      <w:bCs/>
      <w:szCs w:val="24"/>
    </w:rPr>
  </w:style>
  <w:style w:type="paragraph" w:customStyle="1" w:styleId="CF9B1E831B9B47CFBF430622C9CE165E1">
    <w:name w:val="CF9B1E831B9B47CFBF430622C9CE165E1"/>
    <w:rsid w:val="00A34CAD"/>
    <w:pPr>
      <w:spacing w:before="60" w:after="60" w:line="240" w:lineRule="auto"/>
    </w:pPr>
    <w:rPr>
      <w:rFonts w:ascii="Arial" w:eastAsia="Times New Roman" w:hAnsi="Arial" w:cs="Times New Roman"/>
      <w:bCs/>
      <w:szCs w:val="24"/>
    </w:rPr>
  </w:style>
  <w:style w:type="paragraph" w:customStyle="1" w:styleId="831FEFE0420A4A34BA653FDAC9FD58B61">
    <w:name w:val="831FEFE0420A4A34BA653FDAC9FD58B61"/>
    <w:rsid w:val="00A34CAD"/>
    <w:pPr>
      <w:spacing w:before="60" w:after="60" w:line="240" w:lineRule="auto"/>
    </w:pPr>
    <w:rPr>
      <w:rFonts w:ascii="Arial" w:eastAsia="Times New Roman" w:hAnsi="Arial" w:cs="Times New Roman"/>
      <w:bCs/>
      <w:szCs w:val="24"/>
    </w:rPr>
  </w:style>
  <w:style w:type="paragraph" w:customStyle="1" w:styleId="1CD7A0E12DB444599221CDEAF56945801">
    <w:name w:val="1CD7A0E12DB444599221CDEAF56945801"/>
    <w:rsid w:val="00A34CAD"/>
    <w:pPr>
      <w:spacing w:before="60" w:after="60" w:line="240" w:lineRule="auto"/>
    </w:pPr>
    <w:rPr>
      <w:rFonts w:ascii="Arial" w:eastAsia="Times New Roman" w:hAnsi="Arial" w:cs="Times New Roman"/>
      <w:bCs/>
      <w:szCs w:val="24"/>
    </w:rPr>
  </w:style>
  <w:style w:type="paragraph" w:customStyle="1" w:styleId="764792FD750C40989C92151D412DCF451">
    <w:name w:val="764792FD750C40989C92151D412DCF451"/>
    <w:rsid w:val="00A34CAD"/>
    <w:pPr>
      <w:spacing w:before="60" w:after="60" w:line="240" w:lineRule="auto"/>
    </w:pPr>
    <w:rPr>
      <w:rFonts w:ascii="Arial" w:eastAsia="Times New Roman" w:hAnsi="Arial" w:cs="Times New Roman"/>
      <w:bCs/>
      <w:szCs w:val="24"/>
    </w:rPr>
  </w:style>
  <w:style w:type="paragraph" w:customStyle="1" w:styleId="1BB7B5D867E84458B30C60648837EB371">
    <w:name w:val="1BB7B5D867E84458B30C60648837EB371"/>
    <w:rsid w:val="00A34CAD"/>
    <w:pPr>
      <w:spacing w:before="60" w:after="60" w:line="240" w:lineRule="auto"/>
    </w:pPr>
    <w:rPr>
      <w:rFonts w:ascii="Arial" w:eastAsia="Times New Roman" w:hAnsi="Arial" w:cs="Times New Roman"/>
      <w:bCs/>
      <w:szCs w:val="24"/>
    </w:rPr>
  </w:style>
  <w:style w:type="paragraph" w:customStyle="1" w:styleId="EA4100F979E94B9C87081C03880C2A6B1">
    <w:name w:val="EA4100F979E94B9C87081C03880C2A6B1"/>
    <w:rsid w:val="00A34CAD"/>
    <w:pPr>
      <w:spacing w:before="60" w:after="60" w:line="240" w:lineRule="auto"/>
    </w:pPr>
    <w:rPr>
      <w:rFonts w:ascii="Arial" w:eastAsia="Times New Roman" w:hAnsi="Arial" w:cs="Times New Roman"/>
      <w:bCs/>
      <w:szCs w:val="24"/>
    </w:rPr>
  </w:style>
  <w:style w:type="paragraph" w:customStyle="1" w:styleId="9E3F1059188948BDA92BF3E5B6DC54931">
    <w:name w:val="9E3F1059188948BDA92BF3E5B6DC54931"/>
    <w:rsid w:val="00A34CAD"/>
    <w:pPr>
      <w:spacing w:before="60" w:after="60" w:line="240" w:lineRule="auto"/>
    </w:pPr>
    <w:rPr>
      <w:rFonts w:ascii="Arial" w:eastAsia="Times New Roman" w:hAnsi="Arial" w:cs="Times New Roman"/>
      <w:bCs/>
      <w:szCs w:val="24"/>
    </w:rPr>
  </w:style>
  <w:style w:type="paragraph" w:customStyle="1" w:styleId="C8812FCB42F6402F8FDC4AC6C26F34D91">
    <w:name w:val="C8812FCB42F6402F8FDC4AC6C26F34D91"/>
    <w:rsid w:val="00A34CAD"/>
    <w:pPr>
      <w:spacing w:before="60" w:after="60" w:line="240" w:lineRule="auto"/>
    </w:pPr>
    <w:rPr>
      <w:rFonts w:ascii="Arial" w:eastAsia="Times New Roman" w:hAnsi="Arial" w:cs="Times New Roman"/>
      <w:bCs/>
      <w:szCs w:val="24"/>
    </w:rPr>
  </w:style>
  <w:style w:type="paragraph" w:customStyle="1" w:styleId="090DE1CD7D7E407FB4D97A58617DFC8E1">
    <w:name w:val="090DE1CD7D7E407FB4D97A58617DFC8E1"/>
    <w:rsid w:val="00A34CAD"/>
    <w:pPr>
      <w:spacing w:before="60" w:after="60" w:line="240" w:lineRule="auto"/>
    </w:pPr>
    <w:rPr>
      <w:rFonts w:ascii="Arial" w:eastAsia="Times New Roman" w:hAnsi="Arial" w:cs="Times New Roman"/>
      <w:bCs/>
      <w:szCs w:val="24"/>
    </w:rPr>
  </w:style>
  <w:style w:type="paragraph" w:customStyle="1" w:styleId="80940C2F1C534F75965CE49B8A1182591">
    <w:name w:val="80940C2F1C534F75965CE49B8A1182591"/>
    <w:rsid w:val="00A34CAD"/>
    <w:pPr>
      <w:spacing w:before="60" w:after="60" w:line="240" w:lineRule="auto"/>
    </w:pPr>
    <w:rPr>
      <w:rFonts w:ascii="Arial" w:eastAsia="Times New Roman" w:hAnsi="Arial" w:cs="Times New Roman"/>
      <w:bCs/>
      <w:szCs w:val="24"/>
    </w:rPr>
  </w:style>
  <w:style w:type="paragraph" w:customStyle="1" w:styleId="45ACB2B803BB4D24A0C58CBCDE29439F1">
    <w:name w:val="45ACB2B803BB4D24A0C58CBCDE29439F1"/>
    <w:rsid w:val="00A34CAD"/>
    <w:pPr>
      <w:spacing w:before="60" w:after="60" w:line="240" w:lineRule="auto"/>
    </w:pPr>
    <w:rPr>
      <w:rFonts w:ascii="Arial" w:eastAsia="Times New Roman" w:hAnsi="Arial" w:cs="Times New Roman"/>
      <w:bCs/>
      <w:szCs w:val="24"/>
    </w:rPr>
  </w:style>
  <w:style w:type="paragraph" w:customStyle="1" w:styleId="04526D30ECE34905B180EA5E63CB3FA51">
    <w:name w:val="04526D30ECE34905B180EA5E63CB3FA51"/>
    <w:rsid w:val="00A34CAD"/>
    <w:pPr>
      <w:spacing w:before="60" w:after="60" w:line="240" w:lineRule="auto"/>
    </w:pPr>
    <w:rPr>
      <w:rFonts w:ascii="Arial" w:eastAsia="Times New Roman" w:hAnsi="Arial" w:cs="Times New Roman"/>
      <w:bCs/>
      <w:szCs w:val="24"/>
    </w:rPr>
  </w:style>
  <w:style w:type="paragraph" w:customStyle="1" w:styleId="C5A757E0039D420C98A7260A05C26E001">
    <w:name w:val="C5A757E0039D420C98A7260A05C26E001"/>
    <w:rsid w:val="00A34CAD"/>
    <w:pPr>
      <w:spacing w:before="60" w:after="60" w:line="240" w:lineRule="auto"/>
    </w:pPr>
    <w:rPr>
      <w:rFonts w:ascii="Arial" w:eastAsia="Times New Roman" w:hAnsi="Arial" w:cs="Times New Roman"/>
      <w:bCs/>
      <w:szCs w:val="24"/>
    </w:rPr>
  </w:style>
  <w:style w:type="paragraph" w:customStyle="1" w:styleId="D6A4F54102EC4C578DD5FD2C365C1A471">
    <w:name w:val="D6A4F54102EC4C578DD5FD2C365C1A471"/>
    <w:rsid w:val="00A34CAD"/>
    <w:pPr>
      <w:spacing w:before="60" w:after="60" w:line="240" w:lineRule="auto"/>
    </w:pPr>
    <w:rPr>
      <w:rFonts w:ascii="Arial" w:eastAsia="Times New Roman" w:hAnsi="Arial" w:cs="Times New Roman"/>
      <w:bCs/>
      <w:szCs w:val="24"/>
    </w:rPr>
  </w:style>
  <w:style w:type="paragraph" w:customStyle="1" w:styleId="C1CBBE34CBAA4F2A92D6BD244D13424E1">
    <w:name w:val="C1CBBE34CBAA4F2A92D6BD244D13424E1"/>
    <w:rsid w:val="00A34CAD"/>
    <w:pPr>
      <w:spacing w:before="60" w:after="60" w:line="240" w:lineRule="auto"/>
    </w:pPr>
    <w:rPr>
      <w:rFonts w:ascii="Arial" w:eastAsia="Times New Roman" w:hAnsi="Arial" w:cs="Times New Roman"/>
      <w:bCs/>
      <w:szCs w:val="24"/>
    </w:rPr>
  </w:style>
  <w:style w:type="paragraph" w:customStyle="1" w:styleId="18711E4C63F2421AAA5F2DFBE14010D11">
    <w:name w:val="18711E4C63F2421AAA5F2DFBE14010D1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D8E9F3EBA9C4524A99FAAEA834C4F7F1">
    <w:name w:val="1D8E9F3EBA9C4524A99FAAEA834C4F7F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764B50E71E1246C89F75BFA884E2B11C1">
    <w:name w:val="764B50E71E1246C89F75BFA884E2B11C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B09AA7D924284822A9E1C3D0BB43215E1">
    <w:name w:val="B09AA7D924284822A9E1C3D0BB43215E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116C175DD7384BCF873B5530F27BF5DF1">
    <w:name w:val="116C175DD7384BCF873B5530F27BF5DF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5D2829D27E4544F8B56B21B65619639B1">
    <w:name w:val="5D2829D27E4544F8B56B21B65619639B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0F12528F43924611AE509276565EA3E41">
    <w:name w:val="0F12528F43924611AE509276565EA3E4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31B03B6B61E146689F5C1E79EAA0803D1">
    <w:name w:val="31B03B6B61E146689F5C1E79EAA0803D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9343FE7306E24E39B93D538ED26176071">
    <w:name w:val="9343FE7306E24E39B93D538ED2617607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8678B9044EF14B16A869EF5A862D51B21">
    <w:name w:val="8678B9044EF14B16A869EF5A862D51B21"/>
    <w:rsid w:val="00A34CAD"/>
    <w:pPr>
      <w:tabs>
        <w:tab w:val="left" w:pos="4536"/>
      </w:tabs>
      <w:spacing w:before="120" w:after="120" w:line="240" w:lineRule="auto"/>
    </w:pPr>
    <w:rPr>
      <w:rFonts w:ascii="Arial" w:eastAsia="Times New Roman" w:hAnsi="Arial" w:cs="Times New Roman"/>
      <w:sz w:val="20"/>
      <w:szCs w:val="20"/>
    </w:rPr>
  </w:style>
  <w:style w:type="paragraph" w:customStyle="1" w:styleId="7D8ED39621674678A669A3EBDC71365D">
    <w:name w:val="7D8ED39621674678A669A3EBDC71365D"/>
    <w:rsid w:val="00D141F3"/>
  </w:style>
  <w:style w:type="paragraph" w:customStyle="1" w:styleId="64FF483E3935497881157F53CA03B708">
    <w:name w:val="64FF483E3935497881157F53CA03B708"/>
    <w:rsid w:val="00D141F3"/>
  </w:style>
  <w:style w:type="paragraph" w:customStyle="1" w:styleId="A3E7A8ABE92A44ECB1184E712EC8A41C">
    <w:name w:val="A3E7A8ABE92A44ECB1184E712EC8A41C"/>
    <w:rsid w:val="008A60E9"/>
  </w:style>
  <w:style w:type="paragraph" w:customStyle="1" w:styleId="9E46851450524CEFA257A974F0772ACD">
    <w:name w:val="9E46851450524CEFA257A974F0772ACD"/>
    <w:rsid w:val="008A60E9"/>
  </w:style>
  <w:style w:type="paragraph" w:customStyle="1" w:styleId="B0166C81B1B5493DB0F76C46F29937D5">
    <w:name w:val="B0166C81B1B5493DB0F76C46F29937D5"/>
    <w:rsid w:val="008A60E9"/>
  </w:style>
  <w:style w:type="paragraph" w:customStyle="1" w:styleId="02C400B1DA6B4375806B198EC474C2E9">
    <w:name w:val="02C400B1DA6B4375806B198EC474C2E9"/>
    <w:rsid w:val="008A60E9"/>
  </w:style>
  <w:style w:type="paragraph" w:customStyle="1" w:styleId="7BCFDC319B5B453DB631897E1ED8C8F6">
    <w:name w:val="7BCFDC319B5B453DB631897E1ED8C8F6"/>
    <w:rsid w:val="008A60E9"/>
  </w:style>
  <w:style w:type="paragraph" w:customStyle="1" w:styleId="1B0CD9DCFC6C4F04B89BB47F844E3B53">
    <w:name w:val="1B0CD9DCFC6C4F04B89BB47F844E3B53"/>
    <w:rsid w:val="008A60E9"/>
  </w:style>
  <w:style w:type="paragraph" w:customStyle="1" w:styleId="BC02BC281C864FA6A7A1D059D31B8ADF">
    <w:name w:val="BC02BC281C864FA6A7A1D059D31B8ADF"/>
    <w:rsid w:val="008A60E9"/>
  </w:style>
  <w:style w:type="paragraph" w:customStyle="1" w:styleId="2A1268BC467F4086B5D12E37D310344A">
    <w:name w:val="2A1268BC467F4086B5D12E37D310344A"/>
    <w:rsid w:val="008A60E9"/>
  </w:style>
  <w:style w:type="paragraph" w:customStyle="1" w:styleId="EF375CE64D1F40AC95572B9AF3A23028">
    <w:name w:val="EF375CE64D1F40AC95572B9AF3A23028"/>
    <w:rsid w:val="008A60E9"/>
  </w:style>
  <w:style w:type="paragraph" w:customStyle="1" w:styleId="29D9BBC8374148EAA190B35FFA359856">
    <w:name w:val="29D9BBC8374148EAA190B35FFA359856"/>
    <w:rsid w:val="008A60E9"/>
  </w:style>
  <w:style w:type="paragraph" w:customStyle="1" w:styleId="F8A10751CCEE4B108413523185E38D92">
    <w:name w:val="F8A10751CCEE4B108413523185E38D92"/>
    <w:rsid w:val="008A60E9"/>
  </w:style>
  <w:style w:type="paragraph" w:customStyle="1" w:styleId="83CDC89486E64BBCBAC5D4AC720585EA">
    <w:name w:val="83CDC89486E64BBCBAC5D4AC720585EA"/>
    <w:rsid w:val="008A60E9"/>
  </w:style>
  <w:style w:type="paragraph" w:customStyle="1" w:styleId="CC2132CBBFE145FA88BD50B18D0585DD">
    <w:name w:val="CC2132CBBFE145FA88BD50B18D0585DD"/>
    <w:rsid w:val="007D4C1E"/>
  </w:style>
  <w:style w:type="paragraph" w:customStyle="1" w:styleId="81D742CE93B24BEDA4F145D133D6B4D0">
    <w:name w:val="81D742CE93B24BEDA4F145D133D6B4D0"/>
    <w:rsid w:val="00034580"/>
  </w:style>
  <w:style w:type="paragraph" w:customStyle="1" w:styleId="D3349B7AB203438F9A18A7A9A033B1D9">
    <w:name w:val="D3349B7AB203438F9A18A7A9A033B1D9"/>
    <w:rsid w:val="00034580"/>
  </w:style>
  <w:style w:type="paragraph" w:customStyle="1" w:styleId="98CBDF059E2144239B4D13AC70CCBF14">
    <w:name w:val="98CBDF059E2144239B4D13AC70CCBF14"/>
    <w:rsid w:val="00034580"/>
  </w:style>
  <w:style w:type="paragraph" w:customStyle="1" w:styleId="070995978C594915868052814F0E995D">
    <w:name w:val="070995978C594915868052814F0E995D"/>
    <w:rsid w:val="00034580"/>
  </w:style>
  <w:style w:type="paragraph" w:customStyle="1" w:styleId="29D981C955A24D3CAD69C46F25F4EAC6">
    <w:name w:val="29D981C955A24D3CAD69C46F25F4EAC6"/>
    <w:rsid w:val="00034580"/>
  </w:style>
  <w:style w:type="paragraph" w:customStyle="1" w:styleId="BE07E915300A441C957737A2B9323832">
    <w:name w:val="BE07E915300A441C957737A2B9323832"/>
    <w:rsid w:val="00034580"/>
  </w:style>
  <w:style w:type="paragraph" w:customStyle="1" w:styleId="BF046F14E62D4321BB225905D3BCB51A">
    <w:name w:val="BF046F14E62D4321BB225905D3BCB51A"/>
    <w:rsid w:val="00034580"/>
  </w:style>
  <w:style w:type="paragraph" w:customStyle="1" w:styleId="D93844BCEEFC459095F79242651EBBF1">
    <w:name w:val="D93844BCEEFC459095F79242651EBBF1"/>
    <w:rsid w:val="00034580"/>
  </w:style>
  <w:style w:type="paragraph" w:customStyle="1" w:styleId="6D30606A36CD48CABFA45D3ECEA32B8B">
    <w:name w:val="6D30606A36CD48CABFA45D3ECEA32B8B"/>
    <w:rsid w:val="00034580"/>
  </w:style>
  <w:style w:type="paragraph" w:customStyle="1" w:styleId="924B41815F614B3C95F7C28151D859C5">
    <w:name w:val="924B41815F614B3C95F7C28151D859C5"/>
    <w:rsid w:val="00034580"/>
  </w:style>
  <w:style w:type="paragraph" w:customStyle="1" w:styleId="364FCCB44B2343858106102B877A2815">
    <w:name w:val="364FCCB44B2343858106102B877A2815"/>
    <w:rsid w:val="00690C3F"/>
  </w:style>
  <w:style w:type="paragraph" w:customStyle="1" w:styleId="D3071FA3DF8D4E4184BDFFF3B391AFAB">
    <w:name w:val="D3071FA3DF8D4E4184BDFFF3B391AFAB"/>
    <w:rsid w:val="00690C3F"/>
  </w:style>
  <w:style w:type="paragraph" w:customStyle="1" w:styleId="30FB80F4B712407D8D583C0FE54ABB42">
    <w:name w:val="30FB80F4B712407D8D583C0FE54ABB42"/>
    <w:rsid w:val="00690C3F"/>
  </w:style>
  <w:style w:type="paragraph" w:customStyle="1" w:styleId="665FFA4ABE604B2DA5F1F144DCCD806A">
    <w:name w:val="665FFA4ABE604B2DA5F1F144DCCD806A"/>
    <w:rsid w:val="00690C3F"/>
  </w:style>
  <w:style w:type="paragraph" w:customStyle="1" w:styleId="23B8EF813D804BF4A472B2C44922457B">
    <w:name w:val="23B8EF813D804BF4A472B2C44922457B"/>
    <w:rsid w:val="00690C3F"/>
  </w:style>
  <w:style w:type="paragraph" w:customStyle="1" w:styleId="9E24AD9619D7418EB45235DC1C0E216F">
    <w:name w:val="9E24AD9619D7418EB45235DC1C0E216F"/>
    <w:rsid w:val="00690C3F"/>
  </w:style>
  <w:style w:type="paragraph" w:customStyle="1" w:styleId="70DBFE7FD6154BD397CC6A1CD8DA767E">
    <w:name w:val="70DBFE7FD6154BD397CC6A1CD8DA767E"/>
    <w:rsid w:val="00690C3F"/>
  </w:style>
  <w:style w:type="paragraph" w:customStyle="1" w:styleId="E731B27D768E453B8D1213FFB1BA0E64">
    <w:name w:val="E731B27D768E453B8D1213FFB1BA0E64"/>
    <w:rsid w:val="00690C3F"/>
  </w:style>
  <w:style w:type="paragraph" w:customStyle="1" w:styleId="AF7C610FD1DC467C8EC625D996B16FA6">
    <w:name w:val="AF7C610FD1DC467C8EC625D996B16FA6"/>
    <w:rsid w:val="00690C3F"/>
  </w:style>
  <w:style w:type="paragraph" w:customStyle="1" w:styleId="D5E2841D1BA244528FD8E6E28BCA5C38">
    <w:name w:val="D5E2841D1BA244528FD8E6E28BCA5C38"/>
    <w:rsid w:val="00690C3F"/>
  </w:style>
  <w:style w:type="paragraph" w:customStyle="1" w:styleId="2D114B4362E84C62A92A0AD3B987846D">
    <w:name w:val="2D114B4362E84C62A92A0AD3B987846D"/>
    <w:rsid w:val="00690C3F"/>
  </w:style>
  <w:style w:type="paragraph" w:customStyle="1" w:styleId="BB25745499234C6495A2DAB75D373B31">
    <w:name w:val="BB25745499234C6495A2DAB75D373B31"/>
    <w:rsid w:val="00690C3F"/>
  </w:style>
  <w:style w:type="paragraph" w:customStyle="1" w:styleId="0AD2041901AF4E3C8EF41B19F876972F">
    <w:name w:val="0AD2041901AF4E3C8EF41B19F876972F"/>
    <w:rsid w:val="00690C3F"/>
  </w:style>
  <w:style w:type="paragraph" w:customStyle="1" w:styleId="2D8FC92AA9AA4B42A5E9DF8B7E74CBB6">
    <w:name w:val="2D8FC92AA9AA4B42A5E9DF8B7E74CBB6"/>
    <w:rsid w:val="00690C3F"/>
  </w:style>
  <w:style w:type="paragraph" w:customStyle="1" w:styleId="E3C90EC557CC4FB9BC70FF91AA258594">
    <w:name w:val="E3C90EC557CC4FB9BC70FF91AA258594"/>
    <w:rsid w:val="00690C3F"/>
  </w:style>
  <w:style w:type="paragraph" w:customStyle="1" w:styleId="AC367DE2FDD546E9A26B490097EBC9ED">
    <w:name w:val="AC367DE2FDD546E9A26B490097EBC9ED"/>
    <w:rsid w:val="00690C3F"/>
  </w:style>
  <w:style w:type="paragraph" w:customStyle="1" w:styleId="E03CBA89132E4146B5361FA26FB478D5">
    <w:name w:val="E03CBA89132E4146B5361FA26FB478D5"/>
    <w:rsid w:val="00690C3F"/>
  </w:style>
  <w:style w:type="paragraph" w:customStyle="1" w:styleId="ED6C7993A60D4B32BE133867978EB1EB">
    <w:name w:val="ED6C7993A60D4B32BE133867978EB1EB"/>
    <w:rsid w:val="00690C3F"/>
  </w:style>
  <w:style w:type="paragraph" w:customStyle="1" w:styleId="F34E419B872040DBBFF6C898280D9977">
    <w:name w:val="F34E419B872040DBBFF6C898280D9977"/>
    <w:rsid w:val="00690C3F"/>
  </w:style>
  <w:style w:type="paragraph" w:customStyle="1" w:styleId="4DEDF0BD8AF34723BC3B90B02B2AFF21">
    <w:name w:val="4DEDF0BD8AF34723BC3B90B02B2AFF21"/>
    <w:rsid w:val="00690C3F"/>
  </w:style>
  <w:style w:type="paragraph" w:customStyle="1" w:styleId="614F471E293D45FCB4137EAFBBBD47C8">
    <w:name w:val="614F471E293D45FCB4137EAFBBBD47C8"/>
    <w:rsid w:val="00690C3F"/>
  </w:style>
  <w:style w:type="paragraph" w:customStyle="1" w:styleId="ED990A29AC64466281D2F02576789A09">
    <w:name w:val="ED990A29AC64466281D2F02576789A09"/>
    <w:rsid w:val="00690C3F"/>
  </w:style>
  <w:style w:type="paragraph" w:customStyle="1" w:styleId="5A6621C5E82D4531BC76D6D2C30502DD">
    <w:name w:val="5A6621C5E82D4531BC76D6D2C30502DD"/>
    <w:rsid w:val="00690C3F"/>
  </w:style>
  <w:style w:type="paragraph" w:customStyle="1" w:styleId="899C37ED5CC942CDBD98DA126DAC51DF">
    <w:name w:val="899C37ED5CC942CDBD98DA126DAC51DF"/>
    <w:rsid w:val="00690C3F"/>
  </w:style>
  <w:style w:type="paragraph" w:customStyle="1" w:styleId="E4F7A1DE551547009B462C00FC5C1525">
    <w:name w:val="E4F7A1DE551547009B462C00FC5C1525"/>
    <w:rsid w:val="00690C3F"/>
  </w:style>
  <w:style w:type="paragraph" w:customStyle="1" w:styleId="DEF9114FBD854E558EC060C87D2E7194">
    <w:name w:val="DEF9114FBD854E558EC060C87D2E7194"/>
    <w:rsid w:val="00690C3F"/>
  </w:style>
  <w:style w:type="paragraph" w:customStyle="1" w:styleId="D0F49A8074D84A0DB93A7ED255A512F0">
    <w:name w:val="D0F49A8074D84A0DB93A7ED255A512F0"/>
    <w:rsid w:val="00690C3F"/>
  </w:style>
  <w:style w:type="paragraph" w:customStyle="1" w:styleId="7961A92C41F54902B3163861B7A43F1D">
    <w:name w:val="7961A92C41F54902B3163861B7A43F1D"/>
    <w:rsid w:val="00690C3F"/>
  </w:style>
  <w:style w:type="paragraph" w:customStyle="1" w:styleId="661F14E26425480E98A445213CFFE80E">
    <w:name w:val="661F14E26425480E98A445213CFFE80E"/>
    <w:rsid w:val="00690C3F"/>
  </w:style>
  <w:style w:type="paragraph" w:customStyle="1" w:styleId="9C0E7EB61CDB47648CED9E5F5AEFEDEF">
    <w:name w:val="9C0E7EB61CDB47648CED9E5F5AEFEDEF"/>
    <w:rsid w:val="00690C3F"/>
  </w:style>
  <w:style w:type="paragraph" w:customStyle="1" w:styleId="85083C649B85416FA3954D31310241A1">
    <w:name w:val="85083C649B85416FA3954D31310241A1"/>
    <w:rsid w:val="00690C3F"/>
  </w:style>
  <w:style w:type="paragraph" w:customStyle="1" w:styleId="F6D6E17710F94C2C9245A16E61476320">
    <w:name w:val="F6D6E17710F94C2C9245A16E61476320"/>
    <w:rsid w:val="00690C3F"/>
  </w:style>
  <w:style w:type="paragraph" w:customStyle="1" w:styleId="7BFDFF3F7BC046D8802ECADD29E36D11">
    <w:name w:val="7BFDFF3F7BC046D8802ECADD29E36D11"/>
    <w:rsid w:val="00690C3F"/>
  </w:style>
  <w:style w:type="paragraph" w:customStyle="1" w:styleId="66C90ED0887F4E4D8C4DCF6FDC7F3981">
    <w:name w:val="66C90ED0887F4E4D8C4DCF6FDC7F3981"/>
    <w:rsid w:val="00690C3F"/>
  </w:style>
  <w:style w:type="paragraph" w:customStyle="1" w:styleId="D6086F6B268B436E8E530202830B0322">
    <w:name w:val="D6086F6B268B436E8E530202830B0322"/>
    <w:rsid w:val="00690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55E8744-2C84-4185-AAEA-1A4E8E0A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20592CF2.dotm</Template>
  <TotalTime>0</TotalTime>
  <Pages>19</Pages>
  <Words>4815</Words>
  <Characters>27450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3</cp:revision>
  <cp:lastPrinted>2020-02-18T02:07:00Z</cp:lastPrinted>
  <dcterms:created xsi:type="dcterms:W3CDTF">2020-02-18T01:00:00Z</dcterms:created>
  <dcterms:modified xsi:type="dcterms:W3CDTF">2020-02-18T02:07:00Z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