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F27244" w:rsidP="00080B20">
      <w:pPr>
        <w:pStyle w:val="SWACoverHeader"/>
      </w:pPr>
      <w:r>
        <w:t>H</w:t>
      </w:r>
      <w:r w:rsidR="00C10DB4">
        <w:t>ealth</w:t>
      </w:r>
      <w:r w:rsidR="008E4453">
        <w:rPr>
          <w:rFonts w:hint="eastAsia"/>
        </w:rPr>
        <w:t xml:space="preserve"> </w:t>
      </w:r>
      <w:r w:rsidR="00C10DB4">
        <w:t>monitoring</w:t>
      </w:r>
    </w:p>
    <w:p w:rsidR="000578C1" w:rsidRPr="00746222" w:rsidRDefault="00F27244" w:rsidP="000578C1">
      <w:pPr>
        <w:pStyle w:val="SWACovernames"/>
      </w:pPr>
      <w:r>
        <w:t>Guide for polycyclic aromatic h</w:t>
      </w:r>
      <w:r w:rsidR="000578C1" w:rsidRPr="00A96D06">
        <w:t>ydrocarbons (PAH</w:t>
      </w:r>
      <w:r w:rsidR="0004340F">
        <w:t>s</w:t>
      </w:r>
      <w:r w:rsidR="000578C1" w:rsidRPr="00A96D06">
        <w:t>)</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pPr>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rsidR="00A96AEF" w:rsidRDefault="00A96AEF" w:rsidP="00A96AEF">
      <w:pPr>
        <w:pStyle w:val="SWACoverintroparagraph"/>
        <w:spacing w:before="1800"/>
        <w:jc w:val="center"/>
        <w:sectPr w:rsidR="00A96AEF" w:rsidSect="00E22C7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800" w:bottom="1440" w:left="1276" w:header="708" w:footer="708" w:gutter="0"/>
          <w:cols w:space="242"/>
          <w:titlePg/>
          <w:docGrid w:linePitch="360"/>
        </w:sectPr>
      </w:pPr>
    </w:p>
    <w:bookmarkStart w:id="2" w:name="_Toc51000373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B83338" w:rsidRPr="009710C1" w:rsidRDefault="00B83338" w:rsidP="00B83338">
          <w:pPr>
            <w:pStyle w:val="TOCHeading"/>
            <w:tabs>
              <w:tab w:val="left" w:pos="5023"/>
            </w:tabs>
            <w:rPr>
              <w:lang w:val="en-AU"/>
            </w:rPr>
          </w:pPr>
          <w:r w:rsidRPr="009710C1">
            <w:rPr>
              <w:lang w:val="en-AU"/>
            </w:rPr>
            <w:t>Contents</w:t>
          </w:r>
          <w:r>
            <w:rPr>
              <w:lang w:val="en-AU"/>
            </w:rPr>
            <w:tab/>
          </w:r>
        </w:p>
        <w:p w:rsidR="00B83338" w:rsidRDefault="00B83338">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1626" w:history="1">
            <w:r w:rsidRPr="00F80185">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_Toc22731626 \h </w:instrText>
            </w:r>
            <w:r>
              <w:rPr>
                <w:noProof/>
                <w:webHidden/>
              </w:rPr>
            </w:r>
            <w:r>
              <w:rPr>
                <w:noProof/>
                <w:webHidden/>
              </w:rPr>
              <w:fldChar w:fldCharType="separate"/>
            </w:r>
            <w:r w:rsidR="000E1629">
              <w:rPr>
                <w:noProof/>
                <w:webHidden/>
              </w:rPr>
              <w:t>3</w:t>
            </w:r>
            <w:r>
              <w:rPr>
                <w:noProof/>
                <w:webHidden/>
              </w:rPr>
              <w:fldChar w:fldCharType="end"/>
            </w:r>
          </w:hyperlink>
        </w:p>
        <w:p w:rsidR="00B83338" w:rsidRDefault="000E1629">
          <w:pPr>
            <w:pStyle w:val="TOC1"/>
            <w:rPr>
              <w:rFonts w:asciiTheme="minorHAnsi" w:eastAsiaTheme="minorEastAsia" w:hAnsiTheme="minorHAnsi" w:cstheme="minorBidi"/>
              <w:noProof/>
              <w:szCs w:val="22"/>
            </w:rPr>
          </w:pPr>
          <w:hyperlink w:anchor="_Toc22731627" w:history="1">
            <w:r w:rsidR="00B83338" w:rsidRPr="00F80185">
              <w:rPr>
                <w:rStyle w:val="Hyperlink"/>
                <w:noProof/>
              </w:rPr>
              <w:t>Polycyclic aromatic hydrocarbons (PAHs)</w:t>
            </w:r>
            <w:r w:rsidR="00B83338">
              <w:rPr>
                <w:noProof/>
                <w:webHidden/>
              </w:rPr>
              <w:tab/>
            </w:r>
            <w:r w:rsidR="00B83338">
              <w:rPr>
                <w:noProof/>
                <w:webHidden/>
              </w:rPr>
              <w:fldChar w:fldCharType="begin"/>
            </w:r>
            <w:r w:rsidR="00B83338">
              <w:rPr>
                <w:noProof/>
                <w:webHidden/>
              </w:rPr>
              <w:instrText xml:space="preserve"> PAGEREF _Toc22731627 \h </w:instrText>
            </w:r>
            <w:r w:rsidR="00B83338">
              <w:rPr>
                <w:noProof/>
                <w:webHidden/>
              </w:rPr>
            </w:r>
            <w:r w:rsidR="00B83338">
              <w:rPr>
                <w:noProof/>
                <w:webHidden/>
              </w:rPr>
              <w:fldChar w:fldCharType="separate"/>
            </w:r>
            <w:r>
              <w:rPr>
                <w:noProof/>
                <w:webHidden/>
              </w:rPr>
              <w:t>4</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28" w:history="1">
            <w:r w:rsidR="00B83338" w:rsidRPr="00F80185">
              <w:rPr>
                <w:rStyle w:val="Hyperlink"/>
                <w:rFonts w:eastAsiaTheme="minorHAnsi"/>
                <w:noProof/>
              </w:rPr>
              <w:t>1.</w:t>
            </w:r>
            <w:r w:rsidR="00B83338">
              <w:rPr>
                <w:rFonts w:asciiTheme="minorHAnsi" w:eastAsiaTheme="minorEastAsia" w:hAnsiTheme="minorHAnsi" w:cstheme="minorBidi"/>
                <w:noProof/>
                <w:szCs w:val="22"/>
              </w:rPr>
              <w:tab/>
            </w:r>
            <w:r w:rsidR="00B83338" w:rsidRPr="00F80185">
              <w:rPr>
                <w:rStyle w:val="Hyperlink"/>
                <w:rFonts w:eastAsiaTheme="minorHAnsi"/>
                <w:noProof/>
              </w:rPr>
              <w:t>Health monitoring for PAHs under the Work Health and Safety (WHS) Regulations</w:t>
            </w:r>
            <w:r w:rsidR="00B83338">
              <w:rPr>
                <w:noProof/>
                <w:webHidden/>
              </w:rPr>
              <w:tab/>
            </w:r>
            <w:r w:rsidR="00B83338">
              <w:rPr>
                <w:noProof/>
                <w:webHidden/>
              </w:rPr>
              <w:fldChar w:fldCharType="begin"/>
            </w:r>
            <w:r w:rsidR="00B83338">
              <w:rPr>
                <w:noProof/>
                <w:webHidden/>
              </w:rPr>
              <w:instrText xml:space="preserve"> PAGEREF _Toc22731628 \h </w:instrText>
            </w:r>
            <w:r w:rsidR="00B83338">
              <w:rPr>
                <w:noProof/>
                <w:webHidden/>
              </w:rPr>
            </w:r>
            <w:r w:rsidR="00B83338">
              <w:rPr>
                <w:noProof/>
                <w:webHidden/>
              </w:rPr>
              <w:fldChar w:fldCharType="separate"/>
            </w:r>
            <w:r>
              <w:rPr>
                <w:noProof/>
                <w:webHidden/>
              </w:rPr>
              <w:t>5</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29" w:history="1">
            <w:r w:rsidR="00B83338" w:rsidRPr="00F80185">
              <w:rPr>
                <w:rStyle w:val="Hyperlink"/>
                <w:rFonts w:eastAsiaTheme="minorHAnsi"/>
                <w:noProof/>
              </w:rPr>
              <w:t>2.</w:t>
            </w:r>
            <w:r w:rsidR="00B83338">
              <w:rPr>
                <w:rFonts w:asciiTheme="minorHAnsi" w:eastAsiaTheme="minorEastAsia" w:hAnsiTheme="minorHAnsi" w:cstheme="minorBidi"/>
                <w:noProof/>
                <w:szCs w:val="22"/>
              </w:rPr>
              <w:tab/>
            </w:r>
            <w:r w:rsidR="00B83338" w:rsidRPr="00F80185">
              <w:rPr>
                <w:rStyle w:val="Hyperlink"/>
                <w:rFonts w:eastAsiaTheme="minorHAnsi"/>
                <w:noProof/>
              </w:rPr>
              <w:t>Monitoring exposure to PAHs</w:t>
            </w:r>
            <w:r w:rsidR="00B83338">
              <w:rPr>
                <w:noProof/>
                <w:webHidden/>
              </w:rPr>
              <w:tab/>
            </w:r>
            <w:r w:rsidR="00B83338">
              <w:rPr>
                <w:noProof/>
                <w:webHidden/>
              </w:rPr>
              <w:fldChar w:fldCharType="begin"/>
            </w:r>
            <w:r w:rsidR="00B83338">
              <w:rPr>
                <w:noProof/>
                <w:webHidden/>
              </w:rPr>
              <w:instrText xml:space="preserve"> PAGEREF _Toc22731629 \h </w:instrText>
            </w:r>
            <w:r w:rsidR="00B83338">
              <w:rPr>
                <w:noProof/>
                <w:webHidden/>
              </w:rPr>
            </w:r>
            <w:r w:rsidR="00B83338">
              <w:rPr>
                <w:noProof/>
                <w:webHidden/>
              </w:rPr>
              <w:fldChar w:fldCharType="separate"/>
            </w:r>
            <w:r>
              <w:rPr>
                <w:noProof/>
                <w:webHidden/>
              </w:rPr>
              <w:t>5</w:t>
            </w:r>
            <w:r w:rsidR="00B83338">
              <w:rPr>
                <w:noProof/>
                <w:webHidden/>
              </w:rPr>
              <w:fldChar w:fldCharType="end"/>
            </w:r>
          </w:hyperlink>
        </w:p>
        <w:p w:rsidR="00B83338" w:rsidRDefault="000E1629">
          <w:pPr>
            <w:pStyle w:val="TOC3"/>
            <w:tabs>
              <w:tab w:val="right" w:leader="dot" w:pos="9016"/>
            </w:tabs>
            <w:rPr>
              <w:rFonts w:asciiTheme="minorHAnsi" w:eastAsiaTheme="minorEastAsia" w:hAnsiTheme="minorHAnsi" w:cstheme="minorBidi"/>
              <w:noProof/>
              <w:szCs w:val="22"/>
            </w:rPr>
          </w:pPr>
          <w:hyperlink w:anchor="_Toc22731630" w:history="1">
            <w:r w:rsidR="00B83338" w:rsidRPr="00F80185">
              <w:rPr>
                <w:rStyle w:val="Hyperlink"/>
                <w:rFonts w:eastAsiaTheme="minorHAnsi"/>
                <w:noProof/>
              </w:rPr>
              <w:t>Other health monitoring methods</w:t>
            </w:r>
            <w:r w:rsidR="00B83338">
              <w:rPr>
                <w:noProof/>
                <w:webHidden/>
              </w:rPr>
              <w:tab/>
            </w:r>
            <w:r w:rsidR="00B83338">
              <w:rPr>
                <w:noProof/>
                <w:webHidden/>
              </w:rPr>
              <w:fldChar w:fldCharType="begin"/>
            </w:r>
            <w:r w:rsidR="00B83338">
              <w:rPr>
                <w:noProof/>
                <w:webHidden/>
              </w:rPr>
              <w:instrText xml:space="preserve"> PAGEREF _Toc22731630 \h </w:instrText>
            </w:r>
            <w:r w:rsidR="00B83338">
              <w:rPr>
                <w:noProof/>
                <w:webHidden/>
              </w:rPr>
            </w:r>
            <w:r w:rsidR="00B83338">
              <w:rPr>
                <w:noProof/>
                <w:webHidden/>
              </w:rPr>
              <w:fldChar w:fldCharType="separate"/>
            </w:r>
            <w:r>
              <w:rPr>
                <w:noProof/>
                <w:webHidden/>
              </w:rPr>
              <w:t>6</w:t>
            </w:r>
            <w:r w:rsidR="00B83338">
              <w:rPr>
                <w:noProof/>
                <w:webHidden/>
              </w:rPr>
              <w:fldChar w:fldCharType="end"/>
            </w:r>
          </w:hyperlink>
        </w:p>
        <w:p w:rsidR="00B83338" w:rsidRDefault="000E1629">
          <w:pPr>
            <w:pStyle w:val="TOC3"/>
            <w:tabs>
              <w:tab w:val="right" w:leader="dot" w:pos="9016"/>
            </w:tabs>
            <w:rPr>
              <w:rFonts w:asciiTheme="minorHAnsi" w:eastAsiaTheme="minorEastAsia" w:hAnsiTheme="minorHAnsi" w:cstheme="minorBidi"/>
              <w:noProof/>
              <w:szCs w:val="22"/>
            </w:rPr>
          </w:pPr>
          <w:hyperlink w:anchor="_Toc22731631" w:history="1">
            <w:r w:rsidR="00B83338" w:rsidRPr="00F80185">
              <w:rPr>
                <w:rStyle w:val="Hyperlink"/>
                <w:noProof/>
              </w:rPr>
              <w:t>Photosensitivity</w:t>
            </w:r>
            <w:r w:rsidR="00B83338">
              <w:rPr>
                <w:noProof/>
                <w:webHidden/>
              </w:rPr>
              <w:tab/>
            </w:r>
            <w:r w:rsidR="00B83338">
              <w:rPr>
                <w:noProof/>
                <w:webHidden/>
              </w:rPr>
              <w:fldChar w:fldCharType="begin"/>
            </w:r>
            <w:r w:rsidR="00B83338">
              <w:rPr>
                <w:noProof/>
                <w:webHidden/>
              </w:rPr>
              <w:instrText xml:space="preserve"> PAGEREF _Toc22731631 \h </w:instrText>
            </w:r>
            <w:r w:rsidR="00B83338">
              <w:rPr>
                <w:noProof/>
                <w:webHidden/>
              </w:rPr>
            </w:r>
            <w:r w:rsidR="00B83338">
              <w:rPr>
                <w:noProof/>
                <w:webHidden/>
              </w:rPr>
              <w:fldChar w:fldCharType="separate"/>
            </w:r>
            <w:r>
              <w:rPr>
                <w:noProof/>
                <w:webHidden/>
              </w:rPr>
              <w:t>6</w:t>
            </w:r>
            <w:r w:rsidR="00B83338">
              <w:rPr>
                <w:noProof/>
                <w:webHidden/>
              </w:rPr>
              <w:fldChar w:fldCharType="end"/>
            </w:r>
          </w:hyperlink>
        </w:p>
        <w:p w:rsidR="00B83338" w:rsidRDefault="000E1629">
          <w:pPr>
            <w:pStyle w:val="TOC3"/>
            <w:tabs>
              <w:tab w:val="right" w:leader="dot" w:pos="9016"/>
            </w:tabs>
            <w:rPr>
              <w:rFonts w:asciiTheme="minorHAnsi" w:eastAsiaTheme="minorEastAsia" w:hAnsiTheme="minorHAnsi" w:cstheme="minorBidi"/>
              <w:noProof/>
              <w:szCs w:val="22"/>
            </w:rPr>
          </w:pPr>
          <w:hyperlink w:anchor="_Toc22731632" w:history="1">
            <w:r w:rsidR="00B83338" w:rsidRPr="00F80185">
              <w:rPr>
                <w:rStyle w:val="Hyperlink"/>
                <w:noProof/>
              </w:rPr>
              <w:t>Workplace exposure standard</w:t>
            </w:r>
            <w:r w:rsidR="00B83338">
              <w:rPr>
                <w:noProof/>
                <w:webHidden/>
              </w:rPr>
              <w:tab/>
            </w:r>
            <w:r w:rsidR="00B83338">
              <w:rPr>
                <w:noProof/>
                <w:webHidden/>
              </w:rPr>
              <w:fldChar w:fldCharType="begin"/>
            </w:r>
            <w:r w:rsidR="00B83338">
              <w:rPr>
                <w:noProof/>
                <w:webHidden/>
              </w:rPr>
              <w:instrText xml:space="preserve"> PAGEREF _Toc22731632 \h </w:instrText>
            </w:r>
            <w:r w:rsidR="00B83338">
              <w:rPr>
                <w:noProof/>
                <w:webHidden/>
              </w:rPr>
            </w:r>
            <w:r w:rsidR="00B83338">
              <w:rPr>
                <w:noProof/>
                <w:webHidden/>
              </w:rPr>
              <w:fldChar w:fldCharType="separate"/>
            </w:r>
            <w:r>
              <w:rPr>
                <w:noProof/>
                <w:webHidden/>
              </w:rPr>
              <w:t>7</w:t>
            </w:r>
            <w:r w:rsidR="00B83338">
              <w:rPr>
                <w:noProof/>
                <w:webHidden/>
              </w:rPr>
              <w:fldChar w:fldCharType="end"/>
            </w:r>
          </w:hyperlink>
        </w:p>
        <w:p w:rsidR="00B83338" w:rsidRDefault="000E1629">
          <w:pPr>
            <w:pStyle w:val="TOC3"/>
            <w:tabs>
              <w:tab w:val="right" w:leader="dot" w:pos="9016"/>
            </w:tabs>
            <w:rPr>
              <w:rFonts w:asciiTheme="minorHAnsi" w:eastAsiaTheme="minorEastAsia" w:hAnsiTheme="minorHAnsi" w:cstheme="minorBidi"/>
              <w:noProof/>
              <w:szCs w:val="22"/>
            </w:rPr>
          </w:pPr>
          <w:hyperlink w:anchor="_Toc22731633" w:history="1">
            <w:r w:rsidR="00B83338" w:rsidRPr="00F80185">
              <w:rPr>
                <w:rStyle w:val="Hyperlink"/>
                <w:noProof/>
              </w:rPr>
              <w:t>Removal from work</w:t>
            </w:r>
            <w:r w:rsidR="00B83338">
              <w:rPr>
                <w:noProof/>
                <w:webHidden/>
              </w:rPr>
              <w:tab/>
            </w:r>
            <w:r w:rsidR="00B83338">
              <w:rPr>
                <w:noProof/>
                <w:webHidden/>
              </w:rPr>
              <w:fldChar w:fldCharType="begin"/>
            </w:r>
            <w:r w:rsidR="00B83338">
              <w:rPr>
                <w:noProof/>
                <w:webHidden/>
              </w:rPr>
              <w:instrText xml:space="preserve"> PAGEREF _Toc22731633 \h </w:instrText>
            </w:r>
            <w:r w:rsidR="00B83338">
              <w:rPr>
                <w:noProof/>
                <w:webHidden/>
              </w:rPr>
            </w:r>
            <w:r w:rsidR="00B83338">
              <w:rPr>
                <w:noProof/>
                <w:webHidden/>
              </w:rPr>
              <w:fldChar w:fldCharType="separate"/>
            </w:r>
            <w:r>
              <w:rPr>
                <w:noProof/>
                <w:webHidden/>
              </w:rPr>
              <w:t>7</w:t>
            </w:r>
            <w:r w:rsidR="00B83338">
              <w:rPr>
                <w:noProof/>
                <w:webHidden/>
              </w:rPr>
              <w:fldChar w:fldCharType="end"/>
            </w:r>
          </w:hyperlink>
        </w:p>
        <w:p w:rsidR="00B83338" w:rsidRDefault="000E1629">
          <w:pPr>
            <w:pStyle w:val="TOC3"/>
            <w:tabs>
              <w:tab w:val="right" w:leader="dot" w:pos="9016"/>
            </w:tabs>
            <w:rPr>
              <w:rFonts w:asciiTheme="minorHAnsi" w:eastAsiaTheme="minorEastAsia" w:hAnsiTheme="minorHAnsi" w:cstheme="minorBidi"/>
              <w:noProof/>
              <w:szCs w:val="22"/>
            </w:rPr>
          </w:pPr>
          <w:hyperlink w:anchor="_Toc22731634" w:history="1">
            <w:r w:rsidR="00B83338" w:rsidRPr="00F80185">
              <w:rPr>
                <w:rStyle w:val="Hyperlink"/>
                <w:noProof/>
              </w:rPr>
              <w:t>Return to work</w:t>
            </w:r>
            <w:r w:rsidR="00B83338">
              <w:rPr>
                <w:noProof/>
                <w:webHidden/>
              </w:rPr>
              <w:tab/>
            </w:r>
            <w:r w:rsidR="00B83338">
              <w:rPr>
                <w:noProof/>
                <w:webHidden/>
              </w:rPr>
              <w:fldChar w:fldCharType="begin"/>
            </w:r>
            <w:r w:rsidR="00B83338">
              <w:rPr>
                <w:noProof/>
                <w:webHidden/>
              </w:rPr>
              <w:instrText xml:space="preserve"> PAGEREF _Toc22731634 \h </w:instrText>
            </w:r>
            <w:r w:rsidR="00B83338">
              <w:rPr>
                <w:noProof/>
                <w:webHidden/>
              </w:rPr>
            </w:r>
            <w:r w:rsidR="00B83338">
              <w:rPr>
                <w:noProof/>
                <w:webHidden/>
              </w:rPr>
              <w:fldChar w:fldCharType="separate"/>
            </w:r>
            <w:r>
              <w:rPr>
                <w:noProof/>
                <w:webHidden/>
              </w:rPr>
              <w:t>7</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35" w:history="1">
            <w:r w:rsidR="00B83338" w:rsidRPr="00F80185">
              <w:rPr>
                <w:rStyle w:val="Hyperlink"/>
                <w:rFonts w:eastAsiaTheme="minorHAnsi"/>
                <w:noProof/>
              </w:rPr>
              <w:t>3.</w:t>
            </w:r>
            <w:r w:rsidR="00B83338">
              <w:rPr>
                <w:rFonts w:asciiTheme="minorHAnsi" w:eastAsiaTheme="minorEastAsia" w:hAnsiTheme="minorHAnsi" w:cstheme="minorBidi"/>
                <w:noProof/>
                <w:szCs w:val="22"/>
              </w:rPr>
              <w:tab/>
            </w:r>
            <w:r w:rsidR="00B83338" w:rsidRPr="00F80185">
              <w:rPr>
                <w:rStyle w:val="Hyperlink"/>
                <w:rFonts w:eastAsiaTheme="minorHAnsi"/>
                <w:noProof/>
              </w:rPr>
              <w:t>Final medical examination</w:t>
            </w:r>
            <w:r w:rsidR="00B83338">
              <w:rPr>
                <w:noProof/>
                <w:webHidden/>
              </w:rPr>
              <w:tab/>
            </w:r>
            <w:r w:rsidR="00B83338">
              <w:rPr>
                <w:noProof/>
                <w:webHidden/>
              </w:rPr>
              <w:fldChar w:fldCharType="begin"/>
            </w:r>
            <w:r w:rsidR="00B83338">
              <w:rPr>
                <w:noProof/>
                <w:webHidden/>
              </w:rPr>
              <w:instrText xml:space="preserve"> PAGEREF _Toc22731635 \h </w:instrText>
            </w:r>
            <w:r w:rsidR="00B83338">
              <w:rPr>
                <w:noProof/>
                <w:webHidden/>
              </w:rPr>
            </w:r>
            <w:r w:rsidR="00B83338">
              <w:rPr>
                <w:noProof/>
                <w:webHidden/>
              </w:rPr>
              <w:fldChar w:fldCharType="separate"/>
            </w:r>
            <w:r>
              <w:rPr>
                <w:noProof/>
                <w:webHidden/>
              </w:rPr>
              <w:t>7</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36" w:history="1">
            <w:r w:rsidR="00B83338" w:rsidRPr="00F80185">
              <w:rPr>
                <w:rStyle w:val="Hyperlink"/>
                <w:rFonts w:eastAsiaTheme="minorHAnsi"/>
                <w:noProof/>
              </w:rPr>
              <w:t>4.</w:t>
            </w:r>
            <w:r w:rsidR="00B83338">
              <w:rPr>
                <w:rFonts w:asciiTheme="minorHAnsi" w:eastAsiaTheme="minorEastAsia" w:hAnsiTheme="minorHAnsi" w:cstheme="minorBidi"/>
                <w:noProof/>
                <w:szCs w:val="22"/>
              </w:rPr>
              <w:tab/>
            </w:r>
            <w:r w:rsidR="00B83338" w:rsidRPr="00F80185">
              <w:rPr>
                <w:rStyle w:val="Hyperlink"/>
                <w:rFonts w:eastAsiaTheme="minorHAnsi"/>
                <w:noProof/>
              </w:rPr>
              <w:t>Route of occupational exposure</w:t>
            </w:r>
            <w:r w:rsidR="00B83338">
              <w:rPr>
                <w:noProof/>
                <w:webHidden/>
              </w:rPr>
              <w:tab/>
            </w:r>
            <w:r w:rsidR="00B83338">
              <w:rPr>
                <w:noProof/>
                <w:webHidden/>
              </w:rPr>
              <w:fldChar w:fldCharType="begin"/>
            </w:r>
            <w:r w:rsidR="00B83338">
              <w:rPr>
                <w:noProof/>
                <w:webHidden/>
              </w:rPr>
              <w:instrText xml:space="preserve"> PAGEREF _Toc22731636 \h </w:instrText>
            </w:r>
            <w:r w:rsidR="00B83338">
              <w:rPr>
                <w:noProof/>
                <w:webHidden/>
              </w:rPr>
            </w:r>
            <w:r w:rsidR="00B83338">
              <w:rPr>
                <w:noProof/>
                <w:webHidden/>
              </w:rPr>
              <w:fldChar w:fldCharType="separate"/>
            </w:r>
            <w:r>
              <w:rPr>
                <w:noProof/>
                <w:webHidden/>
              </w:rPr>
              <w:t>8</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37" w:history="1">
            <w:r w:rsidR="00B83338" w:rsidRPr="00F80185">
              <w:rPr>
                <w:rStyle w:val="Hyperlink"/>
                <w:rFonts w:eastAsiaTheme="minorHAnsi"/>
                <w:noProof/>
              </w:rPr>
              <w:t>5.</w:t>
            </w:r>
            <w:r w:rsidR="00B83338">
              <w:rPr>
                <w:rFonts w:asciiTheme="minorHAnsi" w:eastAsiaTheme="minorEastAsia" w:hAnsiTheme="minorHAnsi" w:cstheme="minorBidi"/>
                <w:noProof/>
                <w:szCs w:val="22"/>
              </w:rPr>
              <w:tab/>
            </w:r>
            <w:r w:rsidR="00B83338" w:rsidRPr="00F80185">
              <w:rPr>
                <w:rStyle w:val="Hyperlink"/>
                <w:rFonts w:eastAsiaTheme="minorHAnsi"/>
                <w:noProof/>
              </w:rPr>
              <w:t>Target organ/effect</w:t>
            </w:r>
            <w:r w:rsidR="00B83338">
              <w:rPr>
                <w:noProof/>
                <w:webHidden/>
              </w:rPr>
              <w:tab/>
            </w:r>
            <w:r w:rsidR="00B83338">
              <w:rPr>
                <w:noProof/>
                <w:webHidden/>
              </w:rPr>
              <w:fldChar w:fldCharType="begin"/>
            </w:r>
            <w:r w:rsidR="00B83338">
              <w:rPr>
                <w:noProof/>
                <w:webHidden/>
              </w:rPr>
              <w:instrText xml:space="preserve"> PAGEREF _Toc22731637 \h </w:instrText>
            </w:r>
            <w:r w:rsidR="00B83338">
              <w:rPr>
                <w:noProof/>
                <w:webHidden/>
              </w:rPr>
            </w:r>
            <w:r w:rsidR="00B83338">
              <w:rPr>
                <w:noProof/>
                <w:webHidden/>
              </w:rPr>
              <w:fldChar w:fldCharType="separate"/>
            </w:r>
            <w:r>
              <w:rPr>
                <w:noProof/>
                <w:webHidden/>
              </w:rPr>
              <w:t>8</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38" w:history="1">
            <w:r w:rsidR="00B83338" w:rsidRPr="00F80185">
              <w:rPr>
                <w:rStyle w:val="Hyperlink"/>
                <w:rFonts w:eastAsiaTheme="minorHAnsi"/>
                <w:noProof/>
              </w:rPr>
              <w:t>6.</w:t>
            </w:r>
            <w:r w:rsidR="00B83338">
              <w:rPr>
                <w:rFonts w:asciiTheme="minorHAnsi" w:eastAsiaTheme="minorEastAsia" w:hAnsiTheme="minorHAnsi" w:cstheme="minorBidi"/>
                <w:noProof/>
                <w:szCs w:val="22"/>
              </w:rPr>
              <w:tab/>
            </w:r>
            <w:r w:rsidR="00B83338" w:rsidRPr="00F80185">
              <w:rPr>
                <w:rStyle w:val="Hyperlink"/>
                <w:rFonts w:eastAsiaTheme="minorHAnsi"/>
                <w:noProof/>
              </w:rPr>
              <w:t>Acute effects</w:t>
            </w:r>
            <w:r w:rsidR="00B83338">
              <w:rPr>
                <w:noProof/>
                <w:webHidden/>
              </w:rPr>
              <w:tab/>
            </w:r>
            <w:r w:rsidR="00B83338">
              <w:rPr>
                <w:noProof/>
                <w:webHidden/>
              </w:rPr>
              <w:fldChar w:fldCharType="begin"/>
            </w:r>
            <w:r w:rsidR="00B83338">
              <w:rPr>
                <w:noProof/>
                <w:webHidden/>
              </w:rPr>
              <w:instrText xml:space="preserve"> PAGEREF _Toc22731638 \h </w:instrText>
            </w:r>
            <w:r w:rsidR="00B83338">
              <w:rPr>
                <w:noProof/>
                <w:webHidden/>
              </w:rPr>
            </w:r>
            <w:r w:rsidR="00B83338">
              <w:rPr>
                <w:noProof/>
                <w:webHidden/>
              </w:rPr>
              <w:fldChar w:fldCharType="separate"/>
            </w:r>
            <w:r>
              <w:rPr>
                <w:noProof/>
                <w:webHidden/>
              </w:rPr>
              <w:t>8</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39" w:history="1">
            <w:r w:rsidR="00B83338" w:rsidRPr="00F80185">
              <w:rPr>
                <w:rStyle w:val="Hyperlink"/>
                <w:rFonts w:eastAsiaTheme="minorHAnsi"/>
                <w:noProof/>
              </w:rPr>
              <w:t>7.</w:t>
            </w:r>
            <w:r w:rsidR="00B83338">
              <w:rPr>
                <w:rFonts w:asciiTheme="minorHAnsi" w:eastAsiaTheme="minorEastAsia" w:hAnsiTheme="minorHAnsi" w:cstheme="minorBidi"/>
                <w:noProof/>
                <w:szCs w:val="22"/>
              </w:rPr>
              <w:tab/>
            </w:r>
            <w:r w:rsidR="00B83338" w:rsidRPr="00F80185">
              <w:rPr>
                <w:rStyle w:val="Hyperlink"/>
                <w:rFonts w:eastAsiaTheme="minorHAnsi"/>
                <w:noProof/>
              </w:rPr>
              <w:t>Chronic effects</w:t>
            </w:r>
            <w:r w:rsidR="00B83338">
              <w:rPr>
                <w:noProof/>
                <w:webHidden/>
              </w:rPr>
              <w:tab/>
            </w:r>
            <w:r w:rsidR="00B83338">
              <w:rPr>
                <w:noProof/>
                <w:webHidden/>
              </w:rPr>
              <w:fldChar w:fldCharType="begin"/>
            </w:r>
            <w:r w:rsidR="00B83338">
              <w:rPr>
                <w:noProof/>
                <w:webHidden/>
              </w:rPr>
              <w:instrText xml:space="preserve"> PAGEREF _Toc22731639 \h </w:instrText>
            </w:r>
            <w:r w:rsidR="00B83338">
              <w:rPr>
                <w:noProof/>
                <w:webHidden/>
              </w:rPr>
            </w:r>
            <w:r w:rsidR="00B83338">
              <w:rPr>
                <w:noProof/>
                <w:webHidden/>
              </w:rPr>
              <w:fldChar w:fldCharType="separate"/>
            </w:r>
            <w:r>
              <w:rPr>
                <w:noProof/>
                <w:webHidden/>
              </w:rPr>
              <w:t>9</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40" w:history="1">
            <w:r w:rsidR="00B83338" w:rsidRPr="00F80185">
              <w:rPr>
                <w:rStyle w:val="Hyperlink"/>
                <w:rFonts w:eastAsiaTheme="minorHAnsi"/>
                <w:noProof/>
              </w:rPr>
              <w:t>8.</w:t>
            </w:r>
            <w:r w:rsidR="00B83338">
              <w:rPr>
                <w:rFonts w:asciiTheme="minorHAnsi" w:eastAsiaTheme="minorEastAsia" w:hAnsiTheme="minorHAnsi" w:cstheme="minorBidi"/>
                <w:noProof/>
                <w:szCs w:val="22"/>
              </w:rPr>
              <w:tab/>
            </w:r>
            <w:r w:rsidR="00B83338" w:rsidRPr="00F80185">
              <w:rPr>
                <w:rStyle w:val="Hyperlink"/>
                <w:rFonts w:eastAsiaTheme="minorHAnsi"/>
                <w:noProof/>
              </w:rPr>
              <w:t>Carcinogenicity</w:t>
            </w:r>
            <w:r w:rsidR="00B83338">
              <w:rPr>
                <w:noProof/>
                <w:webHidden/>
              </w:rPr>
              <w:tab/>
            </w:r>
            <w:r w:rsidR="00B83338">
              <w:rPr>
                <w:noProof/>
                <w:webHidden/>
              </w:rPr>
              <w:fldChar w:fldCharType="begin"/>
            </w:r>
            <w:r w:rsidR="00B83338">
              <w:rPr>
                <w:noProof/>
                <w:webHidden/>
              </w:rPr>
              <w:instrText xml:space="preserve"> PAGEREF _Toc22731640 \h </w:instrText>
            </w:r>
            <w:r w:rsidR="00B83338">
              <w:rPr>
                <w:noProof/>
                <w:webHidden/>
              </w:rPr>
            </w:r>
            <w:r w:rsidR="00B83338">
              <w:rPr>
                <w:noProof/>
                <w:webHidden/>
              </w:rPr>
              <w:fldChar w:fldCharType="separate"/>
            </w:r>
            <w:r>
              <w:rPr>
                <w:noProof/>
                <w:webHidden/>
              </w:rPr>
              <w:t>9</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41" w:history="1">
            <w:r w:rsidR="00B83338" w:rsidRPr="00F80185">
              <w:rPr>
                <w:rStyle w:val="Hyperlink"/>
                <w:rFonts w:eastAsiaTheme="minorHAnsi"/>
                <w:noProof/>
              </w:rPr>
              <w:t>9.</w:t>
            </w:r>
            <w:r w:rsidR="00B83338">
              <w:rPr>
                <w:rFonts w:asciiTheme="minorHAnsi" w:eastAsiaTheme="minorEastAsia" w:hAnsiTheme="minorHAnsi" w:cstheme="minorBidi"/>
                <w:noProof/>
                <w:szCs w:val="22"/>
              </w:rPr>
              <w:tab/>
            </w:r>
            <w:r w:rsidR="00B83338" w:rsidRPr="00F80185">
              <w:rPr>
                <w:rStyle w:val="Hyperlink"/>
                <w:rFonts w:eastAsiaTheme="minorHAnsi"/>
                <w:noProof/>
              </w:rPr>
              <w:t>GHS classification</w:t>
            </w:r>
            <w:r w:rsidR="00B83338">
              <w:rPr>
                <w:noProof/>
                <w:webHidden/>
              </w:rPr>
              <w:tab/>
            </w:r>
            <w:r w:rsidR="00B83338">
              <w:rPr>
                <w:noProof/>
                <w:webHidden/>
              </w:rPr>
              <w:fldChar w:fldCharType="begin"/>
            </w:r>
            <w:r w:rsidR="00B83338">
              <w:rPr>
                <w:noProof/>
                <w:webHidden/>
              </w:rPr>
              <w:instrText xml:space="preserve"> PAGEREF _Toc22731641 \h </w:instrText>
            </w:r>
            <w:r w:rsidR="00B83338">
              <w:rPr>
                <w:noProof/>
                <w:webHidden/>
              </w:rPr>
            </w:r>
            <w:r w:rsidR="00B83338">
              <w:rPr>
                <w:noProof/>
                <w:webHidden/>
              </w:rPr>
              <w:fldChar w:fldCharType="separate"/>
            </w:r>
            <w:r>
              <w:rPr>
                <w:noProof/>
                <w:webHidden/>
              </w:rPr>
              <w:t>9</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42" w:history="1">
            <w:r w:rsidR="00B83338" w:rsidRPr="00F80185">
              <w:rPr>
                <w:rStyle w:val="Hyperlink"/>
                <w:rFonts w:eastAsiaTheme="minorHAnsi"/>
                <w:noProof/>
              </w:rPr>
              <w:t>Source documents</w:t>
            </w:r>
            <w:r w:rsidR="00B83338">
              <w:rPr>
                <w:noProof/>
                <w:webHidden/>
              </w:rPr>
              <w:tab/>
            </w:r>
            <w:r w:rsidR="00B83338">
              <w:rPr>
                <w:noProof/>
                <w:webHidden/>
              </w:rPr>
              <w:fldChar w:fldCharType="begin"/>
            </w:r>
            <w:r w:rsidR="00B83338">
              <w:rPr>
                <w:noProof/>
                <w:webHidden/>
              </w:rPr>
              <w:instrText xml:space="preserve"> PAGEREF _Toc22731642 \h </w:instrText>
            </w:r>
            <w:r w:rsidR="00B83338">
              <w:rPr>
                <w:noProof/>
                <w:webHidden/>
              </w:rPr>
            </w:r>
            <w:r w:rsidR="00B83338">
              <w:rPr>
                <w:noProof/>
                <w:webHidden/>
              </w:rPr>
              <w:fldChar w:fldCharType="separate"/>
            </w:r>
            <w:r>
              <w:rPr>
                <w:noProof/>
                <w:webHidden/>
              </w:rPr>
              <w:t>9</w:t>
            </w:r>
            <w:r w:rsidR="00B83338">
              <w:rPr>
                <w:noProof/>
                <w:webHidden/>
              </w:rPr>
              <w:fldChar w:fldCharType="end"/>
            </w:r>
          </w:hyperlink>
        </w:p>
        <w:p w:rsidR="00B83338" w:rsidRDefault="000E1629">
          <w:pPr>
            <w:pStyle w:val="TOC1"/>
            <w:rPr>
              <w:rFonts w:asciiTheme="minorHAnsi" w:eastAsiaTheme="minorEastAsia" w:hAnsiTheme="minorHAnsi" w:cstheme="minorBidi"/>
              <w:noProof/>
              <w:szCs w:val="22"/>
            </w:rPr>
          </w:pPr>
          <w:hyperlink w:anchor="_Toc22731643" w:history="1">
            <w:r w:rsidR="00B83338" w:rsidRPr="00F80185">
              <w:rPr>
                <w:rStyle w:val="Hyperlink"/>
                <w:noProof/>
              </w:rPr>
              <w:t>Health monitoring report –  Polycyclic aromatic hydrocarbons</w:t>
            </w:r>
            <w:r w:rsidR="00B83338">
              <w:rPr>
                <w:noProof/>
                <w:webHidden/>
              </w:rPr>
              <w:tab/>
            </w:r>
            <w:r w:rsidR="00B83338">
              <w:rPr>
                <w:noProof/>
                <w:webHidden/>
              </w:rPr>
              <w:fldChar w:fldCharType="begin"/>
            </w:r>
            <w:r w:rsidR="00B83338">
              <w:rPr>
                <w:noProof/>
                <w:webHidden/>
              </w:rPr>
              <w:instrText xml:space="preserve"> PAGEREF _Toc22731643 \h </w:instrText>
            </w:r>
            <w:r w:rsidR="00B83338">
              <w:rPr>
                <w:noProof/>
                <w:webHidden/>
              </w:rPr>
            </w:r>
            <w:r w:rsidR="00B83338">
              <w:rPr>
                <w:noProof/>
                <w:webHidden/>
              </w:rPr>
              <w:fldChar w:fldCharType="separate"/>
            </w:r>
            <w:r>
              <w:rPr>
                <w:noProof/>
                <w:webHidden/>
              </w:rPr>
              <w:t>13</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44" w:history="1">
            <w:r w:rsidR="00B83338" w:rsidRPr="00F80185">
              <w:rPr>
                <w:rStyle w:val="Hyperlink"/>
                <w:noProof/>
              </w:rPr>
              <w:t>Section 1 – A copy of this section to be provided to the PCBU</w:t>
            </w:r>
            <w:r w:rsidR="00B83338">
              <w:rPr>
                <w:noProof/>
                <w:webHidden/>
              </w:rPr>
              <w:tab/>
            </w:r>
            <w:r w:rsidR="00B83338">
              <w:rPr>
                <w:noProof/>
                <w:webHidden/>
              </w:rPr>
              <w:fldChar w:fldCharType="begin"/>
            </w:r>
            <w:r w:rsidR="00B83338">
              <w:rPr>
                <w:noProof/>
                <w:webHidden/>
              </w:rPr>
              <w:instrText xml:space="preserve"> PAGEREF _Toc22731644 \h </w:instrText>
            </w:r>
            <w:r w:rsidR="00B83338">
              <w:rPr>
                <w:noProof/>
                <w:webHidden/>
              </w:rPr>
            </w:r>
            <w:r w:rsidR="00B83338">
              <w:rPr>
                <w:noProof/>
                <w:webHidden/>
              </w:rPr>
              <w:fldChar w:fldCharType="separate"/>
            </w:r>
            <w:r>
              <w:rPr>
                <w:noProof/>
                <w:webHidden/>
              </w:rPr>
              <w:t>13</w:t>
            </w:r>
            <w:r w:rsidR="00B83338">
              <w:rPr>
                <w:noProof/>
                <w:webHidden/>
              </w:rPr>
              <w:fldChar w:fldCharType="end"/>
            </w:r>
          </w:hyperlink>
        </w:p>
        <w:p w:rsidR="00B83338" w:rsidRDefault="000E1629">
          <w:pPr>
            <w:pStyle w:val="TOC2"/>
            <w:rPr>
              <w:rFonts w:asciiTheme="minorHAnsi" w:eastAsiaTheme="minorEastAsia" w:hAnsiTheme="minorHAnsi" w:cstheme="minorBidi"/>
              <w:noProof/>
              <w:szCs w:val="22"/>
            </w:rPr>
          </w:pPr>
          <w:hyperlink w:anchor="_Toc22731645" w:history="1">
            <w:r w:rsidR="00B83338" w:rsidRPr="00F80185">
              <w:rPr>
                <w:rStyle w:val="Hyperlink"/>
                <w:noProof/>
              </w:rPr>
              <w:t>Section 2 – This section to be retained by the registered medical practitioner</w:t>
            </w:r>
            <w:r w:rsidR="00B83338">
              <w:rPr>
                <w:noProof/>
                <w:webHidden/>
              </w:rPr>
              <w:tab/>
            </w:r>
            <w:r w:rsidR="00B83338">
              <w:rPr>
                <w:noProof/>
                <w:webHidden/>
              </w:rPr>
              <w:fldChar w:fldCharType="begin"/>
            </w:r>
            <w:r w:rsidR="00B83338">
              <w:rPr>
                <w:noProof/>
                <w:webHidden/>
              </w:rPr>
              <w:instrText xml:space="preserve"> PAGEREF _Toc22731645 \h </w:instrText>
            </w:r>
            <w:r w:rsidR="00B83338">
              <w:rPr>
                <w:noProof/>
                <w:webHidden/>
              </w:rPr>
            </w:r>
            <w:r w:rsidR="00B83338">
              <w:rPr>
                <w:noProof/>
                <w:webHidden/>
              </w:rPr>
              <w:fldChar w:fldCharType="separate"/>
            </w:r>
            <w:r>
              <w:rPr>
                <w:noProof/>
                <w:webHidden/>
              </w:rPr>
              <w:t>16</w:t>
            </w:r>
            <w:r w:rsidR="00B83338">
              <w:rPr>
                <w:noProof/>
                <w:webHidden/>
              </w:rPr>
              <w:fldChar w:fldCharType="end"/>
            </w:r>
          </w:hyperlink>
        </w:p>
        <w:p w:rsidR="00B83338" w:rsidRPr="00460C52" w:rsidRDefault="00B83338" w:rsidP="00B83338">
          <w:r w:rsidRPr="009A58EA">
            <w:rPr>
              <w:b/>
              <w:bCs/>
              <w:noProof/>
            </w:rPr>
            <w:fldChar w:fldCharType="end"/>
          </w:r>
        </w:p>
      </w:sdtContent>
    </w:sdt>
    <w:p w:rsidR="00B83338" w:rsidRPr="00460C52" w:rsidRDefault="00B83338" w:rsidP="00B83338">
      <w:pPr>
        <w:sectPr w:rsidR="00B83338"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rsidR="00B83338" w:rsidRPr="00050EDA" w:rsidRDefault="00B83338" w:rsidP="00B83338">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3" w:name="_Toc17710241"/>
      <w:bookmarkStart w:id="4" w:name="_Toc22731626"/>
      <w:r w:rsidRPr="00050EDA">
        <w:rPr>
          <w:rFonts w:eastAsiaTheme="minorHAnsi" w:cstheme="minorBidi"/>
          <w:color w:val="404040" w:themeColor="text1" w:themeTint="BF"/>
          <w:sz w:val="52"/>
          <w:lang w:eastAsia="en-US"/>
        </w:rPr>
        <w:lastRenderedPageBreak/>
        <w:t>Introduction</w:t>
      </w:r>
      <w:bookmarkEnd w:id="3"/>
      <w:bookmarkEnd w:id="4"/>
    </w:p>
    <w:p w:rsidR="00B83338" w:rsidRDefault="00B83338" w:rsidP="00B83338">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B83338" w:rsidRDefault="00B83338" w:rsidP="00B83338">
      <w:r>
        <w:t xml:space="preserve">This guide applies to all workplaces covered by the WHS Regulations where health monitoring is required. </w:t>
      </w:r>
    </w:p>
    <w:p w:rsidR="00B83338" w:rsidRPr="00AE2BC5" w:rsidRDefault="00B83338" w:rsidP="00B83338">
      <w:pPr>
        <w:rPr>
          <w:b/>
          <w:u w:val="single"/>
        </w:rPr>
      </w:pPr>
      <w:r w:rsidRPr="00AE2BC5">
        <w:rPr>
          <w:b/>
          <w:u w:val="single"/>
        </w:rPr>
        <w:t>How to use this guide</w:t>
      </w:r>
    </w:p>
    <w:p w:rsidR="00B83338" w:rsidRDefault="00B83338" w:rsidP="00B83338">
      <w:r>
        <w:t xml:space="preserve">This guide includes references to the legal requirements under the WHS Act and WHS Regulations. These are included for convenience only and should not be relied on in place of the full text of the WHS Act or WHS Regulations. </w:t>
      </w:r>
    </w:p>
    <w:p w:rsidR="00B83338" w:rsidRDefault="00B83338" w:rsidP="00B83338">
      <w:r>
        <w:t>The words ‘must’, ‘requires’ or ‘mandatory’ indicate a legal requirement exists that must be complied with. The word ‘should’ is used in this guide to indicate a recommended course of action, while ‘may’ is used to indicate an optional course of action.</w:t>
      </w:r>
    </w:p>
    <w:p w:rsidR="00B83338" w:rsidRDefault="00B83338" w:rsidP="00B83338">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B83338" w:rsidRDefault="00B83338" w:rsidP="00B83338">
      <w:pPr>
        <w:pStyle w:val="ListBullet"/>
        <w:numPr>
          <w:ilvl w:val="0"/>
          <w:numId w:val="36"/>
        </w:numPr>
        <w:rPr>
          <w:i/>
        </w:rPr>
      </w:pPr>
      <w:r>
        <w:rPr>
          <w:i/>
        </w:rPr>
        <w:t>Health monitoring guide for registered medical practitioners</w:t>
      </w:r>
    </w:p>
    <w:p w:rsidR="00B83338" w:rsidRPr="00F758CC" w:rsidRDefault="00B83338" w:rsidP="00B83338">
      <w:pPr>
        <w:pStyle w:val="ListBullet"/>
        <w:numPr>
          <w:ilvl w:val="0"/>
          <w:numId w:val="36"/>
        </w:numPr>
        <w:rPr>
          <w:i/>
        </w:rPr>
      </w:pPr>
      <w:r>
        <w:rPr>
          <w:i/>
        </w:rPr>
        <w:t>Health monitoring guides for hazardous chemicals</w:t>
      </w:r>
    </w:p>
    <w:p w:rsidR="00B83338" w:rsidRDefault="00B83338" w:rsidP="00B83338">
      <w:pPr>
        <w:pStyle w:val="ListBullet"/>
        <w:numPr>
          <w:ilvl w:val="0"/>
          <w:numId w:val="36"/>
        </w:numPr>
      </w:pPr>
      <w:r w:rsidRPr="00CA490D">
        <w:rPr>
          <w:i/>
        </w:rPr>
        <w:t xml:space="preserve">Health monitoring </w:t>
      </w:r>
      <w:r>
        <w:rPr>
          <w:i/>
        </w:rPr>
        <w:t>g</w:t>
      </w:r>
      <w:r w:rsidRPr="00CA490D">
        <w:rPr>
          <w:i/>
        </w:rPr>
        <w:t>uide for workers</w:t>
      </w:r>
    </w:p>
    <w:p w:rsidR="00B83338" w:rsidRPr="00050EDA" w:rsidRDefault="00B83338" w:rsidP="00B83338">
      <w:pPr>
        <w:pStyle w:val="ListBullet"/>
        <w:numPr>
          <w:ilvl w:val="0"/>
          <w:numId w:val="36"/>
        </w:numPr>
      </w:pPr>
      <w:r w:rsidRPr="00050EDA">
        <w:rPr>
          <w:i/>
        </w:rPr>
        <w:t>Health monitoring guide for persons conducting business or undertakings (PCBUs).</w:t>
      </w:r>
    </w:p>
    <w:p w:rsidR="00B83338" w:rsidRDefault="00B83338" w:rsidP="00B83338">
      <w:pPr>
        <w:pStyle w:val="ListBullet"/>
        <w:ind w:left="0" w:firstLine="0"/>
        <w:rPr>
          <w:i/>
        </w:rPr>
      </w:pPr>
    </w:p>
    <w:p w:rsidR="00B83338" w:rsidRDefault="00B83338" w:rsidP="00B83338">
      <w:pPr>
        <w:pStyle w:val="ListBullet"/>
        <w:ind w:left="0" w:firstLine="0"/>
        <w:rPr>
          <w:i/>
        </w:rPr>
      </w:pPr>
    </w:p>
    <w:p w:rsidR="00B83338" w:rsidRPr="00050EDA" w:rsidRDefault="00B83338" w:rsidP="00B83338">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B83338" w:rsidRPr="00050EDA" w:rsidRDefault="00B83338" w:rsidP="00B83338">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101B66" w:rsidRDefault="00B83338" w:rsidP="00B83338">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101B66" w:rsidRDefault="00101B66">
      <w:pPr>
        <w:spacing w:before="0" w:after="200" w:line="276" w:lineRule="auto"/>
        <w:rPr>
          <w:rFonts w:eastAsiaTheme="minorHAnsi" w:cstheme="minorBidi"/>
          <w:lang w:eastAsia="en-US"/>
        </w:rPr>
      </w:pPr>
      <w:r>
        <w:rPr>
          <w:rFonts w:eastAsiaTheme="minorHAnsi" w:cstheme="minorBidi"/>
          <w:lang w:eastAsia="en-US"/>
        </w:rPr>
        <w:br w:type="page"/>
      </w:r>
    </w:p>
    <w:p w:rsidR="00D4026E" w:rsidRPr="009C2CBB" w:rsidRDefault="00D4026E" w:rsidP="00D4026E">
      <w:pPr>
        <w:pStyle w:val="Heading1"/>
      </w:pPr>
      <w:bookmarkStart w:id="5" w:name="_Toc22731627"/>
      <w:r w:rsidRPr="00A96D06">
        <w:lastRenderedPageBreak/>
        <w:t xml:space="preserve">Polycyclic </w:t>
      </w:r>
      <w:r w:rsidR="00B400C0" w:rsidRPr="00A96D06">
        <w:t xml:space="preserve">aromatic hydrocarbons </w:t>
      </w:r>
      <w:r w:rsidRPr="00A96D06">
        <w:t>(PAH</w:t>
      </w:r>
      <w:r>
        <w:t>s</w:t>
      </w:r>
      <w:r w:rsidRPr="00A96D06">
        <w:t>)</w:t>
      </w:r>
      <w:bookmarkEnd w:id="2"/>
      <w:bookmarkEnd w:id="5"/>
    </w:p>
    <w:p w:rsidR="00D4026E" w:rsidRPr="004676E7" w:rsidRDefault="00D4026E" w:rsidP="00D4026E">
      <w:pPr>
        <w:tabs>
          <w:tab w:val="left" w:pos="1234"/>
        </w:tabs>
        <w:rPr>
          <w:rFonts w:eastAsiaTheme="minorHAnsi"/>
        </w:rPr>
      </w:pPr>
      <w:r w:rsidRPr="004676E7">
        <w:rPr>
          <w:rFonts w:eastAsiaTheme="minorHAnsi"/>
        </w:rPr>
        <w:t>Polycyclic aromatic hydrocarbons (PAH</w:t>
      </w:r>
      <w:r>
        <w:rPr>
          <w:rFonts w:eastAsiaTheme="minorHAnsi"/>
        </w:rPr>
        <w:t>s</w:t>
      </w:r>
      <w:r w:rsidRPr="004676E7">
        <w:rPr>
          <w:rFonts w:eastAsiaTheme="minorHAnsi"/>
        </w:rPr>
        <w:t xml:space="preserve">) are organic compounds consisting of two or more fused benzene rings containing only carbon and hydrogen. </w:t>
      </w:r>
    </w:p>
    <w:p w:rsidR="00D4026E" w:rsidRPr="004676E7" w:rsidRDefault="00D4026E" w:rsidP="00D4026E">
      <w:pPr>
        <w:tabs>
          <w:tab w:val="left" w:pos="1234"/>
        </w:tabs>
        <w:rPr>
          <w:rFonts w:eastAsiaTheme="minorHAnsi"/>
        </w:rPr>
      </w:pPr>
      <w:r w:rsidRPr="004676E7">
        <w:rPr>
          <w:rFonts w:eastAsiaTheme="minorHAnsi"/>
        </w:rPr>
        <w:t>They are formed during the combustion of organic material.</w:t>
      </w:r>
    </w:p>
    <w:p w:rsidR="008E4453" w:rsidRPr="00F27244" w:rsidRDefault="008E4453" w:rsidP="008E4453">
      <w:pPr>
        <w:rPr>
          <w:rStyle w:val="Strong"/>
          <w:rFonts w:eastAsiaTheme="minorHAnsi"/>
        </w:rPr>
      </w:pPr>
      <w:r w:rsidRPr="00F27244">
        <w:rPr>
          <w:rStyle w:val="Strong"/>
          <w:rFonts w:eastAsiaTheme="minorHAnsi"/>
        </w:rPr>
        <w:t>Work activities that may represent a high risk exposure</w:t>
      </w:r>
    </w:p>
    <w:p w:rsidR="00D4026E" w:rsidRPr="004676E7" w:rsidRDefault="00D4026E" w:rsidP="00D4026E">
      <w:pPr>
        <w:tabs>
          <w:tab w:val="left" w:pos="1234"/>
        </w:tabs>
        <w:rPr>
          <w:rFonts w:eastAsiaTheme="minorHAnsi"/>
        </w:rPr>
      </w:pPr>
      <w:r>
        <w:rPr>
          <w:rFonts w:eastAsiaTheme="minorHAnsi"/>
        </w:rPr>
        <w:t>There are several</w:t>
      </w:r>
      <w:r w:rsidRPr="004676E7">
        <w:rPr>
          <w:rFonts w:eastAsiaTheme="minorHAnsi"/>
        </w:rPr>
        <w:t xml:space="preserve"> mixtures </w:t>
      </w:r>
      <w:r>
        <w:rPr>
          <w:rFonts w:eastAsiaTheme="minorHAnsi"/>
        </w:rPr>
        <w:t xml:space="preserve">that </w:t>
      </w:r>
      <w:r w:rsidRPr="004676E7">
        <w:rPr>
          <w:rFonts w:eastAsiaTheme="minorHAnsi"/>
        </w:rPr>
        <w:t>contain PAH</w:t>
      </w:r>
      <w:r>
        <w:rPr>
          <w:rFonts w:eastAsiaTheme="minorHAnsi"/>
        </w:rPr>
        <w:t>s</w:t>
      </w:r>
      <w:r w:rsidRPr="004676E7">
        <w:rPr>
          <w:rFonts w:eastAsiaTheme="minorHAnsi"/>
        </w:rPr>
        <w:t xml:space="preserve"> including:</w:t>
      </w:r>
    </w:p>
    <w:p w:rsidR="00D4026E" w:rsidRPr="004676E7" w:rsidRDefault="00D4026E" w:rsidP="00D4026E">
      <w:pPr>
        <w:pStyle w:val="SWABullets"/>
        <w:rPr>
          <w:rFonts w:eastAsiaTheme="minorHAnsi"/>
        </w:rPr>
      </w:pPr>
      <w:r w:rsidRPr="004676E7">
        <w:rPr>
          <w:rFonts w:eastAsiaTheme="minorHAnsi"/>
        </w:rPr>
        <w:t>asphalt fumes and bitumen (CAS 8052-42-4)</w:t>
      </w:r>
    </w:p>
    <w:p w:rsidR="00D4026E" w:rsidRPr="004676E7" w:rsidRDefault="00D4026E" w:rsidP="00D4026E">
      <w:pPr>
        <w:pStyle w:val="SWABullets"/>
        <w:rPr>
          <w:rFonts w:eastAsiaTheme="minorHAnsi"/>
        </w:rPr>
      </w:pPr>
      <w:r w:rsidRPr="004676E7">
        <w:rPr>
          <w:rFonts w:eastAsiaTheme="minorHAnsi"/>
        </w:rPr>
        <w:t>coal tar (CAS 8007-45-2)</w:t>
      </w:r>
    </w:p>
    <w:p w:rsidR="00D4026E" w:rsidRPr="004676E7" w:rsidRDefault="00D4026E" w:rsidP="00D4026E">
      <w:pPr>
        <w:pStyle w:val="SWABullets"/>
        <w:rPr>
          <w:rFonts w:eastAsiaTheme="minorHAnsi"/>
        </w:rPr>
      </w:pPr>
      <w:r w:rsidRPr="004676E7">
        <w:rPr>
          <w:rFonts w:eastAsiaTheme="minorHAnsi"/>
        </w:rPr>
        <w:t>coal tar pitch volatiles (CAS 65996-93-2)</w:t>
      </w:r>
    </w:p>
    <w:p w:rsidR="00D4026E" w:rsidRPr="004676E7" w:rsidRDefault="00D4026E" w:rsidP="00D4026E">
      <w:pPr>
        <w:pStyle w:val="SWABullets"/>
        <w:rPr>
          <w:rFonts w:eastAsiaTheme="minorHAnsi"/>
        </w:rPr>
      </w:pPr>
      <w:r w:rsidRPr="004676E7">
        <w:rPr>
          <w:rFonts w:eastAsiaTheme="minorHAnsi"/>
        </w:rPr>
        <w:t>benz[</w:t>
      </w:r>
      <w:r w:rsidRPr="0063406C">
        <w:rPr>
          <w:rFonts w:eastAsiaTheme="minorHAnsi"/>
          <w:i/>
        </w:rPr>
        <w:t>a</w:t>
      </w:r>
      <w:r w:rsidRPr="004676E7">
        <w:rPr>
          <w:rFonts w:eastAsiaTheme="minorHAnsi"/>
        </w:rPr>
        <w:t>]anthracene (CAS 56-55-3)</w:t>
      </w:r>
    </w:p>
    <w:p w:rsidR="00D4026E" w:rsidRPr="004676E7" w:rsidRDefault="00D4026E" w:rsidP="00D4026E">
      <w:pPr>
        <w:pStyle w:val="SWABullets"/>
        <w:rPr>
          <w:rFonts w:eastAsiaTheme="minorHAnsi"/>
        </w:rPr>
      </w:pPr>
      <w:r w:rsidRPr="004676E7">
        <w:rPr>
          <w:rFonts w:eastAsiaTheme="minorHAnsi"/>
        </w:rPr>
        <w:t>benzo[</w:t>
      </w:r>
      <w:r w:rsidRPr="0063406C">
        <w:rPr>
          <w:rFonts w:eastAsiaTheme="minorHAnsi"/>
          <w:i/>
        </w:rPr>
        <w:t>b</w:t>
      </w:r>
      <w:r w:rsidRPr="004676E7">
        <w:rPr>
          <w:rFonts w:eastAsiaTheme="minorHAnsi"/>
        </w:rPr>
        <w:t>]fluoranthrene (CAS 205-99-2)</w:t>
      </w:r>
    </w:p>
    <w:p w:rsidR="00D4026E" w:rsidRPr="004676E7" w:rsidRDefault="00D4026E" w:rsidP="00D4026E">
      <w:pPr>
        <w:pStyle w:val="SWABullets"/>
        <w:rPr>
          <w:rFonts w:eastAsiaTheme="minorHAnsi"/>
        </w:rPr>
      </w:pPr>
      <w:r w:rsidRPr="004676E7">
        <w:rPr>
          <w:rFonts w:eastAsiaTheme="minorHAnsi"/>
        </w:rPr>
        <w:t>benzo[</w:t>
      </w:r>
      <w:r w:rsidRPr="0063406C">
        <w:rPr>
          <w:rFonts w:eastAsiaTheme="minorHAnsi"/>
          <w:i/>
        </w:rPr>
        <w:t>a</w:t>
      </w:r>
      <w:r w:rsidRPr="004676E7">
        <w:rPr>
          <w:rFonts w:eastAsiaTheme="minorHAnsi"/>
        </w:rPr>
        <w:t>]pyrene (CAS 50-32-8)</w:t>
      </w:r>
    </w:p>
    <w:p w:rsidR="00D4026E" w:rsidRPr="004676E7" w:rsidRDefault="00D4026E" w:rsidP="00D4026E">
      <w:pPr>
        <w:pStyle w:val="SWABullets"/>
        <w:rPr>
          <w:rFonts w:eastAsiaTheme="minorHAnsi"/>
        </w:rPr>
      </w:pPr>
      <w:r w:rsidRPr="004676E7">
        <w:rPr>
          <w:rFonts w:eastAsiaTheme="minorHAnsi"/>
        </w:rPr>
        <w:t>naphthalene (CAS 91-20-3)</w:t>
      </w:r>
    </w:p>
    <w:p w:rsidR="00D4026E" w:rsidRPr="004676E7" w:rsidRDefault="00D4026E" w:rsidP="00D4026E">
      <w:pPr>
        <w:pStyle w:val="SWABullets"/>
        <w:rPr>
          <w:rFonts w:eastAsiaTheme="minorHAnsi"/>
        </w:rPr>
      </w:pPr>
      <w:r w:rsidRPr="004676E7">
        <w:rPr>
          <w:rFonts w:eastAsiaTheme="minorHAnsi"/>
        </w:rPr>
        <w:t>creosote (CAS 8001-58-9; 8021-39-4</w:t>
      </w:r>
      <w:r>
        <w:rPr>
          <w:rFonts w:eastAsiaTheme="minorHAnsi"/>
        </w:rPr>
        <w:t xml:space="preserve">; </w:t>
      </w:r>
      <w:r w:rsidRPr="005E4CBA">
        <w:rPr>
          <w:rFonts w:eastAsiaTheme="minorHAnsi"/>
        </w:rPr>
        <w:t>8007-45-2</w:t>
      </w:r>
      <w:r w:rsidRPr="004676E7">
        <w:rPr>
          <w:rFonts w:eastAsiaTheme="minorHAnsi"/>
        </w:rPr>
        <w:t>)</w:t>
      </w:r>
    </w:p>
    <w:p w:rsidR="00D4026E" w:rsidRPr="004676E7" w:rsidRDefault="00D4026E" w:rsidP="00D4026E">
      <w:pPr>
        <w:pStyle w:val="SWABullets"/>
        <w:rPr>
          <w:rFonts w:eastAsiaTheme="minorHAnsi"/>
        </w:rPr>
      </w:pPr>
      <w:r w:rsidRPr="004676E7">
        <w:rPr>
          <w:rFonts w:eastAsiaTheme="minorHAnsi"/>
        </w:rPr>
        <w:t>petroleum asphalt</w:t>
      </w:r>
    </w:p>
    <w:p w:rsidR="00D4026E" w:rsidRPr="004676E7" w:rsidRDefault="00D4026E" w:rsidP="00D4026E">
      <w:pPr>
        <w:pStyle w:val="SWABullets"/>
        <w:rPr>
          <w:rFonts w:eastAsiaTheme="minorHAnsi"/>
        </w:rPr>
      </w:pPr>
      <w:r w:rsidRPr="004676E7">
        <w:rPr>
          <w:rFonts w:eastAsiaTheme="minorHAnsi"/>
        </w:rPr>
        <w:t>coke oven emissions</w:t>
      </w:r>
    </w:p>
    <w:p w:rsidR="00D4026E" w:rsidRPr="004676E7" w:rsidRDefault="00D4026E" w:rsidP="00D4026E">
      <w:pPr>
        <w:pStyle w:val="SWABullets"/>
        <w:rPr>
          <w:rFonts w:eastAsiaTheme="minorHAnsi"/>
        </w:rPr>
      </w:pPr>
      <w:r w:rsidRPr="004676E7">
        <w:rPr>
          <w:rFonts w:eastAsiaTheme="minorHAnsi"/>
        </w:rPr>
        <w:t>diesel and gasoline engine exhaust particles, and</w:t>
      </w:r>
    </w:p>
    <w:p w:rsidR="00D4026E" w:rsidRPr="004676E7" w:rsidRDefault="00D4026E" w:rsidP="00D4026E">
      <w:pPr>
        <w:pStyle w:val="SWABullets"/>
        <w:rPr>
          <w:rFonts w:eastAsiaTheme="minorHAnsi"/>
        </w:rPr>
      </w:pPr>
      <w:r w:rsidRPr="004676E7">
        <w:rPr>
          <w:rFonts w:eastAsiaTheme="minorHAnsi"/>
        </w:rPr>
        <w:t>mineral oil mists.</w:t>
      </w:r>
    </w:p>
    <w:p w:rsidR="00D4026E" w:rsidRPr="004676E7" w:rsidRDefault="00D4026E" w:rsidP="00D4026E">
      <w:pPr>
        <w:tabs>
          <w:tab w:val="left" w:pos="1234"/>
        </w:tabs>
        <w:rPr>
          <w:rFonts w:eastAsiaTheme="minorHAnsi"/>
        </w:rPr>
      </w:pPr>
      <w:r w:rsidRPr="004676E7">
        <w:rPr>
          <w:rFonts w:eastAsiaTheme="minorHAnsi"/>
        </w:rPr>
        <w:t>PAH</w:t>
      </w:r>
      <w:r>
        <w:rPr>
          <w:rFonts w:eastAsiaTheme="minorHAnsi"/>
        </w:rPr>
        <w:t>s</w:t>
      </w:r>
      <w:r w:rsidRPr="004676E7">
        <w:rPr>
          <w:rFonts w:eastAsiaTheme="minorHAnsi"/>
        </w:rPr>
        <w:t xml:space="preserve"> exist as contaminants </w:t>
      </w:r>
      <w:r>
        <w:rPr>
          <w:rFonts w:eastAsiaTheme="minorHAnsi"/>
        </w:rPr>
        <w:t>i</w:t>
      </w:r>
      <w:r w:rsidRPr="004676E7">
        <w:rPr>
          <w:rFonts w:eastAsiaTheme="minorHAnsi"/>
        </w:rPr>
        <w:t>n carbon black (CAS 1338-86-4) and in:</w:t>
      </w:r>
    </w:p>
    <w:p w:rsidR="00D4026E" w:rsidRPr="004676E7" w:rsidRDefault="00D4026E" w:rsidP="00D4026E">
      <w:pPr>
        <w:pStyle w:val="SWABullets"/>
        <w:rPr>
          <w:rFonts w:eastAsiaTheme="minorHAnsi"/>
        </w:rPr>
      </w:pPr>
      <w:r w:rsidRPr="004676E7">
        <w:rPr>
          <w:rFonts w:eastAsiaTheme="minorHAnsi"/>
        </w:rPr>
        <w:t>used gasoline engine oil</w:t>
      </w:r>
    </w:p>
    <w:p w:rsidR="00D4026E" w:rsidRPr="004676E7" w:rsidRDefault="00D4026E" w:rsidP="00D4026E">
      <w:pPr>
        <w:pStyle w:val="SWABullets"/>
        <w:rPr>
          <w:rFonts w:eastAsiaTheme="minorHAnsi"/>
        </w:rPr>
      </w:pPr>
      <w:r w:rsidRPr="004676E7">
        <w:rPr>
          <w:rFonts w:eastAsiaTheme="minorHAnsi"/>
        </w:rPr>
        <w:t>wood, tobacco and oil smoke</w:t>
      </w:r>
    </w:p>
    <w:p w:rsidR="00D4026E" w:rsidRPr="004676E7" w:rsidRDefault="00D4026E" w:rsidP="00D4026E">
      <w:pPr>
        <w:pStyle w:val="SWABullets"/>
        <w:rPr>
          <w:rFonts w:eastAsiaTheme="minorHAnsi"/>
        </w:rPr>
      </w:pPr>
      <w:r w:rsidRPr="004676E7">
        <w:rPr>
          <w:rFonts w:eastAsiaTheme="minorHAnsi"/>
        </w:rPr>
        <w:t xml:space="preserve">polynuclear aromatics, and </w:t>
      </w:r>
    </w:p>
    <w:p w:rsidR="00D4026E" w:rsidRPr="004676E7" w:rsidRDefault="00D4026E" w:rsidP="00D4026E">
      <w:pPr>
        <w:pStyle w:val="SWABullets"/>
        <w:rPr>
          <w:rFonts w:eastAsiaTheme="minorHAnsi"/>
        </w:rPr>
      </w:pPr>
      <w:r w:rsidRPr="004676E7">
        <w:rPr>
          <w:rFonts w:eastAsiaTheme="minorHAnsi"/>
        </w:rPr>
        <w:t>polynuclear aromatic compounds.</w:t>
      </w:r>
    </w:p>
    <w:p w:rsidR="00271820" w:rsidRPr="004676E7" w:rsidRDefault="00271820" w:rsidP="00271820">
      <w:pPr>
        <w:tabs>
          <w:tab w:val="left" w:pos="1234"/>
        </w:tabs>
        <w:rPr>
          <w:rFonts w:eastAsiaTheme="minorHAnsi"/>
        </w:rPr>
      </w:pPr>
      <w:r w:rsidRPr="004676E7">
        <w:rPr>
          <w:rFonts w:eastAsiaTheme="minorHAnsi"/>
        </w:rPr>
        <w:t>Examples of work activities involving PAH exposure that require special attention when assessing exposure include:</w:t>
      </w:r>
    </w:p>
    <w:p w:rsidR="00271820" w:rsidRPr="004676E7" w:rsidRDefault="00271820" w:rsidP="00271820">
      <w:pPr>
        <w:pStyle w:val="SWABullets"/>
        <w:rPr>
          <w:rFonts w:eastAsiaTheme="minorHAnsi"/>
        </w:rPr>
      </w:pPr>
      <w:r w:rsidRPr="004676E7">
        <w:rPr>
          <w:rFonts w:eastAsiaTheme="minorHAnsi"/>
        </w:rPr>
        <w:t>coke plant work</w:t>
      </w:r>
    </w:p>
    <w:p w:rsidR="00271820" w:rsidRPr="004676E7" w:rsidRDefault="00271820" w:rsidP="00271820">
      <w:pPr>
        <w:pStyle w:val="SWABullets"/>
        <w:rPr>
          <w:rFonts w:eastAsiaTheme="minorHAnsi"/>
        </w:rPr>
      </w:pPr>
      <w:r w:rsidRPr="004676E7">
        <w:rPr>
          <w:rFonts w:eastAsiaTheme="minorHAnsi"/>
        </w:rPr>
        <w:t>aluminium primary plants</w:t>
      </w:r>
    </w:p>
    <w:p w:rsidR="00271820" w:rsidRPr="004676E7" w:rsidRDefault="00271820" w:rsidP="00271820">
      <w:pPr>
        <w:pStyle w:val="SWABullets"/>
        <w:rPr>
          <w:rFonts w:eastAsiaTheme="minorHAnsi"/>
        </w:rPr>
      </w:pPr>
      <w:r w:rsidRPr="004676E7">
        <w:rPr>
          <w:rFonts w:eastAsiaTheme="minorHAnsi"/>
        </w:rPr>
        <w:t>tar roofing</w:t>
      </w:r>
    </w:p>
    <w:p w:rsidR="00271820" w:rsidRPr="004676E7" w:rsidRDefault="00271820" w:rsidP="00271820">
      <w:pPr>
        <w:pStyle w:val="SWABullets"/>
        <w:rPr>
          <w:rFonts w:eastAsiaTheme="minorHAnsi"/>
        </w:rPr>
      </w:pPr>
      <w:r w:rsidRPr="004676E7">
        <w:rPr>
          <w:rFonts w:eastAsiaTheme="minorHAnsi"/>
        </w:rPr>
        <w:t>asphalt road surfacing</w:t>
      </w:r>
    </w:p>
    <w:p w:rsidR="00271820" w:rsidRPr="004676E7" w:rsidRDefault="00271820" w:rsidP="00271820">
      <w:pPr>
        <w:pStyle w:val="SWABullets"/>
        <w:rPr>
          <w:rFonts w:eastAsiaTheme="minorHAnsi"/>
        </w:rPr>
      </w:pPr>
      <w:r w:rsidRPr="004676E7">
        <w:rPr>
          <w:rFonts w:eastAsiaTheme="minorHAnsi"/>
        </w:rPr>
        <w:t>diesel emissions, and</w:t>
      </w:r>
    </w:p>
    <w:p w:rsidR="00271820" w:rsidRDefault="00271820" w:rsidP="00271820">
      <w:pPr>
        <w:pStyle w:val="SWABullets"/>
        <w:rPr>
          <w:rFonts w:eastAsiaTheme="minorHAnsi"/>
        </w:rPr>
      </w:pPr>
      <w:r w:rsidRPr="004676E7">
        <w:rPr>
          <w:rFonts w:eastAsiaTheme="minorHAnsi"/>
        </w:rPr>
        <w:t>contaminated land remediation.</w:t>
      </w:r>
    </w:p>
    <w:p w:rsidR="00F27244" w:rsidRPr="00F27244" w:rsidRDefault="00F27244" w:rsidP="00F27244">
      <w:pPr>
        <w:rPr>
          <w:rStyle w:val="Strong"/>
          <w:rFonts w:eastAsiaTheme="minorHAnsi"/>
        </w:rPr>
      </w:pPr>
      <w:r w:rsidRPr="00F27244">
        <w:rPr>
          <w:rStyle w:val="Strong"/>
          <w:rFonts w:eastAsiaTheme="minorHAnsi"/>
        </w:rPr>
        <w:t>Sources of non-occupational exposure</w:t>
      </w:r>
    </w:p>
    <w:p w:rsidR="00F27244" w:rsidRPr="004676E7" w:rsidRDefault="00F27244" w:rsidP="00F27244">
      <w:pPr>
        <w:tabs>
          <w:tab w:val="left" w:pos="1234"/>
        </w:tabs>
        <w:rPr>
          <w:rFonts w:eastAsiaTheme="minorHAnsi"/>
        </w:rPr>
      </w:pPr>
      <w:r w:rsidRPr="004676E7">
        <w:rPr>
          <w:rFonts w:eastAsiaTheme="minorHAnsi"/>
        </w:rPr>
        <w:t>PAHs are released during incomplete combustion of coal, oil and gas, garbage or other organic substances including tobacco or charbroiled meat. They are found throughout the environment in the air, water and soil.</w:t>
      </w:r>
    </w:p>
    <w:p w:rsidR="00F27244" w:rsidRPr="004676E7" w:rsidRDefault="00F27244" w:rsidP="00F27244">
      <w:pPr>
        <w:tabs>
          <w:tab w:val="left" w:pos="1234"/>
        </w:tabs>
        <w:rPr>
          <w:rFonts w:eastAsiaTheme="minorHAnsi"/>
        </w:rPr>
      </w:pPr>
      <w:r w:rsidRPr="004676E7">
        <w:rPr>
          <w:rFonts w:eastAsiaTheme="minorHAnsi"/>
        </w:rPr>
        <w:t>Non-occupational exposure may occur by breathing air containing PAH</w:t>
      </w:r>
      <w:r>
        <w:rPr>
          <w:rFonts w:eastAsiaTheme="minorHAnsi"/>
        </w:rPr>
        <w:t>s</w:t>
      </w:r>
      <w:r w:rsidRPr="004676E7">
        <w:rPr>
          <w:rFonts w:eastAsiaTheme="minorHAnsi"/>
        </w:rPr>
        <w:t xml:space="preserve"> from cigarette smoke, wood smoke, vehicle exhausts and agricultural burn smoke. Exposure can also occur by eating grilled or charred meats, contaminated cereals, flour, bread, vegetables, fruits or meats</w:t>
      </w:r>
      <w:r>
        <w:rPr>
          <w:rFonts w:eastAsiaTheme="minorHAnsi"/>
        </w:rPr>
        <w:t>,</w:t>
      </w:r>
      <w:r w:rsidRPr="004676E7">
        <w:rPr>
          <w:rFonts w:eastAsiaTheme="minorHAnsi"/>
        </w:rPr>
        <w:t xml:space="preserve"> </w:t>
      </w:r>
      <w:r>
        <w:rPr>
          <w:rFonts w:eastAsiaTheme="minorHAnsi"/>
        </w:rPr>
        <w:t>or from</w:t>
      </w:r>
      <w:r w:rsidRPr="004676E7">
        <w:rPr>
          <w:rFonts w:eastAsiaTheme="minorHAnsi"/>
        </w:rPr>
        <w:t xml:space="preserve"> drinking contaminated water. </w:t>
      </w:r>
    </w:p>
    <w:p w:rsidR="00F27244" w:rsidRPr="004676E7" w:rsidRDefault="00F27244" w:rsidP="00F27244">
      <w:pPr>
        <w:tabs>
          <w:tab w:val="left" w:pos="1234"/>
        </w:tabs>
        <w:rPr>
          <w:rFonts w:eastAsiaTheme="minorHAnsi"/>
        </w:rPr>
      </w:pPr>
      <w:r w:rsidRPr="004676E7">
        <w:rPr>
          <w:rFonts w:eastAsiaTheme="minorHAnsi"/>
        </w:rPr>
        <w:t>Psori</w:t>
      </w:r>
      <w:r>
        <w:rPr>
          <w:rFonts w:eastAsiaTheme="minorHAnsi"/>
        </w:rPr>
        <w:t xml:space="preserve">asis patients treated with coal </w:t>
      </w:r>
      <w:r w:rsidRPr="004676E7">
        <w:rPr>
          <w:rFonts w:eastAsiaTheme="minorHAnsi"/>
        </w:rPr>
        <w:t>tar may also be exposed to PAH</w:t>
      </w:r>
      <w:r>
        <w:rPr>
          <w:rFonts w:eastAsiaTheme="minorHAnsi"/>
        </w:rPr>
        <w:t>s</w:t>
      </w:r>
      <w:r w:rsidRPr="004676E7">
        <w:rPr>
          <w:rFonts w:eastAsiaTheme="minorHAnsi"/>
        </w:rPr>
        <w:t>.</w:t>
      </w:r>
    </w:p>
    <w:p w:rsidR="00F27244" w:rsidRPr="004676E7" w:rsidRDefault="00F27244" w:rsidP="00F27244">
      <w:pPr>
        <w:tabs>
          <w:tab w:val="left" w:pos="1234"/>
        </w:tabs>
        <w:rPr>
          <w:rFonts w:eastAsiaTheme="minorHAnsi"/>
        </w:rPr>
      </w:pPr>
      <w:r w:rsidRPr="004676E7">
        <w:rPr>
          <w:rFonts w:eastAsiaTheme="minorHAnsi"/>
        </w:rPr>
        <w:t>Naphthalene, a simple PAH, has been used as a household fumigant and was the main ingredient of traditional mothballs.</w:t>
      </w:r>
    </w:p>
    <w:p w:rsidR="00D4026E" w:rsidRPr="004676E7" w:rsidRDefault="008E4453" w:rsidP="00F27244">
      <w:pPr>
        <w:pStyle w:val="Heading2"/>
        <w:keepNext/>
        <w:rPr>
          <w:rFonts w:eastAsiaTheme="minorHAnsi"/>
        </w:rPr>
      </w:pPr>
      <w:bookmarkStart w:id="6" w:name="_Toc22731628"/>
      <w:r>
        <w:rPr>
          <w:rFonts w:eastAsiaTheme="minorHAnsi"/>
        </w:rPr>
        <w:lastRenderedPageBreak/>
        <w:t>Health monitoring</w:t>
      </w:r>
      <w:r w:rsidR="00D4026E" w:rsidRPr="004676E7">
        <w:rPr>
          <w:rFonts w:eastAsiaTheme="minorHAnsi"/>
        </w:rPr>
        <w:t xml:space="preserve"> for PAH</w:t>
      </w:r>
      <w:r w:rsidR="00D4026E">
        <w:rPr>
          <w:rFonts w:eastAsiaTheme="minorHAnsi"/>
        </w:rPr>
        <w:t>s</w:t>
      </w:r>
      <w:r w:rsidR="00DD161F">
        <w:rPr>
          <w:rFonts w:eastAsiaTheme="minorHAnsi"/>
        </w:rPr>
        <w:t xml:space="preserve"> under the </w:t>
      </w:r>
      <w:r w:rsidR="008E4737">
        <w:rPr>
          <w:rFonts w:eastAsiaTheme="minorHAnsi"/>
        </w:rPr>
        <w:t>Work Health and Safety (</w:t>
      </w:r>
      <w:r w:rsidR="008E4737" w:rsidRPr="00B25755">
        <w:rPr>
          <w:rFonts w:eastAsiaTheme="minorHAnsi"/>
        </w:rPr>
        <w:t>WHS</w:t>
      </w:r>
      <w:r w:rsidR="008E4737">
        <w:rPr>
          <w:rFonts w:eastAsiaTheme="minorHAnsi"/>
        </w:rPr>
        <w:t>)</w:t>
      </w:r>
      <w:r w:rsidR="008E4737">
        <w:rPr>
          <w:rFonts w:eastAsiaTheme="minorHAnsi" w:hint="eastAsia"/>
        </w:rPr>
        <w:t> </w:t>
      </w:r>
      <w:r w:rsidR="00D4026E" w:rsidRPr="004676E7">
        <w:rPr>
          <w:rFonts w:eastAsiaTheme="minorHAnsi"/>
        </w:rPr>
        <w:t>Regulations</w:t>
      </w:r>
      <w:bookmarkEnd w:id="6"/>
    </w:p>
    <w:p w:rsidR="00D4026E" w:rsidRPr="004676E7" w:rsidRDefault="00D4026E" w:rsidP="00D4026E">
      <w:pPr>
        <w:pStyle w:val="SWAFeaturetext"/>
        <w:rPr>
          <w:rFonts w:eastAsiaTheme="minorHAnsi"/>
        </w:rPr>
      </w:pPr>
      <w:r w:rsidRPr="004676E7">
        <w:rPr>
          <w:rFonts w:eastAsiaTheme="minorHAnsi"/>
        </w:rPr>
        <w:t>Collection of demographic, medical and occupational history</w:t>
      </w:r>
    </w:p>
    <w:p w:rsidR="00D4026E" w:rsidRPr="004676E7" w:rsidRDefault="00D4026E" w:rsidP="00D4026E">
      <w:pPr>
        <w:pStyle w:val="SWAFeaturetext"/>
        <w:rPr>
          <w:rFonts w:eastAsiaTheme="minorHAnsi"/>
        </w:rPr>
      </w:pPr>
      <w:r w:rsidRPr="004676E7">
        <w:rPr>
          <w:rFonts w:eastAsiaTheme="minorHAnsi"/>
        </w:rPr>
        <w:t>Physical examination</w:t>
      </w:r>
    </w:p>
    <w:p w:rsidR="00D4026E" w:rsidRPr="004676E7" w:rsidRDefault="00D4026E" w:rsidP="00D4026E">
      <w:pPr>
        <w:pStyle w:val="SWAFeaturetext"/>
        <w:rPr>
          <w:rFonts w:eastAsiaTheme="minorHAnsi"/>
        </w:rPr>
      </w:pPr>
      <w:r w:rsidRPr="004676E7">
        <w:rPr>
          <w:rFonts w:eastAsiaTheme="minorHAnsi"/>
        </w:rPr>
        <w:t>Records of personal exposure, including photosensitivity</w:t>
      </w:r>
    </w:p>
    <w:p w:rsidR="00D4026E" w:rsidRPr="004676E7" w:rsidRDefault="00D4026E" w:rsidP="00D4026E">
      <w:pPr>
        <w:pStyle w:val="SWAFeaturetext"/>
        <w:rPr>
          <w:rFonts w:eastAsiaTheme="minorHAnsi"/>
        </w:rPr>
      </w:pPr>
      <w:r w:rsidRPr="004676E7">
        <w:rPr>
          <w:rFonts w:eastAsiaTheme="minorHAnsi"/>
        </w:rPr>
        <w:t>Health advice, including recognition of photosensitivity and skin changes</w:t>
      </w:r>
    </w:p>
    <w:p w:rsidR="00D4026E" w:rsidRPr="004676E7" w:rsidRDefault="00D4026E" w:rsidP="00D4026E">
      <w:pPr>
        <w:pStyle w:val="SWAFeaturetext"/>
        <w:rPr>
          <w:rFonts w:eastAsiaTheme="minorHAnsi"/>
        </w:rPr>
      </w:pPr>
      <w:r>
        <w:rPr>
          <w:rFonts w:eastAsiaTheme="minorHAnsi"/>
        </w:rPr>
        <w:t>U</w:t>
      </w:r>
      <w:r w:rsidRPr="004676E7">
        <w:rPr>
          <w:rFonts w:eastAsiaTheme="minorHAnsi"/>
        </w:rPr>
        <w:t>rinary 1-hydroxypyrene</w:t>
      </w:r>
    </w:p>
    <w:p w:rsidR="00D4026E" w:rsidRPr="008E4453" w:rsidRDefault="00D4026E" w:rsidP="00D4026E">
      <w:pPr>
        <w:tabs>
          <w:tab w:val="left" w:pos="1234"/>
        </w:tabs>
        <w:rPr>
          <w:rFonts w:eastAsiaTheme="minorHAnsi"/>
          <w:sz w:val="4"/>
          <w:szCs w:val="4"/>
        </w:rPr>
      </w:pPr>
    </w:p>
    <w:p w:rsidR="00D4026E" w:rsidRDefault="00D4026E" w:rsidP="00D4026E">
      <w:pPr>
        <w:pStyle w:val="Generalchapterfeature"/>
        <w:rPr>
          <w:rFonts w:eastAsiaTheme="minorHAnsi"/>
        </w:rPr>
      </w:pPr>
      <w:r>
        <w:rPr>
          <w:rFonts w:eastAsiaTheme="minorHAnsi"/>
        </w:rPr>
        <w:t>Health monitoring before starting work in a PAH process</w:t>
      </w:r>
    </w:p>
    <w:p w:rsidR="00D4026E" w:rsidRPr="004676E7" w:rsidRDefault="00D4026E" w:rsidP="00D4026E">
      <w:pPr>
        <w:tabs>
          <w:tab w:val="left" w:pos="1234"/>
        </w:tabs>
        <w:rPr>
          <w:rFonts w:eastAsiaTheme="minorHAnsi"/>
        </w:rPr>
      </w:pPr>
      <w:r w:rsidRPr="004676E7">
        <w:rPr>
          <w:rFonts w:eastAsiaTheme="minorHAnsi"/>
        </w:rPr>
        <w:t>Health monitoring for PAH</w:t>
      </w:r>
      <w:r>
        <w:rPr>
          <w:rFonts w:eastAsiaTheme="minorHAnsi"/>
        </w:rPr>
        <w:t>s</w:t>
      </w:r>
      <w:r w:rsidRPr="004676E7">
        <w:rPr>
          <w:rFonts w:eastAsiaTheme="minorHAnsi"/>
        </w:rPr>
        <w:t xml:space="preserve"> may be required before the worker starts work so that changes to the worker’s health can be detected. </w:t>
      </w:r>
    </w:p>
    <w:p w:rsidR="00D4026E" w:rsidRPr="004676E7" w:rsidRDefault="00D4026E" w:rsidP="00D4026E">
      <w:pPr>
        <w:tabs>
          <w:tab w:val="left" w:pos="1234"/>
        </w:tabs>
        <w:rPr>
          <w:rFonts w:eastAsiaTheme="minorHAnsi"/>
        </w:rPr>
      </w:pPr>
      <w:r w:rsidRPr="004676E7">
        <w:rPr>
          <w:rFonts w:eastAsiaTheme="minorHAnsi"/>
        </w:rPr>
        <w:t xml:space="preserve">Initial discussions about a health monitoring program should include: </w:t>
      </w:r>
    </w:p>
    <w:p w:rsidR="00D4026E" w:rsidRPr="004676E7" w:rsidRDefault="00D4026E" w:rsidP="00D4026E">
      <w:pPr>
        <w:pStyle w:val="Tablebullets"/>
        <w:ind w:left="714" w:hanging="357"/>
        <w:rPr>
          <w:rFonts w:eastAsiaTheme="minorHAnsi"/>
        </w:rPr>
      </w:pPr>
      <w:r w:rsidRPr="004676E7">
        <w:rPr>
          <w:rFonts w:eastAsiaTheme="minorHAnsi"/>
        </w:rPr>
        <w:t>possible health effects from exposure to PAH</w:t>
      </w:r>
      <w:r>
        <w:rPr>
          <w:rFonts w:eastAsiaTheme="minorHAnsi"/>
        </w:rPr>
        <w:t>s</w:t>
      </w:r>
      <w:r w:rsidRPr="004676E7">
        <w:rPr>
          <w:rFonts w:eastAsiaTheme="minorHAnsi"/>
        </w:rPr>
        <w:t xml:space="preserve"> </w:t>
      </w:r>
    </w:p>
    <w:p w:rsidR="00D4026E" w:rsidRPr="004676E7" w:rsidRDefault="00D4026E" w:rsidP="00D4026E">
      <w:pPr>
        <w:pStyle w:val="Tablebullets"/>
        <w:ind w:left="714" w:hanging="357"/>
        <w:rPr>
          <w:rFonts w:eastAsiaTheme="minorHAnsi"/>
        </w:rPr>
      </w:pPr>
      <w:r w:rsidRPr="004676E7">
        <w:rPr>
          <w:rFonts w:eastAsiaTheme="minorHAnsi"/>
        </w:rPr>
        <w:t xml:space="preserve">how to recognise and report symptoms, and </w:t>
      </w:r>
    </w:p>
    <w:p w:rsidR="00D4026E" w:rsidRPr="004676E7" w:rsidRDefault="00D4026E" w:rsidP="00D4026E">
      <w:pPr>
        <w:pStyle w:val="Tablebullets"/>
        <w:ind w:left="714" w:hanging="357"/>
        <w:rPr>
          <w:rFonts w:eastAsiaTheme="minorHAnsi"/>
        </w:rPr>
      </w:pPr>
      <w:r w:rsidRPr="004676E7">
        <w:rPr>
          <w:rFonts w:eastAsiaTheme="minorHAnsi"/>
        </w:rPr>
        <w:t>what is involved in the health monitoring program, for example the frequency of testing and the tests that may be needed.</w:t>
      </w:r>
    </w:p>
    <w:p w:rsidR="00D4026E" w:rsidRPr="004676E7" w:rsidRDefault="00D4026E" w:rsidP="00D4026E">
      <w:pPr>
        <w:keepNext/>
        <w:keepLines/>
        <w:tabs>
          <w:tab w:val="left" w:pos="1234"/>
        </w:tabs>
        <w:rPr>
          <w:rFonts w:eastAsiaTheme="minorHAnsi"/>
        </w:rPr>
      </w:pPr>
      <w:r w:rsidRPr="004676E7">
        <w:rPr>
          <w:rFonts w:eastAsiaTheme="minorHAnsi"/>
        </w:rPr>
        <w:t>Some PAH</w:t>
      </w:r>
      <w:r>
        <w:rPr>
          <w:rFonts w:eastAsiaTheme="minorHAnsi"/>
        </w:rPr>
        <w:t>s</w:t>
      </w:r>
      <w:r w:rsidRPr="004676E7">
        <w:rPr>
          <w:rFonts w:eastAsiaTheme="minorHAnsi"/>
        </w:rPr>
        <w:t xml:space="preserve"> have adverse effects on female reproduction and can be embryotoxic and counselling for females of reproductive capacity should be considered.</w:t>
      </w:r>
    </w:p>
    <w:p w:rsidR="00D4026E" w:rsidRPr="004676E7" w:rsidRDefault="00D4026E" w:rsidP="00D4026E">
      <w:pPr>
        <w:tabs>
          <w:tab w:val="left" w:pos="1234"/>
        </w:tabs>
        <w:rPr>
          <w:rFonts w:eastAsiaTheme="minorHAnsi"/>
        </w:rPr>
      </w:pPr>
      <w:r w:rsidRPr="004676E7">
        <w:rPr>
          <w:rFonts w:eastAsiaTheme="minorHAnsi"/>
        </w:rPr>
        <w:t>The following details about the worker’s medical history should be collected by the registered medical practitioner:</w:t>
      </w:r>
    </w:p>
    <w:p w:rsidR="00D4026E" w:rsidRPr="004676E7" w:rsidRDefault="00D4026E" w:rsidP="00D4026E">
      <w:pPr>
        <w:pStyle w:val="Tablebullets"/>
        <w:keepNext/>
        <w:keepLines/>
        <w:ind w:left="714" w:hanging="357"/>
        <w:rPr>
          <w:rFonts w:eastAsiaTheme="minorHAnsi"/>
        </w:rPr>
      </w:pPr>
      <w:r w:rsidRPr="004676E7">
        <w:rPr>
          <w:rFonts w:eastAsiaTheme="minorHAnsi"/>
        </w:rPr>
        <w:t>records of personal exposure, including photosensitivity</w:t>
      </w:r>
    </w:p>
    <w:p w:rsidR="00D4026E" w:rsidRPr="004676E7" w:rsidRDefault="00D4026E" w:rsidP="00D4026E">
      <w:pPr>
        <w:pStyle w:val="Tablebullets"/>
        <w:keepNext/>
        <w:keepLines/>
        <w:ind w:left="714" w:hanging="357"/>
        <w:rPr>
          <w:rFonts w:eastAsiaTheme="minorHAnsi"/>
        </w:rPr>
      </w:pPr>
      <w:r w:rsidRPr="004676E7">
        <w:rPr>
          <w:rFonts w:eastAsiaTheme="minorHAnsi"/>
        </w:rPr>
        <w:t>presence of symptoms, and</w:t>
      </w:r>
    </w:p>
    <w:p w:rsidR="00D4026E" w:rsidRPr="004676E7" w:rsidRDefault="00D4026E" w:rsidP="00D4026E">
      <w:pPr>
        <w:pStyle w:val="Tablebullets"/>
        <w:ind w:left="714" w:hanging="357"/>
        <w:rPr>
          <w:rFonts w:eastAsiaTheme="minorHAnsi"/>
        </w:rPr>
      </w:pPr>
      <w:r w:rsidRPr="004676E7">
        <w:rPr>
          <w:rFonts w:eastAsiaTheme="minorHAnsi"/>
        </w:rPr>
        <w:t>smoking history.</w:t>
      </w:r>
    </w:p>
    <w:p w:rsidR="00D4026E" w:rsidRPr="004676E7" w:rsidRDefault="00D4026E" w:rsidP="00D4026E">
      <w:pPr>
        <w:tabs>
          <w:tab w:val="left" w:pos="1234"/>
        </w:tabs>
        <w:rPr>
          <w:rFonts w:eastAsiaTheme="minorHAnsi"/>
        </w:rPr>
      </w:pPr>
      <w:r w:rsidRPr="004676E7">
        <w:rPr>
          <w:rFonts w:eastAsiaTheme="minorHAnsi"/>
        </w:rPr>
        <w:t xml:space="preserve">A physical examination should be </w:t>
      </w:r>
      <w:r w:rsidR="004378E9">
        <w:rPr>
          <w:rFonts w:eastAsiaTheme="minorHAnsi"/>
        </w:rPr>
        <w:t>carried out</w:t>
      </w:r>
      <w:r w:rsidR="008E4737">
        <w:rPr>
          <w:rFonts w:eastAsiaTheme="minorHAnsi"/>
        </w:rPr>
        <w:t xml:space="preserve"> by the registered medical practitioner</w:t>
      </w:r>
      <w:r w:rsidRPr="004676E7">
        <w:rPr>
          <w:rFonts w:eastAsiaTheme="minorHAnsi"/>
        </w:rPr>
        <w:t xml:space="preserve"> if indicated by occupational and medical</w:t>
      </w:r>
      <w:r>
        <w:rPr>
          <w:rFonts w:eastAsiaTheme="minorHAnsi"/>
        </w:rPr>
        <w:t> </w:t>
      </w:r>
      <w:r w:rsidRPr="004676E7">
        <w:rPr>
          <w:rFonts w:eastAsiaTheme="minorHAnsi"/>
        </w:rPr>
        <w:t>history.</w:t>
      </w:r>
    </w:p>
    <w:p w:rsidR="00D4026E" w:rsidRPr="004676E7" w:rsidRDefault="00D4026E" w:rsidP="00D4026E">
      <w:pPr>
        <w:tabs>
          <w:tab w:val="left" w:pos="1234"/>
        </w:tabs>
        <w:rPr>
          <w:rFonts w:eastAsiaTheme="minorHAnsi"/>
        </w:rPr>
      </w:pPr>
      <w:r w:rsidRPr="004676E7">
        <w:rPr>
          <w:rFonts w:eastAsiaTheme="minorHAnsi"/>
        </w:rPr>
        <w:t xml:space="preserve">PAH vapours are a respiratory irritant and inhalation of PAH vapours </w:t>
      </w:r>
      <w:r>
        <w:rPr>
          <w:rFonts w:eastAsiaTheme="minorHAnsi"/>
        </w:rPr>
        <w:t>may</w:t>
      </w:r>
      <w:r w:rsidRPr="004676E7">
        <w:rPr>
          <w:rFonts w:eastAsiaTheme="minorHAnsi"/>
        </w:rPr>
        <w:t xml:space="preserve"> result in reduced lung function and it is important to investigate respiratory symptoms as indicated. However, spirometry may not be required at this stage.</w:t>
      </w:r>
    </w:p>
    <w:p w:rsidR="00D4026E" w:rsidRPr="004676E7" w:rsidRDefault="00D4026E" w:rsidP="00D4026E">
      <w:pPr>
        <w:tabs>
          <w:tab w:val="left" w:pos="1234"/>
        </w:tabs>
        <w:rPr>
          <w:rFonts w:eastAsiaTheme="minorHAnsi"/>
        </w:rPr>
      </w:pPr>
      <w:r w:rsidRPr="004676E7">
        <w:rPr>
          <w:rFonts w:eastAsiaTheme="minorHAnsi"/>
        </w:rPr>
        <w:t xml:space="preserve">There is evidence that </w:t>
      </w:r>
      <w:r>
        <w:rPr>
          <w:rFonts w:eastAsiaTheme="minorHAnsi"/>
        </w:rPr>
        <w:t xml:space="preserve">some </w:t>
      </w:r>
      <w:r w:rsidRPr="004676E7">
        <w:rPr>
          <w:rFonts w:eastAsiaTheme="minorHAnsi"/>
        </w:rPr>
        <w:t>PAH compounds may be skin sensitisers and previous work history with PAH compounds and symptoms of sensitisation should be investigated.</w:t>
      </w:r>
    </w:p>
    <w:p w:rsidR="00D4026E" w:rsidRDefault="00D4026E" w:rsidP="00D4026E">
      <w:pPr>
        <w:pStyle w:val="Generalchapterfeature"/>
        <w:rPr>
          <w:rFonts w:eastAsiaTheme="minorHAnsi"/>
        </w:rPr>
      </w:pPr>
      <w:r>
        <w:rPr>
          <w:rFonts w:eastAsiaTheme="minorHAnsi"/>
        </w:rPr>
        <w:t>During exposure to a PAH process</w:t>
      </w:r>
    </w:p>
    <w:p w:rsidR="00D4026E" w:rsidRPr="004676E7" w:rsidRDefault="00D4026E" w:rsidP="00D4026E">
      <w:pPr>
        <w:pStyle w:val="Heading2"/>
        <w:rPr>
          <w:rFonts w:eastAsiaTheme="minorHAnsi"/>
        </w:rPr>
      </w:pPr>
      <w:bookmarkStart w:id="7" w:name="_Toc22731629"/>
      <w:r w:rsidRPr="004676E7">
        <w:rPr>
          <w:rFonts w:eastAsiaTheme="minorHAnsi"/>
        </w:rPr>
        <w:t>Monitoring exposure to PAH</w:t>
      </w:r>
      <w:r>
        <w:rPr>
          <w:rFonts w:eastAsiaTheme="minorHAnsi"/>
        </w:rPr>
        <w:t>s</w:t>
      </w:r>
      <w:bookmarkEnd w:id="7"/>
    </w:p>
    <w:p w:rsidR="00D4026E" w:rsidRPr="004676E7" w:rsidRDefault="00D4026E" w:rsidP="00D4026E">
      <w:pPr>
        <w:tabs>
          <w:tab w:val="left" w:pos="1234"/>
        </w:tabs>
        <w:rPr>
          <w:rFonts w:eastAsiaTheme="minorHAnsi"/>
        </w:rPr>
      </w:pPr>
      <w:r w:rsidRPr="004676E7">
        <w:rPr>
          <w:rFonts w:eastAsiaTheme="minorHAnsi"/>
        </w:rPr>
        <w:t>Where workers are exposed, suspected of being exposed or are concerned about exposure to PAH</w:t>
      </w:r>
      <w:r w:rsidR="00500026">
        <w:rPr>
          <w:rFonts w:eastAsiaTheme="minorHAnsi"/>
        </w:rPr>
        <w:t>s</w:t>
      </w:r>
      <w:r w:rsidRPr="004676E7">
        <w:rPr>
          <w:rFonts w:eastAsiaTheme="minorHAnsi"/>
        </w:rPr>
        <w:t xml:space="preserve">, the person conducting the business or undertaking (PCBU) has a duty to arrange a health </w:t>
      </w:r>
      <w:r w:rsidR="008E4737">
        <w:rPr>
          <w:rFonts w:eastAsiaTheme="minorHAnsi"/>
        </w:rPr>
        <w:t xml:space="preserve">monitoring appointment with the registered </w:t>
      </w:r>
      <w:r w:rsidRPr="004676E7">
        <w:rPr>
          <w:rFonts w:eastAsiaTheme="minorHAnsi"/>
        </w:rPr>
        <w:t>medical practitioner. For example, an appointment should be arranged following spills or loss of containment of PAH</w:t>
      </w:r>
      <w:r w:rsidR="00500026">
        <w:rPr>
          <w:rFonts w:eastAsiaTheme="minorHAnsi"/>
        </w:rPr>
        <w:t>s</w:t>
      </w:r>
      <w:r w:rsidRPr="004676E7">
        <w:rPr>
          <w:rFonts w:eastAsiaTheme="minorHAnsi"/>
        </w:rPr>
        <w:t xml:space="preserve"> resulting in excessive exposure to workers or when workers develop symptoms of PAH exposure.</w:t>
      </w:r>
    </w:p>
    <w:p w:rsidR="00D4026E" w:rsidRDefault="00D4026E" w:rsidP="00D4026E">
      <w:pPr>
        <w:tabs>
          <w:tab w:val="left" w:pos="1234"/>
        </w:tabs>
        <w:rPr>
          <w:rFonts w:eastAsiaTheme="minorHAnsi"/>
        </w:rPr>
      </w:pPr>
      <w:r w:rsidRPr="004676E7">
        <w:rPr>
          <w:rFonts w:eastAsiaTheme="minorHAnsi"/>
        </w:rPr>
        <w:t>The assessment of work-related exposure to PAH</w:t>
      </w:r>
      <w:r>
        <w:rPr>
          <w:rFonts w:eastAsiaTheme="minorHAnsi"/>
        </w:rPr>
        <w:t>s</w:t>
      </w:r>
      <w:r w:rsidRPr="004676E7">
        <w:rPr>
          <w:rFonts w:eastAsiaTheme="minorHAnsi"/>
        </w:rPr>
        <w:t xml:space="preserve"> is difficult because workers are exposed to a mixture of compounds</w:t>
      </w:r>
      <w:r>
        <w:rPr>
          <w:rFonts w:eastAsiaTheme="minorHAnsi"/>
        </w:rPr>
        <w:t xml:space="preserve"> which can undergo a variety of metabolic reactions</w:t>
      </w:r>
      <w:r w:rsidRPr="004676E7">
        <w:rPr>
          <w:rFonts w:eastAsiaTheme="minorHAnsi"/>
        </w:rPr>
        <w:t>.</w:t>
      </w:r>
      <w:r>
        <w:rPr>
          <w:rFonts w:eastAsiaTheme="minorHAnsi"/>
        </w:rPr>
        <w:t xml:space="preserve"> </w:t>
      </w:r>
      <w:r>
        <w:rPr>
          <w:rFonts w:eastAsiaTheme="minorHAnsi"/>
        </w:rPr>
        <w:lastRenderedPageBreak/>
        <w:t>The main toxicological concern regarding PAHs is carcinogenesis. Workers exposed to PAHs are at a great</w:t>
      </w:r>
      <w:r w:rsidR="008E4453">
        <w:rPr>
          <w:rFonts w:eastAsiaTheme="minorHAnsi"/>
        </w:rPr>
        <w:t>er risk of lung, pleura,</w:t>
      </w:r>
      <w:r>
        <w:rPr>
          <w:rFonts w:eastAsiaTheme="minorHAnsi"/>
        </w:rPr>
        <w:t xml:space="preserve"> bladder and kidney tumours. </w:t>
      </w:r>
    </w:p>
    <w:p w:rsidR="00D4026E" w:rsidRPr="004676E7" w:rsidRDefault="00D4026E" w:rsidP="00D4026E">
      <w:pPr>
        <w:tabs>
          <w:tab w:val="left" w:pos="1234"/>
        </w:tabs>
        <w:rPr>
          <w:rFonts w:eastAsiaTheme="minorHAnsi"/>
        </w:rPr>
      </w:pPr>
      <w:r>
        <w:rPr>
          <w:rFonts w:eastAsiaTheme="minorHAnsi"/>
        </w:rPr>
        <w:t xml:space="preserve">Several studies have indicated a correlation of urinary 1-hydroxypyrene </w:t>
      </w:r>
      <w:r w:rsidRPr="004676E7">
        <w:rPr>
          <w:rFonts w:eastAsiaTheme="minorHAnsi"/>
        </w:rPr>
        <w:t>(1-HP)</w:t>
      </w:r>
      <w:r>
        <w:rPr>
          <w:rFonts w:eastAsiaTheme="minorHAnsi"/>
        </w:rPr>
        <w:t>, a metabolite of pyrene (a chemical prominent in PAH mixtures), levels with urinary 8</w:t>
      </w:r>
      <w:r>
        <w:rPr>
          <w:rFonts w:eastAsiaTheme="minorHAnsi"/>
        </w:rPr>
        <w:noBreakHyphen/>
        <w:t xml:space="preserve">hydroxydeoxyguanosine, a marker of DNA damage. Therefore, </w:t>
      </w:r>
      <w:r w:rsidRPr="004676E7">
        <w:rPr>
          <w:rFonts w:eastAsiaTheme="minorHAnsi"/>
        </w:rPr>
        <w:t>1-HP in urine, is most often used as the biomarker for PAH exposure.</w:t>
      </w:r>
      <w:r>
        <w:rPr>
          <w:rFonts w:eastAsiaTheme="minorHAnsi"/>
        </w:rPr>
        <w:t xml:space="preserve"> </w:t>
      </w:r>
      <w:r w:rsidRPr="004676E7">
        <w:rPr>
          <w:rFonts w:eastAsiaTheme="minorHAnsi"/>
        </w:rPr>
        <w:t>The following test may be used to test the worker’s exposure levels:</w:t>
      </w:r>
    </w:p>
    <w:p w:rsidR="00D4026E" w:rsidRDefault="00D4026E" w:rsidP="00D4026E">
      <w:pPr>
        <w:pStyle w:val="SWABullets"/>
        <w:rPr>
          <w:rFonts w:eastAsiaTheme="minorHAnsi"/>
        </w:rPr>
      </w:pPr>
      <w:r w:rsidRPr="004676E7">
        <w:rPr>
          <w:rFonts w:eastAsiaTheme="minorHAnsi"/>
        </w:rPr>
        <w:t>urinary 1-hydroxypyrene.</w:t>
      </w:r>
    </w:p>
    <w:p w:rsidR="00D4026E" w:rsidRPr="004676E7" w:rsidRDefault="00D4026E" w:rsidP="00D4026E">
      <w:pPr>
        <w:rPr>
          <w:rFonts w:eastAsiaTheme="minorHAnsi"/>
        </w:rPr>
      </w:pPr>
      <w:r>
        <w:rPr>
          <w:rFonts w:eastAsiaTheme="minorHAnsi"/>
        </w:rPr>
        <w:t>As 1-HP is primarily excreted in urine as a mixture of glucuronide and sulfate conjugates, hydrolysis of these conjugates should be performed prior to analysis.</w:t>
      </w:r>
      <w:r w:rsidRPr="004676E7">
        <w:rPr>
          <w:rFonts w:eastAsiaTheme="minorHAnsi"/>
        </w:rPr>
        <w:t xml:space="preserve"> </w:t>
      </w:r>
    </w:p>
    <w:p w:rsidR="00D4026E" w:rsidRPr="004676E7" w:rsidRDefault="00D4026E" w:rsidP="00D4026E">
      <w:pPr>
        <w:tabs>
          <w:tab w:val="left" w:pos="1234"/>
        </w:tabs>
        <w:rPr>
          <w:rFonts w:eastAsiaTheme="minorHAnsi"/>
        </w:rPr>
      </w:pPr>
      <w:r w:rsidRPr="004676E7">
        <w:rPr>
          <w:rFonts w:eastAsiaTheme="minorHAnsi"/>
        </w:rPr>
        <w:t>Where urinalysis is undertaken, the following exposure standard should be considered when assessing exposure to PAH</w:t>
      </w:r>
      <w:r w:rsidR="00500026">
        <w:rPr>
          <w:rFonts w:eastAsiaTheme="minorHAnsi"/>
        </w:rPr>
        <w:t>s</w:t>
      </w:r>
      <w:r w:rsidRPr="004676E7">
        <w:rPr>
          <w:rFonts w:eastAsiaTheme="minorHAnsi"/>
        </w:rPr>
        <w:t>:</w:t>
      </w:r>
    </w:p>
    <w:p w:rsidR="00D4026E" w:rsidRPr="004676E7" w:rsidRDefault="00D4026E" w:rsidP="00D4026E">
      <w:pPr>
        <w:pStyle w:val="SWAHeading2Featurepage"/>
        <w:rPr>
          <w:rFonts w:eastAsiaTheme="minorHAnsi"/>
        </w:rPr>
      </w:pPr>
      <w:r w:rsidRPr="004676E7">
        <w:rPr>
          <w:rFonts w:eastAsiaTheme="minorHAnsi"/>
        </w:rPr>
        <w:t>Biological exposure standard for PAH</w:t>
      </w:r>
      <w:r w:rsidR="00500026">
        <w:rPr>
          <w:rFonts w:eastAsiaTheme="minorHAnsi"/>
        </w:rPr>
        <w:t>s</w:t>
      </w:r>
      <w:r>
        <w:rPr>
          <w:rStyle w:val="FootnoteReference"/>
          <w:rFonts w:eastAsiaTheme="minorHAnsi"/>
        </w:rPr>
        <w:footnoteReference w:id="1"/>
      </w:r>
    </w:p>
    <w:p w:rsidR="00D4026E" w:rsidRPr="004A0381" w:rsidRDefault="00D4026E" w:rsidP="00D4026E">
      <w:pPr>
        <w:pStyle w:val="SWAFeaturetext"/>
        <w:rPr>
          <w:rFonts w:eastAsiaTheme="minorHAnsi"/>
          <w:i/>
        </w:rPr>
      </w:pPr>
      <w:r w:rsidRPr="004A0381">
        <w:rPr>
          <w:rFonts w:eastAsiaTheme="minorHAnsi"/>
          <w:i/>
        </w:rPr>
        <w:t xml:space="preserve">Urinary 1-hydroxypyrene: </w:t>
      </w:r>
    </w:p>
    <w:p w:rsidR="00D4026E" w:rsidRPr="004676E7" w:rsidRDefault="00D4026E" w:rsidP="00D4026E">
      <w:pPr>
        <w:pStyle w:val="SWAFeaturetext"/>
        <w:rPr>
          <w:rFonts w:eastAsiaTheme="minorHAnsi"/>
        </w:rPr>
      </w:pPr>
      <w:r>
        <w:rPr>
          <w:rFonts w:eastAsiaTheme="minorHAnsi"/>
        </w:rPr>
        <w:t xml:space="preserve">0.5 </w:t>
      </w:r>
      <w:r>
        <w:rPr>
          <w:rFonts w:eastAsiaTheme="minorHAnsi" w:cs="Arial"/>
        </w:rPr>
        <w:t>µ</w:t>
      </w:r>
      <w:r>
        <w:rPr>
          <w:rFonts w:eastAsiaTheme="minorHAnsi"/>
        </w:rPr>
        <w:t>mol/mol creatinine (</w:t>
      </w:r>
      <w:r w:rsidRPr="004676E7">
        <w:rPr>
          <w:rFonts w:eastAsiaTheme="minorHAnsi"/>
        </w:rPr>
        <w:t>1 µg/L</w:t>
      </w:r>
      <w:r>
        <w:rPr>
          <w:rFonts w:eastAsiaTheme="minorHAnsi"/>
        </w:rPr>
        <w:t>)</w:t>
      </w:r>
      <w:r w:rsidRPr="004676E7">
        <w:rPr>
          <w:rFonts w:eastAsiaTheme="minorHAnsi"/>
        </w:rPr>
        <w:t xml:space="preserve"> </w:t>
      </w:r>
    </w:p>
    <w:p w:rsidR="00D4026E" w:rsidRPr="004676E7" w:rsidRDefault="00D4026E" w:rsidP="00D4026E">
      <w:pPr>
        <w:tabs>
          <w:tab w:val="left" w:pos="1234"/>
        </w:tabs>
        <w:rPr>
          <w:rFonts w:eastAsiaTheme="minorHAnsi"/>
        </w:rPr>
      </w:pPr>
      <w:r w:rsidRPr="00F51B44">
        <w:rPr>
          <w:rStyle w:val="Strong"/>
        </w:rPr>
        <w:t>NOTE:</w:t>
      </w:r>
      <w:r w:rsidRPr="004676E7">
        <w:rPr>
          <w:rFonts w:eastAsiaTheme="minorHAnsi"/>
        </w:rPr>
        <w:t xml:space="preserve"> 1.0 µg of 1-HP/L urine = 1.4 μmol of 1-HP/mol creatinine. </w:t>
      </w:r>
    </w:p>
    <w:p w:rsidR="00D4026E" w:rsidRDefault="00D4026E" w:rsidP="00D4026E">
      <w:pPr>
        <w:tabs>
          <w:tab w:val="left" w:pos="1234"/>
        </w:tabs>
        <w:rPr>
          <w:rFonts w:eastAsiaTheme="minorHAnsi"/>
        </w:rPr>
      </w:pPr>
      <w:r>
        <w:rPr>
          <w:rFonts w:eastAsiaTheme="minorHAnsi"/>
        </w:rPr>
        <w:t>This level is intended to be protective for carcinogenic effects.</w:t>
      </w:r>
    </w:p>
    <w:p w:rsidR="00D4026E" w:rsidRDefault="00D4026E" w:rsidP="00D4026E">
      <w:pPr>
        <w:tabs>
          <w:tab w:val="left" w:pos="1234"/>
        </w:tabs>
        <w:rPr>
          <w:rFonts w:eastAsiaTheme="minorHAnsi"/>
        </w:rPr>
      </w:pPr>
      <w:r>
        <w:rPr>
          <w:rFonts w:eastAsiaTheme="minorHAnsi"/>
        </w:rPr>
        <w:t>As several PAHs are readily absorbed through the skin as well as through respiratory passages, urinary 1-HP levels should be an indicator of total exposure, regardless of route.</w:t>
      </w:r>
    </w:p>
    <w:p w:rsidR="00D4026E" w:rsidRDefault="00D4026E" w:rsidP="00D4026E">
      <w:pPr>
        <w:tabs>
          <w:tab w:val="left" w:pos="1234"/>
        </w:tabs>
        <w:rPr>
          <w:rFonts w:eastAsiaTheme="minorHAnsi"/>
        </w:rPr>
      </w:pPr>
      <w:r w:rsidRPr="004676E7">
        <w:rPr>
          <w:rFonts w:eastAsiaTheme="minorHAnsi"/>
        </w:rPr>
        <w:t>The levels of 1</w:t>
      </w:r>
      <w:r>
        <w:rPr>
          <w:rFonts w:eastAsiaTheme="minorHAnsi"/>
        </w:rPr>
        <w:t>-</w:t>
      </w:r>
      <w:r w:rsidRPr="004676E7">
        <w:rPr>
          <w:rFonts w:eastAsiaTheme="minorHAnsi"/>
        </w:rPr>
        <w:t>HP in the urine can increase during the course of a work</w:t>
      </w:r>
      <w:r w:rsidR="00500026">
        <w:rPr>
          <w:rFonts w:eastAsiaTheme="minorHAnsi"/>
        </w:rPr>
        <w:t xml:space="preserve"> </w:t>
      </w:r>
      <w:r w:rsidR="006255AB">
        <w:rPr>
          <w:rFonts w:eastAsiaTheme="minorHAnsi"/>
        </w:rPr>
        <w:t>day, reaching maximum levels</w:t>
      </w:r>
      <w:r w:rsidRPr="004676E7">
        <w:rPr>
          <w:rFonts w:eastAsiaTheme="minorHAnsi"/>
        </w:rPr>
        <w:t xml:space="preserve"> three to nine hours after the end of exposure. </w:t>
      </w:r>
      <w:r>
        <w:rPr>
          <w:rFonts w:eastAsiaTheme="minorHAnsi"/>
        </w:rPr>
        <w:t>Urine samples should be collected at the end of shift towards the end of the working week.</w:t>
      </w:r>
    </w:p>
    <w:p w:rsidR="00D4026E" w:rsidRPr="004676E7" w:rsidRDefault="00D4026E" w:rsidP="00D4026E">
      <w:pPr>
        <w:tabs>
          <w:tab w:val="left" w:pos="1234"/>
        </w:tabs>
        <w:rPr>
          <w:rFonts w:eastAsiaTheme="minorHAnsi"/>
        </w:rPr>
      </w:pPr>
      <w:r w:rsidRPr="004676E7">
        <w:rPr>
          <w:rFonts w:eastAsiaTheme="minorHAnsi"/>
        </w:rPr>
        <w:t>PAH</w:t>
      </w:r>
      <w:r>
        <w:rPr>
          <w:rFonts w:eastAsiaTheme="minorHAnsi"/>
        </w:rPr>
        <w:t>s</w:t>
      </w:r>
      <w:r w:rsidRPr="004676E7">
        <w:rPr>
          <w:rFonts w:eastAsiaTheme="minorHAnsi"/>
        </w:rPr>
        <w:t xml:space="preserve"> may accumulate within lipids. Recent weight loss may increase urinary levels of 1</w:t>
      </w:r>
      <w:r>
        <w:rPr>
          <w:rFonts w:eastAsiaTheme="minorHAnsi"/>
        </w:rPr>
        <w:noBreakHyphen/>
      </w:r>
      <w:r w:rsidRPr="004676E7">
        <w:rPr>
          <w:rFonts w:eastAsiaTheme="minorHAnsi"/>
        </w:rPr>
        <w:t>HP due to metabolism and redistribution.</w:t>
      </w:r>
    </w:p>
    <w:p w:rsidR="00D4026E" w:rsidRDefault="00D4026E" w:rsidP="00D4026E">
      <w:pPr>
        <w:pStyle w:val="Heading3"/>
        <w:rPr>
          <w:rFonts w:eastAsiaTheme="minorHAnsi"/>
        </w:rPr>
      </w:pPr>
      <w:bookmarkStart w:id="8" w:name="_Toc22731630"/>
      <w:r>
        <w:rPr>
          <w:rFonts w:eastAsiaTheme="minorHAnsi"/>
        </w:rPr>
        <w:t>Other health monitoring methods</w:t>
      </w:r>
      <w:bookmarkEnd w:id="8"/>
    </w:p>
    <w:p w:rsidR="00D4026E" w:rsidRDefault="00D4026E" w:rsidP="00D4026E">
      <w:pPr>
        <w:tabs>
          <w:tab w:val="left" w:pos="1234"/>
        </w:tabs>
        <w:rPr>
          <w:rFonts w:eastAsiaTheme="minorHAnsi"/>
        </w:rPr>
      </w:pPr>
      <w:r w:rsidRPr="004676E7">
        <w:rPr>
          <w:rFonts w:eastAsiaTheme="minorHAnsi"/>
        </w:rPr>
        <w:t>Other hydroxylated metabolites of PAH</w:t>
      </w:r>
      <w:r>
        <w:rPr>
          <w:rFonts w:eastAsiaTheme="minorHAnsi"/>
        </w:rPr>
        <w:t>s</w:t>
      </w:r>
      <w:r w:rsidRPr="004676E7">
        <w:rPr>
          <w:rFonts w:eastAsiaTheme="minorHAnsi"/>
        </w:rPr>
        <w:t xml:space="preserve"> have been propo</w:t>
      </w:r>
      <w:r>
        <w:rPr>
          <w:rFonts w:eastAsiaTheme="minorHAnsi"/>
        </w:rPr>
        <w:t>sed as markers of PAH exposure. In particular, urinary levels of 3-hydroxybenzo[</w:t>
      </w:r>
      <w:r w:rsidRPr="005D4299">
        <w:rPr>
          <w:rFonts w:eastAsiaTheme="minorHAnsi"/>
          <w:i/>
        </w:rPr>
        <w:t>a</w:t>
      </w:r>
      <w:r>
        <w:rPr>
          <w:rFonts w:eastAsiaTheme="minorHAnsi"/>
        </w:rPr>
        <w:t>]</w:t>
      </w:r>
      <w:r w:rsidRPr="005D4299">
        <w:rPr>
          <w:rFonts w:eastAsiaTheme="minorHAnsi"/>
        </w:rPr>
        <w:t>pyrene</w:t>
      </w:r>
      <w:r>
        <w:rPr>
          <w:rFonts w:eastAsiaTheme="minorHAnsi"/>
        </w:rPr>
        <w:t xml:space="preserve"> (3-HBAP), a metabolite of benzo[</w:t>
      </w:r>
      <w:r w:rsidRPr="005D4299">
        <w:rPr>
          <w:rFonts w:eastAsiaTheme="minorHAnsi"/>
          <w:i/>
        </w:rPr>
        <w:t>a</w:t>
      </w:r>
      <w:r>
        <w:rPr>
          <w:rFonts w:eastAsiaTheme="minorHAnsi"/>
        </w:rPr>
        <w:t>]</w:t>
      </w:r>
      <w:r w:rsidRPr="005D4299">
        <w:rPr>
          <w:rFonts w:eastAsiaTheme="minorHAnsi"/>
        </w:rPr>
        <w:t>pyrene</w:t>
      </w:r>
      <w:r>
        <w:rPr>
          <w:rFonts w:eastAsiaTheme="minorHAnsi"/>
        </w:rPr>
        <w:t>, has been considered. As 3-HBAP is present in urine at very low concentrations, a very sensitive analytical method is required for this method. Samples should be collected at the end of shift at end of the work week.</w:t>
      </w:r>
    </w:p>
    <w:p w:rsidR="00D4026E" w:rsidRDefault="00D4026E" w:rsidP="00D4026E">
      <w:pPr>
        <w:tabs>
          <w:tab w:val="left" w:pos="1234"/>
        </w:tabs>
        <w:rPr>
          <w:rFonts w:eastAsiaTheme="minorHAnsi"/>
        </w:rPr>
      </w:pPr>
      <w:r>
        <w:rPr>
          <w:rFonts w:eastAsiaTheme="minorHAnsi"/>
        </w:rPr>
        <w:t>While analysis of this metabolite correlates with exposure to benzo[</w:t>
      </w:r>
      <w:r w:rsidRPr="005D4299">
        <w:rPr>
          <w:rFonts w:eastAsiaTheme="minorHAnsi"/>
          <w:i/>
        </w:rPr>
        <w:t>a</w:t>
      </w:r>
      <w:r>
        <w:rPr>
          <w:rFonts w:eastAsiaTheme="minorHAnsi"/>
        </w:rPr>
        <w:t>]</w:t>
      </w:r>
      <w:r w:rsidRPr="005D4299">
        <w:rPr>
          <w:rFonts w:eastAsiaTheme="minorHAnsi"/>
        </w:rPr>
        <w:t>pyrene</w:t>
      </w:r>
      <w:r>
        <w:rPr>
          <w:rFonts w:eastAsiaTheme="minorHAnsi"/>
        </w:rPr>
        <w:t xml:space="preserve">, a known carcinogenic PAH, it does not take into account exposure to other carcinogenic PAHs and there is currently no recognised biological exposure guidance value. </w:t>
      </w:r>
    </w:p>
    <w:p w:rsidR="00D4026E" w:rsidRPr="00E57D5A" w:rsidRDefault="00D4026E" w:rsidP="00D4026E">
      <w:pPr>
        <w:pStyle w:val="Heading3"/>
        <w:rPr>
          <w:rStyle w:val="Strong"/>
          <w:rFonts w:ascii="Arial Bold" w:hAnsi="Arial Bold"/>
          <w:b/>
          <w:bCs w:val="0"/>
        </w:rPr>
      </w:pPr>
      <w:bookmarkStart w:id="9" w:name="_Toc22731631"/>
      <w:r w:rsidRPr="00E57D5A">
        <w:rPr>
          <w:rStyle w:val="Strong"/>
          <w:rFonts w:ascii="Arial Bold" w:hAnsi="Arial Bold"/>
          <w:b/>
          <w:bCs w:val="0"/>
        </w:rPr>
        <w:t>Photosensitivity</w:t>
      </w:r>
      <w:bookmarkEnd w:id="9"/>
    </w:p>
    <w:p w:rsidR="00D4026E" w:rsidRPr="004676E7" w:rsidRDefault="00D4026E" w:rsidP="00D4026E">
      <w:pPr>
        <w:tabs>
          <w:tab w:val="left" w:pos="1234"/>
        </w:tabs>
        <w:rPr>
          <w:rFonts w:eastAsiaTheme="minorHAnsi"/>
        </w:rPr>
      </w:pPr>
      <w:r w:rsidRPr="004676E7">
        <w:rPr>
          <w:rFonts w:eastAsiaTheme="minorHAnsi"/>
        </w:rPr>
        <w:t>Photosensitivity is a known symptom of exposure to PAH</w:t>
      </w:r>
      <w:r>
        <w:rPr>
          <w:rFonts w:eastAsiaTheme="minorHAnsi"/>
        </w:rPr>
        <w:t>s</w:t>
      </w:r>
      <w:r w:rsidRPr="004676E7">
        <w:rPr>
          <w:rFonts w:eastAsiaTheme="minorHAnsi"/>
        </w:rPr>
        <w:t>. Where workers report photosensitivity, an appointment should be arranged with the registered medical practitioner and workers should receive additional counselling on the potential health effects of PAH</w:t>
      </w:r>
      <w:r w:rsidR="00500026">
        <w:rPr>
          <w:rFonts w:eastAsiaTheme="minorHAnsi"/>
        </w:rPr>
        <w:t>s</w:t>
      </w:r>
      <w:r w:rsidRPr="004676E7">
        <w:rPr>
          <w:rFonts w:eastAsiaTheme="minorHAnsi"/>
        </w:rPr>
        <w:t xml:space="preserve"> on the skin.</w:t>
      </w:r>
    </w:p>
    <w:p w:rsidR="00D4026E" w:rsidRPr="00E32284" w:rsidRDefault="00D4026E" w:rsidP="00D4026E">
      <w:pPr>
        <w:pStyle w:val="Heading3"/>
      </w:pPr>
      <w:bookmarkStart w:id="10" w:name="_Toc22731632"/>
      <w:r>
        <w:lastRenderedPageBreak/>
        <w:t>Workplace exposure standard</w:t>
      </w:r>
      <w:bookmarkEnd w:id="10"/>
    </w:p>
    <w:p w:rsidR="00D4026E" w:rsidRPr="004676E7" w:rsidRDefault="00D4026E" w:rsidP="00D4026E">
      <w:pPr>
        <w:tabs>
          <w:tab w:val="left" w:pos="1234"/>
        </w:tabs>
        <w:rPr>
          <w:rFonts w:eastAsiaTheme="minorHAnsi"/>
        </w:rPr>
      </w:pPr>
      <w:r w:rsidRPr="004676E7">
        <w:rPr>
          <w:rFonts w:eastAsiaTheme="minorHAnsi"/>
        </w:rPr>
        <w:t>Various PAH</w:t>
      </w:r>
      <w:r>
        <w:rPr>
          <w:rFonts w:eastAsiaTheme="minorHAnsi"/>
        </w:rPr>
        <w:t>s</w:t>
      </w:r>
      <w:r w:rsidRPr="004676E7">
        <w:rPr>
          <w:rFonts w:eastAsiaTheme="minorHAnsi"/>
        </w:rPr>
        <w:t xml:space="preserve"> have workplace exposure standards. </w:t>
      </w:r>
      <w:r>
        <w:rPr>
          <w:rFonts w:eastAsiaTheme="minorHAnsi"/>
        </w:rPr>
        <w:t xml:space="preserve">See Safe Work Australia’s </w:t>
      </w:r>
      <w:hyperlink r:id="rId22" w:history="1">
        <w:r w:rsidRPr="007F128B">
          <w:rPr>
            <w:rStyle w:val="Hyperlink"/>
            <w:rFonts w:eastAsiaTheme="minorHAnsi"/>
          </w:rPr>
          <w:t>Workplace exposure standards for airborne contaminants</w:t>
        </w:r>
      </w:hyperlink>
      <w:r>
        <w:rPr>
          <w:rFonts w:eastAsiaTheme="minorHAnsi"/>
        </w:rPr>
        <w:t>.</w:t>
      </w:r>
    </w:p>
    <w:p w:rsidR="00D4026E" w:rsidRPr="004676E7" w:rsidRDefault="00D4026E" w:rsidP="00D4026E">
      <w:pPr>
        <w:tabs>
          <w:tab w:val="left" w:pos="1234"/>
        </w:tabs>
        <w:rPr>
          <w:rFonts w:eastAsiaTheme="minorHAnsi"/>
        </w:rPr>
      </w:pPr>
      <w:r w:rsidRPr="004676E7">
        <w:rPr>
          <w:rFonts w:eastAsiaTheme="minorHAnsi"/>
        </w:rPr>
        <w:t xml:space="preserve">A physical examination and urinary testing may be indicated if the results of air monitoring indicate frequent or potentially high exposure (half of the eight hour </w:t>
      </w:r>
      <w:r>
        <w:rPr>
          <w:rFonts w:eastAsiaTheme="minorHAnsi"/>
        </w:rPr>
        <w:t>time weighted average (</w:t>
      </w:r>
      <w:r w:rsidRPr="004676E7">
        <w:rPr>
          <w:rFonts w:eastAsiaTheme="minorHAnsi"/>
        </w:rPr>
        <w:t>TWA</w:t>
      </w:r>
      <w:r>
        <w:rPr>
          <w:rFonts w:eastAsiaTheme="minorHAnsi"/>
        </w:rPr>
        <w:t>)</w:t>
      </w:r>
      <w:r w:rsidRPr="004676E7">
        <w:rPr>
          <w:rFonts w:eastAsiaTheme="minorHAnsi"/>
        </w:rPr>
        <w:t xml:space="preserve"> or above).</w:t>
      </w:r>
    </w:p>
    <w:p w:rsidR="00D4026E" w:rsidRPr="004676E7" w:rsidRDefault="00D4026E" w:rsidP="00D4026E">
      <w:pPr>
        <w:tabs>
          <w:tab w:val="left" w:pos="1234"/>
        </w:tabs>
        <w:rPr>
          <w:rFonts w:eastAsiaTheme="minorHAnsi"/>
        </w:rPr>
      </w:pPr>
      <w:r w:rsidRPr="00F51B44">
        <w:rPr>
          <w:rStyle w:val="Strong"/>
        </w:rPr>
        <w:t>NOTE:</w:t>
      </w:r>
      <w:r w:rsidRPr="004676E7">
        <w:rPr>
          <w:rFonts w:eastAsiaTheme="minorHAnsi"/>
        </w:rPr>
        <w:t xml:space="preserve"> Some PAH</w:t>
      </w:r>
      <w:r>
        <w:rPr>
          <w:rFonts w:eastAsiaTheme="minorHAnsi"/>
        </w:rPr>
        <w:t>s</w:t>
      </w:r>
      <w:r w:rsidRPr="004676E7">
        <w:rPr>
          <w:rFonts w:eastAsiaTheme="minorHAnsi"/>
        </w:rPr>
        <w:t xml:space="preserve"> are readily absorbed through the skin and air monitoring results may not be a true indication of exposure.</w:t>
      </w:r>
    </w:p>
    <w:p w:rsidR="00D4026E" w:rsidRPr="00E32284" w:rsidRDefault="00D4026E" w:rsidP="00D4026E">
      <w:pPr>
        <w:pStyle w:val="Heading3"/>
      </w:pPr>
      <w:bookmarkStart w:id="11" w:name="_Toc22731633"/>
      <w:r w:rsidRPr="00E32284">
        <w:t>Removal from work</w:t>
      </w:r>
      <w:bookmarkEnd w:id="11"/>
    </w:p>
    <w:p w:rsidR="00D4026E" w:rsidRPr="004676E7" w:rsidRDefault="00D4026E" w:rsidP="00D4026E">
      <w:pPr>
        <w:tabs>
          <w:tab w:val="left" w:pos="1234"/>
        </w:tabs>
        <w:rPr>
          <w:rFonts w:eastAsiaTheme="minorHAnsi"/>
        </w:rPr>
      </w:pPr>
      <w:r w:rsidRPr="004676E7">
        <w:rPr>
          <w:rFonts w:eastAsiaTheme="minorHAnsi"/>
        </w:rPr>
        <w:t>Where a medical examination indicates the worker is displaying symptoms of exposure to PAH</w:t>
      </w:r>
      <w:r>
        <w:rPr>
          <w:rFonts w:eastAsiaTheme="minorHAnsi"/>
        </w:rPr>
        <w:t>s</w:t>
      </w:r>
      <w:r w:rsidRPr="004676E7">
        <w:rPr>
          <w:rFonts w:eastAsiaTheme="minorHAnsi"/>
        </w:rPr>
        <w:t xml:space="preserve"> or where results of workplace air monitoring or biological monitoring indicate exposure that may cause adverse health effects, the registered medical practitioner should consider recommending the worker be removed from </w:t>
      </w:r>
      <w:r>
        <w:rPr>
          <w:rFonts w:eastAsiaTheme="minorHAnsi"/>
        </w:rPr>
        <w:t xml:space="preserve">PAH-related </w:t>
      </w:r>
      <w:r w:rsidRPr="004676E7">
        <w:rPr>
          <w:rFonts w:eastAsiaTheme="minorHAnsi"/>
        </w:rPr>
        <w:t xml:space="preserve">work. </w:t>
      </w:r>
    </w:p>
    <w:p w:rsidR="00D4026E" w:rsidRPr="004676E7" w:rsidRDefault="00D4026E" w:rsidP="00D4026E">
      <w:pPr>
        <w:tabs>
          <w:tab w:val="left" w:pos="1234"/>
        </w:tabs>
        <w:rPr>
          <w:rFonts w:eastAsiaTheme="minorHAnsi"/>
        </w:rPr>
      </w:pPr>
      <w:r w:rsidRPr="004676E7">
        <w:rPr>
          <w:rFonts w:eastAsiaTheme="minorHAnsi"/>
        </w:rPr>
        <w:t xml:space="preserve">When removal from </w:t>
      </w:r>
      <w:r>
        <w:rPr>
          <w:rFonts w:eastAsiaTheme="minorHAnsi"/>
        </w:rPr>
        <w:t xml:space="preserve">PAH-related </w:t>
      </w:r>
      <w:r w:rsidRPr="004676E7">
        <w:rPr>
          <w:rFonts w:eastAsiaTheme="minorHAnsi"/>
        </w:rPr>
        <w:t xml:space="preserve">work is indicated the registered medical practitioner must provide the PCBU with the following recommendations: </w:t>
      </w:r>
    </w:p>
    <w:p w:rsidR="00D4026E" w:rsidRPr="004676E7" w:rsidRDefault="00D4026E" w:rsidP="00D4026E">
      <w:pPr>
        <w:pStyle w:val="SWABullets"/>
        <w:rPr>
          <w:rFonts w:eastAsiaTheme="minorHAnsi"/>
        </w:rPr>
      </w:pPr>
      <w:r w:rsidRPr="004676E7">
        <w:rPr>
          <w:rFonts w:eastAsiaTheme="minorHAnsi"/>
        </w:rPr>
        <w:t>the worker should be removed from work with PAH</w:t>
      </w:r>
      <w:r>
        <w:rPr>
          <w:rFonts w:eastAsiaTheme="minorHAnsi"/>
        </w:rPr>
        <w:t>s, and</w:t>
      </w:r>
    </w:p>
    <w:p w:rsidR="00D4026E" w:rsidRPr="004676E7" w:rsidRDefault="00D4026E" w:rsidP="00D4026E">
      <w:pPr>
        <w:pStyle w:val="SWABullets"/>
        <w:rPr>
          <w:rFonts w:eastAsiaTheme="minorHAnsi"/>
        </w:rPr>
      </w:pPr>
      <w:r w:rsidRPr="004676E7">
        <w:rPr>
          <w:rFonts w:eastAsiaTheme="minorHAnsi"/>
        </w:rPr>
        <w:t>the PCBU should review control measures and carry out recommended remedial</w:t>
      </w:r>
      <w:r>
        <w:rPr>
          <w:rFonts w:eastAsiaTheme="minorHAnsi"/>
        </w:rPr>
        <w:t> </w:t>
      </w:r>
      <w:r w:rsidRPr="004676E7">
        <w:rPr>
          <w:rFonts w:eastAsiaTheme="minorHAnsi"/>
        </w:rPr>
        <w:t>action.</w:t>
      </w:r>
    </w:p>
    <w:p w:rsidR="00D4026E" w:rsidRPr="004676E7" w:rsidRDefault="00D4026E" w:rsidP="00D4026E">
      <w:pPr>
        <w:tabs>
          <w:tab w:val="left" w:pos="1234"/>
        </w:tabs>
        <w:rPr>
          <w:rFonts w:eastAsiaTheme="minorHAnsi"/>
        </w:rPr>
      </w:pPr>
      <w:r w:rsidRPr="004676E7">
        <w:rPr>
          <w:rFonts w:eastAsiaTheme="minorHAnsi"/>
        </w:rPr>
        <w:t>The worker must</w:t>
      </w:r>
      <w:r>
        <w:rPr>
          <w:rFonts w:eastAsiaTheme="minorHAnsi"/>
        </w:rPr>
        <w:t xml:space="preserve"> be informed of the results of </w:t>
      </w:r>
      <w:r w:rsidRPr="004676E7">
        <w:rPr>
          <w:rFonts w:eastAsiaTheme="minorHAnsi"/>
        </w:rPr>
        <w:t>health monitoring.</w:t>
      </w:r>
    </w:p>
    <w:p w:rsidR="00D4026E" w:rsidRPr="00E32284" w:rsidRDefault="00D4026E" w:rsidP="006255AB">
      <w:pPr>
        <w:pStyle w:val="Heading3"/>
      </w:pPr>
      <w:bookmarkStart w:id="12" w:name="_Toc22731634"/>
      <w:r w:rsidRPr="00E32284">
        <w:t>Return to work</w:t>
      </w:r>
      <w:bookmarkEnd w:id="12"/>
    </w:p>
    <w:p w:rsidR="006B6D85" w:rsidRDefault="006B6D85" w:rsidP="006255AB">
      <w:pPr>
        <w:keepNext/>
        <w:rPr>
          <w:rFonts w:ascii="Calibri" w:hAnsi="Calibri"/>
          <w:szCs w:val="22"/>
        </w:rPr>
      </w:pPr>
      <w:r>
        <w:t>Should a worker be removed from PAH-related work, they must not return until the registered medical practitioner has:</w:t>
      </w:r>
    </w:p>
    <w:p w:rsidR="006B6D85" w:rsidRPr="00765B86" w:rsidRDefault="006B6D85" w:rsidP="00765B86">
      <w:pPr>
        <w:pStyle w:val="SWABullets"/>
        <w:rPr>
          <w:rFonts w:eastAsiaTheme="minorHAnsi"/>
        </w:rPr>
      </w:pPr>
      <w:r w:rsidRPr="00765B86">
        <w:rPr>
          <w:rFonts w:eastAsiaTheme="minorHAnsi"/>
        </w:rPr>
        <w:t xml:space="preserve">assessed them as medically fit, and </w:t>
      </w:r>
    </w:p>
    <w:p w:rsidR="006B6D85" w:rsidRPr="00765B86" w:rsidRDefault="006B6D85" w:rsidP="00765B86">
      <w:pPr>
        <w:pStyle w:val="SWABullets"/>
        <w:rPr>
          <w:rFonts w:eastAsiaTheme="minorHAnsi"/>
        </w:rPr>
      </w:pPr>
      <w:r w:rsidRPr="00765B86">
        <w:rPr>
          <w:rFonts w:eastAsiaTheme="minorHAnsi"/>
        </w:rPr>
        <w:t xml:space="preserve">made a recommendation to the PCBU that the worker can return to </w:t>
      </w:r>
      <w:r w:rsidR="00CE18C0">
        <w:rPr>
          <w:rFonts w:eastAsiaTheme="minorHAnsi"/>
        </w:rPr>
        <w:t xml:space="preserve">remediated </w:t>
      </w:r>
      <w:r w:rsidRPr="00765B86">
        <w:rPr>
          <w:rFonts w:eastAsiaTheme="minorHAnsi"/>
        </w:rPr>
        <w:t xml:space="preserve">PAH-related work. </w:t>
      </w:r>
    </w:p>
    <w:p w:rsidR="006B6D85" w:rsidRDefault="006B6D85" w:rsidP="006B6D85">
      <w:r>
        <w:t xml:space="preserve">This assessment should take into consideration the clinical condition of the worker, the resolution of symptoms, </w:t>
      </w:r>
      <w:r w:rsidRPr="004676E7">
        <w:rPr>
          <w:rFonts w:eastAsiaTheme="minorHAnsi"/>
        </w:rPr>
        <w:t>satisfactory urine 1-HP levels</w:t>
      </w:r>
      <w:r>
        <w:t xml:space="preserve"> and remediation of the circumstances that led to the symptoms if possible. </w:t>
      </w:r>
    </w:p>
    <w:p w:rsidR="00D4026E" w:rsidRDefault="00D4026E" w:rsidP="00D4026E">
      <w:pPr>
        <w:pStyle w:val="Generalchapterfeature"/>
        <w:rPr>
          <w:rFonts w:eastAsiaTheme="minorHAnsi"/>
        </w:rPr>
      </w:pPr>
      <w:r>
        <w:rPr>
          <w:rFonts w:eastAsiaTheme="minorHAnsi"/>
        </w:rPr>
        <w:t>At termination of work in a PAH process</w:t>
      </w:r>
    </w:p>
    <w:p w:rsidR="00D4026E" w:rsidRPr="004676E7" w:rsidRDefault="00D4026E" w:rsidP="00D4026E">
      <w:pPr>
        <w:pStyle w:val="Heading2"/>
        <w:rPr>
          <w:rFonts w:eastAsiaTheme="minorHAnsi"/>
        </w:rPr>
      </w:pPr>
      <w:bookmarkStart w:id="13" w:name="_Toc22731635"/>
      <w:r w:rsidRPr="004676E7">
        <w:rPr>
          <w:rFonts w:eastAsiaTheme="minorHAnsi"/>
        </w:rPr>
        <w:t>Final medical examination</w:t>
      </w:r>
      <w:bookmarkEnd w:id="13"/>
    </w:p>
    <w:p w:rsidR="00D4026E" w:rsidRPr="004676E7" w:rsidRDefault="00D4026E" w:rsidP="00D4026E">
      <w:pPr>
        <w:tabs>
          <w:tab w:val="left" w:pos="1234"/>
        </w:tabs>
        <w:rPr>
          <w:rFonts w:eastAsiaTheme="minorHAnsi"/>
        </w:rPr>
      </w:pPr>
      <w:r w:rsidRPr="004676E7">
        <w:rPr>
          <w:rFonts w:eastAsiaTheme="minorHAnsi"/>
        </w:rPr>
        <w:t xml:space="preserve">A final medical examination </w:t>
      </w:r>
      <w:r>
        <w:rPr>
          <w:rFonts w:eastAsiaTheme="minorHAnsi"/>
        </w:rPr>
        <w:t>should</w:t>
      </w:r>
      <w:r w:rsidRPr="004676E7">
        <w:rPr>
          <w:rFonts w:eastAsiaTheme="minorHAnsi"/>
        </w:rPr>
        <w:t xml:space="preserve"> be </w:t>
      </w:r>
      <w:r w:rsidR="004378E9">
        <w:rPr>
          <w:rFonts w:eastAsiaTheme="minorHAnsi"/>
        </w:rPr>
        <w:t>carried out</w:t>
      </w:r>
      <w:r w:rsidRPr="004676E7">
        <w:rPr>
          <w:rFonts w:eastAsiaTheme="minorHAnsi"/>
        </w:rPr>
        <w:t xml:space="preserve"> </w:t>
      </w:r>
      <w:r w:rsidR="008E4737">
        <w:rPr>
          <w:rFonts w:eastAsiaTheme="minorHAnsi"/>
        </w:rPr>
        <w:t xml:space="preserve">by the registered medical practitioner </w:t>
      </w:r>
      <w:r w:rsidRPr="004676E7">
        <w:rPr>
          <w:rFonts w:eastAsiaTheme="minorHAnsi"/>
        </w:rPr>
        <w:t xml:space="preserve">and </w:t>
      </w:r>
      <w:r>
        <w:rPr>
          <w:rFonts w:eastAsiaTheme="minorHAnsi"/>
        </w:rPr>
        <w:t>should</w:t>
      </w:r>
      <w:r w:rsidRPr="004676E7">
        <w:rPr>
          <w:rFonts w:eastAsiaTheme="minorHAnsi"/>
        </w:rPr>
        <w:t xml:space="preserve"> include health advice including the identification of photosensitivity symptoms and skin changes.</w:t>
      </w:r>
    </w:p>
    <w:p w:rsidR="00D4026E" w:rsidRPr="004676E7" w:rsidRDefault="00D4026E" w:rsidP="00D4026E">
      <w:pPr>
        <w:tabs>
          <w:tab w:val="left" w:pos="1234"/>
        </w:tabs>
        <w:rPr>
          <w:rFonts w:eastAsiaTheme="minorHAnsi"/>
        </w:rPr>
      </w:pPr>
      <w:r w:rsidRPr="004676E7">
        <w:rPr>
          <w:rFonts w:eastAsiaTheme="minorHAnsi"/>
        </w:rPr>
        <w:t xml:space="preserve">Workers with health conditions or continuing symptoms due to PAH exposure should be advised to seek continuing medical examinations as organised by the </w:t>
      </w:r>
      <w:r w:rsidR="0012634A">
        <w:rPr>
          <w:rFonts w:eastAsiaTheme="minorHAnsi"/>
        </w:rPr>
        <w:t>registered medical practitioner</w:t>
      </w:r>
      <w:r w:rsidRPr="004676E7">
        <w:rPr>
          <w:rFonts w:eastAsiaTheme="minorHAnsi"/>
        </w:rPr>
        <w:t xml:space="preserve"> supervising the health monitoring program.</w:t>
      </w:r>
    </w:p>
    <w:p w:rsidR="00D4026E" w:rsidRPr="004676E7" w:rsidRDefault="00D4026E" w:rsidP="00D4026E">
      <w:pPr>
        <w:keepNext/>
        <w:keepLines/>
        <w:tabs>
          <w:tab w:val="left" w:pos="1234"/>
        </w:tabs>
        <w:rPr>
          <w:rFonts w:eastAsiaTheme="minorHAnsi"/>
        </w:rPr>
      </w:pPr>
      <w:r w:rsidRPr="004676E7">
        <w:rPr>
          <w:rFonts w:eastAsiaTheme="minorHAnsi"/>
        </w:rPr>
        <w:t xml:space="preserve">A health monitoring report from the registered medical practitioner should be provided to the PCBU as soon as practicable after the completion of the monitoring program, </w:t>
      </w:r>
      <w:r w:rsidR="00CE18C0">
        <w:rPr>
          <w:rFonts w:eastAsiaTheme="minorHAnsi"/>
        </w:rPr>
        <w:t>and</w:t>
      </w:r>
      <w:r w:rsidRPr="004676E7">
        <w:rPr>
          <w:rFonts w:eastAsiaTheme="minorHAnsi"/>
        </w:rPr>
        <w:t xml:space="preserve"> at regular intervals for longer term or ongoing health monitoring processes. The report must</w:t>
      </w:r>
      <w:r>
        <w:rPr>
          <w:rFonts w:eastAsiaTheme="minorHAnsi"/>
        </w:rPr>
        <w:t> </w:t>
      </w:r>
      <w:r w:rsidRPr="004676E7">
        <w:rPr>
          <w:rFonts w:eastAsiaTheme="minorHAnsi"/>
        </w:rPr>
        <w:t>include:</w:t>
      </w:r>
    </w:p>
    <w:p w:rsidR="00D4026E" w:rsidRPr="004676E7" w:rsidRDefault="00D4026E" w:rsidP="00D4026E">
      <w:pPr>
        <w:pStyle w:val="SWABullets"/>
        <w:rPr>
          <w:rFonts w:eastAsiaTheme="minorHAnsi"/>
        </w:rPr>
      </w:pPr>
      <w:r w:rsidRPr="004676E7">
        <w:rPr>
          <w:rFonts w:eastAsiaTheme="minorHAnsi"/>
        </w:rPr>
        <w:t>the name and date of birth of the worker</w:t>
      </w:r>
    </w:p>
    <w:p w:rsidR="00D4026E" w:rsidRPr="004676E7" w:rsidRDefault="00D4026E" w:rsidP="00D4026E">
      <w:pPr>
        <w:pStyle w:val="SWABullets"/>
        <w:rPr>
          <w:rFonts w:eastAsiaTheme="minorHAnsi"/>
        </w:rPr>
      </w:pPr>
      <w:r w:rsidRPr="004676E7">
        <w:rPr>
          <w:rFonts w:eastAsiaTheme="minorHAnsi"/>
        </w:rPr>
        <w:t>the name and registration number of the registered medical practitioner</w:t>
      </w:r>
    </w:p>
    <w:p w:rsidR="00D4026E" w:rsidRPr="004676E7" w:rsidRDefault="00D4026E" w:rsidP="00D4026E">
      <w:pPr>
        <w:pStyle w:val="SWABullets"/>
        <w:rPr>
          <w:rFonts w:eastAsiaTheme="minorHAnsi"/>
        </w:rPr>
      </w:pPr>
      <w:r w:rsidRPr="004676E7">
        <w:rPr>
          <w:rFonts w:eastAsiaTheme="minorHAnsi"/>
        </w:rPr>
        <w:t>the name and address of the PCBU who commissioned the health monitoring</w:t>
      </w:r>
    </w:p>
    <w:p w:rsidR="00D4026E" w:rsidRPr="004676E7" w:rsidRDefault="00D4026E" w:rsidP="00D4026E">
      <w:pPr>
        <w:pStyle w:val="SWABullets"/>
        <w:rPr>
          <w:rFonts w:eastAsiaTheme="minorHAnsi"/>
        </w:rPr>
      </w:pPr>
      <w:r w:rsidRPr="004676E7">
        <w:rPr>
          <w:rFonts w:eastAsiaTheme="minorHAnsi"/>
        </w:rPr>
        <w:t>the date of the health monitoring</w:t>
      </w:r>
    </w:p>
    <w:p w:rsidR="00D4026E" w:rsidRPr="004676E7" w:rsidRDefault="00D4026E" w:rsidP="00D4026E">
      <w:pPr>
        <w:pStyle w:val="SWABullets"/>
        <w:rPr>
          <w:rFonts w:eastAsiaTheme="minorHAnsi"/>
        </w:rPr>
      </w:pPr>
      <w:r w:rsidRPr="004676E7">
        <w:rPr>
          <w:rFonts w:eastAsiaTheme="minorHAnsi"/>
        </w:rPr>
        <w:lastRenderedPageBreak/>
        <w:t>any test results that indicate whether or not the worker has been exposed to a hazardous chemical</w:t>
      </w:r>
    </w:p>
    <w:p w:rsidR="00D4026E" w:rsidRPr="004676E7" w:rsidRDefault="00D4026E" w:rsidP="00D4026E">
      <w:pPr>
        <w:pStyle w:val="SWABullets"/>
        <w:rPr>
          <w:rFonts w:eastAsiaTheme="minorHAnsi"/>
        </w:rPr>
      </w:pPr>
      <w:r w:rsidRPr="004676E7">
        <w:rPr>
          <w:rFonts w:eastAsiaTheme="minorHAnsi"/>
        </w:rPr>
        <w:t>any advice that test results indicate that the worker may have contracted a</w:t>
      </w:r>
      <w:r w:rsidR="00F27244">
        <w:rPr>
          <w:rFonts w:eastAsiaTheme="minorHAnsi"/>
        </w:rPr>
        <w:t>n injury, illness or diseas</w:t>
      </w:r>
      <w:r w:rsidRPr="004676E7">
        <w:rPr>
          <w:rFonts w:eastAsiaTheme="minorHAnsi"/>
        </w:rPr>
        <w:t>e as a result of carrying out the work that triggered the requirement for health monitoring</w:t>
      </w:r>
    </w:p>
    <w:p w:rsidR="00D4026E" w:rsidRPr="004676E7" w:rsidRDefault="00D4026E" w:rsidP="00D4026E">
      <w:pPr>
        <w:pStyle w:val="SWABullets"/>
        <w:rPr>
          <w:rFonts w:eastAsiaTheme="minorHAnsi"/>
        </w:rPr>
      </w:pPr>
      <w:r w:rsidRPr="004676E7">
        <w:rPr>
          <w:rFonts w:eastAsiaTheme="minorHAnsi"/>
        </w:rPr>
        <w:t>any recommendation that the PCBU take remedial measures, including whether the worker can continue to carry out the type of work that triggered the requirement for health monitoring, and</w:t>
      </w:r>
    </w:p>
    <w:p w:rsidR="00D4026E" w:rsidRPr="004676E7" w:rsidRDefault="00D4026E" w:rsidP="00D4026E">
      <w:pPr>
        <w:pStyle w:val="SWABullets"/>
        <w:rPr>
          <w:rFonts w:eastAsiaTheme="minorHAnsi"/>
        </w:rPr>
      </w:pPr>
      <w:r w:rsidRPr="004676E7">
        <w:rPr>
          <w:rFonts w:eastAsiaTheme="minorHAnsi"/>
        </w:rPr>
        <w:t>whether medical counselling is required for the worker in relation to the work that triggered the requirement for health monitoring.</w:t>
      </w:r>
    </w:p>
    <w:p w:rsidR="00D4026E" w:rsidRDefault="00D4026E" w:rsidP="00D4026E">
      <w:pPr>
        <w:pStyle w:val="Generalchapterfeature"/>
        <w:rPr>
          <w:rFonts w:eastAsiaTheme="minorHAnsi"/>
        </w:rPr>
      </w:pPr>
      <w:r>
        <w:rPr>
          <w:rFonts w:eastAsiaTheme="minorHAnsi"/>
        </w:rPr>
        <w:t>Potential health effects following exposure to PAHs</w:t>
      </w:r>
    </w:p>
    <w:p w:rsidR="00D4026E" w:rsidRPr="004676E7" w:rsidRDefault="00D4026E" w:rsidP="00D4026E">
      <w:pPr>
        <w:pStyle w:val="Heading2"/>
        <w:keepNext/>
        <w:keepLines/>
        <w:rPr>
          <w:rFonts w:eastAsiaTheme="minorHAnsi"/>
        </w:rPr>
      </w:pPr>
      <w:bookmarkStart w:id="14" w:name="_Toc22731636"/>
      <w:r w:rsidRPr="004676E7">
        <w:rPr>
          <w:rFonts w:eastAsiaTheme="minorHAnsi"/>
        </w:rPr>
        <w:t xml:space="preserve">Route of </w:t>
      </w:r>
      <w:r>
        <w:rPr>
          <w:rFonts w:eastAsiaTheme="minorHAnsi"/>
        </w:rPr>
        <w:t xml:space="preserve">occupational </w:t>
      </w:r>
      <w:r w:rsidRPr="004676E7">
        <w:rPr>
          <w:rFonts w:eastAsiaTheme="minorHAnsi"/>
        </w:rPr>
        <w:t>exposure</w:t>
      </w:r>
      <w:bookmarkEnd w:id="14"/>
    </w:p>
    <w:p w:rsidR="00D4026E" w:rsidRPr="004676E7" w:rsidRDefault="00D4026E" w:rsidP="00D4026E">
      <w:pPr>
        <w:keepNext/>
        <w:keepLines/>
        <w:tabs>
          <w:tab w:val="left" w:pos="1234"/>
        </w:tabs>
        <w:rPr>
          <w:rFonts w:eastAsiaTheme="minorHAnsi"/>
        </w:rPr>
      </w:pPr>
      <w:r w:rsidRPr="004676E7">
        <w:rPr>
          <w:rFonts w:eastAsiaTheme="minorHAnsi"/>
        </w:rPr>
        <w:t>The routes of PAH exposure are via inhalation and skin absorption.</w:t>
      </w:r>
      <w:r>
        <w:rPr>
          <w:rFonts w:eastAsiaTheme="minorHAnsi"/>
        </w:rPr>
        <w:t xml:space="preserve"> Accidental ingestion may be possible, especially when eating or smoking with contaminated hands.</w:t>
      </w:r>
    </w:p>
    <w:p w:rsidR="00D4026E" w:rsidRPr="004676E7" w:rsidRDefault="00D4026E" w:rsidP="00D4026E">
      <w:pPr>
        <w:pStyle w:val="Heading2"/>
        <w:keepNext/>
        <w:keepLines/>
        <w:spacing w:before="120"/>
        <w:rPr>
          <w:rFonts w:eastAsiaTheme="minorHAnsi"/>
        </w:rPr>
      </w:pPr>
      <w:bookmarkStart w:id="15" w:name="_Toc22731637"/>
      <w:r w:rsidRPr="004676E7">
        <w:rPr>
          <w:rFonts w:eastAsiaTheme="minorHAnsi"/>
        </w:rPr>
        <w:t>Target organ/effect</w:t>
      </w:r>
      <w:bookmarkEnd w:id="15"/>
    </w:p>
    <w:p w:rsidR="00D4026E" w:rsidRPr="004676E7" w:rsidRDefault="00D4026E" w:rsidP="00D4026E">
      <w:pPr>
        <w:tabs>
          <w:tab w:val="left" w:pos="1234"/>
        </w:tabs>
        <w:rPr>
          <w:rFonts w:eastAsiaTheme="minorHAnsi"/>
        </w:rPr>
      </w:pPr>
      <w:r w:rsidRPr="004676E7">
        <w:rPr>
          <w:rFonts w:eastAsiaTheme="minorHAnsi"/>
        </w:rPr>
        <w:t>The target organs and potential effects of PAH exposure include:</w:t>
      </w:r>
    </w:p>
    <w:p w:rsidR="00D4026E" w:rsidRPr="006349EE" w:rsidRDefault="00D4026E" w:rsidP="00D4026E">
      <w:pPr>
        <w:pStyle w:val="Caption"/>
        <w:keepNext/>
        <w:keepLines/>
        <w:rPr>
          <w:b w:val="0"/>
        </w:rPr>
      </w:pPr>
      <w:r>
        <w:t xml:space="preserve">Table </w:t>
      </w:r>
      <w:r w:rsidR="00271820">
        <w:rPr>
          <w:noProof/>
        </w:rPr>
        <w:fldChar w:fldCharType="begin"/>
      </w:r>
      <w:r w:rsidR="00271820">
        <w:rPr>
          <w:noProof/>
        </w:rPr>
        <w:instrText xml:space="preserve"> SEQ Table \* ARABIC </w:instrText>
      </w:r>
      <w:r w:rsidR="00271820">
        <w:rPr>
          <w:noProof/>
        </w:rPr>
        <w:fldChar w:fldCharType="separate"/>
      </w:r>
      <w:r w:rsidR="000E1629">
        <w:rPr>
          <w:noProof/>
        </w:rPr>
        <w:t>1</w:t>
      </w:r>
      <w:r w:rsidR="00271820">
        <w:rPr>
          <w:noProof/>
        </w:rPr>
        <w:fldChar w:fldCharType="end"/>
      </w:r>
      <w:r>
        <w:t xml:space="preserve"> </w:t>
      </w:r>
      <w:r>
        <w:rPr>
          <w:b w:val="0"/>
        </w:rPr>
        <w:t>T</w:t>
      </w:r>
      <w:r w:rsidRPr="006349EE">
        <w:rPr>
          <w:b w:val="0"/>
        </w:rPr>
        <w:t xml:space="preserve">arget organs and potential effects of </w:t>
      </w:r>
      <w:r w:rsidRPr="00A1033F">
        <w:rPr>
          <w:b w:val="0"/>
        </w:rPr>
        <w:t xml:space="preserve">PAH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179"/>
        <w:gridCol w:w="6644"/>
      </w:tblGrid>
      <w:tr w:rsidR="00D4026E" w:rsidRPr="00EA37E9" w:rsidTr="008E4737">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235" w:type="pct"/>
            <w:hideMark/>
          </w:tcPr>
          <w:p w:rsidR="00D4026E" w:rsidRPr="00EA37E9" w:rsidRDefault="00D4026E" w:rsidP="008E4737">
            <w:pPr>
              <w:keepNext/>
              <w:keepLines/>
            </w:pPr>
            <w:r>
              <w:t>Target organ</w:t>
            </w:r>
          </w:p>
        </w:tc>
        <w:tc>
          <w:tcPr>
            <w:tcW w:w="3765" w:type="pct"/>
            <w:hideMark/>
          </w:tcPr>
          <w:p w:rsidR="00D4026E" w:rsidRPr="00EA37E9" w:rsidRDefault="00D4026E" w:rsidP="008E4737">
            <w:pPr>
              <w:keepNext/>
              <w:keepLines/>
              <w:cnfStyle w:val="100000000000" w:firstRow="1" w:lastRow="0" w:firstColumn="0" w:lastColumn="0" w:oddVBand="0" w:evenVBand="0" w:oddHBand="0" w:evenHBand="0" w:firstRowFirstColumn="0" w:firstRowLastColumn="0" w:lastRowFirstColumn="0" w:lastRowLastColumn="0"/>
            </w:pPr>
            <w:r>
              <w:t>Effect</w:t>
            </w:r>
          </w:p>
        </w:tc>
      </w:tr>
      <w:tr w:rsidR="00D4026E" w:rsidRPr="00EA37E9" w:rsidTr="008E473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Blood</w:t>
            </w:r>
          </w:p>
        </w:tc>
        <w:tc>
          <w:tcPr>
            <w:tcW w:w="3765" w:type="pct"/>
            <w:tcBorders>
              <w:bottom w:val="single" w:sz="4" w:space="0" w:color="AF1E2D"/>
            </w:tcBorders>
            <w:noWrap/>
          </w:tcPr>
          <w:p w:rsidR="00D4026E" w:rsidRPr="00AA515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rsidRPr="00A1033F">
              <w:t>Anaemia</w:t>
            </w:r>
          </w:p>
        </w:tc>
      </w:tr>
      <w:tr w:rsidR="00D4026E" w:rsidRPr="00EA37E9" w:rsidTr="008E473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Respiratory</w:t>
            </w:r>
          </w:p>
        </w:tc>
        <w:tc>
          <w:tcPr>
            <w:tcW w:w="3765" w:type="pct"/>
            <w:tcBorders>
              <w:bottom w:val="single" w:sz="4" w:space="0" w:color="AF1E2D"/>
            </w:tcBorders>
            <w:noWrap/>
          </w:tcPr>
          <w:p w:rsidR="00D4026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Lung cancer</w:t>
            </w:r>
          </w:p>
          <w:p w:rsidR="00D4026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Irritation</w:t>
            </w:r>
          </w:p>
          <w:p w:rsidR="00D4026E" w:rsidRPr="00AA515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Reduced lung function</w:t>
            </w:r>
          </w:p>
        </w:tc>
      </w:tr>
      <w:tr w:rsidR="00D4026E" w:rsidRPr="00EA37E9" w:rsidTr="008E473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Kidney</w:t>
            </w:r>
          </w:p>
        </w:tc>
        <w:tc>
          <w:tcPr>
            <w:tcW w:w="3765" w:type="pct"/>
            <w:tcBorders>
              <w:bottom w:val="single" w:sz="4" w:space="0" w:color="AF1E2D"/>
            </w:tcBorders>
            <w:noWrap/>
          </w:tcPr>
          <w:p w:rsidR="00D4026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t>Cancer</w:t>
            </w:r>
          </w:p>
          <w:p w:rsidR="00D4026E" w:rsidRPr="00AA515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t>Haematuria</w:t>
            </w:r>
          </w:p>
        </w:tc>
      </w:tr>
      <w:tr w:rsidR="00D4026E" w:rsidRPr="00EA37E9" w:rsidTr="008E473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Bladder</w:t>
            </w:r>
          </w:p>
        </w:tc>
        <w:tc>
          <w:tcPr>
            <w:tcW w:w="3765" w:type="pct"/>
            <w:tcBorders>
              <w:bottom w:val="single" w:sz="4" w:space="0" w:color="AF1E2D"/>
            </w:tcBorders>
            <w:noWrap/>
          </w:tcPr>
          <w:p w:rsidR="00D4026E" w:rsidRPr="00AA515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rsidRPr="00A1033F">
              <w:t>Cancer</w:t>
            </w:r>
          </w:p>
        </w:tc>
      </w:tr>
      <w:tr w:rsidR="00D4026E" w:rsidRPr="00EA37E9" w:rsidTr="008E473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Gastrointestinal</w:t>
            </w:r>
          </w:p>
        </w:tc>
        <w:tc>
          <w:tcPr>
            <w:tcW w:w="3765" w:type="pct"/>
            <w:tcBorders>
              <w:bottom w:val="single" w:sz="4" w:space="0" w:color="AF1E2D"/>
            </w:tcBorders>
            <w:noWrap/>
          </w:tcPr>
          <w:p w:rsidR="00D4026E" w:rsidRPr="00AA515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rsidRPr="00A1033F">
              <w:t>Cancer</w:t>
            </w:r>
          </w:p>
        </w:tc>
      </w:tr>
      <w:tr w:rsidR="00D4026E" w:rsidRPr="00EA37E9" w:rsidTr="008E4737">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Pr="00957AE4" w:rsidRDefault="00D4026E" w:rsidP="008E4737">
            <w:r w:rsidRPr="00957AE4">
              <w:t>Skin</w:t>
            </w:r>
          </w:p>
        </w:tc>
        <w:tc>
          <w:tcPr>
            <w:tcW w:w="3765" w:type="pct"/>
            <w:tcBorders>
              <w:bottom w:val="single" w:sz="4" w:space="0" w:color="AF1E2D"/>
            </w:tcBorders>
            <w:noWrap/>
          </w:tcPr>
          <w:p w:rsidR="00D4026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Cancer</w:t>
            </w:r>
          </w:p>
          <w:p w:rsidR="00D4026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Photosensitivity</w:t>
            </w:r>
          </w:p>
          <w:p w:rsidR="00D4026E" w:rsidRPr="00AA515E" w:rsidRDefault="00D4026E" w:rsidP="008E4737">
            <w:pPr>
              <w:pStyle w:val="Tablebullets"/>
              <w:cnfStyle w:val="000000010000" w:firstRow="0" w:lastRow="0" w:firstColumn="0" w:lastColumn="0" w:oddVBand="0" w:evenVBand="0" w:oddHBand="0" w:evenHBand="1" w:firstRowFirstColumn="0" w:firstRowLastColumn="0" w:lastRowFirstColumn="0" w:lastRowLastColumn="0"/>
            </w:pPr>
            <w:r>
              <w:t>Sensitisation</w:t>
            </w:r>
          </w:p>
        </w:tc>
      </w:tr>
      <w:tr w:rsidR="00D4026E" w:rsidRPr="00EA37E9" w:rsidTr="008E473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F1E2D"/>
            </w:tcBorders>
            <w:noWrap/>
          </w:tcPr>
          <w:p w:rsidR="00D4026E" w:rsidRDefault="00D4026E" w:rsidP="008E4737">
            <w:r w:rsidRPr="00957AE4">
              <w:t>Eyes</w:t>
            </w:r>
          </w:p>
        </w:tc>
        <w:tc>
          <w:tcPr>
            <w:tcW w:w="3765" w:type="pct"/>
            <w:tcBorders>
              <w:bottom w:val="single" w:sz="4" w:space="0" w:color="AF1E2D"/>
            </w:tcBorders>
            <w:noWrap/>
          </w:tcPr>
          <w:p w:rsidR="00D4026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t>Photosensitivity</w:t>
            </w:r>
          </w:p>
          <w:p w:rsidR="00D4026E" w:rsidRPr="00AA515E" w:rsidRDefault="00D4026E" w:rsidP="008E4737">
            <w:pPr>
              <w:pStyle w:val="Tablebullets"/>
              <w:cnfStyle w:val="000000100000" w:firstRow="0" w:lastRow="0" w:firstColumn="0" w:lastColumn="0" w:oddVBand="0" w:evenVBand="0" w:oddHBand="1" w:evenHBand="0" w:firstRowFirstColumn="0" w:firstRowLastColumn="0" w:lastRowFirstColumn="0" w:lastRowLastColumn="0"/>
            </w:pPr>
            <w:r>
              <w:t>Irritation</w:t>
            </w:r>
          </w:p>
        </w:tc>
      </w:tr>
    </w:tbl>
    <w:p w:rsidR="00D4026E" w:rsidRPr="004676E7" w:rsidRDefault="00D4026E" w:rsidP="00D4026E">
      <w:pPr>
        <w:pStyle w:val="Heading2"/>
        <w:rPr>
          <w:rFonts w:eastAsiaTheme="minorHAnsi"/>
        </w:rPr>
      </w:pPr>
      <w:bookmarkStart w:id="16" w:name="_Toc22731638"/>
      <w:r w:rsidRPr="004676E7">
        <w:rPr>
          <w:rFonts w:eastAsiaTheme="minorHAnsi"/>
        </w:rPr>
        <w:t>Acute effects</w:t>
      </w:r>
      <w:bookmarkEnd w:id="16"/>
    </w:p>
    <w:p w:rsidR="00D4026E" w:rsidRPr="004676E7" w:rsidRDefault="00D4026E" w:rsidP="00D4026E">
      <w:pPr>
        <w:tabs>
          <w:tab w:val="left" w:pos="1234"/>
        </w:tabs>
        <w:rPr>
          <w:rFonts w:eastAsiaTheme="minorHAnsi"/>
        </w:rPr>
      </w:pPr>
      <w:r w:rsidRPr="004676E7">
        <w:rPr>
          <w:rFonts w:eastAsiaTheme="minorHAnsi"/>
        </w:rPr>
        <w:t>PAH</w:t>
      </w:r>
      <w:r w:rsidR="00500026">
        <w:rPr>
          <w:rFonts w:eastAsiaTheme="minorHAnsi"/>
        </w:rPr>
        <w:t>-</w:t>
      </w:r>
      <w:r w:rsidRPr="004676E7">
        <w:rPr>
          <w:rFonts w:eastAsiaTheme="minorHAnsi"/>
        </w:rPr>
        <w:t>containing mixtures generally have low acute toxicity.</w:t>
      </w:r>
    </w:p>
    <w:p w:rsidR="00D4026E" w:rsidRPr="004676E7" w:rsidRDefault="00D4026E" w:rsidP="00D4026E">
      <w:pPr>
        <w:tabs>
          <w:tab w:val="left" w:pos="1234"/>
        </w:tabs>
        <w:rPr>
          <w:rFonts w:eastAsiaTheme="minorHAnsi"/>
        </w:rPr>
      </w:pPr>
      <w:r w:rsidRPr="004676E7">
        <w:rPr>
          <w:rFonts w:eastAsiaTheme="minorHAnsi"/>
        </w:rPr>
        <w:t xml:space="preserve">The systemic effects of naphthalene are known from numerous cases of accidental intake, particularly by children. The typical effect after dermal or oral exposure is acute haemolytic anaemia. </w:t>
      </w:r>
    </w:p>
    <w:p w:rsidR="00D4026E" w:rsidRPr="004676E7" w:rsidRDefault="00D4026E" w:rsidP="008E4453">
      <w:pPr>
        <w:pStyle w:val="Heading2"/>
        <w:keepNext/>
        <w:keepLines/>
        <w:rPr>
          <w:rFonts w:eastAsiaTheme="minorHAnsi"/>
        </w:rPr>
      </w:pPr>
      <w:bookmarkStart w:id="17" w:name="_Toc22731639"/>
      <w:r w:rsidRPr="004676E7">
        <w:rPr>
          <w:rFonts w:eastAsiaTheme="minorHAnsi"/>
        </w:rPr>
        <w:lastRenderedPageBreak/>
        <w:t>Chronic effects</w:t>
      </w:r>
      <w:bookmarkEnd w:id="17"/>
    </w:p>
    <w:p w:rsidR="00D4026E" w:rsidRPr="004676E7" w:rsidRDefault="00D4026E" w:rsidP="00D4026E">
      <w:pPr>
        <w:tabs>
          <w:tab w:val="left" w:pos="1234"/>
        </w:tabs>
        <w:rPr>
          <w:rFonts w:eastAsiaTheme="minorHAnsi"/>
        </w:rPr>
      </w:pPr>
      <w:r w:rsidRPr="004676E7">
        <w:rPr>
          <w:rFonts w:eastAsiaTheme="minorHAnsi"/>
        </w:rPr>
        <w:t>Dermal toxic effects of PAH</w:t>
      </w:r>
      <w:r>
        <w:rPr>
          <w:rFonts w:eastAsiaTheme="minorHAnsi"/>
        </w:rPr>
        <w:t>s</w:t>
      </w:r>
      <w:r w:rsidRPr="004676E7">
        <w:rPr>
          <w:rFonts w:eastAsiaTheme="minorHAnsi"/>
        </w:rPr>
        <w:t xml:space="preserve"> are enhanced by exposure to ultraviolet light. The skin is prone to erythema, photosensitivity and skin lesions on sun exposed areas with progression to skin cancer. </w:t>
      </w:r>
    </w:p>
    <w:p w:rsidR="00D4026E" w:rsidRPr="004676E7" w:rsidRDefault="00D4026E" w:rsidP="00D4026E">
      <w:pPr>
        <w:tabs>
          <w:tab w:val="left" w:pos="1234"/>
        </w:tabs>
        <w:rPr>
          <w:rFonts w:eastAsiaTheme="minorHAnsi"/>
        </w:rPr>
      </w:pPr>
      <w:r w:rsidRPr="004676E7">
        <w:rPr>
          <w:rFonts w:eastAsiaTheme="minorHAnsi"/>
        </w:rPr>
        <w:t>PAH</w:t>
      </w:r>
      <w:r>
        <w:rPr>
          <w:rFonts w:eastAsiaTheme="minorHAnsi"/>
        </w:rPr>
        <w:t>s</w:t>
      </w:r>
      <w:r w:rsidRPr="004676E7">
        <w:rPr>
          <w:rFonts w:eastAsiaTheme="minorHAnsi"/>
        </w:rPr>
        <w:t xml:space="preserve"> are irritating to the eyes and can cause photosensitivity. </w:t>
      </w:r>
    </w:p>
    <w:p w:rsidR="00D4026E" w:rsidRPr="004676E7" w:rsidRDefault="00D4026E" w:rsidP="00D4026E">
      <w:pPr>
        <w:tabs>
          <w:tab w:val="left" w:pos="1234"/>
        </w:tabs>
        <w:rPr>
          <w:rFonts w:eastAsiaTheme="minorHAnsi"/>
        </w:rPr>
      </w:pPr>
      <w:r w:rsidRPr="004676E7">
        <w:rPr>
          <w:rFonts w:eastAsiaTheme="minorHAnsi"/>
        </w:rPr>
        <w:t xml:space="preserve">Cough, chronic bronchitis and haematuria have also been noted. </w:t>
      </w:r>
    </w:p>
    <w:p w:rsidR="00D4026E" w:rsidRPr="004676E7" w:rsidRDefault="00D4026E" w:rsidP="00D4026E">
      <w:pPr>
        <w:tabs>
          <w:tab w:val="left" w:pos="1234"/>
        </w:tabs>
        <w:rPr>
          <w:rFonts w:eastAsiaTheme="minorHAnsi"/>
        </w:rPr>
      </w:pPr>
      <w:r w:rsidRPr="004676E7">
        <w:rPr>
          <w:rFonts w:eastAsiaTheme="minorHAnsi"/>
        </w:rPr>
        <w:t>Reduced lung function and pneumoconiosis has been reported. However, confounding factors such as tobacco smoke may interfere with diagnosis.</w:t>
      </w:r>
    </w:p>
    <w:p w:rsidR="00D4026E" w:rsidRDefault="00D4026E" w:rsidP="00D4026E">
      <w:pPr>
        <w:pStyle w:val="Heading2"/>
        <w:rPr>
          <w:rFonts w:eastAsiaTheme="minorHAnsi"/>
        </w:rPr>
      </w:pPr>
      <w:bookmarkStart w:id="18" w:name="_Toc22731640"/>
      <w:r w:rsidRPr="004676E7">
        <w:rPr>
          <w:rFonts w:eastAsiaTheme="minorHAnsi"/>
        </w:rPr>
        <w:t>Carcinogenicity</w:t>
      </w:r>
      <w:bookmarkEnd w:id="18"/>
    </w:p>
    <w:p w:rsidR="00D4026E" w:rsidRDefault="00D4026E" w:rsidP="00D4026E">
      <w:pPr>
        <w:rPr>
          <w:rFonts w:eastAsiaTheme="minorHAnsi"/>
        </w:rPr>
      </w:pPr>
      <w:r>
        <w:rPr>
          <w:rFonts w:eastAsiaTheme="minorHAnsi"/>
        </w:rPr>
        <w:t xml:space="preserve">Many PAHs have been classified as carcinogenic according to the </w:t>
      </w:r>
      <w:r w:rsidRPr="00680698">
        <w:rPr>
          <w:rFonts w:eastAsiaTheme="minorHAnsi"/>
        </w:rPr>
        <w:t>Globally Harmonized System of Classification and Labell</w:t>
      </w:r>
      <w:r>
        <w:rPr>
          <w:rFonts w:eastAsiaTheme="minorHAnsi"/>
        </w:rPr>
        <w:t xml:space="preserve">ing of Chemicals (GHS) as they have been shown, are presumed or suspected to cause cancer in humans. </w:t>
      </w:r>
    </w:p>
    <w:p w:rsidR="00D4026E" w:rsidRPr="004676E7" w:rsidRDefault="00D4026E" w:rsidP="00D4026E">
      <w:pPr>
        <w:tabs>
          <w:tab w:val="left" w:pos="1234"/>
        </w:tabs>
        <w:rPr>
          <w:rFonts w:eastAsiaTheme="minorHAnsi"/>
        </w:rPr>
      </w:pPr>
      <w:r w:rsidRPr="004676E7">
        <w:rPr>
          <w:rFonts w:eastAsiaTheme="minorHAnsi"/>
        </w:rPr>
        <w:t>Some well-known carcinogenic PAH</w:t>
      </w:r>
      <w:r>
        <w:rPr>
          <w:rFonts w:eastAsiaTheme="minorHAnsi"/>
        </w:rPr>
        <w:t>s</w:t>
      </w:r>
      <w:r w:rsidRPr="004676E7">
        <w:rPr>
          <w:rFonts w:eastAsiaTheme="minorHAnsi"/>
        </w:rPr>
        <w:t xml:space="preserve"> are: </w:t>
      </w:r>
    </w:p>
    <w:p w:rsidR="00500026" w:rsidRDefault="00D4026E" w:rsidP="00D4026E">
      <w:pPr>
        <w:pStyle w:val="SWABullets"/>
        <w:rPr>
          <w:rFonts w:eastAsiaTheme="minorHAnsi"/>
        </w:rPr>
      </w:pPr>
      <w:r w:rsidRPr="004676E7">
        <w:rPr>
          <w:rFonts w:eastAsiaTheme="minorHAnsi"/>
        </w:rPr>
        <w:t>benzo[</w:t>
      </w:r>
      <w:r w:rsidRPr="005557F6">
        <w:rPr>
          <w:rFonts w:eastAsiaTheme="minorHAnsi"/>
          <w:i/>
        </w:rPr>
        <w:t>a</w:t>
      </w:r>
      <w:r w:rsidRPr="004676E7">
        <w:rPr>
          <w:rFonts w:eastAsiaTheme="minorHAnsi"/>
        </w:rPr>
        <w:t xml:space="preserve">]pyrene, </w:t>
      </w:r>
    </w:p>
    <w:p w:rsidR="00D4026E" w:rsidRPr="004676E7" w:rsidRDefault="00D4026E" w:rsidP="00D4026E">
      <w:pPr>
        <w:pStyle w:val="SWABullets"/>
        <w:rPr>
          <w:rFonts w:eastAsiaTheme="minorHAnsi"/>
        </w:rPr>
      </w:pPr>
      <w:r w:rsidRPr="004676E7">
        <w:rPr>
          <w:rFonts w:eastAsiaTheme="minorHAnsi"/>
        </w:rPr>
        <w:t>benz[</w:t>
      </w:r>
      <w:r w:rsidRPr="005557F6">
        <w:rPr>
          <w:rFonts w:eastAsiaTheme="minorHAnsi"/>
          <w:i/>
        </w:rPr>
        <w:t>a</w:t>
      </w:r>
      <w:r w:rsidRPr="004676E7">
        <w:rPr>
          <w:rFonts w:eastAsiaTheme="minorHAnsi"/>
        </w:rPr>
        <w:t xml:space="preserve">]anthracene, and </w:t>
      </w:r>
    </w:p>
    <w:p w:rsidR="00D4026E" w:rsidRPr="004676E7" w:rsidRDefault="00D4026E" w:rsidP="00D4026E">
      <w:pPr>
        <w:pStyle w:val="SWABullets"/>
        <w:rPr>
          <w:rFonts w:eastAsiaTheme="minorHAnsi"/>
        </w:rPr>
      </w:pPr>
      <w:r w:rsidRPr="004676E7">
        <w:rPr>
          <w:rFonts w:eastAsiaTheme="minorHAnsi"/>
        </w:rPr>
        <w:t>dibenz[</w:t>
      </w:r>
      <w:r w:rsidRPr="005557F6">
        <w:rPr>
          <w:rFonts w:eastAsiaTheme="minorHAnsi"/>
          <w:i/>
        </w:rPr>
        <w:t>a,h</w:t>
      </w:r>
      <w:r w:rsidRPr="004676E7">
        <w:rPr>
          <w:rFonts w:eastAsiaTheme="minorHAnsi"/>
        </w:rPr>
        <w:t>]anthracene.</w:t>
      </w:r>
    </w:p>
    <w:p w:rsidR="00D4026E" w:rsidRDefault="00D4026E" w:rsidP="00D4026E">
      <w:pPr>
        <w:keepNext/>
        <w:keepLines/>
        <w:rPr>
          <w:rFonts w:eastAsiaTheme="minorHAnsi"/>
        </w:rPr>
      </w:pPr>
      <w:r w:rsidRPr="0022587B">
        <w:rPr>
          <w:rFonts w:eastAsiaTheme="minorHAnsi"/>
        </w:rPr>
        <w:t>Some PAH compounds can induce mutations in germ cells, DNA adducts and strand breaks and sister chromatid exchange.</w:t>
      </w:r>
    </w:p>
    <w:p w:rsidR="00D4026E" w:rsidRDefault="00D4026E" w:rsidP="00D4026E">
      <w:pPr>
        <w:rPr>
          <w:rFonts w:eastAsiaTheme="minorHAnsi"/>
        </w:rPr>
      </w:pPr>
      <w:r w:rsidRPr="006170A1">
        <w:rPr>
          <w:rFonts w:eastAsiaTheme="minorHAnsi"/>
        </w:rPr>
        <w:t xml:space="preserve">For further information on specific </w:t>
      </w:r>
      <w:r>
        <w:rPr>
          <w:rFonts w:eastAsiaTheme="minorHAnsi"/>
        </w:rPr>
        <w:t>PAHs</w:t>
      </w:r>
      <w:r w:rsidRPr="006170A1">
        <w:rPr>
          <w:rFonts w:eastAsiaTheme="minorHAnsi"/>
        </w:rPr>
        <w:t xml:space="preserve">, refer to Safe Work Australia’s Hazardous Chemical Information </w:t>
      </w:r>
      <w:r>
        <w:rPr>
          <w:rFonts w:eastAsiaTheme="minorHAnsi"/>
        </w:rPr>
        <w:t>S</w:t>
      </w:r>
      <w:r w:rsidRPr="006170A1">
        <w:rPr>
          <w:rFonts w:eastAsiaTheme="minorHAnsi"/>
        </w:rPr>
        <w:t>ystem or the relevant safety data sheet.</w:t>
      </w:r>
    </w:p>
    <w:p w:rsidR="00D4026E" w:rsidRPr="004676E7" w:rsidRDefault="00D4026E" w:rsidP="00D4026E">
      <w:pPr>
        <w:tabs>
          <w:tab w:val="left" w:pos="1234"/>
        </w:tabs>
        <w:rPr>
          <w:rFonts w:eastAsiaTheme="minorHAnsi"/>
        </w:rPr>
      </w:pPr>
      <w:r w:rsidRPr="004676E7">
        <w:rPr>
          <w:rFonts w:eastAsiaTheme="minorHAnsi"/>
        </w:rPr>
        <w:t>There is evidence workers exposed to high airborne levels of some PAH</w:t>
      </w:r>
      <w:r>
        <w:rPr>
          <w:rFonts w:eastAsiaTheme="minorHAnsi"/>
        </w:rPr>
        <w:t>s</w:t>
      </w:r>
      <w:r w:rsidRPr="004676E7">
        <w:rPr>
          <w:rFonts w:eastAsiaTheme="minorHAnsi"/>
        </w:rPr>
        <w:t xml:space="preserve"> show</w:t>
      </w:r>
      <w:r>
        <w:rPr>
          <w:rFonts w:eastAsiaTheme="minorHAnsi"/>
        </w:rPr>
        <w:t xml:space="preserve"> an </w:t>
      </w:r>
      <w:r w:rsidRPr="004676E7">
        <w:rPr>
          <w:rFonts w:eastAsiaTheme="minorHAnsi"/>
        </w:rPr>
        <w:t>increased risk of lung, kidney, bladder, gastrointestinal and skin cancers.</w:t>
      </w:r>
    </w:p>
    <w:p w:rsidR="00D4026E" w:rsidRPr="004676E7" w:rsidRDefault="00D4026E" w:rsidP="00D4026E">
      <w:pPr>
        <w:tabs>
          <w:tab w:val="left" w:pos="1234"/>
        </w:tabs>
        <w:rPr>
          <w:rFonts w:eastAsiaTheme="minorHAnsi"/>
        </w:rPr>
      </w:pPr>
      <w:r w:rsidRPr="004676E7">
        <w:rPr>
          <w:rFonts w:eastAsiaTheme="minorHAnsi"/>
        </w:rPr>
        <w:t xml:space="preserve">Work-related exposure to soot as a cause of scrotal cancer was noted for the first time in 1775. Later, work-related exposure to tars and paraffin was reported to induce skin cancer. </w:t>
      </w:r>
    </w:p>
    <w:p w:rsidR="00D4026E" w:rsidRDefault="00D4026E" w:rsidP="00D4026E">
      <w:pPr>
        <w:tabs>
          <w:tab w:val="left" w:pos="1234"/>
        </w:tabs>
        <w:rPr>
          <w:rFonts w:eastAsiaTheme="minorHAnsi"/>
        </w:rPr>
      </w:pPr>
      <w:r w:rsidRPr="004676E7">
        <w:rPr>
          <w:rFonts w:eastAsiaTheme="minorHAnsi"/>
        </w:rPr>
        <w:t>Epidemiologic</w:t>
      </w:r>
      <w:r>
        <w:rPr>
          <w:rFonts w:eastAsiaTheme="minorHAnsi"/>
        </w:rPr>
        <w:t>al</w:t>
      </w:r>
      <w:r w:rsidRPr="004676E7">
        <w:rPr>
          <w:rFonts w:eastAsiaTheme="minorHAnsi"/>
        </w:rPr>
        <w:t xml:space="preserve"> studies </w:t>
      </w:r>
      <w:r>
        <w:rPr>
          <w:rFonts w:eastAsiaTheme="minorHAnsi"/>
        </w:rPr>
        <w:t xml:space="preserve">have indicated an increased incidence of lung tumours in </w:t>
      </w:r>
      <w:r w:rsidRPr="004676E7">
        <w:rPr>
          <w:rFonts w:eastAsiaTheme="minorHAnsi"/>
        </w:rPr>
        <w:t>coke oven workers, asphalt workers and workers in pot rooms of aluminium reduction plants</w:t>
      </w:r>
      <w:r>
        <w:rPr>
          <w:rFonts w:eastAsiaTheme="minorHAnsi"/>
        </w:rPr>
        <w:t xml:space="preserve"> following exposure to PAHs.</w:t>
      </w:r>
    </w:p>
    <w:p w:rsidR="00D4026E" w:rsidRPr="004676E7" w:rsidRDefault="00D4026E" w:rsidP="00D4026E">
      <w:pPr>
        <w:tabs>
          <w:tab w:val="left" w:pos="1234"/>
        </w:tabs>
        <w:rPr>
          <w:rFonts w:eastAsiaTheme="minorHAnsi"/>
        </w:rPr>
      </w:pPr>
      <w:r w:rsidRPr="004676E7">
        <w:rPr>
          <w:rFonts w:eastAsiaTheme="minorHAnsi"/>
        </w:rPr>
        <w:t>The lung is considered the primary site of PAH-induced cancer; whereas skin tumours have become rarer because of improved personal hygiene practices.</w:t>
      </w:r>
    </w:p>
    <w:p w:rsidR="00D4026E" w:rsidRPr="004676E7" w:rsidRDefault="00D4026E" w:rsidP="00D4026E">
      <w:pPr>
        <w:pStyle w:val="Heading2"/>
        <w:rPr>
          <w:rFonts w:eastAsiaTheme="minorHAnsi"/>
        </w:rPr>
      </w:pPr>
      <w:bookmarkStart w:id="19" w:name="_Toc22731641"/>
      <w:r w:rsidRPr="004676E7">
        <w:rPr>
          <w:rFonts w:eastAsiaTheme="minorHAnsi"/>
        </w:rPr>
        <w:t>GHS classification</w:t>
      </w:r>
      <w:bookmarkEnd w:id="19"/>
    </w:p>
    <w:p w:rsidR="00D4026E" w:rsidRDefault="00D4026E" w:rsidP="00D4026E">
      <w:pPr>
        <w:rPr>
          <w:rFonts w:eastAsiaTheme="minorHAnsi"/>
        </w:rPr>
      </w:pPr>
      <w:r w:rsidRPr="007D287C">
        <w:rPr>
          <w:rFonts w:eastAsiaTheme="minorHAnsi"/>
        </w:rPr>
        <w:t xml:space="preserve">Different </w:t>
      </w:r>
      <w:r>
        <w:rPr>
          <w:rFonts w:eastAsiaTheme="minorHAnsi"/>
        </w:rPr>
        <w:t>PAHs</w:t>
      </w:r>
      <w:r w:rsidRPr="007D287C">
        <w:rPr>
          <w:rFonts w:eastAsiaTheme="minorHAnsi"/>
        </w:rPr>
        <w:t xml:space="preserve"> may have different </w:t>
      </w:r>
      <w:r>
        <w:rPr>
          <w:rFonts w:eastAsiaTheme="minorHAnsi"/>
        </w:rPr>
        <w:t xml:space="preserve">health </w:t>
      </w:r>
      <w:r w:rsidRPr="007D287C">
        <w:rPr>
          <w:rFonts w:eastAsiaTheme="minorHAnsi"/>
        </w:rPr>
        <w:t xml:space="preserve">hazard classifications. The specific </w:t>
      </w:r>
      <w:r>
        <w:rPr>
          <w:rFonts w:eastAsiaTheme="minorHAnsi"/>
        </w:rPr>
        <w:t>PAHs</w:t>
      </w:r>
      <w:r w:rsidRPr="007D287C">
        <w:rPr>
          <w:rFonts w:eastAsiaTheme="minorHAnsi"/>
        </w:rPr>
        <w:t xml:space="preserve"> that a worker is exposed to will need to be reviewed to ensure appropriate identification of the </w:t>
      </w:r>
      <w:r>
        <w:rPr>
          <w:rFonts w:eastAsiaTheme="minorHAnsi"/>
        </w:rPr>
        <w:t xml:space="preserve">health </w:t>
      </w:r>
      <w:r w:rsidRPr="007D287C">
        <w:rPr>
          <w:rFonts w:eastAsiaTheme="minorHAnsi"/>
        </w:rPr>
        <w:t xml:space="preserve">hazards. </w:t>
      </w:r>
      <w:r w:rsidRPr="00C11024">
        <w:rPr>
          <w:rFonts w:eastAsiaTheme="minorHAnsi"/>
        </w:rPr>
        <w:t xml:space="preserve">For the GHS classification of a specific </w:t>
      </w:r>
      <w:r>
        <w:rPr>
          <w:rFonts w:eastAsiaTheme="minorHAnsi"/>
        </w:rPr>
        <w:t>PAH</w:t>
      </w:r>
      <w:r w:rsidRPr="00C11024">
        <w:rPr>
          <w:rFonts w:eastAsiaTheme="minorHAnsi"/>
        </w:rPr>
        <w:t>, refer to Safe Work Australia's Hazardous Chemical Information System or the relevant safety data sheet for detailed information.</w:t>
      </w:r>
    </w:p>
    <w:p w:rsidR="00D4026E" w:rsidRDefault="00D4026E" w:rsidP="00271820">
      <w:pPr>
        <w:pStyle w:val="Heading2"/>
        <w:keepNext/>
        <w:keepLines/>
        <w:numPr>
          <w:ilvl w:val="0"/>
          <w:numId w:val="0"/>
        </w:numPr>
        <w:ind w:left="357" w:hanging="357"/>
        <w:rPr>
          <w:rFonts w:eastAsiaTheme="minorHAnsi"/>
        </w:rPr>
      </w:pPr>
      <w:bookmarkStart w:id="20" w:name="_Toc22731642"/>
      <w:r>
        <w:rPr>
          <w:rFonts w:eastAsiaTheme="minorHAnsi"/>
        </w:rPr>
        <w:t>Source documents</w:t>
      </w:r>
      <w:bookmarkEnd w:id="20"/>
    </w:p>
    <w:p w:rsidR="00D4026E" w:rsidRPr="00114D3F" w:rsidRDefault="00D4026E" w:rsidP="008E4453">
      <w:r w:rsidRPr="00114D3F">
        <w:t>Agency for Toxic Substances and Disease Registry</w:t>
      </w:r>
      <w:r>
        <w:t xml:space="preserve"> (1995)</w:t>
      </w:r>
      <w:r w:rsidRPr="00114D3F">
        <w:t xml:space="preserve"> </w:t>
      </w:r>
      <w:hyperlink r:id="rId23" w:history="1">
        <w:r w:rsidRPr="0076713E">
          <w:rPr>
            <w:rStyle w:val="Hyperlink"/>
            <w:i/>
          </w:rPr>
          <w:t>Toxicological Profile Polycyclic Aromatic Hydrocarbons</w:t>
        </w:r>
      </w:hyperlink>
      <w:r w:rsidRPr="00114D3F">
        <w:t>, Agency for Toxic Substances and Disease Registry, United States Department of Health and Human Services, Public Health Service, Atlanta.</w:t>
      </w:r>
    </w:p>
    <w:p w:rsidR="00D4026E" w:rsidRPr="00114D3F" w:rsidRDefault="00D4026E" w:rsidP="008E4453">
      <w:r w:rsidRPr="00114D3F">
        <w:t>American Conference of Governmental Industrial Hygienists (ACGIH)</w:t>
      </w:r>
      <w:r>
        <w:t xml:space="preserve"> (2011)</w:t>
      </w:r>
      <w:r w:rsidRPr="00114D3F">
        <w:t xml:space="preserve"> </w:t>
      </w:r>
      <w:r w:rsidRPr="00A075A6">
        <w:rPr>
          <w:i/>
        </w:rPr>
        <w:t>Documentation of the Biological Exposure Indices</w:t>
      </w:r>
      <w:r w:rsidRPr="00114D3F">
        <w:t>, 7th Ed, Cincinnati.</w:t>
      </w:r>
    </w:p>
    <w:p w:rsidR="00D4026E" w:rsidRPr="00114D3F" w:rsidRDefault="00D4026E" w:rsidP="008E4453">
      <w:r w:rsidRPr="00114D3F">
        <w:lastRenderedPageBreak/>
        <w:t xml:space="preserve">Australian Safety and Compensation Council, </w:t>
      </w:r>
      <w:hyperlink r:id="rId24" w:history="1">
        <w:r w:rsidRPr="006A7671">
          <w:rPr>
            <w:rStyle w:val="Hyperlink"/>
            <w:i/>
          </w:rPr>
          <w:t>Guidance Note for the Protection of Workers from the Ultraviolet Radiation in Sunlight</w:t>
        </w:r>
      </w:hyperlink>
      <w:r w:rsidRPr="00114D3F">
        <w:t>, Australian Safety and Compensation Council, 2008</w:t>
      </w:r>
      <w:r>
        <w:t xml:space="preserve"> (PDF 299KB).</w:t>
      </w:r>
    </w:p>
    <w:p w:rsidR="00D4026E" w:rsidRPr="00114D3F" w:rsidRDefault="00D4026E" w:rsidP="008E4453">
      <w:r w:rsidRPr="00114D3F">
        <w:t>Brown</w:t>
      </w:r>
      <w:r>
        <w:t>,</w:t>
      </w:r>
      <w:r w:rsidRPr="00114D3F">
        <w:t xml:space="preserve"> J</w:t>
      </w:r>
      <w:r>
        <w:t>.</w:t>
      </w:r>
      <w:r w:rsidRPr="00114D3F">
        <w:t>R</w:t>
      </w:r>
      <w:r>
        <w:t>.</w:t>
      </w:r>
      <w:r w:rsidRPr="00114D3F">
        <w:t>, Thornton</w:t>
      </w:r>
      <w:r>
        <w:t>,</w:t>
      </w:r>
      <w:r w:rsidRPr="00114D3F">
        <w:t xml:space="preserve"> J</w:t>
      </w:r>
      <w:r>
        <w:t>.</w:t>
      </w:r>
      <w:r w:rsidRPr="00114D3F">
        <w:t>L</w:t>
      </w:r>
      <w:r>
        <w:t>. (1957)</w:t>
      </w:r>
      <w:r w:rsidRPr="00114D3F">
        <w:t xml:space="preserve"> Percivall Pott (1714 -1788) and Chimney Sweepers’ Cancer of the Scrotum</w:t>
      </w:r>
      <w:r>
        <w:t>.</w:t>
      </w:r>
      <w:r w:rsidRPr="00114D3F">
        <w:t xml:space="preserve"> </w:t>
      </w:r>
      <w:r w:rsidRPr="00A075A6">
        <w:rPr>
          <w:i/>
        </w:rPr>
        <w:t>Br</w:t>
      </w:r>
      <w:r>
        <w:rPr>
          <w:i/>
        </w:rPr>
        <w:t>.</w:t>
      </w:r>
      <w:r w:rsidRPr="00A075A6">
        <w:rPr>
          <w:i/>
        </w:rPr>
        <w:t xml:space="preserve"> J</w:t>
      </w:r>
      <w:r>
        <w:rPr>
          <w:i/>
        </w:rPr>
        <w:t>.</w:t>
      </w:r>
      <w:r w:rsidRPr="00A075A6">
        <w:rPr>
          <w:i/>
        </w:rPr>
        <w:t xml:space="preserve"> Ind</w:t>
      </w:r>
      <w:r>
        <w:rPr>
          <w:i/>
        </w:rPr>
        <w:t>.</w:t>
      </w:r>
      <w:r w:rsidRPr="00A075A6">
        <w:rPr>
          <w:i/>
        </w:rPr>
        <w:t>Med</w:t>
      </w:r>
      <w:r>
        <w:rPr>
          <w:i/>
        </w:rPr>
        <w:t>.</w:t>
      </w:r>
      <w:r w:rsidRPr="00114D3F">
        <w:t xml:space="preserve"> 14(1)</w:t>
      </w:r>
      <w:r>
        <w:t>:</w:t>
      </w:r>
      <w:r w:rsidRPr="00114D3F">
        <w:t xml:space="preserve"> 68-70.</w:t>
      </w:r>
    </w:p>
    <w:p w:rsidR="00D4026E" w:rsidRDefault="000E1629" w:rsidP="008E4453">
      <w:hyperlink r:id="rId25" w:history="1">
        <w:r w:rsidR="00D4026E" w:rsidRPr="008E799C">
          <w:rPr>
            <w:rStyle w:val="Hyperlink"/>
            <w:i/>
          </w:rPr>
          <w:t>Chemical analysis branch handbook, 9th Edition, Workplace and biological monitoring exposure analysis</w:t>
        </w:r>
      </w:hyperlink>
      <w:r w:rsidR="00D4026E">
        <w:t>, WorkCover NSW (PDF 3.39MB).</w:t>
      </w:r>
    </w:p>
    <w:p w:rsidR="00D4026E" w:rsidRPr="00114D3F" w:rsidRDefault="00D4026E" w:rsidP="008E4453">
      <w:r w:rsidRPr="00114D3F">
        <w:t>International Programme on Chemical Safety</w:t>
      </w:r>
      <w:r>
        <w:t xml:space="preserve"> (1998)</w:t>
      </w:r>
      <w:r w:rsidRPr="00114D3F">
        <w:t xml:space="preserve"> </w:t>
      </w:r>
      <w:hyperlink r:id="rId26" w:history="1">
        <w:r w:rsidRPr="00743E50">
          <w:rPr>
            <w:rStyle w:val="Hyperlink"/>
            <w:i/>
          </w:rPr>
          <w:t>Environmental Health Criteria 202, Selected Non-Heterocyclic Polycyclic Aromatic Hydrocarbons</w:t>
        </w:r>
      </w:hyperlink>
      <w:r w:rsidRPr="00114D3F">
        <w:t>, International Programme on Chemical Safety, World Health Organization, Geneva.</w:t>
      </w:r>
    </w:p>
    <w:p w:rsidR="00D4026E" w:rsidRPr="00114D3F" w:rsidRDefault="00D4026E" w:rsidP="008E4453">
      <w:r w:rsidRPr="00114D3F">
        <w:t>Lauwerys</w:t>
      </w:r>
      <w:r>
        <w:t>,</w:t>
      </w:r>
      <w:r w:rsidRPr="00114D3F">
        <w:t xml:space="preserve"> R</w:t>
      </w:r>
      <w:r>
        <w:t>.</w:t>
      </w:r>
      <w:r w:rsidRPr="00114D3F">
        <w:t>R</w:t>
      </w:r>
      <w:r>
        <w:t>. and</w:t>
      </w:r>
      <w:r w:rsidRPr="00114D3F">
        <w:t xml:space="preserve"> Hoet</w:t>
      </w:r>
      <w:r>
        <w:t>,</w:t>
      </w:r>
      <w:r w:rsidRPr="00114D3F">
        <w:t xml:space="preserve"> P</w:t>
      </w:r>
      <w:r>
        <w:t>. (2001)</w:t>
      </w:r>
      <w:r w:rsidRPr="00114D3F">
        <w:t xml:space="preserve"> </w:t>
      </w:r>
      <w:r w:rsidRPr="00A075A6">
        <w:rPr>
          <w:i/>
        </w:rPr>
        <w:t>Industrial Chemical Exposure Guidelines for Biological Monitoring</w:t>
      </w:r>
      <w:r w:rsidRPr="00114D3F">
        <w:t>, 3rd Ed, Lewis Publishers, Boca Raton.</w:t>
      </w:r>
    </w:p>
    <w:p w:rsidR="00D4026E" w:rsidRPr="00114D3F" w:rsidRDefault="00D4026E" w:rsidP="008E4453">
      <w:r w:rsidRPr="00114D3F">
        <w:t xml:space="preserve">National Industrial Chemicals Notification and Assessment Scheme; </w:t>
      </w:r>
      <w:r w:rsidRPr="0012250C">
        <w:t xml:space="preserve">Human Health Tier II Assessment for </w:t>
      </w:r>
      <w:hyperlink r:id="rId27" w:history="1">
        <w:r w:rsidRPr="0012250C">
          <w:rPr>
            <w:rStyle w:val="Hyperlink"/>
          </w:rPr>
          <w:t>Coal Tar and Coal Tar Pitch</w:t>
        </w:r>
      </w:hyperlink>
      <w:r>
        <w:rPr>
          <w:rStyle w:val="Hyperlink"/>
        </w:rPr>
        <w:t>.</w:t>
      </w:r>
    </w:p>
    <w:p w:rsidR="00D4026E" w:rsidRPr="004309D7" w:rsidRDefault="00D4026E" w:rsidP="008E4453">
      <w:r w:rsidRPr="004309D7">
        <w:t xml:space="preserve">Safe Work Australia (2013); </w:t>
      </w:r>
      <w:hyperlink r:id="rId28" w:history="1">
        <w:r w:rsidRPr="008A1EDE">
          <w:rPr>
            <w:rStyle w:val="Hyperlink"/>
            <w:i/>
          </w:rPr>
          <w:t>Workplace Exposure Standards for Airborne Contaminants</w:t>
        </w:r>
      </w:hyperlink>
      <w:r>
        <w:rPr>
          <w:rStyle w:val="Hyperlink"/>
          <w:i/>
        </w:rPr>
        <w:t xml:space="preserve"> </w:t>
      </w:r>
      <w:r w:rsidRPr="00CE6ACB">
        <w:t>(PDF 873KB)</w:t>
      </w:r>
      <w:r>
        <w:t>.</w:t>
      </w:r>
    </w:p>
    <w:p w:rsidR="00D4026E" w:rsidRPr="00114D3F" w:rsidRDefault="00D4026E" w:rsidP="00D4026E">
      <w:r w:rsidRPr="00114D3F">
        <w:t xml:space="preserve">Safe Work Australia; </w:t>
      </w:r>
      <w:hyperlink r:id="rId29" w:history="1">
        <w:r w:rsidRPr="0063406C">
          <w:rPr>
            <w:rStyle w:val="Hyperlink"/>
            <w:i/>
          </w:rPr>
          <w:t>Hazardous Chemicals Information System</w:t>
        </w:r>
      </w:hyperlink>
      <w:r>
        <w:rPr>
          <w:rStyle w:val="Hyperlink"/>
        </w:rPr>
        <w:t>.</w:t>
      </w:r>
    </w:p>
    <w:p w:rsidR="00D4026E" w:rsidRPr="00E0435E" w:rsidRDefault="00D4026E" w:rsidP="00D4026E">
      <w:pPr>
        <w:rPr>
          <w:rFonts w:eastAsiaTheme="minorHAnsi"/>
        </w:rPr>
      </w:pPr>
    </w:p>
    <w:p w:rsidR="00D4026E" w:rsidRDefault="00D4026E" w:rsidP="00D4026E">
      <w:pPr>
        <w:rPr>
          <w:rFonts w:eastAsiaTheme="minorHAnsi"/>
        </w:rPr>
        <w:sectPr w:rsidR="00D4026E" w:rsidSect="00F27244">
          <w:headerReference w:type="default" r:id="rId30"/>
          <w:pgSz w:w="11906" w:h="16838"/>
          <w:pgMar w:top="1418" w:right="1797" w:bottom="1440" w:left="1276" w:header="709" w:footer="709" w:gutter="0"/>
          <w:cols w:space="242"/>
          <w:docGrid w:linePitch="360"/>
        </w:sectPr>
      </w:pPr>
    </w:p>
    <w:p w:rsidR="00D4026E" w:rsidRPr="00BC4E65" w:rsidRDefault="00D4026E" w:rsidP="00D4026E">
      <w:pPr>
        <w:ind w:left="-1276"/>
      </w:pPr>
      <w:r>
        <w:rPr>
          <w:noProof/>
        </w:rPr>
        <w:lastRenderedPageBreak/>
        <w:drawing>
          <wp:inline distT="0" distB="0" distL="0" distR="0" wp14:anchorId="42DEDF1C" wp14:editId="7B2201D2">
            <wp:extent cx="7482498" cy="1351128"/>
            <wp:effectExtent l="0" t="0" r="4445" b="1905"/>
            <wp:docPr id="128" name="Picture 12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D4026E" w:rsidRDefault="00D4026E" w:rsidP="00D4026E">
      <w:pPr>
        <w:pStyle w:val="SWACoverHeader"/>
      </w:pPr>
      <w:r>
        <w:t>Health monitoring report</w:t>
      </w:r>
    </w:p>
    <w:p w:rsidR="00D4026E" w:rsidRDefault="00D4026E" w:rsidP="00D4026E">
      <w:pPr>
        <w:pStyle w:val="SWACovernames"/>
      </w:pPr>
      <w:r w:rsidRPr="00A3727D">
        <w:t xml:space="preserve">Polycyclic </w:t>
      </w:r>
      <w:r w:rsidR="008E4453" w:rsidRPr="00A3727D">
        <w:t>aromatic hydrocarbons</w:t>
      </w:r>
    </w:p>
    <w:p w:rsidR="00D4026E" w:rsidRDefault="00D4026E" w:rsidP="00D4026E">
      <w:pPr>
        <w:ind w:left="-1276"/>
      </w:pPr>
      <w:r>
        <w:rPr>
          <w:noProof/>
        </w:rPr>
        <w:drawing>
          <wp:inline distT="0" distB="0" distL="0" distR="0" wp14:anchorId="62ACCE85" wp14:editId="1A7BC0A0">
            <wp:extent cx="7567448" cy="4269385"/>
            <wp:effectExtent l="0" t="0" r="0" b="0"/>
            <wp:docPr id="129" name="Picture 12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rsidR="00D4026E" w:rsidRDefault="00D4026E" w:rsidP="00D4026E">
      <w:pPr>
        <w:sectPr w:rsidR="00D4026E" w:rsidSect="00E22C7D">
          <w:headerReference w:type="default" r:id="rId33"/>
          <w:pgSz w:w="11906" w:h="16838"/>
          <w:pgMar w:top="1418" w:right="1797" w:bottom="1440" w:left="1276" w:header="709" w:footer="709" w:gutter="0"/>
          <w:cols w:space="242"/>
          <w:docGrid w:linePitch="360"/>
        </w:sectPr>
      </w:pPr>
    </w:p>
    <w:p w:rsidR="00D4026E" w:rsidRDefault="00D4026E" w:rsidP="00D4026E">
      <w:pPr>
        <w:pStyle w:val="Heading1"/>
      </w:pPr>
      <w:bookmarkStart w:id="21" w:name="_Toc510003738"/>
      <w:bookmarkStart w:id="22" w:name="_Toc22731643"/>
      <w:r w:rsidRPr="00BC4E65">
        <w:lastRenderedPageBreak/>
        <w:t xml:space="preserve">Health monitoring report – </w:t>
      </w:r>
      <w:r>
        <w:br/>
      </w:r>
      <w:r w:rsidRPr="00A3727D">
        <w:t xml:space="preserve">Polycyclic </w:t>
      </w:r>
      <w:r w:rsidR="00B400C0" w:rsidRPr="00A3727D">
        <w:t>aromatic hydrocarbons</w:t>
      </w:r>
      <w:bookmarkEnd w:id="21"/>
      <w:bookmarkEnd w:id="22"/>
    </w:p>
    <w:p w:rsidR="00D4026E" w:rsidRPr="00E73656" w:rsidRDefault="00D4026E" w:rsidP="00D4026E">
      <w:pPr>
        <w:rPr>
          <w:rStyle w:val="Strong"/>
        </w:rPr>
      </w:pPr>
      <w:r w:rsidRPr="00E73656">
        <w:rPr>
          <w:rStyle w:val="Strong"/>
        </w:rPr>
        <w:t xml:space="preserve">This health monitoring report is a confidential health record and must not be disclosed to another person except in accordance with the Work Health and Safety </w:t>
      </w:r>
      <w:r w:rsidR="008E4737">
        <w:rPr>
          <w:rStyle w:val="Strong"/>
        </w:rPr>
        <w:t xml:space="preserve">(WHS) </w:t>
      </w:r>
      <w:r w:rsidRPr="00E73656">
        <w:rPr>
          <w:rStyle w:val="Strong"/>
        </w:rPr>
        <w:t xml:space="preserve">Regulations or with the consent of the worker. </w:t>
      </w:r>
    </w:p>
    <w:p w:rsidR="00D4026E" w:rsidRDefault="00D4026E" w:rsidP="00D4026E">
      <w:r>
        <w:t>There are two sections. Complete both sections and all questions as applicable.</w:t>
      </w:r>
    </w:p>
    <w:p w:rsidR="00D4026E" w:rsidRDefault="00D4026E" w:rsidP="00D4026E">
      <w:r w:rsidRPr="00FB694C">
        <w:rPr>
          <w:rStyle w:val="Strong"/>
        </w:rPr>
        <w:t>Section 1</w:t>
      </w:r>
      <w:r w:rsidR="002A48CD">
        <w:t xml:space="preserve"> A copy of this section should be forwarded to the person conducting the business or undertaking (PCBU) who has engaged your services.</w:t>
      </w:r>
      <w:r>
        <w:t xml:space="preserve"> </w:t>
      </w:r>
    </w:p>
    <w:p w:rsidR="00D4026E" w:rsidRDefault="00D4026E" w:rsidP="00D4026E">
      <w:r w:rsidRPr="00FB694C">
        <w:rPr>
          <w:rStyle w:val="Strong"/>
        </w:rPr>
        <w:t>Section 2</w:t>
      </w:r>
      <w:r>
        <w:t xml:space="preserve"> </w:t>
      </w:r>
      <w:r w:rsidR="002A48CD">
        <w:t>may contain confidential health information. Information that is required to be given to the PCBU should be summarised in Section 1.</w:t>
      </w:r>
    </w:p>
    <w:p w:rsidR="00D4026E" w:rsidRPr="0004512E" w:rsidRDefault="002A48CD" w:rsidP="00271820">
      <w:pPr>
        <w:pStyle w:val="Heading2Redforforms"/>
        <w:numPr>
          <w:ilvl w:val="0"/>
          <w:numId w:val="0"/>
        </w:numPr>
        <w:ind w:left="357" w:hanging="357"/>
      </w:pPr>
      <w:bookmarkStart w:id="23" w:name="_Toc22731644"/>
      <w:r>
        <w:t>Section 1 – A c</w:t>
      </w:r>
      <w:r w:rsidR="008E4453">
        <w:t>opy of this section to be provi</w:t>
      </w:r>
      <w:r>
        <w:t>ded to the PCBU</w:t>
      </w:r>
      <w:bookmarkEnd w:id="23"/>
    </w:p>
    <w:p w:rsidR="00D4026E" w:rsidRPr="009E6477" w:rsidRDefault="008E4453" w:rsidP="00D4026E">
      <w:pPr>
        <w:pStyle w:val="SWAFeatureHeading"/>
        <w:tabs>
          <w:tab w:val="left" w:pos="4536"/>
        </w:tabs>
      </w:pPr>
      <w:r>
        <w:t>Person conducting a b</w:t>
      </w:r>
      <w:r w:rsidR="00954745">
        <w:t>usiness or undertaking</w:t>
      </w:r>
    </w:p>
    <w:p w:rsidR="00D4026E" w:rsidRDefault="00D4026E" w:rsidP="00D4026E">
      <w:pPr>
        <w:pStyle w:val="Formquestions"/>
      </w:pPr>
      <w:r w:rsidRPr="00C956A4">
        <w:rPr>
          <w:rStyle w:val="Strong"/>
        </w:rPr>
        <w:t>Company/organisation name:</w:t>
      </w:r>
      <w:r>
        <w:t xml:space="preserve"> </w:t>
      </w:r>
      <w:sdt>
        <w:sdtPr>
          <w:id w:val="-193311984"/>
          <w:placeholder>
            <w:docPart w:val="B73D9BC5DEBD45E8A9BDC81287A7EF5A"/>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address:</w:t>
      </w:r>
      <w:r>
        <w:t xml:space="preserve"> </w:t>
      </w:r>
      <w:sdt>
        <w:sdtPr>
          <w:id w:val="-71199727"/>
          <w:placeholder>
            <w:docPart w:val="D8400C18BAA34D74BAA675A322CD8F4D"/>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1221437155"/>
          <w:placeholder>
            <w:docPart w:val="68305D81BDD944E68C04C553A85DDD58"/>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3097327"/>
          <w:placeholder>
            <w:docPart w:val="BF21CFF60DA34A7787E5BEC56BCDFCE3"/>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Tel:</w:t>
      </w:r>
      <w:r>
        <w:t xml:space="preserve"> </w:t>
      </w:r>
      <w:sdt>
        <w:sdtPr>
          <w:id w:val="732424743"/>
          <w:placeholder>
            <w:docPart w:val="48BD3FE0940C47D8B32A752E897FEAEF"/>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46684467"/>
          <w:placeholder>
            <w:docPart w:val="A13322C299BC4A5FAE7E3C46C0D01946"/>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C956A4">
        <w:rPr>
          <w:rStyle w:val="Strong"/>
        </w:rPr>
        <w:t>Contact Name:</w:t>
      </w:r>
      <w:r>
        <w:t xml:space="preserve"> </w:t>
      </w:r>
      <w:sdt>
        <w:sdtPr>
          <w:id w:val="1044487665"/>
          <w:placeholder>
            <w:docPart w:val="4C4CE7E485A242CFBA9D22BFA93580E5"/>
          </w:placeholder>
          <w:showingPlcHdr/>
        </w:sdtPr>
        <w:sdtEndPr/>
        <w:sdtContent>
          <w:r w:rsidR="002A48CD" w:rsidRPr="00845A2B">
            <w:rPr>
              <w:rStyle w:val="PlaceholderText"/>
              <w:rFonts w:eastAsiaTheme="minorHAnsi"/>
            </w:rPr>
            <w:t>Click here to enter text.</w:t>
          </w:r>
        </w:sdtContent>
      </w:sdt>
    </w:p>
    <w:p w:rsidR="00D4026E" w:rsidRPr="009E6477" w:rsidRDefault="002A48CD" w:rsidP="00D4026E">
      <w:pPr>
        <w:pStyle w:val="SWAFeatureHeading"/>
        <w:tabs>
          <w:tab w:val="left" w:pos="4536"/>
        </w:tabs>
      </w:pPr>
      <w:r>
        <w:t>Other businesses or undertakings engaging the worker</w:t>
      </w:r>
      <w:r>
        <w:tab/>
      </w:r>
      <w:r w:rsidR="008E4453">
        <w:tab/>
      </w:r>
      <w:r w:rsidR="008E4453">
        <w:tab/>
      </w:r>
      <w:sdt>
        <w:sdtPr>
          <w:id w:val="99121166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2A48CD">
        <w:rPr>
          <w:b w:val="0"/>
        </w:rPr>
        <w:t>(include a separate section for each PCBU)</w:t>
      </w:r>
    </w:p>
    <w:p w:rsidR="00D4026E" w:rsidRDefault="00D4026E" w:rsidP="00D4026E">
      <w:pPr>
        <w:pStyle w:val="Formquestions"/>
      </w:pPr>
      <w:r w:rsidRPr="00C956A4">
        <w:rPr>
          <w:rStyle w:val="Strong"/>
        </w:rPr>
        <w:t>Company/organisation name:</w:t>
      </w:r>
      <w:r>
        <w:t xml:space="preserve"> </w:t>
      </w:r>
      <w:sdt>
        <w:sdtPr>
          <w:id w:val="-1809622688"/>
          <w:placeholder>
            <w:docPart w:val="EC7DE6EBD81A438B9386DA2AE78DB90D"/>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address:</w:t>
      </w:r>
      <w:r>
        <w:t xml:space="preserve"> </w:t>
      </w:r>
      <w:sdt>
        <w:sdtPr>
          <w:id w:val="324025274"/>
          <w:placeholder>
            <w:docPart w:val="D74D5E73A9114186ACDE11B1F015B0C6"/>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1810085333"/>
          <w:placeholder>
            <w:docPart w:val="7FAFAE41F64E41BEB08BCF06DEF92739"/>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42620036"/>
          <w:placeholder>
            <w:docPart w:val="ACE79838390347B18F04030C3DD1E11F"/>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Tel:</w:t>
      </w:r>
      <w:r>
        <w:t xml:space="preserve"> </w:t>
      </w:r>
      <w:sdt>
        <w:sdtPr>
          <w:id w:val="1598444428"/>
          <w:placeholder>
            <w:docPart w:val="440D0A79667B45B7873D0C1AF6145BCD"/>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100751040"/>
          <w:placeholder>
            <w:docPart w:val="EA51E48419FD43EFADA099A4721F9A07"/>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C956A4">
        <w:rPr>
          <w:rStyle w:val="Strong"/>
        </w:rPr>
        <w:t>Contact Name:</w:t>
      </w:r>
      <w:r>
        <w:t xml:space="preserve"> </w:t>
      </w:r>
      <w:sdt>
        <w:sdtPr>
          <w:id w:val="957222878"/>
          <w:placeholder>
            <w:docPart w:val="210002F438884A8081D9758CEE266E86"/>
          </w:placeholder>
          <w:showingPlcHdr/>
        </w:sdtPr>
        <w:sdtEndPr/>
        <w:sdtContent>
          <w:r w:rsidR="002A48CD" w:rsidRPr="00845A2B">
            <w:rPr>
              <w:rStyle w:val="PlaceholderText"/>
              <w:rFonts w:eastAsiaTheme="minorHAnsi"/>
            </w:rPr>
            <w:t>Click here to enter text.</w:t>
          </w:r>
        </w:sdtContent>
      </w:sdt>
    </w:p>
    <w:p w:rsidR="00D4026E" w:rsidRPr="009A7DEF" w:rsidRDefault="00D4026E" w:rsidP="00D4026E">
      <w:pPr>
        <w:pStyle w:val="SWAFeatureHeading"/>
        <w:keepNext w:val="0"/>
        <w:keepLines w:val="0"/>
        <w:tabs>
          <w:tab w:val="left" w:pos="4536"/>
        </w:tabs>
        <w:rPr>
          <w:b w:val="0"/>
        </w:rPr>
      </w:pPr>
      <w:r w:rsidRPr="009E6477">
        <w:t xml:space="preserve">Worker details </w:t>
      </w:r>
      <w:r w:rsidRPr="009A7DEF">
        <w:rPr>
          <w:b w:val="0"/>
        </w:rPr>
        <w:t>(tick all relevant boxes)</w:t>
      </w:r>
    </w:p>
    <w:p w:rsidR="00D4026E" w:rsidRPr="00FD7215" w:rsidRDefault="00D4026E" w:rsidP="00D4026E">
      <w:pPr>
        <w:pStyle w:val="Formquestions"/>
      </w:pPr>
      <w:r w:rsidRPr="00FD7215">
        <w:rPr>
          <w:rStyle w:val="Strong"/>
        </w:rPr>
        <w:t>Surname:</w:t>
      </w:r>
      <w:r w:rsidRPr="00FD7215">
        <w:t xml:space="preserve"> </w:t>
      </w:r>
      <w:sdt>
        <w:sdtPr>
          <w:id w:val="186266777"/>
          <w:placeholder>
            <w:docPart w:val="C6DC7F90CCDB4176AB3B750DD4F89A4E"/>
          </w:placeholder>
          <w:showingPlcHdr/>
        </w:sdtPr>
        <w:sdtEndPr/>
        <w:sdtContent>
          <w:r w:rsidR="002A48C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563225451"/>
          <w:placeholder>
            <w:docPart w:val="B780F40E357B4891B87FE3BCE6FD62C1"/>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FD7215">
        <w:rPr>
          <w:rStyle w:val="Strong"/>
        </w:rPr>
        <w:t>Date of birth:</w:t>
      </w:r>
      <w:r>
        <w:t xml:space="preserve"> </w:t>
      </w:r>
      <w:sdt>
        <w:sdtPr>
          <w:id w:val="229123930"/>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839173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20768863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D4026E" w:rsidRDefault="00D4026E" w:rsidP="00D4026E">
      <w:pPr>
        <w:pStyle w:val="Formquestions"/>
      </w:pPr>
      <w:r>
        <w:rPr>
          <w:rStyle w:val="Strong"/>
        </w:rPr>
        <w:t>A</w:t>
      </w:r>
      <w:r w:rsidRPr="00C956A4">
        <w:rPr>
          <w:rStyle w:val="Strong"/>
        </w:rPr>
        <w:t>ddress:</w:t>
      </w:r>
      <w:r>
        <w:t xml:space="preserve"> </w:t>
      </w:r>
      <w:sdt>
        <w:sdtPr>
          <w:id w:val="-1832062810"/>
          <w:placeholder>
            <w:docPart w:val="8B39D4412A164CCBB22C46FC92A480AC"/>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1911649841"/>
          <w:placeholder>
            <w:docPart w:val="6AAFBD24181A4E0BB22EBD16BB886061"/>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37483647"/>
          <w:placeholder>
            <w:docPart w:val="6639E264580048A09A5281857B7D2D60"/>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9E6477">
        <w:rPr>
          <w:rStyle w:val="Strong"/>
        </w:rPr>
        <w:t>Current job:</w:t>
      </w:r>
      <w:r>
        <w:t xml:space="preserve"> </w:t>
      </w:r>
      <w:sdt>
        <w:sdtPr>
          <w:id w:val="951973678"/>
          <w:placeholder>
            <w:docPart w:val="72FFE940A4F04D809F3AC59C2A6A3998"/>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9E6477">
        <w:rPr>
          <w:rStyle w:val="Strong"/>
        </w:rPr>
        <w:t>Tel (H):</w:t>
      </w:r>
      <w:r>
        <w:t xml:space="preserve"> </w:t>
      </w:r>
      <w:sdt>
        <w:sdtPr>
          <w:id w:val="286092241"/>
          <w:placeholder>
            <w:docPart w:val="174D8F35093D4B8A863E3B6DCD5028FB"/>
          </w:placeholder>
          <w:showingPlcHdr/>
        </w:sdtPr>
        <w:sdtEndPr/>
        <w:sdtContent>
          <w:r w:rsidR="002A48C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750886248"/>
          <w:placeholder>
            <w:docPart w:val="D8DCEF9F11D042CC99A24EFEF7B065EF"/>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9E6477">
        <w:rPr>
          <w:rStyle w:val="Strong"/>
        </w:rPr>
        <w:t>Date started employment:</w:t>
      </w:r>
      <w:r>
        <w:t xml:space="preserve"> </w:t>
      </w:r>
      <w:sdt>
        <w:sdtPr>
          <w:id w:val="1543095349"/>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4026E" w:rsidRPr="009A7DEF" w:rsidRDefault="00D4026E" w:rsidP="00D4026E">
      <w:pPr>
        <w:pStyle w:val="SWAFeatureHeading"/>
        <w:tabs>
          <w:tab w:val="left" w:pos="4536"/>
        </w:tabs>
        <w:rPr>
          <w:b w:val="0"/>
        </w:rPr>
      </w:pPr>
      <w:r w:rsidRPr="009E6477">
        <w:lastRenderedPageBreak/>
        <w:t xml:space="preserve">Employment in </w:t>
      </w:r>
      <w:r>
        <w:t xml:space="preserve">PAH </w:t>
      </w:r>
      <w:r w:rsidRPr="009E6477">
        <w:t xml:space="preserve">risk work </w:t>
      </w:r>
      <w:r w:rsidRPr="009A7DEF">
        <w:rPr>
          <w:b w:val="0"/>
        </w:rPr>
        <w:t>(tick all relevant boxes)</w:t>
      </w:r>
      <w:r w:rsidR="002A48CD">
        <w:rPr>
          <w:b w:val="0"/>
        </w:rPr>
        <w:br/>
        <w:t>(information provided by the PCBU)</w:t>
      </w:r>
    </w:p>
    <w:p w:rsidR="00D4026E" w:rsidRDefault="000E1629" w:rsidP="00B400C0">
      <w:pPr>
        <w:pStyle w:val="Formquestions"/>
      </w:pPr>
      <w:sdt>
        <w:sdtPr>
          <w:id w:val="-2020141149"/>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w:t>
      </w:r>
      <w:r w:rsidR="00D4026E" w:rsidRPr="009E6477">
        <w:t xml:space="preserve">New to </w:t>
      </w:r>
      <w:r w:rsidR="00D4026E" w:rsidRPr="00A3727D">
        <w:t xml:space="preserve">PAH </w:t>
      </w:r>
      <w:r w:rsidR="00D4026E" w:rsidRPr="009E6477">
        <w:t>work</w:t>
      </w:r>
    </w:p>
    <w:p w:rsidR="00D4026E" w:rsidRDefault="000E1629" w:rsidP="00B400C0">
      <w:pPr>
        <w:pStyle w:val="Formquestions"/>
      </w:pPr>
      <w:sdt>
        <w:sdtPr>
          <w:id w:val="544332476"/>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w:t>
      </w:r>
      <w:r w:rsidR="00D4026E" w:rsidRPr="009E6477">
        <w:t xml:space="preserve">New worker but not new to </w:t>
      </w:r>
      <w:r w:rsidR="00D4026E" w:rsidRPr="00A3727D">
        <w:t xml:space="preserve">PAH </w:t>
      </w:r>
      <w:r w:rsidR="00D4026E" w:rsidRPr="009E6477">
        <w:t>work</w:t>
      </w:r>
    </w:p>
    <w:p w:rsidR="00D4026E" w:rsidRDefault="000E1629" w:rsidP="00D4026E">
      <w:pPr>
        <w:pStyle w:val="Formquestions"/>
      </w:pPr>
      <w:sdt>
        <w:sdtPr>
          <w:id w:val="-70509677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w:t>
      </w:r>
      <w:r w:rsidR="00D4026E" w:rsidRPr="009E6477">
        <w:t xml:space="preserve">Current worker continuing in </w:t>
      </w:r>
      <w:r w:rsidR="00D4026E" w:rsidRPr="00A3727D">
        <w:t xml:space="preserve">PAH </w:t>
      </w:r>
      <w:r w:rsidR="00D4026E" w:rsidRPr="009E6477">
        <w:t>work</w:t>
      </w:r>
    </w:p>
    <w:p w:rsidR="00D4026E" w:rsidRDefault="00D4026E" w:rsidP="00D4026E">
      <w:pPr>
        <w:pStyle w:val="Formquestions"/>
      </w:pPr>
      <w:r w:rsidRPr="009E6477">
        <w:rPr>
          <w:rStyle w:val="Strong"/>
        </w:rPr>
        <w:t xml:space="preserve">Worked with </w:t>
      </w:r>
      <w:r w:rsidRPr="00A3727D">
        <w:rPr>
          <w:rStyle w:val="Strong"/>
        </w:rPr>
        <w:t xml:space="preserve">PAH </w:t>
      </w:r>
      <w:r w:rsidRPr="009E6477">
        <w:rPr>
          <w:rStyle w:val="Strong"/>
        </w:rPr>
        <w:t>since:</w:t>
      </w:r>
      <w:r>
        <w:t xml:space="preserve"> </w:t>
      </w:r>
      <w:sdt>
        <w:sdtPr>
          <w:id w:val="-567339047"/>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4026E" w:rsidRDefault="00D4026E" w:rsidP="00D4026E">
      <w:pPr>
        <w:pStyle w:val="Formquestions"/>
      </w:pPr>
    </w:p>
    <w:p w:rsidR="00D4026E" w:rsidRDefault="00D4026E" w:rsidP="00D4026E">
      <w:pPr>
        <w:pStyle w:val="Formquestions"/>
      </w:pPr>
      <w:r w:rsidRPr="009E6477">
        <w:rPr>
          <w:rStyle w:val="Strong"/>
        </w:rPr>
        <w:t>Risk assessment completed:</w:t>
      </w:r>
      <w:r>
        <w:t xml:space="preserve"> </w:t>
      </w:r>
      <w:sdt>
        <w:sdtPr>
          <w:id w:val="-166500075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57463853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D4026E" w:rsidRPr="009A7DEF" w:rsidRDefault="00D4026E" w:rsidP="00D4026E">
      <w:pPr>
        <w:pStyle w:val="SWAFeatureHeading"/>
        <w:tabs>
          <w:tab w:val="left" w:pos="4536"/>
        </w:tabs>
        <w:rPr>
          <w:b w:val="0"/>
        </w:rPr>
      </w:pPr>
      <w:r w:rsidRPr="009E6477">
        <w:t xml:space="preserve">Work environment assessment </w:t>
      </w:r>
      <w:r w:rsidRPr="009A7DEF">
        <w:rPr>
          <w:b w:val="0"/>
        </w:rPr>
        <w:t>(tick all relevant boxes)</w:t>
      </w:r>
      <w:r w:rsidR="002A48CD">
        <w:rPr>
          <w:b w:val="0"/>
        </w:rPr>
        <w:br/>
        <w:t>(information provided by the PCBU)</w:t>
      </w:r>
    </w:p>
    <w:p w:rsidR="00D4026E" w:rsidRDefault="00D4026E" w:rsidP="00D4026E">
      <w:pPr>
        <w:pStyle w:val="Formquestions"/>
      </w:pPr>
      <w:r w:rsidRPr="009E6477">
        <w:rPr>
          <w:b/>
        </w:rPr>
        <w:t>Date of assessment:</w:t>
      </w:r>
      <w:r>
        <w:t xml:space="preserve"> </w:t>
      </w:r>
      <w:sdt>
        <w:sdtPr>
          <w:id w:val="1039405002"/>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4026E" w:rsidRPr="00DD3D9E" w:rsidRDefault="00D4026E" w:rsidP="00D4026E">
      <w:pPr>
        <w:pStyle w:val="Formquestions"/>
        <w:rPr>
          <w:rStyle w:val="Strong"/>
          <w:bCs w:val="0"/>
        </w:rPr>
      </w:pPr>
      <w:r w:rsidRPr="00A3727D">
        <w:rPr>
          <w:rStyle w:val="Strong"/>
          <w:bCs w:val="0"/>
        </w:rPr>
        <w:t xml:space="preserve">PAH </w:t>
      </w:r>
      <w:r w:rsidR="00B400C0" w:rsidRPr="00DD3D9E">
        <w:rPr>
          <w:rStyle w:val="Strong"/>
          <w:bCs w:val="0"/>
        </w:rPr>
        <w:t>industry/use</w:t>
      </w:r>
    </w:p>
    <w:p w:rsidR="00D4026E" w:rsidRDefault="000E1629" w:rsidP="00D4026E">
      <w:pPr>
        <w:pStyle w:val="Formquestions"/>
      </w:pPr>
      <w:sdt>
        <w:sdtPr>
          <w:id w:val="271452438"/>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Road surfacing</w:t>
      </w:r>
      <w:r w:rsidR="00D4026E">
        <w:tab/>
      </w:r>
      <w:sdt>
        <w:sdtPr>
          <w:id w:val="-530100896"/>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Roofing industry</w:t>
      </w:r>
    </w:p>
    <w:p w:rsidR="00D4026E" w:rsidRDefault="000E1629" w:rsidP="00D4026E">
      <w:pPr>
        <w:pStyle w:val="Formquestions"/>
      </w:pPr>
      <w:sdt>
        <w:sdtPr>
          <w:id w:val="-1350869817"/>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Automotive industry (diesel)</w:t>
      </w:r>
      <w:r w:rsidR="00D4026E">
        <w:tab/>
      </w:r>
      <w:sdt>
        <w:sdtPr>
          <w:id w:val="-1622221321"/>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Mining industry (diesel)</w:t>
      </w:r>
    </w:p>
    <w:p w:rsidR="00D4026E" w:rsidRDefault="000E1629" w:rsidP="00D4026E">
      <w:pPr>
        <w:pStyle w:val="Formquestions"/>
      </w:pPr>
      <w:sdt>
        <w:sdtPr>
          <w:id w:val="-126090210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Coke plant</w:t>
      </w:r>
      <w:r w:rsidR="00D4026E">
        <w:tab/>
      </w:r>
      <w:sdt>
        <w:sdtPr>
          <w:id w:val="50880252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Aluminium plant</w:t>
      </w:r>
    </w:p>
    <w:p w:rsidR="00D4026E" w:rsidRPr="00670A54" w:rsidRDefault="000E1629" w:rsidP="00D4026E">
      <w:pPr>
        <w:pStyle w:val="Formquestions"/>
        <w:rPr>
          <w:rFonts w:eastAsiaTheme="minorHAnsi"/>
        </w:rPr>
      </w:pPr>
      <w:sdt>
        <w:sdtPr>
          <w:id w:val="1442102179"/>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2A48CD" w:rsidTr="002A48CD">
        <w:tc>
          <w:tcPr>
            <w:tcW w:w="9049" w:type="dxa"/>
            <w:tcBorders>
              <w:top w:val="nil"/>
              <w:left w:val="nil"/>
              <w:bottom w:val="nil"/>
              <w:right w:val="nil"/>
            </w:tcBorders>
            <w:shd w:val="clear" w:color="auto" w:fill="auto"/>
          </w:tcPr>
          <w:p w:rsidR="002A48CD" w:rsidRPr="002A48CD" w:rsidRDefault="002A48CD" w:rsidP="002A48CD">
            <w:pPr>
              <w:pStyle w:val="Formquestions"/>
              <w:rPr>
                <w:rFonts w:eastAsiaTheme="minorHAnsi"/>
              </w:rPr>
            </w:pPr>
            <w:r>
              <w:rPr>
                <w:rFonts w:eastAsiaTheme="minorHAnsi"/>
                <w:b/>
              </w:rPr>
              <w:t>Other chemicals the worker may be exposed to:</w:t>
            </w:r>
            <w:r>
              <w:t xml:space="preserve"> </w:t>
            </w:r>
            <w:sdt>
              <w:sdtPr>
                <w:id w:val="678541397"/>
                <w:placeholder>
                  <w:docPart w:val="6D48AC966BF4473697D55D0F8F729FC6"/>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D4026E" w:rsidRPr="00C81593" w:rsidTr="008E4737">
        <w:trPr>
          <w:tblHeader/>
        </w:trPr>
        <w:tc>
          <w:tcPr>
            <w:tcW w:w="3660" w:type="pct"/>
            <w:shd w:val="clear" w:color="auto" w:fill="auto"/>
          </w:tcPr>
          <w:p w:rsidR="00D4026E" w:rsidRPr="00C81593" w:rsidRDefault="00D4026E" w:rsidP="008E4737">
            <w:pPr>
              <w:pStyle w:val="Tableheading"/>
            </w:pPr>
            <w:r w:rsidRPr="00C81593">
              <w:t>Controls</w:t>
            </w:r>
          </w:p>
        </w:tc>
        <w:tc>
          <w:tcPr>
            <w:tcW w:w="707" w:type="pct"/>
            <w:shd w:val="clear" w:color="auto" w:fill="auto"/>
          </w:tcPr>
          <w:p w:rsidR="00D4026E" w:rsidRPr="00C81593" w:rsidRDefault="00D4026E" w:rsidP="008E4737">
            <w:pPr>
              <w:pStyle w:val="Tableheading"/>
            </w:pPr>
          </w:p>
        </w:tc>
        <w:tc>
          <w:tcPr>
            <w:tcW w:w="633" w:type="pct"/>
            <w:shd w:val="clear" w:color="auto" w:fill="auto"/>
          </w:tcPr>
          <w:p w:rsidR="00D4026E" w:rsidRPr="00C81593" w:rsidRDefault="00D4026E" w:rsidP="008E4737">
            <w:pPr>
              <w:pStyle w:val="Tableheading"/>
            </w:pPr>
          </w:p>
        </w:tc>
      </w:tr>
      <w:tr w:rsidR="00D4026E" w:rsidRPr="00C81593" w:rsidTr="008E4737">
        <w:tc>
          <w:tcPr>
            <w:tcW w:w="3660" w:type="pct"/>
            <w:shd w:val="clear" w:color="auto" w:fill="auto"/>
          </w:tcPr>
          <w:p w:rsidR="00D4026E" w:rsidRPr="00C81593" w:rsidRDefault="00D4026E" w:rsidP="008E4737">
            <w:pPr>
              <w:pStyle w:val="Tabletext"/>
            </w:pPr>
            <w:r w:rsidRPr="00C81593">
              <w:t>Wear gloves</w:t>
            </w:r>
          </w:p>
        </w:tc>
        <w:tc>
          <w:tcPr>
            <w:tcW w:w="707" w:type="pct"/>
            <w:shd w:val="clear" w:color="auto" w:fill="auto"/>
          </w:tcPr>
          <w:p w:rsidR="00D4026E" w:rsidRPr="00C81593" w:rsidRDefault="000E1629" w:rsidP="008E4737">
            <w:pPr>
              <w:pStyle w:val="Tabletext"/>
            </w:pPr>
            <w:sdt>
              <w:sdtPr>
                <w:id w:val="-589619810"/>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2120405578"/>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D4026E" w:rsidRPr="00C81593" w:rsidTr="008E4737">
        <w:tc>
          <w:tcPr>
            <w:tcW w:w="3660" w:type="pct"/>
            <w:shd w:val="clear" w:color="auto" w:fill="auto"/>
          </w:tcPr>
          <w:p w:rsidR="00D4026E" w:rsidRPr="00C81593" w:rsidRDefault="00D4026E" w:rsidP="008E4737">
            <w:pPr>
              <w:pStyle w:val="Tabletext"/>
            </w:pPr>
            <w:r w:rsidRPr="00C81593">
              <w:t>Respirator use</w:t>
            </w:r>
          </w:p>
        </w:tc>
        <w:tc>
          <w:tcPr>
            <w:tcW w:w="707" w:type="pct"/>
            <w:shd w:val="clear" w:color="auto" w:fill="auto"/>
          </w:tcPr>
          <w:p w:rsidR="00D4026E" w:rsidRPr="00C81593" w:rsidRDefault="000E1629" w:rsidP="008E4737">
            <w:pPr>
              <w:pStyle w:val="Tabletext"/>
            </w:pPr>
            <w:sdt>
              <w:sdtPr>
                <w:id w:val="-871769684"/>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122363507"/>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271820" w:rsidRPr="00C81593" w:rsidTr="002A48CD">
        <w:tc>
          <w:tcPr>
            <w:tcW w:w="5000" w:type="pct"/>
            <w:gridSpan w:val="3"/>
            <w:shd w:val="clear" w:color="auto" w:fill="auto"/>
          </w:tcPr>
          <w:p w:rsidR="00271820" w:rsidRDefault="00271820" w:rsidP="00271820">
            <w:pPr>
              <w:pStyle w:val="Tabletext"/>
              <w:tabs>
                <w:tab w:val="right" w:pos="8670"/>
              </w:tabs>
            </w:pPr>
            <w:r>
              <w:t>Respirator type</w:t>
            </w:r>
            <w:r>
              <w:tab/>
            </w:r>
            <w:sdt>
              <w:sdtPr>
                <w:id w:val="1604070052"/>
                <w:placeholder>
                  <w:docPart w:val="F6E6FC80BAC9482CA418704A6E1B2ACF"/>
                </w:placeholder>
                <w:showingPlcHdr/>
              </w:sdtPr>
              <w:sdtEndPr/>
              <w:sdtContent>
                <w:r w:rsidR="002A48CD" w:rsidRPr="00845A2B">
                  <w:rPr>
                    <w:rStyle w:val="PlaceholderText"/>
                    <w:rFonts w:eastAsiaTheme="minorHAnsi"/>
                  </w:rPr>
                  <w:t>Click here to enter text.</w:t>
                </w:r>
              </w:sdtContent>
            </w:sdt>
          </w:p>
        </w:tc>
      </w:tr>
      <w:tr w:rsidR="00D4026E" w:rsidRPr="00C81593" w:rsidTr="008E4737">
        <w:tc>
          <w:tcPr>
            <w:tcW w:w="3660" w:type="pct"/>
            <w:shd w:val="clear" w:color="auto" w:fill="auto"/>
          </w:tcPr>
          <w:p w:rsidR="00D4026E" w:rsidRPr="00C81593" w:rsidRDefault="00D4026E" w:rsidP="008E4737">
            <w:pPr>
              <w:pStyle w:val="Tabletext"/>
            </w:pPr>
            <w:r w:rsidRPr="00C81593">
              <w:t>Local exhaust ventilation</w:t>
            </w:r>
          </w:p>
        </w:tc>
        <w:tc>
          <w:tcPr>
            <w:tcW w:w="707" w:type="pct"/>
            <w:shd w:val="clear" w:color="auto" w:fill="auto"/>
          </w:tcPr>
          <w:p w:rsidR="00D4026E" w:rsidRPr="00C81593" w:rsidRDefault="000E1629" w:rsidP="008E4737">
            <w:pPr>
              <w:pStyle w:val="Tabletext"/>
            </w:pPr>
            <w:sdt>
              <w:sdtPr>
                <w:id w:val="1842803799"/>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34837530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D4026E" w:rsidRPr="00C81593" w:rsidTr="008E4737">
        <w:tc>
          <w:tcPr>
            <w:tcW w:w="3660" w:type="pct"/>
            <w:shd w:val="clear" w:color="auto" w:fill="auto"/>
          </w:tcPr>
          <w:p w:rsidR="00D4026E" w:rsidRPr="00C81593" w:rsidRDefault="00D4026E" w:rsidP="008E4737">
            <w:pPr>
              <w:pStyle w:val="Tabletext"/>
            </w:pPr>
            <w:r w:rsidRPr="00C81593">
              <w:t>Overalls/work clothing</w:t>
            </w:r>
          </w:p>
        </w:tc>
        <w:tc>
          <w:tcPr>
            <w:tcW w:w="707" w:type="pct"/>
            <w:shd w:val="clear" w:color="auto" w:fill="auto"/>
          </w:tcPr>
          <w:p w:rsidR="00D4026E" w:rsidRPr="00C81593" w:rsidRDefault="000E1629" w:rsidP="008E4737">
            <w:pPr>
              <w:pStyle w:val="Tabletext"/>
            </w:pPr>
            <w:sdt>
              <w:sdtPr>
                <w:id w:val="-883867696"/>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1382447611"/>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D4026E" w:rsidRPr="00C81593" w:rsidTr="008E4737">
        <w:tc>
          <w:tcPr>
            <w:tcW w:w="3660" w:type="pct"/>
            <w:shd w:val="clear" w:color="auto" w:fill="auto"/>
          </w:tcPr>
          <w:p w:rsidR="00D4026E" w:rsidRPr="00C81593" w:rsidRDefault="00D4026E" w:rsidP="008E4737">
            <w:pPr>
              <w:pStyle w:val="Tabletext"/>
            </w:pPr>
            <w:r w:rsidRPr="00C81593">
              <w:t>Laundering by employer</w:t>
            </w:r>
          </w:p>
        </w:tc>
        <w:tc>
          <w:tcPr>
            <w:tcW w:w="707" w:type="pct"/>
            <w:shd w:val="clear" w:color="auto" w:fill="auto"/>
          </w:tcPr>
          <w:p w:rsidR="00D4026E" w:rsidRPr="00C81593" w:rsidRDefault="000E1629" w:rsidP="008E4737">
            <w:pPr>
              <w:pStyle w:val="Tabletext"/>
            </w:pPr>
            <w:sdt>
              <w:sdtPr>
                <w:id w:val="-49742803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1546366265"/>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D4026E" w:rsidRPr="00C81593" w:rsidTr="008E4737">
        <w:tc>
          <w:tcPr>
            <w:tcW w:w="3660" w:type="pct"/>
            <w:shd w:val="clear" w:color="auto" w:fill="auto"/>
          </w:tcPr>
          <w:p w:rsidR="00D4026E" w:rsidRPr="00C81593" w:rsidRDefault="00D4026E" w:rsidP="008E4737">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rsidR="00D4026E" w:rsidRPr="00C81593" w:rsidRDefault="000E1629" w:rsidP="008E4737">
            <w:pPr>
              <w:pStyle w:val="Tabletext"/>
            </w:pPr>
            <w:sdt>
              <w:sdtPr>
                <w:id w:val="-392587023"/>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633" w:type="pct"/>
            <w:shd w:val="clear" w:color="auto" w:fill="auto"/>
          </w:tcPr>
          <w:p w:rsidR="00D4026E" w:rsidRPr="00C81593" w:rsidRDefault="000E1629" w:rsidP="008E4737">
            <w:pPr>
              <w:pStyle w:val="Tabletext"/>
            </w:pPr>
            <w:sdt>
              <w:sdtPr>
                <w:id w:val="-1384257012"/>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r>
      <w:tr w:rsidR="00CE18C0" w:rsidRPr="00C81593" w:rsidTr="008E4737">
        <w:tc>
          <w:tcPr>
            <w:tcW w:w="3660" w:type="pct"/>
            <w:shd w:val="clear" w:color="auto" w:fill="auto"/>
          </w:tcPr>
          <w:p w:rsidR="00CE18C0" w:rsidRPr="00C81593" w:rsidRDefault="00CE18C0" w:rsidP="008E4737">
            <w:pPr>
              <w:pStyle w:val="Tabletext"/>
            </w:pPr>
            <w:r>
              <w:t>O</w:t>
            </w:r>
            <w:r w:rsidRPr="007942C6">
              <w:t>ther please specify</w:t>
            </w:r>
          </w:p>
        </w:tc>
        <w:tc>
          <w:tcPr>
            <w:tcW w:w="707" w:type="pct"/>
            <w:shd w:val="clear" w:color="auto" w:fill="auto"/>
          </w:tcPr>
          <w:p w:rsidR="00CE18C0" w:rsidRDefault="00CE18C0" w:rsidP="008E4737">
            <w:pPr>
              <w:pStyle w:val="Tabletext"/>
            </w:pPr>
          </w:p>
        </w:tc>
        <w:tc>
          <w:tcPr>
            <w:tcW w:w="633" w:type="pct"/>
            <w:shd w:val="clear" w:color="auto" w:fill="auto"/>
          </w:tcPr>
          <w:p w:rsidR="00CE18C0" w:rsidRDefault="00CE18C0" w:rsidP="008E4737">
            <w:pPr>
              <w:pStyle w:val="Tabletext"/>
            </w:pPr>
          </w:p>
        </w:tc>
      </w:tr>
    </w:tbl>
    <w:p w:rsidR="005E0457" w:rsidRPr="00131C88" w:rsidRDefault="005E0457" w:rsidP="005E0457">
      <w:pPr>
        <w:pStyle w:val="SWAFeatureHeading"/>
      </w:pPr>
      <w:r>
        <w:t>Comments about health</w:t>
      </w:r>
      <w:r w:rsidRPr="002220D8">
        <w:t xml:space="preserve"> monitoring results</w:t>
      </w:r>
    </w:p>
    <w:p w:rsidR="005E0457" w:rsidRPr="003E0500" w:rsidRDefault="005E0457" w:rsidP="005E0457">
      <w:pPr>
        <w:rPr>
          <w:b/>
        </w:rPr>
      </w:pPr>
      <w:r w:rsidRPr="003E0500">
        <w:rPr>
          <w:b/>
        </w:rPr>
        <w:t>Biological monitoring results</w:t>
      </w:r>
    </w:p>
    <w:p w:rsidR="005E0457" w:rsidRPr="00131C88" w:rsidRDefault="00CE18C0" w:rsidP="005E0457">
      <w:r w:rsidRPr="00131C88">
        <w:t xml:space="preserve">Include/attach test results </w:t>
      </w:r>
      <w:r w:rsidRPr="00FA74F7">
        <w:t>that indicate whether or n</w:t>
      </w:r>
      <w:r>
        <w:t>ot the worker has been exposed</w:t>
      </w:r>
      <w:r w:rsidRPr="00131C88" w:rsidDel="00CE18C0">
        <w:t xml:space="preserve">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5E0457" w:rsidRPr="00995CD4" w:rsidTr="00F27244">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5E0457" w:rsidRPr="00995CD4" w:rsidRDefault="005E0457" w:rsidP="00F27244">
            <w:pPr>
              <w:pStyle w:val="Tableheading"/>
              <w:keepNext/>
              <w:keepLines/>
            </w:pPr>
            <w:r w:rsidRPr="00995CD4">
              <w:t>Date</w:t>
            </w:r>
          </w:p>
        </w:tc>
        <w:tc>
          <w:tcPr>
            <w:tcW w:w="1333" w:type="pct"/>
            <w:tcBorders>
              <w:top w:val="nil"/>
              <w:bottom w:val="dotted" w:sz="4" w:space="0" w:color="auto"/>
            </w:tcBorders>
            <w:shd w:val="clear" w:color="auto" w:fill="auto"/>
          </w:tcPr>
          <w:p w:rsidR="005E0457" w:rsidRPr="00995CD4" w:rsidRDefault="005E0457" w:rsidP="00F27244">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5E0457" w:rsidRPr="00995CD4" w:rsidRDefault="005E0457" w:rsidP="00F27244">
            <w:pPr>
              <w:pStyle w:val="Tableheading"/>
              <w:keepNext/>
              <w:keepLines/>
            </w:pPr>
            <w:r w:rsidRPr="00995CD4">
              <w:t xml:space="preserve">Recommended action </w:t>
            </w:r>
            <w:r w:rsidR="000A1FE6">
              <w:t>or</w:t>
            </w:r>
            <w:r w:rsidRPr="00995CD4">
              <w:t xml:space="preserve"> comment</w:t>
            </w:r>
          </w:p>
        </w:tc>
      </w:tr>
      <w:tr w:rsidR="005E0457" w:rsidRPr="005D296D" w:rsidTr="00F27244">
        <w:trPr>
          <w:cnfStyle w:val="000000100000" w:firstRow="0" w:lastRow="0" w:firstColumn="0" w:lastColumn="0" w:oddVBand="0" w:evenVBand="0" w:oddHBand="1" w:evenHBand="0" w:firstRowFirstColumn="0" w:firstRowLastColumn="0" w:lastRowFirstColumn="0" w:lastRowLastColumn="0"/>
        </w:trPr>
        <w:sdt>
          <w:sdtPr>
            <w:id w:val="1390689258"/>
            <w:placeholder>
              <w:docPart w:val="E194A24901F04B46A5D4E30C3AFE619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5E0457" w:rsidRDefault="002A48CD" w:rsidP="00F27244">
                <w:pPr>
                  <w:pStyle w:val="Tabletext"/>
                  <w:keepNext/>
                  <w:keepLines/>
                </w:pPr>
                <w:r w:rsidRPr="00845A2B">
                  <w:rPr>
                    <w:rStyle w:val="PlaceholderText"/>
                    <w:rFonts w:eastAsiaTheme="minorHAnsi"/>
                  </w:rPr>
                  <w:t>Click here to enter text.</w:t>
                </w:r>
              </w:p>
            </w:tc>
          </w:sdtContent>
        </w:sdt>
        <w:sdt>
          <w:sdtPr>
            <w:id w:val="-1075669971"/>
            <w:placeholder>
              <w:docPart w:val="93218D0BB15845BD88F25F92B2E33877"/>
            </w:placeholder>
            <w:showingPlcHdr/>
          </w:sdtPr>
          <w:sdtEndPr/>
          <w:sdtContent>
            <w:tc>
              <w:tcPr>
                <w:tcW w:w="1333" w:type="pct"/>
                <w:tcBorders>
                  <w:top w:val="dotted" w:sz="4" w:space="0" w:color="auto"/>
                  <w:left w:val="nil"/>
                  <w:bottom w:val="dotted" w:sz="4" w:space="0" w:color="auto"/>
                  <w:right w:val="nil"/>
                </w:tcBorders>
                <w:shd w:val="clear" w:color="auto" w:fill="auto"/>
              </w:tcPr>
              <w:p w:rsidR="005E0457" w:rsidRDefault="002A48CD" w:rsidP="00F27244">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E4BFB98C7A434A7EBDB1EFD4EC366B6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5E0457" w:rsidRDefault="002A48CD" w:rsidP="00F27244">
                <w:pPr>
                  <w:pStyle w:val="Tabletext"/>
                  <w:keepNext/>
                  <w:keepLines/>
                </w:pPr>
                <w:r w:rsidRPr="00845A2B">
                  <w:rPr>
                    <w:rStyle w:val="PlaceholderText"/>
                    <w:rFonts w:eastAsiaTheme="minorHAnsi"/>
                  </w:rPr>
                  <w:t>Click here to enter text.</w:t>
                </w:r>
              </w:p>
            </w:tc>
          </w:sdtContent>
        </w:sdt>
      </w:tr>
      <w:tr w:rsidR="005E0457" w:rsidRPr="005D296D" w:rsidTr="00F27244">
        <w:trPr>
          <w:cnfStyle w:val="000000010000" w:firstRow="0" w:lastRow="0" w:firstColumn="0" w:lastColumn="0" w:oddVBand="0" w:evenVBand="0" w:oddHBand="0" w:evenHBand="1" w:firstRowFirstColumn="0" w:firstRowLastColumn="0" w:lastRowFirstColumn="0" w:lastRowLastColumn="0"/>
        </w:trPr>
        <w:sdt>
          <w:sdtPr>
            <w:id w:val="916903118"/>
            <w:placeholder>
              <w:docPart w:val="F17EE22BD36A46E18CC64CA46204B44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sdt>
          <w:sdtPr>
            <w:id w:val="-2034649043"/>
            <w:placeholder>
              <w:docPart w:val="B7368C4A03074428A678464866A02B7D"/>
            </w:placeholder>
            <w:showingPlcHdr/>
          </w:sdtPr>
          <w:sdtEndPr/>
          <w:sdtContent>
            <w:tc>
              <w:tcPr>
                <w:tcW w:w="1333" w:type="pct"/>
                <w:tcBorders>
                  <w:top w:val="dotted" w:sz="4" w:space="0" w:color="auto"/>
                  <w:left w:val="nil"/>
                  <w:bottom w:val="dotted" w:sz="4" w:space="0" w:color="auto"/>
                  <w:right w:val="nil"/>
                </w:tcBorders>
                <w:shd w:val="clear" w:color="auto" w:fill="auto"/>
              </w:tcPr>
              <w:p w:rsidR="005E0457" w:rsidRPr="005D296D" w:rsidRDefault="002A48CD" w:rsidP="00F27244">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4CD39BCB345E4ADA89B2DC0C4A87D79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tr>
      <w:tr w:rsidR="005E0457" w:rsidRPr="005D296D" w:rsidTr="00F27244">
        <w:trPr>
          <w:cnfStyle w:val="000000100000" w:firstRow="0" w:lastRow="0" w:firstColumn="0" w:lastColumn="0" w:oddVBand="0" w:evenVBand="0" w:oddHBand="1" w:evenHBand="0" w:firstRowFirstColumn="0" w:firstRowLastColumn="0" w:lastRowFirstColumn="0" w:lastRowLastColumn="0"/>
        </w:trPr>
        <w:sdt>
          <w:sdtPr>
            <w:id w:val="-1910373439"/>
            <w:placeholder>
              <w:docPart w:val="E9D786E98F9C4CCF85D37D96A01235A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sdt>
          <w:sdtPr>
            <w:id w:val="1581243915"/>
            <w:placeholder>
              <w:docPart w:val="8F8E8E71B8AB4253B526C948F3388D5E"/>
            </w:placeholder>
            <w:showingPlcHdr/>
          </w:sdtPr>
          <w:sdtEndPr/>
          <w:sdtContent>
            <w:tc>
              <w:tcPr>
                <w:tcW w:w="1333" w:type="pct"/>
                <w:tcBorders>
                  <w:top w:val="dotted" w:sz="4" w:space="0" w:color="auto"/>
                  <w:left w:val="nil"/>
                  <w:bottom w:val="dotted" w:sz="4" w:space="0" w:color="auto"/>
                  <w:right w:val="nil"/>
                </w:tcBorders>
                <w:shd w:val="clear" w:color="auto" w:fill="auto"/>
              </w:tcPr>
              <w:p w:rsidR="005E0457" w:rsidRPr="005D296D" w:rsidRDefault="002A48CD" w:rsidP="00F27244">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1B13095A805B4392876FC9B4ED75A4B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tr>
      <w:tr w:rsidR="005E0457" w:rsidRPr="005D296D" w:rsidTr="00F27244">
        <w:trPr>
          <w:cnfStyle w:val="000000010000" w:firstRow="0" w:lastRow="0" w:firstColumn="0" w:lastColumn="0" w:oddVBand="0" w:evenVBand="0" w:oddHBand="0" w:evenHBand="1" w:firstRowFirstColumn="0" w:firstRowLastColumn="0" w:lastRowFirstColumn="0" w:lastRowLastColumn="0"/>
        </w:trPr>
        <w:sdt>
          <w:sdtPr>
            <w:id w:val="1325165340"/>
            <w:placeholder>
              <w:docPart w:val="24FE989A686B4C23A40A0FFBC3DE14A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sdt>
          <w:sdtPr>
            <w:id w:val="-1562859293"/>
            <w:placeholder>
              <w:docPart w:val="C5B116E6B84841CEA3F2218E975566BA"/>
            </w:placeholder>
            <w:showingPlcHdr/>
          </w:sdtPr>
          <w:sdtEndPr/>
          <w:sdtContent>
            <w:tc>
              <w:tcPr>
                <w:tcW w:w="1333" w:type="pct"/>
                <w:tcBorders>
                  <w:top w:val="dotted" w:sz="4" w:space="0" w:color="auto"/>
                  <w:left w:val="nil"/>
                  <w:right w:val="nil"/>
                </w:tcBorders>
                <w:shd w:val="clear" w:color="auto" w:fill="auto"/>
              </w:tcPr>
              <w:p w:rsidR="005E0457" w:rsidRPr="005D296D" w:rsidRDefault="002A48CD" w:rsidP="00F27244">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7B5192CD99644E88A0AA08697D3F08B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5E0457" w:rsidRPr="005D296D" w:rsidRDefault="002A48CD" w:rsidP="00F27244">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5E0457" w:rsidTr="00954745">
        <w:tc>
          <w:tcPr>
            <w:tcW w:w="9049" w:type="dxa"/>
          </w:tcPr>
          <w:p w:rsidR="005E0457" w:rsidRPr="00285AFB" w:rsidRDefault="008E4453" w:rsidP="00954745">
            <w:pPr>
              <w:pStyle w:val="Formquestions"/>
            </w:pPr>
            <w:r>
              <w:rPr>
                <w:b/>
              </w:rPr>
              <w:lastRenderedPageBreak/>
              <w:t>C</w:t>
            </w:r>
            <w:r w:rsidRPr="001B334F">
              <w:rPr>
                <w:b/>
              </w:rPr>
              <w:t>omments about health monitoring results (for example any early indications or diagnosis of injury, illness or disease):</w:t>
            </w:r>
            <w:r w:rsidR="00954745">
              <w:rPr>
                <w:b/>
              </w:rPr>
              <w:t xml:space="preserve"> </w:t>
            </w:r>
            <w:r w:rsidR="00954745">
              <w:t xml:space="preserve"> </w:t>
            </w:r>
            <w:sdt>
              <w:sdtPr>
                <w:id w:val="2131810816"/>
                <w:placeholder>
                  <w:docPart w:val="B684EDE7D6A84475B7ACDBCE2D358FDF"/>
                </w:placeholder>
                <w:showingPlcHdr/>
              </w:sdtPr>
              <w:sdtEndPr/>
              <w:sdtContent>
                <w:r w:rsidR="002A48CD" w:rsidRPr="00845A2B">
                  <w:rPr>
                    <w:rStyle w:val="PlaceholderText"/>
                    <w:rFonts w:eastAsiaTheme="minorHAnsi"/>
                  </w:rPr>
                  <w:t>Click here to enter text.</w:t>
                </w:r>
              </w:sdtContent>
            </w:sdt>
            <w:r w:rsidR="00954745">
              <w:t xml:space="preserve"> </w:t>
            </w:r>
            <w:r w:rsidR="005E0457">
              <w:t xml:space="preserve"> </w:t>
            </w:r>
          </w:p>
        </w:tc>
      </w:tr>
    </w:tbl>
    <w:p w:rsidR="00D4026E" w:rsidRPr="009A7DEF" w:rsidRDefault="00D4026E" w:rsidP="00D4026E">
      <w:pPr>
        <w:pStyle w:val="SWAFeatureHeading"/>
        <w:tabs>
          <w:tab w:val="left" w:pos="4536"/>
        </w:tabs>
        <w:rPr>
          <w:b w:val="0"/>
        </w:rPr>
      </w:pPr>
      <w:r w:rsidRPr="00131C88">
        <w:t xml:space="preserve">Recommendations </w:t>
      </w:r>
      <w:r w:rsidRPr="009A7DEF">
        <w:rPr>
          <w:b w:val="0"/>
        </w:rPr>
        <w:t xml:space="preserve">(by </w:t>
      </w:r>
      <w:r w:rsidR="0073423A">
        <w:rPr>
          <w:b w:val="0"/>
        </w:rPr>
        <w:t>registered</w:t>
      </w:r>
      <w:r w:rsidR="0012634A">
        <w:rPr>
          <w:b w:val="0"/>
        </w:rPr>
        <w:t xml:space="preserve"> medical practitioner</w:t>
      </w:r>
      <w:r w:rsidRPr="009A7DEF">
        <w:rPr>
          <w:b w:val="0"/>
        </w:rPr>
        <w:t>) (tick all relevant boxes)</w:t>
      </w:r>
    </w:p>
    <w:p w:rsidR="002A48CD" w:rsidRDefault="002A48CD" w:rsidP="00A96AEF">
      <w:pPr>
        <w:pStyle w:val="Formquestions"/>
        <w:rPr>
          <w:b/>
        </w:rPr>
      </w:pPr>
      <w:r>
        <w:rPr>
          <w:b/>
        </w:rPr>
        <w:t>Further/additional health monitoring for worker</w:t>
      </w:r>
    </w:p>
    <w:p w:rsidR="002A48CD" w:rsidRDefault="000E1629" w:rsidP="00A96AEF">
      <w:pPr>
        <w:pStyle w:val="Formquestions"/>
        <w:keepNext/>
        <w:keepLines/>
      </w:pPr>
      <w:sdt>
        <w:sdtPr>
          <w:id w:val="1355690765"/>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t xml:space="preserve"> This is the final health monitoring report</w:t>
      </w:r>
    </w:p>
    <w:p w:rsidR="002A48CD" w:rsidRDefault="000E1629" w:rsidP="00A96AEF">
      <w:pPr>
        <w:pStyle w:val="Formquestions"/>
        <w:keepNext/>
        <w:keepLines/>
      </w:pPr>
      <w:sdt>
        <w:sdtPr>
          <w:id w:val="-1799987556"/>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Repeat health assessment in </w:t>
      </w:r>
      <w:sdt>
        <w:sdtPr>
          <w:id w:val="1493766157"/>
          <w:placeholder>
            <w:docPart w:val="161477A91A5E4015A5DC5B0D5EC46311"/>
          </w:placeholder>
          <w:showingPlcHdr/>
        </w:sdtPr>
        <w:sdtEndPr/>
        <w:sdtContent>
          <w:r w:rsidR="002A48CD" w:rsidRPr="00F332E1">
            <w:rPr>
              <w:rStyle w:val="PlaceholderText"/>
              <w:rFonts w:eastAsiaTheme="majorEastAsia"/>
            </w:rPr>
            <w:t>Click here to enter text.</w:t>
          </w:r>
        </w:sdtContent>
      </w:sdt>
      <w:r w:rsidR="002A48CD" w:rsidRPr="00131C88">
        <w:t xml:space="preserve"> month(s) / </w:t>
      </w:r>
      <w:sdt>
        <w:sdtPr>
          <w:id w:val="-2129771912"/>
          <w:placeholder>
            <w:docPart w:val="F2327DBD5E3C4E64849998A12C0060F5"/>
          </w:placeholder>
          <w:showingPlcHdr/>
        </w:sdtPr>
        <w:sdtEndPr/>
        <w:sdtContent>
          <w:r w:rsidR="002A48CD" w:rsidRPr="00F332E1">
            <w:rPr>
              <w:rStyle w:val="PlaceholderText"/>
              <w:rFonts w:eastAsiaTheme="majorEastAsia"/>
            </w:rPr>
            <w:t>Click here to enter text.</w:t>
          </w:r>
        </w:sdtContent>
      </w:sdt>
      <w:r w:rsidR="002A48CD" w:rsidRPr="00131C88">
        <w:t xml:space="preserve"> week(s)</w:t>
      </w:r>
    </w:p>
    <w:p w:rsidR="002A48CD" w:rsidRDefault="000E1629" w:rsidP="00A96AEF">
      <w:pPr>
        <w:pStyle w:val="Formquestions"/>
      </w:pPr>
      <w:sdt>
        <w:sdtPr>
          <w:id w:val="-1037581017"/>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Counselling required</w:t>
      </w:r>
    </w:p>
    <w:p w:rsidR="002A48CD" w:rsidRPr="00131C88" w:rsidRDefault="000E1629" w:rsidP="00A96AEF">
      <w:pPr>
        <w:pStyle w:val="Formquestions"/>
        <w:keepNext/>
        <w:keepLines/>
      </w:pPr>
      <w:sdt>
        <w:sdtPr>
          <w:id w:val="-1444151957"/>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Medical examination by </w:t>
      </w:r>
      <w:r w:rsidR="002A48CD">
        <w:t xml:space="preserve">registered medical practitioner. </w:t>
      </w:r>
      <w:r w:rsidR="002A48CD" w:rsidRPr="00131C88">
        <w:t xml:space="preserve">On </w:t>
      </w:r>
      <w:sdt>
        <w:sdtPr>
          <w:id w:val="1569450285"/>
          <w:placeholder>
            <w:docPart w:val="5015FAF990EB433E8B4CB73D3F9AA32D"/>
          </w:placeholder>
          <w:showingPlcHdr/>
          <w:date>
            <w:dateFormat w:val="d/MM/yyyy"/>
            <w:lid w:val="en-AU"/>
            <w:storeMappedDataAs w:val="dateTime"/>
            <w:calendar w:val="gregorian"/>
          </w:date>
        </w:sdtPr>
        <w:sdtEndPr/>
        <w:sdtContent>
          <w:r w:rsidR="002A48CD" w:rsidRPr="00A87704">
            <w:rPr>
              <w:rStyle w:val="PlaceholderText"/>
              <w:rFonts w:eastAsiaTheme="minorHAnsi"/>
            </w:rPr>
            <w:t>Click here to enter a date.</w:t>
          </w:r>
        </w:sdtContent>
      </w:sdt>
    </w:p>
    <w:p w:rsidR="002A48CD" w:rsidRPr="00131C88" w:rsidRDefault="000E1629" w:rsidP="00A96AEF">
      <w:pPr>
        <w:pStyle w:val="Formquestions"/>
      </w:pPr>
      <w:sdt>
        <w:sdtPr>
          <w:id w:val="1084579630"/>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Referred to Medical Specialist </w:t>
      </w:r>
      <w:r w:rsidR="002A48CD">
        <w:t>(</w:t>
      </w:r>
      <w:r w:rsidR="002A48CD" w:rsidRPr="007A75AC">
        <w:t>respiratory/dermatology/other</w:t>
      </w:r>
      <w:r w:rsidR="002A48CD">
        <w:t xml:space="preserve">). On </w:t>
      </w:r>
      <w:sdt>
        <w:sdtPr>
          <w:id w:val="-1091081244"/>
          <w:placeholder>
            <w:docPart w:val="0FC44DA952174D2BA5501E7B32759AE7"/>
          </w:placeholder>
          <w:showingPlcHdr/>
          <w:date>
            <w:dateFormat w:val="d/MM/yyyy"/>
            <w:lid w:val="en-AU"/>
            <w:storeMappedDataAs w:val="dateTime"/>
            <w:calendar w:val="gregorian"/>
          </w:date>
        </w:sdtPr>
        <w:sdtEndPr/>
        <w:sdtContent>
          <w:r w:rsidR="002A48CD" w:rsidRPr="00A87704">
            <w:rPr>
              <w:rStyle w:val="PlaceholderText"/>
              <w:rFonts w:eastAsiaTheme="minorHAnsi"/>
            </w:rPr>
            <w:t>Click here to enter a date.</w:t>
          </w:r>
        </w:sdtContent>
      </w:sdt>
    </w:p>
    <w:p w:rsidR="002A48CD" w:rsidRPr="004B29F3" w:rsidRDefault="002A48CD" w:rsidP="00A96AEF">
      <w:pPr>
        <w:pStyle w:val="Formquestions"/>
        <w:rPr>
          <w:b/>
        </w:rPr>
      </w:pPr>
      <w:r>
        <w:rPr>
          <w:b/>
        </w:rPr>
        <w:t>Recommendations to PCBU</w:t>
      </w:r>
    </w:p>
    <w:p w:rsidR="002A48CD" w:rsidRDefault="000E1629" w:rsidP="002A48CD">
      <w:pPr>
        <w:pStyle w:val="Formquestions"/>
      </w:pPr>
      <w:sdt>
        <w:sdtPr>
          <w:id w:val="-1542970734"/>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w:t>
      </w:r>
      <w:r w:rsidR="002A48CD">
        <w:t>The worker is s</w:t>
      </w:r>
      <w:r w:rsidR="002A48CD" w:rsidRPr="00131C88">
        <w:t xml:space="preserve">uitable for work with </w:t>
      </w:r>
      <w:bookmarkStart w:id="24" w:name="Chemical2"/>
      <w:bookmarkEnd w:id="24"/>
      <w:r w:rsidR="002A48CD">
        <w:t>PAHs</w:t>
      </w:r>
    </w:p>
    <w:p w:rsidR="002A48CD" w:rsidRDefault="000E1629" w:rsidP="00A96AEF">
      <w:pPr>
        <w:pStyle w:val="Formquestions"/>
        <w:keepNext/>
        <w:keepLines/>
      </w:pPr>
      <w:sdt>
        <w:sdtPr>
          <w:id w:val="1918442769"/>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Review workplace controls</w:t>
      </w:r>
    </w:p>
    <w:p w:rsidR="002A48CD" w:rsidRPr="00131C88" w:rsidRDefault="000E1629" w:rsidP="00A96AEF">
      <w:pPr>
        <w:pStyle w:val="Formquestions"/>
        <w:keepNext/>
        <w:keepLines/>
      </w:pPr>
      <w:sdt>
        <w:sdtPr>
          <w:id w:val="-858116359"/>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w:t>
      </w:r>
      <w:r w:rsidR="002A48CD">
        <w:t>The worker should be removed</w:t>
      </w:r>
      <w:r w:rsidR="002A48CD" w:rsidRPr="00131C88">
        <w:t xml:space="preserve"> from work with</w:t>
      </w:r>
      <w:r w:rsidR="002A48CD">
        <w:t xml:space="preserve"> </w:t>
      </w:r>
      <w:bookmarkStart w:id="25" w:name="Chemical1"/>
      <w:bookmarkEnd w:id="25"/>
      <w:r w:rsidR="002A48CD">
        <w:t xml:space="preserve">PAHs. </w:t>
      </w:r>
      <w:r w:rsidR="002A48CD" w:rsidRPr="00131C88">
        <w:t xml:space="preserve">On </w:t>
      </w:r>
      <w:sdt>
        <w:sdtPr>
          <w:id w:val="1499084222"/>
          <w:placeholder>
            <w:docPart w:val="34E8DC5727864D5AA40F9E4484587F41"/>
          </w:placeholder>
          <w:showingPlcHdr/>
          <w:date>
            <w:dateFormat w:val="d/MM/yyyy"/>
            <w:lid w:val="en-AU"/>
            <w:storeMappedDataAs w:val="dateTime"/>
            <w:calendar w:val="gregorian"/>
          </w:date>
        </w:sdtPr>
        <w:sdtEndPr/>
        <w:sdtContent>
          <w:r w:rsidR="002A48CD" w:rsidRPr="00A87704">
            <w:rPr>
              <w:rStyle w:val="PlaceholderText"/>
              <w:rFonts w:eastAsiaTheme="minorHAnsi"/>
            </w:rPr>
            <w:t>Click here to enter a date.</w:t>
          </w:r>
        </w:sdtContent>
      </w:sdt>
    </w:p>
    <w:p w:rsidR="002A48CD" w:rsidRDefault="000E1629" w:rsidP="00A96AEF">
      <w:pPr>
        <w:pStyle w:val="Formquestions"/>
      </w:pPr>
      <w:sdt>
        <w:sdtPr>
          <w:id w:val="-1803769912"/>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rsidRPr="00131C88">
        <w:t xml:space="preserve"> </w:t>
      </w:r>
      <w:r w:rsidR="002A48CD">
        <w:t>The worker is f</w:t>
      </w:r>
      <w:r w:rsidR="002A48CD" w:rsidRPr="00131C88">
        <w:t>it to resume work</w:t>
      </w:r>
      <w:r w:rsidR="002A48CD">
        <w:t xml:space="preserve">. </w:t>
      </w:r>
      <w:r w:rsidR="002A48CD" w:rsidRPr="00131C88">
        <w:t xml:space="preserve">On </w:t>
      </w:r>
      <w:sdt>
        <w:sdtPr>
          <w:id w:val="16579810"/>
          <w:placeholder>
            <w:docPart w:val="2A548BEB0D8F44CCBCDA38E645B1C591"/>
          </w:placeholder>
          <w:showingPlcHdr/>
          <w:date>
            <w:dateFormat w:val="d/MM/yyyy"/>
            <w:lid w:val="en-AU"/>
            <w:storeMappedDataAs w:val="dateTime"/>
            <w:calendar w:val="gregorian"/>
          </w:date>
        </w:sdtPr>
        <w:sdtEndPr/>
        <w:sdtContent>
          <w:r w:rsidR="002A48CD" w:rsidRPr="00A87704">
            <w:rPr>
              <w:rStyle w:val="PlaceholderText"/>
              <w:rFonts w:eastAsiaTheme="minorHAnsi"/>
            </w:rPr>
            <w:t>Click here to enter a date.</w:t>
          </w:r>
        </w:sdtContent>
      </w:sdt>
    </w:p>
    <w:p w:rsidR="002A48CD" w:rsidRPr="00131C88" w:rsidRDefault="000E1629" w:rsidP="00A96AEF">
      <w:pPr>
        <w:pStyle w:val="Formquestions"/>
      </w:pPr>
      <w:sdt>
        <w:sdtPr>
          <w:id w:val="212241829"/>
          <w14:checkbox>
            <w14:checked w14:val="0"/>
            <w14:checkedState w14:val="00FC" w14:font="Wingdings"/>
            <w14:uncheckedState w14:val="2610" w14:font="MS Gothic"/>
          </w14:checkbox>
        </w:sdtPr>
        <w:sdtEndPr/>
        <w:sdtContent>
          <w:r w:rsidR="002A48CD">
            <w:rPr>
              <w:rFonts w:ascii="MS Gothic" w:eastAsia="MS Gothic" w:hAnsi="MS Gothic" w:hint="eastAsia"/>
            </w:rPr>
            <w:t>☐</w:t>
          </w:r>
        </w:sdtContent>
      </w:sdt>
      <w:r w:rsidR="002A48CD">
        <w:t xml:space="preserve"> Biological monitoring results indicate unacceptably high exposure levels</w:t>
      </w:r>
    </w:p>
    <w:p w:rsidR="002A48CD" w:rsidRDefault="002A48CD" w:rsidP="00A96AEF">
      <w:pPr>
        <w:pStyle w:val="Formquestions"/>
      </w:pPr>
      <w:r w:rsidRPr="008512F1">
        <w:rPr>
          <w:rStyle w:val="Strong"/>
        </w:rPr>
        <w:t>Specialist’s name:</w:t>
      </w:r>
      <w:r>
        <w:t xml:space="preserve"> </w:t>
      </w:r>
      <w:sdt>
        <w:sdtPr>
          <w:id w:val="2032831068"/>
          <w:placeholder>
            <w:docPart w:val="AB124F8E395643438DF1039386A82FB7"/>
          </w:placeholder>
          <w:showingPlcHdr/>
        </w:sdtPr>
        <w:sdtEndPr/>
        <w:sdtContent>
          <w:r w:rsidRPr="00F332E1">
            <w:rPr>
              <w:rStyle w:val="PlaceholderText"/>
              <w:rFonts w:eastAsiaTheme="majorEastAsia"/>
            </w:rPr>
            <w:t>Click here to enter text.</w:t>
          </w:r>
        </w:sdtContent>
      </w:sdt>
    </w:p>
    <w:p w:rsidR="002A48CD" w:rsidRPr="00131C88" w:rsidRDefault="002A48CD" w:rsidP="00A96AEF">
      <w:pPr>
        <w:pStyle w:val="Formquestions"/>
      </w:pPr>
      <w:r w:rsidRPr="008512F1">
        <w:rPr>
          <w:rStyle w:val="Strong"/>
        </w:rPr>
        <w:t>Additional comments or recommendations:</w:t>
      </w:r>
      <w:r>
        <w:t xml:space="preserve"> </w:t>
      </w:r>
      <w:sdt>
        <w:sdtPr>
          <w:id w:val="-1802758165"/>
          <w:placeholder>
            <w:docPart w:val="22BFC9A2780E4A779D2E0C924F0E0E46"/>
          </w:placeholder>
          <w:showingPlcHdr/>
        </w:sdtPr>
        <w:sdtEndPr/>
        <w:sdtContent>
          <w:r w:rsidRPr="00F332E1">
            <w:rPr>
              <w:rStyle w:val="PlaceholderText"/>
              <w:rFonts w:eastAsiaTheme="majorEastAsia"/>
            </w:rPr>
            <w:t>Click here to enter text.</w:t>
          </w:r>
        </w:sdtContent>
      </w:sdt>
    </w:p>
    <w:p w:rsidR="00D4026E" w:rsidRPr="009A7DEF" w:rsidRDefault="0012634A" w:rsidP="00D4026E">
      <w:pPr>
        <w:pStyle w:val="SWAFeatureHeading"/>
        <w:tabs>
          <w:tab w:val="left" w:pos="4536"/>
        </w:tabs>
        <w:rPr>
          <w:b w:val="0"/>
        </w:rPr>
      </w:pPr>
      <w:r>
        <w:t>Registered medical practitioner</w:t>
      </w:r>
      <w:r w:rsidR="00D4026E">
        <w:t xml:space="preserve"> </w:t>
      </w:r>
      <w:r w:rsidR="00D4026E" w:rsidRPr="009A7DEF">
        <w:rPr>
          <w:b w:val="0"/>
        </w:rPr>
        <w:t>(responsible for supervising health monitoring)</w:t>
      </w:r>
    </w:p>
    <w:p w:rsidR="00D4026E" w:rsidRDefault="00D4026E" w:rsidP="00D4026E">
      <w:pPr>
        <w:pStyle w:val="Formquestions"/>
      </w:pPr>
      <w:r w:rsidRPr="000A663B">
        <w:rPr>
          <w:rStyle w:val="Strong"/>
        </w:rPr>
        <w:t>Name:</w:t>
      </w:r>
      <w:r>
        <w:t xml:space="preserve"> </w:t>
      </w:r>
      <w:sdt>
        <w:sdtPr>
          <w:id w:val="236216925"/>
          <w:placeholder>
            <w:docPart w:val="AA38A33E801C4488A113BDCA6BEA3AB8"/>
          </w:placeholder>
          <w:showingPlcHdr/>
        </w:sdtPr>
        <w:sdtEndPr/>
        <w:sdtContent>
          <w:r w:rsidR="002A48C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4026E" w:rsidRPr="00F95DE6" w:rsidTr="008E473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D4026E" w:rsidRPr="00F95DE6" w:rsidRDefault="00D4026E" w:rsidP="008E4737">
            <w:pPr>
              <w:pStyle w:val="Formquestions"/>
              <w:rPr>
                <w:rStyle w:val="Strong"/>
                <w:b/>
                <w:color w:val="000000" w:themeColor="text1"/>
              </w:rPr>
            </w:pPr>
            <w:r w:rsidRPr="00F95DE6">
              <w:rPr>
                <w:rStyle w:val="Strong"/>
                <w:b/>
                <w:color w:val="000000" w:themeColor="text1"/>
              </w:rPr>
              <w:t>Signature:</w:t>
            </w:r>
          </w:p>
        </w:tc>
      </w:tr>
      <w:tr w:rsidR="00D4026E" w:rsidTr="008E4737">
        <w:trPr>
          <w:trHeight w:val="681"/>
        </w:trPr>
        <w:tc>
          <w:tcPr>
            <w:tcW w:w="9046" w:type="dxa"/>
            <w:tcBorders>
              <w:bottom w:val="dotted" w:sz="4" w:space="0" w:color="auto"/>
            </w:tcBorders>
            <w:shd w:val="clear" w:color="auto" w:fill="auto"/>
          </w:tcPr>
          <w:p w:rsidR="00D4026E" w:rsidRDefault="00D4026E" w:rsidP="008E4737">
            <w:pPr>
              <w:pStyle w:val="Formquestions"/>
              <w:rPr>
                <w:rStyle w:val="Strong"/>
              </w:rPr>
            </w:pPr>
          </w:p>
        </w:tc>
      </w:tr>
    </w:tbl>
    <w:p w:rsidR="00D4026E" w:rsidRDefault="00D4026E" w:rsidP="00D4026E">
      <w:pPr>
        <w:pStyle w:val="Formquestions"/>
      </w:pPr>
      <w:r w:rsidRPr="000A663B">
        <w:rPr>
          <w:rStyle w:val="Strong"/>
        </w:rPr>
        <w:t>Date:</w:t>
      </w:r>
      <w:r>
        <w:t xml:space="preserve"> </w:t>
      </w:r>
      <w:sdt>
        <w:sdtPr>
          <w:id w:val="-632791912"/>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D4026E" w:rsidRDefault="00D4026E" w:rsidP="00D4026E">
      <w:pPr>
        <w:pStyle w:val="Formquestions"/>
      </w:pPr>
      <w:r w:rsidRPr="000A663B">
        <w:rPr>
          <w:rStyle w:val="Strong"/>
        </w:rPr>
        <w:t>Tel:</w:t>
      </w:r>
      <w:r>
        <w:t xml:space="preserve"> </w:t>
      </w:r>
      <w:sdt>
        <w:sdtPr>
          <w:id w:val="-1871144506"/>
          <w:placeholder>
            <w:docPart w:val="BC18D9246E544786B1BF88DB0314127D"/>
          </w:placeholder>
          <w:showingPlcHdr/>
        </w:sdtPr>
        <w:sdtEndPr/>
        <w:sdtContent>
          <w:r w:rsidR="002A48C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836296727"/>
          <w:placeholder>
            <w:docPart w:val="642E619AB49D4410B7C67E5A858CB7D4"/>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0A663B">
        <w:rPr>
          <w:rStyle w:val="Strong"/>
        </w:rPr>
        <w:t>Registration Number:</w:t>
      </w:r>
      <w:r>
        <w:t xml:space="preserve"> </w:t>
      </w:r>
      <w:sdt>
        <w:sdtPr>
          <w:id w:val="738606087"/>
          <w:placeholder>
            <w:docPart w:val="6DA0FE610C0A4A47AEDD7855EFA62ED2"/>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0A663B">
        <w:rPr>
          <w:rStyle w:val="Strong"/>
        </w:rPr>
        <w:t>Medical Practice:</w:t>
      </w:r>
      <w:r>
        <w:t xml:space="preserve"> </w:t>
      </w:r>
      <w:sdt>
        <w:sdtPr>
          <w:id w:val="677004249"/>
          <w:placeholder>
            <w:docPart w:val="C1A97D7DDBAA4EBD8C9DFB88220C0740"/>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Pr>
          <w:rStyle w:val="Strong"/>
        </w:rPr>
        <w:t>A</w:t>
      </w:r>
      <w:r w:rsidRPr="00C956A4">
        <w:rPr>
          <w:rStyle w:val="Strong"/>
        </w:rPr>
        <w:t>ddress:</w:t>
      </w:r>
      <w:r>
        <w:t xml:space="preserve"> </w:t>
      </w:r>
      <w:sdt>
        <w:sdtPr>
          <w:id w:val="972329116"/>
          <w:placeholder>
            <w:docPart w:val="D03F7DA23B94407C8F0B4F430C3BE59E"/>
          </w:placeholder>
          <w:showingPlcHdr/>
        </w:sdtPr>
        <w:sdtEndPr/>
        <w:sdtContent>
          <w:r w:rsidR="002A48CD" w:rsidRPr="00845A2B">
            <w:rPr>
              <w:rStyle w:val="PlaceholderText"/>
              <w:rFonts w:eastAsiaTheme="minorHAnsi"/>
            </w:rPr>
            <w:t>Click here to enter text.</w:t>
          </w:r>
        </w:sdtContent>
      </w:sdt>
    </w:p>
    <w:p w:rsidR="00954745" w:rsidRDefault="00D4026E" w:rsidP="00CE2214">
      <w:pPr>
        <w:pStyle w:val="Formquestions"/>
        <w:sectPr w:rsidR="00954745" w:rsidSect="000578C1">
          <w:headerReference w:type="default" r:id="rId34"/>
          <w:type w:val="oddPage"/>
          <w:pgSz w:w="11906" w:h="16838"/>
          <w:pgMar w:top="1418" w:right="1797" w:bottom="1440" w:left="1276" w:header="709" w:footer="709" w:gutter="0"/>
          <w:cols w:space="242"/>
          <w:docGrid w:linePitch="360"/>
        </w:sectPr>
      </w:pPr>
      <w:r w:rsidRPr="00C956A4">
        <w:rPr>
          <w:rStyle w:val="Strong"/>
        </w:rPr>
        <w:t>Suburb:</w:t>
      </w:r>
      <w:r>
        <w:t xml:space="preserve"> </w:t>
      </w:r>
      <w:sdt>
        <w:sdtPr>
          <w:id w:val="197678539"/>
          <w:placeholder>
            <w:docPart w:val="5B508B94F72E4F4585949EB62B89FB7E"/>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77767350"/>
          <w:placeholder>
            <w:docPart w:val="3806FFFEB37D4E518BE2F6205F7CE537"/>
          </w:placeholder>
          <w:showingPlcHdr/>
        </w:sdtPr>
        <w:sdtEndPr/>
        <w:sdtContent>
          <w:r w:rsidR="002A48CD" w:rsidRPr="00845A2B">
            <w:rPr>
              <w:rStyle w:val="PlaceholderText"/>
              <w:rFonts w:eastAsiaTheme="minorHAnsi"/>
            </w:rPr>
            <w:t>Click here to enter text.</w:t>
          </w:r>
        </w:sdtContent>
      </w:sdt>
    </w:p>
    <w:p w:rsidR="00D4026E" w:rsidRPr="008B28E6" w:rsidRDefault="00D4026E" w:rsidP="00954745">
      <w:pPr>
        <w:pStyle w:val="Heading2Redforforms"/>
        <w:numPr>
          <w:ilvl w:val="0"/>
          <w:numId w:val="0"/>
        </w:numPr>
      </w:pPr>
      <w:bookmarkStart w:id="26" w:name="_Toc22731645"/>
      <w:r>
        <w:lastRenderedPageBreak/>
        <w:t xml:space="preserve">Section 2 – This section to be retained by the </w:t>
      </w:r>
      <w:r w:rsidR="0012634A">
        <w:t>registered medical practitioner</w:t>
      </w:r>
      <w:bookmarkEnd w:id="26"/>
    </w:p>
    <w:p w:rsidR="00D4026E" w:rsidRPr="009E6477" w:rsidRDefault="008E4453" w:rsidP="00D4026E">
      <w:pPr>
        <w:pStyle w:val="SWAFeatureHeading"/>
        <w:tabs>
          <w:tab w:val="left" w:pos="4536"/>
        </w:tabs>
      </w:pPr>
      <w:r>
        <w:t>Person conducting a b</w:t>
      </w:r>
      <w:r w:rsidR="00954745">
        <w:t>usiness or undertaking</w:t>
      </w:r>
    </w:p>
    <w:p w:rsidR="00D4026E" w:rsidRDefault="00D4026E" w:rsidP="00D4026E">
      <w:pPr>
        <w:pStyle w:val="Formquestions"/>
      </w:pPr>
      <w:r w:rsidRPr="00C956A4">
        <w:rPr>
          <w:rStyle w:val="Strong"/>
        </w:rPr>
        <w:t>Company/organisation name:</w:t>
      </w:r>
      <w:r>
        <w:t xml:space="preserve"> </w:t>
      </w:r>
      <w:sdt>
        <w:sdtPr>
          <w:id w:val="101082947"/>
          <w:placeholder>
            <w:docPart w:val="FB6473883A6E4E0A971A3F65DDE08A65"/>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address:</w:t>
      </w:r>
      <w:r>
        <w:t xml:space="preserve"> </w:t>
      </w:r>
      <w:sdt>
        <w:sdtPr>
          <w:id w:val="-721442756"/>
          <w:placeholder>
            <w:docPart w:val="51AA682383E64B9C8FB6F1F37241C363"/>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1822536181"/>
          <w:placeholder>
            <w:docPart w:val="4048CB152C1A4BC798F3E93850E43C66"/>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94015420"/>
          <w:placeholder>
            <w:docPart w:val="F335F5FA1750497EA4CD50F55FA5A8D7"/>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Tel:</w:t>
      </w:r>
      <w:r>
        <w:t xml:space="preserve"> </w:t>
      </w:r>
      <w:sdt>
        <w:sdtPr>
          <w:id w:val="406185901"/>
          <w:placeholder>
            <w:docPart w:val="E54184955DBB4253903D9BB2B865DBB0"/>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09537330"/>
          <w:placeholder>
            <w:docPart w:val="F30CA159D57642B9ACD190AAE5DFEA9A"/>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C956A4">
        <w:rPr>
          <w:rStyle w:val="Strong"/>
        </w:rPr>
        <w:t>Contact Name:</w:t>
      </w:r>
      <w:r>
        <w:t xml:space="preserve"> </w:t>
      </w:r>
      <w:sdt>
        <w:sdtPr>
          <w:id w:val="-1523471621"/>
          <w:placeholder>
            <w:docPart w:val="9BAAB6789DB04B19A0F8A74817FF11E8"/>
          </w:placeholder>
          <w:showingPlcHdr/>
        </w:sdtPr>
        <w:sdtEndPr/>
        <w:sdtContent>
          <w:r w:rsidR="002A48CD" w:rsidRPr="00845A2B">
            <w:rPr>
              <w:rStyle w:val="PlaceholderText"/>
              <w:rFonts w:eastAsiaTheme="minorHAnsi"/>
            </w:rPr>
            <w:t>Click here to enter text.</w:t>
          </w:r>
        </w:sdtContent>
      </w:sdt>
    </w:p>
    <w:p w:rsidR="00D4026E" w:rsidRPr="009E6477" w:rsidRDefault="00D4026E" w:rsidP="00D4026E">
      <w:pPr>
        <w:pStyle w:val="SWAFeatureHeading"/>
        <w:tabs>
          <w:tab w:val="left" w:pos="4536"/>
        </w:tabs>
      </w:pPr>
      <w:r w:rsidRPr="009E6477">
        <w:t>Other businesses or undertakings engaging the worker</w:t>
      </w:r>
      <w:r w:rsidR="008E4453">
        <w:tab/>
      </w:r>
      <w:r w:rsidR="008E4453">
        <w:tab/>
      </w:r>
      <w:r w:rsidR="008E4453">
        <w:tab/>
      </w:r>
      <w:sdt>
        <w:sdtPr>
          <w:id w:val="1908106574"/>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N/A</w:t>
      </w:r>
    </w:p>
    <w:p w:rsidR="00D4026E" w:rsidRDefault="00D4026E" w:rsidP="00D4026E">
      <w:pPr>
        <w:pStyle w:val="Formquestions"/>
      </w:pPr>
      <w:r w:rsidRPr="00C956A4">
        <w:rPr>
          <w:rStyle w:val="Strong"/>
        </w:rPr>
        <w:t>Company/organisation name:</w:t>
      </w:r>
      <w:r>
        <w:t xml:space="preserve"> </w:t>
      </w:r>
      <w:sdt>
        <w:sdtPr>
          <w:id w:val="-1315170710"/>
          <w:placeholder>
            <w:docPart w:val="832F8835A5A14AB09433505EA467156A"/>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address:</w:t>
      </w:r>
      <w:r>
        <w:t xml:space="preserve"> </w:t>
      </w:r>
      <w:sdt>
        <w:sdtPr>
          <w:id w:val="704528508"/>
          <w:placeholder>
            <w:docPart w:val="8606B22940A443BCAFE6246FBC2932FE"/>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918907968"/>
          <w:placeholder>
            <w:docPart w:val="E23B955D0563499AA98B75B888E40FB4"/>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68277468"/>
          <w:placeholder>
            <w:docPart w:val="E52259A0521A4C76B867FD8552904890"/>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Site Tel:</w:t>
      </w:r>
      <w:r>
        <w:t xml:space="preserve"> </w:t>
      </w:r>
      <w:sdt>
        <w:sdtPr>
          <w:id w:val="-1691834865"/>
          <w:placeholder>
            <w:docPart w:val="0AF7724A784D4049BF00F2FFACC136B6"/>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534571093"/>
          <w:placeholder>
            <w:docPart w:val="732DAE06AB7041B19CCF20D75C044F9F"/>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C956A4">
        <w:rPr>
          <w:rStyle w:val="Strong"/>
        </w:rPr>
        <w:t>Contact Name:</w:t>
      </w:r>
      <w:r>
        <w:t xml:space="preserve"> </w:t>
      </w:r>
      <w:sdt>
        <w:sdtPr>
          <w:id w:val="1233977519"/>
          <w:placeholder>
            <w:docPart w:val="C804F41F9D8F478BB6CF93347D6862BD"/>
          </w:placeholder>
          <w:showingPlcHdr/>
        </w:sdtPr>
        <w:sdtEndPr/>
        <w:sdtContent>
          <w:r w:rsidR="002A48CD" w:rsidRPr="00845A2B">
            <w:rPr>
              <w:rStyle w:val="PlaceholderText"/>
              <w:rFonts w:eastAsiaTheme="minorHAnsi"/>
            </w:rPr>
            <w:t>Click here to enter text.</w:t>
          </w:r>
        </w:sdtContent>
      </w:sdt>
    </w:p>
    <w:p w:rsidR="00D4026E" w:rsidRPr="009E6477" w:rsidRDefault="00D4026E" w:rsidP="00D4026E">
      <w:pPr>
        <w:pStyle w:val="SWAFeatureHeading"/>
        <w:keepNext w:val="0"/>
        <w:keepLines w:val="0"/>
        <w:tabs>
          <w:tab w:val="left" w:pos="4536"/>
        </w:tabs>
      </w:pPr>
      <w:r w:rsidRPr="009E6477">
        <w:t>Worker details</w:t>
      </w:r>
      <w:r w:rsidRPr="008E4453">
        <w:rPr>
          <w:b w:val="0"/>
        </w:rPr>
        <w:t xml:space="preserve"> (tick</w:t>
      </w:r>
      <w:r w:rsidRPr="00AF2F73">
        <w:rPr>
          <w:b w:val="0"/>
        </w:rPr>
        <w:t xml:space="preserve"> all relevant boxes)</w:t>
      </w:r>
    </w:p>
    <w:p w:rsidR="00D4026E" w:rsidRPr="00FD7215" w:rsidRDefault="00D4026E" w:rsidP="00D4026E">
      <w:pPr>
        <w:pStyle w:val="Formquestions"/>
      </w:pPr>
      <w:r w:rsidRPr="00FD7215">
        <w:rPr>
          <w:rStyle w:val="Strong"/>
        </w:rPr>
        <w:t>Surname:</w:t>
      </w:r>
      <w:r w:rsidRPr="00FD7215">
        <w:t xml:space="preserve"> </w:t>
      </w:r>
      <w:sdt>
        <w:sdtPr>
          <w:id w:val="-2041034383"/>
          <w:placeholder>
            <w:docPart w:val="097BFEE06CC54E039D27BCF404623749"/>
          </w:placeholder>
          <w:showingPlcHdr/>
        </w:sdtPr>
        <w:sdtEndPr/>
        <w:sdtContent>
          <w:r w:rsidR="002A48C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878015030"/>
          <w:placeholder>
            <w:docPart w:val="ED41E7E0503749C283D547FF71E3EE59"/>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FD7215">
        <w:rPr>
          <w:rStyle w:val="Strong"/>
        </w:rPr>
        <w:t>Date of birth:</w:t>
      </w:r>
      <w:r>
        <w:t xml:space="preserve"> </w:t>
      </w:r>
      <w:sdt>
        <w:sdtPr>
          <w:id w:val="-610355473"/>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D4026E" w:rsidRDefault="00D4026E" w:rsidP="00954745">
      <w:pPr>
        <w:pStyle w:val="Formquestions"/>
        <w:tabs>
          <w:tab w:val="left" w:pos="1559"/>
          <w:tab w:val="left" w:pos="2835"/>
        </w:tabs>
      </w:pPr>
      <w:r w:rsidRPr="00FD7215">
        <w:rPr>
          <w:rStyle w:val="Strong"/>
        </w:rPr>
        <w:t>Sex:</w:t>
      </w:r>
      <w:r>
        <w:t xml:space="preserve"> </w:t>
      </w:r>
      <w:sdt>
        <w:sdtPr>
          <w:id w:val="134397578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954745">
        <w:tab/>
      </w:r>
      <w:sdt>
        <w:sdtPr>
          <w:id w:val="-55555666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954745">
        <w:t xml:space="preserve"> Female</w:t>
      </w:r>
      <w:r w:rsidR="00954745">
        <w:tab/>
      </w:r>
      <w:sdt>
        <w:sdtPr>
          <w:id w:val="134057711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D4026E" w:rsidRDefault="00D4026E" w:rsidP="00D4026E">
      <w:pPr>
        <w:pStyle w:val="Formquestions"/>
      </w:pPr>
      <w:r>
        <w:rPr>
          <w:rStyle w:val="Strong"/>
        </w:rPr>
        <w:t>A</w:t>
      </w:r>
      <w:r w:rsidRPr="00C956A4">
        <w:rPr>
          <w:rStyle w:val="Strong"/>
        </w:rPr>
        <w:t>ddress:</w:t>
      </w:r>
      <w:r>
        <w:t xml:space="preserve"> </w:t>
      </w:r>
      <w:sdt>
        <w:sdtPr>
          <w:id w:val="1235361439"/>
          <w:placeholder>
            <w:docPart w:val="981FDBAA55A94EBEACD08D69CDBB9B60"/>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70503185"/>
          <w:placeholder>
            <w:docPart w:val="373898605DED468BB77FECDA2F761026"/>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0347487"/>
          <w:placeholder>
            <w:docPart w:val="E6442D134AD041F794490BB0B6B34796"/>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9E6477">
        <w:rPr>
          <w:rStyle w:val="Strong"/>
        </w:rPr>
        <w:t>Current job:</w:t>
      </w:r>
      <w:r>
        <w:t xml:space="preserve"> </w:t>
      </w:r>
      <w:sdt>
        <w:sdtPr>
          <w:id w:val="-1413618081"/>
          <w:placeholder>
            <w:docPart w:val="27BABCC19701465A91ACD80E382B8BAE"/>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9E6477">
        <w:rPr>
          <w:rStyle w:val="Strong"/>
        </w:rPr>
        <w:t>Tel (H):</w:t>
      </w:r>
      <w:r>
        <w:t xml:space="preserve"> </w:t>
      </w:r>
      <w:sdt>
        <w:sdtPr>
          <w:id w:val="960686320"/>
          <w:placeholder>
            <w:docPart w:val="DC79CA59186242898EFCECDC794ED84A"/>
          </w:placeholder>
          <w:showingPlcHdr/>
        </w:sdtPr>
        <w:sdtEndPr/>
        <w:sdtContent>
          <w:r w:rsidR="002A48C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101412812"/>
          <w:placeholder>
            <w:docPart w:val="AE9B5FB17FF94BEBB98E173EFA87510A"/>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9E6477">
        <w:rPr>
          <w:rStyle w:val="Strong"/>
        </w:rPr>
        <w:t>Date started employment:</w:t>
      </w:r>
      <w:r>
        <w:t xml:space="preserve"> </w:t>
      </w:r>
      <w:sdt>
        <w:sdtPr>
          <w:id w:val="587426438"/>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4026E" w:rsidRPr="00AF2F73" w:rsidRDefault="00D4026E" w:rsidP="00D4026E">
      <w:pPr>
        <w:pStyle w:val="SWAFeatureHeading"/>
        <w:tabs>
          <w:tab w:val="left" w:pos="4536"/>
        </w:tabs>
        <w:rPr>
          <w:b w:val="0"/>
        </w:rPr>
      </w:pPr>
      <w:r>
        <w:t>Past e</w:t>
      </w:r>
      <w:r w:rsidRPr="009E6477">
        <w:t>mp</w:t>
      </w:r>
      <w:r w:rsidR="00954745">
        <w:t xml:space="preserve">loyment and </w:t>
      </w:r>
      <w:r>
        <w:t xml:space="preserve">exposure details </w:t>
      </w:r>
      <w:r w:rsidRPr="00AF2F73">
        <w:rPr>
          <w:b w:val="0"/>
        </w:rPr>
        <w:t>(tick all relevant boxes)</w:t>
      </w:r>
    </w:p>
    <w:p w:rsidR="00D4026E" w:rsidRPr="00FC6F12" w:rsidRDefault="00D4026E" w:rsidP="00D4026E">
      <w:pPr>
        <w:pStyle w:val="Formquestions"/>
        <w:rPr>
          <w:rStyle w:val="Strong"/>
        </w:rPr>
      </w:pPr>
      <w:r w:rsidRPr="00FC6F12">
        <w:rPr>
          <w:rStyle w:val="Strong"/>
        </w:rPr>
        <w:t xml:space="preserve">Have you ever worked in any of the following jobs? </w:t>
      </w:r>
    </w:p>
    <w:p w:rsidR="00D4026E" w:rsidRPr="009A7DEF" w:rsidRDefault="00D4026E" w:rsidP="00D4026E">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D4026E" w:rsidRPr="008D02A7" w:rsidTr="008E4737">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D4026E" w:rsidRPr="008D02A7" w:rsidRDefault="00D4026E" w:rsidP="008E4737">
            <w:pPr>
              <w:pStyle w:val="Tableheading"/>
              <w:keepNext/>
              <w:keepLines/>
              <w:rPr>
                <w:b/>
              </w:rPr>
            </w:pPr>
          </w:p>
        </w:tc>
        <w:tc>
          <w:tcPr>
            <w:tcW w:w="1489" w:type="pct"/>
            <w:shd w:val="clear" w:color="auto" w:fill="auto"/>
          </w:tcPr>
          <w:p w:rsidR="00D4026E" w:rsidRPr="008D02A7" w:rsidRDefault="00D4026E" w:rsidP="008E4737">
            <w:pPr>
              <w:pStyle w:val="Tableheading"/>
              <w:keepNext/>
              <w:keepLines/>
              <w:rPr>
                <w:b/>
              </w:rPr>
            </w:pPr>
          </w:p>
        </w:tc>
        <w:tc>
          <w:tcPr>
            <w:tcW w:w="548" w:type="pct"/>
            <w:shd w:val="clear" w:color="auto" w:fill="auto"/>
          </w:tcPr>
          <w:p w:rsidR="00D4026E" w:rsidRPr="008D02A7" w:rsidRDefault="00D4026E" w:rsidP="008E4737">
            <w:pPr>
              <w:pStyle w:val="Tableheading"/>
              <w:keepNext/>
              <w:keepLines/>
            </w:pPr>
          </w:p>
        </w:tc>
        <w:tc>
          <w:tcPr>
            <w:tcW w:w="548" w:type="pct"/>
            <w:shd w:val="clear" w:color="auto" w:fill="auto"/>
          </w:tcPr>
          <w:p w:rsidR="00D4026E" w:rsidRPr="00C81593" w:rsidRDefault="00D4026E" w:rsidP="008E4737">
            <w:pPr>
              <w:pStyle w:val="Tableheading"/>
              <w:keepNext/>
              <w:keepLines/>
            </w:pPr>
          </w:p>
        </w:tc>
        <w:tc>
          <w:tcPr>
            <w:tcW w:w="2120" w:type="pct"/>
            <w:shd w:val="clear" w:color="auto" w:fill="auto"/>
          </w:tcPr>
          <w:p w:rsidR="00D4026E" w:rsidRPr="008D02A7" w:rsidRDefault="00954745" w:rsidP="008E4737">
            <w:pPr>
              <w:pStyle w:val="Tableheading"/>
              <w:keepNext/>
              <w:keepLines/>
              <w:rPr>
                <w:b/>
              </w:rPr>
            </w:pPr>
            <w:r>
              <w:rPr>
                <w:b/>
              </w:rPr>
              <w:t>C</w:t>
            </w:r>
            <w:r w:rsidR="00D4026E" w:rsidRPr="008D02A7">
              <w:rPr>
                <w:b/>
              </w:rPr>
              <w:t xml:space="preserve">omments </w:t>
            </w:r>
            <w:r w:rsidR="00D4026E" w:rsidRPr="008D02A7">
              <w:t xml:space="preserve">(all </w:t>
            </w:r>
            <w:r w:rsidR="00D4026E">
              <w:t>‘yes’</w:t>
            </w:r>
            <w:r w:rsidR="00D4026E" w:rsidRPr="008D02A7">
              <w:t xml:space="preserve"> answers)</w:t>
            </w:r>
          </w:p>
        </w:tc>
      </w:tr>
      <w:tr w:rsidR="008E4453" w:rsidRPr="002C4719" w:rsidTr="008E4453">
        <w:tc>
          <w:tcPr>
            <w:tcW w:w="1784" w:type="pct"/>
            <w:gridSpan w:val="2"/>
            <w:shd w:val="clear" w:color="auto" w:fill="auto"/>
          </w:tcPr>
          <w:p w:rsidR="008E4453" w:rsidRPr="00D02CC4" w:rsidRDefault="008E4453" w:rsidP="008E4737">
            <w:pPr>
              <w:pStyle w:val="Tabletext"/>
              <w:rPr>
                <w:rFonts w:cs="Arial"/>
              </w:rPr>
            </w:pPr>
            <w:r>
              <w:rPr>
                <w:rFonts w:cs="Arial"/>
              </w:rPr>
              <w:t>Road surfacing</w:t>
            </w:r>
          </w:p>
        </w:tc>
        <w:tc>
          <w:tcPr>
            <w:tcW w:w="548" w:type="pct"/>
          </w:tcPr>
          <w:p w:rsidR="008E4453" w:rsidRPr="00C81593" w:rsidRDefault="000E1629" w:rsidP="008E4737">
            <w:pPr>
              <w:pStyle w:val="Tabletext"/>
            </w:pPr>
            <w:sdt>
              <w:sdtPr>
                <w:id w:val="-26006588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1031932289"/>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248127520"/>
            <w:placeholder>
              <w:docPart w:val="3950CD2BAF674D25B08FEFBB4F2BB5C0"/>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784" w:type="pct"/>
            <w:gridSpan w:val="2"/>
            <w:shd w:val="clear" w:color="auto" w:fill="auto"/>
          </w:tcPr>
          <w:p w:rsidR="008E4453" w:rsidRPr="00D02CC4" w:rsidRDefault="008E4453" w:rsidP="008E4737">
            <w:pPr>
              <w:pStyle w:val="Tabletext"/>
              <w:rPr>
                <w:rFonts w:cs="Arial"/>
                <w:szCs w:val="19"/>
              </w:rPr>
            </w:pPr>
            <w:r>
              <w:rPr>
                <w:rFonts w:cs="Arial"/>
                <w:szCs w:val="19"/>
              </w:rPr>
              <w:t>Roofing</w:t>
            </w:r>
          </w:p>
        </w:tc>
        <w:tc>
          <w:tcPr>
            <w:tcW w:w="548" w:type="pct"/>
          </w:tcPr>
          <w:p w:rsidR="008E4453" w:rsidRPr="00C81593" w:rsidRDefault="000E1629" w:rsidP="008E4737">
            <w:pPr>
              <w:pStyle w:val="Tabletext"/>
            </w:pPr>
            <w:sdt>
              <w:sdtPr>
                <w:id w:val="9792687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19975090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742255003"/>
            <w:placeholder>
              <w:docPart w:val="E87D65AEBAAD4F528FEB1B5F8A5B29C4"/>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784" w:type="pct"/>
            <w:gridSpan w:val="2"/>
            <w:shd w:val="clear" w:color="auto" w:fill="auto"/>
          </w:tcPr>
          <w:p w:rsidR="008E4453" w:rsidRPr="00D02CC4" w:rsidRDefault="008E4453" w:rsidP="008E4737">
            <w:pPr>
              <w:pStyle w:val="Tabletext"/>
              <w:rPr>
                <w:rFonts w:cs="Arial"/>
                <w:szCs w:val="19"/>
              </w:rPr>
            </w:pPr>
            <w:r>
              <w:rPr>
                <w:rFonts w:cs="Arial"/>
                <w:szCs w:val="19"/>
              </w:rPr>
              <w:t>Automotive/mining with exposure to diesel</w:t>
            </w:r>
          </w:p>
        </w:tc>
        <w:tc>
          <w:tcPr>
            <w:tcW w:w="548" w:type="pct"/>
          </w:tcPr>
          <w:p w:rsidR="008E4453" w:rsidRPr="00C81593" w:rsidRDefault="000E1629" w:rsidP="008E4737">
            <w:pPr>
              <w:pStyle w:val="Tabletext"/>
            </w:pPr>
            <w:sdt>
              <w:sdtPr>
                <w:id w:val="-1188819246"/>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70202637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509294279"/>
            <w:placeholder>
              <w:docPart w:val="1FEF14E3CEB24B2B987E460CE298D1B6"/>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784" w:type="pct"/>
            <w:gridSpan w:val="2"/>
            <w:shd w:val="clear" w:color="auto" w:fill="auto"/>
          </w:tcPr>
          <w:p w:rsidR="008E4453" w:rsidRPr="00D02CC4" w:rsidRDefault="008E4453" w:rsidP="008E4737">
            <w:pPr>
              <w:pStyle w:val="Tabletext"/>
              <w:rPr>
                <w:rFonts w:cs="Arial"/>
                <w:szCs w:val="19"/>
              </w:rPr>
            </w:pPr>
            <w:r>
              <w:rPr>
                <w:rFonts w:cs="Arial"/>
                <w:szCs w:val="19"/>
              </w:rPr>
              <w:t>Coke plant</w:t>
            </w:r>
          </w:p>
        </w:tc>
        <w:tc>
          <w:tcPr>
            <w:tcW w:w="548" w:type="pct"/>
          </w:tcPr>
          <w:p w:rsidR="008E4453" w:rsidRPr="00C81593" w:rsidRDefault="000E1629" w:rsidP="008E4737">
            <w:pPr>
              <w:pStyle w:val="Tabletext"/>
            </w:pPr>
            <w:sdt>
              <w:sdtPr>
                <w:id w:val="-2100324589"/>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21733066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432711506"/>
            <w:placeholder>
              <w:docPart w:val="8405143641BB4E499C27615EAFF31E51"/>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784" w:type="pct"/>
            <w:gridSpan w:val="2"/>
            <w:shd w:val="clear" w:color="auto" w:fill="auto"/>
          </w:tcPr>
          <w:p w:rsidR="008E4453" w:rsidRPr="00D02CC4" w:rsidRDefault="008E4453" w:rsidP="008E4737">
            <w:pPr>
              <w:pStyle w:val="Tabletext"/>
              <w:rPr>
                <w:rFonts w:cs="Arial"/>
                <w:szCs w:val="19"/>
              </w:rPr>
            </w:pPr>
            <w:r>
              <w:rPr>
                <w:rFonts w:cs="Arial"/>
                <w:szCs w:val="19"/>
              </w:rPr>
              <w:t>Aluminium plant</w:t>
            </w:r>
          </w:p>
        </w:tc>
        <w:tc>
          <w:tcPr>
            <w:tcW w:w="548" w:type="pct"/>
          </w:tcPr>
          <w:p w:rsidR="008E4453" w:rsidRPr="00C81593" w:rsidRDefault="000E1629" w:rsidP="008E4737">
            <w:pPr>
              <w:pStyle w:val="Tabletext"/>
            </w:pPr>
            <w:sdt>
              <w:sdtPr>
                <w:id w:val="815843729"/>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712317294"/>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69570065"/>
            <w:placeholder>
              <w:docPart w:val="DA7669F40585495DB6E9016288FDEB92"/>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784" w:type="pct"/>
            <w:gridSpan w:val="2"/>
            <w:shd w:val="clear" w:color="auto" w:fill="auto"/>
          </w:tcPr>
          <w:p w:rsidR="008E4453" w:rsidRPr="00D02CC4" w:rsidRDefault="008E4453" w:rsidP="008E4737">
            <w:pPr>
              <w:pStyle w:val="Tabletext"/>
              <w:rPr>
                <w:rFonts w:cs="Arial"/>
                <w:szCs w:val="19"/>
              </w:rPr>
            </w:pPr>
            <w:r>
              <w:rPr>
                <w:rFonts w:cs="Arial"/>
                <w:szCs w:val="19"/>
              </w:rPr>
              <w:lastRenderedPageBreak/>
              <w:t>Other (please specify)</w:t>
            </w:r>
          </w:p>
        </w:tc>
        <w:tc>
          <w:tcPr>
            <w:tcW w:w="548" w:type="pct"/>
          </w:tcPr>
          <w:p w:rsidR="008E4453" w:rsidRPr="00C81593" w:rsidRDefault="000E1629" w:rsidP="008E4737">
            <w:pPr>
              <w:pStyle w:val="Tabletext"/>
            </w:pPr>
            <w:sdt>
              <w:sdtPr>
                <w:id w:val="1560677212"/>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548" w:type="pct"/>
            <w:shd w:val="clear" w:color="auto" w:fill="auto"/>
          </w:tcPr>
          <w:p w:rsidR="008E4453" w:rsidRPr="00C81593" w:rsidRDefault="000E1629" w:rsidP="008E4737">
            <w:pPr>
              <w:pStyle w:val="Tabletext"/>
            </w:pPr>
            <w:sdt>
              <w:sdtPr>
                <w:id w:val="51906002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330363107"/>
            <w:placeholder>
              <w:docPart w:val="E6FC4055101F4DBBB466B1BE985B0614"/>
            </w:placeholder>
            <w:showingPlcHdr/>
          </w:sdtPr>
          <w:sdtEndPr/>
          <w:sdtContent>
            <w:tc>
              <w:tcPr>
                <w:tcW w:w="2120" w:type="pct"/>
                <w:shd w:val="clear" w:color="auto" w:fill="auto"/>
              </w:tcPr>
              <w:p w:rsidR="008E4453" w:rsidRPr="002C4719" w:rsidRDefault="008E4453" w:rsidP="008E4737">
                <w:pPr>
                  <w:pStyle w:val="Tabletext"/>
                </w:pPr>
                <w:r w:rsidRPr="00845A2B">
                  <w:rPr>
                    <w:rStyle w:val="PlaceholderText"/>
                    <w:rFonts w:eastAsiaTheme="minorHAnsi"/>
                  </w:rPr>
                  <w:t>Click here to enter text.</w:t>
                </w:r>
              </w:p>
            </w:tc>
          </w:sdtContent>
        </w:sdt>
      </w:tr>
    </w:tbl>
    <w:p w:rsidR="00D4026E" w:rsidRPr="00C245AE" w:rsidRDefault="00D4026E" w:rsidP="00D4026E">
      <w:pPr>
        <w:pStyle w:val="SWAFeatureHeading"/>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D4026E" w:rsidRPr="002C4719" w:rsidTr="008E4737">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D4026E" w:rsidRPr="002C4719" w:rsidRDefault="00D4026E" w:rsidP="008E4737">
            <w:pPr>
              <w:pStyle w:val="Tableheading"/>
              <w:keepNext/>
              <w:keepLines/>
              <w:ind w:right="34"/>
              <w:jc w:val="right"/>
            </w:pPr>
          </w:p>
        </w:tc>
        <w:tc>
          <w:tcPr>
            <w:tcW w:w="1552" w:type="pct"/>
            <w:shd w:val="clear" w:color="auto" w:fill="auto"/>
          </w:tcPr>
          <w:p w:rsidR="00D4026E" w:rsidRDefault="00D4026E" w:rsidP="008E4737">
            <w:pPr>
              <w:pStyle w:val="Tableheading"/>
              <w:keepNext/>
              <w:keepLines/>
              <w:rPr>
                <w:szCs w:val="19"/>
              </w:rPr>
            </w:pPr>
          </w:p>
        </w:tc>
        <w:tc>
          <w:tcPr>
            <w:tcW w:w="549" w:type="pct"/>
            <w:shd w:val="clear" w:color="auto" w:fill="auto"/>
          </w:tcPr>
          <w:p w:rsidR="00D4026E" w:rsidRPr="00D536CD" w:rsidRDefault="00D4026E" w:rsidP="008E4737">
            <w:pPr>
              <w:pStyle w:val="Tableheading"/>
              <w:keepNext/>
              <w:keepLines/>
              <w:rPr>
                <w:szCs w:val="19"/>
              </w:rPr>
            </w:pPr>
          </w:p>
        </w:tc>
        <w:tc>
          <w:tcPr>
            <w:tcW w:w="483" w:type="pct"/>
            <w:shd w:val="clear" w:color="auto" w:fill="auto"/>
          </w:tcPr>
          <w:p w:rsidR="00D4026E" w:rsidRPr="008D02A7" w:rsidRDefault="00D4026E" w:rsidP="008E4737">
            <w:pPr>
              <w:pStyle w:val="Tableheading"/>
              <w:keepNext/>
              <w:keepLines/>
            </w:pPr>
          </w:p>
        </w:tc>
        <w:tc>
          <w:tcPr>
            <w:tcW w:w="2120" w:type="pct"/>
            <w:shd w:val="clear" w:color="auto" w:fill="auto"/>
          </w:tcPr>
          <w:p w:rsidR="00D4026E" w:rsidRPr="002C4719" w:rsidRDefault="00954745" w:rsidP="008E4737">
            <w:pPr>
              <w:pStyle w:val="Tableheading"/>
              <w:keepNext/>
              <w:keepLines/>
            </w:pPr>
            <w:r>
              <w:rPr>
                <w:b/>
              </w:rPr>
              <w:t>C</w:t>
            </w:r>
            <w:r w:rsidR="00D4026E" w:rsidRPr="008D02A7">
              <w:rPr>
                <w:b/>
              </w:rPr>
              <w:t xml:space="preserve">omments </w:t>
            </w:r>
            <w:r w:rsidR="00D4026E" w:rsidRPr="008D02A7">
              <w:t xml:space="preserve">(all </w:t>
            </w:r>
            <w:r w:rsidR="00D4026E">
              <w:t>‘yes’</w:t>
            </w:r>
            <w:r w:rsidR="00D4026E" w:rsidRPr="008D02A7">
              <w:t xml:space="preserve"> answers)</w:t>
            </w:r>
          </w:p>
        </w:tc>
      </w:tr>
      <w:tr w:rsidR="008E4453" w:rsidRPr="002C4719" w:rsidTr="008E4453">
        <w:tc>
          <w:tcPr>
            <w:tcW w:w="1848" w:type="pct"/>
            <w:gridSpan w:val="2"/>
            <w:shd w:val="clear" w:color="auto" w:fill="auto"/>
          </w:tcPr>
          <w:p w:rsidR="008E4453" w:rsidRPr="0033714C" w:rsidRDefault="008E4453" w:rsidP="00954745">
            <w:pPr>
              <w:pStyle w:val="Tabletext"/>
              <w:keepNext/>
              <w:keepLines/>
              <w:rPr>
                <w:rFonts w:cs="Arial"/>
                <w:b/>
                <w:szCs w:val="20"/>
              </w:rPr>
            </w:pPr>
            <w:r w:rsidRPr="0033714C">
              <w:rPr>
                <w:rFonts w:cs="Arial"/>
                <w:szCs w:val="20"/>
              </w:rPr>
              <w:t xml:space="preserve">Did you suffer any incapacity lasting </w:t>
            </w:r>
            <w:r>
              <w:rPr>
                <w:rFonts w:cs="Arial"/>
                <w:szCs w:val="20"/>
              </w:rPr>
              <w:t>two weeks</w:t>
            </w:r>
            <w:r w:rsidRPr="0033714C">
              <w:rPr>
                <w:rFonts w:cs="Arial"/>
                <w:szCs w:val="20"/>
              </w:rPr>
              <w:t xml:space="preserve"> or longer in the last </w:t>
            </w:r>
            <w:r>
              <w:rPr>
                <w:rFonts w:cs="Arial"/>
                <w:szCs w:val="20"/>
              </w:rPr>
              <w:t>two years</w:t>
            </w:r>
          </w:p>
        </w:tc>
        <w:tc>
          <w:tcPr>
            <w:tcW w:w="549" w:type="pct"/>
            <w:shd w:val="clear" w:color="auto" w:fill="auto"/>
          </w:tcPr>
          <w:p w:rsidR="008E4453" w:rsidRPr="00C81593" w:rsidRDefault="000E1629" w:rsidP="008E4737">
            <w:pPr>
              <w:pStyle w:val="Tabletext"/>
              <w:keepNext/>
              <w:keepLines/>
            </w:pPr>
            <w:sdt>
              <w:sdtPr>
                <w:id w:val="209504636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keepNext/>
              <w:keepLines/>
            </w:pPr>
            <w:sdt>
              <w:sdtPr>
                <w:id w:val="70066998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780683268"/>
            <w:placeholder>
              <w:docPart w:val="8C6A269AE7FE4D6C8023D14543678E62"/>
            </w:placeholder>
            <w:showingPlcHdr/>
          </w:sdtPr>
          <w:sdtEndPr/>
          <w:sdtContent>
            <w:tc>
              <w:tcPr>
                <w:tcW w:w="2120" w:type="pct"/>
                <w:shd w:val="clear" w:color="auto" w:fill="auto"/>
              </w:tcPr>
              <w:p w:rsidR="008E4453" w:rsidRPr="00126BD3" w:rsidRDefault="008E4453" w:rsidP="008E4737">
                <w:pPr>
                  <w:pStyle w:val="Tabletext"/>
                  <w:keepNext/>
                  <w:keepLines/>
                </w:pPr>
                <w:r w:rsidRPr="00845A2B">
                  <w:rPr>
                    <w:rStyle w:val="PlaceholderText"/>
                    <w:rFonts w:eastAsiaTheme="minorHAnsi"/>
                  </w:rPr>
                  <w:t>Click here to enter text.</w:t>
                </w:r>
              </w:p>
            </w:tc>
          </w:sdtContent>
        </w:sdt>
      </w:tr>
      <w:tr w:rsidR="008E4453" w:rsidRPr="002C4719" w:rsidTr="008E4453">
        <w:tc>
          <w:tcPr>
            <w:tcW w:w="1848" w:type="pct"/>
            <w:gridSpan w:val="2"/>
            <w:shd w:val="clear" w:color="auto" w:fill="auto"/>
          </w:tcPr>
          <w:p w:rsidR="008E4453" w:rsidRPr="0033714C" w:rsidRDefault="008E4453" w:rsidP="00954745">
            <w:pPr>
              <w:pStyle w:val="Tabletext"/>
              <w:rPr>
                <w:rFonts w:cs="Arial"/>
                <w:szCs w:val="20"/>
              </w:rPr>
            </w:pPr>
            <w:r w:rsidRPr="0033714C">
              <w:rPr>
                <w:rFonts w:cs="Arial"/>
                <w:szCs w:val="20"/>
              </w:rPr>
              <w:t>Have you ever had any operations or accidents or been hospitalised for any reason</w:t>
            </w:r>
          </w:p>
        </w:tc>
        <w:tc>
          <w:tcPr>
            <w:tcW w:w="549" w:type="pct"/>
            <w:shd w:val="clear" w:color="auto" w:fill="auto"/>
          </w:tcPr>
          <w:p w:rsidR="008E4453" w:rsidRPr="00C81593" w:rsidRDefault="000E1629" w:rsidP="008E4737">
            <w:pPr>
              <w:pStyle w:val="Tabletext"/>
            </w:pPr>
            <w:sdt>
              <w:sdtPr>
                <w:id w:val="1997690166"/>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50777836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07078653"/>
            <w:placeholder>
              <w:docPart w:val="94A7A14152FD4C5A8854C3EAA3744D5E"/>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848" w:type="pct"/>
            <w:gridSpan w:val="2"/>
            <w:shd w:val="clear" w:color="auto" w:fill="auto"/>
          </w:tcPr>
          <w:p w:rsidR="008E4453" w:rsidRPr="0033714C" w:rsidRDefault="008E4453" w:rsidP="00954745">
            <w:pPr>
              <w:pStyle w:val="Tabletext"/>
              <w:rPr>
                <w:rFonts w:cs="Arial"/>
                <w:szCs w:val="20"/>
              </w:rPr>
            </w:pPr>
            <w:r w:rsidRPr="0033714C">
              <w:rPr>
                <w:rFonts w:cs="Arial"/>
                <w:szCs w:val="20"/>
              </w:rPr>
              <w:t>Are you currently being treated by a doctor or other health professional for any illness or injury</w:t>
            </w:r>
          </w:p>
        </w:tc>
        <w:tc>
          <w:tcPr>
            <w:tcW w:w="549" w:type="pct"/>
            <w:shd w:val="clear" w:color="auto" w:fill="auto"/>
          </w:tcPr>
          <w:p w:rsidR="008E4453" w:rsidRPr="00C81593" w:rsidRDefault="000E1629" w:rsidP="008E4737">
            <w:pPr>
              <w:pStyle w:val="Tabletext"/>
            </w:pPr>
            <w:sdt>
              <w:sdtPr>
                <w:id w:val="1667279531"/>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050304051"/>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43379584"/>
            <w:placeholder>
              <w:docPart w:val="73E7A7E44D32401499B4D779524AC478"/>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848" w:type="pct"/>
            <w:gridSpan w:val="2"/>
            <w:shd w:val="clear" w:color="auto" w:fill="auto"/>
          </w:tcPr>
          <w:p w:rsidR="008E4453" w:rsidRPr="0033714C" w:rsidRDefault="008E4453" w:rsidP="00954745">
            <w:pPr>
              <w:pStyle w:val="Tabletext"/>
              <w:rPr>
                <w:rFonts w:cs="Arial"/>
                <w:szCs w:val="20"/>
              </w:rPr>
            </w:pPr>
            <w:r w:rsidRPr="0033714C">
              <w:rPr>
                <w:rFonts w:cs="Arial"/>
                <w:szCs w:val="20"/>
              </w:rPr>
              <w:t>Are you currently receiving any medical treatment or taking any medications</w:t>
            </w:r>
            <w:r>
              <w:rPr>
                <w:rFonts w:cs="Arial"/>
                <w:szCs w:val="20"/>
              </w:rPr>
              <w:t>.</w:t>
            </w:r>
            <w:r w:rsidRPr="0033714C">
              <w:rPr>
                <w:rFonts w:cs="Arial"/>
                <w:szCs w:val="20"/>
              </w:rPr>
              <w:t xml:space="preserve"> Please detail.</w:t>
            </w:r>
          </w:p>
        </w:tc>
        <w:tc>
          <w:tcPr>
            <w:tcW w:w="549" w:type="pct"/>
            <w:shd w:val="clear" w:color="auto" w:fill="auto"/>
          </w:tcPr>
          <w:p w:rsidR="008E4453" w:rsidRPr="00C81593" w:rsidRDefault="000E1629" w:rsidP="008E4737">
            <w:pPr>
              <w:pStyle w:val="Tabletext"/>
            </w:pPr>
            <w:sdt>
              <w:sdtPr>
                <w:id w:val="-195894834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299641710"/>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393437442"/>
            <w:placeholder>
              <w:docPart w:val="60E915B9F34E4EA89B632DC0E3442C79"/>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c>
          <w:tcPr>
            <w:tcW w:w="1848" w:type="pct"/>
            <w:gridSpan w:val="2"/>
            <w:shd w:val="clear" w:color="auto" w:fill="auto"/>
          </w:tcPr>
          <w:p w:rsidR="008E4453" w:rsidRPr="0033714C" w:rsidRDefault="008E4453" w:rsidP="00954745">
            <w:pPr>
              <w:pStyle w:val="Tabletext"/>
              <w:rPr>
                <w:rFonts w:cs="Arial"/>
                <w:szCs w:val="20"/>
              </w:rPr>
            </w:pPr>
            <w:r w:rsidRPr="0033714C">
              <w:rPr>
                <w:rFonts w:cs="Arial"/>
                <w:szCs w:val="20"/>
              </w:rPr>
              <w:t>Do you currently smoke</w:t>
            </w:r>
          </w:p>
        </w:tc>
        <w:tc>
          <w:tcPr>
            <w:tcW w:w="549" w:type="pct"/>
            <w:shd w:val="clear" w:color="auto" w:fill="auto"/>
          </w:tcPr>
          <w:p w:rsidR="008E4453" w:rsidRPr="00C81593" w:rsidRDefault="000E1629" w:rsidP="008E4737">
            <w:pPr>
              <w:pStyle w:val="Tabletext"/>
            </w:pPr>
            <w:sdt>
              <w:sdtPr>
                <w:id w:val="-80015128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89269460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073003784"/>
            <w:placeholder>
              <w:docPart w:val="72050C2C70AE40B493BF1C5D1460422D"/>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CE18C0" w:rsidRPr="002C4719" w:rsidTr="008E4453">
        <w:tc>
          <w:tcPr>
            <w:tcW w:w="1848" w:type="pct"/>
            <w:gridSpan w:val="2"/>
            <w:shd w:val="clear" w:color="auto" w:fill="auto"/>
          </w:tcPr>
          <w:p w:rsidR="00CE18C0" w:rsidRPr="0033714C" w:rsidRDefault="00CE18C0" w:rsidP="00CE18C0">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CE18C0" w:rsidRDefault="000E1629" w:rsidP="00CE18C0">
            <w:pPr>
              <w:pStyle w:val="Tabletext"/>
            </w:pPr>
            <w:sdt>
              <w:sdtPr>
                <w:id w:val="-1532960841"/>
                <w14:checkbox>
                  <w14:checked w14:val="0"/>
                  <w14:checkedState w14:val="00FC" w14:font="Wingdings"/>
                  <w14:uncheckedState w14:val="2610" w14:font="MS Gothic"/>
                </w14:checkbox>
              </w:sdtPr>
              <w:sdtEndPr/>
              <w:sdtContent>
                <w:r w:rsidR="00CE18C0">
                  <w:rPr>
                    <w:rFonts w:ascii="MS Gothic" w:eastAsia="MS Gothic" w:hAnsi="MS Gothic" w:hint="eastAsia"/>
                  </w:rPr>
                  <w:t>☐</w:t>
                </w:r>
              </w:sdtContent>
            </w:sdt>
            <w:r w:rsidR="00CE18C0">
              <w:t xml:space="preserve"> No</w:t>
            </w:r>
          </w:p>
        </w:tc>
        <w:tc>
          <w:tcPr>
            <w:tcW w:w="483" w:type="pct"/>
            <w:shd w:val="clear" w:color="auto" w:fill="auto"/>
          </w:tcPr>
          <w:p w:rsidR="00CE18C0" w:rsidRDefault="000E1629" w:rsidP="00CE18C0">
            <w:pPr>
              <w:pStyle w:val="Tabletext"/>
            </w:pPr>
            <w:sdt>
              <w:sdtPr>
                <w:id w:val="-794988036"/>
                <w14:checkbox>
                  <w14:checked w14:val="0"/>
                  <w14:checkedState w14:val="00FC" w14:font="Wingdings"/>
                  <w14:uncheckedState w14:val="2610" w14:font="MS Gothic"/>
                </w14:checkbox>
              </w:sdtPr>
              <w:sdtEndPr/>
              <w:sdtContent>
                <w:r w:rsidR="00CE18C0">
                  <w:rPr>
                    <w:rFonts w:ascii="MS Gothic" w:eastAsia="MS Gothic" w:hAnsi="MS Gothic" w:hint="eastAsia"/>
                  </w:rPr>
                  <w:t>☐</w:t>
                </w:r>
              </w:sdtContent>
            </w:sdt>
            <w:r w:rsidR="00CE18C0">
              <w:t xml:space="preserve"> Yes</w:t>
            </w:r>
          </w:p>
        </w:tc>
        <w:tc>
          <w:tcPr>
            <w:tcW w:w="2120" w:type="pct"/>
            <w:shd w:val="clear" w:color="auto" w:fill="auto"/>
          </w:tcPr>
          <w:p w:rsidR="00CE18C0" w:rsidRDefault="00CE18C0" w:rsidP="00CE18C0">
            <w:pPr>
              <w:pStyle w:val="Tabletext"/>
            </w:pPr>
          </w:p>
        </w:tc>
      </w:tr>
    </w:tbl>
    <w:p w:rsidR="00D4026E" w:rsidRPr="0038593B" w:rsidRDefault="00D4026E" w:rsidP="00D4026E">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B400C0" w:rsidRPr="002C4719" w:rsidTr="00B400C0">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B400C0" w:rsidRPr="00D536CD" w:rsidRDefault="00B400C0" w:rsidP="008E4737">
            <w:pPr>
              <w:pStyle w:val="Tableheading"/>
              <w:keepNext/>
              <w:keepLines/>
              <w:rPr>
                <w:szCs w:val="19"/>
              </w:rPr>
            </w:pPr>
            <w:r w:rsidRPr="00AD7CB2">
              <w:rPr>
                <w:rStyle w:val="Strong"/>
              </w:rPr>
              <w:t>Do you have or have you ever had:</w:t>
            </w:r>
          </w:p>
        </w:tc>
        <w:tc>
          <w:tcPr>
            <w:tcW w:w="483" w:type="pct"/>
            <w:shd w:val="clear" w:color="auto" w:fill="auto"/>
          </w:tcPr>
          <w:p w:rsidR="00B400C0" w:rsidRPr="008D02A7" w:rsidRDefault="00B400C0" w:rsidP="008E4737">
            <w:pPr>
              <w:pStyle w:val="Tableheading"/>
              <w:keepNext/>
              <w:keepLines/>
            </w:pPr>
          </w:p>
        </w:tc>
        <w:tc>
          <w:tcPr>
            <w:tcW w:w="2120" w:type="pct"/>
            <w:shd w:val="clear" w:color="auto" w:fill="auto"/>
          </w:tcPr>
          <w:p w:rsidR="00B400C0" w:rsidRPr="002C4719" w:rsidRDefault="00B400C0" w:rsidP="008E4737">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8E4453" w:rsidRPr="002C4719" w:rsidTr="008E4453">
        <w:trPr>
          <w:cantSplit/>
        </w:trPr>
        <w:tc>
          <w:tcPr>
            <w:tcW w:w="1848" w:type="pct"/>
            <w:shd w:val="clear" w:color="auto" w:fill="auto"/>
          </w:tcPr>
          <w:p w:rsidR="008E4453" w:rsidRPr="00DA483E" w:rsidRDefault="008E4453" w:rsidP="008E4453">
            <w:pPr>
              <w:pStyle w:val="Tabletext"/>
            </w:pPr>
            <w:r>
              <w:t>Photosensitivity</w:t>
            </w:r>
            <w:r w:rsidRPr="00DA483E">
              <w:t xml:space="preserve"> </w:t>
            </w:r>
          </w:p>
        </w:tc>
        <w:tc>
          <w:tcPr>
            <w:tcW w:w="549" w:type="pct"/>
            <w:shd w:val="clear" w:color="auto" w:fill="auto"/>
          </w:tcPr>
          <w:p w:rsidR="008E4453" w:rsidRPr="00C81593" w:rsidRDefault="000E1629" w:rsidP="008E4737">
            <w:pPr>
              <w:pStyle w:val="Tabletext"/>
            </w:pPr>
            <w:sdt>
              <w:sdtPr>
                <w:id w:val="839895180"/>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46276680"/>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130466839"/>
            <w:placeholder>
              <w:docPart w:val="FEA5656F57234BB7BA23D9C1CDFABF13"/>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 xml:space="preserve">Itchy eyes, runny </w:t>
            </w:r>
            <w:r>
              <w:t>or</w:t>
            </w:r>
            <w:r w:rsidRPr="00DA483E">
              <w:t xml:space="preserve"> congested nose</w:t>
            </w:r>
          </w:p>
        </w:tc>
        <w:tc>
          <w:tcPr>
            <w:tcW w:w="549" w:type="pct"/>
            <w:shd w:val="clear" w:color="auto" w:fill="auto"/>
          </w:tcPr>
          <w:p w:rsidR="008E4453" w:rsidRPr="00C81593" w:rsidRDefault="000E1629" w:rsidP="008E4737">
            <w:pPr>
              <w:pStyle w:val="Tabletext"/>
            </w:pPr>
            <w:sdt>
              <w:sdtPr>
                <w:id w:val="1476492511"/>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010670813"/>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783797136"/>
            <w:placeholder>
              <w:docPart w:val="7F18F344DD8742D2B0255673CD10FC72"/>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Shortness of breath on exertion</w:t>
            </w:r>
          </w:p>
        </w:tc>
        <w:tc>
          <w:tcPr>
            <w:tcW w:w="549" w:type="pct"/>
            <w:shd w:val="clear" w:color="auto" w:fill="auto"/>
          </w:tcPr>
          <w:p w:rsidR="008E4453" w:rsidRPr="00C81593" w:rsidRDefault="000E1629" w:rsidP="008E4737">
            <w:pPr>
              <w:pStyle w:val="Tabletext"/>
            </w:pPr>
            <w:sdt>
              <w:sdtPr>
                <w:id w:val="-1665547989"/>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74363819"/>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093773022"/>
            <w:placeholder>
              <w:docPart w:val="34C999B335FE4D33B33C541E37956106"/>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 xml:space="preserve">Wheezing, bronchitis or asthma now or in the past </w:t>
            </w:r>
          </w:p>
        </w:tc>
        <w:tc>
          <w:tcPr>
            <w:tcW w:w="549" w:type="pct"/>
            <w:shd w:val="clear" w:color="auto" w:fill="auto"/>
          </w:tcPr>
          <w:p w:rsidR="008E4453" w:rsidRPr="00C81593" w:rsidRDefault="000E1629" w:rsidP="008E4737">
            <w:pPr>
              <w:pStyle w:val="Tabletext"/>
            </w:pPr>
            <w:sdt>
              <w:sdtPr>
                <w:id w:val="-118797001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413586822"/>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867414019"/>
            <w:placeholder>
              <w:docPart w:val="8E544A5A6CE84CFC910F351FAFDC4CFD"/>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 xml:space="preserve">Any other lung or respiratory conditions (emphysema, pneumonia or sinusitis) </w:t>
            </w:r>
          </w:p>
        </w:tc>
        <w:tc>
          <w:tcPr>
            <w:tcW w:w="549" w:type="pct"/>
            <w:shd w:val="clear" w:color="auto" w:fill="auto"/>
          </w:tcPr>
          <w:p w:rsidR="008E4453" w:rsidRPr="00C81593" w:rsidRDefault="000E1629" w:rsidP="008E4737">
            <w:pPr>
              <w:pStyle w:val="Tabletext"/>
            </w:pPr>
            <w:sdt>
              <w:sdtPr>
                <w:id w:val="-120694916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998452266"/>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306450447"/>
            <w:placeholder>
              <w:docPart w:val="5D38F46DE47F42389FCB46801D51743B"/>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t xml:space="preserve">Allergies, </w:t>
            </w:r>
            <w:r w:rsidRPr="00DA483E">
              <w:t>hay fever, or allergic bronchitis</w:t>
            </w:r>
          </w:p>
        </w:tc>
        <w:tc>
          <w:tcPr>
            <w:tcW w:w="549" w:type="pct"/>
            <w:shd w:val="clear" w:color="auto" w:fill="auto"/>
          </w:tcPr>
          <w:p w:rsidR="008E4453" w:rsidRPr="00C81593" w:rsidRDefault="000E1629" w:rsidP="008E4737">
            <w:pPr>
              <w:pStyle w:val="Tabletext"/>
            </w:pPr>
            <w:sdt>
              <w:sdtPr>
                <w:id w:val="1423381193"/>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252822616"/>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295106"/>
            <w:placeholder>
              <w:docPart w:val="2F94D9D3C3414EA3ADA351ED84596787"/>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Blackouts, dizziness or fainting</w:t>
            </w:r>
          </w:p>
        </w:tc>
        <w:tc>
          <w:tcPr>
            <w:tcW w:w="549" w:type="pct"/>
            <w:shd w:val="clear" w:color="auto" w:fill="auto"/>
          </w:tcPr>
          <w:p w:rsidR="008E4453" w:rsidRPr="00C81593" w:rsidRDefault="000E1629" w:rsidP="008E4737">
            <w:pPr>
              <w:pStyle w:val="Tabletext"/>
            </w:pPr>
            <w:sdt>
              <w:sdtPr>
                <w:id w:val="25826395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2092653243"/>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334196147"/>
            <w:placeholder>
              <w:docPart w:val="82BC09F800A24E519D7A6DA222DECB86"/>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Severe headaches or migraines</w:t>
            </w:r>
          </w:p>
        </w:tc>
        <w:tc>
          <w:tcPr>
            <w:tcW w:w="549" w:type="pct"/>
            <w:shd w:val="clear" w:color="auto" w:fill="auto"/>
          </w:tcPr>
          <w:p w:rsidR="008E4453" w:rsidRPr="00C81593" w:rsidRDefault="000E1629" w:rsidP="008E4737">
            <w:pPr>
              <w:pStyle w:val="Tabletext"/>
            </w:pPr>
            <w:sdt>
              <w:sdtPr>
                <w:id w:val="-68158794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862942852"/>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35703614"/>
            <w:placeholder>
              <w:docPart w:val="4A209EBE7A1745FFB96AD5ECD411F540"/>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Chronic fatigue or tiredness</w:t>
            </w:r>
          </w:p>
        </w:tc>
        <w:tc>
          <w:tcPr>
            <w:tcW w:w="549" w:type="pct"/>
            <w:shd w:val="clear" w:color="auto" w:fill="auto"/>
          </w:tcPr>
          <w:p w:rsidR="008E4453" w:rsidRPr="00C81593" w:rsidRDefault="000E1629" w:rsidP="008E4737">
            <w:pPr>
              <w:pStyle w:val="Tabletext"/>
            </w:pPr>
            <w:sdt>
              <w:sdtPr>
                <w:id w:val="201811625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368177090"/>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719427754"/>
            <w:placeholder>
              <w:docPart w:val="CF68FF3E53D547C1A627E9C2F9A1A5FE"/>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lastRenderedPageBreak/>
              <w:t>Any neurological condition affecting nerves in your feet or hands, your coordination or balance</w:t>
            </w:r>
          </w:p>
        </w:tc>
        <w:tc>
          <w:tcPr>
            <w:tcW w:w="549" w:type="pct"/>
            <w:shd w:val="clear" w:color="auto" w:fill="auto"/>
          </w:tcPr>
          <w:p w:rsidR="008E4453" w:rsidRPr="00C81593" w:rsidRDefault="000E1629" w:rsidP="008E4737">
            <w:pPr>
              <w:pStyle w:val="Tabletext"/>
            </w:pPr>
            <w:sdt>
              <w:sdtPr>
                <w:id w:val="1168291566"/>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774143250"/>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773898638"/>
            <w:placeholder>
              <w:docPart w:val="185E233B263742628004F940CBD53518"/>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 xml:space="preserve">Heavy use or substance abuse of drugs </w:t>
            </w:r>
            <w:r>
              <w:t>or</w:t>
            </w:r>
            <w:r w:rsidRPr="00DA483E">
              <w:t xml:space="preserve"> alcohol</w:t>
            </w:r>
          </w:p>
        </w:tc>
        <w:tc>
          <w:tcPr>
            <w:tcW w:w="549" w:type="pct"/>
            <w:shd w:val="clear" w:color="auto" w:fill="auto"/>
          </w:tcPr>
          <w:p w:rsidR="008E4453" w:rsidRPr="00C81593" w:rsidRDefault="000E1629" w:rsidP="008E4737">
            <w:pPr>
              <w:pStyle w:val="Tabletext"/>
            </w:pPr>
            <w:sdt>
              <w:sdtPr>
                <w:id w:val="330338182"/>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1508640644"/>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18553794"/>
            <w:placeholder>
              <w:docPart w:val="579B3172BE79434E929B62FBCFDF5A52"/>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Skin disorders or dermatitis</w:t>
            </w:r>
          </w:p>
        </w:tc>
        <w:tc>
          <w:tcPr>
            <w:tcW w:w="549" w:type="pct"/>
            <w:shd w:val="clear" w:color="auto" w:fill="auto"/>
          </w:tcPr>
          <w:p w:rsidR="008E4453" w:rsidRPr="00C81593" w:rsidRDefault="000E1629" w:rsidP="008E4737">
            <w:pPr>
              <w:pStyle w:val="Tabletext"/>
            </w:pPr>
            <w:sdt>
              <w:sdtPr>
                <w:id w:val="606480015"/>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2012174264"/>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2041353393"/>
            <w:placeholder>
              <w:docPart w:val="D808620ECCB048EFB0AB79545DBD379A"/>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Pr="00DA483E" w:rsidRDefault="008E4453" w:rsidP="00954745">
            <w:pPr>
              <w:pStyle w:val="Tabletext"/>
            </w:pPr>
            <w:r w:rsidRPr="00DA483E">
              <w:t>Any form of cancer</w:t>
            </w:r>
          </w:p>
        </w:tc>
        <w:tc>
          <w:tcPr>
            <w:tcW w:w="549" w:type="pct"/>
            <w:shd w:val="clear" w:color="auto" w:fill="auto"/>
          </w:tcPr>
          <w:p w:rsidR="008E4453" w:rsidRPr="00C81593" w:rsidRDefault="000E1629" w:rsidP="008E4737">
            <w:pPr>
              <w:pStyle w:val="Tabletext"/>
            </w:pPr>
            <w:sdt>
              <w:sdtPr>
                <w:id w:val="435723878"/>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85964167"/>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802505298"/>
            <w:placeholder>
              <w:docPart w:val="2035F450E98645B5B8770267735F4407"/>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r w:rsidR="008E4453" w:rsidRPr="002C4719" w:rsidTr="008E4453">
        <w:trPr>
          <w:cantSplit/>
        </w:trPr>
        <w:tc>
          <w:tcPr>
            <w:tcW w:w="1848" w:type="pct"/>
            <w:shd w:val="clear" w:color="auto" w:fill="auto"/>
          </w:tcPr>
          <w:p w:rsidR="008E4453" w:rsidRDefault="008E4453" w:rsidP="00954745">
            <w:pPr>
              <w:pStyle w:val="Tabletext"/>
            </w:pPr>
            <w:r w:rsidRPr="00DA483E">
              <w:t>Any other significant health conditions</w:t>
            </w:r>
          </w:p>
        </w:tc>
        <w:tc>
          <w:tcPr>
            <w:tcW w:w="549" w:type="pct"/>
            <w:shd w:val="clear" w:color="auto" w:fill="auto"/>
          </w:tcPr>
          <w:p w:rsidR="008E4453" w:rsidRPr="00C81593" w:rsidRDefault="000E1629" w:rsidP="008E4737">
            <w:pPr>
              <w:pStyle w:val="Tabletext"/>
            </w:pPr>
            <w:sdt>
              <w:sdtPr>
                <w:id w:val="-1800449091"/>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No</w:t>
            </w:r>
          </w:p>
        </w:tc>
        <w:tc>
          <w:tcPr>
            <w:tcW w:w="483" w:type="pct"/>
            <w:shd w:val="clear" w:color="auto" w:fill="auto"/>
          </w:tcPr>
          <w:p w:rsidR="008E4453" w:rsidRPr="00C81593" w:rsidRDefault="000E1629" w:rsidP="008E4737">
            <w:pPr>
              <w:pStyle w:val="Tabletext"/>
            </w:pPr>
            <w:sdt>
              <w:sdtPr>
                <w:id w:val="-705090534"/>
                <w14:checkbox>
                  <w14:checked w14:val="0"/>
                  <w14:checkedState w14:val="00FC" w14:font="Wingdings"/>
                  <w14:uncheckedState w14:val="2610" w14:font="MS Gothic"/>
                </w14:checkbox>
              </w:sdtPr>
              <w:sdtEndPr/>
              <w:sdtContent>
                <w:r w:rsidR="008E4453">
                  <w:rPr>
                    <w:rFonts w:ascii="MS Gothic" w:eastAsia="MS Gothic" w:hAnsi="MS Gothic" w:hint="eastAsia"/>
                  </w:rPr>
                  <w:t>☐</w:t>
                </w:r>
              </w:sdtContent>
            </w:sdt>
            <w:r w:rsidR="008E4453">
              <w:t xml:space="preserve"> Yes</w:t>
            </w:r>
          </w:p>
        </w:tc>
        <w:sdt>
          <w:sdtPr>
            <w:id w:val="1010171480"/>
            <w:placeholder>
              <w:docPart w:val="97BE5A89EAEA4045B428E586025848D0"/>
            </w:placeholder>
            <w:showingPlcHdr/>
          </w:sdtPr>
          <w:sdtEndPr/>
          <w:sdtContent>
            <w:tc>
              <w:tcPr>
                <w:tcW w:w="2120" w:type="pct"/>
                <w:shd w:val="clear" w:color="auto" w:fill="auto"/>
              </w:tcPr>
              <w:p w:rsidR="008E4453" w:rsidRPr="00126BD3" w:rsidRDefault="008E4453" w:rsidP="008E4737">
                <w:pPr>
                  <w:pStyle w:val="Tabletext"/>
                </w:pPr>
                <w:r w:rsidRPr="00845A2B">
                  <w:rPr>
                    <w:rStyle w:val="PlaceholderText"/>
                    <w:rFonts w:eastAsiaTheme="minorHAnsi"/>
                  </w:rPr>
                  <w:t>Click here to enter text.</w:t>
                </w:r>
              </w:p>
            </w:tc>
          </w:sdtContent>
        </w:sdt>
      </w:tr>
    </w:tbl>
    <w:p w:rsidR="00D4026E" w:rsidRPr="00C13E1A" w:rsidRDefault="00D4026E" w:rsidP="00D4026E">
      <w:pPr>
        <w:pStyle w:val="SWAFeatureHeading"/>
        <w:tabs>
          <w:tab w:val="left" w:pos="4536"/>
        </w:tabs>
        <w:rPr>
          <w:b w:val="0"/>
        </w:rPr>
      </w:pPr>
      <w:r>
        <w:t xml:space="preserve">General health assessment </w:t>
      </w:r>
      <w:r w:rsidRPr="00C13E1A">
        <w:rPr>
          <w:b w:val="0"/>
        </w:rPr>
        <w:t>(if applicable)</w:t>
      </w:r>
    </w:p>
    <w:p w:rsidR="00D4026E" w:rsidRDefault="00D4026E" w:rsidP="00D4026E">
      <w:pPr>
        <w:pStyle w:val="Formquestions"/>
      </w:pPr>
      <w:r w:rsidRPr="00CB43F3">
        <w:rPr>
          <w:rStyle w:val="Strong"/>
        </w:rPr>
        <w:t>Height:</w:t>
      </w:r>
      <w:r>
        <w:t xml:space="preserve"> </w:t>
      </w:r>
      <w:sdt>
        <w:sdtPr>
          <w:id w:val="-516613320"/>
          <w:placeholder>
            <w:docPart w:val="8414E83222FA4E70AE9CA593B8015B50"/>
          </w:placeholder>
          <w:showingPlcHdr/>
        </w:sdtPr>
        <w:sdtEndPr/>
        <w:sdtContent>
          <w:r w:rsidR="002A48CD"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2044393523"/>
          <w:placeholder>
            <w:docPart w:val="24739D9AEF244FEDBDD256253E5E5DCE"/>
          </w:placeholder>
          <w:showingPlcHdr/>
        </w:sdtPr>
        <w:sdtEndPr/>
        <w:sdtContent>
          <w:r w:rsidR="002A48CD" w:rsidRPr="00845A2B">
            <w:rPr>
              <w:rStyle w:val="PlaceholderText"/>
              <w:rFonts w:eastAsiaTheme="minorHAnsi"/>
            </w:rPr>
            <w:t>Click here to enter text.</w:t>
          </w:r>
        </w:sdtContent>
      </w:sdt>
      <w:r>
        <w:t xml:space="preserve"> </w:t>
      </w:r>
      <w:r w:rsidRPr="000A4A11">
        <w:t>kg</w:t>
      </w:r>
      <w:r>
        <w:t xml:space="preserve"> </w:t>
      </w:r>
    </w:p>
    <w:p w:rsidR="00D4026E" w:rsidRPr="000A4A11" w:rsidRDefault="00D4026E" w:rsidP="00D4026E">
      <w:pPr>
        <w:pStyle w:val="Formquestions"/>
      </w:pPr>
      <w:r w:rsidRPr="00CB43F3">
        <w:rPr>
          <w:rStyle w:val="Strong"/>
        </w:rPr>
        <w:t>BP:</w:t>
      </w:r>
      <w:r>
        <w:t xml:space="preserve"> </w:t>
      </w:r>
      <w:sdt>
        <w:sdtPr>
          <w:id w:val="753870579"/>
          <w:placeholder>
            <w:docPart w:val="D680DB4B30614C3C98682803D6EF2A7B"/>
          </w:placeholder>
          <w:showingPlcHdr/>
        </w:sdtPr>
        <w:sdtEndPr/>
        <w:sdtContent>
          <w:r w:rsidR="002A48CD" w:rsidRPr="00845A2B">
            <w:rPr>
              <w:rStyle w:val="PlaceholderText"/>
              <w:rFonts w:eastAsiaTheme="minorHAnsi"/>
            </w:rPr>
            <w:t>Click here to enter text.</w:t>
          </w:r>
        </w:sdtContent>
      </w:sdt>
      <w:r>
        <w:t xml:space="preserve"> </w:t>
      </w:r>
      <w:r w:rsidRPr="000A4A11">
        <w:t>/</w:t>
      </w:r>
      <w:r>
        <w:t xml:space="preserve"> </w:t>
      </w:r>
      <w:sdt>
        <w:sdtPr>
          <w:id w:val="-1864276503"/>
          <w:placeholder>
            <w:docPart w:val="16D2C0C313B94B0FB19603ED8C48BEA4"/>
          </w:placeholder>
          <w:showingPlcHdr/>
        </w:sdtPr>
        <w:sdtEndPr/>
        <w:sdtContent>
          <w:r w:rsidR="002A48CD" w:rsidRPr="00845A2B">
            <w:rPr>
              <w:rStyle w:val="PlaceholderText"/>
              <w:rFonts w:eastAsiaTheme="minorHAnsi"/>
            </w:rPr>
            <w:t>Click here to enter text.</w:t>
          </w:r>
        </w:sdtContent>
      </w:sdt>
      <w:r w:rsidRPr="000A4A11">
        <w:t xml:space="preserve"> mmHg</w:t>
      </w:r>
    </w:p>
    <w:p w:rsidR="00D4026E" w:rsidRPr="00A852BE" w:rsidRDefault="00D4026E" w:rsidP="00D4026E">
      <w:pPr>
        <w:pStyle w:val="Formquestions"/>
        <w:rPr>
          <w:rStyle w:val="Strong"/>
        </w:rPr>
      </w:pPr>
      <w:r w:rsidRPr="00A852BE">
        <w:rPr>
          <w:rStyle w:val="Strong"/>
        </w:rPr>
        <w:t>Urinalysis</w:t>
      </w:r>
    </w:p>
    <w:p w:rsidR="00D4026E" w:rsidRPr="000A4A11" w:rsidRDefault="00D4026E" w:rsidP="00D4026E">
      <w:pPr>
        <w:pStyle w:val="Formquestions"/>
      </w:pPr>
      <w:r w:rsidRPr="00640372">
        <w:rPr>
          <w:b/>
        </w:rPr>
        <w:t>Blood:</w:t>
      </w:r>
      <w:r>
        <w:t xml:space="preserve"> </w:t>
      </w:r>
      <w:sdt>
        <w:sdtPr>
          <w:id w:val="-1523166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0815927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D4026E" w:rsidRDefault="00D4026E" w:rsidP="00D4026E">
      <w:pPr>
        <w:pStyle w:val="Formquestions"/>
      </w:pPr>
      <w:r w:rsidRPr="00B914FF">
        <w:rPr>
          <w:b/>
        </w:rPr>
        <w:t>Protein:</w:t>
      </w:r>
      <w:r>
        <w:t xml:space="preserve"> </w:t>
      </w:r>
      <w:sdt>
        <w:sdtPr>
          <w:id w:val="1120568117"/>
          <w:placeholder>
            <w:docPart w:val="A8DD840D45B946C2874AC3272CEA88BB"/>
          </w:placeholder>
          <w:showingPlcHdr/>
        </w:sdtPr>
        <w:sdtEndPr/>
        <w:sdtContent>
          <w:r w:rsidR="002A48CD" w:rsidRPr="00845A2B">
            <w:rPr>
              <w:rStyle w:val="PlaceholderText"/>
              <w:rFonts w:eastAsiaTheme="minorHAnsi"/>
            </w:rPr>
            <w:t>Click here to enter text.</w:t>
          </w:r>
        </w:sdtContent>
      </w:sdt>
      <w:r>
        <w:t xml:space="preserve"> </w:t>
      </w:r>
      <w:r w:rsidR="008E4453">
        <w:tab/>
      </w:r>
      <w:r w:rsidRPr="008E4453">
        <w:rPr>
          <w:b/>
        </w:rPr>
        <w:t>Referred for further testing</w:t>
      </w:r>
    </w:p>
    <w:p w:rsidR="00D4026E" w:rsidRDefault="00D4026E" w:rsidP="00D4026E">
      <w:pPr>
        <w:pStyle w:val="Formquestions"/>
      </w:pPr>
      <w:r w:rsidRPr="00677EBD">
        <w:rPr>
          <w:b/>
        </w:rPr>
        <w:t>Sugar:</w:t>
      </w:r>
      <w:r>
        <w:t xml:space="preserve"> </w:t>
      </w:r>
      <w:sdt>
        <w:sdtPr>
          <w:id w:val="-138727545"/>
          <w:placeholder>
            <w:docPart w:val="5E309B538833477EA31BDD2FEF8557B8"/>
          </w:placeholder>
          <w:showingPlcHdr/>
        </w:sdtPr>
        <w:sdtEndPr/>
        <w:sdtContent>
          <w:r w:rsidR="002A48CD" w:rsidRPr="00845A2B">
            <w:rPr>
              <w:rStyle w:val="PlaceholderText"/>
              <w:rFonts w:eastAsiaTheme="minorHAnsi"/>
            </w:rPr>
            <w:t>Click here to enter text.</w:t>
          </w:r>
        </w:sdtContent>
      </w:sdt>
      <w:r>
        <w:t xml:space="preserve"> </w:t>
      </w:r>
      <w:r>
        <w:tab/>
      </w:r>
      <w:sdt>
        <w:sdtPr>
          <w:id w:val="-15857530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8640894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62"/>
        <w:gridCol w:w="977"/>
        <w:gridCol w:w="863"/>
        <w:gridCol w:w="3731"/>
      </w:tblGrid>
      <w:tr w:rsidR="00D4026E" w:rsidRPr="00C13E1A" w:rsidTr="008E4737">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D4026E" w:rsidRPr="00C13E1A" w:rsidRDefault="00D4026E" w:rsidP="008E4737">
            <w:pPr>
              <w:pStyle w:val="Tableheading"/>
              <w:keepNext/>
              <w:keepLines/>
              <w:rPr>
                <w:b/>
              </w:rPr>
            </w:pPr>
            <w:r>
              <w:rPr>
                <w:b/>
              </w:rPr>
              <w:t>Respiratory system</w:t>
            </w:r>
          </w:p>
        </w:tc>
        <w:tc>
          <w:tcPr>
            <w:tcW w:w="994" w:type="dxa"/>
            <w:shd w:val="clear" w:color="auto" w:fill="auto"/>
          </w:tcPr>
          <w:p w:rsidR="00D4026E" w:rsidRPr="00C13E1A" w:rsidRDefault="00D4026E" w:rsidP="008E4737">
            <w:pPr>
              <w:pStyle w:val="Tableheading"/>
              <w:keepNext/>
              <w:keepLines/>
              <w:rPr>
                <w:b/>
              </w:rPr>
            </w:pPr>
          </w:p>
        </w:tc>
        <w:tc>
          <w:tcPr>
            <w:tcW w:w="875" w:type="dxa"/>
            <w:shd w:val="clear" w:color="auto" w:fill="auto"/>
          </w:tcPr>
          <w:p w:rsidR="00D4026E" w:rsidRPr="00C13E1A" w:rsidRDefault="00D4026E" w:rsidP="008E4737">
            <w:pPr>
              <w:pStyle w:val="Tableheading"/>
              <w:keepNext/>
              <w:keepLines/>
              <w:rPr>
                <w:b/>
              </w:rPr>
            </w:pPr>
          </w:p>
        </w:tc>
        <w:tc>
          <w:tcPr>
            <w:tcW w:w="3835" w:type="dxa"/>
            <w:shd w:val="clear" w:color="auto" w:fill="auto"/>
          </w:tcPr>
          <w:p w:rsidR="00D4026E" w:rsidRPr="00C13E1A" w:rsidRDefault="00D4026E" w:rsidP="008E4737">
            <w:pPr>
              <w:pStyle w:val="Tableheading"/>
              <w:keepNext/>
              <w:keepLines/>
              <w:rPr>
                <w:b/>
              </w:rPr>
            </w:pPr>
            <w:r>
              <w:rPr>
                <w:b/>
              </w:rPr>
              <w:t xml:space="preserve">Medical comments </w:t>
            </w:r>
            <w:r w:rsidRPr="002B751E">
              <w:t>(for all abnormal)</w:t>
            </w:r>
          </w:p>
        </w:tc>
      </w:tr>
      <w:tr w:rsidR="00D4026E" w:rsidRPr="00126BD3" w:rsidTr="008E4737">
        <w:tc>
          <w:tcPr>
            <w:tcW w:w="3342" w:type="dxa"/>
            <w:shd w:val="clear" w:color="auto" w:fill="auto"/>
            <w:vAlign w:val="center"/>
          </w:tcPr>
          <w:p w:rsidR="00D4026E" w:rsidRPr="004658EC" w:rsidRDefault="00D4026E" w:rsidP="008E4737">
            <w:pPr>
              <w:pStyle w:val="Tabletext"/>
            </w:pPr>
            <w:r w:rsidRPr="004658EC">
              <w:t xml:space="preserve">Breathing </w:t>
            </w:r>
            <w:r>
              <w:t>normal and regular in character</w:t>
            </w:r>
          </w:p>
        </w:tc>
        <w:tc>
          <w:tcPr>
            <w:tcW w:w="994" w:type="dxa"/>
            <w:shd w:val="clear" w:color="auto" w:fill="auto"/>
          </w:tcPr>
          <w:p w:rsidR="00D4026E" w:rsidRPr="00C81593" w:rsidRDefault="000E1629" w:rsidP="008E4737">
            <w:pPr>
              <w:pStyle w:val="Tabletext"/>
              <w:keepNext/>
              <w:keepLines/>
            </w:pPr>
            <w:sdt>
              <w:sdtPr>
                <w:id w:val="-1878226256"/>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875" w:type="dxa"/>
            <w:shd w:val="clear" w:color="auto" w:fill="auto"/>
          </w:tcPr>
          <w:p w:rsidR="00D4026E" w:rsidRPr="00C81593" w:rsidRDefault="000E1629" w:rsidP="008E4737">
            <w:pPr>
              <w:pStyle w:val="Tabletext"/>
              <w:keepNext/>
              <w:keepLines/>
            </w:pPr>
            <w:sdt>
              <w:sdtPr>
                <w:id w:val="-801611628"/>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sdt>
          <w:sdtPr>
            <w:id w:val="1382741234"/>
            <w:placeholder>
              <w:docPart w:val="629C4210142F4484AD9F916A7123B50F"/>
            </w:placeholder>
            <w:showingPlcHdr/>
          </w:sdtPr>
          <w:sdtEndPr/>
          <w:sdtContent>
            <w:tc>
              <w:tcPr>
                <w:tcW w:w="3835" w:type="dxa"/>
                <w:shd w:val="clear" w:color="auto" w:fill="auto"/>
              </w:tcPr>
              <w:p w:rsidR="00D4026E" w:rsidRPr="00126BD3" w:rsidRDefault="002A48CD" w:rsidP="008E4737">
                <w:pPr>
                  <w:pStyle w:val="Tabletext"/>
                  <w:keepNext/>
                  <w:keepLines/>
                </w:pPr>
                <w:r w:rsidRPr="00845A2B">
                  <w:rPr>
                    <w:rStyle w:val="PlaceholderText"/>
                    <w:rFonts w:eastAsiaTheme="minorHAnsi"/>
                  </w:rPr>
                  <w:t>Click here to enter text.</w:t>
                </w:r>
              </w:p>
            </w:tc>
          </w:sdtContent>
        </w:sdt>
      </w:tr>
      <w:tr w:rsidR="00D4026E" w:rsidRPr="00126BD3" w:rsidTr="008E4737">
        <w:tc>
          <w:tcPr>
            <w:tcW w:w="3342" w:type="dxa"/>
            <w:shd w:val="clear" w:color="auto" w:fill="auto"/>
            <w:vAlign w:val="center"/>
          </w:tcPr>
          <w:p w:rsidR="00D4026E" w:rsidRPr="004658EC" w:rsidRDefault="00D4026E" w:rsidP="008E4737">
            <w:pPr>
              <w:pStyle w:val="Tabletext"/>
            </w:pPr>
            <w:r>
              <w:t>Auscultation normal</w:t>
            </w:r>
          </w:p>
        </w:tc>
        <w:tc>
          <w:tcPr>
            <w:tcW w:w="994" w:type="dxa"/>
            <w:shd w:val="clear" w:color="auto" w:fill="auto"/>
          </w:tcPr>
          <w:p w:rsidR="00D4026E" w:rsidRPr="00C81593" w:rsidRDefault="000E1629" w:rsidP="008E4737">
            <w:pPr>
              <w:pStyle w:val="Tabletext"/>
              <w:keepNext/>
              <w:keepLines/>
            </w:pPr>
            <w:sdt>
              <w:sdtPr>
                <w:id w:val="1658255161"/>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tc>
          <w:tcPr>
            <w:tcW w:w="875" w:type="dxa"/>
            <w:shd w:val="clear" w:color="auto" w:fill="auto"/>
          </w:tcPr>
          <w:p w:rsidR="00D4026E" w:rsidRPr="00C81593" w:rsidRDefault="000E1629" w:rsidP="008E4737">
            <w:pPr>
              <w:pStyle w:val="Tabletext"/>
              <w:keepNext/>
              <w:keepLines/>
            </w:pPr>
            <w:sdt>
              <w:sdtPr>
                <w:id w:val="-1459103173"/>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sdt>
          <w:sdtPr>
            <w:id w:val="2081474821"/>
            <w:placeholder>
              <w:docPart w:val="7DCE6958BF954432B62EC4FC5B751F4B"/>
            </w:placeholder>
            <w:showingPlcHdr/>
          </w:sdtPr>
          <w:sdtEndPr/>
          <w:sdtContent>
            <w:tc>
              <w:tcPr>
                <w:tcW w:w="3835" w:type="dxa"/>
                <w:shd w:val="clear" w:color="auto" w:fill="auto"/>
              </w:tcPr>
              <w:p w:rsidR="00D4026E" w:rsidRPr="00126BD3" w:rsidRDefault="002A48CD" w:rsidP="008E4737">
                <w:pPr>
                  <w:pStyle w:val="Tabletext"/>
                  <w:keepNext/>
                  <w:keepLines/>
                </w:pPr>
                <w:r w:rsidRPr="00845A2B">
                  <w:rPr>
                    <w:rStyle w:val="PlaceholderText"/>
                    <w:rFonts w:eastAsiaTheme="minorHAnsi"/>
                  </w:rPr>
                  <w:t>Click here to enter text.</w:t>
                </w:r>
              </w:p>
            </w:tc>
          </w:sdtContent>
        </w:sdt>
      </w:tr>
      <w:tr w:rsidR="00D4026E" w:rsidRPr="00126BD3" w:rsidTr="008E4737">
        <w:tc>
          <w:tcPr>
            <w:tcW w:w="3342" w:type="dxa"/>
            <w:shd w:val="clear" w:color="auto" w:fill="auto"/>
            <w:vAlign w:val="center"/>
          </w:tcPr>
          <w:p w:rsidR="00D4026E" w:rsidRPr="004658EC" w:rsidRDefault="00D4026E" w:rsidP="008E4737">
            <w:pPr>
              <w:pStyle w:val="Tabletext"/>
            </w:pPr>
            <w:r w:rsidRPr="004658EC">
              <w:t>Signs of p</w:t>
            </w:r>
            <w:r>
              <w:t>ast/present respiratory disease</w:t>
            </w:r>
          </w:p>
        </w:tc>
        <w:tc>
          <w:tcPr>
            <w:tcW w:w="994" w:type="dxa"/>
            <w:shd w:val="clear" w:color="auto" w:fill="auto"/>
          </w:tcPr>
          <w:p w:rsidR="00D4026E" w:rsidRPr="00C81593" w:rsidRDefault="000E1629" w:rsidP="008E4737">
            <w:pPr>
              <w:pStyle w:val="Tabletext"/>
              <w:keepNext/>
              <w:keepLines/>
            </w:pPr>
            <w:sdt>
              <w:sdtPr>
                <w:id w:val="1001551913"/>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No</w:t>
            </w:r>
          </w:p>
        </w:tc>
        <w:tc>
          <w:tcPr>
            <w:tcW w:w="875" w:type="dxa"/>
            <w:shd w:val="clear" w:color="auto" w:fill="auto"/>
          </w:tcPr>
          <w:p w:rsidR="00D4026E" w:rsidRPr="00C81593" w:rsidRDefault="000E1629" w:rsidP="008E4737">
            <w:pPr>
              <w:pStyle w:val="Tabletext"/>
              <w:keepNext/>
              <w:keepLines/>
            </w:pPr>
            <w:sdt>
              <w:sdtPr>
                <w:id w:val="469170307"/>
                <w14:checkbox>
                  <w14:checked w14:val="0"/>
                  <w14:checkedState w14:val="00FC" w14:font="Wingdings"/>
                  <w14:uncheckedState w14:val="2610" w14:font="MS Gothic"/>
                </w14:checkbox>
              </w:sdtPr>
              <w:sdtEndPr/>
              <w:sdtContent>
                <w:r w:rsidR="00D4026E">
                  <w:rPr>
                    <w:rFonts w:ascii="MS Gothic" w:eastAsia="MS Gothic" w:hAnsi="MS Gothic" w:hint="eastAsia"/>
                  </w:rPr>
                  <w:t>☐</w:t>
                </w:r>
              </w:sdtContent>
            </w:sdt>
            <w:r w:rsidR="00D4026E">
              <w:t xml:space="preserve"> Yes</w:t>
            </w:r>
          </w:p>
        </w:tc>
        <w:sdt>
          <w:sdtPr>
            <w:id w:val="351379854"/>
            <w:placeholder>
              <w:docPart w:val="FFF94577D25944A4AA1A11F74EFAEECA"/>
            </w:placeholder>
            <w:showingPlcHdr/>
          </w:sdtPr>
          <w:sdtEndPr/>
          <w:sdtContent>
            <w:tc>
              <w:tcPr>
                <w:tcW w:w="3835" w:type="dxa"/>
                <w:shd w:val="clear" w:color="auto" w:fill="auto"/>
              </w:tcPr>
              <w:p w:rsidR="00D4026E" w:rsidRPr="00126BD3" w:rsidRDefault="002A48CD" w:rsidP="008E4737">
                <w:pPr>
                  <w:pStyle w:val="Tabletext"/>
                  <w:keepNext/>
                  <w:keepLines/>
                </w:pPr>
                <w:r w:rsidRPr="00845A2B">
                  <w:rPr>
                    <w:rStyle w:val="PlaceholderText"/>
                    <w:rFonts w:eastAsiaTheme="minorHAnsi"/>
                  </w:rPr>
                  <w:t>Click here to enter text.</w:t>
                </w:r>
              </w:p>
            </w:tc>
          </w:sdtContent>
        </w:sdt>
      </w:tr>
      <w:tr w:rsidR="00D4026E" w:rsidRPr="00C13E1A" w:rsidTr="008E4737">
        <w:trPr>
          <w:tblHeader/>
        </w:trPr>
        <w:tc>
          <w:tcPr>
            <w:tcW w:w="3342" w:type="dxa"/>
            <w:shd w:val="clear" w:color="auto" w:fill="auto"/>
          </w:tcPr>
          <w:p w:rsidR="00D4026E" w:rsidRPr="00C13E1A" w:rsidRDefault="00D4026E" w:rsidP="008E4737">
            <w:pPr>
              <w:pStyle w:val="Tableheading"/>
              <w:keepNext/>
              <w:keepLines/>
              <w:rPr>
                <w:b w:val="0"/>
              </w:rPr>
            </w:pPr>
            <w:r>
              <w:t>Skin</w:t>
            </w:r>
          </w:p>
        </w:tc>
        <w:tc>
          <w:tcPr>
            <w:tcW w:w="994" w:type="dxa"/>
            <w:shd w:val="clear" w:color="auto" w:fill="auto"/>
          </w:tcPr>
          <w:p w:rsidR="00D4026E" w:rsidRPr="00C13E1A" w:rsidRDefault="00D4026E" w:rsidP="008E4737">
            <w:pPr>
              <w:pStyle w:val="Tableheading"/>
              <w:keepNext/>
              <w:keepLines/>
              <w:rPr>
                <w:b w:val="0"/>
              </w:rPr>
            </w:pPr>
          </w:p>
        </w:tc>
        <w:tc>
          <w:tcPr>
            <w:tcW w:w="875" w:type="dxa"/>
            <w:shd w:val="clear" w:color="auto" w:fill="auto"/>
          </w:tcPr>
          <w:p w:rsidR="00D4026E" w:rsidRPr="00C13E1A" w:rsidRDefault="00D4026E" w:rsidP="008E4737">
            <w:pPr>
              <w:pStyle w:val="Tableheading"/>
              <w:keepNext/>
              <w:keepLines/>
              <w:rPr>
                <w:b w:val="0"/>
              </w:rPr>
            </w:pPr>
          </w:p>
        </w:tc>
        <w:tc>
          <w:tcPr>
            <w:tcW w:w="3835" w:type="dxa"/>
            <w:shd w:val="clear" w:color="auto" w:fill="auto"/>
          </w:tcPr>
          <w:p w:rsidR="00D4026E" w:rsidRPr="00C13E1A" w:rsidRDefault="00D4026E" w:rsidP="008E4737">
            <w:pPr>
              <w:pStyle w:val="Tableheading"/>
              <w:keepNext/>
              <w:keepLines/>
              <w:rPr>
                <w:b w:val="0"/>
              </w:rPr>
            </w:pPr>
          </w:p>
        </w:tc>
      </w:tr>
      <w:tr w:rsidR="00D4026E" w:rsidRPr="003D5D22" w:rsidTr="008E4737">
        <w:tc>
          <w:tcPr>
            <w:tcW w:w="3342" w:type="dxa"/>
            <w:shd w:val="clear" w:color="auto" w:fill="auto"/>
            <w:vAlign w:val="center"/>
          </w:tcPr>
          <w:p w:rsidR="00D4026E" w:rsidRPr="003D5D22" w:rsidRDefault="00D4026E" w:rsidP="008E4453">
            <w:pPr>
              <w:pStyle w:val="Tabletext"/>
            </w:pPr>
            <w:r w:rsidRPr="003D5D22">
              <w:t>Eczema, dermatitis or allergy</w:t>
            </w:r>
          </w:p>
        </w:tc>
        <w:tc>
          <w:tcPr>
            <w:tcW w:w="994" w:type="dxa"/>
            <w:shd w:val="clear" w:color="auto" w:fill="auto"/>
          </w:tcPr>
          <w:p w:rsidR="00D4026E" w:rsidRPr="003D5D22" w:rsidRDefault="000E1629" w:rsidP="008E4453">
            <w:pPr>
              <w:pStyle w:val="Tabletext"/>
            </w:pPr>
            <w:sdt>
              <w:sdtPr>
                <w:id w:val="836880397"/>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No</w:t>
            </w:r>
          </w:p>
        </w:tc>
        <w:tc>
          <w:tcPr>
            <w:tcW w:w="875" w:type="dxa"/>
            <w:shd w:val="clear" w:color="auto" w:fill="auto"/>
          </w:tcPr>
          <w:p w:rsidR="00D4026E" w:rsidRPr="003D5D22" w:rsidRDefault="000E1629" w:rsidP="008E4453">
            <w:pPr>
              <w:pStyle w:val="Tabletext"/>
            </w:pPr>
            <w:sdt>
              <w:sdtPr>
                <w:id w:val="41018867"/>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Yes</w:t>
            </w:r>
          </w:p>
        </w:tc>
        <w:sdt>
          <w:sdtPr>
            <w:id w:val="-88855292"/>
            <w:placeholder>
              <w:docPart w:val="AECD7288537542518BE39AACB7313E8B"/>
            </w:placeholder>
            <w:showingPlcHdr/>
          </w:sdtPr>
          <w:sdtEndPr/>
          <w:sdtContent>
            <w:tc>
              <w:tcPr>
                <w:tcW w:w="3835" w:type="dxa"/>
                <w:shd w:val="clear" w:color="auto" w:fill="auto"/>
              </w:tcPr>
              <w:p w:rsidR="00D4026E" w:rsidRPr="003D5D22" w:rsidRDefault="002A48CD" w:rsidP="008E4453">
                <w:pPr>
                  <w:pStyle w:val="Tabletext"/>
                </w:pPr>
                <w:r w:rsidRPr="00845A2B">
                  <w:rPr>
                    <w:rStyle w:val="PlaceholderText"/>
                    <w:rFonts w:eastAsiaTheme="minorHAnsi"/>
                  </w:rPr>
                  <w:t>Click here to enter text.</w:t>
                </w:r>
              </w:p>
            </w:tc>
          </w:sdtContent>
        </w:sdt>
      </w:tr>
      <w:tr w:rsidR="00D4026E" w:rsidRPr="003D5D22" w:rsidTr="008E4737">
        <w:tc>
          <w:tcPr>
            <w:tcW w:w="3342" w:type="dxa"/>
            <w:shd w:val="clear" w:color="auto" w:fill="auto"/>
            <w:vAlign w:val="center"/>
          </w:tcPr>
          <w:p w:rsidR="00D4026E" w:rsidRPr="003D5D22" w:rsidRDefault="00D4026E" w:rsidP="008E4453">
            <w:pPr>
              <w:pStyle w:val="Tabletext"/>
            </w:pPr>
            <w:r w:rsidRPr="003D5D22">
              <w:t>Skin cancer or other abnormality</w:t>
            </w:r>
          </w:p>
        </w:tc>
        <w:tc>
          <w:tcPr>
            <w:tcW w:w="994" w:type="dxa"/>
            <w:shd w:val="clear" w:color="auto" w:fill="auto"/>
          </w:tcPr>
          <w:p w:rsidR="00D4026E" w:rsidRPr="003D5D22" w:rsidRDefault="000E1629" w:rsidP="008E4453">
            <w:pPr>
              <w:pStyle w:val="Tabletext"/>
            </w:pPr>
            <w:sdt>
              <w:sdtPr>
                <w:id w:val="875586809"/>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No</w:t>
            </w:r>
          </w:p>
        </w:tc>
        <w:tc>
          <w:tcPr>
            <w:tcW w:w="875" w:type="dxa"/>
            <w:shd w:val="clear" w:color="auto" w:fill="auto"/>
          </w:tcPr>
          <w:p w:rsidR="00D4026E" w:rsidRPr="003D5D22" w:rsidRDefault="000E1629" w:rsidP="008E4453">
            <w:pPr>
              <w:pStyle w:val="Tabletext"/>
            </w:pPr>
            <w:sdt>
              <w:sdtPr>
                <w:id w:val="58758557"/>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Yes</w:t>
            </w:r>
          </w:p>
        </w:tc>
        <w:sdt>
          <w:sdtPr>
            <w:id w:val="331881439"/>
            <w:placeholder>
              <w:docPart w:val="52297F6A0F0C4A2BB932F89A290EC5EE"/>
            </w:placeholder>
            <w:showingPlcHdr/>
          </w:sdtPr>
          <w:sdtEndPr/>
          <w:sdtContent>
            <w:tc>
              <w:tcPr>
                <w:tcW w:w="3835" w:type="dxa"/>
                <w:shd w:val="clear" w:color="auto" w:fill="auto"/>
              </w:tcPr>
              <w:p w:rsidR="00D4026E" w:rsidRPr="003D5D22" w:rsidRDefault="002A48CD" w:rsidP="008E4453">
                <w:pPr>
                  <w:pStyle w:val="Tabletext"/>
                </w:pPr>
                <w:r w:rsidRPr="00845A2B">
                  <w:rPr>
                    <w:rStyle w:val="PlaceholderText"/>
                    <w:rFonts w:eastAsiaTheme="minorHAnsi"/>
                  </w:rPr>
                  <w:t>Click here to enter text.</w:t>
                </w:r>
              </w:p>
            </w:tc>
          </w:sdtContent>
        </w:sdt>
      </w:tr>
      <w:tr w:rsidR="00D4026E" w:rsidRPr="003D5D22" w:rsidTr="008E4737">
        <w:tc>
          <w:tcPr>
            <w:tcW w:w="3342" w:type="dxa"/>
            <w:shd w:val="clear" w:color="auto" w:fill="auto"/>
            <w:vAlign w:val="center"/>
          </w:tcPr>
          <w:p w:rsidR="00D4026E" w:rsidRPr="003D5D22" w:rsidRDefault="00D4026E" w:rsidP="008E4453">
            <w:pPr>
              <w:pStyle w:val="Tabletext"/>
            </w:pPr>
            <w:r w:rsidRPr="003D5D22">
              <w:t>Evidence of nail biting</w:t>
            </w:r>
          </w:p>
        </w:tc>
        <w:tc>
          <w:tcPr>
            <w:tcW w:w="994" w:type="dxa"/>
            <w:shd w:val="clear" w:color="auto" w:fill="auto"/>
          </w:tcPr>
          <w:p w:rsidR="00D4026E" w:rsidRPr="003D5D22" w:rsidRDefault="000E1629" w:rsidP="008E4453">
            <w:pPr>
              <w:pStyle w:val="Tabletext"/>
            </w:pPr>
            <w:sdt>
              <w:sdtPr>
                <w:id w:val="-1746803262"/>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No</w:t>
            </w:r>
          </w:p>
        </w:tc>
        <w:tc>
          <w:tcPr>
            <w:tcW w:w="875" w:type="dxa"/>
            <w:shd w:val="clear" w:color="auto" w:fill="auto"/>
          </w:tcPr>
          <w:p w:rsidR="00D4026E" w:rsidRPr="003D5D22" w:rsidRDefault="000E1629" w:rsidP="008E4453">
            <w:pPr>
              <w:pStyle w:val="Tabletext"/>
            </w:pPr>
            <w:sdt>
              <w:sdtPr>
                <w:id w:val="-1584446734"/>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Yes</w:t>
            </w:r>
          </w:p>
        </w:tc>
        <w:sdt>
          <w:sdtPr>
            <w:id w:val="-2098394377"/>
            <w:placeholder>
              <w:docPart w:val="61912A8B01074B6697998DFA993A495F"/>
            </w:placeholder>
            <w:showingPlcHdr/>
          </w:sdtPr>
          <w:sdtEndPr/>
          <w:sdtContent>
            <w:tc>
              <w:tcPr>
                <w:tcW w:w="3835" w:type="dxa"/>
                <w:shd w:val="clear" w:color="auto" w:fill="auto"/>
              </w:tcPr>
              <w:p w:rsidR="00D4026E" w:rsidRPr="003D5D22" w:rsidRDefault="002A48CD" w:rsidP="008E4453">
                <w:pPr>
                  <w:pStyle w:val="Tabletext"/>
                </w:pPr>
                <w:r w:rsidRPr="00845A2B">
                  <w:rPr>
                    <w:rStyle w:val="PlaceholderText"/>
                    <w:rFonts w:eastAsiaTheme="minorHAnsi"/>
                  </w:rPr>
                  <w:t>Click here to enter text.</w:t>
                </w:r>
              </w:p>
            </w:tc>
          </w:sdtContent>
        </w:sdt>
      </w:tr>
      <w:tr w:rsidR="00D4026E" w:rsidRPr="003D5D22" w:rsidTr="008E4737">
        <w:tc>
          <w:tcPr>
            <w:tcW w:w="3342" w:type="dxa"/>
            <w:shd w:val="clear" w:color="auto" w:fill="auto"/>
          </w:tcPr>
          <w:p w:rsidR="00D4026E" w:rsidRPr="003D5D22" w:rsidRDefault="00D4026E" w:rsidP="008E4453">
            <w:pPr>
              <w:pStyle w:val="Tabletext"/>
            </w:pPr>
            <w:r w:rsidRPr="003D5D22">
              <w:t>Other</w:t>
            </w:r>
          </w:p>
        </w:tc>
        <w:tc>
          <w:tcPr>
            <w:tcW w:w="994" w:type="dxa"/>
            <w:shd w:val="clear" w:color="auto" w:fill="auto"/>
          </w:tcPr>
          <w:p w:rsidR="00D4026E" w:rsidRPr="003D5D22" w:rsidRDefault="000E1629" w:rsidP="008E4453">
            <w:pPr>
              <w:pStyle w:val="Tabletext"/>
            </w:pPr>
            <w:sdt>
              <w:sdtPr>
                <w:id w:val="-74433914"/>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No</w:t>
            </w:r>
          </w:p>
        </w:tc>
        <w:tc>
          <w:tcPr>
            <w:tcW w:w="875" w:type="dxa"/>
            <w:shd w:val="clear" w:color="auto" w:fill="auto"/>
          </w:tcPr>
          <w:p w:rsidR="00D4026E" w:rsidRPr="003D5D22" w:rsidRDefault="000E1629" w:rsidP="008E4453">
            <w:pPr>
              <w:pStyle w:val="Tabletext"/>
            </w:pPr>
            <w:sdt>
              <w:sdtPr>
                <w:id w:val="1740911561"/>
                <w14:checkbox>
                  <w14:checked w14:val="0"/>
                  <w14:checkedState w14:val="00FC" w14:font="Wingdings"/>
                  <w14:uncheckedState w14:val="2610" w14:font="MS Gothic"/>
                </w14:checkbox>
              </w:sdtPr>
              <w:sdtEndPr/>
              <w:sdtContent>
                <w:r w:rsidR="00D4026E" w:rsidRPr="003D5D22">
                  <w:rPr>
                    <w:rFonts w:eastAsia="MS Gothic" w:hint="eastAsia"/>
                  </w:rPr>
                  <w:t>☐</w:t>
                </w:r>
              </w:sdtContent>
            </w:sdt>
            <w:r w:rsidR="00D4026E" w:rsidRPr="003D5D22">
              <w:t xml:space="preserve"> Yes</w:t>
            </w:r>
          </w:p>
        </w:tc>
        <w:sdt>
          <w:sdtPr>
            <w:id w:val="-15923759"/>
            <w:placeholder>
              <w:docPart w:val="F776F167114D4E0298FBDAC0952F73DB"/>
            </w:placeholder>
            <w:showingPlcHdr/>
          </w:sdtPr>
          <w:sdtEndPr/>
          <w:sdtContent>
            <w:tc>
              <w:tcPr>
                <w:tcW w:w="3835" w:type="dxa"/>
                <w:shd w:val="clear" w:color="auto" w:fill="auto"/>
              </w:tcPr>
              <w:p w:rsidR="00D4026E" w:rsidRPr="003D5D22" w:rsidRDefault="002A48CD" w:rsidP="008E4453">
                <w:pPr>
                  <w:pStyle w:val="Tabletext"/>
                </w:pPr>
                <w:r w:rsidRPr="00845A2B">
                  <w:rPr>
                    <w:rStyle w:val="PlaceholderText"/>
                    <w:rFonts w:eastAsiaTheme="minorHAnsi"/>
                  </w:rPr>
                  <w:t>Click here to enter text.</w:t>
                </w:r>
              </w:p>
            </w:tc>
          </w:sdtContent>
        </w:sdt>
      </w:tr>
    </w:tbl>
    <w:p w:rsidR="00D4026E" w:rsidRPr="00225D49" w:rsidRDefault="00D4026E" w:rsidP="00D4026E">
      <w:r w:rsidRPr="00225D49">
        <w:rPr>
          <w:noProof/>
        </w:rPr>
        <w:lastRenderedPageBreak/>
        <w:drawing>
          <wp:inline distT="0" distB="0" distL="0" distR="0" wp14:anchorId="18997AB7" wp14:editId="530587FC">
            <wp:extent cx="5650000" cy="5206621"/>
            <wp:effectExtent l="0" t="0" r="8255" b="0"/>
            <wp:docPr id="182" name="Picture 182"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D4026E" w:rsidRDefault="00D4026E" w:rsidP="00D4026E">
      <w:pPr>
        <w:pStyle w:val="Caption"/>
      </w:pPr>
      <w:r>
        <w:t xml:space="preserve">Figure </w:t>
      </w:r>
      <w:r w:rsidR="00271820">
        <w:rPr>
          <w:noProof/>
        </w:rPr>
        <w:fldChar w:fldCharType="begin"/>
      </w:r>
      <w:r w:rsidR="00271820">
        <w:rPr>
          <w:noProof/>
        </w:rPr>
        <w:instrText xml:space="preserve"> SEQ Figure \* ARABIC </w:instrText>
      </w:r>
      <w:r w:rsidR="00271820">
        <w:rPr>
          <w:noProof/>
        </w:rPr>
        <w:fldChar w:fldCharType="separate"/>
      </w:r>
      <w:r w:rsidR="000E1629">
        <w:rPr>
          <w:noProof/>
        </w:rPr>
        <w:t>1</w:t>
      </w:r>
      <w:r w:rsidR="00271820">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D4026E" w:rsidRPr="00C13E1A" w:rsidTr="008E4737">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D4026E" w:rsidRPr="00C13E1A" w:rsidRDefault="00D4026E" w:rsidP="008E4737">
            <w:pPr>
              <w:pStyle w:val="Tableheading"/>
              <w:keepNext/>
              <w:keepLines/>
              <w:rPr>
                <w:b/>
              </w:rPr>
            </w:pPr>
            <w:r>
              <w:rPr>
                <w:b/>
              </w:rPr>
              <w:t>Eye</w:t>
            </w:r>
          </w:p>
        </w:tc>
        <w:tc>
          <w:tcPr>
            <w:tcW w:w="994" w:type="dxa"/>
            <w:shd w:val="clear" w:color="auto" w:fill="auto"/>
          </w:tcPr>
          <w:p w:rsidR="00D4026E" w:rsidRPr="00C13E1A" w:rsidRDefault="00D4026E" w:rsidP="008E4737">
            <w:pPr>
              <w:pStyle w:val="Tableheading"/>
              <w:keepNext/>
              <w:keepLines/>
              <w:rPr>
                <w:b/>
              </w:rPr>
            </w:pPr>
          </w:p>
        </w:tc>
        <w:tc>
          <w:tcPr>
            <w:tcW w:w="875" w:type="dxa"/>
            <w:shd w:val="clear" w:color="auto" w:fill="auto"/>
          </w:tcPr>
          <w:p w:rsidR="00D4026E" w:rsidRPr="00C13E1A" w:rsidRDefault="00D4026E" w:rsidP="008E4737">
            <w:pPr>
              <w:pStyle w:val="Tableheading"/>
              <w:keepNext/>
              <w:keepLines/>
              <w:rPr>
                <w:b/>
              </w:rPr>
            </w:pPr>
          </w:p>
        </w:tc>
        <w:tc>
          <w:tcPr>
            <w:tcW w:w="3835" w:type="dxa"/>
            <w:shd w:val="clear" w:color="auto" w:fill="auto"/>
          </w:tcPr>
          <w:p w:rsidR="00D4026E" w:rsidRPr="00C13E1A" w:rsidRDefault="00D4026E" w:rsidP="008E4737">
            <w:pPr>
              <w:pStyle w:val="Tableheading"/>
              <w:keepNext/>
              <w:keepLines/>
              <w:rPr>
                <w:b/>
              </w:rPr>
            </w:pPr>
            <w:r>
              <w:rPr>
                <w:b/>
              </w:rPr>
              <w:t xml:space="preserve">Medical comments </w:t>
            </w:r>
            <w:r w:rsidRPr="002B751E">
              <w:t>(for all abnormal)</w:t>
            </w:r>
          </w:p>
        </w:tc>
      </w:tr>
      <w:tr w:rsidR="00D4026E" w:rsidRPr="00E952DA" w:rsidTr="008E4737">
        <w:tc>
          <w:tcPr>
            <w:tcW w:w="3342" w:type="dxa"/>
            <w:shd w:val="clear" w:color="auto" w:fill="auto"/>
            <w:vAlign w:val="center"/>
          </w:tcPr>
          <w:p w:rsidR="00D4026E" w:rsidRPr="00E952DA" w:rsidRDefault="00D4026E" w:rsidP="008E4737">
            <w:pPr>
              <w:pStyle w:val="Tabletext"/>
              <w:keepNext/>
              <w:keepLines/>
            </w:pPr>
            <w:r w:rsidRPr="00E952DA">
              <w:t>Evidence of eye irritation</w:t>
            </w:r>
          </w:p>
        </w:tc>
        <w:tc>
          <w:tcPr>
            <w:tcW w:w="994" w:type="dxa"/>
            <w:shd w:val="clear" w:color="auto" w:fill="auto"/>
          </w:tcPr>
          <w:p w:rsidR="00D4026E" w:rsidRPr="00E952DA" w:rsidRDefault="000E1629" w:rsidP="008E4737">
            <w:pPr>
              <w:pStyle w:val="Tabletext"/>
              <w:keepNext/>
              <w:keepLines/>
            </w:pPr>
            <w:sdt>
              <w:sdtPr>
                <w:id w:val="1986892051"/>
                <w14:checkbox>
                  <w14:checked w14:val="0"/>
                  <w14:checkedState w14:val="00FC" w14:font="Wingdings"/>
                  <w14:uncheckedState w14:val="2610" w14:font="MS Gothic"/>
                </w14:checkbox>
              </w:sdtPr>
              <w:sdtEndPr/>
              <w:sdtContent>
                <w:r w:rsidR="00D4026E" w:rsidRPr="00E952DA">
                  <w:rPr>
                    <w:rFonts w:eastAsia="MS Gothic" w:hint="eastAsia"/>
                  </w:rPr>
                  <w:t>☐</w:t>
                </w:r>
              </w:sdtContent>
            </w:sdt>
            <w:r w:rsidR="00D4026E" w:rsidRPr="00E952DA">
              <w:t xml:space="preserve"> No</w:t>
            </w:r>
          </w:p>
        </w:tc>
        <w:tc>
          <w:tcPr>
            <w:tcW w:w="875" w:type="dxa"/>
            <w:shd w:val="clear" w:color="auto" w:fill="auto"/>
          </w:tcPr>
          <w:p w:rsidR="00D4026E" w:rsidRPr="00E952DA" w:rsidRDefault="000E1629" w:rsidP="008E4737">
            <w:pPr>
              <w:pStyle w:val="Tabletext"/>
              <w:keepNext/>
              <w:keepLines/>
            </w:pPr>
            <w:sdt>
              <w:sdtPr>
                <w:id w:val="-424265653"/>
                <w14:checkbox>
                  <w14:checked w14:val="0"/>
                  <w14:checkedState w14:val="00FC" w14:font="Wingdings"/>
                  <w14:uncheckedState w14:val="2610" w14:font="MS Gothic"/>
                </w14:checkbox>
              </w:sdtPr>
              <w:sdtEndPr/>
              <w:sdtContent>
                <w:r w:rsidR="00D4026E" w:rsidRPr="00E952DA">
                  <w:rPr>
                    <w:rFonts w:eastAsia="MS Gothic" w:hint="eastAsia"/>
                  </w:rPr>
                  <w:t>☐</w:t>
                </w:r>
              </w:sdtContent>
            </w:sdt>
            <w:r w:rsidR="00D4026E" w:rsidRPr="00E952DA">
              <w:t xml:space="preserve"> Yes</w:t>
            </w:r>
          </w:p>
        </w:tc>
        <w:sdt>
          <w:sdtPr>
            <w:id w:val="-178116431"/>
            <w:placeholder>
              <w:docPart w:val="ACCDEDCA65A0444BA5A24CD6AED44A99"/>
            </w:placeholder>
            <w:showingPlcHdr/>
          </w:sdtPr>
          <w:sdtEndPr/>
          <w:sdtContent>
            <w:tc>
              <w:tcPr>
                <w:tcW w:w="3835" w:type="dxa"/>
                <w:shd w:val="clear" w:color="auto" w:fill="auto"/>
              </w:tcPr>
              <w:p w:rsidR="00D4026E" w:rsidRPr="00E952DA" w:rsidRDefault="002A48CD" w:rsidP="008E4737">
                <w:pPr>
                  <w:pStyle w:val="Tabletext"/>
                  <w:keepNext/>
                  <w:keepLines/>
                </w:pPr>
                <w:r w:rsidRPr="00845A2B">
                  <w:rPr>
                    <w:rStyle w:val="PlaceholderText"/>
                    <w:rFonts w:eastAsiaTheme="minorHAnsi"/>
                  </w:rPr>
                  <w:t>Click here to enter text.</w:t>
                </w:r>
              </w:p>
            </w:tc>
          </w:sdtContent>
        </w:sdt>
      </w:tr>
    </w:tbl>
    <w:p w:rsidR="00D4026E" w:rsidRPr="002220D8" w:rsidRDefault="00D4026E" w:rsidP="00D4026E">
      <w:pPr>
        <w:pStyle w:val="SWAFeatureHeading"/>
      </w:pPr>
      <w:r w:rsidRPr="002220D8">
        <w:t>Biological monitoring results</w:t>
      </w:r>
    </w:p>
    <w:p w:rsidR="00D4026E" w:rsidRPr="00131C88" w:rsidRDefault="00D4026E" w:rsidP="00D4026E">
      <w:pPr>
        <w:pStyle w:val="SWAFeaturetext"/>
      </w:pPr>
      <w:r w:rsidRPr="00131C88">
        <w:t>Include/attach at least the previous two test results (if available)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D4026E" w:rsidRPr="00995CD4" w:rsidTr="008E4737">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D4026E" w:rsidRPr="00995CD4" w:rsidRDefault="00D4026E" w:rsidP="008E4737">
            <w:pPr>
              <w:pStyle w:val="Tableheading"/>
              <w:keepNext/>
              <w:keepLines/>
            </w:pPr>
            <w:r w:rsidRPr="00995CD4">
              <w:t>Date</w:t>
            </w:r>
          </w:p>
        </w:tc>
        <w:tc>
          <w:tcPr>
            <w:tcW w:w="1333" w:type="pct"/>
            <w:shd w:val="clear" w:color="auto" w:fill="auto"/>
          </w:tcPr>
          <w:p w:rsidR="00D4026E" w:rsidRPr="00995CD4" w:rsidRDefault="00D4026E" w:rsidP="008E4737">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D4026E" w:rsidRPr="00995CD4" w:rsidRDefault="00D4026E" w:rsidP="008E4737">
            <w:pPr>
              <w:pStyle w:val="Tableheading"/>
              <w:keepNext/>
              <w:keepLines/>
            </w:pPr>
            <w:r w:rsidRPr="00995CD4">
              <w:t xml:space="preserve">Recommended action </w:t>
            </w:r>
            <w:r w:rsidR="000A1FE6">
              <w:t>or</w:t>
            </w:r>
            <w:r w:rsidRPr="00995CD4">
              <w:t xml:space="preserve"> comment</w:t>
            </w:r>
          </w:p>
        </w:tc>
      </w:tr>
      <w:tr w:rsidR="00D4026E" w:rsidRPr="000D7F21" w:rsidTr="008E4737">
        <w:trPr>
          <w:cnfStyle w:val="000000100000" w:firstRow="0" w:lastRow="0" w:firstColumn="0" w:lastColumn="0" w:oddVBand="0" w:evenVBand="0" w:oddHBand="1" w:evenHBand="0" w:firstRowFirstColumn="0" w:firstRowLastColumn="0" w:lastRowFirstColumn="0" w:lastRowLastColumn="0"/>
        </w:trPr>
        <w:sdt>
          <w:sdtPr>
            <w:rPr>
              <w:rFonts w:cs="Arial"/>
              <w:szCs w:val="20"/>
            </w:rPr>
            <w:id w:val="1354312875"/>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D4026E" w:rsidRPr="000D7F21" w:rsidRDefault="00D4026E" w:rsidP="008E4737">
                <w:pPr>
                  <w:pStyle w:val="Tabletext"/>
                  <w:keepNext/>
                  <w:keepLines/>
                  <w:rPr>
                    <w:rFonts w:cs="Arial"/>
                    <w:szCs w:val="20"/>
                  </w:rPr>
                </w:pPr>
                <w:r w:rsidRPr="00A87704">
                  <w:rPr>
                    <w:rStyle w:val="PlaceholderText"/>
                    <w:rFonts w:eastAsiaTheme="minorHAnsi"/>
                  </w:rPr>
                  <w:t>Click here to enter a date.</w:t>
                </w:r>
              </w:p>
            </w:tc>
          </w:sdtContent>
        </w:sdt>
        <w:sdt>
          <w:sdtPr>
            <w:id w:val="-513378548"/>
            <w:placeholder>
              <w:docPart w:val="B691504C9E0D4ACC98839F387BD4CFB4"/>
            </w:placeholder>
            <w:showingPlcHdr/>
          </w:sdtPr>
          <w:sdtEndPr/>
          <w:sdtContent>
            <w:tc>
              <w:tcPr>
                <w:tcW w:w="1333" w:type="pct"/>
                <w:shd w:val="clear" w:color="auto" w:fill="auto"/>
              </w:tcPr>
              <w:p w:rsidR="00D4026E" w:rsidRPr="00DE59DC" w:rsidRDefault="002A48CD" w:rsidP="008E4737">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407192969"/>
            <w:placeholder>
              <w:docPart w:val="00A17327527F49FC974B02B4A99515C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D4026E" w:rsidRPr="00DE59DC" w:rsidRDefault="002A48CD" w:rsidP="008E4737">
                <w:pPr>
                  <w:pStyle w:val="Tabletext"/>
                  <w:keepNext/>
                  <w:keepLines/>
                </w:pPr>
                <w:r w:rsidRPr="00845A2B">
                  <w:rPr>
                    <w:rStyle w:val="PlaceholderText"/>
                    <w:rFonts w:eastAsiaTheme="minorHAnsi"/>
                  </w:rPr>
                  <w:t>Click here to enter text.</w:t>
                </w:r>
              </w:p>
            </w:tc>
          </w:sdtContent>
        </w:sdt>
      </w:tr>
      <w:tr w:rsidR="00D4026E" w:rsidRPr="000D7F21" w:rsidTr="008E4737">
        <w:trPr>
          <w:cnfStyle w:val="000000010000" w:firstRow="0" w:lastRow="0" w:firstColumn="0" w:lastColumn="0" w:oddVBand="0" w:evenVBand="0" w:oddHBand="0" w:evenHBand="1" w:firstRowFirstColumn="0" w:firstRowLastColumn="0" w:lastRowFirstColumn="0" w:lastRowLastColumn="0"/>
        </w:trPr>
        <w:sdt>
          <w:sdtPr>
            <w:rPr>
              <w:rFonts w:cs="Arial"/>
              <w:szCs w:val="20"/>
            </w:rPr>
            <w:id w:val="1448817065"/>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D4026E" w:rsidRPr="000D7F21" w:rsidRDefault="00D4026E" w:rsidP="008E4737">
                <w:pPr>
                  <w:pStyle w:val="Tabletext"/>
                  <w:rPr>
                    <w:rFonts w:cs="Arial"/>
                    <w:szCs w:val="20"/>
                  </w:rPr>
                </w:pPr>
                <w:r w:rsidRPr="00A87704">
                  <w:rPr>
                    <w:rStyle w:val="PlaceholderText"/>
                    <w:rFonts w:eastAsiaTheme="minorHAnsi"/>
                  </w:rPr>
                  <w:t>Click here to enter a date.</w:t>
                </w:r>
              </w:p>
            </w:tc>
          </w:sdtContent>
        </w:sdt>
        <w:sdt>
          <w:sdtPr>
            <w:id w:val="2018970010"/>
            <w:placeholder>
              <w:docPart w:val="7A02FACA459E4320979FD40FB3C6FCBF"/>
            </w:placeholder>
            <w:showingPlcHdr/>
          </w:sdtPr>
          <w:sdtEndPr/>
          <w:sdtContent>
            <w:tc>
              <w:tcPr>
                <w:tcW w:w="1333" w:type="pct"/>
                <w:shd w:val="clear" w:color="auto" w:fill="auto"/>
              </w:tcPr>
              <w:p w:rsidR="00D4026E" w:rsidRPr="00DE59DC" w:rsidRDefault="002A48CD" w:rsidP="008E4737">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78934192"/>
            <w:placeholder>
              <w:docPart w:val="4F794630058B4D7A905A4224AEC6772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D4026E" w:rsidRPr="00DE59DC" w:rsidRDefault="002A48CD" w:rsidP="008E4737">
                <w:pPr>
                  <w:pStyle w:val="Tabletext"/>
                </w:pPr>
                <w:r w:rsidRPr="00845A2B">
                  <w:rPr>
                    <w:rStyle w:val="PlaceholderText"/>
                    <w:rFonts w:eastAsiaTheme="minorHAnsi"/>
                  </w:rPr>
                  <w:t>Click here to enter text.</w:t>
                </w:r>
              </w:p>
            </w:tc>
          </w:sdtContent>
        </w:sdt>
      </w:tr>
      <w:tr w:rsidR="00D4026E" w:rsidRPr="000D7F21" w:rsidTr="008E4737">
        <w:trPr>
          <w:cnfStyle w:val="000000100000" w:firstRow="0" w:lastRow="0" w:firstColumn="0" w:lastColumn="0" w:oddVBand="0" w:evenVBand="0" w:oddHBand="1" w:evenHBand="0" w:firstRowFirstColumn="0" w:firstRowLastColumn="0" w:lastRowFirstColumn="0" w:lastRowLastColumn="0"/>
        </w:trPr>
        <w:sdt>
          <w:sdtPr>
            <w:rPr>
              <w:rFonts w:cs="Arial"/>
              <w:szCs w:val="20"/>
            </w:rPr>
            <w:id w:val="1717471404"/>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D4026E" w:rsidRPr="000D7F21" w:rsidRDefault="00D4026E" w:rsidP="008E4737">
                <w:pPr>
                  <w:pStyle w:val="Tabletext"/>
                  <w:rPr>
                    <w:rFonts w:cs="Arial"/>
                    <w:szCs w:val="20"/>
                  </w:rPr>
                </w:pPr>
                <w:r w:rsidRPr="00A87704">
                  <w:rPr>
                    <w:rStyle w:val="PlaceholderText"/>
                    <w:rFonts w:eastAsiaTheme="minorHAnsi"/>
                  </w:rPr>
                  <w:t>Click here to enter a date.</w:t>
                </w:r>
              </w:p>
            </w:tc>
          </w:sdtContent>
        </w:sdt>
        <w:sdt>
          <w:sdtPr>
            <w:id w:val="-1673709208"/>
            <w:placeholder>
              <w:docPart w:val="CAB476F7491147C9AC54420CC39291FD"/>
            </w:placeholder>
            <w:showingPlcHdr/>
          </w:sdtPr>
          <w:sdtEndPr/>
          <w:sdtContent>
            <w:tc>
              <w:tcPr>
                <w:tcW w:w="1333" w:type="pct"/>
                <w:shd w:val="clear" w:color="auto" w:fill="auto"/>
              </w:tcPr>
              <w:p w:rsidR="00D4026E" w:rsidRPr="00DE59DC" w:rsidRDefault="002A48CD" w:rsidP="008E4737">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621289751"/>
            <w:placeholder>
              <w:docPart w:val="04EE3751C35D465C8328CD22CDDA363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D4026E" w:rsidRPr="00DE59DC" w:rsidRDefault="002A48CD" w:rsidP="008E4737">
                <w:pPr>
                  <w:pStyle w:val="Tabletext"/>
                </w:pPr>
                <w:r w:rsidRPr="00845A2B">
                  <w:rPr>
                    <w:rStyle w:val="PlaceholderText"/>
                    <w:rFonts w:eastAsiaTheme="minorHAnsi"/>
                  </w:rPr>
                  <w:t>Click here to enter text.</w:t>
                </w:r>
              </w:p>
            </w:tc>
          </w:sdtContent>
        </w:sdt>
      </w:tr>
      <w:tr w:rsidR="00D4026E" w:rsidRPr="000D7F21" w:rsidTr="008E4737">
        <w:trPr>
          <w:cnfStyle w:val="000000010000" w:firstRow="0" w:lastRow="0" w:firstColumn="0" w:lastColumn="0" w:oddVBand="0" w:evenVBand="0" w:oddHBand="0" w:evenHBand="1" w:firstRowFirstColumn="0" w:firstRowLastColumn="0" w:lastRowFirstColumn="0" w:lastRowLastColumn="0"/>
        </w:trPr>
        <w:sdt>
          <w:sdtPr>
            <w:rPr>
              <w:rFonts w:cs="Arial"/>
              <w:szCs w:val="20"/>
            </w:rPr>
            <w:id w:val="1885603890"/>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D4026E" w:rsidRPr="000D7F21" w:rsidRDefault="00D4026E" w:rsidP="008E4737">
                <w:pPr>
                  <w:pStyle w:val="Tabletext"/>
                  <w:rPr>
                    <w:rFonts w:cs="Arial"/>
                    <w:szCs w:val="20"/>
                  </w:rPr>
                </w:pPr>
                <w:r w:rsidRPr="00A87704">
                  <w:rPr>
                    <w:rStyle w:val="PlaceholderText"/>
                    <w:rFonts w:eastAsiaTheme="minorHAnsi"/>
                  </w:rPr>
                  <w:t>Click here to enter a date.</w:t>
                </w:r>
              </w:p>
            </w:tc>
          </w:sdtContent>
        </w:sdt>
        <w:sdt>
          <w:sdtPr>
            <w:id w:val="-1136247450"/>
            <w:placeholder>
              <w:docPart w:val="C7F0840B2A314A948B26C2BC17395D7F"/>
            </w:placeholder>
            <w:showingPlcHdr/>
          </w:sdtPr>
          <w:sdtEndPr/>
          <w:sdtContent>
            <w:tc>
              <w:tcPr>
                <w:tcW w:w="1333" w:type="pct"/>
                <w:shd w:val="clear" w:color="auto" w:fill="auto"/>
              </w:tcPr>
              <w:p w:rsidR="00D4026E" w:rsidRPr="00DE59DC" w:rsidRDefault="002A48CD" w:rsidP="008E4737">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064098230"/>
            <w:placeholder>
              <w:docPart w:val="05C0219FBCAD4219B608577E0B4822E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D4026E" w:rsidRPr="00DE59DC" w:rsidRDefault="002A48CD" w:rsidP="008E4737">
                <w:pPr>
                  <w:pStyle w:val="Tabletext"/>
                </w:pPr>
                <w:r w:rsidRPr="00845A2B">
                  <w:rPr>
                    <w:rStyle w:val="PlaceholderText"/>
                    <w:rFonts w:eastAsiaTheme="minorHAnsi"/>
                  </w:rPr>
                  <w:t>Click here to enter text.</w:t>
                </w:r>
              </w:p>
            </w:tc>
          </w:sdtContent>
        </w:sdt>
      </w:tr>
    </w:tbl>
    <w:p w:rsidR="00D4026E" w:rsidRPr="006D1163" w:rsidRDefault="00D4026E" w:rsidP="00D4026E">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899402434"/>
        <w:placeholder>
          <w:docPart w:val="C9B98D38D43945149EA2374AB9EB97E6"/>
        </w:placeholder>
        <w:showingPlcHdr/>
      </w:sdtPr>
      <w:sdtEndPr/>
      <w:sdtContent>
        <w:p w:rsidR="00D4026E" w:rsidRPr="000A4A11" w:rsidRDefault="002A48CD" w:rsidP="00D4026E">
          <w:pPr>
            <w:pStyle w:val="Formquestions"/>
          </w:pPr>
          <w:r w:rsidRPr="00845A2B">
            <w:rPr>
              <w:rStyle w:val="PlaceholderText"/>
              <w:rFonts w:eastAsiaTheme="minorHAnsi"/>
            </w:rPr>
            <w:t>Click here to enter text.</w:t>
          </w:r>
        </w:p>
      </w:sdtContent>
    </w:sdt>
    <w:p w:rsidR="00D4026E" w:rsidRPr="00341073" w:rsidRDefault="0012634A" w:rsidP="00D4026E">
      <w:pPr>
        <w:pStyle w:val="SWAFeatureHeading"/>
        <w:tabs>
          <w:tab w:val="left" w:pos="4536"/>
        </w:tabs>
        <w:rPr>
          <w:b w:val="0"/>
        </w:rPr>
      </w:pPr>
      <w:r>
        <w:lastRenderedPageBreak/>
        <w:t>Registered medical practitioner</w:t>
      </w:r>
      <w:r w:rsidR="00D4026E" w:rsidRPr="000A4A11">
        <w:t xml:space="preserve"> </w:t>
      </w:r>
      <w:r w:rsidR="00D4026E" w:rsidRPr="00341073">
        <w:rPr>
          <w:b w:val="0"/>
        </w:rPr>
        <w:t>(responsible for supervising health monitoring)</w:t>
      </w:r>
    </w:p>
    <w:p w:rsidR="00D4026E" w:rsidRDefault="00D4026E" w:rsidP="00D4026E">
      <w:pPr>
        <w:pStyle w:val="Formquestions"/>
      </w:pPr>
      <w:r w:rsidRPr="000A663B">
        <w:rPr>
          <w:rStyle w:val="Strong"/>
        </w:rPr>
        <w:t>Name:</w:t>
      </w:r>
      <w:r>
        <w:t xml:space="preserve"> </w:t>
      </w:r>
      <w:sdt>
        <w:sdtPr>
          <w:id w:val="-514694050"/>
          <w:placeholder>
            <w:docPart w:val="EB91B5BA86994269902E06D0F27FBA33"/>
          </w:placeholder>
          <w:showingPlcHdr/>
        </w:sdtPr>
        <w:sdtEndPr/>
        <w:sdtContent>
          <w:r w:rsidR="002A48C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4026E" w:rsidRPr="00E746A4" w:rsidTr="008E473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D4026E" w:rsidRPr="00E746A4" w:rsidRDefault="00D4026E" w:rsidP="008E4737">
            <w:pPr>
              <w:pStyle w:val="Formquestions"/>
              <w:rPr>
                <w:rStyle w:val="Strong"/>
                <w:b/>
              </w:rPr>
            </w:pPr>
            <w:r w:rsidRPr="008E4453">
              <w:rPr>
                <w:rStyle w:val="Strong"/>
                <w:b/>
                <w:color w:val="auto"/>
              </w:rPr>
              <w:t>Signature:</w:t>
            </w:r>
          </w:p>
        </w:tc>
      </w:tr>
      <w:tr w:rsidR="00D4026E" w:rsidTr="008E4737">
        <w:trPr>
          <w:trHeight w:val="681"/>
        </w:trPr>
        <w:tc>
          <w:tcPr>
            <w:tcW w:w="9046" w:type="dxa"/>
            <w:tcBorders>
              <w:bottom w:val="dotted" w:sz="4" w:space="0" w:color="auto"/>
            </w:tcBorders>
            <w:shd w:val="clear" w:color="auto" w:fill="auto"/>
          </w:tcPr>
          <w:p w:rsidR="00D4026E" w:rsidRDefault="00D4026E" w:rsidP="008E4737">
            <w:pPr>
              <w:pStyle w:val="Formquestions"/>
              <w:rPr>
                <w:rStyle w:val="Strong"/>
              </w:rPr>
            </w:pPr>
          </w:p>
        </w:tc>
      </w:tr>
    </w:tbl>
    <w:p w:rsidR="00D4026E" w:rsidRDefault="00D4026E" w:rsidP="00D4026E">
      <w:pPr>
        <w:pStyle w:val="Formquestions"/>
      </w:pPr>
      <w:r w:rsidRPr="000A663B">
        <w:rPr>
          <w:rStyle w:val="Strong"/>
        </w:rPr>
        <w:t>Date:</w:t>
      </w:r>
      <w:r>
        <w:t xml:space="preserve"> </w:t>
      </w:r>
      <w:sdt>
        <w:sdtPr>
          <w:id w:val="-1058624780"/>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D4026E" w:rsidRDefault="00D4026E" w:rsidP="00D4026E">
      <w:pPr>
        <w:pStyle w:val="Formquestions"/>
      </w:pPr>
      <w:r w:rsidRPr="000A663B">
        <w:rPr>
          <w:rStyle w:val="Strong"/>
        </w:rPr>
        <w:t>Tel:</w:t>
      </w:r>
      <w:r>
        <w:t xml:space="preserve"> </w:t>
      </w:r>
      <w:sdt>
        <w:sdtPr>
          <w:id w:val="-971820385"/>
          <w:placeholder>
            <w:docPart w:val="15954B9649B840BB9CDB6FB4635FB111"/>
          </w:placeholder>
          <w:showingPlcHdr/>
        </w:sdtPr>
        <w:sdtEndPr/>
        <w:sdtContent>
          <w:r w:rsidR="002A48C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166755948"/>
          <w:placeholder>
            <w:docPart w:val="5FE7BB54922A449D8AF8B66FD94192D1"/>
          </w:placeholder>
          <w:showingPlcHdr/>
        </w:sdtPr>
        <w:sdtEndPr/>
        <w:sdtContent>
          <w:r w:rsidR="002A48CD" w:rsidRPr="00845A2B">
            <w:rPr>
              <w:rStyle w:val="PlaceholderText"/>
              <w:rFonts w:eastAsiaTheme="minorHAnsi"/>
            </w:rPr>
            <w:t>Click here to enter text.</w:t>
          </w:r>
        </w:sdtContent>
      </w:sdt>
      <w:r>
        <w:t xml:space="preserve"> </w:t>
      </w:r>
    </w:p>
    <w:p w:rsidR="00D4026E" w:rsidRDefault="00D4026E" w:rsidP="00D4026E">
      <w:pPr>
        <w:pStyle w:val="Formquestions"/>
      </w:pPr>
      <w:r w:rsidRPr="000A663B">
        <w:rPr>
          <w:rStyle w:val="Strong"/>
        </w:rPr>
        <w:t>Registration Number:</w:t>
      </w:r>
      <w:r>
        <w:t xml:space="preserve"> </w:t>
      </w:r>
      <w:sdt>
        <w:sdtPr>
          <w:id w:val="-1695764785"/>
          <w:placeholder>
            <w:docPart w:val="DA26DEEF9F2B468B89B2FF6BB193A057"/>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0A663B">
        <w:rPr>
          <w:rStyle w:val="Strong"/>
        </w:rPr>
        <w:t>Medical Practice:</w:t>
      </w:r>
      <w:r>
        <w:t xml:space="preserve"> </w:t>
      </w:r>
      <w:sdt>
        <w:sdtPr>
          <w:id w:val="-1833893820"/>
          <w:placeholder>
            <w:docPart w:val="CC5D14DAE0A7453B9B1CB5481D1B465E"/>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Pr>
          <w:rStyle w:val="Strong"/>
        </w:rPr>
        <w:t>A</w:t>
      </w:r>
      <w:r w:rsidRPr="00C956A4">
        <w:rPr>
          <w:rStyle w:val="Strong"/>
        </w:rPr>
        <w:t>ddress:</w:t>
      </w:r>
      <w:r>
        <w:t xml:space="preserve"> </w:t>
      </w:r>
      <w:sdt>
        <w:sdtPr>
          <w:id w:val="-2046055250"/>
          <w:placeholder>
            <w:docPart w:val="47CED45EB87346A49C4A89CBC9D4A7A4"/>
          </w:placeholder>
          <w:showingPlcHdr/>
        </w:sdtPr>
        <w:sdtEndPr/>
        <w:sdtContent>
          <w:r w:rsidR="002A48CD" w:rsidRPr="00845A2B">
            <w:rPr>
              <w:rStyle w:val="PlaceholderText"/>
              <w:rFonts w:eastAsiaTheme="minorHAnsi"/>
            </w:rPr>
            <w:t>Click here to enter text.</w:t>
          </w:r>
        </w:sdtContent>
      </w:sdt>
    </w:p>
    <w:p w:rsidR="00D4026E" w:rsidRDefault="00D4026E" w:rsidP="00D4026E">
      <w:pPr>
        <w:pStyle w:val="Formquestions"/>
      </w:pPr>
      <w:r w:rsidRPr="00C956A4">
        <w:rPr>
          <w:rStyle w:val="Strong"/>
        </w:rPr>
        <w:t>Suburb:</w:t>
      </w:r>
      <w:r>
        <w:t xml:space="preserve"> </w:t>
      </w:r>
      <w:sdt>
        <w:sdtPr>
          <w:id w:val="-93170289"/>
          <w:placeholder>
            <w:docPart w:val="BBE83BF193324541979984DA5D3F6DD7"/>
          </w:placeholder>
          <w:showingPlcHdr/>
        </w:sdtPr>
        <w:sdtEndPr/>
        <w:sdtContent>
          <w:r w:rsidR="002A48C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02016043"/>
          <w:placeholder>
            <w:docPart w:val="9877BCC9B99E43AC96A25461DD7CD5EC"/>
          </w:placeholder>
          <w:showingPlcHdr/>
        </w:sdtPr>
        <w:sdtEndPr/>
        <w:sdtContent>
          <w:r w:rsidR="002A48CD" w:rsidRPr="00845A2B">
            <w:rPr>
              <w:rStyle w:val="PlaceholderText"/>
              <w:rFonts w:eastAsiaTheme="minorHAnsi"/>
            </w:rPr>
            <w:t>Click here to enter text.</w:t>
          </w:r>
        </w:sdtContent>
      </w:sdt>
    </w:p>
    <w:p w:rsidR="00D4026E" w:rsidRPr="008F3AEA" w:rsidRDefault="00D4026E" w:rsidP="00D4026E">
      <w:pPr>
        <w:pStyle w:val="Formquestions"/>
      </w:pPr>
    </w:p>
    <w:p w:rsidR="00D4026E" w:rsidRPr="00C10DB4" w:rsidRDefault="00D4026E" w:rsidP="00D4026E"/>
    <w:sectPr w:rsidR="00D4026E" w:rsidRPr="00C10DB4" w:rsidSect="00954745">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EF" w:rsidRDefault="00A96AEF" w:rsidP="003411E8">
      <w:r>
        <w:separator/>
      </w:r>
    </w:p>
  </w:endnote>
  <w:endnote w:type="continuationSeparator" w:id="0">
    <w:p w:rsidR="00A96AEF" w:rsidRDefault="00A96AEF"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E3" w:rsidRDefault="007F7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A96AEF" w:rsidRDefault="00A96AEF" w:rsidP="00E754C1">
        <w:pPr>
          <w:pStyle w:val="Footer"/>
          <w:jc w:val="right"/>
        </w:pPr>
        <w:r>
          <w:fldChar w:fldCharType="begin"/>
        </w:r>
        <w:r>
          <w:instrText xml:space="preserve"> PAGE   \* MERGEFORMAT </w:instrText>
        </w:r>
        <w:r>
          <w:fldChar w:fldCharType="separate"/>
        </w:r>
        <w:r w:rsidR="000E1629">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Pr="00510E89" w:rsidRDefault="00A96AEF">
    <w:pPr>
      <w:pStyle w:val="Footer"/>
    </w:pPr>
    <w:r>
      <w:rPr>
        <w:noProof/>
      </w:rPr>
      <mc:AlternateContent>
        <mc:Choice Requires="wps">
          <w:drawing>
            <wp:inline distT="0" distB="0" distL="0" distR="0" wp14:anchorId="60C0E81A" wp14:editId="63950CC1">
              <wp:extent cx="5935980" cy="749300"/>
              <wp:effectExtent l="0" t="0" r="762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749300"/>
                      </a:xfrm>
                      <a:prstGeom prst="rect">
                        <a:avLst/>
                      </a:prstGeom>
                      <a:solidFill>
                        <a:srgbClr val="FFFFFF"/>
                      </a:solidFill>
                      <a:ln w="9525">
                        <a:noFill/>
                        <a:miter lim="800000"/>
                        <a:headEnd/>
                        <a:tailEnd/>
                      </a:ln>
                    </wps:spPr>
                    <wps:txbx>
                      <w:txbxContent>
                        <w:p w:rsidR="00A96AEF" w:rsidRDefault="00A96AEF" w:rsidP="008C7A6D">
                          <w:bookmarkStart w:id="0" w:name="_GoBack"/>
                          <w:bookmarkEnd w:id="0"/>
                        </w:p>
                      </w:txbxContent>
                    </wps:txbx>
                    <wps:bodyPr rot="0" vert="horz" wrap="square" lIns="91440" tIns="45720" rIns="91440" bIns="45720" anchor="t" anchorCtr="0">
                      <a:noAutofit/>
                    </wps:bodyPr>
                  </wps:wsp>
                </a:graphicData>
              </a:graphic>
            </wp:inline>
          </w:drawing>
        </mc:Choice>
        <mc:Fallback>
          <w:pict>
            <v:shapetype w14:anchorId="60C0E81A" id="_x0000_t202" coordsize="21600,21600" o:spt="202" path="m,l,21600r21600,l21600,xe">
              <v:stroke joinstyle="miter"/>
              <v:path gradientshapeok="t" o:connecttype="rect"/>
            </v:shapetype>
            <v:shape id="Text Box 2" o:spid="_x0000_s1026" type="#_x0000_t202" style="width:467.4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GeIQIAAB0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" stroked="f">
              <v:textbox>
                <w:txbxContent>
                  <w:p w:rsidR="00A96AEF" w:rsidRDefault="00A96AEF" w:rsidP="008C7A6D">
                    <w:bookmarkStart w:id="1" w:name="_GoBack"/>
                    <w:bookmarkEnd w:id="1"/>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38" w:rsidRDefault="00B83338">
    <w:pPr>
      <w:pStyle w:val="Footer"/>
      <w:jc w:val="right"/>
    </w:pPr>
  </w:p>
  <w:p w:rsidR="00B83338" w:rsidRPr="00510E89" w:rsidRDefault="00B8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EF" w:rsidRDefault="00A96AEF" w:rsidP="003411E8">
      <w:r>
        <w:separator/>
      </w:r>
    </w:p>
  </w:footnote>
  <w:footnote w:type="continuationSeparator" w:id="0">
    <w:p w:rsidR="00A96AEF" w:rsidRDefault="00A96AEF" w:rsidP="003411E8">
      <w:r>
        <w:continuationSeparator/>
      </w:r>
    </w:p>
  </w:footnote>
  <w:footnote w:id="1">
    <w:p w:rsidR="00A96AEF" w:rsidRDefault="00A96AEF" w:rsidP="00D4026E">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E3" w:rsidRDefault="007F7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Pr="0065260A" w:rsidRDefault="00A96AEF" w:rsidP="0065260A">
    <w:r w:rsidRPr="0065260A">
      <w:fldChar w:fldCharType="begin"/>
    </w:r>
    <w:r w:rsidRPr="0065260A">
      <w:instrText xml:space="preserve"> STYLEREF  "SWA Section title"  \* MERGEFORMAT </w:instrText>
    </w:r>
    <w:r w:rsidRPr="0065260A">
      <w:fldChar w:fldCharType="separate"/>
    </w:r>
    <w:r w:rsidR="000E1629">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Default="00A96AEF" w:rsidP="007F76E3">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083EACAA" wp14:editId="67729A2C">
          <wp:simplePos x="0" y="0"/>
          <wp:positionH relativeFrom="column">
            <wp:align>left</wp:align>
          </wp:positionH>
          <wp:positionV relativeFrom="paragraph">
            <wp:posOffset>276860</wp:posOffset>
          </wp:positionV>
          <wp:extent cx="29376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7F76E3">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38" w:rsidRPr="0065260A" w:rsidRDefault="00B83338"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38" w:rsidRDefault="00B83338"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Pr="007639A4" w:rsidRDefault="00A96AEF" w:rsidP="007639A4">
    <w:pPr>
      <w:pStyle w:val="Header"/>
      <w:rPr>
        <w:sz w:val="16"/>
      </w:rPr>
    </w:pPr>
    <w:r w:rsidRPr="007639A4">
      <w:rPr>
        <w:sz w:val="16"/>
      </w:rPr>
      <w:t>Polycyclic aromatic hydrocarbons (PAHs)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Pr="00C00EE6" w:rsidRDefault="00A96AEF" w:rsidP="00C00E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EF" w:rsidRPr="00873D77" w:rsidRDefault="00A96AEF" w:rsidP="0041006E">
    <w:pPr>
      <w:pStyle w:val="Headertext"/>
      <w:rPr>
        <w:noProof/>
      </w:rPr>
    </w:pPr>
    <w:r>
      <w:rPr>
        <w:noProof/>
      </w:rPr>
      <w:t>Health monitoring report – Polycyclic aromatic hydrocarbons (PAHs)</w:t>
    </w:r>
  </w:p>
  <w:p w:rsidR="00A96AEF" w:rsidRPr="0041006E" w:rsidRDefault="00A96AEF"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487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8A7CEA"/>
    <w:multiLevelType w:val="hybridMultilevel"/>
    <w:tmpl w:val="BE426E2E"/>
    <w:lvl w:ilvl="0" w:tplc="4EEE66C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9"/>
  </w:num>
  <w:num w:numId="5">
    <w:abstractNumId w:val="28"/>
  </w:num>
  <w:num w:numId="6">
    <w:abstractNumId w:val="26"/>
  </w:num>
  <w:num w:numId="7">
    <w:abstractNumId w:val="23"/>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4"/>
  </w:num>
  <w:num w:numId="24">
    <w:abstractNumId w:val="14"/>
  </w:num>
  <w:num w:numId="25">
    <w:abstractNumId w:val="13"/>
  </w:num>
  <w:num w:numId="26">
    <w:abstractNumId w:val="19"/>
  </w:num>
  <w:num w:numId="27">
    <w:abstractNumId w:val="25"/>
  </w:num>
  <w:num w:numId="28">
    <w:abstractNumId w:val="11"/>
  </w:num>
  <w:num w:numId="29">
    <w:abstractNumId w:val="12"/>
  </w:num>
  <w:num w:numId="30">
    <w:abstractNumId w:val="27"/>
  </w:num>
  <w:num w:numId="31">
    <w:abstractNumId w:val="32"/>
  </w:num>
  <w:num w:numId="32">
    <w:abstractNumId w:val="31"/>
  </w:num>
  <w:num w:numId="33">
    <w:abstractNumId w:val="30"/>
  </w:num>
  <w:num w:numId="34">
    <w:abstractNumId w:val="20"/>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340F"/>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8C1"/>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1FE6"/>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1629"/>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1B66"/>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34A"/>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0FFA"/>
    <w:rsid w:val="00271820"/>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48CD"/>
    <w:rsid w:val="002A661D"/>
    <w:rsid w:val="002B0CC5"/>
    <w:rsid w:val="002B141F"/>
    <w:rsid w:val="002B1773"/>
    <w:rsid w:val="002B250E"/>
    <w:rsid w:val="002B2E54"/>
    <w:rsid w:val="002B5454"/>
    <w:rsid w:val="002B565E"/>
    <w:rsid w:val="002B6308"/>
    <w:rsid w:val="002B68F4"/>
    <w:rsid w:val="002B7248"/>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26E"/>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2AAD"/>
    <w:rsid w:val="003464B4"/>
    <w:rsid w:val="00346AA9"/>
    <w:rsid w:val="00350D32"/>
    <w:rsid w:val="00351115"/>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8E9"/>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026"/>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57"/>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5AB"/>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6D85"/>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423A"/>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A4"/>
    <w:rsid w:val="007639DA"/>
    <w:rsid w:val="007641DA"/>
    <w:rsid w:val="00765B86"/>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6E3"/>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214"/>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C7A6D"/>
    <w:rsid w:val="008D02A7"/>
    <w:rsid w:val="008D0563"/>
    <w:rsid w:val="008D070B"/>
    <w:rsid w:val="008D1E7A"/>
    <w:rsid w:val="008D243D"/>
    <w:rsid w:val="008D2D18"/>
    <w:rsid w:val="008D32EC"/>
    <w:rsid w:val="008D4138"/>
    <w:rsid w:val="008D627D"/>
    <w:rsid w:val="008D6847"/>
    <w:rsid w:val="008E1992"/>
    <w:rsid w:val="008E3D03"/>
    <w:rsid w:val="008E4077"/>
    <w:rsid w:val="008E4453"/>
    <w:rsid w:val="008E473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73A"/>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745"/>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381"/>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5A85"/>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4A27"/>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AEF"/>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948"/>
    <w:rsid w:val="00AE4A56"/>
    <w:rsid w:val="00AE7CE5"/>
    <w:rsid w:val="00AF013F"/>
    <w:rsid w:val="00AF080C"/>
    <w:rsid w:val="00AF181A"/>
    <w:rsid w:val="00AF22EB"/>
    <w:rsid w:val="00AF2775"/>
    <w:rsid w:val="00AF2F73"/>
    <w:rsid w:val="00AF3040"/>
    <w:rsid w:val="00AF3609"/>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0C0"/>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3338"/>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18C0"/>
    <w:rsid w:val="00CE2214"/>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26E"/>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61F"/>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0636"/>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0C45"/>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244"/>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3D92"/>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4792"/>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1F1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832180D8-A4AE-4CD3-B877-BF82BE3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271820"/>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271820"/>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D4026E"/>
    <w:pPr>
      <w:spacing w:before="0" w:after="0"/>
    </w:pPr>
    <w:rPr>
      <w:i/>
      <w:sz w:val="16"/>
      <w:szCs w:val="20"/>
    </w:rPr>
  </w:style>
  <w:style w:type="character" w:customStyle="1" w:styleId="FootnoteTextChar">
    <w:name w:val="Footnote Text Char"/>
    <w:basedOn w:val="DefaultParagraphFont"/>
    <w:link w:val="FootnoteText"/>
    <w:rsid w:val="00D4026E"/>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8C7A6D"/>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8E4453"/>
    <w:pPr>
      <w:spacing w:before="0" w:after="60"/>
    </w:pPr>
    <w:rPr>
      <w:sz w:val="16"/>
      <w:lang w:eastAsia="en-US"/>
    </w:rPr>
  </w:style>
  <w:style w:type="paragraph" w:customStyle="1" w:styleId="SWA-FOROFFICIALUSEONLY">
    <w:name w:val="SWA - FOR OFFICIAL USE ONLY"/>
    <w:basedOn w:val="Normal"/>
    <w:qFormat/>
    <w:rsid w:val="00A96AEF"/>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B83338"/>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35022">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94838010">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inchem.org/documents/ehc/ehc/ehc202.htm"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www.testsafe.com.au/__data/assets/pdf_file/0007/16387/Chemical-Analysis-Branch-Handbook-9th-edition-TS033.pdf"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hcis.safework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workaustralia.gov.au/system/files/documents/1702/guidancenote_protectionofworkers_ultravioletradiationinsunlight_2008_pdf.pdf" TargetMode="External"/><Relationship Id="rId32" Type="http://schemas.openxmlformats.org/officeDocument/2006/relationships/image" Target="media/image5.jpe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tsdr.cdc.gov/phs/phs.asp?id=120&amp;tid=25" TargetMode="External"/><Relationship Id="rId28" Type="http://schemas.openxmlformats.org/officeDocument/2006/relationships/hyperlink" Target="https://www.safeworkaustralia.gov.au/system/files/documents/1705/workplace-exposure-standards-airborne-contaminants-v2.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afeworkaustralia.gov.au/doc/workplace-exposure-standards-airborne-contaminants" TargetMode="External"/><Relationship Id="rId27" Type="http://schemas.openxmlformats.org/officeDocument/2006/relationships/hyperlink" Target="https://www.nicnas.gov.au/search?query=coal+tar+pitch&amp;collection=nicnas-meta" TargetMode="External"/><Relationship Id="rId30" Type="http://schemas.openxmlformats.org/officeDocument/2006/relationships/header" Target="header6.xml"/><Relationship Id="rId35"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3D9BC5DEBD45E8A9BDC81287A7EF5A"/>
        <w:category>
          <w:name w:val="General"/>
          <w:gallery w:val="placeholder"/>
        </w:category>
        <w:types>
          <w:type w:val="bbPlcHdr"/>
        </w:types>
        <w:behaviors>
          <w:behavior w:val="content"/>
        </w:behaviors>
        <w:guid w:val="{6C0AE305-1DB8-441D-A82A-252488770FCB}"/>
      </w:docPartPr>
      <w:docPartBody>
        <w:p w:rsidR="00D9146E" w:rsidRDefault="00A32DA4">
          <w:r w:rsidRPr="00845A2B">
            <w:rPr>
              <w:rStyle w:val="PlaceholderText"/>
            </w:rPr>
            <w:t>Click here to enter text.</w:t>
          </w:r>
        </w:p>
      </w:docPartBody>
    </w:docPart>
    <w:docPart>
      <w:docPartPr>
        <w:name w:val="D8400C18BAA34D74BAA675A322CD8F4D"/>
        <w:category>
          <w:name w:val="General"/>
          <w:gallery w:val="placeholder"/>
        </w:category>
        <w:types>
          <w:type w:val="bbPlcHdr"/>
        </w:types>
        <w:behaviors>
          <w:behavior w:val="content"/>
        </w:behaviors>
        <w:guid w:val="{5BCC60A0-E0CA-4AC5-9345-95B264815306}"/>
      </w:docPartPr>
      <w:docPartBody>
        <w:p w:rsidR="00D9146E" w:rsidRDefault="00A32DA4">
          <w:r w:rsidRPr="00845A2B">
            <w:rPr>
              <w:rStyle w:val="PlaceholderText"/>
            </w:rPr>
            <w:t>Click here to enter text.</w:t>
          </w:r>
        </w:p>
      </w:docPartBody>
    </w:docPart>
    <w:docPart>
      <w:docPartPr>
        <w:name w:val="68305D81BDD944E68C04C553A85DDD58"/>
        <w:category>
          <w:name w:val="General"/>
          <w:gallery w:val="placeholder"/>
        </w:category>
        <w:types>
          <w:type w:val="bbPlcHdr"/>
        </w:types>
        <w:behaviors>
          <w:behavior w:val="content"/>
        </w:behaviors>
        <w:guid w:val="{7609D3A5-29CD-46AE-A78D-3368FEBBB03E}"/>
      </w:docPartPr>
      <w:docPartBody>
        <w:p w:rsidR="00D9146E" w:rsidRDefault="00A32DA4">
          <w:r w:rsidRPr="00845A2B">
            <w:rPr>
              <w:rStyle w:val="PlaceholderText"/>
            </w:rPr>
            <w:t>Click here to enter text.</w:t>
          </w:r>
        </w:p>
      </w:docPartBody>
    </w:docPart>
    <w:docPart>
      <w:docPartPr>
        <w:name w:val="BF21CFF60DA34A7787E5BEC56BCDFCE3"/>
        <w:category>
          <w:name w:val="General"/>
          <w:gallery w:val="placeholder"/>
        </w:category>
        <w:types>
          <w:type w:val="bbPlcHdr"/>
        </w:types>
        <w:behaviors>
          <w:behavior w:val="content"/>
        </w:behaviors>
        <w:guid w:val="{F97C57AE-0360-435E-8B0F-F361471C35C5}"/>
      </w:docPartPr>
      <w:docPartBody>
        <w:p w:rsidR="00D9146E" w:rsidRDefault="00A32DA4">
          <w:r w:rsidRPr="00845A2B">
            <w:rPr>
              <w:rStyle w:val="PlaceholderText"/>
            </w:rPr>
            <w:t>Click here to enter text.</w:t>
          </w:r>
        </w:p>
      </w:docPartBody>
    </w:docPart>
    <w:docPart>
      <w:docPartPr>
        <w:name w:val="48BD3FE0940C47D8B32A752E897FEAEF"/>
        <w:category>
          <w:name w:val="General"/>
          <w:gallery w:val="placeholder"/>
        </w:category>
        <w:types>
          <w:type w:val="bbPlcHdr"/>
        </w:types>
        <w:behaviors>
          <w:behavior w:val="content"/>
        </w:behaviors>
        <w:guid w:val="{045BC376-DF04-46BB-ACCE-AFC40B0551D5}"/>
      </w:docPartPr>
      <w:docPartBody>
        <w:p w:rsidR="00D9146E" w:rsidRDefault="00A32DA4">
          <w:r w:rsidRPr="00845A2B">
            <w:rPr>
              <w:rStyle w:val="PlaceholderText"/>
            </w:rPr>
            <w:t>Click here to enter text.</w:t>
          </w:r>
        </w:p>
      </w:docPartBody>
    </w:docPart>
    <w:docPart>
      <w:docPartPr>
        <w:name w:val="A13322C299BC4A5FAE7E3C46C0D01946"/>
        <w:category>
          <w:name w:val="General"/>
          <w:gallery w:val="placeholder"/>
        </w:category>
        <w:types>
          <w:type w:val="bbPlcHdr"/>
        </w:types>
        <w:behaviors>
          <w:behavior w:val="content"/>
        </w:behaviors>
        <w:guid w:val="{81B34B08-A173-4E9F-AC4A-FC20A9F0EDD3}"/>
      </w:docPartPr>
      <w:docPartBody>
        <w:p w:rsidR="00D9146E" w:rsidRDefault="00A32DA4">
          <w:r w:rsidRPr="00845A2B">
            <w:rPr>
              <w:rStyle w:val="PlaceholderText"/>
            </w:rPr>
            <w:t>Click here to enter text.</w:t>
          </w:r>
        </w:p>
      </w:docPartBody>
    </w:docPart>
    <w:docPart>
      <w:docPartPr>
        <w:name w:val="4C4CE7E485A242CFBA9D22BFA93580E5"/>
        <w:category>
          <w:name w:val="General"/>
          <w:gallery w:val="placeholder"/>
        </w:category>
        <w:types>
          <w:type w:val="bbPlcHdr"/>
        </w:types>
        <w:behaviors>
          <w:behavior w:val="content"/>
        </w:behaviors>
        <w:guid w:val="{4B9FC43C-F7E9-4851-A6D2-B54C1E162227}"/>
      </w:docPartPr>
      <w:docPartBody>
        <w:p w:rsidR="00D9146E" w:rsidRDefault="00A32DA4">
          <w:r w:rsidRPr="00845A2B">
            <w:rPr>
              <w:rStyle w:val="PlaceholderText"/>
            </w:rPr>
            <w:t>Click here to enter text.</w:t>
          </w:r>
        </w:p>
      </w:docPartBody>
    </w:docPart>
    <w:docPart>
      <w:docPartPr>
        <w:name w:val="EC7DE6EBD81A438B9386DA2AE78DB90D"/>
        <w:category>
          <w:name w:val="General"/>
          <w:gallery w:val="placeholder"/>
        </w:category>
        <w:types>
          <w:type w:val="bbPlcHdr"/>
        </w:types>
        <w:behaviors>
          <w:behavior w:val="content"/>
        </w:behaviors>
        <w:guid w:val="{480751DA-16F0-4779-AA5A-1DE31A7A90D0}"/>
      </w:docPartPr>
      <w:docPartBody>
        <w:p w:rsidR="00D9146E" w:rsidRDefault="00A32DA4">
          <w:r w:rsidRPr="00845A2B">
            <w:rPr>
              <w:rStyle w:val="PlaceholderText"/>
            </w:rPr>
            <w:t>Click here to enter text.</w:t>
          </w:r>
        </w:p>
      </w:docPartBody>
    </w:docPart>
    <w:docPart>
      <w:docPartPr>
        <w:name w:val="D74D5E73A9114186ACDE11B1F015B0C6"/>
        <w:category>
          <w:name w:val="General"/>
          <w:gallery w:val="placeholder"/>
        </w:category>
        <w:types>
          <w:type w:val="bbPlcHdr"/>
        </w:types>
        <w:behaviors>
          <w:behavior w:val="content"/>
        </w:behaviors>
        <w:guid w:val="{EC5C97FA-812C-4695-89CB-B78167D2AF34}"/>
      </w:docPartPr>
      <w:docPartBody>
        <w:p w:rsidR="00D9146E" w:rsidRDefault="00A32DA4">
          <w:r w:rsidRPr="00845A2B">
            <w:rPr>
              <w:rStyle w:val="PlaceholderText"/>
            </w:rPr>
            <w:t>Click here to enter text.</w:t>
          </w:r>
        </w:p>
      </w:docPartBody>
    </w:docPart>
    <w:docPart>
      <w:docPartPr>
        <w:name w:val="7FAFAE41F64E41BEB08BCF06DEF92739"/>
        <w:category>
          <w:name w:val="General"/>
          <w:gallery w:val="placeholder"/>
        </w:category>
        <w:types>
          <w:type w:val="bbPlcHdr"/>
        </w:types>
        <w:behaviors>
          <w:behavior w:val="content"/>
        </w:behaviors>
        <w:guid w:val="{E2C2FE46-978F-4159-965F-ECFBCBC46946}"/>
      </w:docPartPr>
      <w:docPartBody>
        <w:p w:rsidR="00D9146E" w:rsidRDefault="00A32DA4">
          <w:r w:rsidRPr="00845A2B">
            <w:rPr>
              <w:rStyle w:val="PlaceholderText"/>
            </w:rPr>
            <w:t>Click here to enter text.</w:t>
          </w:r>
        </w:p>
      </w:docPartBody>
    </w:docPart>
    <w:docPart>
      <w:docPartPr>
        <w:name w:val="ACE79838390347B18F04030C3DD1E11F"/>
        <w:category>
          <w:name w:val="General"/>
          <w:gallery w:val="placeholder"/>
        </w:category>
        <w:types>
          <w:type w:val="bbPlcHdr"/>
        </w:types>
        <w:behaviors>
          <w:behavior w:val="content"/>
        </w:behaviors>
        <w:guid w:val="{C40AF9FD-A832-44DA-88CA-2E4EB58791A0}"/>
      </w:docPartPr>
      <w:docPartBody>
        <w:p w:rsidR="00D9146E" w:rsidRDefault="00A32DA4">
          <w:r w:rsidRPr="00845A2B">
            <w:rPr>
              <w:rStyle w:val="PlaceholderText"/>
            </w:rPr>
            <w:t>Click here to enter text.</w:t>
          </w:r>
        </w:p>
      </w:docPartBody>
    </w:docPart>
    <w:docPart>
      <w:docPartPr>
        <w:name w:val="440D0A79667B45B7873D0C1AF6145BCD"/>
        <w:category>
          <w:name w:val="General"/>
          <w:gallery w:val="placeholder"/>
        </w:category>
        <w:types>
          <w:type w:val="bbPlcHdr"/>
        </w:types>
        <w:behaviors>
          <w:behavior w:val="content"/>
        </w:behaviors>
        <w:guid w:val="{759C0399-7938-4C6D-9D37-869BA17CEE34}"/>
      </w:docPartPr>
      <w:docPartBody>
        <w:p w:rsidR="00D9146E" w:rsidRDefault="00A32DA4">
          <w:r w:rsidRPr="00845A2B">
            <w:rPr>
              <w:rStyle w:val="PlaceholderText"/>
            </w:rPr>
            <w:t>Click here to enter text.</w:t>
          </w:r>
        </w:p>
      </w:docPartBody>
    </w:docPart>
    <w:docPart>
      <w:docPartPr>
        <w:name w:val="EA51E48419FD43EFADA099A4721F9A07"/>
        <w:category>
          <w:name w:val="General"/>
          <w:gallery w:val="placeholder"/>
        </w:category>
        <w:types>
          <w:type w:val="bbPlcHdr"/>
        </w:types>
        <w:behaviors>
          <w:behavior w:val="content"/>
        </w:behaviors>
        <w:guid w:val="{64B15896-E7A4-4674-83B0-958A2C1E0304}"/>
      </w:docPartPr>
      <w:docPartBody>
        <w:p w:rsidR="00D9146E" w:rsidRDefault="00A32DA4">
          <w:r w:rsidRPr="00845A2B">
            <w:rPr>
              <w:rStyle w:val="PlaceholderText"/>
            </w:rPr>
            <w:t>Click here to enter text.</w:t>
          </w:r>
        </w:p>
      </w:docPartBody>
    </w:docPart>
    <w:docPart>
      <w:docPartPr>
        <w:name w:val="210002F438884A8081D9758CEE266E86"/>
        <w:category>
          <w:name w:val="General"/>
          <w:gallery w:val="placeholder"/>
        </w:category>
        <w:types>
          <w:type w:val="bbPlcHdr"/>
        </w:types>
        <w:behaviors>
          <w:behavior w:val="content"/>
        </w:behaviors>
        <w:guid w:val="{41CB1400-E43D-4F9C-A72E-7CCAAB0AF4B4}"/>
      </w:docPartPr>
      <w:docPartBody>
        <w:p w:rsidR="00D9146E" w:rsidRDefault="00A32DA4">
          <w:r w:rsidRPr="00845A2B">
            <w:rPr>
              <w:rStyle w:val="PlaceholderText"/>
            </w:rPr>
            <w:t>Click here to enter text.</w:t>
          </w:r>
        </w:p>
      </w:docPartBody>
    </w:docPart>
    <w:docPart>
      <w:docPartPr>
        <w:name w:val="C6DC7F90CCDB4176AB3B750DD4F89A4E"/>
        <w:category>
          <w:name w:val="General"/>
          <w:gallery w:val="placeholder"/>
        </w:category>
        <w:types>
          <w:type w:val="bbPlcHdr"/>
        </w:types>
        <w:behaviors>
          <w:behavior w:val="content"/>
        </w:behaviors>
        <w:guid w:val="{75588FDC-C067-4254-B151-D23709FD876B}"/>
      </w:docPartPr>
      <w:docPartBody>
        <w:p w:rsidR="00D9146E" w:rsidRDefault="00A32DA4">
          <w:r w:rsidRPr="00845A2B">
            <w:rPr>
              <w:rStyle w:val="PlaceholderText"/>
            </w:rPr>
            <w:t>Click here to enter text.</w:t>
          </w:r>
        </w:p>
      </w:docPartBody>
    </w:docPart>
    <w:docPart>
      <w:docPartPr>
        <w:name w:val="B780F40E357B4891B87FE3BCE6FD62C1"/>
        <w:category>
          <w:name w:val="General"/>
          <w:gallery w:val="placeholder"/>
        </w:category>
        <w:types>
          <w:type w:val="bbPlcHdr"/>
        </w:types>
        <w:behaviors>
          <w:behavior w:val="content"/>
        </w:behaviors>
        <w:guid w:val="{1C5BE703-7E2E-473D-8343-0B9D68F7F15E}"/>
      </w:docPartPr>
      <w:docPartBody>
        <w:p w:rsidR="00D9146E" w:rsidRDefault="00A32DA4">
          <w:r w:rsidRPr="00845A2B">
            <w:rPr>
              <w:rStyle w:val="PlaceholderText"/>
            </w:rPr>
            <w:t>Click here to enter text.</w:t>
          </w:r>
        </w:p>
      </w:docPartBody>
    </w:docPart>
    <w:docPart>
      <w:docPartPr>
        <w:name w:val="8B39D4412A164CCBB22C46FC92A480AC"/>
        <w:category>
          <w:name w:val="General"/>
          <w:gallery w:val="placeholder"/>
        </w:category>
        <w:types>
          <w:type w:val="bbPlcHdr"/>
        </w:types>
        <w:behaviors>
          <w:behavior w:val="content"/>
        </w:behaviors>
        <w:guid w:val="{220920B4-4B7E-4978-A167-872E226CF0F7}"/>
      </w:docPartPr>
      <w:docPartBody>
        <w:p w:rsidR="00D9146E" w:rsidRDefault="00A32DA4">
          <w:r w:rsidRPr="00845A2B">
            <w:rPr>
              <w:rStyle w:val="PlaceholderText"/>
            </w:rPr>
            <w:t>Click here to enter text.</w:t>
          </w:r>
        </w:p>
      </w:docPartBody>
    </w:docPart>
    <w:docPart>
      <w:docPartPr>
        <w:name w:val="6AAFBD24181A4E0BB22EBD16BB886061"/>
        <w:category>
          <w:name w:val="General"/>
          <w:gallery w:val="placeholder"/>
        </w:category>
        <w:types>
          <w:type w:val="bbPlcHdr"/>
        </w:types>
        <w:behaviors>
          <w:behavior w:val="content"/>
        </w:behaviors>
        <w:guid w:val="{1DEC7B55-FD7A-4B89-BDFD-79700225538D}"/>
      </w:docPartPr>
      <w:docPartBody>
        <w:p w:rsidR="00D9146E" w:rsidRDefault="00A32DA4">
          <w:r w:rsidRPr="00845A2B">
            <w:rPr>
              <w:rStyle w:val="PlaceholderText"/>
            </w:rPr>
            <w:t>Click here to enter text.</w:t>
          </w:r>
        </w:p>
      </w:docPartBody>
    </w:docPart>
    <w:docPart>
      <w:docPartPr>
        <w:name w:val="6639E264580048A09A5281857B7D2D60"/>
        <w:category>
          <w:name w:val="General"/>
          <w:gallery w:val="placeholder"/>
        </w:category>
        <w:types>
          <w:type w:val="bbPlcHdr"/>
        </w:types>
        <w:behaviors>
          <w:behavior w:val="content"/>
        </w:behaviors>
        <w:guid w:val="{F5041519-54FA-4592-9BFE-26E7BA176239}"/>
      </w:docPartPr>
      <w:docPartBody>
        <w:p w:rsidR="00D9146E" w:rsidRDefault="00A32DA4">
          <w:r w:rsidRPr="00845A2B">
            <w:rPr>
              <w:rStyle w:val="PlaceholderText"/>
            </w:rPr>
            <w:t>Click here to enter text.</w:t>
          </w:r>
        </w:p>
      </w:docPartBody>
    </w:docPart>
    <w:docPart>
      <w:docPartPr>
        <w:name w:val="72FFE940A4F04D809F3AC59C2A6A3998"/>
        <w:category>
          <w:name w:val="General"/>
          <w:gallery w:val="placeholder"/>
        </w:category>
        <w:types>
          <w:type w:val="bbPlcHdr"/>
        </w:types>
        <w:behaviors>
          <w:behavior w:val="content"/>
        </w:behaviors>
        <w:guid w:val="{6806EA6E-CFC5-4EA8-8046-2B8C19CCBB96}"/>
      </w:docPartPr>
      <w:docPartBody>
        <w:p w:rsidR="00D9146E" w:rsidRDefault="00A32DA4">
          <w:r w:rsidRPr="00845A2B">
            <w:rPr>
              <w:rStyle w:val="PlaceholderText"/>
            </w:rPr>
            <w:t>Click here to enter text.</w:t>
          </w:r>
        </w:p>
      </w:docPartBody>
    </w:docPart>
    <w:docPart>
      <w:docPartPr>
        <w:name w:val="174D8F35093D4B8A863E3B6DCD5028FB"/>
        <w:category>
          <w:name w:val="General"/>
          <w:gallery w:val="placeholder"/>
        </w:category>
        <w:types>
          <w:type w:val="bbPlcHdr"/>
        </w:types>
        <w:behaviors>
          <w:behavior w:val="content"/>
        </w:behaviors>
        <w:guid w:val="{E1E9563C-5A2D-4938-B0A5-8F8D9C996C7F}"/>
      </w:docPartPr>
      <w:docPartBody>
        <w:p w:rsidR="00D9146E" w:rsidRDefault="00A32DA4">
          <w:r w:rsidRPr="00845A2B">
            <w:rPr>
              <w:rStyle w:val="PlaceholderText"/>
            </w:rPr>
            <w:t>Click here to enter text.</w:t>
          </w:r>
        </w:p>
      </w:docPartBody>
    </w:docPart>
    <w:docPart>
      <w:docPartPr>
        <w:name w:val="D8DCEF9F11D042CC99A24EFEF7B065EF"/>
        <w:category>
          <w:name w:val="General"/>
          <w:gallery w:val="placeholder"/>
        </w:category>
        <w:types>
          <w:type w:val="bbPlcHdr"/>
        </w:types>
        <w:behaviors>
          <w:behavior w:val="content"/>
        </w:behaviors>
        <w:guid w:val="{D6C0F8E7-EB13-432D-A801-BDAF041EBC82}"/>
      </w:docPartPr>
      <w:docPartBody>
        <w:p w:rsidR="00D9146E" w:rsidRDefault="00A32DA4">
          <w:r w:rsidRPr="00845A2B">
            <w:rPr>
              <w:rStyle w:val="PlaceholderText"/>
            </w:rPr>
            <w:t>Click here to enter text.</w:t>
          </w:r>
        </w:p>
      </w:docPartBody>
    </w:docPart>
    <w:docPart>
      <w:docPartPr>
        <w:name w:val="F6E6FC80BAC9482CA418704A6E1B2ACF"/>
        <w:category>
          <w:name w:val="General"/>
          <w:gallery w:val="placeholder"/>
        </w:category>
        <w:types>
          <w:type w:val="bbPlcHdr"/>
        </w:types>
        <w:behaviors>
          <w:behavior w:val="content"/>
        </w:behaviors>
        <w:guid w:val="{10AE502D-2FEC-4D8D-B475-D0CF72748CEB}"/>
      </w:docPartPr>
      <w:docPartBody>
        <w:p w:rsidR="00D9146E" w:rsidRDefault="00A32DA4">
          <w:r w:rsidRPr="00845A2B">
            <w:rPr>
              <w:rStyle w:val="PlaceholderText"/>
            </w:rPr>
            <w:t>Click here to enter text.</w:t>
          </w:r>
        </w:p>
      </w:docPartBody>
    </w:docPart>
    <w:docPart>
      <w:docPartPr>
        <w:name w:val="E194A24901F04B46A5D4E30C3AFE6194"/>
        <w:category>
          <w:name w:val="General"/>
          <w:gallery w:val="placeholder"/>
        </w:category>
        <w:types>
          <w:type w:val="bbPlcHdr"/>
        </w:types>
        <w:behaviors>
          <w:behavior w:val="content"/>
        </w:behaviors>
        <w:guid w:val="{69BEF263-76D7-43FD-86EF-BDCC1234DB19}"/>
      </w:docPartPr>
      <w:docPartBody>
        <w:p w:rsidR="00D9146E" w:rsidRDefault="00A32DA4">
          <w:r w:rsidRPr="00845A2B">
            <w:rPr>
              <w:rStyle w:val="PlaceholderText"/>
            </w:rPr>
            <w:t>Click here to enter text.</w:t>
          </w:r>
        </w:p>
      </w:docPartBody>
    </w:docPart>
    <w:docPart>
      <w:docPartPr>
        <w:name w:val="93218D0BB15845BD88F25F92B2E33877"/>
        <w:category>
          <w:name w:val="General"/>
          <w:gallery w:val="placeholder"/>
        </w:category>
        <w:types>
          <w:type w:val="bbPlcHdr"/>
        </w:types>
        <w:behaviors>
          <w:behavior w:val="content"/>
        </w:behaviors>
        <w:guid w:val="{A8B68907-78EC-438F-97FA-FEA3E898FA80}"/>
      </w:docPartPr>
      <w:docPartBody>
        <w:p w:rsidR="00D9146E" w:rsidRDefault="00A32DA4">
          <w:r w:rsidRPr="00845A2B">
            <w:rPr>
              <w:rStyle w:val="PlaceholderText"/>
            </w:rPr>
            <w:t>Click here to enter text.</w:t>
          </w:r>
        </w:p>
      </w:docPartBody>
    </w:docPart>
    <w:docPart>
      <w:docPartPr>
        <w:name w:val="E4BFB98C7A434A7EBDB1EFD4EC366B6D"/>
        <w:category>
          <w:name w:val="General"/>
          <w:gallery w:val="placeholder"/>
        </w:category>
        <w:types>
          <w:type w:val="bbPlcHdr"/>
        </w:types>
        <w:behaviors>
          <w:behavior w:val="content"/>
        </w:behaviors>
        <w:guid w:val="{7C618862-858C-4F36-A299-97334DDE673A}"/>
      </w:docPartPr>
      <w:docPartBody>
        <w:p w:rsidR="00D9146E" w:rsidRDefault="00A32DA4">
          <w:r w:rsidRPr="00845A2B">
            <w:rPr>
              <w:rStyle w:val="PlaceholderText"/>
            </w:rPr>
            <w:t>Click here to enter text.</w:t>
          </w:r>
        </w:p>
      </w:docPartBody>
    </w:docPart>
    <w:docPart>
      <w:docPartPr>
        <w:name w:val="F17EE22BD36A46E18CC64CA46204B445"/>
        <w:category>
          <w:name w:val="General"/>
          <w:gallery w:val="placeholder"/>
        </w:category>
        <w:types>
          <w:type w:val="bbPlcHdr"/>
        </w:types>
        <w:behaviors>
          <w:behavior w:val="content"/>
        </w:behaviors>
        <w:guid w:val="{8D3F0989-C9F9-48AD-AD30-3082DD516753}"/>
      </w:docPartPr>
      <w:docPartBody>
        <w:p w:rsidR="00D9146E" w:rsidRDefault="00A32DA4">
          <w:r w:rsidRPr="00845A2B">
            <w:rPr>
              <w:rStyle w:val="PlaceholderText"/>
            </w:rPr>
            <w:t>Click here to enter text.</w:t>
          </w:r>
        </w:p>
      </w:docPartBody>
    </w:docPart>
    <w:docPart>
      <w:docPartPr>
        <w:name w:val="B7368C4A03074428A678464866A02B7D"/>
        <w:category>
          <w:name w:val="General"/>
          <w:gallery w:val="placeholder"/>
        </w:category>
        <w:types>
          <w:type w:val="bbPlcHdr"/>
        </w:types>
        <w:behaviors>
          <w:behavior w:val="content"/>
        </w:behaviors>
        <w:guid w:val="{B1CF2802-B325-46B2-812B-D72B2914EEFF}"/>
      </w:docPartPr>
      <w:docPartBody>
        <w:p w:rsidR="00D9146E" w:rsidRDefault="00A32DA4">
          <w:r w:rsidRPr="00845A2B">
            <w:rPr>
              <w:rStyle w:val="PlaceholderText"/>
            </w:rPr>
            <w:t>Click here to enter text.</w:t>
          </w:r>
        </w:p>
      </w:docPartBody>
    </w:docPart>
    <w:docPart>
      <w:docPartPr>
        <w:name w:val="4CD39BCB345E4ADA89B2DC0C4A87D799"/>
        <w:category>
          <w:name w:val="General"/>
          <w:gallery w:val="placeholder"/>
        </w:category>
        <w:types>
          <w:type w:val="bbPlcHdr"/>
        </w:types>
        <w:behaviors>
          <w:behavior w:val="content"/>
        </w:behaviors>
        <w:guid w:val="{5E9B989C-076D-4DCB-819D-4164BBCB8ED7}"/>
      </w:docPartPr>
      <w:docPartBody>
        <w:p w:rsidR="00D9146E" w:rsidRDefault="00A32DA4">
          <w:r w:rsidRPr="00845A2B">
            <w:rPr>
              <w:rStyle w:val="PlaceholderText"/>
            </w:rPr>
            <w:t>Click here to enter text.</w:t>
          </w:r>
        </w:p>
      </w:docPartBody>
    </w:docPart>
    <w:docPart>
      <w:docPartPr>
        <w:name w:val="E9D786E98F9C4CCF85D37D96A01235AA"/>
        <w:category>
          <w:name w:val="General"/>
          <w:gallery w:val="placeholder"/>
        </w:category>
        <w:types>
          <w:type w:val="bbPlcHdr"/>
        </w:types>
        <w:behaviors>
          <w:behavior w:val="content"/>
        </w:behaviors>
        <w:guid w:val="{27F38214-2E3B-4DE3-B3C6-592A2DC65F38}"/>
      </w:docPartPr>
      <w:docPartBody>
        <w:p w:rsidR="00D9146E" w:rsidRDefault="00A32DA4">
          <w:r w:rsidRPr="00845A2B">
            <w:rPr>
              <w:rStyle w:val="PlaceholderText"/>
            </w:rPr>
            <w:t>Click here to enter text.</w:t>
          </w:r>
        </w:p>
      </w:docPartBody>
    </w:docPart>
    <w:docPart>
      <w:docPartPr>
        <w:name w:val="8F8E8E71B8AB4253B526C948F3388D5E"/>
        <w:category>
          <w:name w:val="General"/>
          <w:gallery w:val="placeholder"/>
        </w:category>
        <w:types>
          <w:type w:val="bbPlcHdr"/>
        </w:types>
        <w:behaviors>
          <w:behavior w:val="content"/>
        </w:behaviors>
        <w:guid w:val="{D1BA2AC2-FCC4-4DF3-88C4-0DE1BEE59963}"/>
      </w:docPartPr>
      <w:docPartBody>
        <w:p w:rsidR="00D9146E" w:rsidRDefault="00A32DA4">
          <w:r w:rsidRPr="00845A2B">
            <w:rPr>
              <w:rStyle w:val="PlaceholderText"/>
            </w:rPr>
            <w:t>Click here to enter text.</w:t>
          </w:r>
        </w:p>
      </w:docPartBody>
    </w:docPart>
    <w:docPart>
      <w:docPartPr>
        <w:name w:val="1B13095A805B4392876FC9B4ED75A4B1"/>
        <w:category>
          <w:name w:val="General"/>
          <w:gallery w:val="placeholder"/>
        </w:category>
        <w:types>
          <w:type w:val="bbPlcHdr"/>
        </w:types>
        <w:behaviors>
          <w:behavior w:val="content"/>
        </w:behaviors>
        <w:guid w:val="{A6479BE1-535D-4237-B1BC-E9D0D3EE23A2}"/>
      </w:docPartPr>
      <w:docPartBody>
        <w:p w:rsidR="00D9146E" w:rsidRDefault="00A32DA4">
          <w:r w:rsidRPr="00845A2B">
            <w:rPr>
              <w:rStyle w:val="PlaceholderText"/>
            </w:rPr>
            <w:t>Click here to enter text.</w:t>
          </w:r>
        </w:p>
      </w:docPartBody>
    </w:docPart>
    <w:docPart>
      <w:docPartPr>
        <w:name w:val="24FE989A686B4C23A40A0FFBC3DE14AA"/>
        <w:category>
          <w:name w:val="General"/>
          <w:gallery w:val="placeholder"/>
        </w:category>
        <w:types>
          <w:type w:val="bbPlcHdr"/>
        </w:types>
        <w:behaviors>
          <w:behavior w:val="content"/>
        </w:behaviors>
        <w:guid w:val="{6A7CA936-D417-4247-9C59-E087D758B892}"/>
      </w:docPartPr>
      <w:docPartBody>
        <w:p w:rsidR="00D9146E" w:rsidRDefault="00A32DA4">
          <w:r w:rsidRPr="00845A2B">
            <w:rPr>
              <w:rStyle w:val="PlaceholderText"/>
            </w:rPr>
            <w:t>Click here to enter text.</w:t>
          </w:r>
        </w:p>
      </w:docPartBody>
    </w:docPart>
    <w:docPart>
      <w:docPartPr>
        <w:name w:val="C5B116E6B84841CEA3F2218E975566BA"/>
        <w:category>
          <w:name w:val="General"/>
          <w:gallery w:val="placeholder"/>
        </w:category>
        <w:types>
          <w:type w:val="bbPlcHdr"/>
        </w:types>
        <w:behaviors>
          <w:behavior w:val="content"/>
        </w:behaviors>
        <w:guid w:val="{61ED51A8-6DF7-4E8E-8B82-0102026A4DA2}"/>
      </w:docPartPr>
      <w:docPartBody>
        <w:p w:rsidR="00D9146E" w:rsidRDefault="00A32DA4">
          <w:r w:rsidRPr="00845A2B">
            <w:rPr>
              <w:rStyle w:val="PlaceholderText"/>
            </w:rPr>
            <w:t>Click here to enter text.</w:t>
          </w:r>
        </w:p>
      </w:docPartBody>
    </w:docPart>
    <w:docPart>
      <w:docPartPr>
        <w:name w:val="7B5192CD99644E88A0AA08697D3F08B4"/>
        <w:category>
          <w:name w:val="General"/>
          <w:gallery w:val="placeholder"/>
        </w:category>
        <w:types>
          <w:type w:val="bbPlcHdr"/>
        </w:types>
        <w:behaviors>
          <w:behavior w:val="content"/>
        </w:behaviors>
        <w:guid w:val="{0A8EAEAE-20F3-431E-AA80-3E1E9CF62249}"/>
      </w:docPartPr>
      <w:docPartBody>
        <w:p w:rsidR="00D9146E" w:rsidRDefault="00A32DA4">
          <w:r w:rsidRPr="00845A2B">
            <w:rPr>
              <w:rStyle w:val="PlaceholderText"/>
            </w:rPr>
            <w:t>Click here to enter text.</w:t>
          </w:r>
        </w:p>
      </w:docPartBody>
    </w:docPart>
    <w:docPart>
      <w:docPartPr>
        <w:name w:val="B684EDE7D6A84475B7ACDBCE2D358FDF"/>
        <w:category>
          <w:name w:val="General"/>
          <w:gallery w:val="placeholder"/>
        </w:category>
        <w:types>
          <w:type w:val="bbPlcHdr"/>
        </w:types>
        <w:behaviors>
          <w:behavior w:val="content"/>
        </w:behaviors>
        <w:guid w:val="{01C22230-95E7-4F58-8A41-BDBB87341BB3}"/>
      </w:docPartPr>
      <w:docPartBody>
        <w:p w:rsidR="00D9146E" w:rsidRDefault="00A32DA4">
          <w:r w:rsidRPr="00845A2B">
            <w:rPr>
              <w:rStyle w:val="PlaceholderText"/>
            </w:rPr>
            <w:t>Click here to enter text.</w:t>
          </w:r>
        </w:p>
      </w:docPartBody>
    </w:docPart>
    <w:docPart>
      <w:docPartPr>
        <w:name w:val="AA38A33E801C4488A113BDCA6BEA3AB8"/>
        <w:category>
          <w:name w:val="General"/>
          <w:gallery w:val="placeholder"/>
        </w:category>
        <w:types>
          <w:type w:val="bbPlcHdr"/>
        </w:types>
        <w:behaviors>
          <w:behavior w:val="content"/>
        </w:behaviors>
        <w:guid w:val="{2842D696-9753-4BE0-8F4B-C4BECAD61E47}"/>
      </w:docPartPr>
      <w:docPartBody>
        <w:p w:rsidR="00D9146E" w:rsidRDefault="00A32DA4">
          <w:r w:rsidRPr="00845A2B">
            <w:rPr>
              <w:rStyle w:val="PlaceholderText"/>
            </w:rPr>
            <w:t>Click here to enter text.</w:t>
          </w:r>
        </w:p>
      </w:docPartBody>
    </w:docPart>
    <w:docPart>
      <w:docPartPr>
        <w:name w:val="BC18D9246E544786B1BF88DB0314127D"/>
        <w:category>
          <w:name w:val="General"/>
          <w:gallery w:val="placeholder"/>
        </w:category>
        <w:types>
          <w:type w:val="bbPlcHdr"/>
        </w:types>
        <w:behaviors>
          <w:behavior w:val="content"/>
        </w:behaviors>
        <w:guid w:val="{9CF55F86-C781-422E-B54B-BC1268A6C6E4}"/>
      </w:docPartPr>
      <w:docPartBody>
        <w:p w:rsidR="00D9146E" w:rsidRDefault="00A32DA4">
          <w:r w:rsidRPr="00845A2B">
            <w:rPr>
              <w:rStyle w:val="PlaceholderText"/>
            </w:rPr>
            <w:t>Click here to enter text.</w:t>
          </w:r>
        </w:p>
      </w:docPartBody>
    </w:docPart>
    <w:docPart>
      <w:docPartPr>
        <w:name w:val="642E619AB49D4410B7C67E5A858CB7D4"/>
        <w:category>
          <w:name w:val="General"/>
          <w:gallery w:val="placeholder"/>
        </w:category>
        <w:types>
          <w:type w:val="bbPlcHdr"/>
        </w:types>
        <w:behaviors>
          <w:behavior w:val="content"/>
        </w:behaviors>
        <w:guid w:val="{58D97BC2-407C-430D-936A-36BB25E56D4B}"/>
      </w:docPartPr>
      <w:docPartBody>
        <w:p w:rsidR="00D9146E" w:rsidRDefault="00A32DA4">
          <w:r w:rsidRPr="00845A2B">
            <w:rPr>
              <w:rStyle w:val="PlaceholderText"/>
            </w:rPr>
            <w:t>Click here to enter text.</w:t>
          </w:r>
        </w:p>
      </w:docPartBody>
    </w:docPart>
    <w:docPart>
      <w:docPartPr>
        <w:name w:val="6DA0FE610C0A4A47AEDD7855EFA62ED2"/>
        <w:category>
          <w:name w:val="General"/>
          <w:gallery w:val="placeholder"/>
        </w:category>
        <w:types>
          <w:type w:val="bbPlcHdr"/>
        </w:types>
        <w:behaviors>
          <w:behavior w:val="content"/>
        </w:behaviors>
        <w:guid w:val="{47A21D02-C3AD-42AF-9AAC-5546B5B17546}"/>
      </w:docPartPr>
      <w:docPartBody>
        <w:p w:rsidR="00D9146E" w:rsidRDefault="00A32DA4">
          <w:r w:rsidRPr="00845A2B">
            <w:rPr>
              <w:rStyle w:val="PlaceholderText"/>
            </w:rPr>
            <w:t>Click here to enter text.</w:t>
          </w:r>
        </w:p>
      </w:docPartBody>
    </w:docPart>
    <w:docPart>
      <w:docPartPr>
        <w:name w:val="C1A97D7DDBAA4EBD8C9DFB88220C0740"/>
        <w:category>
          <w:name w:val="General"/>
          <w:gallery w:val="placeholder"/>
        </w:category>
        <w:types>
          <w:type w:val="bbPlcHdr"/>
        </w:types>
        <w:behaviors>
          <w:behavior w:val="content"/>
        </w:behaviors>
        <w:guid w:val="{6B5F8E76-8E49-4F90-AE4B-4254F8F36F92}"/>
      </w:docPartPr>
      <w:docPartBody>
        <w:p w:rsidR="00D9146E" w:rsidRDefault="00A32DA4">
          <w:r w:rsidRPr="00845A2B">
            <w:rPr>
              <w:rStyle w:val="PlaceholderText"/>
            </w:rPr>
            <w:t>Click here to enter text.</w:t>
          </w:r>
        </w:p>
      </w:docPartBody>
    </w:docPart>
    <w:docPart>
      <w:docPartPr>
        <w:name w:val="D03F7DA23B94407C8F0B4F430C3BE59E"/>
        <w:category>
          <w:name w:val="General"/>
          <w:gallery w:val="placeholder"/>
        </w:category>
        <w:types>
          <w:type w:val="bbPlcHdr"/>
        </w:types>
        <w:behaviors>
          <w:behavior w:val="content"/>
        </w:behaviors>
        <w:guid w:val="{D51C0643-DF87-46A6-8D07-F33AF33A2A29}"/>
      </w:docPartPr>
      <w:docPartBody>
        <w:p w:rsidR="00D9146E" w:rsidRDefault="00A32DA4">
          <w:r w:rsidRPr="00845A2B">
            <w:rPr>
              <w:rStyle w:val="PlaceholderText"/>
            </w:rPr>
            <w:t>Click here to enter text.</w:t>
          </w:r>
        </w:p>
      </w:docPartBody>
    </w:docPart>
    <w:docPart>
      <w:docPartPr>
        <w:name w:val="5B508B94F72E4F4585949EB62B89FB7E"/>
        <w:category>
          <w:name w:val="General"/>
          <w:gallery w:val="placeholder"/>
        </w:category>
        <w:types>
          <w:type w:val="bbPlcHdr"/>
        </w:types>
        <w:behaviors>
          <w:behavior w:val="content"/>
        </w:behaviors>
        <w:guid w:val="{644A2AE3-28AE-4240-B83C-1BE7944C5739}"/>
      </w:docPartPr>
      <w:docPartBody>
        <w:p w:rsidR="00D9146E" w:rsidRDefault="00A32DA4">
          <w:r w:rsidRPr="00845A2B">
            <w:rPr>
              <w:rStyle w:val="PlaceholderText"/>
            </w:rPr>
            <w:t>Click here to enter text.</w:t>
          </w:r>
        </w:p>
      </w:docPartBody>
    </w:docPart>
    <w:docPart>
      <w:docPartPr>
        <w:name w:val="3806FFFEB37D4E518BE2F6205F7CE537"/>
        <w:category>
          <w:name w:val="General"/>
          <w:gallery w:val="placeholder"/>
        </w:category>
        <w:types>
          <w:type w:val="bbPlcHdr"/>
        </w:types>
        <w:behaviors>
          <w:behavior w:val="content"/>
        </w:behaviors>
        <w:guid w:val="{A8F9A74B-F687-4838-9DE5-E424BB9233B3}"/>
      </w:docPartPr>
      <w:docPartBody>
        <w:p w:rsidR="00D9146E" w:rsidRDefault="00A32DA4">
          <w:r w:rsidRPr="00845A2B">
            <w:rPr>
              <w:rStyle w:val="PlaceholderText"/>
            </w:rPr>
            <w:t>Click here to enter text.</w:t>
          </w:r>
        </w:p>
      </w:docPartBody>
    </w:docPart>
    <w:docPart>
      <w:docPartPr>
        <w:name w:val="FB6473883A6E4E0A971A3F65DDE08A65"/>
        <w:category>
          <w:name w:val="General"/>
          <w:gallery w:val="placeholder"/>
        </w:category>
        <w:types>
          <w:type w:val="bbPlcHdr"/>
        </w:types>
        <w:behaviors>
          <w:behavior w:val="content"/>
        </w:behaviors>
        <w:guid w:val="{475D68D1-B4BC-4E1F-BFB2-C01250BD7A87}"/>
      </w:docPartPr>
      <w:docPartBody>
        <w:p w:rsidR="00D9146E" w:rsidRDefault="00A32DA4">
          <w:r w:rsidRPr="00845A2B">
            <w:rPr>
              <w:rStyle w:val="PlaceholderText"/>
            </w:rPr>
            <w:t>Click here to enter text.</w:t>
          </w:r>
        </w:p>
      </w:docPartBody>
    </w:docPart>
    <w:docPart>
      <w:docPartPr>
        <w:name w:val="51AA682383E64B9C8FB6F1F37241C363"/>
        <w:category>
          <w:name w:val="General"/>
          <w:gallery w:val="placeholder"/>
        </w:category>
        <w:types>
          <w:type w:val="bbPlcHdr"/>
        </w:types>
        <w:behaviors>
          <w:behavior w:val="content"/>
        </w:behaviors>
        <w:guid w:val="{3BF49B1D-C53A-45D6-B1FC-F11313C1237F}"/>
      </w:docPartPr>
      <w:docPartBody>
        <w:p w:rsidR="00D9146E" w:rsidRDefault="00A32DA4">
          <w:r w:rsidRPr="00845A2B">
            <w:rPr>
              <w:rStyle w:val="PlaceholderText"/>
            </w:rPr>
            <w:t>Click here to enter text.</w:t>
          </w:r>
        </w:p>
      </w:docPartBody>
    </w:docPart>
    <w:docPart>
      <w:docPartPr>
        <w:name w:val="4048CB152C1A4BC798F3E93850E43C66"/>
        <w:category>
          <w:name w:val="General"/>
          <w:gallery w:val="placeholder"/>
        </w:category>
        <w:types>
          <w:type w:val="bbPlcHdr"/>
        </w:types>
        <w:behaviors>
          <w:behavior w:val="content"/>
        </w:behaviors>
        <w:guid w:val="{820A377E-79EE-454D-B8B3-759982930A6C}"/>
      </w:docPartPr>
      <w:docPartBody>
        <w:p w:rsidR="00D9146E" w:rsidRDefault="00A32DA4">
          <w:r w:rsidRPr="00845A2B">
            <w:rPr>
              <w:rStyle w:val="PlaceholderText"/>
            </w:rPr>
            <w:t>Click here to enter text.</w:t>
          </w:r>
        </w:p>
      </w:docPartBody>
    </w:docPart>
    <w:docPart>
      <w:docPartPr>
        <w:name w:val="F335F5FA1750497EA4CD50F55FA5A8D7"/>
        <w:category>
          <w:name w:val="General"/>
          <w:gallery w:val="placeholder"/>
        </w:category>
        <w:types>
          <w:type w:val="bbPlcHdr"/>
        </w:types>
        <w:behaviors>
          <w:behavior w:val="content"/>
        </w:behaviors>
        <w:guid w:val="{39C9173E-1EBE-408C-B7A0-20FEDC708607}"/>
      </w:docPartPr>
      <w:docPartBody>
        <w:p w:rsidR="00D9146E" w:rsidRDefault="00A32DA4">
          <w:r w:rsidRPr="00845A2B">
            <w:rPr>
              <w:rStyle w:val="PlaceholderText"/>
            </w:rPr>
            <w:t>Click here to enter text.</w:t>
          </w:r>
        </w:p>
      </w:docPartBody>
    </w:docPart>
    <w:docPart>
      <w:docPartPr>
        <w:name w:val="E54184955DBB4253903D9BB2B865DBB0"/>
        <w:category>
          <w:name w:val="General"/>
          <w:gallery w:val="placeholder"/>
        </w:category>
        <w:types>
          <w:type w:val="bbPlcHdr"/>
        </w:types>
        <w:behaviors>
          <w:behavior w:val="content"/>
        </w:behaviors>
        <w:guid w:val="{0621C7B1-2632-485C-A63B-066FAE2ADFAC}"/>
      </w:docPartPr>
      <w:docPartBody>
        <w:p w:rsidR="00D9146E" w:rsidRDefault="00A32DA4">
          <w:r w:rsidRPr="00845A2B">
            <w:rPr>
              <w:rStyle w:val="PlaceholderText"/>
            </w:rPr>
            <w:t>Click here to enter text.</w:t>
          </w:r>
        </w:p>
      </w:docPartBody>
    </w:docPart>
    <w:docPart>
      <w:docPartPr>
        <w:name w:val="F30CA159D57642B9ACD190AAE5DFEA9A"/>
        <w:category>
          <w:name w:val="General"/>
          <w:gallery w:val="placeholder"/>
        </w:category>
        <w:types>
          <w:type w:val="bbPlcHdr"/>
        </w:types>
        <w:behaviors>
          <w:behavior w:val="content"/>
        </w:behaviors>
        <w:guid w:val="{228D9732-BC60-4CFB-823B-1460784AA87B}"/>
      </w:docPartPr>
      <w:docPartBody>
        <w:p w:rsidR="00D9146E" w:rsidRDefault="00A32DA4">
          <w:r w:rsidRPr="00845A2B">
            <w:rPr>
              <w:rStyle w:val="PlaceholderText"/>
            </w:rPr>
            <w:t>Click here to enter text.</w:t>
          </w:r>
        </w:p>
      </w:docPartBody>
    </w:docPart>
    <w:docPart>
      <w:docPartPr>
        <w:name w:val="9BAAB6789DB04B19A0F8A74817FF11E8"/>
        <w:category>
          <w:name w:val="General"/>
          <w:gallery w:val="placeholder"/>
        </w:category>
        <w:types>
          <w:type w:val="bbPlcHdr"/>
        </w:types>
        <w:behaviors>
          <w:behavior w:val="content"/>
        </w:behaviors>
        <w:guid w:val="{02EA8D07-0C50-4F88-A36D-4C2C0923F277}"/>
      </w:docPartPr>
      <w:docPartBody>
        <w:p w:rsidR="00D9146E" w:rsidRDefault="00A32DA4">
          <w:r w:rsidRPr="00845A2B">
            <w:rPr>
              <w:rStyle w:val="PlaceholderText"/>
            </w:rPr>
            <w:t>Click here to enter text.</w:t>
          </w:r>
        </w:p>
      </w:docPartBody>
    </w:docPart>
    <w:docPart>
      <w:docPartPr>
        <w:name w:val="832F8835A5A14AB09433505EA467156A"/>
        <w:category>
          <w:name w:val="General"/>
          <w:gallery w:val="placeholder"/>
        </w:category>
        <w:types>
          <w:type w:val="bbPlcHdr"/>
        </w:types>
        <w:behaviors>
          <w:behavior w:val="content"/>
        </w:behaviors>
        <w:guid w:val="{1DB37B42-3D3E-4551-B8AE-A12353A08DEE}"/>
      </w:docPartPr>
      <w:docPartBody>
        <w:p w:rsidR="00D9146E" w:rsidRDefault="00A32DA4">
          <w:r w:rsidRPr="00845A2B">
            <w:rPr>
              <w:rStyle w:val="PlaceholderText"/>
            </w:rPr>
            <w:t>Click here to enter text.</w:t>
          </w:r>
        </w:p>
      </w:docPartBody>
    </w:docPart>
    <w:docPart>
      <w:docPartPr>
        <w:name w:val="8606B22940A443BCAFE6246FBC2932FE"/>
        <w:category>
          <w:name w:val="General"/>
          <w:gallery w:val="placeholder"/>
        </w:category>
        <w:types>
          <w:type w:val="bbPlcHdr"/>
        </w:types>
        <w:behaviors>
          <w:behavior w:val="content"/>
        </w:behaviors>
        <w:guid w:val="{02A74C11-1CF8-42AD-9997-D9CA3D945C37}"/>
      </w:docPartPr>
      <w:docPartBody>
        <w:p w:rsidR="00D9146E" w:rsidRDefault="00A32DA4">
          <w:r w:rsidRPr="00845A2B">
            <w:rPr>
              <w:rStyle w:val="PlaceholderText"/>
            </w:rPr>
            <w:t>Click here to enter text.</w:t>
          </w:r>
        </w:p>
      </w:docPartBody>
    </w:docPart>
    <w:docPart>
      <w:docPartPr>
        <w:name w:val="E23B955D0563499AA98B75B888E40FB4"/>
        <w:category>
          <w:name w:val="General"/>
          <w:gallery w:val="placeholder"/>
        </w:category>
        <w:types>
          <w:type w:val="bbPlcHdr"/>
        </w:types>
        <w:behaviors>
          <w:behavior w:val="content"/>
        </w:behaviors>
        <w:guid w:val="{DFE5F20D-7C75-4C79-AD99-7443AF1353AC}"/>
      </w:docPartPr>
      <w:docPartBody>
        <w:p w:rsidR="00D9146E" w:rsidRDefault="00A32DA4">
          <w:r w:rsidRPr="00845A2B">
            <w:rPr>
              <w:rStyle w:val="PlaceholderText"/>
            </w:rPr>
            <w:t>Click here to enter text.</w:t>
          </w:r>
        </w:p>
      </w:docPartBody>
    </w:docPart>
    <w:docPart>
      <w:docPartPr>
        <w:name w:val="E52259A0521A4C76B867FD8552904890"/>
        <w:category>
          <w:name w:val="General"/>
          <w:gallery w:val="placeholder"/>
        </w:category>
        <w:types>
          <w:type w:val="bbPlcHdr"/>
        </w:types>
        <w:behaviors>
          <w:behavior w:val="content"/>
        </w:behaviors>
        <w:guid w:val="{A863BFFA-F0AB-4395-9C9D-E2A173EA3A9B}"/>
      </w:docPartPr>
      <w:docPartBody>
        <w:p w:rsidR="00D9146E" w:rsidRDefault="00A32DA4">
          <w:r w:rsidRPr="00845A2B">
            <w:rPr>
              <w:rStyle w:val="PlaceholderText"/>
            </w:rPr>
            <w:t>Click here to enter text.</w:t>
          </w:r>
        </w:p>
      </w:docPartBody>
    </w:docPart>
    <w:docPart>
      <w:docPartPr>
        <w:name w:val="0AF7724A784D4049BF00F2FFACC136B6"/>
        <w:category>
          <w:name w:val="General"/>
          <w:gallery w:val="placeholder"/>
        </w:category>
        <w:types>
          <w:type w:val="bbPlcHdr"/>
        </w:types>
        <w:behaviors>
          <w:behavior w:val="content"/>
        </w:behaviors>
        <w:guid w:val="{F7B97550-FF00-496E-825C-173C1B8C01F9}"/>
      </w:docPartPr>
      <w:docPartBody>
        <w:p w:rsidR="00D9146E" w:rsidRDefault="00A32DA4">
          <w:r w:rsidRPr="00845A2B">
            <w:rPr>
              <w:rStyle w:val="PlaceholderText"/>
            </w:rPr>
            <w:t>Click here to enter text.</w:t>
          </w:r>
        </w:p>
      </w:docPartBody>
    </w:docPart>
    <w:docPart>
      <w:docPartPr>
        <w:name w:val="732DAE06AB7041B19CCF20D75C044F9F"/>
        <w:category>
          <w:name w:val="General"/>
          <w:gallery w:val="placeholder"/>
        </w:category>
        <w:types>
          <w:type w:val="bbPlcHdr"/>
        </w:types>
        <w:behaviors>
          <w:behavior w:val="content"/>
        </w:behaviors>
        <w:guid w:val="{3003DE8F-1BF4-4B1E-A7B6-98D4F8F1933C}"/>
      </w:docPartPr>
      <w:docPartBody>
        <w:p w:rsidR="00D9146E" w:rsidRDefault="00A32DA4">
          <w:r w:rsidRPr="00845A2B">
            <w:rPr>
              <w:rStyle w:val="PlaceholderText"/>
            </w:rPr>
            <w:t>Click here to enter text.</w:t>
          </w:r>
        </w:p>
      </w:docPartBody>
    </w:docPart>
    <w:docPart>
      <w:docPartPr>
        <w:name w:val="C804F41F9D8F478BB6CF93347D6862BD"/>
        <w:category>
          <w:name w:val="General"/>
          <w:gallery w:val="placeholder"/>
        </w:category>
        <w:types>
          <w:type w:val="bbPlcHdr"/>
        </w:types>
        <w:behaviors>
          <w:behavior w:val="content"/>
        </w:behaviors>
        <w:guid w:val="{56009B50-E714-4597-B497-A0DE7E99F1C9}"/>
      </w:docPartPr>
      <w:docPartBody>
        <w:p w:rsidR="00D9146E" w:rsidRDefault="00A32DA4">
          <w:r w:rsidRPr="00845A2B">
            <w:rPr>
              <w:rStyle w:val="PlaceholderText"/>
            </w:rPr>
            <w:t>Click here to enter text.</w:t>
          </w:r>
        </w:p>
      </w:docPartBody>
    </w:docPart>
    <w:docPart>
      <w:docPartPr>
        <w:name w:val="097BFEE06CC54E039D27BCF404623749"/>
        <w:category>
          <w:name w:val="General"/>
          <w:gallery w:val="placeholder"/>
        </w:category>
        <w:types>
          <w:type w:val="bbPlcHdr"/>
        </w:types>
        <w:behaviors>
          <w:behavior w:val="content"/>
        </w:behaviors>
        <w:guid w:val="{D599AEAD-4507-4771-89C2-1D68E7FA2E2C}"/>
      </w:docPartPr>
      <w:docPartBody>
        <w:p w:rsidR="00D9146E" w:rsidRDefault="00A32DA4">
          <w:r w:rsidRPr="00845A2B">
            <w:rPr>
              <w:rStyle w:val="PlaceholderText"/>
            </w:rPr>
            <w:t>Click here to enter text.</w:t>
          </w:r>
        </w:p>
      </w:docPartBody>
    </w:docPart>
    <w:docPart>
      <w:docPartPr>
        <w:name w:val="ED41E7E0503749C283D547FF71E3EE59"/>
        <w:category>
          <w:name w:val="General"/>
          <w:gallery w:val="placeholder"/>
        </w:category>
        <w:types>
          <w:type w:val="bbPlcHdr"/>
        </w:types>
        <w:behaviors>
          <w:behavior w:val="content"/>
        </w:behaviors>
        <w:guid w:val="{312FD80C-6728-4A71-8CE4-3C9F9ACBC846}"/>
      </w:docPartPr>
      <w:docPartBody>
        <w:p w:rsidR="00D9146E" w:rsidRDefault="00A32DA4">
          <w:r w:rsidRPr="00845A2B">
            <w:rPr>
              <w:rStyle w:val="PlaceholderText"/>
            </w:rPr>
            <w:t>Click here to enter text.</w:t>
          </w:r>
        </w:p>
      </w:docPartBody>
    </w:docPart>
    <w:docPart>
      <w:docPartPr>
        <w:name w:val="981FDBAA55A94EBEACD08D69CDBB9B60"/>
        <w:category>
          <w:name w:val="General"/>
          <w:gallery w:val="placeholder"/>
        </w:category>
        <w:types>
          <w:type w:val="bbPlcHdr"/>
        </w:types>
        <w:behaviors>
          <w:behavior w:val="content"/>
        </w:behaviors>
        <w:guid w:val="{06DA4C13-F0E2-4A8A-A532-A7751CD73448}"/>
      </w:docPartPr>
      <w:docPartBody>
        <w:p w:rsidR="00D9146E" w:rsidRDefault="00A32DA4">
          <w:r w:rsidRPr="00845A2B">
            <w:rPr>
              <w:rStyle w:val="PlaceholderText"/>
            </w:rPr>
            <w:t>Click here to enter text.</w:t>
          </w:r>
        </w:p>
      </w:docPartBody>
    </w:docPart>
    <w:docPart>
      <w:docPartPr>
        <w:name w:val="373898605DED468BB77FECDA2F761026"/>
        <w:category>
          <w:name w:val="General"/>
          <w:gallery w:val="placeholder"/>
        </w:category>
        <w:types>
          <w:type w:val="bbPlcHdr"/>
        </w:types>
        <w:behaviors>
          <w:behavior w:val="content"/>
        </w:behaviors>
        <w:guid w:val="{2CABCFC7-070F-4F98-B87D-EB8C138E5BD9}"/>
      </w:docPartPr>
      <w:docPartBody>
        <w:p w:rsidR="00D9146E" w:rsidRDefault="00A32DA4">
          <w:r w:rsidRPr="00845A2B">
            <w:rPr>
              <w:rStyle w:val="PlaceholderText"/>
            </w:rPr>
            <w:t>Click here to enter text.</w:t>
          </w:r>
        </w:p>
      </w:docPartBody>
    </w:docPart>
    <w:docPart>
      <w:docPartPr>
        <w:name w:val="E6442D134AD041F794490BB0B6B34796"/>
        <w:category>
          <w:name w:val="General"/>
          <w:gallery w:val="placeholder"/>
        </w:category>
        <w:types>
          <w:type w:val="bbPlcHdr"/>
        </w:types>
        <w:behaviors>
          <w:behavior w:val="content"/>
        </w:behaviors>
        <w:guid w:val="{075AFB33-FDB6-4FE5-9AFC-610F341E5DC0}"/>
      </w:docPartPr>
      <w:docPartBody>
        <w:p w:rsidR="00D9146E" w:rsidRDefault="00A32DA4">
          <w:r w:rsidRPr="00845A2B">
            <w:rPr>
              <w:rStyle w:val="PlaceholderText"/>
            </w:rPr>
            <w:t>Click here to enter text.</w:t>
          </w:r>
        </w:p>
      </w:docPartBody>
    </w:docPart>
    <w:docPart>
      <w:docPartPr>
        <w:name w:val="27BABCC19701465A91ACD80E382B8BAE"/>
        <w:category>
          <w:name w:val="General"/>
          <w:gallery w:val="placeholder"/>
        </w:category>
        <w:types>
          <w:type w:val="bbPlcHdr"/>
        </w:types>
        <w:behaviors>
          <w:behavior w:val="content"/>
        </w:behaviors>
        <w:guid w:val="{51DE4FE8-D1CF-41FD-9F7E-C97F48C468FB}"/>
      </w:docPartPr>
      <w:docPartBody>
        <w:p w:rsidR="00D9146E" w:rsidRDefault="00A32DA4">
          <w:r w:rsidRPr="00845A2B">
            <w:rPr>
              <w:rStyle w:val="PlaceholderText"/>
            </w:rPr>
            <w:t>Click here to enter text.</w:t>
          </w:r>
        </w:p>
      </w:docPartBody>
    </w:docPart>
    <w:docPart>
      <w:docPartPr>
        <w:name w:val="DC79CA59186242898EFCECDC794ED84A"/>
        <w:category>
          <w:name w:val="General"/>
          <w:gallery w:val="placeholder"/>
        </w:category>
        <w:types>
          <w:type w:val="bbPlcHdr"/>
        </w:types>
        <w:behaviors>
          <w:behavior w:val="content"/>
        </w:behaviors>
        <w:guid w:val="{E6113C16-B6D8-4C52-93FB-363D485E716D}"/>
      </w:docPartPr>
      <w:docPartBody>
        <w:p w:rsidR="00D9146E" w:rsidRDefault="00A32DA4">
          <w:r w:rsidRPr="00845A2B">
            <w:rPr>
              <w:rStyle w:val="PlaceholderText"/>
            </w:rPr>
            <w:t>Click here to enter text.</w:t>
          </w:r>
        </w:p>
      </w:docPartBody>
    </w:docPart>
    <w:docPart>
      <w:docPartPr>
        <w:name w:val="AE9B5FB17FF94BEBB98E173EFA87510A"/>
        <w:category>
          <w:name w:val="General"/>
          <w:gallery w:val="placeholder"/>
        </w:category>
        <w:types>
          <w:type w:val="bbPlcHdr"/>
        </w:types>
        <w:behaviors>
          <w:behavior w:val="content"/>
        </w:behaviors>
        <w:guid w:val="{718400B4-F5B0-4009-A324-65B06D34272C}"/>
      </w:docPartPr>
      <w:docPartBody>
        <w:p w:rsidR="00D9146E" w:rsidRDefault="00A32DA4">
          <w:r w:rsidRPr="00845A2B">
            <w:rPr>
              <w:rStyle w:val="PlaceholderText"/>
            </w:rPr>
            <w:t>Click here to enter text.</w:t>
          </w:r>
        </w:p>
      </w:docPartBody>
    </w:docPart>
    <w:docPart>
      <w:docPartPr>
        <w:name w:val="8414E83222FA4E70AE9CA593B8015B50"/>
        <w:category>
          <w:name w:val="General"/>
          <w:gallery w:val="placeholder"/>
        </w:category>
        <w:types>
          <w:type w:val="bbPlcHdr"/>
        </w:types>
        <w:behaviors>
          <w:behavior w:val="content"/>
        </w:behaviors>
        <w:guid w:val="{DDB54A9E-2F44-4B0C-A0B5-6A0B16230023}"/>
      </w:docPartPr>
      <w:docPartBody>
        <w:p w:rsidR="00D9146E" w:rsidRDefault="00A32DA4">
          <w:r w:rsidRPr="00845A2B">
            <w:rPr>
              <w:rStyle w:val="PlaceholderText"/>
            </w:rPr>
            <w:t>Click here to enter text.</w:t>
          </w:r>
        </w:p>
      </w:docPartBody>
    </w:docPart>
    <w:docPart>
      <w:docPartPr>
        <w:name w:val="24739D9AEF244FEDBDD256253E5E5DCE"/>
        <w:category>
          <w:name w:val="General"/>
          <w:gallery w:val="placeholder"/>
        </w:category>
        <w:types>
          <w:type w:val="bbPlcHdr"/>
        </w:types>
        <w:behaviors>
          <w:behavior w:val="content"/>
        </w:behaviors>
        <w:guid w:val="{BE631FD6-8322-4AC2-89E9-874E98CE3A29}"/>
      </w:docPartPr>
      <w:docPartBody>
        <w:p w:rsidR="00D9146E" w:rsidRDefault="00A32DA4">
          <w:r w:rsidRPr="00845A2B">
            <w:rPr>
              <w:rStyle w:val="PlaceholderText"/>
            </w:rPr>
            <w:t>Click here to enter text.</w:t>
          </w:r>
        </w:p>
      </w:docPartBody>
    </w:docPart>
    <w:docPart>
      <w:docPartPr>
        <w:name w:val="D680DB4B30614C3C98682803D6EF2A7B"/>
        <w:category>
          <w:name w:val="General"/>
          <w:gallery w:val="placeholder"/>
        </w:category>
        <w:types>
          <w:type w:val="bbPlcHdr"/>
        </w:types>
        <w:behaviors>
          <w:behavior w:val="content"/>
        </w:behaviors>
        <w:guid w:val="{F6F0E367-A5BC-4CDA-893B-B017538B1075}"/>
      </w:docPartPr>
      <w:docPartBody>
        <w:p w:rsidR="00D9146E" w:rsidRDefault="00A32DA4">
          <w:r w:rsidRPr="00845A2B">
            <w:rPr>
              <w:rStyle w:val="PlaceholderText"/>
            </w:rPr>
            <w:t>Click here to enter text.</w:t>
          </w:r>
        </w:p>
      </w:docPartBody>
    </w:docPart>
    <w:docPart>
      <w:docPartPr>
        <w:name w:val="16D2C0C313B94B0FB19603ED8C48BEA4"/>
        <w:category>
          <w:name w:val="General"/>
          <w:gallery w:val="placeholder"/>
        </w:category>
        <w:types>
          <w:type w:val="bbPlcHdr"/>
        </w:types>
        <w:behaviors>
          <w:behavior w:val="content"/>
        </w:behaviors>
        <w:guid w:val="{E3A0F4B4-CC2F-41AD-A4CE-E98D8C716617}"/>
      </w:docPartPr>
      <w:docPartBody>
        <w:p w:rsidR="00D9146E" w:rsidRDefault="00A32DA4">
          <w:r w:rsidRPr="00845A2B">
            <w:rPr>
              <w:rStyle w:val="PlaceholderText"/>
            </w:rPr>
            <w:t>Click here to enter text.</w:t>
          </w:r>
        </w:p>
      </w:docPartBody>
    </w:docPart>
    <w:docPart>
      <w:docPartPr>
        <w:name w:val="A8DD840D45B946C2874AC3272CEA88BB"/>
        <w:category>
          <w:name w:val="General"/>
          <w:gallery w:val="placeholder"/>
        </w:category>
        <w:types>
          <w:type w:val="bbPlcHdr"/>
        </w:types>
        <w:behaviors>
          <w:behavior w:val="content"/>
        </w:behaviors>
        <w:guid w:val="{9F2C74E8-3EA2-485B-B531-361040EB20BE}"/>
      </w:docPartPr>
      <w:docPartBody>
        <w:p w:rsidR="00D9146E" w:rsidRDefault="00A32DA4">
          <w:r w:rsidRPr="00845A2B">
            <w:rPr>
              <w:rStyle w:val="PlaceholderText"/>
            </w:rPr>
            <w:t>Click here to enter text.</w:t>
          </w:r>
        </w:p>
      </w:docPartBody>
    </w:docPart>
    <w:docPart>
      <w:docPartPr>
        <w:name w:val="5E309B538833477EA31BDD2FEF8557B8"/>
        <w:category>
          <w:name w:val="General"/>
          <w:gallery w:val="placeholder"/>
        </w:category>
        <w:types>
          <w:type w:val="bbPlcHdr"/>
        </w:types>
        <w:behaviors>
          <w:behavior w:val="content"/>
        </w:behaviors>
        <w:guid w:val="{9F4CF432-690A-44C8-83F9-224B5A6AA64D}"/>
      </w:docPartPr>
      <w:docPartBody>
        <w:p w:rsidR="00D9146E" w:rsidRDefault="00A32DA4">
          <w:r w:rsidRPr="00845A2B">
            <w:rPr>
              <w:rStyle w:val="PlaceholderText"/>
            </w:rPr>
            <w:t>Click here to enter text.</w:t>
          </w:r>
        </w:p>
      </w:docPartBody>
    </w:docPart>
    <w:docPart>
      <w:docPartPr>
        <w:name w:val="629C4210142F4484AD9F916A7123B50F"/>
        <w:category>
          <w:name w:val="General"/>
          <w:gallery w:val="placeholder"/>
        </w:category>
        <w:types>
          <w:type w:val="bbPlcHdr"/>
        </w:types>
        <w:behaviors>
          <w:behavior w:val="content"/>
        </w:behaviors>
        <w:guid w:val="{885F7DBC-D1A0-4B5C-951C-057187F5F1D2}"/>
      </w:docPartPr>
      <w:docPartBody>
        <w:p w:rsidR="00D9146E" w:rsidRDefault="00A32DA4">
          <w:r w:rsidRPr="00845A2B">
            <w:rPr>
              <w:rStyle w:val="PlaceholderText"/>
            </w:rPr>
            <w:t>Click here to enter text.</w:t>
          </w:r>
        </w:p>
      </w:docPartBody>
    </w:docPart>
    <w:docPart>
      <w:docPartPr>
        <w:name w:val="7DCE6958BF954432B62EC4FC5B751F4B"/>
        <w:category>
          <w:name w:val="General"/>
          <w:gallery w:val="placeholder"/>
        </w:category>
        <w:types>
          <w:type w:val="bbPlcHdr"/>
        </w:types>
        <w:behaviors>
          <w:behavior w:val="content"/>
        </w:behaviors>
        <w:guid w:val="{9B7FBC51-9C0B-4CD9-9A39-0E9B1382B203}"/>
      </w:docPartPr>
      <w:docPartBody>
        <w:p w:rsidR="00D9146E" w:rsidRDefault="00A32DA4">
          <w:r w:rsidRPr="00845A2B">
            <w:rPr>
              <w:rStyle w:val="PlaceholderText"/>
            </w:rPr>
            <w:t>Click here to enter text.</w:t>
          </w:r>
        </w:p>
      </w:docPartBody>
    </w:docPart>
    <w:docPart>
      <w:docPartPr>
        <w:name w:val="FFF94577D25944A4AA1A11F74EFAEECA"/>
        <w:category>
          <w:name w:val="General"/>
          <w:gallery w:val="placeholder"/>
        </w:category>
        <w:types>
          <w:type w:val="bbPlcHdr"/>
        </w:types>
        <w:behaviors>
          <w:behavior w:val="content"/>
        </w:behaviors>
        <w:guid w:val="{831B2D4A-D4CB-4DDE-8801-959A5DAA642A}"/>
      </w:docPartPr>
      <w:docPartBody>
        <w:p w:rsidR="00D9146E" w:rsidRDefault="00A32DA4">
          <w:r w:rsidRPr="00845A2B">
            <w:rPr>
              <w:rStyle w:val="PlaceholderText"/>
            </w:rPr>
            <w:t>Click here to enter text.</w:t>
          </w:r>
        </w:p>
      </w:docPartBody>
    </w:docPart>
    <w:docPart>
      <w:docPartPr>
        <w:name w:val="AECD7288537542518BE39AACB7313E8B"/>
        <w:category>
          <w:name w:val="General"/>
          <w:gallery w:val="placeholder"/>
        </w:category>
        <w:types>
          <w:type w:val="bbPlcHdr"/>
        </w:types>
        <w:behaviors>
          <w:behavior w:val="content"/>
        </w:behaviors>
        <w:guid w:val="{311CA114-784A-4ED7-89FE-178C6E4D7CAF}"/>
      </w:docPartPr>
      <w:docPartBody>
        <w:p w:rsidR="00D9146E" w:rsidRDefault="00A32DA4">
          <w:r w:rsidRPr="00845A2B">
            <w:rPr>
              <w:rStyle w:val="PlaceholderText"/>
            </w:rPr>
            <w:t>Click here to enter text.</w:t>
          </w:r>
        </w:p>
      </w:docPartBody>
    </w:docPart>
    <w:docPart>
      <w:docPartPr>
        <w:name w:val="52297F6A0F0C4A2BB932F89A290EC5EE"/>
        <w:category>
          <w:name w:val="General"/>
          <w:gallery w:val="placeholder"/>
        </w:category>
        <w:types>
          <w:type w:val="bbPlcHdr"/>
        </w:types>
        <w:behaviors>
          <w:behavior w:val="content"/>
        </w:behaviors>
        <w:guid w:val="{77533868-8B7D-423C-BE00-94A7EBE70E5D}"/>
      </w:docPartPr>
      <w:docPartBody>
        <w:p w:rsidR="00D9146E" w:rsidRDefault="00A32DA4">
          <w:r w:rsidRPr="00845A2B">
            <w:rPr>
              <w:rStyle w:val="PlaceholderText"/>
            </w:rPr>
            <w:t>Click here to enter text.</w:t>
          </w:r>
        </w:p>
      </w:docPartBody>
    </w:docPart>
    <w:docPart>
      <w:docPartPr>
        <w:name w:val="61912A8B01074B6697998DFA993A495F"/>
        <w:category>
          <w:name w:val="General"/>
          <w:gallery w:val="placeholder"/>
        </w:category>
        <w:types>
          <w:type w:val="bbPlcHdr"/>
        </w:types>
        <w:behaviors>
          <w:behavior w:val="content"/>
        </w:behaviors>
        <w:guid w:val="{FB207D90-4467-45C4-97D5-F3BC4E2BA902}"/>
      </w:docPartPr>
      <w:docPartBody>
        <w:p w:rsidR="00D9146E" w:rsidRDefault="00A32DA4">
          <w:r w:rsidRPr="00845A2B">
            <w:rPr>
              <w:rStyle w:val="PlaceholderText"/>
            </w:rPr>
            <w:t>Click here to enter text.</w:t>
          </w:r>
        </w:p>
      </w:docPartBody>
    </w:docPart>
    <w:docPart>
      <w:docPartPr>
        <w:name w:val="F776F167114D4E0298FBDAC0952F73DB"/>
        <w:category>
          <w:name w:val="General"/>
          <w:gallery w:val="placeholder"/>
        </w:category>
        <w:types>
          <w:type w:val="bbPlcHdr"/>
        </w:types>
        <w:behaviors>
          <w:behavior w:val="content"/>
        </w:behaviors>
        <w:guid w:val="{C6B04468-10F2-4702-B411-75F069968BA9}"/>
      </w:docPartPr>
      <w:docPartBody>
        <w:p w:rsidR="00D9146E" w:rsidRDefault="00A32DA4">
          <w:r w:rsidRPr="00845A2B">
            <w:rPr>
              <w:rStyle w:val="PlaceholderText"/>
            </w:rPr>
            <w:t>Click here to enter text.</w:t>
          </w:r>
        </w:p>
      </w:docPartBody>
    </w:docPart>
    <w:docPart>
      <w:docPartPr>
        <w:name w:val="ACCDEDCA65A0444BA5A24CD6AED44A99"/>
        <w:category>
          <w:name w:val="General"/>
          <w:gallery w:val="placeholder"/>
        </w:category>
        <w:types>
          <w:type w:val="bbPlcHdr"/>
        </w:types>
        <w:behaviors>
          <w:behavior w:val="content"/>
        </w:behaviors>
        <w:guid w:val="{645B5AC7-880F-4AF6-AAAE-0376551C0984}"/>
      </w:docPartPr>
      <w:docPartBody>
        <w:p w:rsidR="00D9146E" w:rsidRDefault="00A32DA4">
          <w:r w:rsidRPr="00845A2B">
            <w:rPr>
              <w:rStyle w:val="PlaceholderText"/>
            </w:rPr>
            <w:t>Click here to enter text.</w:t>
          </w:r>
        </w:p>
      </w:docPartBody>
    </w:docPart>
    <w:docPart>
      <w:docPartPr>
        <w:name w:val="B691504C9E0D4ACC98839F387BD4CFB4"/>
        <w:category>
          <w:name w:val="General"/>
          <w:gallery w:val="placeholder"/>
        </w:category>
        <w:types>
          <w:type w:val="bbPlcHdr"/>
        </w:types>
        <w:behaviors>
          <w:behavior w:val="content"/>
        </w:behaviors>
        <w:guid w:val="{12BBFA95-9C29-46CD-A113-6A9CFB53325D}"/>
      </w:docPartPr>
      <w:docPartBody>
        <w:p w:rsidR="00D9146E" w:rsidRDefault="00A32DA4">
          <w:r w:rsidRPr="00845A2B">
            <w:rPr>
              <w:rStyle w:val="PlaceholderText"/>
            </w:rPr>
            <w:t>Click here to enter text.</w:t>
          </w:r>
        </w:p>
      </w:docPartBody>
    </w:docPart>
    <w:docPart>
      <w:docPartPr>
        <w:name w:val="00A17327527F49FC974B02B4A99515C9"/>
        <w:category>
          <w:name w:val="General"/>
          <w:gallery w:val="placeholder"/>
        </w:category>
        <w:types>
          <w:type w:val="bbPlcHdr"/>
        </w:types>
        <w:behaviors>
          <w:behavior w:val="content"/>
        </w:behaviors>
        <w:guid w:val="{9F1A2363-6DB0-49F9-AC98-B6C622467D15}"/>
      </w:docPartPr>
      <w:docPartBody>
        <w:p w:rsidR="00D9146E" w:rsidRDefault="00A32DA4">
          <w:r w:rsidRPr="00845A2B">
            <w:rPr>
              <w:rStyle w:val="PlaceholderText"/>
            </w:rPr>
            <w:t>Click here to enter text.</w:t>
          </w:r>
        </w:p>
      </w:docPartBody>
    </w:docPart>
    <w:docPart>
      <w:docPartPr>
        <w:name w:val="7A02FACA459E4320979FD40FB3C6FCBF"/>
        <w:category>
          <w:name w:val="General"/>
          <w:gallery w:val="placeholder"/>
        </w:category>
        <w:types>
          <w:type w:val="bbPlcHdr"/>
        </w:types>
        <w:behaviors>
          <w:behavior w:val="content"/>
        </w:behaviors>
        <w:guid w:val="{903E69B2-23EB-439E-9C0B-0AC79CD9A51F}"/>
      </w:docPartPr>
      <w:docPartBody>
        <w:p w:rsidR="00D9146E" w:rsidRDefault="00A32DA4">
          <w:r w:rsidRPr="00845A2B">
            <w:rPr>
              <w:rStyle w:val="PlaceholderText"/>
            </w:rPr>
            <w:t>Click here to enter text.</w:t>
          </w:r>
        </w:p>
      </w:docPartBody>
    </w:docPart>
    <w:docPart>
      <w:docPartPr>
        <w:name w:val="4F794630058B4D7A905A4224AEC6772F"/>
        <w:category>
          <w:name w:val="General"/>
          <w:gallery w:val="placeholder"/>
        </w:category>
        <w:types>
          <w:type w:val="bbPlcHdr"/>
        </w:types>
        <w:behaviors>
          <w:behavior w:val="content"/>
        </w:behaviors>
        <w:guid w:val="{5AC01F37-C72D-457C-BAC5-1725E8C8D2AE}"/>
      </w:docPartPr>
      <w:docPartBody>
        <w:p w:rsidR="00D9146E" w:rsidRDefault="00A32DA4">
          <w:r w:rsidRPr="00845A2B">
            <w:rPr>
              <w:rStyle w:val="PlaceholderText"/>
            </w:rPr>
            <w:t>Click here to enter text.</w:t>
          </w:r>
        </w:p>
      </w:docPartBody>
    </w:docPart>
    <w:docPart>
      <w:docPartPr>
        <w:name w:val="CAB476F7491147C9AC54420CC39291FD"/>
        <w:category>
          <w:name w:val="General"/>
          <w:gallery w:val="placeholder"/>
        </w:category>
        <w:types>
          <w:type w:val="bbPlcHdr"/>
        </w:types>
        <w:behaviors>
          <w:behavior w:val="content"/>
        </w:behaviors>
        <w:guid w:val="{948FDCE6-D772-4B7F-B48D-4EC3A49D2C22}"/>
      </w:docPartPr>
      <w:docPartBody>
        <w:p w:rsidR="00D9146E" w:rsidRDefault="00A32DA4">
          <w:r w:rsidRPr="00845A2B">
            <w:rPr>
              <w:rStyle w:val="PlaceholderText"/>
            </w:rPr>
            <w:t>Click here to enter text.</w:t>
          </w:r>
        </w:p>
      </w:docPartBody>
    </w:docPart>
    <w:docPart>
      <w:docPartPr>
        <w:name w:val="04EE3751C35D465C8328CD22CDDA363F"/>
        <w:category>
          <w:name w:val="General"/>
          <w:gallery w:val="placeholder"/>
        </w:category>
        <w:types>
          <w:type w:val="bbPlcHdr"/>
        </w:types>
        <w:behaviors>
          <w:behavior w:val="content"/>
        </w:behaviors>
        <w:guid w:val="{4716D620-66A0-419A-A0D2-B61A912E50B4}"/>
      </w:docPartPr>
      <w:docPartBody>
        <w:p w:rsidR="00D9146E" w:rsidRDefault="00A32DA4">
          <w:r w:rsidRPr="00845A2B">
            <w:rPr>
              <w:rStyle w:val="PlaceholderText"/>
            </w:rPr>
            <w:t>Click here to enter text.</w:t>
          </w:r>
        </w:p>
      </w:docPartBody>
    </w:docPart>
    <w:docPart>
      <w:docPartPr>
        <w:name w:val="C7F0840B2A314A948B26C2BC17395D7F"/>
        <w:category>
          <w:name w:val="General"/>
          <w:gallery w:val="placeholder"/>
        </w:category>
        <w:types>
          <w:type w:val="bbPlcHdr"/>
        </w:types>
        <w:behaviors>
          <w:behavior w:val="content"/>
        </w:behaviors>
        <w:guid w:val="{3BB72FA7-19CD-44E6-AEA3-39F56E5C5EC2}"/>
      </w:docPartPr>
      <w:docPartBody>
        <w:p w:rsidR="00D9146E" w:rsidRDefault="00A32DA4">
          <w:r w:rsidRPr="00845A2B">
            <w:rPr>
              <w:rStyle w:val="PlaceholderText"/>
            </w:rPr>
            <w:t>Click here to enter text.</w:t>
          </w:r>
        </w:p>
      </w:docPartBody>
    </w:docPart>
    <w:docPart>
      <w:docPartPr>
        <w:name w:val="05C0219FBCAD4219B608577E0B4822E4"/>
        <w:category>
          <w:name w:val="General"/>
          <w:gallery w:val="placeholder"/>
        </w:category>
        <w:types>
          <w:type w:val="bbPlcHdr"/>
        </w:types>
        <w:behaviors>
          <w:behavior w:val="content"/>
        </w:behaviors>
        <w:guid w:val="{2178CF09-BE9B-4D08-98AD-55C5D068FC0C}"/>
      </w:docPartPr>
      <w:docPartBody>
        <w:p w:rsidR="00D9146E" w:rsidRDefault="00A32DA4">
          <w:r w:rsidRPr="00845A2B">
            <w:rPr>
              <w:rStyle w:val="PlaceholderText"/>
            </w:rPr>
            <w:t>Click here to enter text.</w:t>
          </w:r>
        </w:p>
      </w:docPartBody>
    </w:docPart>
    <w:docPart>
      <w:docPartPr>
        <w:name w:val="C9B98D38D43945149EA2374AB9EB97E6"/>
        <w:category>
          <w:name w:val="General"/>
          <w:gallery w:val="placeholder"/>
        </w:category>
        <w:types>
          <w:type w:val="bbPlcHdr"/>
        </w:types>
        <w:behaviors>
          <w:behavior w:val="content"/>
        </w:behaviors>
        <w:guid w:val="{55BD0F16-6AD8-456D-871B-876C0FB632EF}"/>
      </w:docPartPr>
      <w:docPartBody>
        <w:p w:rsidR="00D9146E" w:rsidRDefault="00A32DA4">
          <w:r w:rsidRPr="00845A2B">
            <w:rPr>
              <w:rStyle w:val="PlaceholderText"/>
            </w:rPr>
            <w:t>Click here to enter text.</w:t>
          </w:r>
        </w:p>
      </w:docPartBody>
    </w:docPart>
    <w:docPart>
      <w:docPartPr>
        <w:name w:val="EB91B5BA86994269902E06D0F27FBA33"/>
        <w:category>
          <w:name w:val="General"/>
          <w:gallery w:val="placeholder"/>
        </w:category>
        <w:types>
          <w:type w:val="bbPlcHdr"/>
        </w:types>
        <w:behaviors>
          <w:behavior w:val="content"/>
        </w:behaviors>
        <w:guid w:val="{6BB881AE-98D5-4D07-9774-E19F0B93DE13}"/>
      </w:docPartPr>
      <w:docPartBody>
        <w:p w:rsidR="00D9146E" w:rsidRDefault="00A32DA4">
          <w:r w:rsidRPr="00845A2B">
            <w:rPr>
              <w:rStyle w:val="PlaceholderText"/>
            </w:rPr>
            <w:t>Click here to enter text.</w:t>
          </w:r>
        </w:p>
      </w:docPartBody>
    </w:docPart>
    <w:docPart>
      <w:docPartPr>
        <w:name w:val="15954B9649B840BB9CDB6FB4635FB111"/>
        <w:category>
          <w:name w:val="General"/>
          <w:gallery w:val="placeholder"/>
        </w:category>
        <w:types>
          <w:type w:val="bbPlcHdr"/>
        </w:types>
        <w:behaviors>
          <w:behavior w:val="content"/>
        </w:behaviors>
        <w:guid w:val="{911EDF2E-D540-4008-A370-CFDA9583D745}"/>
      </w:docPartPr>
      <w:docPartBody>
        <w:p w:rsidR="00D9146E" w:rsidRDefault="00A32DA4">
          <w:r w:rsidRPr="00845A2B">
            <w:rPr>
              <w:rStyle w:val="PlaceholderText"/>
            </w:rPr>
            <w:t>Click here to enter text.</w:t>
          </w:r>
        </w:p>
      </w:docPartBody>
    </w:docPart>
    <w:docPart>
      <w:docPartPr>
        <w:name w:val="5FE7BB54922A449D8AF8B66FD94192D1"/>
        <w:category>
          <w:name w:val="General"/>
          <w:gallery w:val="placeholder"/>
        </w:category>
        <w:types>
          <w:type w:val="bbPlcHdr"/>
        </w:types>
        <w:behaviors>
          <w:behavior w:val="content"/>
        </w:behaviors>
        <w:guid w:val="{D6E5B5FD-BE67-4A69-84C6-80B923E323C1}"/>
      </w:docPartPr>
      <w:docPartBody>
        <w:p w:rsidR="00D9146E" w:rsidRDefault="00A32DA4">
          <w:r w:rsidRPr="00845A2B">
            <w:rPr>
              <w:rStyle w:val="PlaceholderText"/>
            </w:rPr>
            <w:t>Click here to enter text.</w:t>
          </w:r>
        </w:p>
      </w:docPartBody>
    </w:docPart>
    <w:docPart>
      <w:docPartPr>
        <w:name w:val="DA26DEEF9F2B468B89B2FF6BB193A057"/>
        <w:category>
          <w:name w:val="General"/>
          <w:gallery w:val="placeholder"/>
        </w:category>
        <w:types>
          <w:type w:val="bbPlcHdr"/>
        </w:types>
        <w:behaviors>
          <w:behavior w:val="content"/>
        </w:behaviors>
        <w:guid w:val="{15C4B948-BC49-41C4-9939-0D9E7439858C}"/>
      </w:docPartPr>
      <w:docPartBody>
        <w:p w:rsidR="00D9146E" w:rsidRDefault="00A32DA4">
          <w:r w:rsidRPr="00845A2B">
            <w:rPr>
              <w:rStyle w:val="PlaceholderText"/>
            </w:rPr>
            <w:t>Click here to enter text.</w:t>
          </w:r>
        </w:p>
      </w:docPartBody>
    </w:docPart>
    <w:docPart>
      <w:docPartPr>
        <w:name w:val="CC5D14DAE0A7453B9B1CB5481D1B465E"/>
        <w:category>
          <w:name w:val="General"/>
          <w:gallery w:val="placeholder"/>
        </w:category>
        <w:types>
          <w:type w:val="bbPlcHdr"/>
        </w:types>
        <w:behaviors>
          <w:behavior w:val="content"/>
        </w:behaviors>
        <w:guid w:val="{6CB3DDC0-1512-4E47-81B6-9ADF19F13B58}"/>
      </w:docPartPr>
      <w:docPartBody>
        <w:p w:rsidR="00D9146E" w:rsidRDefault="00A32DA4">
          <w:r w:rsidRPr="00845A2B">
            <w:rPr>
              <w:rStyle w:val="PlaceholderText"/>
            </w:rPr>
            <w:t>Click here to enter text.</w:t>
          </w:r>
        </w:p>
      </w:docPartBody>
    </w:docPart>
    <w:docPart>
      <w:docPartPr>
        <w:name w:val="47CED45EB87346A49C4A89CBC9D4A7A4"/>
        <w:category>
          <w:name w:val="General"/>
          <w:gallery w:val="placeholder"/>
        </w:category>
        <w:types>
          <w:type w:val="bbPlcHdr"/>
        </w:types>
        <w:behaviors>
          <w:behavior w:val="content"/>
        </w:behaviors>
        <w:guid w:val="{99DC8262-9555-4559-864E-90B81DAE07A5}"/>
      </w:docPartPr>
      <w:docPartBody>
        <w:p w:rsidR="00D9146E" w:rsidRDefault="00A32DA4">
          <w:r w:rsidRPr="00845A2B">
            <w:rPr>
              <w:rStyle w:val="PlaceholderText"/>
            </w:rPr>
            <w:t>Click here to enter text.</w:t>
          </w:r>
        </w:p>
      </w:docPartBody>
    </w:docPart>
    <w:docPart>
      <w:docPartPr>
        <w:name w:val="BBE83BF193324541979984DA5D3F6DD7"/>
        <w:category>
          <w:name w:val="General"/>
          <w:gallery w:val="placeholder"/>
        </w:category>
        <w:types>
          <w:type w:val="bbPlcHdr"/>
        </w:types>
        <w:behaviors>
          <w:behavior w:val="content"/>
        </w:behaviors>
        <w:guid w:val="{9AE41FFB-B9AD-4E30-98CC-70507059E5D7}"/>
      </w:docPartPr>
      <w:docPartBody>
        <w:p w:rsidR="00D9146E" w:rsidRDefault="00A32DA4">
          <w:r w:rsidRPr="00845A2B">
            <w:rPr>
              <w:rStyle w:val="PlaceholderText"/>
            </w:rPr>
            <w:t>Click here to enter text.</w:t>
          </w:r>
        </w:p>
      </w:docPartBody>
    </w:docPart>
    <w:docPart>
      <w:docPartPr>
        <w:name w:val="9877BCC9B99E43AC96A25461DD7CD5EC"/>
        <w:category>
          <w:name w:val="General"/>
          <w:gallery w:val="placeholder"/>
        </w:category>
        <w:types>
          <w:type w:val="bbPlcHdr"/>
        </w:types>
        <w:behaviors>
          <w:behavior w:val="content"/>
        </w:behaviors>
        <w:guid w:val="{CCEA8BBC-7656-45CB-B571-0AD6D664DF0F}"/>
      </w:docPartPr>
      <w:docPartBody>
        <w:p w:rsidR="00D9146E" w:rsidRDefault="00A32DA4">
          <w:r w:rsidRPr="00845A2B">
            <w:rPr>
              <w:rStyle w:val="PlaceholderText"/>
            </w:rPr>
            <w:t>Click here to enter text.</w:t>
          </w:r>
        </w:p>
      </w:docPartBody>
    </w:docPart>
    <w:docPart>
      <w:docPartPr>
        <w:name w:val="161477A91A5E4015A5DC5B0D5EC46311"/>
        <w:category>
          <w:name w:val="General"/>
          <w:gallery w:val="placeholder"/>
        </w:category>
        <w:types>
          <w:type w:val="bbPlcHdr"/>
        </w:types>
        <w:behaviors>
          <w:behavior w:val="content"/>
        </w:behaviors>
        <w:guid w:val="{E28B9B58-BE43-4C3B-8DDD-B6B01D66A75E}"/>
      </w:docPartPr>
      <w:docPartBody>
        <w:p w:rsidR="00D9146E" w:rsidRDefault="00A32DA4" w:rsidP="00A32DA4">
          <w:pPr>
            <w:pStyle w:val="161477A91A5E4015A5DC5B0D5EC46311"/>
          </w:pPr>
          <w:r w:rsidRPr="00F332E1">
            <w:rPr>
              <w:rStyle w:val="PlaceholderText"/>
            </w:rPr>
            <w:t>Click here to enter text.</w:t>
          </w:r>
        </w:p>
      </w:docPartBody>
    </w:docPart>
    <w:docPart>
      <w:docPartPr>
        <w:name w:val="F2327DBD5E3C4E64849998A12C0060F5"/>
        <w:category>
          <w:name w:val="General"/>
          <w:gallery w:val="placeholder"/>
        </w:category>
        <w:types>
          <w:type w:val="bbPlcHdr"/>
        </w:types>
        <w:behaviors>
          <w:behavior w:val="content"/>
        </w:behaviors>
        <w:guid w:val="{C1F45394-41A3-4394-9AA2-A72DD4138FA7}"/>
      </w:docPartPr>
      <w:docPartBody>
        <w:p w:rsidR="00D9146E" w:rsidRDefault="00A32DA4" w:rsidP="00A32DA4">
          <w:pPr>
            <w:pStyle w:val="F2327DBD5E3C4E64849998A12C0060F5"/>
          </w:pPr>
          <w:r w:rsidRPr="00F332E1">
            <w:rPr>
              <w:rStyle w:val="PlaceholderText"/>
            </w:rPr>
            <w:t>Click here to enter text.</w:t>
          </w:r>
        </w:p>
      </w:docPartBody>
    </w:docPart>
    <w:docPart>
      <w:docPartPr>
        <w:name w:val="5015FAF990EB433E8B4CB73D3F9AA32D"/>
        <w:category>
          <w:name w:val="General"/>
          <w:gallery w:val="placeholder"/>
        </w:category>
        <w:types>
          <w:type w:val="bbPlcHdr"/>
        </w:types>
        <w:behaviors>
          <w:behavior w:val="content"/>
        </w:behaviors>
        <w:guid w:val="{4FA87205-1FEF-4455-87D6-FADFC7321B8A}"/>
      </w:docPartPr>
      <w:docPartBody>
        <w:p w:rsidR="00D9146E" w:rsidRDefault="00A32DA4" w:rsidP="00A32DA4">
          <w:pPr>
            <w:pStyle w:val="5015FAF990EB433E8B4CB73D3F9AA32D"/>
          </w:pPr>
          <w:r w:rsidRPr="00A87704">
            <w:rPr>
              <w:rStyle w:val="PlaceholderText"/>
              <w:rFonts w:eastAsiaTheme="minorHAnsi"/>
            </w:rPr>
            <w:t>Click here to enter a date.</w:t>
          </w:r>
        </w:p>
      </w:docPartBody>
    </w:docPart>
    <w:docPart>
      <w:docPartPr>
        <w:name w:val="0FC44DA952174D2BA5501E7B32759AE7"/>
        <w:category>
          <w:name w:val="General"/>
          <w:gallery w:val="placeholder"/>
        </w:category>
        <w:types>
          <w:type w:val="bbPlcHdr"/>
        </w:types>
        <w:behaviors>
          <w:behavior w:val="content"/>
        </w:behaviors>
        <w:guid w:val="{C87DD422-8DA9-4175-A58B-89F5919CC6EC}"/>
      </w:docPartPr>
      <w:docPartBody>
        <w:p w:rsidR="00D9146E" w:rsidRDefault="00A32DA4" w:rsidP="00A32DA4">
          <w:pPr>
            <w:pStyle w:val="0FC44DA952174D2BA5501E7B32759AE7"/>
          </w:pPr>
          <w:r w:rsidRPr="00A87704">
            <w:rPr>
              <w:rStyle w:val="PlaceholderText"/>
              <w:rFonts w:eastAsiaTheme="minorHAnsi"/>
            </w:rPr>
            <w:t>Click here to enter a date.</w:t>
          </w:r>
        </w:p>
      </w:docPartBody>
    </w:docPart>
    <w:docPart>
      <w:docPartPr>
        <w:name w:val="34E8DC5727864D5AA40F9E4484587F41"/>
        <w:category>
          <w:name w:val="General"/>
          <w:gallery w:val="placeholder"/>
        </w:category>
        <w:types>
          <w:type w:val="bbPlcHdr"/>
        </w:types>
        <w:behaviors>
          <w:behavior w:val="content"/>
        </w:behaviors>
        <w:guid w:val="{AAB6BE98-C41F-40BD-9C8F-6BB69BD77AE2}"/>
      </w:docPartPr>
      <w:docPartBody>
        <w:p w:rsidR="00D9146E" w:rsidRDefault="00A32DA4" w:rsidP="00A32DA4">
          <w:pPr>
            <w:pStyle w:val="34E8DC5727864D5AA40F9E4484587F41"/>
          </w:pPr>
          <w:r w:rsidRPr="00A87704">
            <w:rPr>
              <w:rStyle w:val="PlaceholderText"/>
              <w:rFonts w:eastAsiaTheme="minorHAnsi"/>
            </w:rPr>
            <w:t>Click here to enter a date.</w:t>
          </w:r>
        </w:p>
      </w:docPartBody>
    </w:docPart>
    <w:docPart>
      <w:docPartPr>
        <w:name w:val="2A548BEB0D8F44CCBCDA38E645B1C591"/>
        <w:category>
          <w:name w:val="General"/>
          <w:gallery w:val="placeholder"/>
        </w:category>
        <w:types>
          <w:type w:val="bbPlcHdr"/>
        </w:types>
        <w:behaviors>
          <w:behavior w:val="content"/>
        </w:behaviors>
        <w:guid w:val="{B0A58F71-5473-4DCD-BAF4-68E81BC0233C}"/>
      </w:docPartPr>
      <w:docPartBody>
        <w:p w:rsidR="00D9146E" w:rsidRDefault="00A32DA4" w:rsidP="00A32DA4">
          <w:pPr>
            <w:pStyle w:val="2A548BEB0D8F44CCBCDA38E645B1C591"/>
          </w:pPr>
          <w:r w:rsidRPr="00A87704">
            <w:rPr>
              <w:rStyle w:val="PlaceholderText"/>
              <w:rFonts w:eastAsiaTheme="minorHAnsi"/>
            </w:rPr>
            <w:t>Click here to enter a date.</w:t>
          </w:r>
        </w:p>
      </w:docPartBody>
    </w:docPart>
    <w:docPart>
      <w:docPartPr>
        <w:name w:val="AB124F8E395643438DF1039386A82FB7"/>
        <w:category>
          <w:name w:val="General"/>
          <w:gallery w:val="placeholder"/>
        </w:category>
        <w:types>
          <w:type w:val="bbPlcHdr"/>
        </w:types>
        <w:behaviors>
          <w:behavior w:val="content"/>
        </w:behaviors>
        <w:guid w:val="{3F9CDA01-1954-4369-BC9F-AE70D9C8EFE6}"/>
      </w:docPartPr>
      <w:docPartBody>
        <w:p w:rsidR="00D9146E" w:rsidRDefault="00A32DA4" w:rsidP="00A32DA4">
          <w:pPr>
            <w:pStyle w:val="AB124F8E395643438DF1039386A82FB7"/>
          </w:pPr>
          <w:r w:rsidRPr="00F332E1">
            <w:rPr>
              <w:rStyle w:val="PlaceholderText"/>
            </w:rPr>
            <w:t>Click here to enter text.</w:t>
          </w:r>
        </w:p>
      </w:docPartBody>
    </w:docPart>
    <w:docPart>
      <w:docPartPr>
        <w:name w:val="22BFC9A2780E4A779D2E0C924F0E0E46"/>
        <w:category>
          <w:name w:val="General"/>
          <w:gallery w:val="placeholder"/>
        </w:category>
        <w:types>
          <w:type w:val="bbPlcHdr"/>
        </w:types>
        <w:behaviors>
          <w:behavior w:val="content"/>
        </w:behaviors>
        <w:guid w:val="{F5F182C2-C0D4-4E83-8243-FFCCCC1B7656}"/>
      </w:docPartPr>
      <w:docPartBody>
        <w:p w:rsidR="00D9146E" w:rsidRDefault="00A32DA4" w:rsidP="00A32DA4">
          <w:pPr>
            <w:pStyle w:val="22BFC9A2780E4A779D2E0C924F0E0E46"/>
          </w:pPr>
          <w:r w:rsidRPr="00F332E1">
            <w:rPr>
              <w:rStyle w:val="PlaceholderText"/>
            </w:rPr>
            <w:t>Click here to enter text.</w:t>
          </w:r>
        </w:p>
      </w:docPartBody>
    </w:docPart>
    <w:docPart>
      <w:docPartPr>
        <w:name w:val="6D48AC966BF4473697D55D0F8F729FC6"/>
        <w:category>
          <w:name w:val="General"/>
          <w:gallery w:val="placeholder"/>
        </w:category>
        <w:types>
          <w:type w:val="bbPlcHdr"/>
        </w:types>
        <w:behaviors>
          <w:behavior w:val="content"/>
        </w:behaviors>
        <w:guid w:val="{FB9A3D15-711A-4695-9AC2-EE8A554040F9}"/>
      </w:docPartPr>
      <w:docPartBody>
        <w:p w:rsidR="00D9146E" w:rsidRDefault="00A32DA4" w:rsidP="00A32DA4">
          <w:pPr>
            <w:pStyle w:val="6D48AC966BF4473697D55D0F8F729FC6"/>
          </w:pPr>
          <w:r w:rsidRPr="00845A2B">
            <w:rPr>
              <w:rStyle w:val="PlaceholderText"/>
            </w:rPr>
            <w:t>Click here to enter text.</w:t>
          </w:r>
        </w:p>
      </w:docPartBody>
    </w:docPart>
    <w:docPart>
      <w:docPartPr>
        <w:name w:val="97BE5A89EAEA4045B428E586025848D0"/>
        <w:category>
          <w:name w:val="General"/>
          <w:gallery w:val="placeholder"/>
        </w:category>
        <w:types>
          <w:type w:val="bbPlcHdr"/>
        </w:types>
        <w:behaviors>
          <w:behavior w:val="content"/>
        </w:behaviors>
        <w:guid w:val="{3CAF6529-F31C-4D03-99F8-500F421E4367}"/>
      </w:docPartPr>
      <w:docPartBody>
        <w:p w:rsidR="001307F7" w:rsidRDefault="001B39FE" w:rsidP="001B39FE">
          <w:pPr>
            <w:pStyle w:val="97BE5A89EAEA4045B428E586025848D0"/>
          </w:pPr>
          <w:r w:rsidRPr="00845A2B">
            <w:rPr>
              <w:rStyle w:val="PlaceholderText"/>
            </w:rPr>
            <w:t>Click here to enter text.</w:t>
          </w:r>
        </w:p>
      </w:docPartBody>
    </w:docPart>
    <w:docPart>
      <w:docPartPr>
        <w:name w:val="2035F450E98645B5B8770267735F4407"/>
        <w:category>
          <w:name w:val="General"/>
          <w:gallery w:val="placeholder"/>
        </w:category>
        <w:types>
          <w:type w:val="bbPlcHdr"/>
        </w:types>
        <w:behaviors>
          <w:behavior w:val="content"/>
        </w:behaviors>
        <w:guid w:val="{2901D02B-F541-426D-B7E5-B85E1A02CCC7}"/>
      </w:docPartPr>
      <w:docPartBody>
        <w:p w:rsidR="001307F7" w:rsidRDefault="001B39FE" w:rsidP="001B39FE">
          <w:pPr>
            <w:pStyle w:val="2035F450E98645B5B8770267735F4407"/>
          </w:pPr>
          <w:r w:rsidRPr="00845A2B">
            <w:rPr>
              <w:rStyle w:val="PlaceholderText"/>
            </w:rPr>
            <w:t>Click here to enter text.</w:t>
          </w:r>
        </w:p>
      </w:docPartBody>
    </w:docPart>
    <w:docPart>
      <w:docPartPr>
        <w:name w:val="D808620ECCB048EFB0AB79545DBD379A"/>
        <w:category>
          <w:name w:val="General"/>
          <w:gallery w:val="placeholder"/>
        </w:category>
        <w:types>
          <w:type w:val="bbPlcHdr"/>
        </w:types>
        <w:behaviors>
          <w:behavior w:val="content"/>
        </w:behaviors>
        <w:guid w:val="{91B98303-959D-4DBE-9AC2-3044D496D07A}"/>
      </w:docPartPr>
      <w:docPartBody>
        <w:p w:rsidR="001307F7" w:rsidRDefault="001B39FE" w:rsidP="001B39FE">
          <w:pPr>
            <w:pStyle w:val="D808620ECCB048EFB0AB79545DBD379A"/>
          </w:pPr>
          <w:r w:rsidRPr="00845A2B">
            <w:rPr>
              <w:rStyle w:val="PlaceholderText"/>
            </w:rPr>
            <w:t>Click here to enter text.</w:t>
          </w:r>
        </w:p>
      </w:docPartBody>
    </w:docPart>
    <w:docPart>
      <w:docPartPr>
        <w:name w:val="579B3172BE79434E929B62FBCFDF5A52"/>
        <w:category>
          <w:name w:val="General"/>
          <w:gallery w:val="placeholder"/>
        </w:category>
        <w:types>
          <w:type w:val="bbPlcHdr"/>
        </w:types>
        <w:behaviors>
          <w:behavior w:val="content"/>
        </w:behaviors>
        <w:guid w:val="{6E2662D6-2B50-44A9-B95A-0154D1B9EE48}"/>
      </w:docPartPr>
      <w:docPartBody>
        <w:p w:rsidR="001307F7" w:rsidRDefault="001B39FE" w:rsidP="001B39FE">
          <w:pPr>
            <w:pStyle w:val="579B3172BE79434E929B62FBCFDF5A52"/>
          </w:pPr>
          <w:r w:rsidRPr="00845A2B">
            <w:rPr>
              <w:rStyle w:val="PlaceholderText"/>
            </w:rPr>
            <w:t>Click here to enter text.</w:t>
          </w:r>
        </w:p>
      </w:docPartBody>
    </w:docPart>
    <w:docPart>
      <w:docPartPr>
        <w:name w:val="185E233B263742628004F940CBD53518"/>
        <w:category>
          <w:name w:val="General"/>
          <w:gallery w:val="placeholder"/>
        </w:category>
        <w:types>
          <w:type w:val="bbPlcHdr"/>
        </w:types>
        <w:behaviors>
          <w:behavior w:val="content"/>
        </w:behaviors>
        <w:guid w:val="{A3A305DE-A66B-44BC-B350-FAE8869178D2}"/>
      </w:docPartPr>
      <w:docPartBody>
        <w:p w:rsidR="001307F7" w:rsidRDefault="001B39FE" w:rsidP="001B39FE">
          <w:pPr>
            <w:pStyle w:val="185E233B263742628004F940CBD53518"/>
          </w:pPr>
          <w:r w:rsidRPr="00845A2B">
            <w:rPr>
              <w:rStyle w:val="PlaceholderText"/>
            </w:rPr>
            <w:t>Click here to enter text.</w:t>
          </w:r>
        </w:p>
      </w:docPartBody>
    </w:docPart>
    <w:docPart>
      <w:docPartPr>
        <w:name w:val="CF68FF3E53D547C1A627E9C2F9A1A5FE"/>
        <w:category>
          <w:name w:val="General"/>
          <w:gallery w:val="placeholder"/>
        </w:category>
        <w:types>
          <w:type w:val="bbPlcHdr"/>
        </w:types>
        <w:behaviors>
          <w:behavior w:val="content"/>
        </w:behaviors>
        <w:guid w:val="{FC7AE1E7-DE3D-444D-930C-B76DCA6CEE0C}"/>
      </w:docPartPr>
      <w:docPartBody>
        <w:p w:rsidR="001307F7" w:rsidRDefault="001B39FE" w:rsidP="001B39FE">
          <w:pPr>
            <w:pStyle w:val="CF68FF3E53D547C1A627E9C2F9A1A5FE"/>
          </w:pPr>
          <w:r w:rsidRPr="00845A2B">
            <w:rPr>
              <w:rStyle w:val="PlaceholderText"/>
            </w:rPr>
            <w:t>Click here to enter text.</w:t>
          </w:r>
        </w:p>
      </w:docPartBody>
    </w:docPart>
    <w:docPart>
      <w:docPartPr>
        <w:name w:val="4A209EBE7A1745FFB96AD5ECD411F540"/>
        <w:category>
          <w:name w:val="General"/>
          <w:gallery w:val="placeholder"/>
        </w:category>
        <w:types>
          <w:type w:val="bbPlcHdr"/>
        </w:types>
        <w:behaviors>
          <w:behavior w:val="content"/>
        </w:behaviors>
        <w:guid w:val="{0FF4F2DE-0658-4750-835A-E02AE25FC87B}"/>
      </w:docPartPr>
      <w:docPartBody>
        <w:p w:rsidR="001307F7" w:rsidRDefault="001B39FE" w:rsidP="001B39FE">
          <w:pPr>
            <w:pStyle w:val="4A209EBE7A1745FFB96AD5ECD411F540"/>
          </w:pPr>
          <w:r w:rsidRPr="00845A2B">
            <w:rPr>
              <w:rStyle w:val="PlaceholderText"/>
            </w:rPr>
            <w:t>Click here to enter text.</w:t>
          </w:r>
        </w:p>
      </w:docPartBody>
    </w:docPart>
    <w:docPart>
      <w:docPartPr>
        <w:name w:val="82BC09F800A24E519D7A6DA222DECB86"/>
        <w:category>
          <w:name w:val="General"/>
          <w:gallery w:val="placeholder"/>
        </w:category>
        <w:types>
          <w:type w:val="bbPlcHdr"/>
        </w:types>
        <w:behaviors>
          <w:behavior w:val="content"/>
        </w:behaviors>
        <w:guid w:val="{88A8457B-3CAF-4A9D-AA36-05A43C9B0F80}"/>
      </w:docPartPr>
      <w:docPartBody>
        <w:p w:rsidR="001307F7" w:rsidRDefault="001B39FE" w:rsidP="001B39FE">
          <w:pPr>
            <w:pStyle w:val="82BC09F800A24E519D7A6DA222DECB86"/>
          </w:pPr>
          <w:r w:rsidRPr="00845A2B">
            <w:rPr>
              <w:rStyle w:val="PlaceholderText"/>
            </w:rPr>
            <w:t>Click here to enter text.</w:t>
          </w:r>
        </w:p>
      </w:docPartBody>
    </w:docPart>
    <w:docPart>
      <w:docPartPr>
        <w:name w:val="2F94D9D3C3414EA3ADA351ED84596787"/>
        <w:category>
          <w:name w:val="General"/>
          <w:gallery w:val="placeholder"/>
        </w:category>
        <w:types>
          <w:type w:val="bbPlcHdr"/>
        </w:types>
        <w:behaviors>
          <w:behavior w:val="content"/>
        </w:behaviors>
        <w:guid w:val="{FAFB37E3-A298-4C09-92ED-55084541CA0F}"/>
      </w:docPartPr>
      <w:docPartBody>
        <w:p w:rsidR="001307F7" w:rsidRDefault="001B39FE" w:rsidP="001B39FE">
          <w:pPr>
            <w:pStyle w:val="2F94D9D3C3414EA3ADA351ED84596787"/>
          </w:pPr>
          <w:r w:rsidRPr="00845A2B">
            <w:rPr>
              <w:rStyle w:val="PlaceholderText"/>
            </w:rPr>
            <w:t>Click here to enter text.</w:t>
          </w:r>
        </w:p>
      </w:docPartBody>
    </w:docPart>
    <w:docPart>
      <w:docPartPr>
        <w:name w:val="5D38F46DE47F42389FCB46801D51743B"/>
        <w:category>
          <w:name w:val="General"/>
          <w:gallery w:val="placeholder"/>
        </w:category>
        <w:types>
          <w:type w:val="bbPlcHdr"/>
        </w:types>
        <w:behaviors>
          <w:behavior w:val="content"/>
        </w:behaviors>
        <w:guid w:val="{CC72E388-369F-4418-8EF8-99B554CA4F6F}"/>
      </w:docPartPr>
      <w:docPartBody>
        <w:p w:rsidR="001307F7" w:rsidRDefault="001B39FE" w:rsidP="001B39FE">
          <w:pPr>
            <w:pStyle w:val="5D38F46DE47F42389FCB46801D51743B"/>
          </w:pPr>
          <w:r w:rsidRPr="00845A2B">
            <w:rPr>
              <w:rStyle w:val="PlaceholderText"/>
            </w:rPr>
            <w:t>Click here to enter text.</w:t>
          </w:r>
        </w:p>
      </w:docPartBody>
    </w:docPart>
    <w:docPart>
      <w:docPartPr>
        <w:name w:val="8E544A5A6CE84CFC910F351FAFDC4CFD"/>
        <w:category>
          <w:name w:val="General"/>
          <w:gallery w:val="placeholder"/>
        </w:category>
        <w:types>
          <w:type w:val="bbPlcHdr"/>
        </w:types>
        <w:behaviors>
          <w:behavior w:val="content"/>
        </w:behaviors>
        <w:guid w:val="{C3F8B4CC-2EFE-4B3A-80AC-0E686BDE3A20}"/>
      </w:docPartPr>
      <w:docPartBody>
        <w:p w:rsidR="001307F7" w:rsidRDefault="001B39FE" w:rsidP="001B39FE">
          <w:pPr>
            <w:pStyle w:val="8E544A5A6CE84CFC910F351FAFDC4CFD"/>
          </w:pPr>
          <w:r w:rsidRPr="00845A2B">
            <w:rPr>
              <w:rStyle w:val="PlaceholderText"/>
            </w:rPr>
            <w:t>Click here to enter text.</w:t>
          </w:r>
        </w:p>
      </w:docPartBody>
    </w:docPart>
    <w:docPart>
      <w:docPartPr>
        <w:name w:val="34C999B335FE4D33B33C541E37956106"/>
        <w:category>
          <w:name w:val="General"/>
          <w:gallery w:val="placeholder"/>
        </w:category>
        <w:types>
          <w:type w:val="bbPlcHdr"/>
        </w:types>
        <w:behaviors>
          <w:behavior w:val="content"/>
        </w:behaviors>
        <w:guid w:val="{BE51FDE9-6480-41E1-87B8-6D4A2C56711B}"/>
      </w:docPartPr>
      <w:docPartBody>
        <w:p w:rsidR="001307F7" w:rsidRDefault="001B39FE" w:rsidP="001B39FE">
          <w:pPr>
            <w:pStyle w:val="34C999B335FE4D33B33C541E37956106"/>
          </w:pPr>
          <w:r w:rsidRPr="00845A2B">
            <w:rPr>
              <w:rStyle w:val="PlaceholderText"/>
            </w:rPr>
            <w:t>Click here to enter text.</w:t>
          </w:r>
        </w:p>
      </w:docPartBody>
    </w:docPart>
    <w:docPart>
      <w:docPartPr>
        <w:name w:val="7F18F344DD8742D2B0255673CD10FC72"/>
        <w:category>
          <w:name w:val="General"/>
          <w:gallery w:val="placeholder"/>
        </w:category>
        <w:types>
          <w:type w:val="bbPlcHdr"/>
        </w:types>
        <w:behaviors>
          <w:behavior w:val="content"/>
        </w:behaviors>
        <w:guid w:val="{7CDDFA59-7A38-4171-8B7A-FAB398D8AFDF}"/>
      </w:docPartPr>
      <w:docPartBody>
        <w:p w:rsidR="001307F7" w:rsidRDefault="001B39FE" w:rsidP="001B39FE">
          <w:pPr>
            <w:pStyle w:val="7F18F344DD8742D2B0255673CD10FC72"/>
          </w:pPr>
          <w:r w:rsidRPr="00845A2B">
            <w:rPr>
              <w:rStyle w:val="PlaceholderText"/>
            </w:rPr>
            <w:t>Click here to enter text.</w:t>
          </w:r>
        </w:p>
      </w:docPartBody>
    </w:docPart>
    <w:docPart>
      <w:docPartPr>
        <w:name w:val="FEA5656F57234BB7BA23D9C1CDFABF13"/>
        <w:category>
          <w:name w:val="General"/>
          <w:gallery w:val="placeholder"/>
        </w:category>
        <w:types>
          <w:type w:val="bbPlcHdr"/>
        </w:types>
        <w:behaviors>
          <w:behavior w:val="content"/>
        </w:behaviors>
        <w:guid w:val="{613DA8C2-7B2D-4D4C-8CEA-C813053C3D03}"/>
      </w:docPartPr>
      <w:docPartBody>
        <w:p w:rsidR="001307F7" w:rsidRDefault="001B39FE" w:rsidP="001B39FE">
          <w:pPr>
            <w:pStyle w:val="FEA5656F57234BB7BA23D9C1CDFABF13"/>
          </w:pPr>
          <w:r w:rsidRPr="00845A2B">
            <w:rPr>
              <w:rStyle w:val="PlaceholderText"/>
            </w:rPr>
            <w:t>Click here to enter text.</w:t>
          </w:r>
        </w:p>
      </w:docPartBody>
    </w:docPart>
    <w:docPart>
      <w:docPartPr>
        <w:name w:val="72050C2C70AE40B493BF1C5D1460422D"/>
        <w:category>
          <w:name w:val="General"/>
          <w:gallery w:val="placeholder"/>
        </w:category>
        <w:types>
          <w:type w:val="bbPlcHdr"/>
        </w:types>
        <w:behaviors>
          <w:behavior w:val="content"/>
        </w:behaviors>
        <w:guid w:val="{3AC2D7B8-E276-4A25-8D1F-07757A7608BD}"/>
      </w:docPartPr>
      <w:docPartBody>
        <w:p w:rsidR="001307F7" w:rsidRDefault="001B39FE" w:rsidP="001B39FE">
          <w:pPr>
            <w:pStyle w:val="72050C2C70AE40B493BF1C5D1460422D"/>
          </w:pPr>
          <w:r w:rsidRPr="00845A2B">
            <w:rPr>
              <w:rStyle w:val="PlaceholderText"/>
            </w:rPr>
            <w:t>Click here to enter text.</w:t>
          </w:r>
        </w:p>
      </w:docPartBody>
    </w:docPart>
    <w:docPart>
      <w:docPartPr>
        <w:name w:val="60E915B9F34E4EA89B632DC0E3442C79"/>
        <w:category>
          <w:name w:val="General"/>
          <w:gallery w:val="placeholder"/>
        </w:category>
        <w:types>
          <w:type w:val="bbPlcHdr"/>
        </w:types>
        <w:behaviors>
          <w:behavior w:val="content"/>
        </w:behaviors>
        <w:guid w:val="{B87293F3-37F5-4412-B5A8-0A8AE5B84BBD}"/>
      </w:docPartPr>
      <w:docPartBody>
        <w:p w:rsidR="001307F7" w:rsidRDefault="001B39FE" w:rsidP="001B39FE">
          <w:pPr>
            <w:pStyle w:val="60E915B9F34E4EA89B632DC0E3442C79"/>
          </w:pPr>
          <w:r w:rsidRPr="00845A2B">
            <w:rPr>
              <w:rStyle w:val="PlaceholderText"/>
            </w:rPr>
            <w:t>Click here to enter text.</w:t>
          </w:r>
        </w:p>
      </w:docPartBody>
    </w:docPart>
    <w:docPart>
      <w:docPartPr>
        <w:name w:val="73E7A7E44D32401499B4D779524AC478"/>
        <w:category>
          <w:name w:val="General"/>
          <w:gallery w:val="placeholder"/>
        </w:category>
        <w:types>
          <w:type w:val="bbPlcHdr"/>
        </w:types>
        <w:behaviors>
          <w:behavior w:val="content"/>
        </w:behaviors>
        <w:guid w:val="{678999D7-ABC4-4B5D-9A5A-7AE82CFF4B0F}"/>
      </w:docPartPr>
      <w:docPartBody>
        <w:p w:rsidR="001307F7" w:rsidRDefault="001B39FE" w:rsidP="001B39FE">
          <w:pPr>
            <w:pStyle w:val="73E7A7E44D32401499B4D779524AC478"/>
          </w:pPr>
          <w:r w:rsidRPr="00845A2B">
            <w:rPr>
              <w:rStyle w:val="PlaceholderText"/>
            </w:rPr>
            <w:t>Click here to enter text.</w:t>
          </w:r>
        </w:p>
      </w:docPartBody>
    </w:docPart>
    <w:docPart>
      <w:docPartPr>
        <w:name w:val="94A7A14152FD4C5A8854C3EAA3744D5E"/>
        <w:category>
          <w:name w:val="General"/>
          <w:gallery w:val="placeholder"/>
        </w:category>
        <w:types>
          <w:type w:val="bbPlcHdr"/>
        </w:types>
        <w:behaviors>
          <w:behavior w:val="content"/>
        </w:behaviors>
        <w:guid w:val="{2F9E2BA7-BB54-4408-9B0D-065ACDE199DF}"/>
      </w:docPartPr>
      <w:docPartBody>
        <w:p w:rsidR="001307F7" w:rsidRDefault="001B39FE" w:rsidP="001B39FE">
          <w:pPr>
            <w:pStyle w:val="94A7A14152FD4C5A8854C3EAA3744D5E"/>
          </w:pPr>
          <w:r w:rsidRPr="00845A2B">
            <w:rPr>
              <w:rStyle w:val="PlaceholderText"/>
            </w:rPr>
            <w:t>Click here to enter text.</w:t>
          </w:r>
        </w:p>
      </w:docPartBody>
    </w:docPart>
    <w:docPart>
      <w:docPartPr>
        <w:name w:val="8C6A269AE7FE4D6C8023D14543678E62"/>
        <w:category>
          <w:name w:val="General"/>
          <w:gallery w:val="placeholder"/>
        </w:category>
        <w:types>
          <w:type w:val="bbPlcHdr"/>
        </w:types>
        <w:behaviors>
          <w:behavior w:val="content"/>
        </w:behaviors>
        <w:guid w:val="{3E697820-465C-4013-84BE-B081DF66BDE2}"/>
      </w:docPartPr>
      <w:docPartBody>
        <w:p w:rsidR="001307F7" w:rsidRDefault="001B39FE" w:rsidP="001B39FE">
          <w:pPr>
            <w:pStyle w:val="8C6A269AE7FE4D6C8023D14543678E62"/>
          </w:pPr>
          <w:r w:rsidRPr="00845A2B">
            <w:rPr>
              <w:rStyle w:val="PlaceholderText"/>
            </w:rPr>
            <w:t>Click here to enter text.</w:t>
          </w:r>
        </w:p>
      </w:docPartBody>
    </w:docPart>
    <w:docPart>
      <w:docPartPr>
        <w:name w:val="E6FC4055101F4DBBB466B1BE985B0614"/>
        <w:category>
          <w:name w:val="General"/>
          <w:gallery w:val="placeholder"/>
        </w:category>
        <w:types>
          <w:type w:val="bbPlcHdr"/>
        </w:types>
        <w:behaviors>
          <w:behavior w:val="content"/>
        </w:behaviors>
        <w:guid w:val="{D08106DF-DD03-47D4-BEE7-D4437BA71AD3}"/>
      </w:docPartPr>
      <w:docPartBody>
        <w:p w:rsidR="001307F7" w:rsidRDefault="001B39FE" w:rsidP="001B39FE">
          <w:pPr>
            <w:pStyle w:val="E6FC4055101F4DBBB466B1BE985B0614"/>
          </w:pPr>
          <w:r w:rsidRPr="00845A2B">
            <w:rPr>
              <w:rStyle w:val="PlaceholderText"/>
            </w:rPr>
            <w:t>Click here to enter text.</w:t>
          </w:r>
        </w:p>
      </w:docPartBody>
    </w:docPart>
    <w:docPart>
      <w:docPartPr>
        <w:name w:val="DA7669F40585495DB6E9016288FDEB92"/>
        <w:category>
          <w:name w:val="General"/>
          <w:gallery w:val="placeholder"/>
        </w:category>
        <w:types>
          <w:type w:val="bbPlcHdr"/>
        </w:types>
        <w:behaviors>
          <w:behavior w:val="content"/>
        </w:behaviors>
        <w:guid w:val="{10E1491C-4599-4D16-A347-695B3D869C93}"/>
      </w:docPartPr>
      <w:docPartBody>
        <w:p w:rsidR="001307F7" w:rsidRDefault="001B39FE" w:rsidP="001B39FE">
          <w:pPr>
            <w:pStyle w:val="DA7669F40585495DB6E9016288FDEB92"/>
          </w:pPr>
          <w:r w:rsidRPr="00845A2B">
            <w:rPr>
              <w:rStyle w:val="PlaceholderText"/>
            </w:rPr>
            <w:t>Click here to enter text.</w:t>
          </w:r>
        </w:p>
      </w:docPartBody>
    </w:docPart>
    <w:docPart>
      <w:docPartPr>
        <w:name w:val="8405143641BB4E499C27615EAFF31E51"/>
        <w:category>
          <w:name w:val="General"/>
          <w:gallery w:val="placeholder"/>
        </w:category>
        <w:types>
          <w:type w:val="bbPlcHdr"/>
        </w:types>
        <w:behaviors>
          <w:behavior w:val="content"/>
        </w:behaviors>
        <w:guid w:val="{6FF255D2-D71B-406B-B24D-0D1474E33D32}"/>
      </w:docPartPr>
      <w:docPartBody>
        <w:p w:rsidR="001307F7" w:rsidRDefault="001B39FE" w:rsidP="001B39FE">
          <w:pPr>
            <w:pStyle w:val="8405143641BB4E499C27615EAFF31E51"/>
          </w:pPr>
          <w:r w:rsidRPr="00845A2B">
            <w:rPr>
              <w:rStyle w:val="PlaceholderText"/>
            </w:rPr>
            <w:t>Click here to enter text.</w:t>
          </w:r>
        </w:p>
      </w:docPartBody>
    </w:docPart>
    <w:docPart>
      <w:docPartPr>
        <w:name w:val="1FEF14E3CEB24B2B987E460CE298D1B6"/>
        <w:category>
          <w:name w:val="General"/>
          <w:gallery w:val="placeholder"/>
        </w:category>
        <w:types>
          <w:type w:val="bbPlcHdr"/>
        </w:types>
        <w:behaviors>
          <w:behavior w:val="content"/>
        </w:behaviors>
        <w:guid w:val="{616C9F6B-4ED2-4A40-8C2F-A2A633688386}"/>
      </w:docPartPr>
      <w:docPartBody>
        <w:p w:rsidR="001307F7" w:rsidRDefault="001B39FE" w:rsidP="001B39FE">
          <w:pPr>
            <w:pStyle w:val="1FEF14E3CEB24B2B987E460CE298D1B6"/>
          </w:pPr>
          <w:r w:rsidRPr="00845A2B">
            <w:rPr>
              <w:rStyle w:val="PlaceholderText"/>
            </w:rPr>
            <w:t>Click here to enter text.</w:t>
          </w:r>
        </w:p>
      </w:docPartBody>
    </w:docPart>
    <w:docPart>
      <w:docPartPr>
        <w:name w:val="E87D65AEBAAD4F528FEB1B5F8A5B29C4"/>
        <w:category>
          <w:name w:val="General"/>
          <w:gallery w:val="placeholder"/>
        </w:category>
        <w:types>
          <w:type w:val="bbPlcHdr"/>
        </w:types>
        <w:behaviors>
          <w:behavior w:val="content"/>
        </w:behaviors>
        <w:guid w:val="{F1592987-24D0-4350-A280-AE57DC027993}"/>
      </w:docPartPr>
      <w:docPartBody>
        <w:p w:rsidR="001307F7" w:rsidRDefault="001B39FE" w:rsidP="001B39FE">
          <w:pPr>
            <w:pStyle w:val="E87D65AEBAAD4F528FEB1B5F8A5B29C4"/>
          </w:pPr>
          <w:r w:rsidRPr="00845A2B">
            <w:rPr>
              <w:rStyle w:val="PlaceholderText"/>
            </w:rPr>
            <w:t>Click here to enter text.</w:t>
          </w:r>
        </w:p>
      </w:docPartBody>
    </w:docPart>
    <w:docPart>
      <w:docPartPr>
        <w:name w:val="3950CD2BAF674D25B08FEFBB4F2BB5C0"/>
        <w:category>
          <w:name w:val="General"/>
          <w:gallery w:val="placeholder"/>
        </w:category>
        <w:types>
          <w:type w:val="bbPlcHdr"/>
        </w:types>
        <w:behaviors>
          <w:behavior w:val="content"/>
        </w:behaviors>
        <w:guid w:val="{F0740661-98C3-45E4-A51B-6BE3A510B499}"/>
      </w:docPartPr>
      <w:docPartBody>
        <w:p w:rsidR="001307F7" w:rsidRDefault="001B39FE" w:rsidP="001B39FE">
          <w:pPr>
            <w:pStyle w:val="3950CD2BAF674D25B08FEFBB4F2BB5C0"/>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E2"/>
    <w:rsid w:val="000768E2"/>
    <w:rsid w:val="001307F7"/>
    <w:rsid w:val="001B39FE"/>
    <w:rsid w:val="00665660"/>
    <w:rsid w:val="00A0584B"/>
    <w:rsid w:val="00A32DA4"/>
    <w:rsid w:val="00D91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9FE"/>
    <w:rPr>
      <w:color w:val="808080"/>
    </w:rPr>
  </w:style>
  <w:style w:type="paragraph" w:customStyle="1" w:styleId="BAD107259E9A484DB7DE319C8ABB3C66">
    <w:name w:val="BAD107259E9A484DB7DE319C8ABB3C66"/>
    <w:rsid w:val="000768E2"/>
  </w:style>
  <w:style w:type="paragraph" w:customStyle="1" w:styleId="1C2BF4A0C53C4C09A236ACE2ABDCE6D6">
    <w:name w:val="1C2BF4A0C53C4C09A236ACE2ABDCE6D6"/>
    <w:rsid w:val="000768E2"/>
  </w:style>
  <w:style w:type="paragraph" w:customStyle="1" w:styleId="0C537E52CE0A4F1E90868E4DCF480F3E">
    <w:name w:val="0C537E52CE0A4F1E90868E4DCF480F3E"/>
    <w:rsid w:val="000768E2"/>
  </w:style>
  <w:style w:type="paragraph" w:customStyle="1" w:styleId="07F08F9649B34BFEA862C905D1B1D71C">
    <w:name w:val="07F08F9649B34BFEA862C905D1B1D71C"/>
    <w:rsid w:val="000768E2"/>
  </w:style>
  <w:style w:type="paragraph" w:customStyle="1" w:styleId="D1DC29B0EC0C4BE3985CB90D098A6235">
    <w:name w:val="D1DC29B0EC0C4BE3985CB90D098A6235"/>
    <w:rsid w:val="000768E2"/>
  </w:style>
  <w:style w:type="paragraph" w:customStyle="1" w:styleId="C29DD6EBFF724A16838375E0B64CA794">
    <w:name w:val="C29DD6EBFF724A16838375E0B64CA794"/>
    <w:rsid w:val="000768E2"/>
  </w:style>
  <w:style w:type="paragraph" w:customStyle="1" w:styleId="CD9398BFC4724FA387E4DB068A451BC7">
    <w:name w:val="CD9398BFC4724FA387E4DB068A451BC7"/>
    <w:rsid w:val="000768E2"/>
  </w:style>
  <w:style w:type="paragraph" w:customStyle="1" w:styleId="F59EBF2A555547259451C33BBB5C9B6B">
    <w:name w:val="F59EBF2A555547259451C33BBB5C9B6B"/>
    <w:rsid w:val="000768E2"/>
  </w:style>
  <w:style w:type="paragraph" w:customStyle="1" w:styleId="19F641E41AF540A09B5E4762D9866005">
    <w:name w:val="19F641E41AF540A09B5E4762D9866005"/>
    <w:rsid w:val="000768E2"/>
  </w:style>
  <w:style w:type="paragraph" w:customStyle="1" w:styleId="4127CF413C064509AC8DDA452E39BC2C">
    <w:name w:val="4127CF413C064509AC8DDA452E39BC2C"/>
    <w:rsid w:val="000768E2"/>
  </w:style>
  <w:style w:type="paragraph" w:customStyle="1" w:styleId="396228A28CCE44629AA2D36C0AC6519E">
    <w:name w:val="396228A28CCE44629AA2D36C0AC6519E"/>
    <w:rsid w:val="000768E2"/>
  </w:style>
  <w:style w:type="paragraph" w:customStyle="1" w:styleId="ECECFBCBECA7496D81C8277F3132102F">
    <w:name w:val="ECECFBCBECA7496D81C8277F3132102F"/>
    <w:rsid w:val="000768E2"/>
  </w:style>
  <w:style w:type="paragraph" w:customStyle="1" w:styleId="95B0750535FC4212AD14824F6FE4CB5D">
    <w:name w:val="95B0750535FC4212AD14824F6FE4CB5D"/>
    <w:rsid w:val="00A0584B"/>
  </w:style>
  <w:style w:type="paragraph" w:customStyle="1" w:styleId="161477A91A5E4015A5DC5B0D5EC46311">
    <w:name w:val="161477A91A5E4015A5DC5B0D5EC46311"/>
    <w:rsid w:val="00A32DA4"/>
  </w:style>
  <w:style w:type="paragraph" w:customStyle="1" w:styleId="F2327DBD5E3C4E64849998A12C0060F5">
    <w:name w:val="F2327DBD5E3C4E64849998A12C0060F5"/>
    <w:rsid w:val="00A32DA4"/>
  </w:style>
  <w:style w:type="paragraph" w:customStyle="1" w:styleId="5015FAF990EB433E8B4CB73D3F9AA32D">
    <w:name w:val="5015FAF990EB433E8B4CB73D3F9AA32D"/>
    <w:rsid w:val="00A32DA4"/>
  </w:style>
  <w:style w:type="paragraph" w:customStyle="1" w:styleId="0FC44DA952174D2BA5501E7B32759AE7">
    <w:name w:val="0FC44DA952174D2BA5501E7B32759AE7"/>
    <w:rsid w:val="00A32DA4"/>
  </w:style>
  <w:style w:type="paragraph" w:customStyle="1" w:styleId="34E8DC5727864D5AA40F9E4484587F41">
    <w:name w:val="34E8DC5727864D5AA40F9E4484587F41"/>
    <w:rsid w:val="00A32DA4"/>
  </w:style>
  <w:style w:type="paragraph" w:customStyle="1" w:styleId="2A548BEB0D8F44CCBCDA38E645B1C591">
    <w:name w:val="2A548BEB0D8F44CCBCDA38E645B1C591"/>
    <w:rsid w:val="00A32DA4"/>
  </w:style>
  <w:style w:type="paragraph" w:customStyle="1" w:styleId="AB124F8E395643438DF1039386A82FB7">
    <w:name w:val="AB124F8E395643438DF1039386A82FB7"/>
    <w:rsid w:val="00A32DA4"/>
  </w:style>
  <w:style w:type="paragraph" w:customStyle="1" w:styleId="22BFC9A2780E4A779D2E0C924F0E0E46">
    <w:name w:val="22BFC9A2780E4A779D2E0C924F0E0E46"/>
    <w:rsid w:val="00A32DA4"/>
  </w:style>
  <w:style w:type="paragraph" w:customStyle="1" w:styleId="6D48AC966BF4473697D55D0F8F729FC6">
    <w:name w:val="6D48AC966BF4473697D55D0F8F729FC6"/>
    <w:rsid w:val="00A32DA4"/>
  </w:style>
  <w:style w:type="paragraph" w:customStyle="1" w:styleId="97BE5A89EAEA4045B428E586025848D0">
    <w:name w:val="97BE5A89EAEA4045B428E586025848D0"/>
    <w:rsid w:val="001B39FE"/>
  </w:style>
  <w:style w:type="paragraph" w:customStyle="1" w:styleId="2035F450E98645B5B8770267735F4407">
    <w:name w:val="2035F450E98645B5B8770267735F4407"/>
    <w:rsid w:val="001B39FE"/>
  </w:style>
  <w:style w:type="paragraph" w:customStyle="1" w:styleId="D808620ECCB048EFB0AB79545DBD379A">
    <w:name w:val="D808620ECCB048EFB0AB79545DBD379A"/>
    <w:rsid w:val="001B39FE"/>
  </w:style>
  <w:style w:type="paragraph" w:customStyle="1" w:styleId="579B3172BE79434E929B62FBCFDF5A52">
    <w:name w:val="579B3172BE79434E929B62FBCFDF5A52"/>
    <w:rsid w:val="001B39FE"/>
  </w:style>
  <w:style w:type="paragraph" w:customStyle="1" w:styleId="185E233B263742628004F940CBD53518">
    <w:name w:val="185E233B263742628004F940CBD53518"/>
    <w:rsid w:val="001B39FE"/>
  </w:style>
  <w:style w:type="paragraph" w:customStyle="1" w:styleId="CF68FF3E53D547C1A627E9C2F9A1A5FE">
    <w:name w:val="CF68FF3E53D547C1A627E9C2F9A1A5FE"/>
    <w:rsid w:val="001B39FE"/>
  </w:style>
  <w:style w:type="paragraph" w:customStyle="1" w:styleId="4A209EBE7A1745FFB96AD5ECD411F540">
    <w:name w:val="4A209EBE7A1745FFB96AD5ECD411F540"/>
    <w:rsid w:val="001B39FE"/>
  </w:style>
  <w:style w:type="paragraph" w:customStyle="1" w:styleId="82BC09F800A24E519D7A6DA222DECB86">
    <w:name w:val="82BC09F800A24E519D7A6DA222DECB86"/>
    <w:rsid w:val="001B39FE"/>
  </w:style>
  <w:style w:type="paragraph" w:customStyle="1" w:styleId="2F94D9D3C3414EA3ADA351ED84596787">
    <w:name w:val="2F94D9D3C3414EA3ADA351ED84596787"/>
    <w:rsid w:val="001B39FE"/>
  </w:style>
  <w:style w:type="paragraph" w:customStyle="1" w:styleId="5D38F46DE47F42389FCB46801D51743B">
    <w:name w:val="5D38F46DE47F42389FCB46801D51743B"/>
    <w:rsid w:val="001B39FE"/>
  </w:style>
  <w:style w:type="paragraph" w:customStyle="1" w:styleId="8E544A5A6CE84CFC910F351FAFDC4CFD">
    <w:name w:val="8E544A5A6CE84CFC910F351FAFDC4CFD"/>
    <w:rsid w:val="001B39FE"/>
  </w:style>
  <w:style w:type="paragraph" w:customStyle="1" w:styleId="34C999B335FE4D33B33C541E37956106">
    <w:name w:val="34C999B335FE4D33B33C541E37956106"/>
    <w:rsid w:val="001B39FE"/>
  </w:style>
  <w:style w:type="paragraph" w:customStyle="1" w:styleId="7F18F344DD8742D2B0255673CD10FC72">
    <w:name w:val="7F18F344DD8742D2B0255673CD10FC72"/>
    <w:rsid w:val="001B39FE"/>
  </w:style>
  <w:style w:type="paragraph" w:customStyle="1" w:styleId="FEA5656F57234BB7BA23D9C1CDFABF13">
    <w:name w:val="FEA5656F57234BB7BA23D9C1CDFABF13"/>
    <w:rsid w:val="001B39FE"/>
  </w:style>
  <w:style w:type="paragraph" w:customStyle="1" w:styleId="72050C2C70AE40B493BF1C5D1460422D">
    <w:name w:val="72050C2C70AE40B493BF1C5D1460422D"/>
    <w:rsid w:val="001B39FE"/>
  </w:style>
  <w:style w:type="paragraph" w:customStyle="1" w:styleId="60E915B9F34E4EA89B632DC0E3442C79">
    <w:name w:val="60E915B9F34E4EA89B632DC0E3442C79"/>
    <w:rsid w:val="001B39FE"/>
  </w:style>
  <w:style w:type="paragraph" w:customStyle="1" w:styleId="73E7A7E44D32401499B4D779524AC478">
    <w:name w:val="73E7A7E44D32401499B4D779524AC478"/>
    <w:rsid w:val="001B39FE"/>
  </w:style>
  <w:style w:type="paragraph" w:customStyle="1" w:styleId="94A7A14152FD4C5A8854C3EAA3744D5E">
    <w:name w:val="94A7A14152FD4C5A8854C3EAA3744D5E"/>
    <w:rsid w:val="001B39FE"/>
  </w:style>
  <w:style w:type="paragraph" w:customStyle="1" w:styleId="8C6A269AE7FE4D6C8023D14543678E62">
    <w:name w:val="8C6A269AE7FE4D6C8023D14543678E62"/>
    <w:rsid w:val="001B39FE"/>
  </w:style>
  <w:style w:type="paragraph" w:customStyle="1" w:styleId="E6FC4055101F4DBBB466B1BE985B0614">
    <w:name w:val="E6FC4055101F4DBBB466B1BE985B0614"/>
    <w:rsid w:val="001B39FE"/>
  </w:style>
  <w:style w:type="paragraph" w:customStyle="1" w:styleId="DA7669F40585495DB6E9016288FDEB92">
    <w:name w:val="DA7669F40585495DB6E9016288FDEB92"/>
    <w:rsid w:val="001B39FE"/>
  </w:style>
  <w:style w:type="paragraph" w:customStyle="1" w:styleId="8405143641BB4E499C27615EAFF31E51">
    <w:name w:val="8405143641BB4E499C27615EAFF31E51"/>
    <w:rsid w:val="001B39FE"/>
  </w:style>
  <w:style w:type="paragraph" w:customStyle="1" w:styleId="1FEF14E3CEB24B2B987E460CE298D1B6">
    <w:name w:val="1FEF14E3CEB24B2B987E460CE298D1B6"/>
    <w:rsid w:val="001B39FE"/>
  </w:style>
  <w:style w:type="paragraph" w:customStyle="1" w:styleId="E87D65AEBAAD4F528FEB1B5F8A5B29C4">
    <w:name w:val="E87D65AEBAAD4F528FEB1B5F8A5B29C4"/>
    <w:rsid w:val="001B39FE"/>
  </w:style>
  <w:style w:type="paragraph" w:customStyle="1" w:styleId="3950CD2BAF674D25B08FEFBB4F2BB5C0">
    <w:name w:val="3950CD2BAF674D25B08FEFBB4F2BB5C0"/>
    <w:rsid w:val="001B3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D69A11F-DB0B-441C-A924-CC062A6C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C6A4771B.dotm</Template>
  <TotalTime>1</TotalTime>
  <Pages>20</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2020-02-18T02:03:00Z</cp:lastPrinted>
  <dcterms:created xsi:type="dcterms:W3CDTF">2020-02-18T01:01:00Z</dcterms:created>
  <dcterms:modified xsi:type="dcterms:W3CDTF">2020-02-18T02:04:00Z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