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0B6DC" w14:textId="503CEF80" w:rsidR="00D60313" w:rsidRDefault="00F70E03" w:rsidP="00080B20">
      <w:pPr>
        <w:pStyle w:val="SWACoverHeader"/>
      </w:pPr>
      <w:bookmarkStart w:id="0" w:name="_GoBack"/>
      <w:bookmarkEnd w:id="0"/>
      <w:r>
        <w:t>H</w:t>
      </w:r>
      <w:r w:rsidR="00C10DB4">
        <w:t>ealth</w:t>
      </w:r>
      <w:r w:rsidR="00D05F0D">
        <w:rPr>
          <w:rFonts w:hint="eastAsia"/>
        </w:rPr>
        <w:t xml:space="preserve"> </w:t>
      </w:r>
      <w:r w:rsidR="00C10DB4">
        <w:t>monitoring</w:t>
      </w:r>
    </w:p>
    <w:p w14:paraId="6783F18F" w14:textId="4E584A20" w:rsidR="00123263" w:rsidRPr="00746222" w:rsidRDefault="00F70E03" w:rsidP="00123263">
      <w:pPr>
        <w:pStyle w:val="SWACovernames"/>
      </w:pPr>
      <w:r>
        <w:t>Guide for d</w:t>
      </w:r>
      <w:r w:rsidR="00123263" w:rsidRPr="00F152A5">
        <w:t>ichloromethane</w:t>
      </w:r>
    </w:p>
    <w:p w14:paraId="4BD6DA68" w14:textId="77777777" w:rsidR="00BC6D23" w:rsidRDefault="00080B20" w:rsidP="00080B20">
      <w:pPr>
        <w:ind w:left="-1276" w:right="-1800"/>
      </w:pPr>
      <w:r w:rsidRPr="00080B20">
        <w:rPr>
          <w:noProof/>
        </w:rPr>
        <w:drawing>
          <wp:inline distT="0" distB="0" distL="0" distR="0" wp14:anchorId="13FC9872" wp14:editId="5C7104C9">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0C85B15C" w14:textId="36C02C7A" w:rsidR="001D7C48" w:rsidRDefault="001D7C48"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p>
    <w:bookmarkStart w:id="1" w:name="_Toc510003715"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1451A550" w14:textId="77777777" w:rsidR="005D06E8" w:rsidRPr="009710C1" w:rsidRDefault="005D06E8" w:rsidP="005D06E8">
          <w:pPr>
            <w:pStyle w:val="TOCHeading"/>
            <w:tabs>
              <w:tab w:val="left" w:pos="5023"/>
            </w:tabs>
            <w:rPr>
              <w:lang w:val="en-AU"/>
            </w:rPr>
          </w:pPr>
          <w:r w:rsidRPr="009710C1">
            <w:rPr>
              <w:lang w:val="en-AU"/>
            </w:rPr>
            <w:t>Contents</w:t>
          </w:r>
          <w:r>
            <w:rPr>
              <w:lang w:val="en-AU"/>
            </w:rPr>
            <w:tab/>
          </w:r>
        </w:p>
        <w:p w14:paraId="4198F0E8" w14:textId="2D43E426" w:rsidR="005D06E8" w:rsidRDefault="005D06E8">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5704" w:history="1">
            <w:r w:rsidRPr="00493F25">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_Toc22735704 \h </w:instrText>
            </w:r>
            <w:r>
              <w:rPr>
                <w:noProof/>
                <w:webHidden/>
              </w:rPr>
            </w:r>
            <w:r>
              <w:rPr>
                <w:noProof/>
                <w:webHidden/>
              </w:rPr>
              <w:fldChar w:fldCharType="separate"/>
            </w:r>
            <w:r w:rsidR="00B37849">
              <w:rPr>
                <w:noProof/>
                <w:webHidden/>
              </w:rPr>
              <w:t>3</w:t>
            </w:r>
            <w:r>
              <w:rPr>
                <w:noProof/>
                <w:webHidden/>
              </w:rPr>
              <w:fldChar w:fldCharType="end"/>
            </w:r>
          </w:hyperlink>
        </w:p>
        <w:p w14:paraId="235EB8FE" w14:textId="1F6D0091" w:rsidR="005D06E8" w:rsidRDefault="00B37849">
          <w:pPr>
            <w:pStyle w:val="TOC1"/>
            <w:rPr>
              <w:rFonts w:asciiTheme="minorHAnsi" w:eastAsiaTheme="minorEastAsia" w:hAnsiTheme="minorHAnsi" w:cstheme="minorBidi"/>
              <w:noProof/>
              <w:szCs w:val="22"/>
            </w:rPr>
          </w:pPr>
          <w:hyperlink w:anchor="_Toc22735705" w:history="1">
            <w:r w:rsidR="005D06E8" w:rsidRPr="00493F25">
              <w:rPr>
                <w:rStyle w:val="Hyperlink"/>
                <w:noProof/>
              </w:rPr>
              <w:t>Dichloromethane</w:t>
            </w:r>
            <w:r w:rsidR="005D06E8">
              <w:rPr>
                <w:noProof/>
                <w:webHidden/>
              </w:rPr>
              <w:tab/>
            </w:r>
            <w:r w:rsidR="005D06E8">
              <w:rPr>
                <w:noProof/>
                <w:webHidden/>
              </w:rPr>
              <w:fldChar w:fldCharType="begin"/>
            </w:r>
            <w:r w:rsidR="005D06E8">
              <w:rPr>
                <w:noProof/>
                <w:webHidden/>
              </w:rPr>
              <w:instrText xml:space="preserve"> PAGEREF _Toc22735705 \h </w:instrText>
            </w:r>
            <w:r w:rsidR="005D06E8">
              <w:rPr>
                <w:noProof/>
                <w:webHidden/>
              </w:rPr>
            </w:r>
            <w:r w:rsidR="005D06E8">
              <w:rPr>
                <w:noProof/>
                <w:webHidden/>
              </w:rPr>
              <w:fldChar w:fldCharType="separate"/>
            </w:r>
            <w:r>
              <w:rPr>
                <w:noProof/>
                <w:webHidden/>
              </w:rPr>
              <w:t>4</w:t>
            </w:r>
            <w:r w:rsidR="005D06E8">
              <w:rPr>
                <w:noProof/>
                <w:webHidden/>
              </w:rPr>
              <w:fldChar w:fldCharType="end"/>
            </w:r>
          </w:hyperlink>
        </w:p>
        <w:p w14:paraId="03EBB168" w14:textId="3A522AC3" w:rsidR="005D06E8" w:rsidRDefault="00B37849">
          <w:pPr>
            <w:pStyle w:val="TOC2"/>
            <w:rPr>
              <w:rFonts w:asciiTheme="minorHAnsi" w:eastAsiaTheme="minorEastAsia" w:hAnsiTheme="minorHAnsi" w:cstheme="minorBidi"/>
              <w:noProof/>
              <w:szCs w:val="22"/>
            </w:rPr>
          </w:pPr>
          <w:hyperlink w:anchor="_Toc22735706" w:history="1">
            <w:r w:rsidR="005D06E8" w:rsidRPr="00493F25">
              <w:rPr>
                <w:rStyle w:val="Hyperlink"/>
                <w:noProof/>
              </w:rPr>
              <w:t>1.</w:t>
            </w:r>
            <w:r w:rsidR="005D06E8">
              <w:rPr>
                <w:rFonts w:asciiTheme="minorHAnsi" w:eastAsiaTheme="minorEastAsia" w:hAnsiTheme="minorHAnsi" w:cstheme="minorBidi"/>
                <w:noProof/>
                <w:szCs w:val="22"/>
              </w:rPr>
              <w:tab/>
            </w:r>
            <w:r w:rsidR="005D06E8" w:rsidRPr="00493F25">
              <w:rPr>
                <w:rStyle w:val="Hyperlink"/>
                <w:noProof/>
              </w:rPr>
              <w:t>Health monitoring for dichloromethane under the Work Health and Safety (WHS) Regulations</w:t>
            </w:r>
            <w:r w:rsidR="005D06E8">
              <w:rPr>
                <w:noProof/>
                <w:webHidden/>
              </w:rPr>
              <w:tab/>
            </w:r>
            <w:r w:rsidR="005D06E8">
              <w:rPr>
                <w:noProof/>
                <w:webHidden/>
              </w:rPr>
              <w:fldChar w:fldCharType="begin"/>
            </w:r>
            <w:r w:rsidR="005D06E8">
              <w:rPr>
                <w:noProof/>
                <w:webHidden/>
              </w:rPr>
              <w:instrText xml:space="preserve"> PAGEREF _Toc22735706 \h </w:instrText>
            </w:r>
            <w:r w:rsidR="005D06E8">
              <w:rPr>
                <w:noProof/>
                <w:webHidden/>
              </w:rPr>
            </w:r>
            <w:r w:rsidR="005D06E8">
              <w:rPr>
                <w:noProof/>
                <w:webHidden/>
              </w:rPr>
              <w:fldChar w:fldCharType="separate"/>
            </w:r>
            <w:r>
              <w:rPr>
                <w:noProof/>
                <w:webHidden/>
              </w:rPr>
              <w:t>4</w:t>
            </w:r>
            <w:r w:rsidR="005D06E8">
              <w:rPr>
                <w:noProof/>
                <w:webHidden/>
              </w:rPr>
              <w:fldChar w:fldCharType="end"/>
            </w:r>
          </w:hyperlink>
        </w:p>
        <w:p w14:paraId="0401A10D" w14:textId="7EA0EB69" w:rsidR="005D06E8" w:rsidRDefault="00B37849">
          <w:pPr>
            <w:pStyle w:val="TOC2"/>
            <w:rPr>
              <w:rFonts w:asciiTheme="minorHAnsi" w:eastAsiaTheme="minorEastAsia" w:hAnsiTheme="minorHAnsi" w:cstheme="minorBidi"/>
              <w:noProof/>
              <w:szCs w:val="22"/>
            </w:rPr>
          </w:pPr>
          <w:hyperlink w:anchor="_Toc22735707" w:history="1">
            <w:r w:rsidR="005D06E8" w:rsidRPr="00493F25">
              <w:rPr>
                <w:rStyle w:val="Hyperlink"/>
                <w:noProof/>
              </w:rPr>
              <w:t>2.</w:t>
            </w:r>
            <w:r w:rsidR="005D06E8">
              <w:rPr>
                <w:rFonts w:asciiTheme="minorHAnsi" w:eastAsiaTheme="minorEastAsia" w:hAnsiTheme="minorHAnsi" w:cstheme="minorBidi"/>
                <w:noProof/>
                <w:szCs w:val="22"/>
              </w:rPr>
              <w:tab/>
            </w:r>
            <w:r w:rsidR="005D06E8" w:rsidRPr="00493F25">
              <w:rPr>
                <w:rStyle w:val="Hyperlink"/>
                <w:noProof/>
              </w:rPr>
              <w:t>Monitoring exposure to dichloromethane</w:t>
            </w:r>
            <w:r w:rsidR="005D06E8">
              <w:rPr>
                <w:noProof/>
                <w:webHidden/>
              </w:rPr>
              <w:tab/>
            </w:r>
            <w:r w:rsidR="005D06E8">
              <w:rPr>
                <w:noProof/>
                <w:webHidden/>
              </w:rPr>
              <w:fldChar w:fldCharType="begin"/>
            </w:r>
            <w:r w:rsidR="005D06E8">
              <w:rPr>
                <w:noProof/>
                <w:webHidden/>
              </w:rPr>
              <w:instrText xml:space="preserve"> PAGEREF _Toc22735707 \h </w:instrText>
            </w:r>
            <w:r w:rsidR="005D06E8">
              <w:rPr>
                <w:noProof/>
                <w:webHidden/>
              </w:rPr>
            </w:r>
            <w:r w:rsidR="005D06E8">
              <w:rPr>
                <w:noProof/>
                <w:webHidden/>
              </w:rPr>
              <w:fldChar w:fldCharType="separate"/>
            </w:r>
            <w:r>
              <w:rPr>
                <w:noProof/>
                <w:webHidden/>
              </w:rPr>
              <w:t>5</w:t>
            </w:r>
            <w:r w:rsidR="005D06E8">
              <w:rPr>
                <w:noProof/>
                <w:webHidden/>
              </w:rPr>
              <w:fldChar w:fldCharType="end"/>
            </w:r>
          </w:hyperlink>
        </w:p>
        <w:p w14:paraId="4D8C2106" w14:textId="45670CCE" w:rsidR="005D06E8" w:rsidRDefault="00B37849">
          <w:pPr>
            <w:pStyle w:val="TOC3"/>
            <w:tabs>
              <w:tab w:val="right" w:leader="dot" w:pos="9016"/>
            </w:tabs>
            <w:rPr>
              <w:rFonts w:asciiTheme="minorHAnsi" w:eastAsiaTheme="minorEastAsia" w:hAnsiTheme="minorHAnsi" w:cstheme="minorBidi"/>
              <w:noProof/>
              <w:szCs w:val="22"/>
            </w:rPr>
          </w:pPr>
          <w:hyperlink w:anchor="_Toc22735708" w:history="1">
            <w:r w:rsidR="005D06E8" w:rsidRPr="00493F25">
              <w:rPr>
                <w:rStyle w:val="Hyperlink"/>
                <w:noProof/>
              </w:rPr>
              <w:t>Other health monitoring methods</w:t>
            </w:r>
            <w:r w:rsidR="005D06E8">
              <w:rPr>
                <w:noProof/>
                <w:webHidden/>
              </w:rPr>
              <w:tab/>
            </w:r>
            <w:r w:rsidR="005D06E8">
              <w:rPr>
                <w:noProof/>
                <w:webHidden/>
              </w:rPr>
              <w:fldChar w:fldCharType="begin"/>
            </w:r>
            <w:r w:rsidR="005D06E8">
              <w:rPr>
                <w:noProof/>
                <w:webHidden/>
              </w:rPr>
              <w:instrText xml:space="preserve"> PAGEREF _Toc22735708 \h </w:instrText>
            </w:r>
            <w:r w:rsidR="005D06E8">
              <w:rPr>
                <w:noProof/>
                <w:webHidden/>
              </w:rPr>
            </w:r>
            <w:r w:rsidR="005D06E8">
              <w:rPr>
                <w:noProof/>
                <w:webHidden/>
              </w:rPr>
              <w:fldChar w:fldCharType="separate"/>
            </w:r>
            <w:r>
              <w:rPr>
                <w:noProof/>
                <w:webHidden/>
              </w:rPr>
              <w:t>5</w:t>
            </w:r>
            <w:r w:rsidR="005D06E8">
              <w:rPr>
                <w:noProof/>
                <w:webHidden/>
              </w:rPr>
              <w:fldChar w:fldCharType="end"/>
            </w:r>
          </w:hyperlink>
        </w:p>
        <w:p w14:paraId="13DBD0F4" w14:textId="7E5EF408" w:rsidR="005D06E8" w:rsidRDefault="00B37849">
          <w:pPr>
            <w:pStyle w:val="TOC3"/>
            <w:tabs>
              <w:tab w:val="right" w:leader="dot" w:pos="9016"/>
            </w:tabs>
            <w:rPr>
              <w:rFonts w:asciiTheme="minorHAnsi" w:eastAsiaTheme="minorEastAsia" w:hAnsiTheme="minorHAnsi" w:cstheme="minorBidi"/>
              <w:noProof/>
              <w:szCs w:val="22"/>
            </w:rPr>
          </w:pPr>
          <w:hyperlink w:anchor="_Toc22735709" w:history="1">
            <w:r w:rsidR="005D06E8" w:rsidRPr="00493F25">
              <w:rPr>
                <w:rStyle w:val="Hyperlink"/>
                <w:noProof/>
              </w:rPr>
              <w:t>Workplace exposure standard</w:t>
            </w:r>
            <w:r w:rsidR="005D06E8">
              <w:rPr>
                <w:noProof/>
                <w:webHidden/>
              </w:rPr>
              <w:tab/>
            </w:r>
            <w:r w:rsidR="005D06E8">
              <w:rPr>
                <w:noProof/>
                <w:webHidden/>
              </w:rPr>
              <w:fldChar w:fldCharType="begin"/>
            </w:r>
            <w:r w:rsidR="005D06E8">
              <w:rPr>
                <w:noProof/>
                <w:webHidden/>
              </w:rPr>
              <w:instrText xml:space="preserve"> PAGEREF _Toc22735709 \h </w:instrText>
            </w:r>
            <w:r w:rsidR="005D06E8">
              <w:rPr>
                <w:noProof/>
                <w:webHidden/>
              </w:rPr>
            </w:r>
            <w:r w:rsidR="005D06E8">
              <w:rPr>
                <w:noProof/>
                <w:webHidden/>
              </w:rPr>
              <w:fldChar w:fldCharType="separate"/>
            </w:r>
            <w:r>
              <w:rPr>
                <w:noProof/>
                <w:webHidden/>
              </w:rPr>
              <w:t>6</w:t>
            </w:r>
            <w:r w:rsidR="005D06E8">
              <w:rPr>
                <w:noProof/>
                <w:webHidden/>
              </w:rPr>
              <w:fldChar w:fldCharType="end"/>
            </w:r>
          </w:hyperlink>
        </w:p>
        <w:p w14:paraId="72EBD816" w14:textId="693DE1C3" w:rsidR="005D06E8" w:rsidRDefault="00B37849">
          <w:pPr>
            <w:pStyle w:val="TOC3"/>
            <w:tabs>
              <w:tab w:val="right" w:leader="dot" w:pos="9016"/>
            </w:tabs>
            <w:rPr>
              <w:rFonts w:asciiTheme="minorHAnsi" w:eastAsiaTheme="minorEastAsia" w:hAnsiTheme="minorHAnsi" w:cstheme="minorBidi"/>
              <w:noProof/>
              <w:szCs w:val="22"/>
            </w:rPr>
          </w:pPr>
          <w:hyperlink w:anchor="_Toc22735710" w:history="1">
            <w:r w:rsidR="005D06E8" w:rsidRPr="00493F25">
              <w:rPr>
                <w:rStyle w:val="Hyperlink"/>
                <w:noProof/>
              </w:rPr>
              <w:t>Removal from work</w:t>
            </w:r>
            <w:r w:rsidR="005D06E8">
              <w:rPr>
                <w:noProof/>
                <w:webHidden/>
              </w:rPr>
              <w:tab/>
            </w:r>
            <w:r w:rsidR="005D06E8">
              <w:rPr>
                <w:noProof/>
                <w:webHidden/>
              </w:rPr>
              <w:fldChar w:fldCharType="begin"/>
            </w:r>
            <w:r w:rsidR="005D06E8">
              <w:rPr>
                <w:noProof/>
                <w:webHidden/>
              </w:rPr>
              <w:instrText xml:space="preserve"> PAGEREF _Toc22735710 \h </w:instrText>
            </w:r>
            <w:r w:rsidR="005D06E8">
              <w:rPr>
                <w:noProof/>
                <w:webHidden/>
              </w:rPr>
            </w:r>
            <w:r w:rsidR="005D06E8">
              <w:rPr>
                <w:noProof/>
                <w:webHidden/>
              </w:rPr>
              <w:fldChar w:fldCharType="separate"/>
            </w:r>
            <w:r>
              <w:rPr>
                <w:noProof/>
                <w:webHidden/>
              </w:rPr>
              <w:t>7</w:t>
            </w:r>
            <w:r w:rsidR="005D06E8">
              <w:rPr>
                <w:noProof/>
                <w:webHidden/>
              </w:rPr>
              <w:fldChar w:fldCharType="end"/>
            </w:r>
          </w:hyperlink>
        </w:p>
        <w:p w14:paraId="5CCDADB7" w14:textId="6ADED493" w:rsidR="005D06E8" w:rsidRDefault="00B37849">
          <w:pPr>
            <w:pStyle w:val="TOC3"/>
            <w:tabs>
              <w:tab w:val="right" w:leader="dot" w:pos="9016"/>
            </w:tabs>
            <w:rPr>
              <w:rFonts w:asciiTheme="minorHAnsi" w:eastAsiaTheme="minorEastAsia" w:hAnsiTheme="minorHAnsi" w:cstheme="minorBidi"/>
              <w:noProof/>
              <w:szCs w:val="22"/>
            </w:rPr>
          </w:pPr>
          <w:hyperlink w:anchor="_Toc22735711" w:history="1">
            <w:r w:rsidR="005D06E8" w:rsidRPr="00493F25">
              <w:rPr>
                <w:rStyle w:val="Hyperlink"/>
                <w:noProof/>
              </w:rPr>
              <w:t>Return to work</w:t>
            </w:r>
            <w:r w:rsidR="005D06E8">
              <w:rPr>
                <w:noProof/>
                <w:webHidden/>
              </w:rPr>
              <w:tab/>
            </w:r>
            <w:r w:rsidR="005D06E8">
              <w:rPr>
                <w:noProof/>
                <w:webHidden/>
              </w:rPr>
              <w:fldChar w:fldCharType="begin"/>
            </w:r>
            <w:r w:rsidR="005D06E8">
              <w:rPr>
                <w:noProof/>
                <w:webHidden/>
              </w:rPr>
              <w:instrText xml:space="preserve"> PAGEREF _Toc22735711 \h </w:instrText>
            </w:r>
            <w:r w:rsidR="005D06E8">
              <w:rPr>
                <w:noProof/>
                <w:webHidden/>
              </w:rPr>
            </w:r>
            <w:r w:rsidR="005D06E8">
              <w:rPr>
                <w:noProof/>
                <w:webHidden/>
              </w:rPr>
              <w:fldChar w:fldCharType="separate"/>
            </w:r>
            <w:r>
              <w:rPr>
                <w:noProof/>
                <w:webHidden/>
              </w:rPr>
              <w:t>7</w:t>
            </w:r>
            <w:r w:rsidR="005D06E8">
              <w:rPr>
                <w:noProof/>
                <w:webHidden/>
              </w:rPr>
              <w:fldChar w:fldCharType="end"/>
            </w:r>
          </w:hyperlink>
        </w:p>
        <w:p w14:paraId="598E2AB5" w14:textId="3F6EC181" w:rsidR="005D06E8" w:rsidRDefault="00B37849">
          <w:pPr>
            <w:pStyle w:val="TOC2"/>
            <w:rPr>
              <w:rFonts w:asciiTheme="minorHAnsi" w:eastAsiaTheme="minorEastAsia" w:hAnsiTheme="minorHAnsi" w:cstheme="minorBidi"/>
              <w:noProof/>
              <w:szCs w:val="22"/>
            </w:rPr>
          </w:pPr>
          <w:hyperlink w:anchor="_Toc22735712" w:history="1">
            <w:r w:rsidR="005D06E8" w:rsidRPr="00493F25">
              <w:rPr>
                <w:rStyle w:val="Hyperlink"/>
                <w:noProof/>
              </w:rPr>
              <w:t>3.</w:t>
            </w:r>
            <w:r w:rsidR="005D06E8">
              <w:rPr>
                <w:rFonts w:asciiTheme="minorHAnsi" w:eastAsiaTheme="minorEastAsia" w:hAnsiTheme="minorHAnsi" w:cstheme="minorBidi"/>
                <w:noProof/>
                <w:szCs w:val="22"/>
              </w:rPr>
              <w:tab/>
            </w:r>
            <w:r w:rsidR="005D06E8" w:rsidRPr="00493F25">
              <w:rPr>
                <w:rStyle w:val="Hyperlink"/>
                <w:noProof/>
              </w:rPr>
              <w:t>Final medical examination</w:t>
            </w:r>
            <w:r w:rsidR="005D06E8">
              <w:rPr>
                <w:noProof/>
                <w:webHidden/>
              </w:rPr>
              <w:tab/>
            </w:r>
            <w:r w:rsidR="005D06E8">
              <w:rPr>
                <w:noProof/>
                <w:webHidden/>
              </w:rPr>
              <w:fldChar w:fldCharType="begin"/>
            </w:r>
            <w:r w:rsidR="005D06E8">
              <w:rPr>
                <w:noProof/>
                <w:webHidden/>
              </w:rPr>
              <w:instrText xml:space="preserve"> PAGEREF _Toc22735712 \h </w:instrText>
            </w:r>
            <w:r w:rsidR="005D06E8">
              <w:rPr>
                <w:noProof/>
                <w:webHidden/>
              </w:rPr>
            </w:r>
            <w:r w:rsidR="005D06E8">
              <w:rPr>
                <w:noProof/>
                <w:webHidden/>
              </w:rPr>
              <w:fldChar w:fldCharType="separate"/>
            </w:r>
            <w:r>
              <w:rPr>
                <w:noProof/>
                <w:webHidden/>
              </w:rPr>
              <w:t>7</w:t>
            </w:r>
            <w:r w:rsidR="005D06E8">
              <w:rPr>
                <w:noProof/>
                <w:webHidden/>
              </w:rPr>
              <w:fldChar w:fldCharType="end"/>
            </w:r>
          </w:hyperlink>
        </w:p>
        <w:p w14:paraId="3E094ACE" w14:textId="4DC039CB" w:rsidR="005D06E8" w:rsidRDefault="00B37849">
          <w:pPr>
            <w:pStyle w:val="TOC2"/>
            <w:rPr>
              <w:rFonts w:asciiTheme="minorHAnsi" w:eastAsiaTheme="minorEastAsia" w:hAnsiTheme="minorHAnsi" w:cstheme="minorBidi"/>
              <w:noProof/>
              <w:szCs w:val="22"/>
            </w:rPr>
          </w:pPr>
          <w:hyperlink w:anchor="_Toc22735713" w:history="1">
            <w:r w:rsidR="005D06E8" w:rsidRPr="00493F25">
              <w:rPr>
                <w:rStyle w:val="Hyperlink"/>
                <w:noProof/>
              </w:rPr>
              <w:t>4.</w:t>
            </w:r>
            <w:r w:rsidR="005D06E8">
              <w:rPr>
                <w:rFonts w:asciiTheme="minorHAnsi" w:eastAsiaTheme="minorEastAsia" w:hAnsiTheme="minorHAnsi" w:cstheme="minorBidi"/>
                <w:noProof/>
                <w:szCs w:val="22"/>
              </w:rPr>
              <w:tab/>
            </w:r>
            <w:r w:rsidR="005D06E8" w:rsidRPr="00493F25">
              <w:rPr>
                <w:rStyle w:val="Hyperlink"/>
                <w:noProof/>
              </w:rPr>
              <w:t>Route of occupational exposure</w:t>
            </w:r>
            <w:r w:rsidR="005D06E8">
              <w:rPr>
                <w:noProof/>
                <w:webHidden/>
              </w:rPr>
              <w:tab/>
            </w:r>
            <w:r w:rsidR="005D06E8">
              <w:rPr>
                <w:noProof/>
                <w:webHidden/>
              </w:rPr>
              <w:fldChar w:fldCharType="begin"/>
            </w:r>
            <w:r w:rsidR="005D06E8">
              <w:rPr>
                <w:noProof/>
                <w:webHidden/>
              </w:rPr>
              <w:instrText xml:space="preserve"> PAGEREF _Toc22735713 \h </w:instrText>
            </w:r>
            <w:r w:rsidR="005D06E8">
              <w:rPr>
                <w:noProof/>
                <w:webHidden/>
              </w:rPr>
            </w:r>
            <w:r w:rsidR="005D06E8">
              <w:rPr>
                <w:noProof/>
                <w:webHidden/>
              </w:rPr>
              <w:fldChar w:fldCharType="separate"/>
            </w:r>
            <w:r>
              <w:rPr>
                <w:noProof/>
                <w:webHidden/>
              </w:rPr>
              <w:t>8</w:t>
            </w:r>
            <w:r w:rsidR="005D06E8">
              <w:rPr>
                <w:noProof/>
                <w:webHidden/>
              </w:rPr>
              <w:fldChar w:fldCharType="end"/>
            </w:r>
          </w:hyperlink>
        </w:p>
        <w:p w14:paraId="05878DA4" w14:textId="64F848B2" w:rsidR="005D06E8" w:rsidRDefault="00B37849">
          <w:pPr>
            <w:pStyle w:val="TOC2"/>
            <w:rPr>
              <w:rFonts w:asciiTheme="minorHAnsi" w:eastAsiaTheme="minorEastAsia" w:hAnsiTheme="minorHAnsi" w:cstheme="minorBidi"/>
              <w:noProof/>
              <w:szCs w:val="22"/>
            </w:rPr>
          </w:pPr>
          <w:hyperlink w:anchor="_Toc22735714" w:history="1">
            <w:r w:rsidR="005D06E8" w:rsidRPr="00493F25">
              <w:rPr>
                <w:rStyle w:val="Hyperlink"/>
                <w:noProof/>
              </w:rPr>
              <w:t>5.</w:t>
            </w:r>
            <w:r w:rsidR="005D06E8">
              <w:rPr>
                <w:rFonts w:asciiTheme="minorHAnsi" w:eastAsiaTheme="minorEastAsia" w:hAnsiTheme="minorHAnsi" w:cstheme="minorBidi"/>
                <w:noProof/>
                <w:szCs w:val="22"/>
              </w:rPr>
              <w:tab/>
            </w:r>
            <w:r w:rsidR="005D06E8" w:rsidRPr="00493F25">
              <w:rPr>
                <w:rStyle w:val="Hyperlink"/>
                <w:noProof/>
              </w:rPr>
              <w:t>Target organ/effect</w:t>
            </w:r>
            <w:r w:rsidR="005D06E8">
              <w:rPr>
                <w:noProof/>
                <w:webHidden/>
              </w:rPr>
              <w:tab/>
            </w:r>
            <w:r w:rsidR="005D06E8">
              <w:rPr>
                <w:noProof/>
                <w:webHidden/>
              </w:rPr>
              <w:fldChar w:fldCharType="begin"/>
            </w:r>
            <w:r w:rsidR="005D06E8">
              <w:rPr>
                <w:noProof/>
                <w:webHidden/>
              </w:rPr>
              <w:instrText xml:space="preserve"> PAGEREF _Toc22735714 \h </w:instrText>
            </w:r>
            <w:r w:rsidR="005D06E8">
              <w:rPr>
                <w:noProof/>
                <w:webHidden/>
              </w:rPr>
            </w:r>
            <w:r w:rsidR="005D06E8">
              <w:rPr>
                <w:noProof/>
                <w:webHidden/>
              </w:rPr>
              <w:fldChar w:fldCharType="separate"/>
            </w:r>
            <w:r>
              <w:rPr>
                <w:noProof/>
                <w:webHidden/>
              </w:rPr>
              <w:t>8</w:t>
            </w:r>
            <w:r w:rsidR="005D06E8">
              <w:rPr>
                <w:noProof/>
                <w:webHidden/>
              </w:rPr>
              <w:fldChar w:fldCharType="end"/>
            </w:r>
          </w:hyperlink>
        </w:p>
        <w:p w14:paraId="3C518706" w14:textId="235E5231" w:rsidR="005D06E8" w:rsidRDefault="00B37849">
          <w:pPr>
            <w:pStyle w:val="TOC2"/>
            <w:rPr>
              <w:rFonts w:asciiTheme="minorHAnsi" w:eastAsiaTheme="minorEastAsia" w:hAnsiTheme="minorHAnsi" w:cstheme="minorBidi"/>
              <w:noProof/>
              <w:szCs w:val="22"/>
            </w:rPr>
          </w:pPr>
          <w:hyperlink w:anchor="_Toc22735715" w:history="1">
            <w:r w:rsidR="005D06E8" w:rsidRPr="00493F25">
              <w:rPr>
                <w:rStyle w:val="Hyperlink"/>
                <w:noProof/>
              </w:rPr>
              <w:t>6.</w:t>
            </w:r>
            <w:r w:rsidR="005D06E8">
              <w:rPr>
                <w:rFonts w:asciiTheme="minorHAnsi" w:eastAsiaTheme="minorEastAsia" w:hAnsiTheme="minorHAnsi" w:cstheme="minorBidi"/>
                <w:noProof/>
                <w:szCs w:val="22"/>
              </w:rPr>
              <w:tab/>
            </w:r>
            <w:r w:rsidR="005D06E8" w:rsidRPr="00493F25">
              <w:rPr>
                <w:rStyle w:val="Hyperlink"/>
                <w:noProof/>
              </w:rPr>
              <w:t>Acute effects</w:t>
            </w:r>
            <w:r w:rsidR="005D06E8">
              <w:rPr>
                <w:noProof/>
                <w:webHidden/>
              </w:rPr>
              <w:tab/>
            </w:r>
            <w:r w:rsidR="005D06E8">
              <w:rPr>
                <w:noProof/>
                <w:webHidden/>
              </w:rPr>
              <w:fldChar w:fldCharType="begin"/>
            </w:r>
            <w:r w:rsidR="005D06E8">
              <w:rPr>
                <w:noProof/>
                <w:webHidden/>
              </w:rPr>
              <w:instrText xml:space="preserve"> PAGEREF _Toc22735715 \h </w:instrText>
            </w:r>
            <w:r w:rsidR="005D06E8">
              <w:rPr>
                <w:noProof/>
                <w:webHidden/>
              </w:rPr>
            </w:r>
            <w:r w:rsidR="005D06E8">
              <w:rPr>
                <w:noProof/>
                <w:webHidden/>
              </w:rPr>
              <w:fldChar w:fldCharType="separate"/>
            </w:r>
            <w:r>
              <w:rPr>
                <w:noProof/>
                <w:webHidden/>
              </w:rPr>
              <w:t>8</w:t>
            </w:r>
            <w:r w:rsidR="005D06E8">
              <w:rPr>
                <w:noProof/>
                <w:webHidden/>
              </w:rPr>
              <w:fldChar w:fldCharType="end"/>
            </w:r>
          </w:hyperlink>
        </w:p>
        <w:p w14:paraId="1EB5BEBC" w14:textId="02DE7C58" w:rsidR="005D06E8" w:rsidRDefault="00B37849">
          <w:pPr>
            <w:pStyle w:val="TOC3"/>
            <w:tabs>
              <w:tab w:val="right" w:leader="dot" w:pos="9016"/>
            </w:tabs>
            <w:rPr>
              <w:rFonts w:asciiTheme="minorHAnsi" w:eastAsiaTheme="minorEastAsia" w:hAnsiTheme="minorHAnsi" w:cstheme="minorBidi"/>
              <w:noProof/>
              <w:szCs w:val="22"/>
            </w:rPr>
          </w:pPr>
          <w:hyperlink w:anchor="_Toc22735716" w:history="1">
            <w:r w:rsidR="005D06E8" w:rsidRPr="00493F25">
              <w:rPr>
                <w:rStyle w:val="Hyperlink"/>
                <w:bCs/>
                <w:noProof/>
              </w:rPr>
              <w:t>CNS</w:t>
            </w:r>
            <w:r w:rsidR="005D06E8">
              <w:rPr>
                <w:noProof/>
                <w:webHidden/>
              </w:rPr>
              <w:tab/>
            </w:r>
            <w:r w:rsidR="005D06E8">
              <w:rPr>
                <w:noProof/>
                <w:webHidden/>
              </w:rPr>
              <w:fldChar w:fldCharType="begin"/>
            </w:r>
            <w:r w:rsidR="005D06E8">
              <w:rPr>
                <w:noProof/>
                <w:webHidden/>
              </w:rPr>
              <w:instrText xml:space="preserve"> PAGEREF _Toc22735716 \h </w:instrText>
            </w:r>
            <w:r w:rsidR="005D06E8">
              <w:rPr>
                <w:noProof/>
                <w:webHidden/>
              </w:rPr>
            </w:r>
            <w:r w:rsidR="005D06E8">
              <w:rPr>
                <w:noProof/>
                <w:webHidden/>
              </w:rPr>
              <w:fldChar w:fldCharType="separate"/>
            </w:r>
            <w:r>
              <w:rPr>
                <w:noProof/>
                <w:webHidden/>
              </w:rPr>
              <w:t>8</w:t>
            </w:r>
            <w:r w:rsidR="005D06E8">
              <w:rPr>
                <w:noProof/>
                <w:webHidden/>
              </w:rPr>
              <w:fldChar w:fldCharType="end"/>
            </w:r>
          </w:hyperlink>
        </w:p>
        <w:p w14:paraId="3D62E5B3" w14:textId="531C26F2" w:rsidR="005D06E8" w:rsidRDefault="00B37849">
          <w:pPr>
            <w:pStyle w:val="TOC3"/>
            <w:tabs>
              <w:tab w:val="right" w:leader="dot" w:pos="9016"/>
            </w:tabs>
            <w:rPr>
              <w:rFonts w:asciiTheme="minorHAnsi" w:eastAsiaTheme="minorEastAsia" w:hAnsiTheme="minorHAnsi" w:cstheme="minorBidi"/>
              <w:noProof/>
              <w:szCs w:val="22"/>
            </w:rPr>
          </w:pPr>
          <w:hyperlink w:anchor="_Toc22735717" w:history="1">
            <w:r w:rsidR="005D06E8" w:rsidRPr="00493F25">
              <w:rPr>
                <w:rStyle w:val="Hyperlink"/>
                <w:bCs/>
                <w:noProof/>
              </w:rPr>
              <w:t>Respiratory system</w:t>
            </w:r>
            <w:r w:rsidR="005D06E8">
              <w:rPr>
                <w:noProof/>
                <w:webHidden/>
              </w:rPr>
              <w:tab/>
            </w:r>
            <w:r w:rsidR="005D06E8">
              <w:rPr>
                <w:noProof/>
                <w:webHidden/>
              </w:rPr>
              <w:fldChar w:fldCharType="begin"/>
            </w:r>
            <w:r w:rsidR="005D06E8">
              <w:rPr>
                <w:noProof/>
                <w:webHidden/>
              </w:rPr>
              <w:instrText xml:space="preserve"> PAGEREF _Toc22735717 \h </w:instrText>
            </w:r>
            <w:r w:rsidR="005D06E8">
              <w:rPr>
                <w:noProof/>
                <w:webHidden/>
              </w:rPr>
            </w:r>
            <w:r w:rsidR="005D06E8">
              <w:rPr>
                <w:noProof/>
                <w:webHidden/>
              </w:rPr>
              <w:fldChar w:fldCharType="separate"/>
            </w:r>
            <w:r>
              <w:rPr>
                <w:noProof/>
                <w:webHidden/>
              </w:rPr>
              <w:t>9</w:t>
            </w:r>
            <w:r w:rsidR="005D06E8">
              <w:rPr>
                <w:noProof/>
                <w:webHidden/>
              </w:rPr>
              <w:fldChar w:fldCharType="end"/>
            </w:r>
          </w:hyperlink>
        </w:p>
        <w:p w14:paraId="1612CEBC" w14:textId="2D6DCF22" w:rsidR="005D06E8" w:rsidRDefault="00B37849">
          <w:pPr>
            <w:pStyle w:val="TOC2"/>
            <w:rPr>
              <w:rFonts w:asciiTheme="minorHAnsi" w:eastAsiaTheme="minorEastAsia" w:hAnsiTheme="minorHAnsi" w:cstheme="minorBidi"/>
              <w:noProof/>
              <w:szCs w:val="22"/>
            </w:rPr>
          </w:pPr>
          <w:hyperlink w:anchor="_Toc22735718" w:history="1">
            <w:r w:rsidR="005D06E8" w:rsidRPr="00493F25">
              <w:rPr>
                <w:rStyle w:val="Hyperlink"/>
                <w:noProof/>
              </w:rPr>
              <w:t>7.</w:t>
            </w:r>
            <w:r w:rsidR="005D06E8">
              <w:rPr>
                <w:rFonts w:asciiTheme="minorHAnsi" w:eastAsiaTheme="minorEastAsia" w:hAnsiTheme="minorHAnsi" w:cstheme="minorBidi"/>
                <w:noProof/>
                <w:szCs w:val="22"/>
              </w:rPr>
              <w:tab/>
            </w:r>
            <w:r w:rsidR="005D06E8" w:rsidRPr="00493F25">
              <w:rPr>
                <w:rStyle w:val="Hyperlink"/>
                <w:noProof/>
              </w:rPr>
              <w:t>Chronic effects</w:t>
            </w:r>
            <w:r w:rsidR="005D06E8">
              <w:rPr>
                <w:noProof/>
                <w:webHidden/>
              </w:rPr>
              <w:tab/>
            </w:r>
            <w:r w:rsidR="005D06E8">
              <w:rPr>
                <w:noProof/>
                <w:webHidden/>
              </w:rPr>
              <w:fldChar w:fldCharType="begin"/>
            </w:r>
            <w:r w:rsidR="005D06E8">
              <w:rPr>
                <w:noProof/>
                <w:webHidden/>
              </w:rPr>
              <w:instrText xml:space="preserve"> PAGEREF _Toc22735718 \h </w:instrText>
            </w:r>
            <w:r w:rsidR="005D06E8">
              <w:rPr>
                <w:noProof/>
                <w:webHidden/>
              </w:rPr>
            </w:r>
            <w:r w:rsidR="005D06E8">
              <w:rPr>
                <w:noProof/>
                <w:webHidden/>
              </w:rPr>
              <w:fldChar w:fldCharType="separate"/>
            </w:r>
            <w:r>
              <w:rPr>
                <w:noProof/>
                <w:webHidden/>
              </w:rPr>
              <w:t>9</w:t>
            </w:r>
            <w:r w:rsidR="005D06E8">
              <w:rPr>
                <w:noProof/>
                <w:webHidden/>
              </w:rPr>
              <w:fldChar w:fldCharType="end"/>
            </w:r>
          </w:hyperlink>
        </w:p>
        <w:p w14:paraId="6A91B971" w14:textId="48F715D1" w:rsidR="005D06E8" w:rsidRDefault="00B37849">
          <w:pPr>
            <w:pStyle w:val="TOC2"/>
            <w:rPr>
              <w:rFonts w:asciiTheme="minorHAnsi" w:eastAsiaTheme="minorEastAsia" w:hAnsiTheme="minorHAnsi" w:cstheme="minorBidi"/>
              <w:noProof/>
              <w:szCs w:val="22"/>
            </w:rPr>
          </w:pPr>
          <w:hyperlink w:anchor="_Toc22735719" w:history="1">
            <w:r w:rsidR="005D06E8" w:rsidRPr="00493F25">
              <w:rPr>
                <w:rStyle w:val="Hyperlink"/>
                <w:noProof/>
              </w:rPr>
              <w:t>8.</w:t>
            </w:r>
            <w:r w:rsidR="005D06E8">
              <w:rPr>
                <w:rFonts w:asciiTheme="minorHAnsi" w:eastAsiaTheme="minorEastAsia" w:hAnsiTheme="minorHAnsi" w:cstheme="minorBidi"/>
                <w:noProof/>
                <w:szCs w:val="22"/>
              </w:rPr>
              <w:tab/>
            </w:r>
            <w:r w:rsidR="005D06E8" w:rsidRPr="00493F25">
              <w:rPr>
                <w:rStyle w:val="Hyperlink"/>
                <w:noProof/>
              </w:rPr>
              <w:t>Carcinogenicity</w:t>
            </w:r>
            <w:r w:rsidR="005D06E8">
              <w:rPr>
                <w:noProof/>
                <w:webHidden/>
              </w:rPr>
              <w:tab/>
            </w:r>
            <w:r w:rsidR="005D06E8">
              <w:rPr>
                <w:noProof/>
                <w:webHidden/>
              </w:rPr>
              <w:fldChar w:fldCharType="begin"/>
            </w:r>
            <w:r w:rsidR="005D06E8">
              <w:rPr>
                <w:noProof/>
                <w:webHidden/>
              </w:rPr>
              <w:instrText xml:space="preserve"> PAGEREF _Toc22735719 \h </w:instrText>
            </w:r>
            <w:r w:rsidR="005D06E8">
              <w:rPr>
                <w:noProof/>
                <w:webHidden/>
              </w:rPr>
            </w:r>
            <w:r w:rsidR="005D06E8">
              <w:rPr>
                <w:noProof/>
                <w:webHidden/>
              </w:rPr>
              <w:fldChar w:fldCharType="separate"/>
            </w:r>
            <w:r>
              <w:rPr>
                <w:noProof/>
                <w:webHidden/>
              </w:rPr>
              <w:t>9</w:t>
            </w:r>
            <w:r w:rsidR="005D06E8">
              <w:rPr>
                <w:noProof/>
                <w:webHidden/>
              </w:rPr>
              <w:fldChar w:fldCharType="end"/>
            </w:r>
          </w:hyperlink>
        </w:p>
        <w:p w14:paraId="73841843" w14:textId="68CA84DB" w:rsidR="005D06E8" w:rsidRDefault="00B37849">
          <w:pPr>
            <w:pStyle w:val="TOC2"/>
            <w:rPr>
              <w:rFonts w:asciiTheme="minorHAnsi" w:eastAsiaTheme="minorEastAsia" w:hAnsiTheme="minorHAnsi" w:cstheme="minorBidi"/>
              <w:noProof/>
              <w:szCs w:val="22"/>
            </w:rPr>
          </w:pPr>
          <w:hyperlink w:anchor="_Toc22735720" w:history="1">
            <w:r w:rsidR="005D06E8" w:rsidRPr="00493F25">
              <w:rPr>
                <w:rStyle w:val="Hyperlink"/>
                <w:noProof/>
              </w:rPr>
              <w:t>9.</w:t>
            </w:r>
            <w:r w:rsidR="005D06E8">
              <w:rPr>
                <w:rFonts w:asciiTheme="minorHAnsi" w:eastAsiaTheme="minorEastAsia" w:hAnsiTheme="minorHAnsi" w:cstheme="minorBidi"/>
                <w:noProof/>
                <w:szCs w:val="22"/>
              </w:rPr>
              <w:tab/>
            </w:r>
            <w:r w:rsidR="005D06E8" w:rsidRPr="00493F25">
              <w:rPr>
                <w:rStyle w:val="Hyperlink"/>
                <w:noProof/>
              </w:rPr>
              <w:t>GHS classification</w:t>
            </w:r>
            <w:r w:rsidR="005D06E8">
              <w:rPr>
                <w:noProof/>
                <w:webHidden/>
              </w:rPr>
              <w:tab/>
            </w:r>
            <w:r w:rsidR="005D06E8">
              <w:rPr>
                <w:noProof/>
                <w:webHidden/>
              </w:rPr>
              <w:fldChar w:fldCharType="begin"/>
            </w:r>
            <w:r w:rsidR="005D06E8">
              <w:rPr>
                <w:noProof/>
                <w:webHidden/>
              </w:rPr>
              <w:instrText xml:space="preserve"> PAGEREF _Toc22735720 \h </w:instrText>
            </w:r>
            <w:r w:rsidR="005D06E8">
              <w:rPr>
                <w:noProof/>
                <w:webHidden/>
              </w:rPr>
            </w:r>
            <w:r w:rsidR="005D06E8">
              <w:rPr>
                <w:noProof/>
                <w:webHidden/>
              </w:rPr>
              <w:fldChar w:fldCharType="separate"/>
            </w:r>
            <w:r>
              <w:rPr>
                <w:noProof/>
                <w:webHidden/>
              </w:rPr>
              <w:t>9</w:t>
            </w:r>
            <w:r w:rsidR="005D06E8">
              <w:rPr>
                <w:noProof/>
                <w:webHidden/>
              </w:rPr>
              <w:fldChar w:fldCharType="end"/>
            </w:r>
          </w:hyperlink>
        </w:p>
        <w:p w14:paraId="2DA3B7FB" w14:textId="0A6DC801" w:rsidR="005D06E8" w:rsidRDefault="00B37849">
          <w:pPr>
            <w:pStyle w:val="TOC2"/>
            <w:rPr>
              <w:rFonts w:asciiTheme="minorHAnsi" w:eastAsiaTheme="minorEastAsia" w:hAnsiTheme="minorHAnsi" w:cstheme="minorBidi"/>
              <w:noProof/>
              <w:szCs w:val="22"/>
            </w:rPr>
          </w:pPr>
          <w:hyperlink w:anchor="_Toc22735721" w:history="1">
            <w:r w:rsidR="005D06E8" w:rsidRPr="00493F25">
              <w:rPr>
                <w:rStyle w:val="Hyperlink"/>
                <w:rFonts w:eastAsiaTheme="minorHAnsi"/>
                <w:noProof/>
              </w:rPr>
              <w:t>Source documents</w:t>
            </w:r>
            <w:r w:rsidR="005D06E8">
              <w:rPr>
                <w:noProof/>
                <w:webHidden/>
              </w:rPr>
              <w:tab/>
            </w:r>
            <w:r w:rsidR="005D06E8">
              <w:rPr>
                <w:noProof/>
                <w:webHidden/>
              </w:rPr>
              <w:fldChar w:fldCharType="begin"/>
            </w:r>
            <w:r w:rsidR="005D06E8">
              <w:rPr>
                <w:noProof/>
                <w:webHidden/>
              </w:rPr>
              <w:instrText xml:space="preserve"> PAGEREF _Toc22735721 \h </w:instrText>
            </w:r>
            <w:r w:rsidR="005D06E8">
              <w:rPr>
                <w:noProof/>
                <w:webHidden/>
              </w:rPr>
            </w:r>
            <w:r w:rsidR="005D06E8">
              <w:rPr>
                <w:noProof/>
                <w:webHidden/>
              </w:rPr>
              <w:fldChar w:fldCharType="separate"/>
            </w:r>
            <w:r>
              <w:rPr>
                <w:noProof/>
                <w:webHidden/>
              </w:rPr>
              <w:t>10</w:t>
            </w:r>
            <w:r w:rsidR="005D06E8">
              <w:rPr>
                <w:noProof/>
                <w:webHidden/>
              </w:rPr>
              <w:fldChar w:fldCharType="end"/>
            </w:r>
          </w:hyperlink>
        </w:p>
        <w:p w14:paraId="7CD5D28D" w14:textId="4B91AAA8" w:rsidR="005D06E8" w:rsidRDefault="00B37849">
          <w:pPr>
            <w:pStyle w:val="TOC1"/>
            <w:rPr>
              <w:rFonts w:asciiTheme="minorHAnsi" w:eastAsiaTheme="minorEastAsia" w:hAnsiTheme="minorHAnsi" w:cstheme="minorBidi"/>
              <w:noProof/>
              <w:szCs w:val="22"/>
            </w:rPr>
          </w:pPr>
          <w:hyperlink w:anchor="_Toc22735722" w:history="1">
            <w:r w:rsidR="005D06E8" w:rsidRPr="00493F25">
              <w:rPr>
                <w:rStyle w:val="Hyperlink"/>
                <w:noProof/>
              </w:rPr>
              <w:t>Health monitoring report – Dichloromethane</w:t>
            </w:r>
            <w:r w:rsidR="005D06E8">
              <w:rPr>
                <w:noProof/>
                <w:webHidden/>
              </w:rPr>
              <w:tab/>
            </w:r>
            <w:r w:rsidR="005D06E8">
              <w:rPr>
                <w:noProof/>
                <w:webHidden/>
              </w:rPr>
              <w:fldChar w:fldCharType="begin"/>
            </w:r>
            <w:r w:rsidR="005D06E8">
              <w:rPr>
                <w:noProof/>
                <w:webHidden/>
              </w:rPr>
              <w:instrText xml:space="preserve"> PAGEREF _Toc22735722 \h </w:instrText>
            </w:r>
            <w:r w:rsidR="005D06E8">
              <w:rPr>
                <w:noProof/>
                <w:webHidden/>
              </w:rPr>
            </w:r>
            <w:r w:rsidR="005D06E8">
              <w:rPr>
                <w:noProof/>
                <w:webHidden/>
              </w:rPr>
              <w:fldChar w:fldCharType="separate"/>
            </w:r>
            <w:r>
              <w:rPr>
                <w:noProof/>
                <w:webHidden/>
              </w:rPr>
              <w:t>12</w:t>
            </w:r>
            <w:r w:rsidR="005D06E8">
              <w:rPr>
                <w:noProof/>
                <w:webHidden/>
              </w:rPr>
              <w:fldChar w:fldCharType="end"/>
            </w:r>
          </w:hyperlink>
        </w:p>
        <w:p w14:paraId="31FB582B" w14:textId="53F956B7" w:rsidR="005D06E8" w:rsidRDefault="00B37849">
          <w:pPr>
            <w:pStyle w:val="TOC2"/>
            <w:rPr>
              <w:rFonts w:asciiTheme="minorHAnsi" w:eastAsiaTheme="minorEastAsia" w:hAnsiTheme="minorHAnsi" w:cstheme="minorBidi"/>
              <w:noProof/>
              <w:szCs w:val="22"/>
            </w:rPr>
          </w:pPr>
          <w:hyperlink w:anchor="_Toc22735723" w:history="1">
            <w:r w:rsidR="005D06E8" w:rsidRPr="00493F25">
              <w:rPr>
                <w:rStyle w:val="Hyperlink"/>
                <w:noProof/>
              </w:rPr>
              <w:t>Section 1 – A copy of this section to be provided to the PCBU</w:t>
            </w:r>
            <w:r w:rsidR="005D06E8">
              <w:rPr>
                <w:noProof/>
                <w:webHidden/>
              </w:rPr>
              <w:tab/>
            </w:r>
            <w:r w:rsidR="005D06E8">
              <w:rPr>
                <w:noProof/>
                <w:webHidden/>
              </w:rPr>
              <w:fldChar w:fldCharType="begin"/>
            </w:r>
            <w:r w:rsidR="005D06E8">
              <w:rPr>
                <w:noProof/>
                <w:webHidden/>
              </w:rPr>
              <w:instrText xml:space="preserve"> PAGEREF _Toc22735723 \h </w:instrText>
            </w:r>
            <w:r w:rsidR="005D06E8">
              <w:rPr>
                <w:noProof/>
                <w:webHidden/>
              </w:rPr>
            </w:r>
            <w:r w:rsidR="005D06E8">
              <w:rPr>
                <w:noProof/>
                <w:webHidden/>
              </w:rPr>
              <w:fldChar w:fldCharType="separate"/>
            </w:r>
            <w:r>
              <w:rPr>
                <w:noProof/>
                <w:webHidden/>
              </w:rPr>
              <w:t>12</w:t>
            </w:r>
            <w:r w:rsidR="005D06E8">
              <w:rPr>
                <w:noProof/>
                <w:webHidden/>
              </w:rPr>
              <w:fldChar w:fldCharType="end"/>
            </w:r>
          </w:hyperlink>
        </w:p>
        <w:p w14:paraId="127247A9" w14:textId="229A35DB" w:rsidR="005D06E8" w:rsidRDefault="00B37849">
          <w:pPr>
            <w:pStyle w:val="TOC2"/>
            <w:rPr>
              <w:rFonts w:asciiTheme="minorHAnsi" w:eastAsiaTheme="minorEastAsia" w:hAnsiTheme="minorHAnsi" w:cstheme="minorBidi"/>
              <w:noProof/>
              <w:szCs w:val="22"/>
            </w:rPr>
          </w:pPr>
          <w:hyperlink w:anchor="_Toc22735724" w:history="1">
            <w:r w:rsidR="005D06E8" w:rsidRPr="00493F25">
              <w:rPr>
                <w:rStyle w:val="Hyperlink"/>
                <w:noProof/>
              </w:rPr>
              <w:t>Section 2 – This section to be retained by the registered medical practitioner</w:t>
            </w:r>
            <w:r w:rsidR="005D06E8">
              <w:rPr>
                <w:noProof/>
                <w:webHidden/>
              </w:rPr>
              <w:tab/>
            </w:r>
            <w:r w:rsidR="005D06E8">
              <w:rPr>
                <w:noProof/>
                <w:webHidden/>
              </w:rPr>
              <w:fldChar w:fldCharType="begin"/>
            </w:r>
            <w:r w:rsidR="005D06E8">
              <w:rPr>
                <w:noProof/>
                <w:webHidden/>
              </w:rPr>
              <w:instrText xml:space="preserve"> PAGEREF _Toc22735724 \h </w:instrText>
            </w:r>
            <w:r w:rsidR="005D06E8">
              <w:rPr>
                <w:noProof/>
                <w:webHidden/>
              </w:rPr>
            </w:r>
            <w:r w:rsidR="005D06E8">
              <w:rPr>
                <w:noProof/>
                <w:webHidden/>
              </w:rPr>
              <w:fldChar w:fldCharType="separate"/>
            </w:r>
            <w:r>
              <w:rPr>
                <w:noProof/>
                <w:webHidden/>
              </w:rPr>
              <w:t>15</w:t>
            </w:r>
            <w:r w:rsidR="005D06E8">
              <w:rPr>
                <w:noProof/>
                <w:webHidden/>
              </w:rPr>
              <w:fldChar w:fldCharType="end"/>
            </w:r>
          </w:hyperlink>
        </w:p>
        <w:p w14:paraId="1F35A59B" w14:textId="5994EEC5" w:rsidR="005D06E8" w:rsidRPr="00460C52" w:rsidRDefault="005D06E8" w:rsidP="005D06E8">
          <w:r w:rsidRPr="009A58EA">
            <w:rPr>
              <w:b/>
              <w:bCs/>
              <w:noProof/>
            </w:rPr>
            <w:fldChar w:fldCharType="end"/>
          </w:r>
        </w:p>
      </w:sdtContent>
    </w:sdt>
    <w:p w14:paraId="681EE8AC" w14:textId="77777777" w:rsidR="005D06E8" w:rsidRPr="00460C52" w:rsidRDefault="005D06E8" w:rsidP="005D06E8">
      <w:pPr>
        <w:sectPr w:rsidR="005D06E8" w:rsidRPr="00460C52" w:rsidSect="00301E77">
          <w:headerReference w:type="default" r:id="rId18"/>
          <w:headerReference w:type="first" r:id="rId19"/>
          <w:footerReference w:type="first" r:id="rId20"/>
          <w:pgSz w:w="11906" w:h="16838"/>
          <w:pgMar w:top="1440" w:right="1440" w:bottom="1440" w:left="1440" w:header="709" w:footer="709" w:gutter="0"/>
          <w:cols w:space="242"/>
          <w:titlePg/>
          <w:docGrid w:linePitch="360"/>
        </w:sectPr>
      </w:pPr>
    </w:p>
    <w:p w14:paraId="04D105A0" w14:textId="77777777" w:rsidR="005D06E8" w:rsidRPr="00050EDA" w:rsidRDefault="005D06E8" w:rsidP="005D06E8">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5704"/>
      <w:r w:rsidRPr="00050EDA">
        <w:rPr>
          <w:rFonts w:eastAsiaTheme="minorHAnsi" w:cstheme="minorBidi"/>
          <w:color w:val="404040" w:themeColor="text1" w:themeTint="BF"/>
          <w:sz w:val="52"/>
          <w:lang w:eastAsia="en-US"/>
        </w:rPr>
        <w:lastRenderedPageBreak/>
        <w:t>Introduction</w:t>
      </w:r>
      <w:bookmarkEnd w:id="2"/>
      <w:bookmarkEnd w:id="3"/>
    </w:p>
    <w:p w14:paraId="61D17742" w14:textId="77777777" w:rsidR="005D06E8" w:rsidRDefault="005D06E8" w:rsidP="005D06E8">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3BD8F84B" w14:textId="77777777" w:rsidR="005D06E8" w:rsidRDefault="005D06E8" w:rsidP="005D06E8">
      <w:r>
        <w:t xml:space="preserve">This guide applies to all workplaces covered by the WHS Regulations where health monitoring is required. </w:t>
      </w:r>
    </w:p>
    <w:p w14:paraId="0DBA1C82" w14:textId="77777777" w:rsidR="005D06E8" w:rsidRPr="00AE2BC5" w:rsidRDefault="005D06E8" w:rsidP="005D06E8">
      <w:pPr>
        <w:rPr>
          <w:b/>
          <w:u w:val="single"/>
        </w:rPr>
      </w:pPr>
      <w:r w:rsidRPr="00AE2BC5">
        <w:rPr>
          <w:b/>
          <w:u w:val="single"/>
        </w:rPr>
        <w:t>How to use this guide</w:t>
      </w:r>
    </w:p>
    <w:p w14:paraId="37E450BD" w14:textId="77777777" w:rsidR="005D06E8" w:rsidRDefault="005D06E8" w:rsidP="005D06E8">
      <w:r>
        <w:t xml:space="preserve">This guide includes references to the legal requirements under the WHS Act and WHS Regulations. These are included for convenience only and should not be relied on in place of the full text of the WHS Act or WHS Regulations. </w:t>
      </w:r>
    </w:p>
    <w:p w14:paraId="4CFA2E43" w14:textId="77777777" w:rsidR="005D06E8" w:rsidRDefault="005D06E8" w:rsidP="005D06E8">
      <w:r>
        <w:t>The words ‘must’, ‘requires’ or ‘mandatory’ indicate a legal requirement exists that must be complied with. The word ‘should’ is used in this guide to indicate a recommended course of action, while ‘may’ is used to indicate an optional course of action.</w:t>
      </w:r>
    </w:p>
    <w:p w14:paraId="34CDA4BF" w14:textId="77777777" w:rsidR="005D06E8" w:rsidRDefault="005D06E8" w:rsidP="005D06E8">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5035F626" w14:textId="77777777" w:rsidR="005D06E8" w:rsidRDefault="005D06E8" w:rsidP="005D06E8">
      <w:pPr>
        <w:pStyle w:val="ListBullet"/>
        <w:numPr>
          <w:ilvl w:val="0"/>
          <w:numId w:val="36"/>
        </w:numPr>
        <w:rPr>
          <w:i/>
        </w:rPr>
      </w:pPr>
      <w:r>
        <w:rPr>
          <w:i/>
        </w:rPr>
        <w:t>Health monitoring guide for registered medical practitioners</w:t>
      </w:r>
    </w:p>
    <w:p w14:paraId="4130E393" w14:textId="77777777" w:rsidR="005D06E8" w:rsidRPr="00F758CC" w:rsidRDefault="005D06E8" w:rsidP="005D06E8">
      <w:pPr>
        <w:pStyle w:val="ListBullet"/>
        <w:numPr>
          <w:ilvl w:val="0"/>
          <w:numId w:val="36"/>
        </w:numPr>
        <w:rPr>
          <w:i/>
        </w:rPr>
      </w:pPr>
      <w:r>
        <w:rPr>
          <w:i/>
        </w:rPr>
        <w:t>Health monitoring guides for hazardous chemicals</w:t>
      </w:r>
    </w:p>
    <w:p w14:paraId="0B975B18" w14:textId="77777777" w:rsidR="005D06E8" w:rsidRDefault="005D06E8" w:rsidP="005D06E8">
      <w:pPr>
        <w:pStyle w:val="ListBullet"/>
        <w:numPr>
          <w:ilvl w:val="0"/>
          <w:numId w:val="36"/>
        </w:numPr>
      </w:pPr>
      <w:r w:rsidRPr="00CA490D">
        <w:rPr>
          <w:i/>
        </w:rPr>
        <w:t xml:space="preserve">Health monitoring </w:t>
      </w:r>
      <w:r>
        <w:rPr>
          <w:i/>
        </w:rPr>
        <w:t>g</w:t>
      </w:r>
      <w:r w:rsidRPr="00CA490D">
        <w:rPr>
          <w:i/>
        </w:rPr>
        <w:t>uide for workers</w:t>
      </w:r>
    </w:p>
    <w:p w14:paraId="488E4F48" w14:textId="77777777" w:rsidR="005D06E8" w:rsidRPr="00050EDA" w:rsidRDefault="005D06E8" w:rsidP="005D06E8">
      <w:pPr>
        <w:pStyle w:val="ListBullet"/>
        <w:numPr>
          <w:ilvl w:val="0"/>
          <w:numId w:val="36"/>
        </w:numPr>
      </w:pPr>
      <w:r w:rsidRPr="00050EDA">
        <w:rPr>
          <w:i/>
        </w:rPr>
        <w:t>Health monitoring guide for persons conducting business or undertakings (PCBUs).</w:t>
      </w:r>
    </w:p>
    <w:p w14:paraId="16845367" w14:textId="77777777" w:rsidR="005D06E8" w:rsidRDefault="005D06E8" w:rsidP="005D06E8">
      <w:pPr>
        <w:pStyle w:val="ListBullet"/>
        <w:ind w:left="0" w:firstLine="0"/>
        <w:rPr>
          <w:i/>
        </w:rPr>
      </w:pPr>
    </w:p>
    <w:p w14:paraId="6D804C84" w14:textId="77777777" w:rsidR="005D06E8" w:rsidRDefault="005D06E8" w:rsidP="005D06E8">
      <w:pPr>
        <w:pStyle w:val="ListBullet"/>
        <w:ind w:left="0" w:firstLine="0"/>
        <w:rPr>
          <w:i/>
        </w:rPr>
      </w:pPr>
    </w:p>
    <w:p w14:paraId="6E044356" w14:textId="77777777" w:rsidR="005D06E8" w:rsidRPr="00050EDA" w:rsidRDefault="005D06E8" w:rsidP="005D06E8">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34981CEC" w14:textId="77777777" w:rsidR="005D06E8" w:rsidRPr="005D06E8" w:rsidRDefault="005D06E8" w:rsidP="005D06E8">
      <w:pPr>
        <w:rPr>
          <w:rFonts w:eastAsiaTheme="minorHAnsi"/>
        </w:rPr>
      </w:pPr>
      <w:r w:rsidRPr="00050EDA">
        <w:rPr>
          <w:rFonts w:eastAsiaTheme="minorHAnsi"/>
          <w:lang w:eastAsia="en-US"/>
        </w:rPr>
        <w:t xml:space="preserve">In certain circumstances, the model WHS Regulations place duties on a PCBU to provide health monitoring to workers. These requirements arise if the worker is carrying out work </w:t>
      </w:r>
      <w:r w:rsidRPr="005D06E8">
        <w:rPr>
          <w:rFonts w:eastAsiaTheme="minorHAnsi"/>
        </w:rPr>
        <w:t xml:space="preserve">with hazardous chemicals including lead and asbestos. In addition, the work being carried out must be the kind of work specified in the WHS Regulations. A PCBU has the duty to determine if health monitoring is required. </w:t>
      </w:r>
    </w:p>
    <w:p w14:paraId="08F0B25B" w14:textId="6CB043D1" w:rsidR="005D06E8" w:rsidRDefault="005D06E8" w:rsidP="005D06E8">
      <w:pPr>
        <w:rPr>
          <w:rFonts w:eastAsiaTheme="minorHAnsi"/>
        </w:rPr>
      </w:pPr>
      <w:r w:rsidRPr="005D06E8">
        <w:rPr>
          <w:rFonts w:eastAsiaTheme="minorHAnsi"/>
        </w:rPr>
        <w:t>The WHS Regulations prescribe that health monitoring is carried out by or supervised by a registered medical practitioner with experience in health monitoring.</w:t>
      </w:r>
    </w:p>
    <w:p w14:paraId="68DC7638" w14:textId="6F6EBDC6" w:rsidR="005D06E8" w:rsidRPr="005D06E8" w:rsidRDefault="005D06E8" w:rsidP="005D06E8">
      <w:pPr>
        <w:spacing w:before="0" w:after="200" w:line="276" w:lineRule="auto"/>
        <w:rPr>
          <w:rFonts w:eastAsiaTheme="minorHAnsi"/>
        </w:rPr>
      </w:pPr>
      <w:r>
        <w:rPr>
          <w:rFonts w:eastAsiaTheme="minorHAnsi"/>
        </w:rPr>
        <w:br w:type="page"/>
      </w:r>
    </w:p>
    <w:p w14:paraId="43DCE916" w14:textId="00D510C3" w:rsidR="00CD490B" w:rsidRPr="009C2CBB" w:rsidRDefault="00CD490B" w:rsidP="005D06E8">
      <w:pPr>
        <w:pStyle w:val="Heading1"/>
      </w:pPr>
      <w:bookmarkStart w:id="4" w:name="_Toc22735705"/>
      <w:r>
        <w:lastRenderedPageBreak/>
        <w:t>Dichloromethane</w:t>
      </w:r>
      <w:bookmarkEnd w:id="4"/>
      <w:bookmarkEnd w:id="1"/>
    </w:p>
    <w:p w14:paraId="0CE6B6FB" w14:textId="3E64205C" w:rsidR="00CD490B" w:rsidRDefault="00CD490B" w:rsidP="00CD490B">
      <w:r>
        <w:t xml:space="preserve">Dichloromethane (CAS 75-09-2) is a colourless, volatile liquid with a sweetish odour. </w:t>
      </w:r>
    </w:p>
    <w:p w14:paraId="6349A946" w14:textId="6EA7E0EF" w:rsidR="00C36806" w:rsidRPr="00C36806" w:rsidRDefault="00C36806" w:rsidP="00CD490B">
      <w:r>
        <w:rPr>
          <w:i/>
        </w:rPr>
        <w:t>Synonyms:</w:t>
      </w:r>
      <w:r>
        <w:t xml:space="preserve"> methylene chloride, methane dichloride, methylene dichloride</w:t>
      </w:r>
      <w:r w:rsidR="00686629">
        <w:t>.</w:t>
      </w:r>
    </w:p>
    <w:p w14:paraId="258CC190" w14:textId="77777777" w:rsidR="008A3BAD" w:rsidRPr="00F70E03" w:rsidRDefault="008A3BAD" w:rsidP="00F70E03">
      <w:pPr>
        <w:rPr>
          <w:rStyle w:val="Strong"/>
        </w:rPr>
      </w:pPr>
      <w:r w:rsidRPr="00F70E03">
        <w:rPr>
          <w:rStyle w:val="Strong"/>
        </w:rPr>
        <w:t>Work activities that may represent a high risk exposure</w:t>
      </w:r>
    </w:p>
    <w:p w14:paraId="23EA8529" w14:textId="1715E2BB" w:rsidR="008A3BAD" w:rsidRDefault="008A3BAD" w:rsidP="008A3BAD">
      <w:pPr>
        <w:keepNext/>
        <w:keepLines/>
      </w:pPr>
      <w:r>
        <w:t>The major uses of dichloromethane are:</w:t>
      </w:r>
    </w:p>
    <w:p w14:paraId="7703332F" w14:textId="77777777" w:rsidR="008A3BAD" w:rsidRDefault="008A3BAD" w:rsidP="008A3BAD">
      <w:pPr>
        <w:pStyle w:val="SWABullets"/>
        <w:keepNext/>
        <w:keepLines/>
        <w:ind w:left="720" w:hanging="360"/>
      </w:pPr>
      <w:r>
        <w:t>production of paint stripper</w:t>
      </w:r>
    </w:p>
    <w:p w14:paraId="50CF823E" w14:textId="77777777" w:rsidR="008A3BAD" w:rsidRDefault="008A3BAD" w:rsidP="008A3BAD">
      <w:pPr>
        <w:pStyle w:val="SWABullets"/>
        <w:keepNext/>
        <w:keepLines/>
        <w:ind w:left="720" w:hanging="360"/>
      </w:pPr>
      <w:r>
        <w:t>furniture stripping</w:t>
      </w:r>
    </w:p>
    <w:p w14:paraId="43C45B37" w14:textId="77777777" w:rsidR="008A3BAD" w:rsidRDefault="008A3BAD" w:rsidP="008A3BAD">
      <w:pPr>
        <w:pStyle w:val="SWABullets"/>
        <w:keepNext/>
        <w:keepLines/>
        <w:ind w:left="720" w:hanging="360"/>
      </w:pPr>
      <w:r>
        <w:t>pharmaceutical industry</w:t>
      </w:r>
    </w:p>
    <w:p w14:paraId="5EEC2CE3" w14:textId="77777777" w:rsidR="008A3BAD" w:rsidRDefault="008A3BAD" w:rsidP="008A3BAD">
      <w:pPr>
        <w:pStyle w:val="SWABullets"/>
        <w:keepNext/>
        <w:keepLines/>
        <w:ind w:left="720" w:hanging="360"/>
      </w:pPr>
      <w:r>
        <w:t>chemical manufacturing or formulation</w:t>
      </w:r>
    </w:p>
    <w:p w14:paraId="2582ED7D" w14:textId="77777777" w:rsidR="008A3BAD" w:rsidRDefault="008A3BAD" w:rsidP="008A3BAD">
      <w:pPr>
        <w:pStyle w:val="SWABullets"/>
        <w:keepNext/>
        <w:keepLines/>
        <w:ind w:left="720" w:hanging="360"/>
      </w:pPr>
      <w:r>
        <w:t>process solvents</w:t>
      </w:r>
    </w:p>
    <w:p w14:paraId="2ADD92E7" w14:textId="77777777" w:rsidR="008A3BAD" w:rsidRDefault="008A3BAD" w:rsidP="008A3BAD">
      <w:pPr>
        <w:pStyle w:val="SWABullets"/>
        <w:ind w:left="720" w:hanging="360"/>
      </w:pPr>
      <w:r>
        <w:t>polyurethane foam manufacturing</w:t>
      </w:r>
    </w:p>
    <w:p w14:paraId="11596E21" w14:textId="77777777" w:rsidR="008A3BAD" w:rsidRDefault="008A3BAD" w:rsidP="008A3BAD">
      <w:pPr>
        <w:pStyle w:val="SWABullets"/>
        <w:ind w:left="720" w:hanging="360"/>
      </w:pPr>
      <w:r>
        <w:t>metal degreasing</w:t>
      </w:r>
    </w:p>
    <w:p w14:paraId="2EE2A308" w14:textId="77777777" w:rsidR="008A3BAD" w:rsidRDefault="008A3BAD" w:rsidP="008A3BAD">
      <w:pPr>
        <w:pStyle w:val="SWABullets"/>
        <w:ind w:left="720" w:hanging="360"/>
      </w:pPr>
      <w:r>
        <w:t>stripping and degreasing in electronics industry</w:t>
      </w:r>
    </w:p>
    <w:p w14:paraId="479548D7" w14:textId="77777777" w:rsidR="008A3BAD" w:rsidRDefault="008A3BAD" w:rsidP="008A3BAD">
      <w:pPr>
        <w:pStyle w:val="SWABullets"/>
        <w:ind w:left="720" w:hanging="360"/>
      </w:pPr>
      <w:r>
        <w:t>solvent in polycarbon resin production</w:t>
      </w:r>
    </w:p>
    <w:p w14:paraId="45183F44" w14:textId="77777777" w:rsidR="008A3BAD" w:rsidRDefault="008A3BAD" w:rsidP="008A3BAD">
      <w:pPr>
        <w:pStyle w:val="SWABullets"/>
        <w:ind w:left="720" w:hanging="360"/>
      </w:pPr>
      <w:r>
        <w:t>photographic film based manufacturing, and</w:t>
      </w:r>
    </w:p>
    <w:p w14:paraId="4E3FE167" w14:textId="77777777" w:rsidR="008A3BAD" w:rsidRDefault="008A3BAD" w:rsidP="008A3BAD">
      <w:pPr>
        <w:pStyle w:val="SWABullets"/>
        <w:ind w:left="720" w:hanging="360"/>
      </w:pPr>
      <w:r>
        <w:t>formulation of adhesives, varnish sealants, adhesive removers, dry cleaning products, paints, insecticides, hair spray, and detergents.</w:t>
      </w:r>
    </w:p>
    <w:p w14:paraId="03B7141F" w14:textId="3DFF1EA1" w:rsidR="008A3BAD" w:rsidRDefault="008A3BAD" w:rsidP="008A3BAD">
      <w:r>
        <w:t>In the food industry dichloromethane is used as an extraction solvent for spice oleoresins, hops, and for the removal of caffeine from coffee. However, due to concern over residual solvent, most decaffeinators no longer use dichloromethane.</w:t>
      </w:r>
    </w:p>
    <w:p w14:paraId="1D64E325" w14:textId="77777777" w:rsidR="00F70E03" w:rsidRPr="00F70E03" w:rsidRDefault="00F70E03" w:rsidP="00F70E03">
      <w:pPr>
        <w:rPr>
          <w:rStyle w:val="Strong"/>
        </w:rPr>
      </w:pPr>
      <w:r w:rsidRPr="00F70E03">
        <w:rPr>
          <w:rStyle w:val="Strong"/>
        </w:rPr>
        <w:t>Sources of non-occupational exposure</w:t>
      </w:r>
    </w:p>
    <w:p w14:paraId="426ABA7D" w14:textId="77777777" w:rsidR="00F70E03" w:rsidRDefault="00F70E03" w:rsidP="00F70E03">
      <w:r>
        <w:t>Exposure to dichloromethane outside of the workplace includes:</w:t>
      </w:r>
    </w:p>
    <w:p w14:paraId="13812228" w14:textId="77777777" w:rsidR="00F70E03" w:rsidRDefault="00F70E03" w:rsidP="00F70E03">
      <w:pPr>
        <w:pStyle w:val="SWABullets"/>
        <w:ind w:left="720" w:hanging="360"/>
      </w:pPr>
      <w:r>
        <w:t>extractant in edible fats, cocoa, spices, caffeine and hops</w:t>
      </w:r>
    </w:p>
    <w:p w14:paraId="5C081CB7" w14:textId="77777777" w:rsidR="00F70E03" w:rsidRDefault="00F70E03" w:rsidP="00F70E03">
      <w:pPr>
        <w:pStyle w:val="SWABullets"/>
        <w:ind w:left="720" w:hanging="360"/>
      </w:pPr>
      <w:r>
        <w:t>paint strippers</w:t>
      </w:r>
    </w:p>
    <w:p w14:paraId="3E427D8F" w14:textId="77777777" w:rsidR="00F70E03" w:rsidRDefault="00F70E03" w:rsidP="00F70E03">
      <w:pPr>
        <w:pStyle w:val="SWABullets"/>
        <w:ind w:left="720" w:hanging="360"/>
      </w:pPr>
      <w:r>
        <w:t>hairspray aerosols</w:t>
      </w:r>
    </w:p>
    <w:p w14:paraId="17D7B211" w14:textId="77777777" w:rsidR="00F70E03" w:rsidRDefault="00F70E03" w:rsidP="00F70E03">
      <w:pPr>
        <w:pStyle w:val="SWABullets"/>
        <w:ind w:left="720" w:hanging="360"/>
      </w:pPr>
      <w:r>
        <w:t>cleaning products</w:t>
      </w:r>
    </w:p>
    <w:p w14:paraId="48D6E4DB" w14:textId="77777777" w:rsidR="00F70E03" w:rsidRDefault="00F70E03" w:rsidP="00F70E03">
      <w:pPr>
        <w:pStyle w:val="SWABullets"/>
        <w:ind w:left="720" w:hanging="360"/>
      </w:pPr>
      <w:r>
        <w:t>room deodorants, and</w:t>
      </w:r>
    </w:p>
    <w:p w14:paraId="7716859D" w14:textId="77777777" w:rsidR="00F70E03" w:rsidRDefault="00F70E03" w:rsidP="00F70E03">
      <w:pPr>
        <w:pStyle w:val="SWABullets"/>
        <w:ind w:left="720" w:hanging="360"/>
      </w:pPr>
      <w:r>
        <w:t>lubricating and degreasing products in aerosol form.</w:t>
      </w:r>
    </w:p>
    <w:p w14:paraId="0A066153" w14:textId="1148179E" w:rsidR="00CD490B" w:rsidRDefault="00D05F0D" w:rsidP="00CD490B">
      <w:pPr>
        <w:pStyle w:val="Heading2"/>
      </w:pPr>
      <w:bookmarkStart w:id="5" w:name="_Toc22735706"/>
      <w:r>
        <w:t xml:space="preserve">Health monitoring </w:t>
      </w:r>
      <w:r w:rsidR="00CD490B">
        <w:t>for dichloromethane under the</w:t>
      </w:r>
      <w:r w:rsidR="00F70E03">
        <w:t xml:space="preserve"> </w:t>
      </w:r>
      <w:r w:rsidR="00E1601B" w:rsidRPr="00E1601B">
        <w:t xml:space="preserve">Work Health and Safety (WHS) </w:t>
      </w:r>
      <w:r w:rsidR="00CD490B">
        <w:t>Regulations</w:t>
      </w:r>
      <w:bookmarkEnd w:id="5"/>
    </w:p>
    <w:p w14:paraId="31D07216" w14:textId="77777777" w:rsidR="00CD490B" w:rsidRDefault="00CD490B" w:rsidP="00CD490B">
      <w:pPr>
        <w:pStyle w:val="SWAFeaturetext"/>
      </w:pPr>
      <w:r>
        <w:t>Collection of demographic, medical and occupational history</w:t>
      </w:r>
    </w:p>
    <w:p w14:paraId="24B59407" w14:textId="77777777" w:rsidR="00CD490B" w:rsidRDefault="00CD490B" w:rsidP="00CD490B">
      <w:pPr>
        <w:pStyle w:val="SWAFeaturetext"/>
      </w:pPr>
      <w:r>
        <w:t>Physical examination with emphasis on the central nervous system</w:t>
      </w:r>
    </w:p>
    <w:p w14:paraId="64FCA8CE" w14:textId="77777777" w:rsidR="00CD490B" w:rsidRDefault="00CD490B" w:rsidP="00CD490B">
      <w:pPr>
        <w:pStyle w:val="SWAFeaturetext"/>
      </w:pPr>
      <w:r>
        <w:t xml:space="preserve">Urinary dichloromethane </w:t>
      </w:r>
    </w:p>
    <w:p w14:paraId="4BE4E5FD" w14:textId="77777777" w:rsidR="00CD490B" w:rsidRPr="00D05F0D" w:rsidRDefault="00CD490B" w:rsidP="00CD490B">
      <w:pPr>
        <w:rPr>
          <w:sz w:val="4"/>
          <w:szCs w:val="4"/>
        </w:rPr>
      </w:pPr>
    </w:p>
    <w:p w14:paraId="2757FE1E" w14:textId="77777777" w:rsidR="00CD490B" w:rsidRDefault="00CD490B" w:rsidP="00CD490B">
      <w:pPr>
        <w:pStyle w:val="Generalchapterfeature"/>
      </w:pPr>
      <w:r>
        <w:t>Health monitoring before starting work in a dichloromethane process</w:t>
      </w:r>
    </w:p>
    <w:p w14:paraId="75BC8B41" w14:textId="77777777" w:rsidR="00CD490B" w:rsidRDefault="00CD490B" w:rsidP="00CD490B">
      <w:r>
        <w:t xml:space="preserve">Health monitoring for dichloromethane may be required before the worker starts work so that changes to the worker’s health can be detected. </w:t>
      </w:r>
    </w:p>
    <w:p w14:paraId="5D372BF5" w14:textId="77777777" w:rsidR="00CD490B" w:rsidRDefault="00CD490B" w:rsidP="00CD490B">
      <w:r>
        <w:t xml:space="preserve">Initial discussions about a health monitoring program should include: </w:t>
      </w:r>
    </w:p>
    <w:p w14:paraId="289E2CD9" w14:textId="77777777" w:rsidR="00CD490B" w:rsidRDefault="00CD490B" w:rsidP="00CD490B">
      <w:pPr>
        <w:pStyle w:val="SWABullets"/>
        <w:ind w:left="720" w:hanging="360"/>
      </w:pPr>
      <w:r>
        <w:t xml:space="preserve">possible health effects from exposure to dichloromethane </w:t>
      </w:r>
    </w:p>
    <w:p w14:paraId="572B4850" w14:textId="77777777" w:rsidR="00CD490B" w:rsidRDefault="00CD490B" w:rsidP="00CD490B">
      <w:pPr>
        <w:pStyle w:val="SWABullets"/>
        <w:ind w:left="720" w:hanging="360"/>
      </w:pPr>
      <w:r>
        <w:t xml:space="preserve">how to recognise and report symptoms, and </w:t>
      </w:r>
    </w:p>
    <w:p w14:paraId="328209D8" w14:textId="77777777" w:rsidR="00CD490B" w:rsidRDefault="00CD490B" w:rsidP="00CD490B">
      <w:pPr>
        <w:pStyle w:val="SWABullets"/>
        <w:ind w:left="720" w:hanging="360"/>
      </w:pPr>
      <w:r>
        <w:t>what is involved in the health monitoring program, for example the frequency of testing and the tests that may be needed.</w:t>
      </w:r>
    </w:p>
    <w:p w14:paraId="6D79335A" w14:textId="7EB046D5" w:rsidR="00CD490B" w:rsidRPr="00C36806" w:rsidRDefault="00CD490B" w:rsidP="00C503B7">
      <w:r>
        <w:lastRenderedPageBreak/>
        <w:t xml:space="preserve">An initial physical examination should place emphasis on the central nervous system (CNS) if work and medical history indicates this is necessary. An initial medical examination should be </w:t>
      </w:r>
      <w:r w:rsidR="00E1601B">
        <w:t>carried out</w:t>
      </w:r>
      <w:r>
        <w:t xml:space="preserve"> for frequent or potential high exposure work (half or more of the eight hour time weighted average) and at 12 month periods thereafter. </w:t>
      </w:r>
    </w:p>
    <w:p w14:paraId="5D290A55" w14:textId="77777777" w:rsidR="00CD490B" w:rsidRDefault="00CD490B" w:rsidP="00CD490B">
      <w:pPr>
        <w:pStyle w:val="Generalchapterfeature"/>
      </w:pPr>
      <w:r>
        <w:t>During exposure to a dichloromethane process</w:t>
      </w:r>
    </w:p>
    <w:p w14:paraId="0A7E50A0" w14:textId="056D9C79" w:rsidR="00CD490B" w:rsidRDefault="00CD490B" w:rsidP="00CD490B">
      <w:pPr>
        <w:pStyle w:val="Heading2"/>
      </w:pPr>
      <w:bookmarkStart w:id="6" w:name="_Toc22735707"/>
      <w:r>
        <w:t>Monitoring exposure to dichloromethane</w:t>
      </w:r>
      <w:bookmarkEnd w:id="6"/>
    </w:p>
    <w:p w14:paraId="2AE7B343" w14:textId="33C10533" w:rsidR="00CD490B" w:rsidRDefault="00CD490B" w:rsidP="00CD490B">
      <w:r>
        <w:t>Where workers are exposed, suspected of being exposed or are concerned about exposure to dichloromethane, the person conducting the business or undertaking (PCBU) has a duty to arrange a health monitoring appointment with a registered medical practitioner. For example, an appointment should be arranged following spills or loss of containment of dichloromethane resulting in excessive exposure to workers or when workers develop symptoms of dichloromethane exposure.</w:t>
      </w:r>
    </w:p>
    <w:p w14:paraId="0EF141BC" w14:textId="755FD0FC" w:rsidR="00C503B7" w:rsidRDefault="00C503B7" w:rsidP="00CD490B">
      <w:r>
        <w:t>Up to 75 per</w:t>
      </w:r>
      <w:r w:rsidR="00D32F33">
        <w:t xml:space="preserve"> </w:t>
      </w:r>
      <w:r>
        <w:t>cent of inhaled dichloromethane is absorbed. Dichloromethane is also readily absorbed through the skin and following ingestion. Neither dichloromethane nor its metabolites accumulate in tissue</w:t>
      </w:r>
      <w:r w:rsidR="008361E8">
        <w:t xml:space="preserve">. The main route of </w:t>
      </w:r>
      <w:r w:rsidR="00184611">
        <w:t xml:space="preserve">metabolism of dichloromethane is </w:t>
      </w:r>
      <w:r w:rsidR="00184611" w:rsidRPr="00686629">
        <w:rPr>
          <w:i/>
        </w:rPr>
        <w:t>via</w:t>
      </w:r>
      <w:r w:rsidR="00184611">
        <w:t xml:space="preserve"> oxidation to carbon monoxide (CO) and carbon dioxide that are largely exhaled. Lesser amounts of unchanged parent are eliminated in exhaled breath and in urine. The fractions eliminated can vary depending o</w:t>
      </w:r>
      <w:r w:rsidR="00334245">
        <w:t>n the absorbed dose; the oxidative metabolic pathway can become saturated at high doses</w:t>
      </w:r>
      <w:r w:rsidR="00D33907">
        <w:t xml:space="preserve"> (greater than</w:t>
      </w:r>
      <w:r w:rsidR="00686629">
        <w:t xml:space="preserve"> </w:t>
      </w:r>
      <w:r w:rsidR="008F4497">
        <w:t>250 ppm)</w:t>
      </w:r>
      <w:r w:rsidR="00334245">
        <w:t>.</w:t>
      </w:r>
    </w:p>
    <w:p w14:paraId="09CC7B87" w14:textId="77777777" w:rsidR="00B03AA1" w:rsidRDefault="00B03AA1" w:rsidP="00B03AA1">
      <w:pPr>
        <w:keepNext/>
        <w:keepLines/>
        <w:tabs>
          <w:tab w:val="left" w:pos="1234"/>
        </w:tabs>
        <w:rPr>
          <w:rFonts w:eastAsiaTheme="minorHAnsi"/>
        </w:rPr>
      </w:pPr>
      <w:r w:rsidRPr="00B03AA1">
        <w:rPr>
          <w:rFonts w:eastAsiaTheme="minorHAnsi"/>
        </w:rPr>
        <w:t xml:space="preserve">The following test may be used to test the worker’s </w:t>
      </w:r>
      <w:r>
        <w:rPr>
          <w:rFonts w:eastAsiaTheme="minorHAnsi"/>
        </w:rPr>
        <w:t>dichloromethane</w:t>
      </w:r>
      <w:r w:rsidRPr="00B03AA1">
        <w:rPr>
          <w:rFonts w:eastAsiaTheme="minorHAnsi"/>
        </w:rPr>
        <w:t xml:space="preserve"> exposure levels:</w:t>
      </w:r>
    </w:p>
    <w:p w14:paraId="6FBBB023" w14:textId="5F5EF5A6" w:rsidR="00184611" w:rsidRPr="00B03AA1" w:rsidRDefault="00B03AA1" w:rsidP="00B03AA1">
      <w:pPr>
        <w:pStyle w:val="ListParagraph"/>
        <w:keepNext/>
        <w:keepLines/>
        <w:numPr>
          <w:ilvl w:val="0"/>
          <w:numId w:val="34"/>
        </w:numPr>
        <w:tabs>
          <w:tab w:val="left" w:pos="1234"/>
        </w:tabs>
      </w:pPr>
      <w:r w:rsidRPr="00B03AA1">
        <w:rPr>
          <w:rFonts w:eastAsiaTheme="minorHAnsi"/>
        </w:rPr>
        <w:t>urinary dichloromethane analysis.</w:t>
      </w:r>
    </w:p>
    <w:p w14:paraId="05427993" w14:textId="3DB6CF5D" w:rsidR="00B03AA1" w:rsidRPr="00590E14" w:rsidRDefault="00B03AA1" w:rsidP="00B03AA1">
      <w:pPr>
        <w:tabs>
          <w:tab w:val="left" w:pos="1234"/>
        </w:tabs>
        <w:rPr>
          <w:rFonts w:eastAsiaTheme="minorHAnsi"/>
        </w:rPr>
      </w:pPr>
      <w:r w:rsidRPr="00590E14">
        <w:rPr>
          <w:rFonts w:eastAsiaTheme="minorHAnsi"/>
        </w:rPr>
        <w:t xml:space="preserve">Where urinalysis is carried out, the following value </w:t>
      </w:r>
      <w:r>
        <w:rPr>
          <w:rFonts w:eastAsiaTheme="minorHAnsi"/>
        </w:rPr>
        <w:t>may be used as a guide</w:t>
      </w:r>
      <w:r w:rsidRPr="00590E14">
        <w:rPr>
          <w:rFonts w:eastAsiaTheme="minorHAnsi"/>
        </w:rPr>
        <w:t xml:space="preserve"> when assessing exposure to </w:t>
      </w:r>
      <w:r>
        <w:rPr>
          <w:rFonts w:eastAsiaTheme="minorHAnsi"/>
        </w:rPr>
        <w:t>dichloromethane</w:t>
      </w:r>
      <w:r w:rsidRPr="00590E14">
        <w:rPr>
          <w:rFonts w:eastAsiaTheme="minorHAnsi"/>
        </w:rPr>
        <w:t>:</w:t>
      </w:r>
    </w:p>
    <w:p w14:paraId="623EA6F6" w14:textId="19D93530" w:rsidR="00B03AA1" w:rsidRPr="00590E14" w:rsidRDefault="00B03AA1" w:rsidP="00B03AA1">
      <w:pPr>
        <w:pStyle w:val="SWAHeading2Featurepage"/>
        <w:rPr>
          <w:rFonts w:eastAsiaTheme="minorHAnsi"/>
        </w:rPr>
      </w:pPr>
      <w:r w:rsidRPr="00590E14">
        <w:rPr>
          <w:rFonts w:eastAsiaTheme="minorHAnsi"/>
        </w:rPr>
        <w:t xml:space="preserve">Biological exposure </w:t>
      </w:r>
      <w:r w:rsidR="006A5175">
        <w:rPr>
          <w:rFonts w:eastAsiaTheme="minorHAnsi"/>
        </w:rPr>
        <w:t>guide</w:t>
      </w:r>
      <w:r w:rsidRPr="00590E14">
        <w:rPr>
          <w:rFonts w:eastAsiaTheme="minorHAnsi"/>
        </w:rPr>
        <w:t xml:space="preserve"> for </w:t>
      </w:r>
      <w:r>
        <w:rPr>
          <w:rFonts w:eastAsiaTheme="minorHAnsi"/>
        </w:rPr>
        <w:t>dichloromethane</w:t>
      </w:r>
      <w:r>
        <w:rPr>
          <w:rStyle w:val="FootnoteReference"/>
          <w:rFonts w:eastAsiaTheme="minorHAnsi"/>
        </w:rPr>
        <w:footnoteReference w:id="1"/>
      </w:r>
    </w:p>
    <w:p w14:paraId="18980BCD" w14:textId="3723B501" w:rsidR="00B03AA1" w:rsidRPr="003E20FE" w:rsidRDefault="00B03AA1" w:rsidP="00B03AA1">
      <w:pPr>
        <w:pStyle w:val="SWAFeaturetext"/>
        <w:rPr>
          <w:rFonts w:eastAsiaTheme="minorHAnsi"/>
          <w:i/>
        </w:rPr>
      </w:pPr>
      <w:r w:rsidRPr="003E20FE">
        <w:rPr>
          <w:rFonts w:eastAsiaTheme="minorHAnsi"/>
          <w:i/>
        </w:rPr>
        <w:t xml:space="preserve">Urinary </w:t>
      </w:r>
      <w:r>
        <w:rPr>
          <w:rFonts w:eastAsiaTheme="minorHAnsi"/>
          <w:i/>
        </w:rPr>
        <w:t>dichloromethane</w:t>
      </w:r>
      <w:r w:rsidRPr="003E20FE">
        <w:rPr>
          <w:rFonts w:eastAsiaTheme="minorHAnsi"/>
          <w:i/>
        </w:rPr>
        <w:t xml:space="preserve">: </w:t>
      </w:r>
    </w:p>
    <w:p w14:paraId="1C09888C" w14:textId="04193D8F" w:rsidR="00B03AA1" w:rsidRPr="00590E14" w:rsidRDefault="00B03AA1" w:rsidP="00B03AA1">
      <w:pPr>
        <w:pStyle w:val="SWAFeaturetext"/>
        <w:rPr>
          <w:rFonts w:eastAsiaTheme="minorHAnsi"/>
        </w:rPr>
      </w:pPr>
      <w:r>
        <w:rPr>
          <w:rFonts w:eastAsiaTheme="minorHAnsi"/>
        </w:rPr>
        <w:t>0.3 mg/L</w:t>
      </w:r>
    </w:p>
    <w:p w14:paraId="79F4543A" w14:textId="16DD3B1A" w:rsidR="00334245" w:rsidRDefault="00334245" w:rsidP="00B03AA1">
      <w:r>
        <w:t xml:space="preserve">Timing of sample collection is important for quantitative evaluation of exposure. </w:t>
      </w:r>
      <w:r w:rsidR="00B03AA1">
        <w:t xml:space="preserve">Since urine may be assumed to be in diffusional equilibrium with the blood leaving the kidneys, and blood levels appear to reach steady state after </w:t>
      </w:r>
      <w:r w:rsidR="00686629">
        <w:t>two</w:t>
      </w:r>
      <w:r w:rsidR="00B03AA1">
        <w:t xml:space="preserve"> hours of exposure, sampling just after the end of shift should provide an indication of the average exposure over the period since the previous void.</w:t>
      </w:r>
      <w:r>
        <w:t xml:space="preserve"> </w:t>
      </w:r>
    </w:p>
    <w:p w14:paraId="16ACFEB5" w14:textId="03F37810" w:rsidR="00334245" w:rsidRDefault="00334245" w:rsidP="00B03AA1">
      <w:r>
        <w:t>During sample collection, special precautions should be taken to avoid loss of dichloromethane by evaporation or absorption in rubber or plastic</w:t>
      </w:r>
      <w:r w:rsidR="006A5175">
        <w:t>,</w:t>
      </w:r>
      <w:r>
        <w:t xml:space="preserve"> and to avoid contamination of the sample from the atmosphere.</w:t>
      </w:r>
    </w:p>
    <w:p w14:paraId="5902B8E5" w14:textId="7BFB722C" w:rsidR="00B03AA1" w:rsidRDefault="00334245" w:rsidP="00B03AA1">
      <w:r>
        <w:t xml:space="preserve">The test is specific for dichloromethane </w:t>
      </w:r>
      <w:r w:rsidR="00686629">
        <w:t xml:space="preserve">exposure </w:t>
      </w:r>
      <w:r>
        <w:t>and results are not confounded by smoking status.</w:t>
      </w:r>
    </w:p>
    <w:p w14:paraId="572ADFB2" w14:textId="77777777" w:rsidR="00C503B7" w:rsidRPr="00C503B7" w:rsidRDefault="00C503B7" w:rsidP="00C503B7">
      <w:pPr>
        <w:pStyle w:val="Heading3"/>
      </w:pPr>
      <w:bookmarkStart w:id="7" w:name="_Toc22735708"/>
      <w:r w:rsidRPr="00C503B7">
        <w:t>Other health monitoring methods</w:t>
      </w:r>
      <w:bookmarkEnd w:id="7"/>
    </w:p>
    <w:p w14:paraId="22D49DD0" w14:textId="69E0D246" w:rsidR="00C503B7" w:rsidRPr="00C503B7" w:rsidRDefault="00C503B7" w:rsidP="00BA2721">
      <w:pPr>
        <w:tabs>
          <w:tab w:val="left" w:pos="1234"/>
        </w:tabs>
        <w:rPr>
          <w:rFonts w:eastAsiaTheme="minorHAnsi"/>
        </w:rPr>
      </w:pPr>
      <w:r w:rsidRPr="00C503B7">
        <w:rPr>
          <w:rFonts w:eastAsiaTheme="minorHAnsi"/>
        </w:rPr>
        <w:t xml:space="preserve">Other biological tests that may be used (or have been used) to test worker exposure to </w:t>
      </w:r>
      <w:r>
        <w:rPr>
          <w:rFonts w:eastAsiaTheme="minorHAnsi"/>
        </w:rPr>
        <w:t>dichloromethane</w:t>
      </w:r>
      <w:r w:rsidRPr="00C503B7">
        <w:rPr>
          <w:rFonts w:eastAsiaTheme="minorHAnsi"/>
        </w:rPr>
        <w:t xml:space="preserve"> include</w:t>
      </w:r>
      <w:r>
        <w:rPr>
          <w:rFonts w:eastAsiaTheme="minorHAnsi"/>
        </w:rPr>
        <w:t xml:space="preserve"> measurement of</w:t>
      </w:r>
      <w:r w:rsidRPr="00C503B7">
        <w:rPr>
          <w:rFonts w:eastAsiaTheme="minorHAnsi"/>
        </w:rPr>
        <w:t>:</w:t>
      </w:r>
    </w:p>
    <w:p w14:paraId="51B6E87D" w14:textId="3471768A" w:rsidR="00C503B7" w:rsidRPr="00C503B7" w:rsidRDefault="00C503B7" w:rsidP="00C503B7">
      <w:pPr>
        <w:numPr>
          <w:ilvl w:val="0"/>
          <w:numId w:val="33"/>
        </w:numPr>
        <w:tabs>
          <w:tab w:val="left" w:pos="1234"/>
        </w:tabs>
        <w:overflowPunct w:val="0"/>
        <w:autoSpaceDE w:val="0"/>
        <w:autoSpaceDN w:val="0"/>
        <w:adjustRightInd w:val="0"/>
        <w:ind w:left="714" w:hanging="357"/>
        <w:contextualSpacing/>
        <w:textAlignment w:val="baseline"/>
        <w:rPr>
          <w:rFonts w:eastAsiaTheme="minorHAnsi"/>
          <w:szCs w:val="20"/>
        </w:rPr>
      </w:pPr>
      <w:r>
        <w:rPr>
          <w:rFonts w:eastAsiaTheme="minorHAnsi"/>
          <w:szCs w:val="20"/>
        </w:rPr>
        <w:lastRenderedPageBreak/>
        <w:t>dichloromethane</w:t>
      </w:r>
      <w:r w:rsidRPr="00C503B7">
        <w:rPr>
          <w:rFonts w:eastAsiaTheme="minorHAnsi"/>
          <w:szCs w:val="20"/>
        </w:rPr>
        <w:t xml:space="preserve"> </w:t>
      </w:r>
      <w:r>
        <w:rPr>
          <w:rFonts w:eastAsiaTheme="minorHAnsi"/>
          <w:szCs w:val="20"/>
        </w:rPr>
        <w:t>in blood</w:t>
      </w:r>
    </w:p>
    <w:p w14:paraId="04E44679" w14:textId="5D4C893F" w:rsidR="00C503B7" w:rsidRDefault="00C503B7" w:rsidP="00C503B7">
      <w:pPr>
        <w:numPr>
          <w:ilvl w:val="0"/>
          <w:numId w:val="33"/>
        </w:numPr>
        <w:tabs>
          <w:tab w:val="left" w:pos="1234"/>
        </w:tabs>
        <w:overflowPunct w:val="0"/>
        <w:autoSpaceDE w:val="0"/>
        <w:autoSpaceDN w:val="0"/>
        <w:adjustRightInd w:val="0"/>
        <w:ind w:left="714" w:hanging="357"/>
        <w:contextualSpacing/>
        <w:textAlignment w:val="baseline"/>
        <w:rPr>
          <w:rFonts w:eastAsiaTheme="minorHAnsi"/>
          <w:szCs w:val="20"/>
        </w:rPr>
      </w:pPr>
      <w:r>
        <w:rPr>
          <w:rFonts w:eastAsiaTheme="minorHAnsi"/>
          <w:szCs w:val="20"/>
        </w:rPr>
        <w:t>dichloromethane in breath</w:t>
      </w:r>
    </w:p>
    <w:p w14:paraId="7101D887" w14:textId="07891570" w:rsidR="00C503B7" w:rsidRPr="00C503B7" w:rsidRDefault="00C503B7" w:rsidP="00C503B7">
      <w:pPr>
        <w:numPr>
          <w:ilvl w:val="0"/>
          <w:numId w:val="33"/>
        </w:numPr>
        <w:tabs>
          <w:tab w:val="left" w:pos="1234"/>
        </w:tabs>
        <w:overflowPunct w:val="0"/>
        <w:autoSpaceDE w:val="0"/>
        <w:autoSpaceDN w:val="0"/>
        <w:adjustRightInd w:val="0"/>
        <w:ind w:left="714" w:hanging="357"/>
        <w:contextualSpacing/>
        <w:textAlignment w:val="baseline"/>
        <w:rPr>
          <w:rFonts w:eastAsiaTheme="minorHAnsi"/>
          <w:szCs w:val="20"/>
        </w:rPr>
      </w:pPr>
      <w:r>
        <w:rPr>
          <w:rFonts w:eastAsiaTheme="minorHAnsi"/>
          <w:szCs w:val="20"/>
        </w:rPr>
        <w:t>carboxylated haemoglobin (COHb) in blood</w:t>
      </w:r>
      <w:r w:rsidRPr="00C503B7">
        <w:rPr>
          <w:rFonts w:eastAsiaTheme="minorHAnsi"/>
          <w:szCs w:val="20"/>
        </w:rPr>
        <w:t>, or</w:t>
      </w:r>
    </w:p>
    <w:p w14:paraId="6EDC9A11" w14:textId="1D124E84" w:rsidR="00C503B7" w:rsidRPr="00C503B7" w:rsidRDefault="00C503B7" w:rsidP="00334245">
      <w:pPr>
        <w:numPr>
          <w:ilvl w:val="0"/>
          <w:numId w:val="33"/>
        </w:numPr>
        <w:tabs>
          <w:tab w:val="left" w:pos="1234"/>
        </w:tabs>
        <w:overflowPunct w:val="0"/>
        <w:autoSpaceDE w:val="0"/>
        <w:autoSpaceDN w:val="0"/>
        <w:adjustRightInd w:val="0"/>
        <w:ind w:left="714" w:hanging="357"/>
        <w:textAlignment w:val="baseline"/>
        <w:rPr>
          <w:szCs w:val="20"/>
          <w:lang w:eastAsia="en-US"/>
        </w:rPr>
      </w:pPr>
      <w:r>
        <w:rPr>
          <w:rFonts w:eastAsiaTheme="minorHAnsi"/>
          <w:szCs w:val="20"/>
        </w:rPr>
        <w:t xml:space="preserve">carbon monoxide in </w:t>
      </w:r>
      <w:r w:rsidR="00686629">
        <w:rPr>
          <w:rFonts w:eastAsiaTheme="minorHAnsi"/>
          <w:szCs w:val="20"/>
        </w:rPr>
        <w:t xml:space="preserve">exhaled </w:t>
      </w:r>
      <w:r>
        <w:rPr>
          <w:rFonts w:eastAsiaTheme="minorHAnsi"/>
          <w:szCs w:val="20"/>
        </w:rPr>
        <w:t>breath</w:t>
      </w:r>
      <w:r w:rsidRPr="00C503B7">
        <w:rPr>
          <w:rFonts w:eastAsiaTheme="minorHAnsi"/>
          <w:szCs w:val="20"/>
        </w:rPr>
        <w:t>.</w:t>
      </w:r>
    </w:p>
    <w:p w14:paraId="36BDB14B" w14:textId="6D48102B" w:rsidR="00563B66" w:rsidRDefault="00334245" w:rsidP="00563B66">
      <w:pPr>
        <w:rPr>
          <w:rFonts w:eastAsiaTheme="minorHAnsi"/>
        </w:rPr>
      </w:pPr>
      <w:r>
        <w:t>Dichloromethane levels in blood also provide a specific indication of exposure</w:t>
      </w:r>
      <w:r w:rsidR="00686629">
        <w:t xml:space="preserve"> to dichloromethane</w:t>
      </w:r>
      <w:r>
        <w:t xml:space="preserve">. </w:t>
      </w:r>
      <w:r w:rsidR="008F4497">
        <w:t xml:space="preserve">The data are not confounded by smoking status. </w:t>
      </w:r>
      <w:r>
        <w:t xml:space="preserve">Sample collection time is critical and similar precautions to those for urine collection for dichloromethane analysis are warranted. Sampling should occur during or immediately after exposure for quantitative analysis. The method may be used </w:t>
      </w:r>
      <w:r w:rsidR="00563B66">
        <w:t>as</w:t>
      </w:r>
      <w:r>
        <w:t xml:space="preserve"> confirmatory </w:t>
      </w:r>
      <w:r w:rsidR="00563B66">
        <w:t xml:space="preserve">for exposure. </w:t>
      </w:r>
      <w:r w:rsidR="00563B66">
        <w:rPr>
          <w:rFonts w:eastAsiaTheme="minorHAnsi"/>
        </w:rPr>
        <w:t>If this method is used, the following value may be used as a guidance value:</w:t>
      </w:r>
    </w:p>
    <w:p w14:paraId="264749B6" w14:textId="764ABE3D" w:rsidR="00563B66" w:rsidRPr="003E20FE" w:rsidRDefault="00563B66" w:rsidP="00563B66">
      <w:pPr>
        <w:pStyle w:val="SWAFeaturetext"/>
        <w:rPr>
          <w:rFonts w:eastAsiaTheme="minorHAnsi"/>
          <w:i/>
        </w:rPr>
      </w:pPr>
      <w:r>
        <w:rPr>
          <w:rFonts w:eastAsiaTheme="minorHAnsi"/>
          <w:i/>
        </w:rPr>
        <w:t>Blood dichloromethane levels (immediately after exposure)</w:t>
      </w:r>
      <w:bookmarkStart w:id="8" w:name="_Ref515689639"/>
      <w:r w:rsidRPr="0082148A">
        <w:rPr>
          <w:rStyle w:val="FootnoteReference"/>
          <w:rFonts w:eastAsiaTheme="minorHAnsi"/>
          <w:i/>
        </w:rPr>
        <w:footnoteReference w:id="2"/>
      </w:r>
      <w:bookmarkEnd w:id="8"/>
      <w:r w:rsidRPr="003E20FE">
        <w:rPr>
          <w:rFonts w:eastAsiaTheme="minorHAnsi"/>
          <w:i/>
        </w:rPr>
        <w:t xml:space="preserve">: </w:t>
      </w:r>
    </w:p>
    <w:p w14:paraId="17E39F31" w14:textId="2039289D" w:rsidR="00563B66" w:rsidRPr="00590E14" w:rsidRDefault="00563B66" w:rsidP="00563B66">
      <w:pPr>
        <w:pStyle w:val="SWAFeaturetext"/>
        <w:rPr>
          <w:rFonts w:eastAsiaTheme="minorHAnsi"/>
        </w:rPr>
      </w:pPr>
      <w:r>
        <w:rPr>
          <w:rFonts w:eastAsiaTheme="minorHAnsi"/>
        </w:rPr>
        <w:t>0.5–1 mg/L</w:t>
      </w:r>
    </w:p>
    <w:p w14:paraId="451672CC" w14:textId="4D614AB7" w:rsidR="00563B66" w:rsidRDefault="008F4497" w:rsidP="00CD490B">
      <w:r>
        <w:t xml:space="preserve">Dichloromethane in exhaled breath </w:t>
      </w:r>
      <w:r w:rsidR="00686629">
        <w:t>should only be relied upon</w:t>
      </w:r>
      <w:r>
        <w:t xml:space="preserve"> as a confirmatory test for exposure, rather than as a test for the extent of exposure. The test is specific for dichloromethane</w:t>
      </w:r>
      <w:r w:rsidR="00686629">
        <w:t xml:space="preserve"> exposure</w:t>
      </w:r>
      <w:r>
        <w:t xml:space="preserve">. Sample collection time is critical and should occur immediately after exposure. Special precautions should be taken to avoid contamination or loss of sample due to evaporation. </w:t>
      </w:r>
    </w:p>
    <w:p w14:paraId="5FB2F0BD" w14:textId="1B935D81" w:rsidR="00905073" w:rsidRDefault="008F4497" w:rsidP="00905073">
      <w:pPr>
        <w:rPr>
          <w:rFonts w:eastAsiaTheme="minorHAnsi"/>
        </w:rPr>
      </w:pPr>
      <w:r>
        <w:t>Dichloromethane is</w:t>
      </w:r>
      <w:r w:rsidR="00D05F0D">
        <w:t xml:space="preserve"> metabolised to </w:t>
      </w:r>
      <w:r w:rsidR="00905073">
        <w:t xml:space="preserve">CO </w:t>
      </w:r>
      <w:r>
        <w:t>which can bind to haemoglobin in blood to</w:t>
      </w:r>
      <w:r w:rsidR="00D05F0D">
        <w:t xml:space="preserve"> form </w:t>
      </w:r>
      <w:r>
        <w:t xml:space="preserve">COHb. COHb levels in blood have been used as an indicator of the extent of dichloromethane exposure. There is generally a good correlation between blood COHb levels and dichloromethane exposure in non-smokers. </w:t>
      </w:r>
      <w:r w:rsidR="00905073">
        <w:t>However, a</w:t>
      </w:r>
      <w:r>
        <w:t xml:space="preserve">s </w:t>
      </w:r>
      <w:r w:rsidR="00905073">
        <w:t xml:space="preserve">CO and COHb formation are not restricted to dichloromethane exposure, interpretation of COHb </w:t>
      </w:r>
      <w:r w:rsidR="006A5175">
        <w:t xml:space="preserve">levels </w:t>
      </w:r>
      <w:r w:rsidR="00905073">
        <w:t>as an indicator of dichloromethane e</w:t>
      </w:r>
      <w:r w:rsidR="006A5175">
        <w:t>xposure is difficult in smokers; in heavy smokers, blood COHb levels may be higher than the guidance value shown below.</w:t>
      </w:r>
      <w:r w:rsidR="00905073">
        <w:t xml:space="preserve"> These potentially confounding factors should be considered when interpreting the results. </w:t>
      </w:r>
      <w:r w:rsidR="00905073">
        <w:rPr>
          <w:rFonts w:eastAsiaTheme="minorHAnsi"/>
        </w:rPr>
        <w:t>If this method is used, the following value may be used as a guidance value:</w:t>
      </w:r>
    </w:p>
    <w:p w14:paraId="6ECA7A8B" w14:textId="3FCDF9DA" w:rsidR="00905073" w:rsidRPr="003E20FE" w:rsidRDefault="00905073" w:rsidP="00905073">
      <w:pPr>
        <w:pStyle w:val="SWAFeaturetext"/>
        <w:rPr>
          <w:rFonts w:eastAsiaTheme="minorHAnsi"/>
          <w:i/>
        </w:rPr>
      </w:pPr>
      <w:r>
        <w:rPr>
          <w:rFonts w:eastAsiaTheme="minorHAnsi"/>
          <w:i/>
        </w:rPr>
        <w:t>Blood COHb levels (end of work shift)</w:t>
      </w:r>
      <w:r w:rsidRPr="0082148A">
        <w:rPr>
          <w:rStyle w:val="FootnoteReference"/>
          <w:rFonts w:eastAsiaTheme="minorHAnsi"/>
          <w:i/>
        </w:rPr>
        <w:footnoteReference w:id="3"/>
      </w:r>
      <w:r w:rsidRPr="003E20FE">
        <w:rPr>
          <w:rFonts w:eastAsiaTheme="minorHAnsi"/>
          <w:i/>
        </w:rPr>
        <w:t xml:space="preserve">: </w:t>
      </w:r>
    </w:p>
    <w:p w14:paraId="68CC184F" w14:textId="35544455" w:rsidR="00905073" w:rsidRPr="00590E14" w:rsidRDefault="00D33907" w:rsidP="00905073">
      <w:pPr>
        <w:pStyle w:val="SWAFeaturetext"/>
        <w:rPr>
          <w:rFonts w:eastAsiaTheme="minorHAnsi"/>
        </w:rPr>
      </w:pPr>
      <w:r>
        <w:rPr>
          <w:rFonts w:eastAsiaTheme="minorHAnsi"/>
        </w:rPr>
        <w:t>4 per cent</w:t>
      </w:r>
      <w:r w:rsidR="00905073">
        <w:rPr>
          <w:rFonts w:eastAsiaTheme="minorHAnsi"/>
        </w:rPr>
        <w:t xml:space="preserve"> COHb</w:t>
      </w:r>
    </w:p>
    <w:p w14:paraId="19FEF2D6" w14:textId="5B1ED360" w:rsidR="008F4497" w:rsidRDefault="00905073" w:rsidP="00CD490B">
      <w:r>
        <w:t>CO levels in exhaled breath may also provide an indication of dichloromethane</w:t>
      </w:r>
      <w:r w:rsidR="006A5175">
        <w:t xml:space="preserve"> exposure</w:t>
      </w:r>
      <w:r>
        <w:t xml:space="preserve">. As with blood COHb levels, results may be confounded by smoking. While </w:t>
      </w:r>
      <w:r w:rsidR="007837F1">
        <w:t xml:space="preserve">several </w:t>
      </w:r>
      <w:r>
        <w:t xml:space="preserve">CO monitors are </w:t>
      </w:r>
      <w:r w:rsidR="007837F1">
        <w:t>commercially</w:t>
      </w:r>
      <w:r>
        <w:t xml:space="preserve"> available</w:t>
      </w:r>
      <w:r w:rsidR="007837F1">
        <w:t xml:space="preserve">, this test is recommended as an indicator test only, due to its lack of specificity. Confirmatory tests for dichloromethane </w:t>
      </w:r>
      <w:r w:rsidR="006A5175">
        <w:t xml:space="preserve">exposure </w:t>
      </w:r>
      <w:r w:rsidR="007837F1">
        <w:t>would still be necessary.</w:t>
      </w:r>
    </w:p>
    <w:p w14:paraId="17380F8E" w14:textId="77777777" w:rsidR="00CD490B" w:rsidRPr="001A3BDD" w:rsidRDefault="00CD490B" w:rsidP="00CD490B">
      <w:pPr>
        <w:pStyle w:val="Heading3"/>
      </w:pPr>
      <w:bookmarkStart w:id="9" w:name="_Toc22735709"/>
      <w:r w:rsidRPr="001A3BDD">
        <w:t>Workplace exposure standard</w:t>
      </w:r>
      <w:bookmarkEnd w:id="9"/>
    </w:p>
    <w:p w14:paraId="5CB987B0" w14:textId="77777777" w:rsidR="00CD490B" w:rsidRDefault="00CD490B" w:rsidP="00CD490B">
      <w:r>
        <w:t>The workplace exposure standard for dichloromethane (dichloromethylene; methylene chloride) is:</w:t>
      </w:r>
    </w:p>
    <w:p w14:paraId="54974141" w14:textId="710AA25C" w:rsidR="00CD490B" w:rsidRDefault="00CD490B" w:rsidP="00CD490B">
      <w:pPr>
        <w:pStyle w:val="SWABullets"/>
        <w:ind w:left="720" w:hanging="360"/>
      </w:pPr>
      <w:r>
        <w:t>eight hour time weig</w:t>
      </w:r>
      <w:r w:rsidR="00227C12">
        <w:t>hted average (TWA) of 50 ppm (</w:t>
      </w:r>
      <w:r>
        <w:t>174 mg/m</w:t>
      </w:r>
      <w:r w:rsidRPr="00376ADD">
        <w:rPr>
          <w:vertAlign w:val="superscript"/>
        </w:rPr>
        <w:t>3</w:t>
      </w:r>
      <w:r w:rsidR="00227C12">
        <w:t>).</w:t>
      </w:r>
    </w:p>
    <w:p w14:paraId="49AF3E0B" w14:textId="491689E6" w:rsidR="00CD490B" w:rsidRDefault="00CD490B" w:rsidP="00CD490B">
      <w:r>
        <w:t xml:space="preserve">A physical examination </w:t>
      </w:r>
      <w:r w:rsidR="00974DA3">
        <w:t>and urinary</w:t>
      </w:r>
      <w:r>
        <w:t xml:space="preserve"> testing may be indicated if the results of air monitoring indicate frequent or potentially high exposure (half of the TWA or above).</w:t>
      </w:r>
    </w:p>
    <w:p w14:paraId="62EC0742" w14:textId="77777777" w:rsidR="00CD490B" w:rsidRDefault="00CD490B" w:rsidP="00CD490B">
      <w:r w:rsidRPr="00B134AD">
        <w:rPr>
          <w:rStyle w:val="Strong"/>
        </w:rPr>
        <w:lastRenderedPageBreak/>
        <w:t>NOTE:</w:t>
      </w:r>
      <w:r>
        <w:t xml:space="preserve"> Dichloromethane is readily absorbed through the skin and air monitoring results may not be a true indication of exposure.</w:t>
      </w:r>
    </w:p>
    <w:p w14:paraId="13DF51F6" w14:textId="77777777" w:rsidR="00CD490B" w:rsidRPr="001A3BDD" w:rsidRDefault="00CD490B" w:rsidP="00CD490B">
      <w:pPr>
        <w:pStyle w:val="Heading3"/>
      </w:pPr>
      <w:bookmarkStart w:id="10" w:name="_Toc22735710"/>
      <w:r w:rsidRPr="001A3BDD">
        <w:t>Removal from work</w:t>
      </w:r>
      <w:bookmarkEnd w:id="10"/>
    </w:p>
    <w:p w14:paraId="7957FBD1" w14:textId="77777777" w:rsidR="00CD490B" w:rsidRDefault="00CD490B" w:rsidP="00CD490B">
      <w:pPr>
        <w:keepNext/>
        <w:keepLines/>
      </w:pPr>
      <w:r>
        <w:t xml:space="preserve">Where a medical examination indicates the worker is displaying symptoms of exposure to dichloromethane or where results of biological monitoring indicate exposure that may cause adverse health effects, the registered medical practitioner should consider recommending the worker be removed from dichloromethane-related work. </w:t>
      </w:r>
    </w:p>
    <w:p w14:paraId="3F647CA2" w14:textId="77777777" w:rsidR="00CD490B" w:rsidRDefault="00CD490B" w:rsidP="00CD490B">
      <w:r>
        <w:t xml:space="preserve">When removal from dichloromethane-related work is indicated the registered medical practitioner must provide the PCBU with the following recommendations: </w:t>
      </w:r>
    </w:p>
    <w:p w14:paraId="0D0E287F" w14:textId="77777777" w:rsidR="00CD490B" w:rsidRDefault="00CD490B" w:rsidP="00CD490B">
      <w:pPr>
        <w:pStyle w:val="SWABullets"/>
        <w:ind w:left="720" w:hanging="360"/>
      </w:pPr>
      <w:r>
        <w:t>the worker should be removed from work with dichloromethane, and</w:t>
      </w:r>
    </w:p>
    <w:p w14:paraId="73345B36" w14:textId="77777777" w:rsidR="00CD490B" w:rsidRDefault="00CD490B" w:rsidP="00CD490B">
      <w:pPr>
        <w:pStyle w:val="SWABullets"/>
        <w:ind w:left="720" w:hanging="360"/>
      </w:pPr>
      <w:r>
        <w:t>the PCBU should review control measures and carry out recommended remedial action.</w:t>
      </w:r>
    </w:p>
    <w:p w14:paraId="3A9C26F8" w14:textId="0B7948AF" w:rsidR="00CD490B" w:rsidRDefault="00CD490B" w:rsidP="00CD490B">
      <w:r>
        <w:t>The worker must be informed of the results of health monitoring.</w:t>
      </w:r>
    </w:p>
    <w:p w14:paraId="138FD7C8" w14:textId="77777777" w:rsidR="00CD490B" w:rsidRPr="001A3BDD" w:rsidRDefault="00CD490B" w:rsidP="00CD490B">
      <w:pPr>
        <w:pStyle w:val="Heading3"/>
      </w:pPr>
      <w:bookmarkStart w:id="11" w:name="_Toc22735711"/>
      <w:r w:rsidRPr="001A3BDD">
        <w:t>Return to work</w:t>
      </w:r>
      <w:bookmarkEnd w:id="11"/>
    </w:p>
    <w:p w14:paraId="1CD63C8F" w14:textId="1D1DEA55" w:rsidR="00E1601B" w:rsidRDefault="00E1601B" w:rsidP="00E1601B">
      <w:pPr>
        <w:rPr>
          <w:rFonts w:ascii="Calibri" w:hAnsi="Calibri"/>
          <w:szCs w:val="22"/>
        </w:rPr>
      </w:pPr>
      <w:r>
        <w:t>Should a worker be removed from dichloromethane-related work, they must not return until the registered medical practitioner has:</w:t>
      </w:r>
    </w:p>
    <w:p w14:paraId="61DDEF39" w14:textId="77777777" w:rsidR="00E1601B" w:rsidRPr="00852562" w:rsidRDefault="00E1601B" w:rsidP="00E1601B">
      <w:pPr>
        <w:pStyle w:val="SWABullets"/>
        <w:ind w:left="720" w:hanging="360"/>
      </w:pPr>
      <w:r w:rsidRPr="00852562">
        <w:rPr>
          <w:rFonts w:eastAsiaTheme="minorHAnsi"/>
        </w:rPr>
        <w:t xml:space="preserve">assessed them as medically fit, and </w:t>
      </w:r>
    </w:p>
    <w:p w14:paraId="1A2F3D2B" w14:textId="743936D3" w:rsidR="00E1601B" w:rsidRDefault="00E1601B" w:rsidP="00E1601B">
      <w:pPr>
        <w:pStyle w:val="SWABullets"/>
        <w:ind w:left="720" w:hanging="360"/>
      </w:pPr>
      <w:r w:rsidRPr="00852562">
        <w:rPr>
          <w:rFonts w:eastAsiaTheme="minorHAnsi"/>
        </w:rPr>
        <w:t xml:space="preserve">made a recommendation to the PCBU that the worker can return to </w:t>
      </w:r>
      <w:r w:rsidR="004D6315">
        <w:rPr>
          <w:rFonts w:eastAsiaTheme="minorHAnsi"/>
        </w:rPr>
        <w:t xml:space="preserve">remediated </w:t>
      </w:r>
      <w:r>
        <w:t>dichloromethane</w:t>
      </w:r>
      <w:r w:rsidRPr="00852562">
        <w:rPr>
          <w:rFonts w:eastAsiaTheme="minorHAnsi"/>
        </w:rPr>
        <w:t>-related work.</w:t>
      </w:r>
      <w:r>
        <w:t xml:space="preserve"> </w:t>
      </w:r>
    </w:p>
    <w:p w14:paraId="1055C569" w14:textId="2417C6AF" w:rsidR="00CD490B" w:rsidRDefault="00CD490B" w:rsidP="00CD490B">
      <w:r>
        <w:t>This assessment should take into consideration the clinical condition of the worker, the worker’s urinary dichloromethane levels and remediation of the circumstances that led to the symptoms if possible.</w:t>
      </w:r>
    </w:p>
    <w:p w14:paraId="458317FF" w14:textId="77777777" w:rsidR="00CD490B" w:rsidRDefault="00CD490B" w:rsidP="00CD490B">
      <w:pPr>
        <w:pStyle w:val="Generalchapterfeature"/>
      </w:pPr>
      <w:r>
        <w:t>At termination of work in a dichloromethane process</w:t>
      </w:r>
    </w:p>
    <w:p w14:paraId="513C7D15" w14:textId="33615609" w:rsidR="00CD490B" w:rsidRDefault="00CD490B" w:rsidP="00CD490B">
      <w:pPr>
        <w:pStyle w:val="Heading2"/>
      </w:pPr>
      <w:bookmarkStart w:id="12" w:name="_Toc22735712"/>
      <w:r>
        <w:t>Final medical examination</w:t>
      </w:r>
      <w:bookmarkEnd w:id="12"/>
    </w:p>
    <w:p w14:paraId="18977A9A" w14:textId="6937B63D" w:rsidR="00CD490B" w:rsidRDefault="00CD490B" w:rsidP="00CD490B">
      <w:r>
        <w:t xml:space="preserve">Specimens for urine dichloromethane should be collected on the last shift on the last day of work and a final medical examination </w:t>
      </w:r>
      <w:r w:rsidR="00E1601B">
        <w:t>carried out</w:t>
      </w:r>
      <w:r>
        <w:t xml:space="preserve"> as soon as practical thereafter.</w:t>
      </w:r>
    </w:p>
    <w:p w14:paraId="064735F9" w14:textId="344B4653" w:rsidR="00CD490B" w:rsidRDefault="00CD490B" w:rsidP="00CD490B">
      <w:r>
        <w:t xml:space="preserve">Workers with health conditions or continuing symptoms due to dichloromethane exposure should be advised to seek continuing medical examinations as organised by the </w:t>
      </w:r>
      <w:r w:rsidR="00E1601B">
        <w:t>registered medical practitioner</w:t>
      </w:r>
      <w:r>
        <w:t xml:space="preserve"> supervising the health monitoring program.</w:t>
      </w:r>
    </w:p>
    <w:p w14:paraId="74EE44A1" w14:textId="223A3389" w:rsidR="00CD490B" w:rsidRDefault="00CD490B" w:rsidP="00CD490B">
      <w:r>
        <w:t xml:space="preserve">A health monitoring report from the registered medical practitioner should be provided to the PCBU as soon as practicable after the completion of the monitoring program, </w:t>
      </w:r>
      <w:r w:rsidR="004D6315">
        <w:t xml:space="preserve">and </w:t>
      </w:r>
      <w:r>
        <w:t>at regular intervals for longer term or ongoing health monitoring processes. The report must include:</w:t>
      </w:r>
    </w:p>
    <w:p w14:paraId="73CBD703" w14:textId="77777777" w:rsidR="00CD490B" w:rsidRDefault="00CD490B" w:rsidP="00CD490B">
      <w:pPr>
        <w:pStyle w:val="SWABullets"/>
        <w:ind w:left="720" w:hanging="360"/>
      </w:pPr>
      <w:r>
        <w:t>the name and date of birth of the worker</w:t>
      </w:r>
    </w:p>
    <w:p w14:paraId="6E04781C" w14:textId="77777777" w:rsidR="00CD490B" w:rsidRDefault="00CD490B" w:rsidP="00CD490B">
      <w:pPr>
        <w:pStyle w:val="SWABullets"/>
        <w:ind w:left="720" w:hanging="360"/>
      </w:pPr>
      <w:r>
        <w:t>the name and registration number of the registered medical practitioner</w:t>
      </w:r>
    </w:p>
    <w:p w14:paraId="3C80CB46" w14:textId="77777777" w:rsidR="00CD490B" w:rsidRDefault="00CD490B" w:rsidP="00CD490B">
      <w:pPr>
        <w:pStyle w:val="SWABullets"/>
        <w:ind w:left="720" w:hanging="360"/>
      </w:pPr>
      <w:r>
        <w:t>the name and address of the PCBU who commissioned the health monitoring</w:t>
      </w:r>
    </w:p>
    <w:p w14:paraId="34031512" w14:textId="77777777" w:rsidR="00CD490B" w:rsidRDefault="00CD490B" w:rsidP="00CD490B">
      <w:pPr>
        <w:pStyle w:val="SWABullets"/>
        <w:ind w:left="720" w:hanging="360"/>
      </w:pPr>
      <w:r>
        <w:t>the date of the health monitoring</w:t>
      </w:r>
    </w:p>
    <w:p w14:paraId="754C28CE" w14:textId="77777777" w:rsidR="00CD490B" w:rsidRDefault="00CD490B" w:rsidP="00CD490B">
      <w:pPr>
        <w:pStyle w:val="SWABullets"/>
        <w:ind w:left="720" w:hanging="360"/>
      </w:pPr>
      <w:r>
        <w:t>any test results that indicate whether or not the worker has been exposed to a hazardous chemical</w:t>
      </w:r>
    </w:p>
    <w:p w14:paraId="05C65BCE" w14:textId="62F97AE6" w:rsidR="00CD490B" w:rsidRDefault="00CD490B" w:rsidP="00CD490B">
      <w:pPr>
        <w:pStyle w:val="SWABullets"/>
        <w:ind w:left="720" w:hanging="360"/>
      </w:pPr>
      <w:r>
        <w:t>any advice that test results indicate that the worker may have contracted a</w:t>
      </w:r>
      <w:r w:rsidR="00F70E03">
        <w:t xml:space="preserve">n injury, illness or </w:t>
      </w:r>
      <w:r>
        <w:t>disease as a result of carrying out the work that triggered the requirement for health monitoring</w:t>
      </w:r>
    </w:p>
    <w:p w14:paraId="25BC8FC8" w14:textId="77777777" w:rsidR="00CD490B" w:rsidRDefault="00CD490B" w:rsidP="00CD490B">
      <w:pPr>
        <w:pStyle w:val="SWABullets"/>
        <w:ind w:left="720" w:hanging="360"/>
      </w:pPr>
      <w:r>
        <w:t>any recommendation that the PCBU take remedial measures, including whether the worker can continue to carry out the type of work that triggered the requirement for health monitoring, and</w:t>
      </w:r>
    </w:p>
    <w:p w14:paraId="4DE4A9FF" w14:textId="77777777" w:rsidR="00CD490B" w:rsidRDefault="00CD490B" w:rsidP="00CD490B">
      <w:pPr>
        <w:pStyle w:val="SWABullets"/>
        <w:ind w:left="720" w:hanging="360"/>
      </w:pPr>
      <w:r>
        <w:lastRenderedPageBreak/>
        <w:t>whether medical counselling is required for the worker in relation to the work that triggered the requirement for health monitoring.</w:t>
      </w:r>
    </w:p>
    <w:p w14:paraId="002C8BD6" w14:textId="77777777" w:rsidR="00CD490B" w:rsidRDefault="00CD490B" w:rsidP="00CD490B">
      <w:pPr>
        <w:pStyle w:val="Generalchapterfeature"/>
      </w:pPr>
      <w:r>
        <w:t>Potential health effects following exposure to dichloromethane</w:t>
      </w:r>
    </w:p>
    <w:p w14:paraId="47FD3708" w14:textId="098FC23C" w:rsidR="00CD490B" w:rsidRDefault="00CD490B" w:rsidP="00CD490B">
      <w:pPr>
        <w:pStyle w:val="Heading2"/>
      </w:pPr>
      <w:bookmarkStart w:id="13" w:name="_Toc22735713"/>
      <w:r>
        <w:t>Route of occupational exposure</w:t>
      </w:r>
      <w:bookmarkEnd w:id="13"/>
    </w:p>
    <w:p w14:paraId="583500C7" w14:textId="5A852C18" w:rsidR="00CD490B" w:rsidRDefault="00CD490B" w:rsidP="00CD490B">
      <w:r>
        <w:t xml:space="preserve">The primary route of exposure is </w:t>
      </w:r>
      <w:r w:rsidR="00686629" w:rsidRPr="00686629">
        <w:rPr>
          <w:i/>
        </w:rPr>
        <w:t>via</w:t>
      </w:r>
      <w:r>
        <w:t xml:space="preserve"> inhalation. </w:t>
      </w:r>
      <w:r w:rsidR="00AF4487">
        <w:t>Dichloromethane may</w:t>
      </w:r>
      <w:r>
        <w:t xml:space="preserve"> also be absorbed through skin contact. Accidental ingestion may be possible, especially when eating or smoking with contaminated hands.</w:t>
      </w:r>
    </w:p>
    <w:p w14:paraId="046BB67A" w14:textId="10D78EB8" w:rsidR="00CD490B" w:rsidRDefault="00CD490B" w:rsidP="00CD490B">
      <w:r>
        <w:t>Absorption occurs rapidly and in high levels of exposure to dichloromethane, saturation can occur, leading to death in some cases. The inhalation absorption rate is 70 to 75 per</w:t>
      </w:r>
      <w:r w:rsidR="00686629">
        <w:t xml:space="preserve"> </w:t>
      </w:r>
      <w:r>
        <w:t>cent and the oral absorption rate is approximately 97 per</w:t>
      </w:r>
      <w:r w:rsidR="00686629">
        <w:t xml:space="preserve"> </w:t>
      </w:r>
      <w:r>
        <w:t xml:space="preserve">cent. </w:t>
      </w:r>
    </w:p>
    <w:p w14:paraId="3344142D" w14:textId="57DAC884" w:rsidR="00CD490B" w:rsidRDefault="00CD490B" w:rsidP="00CD490B">
      <w:r>
        <w:t>Dich</w:t>
      </w:r>
      <w:r w:rsidR="00D32F33">
        <w:t>loromethane can cross the blood-</w:t>
      </w:r>
      <w:r>
        <w:t xml:space="preserve">brain, and placental barrier, and has also been found in breast milk. </w:t>
      </w:r>
    </w:p>
    <w:p w14:paraId="55C6E27B" w14:textId="2E577AB7" w:rsidR="00CD490B" w:rsidRDefault="00CD490B" w:rsidP="00CD490B">
      <w:pPr>
        <w:pStyle w:val="Heading2"/>
        <w:keepNext/>
        <w:keepLines/>
      </w:pPr>
      <w:bookmarkStart w:id="14" w:name="_Toc22735714"/>
      <w:r>
        <w:t>Target organ/effect</w:t>
      </w:r>
      <w:bookmarkEnd w:id="14"/>
    </w:p>
    <w:p w14:paraId="49EB643F" w14:textId="77777777" w:rsidR="00CD490B" w:rsidRDefault="00CD490B" w:rsidP="00BA2721">
      <w:r>
        <w:t>The target organs and potential effects of dichloromethane exposure include:</w:t>
      </w:r>
    </w:p>
    <w:p w14:paraId="66719D60" w14:textId="1465364D" w:rsidR="00CD490B" w:rsidRPr="00585D74" w:rsidRDefault="00CD490B" w:rsidP="00CD490B">
      <w:pPr>
        <w:pStyle w:val="Caption"/>
        <w:keepNext/>
        <w:rPr>
          <w:b w:val="0"/>
        </w:rPr>
      </w:pPr>
      <w:r>
        <w:t xml:space="preserve">Table </w:t>
      </w:r>
      <w:r w:rsidR="003814C4">
        <w:rPr>
          <w:noProof/>
        </w:rPr>
        <w:fldChar w:fldCharType="begin"/>
      </w:r>
      <w:r w:rsidR="003814C4">
        <w:rPr>
          <w:noProof/>
        </w:rPr>
        <w:instrText xml:space="preserve"> SEQ Table \* ARABIC </w:instrText>
      </w:r>
      <w:r w:rsidR="003814C4">
        <w:rPr>
          <w:noProof/>
        </w:rPr>
        <w:fldChar w:fldCharType="separate"/>
      </w:r>
      <w:r w:rsidR="00B37849">
        <w:rPr>
          <w:noProof/>
        </w:rPr>
        <w:t>1</w:t>
      </w:r>
      <w:r w:rsidR="003814C4">
        <w:rPr>
          <w:noProof/>
        </w:rPr>
        <w:fldChar w:fldCharType="end"/>
      </w:r>
      <w:r>
        <w:t xml:space="preserve"> </w:t>
      </w:r>
      <w:r>
        <w:rPr>
          <w:b w:val="0"/>
        </w:rPr>
        <w:t>T</w:t>
      </w:r>
      <w:r w:rsidRPr="00585D74">
        <w:rPr>
          <w:b w:val="0"/>
        </w:rPr>
        <w:t>arget organs and potential effects of dichloromethane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869"/>
        <w:gridCol w:w="5954"/>
      </w:tblGrid>
      <w:tr w:rsidR="00CD490B" w:rsidRPr="00EA37E9" w14:paraId="6A570195" w14:textId="77777777" w:rsidTr="008B3FA9">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626" w:type="pct"/>
            <w:hideMark/>
          </w:tcPr>
          <w:p w14:paraId="2FAF5992" w14:textId="77777777" w:rsidR="00CD490B" w:rsidRPr="00EA37E9" w:rsidRDefault="00CD490B" w:rsidP="008B3FA9">
            <w:pPr>
              <w:keepNext/>
              <w:keepLines/>
            </w:pPr>
            <w:r>
              <w:t>Target organ</w:t>
            </w:r>
          </w:p>
        </w:tc>
        <w:tc>
          <w:tcPr>
            <w:tcW w:w="3374" w:type="pct"/>
            <w:hideMark/>
          </w:tcPr>
          <w:p w14:paraId="750C0CE1" w14:textId="77777777" w:rsidR="00CD490B" w:rsidRPr="00EA37E9" w:rsidRDefault="00CD490B" w:rsidP="008B3FA9">
            <w:pPr>
              <w:keepNext/>
              <w:keepLines/>
              <w:cnfStyle w:val="100000000000" w:firstRow="1" w:lastRow="0" w:firstColumn="0" w:lastColumn="0" w:oddVBand="0" w:evenVBand="0" w:oddHBand="0" w:evenHBand="0" w:firstRowFirstColumn="0" w:firstRowLastColumn="0" w:lastRowFirstColumn="0" w:lastRowLastColumn="0"/>
            </w:pPr>
            <w:r>
              <w:t>Effect</w:t>
            </w:r>
          </w:p>
        </w:tc>
      </w:tr>
      <w:tr w:rsidR="00CD490B" w:rsidRPr="00EA37E9" w14:paraId="23E53153" w14:textId="77777777" w:rsidTr="008B3FA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26E4960F" w14:textId="77777777" w:rsidR="00CD490B" w:rsidRPr="00C65E47" w:rsidRDefault="00CD490B" w:rsidP="008B3FA9">
            <w:pPr>
              <w:keepNext/>
              <w:keepLines/>
              <w:rPr>
                <w:rFonts w:cs="Arial"/>
              </w:rPr>
            </w:pPr>
            <w:r w:rsidRPr="0089739D">
              <w:rPr>
                <w:rFonts w:cs="Arial"/>
              </w:rPr>
              <w:t>Central nervous system</w:t>
            </w:r>
          </w:p>
        </w:tc>
        <w:tc>
          <w:tcPr>
            <w:tcW w:w="3374" w:type="pct"/>
            <w:tcBorders>
              <w:bottom w:val="single" w:sz="4" w:space="0" w:color="AF1E2D"/>
            </w:tcBorders>
            <w:noWrap/>
          </w:tcPr>
          <w:p w14:paraId="2A5D8AA1" w14:textId="77777777" w:rsidR="00CD490B" w:rsidRPr="0089739D" w:rsidRDefault="00CD490B" w:rsidP="008B3FA9">
            <w:pPr>
              <w:pStyle w:val="Tablebullets"/>
              <w:cnfStyle w:val="000000100000" w:firstRow="0" w:lastRow="0" w:firstColumn="0" w:lastColumn="0" w:oddVBand="0" w:evenVBand="0" w:oddHBand="1" w:evenHBand="0" w:firstRowFirstColumn="0" w:firstRowLastColumn="0" w:lastRowFirstColumn="0" w:lastRowLastColumn="0"/>
            </w:pPr>
            <w:r w:rsidRPr="0089739D">
              <w:t>Impairment of function</w:t>
            </w:r>
          </w:p>
          <w:p w14:paraId="619BF969" w14:textId="77777777" w:rsidR="00CD490B" w:rsidRPr="0089739D" w:rsidRDefault="00CD490B" w:rsidP="008B3FA9">
            <w:pPr>
              <w:pStyle w:val="Tablebullets"/>
              <w:cnfStyle w:val="000000100000" w:firstRow="0" w:lastRow="0" w:firstColumn="0" w:lastColumn="0" w:oddVBand="0" w:evenVBand="0" w:oddHBand="1" w:evenHBand="0" w:firstRowFirstColumn="0" w:firstRowLastColumn="0" w:lastRowFirstColumn="0" w:lastRowLastColumn="0"/>
            </w:pPr>
            <w:r w:rsidRPr="0089739D">
              <w:t>Dizziness</w:t>
            </w:r>
          </w:p>
          <w:p w14:paraId="37BC1074" w14:textId="77777777" w:rsidR="00CD490B" w:rsidRPr="0089739D" w:rsidRDefault="00CD490B" w:rsidP="008B3FA9">
            <w:pPr>
              <w:pStyle w:val="Tablebullets"/>
              <w:cnfStyle w:val="000000100000" w:firstRow="0" w:lastRow="0" w:firstColumn="0" w:lastColumn="0" w:oddVBand="0" w:evenVBand="0" w:oddHBand="1" w:evenHBand="0" w:firstRowFirstColumn="0" w:firstRowLastColumn="0" w:lastRowFirstColumn="0" w:lastRowLastColumn="0"/>
            </w:pPr>
            <w:r w:rsidRPr="0089739D">
              <w:t>Headache</w:t>
            </w:r>
          </w:p>
          <w:p w14:paraId="44D00DC7" w14:textId="77777777" w:rsidR="00CD490B" w:rsidRPr="0089739D" w:rsidRDefault="00CD490B" w:rsidP="008B3FA9">
            <w:pPr>
              <w:pStyle w:val="Tablebullets"/>
              <w:cnfStyle w:val="000000100000" w:firstRow="0" w:lastRow="0" w:firstColumn="0" w:lastColumn="0" w:oddVBand="0" w:evenVBand="0" w:oddHBand="1" w:evenHBand="0" w:firstRowFirstColumn="0" w:firstRowLastColumn="0" w:lastRowFirstColumn="0" w:lastRowLastColumn="0"/>
            </w:pPr>
            <w:r w:rsidRPr="0089739D">
              <w:t>Unconsciousness</w:t>
            </w:r>
          </w:p>
          <w:p w14:paraId="7CAD6AC0" w14:textId="77777777" w:rsidR="00CD490B" w:rsidRPr="00C65E47" w:rsidRDefault="00CD490B" w:rsidP="008B3FA9">
            <w:pPr>
              <w:pStyle w:val="Tablebullets"/>
              <w:cnfStyle w:val="000000100000" w:firstRow="0" w:lastRow="0" w:firstColumn="0" w:lastColumn="0" w:oddVBand="0" w:evenVBand="0" w:oddHBand="1" w:evenHBand="0" w:firstRowFirstColumn="0" w:firstRowLastColumn="0" w:lastRowFirstColumn="0" w:lastRowLastColumn="0"/>
            </w:pPr>
            <w:r w:rsidRPr="0089739D">
              <w:t>Death</w:t>
            </w:r>
          </w:p>
        </w:tc>
      </w:tr>
      <w:tr w:rsidR="00CD490B" w:rsidRPr="00EA37E9" w14:paraId="723A1005" w14:textId="77777777" w:rsidTr="008B3FA9">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2AA21472" w14:textId="77777777" w:rsidR="00CD490B" w:rsidRPr="007919C7" w:rsidRDefault="00CD490B" w:rsidP="008B3FA9">
            <w:pPr>
              <w:keepNext/>
              <w:keepLines/>
              <w:rPr>
                <w:rFonts w:cs="Arial"/>
              </w:rPr>
            </w:pPr>
            <w:r w:rsidRPr="0089739D">
              <w:rPr>
                <w:rFonts w:cs="Arial"/>
              </w:rPr>
              <w:t>Liver</w:t>
            </w:r>
          </w:p>
        </w:tc>
        <w:tc>
          <w:tcPr>
            <w:tcW w:w="3374" w:type="pct"/>
            <w:tcBorders>
              <w:bottom w:val="single" w:sz="4" w:space="0" w:color="AF1E2D"/>
            </w:tcBorders>
            <w:noWrap/>
          </w:tcPr>
          <w:p w14:paraId="26F72458" w14:textId="77777777" w:rsidR="00CD490B" w:rsidRPr="007919C7" w:rsidRDefault="00CD490B" w:rsidP="008B3FA9">
            <w:pPr>
              <w:pStyle w:val="Tablebullets"/>
              <w:cnfStyle w:val="000000010000" w:firstRow="0" w:lastRow="0" w:firstColumn="0" w:lastColumn="0" w:oddVBand="0" w:evenVBand="0" w:oddHBand="0" w:evenHBand="1" w:firstRowFirstColumn="0" w:firstRowLastColumn="0" w:lastRowFirstColumn="0" w:lastRowLastColumn="0"/>
            </w:pPr>
            <w:r w:rsidRPr="0089739D">
              <w:t>Dysfunction</w:t>
            </w:r>
          </w:p>
        </w:tc>
      </w:tr>
      <w:tr w:rsidR="00CD490B" w:rsidRPr="00EA37E9" w14:paraId="6616F5BA" w14:textId="77777777" w:rsidTr="008B3FA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388577AB" w14:textId="77777777" w:rsidR="00CD490B" w:rsidRPr="00C65E47" w:rsidRDefault="00CD490B" w:rsidP="008B3FA9">
            <w:pPr>
              <w:keepNext/>
              <w:keepLines/>
              <w:rPr>
                <w:rFonts w:cs="Arial"/>
              </w:rPr>
            </w:pPr>
            <w:r w:rsidRPr="0089739D">
              <w:rPr>
                <w:rFonts w:cs="Arial"/>
              </w:rPr>
              <w:t>Skin</w:t>
            </w:r>
          </w:p>
        </w:tc>
        <w:tc>
          <w:tcPr>
            <w:tcW w:w="3374" w:type="pct"/>
            <w:tcBorders>
              <w:bottom w:val="single" w:sz="4" w:space="0" w:color="AF1E2D"/>
            </w:tcBorders>
            <w:noWrap/>
          </w:tcPr>
          <w:p w14:paraId="734CABAB" w14:textId="77777777" w:rsidR="00CD490B" w:rsidRPr="0089739D" w:rsidRDefault="00CD490B" w:rsidP="008B3FA9">
            <w:pPr>
              <w:pStyle w:val="Tablebullets"/>
              <w:cnfStyle w:val="000000100000" w:firstRow="0" w:lastRow="0" w:firstColumn="0" w:lastColumn="0" w:oddVBand="0" w:evenVBand="0" w:oddHBand="1" w:evenHBand="0" w:firstRowFirstColumn="0" w:firstRowLastColumn="0" w:lastRowFirstColumn="0" w:lastRowLastColumn="0"/>
            </w:pPr>
            <w:r w:rsidRPr="0089739D">
              <w:t>Irritation</w:t>
            </w:r>
          </w:p>
          <w:p w14:paraId="5F62A313" w14:textId="77777777" w:rsidR="00CD490B" w:rsidRPr="00C65E47" w:rsidRDefault="00CD490B" w:rsidP="008B3FA9">
            <w:pPr>
              <w:pStyle w:val="Tablebullets"/>
              <w:cnfStyle w:val="000000100000" w:firstRow="0" w:lastRow="0" w:firstColumn="0" w:lastColumn="0" w:oddVBand="0" w:evenVBand="0" w:oddHBand="1" w:evenHBand="0" w:firstRowFirstColumn="0" w:firstRowLastColumn="0" w:lastRowFirstColumn="0" w:lastRowLastColumn="0"/>
            </w:pPr>
            <w:r w:rsidRPr="0089739D">
              <w:t>Burns</w:t>
            </w:r>
          </w:p>
        </w:tc>
      </w:tr>
      <w:tr w:rsidR="00CD490B" w:rsidRPr="00EA37E9" w14:paraId="5A885CC1" w14:textId="77777777" w:rsidTr="008B3FA9">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19DDDB01" w14:textId="77777777" w:rsidR="00CD490B" w:rsidRPr="00AA515E" w:rsidRDefault="00CD490B" w:rsidP="008B3FA9">
            <w:pPr>
              <w:keepNext/>
              <w:keepLines/>
              <w:rPr>
                <w:rFonts w:cs="Arial"/>
                <w:bCs w:val="0"/>
              </w:rPr>
            </w:pPr>
            <w:r w:rsidRPr="0089739D">
              <w:rPr>
                <w:rFonts w:cs="Arial"/>
                <w:bCs w:val="0"/>
              </w:rPr>
              <w:t>Respiratory tract</w:t>
            </w:r>
          </w:p>
        </w:tc>
        <w:tc>
          <w:tcPr>
            <w:tcW w:w="3374" w:type="pct"/>
            <w:tcBorders>
              <w:bottom w:val="single" w:sz="4" w:space="0" w:color="AF1E2D"/>
            </w:tcBorders>
            <w:noWrap/>
          </w:tcPr>
          <w:p w14:paraId="6F27878F" w14:textId="77777777" w:rsidR="00CD490B" w:rsidRPr="00AA515E" w:rsidRDefault="00CD490B" w:rsidP="008B3FA9">
            <w:pPr>
              <w:pStyle w:val="Tablebullets"/>
              <w:cnfStyle w:val="000000010000" w:firstRow="0" w:lastRow="0" w:firstColumn="0" w:lastColumn="0" w:oddVBand="0" w:evenVBand="0" w:oddHBand="0" w:evenHBand="1" w:firstRowFirstColumn="0" w:firstRowLastColumn="0" w:lastRowFirstColumn="0" w:lastRowLastColumn="0"/>
            </w:pPr>
            <w:r w:rsidRPr="0089739D">
              <w:t>Irritation</w:t>
            </w:r>
          </w:p>
        </w:tc>
      </w:tr>
      <w:tr w:rsidR="00CD490B" w:rsidRPr="00EA37E9" w14:paraId="06A85484" w14:textId="77777777" w:rsidTr="008B3FA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3C5B2FDB" w14:textId="77777777" w:rsidR="00CD490B" w:rsidRPr="00AA515E" w:rsidRDefault="00CD490B" w:rsidP="008B3FA9">
            <w:pPr>
              <w:keepNext/>
              <w:keepLines/>
              <w:rPr>
                <w:rFonts w:cs="Arial"/>
                <w:bCs w:val="0"/>
              </w:rPr>
            </w:pPr>
            <w:r w:rsidRPr="0089739D">
              <w:rPr>
                <w:rFonts w:cs="Arial"/>
                <w:bCs w:val="0"/>
              </w:rPr>
              <w:t>Eyes</w:t>
            </w:r>
          </w:p>
        </w:tc>
        <w:tc>
          <w:tcPr>
            <w:tcW w:w="3374" w:type="pct"/>
            <w:tcBorders>
              <w:bottom w:val="single" w:sz="4" w:space="0" w:color="AF1E2D"/>
            </w:tcBorders>
            <w:noWrap/>
          </w:tcPr>
          <w:p w14:paraId="1147B2F0" w14:textId="77777777" w:rsidR="00CD490B" w:rsidRPr="00AA515E" w:rsidRDefault="00CD490B" w:rsidP="008B3FA9">
            <w:pPr>
              <w:pStyle w:val="Tablebullets"/>
              <w:cnfStyle w:val="000000100000" w:firstRow="0" w:lastRow="0" w:firstColumn="0" w:lastColumn="0" w:oddVBand="0" w:evenVBand="0" w:oddHBand="1" w:evenHBand="0" w:firstRowFirstColumn="0" w:firstRowLastColumn="0" w:lastRowFirstColumn="0" w:lastRowLastColumn="0"/>
            </w:pPr>
            <w:r w:rsidRPr="0089739D">
              <w:t>Irritation</w:t>
            </w:r>
          </w:p>
        </w:tc>
      </w:tr>
    </w:tbl>
    <w:p w14:paraId="76C9B491" w14:textId="338C0705" w:rsidR="00CD490B" w:rsidRDefault="00CD490B" w:rsidP="00AF4487">
      <w:pPr>
        <w:pStyle w:val="Heading2"/>
        <w:keepNext/>
      </w:pPr>
      <w:bookmarkStart w:id="15" w:name="_Toc22735715"/>
      <w:r>
        <w:t>Acute effects</w:t>
      </w:r>
      <w:bookmarkEnd w:id="15"/>
    </w:p>
    <w:p w14:paraId="33211285" w14:textId="268A912B" w:rsidR="00CD490B" w:rsidRDefault="00CD490B" w:rsidP="00CD490B">
      <w:r>
        <w:t>The primary health effects associated with acute exposure to dichloromethane is impairment</w:t>
      </w:r>
      <w:r w:rsidR="00D05F0D">
        <w:t xml:space="preserve"> of the </w:t>
      </w:r>
      <w:r>
        <w:t xml:space="preserve">CNS function, particularly narcosis and respiratory depression. </w:t>
      </w:r>
    </w:p>
    <w:p w14:paraId="16D03BD4" w14:textId="77777777" w:rsidR="00CD490B" w:rsidRDefault="00CD490B" w:rsidP="00CD490B">
      <w:pPr>
        <w:spacing w:after="180"/>
      </w:pPr>
      <w:r>
        <w:t>Acute inhalation of extremely high concentrations of dichloromethane can be fatal.</w:t>
      </w:r>
    </w:p>
    <w:p w14:paraId="4D9400BE" w14:textId="4C61D711" w:rsidR="00CD490B" w:rsidRPr="0063406C" w:rsidRDefault="00CD490B" w:rsidP="00CD490B">
      <w:pPr>
        <w:pStyle w:val="Heading3"/>
        <w:rPr>
          <w:rStyle w:val="Strong"/>
          <w:b/>
        </w:rPr>
      </w:pPr>
      <w:bookmarkStart w:id="16" w:name="_Toc22735716"/>
      <w:r>
        <w:rPr>
          <w:rStyle w:val="Strong"/>
          <w:b/>
        </w:rPr>
        <w:t>CNS</w:t>
      </w:r>
      <w:bookmarkEnd w:id="16"/>
    </w:p>
    <w:p w14:paraId="41ED52DD" w14:textId="77777777" w:rsidR="00CD490B" w:rsidRDefault="00CD490B" w:rsidP="00CD490B">
      <w:r>
        <w:t>Acute exposure to dichloromethane may cause:</w:t>
      </w:r>
    </w:p>
    <w:p w14:paraId="4890B9F5" w14:textId="77777777" w:rsidR="00CD490B" w:rsidRDefault="00CD490B" w:rsidP="00CD490B">
      <w:pPr>
        <w:pStyle w:val="SWABullets"/>
        <w:ind w:left="720" w:hanging="360"/>
      </w:pPr>
      <w:r>
        <w:t xml:space="preserve">depression of the CNS and neurotoxicity: </w:t>
      </w:r>
    </w:p>
    <w:p w14:paraId="733AC564" w14:textId="77777777" w:rsidR="00CD490B" w:rsidRDefault="00CD490B" w:rsidP="00CD490B">
      <w:pPr>
        <w:pStyle w:val="SWABullets"/>
        <w:numPr>
          <w:ilvl w:val="1"/>
          <w:numId w:val="3"/>
        </w:numPr>
      </w:pPr>
      <w:r>
        <w:t>recurring severe headaches</w:t>
      </w:r>
    </w:p>
    <w:p w14:paraId="30B381EB" w14:textId="77777777" w:rsidR="00CD490B" w:rsidRDefault="00CD490B" w:rsidP="00CD490B">
      <w:pPr>
        <w:pStyle w:val="SWABullets"/>
        <w:numPr>
          <w:ilvl w:val="1"/>
          <w:numId w:val="3"/>
        </w:numPr>
      </w:pPr>
      <w:r>
        <w:t>numbness/tingling in hands and feet</w:t>
      </w:r>
    </w:p>
    <w:p w14:paraId="718BE01F" w14:textId="77777777" w:rsidR="00CD490B" w:rsidRDefault="00CD490B" w:rsidP="00CD490B">
      <w:pPr>
        <w:pStyle w:val="SWABullets"/>
        <w:numPr>
          <w:ilvl w:val="1"/>
          <w:numId w:val="3"/>
        </w:numPr>
      </w:pPr>
      <w:r>
        <w:t>dizziness</w:t>
      </w:r>
    </w:p>
    <w:p w14:paraId="1E21F79B" w14:textId="77777777" w:rsidR="00CD490B" w:rsidRDefault="00CD490B" w:rsidP="00CD490B">
      <w:pPr>
        <w:pStyle w:val="SWABullets"/>
        <w:numPr>
          <w:ilvl w:val="1"/>
          <w:numId w:val="3"/>
        </w:numPr>
      </w:pPr>
      <w:r>
        <w:t>loss of memory, confusion, irritability and personality changes</w:t>
      </w:r>
    </w:p>
    <w:p w14:paraId="1824AFFB" w14:textId="77777777" w:rsidR="00CD490B" w:rsidRDefault="00CD490B" w:rsidP="00CD490B">
      <w:pPr>
        <w:pStyle w:val="SWABullets"/>
        <w:numPr>
          <w:ilvl w:val="1"/>
          <w:numId w:val="3"/>
        </w:numPr>
      </w:pPr>
      <w:r>
        <w:t>slurred speech</w:t>
      </w:r>
    </w:p>
    <w:p w14:paraId="527FEC46" w14:textId="77777777" w:rsidR="00CD490B" w:rsidRDefault="00CD490B" w:rsidP="00CD490B">
      <w:pPr>
        <w:pStyle w:val="SWABullets"/>
        <w:numPr>
          <w:ilvl w:val="1"/>
          <w:numId w:val="3"/>
        </w:numPr>
      </w:pPr>
      <w:r>
        <w:lastRenderedPageBreak/>
        <w:t>deficits in visual and psychomotor performance (incoordination, reaction time, hand precision, steadiness, gait impairment) and auditory function</w:t>
      </w:r>
    </w:p>
    <w:p w14:paraId="10982D32" w14:textId="77777777" w:rsidR="00CD490B" w:rsidRDefault="00CD490B" w:rsidP="00CD490B">
      <w:pPr>
        <w:pStyle w:val="SWABullets"/>
        <w:numPr>
          <w:ilvl w:val="1"/>
          <w:numId w:val="3"/>
        </w:numPr>
      </w:pPr>
      <w:r>
        <w:t>drowsiness</w:t>
      </w:r>
    </w:p>
    <w:p w14:paraId="390AA2FE" w14:textId="77777777" w:rsidR="00CD490B" w:rsidRDefault="00CD490B" w:rsidP="00CD490B">
      <w:pPr>
        <w:pStyle w:val="SWABullets"/>
        <w:numPr>
          <w:ilvl w:val="1"/>
          <w:numId w:val="3"/>
        </w:numPr>
      </w:pPr>
      <w:r>
        <w:t>narcosis</w:t>
      </w:r>
    </w:p>
    <w:p w14:paraId="681BBD38" w14:textId="0D9F6E38" w:rsidR="00CD490B" w:rsidRDefault="00CD490B" w:rsidP="00CD490B">
      <w:pPr>
        <w:pStyle w:val="SWABullets"/>
        <w:numPr>
          <w:ilvl w:val="1"/>
          <w:numId w:val="3"/>
        </w:numPr>
      </w:pPr>
      <w:r>
        <w:t>loss of consciousness</w:t>
      </w:r>
      <w:r w:rsidR="00686629">
        <w:t>, and</w:t>
      </w:r>
    </w:p>
    <w:p w14:paraId="0B36EA1C" w14:textId="77777777" w:rsidR="00CD490B" w:rsidRDefault="00CD490B" w:rsidP="00CD490B">
      <w:pPr>
        <w:pStyle w:val="SWABullets"/>
        <w:numPr>
          <w:ilvl w:val="1"/>
          <w:numId w:val="3"/>
        </w:numPr>
      </w:pPr>
      <w:r>
        <w:t>seizures</w:t>
      </w:r>
    </w:p>
    <w:p w14:paraId="54BFE2B4" w14:textId="24888DC4" w:rsidR="00CD490B" w:rsidRDefault="00CD490B" w:rsidP="00CD490B">
      <w:pPr>
        <w:pStyle w:val="SWABullets"/>
        <w:ind w:left="720" w:hanging="360"/>
      </w:pPr>
      <w:r>
        <w:t xml:space="preserve">coma, </w:t>
      </w:r>
      <w:r w:rsidR="00BA2721">
        <w:t>and</w:t>
      </w:r>
    </w:p>
    <w:p w14:paraId="6068E583" w14:textId="77777777" w:rsidR="00CD490B" w:rsidRDefault="00CD490B" w:rsidP="00CD490B">
      <w:pPr>
        <w:pStyle w:val="SWABullets"/>
        <w:ind w:left="720" w:hanging="360"/>
      </w:pPr>
      <w:r>
        <w:t>death.</w:t>
      </w:r>
    </w:p>
    <w:p w14:paraId="3339AF6D" w14:textId="62DC2FA7" w:rsidR="00CD490B" w:rsidRDefault="00CD490B" w:rsidP="00CD490B">
      <w:r>
        <w:t xml:space="preserve">The </w:t>
      </w:r>
      <w:r w:rsidR="009A2714">
        <w:t xml:space="preserve">non-lethal </w:t>
      </w:r>
      <w:r>
        <w:t xml:space="preserve">effects on the CNS are not permanent and generally cease after the worker has been removed from the workplace and the </w:t>
      </w:r>
      <w:r w:rsidR="009A2714">
        <w:t xml:space="preserve">chemical </w:t>
      </w:r>
      <w:r>
        <w:t>has</w:t>
      </w:r>
      <w:r w:rsidR="009A2714">
        <w:t xml:space="preserve"> been</w:t>
      </w:r>
      <w:r>
        <w:t xml:space="preserve"> cleared </w:t>
      </w:r>
      <w:r w:rsidR="00686629">
        <w:t>f</w:t>
      </w:r>
      <w:r>
        <w:t xml:space="preserve">rom the body. </w:t>
      </w:r>
    </w:p>
    <w:p w14:paraId="470BC476" w14:textId="77777777" w:rsidR="00CD490B" w:rsidRPr="0063406C" w:rsidRDefault="00CD490B" w:rsidP="00CD490B">
      <w:pPr>
        <w:pStyle w:val="Heading3"/>
        <w:rPr>
          <w:rStyle w:val="Strong"/>
          <w:b/>
        </w:rPr>
      </w:pPr>
      <w:bookmarkStart w:id="17" w:name="_Toc22735717"/>
      <w:r w:rsidRPr="0063406C">
        <w:rPr>
          <w:rStyle w:val="Strong"/>
          <w:b/>
        </w:rPr>
        <w:t>Respiratory system</w:t>
      </w:r>
      <w:bookmarkEnd w:id="17"/>
    </w:p>
    <w:p w14:paraId="297CB0DF" w14:textId="77777777" w:rsidR="00CD490B" w:rsidRDefault="00CD490B" w:rsidP="00CD490B">
      <w:pPr>
        <w:keepNext/>
        <w:keepLines/>
        <w:spacing w:after="180"/>
      </w:pPr>
      <w:r>
        <w:t xml:space="preserve">Acute exposure to dichloromethane </w:t>
      </w:r>
      <w:r w:rsidRPr="00686629">
        <w:rPr>
          <w:i/>
        </w:rPr>
        <w:t>via</w:t>
      </w:r>
      <w:r>
        <w:t xml:space="preserve"> inhalation may cause upper respiratory tract irritation, coughing breathlessness and tightness of the chest.</w:t>
      </w:r>
    </w:p>
    <w:p w14:paraId="2F9A11DC" w14:textId="77777777" w:rsidR="00CD490B" w:rsidRPr="0063406C" w:rsidRDefault="00CD490B" w:rsidP="00CD490B">
      <w:pPr>
        <w:rPr>
          <w:rStyle w:val="Strong"/>
        </w:rPr>
      </w:pPr>
      <w:r w:rsidRPr="0063406C">
        <w:rPr>
          <w:rStyle w:val="Strong"/>
        </w:rPr>
        <w:t>Cardiovascular system</w:t>
      </w:r>
    </w:p>
    <w:p w14:paraId="44ABFD43" w14:textId="77777777" w:rsidR="00CD490B" w:rsidRDefault="00CD490B" w:rsidP="00CD490B">
      <w:pPr>
        <w:spacing w:after="180"/>
      </w:pPr>
      <w:r>
        <w:t xml:space="preserve">Dichloromethane may cause transient electrocardiography (ECG) changes resembling carbon monoxide poisoning. Such abnormalities most often involved the ST segment and T wave, features associated with acute coronary ischemia. Reported cases of dysrhythmias are rare and, if encountered, benign in nature. </w:t>
      </w:r>
    </w:p>
    <w:p w14:paraId="151FD31A" w14:textId="77777777" w:rsidR="00CD490B" w:rsidRPr="0063406C" w:rsidRDefault="00CD490B" w:rsidP="00CD490B">
      <w:pPr>
        <w:rPr>
          <w:rStyle w:val="Strong"/>
        </w:rPr>
      </w:pPr>
      <w:r w:rsidRPr="0063406C">
        <w:rPr>
          <w:rStyle w:val="Strong"/>
        </w:rPr>
        <w:t>Gastrointestinal system</w:t>
      </w:r>
    </w:p>
    <w:p w14:paraId="00F2452C" w14:textId="77777777" w:rsidR="00CD490B" w:rsidRDefault="00CD490B" w:rsidP="00CD490B">
      <w:pPr>
        <w:spacing w:after="180"/>
      </w:pPr>
      <w:r>
        <w:t xml:space="preserve">Acute exposure to dichloromethane </w:t>
      </w:r>
      <w:r w:rsidRPr="00D32F33">
        <w:t>via</w:t>
      </w:r>
      <w:r>
        <w:t xml:space="preserve"> ingestion may cause nausea, vomiting gastrointestinal ulceration and liver dysfunction.</w:t>
      </w:r>
    </w:p>
    <w:p w14:paraId="6954495A" w14:textId="77777777" w:rsidR="00CD490B" w:rsidRPr="0063406C" w:rsidRDefault="00CD490B" w:rsidP="00CD490B">
      <w:pPr>
        <w:rPr>
          <w:rStyle w:val="Strong"/>
        </w:rPr>
      </w:pPr>
      <w:r w:rsidRPr="0063406C">
        <w:rPr>
          <w:rStyle w:val="Strong"/>
        </w:rPr>
        <w:t>Haematological system</w:t>
      </w:r>
    </w:p>
    <w:p w14:paraId="618EED84" w14:textId="77777777" w:rsidR="00CD490B" w:rsidRDefault="00CD490B" w:rsidP="00CD490B">
      <w:pPr>
        <w:spacing w:after="180"/>
      </w:pPr>
      <w:r>
        <w:t xml:space="preserve">Acute exposure to dichloromethane </w:t>
      </w:r>
      <w:r w:rsidRPr="00D32F33">
        <w:t>via</w:t>
      </w:r>
      <w:r>
        <w:t xml:space="preserve"> inhalation may cause increased COHb, increases in red cell count, haemoglobin, and haematocrit may be seen.</w:t>
      </w:r>
    </w:p>
    <w:p w14:paraId="433AD4DE" w14:textId="77777777" w:rsidR="00CD490B" w:rsidRPr="0063406C" w:rsidRDefault="00CD490B" w:rsidP="00CD490B">
      <w:pPr>
        <w:rPr>
          <w:rStyle w:val="Strong"/>
        </w:rPr>
      </w:pPr>
      <w:r w:rsidRPr="0063406C">
        <w:rPr>
          <w:rStyle w:val="Strong"/>
        </w:rPr>
        <w:t>Eyes</w:t>
      </w:r>
    </w:p>
    <w:p w14:paraId="4305226A" w14:textId="77777777" w:rsidR="00CD490B" w:rsidRDefault="00CD490B" w:rsidP="00CD490B">
      <w:pPr>
        <w:spacing w:after="180"/>
      </w:pPr>
      <w:r>
        <w:t xml:space="preserve">Acute exposure to airborne dichloromethane may cause irritation, and in severe exposure, corneal burns. </w:t>
      </w:r>
    </w:p>
    <w:p w14:paraId="37060736" w14:textId="77777777" w:rsidR="00CD490B" w:rsidRPr="0063406C" w:rsidRDefault="00CD490B" w:rsidP="00CD490B">
      <w:pPr>
        <w:rPr>
          <w:rStyle w:val="Strong"/>
        </w:rPr>
      </w:pPr>
      <w:r w:rsidRPr="0063406C">
        <w:rPr>
          <w:rStyle w:val="Strong"/>
        </w:rPr>
        <w:t xml:space="preserve">Skin </w:t>
      </w:r>
    </w:p>
    <w:p w14:paraId="7D4F8020" w14:textId="77777777" w:rsidR="00CD490B" w:rsidRDefault="00CD490B" w:rsidP="00CD490B">
      <w:r>
        <w:t>Acute skin exposure to dichloromethane may cause chemical burns, skin irritation and blistering.</w:t>
      </w:r>
    </w:p>
    <w:p w14:paraId="6DF33FD6" w14:textId="51BA9A3F" w:rsidR="00CD490B" w:rsidRDefault="00CD490B" w:rsidP="00CD490B">
      <w:pPr>
        <w:pStyle w:val="Heading2"/>
      </w:pPr>
      <w:bookmarkStart w:id="18" w:name="_Toc22735718"/>
      <w:r>
        <w:t>Chronic effects</w:t>
      </w:r>
      <w:bookmarkEnd w:id="18"/>
    </w:p>
    <w:p w14:paraId="27E4EA75" w14:textId="77777777" w:rsidR="00CD490B" w:rsidRDefault="00CD490B" w:rsidP="00CD490B">
      <w:r>
        <w:t xml:space="preserve">The major effects from chronic inhalation exposure to dichloromethane in humans are effects on the CNS such as headaches, dizziness, nausea and memory loss. </w:t>
      </w:r>
    </w:p>
    <w:p w14:paraId="14034BC5" w14:textId="77777777" w:rsidR="00CD490B" w:rsidRDefault="00CD490B" w:rsidP="00CD490B">
      <w:r>
        <w:t xml:space="preserve">Liver toxicity and congestion may also occur. </w:t>
      </w:r>
    </w:p>
    <w:p w14:paraId="5D7E800F" w14:textId="5CF2D2F9" w:rsidR="00CD490B" w:rsidRDefault="00CD490B" w:rsidP="00CD490B">
      <w:pPr>
        <w:pStyle w:val="Heading2"/>
      </w:pPr>
      <w:bookmarkStart w:id="19" w:name="_Toc22735719"/>
      <w:r>
        <w:t>Carcinogenicity</w:t>
      </w:r>
      <w:bookmarkEnd w:id="19"/>
    </w:p>
    <w:p w14:paraId="5903A1D4" w14:textId="77777777" w:rsidR="00CD490B" w:rsidRDefault="00CD490B" w:rsidP="00CD490B">
      <w:r>
        <w:t xml:space="preserve">Dichloromethane has been classified as a Category 2 carcinogen according to the Globally Harmonized System of Classification and Labelling of Chemicals (GHS) </w:t>
      </w:r>
      <w:r w:rsidRPr="002D0F0E">
        <w:t>as it is suspected of causing cancer in humans</w:t>
      </w:r>
      <w:r>
        <w:t xml:space="preserve">. </w:t>
      </w:r>
    </w:p>
    <w:p w14:paraId="7B642ECF" w14:textId="548CE1F5" w:rsidR="00CD490B" w:rsidRDefault="00CD490B" w:rsidP="00D05F0D">
      <w:pPr>
        <w:pStyle w:val="Heading2"/>
        <w:keepNext/>
      </w:pPr>
      <w:bookmarkStart w:id="20" w:name="_Toc22735720"/>
      <w:r>
        <w:t>GHS classification</w:t>
      </w:r>
      <w:bookmarkEnd w:id="20"/>
    </w:p>
    <w:p w14:paraId="4D64B183" w14:textId="77777777" w:rsidR="00CD490B" w:rsidRDefault="00CD490B" w:rsidP="00CD490B">
      <w:r>
        <w:t xml:space="preserve">The following GHS health hazard classification for dichloromethane has been taken from Safe Work Australia’s Hazardous Chemicals Information System. </w:t>
      </w:r>
    </w:p>
    <w:p w14:paraId="2AFAC13D" w14:textId="77777777" w:rsidR="00CD490B" w:rsidRDefault="00CD490B" w:rsidP="00CD490B">
      <w:pPr>
        <w:pStyle w:val="SWAFeaturepagetitle"/>
      </w:pPr>
      <w:r>
        <w:lastRenderedPageBreak/>
        <w:t>Hazard category</w:t>
      </w:r>
    </w:p>
    <w:p w14:paraId="70D4020C" w14:textId="77777777" w:rsidR="00CD490B" w:rsidRDefault="00CD490B" w:rsidP="00CD490B">
      <w:pPr>
        <w:pStyle w:val="SWAFeaturetext"/>
        <w:keepNext w:val="0"/>
        <w:keepLines w:val="0"/>
      </w:pPr>
      <w:r>
        <w:t>Carcinogenicity – category 2</w:t>
      </w:r>
    </w:p>
    <w:p w14:paraId="105F6BBE" w14:textId="0EE557A4" w:rsidR="00CD490B" w:rsidRDefault="00CD490B" w:rsidP="003814C4">
      <w:pPr>
        <w:pStyle w:val="Heading2"/>
        <w:keepNext/>
        <w:keepLines/>
        <w:numPr>
          <w:ilvl w:val="0"/>
          <w:numId w:val="0"/>
        </w:numPr>
        <w:ind w:left="357" w:hanging="357"/>
        <w:rPr>
          <w:rFonts w:eastAsiaTheme="minorHAnsi"/>
        </w:rPr>
      </w:pPr>
      <w:bookmarkStart w:id="21" w:name="_Toc22735721"/>
      <w:r>
        <w:rPr>
          <w:rFonts w:eastAsiaTheme="minorHAnsi"/>
        </w:rPr>
        <w:t>Source documents</w:t>
      </w:r>
      <w:bookmarkEnd w:id="21"/>
    </w:p>
    <w:p w14:paraId="37B5025C" w14:textId="502120B3" w:rsidR="00CD490B" w:rsidRDefault="00CD490B" w:rsidP="00CD490B">
      <w:pPr>
        <w:keepNext/>
        <w:keepLines/>
        <w:rPr>
          <w:rStyle w:val="Hyperlink"/>
        </w:rPr>
      </w:pPr>
      <w:r w:rsidRPr="00B1020F">
        <w:t xml:space="preserve">Agency for Toxic Substances </w:t>
      </w:r>
      <w:r>
        <w:t>and</w:t>
      </w:r>
      <w:r w:rsidRPr="00B1020F">
        <w:t xml:space="preserve"> Disease Registry; Toxic Substances Portal – </w:t>
      </w:r>
      <w:hyperlink r:id="rId21" w:history="1">
        <w:r w:rsidRPr="00B1020F">
          <w:rPr>
            <w:rStyle w:val="Hyperlink"/>
          </w:rPr>
          <w:t>Methylene Chloride</w:t>
        </w:r>
      </w:hyperlink>
      <w:r>
        <w:rPr>
          <w:rStyle w:val="Hyperlink"/>
        </w:rPr>
        <w:t>.</w:t>
      </w:r>
    </w:p>
    <w:p w14:paraId="074C52FE" w14:textId="36A3E9E1" w:rsidR="00B03AA1" w:rsidRPr="00B1020F" w:rsidRDefault="00B03AA1" w:rsidP="00CD490B">
      <w:pPr>
        <w:keepNext/>
        <w:keepLines/>
      </w:pPr>
      <w:r w:rsidRPr="00B03AA1">
        <w:t xml:space="preserve">American Conference of Governmental Industrial Hygienists (ACGIH) (2017) Biological Exposure Indices; </w:t>
      </w:r>
      <w:r>
        <w:t>Dichloromethane</w:t>
      </w:r>
      <w:r w:rsidRPr="00B03AA1">
        <w:t>.</w:t>
      </w:r>
    </w:p>
    <w:p w14:paraId="36284EF3" w14:textId="77777777" w:rsidR="00CD490B" w:rsidRPr="00B1020F" w:rsidRDefault="00CD490B" w:rsidP="00CD490B">
      <w:pPr>
        <w:keepNext/>
        <w:keepLines/>
      </w:pPr>
      <w:r w:rsidRPr="00B1020F">
        <w:t xml:space="preserve">Brooke, D. </w:t>
      </w:r>
      <w:r>
        <w:t>and</w:t>
      </w:r>
      <w:r w:rsidRPr="00B1020F">
        <w:t xml:space="preserve"> How, P. </w:t>
      </w:r>
      <w:r>
        <w:t xml:space="preserve">(1994) </w:t>
      </w:r>
      <w:r w:rsidRPr="00B1020F">
        <w:t>Environmental hazard assessment: dichloromethane. Watford, Department of the Environment, Building Research Establishment.</w:t>
      </w:r>
    </w:p>
    <w:p w14:paraId="43699DB7" w14:textId="21F04454" w:rsidR="00CD490B" w:rsidRPr="00B1020F" w:rsidRDefault="00CD490B" w:rsidP="00CD490B">
      <w:pPr>
        <w:keepNext/>
        <w:keepLines/>
      </w:pPr>
      <w:r w:rsidRPr="00B1020F">
        <w:t xml:space="preserve">Centers for Disease Control and Prevention; The National Institute for Occupational Safety and Health (NIOSH); </w:t>
      </w:r>
      <w:hyperlink r:id="rId22" w:history="1">
        <w:r w:rsidRPr="00B1020F">
          <w:rPr>
            <w:rStyle w:val="Hyperlink"/>
          </w:rPr>
          <w:t>Methylene Chloride</w:t>
        </w:r>
      </w:hyperlink>
      <w:r>
        <w:rPr>
          <w:rStyle w:val="Hyperlink"/>
        </w:rPr>
        <w:t>.</w:t>
      </w:r>
    </w:p>
    <w:p w14:paraId="45D43C5D" w14:textId="197A0111" w:rsidR="00CD490B" w:rsidRDefault="00B37849" w:rsidP="00CD490B">
      <w:hyperlink r:id="rId23" w:history="1">
        <w:r w:rsidR="00CD490B" w:rsidRPr="008E799C">
          <w:rPr>
            <w:rStyle w:val="Hyperlink"/>
            <w:i/>
          </w:rPr>
          <w:t>Chemical analysis branch handbook, 9th Edition, Workplace and biological monitoring exposure analysis</w:t>
        </w:r>
      </w:hyperlink>
      <w:r w:rsidR="00CD490B">
        <w:t>, WorkCover NSW (PDF 3.39MB).</w:t>
      </w:r>
    </w:p>
    <w:p w14:paraId="6E6E9321" w14:textId="6FA02A78" w:rsidR="00563B66" w:rsidRDefault="00563B66" w:rsidP="00563B66">
      <w:pPr>
        <w:keepNext/>
        <w:keepLines/>
      </w:pPr>
      <w:r w:rsidRPr="00B11873">
        <w:t>DFG (201</w:t>
      </w:r>
      <w:r>
        <w:t>7</w:t>
      </w:r>
      <w:r w:rsidRPr="00B11873">
        <w:t>) List of MAK and BAT Values.</w:t>
      </w:r>
    </w:p>
    <w:p w14:paraId="1CA7E709" w14:textId="700950B1" w:rsidR="008361E8" w:rsidRDefault="008361E8" w:rsidP="00CD490B">
      <w:r>
        <w:t xml:space="preserve">EU Scientific Committee </w:t>
      </w:r>
      <w:r w:rsidRPr="008361E8">
        <w:t>on Occupational Exposure Limits (SCOEL)</w:t>
      </w:r>
      <w:r>
        <w:t xml:space="preserve">. (2009) Recommendation from the </w:t>
      </w:r>
      <w:r w:rsidR="00B03AA1">
        <w:t>s</w:t>
      </w:r>
      <w:r>
        <w:t>cientific committee on occupational exposure limits for methylene dichloride (dichloromethane). SCOEL/SUM/130.</w:t>
      </w:r>
    </w:p>
    <w:p w14:paraId="7A1C8F2D" w14:textId="77777777" w:rsidR="00CD490B" w:rsidRPr="00B1020F" w:rsidRDefault="00CD490B" w:rsidP="00D05F0D">
      <w:r w:rsidRPr="00C04280">
        <w:t>Ghittori</w:t>
      </w:r>
      <w:r>
        <w:t>,</w:t>
      </w:r>
      <w:r w:rsidRPr="00C04280">
        <w:t xml:space="preserve"> S</w:t>
      </w:r>
      <w:r>
        <w:t>.</w:t>
      </w:r>
      <w:r w:rsidRPr="00C04280">
        <w:t>, Marraccini</w:t>
      </w:r>
      <w:r>
        <w:t>,</w:t>
      </w:r>
      <w:r w:rsidRPr="00C04280">
        <w:t xml:space="preserve"> P</w:t>
      </w:r>
      <w:r>
        <w:t>.</w:t>
      </w:r>
      <w:r w:rsidRPr="00C04280">
        <w:t>, Franco</w:t>
      </w:r>
      <w:r>
        <w:t>,</w:t>
      </w:r>
      <w:r w:rsidRPr="00C04280">
        <w:t xml:space="preserve"> G</w:t>
      </w:r>
      <w:r>
        <w:t>. and</w:t>
      </w:r>
      <w:r w:rsidRPr="00C04280">
        <w:t xml:space="preserve"> Imbriani</w:t>
      </w:r>
      <w:r>
        <w:t>,</w:t>
      </w:r>
      <w:r w:rsidRPr="00C04280">
        <w:t xml:space="preserve"> M.</w:t>
      </w:r>
      <w:r w:rsidRPr="00B1020F">
        <w:t xml:space="preserve"> (1993)</w:t>
      </w:r>
      <w:r>
        <w:t xml:space="preserve"> </w:t>
      </w:r>
      <w:r w:rsidRPr="00B1020F">
        <w:t xml:space="preserve">Methylene chloride exposure in industrial workers. </w:t>
      </w:r>
      <w:r w:rsidRPr="0063406C">
        <w:rPr>
          <w:i/>
        </w:rPr>
        <w:t>Am</w:t>
      </w:r>
      <w:r>
        <w:rPr>
          <w:i/>
        </w:rPr>
        <w:t>.</w:t>
      </w:r>
      <w:r w:rsidRPr="0063406C">
        <w:rPr>
          <w:i/>
        </w:rPr>
        <w:t xml:space="preserve"> Ind</w:t>
      </w:r>
      <w:r>
        <w:rPr>
          <w:i/>
        </w:rPr>
        <w:t>.</w:t>
      </w:r>
      <w:r w:rsidRPr="0063406C">
        <w:rPr>
          <w:i/>
        </w:rPr>
        <w:t xml:space="preserve"> Hyg</w:t>
      </w:r>
      <w:r>
        <w:rPr>
          <w:i/>
        </w:rPr>
        <w:t>.</w:t>
      </w:r>
      <w:r w:rsidRPr="0063406C">
        <w:rPr>
          <w:i/>
        </w:rPr>
        <w:t xml:space="preserve"> Assoc</w:t>
      </w:r>
      <w:r>
        <w:rPr>
          <w:i/>
        </w:rPr>
        <w:t>.</w:t>
      </w:r>
      <w:r w:rsidRPr="0063406C">
        <w:rPr>
          <w:i/>
        </w:rPr>
        <w:t xml:space="preserve"> J.</w:t>
      </w:r>
      <w:r w:rsidRPr="00B1020F">
        <w:t xml:space="preserve"> 54: 27</w:t>
      </w:r>
      <w:r>
        <w:t>-</w:t>
      </w:r>
      <w:r w:rsidRPr="00B1020F">
        <w:t>31</w:t>
      </w:r>
      <w:r>
        <w:t>.</w:t>
      </w:r>
      <w:r w:rsidRPr="00B1020F">
        <w:t xml:space="preserve"> </w:t>
      </w:r>
    </w:p>
    <w:p w14:paraId="34ADB7EB" w14:textId="77777777" w:rsidR="00CD490B" w:rsidRPr="00B1020F" w:rsidRDefault="00CD490B" w:rsidP="00D05F0D">
      <w:r w:rsidRPr="00B1020F">
        <w:t>Lauwerys</w:t>
      </w:r>
      <w:r>
        <w:t>,</w:t>
      </w:r>
      <w:r w:rsidRPr="00B1020F">
        <w:t xml:space="preserve"> R</w:t>
      </w:r>
      <w:r>
        <w:t>.</w:t>
      </w:r>
      <w:r w:rsidRPr="00B1020F">
        <w:t>R</w:t>
      </w:r>
      <w:r>
        <w:t>. and</w:t>
      </w:r>
      <w:r w:rsidRPr="00B1020F">
        <w:t xml:space="preserve"> Hoet</w:t>
      </w:r>
      <w:r>
        <w:t>,</w:t>
      </w:r>
      <w:r w:rsidRPr="00B1020F">
        <w:t xml:space="preserve"> P</w:t>
      </w:r>
      <w:r>
        <w:t>. (2001)</w:t>
      </w:r>
      <w:r w:rsidRPr="00B1020F">
        <w:t xml:space="preserve"> </w:t>
      </w:r>
      <w:r w:rsidRPr="006625D4">
        <w:rPr>
          <w:i/>
        </w:rPr>
        <w:t>Industrial Chemical Exposure Guidelines for Biological Monitoring</w:t>
      </w:r>
      <w:r w:rsidRPr="00B1020F">
        <w:t>, 3rd Ed, Lewis Publishers, Boca Raton.</w:t>
      </w:r>
    </w:p>
    <w:p w14:paraId="077594E8" w14:textId="77777777" w:rsidR="00CD490B" w:rsidRPr="00B1020F" w:rsidRDefault="00CD490B" w:rsidP="00D05F0D">
      <w:r w:rsidRPr="00B1020F">
        <w:t>McCammon, C.S.</w:t>
      </w:r>
      <w:r>
        <w:t xml:space="preserve">, </w:t>
      </w:r>
      <w:r w:rsidRPr="00DB5549">
        <w:t>Glaser</w:t>
      </w:r>
      <w:r>
        <w:t>, R.A.</w:t>
      </w:r>
      <w:r w:rsidRPr="00DB5549">
        <w:t xml:space="preserve"> , Wells </w:t>
      </w:r>
      <w:r>
        <w:t>, V.E.</w:t>
      </w:r>
      <w:r w:rsidRPr="00DB5549">
        <w:t>, Phipps</w:t>
      </w:r>
      <w:r>
        <w:t>, F.C. and</w:t>
      </w:r>
      <w:r w:rsidRPr="00DB5549">
        <w:t xml:space="preserve">  Halperin</w:t>
      </w:r>
      <w:r>
        <w:t>, W.E. (1991)</w:t>
      </w:r>
      <w:r w:rsidRPr="00B1020F">
        <w:t xml:space="preserve"> Exposure of workers engaged in furniture stripping to methylene chloride as determined by environmental biological monitoring. </w:t>
      </w:r>
      <w:r w:rsidRPr="0063406C">
        <w:rPr>
          <w:i/>
        </w:rPr>
        <w:t>Appl. Occ</w:t>
      </w:r>
      <w:r>
        <w:rPr>
          <w:i/>
        </w:rPr>
        <w:t>up</w:t>
      </w:r>
      <w:r w:rsidRPr="0063406C">
        <w:rPr>
          <w:i/>
        </w:rPr>
        <w:t>. Environ. Hyg.</w:t>
      </w:r>
      <w:r w:rsidRPr="00B1020F">
        <w:t xml:space="preserve"> 6: 371</w:t>
      </w:r>
      <w:r>
        <w:t>-</w:t>
      </w:r>
      <w:r w:rsidRPr="00B1020F">
        <w:t xml:space="preserve">379 </w:t>
      </w:r>
      <w:r>
        <w:t>.</w:t>
      </w:r>
    </w:p>
    <w:p w14:paraId="44DE364A" w14:textId="77777777" w:rsidR="00CD490B" w:rsidRPr="00B1020F" w:rsidRDefault="00CD490B" w:rsidP="00D05F0D">
      <w:r w:rsidRPr="00DB5549">
        <w:t>McKenna</w:t>
      </w:r>
      <w:r>
        <w:t>,</w:t>
      </w:r>
      <w:r w:rsidRPr="00DB5549">
        <w:t xml:space="preserve"> M</w:t>
      </w:r>
      <w:r>
        <w:t>.</w:t>
      </w:r>
      <w:r w:rsidRPr="00DB5549">
        <w:t>J</w:t>
      </w:r>
      <w:r>
        <w:t>.</w:t>
      </w:r>
      <w:r w:rsidRPr="00DB5549">
        <w:t>, Zempel</w:t>
      </w:r>
      <w:r>
        <w:t>,</w:t>
      </w:r>
      <w:r w:rsidRPr="00DB5549">
        <w:t xml:space="preserve"> J</w:t>
      </w:r>
      <w:r>
        <w:t>.</w:t>
      </w:r>
      <w:r w:rsidRPr="00DB5549">
        <w:t>A</w:t>
      </w:r>
      <w:r>
        <w:t>, and</w:t>
      </w:r>
      <w:r w:rsidRPr="00DB5549">
        <w:t xml:space="preserve"> Braun</w:t>
      </w:r>
      <w:r>
        <w:t>,</w:t>
      </w:r>
      <w:r w:rsidRPr="00DB5549">
        <w:t xml:space="preserve"> W</w:t>
      </w:r>
      <w:r>
        <w:t>.</w:t>
      </w:r>
      <w:r w:rsidRPr="00DB5549">
        <w:t xml:space="preserve">H. </w:t>
      </w:r>
      <w:r w:rsidRPr="00B1020F">
        <w:t>(1982)</w:t>
      </w:r>
      <w:r>
        <w:t xml:space="preserve"> </w:t>
      </w:r>
      <w:r w:rsidRPr="00B1020F">
        <w:t xml:space="preserve">The pharmacokinetics of inhaled methylene chloride in rats. </w:t>
      </w:r>
      <w:r w:rsidRPr="0063406C">
        <w:rPr>
          <w:i/>
        </w:rPr>
        <w:t>Toxicol. Appl. Pharmacol.</w:t>
      </w:r>
      <w:r w:rsidRPr="00B1020F">
        <w:t xml:space="preserve"> 65: 1</w:t>
      </w:r>
      <w:r>
        <w:t>-</w:t>
      </w:r>
      <w:r w:rsidRPr="00B1020F">
        <w:t>10.</w:t>
      </w:r>
    </w:p>
    <w:p w14:paraId="1BD57C97" w14:textId="7887A5A4" w:rsidR="00CD490B" w:rsidRPr="00B1020F" w:rsidRDefault="00CD490B" w:rsidP="00D05F0D">
      <w:r w:rsidRPr="00B1020F">
        <w:t xml:space="preserve">National Industrial Chemicals Notification and Assessment Scheme; Human Health Tier II Assessment for </w:t>
      </w:r>
      <w:hyperlink r:id="rId24" w:history="1">
        <w:r w:rsidRPr="00B1020F">
          <w:rPr>
            <w:rStyle w:val="Hyperlink"/>
          </w:rPr>
          <w:t>Methane, dichloro</w:t>
        </w:r>
      </w:hyperlink>
      <w:r>
        <w:rPr>
          <w:rStyle w:val="Hyperlink"/>
        </w:rPr>
        <w:t>.</w:t>
      </w:r>
    </w:p>
    <w:p w14:paraId="6819802C" w14:textId="06EA74D3" w:rsidR="00CD490B" w:rsidRPr="004309D7" w:rsidRDefault="00CD490B" w:rsidP="00D05F0D">
      <w:r w:rsidRPr="004309D7">
        <w:t xml:space="preserve">Safe Work Australia (2013); </w:t>
      </w:r>
      <w:hyperlink r:id="rId25" w:history="1">
        <w:r w:rsidRPr="008A1EDE">
          <w:rPr>
            <w:rStyle w:val="Hyperlink"/>
            <w:i/>
          </w:rPr>
          <w:t>Workplace Exposure Standards for Airborne Contaminants</w:t>
        </w:r>
      </w:hyperlink>
      <w:r>
        <w:rPr>
          <w:rStyle w:val="Hyperlink"/>
          <w:i/>
        </w:rPr>
        <w:t xml:space="preserve"> </w:t>
      </w:r>
      <w:r w:rsidRPr="00CE6ACB">
        <w:t>(PDF 873KB)</w:t>
      </w:r>
      <w:r>
        <w:t>.</w:t>
      </w:r>
    </w:p>
    <w:p w14:paraId="35571797" w14:textId="6B907A06" w:rsidR="00CD490B" w:rsidRPr="00B1020F" w:rsidRDefault="00CD490B" w:rsidP="00D05F0D">
      <w:r w:rsidRPr="00B1020F">
        <w:t xml:space="preserve">Safe Work Australia; </w:t>
      </w:r>
      <w:hyperlink r:id="rId26" w:history="1">
        <w:r w:rsidRPr="0063406C">
          <w:rPr>
            <w:rStyle w:val="Hyperlink"/>
            <w:i/>
          </w:rPr>
          <w:t>Hazardous Chemicals Information System</w:t>
        </w:r>
      </w:hyperlink>
      <w:r>
        <w:rPr>
          <w:rStyle w:val="Hyperlink"/>
        </w:rPr>
        <w:t>.</w:t>
      </w:r>
    </w:p>
    <w:p w14:paraId="6930BC24" w14:textId="77777777" w:rsidR="00CD490B" w:rsidRPr="00B1020F" w:rsidRDefault="00CD490B" w:rsidP="00D05F0D">
      <w:r w:rsidRPr="00B1020F">
        <w:t>Soden, K.J. (1993)</w:t>
      </w:r>
      <w:r>
        <w:t xml:space="preserve"> </w:t>
      </w:r>
      <w:r w:rsidRPr="00B1020F">
        <w:t xml:space="preserve">An evaluation of chronic methylene chloride exposure. </w:t>
      </w:r>
      <w:r w:rsidRPr="0063406C">
        <w:rPr>
          <w:i/>
        </w:rPr>
        <w:t xml:space="preserve">J. Occup. Med. </w:t>
      </w:r>
      <w:r w:rsidRPr="00B1020F">
        <w:t>35: 282</w:t>
      </w:r>
      <w:r>
        <w:t>-</w:t>
      </w:r>
      <w:r w:rsidRPr="00B1020F">
        <w:t>286</w:t>
      </w:r>
      <w:r>
        <w:t>.</w:t>
      </w:r>
    </w:p>
    <w:p w14:paraId="0DAEAB70" w14:textId="7E497B9A" w:rsidR="00CD490B" w:rsidRDefault="00CD490B" w:rsidP="00D05F0D">
      <w:r w:rsidRPr="00B1020F">
        <w:t xml:space="preserve">United States Department of Labor; Occupational Safety and Health Administration; </w:t>
      </w:r>
      <w:hyperlink r:id="rId27" w:history="1">
        <w:r w:rsidRPr="00B1020F">
          <w:rPr>
            <w:rStyle w:val="Hyperlink"/>
          </w:rPr>
          <w:t>Methylene Chloride</w:t>
        </w:r>
      </w:hyperlink>
      <w:r w:rsidR="00227C12">
        <w:rPr>
          <w:rStyle w:val="Hyperlink"/>
        </w:rPr>
        <w:t xml:space="preserve"> </w:t>
      </w:r>
      <w:r w:rsidRPr="00B1020F">
        <w:t xml:space="preserve">World Health Organisation; </w:t>
      </w:r>
      <w:hyperlink r:id="rId28" w:history="1">
        <w:r w:rsidRPr="009814B6">
          <w:rPr>
            <w:rStyle w:val="Hyperlink"/>
            <w:i/>
          </w:rPr>
          <w:t>Chapter 5.7 Dichloromethane</w:t>
        </w:r>
      </w:hyperlink>
      <w:r w:rsidRPr="00B1020F">
        <w:t xml:space="preserve"> </w:t>
      </w:r>
      <w:r>
        <w:t>(PDF 184KB).</w:t>
      </w:r>
    </w:p>
    <w:p w14:paraId="2023A2F0" w14:textId="64F0BE9E" w:rsidR="00CD490B" w:rsidRPr="00B1020F" w:rsidRDefault="00CD490B" w:rsidP="00D05F0D">
      <w:r w:rsidRPr="00D35D52">
        <w:t>US Environmental Protection Agency</w:t>
      </w:r>
      <w:r w:rsidRPr="00B1020F">
        <w:t xml:space="preserve">; Assessing and Managing Chemicals under TSCA; Fact Sheet: </w:t>
      </w:r>
      <w:hyperlink r:id="rId29" w:history="1">
        <w:r w:rsidRPr="00B1020F">
          <w:rPr>
            <w:rStyle w:val="Hyperlink"/>
          </w:rPr>
          <w:t>Methylene Ch</w:t>
        </w:r>
        <w:r w:rsidR="00227C12">
          <w:rPr>
            <w:rStyle w:val="Hyperlink"/>
          </w:rPr>
          <w:t>l</w:t>
        </w:r>
        <w:r w:rsidRPr="00B1020F">
          <w:rPr>
            <w:rStyle w:val="Hyperlink"/>
          </w:rPr>
          <w:t>oride or Dichloromethane (DCM)</w:t>
        </w:r>
      </w:hyperlink>
      <w:r>
        <w:rPr>
          <w:rStyle w:val="Hyperlink"/>
        </w:rPr>
        <w:t>.</w:t>
      </w:r>
    </w:p>
    <w:p w14:paraId="122E8232" w14:textId="77777777" w:rsidR="00CD490B" w:rsidRPr="004309D7" w:rsidRDefault="00CD490B" w:rsidP="00CD490B"/>
    <w:p w14:paraId="1D456F34" w14:textId="77777777" w:rsidR="00CD490B" w:rsidRDefault="00CD490B" w:rsidP="00CD490B">
      <w:pPr>
        <w:sectPr w:rsidR="00CD490B" w:rsidSect="00E22C7D">
          <w:headerReference w:type="default" r:id="rId30"/>
          <w:headerReference w:type="first" r:id="rId31"/>
          <w:footerReference w:type="first" r:id="rId32"/>
          <w:pgSz w:w="11906" w:h="16838"/>
          <w:pgMar w:top="1418" w:right="1797" w:bottom="1440" w:left="1276" w:header="709" w:footer="709" w:gutter="0"/>
          <w:cols w:space="242"/>
          <w:docGrid w:linePitch="360"/>
        </w:sectPr>
      </w:pPr>
    </w:p>
    <w:p w14:paraId="0BC7CE1C" w14:textId="77777777" w:rsidR="00CD490B" w:rsidRPr="00BC4E65" w:rsidRDefault="00CD490B" w:rsidP="00CD490B">
      <w:pPr>
        <w:ind w:left="-1276"/>
      </w:pPr>
      <w:r>
        <w:rPr>
          <w:noProof/>
        </w:rPr>
        <w:lastRenderedPageBreak/>
        <w:drawing>
          <wp:inline distT="0" distB="0" distL="0" distR="0" wp14:anchorId="750316AC" wp14:editId="1289B362">
            <wp:extent cx="7482498" cy="1351128"/>
            <wp:effectExtent l="0" t="0" r="4445" b="1905"/>
            <wp:docPr id="74" name="Picture 7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0B3ACA73" w14:textId="77777777" w:rsidR="00CD490B" w:rsidRDefault="00CD490B" w:rsidP="00CD490B">
      <w:pPr>
        <w:pStyle w:val="SWACoverHeader"/>
      </w:pPr>
      <w:r>
        <w:t>Health monitoring report</w:t>
      </w:r>
    </w:p>
    <w:p w14:paraId="6975576F" w14:textId="77777777" w:rsidR="00CD490B" w:rsidRDefault="00CD490B" w:rsidP="00CD490B">
      <w:pPr>
        <w:pStyle w:val="SWACovernames"/>
      </w:pPr>
      <w:r w:rsidRPr="00F152A5">
        <w:t>Dichloromethane</w:t>
      </w:r>
    </w:p>
    <w:p w14:paraId="55A8219D" w14:textId="77777777" w:rsidR="00CD490B" w:rsidRDefault="00CD490B" w:rsidP="00CD490B">
      <w:pPr>
        <w:ind w:left="-1276"/>
      </w:pPr>
      <w:r>
        <w:rPr>
          <w:noProof/>
        </w:rPr>
        <w:drawing>
          <wp:inline distT="0" distB="0" distL="0" distR="0" wp14:anchorId="47B3637C" wp14:editId="47FC5E51">
            <wp:extent cx="7567448" cy="4269385"/>
            <wp:effectExtent l="0" t="0" r="0" b="0"/>
            <wp:docPr id="75" name="Picture 75"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14:paraId="2E1E75ED" w14:textId="77777777" w:rsidR="00CD490B" w:rsidRPr="00FE009B" w:rsidRDefault="00CD490B" w:rsidP="00CD490B"/>
    <w:p w14:paraId="619EE288" w14:textId="77777777" w:rsidR="00CD490B" w:rsidRPr="00FE009B" w:rsidRDefault="00CD490B" w:rsidP="00CD490B">
      <w:pPr>
        <w:sectPr w:rsidR="00CD490B" w:rsidRPr="00FE009B" w:rsidSect="00E22C7D">
          <w:headerReference w:type="default" r:id="rId35"/>
          <w:headerReference w:type="first" r:id="rId36"/>
          <w:footerReference w:type="first" r:id="rId37"/>
          <w:pgSz w:w="11906" w:h="16838"/>
          <w:pgMar w:top="1418" w:right="1797" w:bottom="1440" w:left="1276" w:header="709" w:footer="709" w:gutter="0"/>
          <w:cols w:space="242"/>
          <w:docGrid w:linePitch="360"/>
        </w:sectPr>
      </w:pPr>
    </w:p>
    <w:p w14:paraId="276568A7" w14:textId="77777777" w:rsidR="00CD490B" w:rsidRDefault="00CD490B" w:rsidP="00CD490B">
      <w:pPr>
        <w:pStyle w:val="Heading1"/>
      </w:pPr>
      <w:bookmarkStart w:id="22" w:name="_Toc510003716"/>
      <w:bookmarkStart w:id="23" w:name="_Toc22735722"/>
      <w:r w:rsidRPr="00BC4E65">
        <w:lastRenderedPageBreak/>
        <w:t xml:space="preserve">Health monitoring report – </w:t>
      </w:r>
      <w:r w:rsidRPr="00F152A5">
        <w:t>Dichloromethane</w:t>
      </w:r>
      <w:bookmarkEnd w:id="22"/>
      <w:bookmarkEnd w:id="23"/>
    </w:p>
    <w:p w14:paraId="786CA20F" w14:textId="77777777" w:rsidR="00CD490B" w:rsidRPr="00E73656" w:rsidRDefault="00CD490B" w:rsidP="00CD490B">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7A922004" w14:textId="77777777" w:rsidR="00CD490B" w:rsidRDefault="00CD490B" w:rsidP="00CD490B">
      <w:r>
        <w:t>There are two sections. Complete both sections and all questions as applicable.</w:t>
      </w:r>
    </w:p>
    <w:p w14:paraId="52E34259" w14:textId="22D9D31E" w:rsidR="00CD490B" w:rsidRDefault="00CD490B" w:rsidP="00CD490B">
      <w:r w:rsidRPr="00FB694C">
        <w:rPr>
          <w:rStyle w:val="Strong"/>
        </w:rPr>
        <w:t>Section 1</w:t>
      </w:r>
      <w:r w:rsidR="00D32F33">
        <w:t xml:space="preserve"> A copy of this section should be forwarded to the person conducting the business or undertaking (PCBU) who has engaged your services.</w:t>
      </w:r>
      <w:r>
        <w:t xml:space="preserve"> </w:t>
      </w:r>
    </w:p>
    <w:p w14:paraId="737524C6" w14:textId="2D7D6F31" w:rsidR="00CD490B" w:rsidRDefault="00CD490B" w:rsidP="00CD490B">
      <w:r w:rsidRPr="00FB694C">
        <w:rPr>
          <w:rStyle w:val="Strong"/>
        </w:rPr>
        <w:t>Section 2</w:t>
      </w:r>
      <w:r>
        <w:t xml:space="preserve"> </w:t>
      </w:r>
      <w:r w:rsidR="00D32F33">
        <w:t>may contain confidential health information. Information that is required to be given to the PCBU should be summarised in Section 1.</w:t>
      </w:r>
    </w:p>
    <w:p w14:paraId="7010B4F7" w14:textId="28D98FD3" w:rsidR="00CD490B" w:rsidRPr="0004512E" w:rsidRDefault="00D32F33" w:rsidP="003814C4">
      <w:pPr>
        <w:pStyle w:val="Heading2Redforforms"/>
        <w:numPr>
          <w:ilvl w:val="0"/>
          <w:numId w:val="0"/>
        </w:numPr>
        <w:ind w:left="357" w:hanging="357"/>
      </w:pPr>
      <w:bookmarkStart w:id="24" w:name="_Toc22735723"/>
      <w:r>
        <w:t>Section 1 – A c</w:t>
      </w:r>
      <w:r w:rsidR="00D05F0D">
        <w:t>opy of this section to be provi</w:t>
      </w:r>
      <w:r>
        <w:t>ded to the PCBU</w:t>
      </w:r>
      <w:bookmarkEnd w:id="24"/>
    </w:p>
    <w:p w14:paraId="4BFB5D71" w14:textId="14518E0F" w:rsidR="00CD490B" w:rsidRPr="009E6477" w:rsidRDefault="00D32F33" w:rsidP="00CD490B">
      <w:pPr>
        <w:pStyle w:val="SWAFeatureHeading"/>
        <w:tabs>
          <w:tab w:val="left" w:pos="4536"/>
        </w:tabs>
      </w:pPr>
      <w:r>
        <w:t>Person conducting a business or undertaking</w:t>
      </w:r>
    </w:p>
    <w:p w14:paraId="053C9FAE" w14:textId="1CD21FFE" w:rsidR="00CD490B" w:rsidRDefault="00CD490B" w:rsidP="00CD490B">
      <w:pPr>
        <w:pStyle w:val="Formquestions"/>
      </w:pPr>
      <w:r w:rsidRPr="00C956A4">
        <w:rPr>
          <w:rStyle w:val="Strong"/>
        </w:rPr>
        <w:t>Company/organisation name:</w:t>
      </w:r>
      <w:r>
        <w:t xml:space="preserve"> </w:t>
      </w:r>
      <w:sdt>
        <w:sdtPr>
          <w:id w:val="-276556448"/>
          <w:placeholder>
            <w:docPart w:val="E0AB1906FFEC4844BAD9C24A217D90BF"/>
          </w:placeholder>
          <w:showingPlcHdr/>
        </w:sdtPr>
        <w:sdtEndPr/>
        <w:sdtContent>
          <w:r w:rsidR="00D32F33" w:rsidRPr="00845A2B">
            <w:rPr>
              <w:rStyle w:val="PlaceholderText"/>
              <w:rFonts w:eastAsiaTheme="minorHAnsi"/>
            </w:rPr>
            <w:t>Click here to enter text.</w:t>
          </w:r>
        </w:sdtContent>
      </w:sdt>
    </w:p>
    <w:p w14:paraId="01C691B5" w14:textId="4738E951" w:rsidR="00CD490B" w:rsidRDefault="00CD490B" w:rsidP="00CD490B">
      <w:pPr>
        <w:pStyle w:val="Formquestions"/>
      </w:pPr>
      <w:r w:rsidRPr="00C956A4">
        <w:rPr>
          <w:rStyle w:val="Strong"/>
        </w:rPr>
        <w:t>Site address:</w:t>
      </w:r>
      <w:r>
        <w:t xml:space="preserve"> </w:t>
      </w:r>
      <w:sdt>
        <w:sdtPr>
          <w:id w:val="1480034107"/>
          <w:placeholder>
            <w:docPart w:val="60632201AC4C43929B8A05BB45CF3717"/>
          </w:placeholder>
          <w:showingPlcHdr/>
        </w:sdtPr>
        <w:sdtEndPr/>
        <w:sdtContent>
          <w:r w:rsidR="00D32F33" w:rsidRPr="00845A2B">
            <w:rPr>
              <w:rStyle w:val="PlaceholderText"/>
              <w:rFonts w:eastAsiaTheme="minorHAnsi"/>
            </w:rPr>
            <w:t>Click here to enter text.</w:t>
          </w:r>
        </w:sdtContent>
      </w:sdt>
    </w:p>
    <w:p w14:paraId="39D088C6" w14:textId="79E03584" w:rsidR="00CD490B" w:rsidRDefault="00CD490B" w:rsidP="00CD490B">
      <w:pPr>
        <w:pStyle w:val="Formquestions"/>
      </w:pPr>
      <w:r w:rsidRPr="00C956A4">
        <w:rPr>
          <w:rStyle w:val="Strong"/>
        </w:rPr>
        <w:t>Suburb:</w:t>
      </w:r>
      <w:r>
        <w:t xml:space="preserve"> </w:t>
      </w:r>
      <w:sdt>
        <w:sdtPr>
          <w:id w:val="781451174"/>
          <w:placeholder>
            <w:docPart w:val="6761CA08B77940289442E12DC6863D71"/>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5901734"/>
          <w:placeholder>
            <w:docPart w:val="2050928F441E4377A44A7B69B3313E7B"/>
          </w:placeholder>
          <w:showingPlcHdr/>
        </w:sdtPr>
        <w:sdtEndPr/>
        <w:sdtContent>
          <w:r w:rsidR="00D32F33" w:rsidRPr="00845A2B">
            <w:rPr>
              <w:rStyle w:val="PlaceholderText"/>
              <w:rFonts w:eastAsiaTheme="minorHAnsi"/>
            </w:rPr>
            <w:t>Click here to enter text.</w:t>
          </w:r>
        </w:sdtContent>
      </w:sdt>
    </w:p>
    <w:p w14:paraId="101BDA5E" w14:textId="604A2463" w:rsidR="00CD490B" w:rsidRDefault="00CD490B" w:rsidP="00CD490B">
      <w:pPr>
        <w:pStyle w:val="Formquestions"/>
      </w:pPr>
      <w:r w:rsidRPr="00C956A4">
        <w:rPr>
          <w:rStyle w:val="Strong"/>
        </w:rPr>
        <w:t>Site Tel:</w:t>
      </w:r>
      <w:r>
        <w:t xml:space="preserve"> </w:t>
      </w:r>
      <w:sdt>
        <w:sdtPr>
          <w:id w:val="1809970946"/>
          <w:placeholder>
            <w:docPart w:val="A9E61C06203B45448DCA100039EB94E7"/>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057275102"/>
          <w:placeholder>
            <w:docPart w:val="69BBF9DCCE464C1797BE018A433E5AFD"/>
          </w:placeholder>
          <w:showingPlcHdr/>
        </w:sdtPr>
        <w:sdtEndPr/>
        <w:sdtContent>
          <w:r w:rsidR="00D32F33" w:rsidRPr="00845A2B">
            <w:rPr>
              <w:rStyle w:val="PlaceholderText"/>
              <w:rFonts w:eastAsiaTheme="minorHAnsi"/>
            </w:rPr>
            <w:t>Click here to enter text.</w:t>
          </w:r>
        </w:sdtContent>
      </w:sdt>
      <w:r>
        <w:t xml:space="preserve"> </w:t>
      </w:r>
    </w:p>
    <w:p w14:paraId="179508BD" w14:textId="38F46927" w:rsidR="00CD490B" w:rsidRDefault="00CD490B" w:rsidP="00CD490B">
      <w:pPr>
        <w:pStyle w:val="Formquestions"/>
      </w:pPr>
      <w:r w:rsidRPr="00C956A4">
        <w:rPr>
          <w:rStyle w:val="Strong"/>
        </w:rPr>
        <w:t>Contact Name:</w:t>
      </w:r>
      <w:r>
        <w:t xml:space="preserve"> </w:t>
      </w:r>
      <w:sdt>
        <w:sdtPr>
          <w:id w:val="1086808524"/>
          <w:placeholder>
            <w:docPart w:val="374BF537D79D43EF81509DCFC0771B50"/>
          </w:placeholder>
          <w:showingPlcHdr/>
        </w:sdtPr>
        <w:sdtEndPr/>
        <w:sdtContent>
          <w:r w:rsidR="00D32F33" w:rsidRPr="00845A2B">
            <w:rPr>
              <w:rStyle w:val="PlaceholderText"/>
              <w:rFonts w:eastAsiaTheme="minorHAnsi"/>
            </w:rPr>
            <w:t>Click here to enter text.</w:t>
          </w:r>
        </w:sdtContent>
      </w:sdt>
    </w:p>
    <w:p w14:paraId="4B7D042A" w14:textId="3209DFF0" w:rsidR="00CD490B" w:rsidRPr="009E6477" w:rsidRDefault="00D32F33" w:rsidP="00CD490B">
      <w:pPr>
        <w:pStyle w:val="SWAFeatureHeading"/>
        <w:tabs>
          <w:tab w:val="left" w:pos="4536"/>
        </w:tabs>
      </w:pPr>
      <w:r>
        <w:t>Other businesses or undertakings engaging the worker</w:t>
      </w:r>
      <w:r>
        <w:tab/>
      </w:r>
      <w:r w:rsidR="00D05F0D">
        <w:tab/>
      </w:r>
      <w:r w:rsidR="00D05F0D">
        <w:tab/>
      </w:r>
      <w:sdt>
        <w:sdtPr>
          <w:id w:val="150253983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D32F33">
        <w:rPr>
          <w:b w:val="0"/>
        </w:rPr>
        <w:t>(include a separate section for each PCBU)</w:t>
      </w:r>
    </w:p>
    <w:p w14:paraId="1615A05E" w14:textId="29491036" w:rsidR="00CD490B" w:rsidRDefault="00CD490B" w:rsidP="00CD490B">
      <w:pPr>
        <w:pStyle w:val="Formquestions"/>
      </w:pPr>
      <w:r w:rsidRPr="00C956A4">
        <w:rPr>
          <w:rStyle w:val="Strong"/>
        </w:rPr>
        <w:t>Company/organisation name:</w:t>
      </w:r>
      <w:r>
        <w:t xml:space="preserve"> </w:t>
      </w:r>
      <w:sdt>
        <w:sdtPr>
          <w:id w:val="560904934"/>
          <w:placeholder>
            <w:docPart w:val="1157A069F25B48B49513311DFAC96158"/>
          </w:placeholder>
          <w:showingPlcHdr/>
        </w:sdtPr>
        <w:sdtEndPr/>
        <w:sdtContent>
          <w:r w:rsidR="00D32F33" w:rsidRPr="00845A2B">
            <w:rPr>
              <w:rStyle w:val="PlaceholderText"/>
              <w:rFonts w:eastAsiaTheme="minorHAnsi"/>
            </w:rPr>
            <w:t>Click here to enter text.</w:t>
          </w:r>
        </w:sdtContent>
      </w:sdt>
    </w:p>
    <w:p w14:paraId="56B5F935" w14:textId="63F4AA59" w:rsidR="00CD490B" w:rsidRDefault="00CD490B" w:rsidP="00CD490B">
      <w:pPr>
        <w:pStyle w:val="Formquestions"/>
      </w:pPr>
      <w:r w:rsidRPr="00C956A4">
        <w:rPr>
          <w:rStyle w:val="Strong"/>
        </w:rPr>
        <w:t>Site address:</w:t>
      </w:r>
      <w:r>
        <w:t xml:space="preserve"> </w:t>
      </w:r>
      <w:sdt>
        <w:sdtPr>
          <w:id w:val="1616944862"/>
          <w:placeholder>
            <w:docPart w:val="A9570A3D00DA430685182FE1645ACA4F"/>
          </w:placeholder>
          <w:showingPlcHdr/>
        </w:sdtPr>
        <w:sdtEndPr/>
        <w:sdtContent>
          <w:r w:rsidR="00D32F33" w:rsidRPr="00845A2B">
            <w:rPr>
              <w:rStyle w:val="PlaceholderText"/>
              <w:rFonts w:eastAsiaTheme="minorHAnsi"/>
            </w:rPr>
            <w:t>Click here to enter text.</w:t>
          </w:r>
        </w:sdtContent>
      </w:sdt>
    </w:p>
    <w:p w14:paraId="1E2655E6" w14:textId="27776580" w:rsidR="00CD490B" w:rsidRDefault="00CD490B" w:rsidP="00CD490B">
      <w:pPr>
        <w:pStyle w:val="Formquestions"/>
      </w:pPr>
      <w:r w:rsidRPr="00C956A4">
        <w:rPr>
          <w:rStyle w:val="Strong"/>
        </w:rPr>
        <w:t>Suburb:</w:t>
      </w:r>
      <w:r>
        <w:t xml:space="preserve"> </w:t>
      </w:r>
      <w:sdt>
        <w:sdtPr>
          <w:id w:val="12583141"/>
          <w:placeholder>
            <w:docPart w:val="73C40665E8EA4454836EEAA53BBE10C4"/>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70839776"/>
          <w:placeholder>
            <w:docPart w:val="3859AE0C385A477988D8ED9B8E26281A"/>
          </w:placeholder>
          <w:showingPlcHdr/>
        </w:sdtPr>
        <w:sdtEndPr/>
        <w:sdtContent>
          <w:r w:rsidR="00D32F33" w:rsidRPr="00845A2B">
            <w:rPr>
              <w:rStyle w:val="PlaceholderText"/>
              <w:rFonts w:eastAsiaTheme="minorHAnsi"/>
            </w:rPr>
            <w:t>Click here to enter text.</w:t>
          </w:r>
        </w:sdtContent>
      </w:sdt>
    </w:p>
    <w:p w14:paraId="3FBA24C2" w14:textId="1C1C1798" w:rsidR="00CD490B" w:rsidRDefault="00CD490B" w:rsidP="00CD490B">
      <w:pPr>
        <w:pStyle w:val="Formquestions"/>
      </w:pPr>
      <w:r w:rsidRPr="00C956A4">
        <w:rPr>
          <w:rStyle w:val="Strong"/>
        </w:rPr>
        <w:t>Site Tel:</w:t>
      </w:r>
      <w:r>
        <w:t xml:space="preserve"> </w:t>
      </w:r>
      <w:sdt>
        <w:sdtPr>
          <w:id w:val="307283927"/>
          <w:placeholder>
            <w:docPart w:val="A8F5E4EF25F1455990EC03211F4D7321"/>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476689656"/>
          <w:placeholder>
            <w:docPart w:val="8BA390FCF4194AAA9A70E2D54DA7C0F1"/>
          </w:placeholder>
          <w:showingPlcHdr/>
        </w:sdtPr>
        <w:sdtEndPr/>
        <w:sdtContent>
          <w:r w:rsidR="00D32F33" w:rsidRPr="00845A2B">
            <w:rPr>
              <w:rStyle w:val="PlaceholderText"/>
              <w:rFonts w:eastAsiaTheme="minorHAnsi"/>
            </w:rPr>
            <w:t>Click here to enter text.</w:t>
          </w:r>
        </w:sdtContent>
      </w:sdt>
      <w:r>
        <w:t xml:space="preserve"> </w:t>
      </w:r>
    </w:p>
    <w:p w14:paraId="6320F5E6" w14:textId="506DE54D" w:rsidR="00CD490B" w:rsidRDefault="00CD490B" w:rsidP="00CD490B">
      <w:pPr>
        <w:pStyle w:val="Formquestions"/>
      </w:pPr>
      <w:r w:rsidRPr="00C956A4">
        <w:rPr>
          <w:rStyle w:val="Strong"/>
        </w:rPr>
        <w:t>Contact Name:</w:t>
      </w:r>
      <w:r>
        <w:t xml:space="preserve"> </w:t>
      </w:r>
      <w:sdt>
        <w:sdtPr>
          <w:id w:val="-1277944443"/>
          <w:placeholder>
            <w:docPart w:val="EBEB9526D2A54E59B2A28FDD253548F0"/>
          </w:placeholder>
          <w:showingPlcHdr/>
        </w:sdtPr>
        <w:sdtEndPr/>
        <w:sdtContent>
          <w:r w:rsidR="00D32F33" w:rsidRPr="00845A2B">
            <w:rPr>
              <w:rStyle w:val="PlaceholderText"/>
              <w:rFonts w:eastAsiaTheme="minorHAnsi"/>
            </w:rPr>
            <w:t>Click here to enter text.</w:t>
          </w:r>
        </w:sdtContent>
      </w:sdt>
    </w:p>
    <w:p w14:paraId="02866714" w14:textId="77777777" w:rsidR="00CD490B" w:rsidRPr="009A7DEF" w:rsidRDefault="00CD490B" w:rsidP="00CD490B">
      <w:pPr>
        <w:pStyle w:val="SWAFeatureHeading"/>
        <w:keepNext w:val="0"/>
        <w:keepLines w:val="0"/>
        <w:tabs>
          <w:tab w:val="left" w:pos="4536"/>
        </w:tabs>
        <w:rPr>
          <w:b w:val="0"/>
        </w:rPr>
      </w:pPr>
      <w:r w:rsidRPr="009E6477">
        <w:t xml:space="preserve">Worker details </w:t>
      </w:r>
      <w:r w:rsidRPr="009A7DEF">
        <w:rPr>
          <w:b w:val="0"/>
        </w:rPr>
        <w:t>(tick all relevant boxes)</w:t>
      </w:r>
    </w:p>
    <w:p w14:paraId="792D1AAB" w14:textId="48428F86" w:rsidR="00CD490B" w:rsidRPr="00FD7215" w:rsidRDefault="00CD490B" w:rsidP="00CD490B">
      <w:pPr>
        <w:pStyle w:val="Formquestions"/>
      </w:pPr>
      <w:r w:rsidRPr="00FD7215">
        <w:rPr>
          <w:rStyle w:val="Strong"/>
        </w:rPr>
        <w:t>Surname:</w:t>
      </w:r>
      <w:r w:rsidRPr="00FD7215">
        <w:t xml:space="preserve"> </w:t>
      </w:r>
      <w:sdt>
        <w:sdtPr>
          <w:id w:val="-979385765"/>
          <w:placeholder>
            <w:docPart w:val="FD4F0265098A44F0B047D88DAA236535"/>
          </w:placeholder>
          <w:showingPlcHdr/>
        </w:sdtPr>
        <w:sdtEndPr/>
        <w:sdtContent>
          <w:r w:rsidR="00D32F33"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2139105755"/>
          <w:placeholder>
            <w:docPart w:val="65F724D2500C4B19A5FA6549EDD3D561"/>
          </w:placeholder>
          <w:showingPlcHdr/>
        </w:sdtPr>
        <w:sdtEndPr/>
        <w:sdtContent>
          <w:r w:rsidR="00D32F33" w:rsidRPr="00845A2B">
            <w:rPr>
              <w:rStyle w:val="PlaceholderText"/>
              <w:rFonts w:eastAsiaTheme="minorHAnsi"/>
            </w:rPr>
            <w:t>Click here to enter text.</w:t>
          </w:r>
        </w:sdtContent>
      </w:sdt>
    </w:p>
    <w:p w14:paraId="5264F900" w14:textId="77777777" w:rsidR="00CD490B" w:rsidRDefault="00CD490B" w:rsidP="00CD490B">
      <w:pPr>
        <w:pStyle w:val="Formquestions"/>
      </w:pPr>
      <w:r w:rsidRPr="00FD7215">
        <w:rPr>
          <w:rStyle w:val="Strong"/>
        </w:rPr>
        <w:t>Date of birth:</w:t>
      </w:r>
      <w:r>
        <w:t xml:space="preserve"> </w:t>
      </w:r>
      <w:sdt>
        <w:sdtPr>
          <w:id w:val="-1029950969"/>
          <w:placeholder>
            <w:docPart w:val="B1DF389FA7FE478D878DE01319435D0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75365590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207932796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06B14E8B" w14:textId="757ED5AA" w:rsidR="00CD490B" w:rsidRDefault="00CD490B" w:rsidP="00CD490B">
      <w:pPr>
        <w:pStyle w:val="Formquestions"/>
      </w:pPr>
      <w:r>
        <w:rPr>
          <w:rStyle w:val="Strong"/>
        </w:rPr>
        <w:t>A</w:t>
      </w:r>
      <w:r w:rsidRPr="00C956A4">
        <w:rPr>
          <w:rStyle w:val="Strong"/>
        </w:rPr>
        <w:t>ddress:</w:t>
      </w:r>
      <w:r>
        <w:t xml:space="preserve"> </w:t>
      </w:r>
      <w:sdt>
        <w:sdtPr>
          <w:id w:val="1640073291"/>
          <w:placeholder>
            <w:docPart w:val="42E109A648854FCA9003569F8F530BD0"/>
          </w:placeholder>
          <w:showingPlcHdr/>
        </w:sdtPr>
        <w:sdtEndPr/>
        <w:sdtContent>
          <w:r w:rsidR="00D32F33" w:rsidRPr="00845A2B">
            <w:rPr>
              <w:rStyle w:val="PlaceholderText"/>
              <w:rFonts w:eastAsiaTheme="minorHAnsi"/>
            </w:rPr>
            <w:t>Click here to enter text.</w:t>
          </w:r>
        </w:sdtContent>
      </w:sdt>
    </w:p>
    <w:p w14:paraId="5B1EE04B" w14:textId="489899B9" w:rsidR="00CD490B" w:rsidRDefault="00CD490B" w:rsidP="00CD490B">
      <w:pPr>
        <w:pStyle w:val="Formquestions"/>
      </w:pPr>
      <w:r w:rsidRPr="00C956A4">
        <w:rPr>
          <w:rStyle w:val="Strong"/>
        </w:rPr>
        <w:t>Suburb:</w:t>
      </w:r>
      <w:r>
        <w:t xml:space="preserve"> </w:t>
      </w:r>
      <w:sdt>
        <w:sdtPr>
          <w:id w:val="-233636292"/>
          <w:placeholder>
            <w:docPart w:val="5764BECAE7CA4195B518175AE5435614"/>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027405523"/>
          <w:placeholder>
            <w:docPart w:val="D42CC3831D01438D96325386419C719D"/>
          </w:placeholder>
          <w:showingPlcHdr/>
        </w:sdtPr>
        <w:sdtEndPr/>
        <w:sdtContent>
          <w:r w:rsidR="00D32F33" w:rsidRPr="00845A2B">
            <w:rPr>
              <w:rStyle w:val="PlaceholderText"/>
              <w:rFonts w:eastAsiaTheme="minorHAnsi"/>
            </w:rPr>
            <w:t>Click here to enter text.</w:t>
          </w:r>
        </w:sdtContent>
      </w:sdt>
    </w:p>
    <w:p w14:paraId="4A8F871F" w14:textId="5F61988B" w:rsidR="00CD490B" w:rsidRDefault="00CD490B" w:rsidP="00CD490B">
      <w:pPr>
        <w:pStyle w:val="Formquestions"/>
      </w:pPr>
      <w:r w:rsidRPr="009E6477">
        <w:rPr>
          <w:rStyle w:val="Strong"/>
        </w:rPr>
        <w:t>Current job:</w:t>
      </w:r>
      <w:r>
        <w:t xml:space="preserve"> </w:t>
      </w:r>
      <w:sdt>
        <w:sdtPr>
          <w:id w:val="1469316405"/>
          <w:placeholder>
            <w:docPart w:val="487C47E08AB54C1EAC1FD9868684172B"/>
          </w:placeholder>
          <w:showingPlcHdr/>
        </w:sdtPr>
        <w:sdtEndPr/>
        <w:sdtContent>
          <w:r w:rsidR="00D32F33" w:rsidRPr="00845A2B">
            <w:rPr>
              <w:rStyle w:val="PlaceholderText"/>
              <w:rFonts w:eastAsiaTheme="minorHAnsi"/>
            </w:rPr>
            <w:t>Click here to enter text.</w:t>
          </w:r>
        </w:sdtContent>
      </w:sdt>
      <w:r>
        <w:t xml:space="preserve"> </w:t>
      </w:r>
    </w:p>
    <w:p w14:paraId="7F3F7CFC" w14:textId="7F707231" w:rsidR="00CD490B" w:rsidRDefault="00CD490B" w:rsidP="00CD490B">
      <w:pPr>
        <w:pStyle w:val="Formquestions"/>
      </w:pPr>
      <w:r w:rsidRPr="009E6477">
        <w:rPr>
          <w:rStyle w:val="Strong"/>
        </w:rPr>
        <w:t>Tel (H):</w:t>
      </w:r>
      <w:r>
        <w:t xml:space="preserve"> </w:t>
      </w:r>
      <w:sdt>
        <w:sdtPr>
          <w:id w:val="1528299717"/>
          <w:placeholder>
            <w:docPart w:val="876BAFDBC31C4C2086C1FB4670DD7410"/>
          </w:placeholder>
          <w:showingPlcHdr/>
        </w:sdtPr>
        <w:sdtEndPr/>
        <w:sdtContent>
          <w:r w:rsidR="00D32F33"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544759917"/>
          <w:placeholder>
            <w:docPart w:val="9691A9865F624EDD8B3ACAFCD3245748"/>
          </w:placeholder>
          <w:showingPlcHdr/>
        </w:sdtPr>
        <w:sdtEndPr/>
        <w:sdtContent>
          <w:r w:rsidR="00D32F33" w:rsidRPr="00845A2B">
            <w:rPr>
              <w:rStyle w:val="PlaceholderText"/>
              <w:rFonts w:eastAsiaTheme="minorHAnsi"/>
            </w:rPr>
            <w:t>Click here to enter text.</w:t>
          </w:r>
        </w:sdtContent>
      </w:sdt>
    </w:p>
    <w:p w14:paraId="41AACFC0" w14:textId="77777777" w:rsidR="00CD490B" w:rsidRDefault="00CD490B" w:rsidP="00CD490B">
      <w:pPr>
        <w:pStyle w:val="Formquestions"/>
      </w:pPr>
      <w:r w:rsidRPr="009E6477">
        <w:rPr>
          <w:rStyle w:val="Strong"/>
        </w:rPr>
        <w:t>Date started employment:</w:t>
      </w:r>
      <w:r>
        <w:t xml:space="preserve"> </w:t>
      </w:r>
      <w:sdt>
        <w:sdtPr>
          <w:id w:val="577870284"/>
          <w:placeholder>
            <w:docPart w:val="75FDF0853C1C4584AE338B93566E6976"/>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50F0CA7F" w14:textId="0BF809EC" w:rsidR="00CD490B" w:rsidRDefault="00CD490B" w:rsidP="00CD490B">
      <w:pPr>
        <w:pStyle w:val="SWAFeatureHeading"/>
        <w:tabs>
          <w:tab w:val="left" w:pos="4536"/>
        </w:tabs>
        <w:rPr>
          <w:b w:val="0"/>
        </w:rPr>
      </w:pPr>
      <w:r w:rsidRPr="009E6477">
        <w:t xml:space="preserve">Employment in </w:t>
      </w:r>
      <w:r>
        <w:t>d</w:t>
      </w:r>
      <w:r w:rsidRPr="00AA552C">
        <w:t xml:space="preserve">ichloromethane </w:t>
      </w:r>
      <w:r w:rsidRPr="009E6477">
        <w:t xml:space="preserve">risk work </w:t>
      </w:r>
      <w:r w:rsidRPr="009A7DEF">
        <w:rPr>
          <w:b w:val="0"/>
        </w:rPr>
        <w:t>(tick all relevant boxes)</w:t>
      </w:r>
      <w:r w:rsidR="00D32F33">
        <w:rPr>
          <w:b w:val="0"/>
        </w:rPr>
        <w:br/>
        <w:t>(information provided by the PCBU)</w:t>
      </w:r>
    </w:p>
    <w:p w14:paraId="40954A7F" w14:textId="77777777" w:rsidR="00CD490B" w:rsidRDefault="00B37849" w:rsidP="00D05F0D">
      <w:pPr>
        <w:pStyle w:val="Formquestions"/>
      </w:pPr>
      <w:sdt>
        <w:sdtPr>
          <w:id w:val="-1714577462"/>
          <w14:checkbox>
            <w14:checked w14:val="0"/>
            <w14:checkedState w14:val="00FC" w14:font="Wingdings"/>
            <w14:uncheckedState w14:val="2610" w14:font="MS Gothic"/>
          </w14:checkbox>
        </w:sdtPr>
        <w:sdtEndPr/>
        <w:sdtContent>
          <w:r w:rsidR="00CD490B" w:rsidRPr="005B58B2">
            <w:rPr>
              <w:rFonts w:ascii="MS Gothic" w:eastAsia="MS Gothic" w:hAnsi="MS Gothic" w:hint="eastAsia"/>
            </w:rPr>
            <w:t>☐</w:t>
          </w:r>
        </w:sdtContent>
      </w:sdt>
      <w:r w:rsidR="00CD490B" w:rsidRPr="005B58B2">
        <w:t xml:space="preserve"> New to </w:t>
      </w:r>
      <w:r w:rsidR="00CD490B" w:rsidRPr="00AA552C">
        <w:t xml:space="preserve">dichloromethane </w:t>
      </w:r>
      <w:r w:rsidR="00CD490B" w:rsidRPr="005B58B2">
        <w:t>work</w:t>
      </w:r>
    </w:p>
    <w:p w14:paraId="3A57B43E" w14:textId="77777777" w:rsidR="00CD490B" w:rsidRDefault="00B37849" w:rsidP="00D05F0D">
      <w:pPr>
        <w:pStyle w:val="Formquestions"/>
      </w:pPr>
      <w:sdt>
        <w:sdtPr>
          <w:id w:val="2041240688"/>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w:t>
      </w:r>
      <w:r w:rsidR="00CD490B" w:rsidRPr="009E6477">
        <w:t xml:space="preserve">New worker but not new to </w:t>
      </w:r>
      <w:r w:rsidR="00CD490B" w:rsidRPr="00AA552C">
        <w:t xml:space="preserve">dichloromethane </w:t>
      </w:r>
      <w:r w:rsidR="00CD490B" w:rsidRPr="009E6477">
        <w:t>work</w:t>
      </w:r>
    </w:p>
    <w:p w14:paraId="51AA7AA6" w14:textId="77777777" w:rsidR="00CD490B" w:rsidRDefault="00B37849" w:rsidP="00CD490B">
      <w:pPr>
        <w:pStyle w:val="Formquestions"/>
        <w:keepNext/>
        <w:keepLines/>
      </w:pPr>
      <w:sdt>
        <w:sdtPr>
          <w:id w:val="220875853"/>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w:t>
      </w:r>
      <w:r w:rsidR="00CD490B" w:rsidRPr="009E6477">
        <w:t xml:space="preserve">Current worker continuing in </w:t>
      </w:r>
      <w:r w:rsidR="00CD490B" w:rsidRPr="00AA552C">
        <w:t xml:space="preserve">dichloromethane </w:t>
      </w:r>
      <w:r w:rsidR="00CD490B" w:rsidRPr="009E6477">
        <w:t>work</w:t>
      </w:r>
    </w:p>
    <w:p w14:paraId="14302120" w14:textId="77777777" w:rsidR="00CD490B" w:rsidRDefault="00CD490B" w:rsidP="00CD490B">
      <w:pPr>
        <w:pStyle w:val="Formquestions"/>
      </w:pPr>
      <w:r w:rsidRPr="009E6477">
        <w:rPr>
          <w:rStyle w:val="Strong"/>
        </w:rPr>
        <w:t xml:space="preserve">Worked with </w:t>
      </w:r>
      <w:r w:rsidRPr="00AA552C">
        <w:rPr>
          <w:rStyle w:val="Strong"/>
        </w:rPr>
        <w:t xml:space="preserve">dichloromethane </w:t>
      </w:r>
      <w:r w:rsidRPr="009E6477">
        <w:rPr>
          <w:rStyle w:val="Strong"/>
        </w:rPr>
        <w:t>since:</w:t>
      </w:r>
      <w:r>
        <w:t xml:space="preserve"> </w:t>
      </w:r>
      <w:sdt>
        <w:sdtPr>
          <w:id w:val="-2003502355"/>
          <w:placeholder>
            <w:docPart w:val="683E2DE3847145F1940B1A871F28510A"/>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57394E8" w14:textId="58CF1741" w:rsidR="00CD490B" w:rsidRDefault="00CD490B" w:rsidP="00CD490B">
      <w:pPr>
        <w:pStyle w:val="Formquestions"/>
      </w:pPr>
    </w:p>
    <w:p w14:paraId="0E243850" w14:textId="77777777" w:rsidR="00CD490B" w:rsidRDefault="00CD490B" w:rsidP="00CD490B">
      <w:pPr>
        <w:pStyle w:val="Formquestions"/>
      </w:pPr>
      <w:r w:rsidRPr="009E6477">
        <w:rPr>
          <w:rStyle w:val="Strong"/>
        </w:rPr>
        <w:t>Risk assessment completed:</w:t>
      </w:r>
      <w:r>
        <w:t xml:space="preserve"> </w:t>
      </w:r>
      <w:sdt>
        <w:sdtPr>
          <w:id w:val="2028597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18278113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1E91191A" w14:textId="12850BC0" w:rsidR="00CD490B" w:rsidRPr="009A7DEF" w:rsidRDefault="00CD490B" w:rsidP="00CD490B">
      <w:pPr>
        <w:pStyle w:val="SWAFeatureHeading"/>
        <w:tabs>
          <w:tab w:val="left" w:pos="4536"/>
        </w:tabs>
        <w:rPr>
          <w:b w:val="0"/>
        </w:rPr>
      </w:pPr>
      <w:r w:rsidRPr="009E6477">
        <w:t xml:space="preserve">Work environment assessment </w:t>
      </w:r>
      <w:r w:rsidRPr="009A7DEF">
        <w:rPr>
          <w:b w:val="0"/>
        </w:rPr>
        <w:t>(tick all relevant boxes)</w:t>
      </w:r>
      <w:r w:rsidR="00D32F33">
        <w:rPr>
          <w:b w:val="0"/>
        </w:rPr>
        <w:br/>
        <w:t>(information provided by the PCBU)</w:t>
      </w:r>
    </w:p>
    <w:p w14:paraId="3F7CAB39" w14:textId="77777777" w:rsidR="00CD490B" w:rsidRDefault="00CD490B" w:rsidP="00CD490B">
      <w:pPr>
        <w:pStyle w:val="Formquestions"/>
      </w:pPr>
      <w:r w:rsidRPr="009E6477">
        <w:rPr>
          <w:b/>
        </w:rPr>
        <w:t>Date of assessment:</w:t>
      </w:r>
      <w:r>
        <w:t xml:space="preserve"> </w:t>
      </w:r>
      <w:sdt>
        <w:sdtPr>
          <w:id w:val="-1376770136"/>
          <w:placeholder>
            <w:docPart w:val="E080E749F057420789B48AABA378CBE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2CC18D10" w14:textId="1F83CA40" w:rsidR="00CD490B" w:rsidRPr="00900B47" w:rsidRDefault="00CD490B" w:rsidP="00CD490B">
      <w:pPr>
        <w:pStyle w:val="Formquestions"/>
        <w:rPr>
          <w:rStyle w:val="Strong"/>
        </w:rPr>
      </w:pPr>
      <w:r w:rsidRPr="00AA552C">
        <w:rPr>
          <w:rStyle w:val="Strong"/>
        </w:rPr>
        <w:t xml:space="preserve">Dichloromethane </w:t>
      </w:r>
      <w:r w:rsidR="008046B0" w:rsidRPr="00AA552C">
        <w:rPr>
          <w:rStyle w:val="Strong"/>
        </w:rPr>
        <w:t>industry/use</w:t>
      </w:r>
    </w:p>
    <w:p w14:paraId="184D731C" w14:textId="77777777" w:rsidR="00CD490B" w:rsidRDefault="00B37849" w:rsidP="00CD490B">
      <w:pPr>
        <w:pStyle w:val="Formquestions"/>
      </w:pPr>
      <w:sdt>
        <w:sdtPr>
          <w:id w:val="621194037"/>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Production of paint stripper</w:t>
      </w:r>
      <w:r w:rsidR="00CD490B">
        <w:tab/>
      </w:r>
      <w:sdt>
        <w:sdtPr>
          <w:id w:val="1810351041"/>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Furniture stripping</w:t>
      </w:r>
    </w:p>
    <w:p w14:paraId="6E45B9E8" w14:textId="77777777" w:rsidR="00CD490B" w:rsidRDefault="00B37849" w:rsidP="00CD490B">
      <w:pPr>
        <w:pStyle w:val="Formquestions"/>
      </w:pPr>
      <w:sdt>
        <w:sdtPr>
          <w:id w:val="662201740"/>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Pharmaceutical industry</w:t>
      </w:r>
      <w:r w:rsidR="00CD490B">
        <w:tab/>
      </w:r>
      <w:sdt>
        <w:sdtPr>
          <w:id w:val="21760096"/>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Chemical manufacturing or formulation</w:t>
      </w:r>
    </w:p>
    <w:p w14:paraId="03F9F717" w14:textId="77777777" w:rsidR="00CD490B" w:rsidRDefault="00B37849" w:rsidP="00CD490B">
      <w:pPr>
        <w:pStyle w:val="Formquestions"/>
      </w:pPr>
      <w:sdt>
        <w:sdtPr>
          <w:id w:val="-1811482138"/>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Processing solvents</w:t>
      </w:r>
      <w:r w:rsidR="00CD490B">
        <w:tab/>
      </w:r>
      <w:sdt>
        <w:sdtPr>
          <w:id w:val="1681844889"/>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Polyurethane foam manufacturing</w:t>
      </w:r>
    </w:p>
    <w:p w14:paraId="2788DFEF" w14:textId="77777777" w:rsidR="00CD490B" w:rsidRDefault="00B37849" w:rsidP="00CD490B">
      <w:pPr>
        <w:pStyle w:val="Formquestions"/>
      </w:pPr>
      <w:sdt>
        <w:sdtPr>
          <w:id w:val="177542864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Food industry</w:t>
      </w:r>
      <w:r w:rsidR="00CD490B">
        <w:tab/>
      </w:r>
      <w:sdt>
        <w:sdtPr>
          <w:id w:val="1341357093"/>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Metal degreasing </w:t>
      </w:r>
    </w:p>
    <w:p w14:paraId="49039E9A" w14:textId="77777777" w:rsidR="00CD490B" w:rsidRDefault="00B37849" w:rsidP="00CD490B">
      <w:pPr>
        <w:pStyle w:val="Formquestions"/>
      </w:pPr>
      <w:sdt>
        <w:sdtPr>
          <w:id w:val="102227434"/>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Stripping and degreasing in electronics industry</w:t>
      </w:r>
    </w:p>
    <w:p w14:paraId="2AE85E6D" w14:textId="77777777" w:rsidR="00CD490B" w:rsidRDefault="00B37849" w:rsidP="00CD490B">
      <w:pPr>
        <w:pStyle w:val="Formquestions"/>
      </w:pPr>
      <w:sdt>
        <w:sdtPr>
          <w:id w:val="738368181"/>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Using solvent in polycarbon resin production</w:t>
      </w:r>
    </w:p>
    <w:p w14:paraId="2F7B4554" w14:textId="77777777" w:rsidR="00CD490B" w:rsidRDefault="00B37849" w:rsidP="00CD490B">
      <w:pPr>
        <w:pStyle w:val="Formquestions"/>
      </w:pPr>
      <w:sdt>
        <w:sdtPr>
          <w:id w:val="1597445044"/>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Photographic film based manufacturing</w:t>
      </w:r>
    </w:p>
    <w:p w14:paraId="271F772B" w14:textId="77777777" w:rsidR="00CD490B" w:rsidRPr="00F54354" w:rsidRDefault="00CD490B" w:rsidP="00CD490B">
      <w:pPr>
        <w:pStyle w:val="Formquestions"/>
        <w:rPr>
          <w:rStyle w:val="Strong"/>
        </w:rPr>
      </w:pPr>
      <w:r>
        <w:rPr>
          <w:rStyle w:val="Strong"/>
        </w:rPr>
        <w:t>Formulation of:</w:t>
      </w:r>
    </w:p>
    <w:p w14:paraId="7D2B6351" w14:textId="77777777" w:rsidR="00CD490B" w:rsidRDefault="00B37849" w:rsidP="00CD490B">
      <w:pPr>
        <w:pStyle w:val="Formquestions"/>
      </w:pPr>
      <w:sdt>
        <w:sdtPr>
          <w:id w:val="85100212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Adhesives</w:t>
      </w:r>
      <w:r w:rsidR="00CD490B">
        <w:tab/>
      </w:r>
      <w:sdt>
        <w:sdtPr>
          <w:id w:val="426085971"/>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Varnish sealants</w:t>
      </w:r>
    </w:p>
    <w:p w14:paraId="048E0B32" w14:textId="77777777" w:rsidR="00CD490B" w:rsidRDefault="00B37849" w:rsidP="00CD490B">
      <w:pPr>
        <w:pStyle w:val="Formquestions"/>
      </w:pPr>
      <w:sdt>
        <w:sdtPr>
          <w:id w:val="1693877851"/>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Adhesive removers </w:t>
      </w:r>
      <w:r w:rsidR="00CD490B">
        <w:tab/>
      </w:r>
      <w:sdt>
        <w:sdtPr>
          <w:id w:val="-1390957911"/>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Dry cleaning products</w:t>
      </w:r>
    </w:p>
    <w:p w14:paraId="58503EE0" w14:textId="77777777" w:rsidR="00CD490B" w:rsidRDefault="00B37849" w:rsidP="00CD490B">
      <w:pPr>
        <w:pStyle w:val="Formquestions"/>
      </w:pPr>
      <w:sdt>
        <w:sdtPr>
          <w:id w:val="2043629735"/>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Paints</w:t>
      </w:r>
      <w:r w:rsidR="00CD490B">
        <w:tab/>
      </w:r>
      <w:sdt>
        <w:sdtPr>
          <w:id w:val="200855423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Insecticides</w:t>
      </w:r>
    </w:p>
    <w:p w14:paraId="1988FCAE" w14:textId="77777777" w:rsidR="00CD490B" w:rsidRDefault="00B37849" w:rsidP="00CD490B">
      <w:pPr>
        <w:pStyle w:val="Formquestions"/>
      </w:pPr>
      <w:sdt>
        <w:sdtPr>
          <w:id w:val="-69037607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Hair spray</w:t>
      </w:r>
      <w:r w:rsidR="00CD490B">
        <w:tab/>
      </w:r>
      <w:sdt>
        <w:sdtPr>
          <w:id w:val="-141430699"/>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Detergents</w:t>
      </w:r>
    </w:p>
    <w:p w14:paraId="6F8DD554" w14:textId="2FE181B6" w:rsidR="00CD490B" w:rsidRDefault="00B37849" w:rsidP="00CD490B">
      <w:pPr>
        <w:pStyle w:val="Formquestions"/>
      </w:pPr>
      <w:sdt>
        <w:sdtPr>
          <w:id w:val="133642803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Other (specify): </w:t>
      </w:r>
      <w:sdt>
        <w:sdtPr>
          <w:id w:val="-1029942883"/>
          <w:placeholder>
            <w:docPart w:val="3A012E823A3448E69361A6AEDFEE829D"/>
          </w:placeholder>
          <w:showingPlcHdr/>
        </w:sdtPr>
        <w:sdtEndPr/>
        <w:sdtContent>
          <w:r w:rsidR="00D32F33" w:rsidRPr="00845A2B">
            <w:rPr>
              <w:rStyle w:val="PlaceholderText"/>
              <w:rFonts w:eastAsiaTheme="minorHAnsi"/>
            </w:rPr>
            <w:t>Click here to enter text.</w:t>
          </w:r>
        </w:sdtContent>
      </w:sdt>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3"/>
        <w:gridCol w:w="1249"/>
        <w:gridCol w:w="1118"/>
      </w:tblGrid>
      <w:tr w:rsidR="00CD490B" w:rsidRPr="00C81593" w14:paraId="116F8824" w14:textId="77777777" w:rsidTr="008B3FA9">
        <w:trPr>
          <w:tblHeader/>
        </w:trPr>
        <w:tc>
          <w:tcPr>
            <w:tcW w:w="3660" w:type="pct"/>
            <w:shd w:val="clear" w:color="auto" w:fill="auto"/>
          </w:tcPr>
          <w:p w14:paraId="2F3DD8B3" w14:textId="77777777" w:rsidR="00CD490B" w:rsidRPr="00C81593" w:rsidRDefault="00CD490B" w:rsidP="008B3FA9">
            <w:pPr>
              <w:pStyle w:val="Tableheading"/>
            </w:pPr>
            <w:r w:rsidRPr="00BB6A48">
              <w:t>Controls</w:t>
            </w:r>
          </w:p>
        </w:tc>
        <w:tc>
          <w:tcPr>
            <w:tcW w:w="707" w:type="pct"/>
            <w:shd w:val="clear" w:color="auto" w:fill="auto"/>
          </w:tcPr>
          <w:p w14:paraId="72AF1521" w14:textId="77777777" w:rsidR="00CD490B" w:rsidRPr="00C81593" w:rsidRDefault="00CD490B" w:rsidP="008B3FA9">
            <w:pPr>
              <w:pStyle w:val="Tableheading"/>
            </w:pPr>
          </w:p>
        </w:tc>
        <w:tc>
          <w:tcPr>
            <w:tcW w:w="633" w:type="pct"/>
            <w:shd w:val="clear" w:color="auto" w:fill="auto"/>
          </w:tcPr>
          <w:p w14:paraId="41CA857B" w14:textId="77777777" w:rsidR="00CD490B" w:rsidRPr="00C81593" w:rsidRDefault="00CD490B" w:rsidP="008B3FA9">
            <w:pPr>
              <w:pStyle w:val="Tableheading"/>
            </w:pPr>
          </w:p>
        </w:tc>
      </w:tr>
      <w:tr w:rsidR="00CD490B" w:rsidRPr="00C81593" w14:paraId="4535415C" w14:textId="77777777" w:rsidTr="008B3FA9">
        <w:tc>
          <w:tcPr>
            <w:tcW w:w="3660" w:type="pct"/>
            <w:shd w:val="clear" w:color="auto" w:fill="auto"/>
          </w:tcPr>
          <w:p w14:paraId="7EC6995A" w14:textId="77777777" w:rsidR="00CD490B" w:rsidRPr="005606F4" w:rsidRDefault="00CD490B" w:rsidP="008B3FA9">
            <w:pPr>
              <w:pStyle w:val="Tabletext"/>
            </w:pPr>
            <w:r w:rsidRPr="005606F4">
              <w:t>Wear gloves</w:t>
            </w:r>
          </w:p>
        </w:tc>
        <w:tc>
          <w:tcPr>
            <w:tcW w:w="707" w:type="pct"/>
            <w:shd w:val="clear" w:color="auto" w:fill="auto"/>
          </w:tcPr>
          <w:p w14:paraId="23F60E74" w14:textId="77777777" w:rsidR="00CD490B" w:rsidRPr="00C81593" w:rsidRDefault="00B37849" w:rsidP="008B3FA9">
            <w:pPr>
              <w:pStyle w:val="Tabletext"/>
            </w:pPr>
            <w:sdt>
              <w:sdtPr>
                <w:id w:val="121300224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tc>
          <w:tcPr>
            <w:tcW w:w="633" w:type="pct"/>
            <w:shd w:val="clear" w:color="auto" w:fill="auto"/>
          </w:tcPr>
          <w:p w14:paraId="31953C40" w14:textId="77777777" w:rsidR="00CD490B" w:rsidRPr="00C81593" w:rsidRDefault="00B37849" w:rsidP="008B3FA9">
            <w:pPr>
              <w:pStyle w:val="Tabletext"/>
            </w:pPr>
            <w:sdt>
              <w:sdtPr>
                <w:id w:val="-1778407594"/>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r>
      <w:tr w:rsidR="00CD490B" w:rsidRPr="00C81593" w14:paraId="5C8F6382" w14:textId="77777777" w:rsidTr="008B3FA9">
        <w:tc>
          <w:tcPr>
            <w:tcW w:w="3660" w:type="pct"/>
            <w:shd w:val="clear" w:color="auto" w:fill="auto"/>
          </w:tcPr>
          <w:p w14:paraId="271945A8" w14:textId="77777777" w:rsidR="00CD490B" w:rsidRPr="005606F4" w:rsidRDefault="00CD490B" w:rsidP="008B3FA9">
            <w:pPr>
              <w:pStyle w:val="Tabletext"/>
            </w:pPr>
            <w:r w:rsidRPr="005606F4">
              <w:t>Respirator use</w:t>
            </w:r>
          </w:p>
        </w:tc>
        <w:tc>
          <w:tcPr>
            <w:tcW w:w="707" w:type="pct"/>
            <w:shd w:val="clear" w:color="auto" w:fill="auto"/>
          </w:tcPr>
          <w:p w14:paraId="0F9212B4" w14:textId="77777777" w:rsidR="00CD490B" w:rsidRPr="00C81593" w:rsidRDefault="00B37849" w:rsidP="008B3FA9">
            <w:pPr>
              <w:pStyle w:val="Tabletext"/>
            </w:pPr>
            <w:sdt>
              <w:sdtPr>
                <w:id w:val="2711127"/>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tc>
          <w:tcPr>
            <w:tcW w:w="633" w:type="pct"/>
            <w:shd w:val="clear" w:color="auto" w:fill="auto"/>
          </w:tcPr>
          <w:p w14:paraId="71E4409B" w14:textId="77777777" w:rsidR="00CD490B" w:rsidRPr="00C81593" w:rsidRDefault="00B37849" w:rsidP="008B3FA9">
            <w:pPr>
              <w:pStyle w:val="Tabletext"/>
            </w:pPr>
            <w:sdt>
              <w:sdtPr>
                <w:id w:val="-184276842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r>
      <w:tr w:rsidR="008A3BAD" w:rsidRPr="00C81593" w14:paraId="364B952A" w14:textId="77777777" w:rsidTr="00553EA6">
        <w:tc>
          <w:tcPr>
            <w:tcW w:w="5000" w:type="pct"/>
            <w:gridSpan w:val="3"/>
            <w:shd w:val="clear" w:color="auto" w:fill="auto"/>
          </w:tcPr>
          <w:p w14:paraId="5B390A43" w14:textId="1540850D" w:rsidR="008A3BAD" w:rsidRDefault="008A3BAD" w:rsidP="008A3BAD">
            <w:pPr>
              <w:pStyle w:val="Tabletext"/>
              <w:tabs>
                <w:tab w:val="right" w:pos="8647"/>
              </w:tabs>
            </w:pPr>
            <w:r>
              <w:t>Respirator type</w:t>
            </w:r>
            <w:r>
              <w:tab/>
            </w:r>
            <w:sdt>
              <w:sdtPr>
                <w:id w:val="1116492291"/>
                <w:placeholder>
                  <w:docPart w:val="1FB3AD358B404F7A9F07FC434EC71EBB"/>
                </w:placeholder>
                <w:showingPlcHdr/>
              </w:sdtPr>
              <w:sdtEndPr/>
              <w:sdtContent>
                <w:r w:rsidR="00D32F33" w:rsidRPr="00845A2B">
                  <w:rPr>
                    <w:rStyle w:val="PlaceholderText"/>
                    <w:rFonts w:eastAsiaTheme="minorHAnsi"/>
                  </w:rPr>
                  <w:t>Click here to enter text.</w:t>
                </w:r>
              </w:sdtContent>
            </w:sdt>
          </w:p>
        </w:tc>
      </w:tr>
      <w:tr w:rsidR="00CD490B" w:rsidRPr="00C81593" w14:paraId="52BFC25D" w14:textId="77777777" w:rsidTr="008B3FA9">
        <w:tc>
          <w:tcPr>
            <w:tcW w:w="3660" w:type="pct"/>
            <w:shd w:val="clear" w:color="auto" w:fill="auto"/>
          </w:tcPr>
          <w:p w14:paraId="03E94CF8" w14:textId="77777777" w:rsidR="00CD490B" w:rsidRPr="005606F4" w:rsidRDefault="00CD490B" w:rsidP="008B3FA9">
            <w:pPr>
              <w:pStyle w:val="Tabletext"/>
            </w:pPr>
            <w:r w:rsidRPr="005606F4">
              <w:t>Local exhaust ventilation</w:t>
            </w:r>
          </w:p>
        </w:tc>
        <w:tc>
          <w:tcPr>
            <w:tcW w:w="707" w:type="pct"/>
            <w:shd w:val="clear" w:color="auto" w:fill="auto"/>
          </w:tcPr>
          <w:p w14:paraId="283A784C" w14:textId="77777777" w:rsidR="00CD490B" w:rsidRPr="00C81593" w:rsidRDefault="00B37849" w:rsidP="008B3FA9">
            <w:pPr>
              <w:pStyle w:val="Tabletext"/>
            </w:pPr>
            <w:sdt>
              <w:sdtPr>
                <w:id w:val="719098285"/>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tc>
          <w:tcPr>
            <w:tcW w:w="633" w:type="pct"/>
            <w:shd w:val="clear" w:color="auto" w:fill="auto"/>
          </w:tcPr>
          <w:p w14:paraId="6625C9E8" w14:textId="77777777" w:rsidR="00CD490B" w:rsidRPr="00C81593" w:rsidRDefault="00B37849" w:rsidP="008B3FA9">
            <w:pPr>
              <w:pStyle w:val="Tabletext"/>
            </w:pPr>
            <w:sdt>
              <w:sdtPr>
                <w:id w:val="-338776487"/>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r>
      <w:tr w:rsidR="00CD490B" w:rsidRPr="00C81593" w14:paraId="70C8C4E0" w14:textId="77777777" w:rsidTr="008B3FA9">
        <w:tc>
          <w:tcPr>
            <w:tcW w:w="3660" w:type="pct"/>
            <w:shd w:val="clear" w:color="auto" w:fill="auto"/>
          </w:tcPr>
          <w:p w14:paraId="21905802" w14:textId="77777777" w:rsidR="00CD490B" w:rsidRPr="005606F4" w:rsidRDefault="00CD490B" w:rsidP="008B3FA9">
            <w:pPr>
              <w:pStyle w:val="Tabletext"/>
            </w:pPr>
            <w:r>
              <w:t>Overalls/</w:t>
            </w:r>
            <w:r w:rsidRPr="005606F4">
              <w:t>work clothing</w:t>
            </w:r>
          </w:p>
        </w:tc>
        <w:tc>
          <w:tcPr>
            <w:tcW w:w="707" w:type="pct"/>
            <w:shd w:val="clear" w:color="auto" w:fill="auto"/>
          </w:tcPr>
          <w:p w14:paraId="398CFF9F" w14:textId="77777777" w:rsidR="00CD490B" w:rsidRPr="00C81593" w:rsidRDefault="00B37849" w:rsidP="008B3FA9">
            <w:pPr>
              <w:pStyle w:val="Tabletext"/>
            </w:pPr>
            <w:sdt>
              <w:sdtPr>
                <w:id w:val="-53411072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tc>
          <w:tcPr>
            <w:tcW w:w="633" w:type="pct"/>
            <w:shd w:val="clear" w:color="auto" w:fill="auto"/>
          </w:tcPr>
          <w:p w14:paraId="713747C2" w14:textId="77777777" w:rsidR="00CD490B" w:rsidRPr="00C81593" w:rsidRDefault="00B37849" w:rsidP="008B3FA9">
            <w:pPr>
              <w:pStyle w:val="Tabletext"/>
            </w:pPr>
            <w:sdt>
              <w:sdtPr>
                <w:id w:val="-527872025"/>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r>
      <w:tr w:rsidR="00CD490B" w:rsidRPr="00C81593" w14:paraId="3E923E82" w14:textId="77777777" w:rsidTr="008B3FA9">
        <w:tc>
          <w:tcPr>
            <w:tcW w:w="3660" w:type="pct"/>
            <w:shd w:val="clear" w:color="auto" w:fill="auto"/>
          </w:tcPr>
          <w:p w14:paraId="6135B8B0" w14:textId="77777777" w:rsidR="00CD490B" w:rsidRPr="005606F4" w:rsidRDefault="00CD490B" w:rsidP="008B3FA9">
            <w:pPr>
              <w:pStyle w:val="Tabletext"/>
            </w:pPr>
            <w:r w:rsidRPr="005606F4">
              <w:t>Laundering by employer</w:t>
            </w:r>
          </w:p>
        </w:tc>
        <w:tc>
          <w:tcPr>
            <w:tcW w:w="707" w:type="pct"/>
            <w:shd w:val="clear" w:color="auto" w:fill="auto"/>
          </w:tcPr>
          <w:p w14:paraId="64FB26C1" w14:textId="77777777" w:rsidR="00CD490B" w:rsidRPr="00C81593" w:rsidRDefault="00B37849" w:rsidP="008B3FA9">
            <w:pPr>
              <w:pStyle w:val="Tabletext"/>
            </w:pPr>
            <w:sdt>
              <w:sdtPr>
                <w:id w:val="-1593782219"/>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tc>
          <w:tcPr>
            <w:tcW w:w="633" w:type="pct"/>
            <w:shd w:val="clear" w:color="auto" w:fill="auto"/>
          </w:tcPr>
          <w:p w14:paraId="120AACC2" w14:textId="77777777" w:rsidR="00CD490B" w:rsidRPr="00C81593" w:rsidRDefault="00B37849" w:rsidP="008B3FA9">
            <w:pPr>
              <w:pStyle w:val="Tabletext"/>
            </w:pPr>
            <w:sdt>
              <w:sdtPr>
                <w:id w:val="-690218805"/>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r>
      <w:tr w:rsidR="00CD490B" w:rsidRPr="00C81593" w14:paraId="75DE9FED" w14:textId="77777777" w:rsidTr="008B3FA9">
        <w:tc>
          <w:tcPr>
            <w:tcW w:w="3660" w:type="pct"/>
            <w:shd w:val="clear" w:color="auto" w:fill="auto"/>
          </w:tcPr>
          <w:p w14:paraId="0B74C544" w14:textId="77777777" w:rsidR="00CD490B" w:rsidRPr="005606F4" w:rsidRDefault="00CD490B" w:rsidP="008B3FA9">
            <w:pPr>
              <w:pStyle w:val="Tabletext"/>
            </w:pPr>
            <w:r>
              <w:t>Wash basins and showers (with hot and</w:t>
            </w:r>
            <w:r w:rsidRPr="005606F4">
              <w:t xml:space="preserve"> cold water)</w:t>
            </w:r>
          </w:p>
        </w:tc>
        <w:tc>
          <w:tcPr>
            <w:tcW w:w="707" w:type="pct"/>
            <w:shd w:val="clear" w:color="auto" w:fill="auto"/>
          </w:tcPr>
          <w:p w14:paraId="19C0727C" w14:textId="77777777" w:rsidR="00CD490B" w:rsidRPr="00C81593" w:rsidRDefault="00B37849" w:rsidP="008B3FA9">
            <w:pPr>
              <w:pStyle w:val="Tabletext"/>
            </w:pPr>
            <w:sdt>
              <w:sdtPr>
                <w:id w:val="-2105876641"/>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tc>
          <w:tcPr>
            <w:tcW w:w="633" w:type="pct"/>
            <w:shd w:val="clear" w:color="auto" w:fill="auto"/>
          </w:tcPr>
          <w:p w14:paraId="06F4BC0B" w14:textId="77777777" w:rsidR="00CD490B" w:rsidRPr="00C81593" w:rsidRDefault="00B37849" w:rsidP="008B3FA9">
            <w:pPr>
              <w:pStyle w:val="Tabletext"/>
            </w:pPr>
            <w:sdt>
              <w:sdtPr>
                <w:id w:val="-174509850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r>
      <w:tr w:rsidR="004D6315" w:rsidRPr="00C81593" w14:paraId="05750506" w14:textId="77777777" w:rsidTr="008B3FA9">
        <w:tc>
          <w:tcPr>
            <w:tcW w:w="3660" w:type="pct"/>
            <w:shd w:val="clear" w:color="auto" w:fill="auto"/>
          </w:tcPr>
          <w:p w14:paraId="6241B10D" w14:textId="7EA9D903" w:rsidR="004D6315" w:rsidRDefault="004D6315" w:rsidP="008B3FA9">
            <w:pPr>
              <w:pStyle w:val="Tabletext"/>
            </w:pPr>
            <w:r>
              <w:t>O</w:t>
            </w:r>
            <w:r w:rsidRPr="007942C6">
              <w:t>ther please specify</w:t>
            </w:r>
          </w:p>
        </w:tc>
        <w:tc>
          <w:tcPr>
            <w:tcW w:w="707" w:type="pct"/>
            <w:shd w:val="clear" w:color="auto" w:fill="auto"/>
          </w:tcPr>
          <w:p w14:paraId="0D3221BB" w14:textId="77777777" w:rsidR="004D6315" w:rsidRDefault="004D6315" w:rsidP="008B3FA9">
            <w:pPr>
              <w:pStyle w:val="Tabletext"/>
            </w:pPr>
          </w:p>
        </w:tc>
        <w:tc>
          <w:tcPr>
            <w:tcW w:w="633" w:type="pct"/>
            <w:shd w:val="clear" w:color="auto" w:fill="auto"/>
          </w:tcPr>
          <w:p w14:paraId="5744CCE3" w14:textId="77777777" w:rsidR="004D6315" w:rsidRDefault="004D6315" w:rsidP="008B3FA9">
            <w:pPr>
              <w:pStyle w:val="Tabletext"/>
            </w:pPr>
          </w:p>
        </w:tc>
      </w:tr>
    </w:tbl>
    <w:p w14:paraId="10A15B6E" w14:textId="21797EB3" w:rsidR="00553EA6" w:rsidRPr="00131C88" w:rsidRDefault="00F70E03" w:rsidP="00553EA6">
      <w:pPr>
        <w:pStyle w:val="SWAFeatureHeading"/>
      </w:pPr>
      <w:r>
        <w:t>H</w:t>
      </w:r>
      <w:r w:rsidR="00553EA6">
        <w:t>ealth</w:t>
      </w:r>
      <w:r w:rsidR="00553EA6" w:rsidRPr="002220D8">
        <w:t xml:space="preserve"> monitoring results</w:t>
      </w:r>
    </w:p>
    <w:p w14:paraId="193D44BC" w14:textId="77777777" w:rsidR="00553EA6" w:rsidRPr="003E0500" w:rsidRDefault="00553EA6" w:rsidP="00553EA6">
      <w:pPr>
        <w:rPr>
          <w:b/>
        </w:rPr>
      </w:pPr>
      <w:r w:rsidRPr="003E0500">
        <w:rPr>
          <w:b/>
        </w:rPr>
        <w:t>Biological monitoring results</w:t>
      </w:r>
    </w:p>
    <w:p w14:paraId="5E82957F" w14:textId="640B478E" w:rsidR="00553EA6" w:rsidRPr="00131C88" w:rsidRDefault="004D6315" w:rsidP="00553EA6">
      <w:r w:rsidRPr="00131C88">
        <w:t xml:space="preserve">Include/attach test results </w:t>
      </w:r>
      <w:r w:rsidRPr="00FA74F7">
        <w:t>that indicate whether or n</w:t>
      </w:r>
      <w:r>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6"/>
        <w:gridCol w:w="2354"/>
        <w:gridCol w:w="3880"/>
      </w:tblGrid>
      <w:tr w:rsidR="00553EA6" w:rsidRPr="00995CD4" w14:paraId="5696F6E8" w14:textId="77777777" w:rsidTr="00F70E03">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52AE01A0" w14:textId="77777777" w:rsidR="00553EA6" w:rsidRPr="00995CD4" w:rsidRDefault="00553EA6" w:rsidP="00F70E03">
            <w:pPr>
              <w:pStyle w:val="Tableheading"/>
              <w:keepNext/>
              <w:keepLines/>
            </w:pPr>
            <w:r w:rsidRPr="00995CD4">
              <w:lastRenderedPageBreak/>
              <w:t>Date</w:t>
            </w:r>
          </w:p>
        </w:tc>
        <w:tc>
          <w:tcPr>
            <w:tcW w:w="1333" w:type="pct"/>
            <w:tcBorders>
              <w:top w:val="nil"/>
              <w:bottom w:val="dotted" w:sz="4" w:space="0" w:color="auto"/>
            </w:tcBorders>
            <w:shd w:val="clear" w:color="auto" w:fill="auto"/>
          </w:tcPr>
          <w:p w14:paraId="788144D1" w14:textId="77777777" w:rsidR="00553EA6" w:rsidRPr="00995CD4" w:rsidRDefault="00553EA6" w:rsidP="00F70E03">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123A0322" w14:textId="20BB042F" w:rsidR="00553EA6" w:rsidRPr="00995CD4" w:rsidRDefault="00553EA6" w:rsidP="00F70E03">
            <w:pPr>
              <w:pStyle w:val="Tableheading"/>
              <w:keepNext/>
              <w:keepLines/>
            </w:pPr>
            <w:r w:rsidRPr="00995CD4">
              <w:t xml:space="preserve">Recommended action </w:t>
            </w:r>
            <w:r w:rsidR="00D01655">
              <w:t>or</w:t>
            </w:r>
            <w:r w:rsidRPr="00995CD4">
              <w:t xml:space="preserve"> comment</w:t>
            </w:r>
          </w:p>
        </w:tc>
      </w:tr>
      <w:tr w:rsidR="00553EA6" w:rsidRPr="005D296D" w14:paraId="1BAB208A" w14:textId="77777777" w:rsidTr="00F70E03">
        <w:trPr>
          <w:cnfStyle w:val="000000100000" w:firstRow="0" w:lastRow="0" w:firstColumn="0" w:lastColumn="0" w:oddVBand="0" w:evenVBand="0" w:oddHBand="1" w:evenHBand="0" w:firstRowFirstColumn="0" w:firstRowLastColumn="0" w:lastRowFirstColumn="0" w:lastRowLastColumn="0"/>
        </w:trPr>
        <w:sdt>
          <w:sdtPr>
            <w:id w:val="1390689258"/>
            <w:placeholder>
              <w:docPart w:val="B00B6346C1834231968A60B47F25097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788B0E06" w14:textId="07DDEF35" w:rsidR="00553EA6" w:rsidRDefault="00D32F33" w:rsidP="00F70E03">
                <w:pPr>
                  <w:pStyle w:val="Tabletext"/>
                  <w:keepNext/>
                  <w:keepLines/>
                </w:pPr>
                <w:r w:rsidRPr="00845A2B">
                  <w:rPr>
                    <w:rStyle w:val="PlaceholderText"/>
                    <w:rFonts w:eastAsiaTheme="minorHAnsi"/>
                  </w:rPr>
                  <w:t>Click here to enter text.</w:t>
                </w:r>
              </w:p>
            </w:tc>
          </w:sdtContent>
        </w:sdt>
        <w:sdt>
          <w:sdtPr>
            <w:id w:val="-1075669971"/>
            <w:placeholder>
              <w:docPart w:val="CA5B34BDC7B74E8685E69D33E99641DC"/>
            </w:placeholder>
            <w:showingPlcHdr/>
          </w:sdtPr>
          <w:sdtEndPr/>
          <w:sdtContent>
            <w:tc>
              <w:tcPr>
                <w:tcW w:w="1333" w:type="pct"/>
                <w:tcBorders>
                  <w:top w:val="dotted" w:sz="4" w:space="0" w:color="auto"/>
                  <w:left w:val="nil"/>
                  <w:bottom w:val="dotted" w:sz="4" w:space="0" w:color="auto"/>
                  <w:right w:val="nil"/>
                </w:tcBorders>
                <w:shd w:val="clear" w:color="auto" w:fill="auto"/>
              </w:tcPr>
              <w:p w14:paraId="09A60407" w14:textId="0F71E69A" w:rsidR="00553EA6" w:rsidRDefault="00D32F33" w:rsidP="00F70E03">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023CBE2FF61C4561BBD6D60AB7D3287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40F54028" w14:textId="580C08CE" w:rsidR="00553EA6" w:rsidRDefault="00D32F33" w:rsidP="00F70E03">
                <w:pPr>
                  <w:pStyle w:val="Tabletext"/>
                  <w:keepNext/>
                  <w:keepLines/>
                </w:pPr>
                <w:r w:rsidRPr="00845A2B">
                  <w:rPr>
                    <w:rStyle w:val="PlaceholderText"/>
                    <w:rFonts w:eastAsiaTheme="minorHAnsi"/>
                  </w:rPr>
                  <w:t>Click here to enter text.</w:t>
                </w:r>
              </w:p>
            </w:tc>
          </w:sdtContent>
        </w:sdt>
      </w:tr>
      <w:tr w:rsidR="00553EA6" w:rsidRPr="005D296D" w14:paraId="03AD207B" w14:textId="77777777" w:rsidTr="00F70E03">
        <w:trPr>
          <w:cnfStyle w:val="000000010000" w:firstRow="0" w:lastRow="0" w:firstColumn="0" w:lastColumn="0" w:oddVBand="0" w:evenVBand="0" w:oddHBand="0" w:evenHBand="1" w:firstRowFirstColumn="0" w:firstRowLastColumn="0" w:lastRowFirstColumn="0" w:lastRowLastColumn="0"/>
        </w:trPr>
        <w:sdt>
          <w:sdtPr>
            <w:id w:val="916903118"/>
            <w:placeholder>
              <w:docPart w:val="33029346017F4750BABB7DF43852A44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0F0C1817" w14:textId="68E532E0" w:rsidR="00553EA6" w:rsidRPr="005D296D" w:rsidRDefault="00D32F33" w:rsidP="00F70E03">
                <w:pPr>
                  <w:pStyle w:val="Tabletext"/>
                </w:pPr>
                <w:r w:rsidRPr="00845A2B">
                  <w:rPr>
                    <w:rStyle w:val="PlaceholderText"/>
                    <w:rFonts w:eastAsiaTheme="minorHAnsi"/>
                  </w:rPr>
                  <w:t>Click here to enter text.</w:t>
                </w:r>
              </w:p>
            </w:tc>
          </w:sdtContent>
        </w:sdt>
        <w:sdt>
          <w:sdtPr>
            <w:id w:val="-2034649043"/>
            <w:placeholder>
              <w:docPart w:val="8E69E56236A54FA7BF759315DEA58888"/>
            </w:placeholder>
            <w:showingPlcHdr/>
          </w:sdtPr>
          <w:sdtEndPr/>
          <w:sdtContent>
            <w:tc>
              <w:tcPr>
                <w:tcW w:w="1333" w:type="pct"/>
                <w:tcBorders>
                  <w:top w:val="dotted" w:sz="4" w:space="0" w:color="auto"/>
                  <w:left w:val="nil"/>
                  <w:bottom w:val="dotted" w:sz="4" w:space="0" w:color="auto"/>
                  <w:right w:val="nil"/>
                </w:tcBorders>
                <w:shd w:val="clear" w:color="auto" w:fill="auto"/>
              </w:tcPr>
              <w:p w14:paraId="5E04E88B" w14:textId="443C7E7B" w:rsidR="00553EA6" w:rsidRPr="005D296D" w:rsidRDefault="00D32F33" w:rsidP="00F70E03">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A1FA17EA3DAE4BBCB571E5C3E1E2A69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7D5A138E" w14:textId="20D06304" w:rsidR="00553EA6" w:rsidRPr="005D296D" w:rsidRDefault="00D32F33" w:rsidP="00F70E03">
                <w:pPr>
                  <w:pStyle w:val="Tabletext"/>
                </w:pPr>
                <w:r w:rsidRPr="00845A2B">
                  <w:rPr>
                    <w:rStyle w:val="PlaceholderText"/>
                    <w:rFonts w:eastAsiaTheme="minorHAnsi"/>
                  </w:rPr>
                  <w:t>Click here to enter text.</w:t>
                </w:r>
              </w:p>
            </w:tc>
          </w:sdtContent>
        </w:sdt>
      </w:tr>
      <w:tr w:rsidR="00553EA6" w:rsidRPr="005D296D" w14:paraId="0ACA1823" w14:textId="77777777" w:rsidTr="00F70E03">
        <w:trPr>
          <w:cnfStyle w:val="000000100000" w:firstRow="0" w:lastRow="0" w:firstColumn="0" w:lastColumn="0" w:oddVBand="0" w:evenVBand="0" w:oddHBand="1" w:evenHBand="0" w:firstRowFirstColumn="0" w:firstRowLastColumn="0" w:lastRowFirstColumn="0" w:lastRowLastColumn="0"/>
        </w:trPr>
        <w:sdt>
          <w:sdtPr>
            <w:id w:val="-1910373439"/>
            <w:placeholder>
              <w:docPart w:val="4F750094E627454EBC1D339F1100F9F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23C3C5C2" w14:textId="563F8CD8" w:rsidR="00553EA6" w:rsidRPr="005D296D" w:rsidRDefault="00D32F33" w:rsidP="00F70E03">
                <w:pPr>
                  <w:pStyle w:val="Tabletext"/>
                </w:pPr>
                <w:r w:rsidRPr="00845A2B">
                  <w:rPr>
                    <w:rStyle w:val="PlaceholderText"/>
                    <w:rFonts w:eastAsiaTheme="minorHAnsi"/>
                  </w:rPr>
                  <w:t>Click here to enter text.</w:t>
                </w:r>
              </w:p>
            </w:tc>
          </w:sdtContent>
        </w:sdt>
        <w:sdt>
          <w:sdtPr>
            <w:id w:val="1581243915"/>
            <w:placeholder>
              <w:docPart w:val="76DC1345E1E94532809FF4493EE6525C"/>
            </w:placeholder>
            <w:showingPlcHdr/>
          </w:sdtPr>
          <w:sdtEndPr/>
          <w:sdtContent>
            <w:tc>
              <w:tcPr>
                <w:tcW w:w="1333" w:type="pct"/>
                <w:tcBorders>
                  <w:top w:val="dotted" w:sz="4" w:space="0" w:color="auto"/>
                  <w:left w:val="nil"/>
                  <w:bottom w:val="dotted" w:sz="4" w:space="0" w:color="auto"/>
                  <w:right w:val="nil"/>
                </w:tcBorders>
                <w:shd w:val="clear" w:color="auto" w:fill="auto"/>
              </w:tcPr>
              <w:p w14:paraId="28866A5C" w14:textId="496F0C53" w:rsidR="00553EA6" w:rsidRPr="005D296D" w:rsidRDefault="00D32F33" w:rsidP="00F70E03">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8137C5AF1D7A42A38F4658D0BFD2FA6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47AB1ED1" w14:textId="5F09C01B" w:rsidR="00553EA6" w:rsidRPr="005D296D" w:rsidRDefault="00D32F33" w:rsidP="00F70E03">
                <w:pPr>
                  <w:pStyle w:val="Tabletext"/>
                </w:pPr>
                <w:r w:rsidRPr="00845A2B">
                  <w:rPr>
                    <w:rStyle w:val="PlaceholderText"/>
                    <w:rFonts w:eastAsiaTheme="minorHAnsi"/>
                  </w:rPr>
                  <w:t>Click here to enter text.</w:t>
                </w:r>
              </w:p>
            </w:tc>
          </w:sdtContent>
        </w:sdt>
      </w:tr>
      <w:tr w:rsidR="00553EA6" w:rsidRPr="005D296D" w14:paraId="6A5A2E13" w14:textId="77777777" w:rsidTr="00F70E03">
        <w:trPr>
          <w:cnfStyle w:val="000000010000" w:firstRow="0" w:lastRow="0" w:firstColumn="0" w:lastColumn="0" w:oddVBand="0" w:evenVBand="0" w:oddHBand="0" w:evenHBand="1" w:firstRowFirstColumn="0" w:firstRowLastColumn="0" w:lastRowFirstColumn="0" w:lastRowLastColumn="0"/>
        </w:trPr>
        <w:sdt>
          <w:sdtPr>
            <w:id w:val="1325165340"/>
            <w:placeholder>
              <w:docPart w:val="6B59EC9E2F13466286C3005F55F5E78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060CB2E3" w14:textId="170AB1BB" w:rsidR="00553EA6" w:rsidRPr="005D296D" w:rsidRDefault="00D32F33" w:rsidP="00F70E03">
                <w:pPr>
                  <w:pStyle w:val="Tabletext"/>
                </w:pPr>
                <w:r w:rsidRPr="00845A2B">
                  <w:rPr>
                    <w:rStyle w:val="PlaceholderText"/>
                    <w:rFonts w:eastAsiaTheme="minorHAnsi"/>
                  </w:rPr>
                  <w:t>Click here to enter text.</w:t>
                </w:r>
              </w:p>
            </w:tc>
          </w:sdtContent>
        </w:sdt>
        <w:sdt>
          <w:sdtPr>
            <w:id w:val="-1562859293"/>
            <w:placeholder>
              <w:docPart w:val="EDBCB0F1C8774A3AB12984D08447908D"/>
            </w:placeholder>
            <w:showingPlcHdr/>
          </w:sdtPr>
          <w:sdtEndPr/>
          <w:sdtContent>
            <w:tc>
              <w:tcPr>
                <w:tcW w:w="1333" w:type="pct"/>
                <w:tcBorders>
                  <w:top w:val="dotted" w:sz="4" w:space="0" w:color="auto"/>
                  <w:left w:val="nil"/>
                  <w:right w:val="nil"/>
                </w:tcBorders>
                <w:shd w:val="clear" w:color="auto" w:fill="auto"/>
              </w:tcPr>
              <w:p w14:paraId="30375C79" w14:textId="59D6988E" w:rsidR="00553EA6" w:rsidRPr="005D296D" w:rsidRDefault="00D32F33" w:rsidP="00F70E03">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69F6E728BC1C43E5B25360594B9FE59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56E355AA" w14:textId="7E9F32A9" w:rsidR="00553EA6" w:rsidRPr="005D296D" w:rsidRDefault="00D32F33" w:rsidP="00F70E03">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0"/>
      </w:tblGrid>
      <w:tr w:rsidR="00553EA6" w14:paraId="30B5D184" w14:textId="77777777" w:rsidTr="00F70E03">
        <w:tc>
          <w:tcPr>
            <w:tcW w:w="9049" w:type="dxa"/>
          </w:tcPr>
          <w:p w14:paraId="20A68E82" w14:textId="7A6AFB20" w:rsidR="00553EA6" w:rsidRPr="00285AFB" w:rsidRDefault="00D05F0D" w:rsidP="00F70E03">
            <w:pPr>
              <w:pStyle w:val="Formquestions"/>
            </w:pPr>
            <w:r>
              <w:rPr>
                <w:b/>
              </w:rPr>
              <w:t>C</w:t>
            </w:r>
            <w:r w:rsidRPr="001B334F">
              <w:rPr>
                <w:b/>
              </w:rPr>
              <w:t>omments about health monitoring results (for example any early indications or diagnosis of injury, illness or disease):</w:t>
            </w:r>
            <w:r>
              <w:t xml:space="preserve"> </w:t>
            </w:r>
            <w:r w:rsidR="00F70E03">
              <w:rPr>
                <w:b/>
              </w:rPr>
              <w:t xml:space="preserve"> </w:t>
            </w:r>
            <w:r w:rsidR="00F70E03">
              <w:t xml:space="preserve"> </w:t>
            </w:r>
            <w:sdt>
              <w:sdtPr>
                <w:id w:val="539715301"/>
                <w:placeholder>
                  <w:docPart w:val="606A7BB7E8F44355A1A420D995341BAD"/>
                </w:placeholder>
                <w:showingPlcHdr/>
              </w:sdtPr>
              <w:sdtEndPr/>
              <w:sdtContent>
                <w:r w:rsidR="00D32F33" w:rsidRPr="00845A2B">
                  <w:rPr>
                    <w:rStyle w:val="PlaceholderText"/>
                    <w:rFonts w:eastAsiaTheme="minorHAnsi"/>
                  </w:rPr>
                  <w:t>Click here to enter text.</w:t>
                </w:r>
              </w:sdtContent>
            </w:sdt>
            <w:r w:rsidR="00F70E03">
              <w:t xml:space="preserve"> </w:t>
            </w:r>
            <w:r w:rsidR="00553EA6">
              <w:t xml:space="preserve"> </w:t>
            </w:r>
          </w:p>
        </w:tc>
      </w:tr>
    </w:tbl>
    <w:p w14:paraId="56A2CBAA" w14:textId="5027C18A" w:rsidR="00CD490B" w:rsidRPr="009A7DEF" w:rsidRDefault="00CD490B" w:rsidP="00CD490B">
      <w:pPr>
        <w:pStyle w:val="SWAFeatureHeading"/>
        <w:tabs>
          <w:tab w:val="left" w:pos="4536"/>
        </w:tabs>
        <w:rPr>
          <w:b w:val="0"/>
        </w:rPr>
      </w:pPr>
      <w:r w:rsidRPr="00131C88">
        <w:t xml:space="preserve">Recommendations </w:t>
      </w:r>
      <w:r w:rsidRPr="009A7DEF">
        <w:rPr>
          <w:b w:val="0"/>
        </w:rPr>
        <w:t xml:space="preserve">(by </w:t>
      </w:r>
      <w:r w:rsidR="00E1601B">
        <w:rPr>
          <w:b w:val="0"/>
        </w:rPr>
        <w:t>registered medical practitioner</w:t>
      </w:r>
      <w:r w:rsidRPr="009A7DEF">
        <w:rPr>
          <w:b w:val="0"/>
        </w:rPr>
        <w:t>) (tick all relevant boxes)</w:t>
      </w:r>
    </w:p>
    <w:p w14:paraId="3B4D143B" w14:textId="77777777" w:rsidR="00D32F33" w:rsidRDefault="00D32F33" w:rsidP="004B29F3">
      <w:pPr>
        <w:pStyle w:val="Formquestions"/>
        <w:rPr>
          <w:b/>
        </w:rPr>
      </w:pPr>
      <w:r>
        <w:rPr>
          <w:b/>
        </w:rPr>
        <w:t>Further/additional health monitoring for worker</w:t>
      </w:r>
    </w:p>
    <w:p w14:paraId="170DE790" w14:textId="77777777" w:rsidR="00D32F33" w:rsidRDefault="00B37849" w:rsidP="004B29F3">
      <w:pPr>
        <w:pStyle w:val="Formquestions"/>
        <w:keepNext/>
        <w:keepLines/>
      </w:pPr>
      <w:sdt>
        <w:sdtPr>
          <w:id w:val="1355690765"/>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t xml:space="preserve"> This is the final health monitoring report</w:t>
      </w:r>
    </w:p>
    <w:p w14:paraId="0B7947C6" w14:textId="77777777" w:rsidR="00D32F33" w:rsidRDefault="00B37849" w:rsidP="004B29F3">
      <w:pPr>
        <w:pStyle w:val="Formquestions"/>
        <w:keepNext/>
        <w:keepLines/>
      </w:pPr>
      <w:sdt>
        <w:sdtPr>
          <w:id w:val="-1799987556"/>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rsidRPr="00131C88">
        <w:t xml:space="preserve"> Repeat health assessment in </w:t>
      </w:r>
      <w:sdt>
        <w:sdtPr>
          <w:id w:val="1493766157"/>
          <w:placeholder>
            <w:docPart w:val="2EB239EC9E264C2689724E5474F90655"/>
          </w:placeholder>
          <w:showingPlcHdr/>
        </w:sdtPr>
        <w:sdtEndPr/>
        <w:sdtContent>
          <w:r w:rsidR="00D32F33" w:rsidRPr="00F332E1">
            <w:rPr>
              <w:rStyle w:val="PlaceholderText"/>
              <w:rFonts w:eastAsiaTheme="majorEastAsia"/>
            </w:rPr>
            <w:t>Click here to enter text.</w:t>
          </w:r>
        </w:sdtContent>
      </w:sdt>
      <w:r w:rsidR="00D32F33" w:rsidRPr="00131C88">
        <w:t xml:space="preserve"> month(s) / </w:t>
      </w:r>
      <w:sdt>
        <w:sdtPr>
          <w:id w:val="-2129771912"/>
          <w:placeholder>
            <w:docPart w:val="5D74E5A2B3E941F1839A7290EAEB63CC"/>
          </w:placeholder>
          <w:showingPlcHdr/>
        </w:sdtPr>
        <w:sdtEndPr/>
        <w:sdtContent>
          <w:r w:rsidR="00D32F33" w:rsidRPr="00F332E1">
            <w:rPr>
              <w:rStyle w:val="PlaceholderText"/>
              <w:rFonts w:eastAsiaTheme="majorEastAsia"/>
            </w:rPr>
            <w:t>Click here to enter text.</w:t>
          </w:r>
        </w:sdtContent>
      </w:sdt>
      <w:r w:rsidR="00D32F33" w:rsidRPr="00131C88">
        <w:t xml:space="preserve"> week(s)</w:t>
      </w:r>
    </w:p>
    <w:p w14:paraId="46C31CD8" w14:textId="77777777" w:rsidR="00D32F33" w:rsidRDefault="00B37849" w:rsidP="004B29F3">
      <w:pPr>
        <w:pStyle w:val="Formquestions"/>
      </w:pPr>
      <w:sdt>
        <w:sdtPr>
          <w:id w:val="-1037581017"/>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rsidRPr="00131C88">
        <w:t xml:space="preserve"> Counselling required</w:t>
      </w:r>
    </w:p>
    <w:p w14:paraId="463660DC" w14:textId="77777777" w:rsidR="00D32F33" w:rsidRPr="00131C88" w:rsidRDefault="00B37849" w:rsidP="004B29F3">
      <w:pPr>
        <w:pStyle w:val="Formquestions"/>
        <w:keepNext/>
        <w:keepLines/>
      </w:pPr>
      <w:sdt>
        <w:sdtPr>
          <w:id w:val="-1444151957"/>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rsidRPr="00131C88">
        <w:t xml:space="preserve"> Medical examination by </w:t>
      </w:r>
      <w:r w:rsidR="00D32F33">
        <w:t xml:space="preserve">registered medical practitioner. </w:t>
      </w:r>
      <w:r w:rsidR="00D32F33" w:rsidRPr="00131C88">
        <w:t xml:space="preserve">On </w:t>
      </w:r>
      <w:sdt>
        <w:sdtPr>
          <w:id w:val="1569450285"/>
          <w:placeholder>
            <w:docPart w:val="FBEA7F270EBA48CC9EE3A59196432D19"/>
          </w:placeholder>
          <w:showingPlcHdr/>
          <w:date>
            <w:dateFormat w:val="d/MM/yyyy"/>
            <w:lid w:val="en-AU"/>
            <w:storeMappedDataAs w:val="dateTime"/>
            <w:calendar w:val="gregorian"/>
          </w:date>
        </w:sdtPr>
        <w:sdtEndPr/>
        <w:sdtContent>
          <w:r w:rsidR="00D32F33" w:rsidRPr="00A87704">
            <w:rPr>
              <w:rStyle w:val="PlaceholderText"/>
              <w:rFonts w:eastAsiaTheme="minorHAnsi"/>
            </w:rPr>
            <w:t>Click here to enter a date.</w:t>
          </w:r>
        </w:sdtContent>
      </w:sdt>
    </w:p>
    <w:p w14:paraId="2F2EC252" w14:textId="77777777" w:rsidR="00D32F33" w:rsidRPr="00131C88" w:rsidRDefault="00B37849" w:rsidP="004B29F3">
      <w:pPr>
        <w:pStyle w:val="Formquestions"/>
      </w:pPr>
      <w:sdt>
        <w:sdtPr>
          <w:id w:val="1084579630"/>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rsidRPr="00131C88">
        <w:t xml:space="preserve"> Referred to Medical Specialist </w:t>
      </w:r>
      <w:r w:rsidR="00D32F33">
        <w:t>(</w:t>
      </w:r>
      <w:r w:rsidR="00D32F33" w:rsidRPr="007A75AC">
        <w:t>respiratory/dermatology/other</w:t>
      </w:r>
      <w:r w:rsidR="00D32F33">
        <w:t xml:space="preserve">). On </w:t>
      </w:r>
      <w:sdt>
        <w:sdtPr>
          <w:id w:val="-1091081244"/>
          <w:placeholder>
            <w:docPart w:val="2546DEF94ADF4E538AEE3E3A7CAEE4B7"/>
          </w:placeholder>
          <w:showingPlcHdr/>
          <w:date>
            <w:dateFormat w:val="d/MM/yyyy"/>
            <w:lid w:val="en-AU"/>
            <w:storeMappedDataAs w:val="dateTime"/>
            <w:calendar w:val="gregorian"/>
          </w:date>
        </w:sdtPr>
        <w:sdtEndPr/>
        <w:sdtContent>
          <w:r w:rsidR="00D32F33" w:rsidRPr="00A87704">
            <w:rPr>
              <w:rStyle w:val="PlaceholderText"/>
              <w:rFonts w:eastAsiaTheme="minorHAnsi"/>
            </w:rPr>
            <w:t>Click here to enter a date.</w:t>
          </w:r>
        </w:sdtContent>
      </w:sdt>
    </w:p>
    <w:p w14:paraId="2FE19AEF" w14:textId="77777777" w:rsidR="00D32F33" w:rsidRPr="004B29F3" w:rsidRDefault="00D32F33" w:rsidP="004B29F3">
      <w:pPr>
        <w:pStyle w:val="Formquestions"/>
        <w:rPr>
          <w:b/>
        </w:rPr>
      </w:pPr>
      <w:r>
        <w:rPr>
          <w:b/>
        </w:rPr>
        <w:t>Recommendations to PCBU</w:t>
      </w:r>
    </w:p>
    <w:p w14:paraId="7D017FD0" w14:textId="416A0863" w:rsidR="00D32F33" w:rsidRDefault="00B37849" w:rsidP="004B29F3">
      <w:pPr>
        <w:pStyle w:val="Formquestions"/>
      </w:pPr>
      <w:sdt>
        <w:sdtPr>
          <w:id w:val="-1542970734"/>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rsidRPr="00131C88">
        <w:t xml:space="preserve"> </w:t>
      </w:r>
      <w:r w:rsidR="00D32F33">
        <w:t>The worker is s</w:t>
      </w:r>
      <w:r w:rsidR="00D32F33" w:rsidRPr="00131C88">
        <w:t xml:space="preserve">uitable for work with </w:t>
      </w:r>
      <w:bookmarkStart w:id="25" w:name="Chemical2"/>
      <w:bookmarkEnd w:id="25"/>
      <w:r w:rsidR="00D32F33">
        <w:t>dichloromethane</w:t>
      </w:r>
    </w:p>
    <w:p w14:paraId="3D914938" w14:textId="77777777" w:rsidR="00D32F33" w:rsidRDefault="00B37849" w:rsidP="004B29F3">
      <w:pPr>
        <w:pStyle w:val="Formquestions"/>
        <w:keepNext/>
        <w:keepLines/>
      </w:pPr>
      <w:sdt>
        <w:sdtPr>
          <w:id w:val="1918442769"/>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rsidRPr="00131C88">
        <w:t xml:space="preserve"> Review workplace controls</w:t>
      </w:r>
    </w:p>
    <w:p w14:paraId="09B2D086" w14:textId="5388CB60" w:rsidR="00D32F33" w:rsidRPr="00131C88" w:rsidRDefault="00B37849" w:rsidP="004B29F3">
      <w:pPr>
        <w:pStyle w:val="Formquestions"/>
        <w:keepNext/>
        <w:keepLines/>
      </w:pPr>
      <w:sdt>
        <w:sdtPr>
          <w:id w:val="-858116359"/>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rsidRPr="00131C88">
        <w:t xml:space="preserve"> </w:t>
      </w:r>
      <w:r w:rsidR="00D32F33">
        <w:t>The worker should be removed</w:t>
      </w:r>
      <w:r w:rsidR="00D32F33" w:rsidRPr="00131C88">
        <w:t xml:space="preserve"> from work with</w:t>
      </w:r>
      <w:r w:rsidR="00D32F33">
        <w:t xml:space="preserve"> </w:t>
      </w:r>
      <w:bookmarkStart w:id="26" w:name="Chemical1"/>
      <w:bookmarkEnd w:id="26"/>
      <w:r w:rsidR="00D32F33">
        <w:t xml:space="preserve">dichloromethane. </w:t>
      </w:r>
      <w:r w:rsidR="00D32F33" w:rsidRPr="00131C88">
        <w:t xml:space="preserve">On </w:t>
      </w:r>
      <w:sdt>
        <w:sdtPr>
          <w:id w:val="1499084222"/>
          <w:placeholder>
            <w:docPart w:val="784585EB0A92496E9D0FA103EBD598A8"/>
          </w:placeholder>
          <w:showingPlcHdr/>
          <w:date>
            <w:dateFormat w:val="d/MM/yyyy"/>
            <w:lid w:val="en-AU"/>
            <w:storeMappedDataAs w:val="dateTime"/>
            <w:calendar w:val="gregorian"/>
          </w:date>
        </w:sdtPr>
        <w:sdtEndPr/>
        <w:sdtContent>
          <w:r w:rsidR="00D32F33" w:rsidRPr="00A87704">
            <w:rPr>
              <w:rStyle w:val="PlaceholderText"/>
              <w:rFonts w:eastAsiaTheme="minorHAnsi"/>
            </w:rPr>
            <w:t>Click here to enter a date.</w:t>
          </w:r>
        </w:sdtContent>
      </w:sdt>
    </w:p>
    <w:p w14:paraId="2BF65CBA" w14:textId="77777777" w:rsidR="00D32F33" w:rsidRDefault="00B37849" w:rsidP="004B29F3">
      <w:pPr>
        <w:pStyle w:val="Formquestions"/>
      </w:pPr>
      <w:sdt>
        <w:sdtPr>
          <w:id w:val="-1803769912"/>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rsidRPr="00131C88">
        <w:t xml:space="preserve"> </w:t>
      </w:r>
      <w:r w:rsidR="00D32F33">
        <w:t>The worker is f</w:t>
      </w:r>
      <w:r w:rsidR="00D32F33" w:rsidRPr="00131C88">
        <w:t>it to resume work</w:t>
      </w:r>
      <w:r w:rsidR="00D32F33">
        <w:t xml:space="preserve">. </w:t>
      </w:r>
      <w:r w:rsidR="00D32F33" w:rsidRPr="00131C88">
        <w:t xml:space="preserve">On </w:t>
      </w:r>
      <w:sdt>
        <w:sdtPr>
          <w:id w:val="16579810"/>
          <w:placeholder>
            <w:docPart w:val="BFBE2C0FFE5E4841B0ACF32F3E063257"/>
          </w:placeholder>
          <w:showingPlcHdr/>
          <w:date>
            <w:dateFormat w:val="d/MM/yyyy"/>
            <w:lid w:val="en-AU"/>
            <w:storeMappedDataAs w:val="dateTime"/>
            <w:calendar w:val="gregorian"/>
          </w:date>
        </w:sdtPr>
        <w:sdtEndPr/>
        <w:sdtContent>
          <w:r w:rsidR="00D32F33" w:rsidRPr="00A87704">
            <w:rPr>
              <w:rStyle w:val="PlaceholderText"/>
              <w:rFonts w:eastAsiaTheme="minorHAnsi"/>
            </w:rPr>
            <w:t>Click here to enter a date.</w:t>
          </w:r>
        </w:sdtContent>
      </w:sdt>
    </w:p>
    <w:p w14:paraId="25502051" w14:textId="77777777" w:rsidR="00D32F33" w:rsidRPr="00131C88" w:rsidRDefault="00B37849" w:rsidP="004B29F3">
      <w:pPr>
        <w:pStyle w:val="Formquestions"/>
      </w:pPr>
      <w:sdt>
        <w:sdtPr>
          <w:id w:val="212241829"/>
          <w14:checkbox>
            <w14:checked w14:val="0"/>
            <w14:checkedState w14:val="00FC" w14:font="Wingdings"/>
            <w14:uncheckedState w14:val="2610" w14:font="MS Gothic"/>
          </w14:checkbox>
        </w:sdtPr>
        <w:sdtEndPr/>
        <w:sdtContent>
          <w:r w:rsidR="00D32F33">
            <w:rPr>
              <w:rFonts w:ascii="MS Gothic" w:eastAsia="MS Gothic" w:hAnsi="MS Gothic" w:hint="eastAsia"/>
            </w:rPr>
            <w:t>☐</w:t>
          </w:r>
        </w:sdtContent>
      </w:sdt>
      <w:r w:rsidR="00D32F33">
        <w:t xml:space="preserve"> Biological monitoring results indicate unacceptably high exposure levels</w:t>
      </w:r>
    </w:p>
    <w:p w14:paraId="0DF4879D" w14:textId="77777777" w:rsidR="00D32F33" w:rsidRDefault="00D32F33" w:rsidP="004B29F3">
      <w:pPr>
        <w:pStyle w:val="Formquestions"/>
      </w:pPr>
      <w:r w:rsidRPr="008512F1">
        <w:rPr>
          <w:rStyle w:val="Strong"/>
        </w:rPr>
        <w:t>Specialist’s name:</w:t>
      </w:r>
      <w:r>
        <w:t xml:space="preserve"> </w:t>
      </w:r>
      <w:sdt>
        <w:sdtPr>
          <w:id w:val="2032831068"/>
          <w:placeholder>
            <w:docPart w:val="E4C6A29EC67749E4962BC69082FB46A7"/>
          </w:placeholder>
          <w:showingPlcHdr/>
        </w:sdtPr>
        <w:sdtEndPr/>
        <w:sdtContent>
          <w:r w:rsidRPr="00F332E1">
            <w:rPr>
              <w:rStyle w:val="PlaceholderText"/>
              <w:rFonts w:eastAsiaTheme="majorEastAsia"/>
            </w:rPr>
            <w:t>Click here to enter text.</w:t>
          </w:r>
        </w:sdtContent>
      </w:sdt>
    </w:p>
    <w:p w14:paraId="790350BF" w14:textId="77777777" w:rsidR="00D32F33" w:rsidRPr="00131C88" w:rsidRDefault="00D32F33" w:rsidP="004B29F3">
      <w:pPr>
        <w:pStyle w:val="Formquestions"/>
      </w:pPr>
      <w:r w:rsidRPr="008512F1">
        <w:rPr>
          <w:rStyle w:val="Strong"/>
        </w:rPr>
        <w:t>Additional comments or recommendations:</w:t>
      </w:r>
      <w:r>
        <w:t xml:space="preserve"> </w:t>
      </w:r>
      <w:sdt>
        <w:sdtPr>
          <w:id w:val="-1802758165"/>
          <w:placeholder>
            <w:docPart w:val="30D1A58B893B418C9C65F4929AD7D2A2"/>
          </w:placeholder>
          <w:showingPlcHdr/>
        </w:sdtPr>
        <w:sdtEndPr/>
        <w:sdtContent>
          <w:r w:rsidRPr="00F332E1">
            <w:rPr>
              <w:rStyle w:val="PlaceholderText"/>
              <w:rFonts w:eastAsiaTheme="majorEastAsia"/>
            </w:rPr>
            <w:t>Click here to enter text.</w:t>
          </w:r>
        </w:sdtContent>
      </w:sdt>
    </w:p>
    <w:p w14:paraId="7D3976FC" w14:textId="105B53EB" w:rsidR="00CD490B" w:rsidRPr="009A7DEF" w:rsidRDefault="00E1601B" w:rsidP="00CD490B">
      <w:pPr>
        <w:pStyle w:val="SWAFeatureHeading"/>
        <w:rPr>
          <w:b w:val="0"/>
        </w:rPr>
      </w:pPr>
      <w:r>
        <w:t>Registered medical practitioner</w:t>
      </w:r>
      <w:r w:rsidR="00CD490B">
        <w:t xml:space="preserve"> </w:t>
      </w:r>
      <w:r w:rsidR="00CD490B" w:rsidRPr="009A7DEF">
        <w:rPr>
          <w:b w:val="0"/>
        </w:rPr>
        <w:t>(responsible for supervising health monitoring)</w:t>
      </w:r>
    </w:p>
    <w:p w14:paraId="20969337" w14:textId="1C8C7ECF" w:rsidR="00CD490B" w:rsidRDefault="00CD490B" w:rsidP="00CD490B">
      <w:pPr>
        <w:pStyle w:val="Formquestions"/>
      </w:pPr>
      <w:r w:rsidRPr="000A663B">
        <w:rPr>
          <w:rStyle w:val="Strong"/>
        </w:rPr>
        <w:t>Name:</w:t>
      </w:r>
      <w:r>
        <w:t xml:space="preserve"> </w:t>
      </w:r>
      <w:sdt>
        <w:sdtPr>
          <w:id w:val="1876122241"/>
          <w:placeholder>
            <w:docPart w:val="500B17BC8995450B9D0FEDC00963384E"/>
          </w:placeholder>
          <w:showingPlcHdr/>
        </w:sdtPr>
        <w:sdtEndPr/>
        <w:sdtContent>
          <w:r w:rsidR="00D32F33"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0"/>
      </w:tblGrid>
      <w:tr w:rsidR="00CD490B" w:rsidRPr="007560C6" w14:paraId="7E6AEDB4" w14:textId="77777777" w:rsidTr="008B3FA9">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4B9A6D96" w14:textId="77777777" w:rsidR="00CD490B" w:rsidRPr="007560C6" w:rsidRDefault="00CD490B" w:rsidP="008B3FA9">
            <w:pPr>
              <w:pStyle w:val="Formquestions"/>
              <w:rPr>
                <w:rStyle w:val="Strong"/>
                <w:b/>
                <w:color w:val="000000" w:themeColor="text1"/>
              </w:rPr>
            </w:pPr>
            <w:r w:rsidRPr="007560C6">
              <w:rPr>
                <w:rStyle w:val="Strong"/>
                <w:b/>
                <w:color w:val="000000" w:themeColor="text1"/>
              </w:rPr>
              <w:t>Signature:</w:t>
            </w:r>
          </w:p>
        </w:tc>
      </w:tr>
      <w:tr w:rsidR="00CD490B" w14:paraId="6BCBB723" w14:textId="77777777" w:rsidTr="008B3FA9">
        <w:trPr>
          <w:trHeight w:val="681"/>
        </w:trPr>
        <w:tc>
          <w:tcPr>
            <w:tcW w:w="9046" w:type="dxa"/>
            <w:tcBorders>
              <w:bottom w:val="dotted" w:sz="4" w:space="0" w:color="auto"/>
            </w:tcBorders>
            <w:shd w:val="clear" w:color="auto" w:fill="auto"/>
          </w:tcPr>
          <w:p w14:paraId="672E06E7" w14:textId="77777777" w:rsidR="00CD490B" w:rsidRDefault="00CD490B" w:rsidP="008B3FA9">
            <w:pPr>
              <w:pStyle w:val="Formquestions"/>
              <w:rPr>
                <w:rStyle w:val="Strong"/>
              </w:rPr>
            </w:pPr>
          </w:p>
        </w:tc>
      </w:tr>
    </w:tbl>
    <w:p w14:paraId="013DB726" w14:textId="77777777" w:rsidR="00CD490B" w:rsidRDefault="00CD490B" w:rsidP="00CD490B">
      <w:pPr>
        <w:pStyle w:val="Formquestions"/>
      </w:pPr>
      <w:r w:rsidRPr="000A663B">
        <w:rPr>
          <w:rStyle w:val="Strong"/>
        </w:rPr>
        <w:t>Date:</w:t>
      </w:r>
      <w:r>
        <w:t xml:space="preserve"> </w:t>
      </w:r>
      <w:sdt>
        <w:sdtPr>
          <w:id w:val="1485041790"/>
          <w:placeholder>
            <w:docPart w:val="8A3642E36EF64B6197258815173A11B8"/>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37A7E2FB" w14:textId="09DB07EA" w:rsidR="00CD490B" w:rsidRDefault="00CD490B" w:rsidP="00CD490B">
      <w:pPr>
        <w:pStyle w:val="Formquestions"/>
      </w:pPr>
      <w:r w:rsidRPr="000A663B">
        <w:rPr>
          <w:rStyle w:val="Strong"/>
        </w:rPr>
        <w:t>Tel:</w:t>
      </w:r>
      <w:r>
        <w:t xml:space="preserve"> </w:t>
      </w:r>
      <w:sdt>
        <w:sdtPr>
          <w:id w:val="2030217968"/>
          <w:placeholder>
            <w:docPart w:val="D769378DBE3A44D39C12EFC7CAB5D2DF"/>
          </w:placeholder>
          <w:showingPlcHdr/>
        </w:sdtPr>
        <w:sdtEndPr/>
        <w:sdtContent>
          <w:r w:rsidR="00D32F33"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432172192"/>
          <w:placeholder>
            <w:docPart w:val="A9131EABA4504BEBBAD2F4CB98AA9672"/>
          </w:placeholder>
          <w:showingPlcHdr/>
        </w:sdtPr>
        <w:sdtEndPr/>
        <w:sdtContent>
          <w:r w:rsidR="00D32F33" w:rsidRPr="00845A2B">
            <w:rPr>
              <w:rStyle w:val="PlaceholderText"/>
              <w:rFonts w:eastAsiaTheme="minorHAnsi"/>
            </w:rPr>
            <w:t>Click here to enter text.</w:t>
          </w:r>
        </w:sdtContent>
      </w:sdt>
      <w:r>
        <w:t xml:space="preserve"> </w:t>
      </w:r>
    </w:p>
    <w:p w14:paraId="3EBB772D" w14:textId="41FB85F8" w:rsidR="00CD490B" w:rsidRDefault="00CD490B" w:rsidP="00CD490B">
      <w:pPr>
        <w:pStyle w:val="Formquestions"/>
      </w:pPr>
      <w:r w:rsidRPr="000A663B">
        <w:rPr>
          <w:rStyle w:val="Strong"/>
        </w:rPr>
        <w:t>Registration Number:</w:t>
      </w:r>
      <w:r>
        <w:t xml:space="preserve"> </w:t>
      </w:r>
      <w:sdt>
        <w:sdtPr>
          <w:id w:val="-1978756664"/>
          <w:placeholder>
            <w:docPart w:val="E0F79D77483B47E9B7AEBEDBF40AD6B8"/>
          </w:placeholder>
          <w:showingPlcHdr/>
        </w:sdtPr>
        <w:sdtEndPr/>
        <w:sdtContent>
          <w:r w:rsidR="00D32F33" w:rsidRPr="00845A2B">
            <w:rPr>
              <w:rStyle w:val="PlaceholderText"/>
              <w:rFonts w:eastAsiaTheme="minorHAnsi"/>
            </w:rPr>
            <w:t>Click here to enter text.</w:t>
          </w:r>
        </w:sdtContent>
      </w:sdt>
    </w:p>
    <w:p w14:paraId="38D7BCEF" w14:textId="7C02DCC5" w:rsidR="00CD490B" w:rsidRDefault="00CD490B" w:rsidP="00CD490B">
      <w:pPr>
        <w:pStyle w:val="Formquestions"/>
      </w:pPr>
      <w:r w:rsidRPr="000A663B">
        <w:rPr>
          <w:rStyle w:val="Strong"/>
        </w:rPr>
        <w:t>Medical Practice:</w:t>
      </w:r>
      <w:r>
        <w:t xml:space="preserve"> </w:t>
      </w:r>
      <w:sdt>
        <w:sdtPr>
          <w:id w:val="-87394145"/>
          <w:placeholder>
            <w:docPart w:val="62D1217B9D10428BA8DBDD1E501DDDD1"/>
          </w:placeholder>
          <w:showingPlcHdr/>
        </w:sdtPr>
        <w:sdtEndPr/>
        <w:sdtContent>
          <w:r w:rsidR="00D32F33" w:rsidRPr="00845A2B">
            <w:rPr>
              <w:rStyle w:val="PlaceholderText"/>
              <w:rFonts w:eastAsiaTheme="minorHAnsi"/>
            </w:rPr>
            <w:t>Click here to enter text.</w:t>
          </w:r>
        </w:sdtContent>
      </w:sdt>
    </w:p>
    <w:p w14:paraId="4777F085" w14:textId="1FABDDBA" w:rsidR="00CD490B" w:rsidRDefault="00CD490B" w:rsidP="00CD490B">
      <w:pPr>
        <w:pStyle w:val="Formquestions"/>
      </w:pPr>
      <w:r>
        <w:rPr>
          <w:rStyle w:val="Strong"/>
        </w:rPr>
        <w:t>A</w:t>
      </w:r>
      <w:r w:rsidRPr="00C956A4">
        <w:rPr>
          <w:rStyle w:val="Strong"/>
        </w:rPr>
        <w:t>ddress:</w:t>
      </w:r>
      <w:r>
        <w:t xml:space="preserve"> </w:t>
      </w:r>
      <w:sdt>
        <w:sdtPr>
          <w:id w:val="-789043339"/>
          <w:placeholder>
            <w:docPart w:val="F4E77128454C479F96B5AB742B27CB38"/>
          </w:placeholder>
          <w:showingPlcHdr/>
        </w:sdtPr>
        <w:sdtEndPr/>
        <w:sdtContent>
          <w:r w:rsidR="00D32F33" w:rsidRPr="00845A2B">
            <w:rPr>
              <w:rStyle w:val="PlaceholderText"/>
              <w:rFonts w:eastAsiaTheme="minorHAnsi"/>
            </w:rPr>
            <w:t>Click here to enter text.</w:t>
          </w:r>
        </w:sdtContent>
      </w:sdt>
    </w:p>
    <w:p w14:paraId="5F52F408" w14:textId="2EDE4A00" w:rsidR="00CD490B" w:rsidRDefault="00CD490B" w:rsidP="00CD490B">
      <w:pPr>
        <w:pStyle w:val="Formquestions"/>
      </w:pPr>
      <w:r w:rsidRPr="00C956A4">
        <w:rPr>
          <w:rStyle w:val="Strong"/>
        </w:rPr>
        <w:t>Suburb:</w:t>
      </w:r>
      <w:r>
        <w:t xml:space="preserve"> </w:t>
      </w:r>
      <w:sdt>
        <w:sdtPr>
          <w:id w:val="-78452402"/>
          <w:placeholder>
            <w:docPart w:val="DDEDDA73130A440382F0C8B8A506F0DA"/>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77654590"/>
          <w:placeholder>
            <w:docPart w:val="9836941D5C3F4DC98990E4587EF2EADF"/>
          </w:placeholder>
          <w:showingPlcHdr/>
        </w:sdtPr>
        <w:sdtEndPr/>
        <w:sdtContent>
          <w:r w:rsidR="00D32F33" w:rsidRPr="00845A2B">
            <w:rPr>
              <w:rStyle w:val="PlaceholderText"/>
              <w:rFonts w:eastAsiaTheme="minorHAnsi"/>
            </w:rPr>
            <w:t>Click here to enter text.</w:t>
          </w:r>
        </w:sdtContent>
      </w:sdt>
    </w:p>
    <w:p w14:paraId="0C68CF52" w14:textId="77777777" w:rsidR="00CD490B" w:rsidRDefault="00CD490B" w:rsidP="00CD490B"/>
    <w:p w14:paraId="2BE62C4C" w14:textId="77777777" w:rsidR="00CD490B" w:rsidRDefault="00CD490B" w:rsidP="00CD490B">
      <w:pPr>
        <w:sectPr w:rsidR="00CD490B" w:rsidSect="00E22C7D">
          <w:headerReference w:type="default" r:id="rId38"/>
          <w:headerReference w:type="first" r:id="rId39"/>
          <w:footerReference w:type="first" r:id="rId40"/>
          <w:pgSz w:w="11906" w:h="16838"/>
          <w:pgMar w:top="1418" w:right="1800" w:bottom="1440" w:left="1276" w:header="708" w:footer="708" w:gutter="0"/>
          <w:cols w:space="242"/>
          <w:docGrid w:linePitch="360"/>
        </w:sectPr>
      </w:pPr>
    </w:p>
    <w:p w14:paraId="383E193B" w14:textId="1317E7BB" w:rsidR="00CD490B" w:rsidRPr="008B28E6" w:rsidRDefault="00CD490B" w:rsidP="00F70E03">
      <w:pPr>
        <w:pStyle w:val="Heading2Redforforms"/>
        <w:numPr>
          <w:ilvl w:val="0"/>
          <w:numId w:val="0"/>
        </w:numPr>
      </w:pPr>
      <w:bookmarkStart w:id="27" w:name="_Toc22735724"/>
      <w:r>
        <w:lastRenderedPageBreak/>
        <w:t xml:space="preserve">Section 2 – This section to be retained by the </w:t>
      </w:r>
      <w:r w:rsidR="00E1601B">
        <w:t>registered medical practitioner</w:t>
      </w:r>
      <w:bookmarkEnd w:id="27"/>
    </w:p>
    <w:p w14:paraId="415ABA0F" w14:textId="71DD0EAA" w:rsidR="00CD490B" w:rsidRPr="009E6477" w:rsidRDefault="00CD490B" w:rsidP="00CD490B">
      <w:pPr>
        <w:pStyle w:val="SWAFeatureHeading"/>
        <w:tabs>
          <w:tab w:val="left" w:pos="4536"/>
        </w:tabs>
      </w:pPr>
      <w:r w:rsidRPr="009E6477">
        <w:t xml:space="preserve">Person </w:t>
      </w:r>
      <w:r w:rsidR="00227C12" w:rsidRPr="009E6477">
        <w:t>conducting a business or undertaking</w:t>
      </w:r>
    </w:p>
    <w:p w14:paraId="50A0B22E" w14:textId="460C32DC" w:rsidR="00CD490B" w:rsidRDefault="00CD490B" w:rsidP="00CD490B">
      <w:pPr>
        <w:pStyle w:val="Formquestions"/>
      </w:pPr>
      <w:r w:rsidRPr="00C956A4">
        <w:rPr>
          <w:rStyle w:val="Strong"/>
        </w:rPr>
        <w:t>Company/organisation name:</w:t>
      </w:r>
      <w:r>
        <w:t xml:space="preserve"> </w:t>
      </w:r>
      <w:sdt>
        <w:sdtPr>
          <w:id w:val="-455326616"/>
          <w:placeholder>
            <w:docPart w:val="5FA86BDA7D854A7ABF003922D21DA5B5"/>
          </w:placeholder>
          <w:showingPlcHdr/>
        </w:sdtPr>
        <w:sdtEndPr/>
        <w:sdtContent>
          <w:r w:rsidR="00D32F33" w:rsidRPr="00845A2B">
            <w:rPr>
              <w:rStyle w:val="PlaceholderText"/>
              <w:rFonts w:eastAsiaTheme="minorHAnsi"/>
            </w:rPr>
            <w:t>Click here to enter text.</w:t>
          </w:r>
        </w:sdtContent>
      </w:sdt>
    </w:p>
    <w:p w14:paraId="3FE07BA8" w14:textId="4705A4AE" w:rsidR="00CD490B" w:rsidRDefault="00CD490B" w:rsidP="00CD490B">
      <w:pPr>
        <w:pStyle w:val="Formquestions"/>
      </w:pPr>
      <w:r w:rsidRPr="00C956A4">
        <w:rPr>
          <w:rStyle w:val="Strong"/>
        </w:rPr>
        <w:t>Site address:</w:t>
      </w:r>
      <w:r>
        <w:t xml:space="preserve"> </w:t>
      </w:r>
      <w:sdt>
        <w:sdtPr>
          <w:id w:val="-1832439416"/>
          <w:placeholder>
            <w:docPart w:val="34485A0B1A8C4254989ECD0433009B55"/>
          </w:placeholder>
          <w:showingPlcHdr/>
        </w:sdtPr>
        <w:sdtEndPr/>
        <w:sdtContent>
          <w:r w:rsidR="00D32F33" w:rsidRPr="00845A2B">
            <w:rPr>
              <w:rStyle w:val="PlaceholderText"/>
              <w:rFonts w:eastAsiaTheme="minorHAnsi"/>
            </w:rPr>
            <w:t>Click here to enter text.</w:t>
          </w:r>
        </w:sdtContent>
      </w:sdt>
    </w:p>
    <w:p w14:paraId="21F4B9EB" w14:textId="399F0B07" w:rsidR="00CD490B" w:rsidRDefault="00CD490B" w:rsidP="00CD490B">
      <w:pPr>
        <w:pStyle w:val="Formquestions"/>
      </w:pPr>
      <w:r w:rsidRPr="00C956A4">
        <w:rPr>
          <w:rStyle w:val="Strong"/>
        </w:rPr>
        <w:t>Suburb:</w:t>
      </w:r>
      <w:r>
        <w:t xml:space="preserve"> </w:t>
      </w:r>
      <w:sdt>
        <w:sdtPr>
          <w:id w:val="-1845849018"/>
          <w:placeholder>
            <w:docPart w:val="BFA3C41CAFAB40DB92F2657583E68FA9"/>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14707537"/>
          <w:placeholder>
            <w:docPart w:val="9B17EA0D77444B2BA3C776F3222BBF11"/>
          </w:placeholder>
          <w:showingPlcHdr/>
        </w:sdtPr>
        <w:sdtEndPr/>
        <w:sdtContent>
          <w:r w:rsidR="00D32F33" w:rsidRPr="00845A2B">
            <w:rPr>
              <w:rStyle w:val="PlaceholderText"/>
              <w:rFonts w:eastAsiaTheme="minorHAnsi"/>
            </w:rPr>
            <w:t>Click here to enter text.</w:t>
          </w:r>
        </w:sdtContent>
      </w:sdt>
    </w:p>
    <w:p w14:paraId="448D36B3" w14:textId="7566C0E3" w:rsidR="00CD490B" w:rsidRDefault="00CD490B" w:rsidP="00CD490B">
      <w:pPr>
        <w:pStyle w:val="Formquestions"/>
      </w:pPr>
      <w:r w:rsidRPr="00C956A4">
        <w:rPr>
          <w:rStyle w:val="Strong"/>
        </w:rPr>
        <w:t>Site Tel:</w:t>
      </w:r>
      <w:r>
        <w:t xml:space="preserve"> </w:t>
      </w:r>
      <w:sdt>
        <w:sdtPr>
          <w:id w:val="-1343164243"/>
          <w:placeholder>
            <w:docPart w:val="908451B2C7C54364BDDC2FE8AAB44A5E"/>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007015873"/>
          <w:placeholder>
            <w:docPart w:val="E68D4BF533104B52B9136627FD35C464"/>
          </w:placeholder>
          <w:showingPlcHdr/>
        </w:sdtPr>
        <w:sdtEndPr/>
        <w:sdtContent>
          <w:r w:rsidR="00D32F33" w:rsidRPr="00845A2B">
            <w:rPr>
              <w:rStyle w:val="PlaceholderText"/>
              <w:rFonts w:eastAsiaTheme="minorHAnsi"/>
            </w:rPr>
            <w:t>Click here to enter text.</w:t>
          </w:r>
        </w:sdtContent>
      </w:sdt>
      <w:r>
        <w:t xml:space="preserve"> </w:t>
      </w:r>
    </w:p>
    <w:p w14:paraId="7878520E" w14:textId="7F1D64B5" w:rsidR="00CD490B" w:rsidRDefault="00CD490B" w:rsidP="00CD490B">
      <w:pPr>
        <w:pStyle w:val="Formquestions"/>
      </w:pPr>
      <w:r w:rsidRPr="00C956A4">
        <w:rPr>
          <w:rStyle w:val="Strong"/>
        </w:rPr>
        <w:t>Contact Name:</w:t>
      </w:r>
      <w:r>
        <w:t xml:space="preserve"> </w:t>
      </w:r>
      <w:sdt>
        <w:sdtPr>
          <w:id w:val="-720903579"/>
          <w:placeholder>
            <w:docPart w:val="CE42604FABEF4DEC89B0DBB7A2AA80AA"/>
          </w:placeholder>
          <w:showingPlcHdr/>
        </w:sdtPr>
        <w:sdtEndPr/>
        <w:sdtContent>
          <w:r w:rsidR="00D32F33" w:rsidRPr="00845A2B">
            <w:rPr>
              <w:rStyle w:val="PlaceholderText"/>
              <w:rFonts w:eastAsiaTheme="minorHAnsi"/>
            </w:rPr>
            <w:t>Click here to enter text.</w:t>
          </w:r>
        </w:sdtContent>
      </w:sdt>
    </w:p>
    <w:p w14:paraId="3AF0EBE8" w14:textId="55D3768E" w:rsidR="00CD490B" w:rsidRPr="009E6477" w:rsidRDefault="00CD490B" w:rsidP="00CD490B">
      <w:pPr>
        <w:pStyle w:val="SWAFeatureHeading"/>
        <w:tabs>
          <w:tab w:val="left" w:pos="4536"/>
        </w:tabs>
      </w:pPr>
      <w:r w:rsidRPr="009E6477">
        <w:t>Other businesses or undertakings engaging the worker</w:t>
      </w:r>
      <w:r w:rsidR="00D05F0D">
        <w:t xml:space="preserve"> </w:t>
      </w:r>
      <w:r w:rsidR="00D05F0D">
        <w:tab/>
      </w:r>
      <w:r w:rsidR="00D05F0D">
        <w:tab/>
      </w:r>
      <w:r w:rsidR="00D05F0D">
        <w:tab/>
      </w:r>
      <w:sdt>
        <w:sdtPr>
          <w:id w:val="-24557630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N/A</w:t>
      </w:r>
    </w:p>
    <w:p w14:paraId="4796F0D5" w14:textId="006DF783" w:rsidR="00CD490B" w:rsidRDefault="00CD490B" w:rsidP="00CD490B">
      <w:pPr>
        <w:pStyle w:val="Formquestions"/>
      </w:pPr>
      <w:r w:rsidRPr="00C956A4">
        <w:rPr>
          <w:rStyle w:val="Strong"/>
        </w:rPr>
        <w:t>Company/organisation name:</w:t>
      </w:r>
      <w:r>
        <w:t xml:space="preserve"> </w:t>
      </w:r>
      <w:sdt>
        <w:sdtPr>
          <w:id w:val="-1506049341"/>
          <w:placeholder>
            <w:docPart w:val="62048B2902194620ACB39C491A3D611D"/>
          </w:placeholder>
          <w:showingPlcHdr/>
        </w:sdtPr>
        <w:sdtEndPr/>
        <w:sdtContent>
          <w:r w:rsidR="00D32F33" w:rsidRPr="00845A2B">
            <w:rPr>
              <w:rStyle w:val="PlaceholderText"/>
              <w:rFonts w:eastAsiaTheme="minorHAnsi"/>
            </w:rPr>
            <w:t>Click here to enter text.</w:t>
          </w:r>
        </w:sdtContent>
      </w:sdt>
    </w:p>
    <w:p w14:paraId="04A1F526" w14:textId="49E4A432" w:rsidR="00CD490B" w:rsidRDefault="00CD490B" w:rsidP="00CD490B">
      <w:pPr>
        <w:pStyle w:val="Formquestions"/>
      </w:pPr>
      <w:r w:rsidRPr="00C956A4">
        <w:rPr>
          <w:rStyle w:val="Strong"/>
        </w:rPr>
        <w:t>Site address:</w:t>
      </w:r>
      <w:r>
        <w:t xml:space="preserve"> </w:t>
      </w:r>
      <w:sdt>
        <w:sdtPr>
          <w:id w:val="-621143656"/>
          <w:placeholder>
            <w:docPart w:val="E60D91D6B6704BA1A679C43DC965E823"/>
          </w:placeholder>
          <w:showingPlcHdr/>
        </w:sdtPr>
        <w:sdtEndPr/>
        <w:sdtContent>
          <w:r w:rsidR="00D32F33" w:rsidRPr="00845A2B">
            <w:rPr>
              <w:rStyle w:val="PlaceholderText"/>
              <w:rFonts w:eastAsiaTheme="minorHAnsi"/>
            </w:rPr>
            <w:t>Click here to enter text.</w:t>
          </w:r>
        </w:sdtContent>
      </w:sdt>
    </w:p>
    <w:p w14:paraId="54465725" w14:textId="74202FE7" w:rsidR="00CD490B" w:rsidRDefault="00CD490B" w:rsidP="00CD490B">
      <w:pPr>
        <w:pStyle w:val="Formquestions"/>
      </w:pPr>
      <w:r w:rsidRPr="00C956A4">
        <w:rPr>
          <w:rStyle w:val="Strong"/>
        </w:rPr>
        <w:t>Suburb:</w:t>
      </w:r>
      <w:r>
        <w:t xml:space="preserve"> </w:t>
      </w:r>
      <w:sdt>
        <w:sdtPr>
          <w:id w:val="669066395"/>
          <w:placeholder>
            <w:docPart w:val="44FC72D446BC474BAEFC69200B830387"/>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97971837"/>
          <w:placeholder>
            <w:docPart w:val="443A81D4BA19475980D0C2B50A89F5DE"/>
          </w:placeholder>
          <w:showingPlcHdr/>
        </w:sdtPr>
        <w:sdtEndPr/>
        <w:sdtContent>
          <w:r w:rsidR="00D32F33" w:rsidRPr="00845A2B">
            <w:rPr>
              <w:rStyle w:val="PlaceholderText"/>
              <w:rFonts w:eastAsiaTheme="minorHAnsi"/>
            </w:rPr>
            <w:t>Click here to enter text.</w:t>
          </w:r>
        </w:sdtContent>
      </w:sdt>
    </w:p>
    <w:p w14:paraId="298A03F4" w14:textId="1F659533" w:rsidR="00CD490B" w:rsidRDefault="00CD490B" w:rsidP="00CD490B">
      <w:pPr>
        <w:pStyle w:val="Formquestions"/>
      </w:pPr>
      <w:r w:rsidRPr="00C956A4">
        <w:rPr>
          <w:rStyle w:val="Strong"/>
        </w:rPr>
        <w:t>Site Tel:</w:t>
      </w:r>
      <w:r>
        <w:t xml:space="preserve"> </w:t>
      </w:r>
      <w:sdt>
        <w:sdtPr>
          <w:id w:val="-1974433092"/>
          <w:placeholder>
            <w:docPart w:val="D15E3CAFDE0648DAA5CBC83B03138A9F"/>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111051004"/>
          <w:placeholder>
            <w:docPart w:val="FBB79B2818DD4699A5B13C7BAAD27224"/>
          </w:placeholder>
          <w:showingPlcHdr/>
        </w:sdtPr>
        <w:sdtEndPr/>
        <w:sdtContent>
          <w:r w:rsidR="00D32F33" w:rsidRPr="00845A2B">
            <w:rPr>
              <w:rStyle w:val="PlaceholderText"/>
              <w:rFonts w:eastAsiaTheme="minorHAnsi"/>
            </w:rPr>
            <w:t>Click here to enter text.</w:t>
          </w:r>
        </w:sdtContent>
      </w:sdt>
      <w:r>
        <w:t xml:space="preserve"> </w:t>
      </w:r>
    </w:p>
    <w:p w14:paraId="2EC6757E" w14:textId="3764ECC7" w:rsidR="00CD490B" w:rsidRDefault="00CD490B" w:rsidP="00CD490B">
      <w:pPr>
        <w:pStyle w:val="Formquestions"/>
      </w:pPr>
      <w:r w:rsidRPr="00C956A4">
        <w:rPr>
          <w:rStyle w:val="Strong"/>
        </w:rPr>
        <w:t>Contact Name:</w:t>
      </w:r>
      <w:r>
        <w:t xml:space="preserve"> </w:t>
      </w:r>
      <w:sdt>
        <w:sdtPr>
          <w:id w:val="-1279253206"/>
          <w:placeholder>
            <w:docPart w:val="6E9E1D57E1524D788E19D85D7743EFC8"/>
          </w:placeholder>
          <w:showingPlcHdr/>
        </w:sdtPr>
        <w:sdtEndPr/>
        <w:sdtContent>
          <w:r w:rsidR="00D32F33" w:rsidRPr="00845A2B">
            <w:rPr>
              <w:rStyle w:val="PlaceholderText"/>
              <w:rFonts w:eastAsiaTheme="minorHAnsi"/>
            </w:rPr>
            <w:t>Click here to enter text.</w:t>
          </w:r>
        </w:sdtContent>
      </w:sdt>
    </w:p>
    <w:p w14:paraId="0E96320D" w14:textId="77777777" w:rsidR="00CD490B" w:rsidRPr="009E6477" w:rsidRDefault="00CD490B" w:rsidP="00CD490B">
      <w:pPr>
        <w:pStyle w:val="SWAFeatureHeading"/>
        <w:keepNext w:val="0"/>
        <w:keepLines w:val="0"/>
        <w:tabs>
          <w:tab w:val="left" w:pos="4536"/>
        </w:tabs>
      </w:pPr>
      <w:r w:rsidRPr="009E6477">
        <w:t xml:space="preserve">Worker details </w:t>
      </w:r>
      <w:r w:rsidRPr="00D05F0D">
        <w:rPr>
          <w:b w:val="0"/>
        </w:rPr>
        <w:t>(tick</w:t>
      </w:r>
      <w:r w:rsidRPr="00AF2F73">
        <w:rPr>
          <w:b w:val="0"/>
        </w:rPr>
        <w:t xml:space="preserve"> all relevant boxes)</w:t>
      </w:r>
    </w:p>
    <w:p w14:paraId="330AD6F1" w14:textId="0A31BF86" w:rsidR="00CD490B" w:rsidRPr="00FD7215" w:rsidRDefault="00CD490B" w:rsidP="00CD490B">
      <w:pPr>
        <w:pStyle w:val="Formquestions"/>
      </w:pPr>
      <w:r w:rsidRPr="00FD7215">
        <w:rPr>
          <w:rStyle w:val="Strong"/>
        </w:rPr>
        <w:t>Surname:</w:t>
      </w:r>
      <w:r w:rsidRPr="00FD7215">
        <w:t xml:space="preserve"> </w:t>
      </w:r>
      <w:sdt>
        <w:sdtPr>
          <w:id w:val="391694220"/>
          <w:placeholder>
            <w:docPart w:val="5B0AF0050859454B9AF7D4DD47C867D9"/>
          </w:placeholder>
          <w:showingPlcHdr/>
        </w:sdtPr>
        <w:sdtEndPr/>
        <w:sdtContent>
          <w:r w:rsidR="00D32F33"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436132486"/>
          <w:placeholder>
            <w:docPart w:val="8C8CAA50E44448B09C258C52448C9B68"/>
          </w:placeholder>
          <w:showingPlcHdr/>
        </w:sdtPr>
        <w:sdtEndPr/>
        <w:sdtContent>
          <w:r w:rsidR="00D32F33" w:rsidRPr="00845A2B">
            <w:rPr>
              <w:rStyle w:val="PlaceholderText"/>
              <w:rFonts w:eastAsiaTheme="minorHAnsi"/>
            </w:rPr>
            <w:t>Click here to enter text.</w:t>
          </w:r>
        </w:sdtContent>
      </w:sdt>
    </w:p>
    <w:p w14:paraId="41E4BA8F" w14:textId="77777777" w:rsidR="00CD490B" w:rsidRDefault="00CD490B" w:rsidP="00CD490B">
      <w:pPr>
        <w:pStyle w:val="Formquestions"/>
      </w:pPr>
      <w:r w:rsidRPr="00FD7215">
        <w:rPr>
          <w:rStyle w:val="Strong"/>
        </w:rPr>
        <w:t>Date of birth:</w:t>
      </w:r>
      <w:r>
        <w:t xml:space="preserve"> </w:t>
      </w:r>
      <w:sdt>
        <w:sdtPr>
          <w:id w:val="-1337220442"/>
          <w:placeholder>
            <w:docPart w:val="AEB12D4425354BCCBE6123B2469F12F1"/>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7ED5E613" w14:textId="0D55CFF1" w:rsidR="00CD490B" w:rsidRDefault="00CD490B" w:rsidP="00F70E03">
      <w:pPr>
        <w:pStyle w:val="Formquestions"/>
        <w:tabs>
          <w:tab w:val="left" w:pos="1559"/>
          <w:tab w:val="left" w:pos="2835"/>
        </w:tabs>
      </w:pPr>
      <w:r w:rsidRPr="00FD7215">
        <w:rPr>
          <w:rStyle w:val="Strong"/>
        </w:rPr>
        <w:t>Sex:</w:t>
      </w:r>
      <w:r>
        <w:t xml:space="preserve"> </w:t>
      </w:r>
      <w:sdt>
        <w:sdtPr>
          <w:id w:val="65064328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F70E03">
        <w:tab/>
      </w:r>
      <w:sdt>
        <w:sdtPr>
          <w:id w:val="-20618271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F70E03">
        <w:tab/>
      </w:r>
      <w:sdt>
        <w:sdtPr>
          <w:id w:val="-4576849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14:paraId="6EE856D8" w14:textId="58051675" w:rsidR="00CD490B" w:rsidRDefault="00CD490B" w:rsidP="00CD490B">
      <w:pPr>
        <w:pStyle w:val="Formquestions"/>
      </w:pPr>
      <w:r>
        <w:rPr>
          <w:rStyle w:val="Strong"/>
        </w:rPr>
        <w:t>A</w:t>
      </w:r>
      <w:r w:rsidRPr="00C956A4">
        <w:rPr>
          <w:rStyle w:val="Strong"/>
        </w:rPr>
        <w:t>ddress:</w:t>
      </w:r>
      <w:r>
        <w:t xml:space="preserve"> </w:t>
      </w:r>
      <w:sdt>
        <w:sdtPr>
          <w:id w:val="-835759035"/>
          <w:placeholder>
            <w:docPart w:val="34FCE9D879344D7BA192BCF047DF0C8F"/>
          </w:placeholder>
          <w:showingPlcHdr/>
        </w:sdtPr>
        <w:sdtEndPr/>
        <w:sdtContent>
          <w:r w:rsidR="00D32F33" w:rsidRPr="00845A2B">
            <w:rPr>
              <w:rStyle w:val="PlaceholderText"/>
              <w:rFonts w:eastAsiaTheme="minorHAnsi"/>
            </w:rPr>
            <w:t>Click here to enter text.</w:t>
          </w:r>
        </w:sdtContent>
      </w:sdt>
    </w:p>
    <w:p w14:paraId="625884B1" w14:textId="3DD0604D" w:rsidR="00CD490B" w:rsidRDefault="00CD490B" w:rsidP="00CD490B">
      <w:pPr>
        <w:pStyle w:val="Formquestions"/>
      </w:pPr>
      <w:r w:rsidRPr="00C956A4">
        <w:rPr>
          <w:rStyle w:val="Strong"/>
        </w:rPr>
        <w:t>Suburb:</w:t>
      </w:r>
      <w:r>
        <w:t xml:space="preserve"> </w:t>
      </w:r>
      <w:sdt>
        <w:sdtPr>
          <w:id w:val="580726547"/>
          <w:placeholder>
            <w:docPart w:val="B966A114FAC642AABDA0B68D4C9CF029"/>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19877582"/>
          <w:placeholder>
            <w:docPart w:val="8EDC390ED4B34C3C9CFC3CA1BDCD6CF4"/>
          </w:placeholder>
          <w:showingPlcHdr/>
        </w:sdtPr>
        <w:sdtEndPr/>
        <w:sdtContent>
          <w:r w:rsidR="00D32F33" w:rsidRPr="00845A2B">
            <w:rPr>
              <w:rStyle w:val="PlaceholderText"/>
              <w:rFonts w:eastAsiaTheme="minorHAnsi"/>
            </w:rPr>
            <w:t>Click here to enter text.</w:t>
          </w:r>
        </w:sdtContent>
      </w:sdt>
    </w:p>
    <w:p w14:paraId="78E76D9D" w14:textId="3AC52E5B" w:rsidR="00CD490B" w:rsidRDefault="00CD490B" w:rsidP="00CD490B">
      <w:pPr>
        <w:pStyle w:val="Formquestions"/>
      </w:pPr>
      <w:r w:rsidRPr="009E6477">
        <w:rPr>
          <w:rStyle w:val="Strong"/>
        </w:rPr>
        <w:t>Current job:</w:t>
      </w:r>
      <w:r>
        <w:t xml:space="preserve"> </w:t>
      </w:r>
      <w:sdt>
        <w:sdtPr>
          <w:id w:val="-996793572"/>
          <w:placeholder>
            <w:docPart w:val="CD0E7160C5814905907DF970C91D3A43"/>
          </w:placeholder>
          <w:showingPlcHdr/>
        </w:sdtPr>
        <w:sdtEndPr/>
        <w:sdtContent>
          <w:r w:rsidR="00D32F33" w:rsidRPr="00845A2B">
            <w:rPr>
              <w:rStyle w:val="PlaceholderText"/>
              <w:rFonts w:eastAsiaTheme="minorHAnsi"/>
            </w:rPr>
            <w:t>Click here to enter text.</w:t>
          </w:r>
        </w:sdtContent>
      </w:sdt>
      <w:r>
        <w:t xml:space="preserve"> </w:t>
      </w:r>
    </w:p>
    <w:p w14:paraId="61650EC7" w14:textId="4596E03C" w:rsidR="00CD490B" w:rsidRDefault="00CD490B" w:rsidP="00CD490B">
      <w:pPr>
        <w:pStyle w:val="Formquestions"/>
      </w:pPr>
      <w:r w:rsidRPr="009E6477">
        <w:rPr>
          <w:rStyle w:val="Strong"/>
        </w:rPr>
        <w:t>Tel (H):</w:t>
      </w:r>
      <w:r>
        <w:t xml:space="preserve"> </w:t>
      </w:r>
      <w:sdt>
        <w:sdtPr>
          <w:id w:val="730656858"/>
          <w:placeholder>
            <w:docPart w:val="7F82ABDB9B2E439ABC6D0C76CC87DEF0"/>
          </w:placeholder>
          <w:showingPlcHdr/>
        </w:sdtPr>
        <w:sdtEndPr/>
        <w:sdtContent>
          <w:r w:rsidR="00D32F33"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15794264"/>
          <w:placeholder>
            <w:docPart w:val="ED220FFDC69F4DA9B1366B87BDC170C3"/>
          </w:placeholder>
          <w:showingPlcHdr/>
        </w:sdtPr>
        <w:sdtEndPr/>
        <w:sdtContent>
          <w:r w:rsidR="00D32F33" w:rsidRPr="00845A2B">
            <w:rPr>
              <w:rStyle w:val="PlaceholderText"/>
              <w:rFonts w:eastAsiaTheme="minorHAnsi"/>
            </w:rPr>
            <w:t>Click here to enter text.</w:t>
          </w:r>
        </w:sdtContent>
      </w:sdt>
    </w:p>
    <w:p w14:paraId="7CF4D41D" w14:textId="77777777" w:rsidR="00CD490B" w:rsidRDefault="00CD490B" w:rsidP="00CD490B">
      <w:pPr>
        <w:pStyle w:val="Formquestions"/>
      </w:pPr>
      <w:r w:rsidRPr="009E6477">
        <w:rPr>
          <w:rStyle w:val="Strong"/>
        </w:rPr>
        <w:t>Date started employment:</w:t>
      </w:r>
      <w:r>
        <w:t xml:space="preserve"> </w:t>
      </w:r>
      <w:sdt>
        <w:sdtPr>
          <w:id w:val="1277746487"/>
          <w:placeholder>
            <w:docPart w:val="524DA044024B43C0B40BE5A75BE5C4D6"/>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577A44FC" w14:textId="407012A3" w:rsidR="00CD490B" w:rsidRPr="00AF2F73" w:rsidRDefault="00CD490B" w:rsidP="00CD490B">
      <w:pPr>
        <w:pStyle w:val="SWAFeatureHeading"/>
        <w:tabs>
          <w:tab w:val="left" w:pos="4536"/>
        </w:tabs>
        <w:rPr>
          <w:b w:val="0"/>
        </w:rPr>
      </w:pPr>
      <w:r>
        <w:t>Past e</w:t>
      </w:r>
      <w:r w:rsidRPr="009E6477">
        <w:t>mp</w:t>
      </w:r>
      <w:r>
        <w:t>loyment</w:t>
      </w:r>
      <w:r w:rsidR="00F70E03">
        <w:t xml:space="preserve"> and </w:t>
      </w:r>
      <w:r>
        <w:t xml:space="preserve">exposure details </w:t>
      </w:r>
      <w:r w:rsidRPr="00AF2F73">
        <w:rPr>
          <w:b w:val="0"/>
        </w:rPr>
        <w:t>(tick all relevant boxes)</w:t>
      </w:r>
    </w:p>
    <w:p w14:paraId="08B5597B" w14:textId="77777777" w:rsidR="00CD490B" w:rsidRPr="00FC6F12" w:rsidRDefault="00CD490B" w:rsidP="00CD490B">
      <w:pPr>
        <w:pStyle w:val="Formquestions"/>
        <w:rPr>
          <w:rStyle w:val="Strong"/>
        </w:rPr>
      </w:pPr>
      <w:r w:rsidRPr="00FC6F12">
        <w:rPr>
          <w:rStyle w:val="Strong"/>
        </w:rPr>
        <w:t xml:space="preserve">Have you ever worked in any of the following jobs? </w:t>
      </w:r>
    </w:p>
    <w:p w14:paraId="303686AC" w14:textId="77777777" w:rsidR="00CD490B" w:rsidRPr="009A7DEF" w:rsidRDefault="00CD490B" w:rsidP="00CD490B">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CD490B" w:rsidRPr="008D02A7" w14:paraId="3C0A5B39" w14:textId="77777777" w:rsidTr="008B3FA9">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14:paraId="36D936CC" w14:textId="77777777" w:rsidR="00CD490B" w:rsidRPr="008D02A7" w:rsidRDefault="00CD490B" w:rsidP="008B3FA9">
            <w:pPr>
              <w:pStyle w:val="Tableheading"/>
              <w:rPr>
                <w:b/>
              </w:rPr>
            </w:pPr>
          </w:p>
        </w:tc>
        <w:tc>
          <w:tcPr>
            <w:tcW w:w="1489" w:type="pct"/>
            <w:shd w:val="clear" w:color="auto" w:fill="auto"/>
          </w:tcPr>
          <w:p w14:paraId="4618006F" w14:textId="77777777" w:rsidR="00CD490B" w:rsidRPr="008D02A7" w:rsidRDefault="00CD490B" w:rsidP="008B3FA9">
            <w:pPr>
              <w:pStyle w:val="Tableheading"/>
              <w:rPr>
                <w:b/>
              </w:rPr>
            </w:pPr>
          </w:p>
        </w:tc>
        <w:tc>
          <w:tcPr>
            <w:tcW w:w="548" w:type="pct"/>
            <w:shd w:val="clear" w:color="auto" w:fill="auto"/>
          </w:tcPr>
          <w:p w14:paraId="21D57160" w14:textId="77777777" w:rsidR="00CD490B" w:rsidRPr="008D02A7" w:rsidRDefault="00CD490B" w:rsidP="008B3FA9">
            <w:pPr>
              <w:pStyle w:val="Tableheading"/>
            </w:pPr>
          </w:p>
        </w:tc>
        <w:tc>
          <w:tcPr>
            <w:tcW w:w="548" w:type="pct"/>
            <w:shd w:val="clear" w:color="auto" w:fill="auto"/>
          </w:tcPr>
          <w:p w14:paraId="146B3B8E" w14:textId="77777777" w:rsidR="00CD490B" w:rsidRPr="00C81593" w:rsidRDefault="00CD490B" w:rsidP="008B3FA9">
            <w:pPr>
              <w:pStyle w:val="Tableheading"/>
            </w:pPr>
          </w:p>
        </w:tc>
        <w:tc>
          <w:tcPr>
            <w:tcW w:w="2120" w:type="pct"/>
            <w:shd w:val="clear" w:color="auto" w:fill="auto"/>
          </w:tcPr>
          <w:p w14:paraId="70D87B98" w14:textId="622CC5BF" w:rsidR="00CD490B" w:rsidRPr="008D02A7" w:rsidRDefault="00F70E03" w:rsidP="008B3FA9">
            <w:pPr>
              <w:pStyle w:val="Tableheading"/>
              <w:rPr>
                <w:b/>
              </w:rPr>
            </w:pPr>
            <w:r>
              <w:rPr>
                <w:b/>
              </w:rPr>
              <w:t>C</w:t>
            </w:r>
            <w:r w:rsidR="00CD490B" w:rsidRPr="008D02A7">
              <w:rPr>
                <w:b/>
              </w:rPr>
              <w:t xml:space="preserve">omments </w:t>
            </w:r>
            <w:r w:rsidR="00CD490B" w:rsidRPr="008D02A7">
              <w:t xml:space="preserve">(all </w:t>
            </w:r>
            <w:r w:rsidR="00CD490B">
              <w:t>‘yes’</w:t>
            </w:r>
            <w:r w:rsidR="00CD490B" w:rsidRPr="008D02A7">
              <w:t xml:space="preserve"> answers)</w:t>
            </w:r>
          </w:p>
        </w:tc>
      </w:tr>
      <w:tr w:rsidR="00D05F0D" w:rsidRPr="002C4719" w14:paraId="1F588122" w14:textId="77777777" w:rsidTr="00D05F0D">
        <w:tc>
          <w:tcPr>
            <w:tcW w:w="1784" w:type="pct"/>
            <w:gridSpan w:val="2"/>
            <w:shd w:val="clear" w:color="auto" w:fill="auto"/>
          </w:tcPr>
          <w:p w14:paraId="4C351D5C" w14:textId="77777777" w:rsidR="00D05F0D" w:rsidRPr="00A377AD" w:rsidRDefault="00D05F0D" w:rsidP="008B3FA9">
            <w:pPr>
              <w:pStyle w:val="Tabletext"/>
            </w:pPr>
            <w:r w:rsidRPr="00A377AD">
              <w:t>Smelter or refinery</w:t>
            </w:r>
          </w:p>
        </w:tc>
        <w:tc>
          <w:tcPr>
            <w:tcW w:w="548" w:type="pct"/>
          </w:tcPr>
          <w:p w14:paraId="2CB43242" w14:textId="77777777" w:rsidR="00D05F0D" w:rsidRPr="00C81593" w:rsidRDefault="00B37849" w:rsidP="008B3FA9">
            <w:pPr>
              <w:pStyle w:val="Tabletext"/>
            </w:pPr>
            <w:sdt>
              <w:sdtPr>
                <w:id w:val="-549448764"/>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17F8CDAB" w14:textId="77777777" w:rsidR="00D05F0D" w:rsidRPr="00C81593" w:rsidRDefault="00B37849" w:rsidP="008B3FA9">
            <w:pPr>
              <w:pStyle w:val="Tabletext"/>
            </w:pPr>
            <w:sdt>
              <w:sdtPr>
                <w:id w:val="-1783647857"/>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363637993"/>
            <w:placeholder>
              <w:docPart w:val="E45DCC8782D24C98B0B35E080C85F326"/>
            </w:placeholder>
            <w:showingPlcHdr/>
          </w:sdtPr>
          <w:sdtEndPr/>
          <w:sdtContent>
            <w:tc>
              <w:tcPr>
                <w:tcW w:w="2120" w:type="pct"/>
                <w:shd w:val="clear" w:color="auto" w:fill="auto"/>
              </w:tcPr>
              <w:p w14:paraId="3EF6DBBC" w14:textId="5AAE553D"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35309F80" w14:textId="77777777" w:rsidTr="00D05F0D">
        <w:tc>
          <w:tcPr>
            <w:tcW w:w="1784" w:type="pct"/>
            <w:gridSpan w:val="2"/>
            <w:shd w:val="clear" w:color="auto" w:fill="auto"/>
          </w:tcPr>
          <w:p w14:paraId="49290B8C" w14:textId="77777777" w:rsidR="00D05F0D" w:rsidRPr="00A377AD" w:rsidRDefault="00D05F0D" w:rsidP="008B3FA9">
            <w:pPr>
              <w:pStyle w:val="Tabletext"/>
            </w:pPr>
            <w:r w:rsidRPr="00A377AD">
              <w:t>Production of paint stripper</w:t>
            </w:r>
          </w:p>
        </w:tc>
        <w:tc>
          <w:tcPr>
            <w:tcW w:w="548" w:type="pct"/>
          </w:tcPr>
          <w:p w14:paraId="46ACD725" w14:textId="77777777" w:rsidR="00D05F0D" w:rsidRPr="00C81593" w:rsidRDefault="00B37849" w:rsidP="008B3FA9">
            <w:pPr>
              <w:pStyle w:val="Tabletext"/>
            </w:pPr>
            <w:sdt>
              <w:sdtPr>
                <w:id w:val="-113100678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6FC685BF" w14:textId="77777777" w:rsidR="00D05F0D" w:rsidRPr="00C81593" w:rsidRDefault="00B37849" w:rsidP="008B3FA9">
            <w:pPr>
              <w:pStyle w:val="Tabletext"/>
            </w:pPr>
            <w:sdt>
              <w:sdtPr>
                <w:id w:val="125324230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09938400"/>
            <w:placeholder>
              <w:docPart w:val="C870CDD796A747F880B7F3653C8A2F02"/>
            </w:placeholder>
            <w:showingPlcHdr/>
          </w:sdtPr>
          <w:sdtEndPr/>
          <w:sdtContent>
            <w:tc>
              <w:tcPr>
                <w:tcW w:w="2120" w:type="pct"/>
                <w:shd w:val="clear" w:color="auto" w:fill="auto"/>
              </w:tcPr>
              <w:p w14:paraId="2E05F264" w14:textId="6A8BAFAA"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74B87919" w14:textId="77777777" w:rsidTr="00D05F0D">
        <w:tc>
          <w:tcPr>
            <w:tcW w:w="1784" w:type="pct"/>
            <w:gridSpan w:val="2"/>
            <w:shd w:val="clear" w:color="auto" w:fill="auto"/>
          </w:tcPr>
          <w:p w14:paraId="7E23D54E" w14:textId="77777777" w:rsidR="00D05F0D" w:rsidRPr="00A377AD" w:rsidRDefault="00D05F0D" w:rsidP="008B3FA9">
            <w:pPr>
              <w:pStyle w:val="Tabletext"/>
            </w:pPr>
            <w:r w:rsidRPr="00A377AD">
              <w:t>Furniture stripping</w:t>
            </w:r>
          </w:p>
        </w:tc>
        <w:tc>
          <w:tcPr>
            <w:tcW w:w="548" w:type="pct"/>
          </w:tcPr>
          <w:p w14:paraId="3FBAFC09" w14:textId="77777777" w:rsidR="00D05F0D" w:rsidRPr="00C81593" w:rsidRDefault="00B37849" w:rsidP="008B3FA9">
            <w:pPr>
              <w:pStyle w:val="Tabletext"/>
            </w:pPr>
            <w:sdt>
              <w:sdtPr>
                <w:id w:val="-1885709084"/>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0363B1ED" w14:textId="77777777" w:rsidR="00D05F0D" w:rsidRPr="00C81593" w:rsidRDefault="00B37849" w:rsidP="008B3FA9">
            <w:pPr>
              <w:pStyle w:val="Tabletext"/>
            </w:pPr>
            <w:sdt>
              <w:sdtPr>
                <w:id w:val="-363829105"/>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853643249"/>
            <w:placeholder>
              <w:docPart w:val="7CC8288448BE4605B7D399F296109BC0"/>
            </w:placeholder>
            <w:showingPlcHdr/>
          </w:sdtPr>
          <w:sdtEndPr/>
          <w:sdtContent>
            <w:tc>
              <w:tcPr>
                <w:tcW w:w="2120" w:type="pct"/>
                <w:shd w:val="clear" w:color="auto" w:fill="auto"/>
              </w:tcPr>
              <w:p w14:paraId="22AD7D9B" w14:textId="6F27496E"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4DE6787C" w14:textId="77777777" w:rsidTr="00D05F0D">
        <w:tc>
          <w:tcPr>
            <w:tcW w:w="1784" w:type="pct"/>
            <w:gridSpan w:val="2"/>
            <w:shd w:val="clear" w:color="auto" w:fill="auto"/>
          </w:tcPr>
          <w:p w14:paraId="0993879E" w14:textId="77777777" w:rsidR="00D05F0D" w:rsidRPr="00A377AD" w:rsidRDefault="00D05F0D" w:rsidP="008B3FA9">
            <w:pPr>
              <w:pStyle w:val="Tabletext"/>
            </w:pPr>
            <w:r w:rsidRPr="00A377AD">
              <w:t>Pharmaceutical industry</w:t>
            </w:r>
          </w:p>
        </w:tc>
        <w:tc>
          <w:tcPr>
            <w:tcW w:w="548" w:type="pct"/>
          </w:tcPr>
          <w:p w14:paraId="7BC67264" w14:textId="77777777" w:rsidR="00D05F0D" w:rsidRPr="00C81593" w:rsidRDefault="00B37849" w:rsidP="008B3FA9">
            <w:pPr>
              <w:pStyle w:val="Tabletext"/>
            </w:pPr>
            <w:sdt>
              <w:sdtPr>
                <w:id w:val="-41602843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071F56CD" w14:textId="77777777" w:rsidR="00D05F0D" w:rsidRPr="00C81593" w:rsidRDefault="00B37849" w:rsidP="008B3FA9">
            <w:pPr>
              <w:pStyle w:val="Tabletext"/>
            </w:pPr>
            <w:sdt>
              <w:sdtPr>
                <w:id w:val="-1762128776"/>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311629258"/>
            <w:placeholder>
              <w:docPart w:val="75D2C155BDC149BDB4F5162C5743BF53"/>
            </w:placeholder>
            <w:showingPlcHdr/>
          </w:sdtPr>
          <w:sdtEndPr/>
          <w:sdtContent>
            <w:tc>
              <w:tcPr>
                <w:tcW w:w="2120" w:type="pct"/>
                <w:shd w:val="clear" w:color="auto" w:fill="auto"/>
              </w:tcPr>
              <w:p w14:paraId="58519C4F" w14:textId="70D3F69D"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41B6953A" w14:textId="77777777" w:rsidTr="00D05F0D">
        <w:tc>
          <w:tcPr>
            <w:tcW w:w="1784" w:type="pct"/>
            <w:gridSpan w:val="2"/>
            <w:shd w:val="clear" w:color="auto" w:fill="auto"/>
          </w:tcPr>
          <w:p w14:paraId="7B936070" w14:textId="77777777" w:rsidR="00D05F0D" w:rsidRPr="00A377AD" w:rsidRDefault="00D05F0D" w:rsidP="008B3FA9">
            <w:pPr>
              <w:pStyle w:val="Tabletext"/>
            </w:pPr>
            <w:r w:rsidRPr="00A377AD">
              <w:t>Chemical manufacturing or formulation</w:t>
            </w:r>
          </w:p>
        </w:tc>
        <w:tc>
          <w:tcPr>
            <w:tcW w:w="548" w:type="pct"/>
          </w:tcPr>
          <w:p w14:paraId="5FE7B5ED" w14:textId="77777777" w:rsidR="00D05F0D" w:rsidRPr="00C81593" w:rsidRDefault="00B37849" w:rsidP="008B3FA9">
            <w:pPr>
              <w:pStyle w:val="Tabletext"/>
            </w:pPr>
            <w:sdt>
              <w:sdtPr>
                <w:id w:val="-104352496"/>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573B2E12" w14:textId="77777777" w:rsidR="00D05F0D" w:rsidRPr="00C81593" w:rsidRDefault="00B37849" w:rsidP="008B3FA9">
            <w:pPr>
              <w:pStyle w:val="Tabletext"/>
            </w:pPr>
            <w:sdt>
              <w:sdtPr>
                <w:id w:val="2088878825"/>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653443072"/>
            <w:placeholder>
              <w:docPart w:val="2208B3E7588A44E6B7F29796A069EB06"/>
            </w:placeholder>
            <w:showingPlcHdr/>
          </w:sdtPr>
          <w:sdtEndPr/>
          <w:sdtContent>
            <w:tc>
              <w:tcPr>
                <w:tcW w:w="2120" w:type="pct"/>
                <w:shd w:val="clear" w:color="auto" w:fill="auto"/>
              </w:tcPr>
              <w:p w14:paraId="146354BD" w14:textId="7535E9A7"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37110C86" w14:textId="77777777" w:rsidTr="00D05F0D">
        <w:tc>
          <w:tcPr>
            <w:tcW w:w="1784" w:type="pct"/>
            <w:gridSpan w:val="2"/>
            <w:shd w:val="clear" w:color="auto" w:fill="auto"/>
          </w:tcPr>
          <w:p w14:paraId="31F5112C" w14:textId="77777777" w:rsidR="00D05F0D" w:rsidRPr="00A377AD" w:rsidRDefault="00D05F0D" w:rsidP="008B3FA9">
            <w:pPr>
              <w:pStyle w:val="Tabletext"/>
            </w:pPr>
            <w:r w:rsidRPr="00A377AD">
              <w:lastRenderedPageBreak/>
              <w:t>Processing of solvents</w:t>
            </w:r>
          </w:p>
        </w:tc>
        <w:tc>
          <w:tcPr>
            <w:tcW w:w="548" w:type="pct"/>
          </w:tcPr>
          <w:p w14:paraId="21A0A44C" w14:textId="77777777" w:rsidR="00D05F0D" w:rsidRPr="00C81593" w:rsidRDefault="00B37849" w:rsidP="008B3FA9">
            <w:pPr>
              <w:pStyle w:val="Tabletext"/>
            </w:pPr>
            <w:sdt>
              <w:sdtPr>
                <w:id w:val="1693489064"/>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2ACBACE3" w14:textId="77777777" w:rsidR="00D05F0D" w:rsidRPr="00C81593" w:rsidRDefault="00B37849" w:rsidP="008B3FA9">
            <w:pPr>
              <w:pStyle w:val="Tabletext"/>
            </w:pPr>
            <w:sdt>
              <w:sdtPr>
                <w:id w:val="1469239331"/>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849610421"/>
            <w:placeholder>
              <w:docPart w:val="8E996E413E2841CCA7039E7E212CE6D6"/>
            </w:placeholder>
            <w:showingPlcHdr/>
          </w:sdtPr>
          <w:sdtEndPr/>
          <w:sdtContent>
            <w:tc>
              <w:tcPr>
                <w:tcW w:w="2120" w:type="pct"/>
                <w:shd w:val="clear" w:color="auto" w:fill="auto"/>
              </w:tcPr>
              <w:p w14:paraId="62B4398F" w14:textId="54A80AF5"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1DD77869" w14:textId="77777777" w:rsidTr="00D05F0D">
        <w:tc>
          <w:tcPr>
            <w:tcW w:w="1784" w:type="pct"/>
            <w:gridSpan w:val="2"/>
            <w:shd w:val="clear" w:color="auto" w:fill="auto"/>
          </w:tcPr>
          <w:p w14:paraId="1F450684" w14:textId="77777777" w:rsidR="00D05F0D" w:rsidRPr="00A377AD" w:rsidRDefault="00D05F0D" w:rsidP="008B3FA9">
            <w:pPr>
              <w:pStyle w:val="Tabletext"/>
            </w:pPr>
            <w:r w:rsidRPr="00A377AD">
              <w:t>Polyurethane foam manufacturing</w:t>
            </w:r>
          </w:p>
        </w:tc>
        <w:tc>
          <w:tcPr>
            <w:tcW w:w="548" w:type="pct"/>
          </w:tcPr>
          <w:p w14:paraId="3617C621" w14:textId="77777777" w:rsidR="00D05F0D" w:rsidRPr="00C81593" w:rsidRDefault="00B37849" w:rsidP="008B3FA9">
            <w:pPr>
              <w:pStyle w:val="Tabletext"/>
            </w:pPr>
            <w:sdt>
              <w:sdtPr>
                <w:id w:val="55182224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4918A11A" w14:textId="77777777" w:rsidR="00D05F0D" w:rsidRPr="00C81593" w:rsidRDefault="00B37849" w:rsidP="008B3FA9">
            <w:pPr>
              <w:pStyle w:val="Tabletext"/>
            </w:pPr>
            <w:sdt>
              <w:sdtPr>
                <w:id w:val="1769193342"/>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709873511"/>
            <w:placeholder>
              <w:docPart w:val="441CD10B5E7048E9A89E5AA981507326"/>
            </w:placeholder>
            <w:showingPlcHdr/>
          </w:sdtPr>
          <w:sdtEndPr/>
          <w:sdtContent>
            <w:tc>
              <w:tcPr>
                <w:tcW w:w="2120" w:type="pct"/>
                <w:shd w:val="clear" w:color="auto" w:fill="auto"/>
              </w:tcPr>
              <w:p w14:paraId="50E9365D" w14:textId="02C7D135"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25A299AC" w14:textId="77777777" w:rsidTr="00D05F0D">
        <w:tc>
          <w:tcPr>
            <w:tcW w:w="1784" w:type="pct"/>
            <w:gridSpan w:val="2"/>
            <w:shd w:val="clear" w:color="auto" w:fill="auto"/>
          </w:tcPr>
          <w:p w14:paraId="3972B102" w14:textId="77777777" w:rsidR="00D05F0D" w:rsidRPr="00A377AD" w:rsidRDefault="00D05F0D" w:rsidP="008B3FA9">
            <w:pPr>
              <w:pStyle w:val="Tabletext"/>
            </w:pPr>
            <w:r w:rsidRPr="00A377AD">
              <w:t>Food industry - extraction solvent for spice oleoresins, hops, and for the removal of caffeine from coffee</w:t>
            </w:r>
          </w:p>
        </w:tc>
        <w:tc>
          <w:tcPr>
            <w:tcW w:w="548" w:type="pct"/>
          </w:tcPr>
          <w:p w14:paraId="7FFD6F37" w14:textId="77777777" w:rsidR="00D05F0D" w:rsidRPr="00C81593" w:rsidRDefault="00B37849" w:rsidP="008B3FA9">
            <w:pPr>
              <w:pStyle w:val="Tabletext"/>
            </w:pPr>
            <w:sdt>
              <w:sdtPr>
                <w:id w:val="1461299424"/>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38A09AD9" w14:textId="77777777" w:rsidR="00D05F0D" w:rsidRPr="00C81593" w:rsidRDefault="00B37849" w:rsidP="008B3FA9">
            <w:pPr>
              <w:pStyle w:val="Tabletext"/>
            </w:pPr>
            <w:sdt>
              <w:sdtPr>
                <w:id w:val="-199937518"/>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736743555"/>
            <w:placeholder>
              <w:docPart w:val="C080F11C0A5F44CE8FBCBB25A57A23F5"/>
            </w:placeholder>
            <w:showingPlcHdr/>
          </w:sdtPr>
          <w:sdtEndPr/>
          <w:sdtContent>
            <w:tc>
              <w:tcPr>
                <w:tcW w:w="2120" w:type="pct"/>
                <w:shd w:val="clear" w:color="auto" w:fill="auto"/>
              </w:tcPr>
              <w:p w14:paraId="04615911" w14:textId="41142FF2"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64F2F0CB" w14:textId="77777777" w:rsidTr="00D05F0D">
        <w:tc>
          <w:tcPr>
            <w:tcW w:w="1784" w:type="pct"/>
            <w:gridSpan w:val="2"/>
            <w:shd w:val="clear" w:color="auto" w:fill="auto"/>
          </w:tcPr>
          <w:p w14:paraId="724145AB" w14:textId="77777777" w:rsidR="00D05F0D" w:rsidRPr="00A377AD" w:rsidRDefault="00D05F0D" w:rsidP="008B3FA9">
            <w:pPr>
              <w:pStyle w:val="Tabletext"/>
            </w:pPr>
            <w:r w:rsidRPr="00A377AD">
              <w:t>Metal degreasing</w:t>
            </w:r>
          </w:p>
        </w:tc>
        <w:tc>
          <w:tcPr>
            <w:tcW w:w="548" w:type="pct"/>
          </w:tcPr>
          <w:p w14:paraId="4D1A9872" w14:textId="77777777" w:rsidR="00D05F0D" w:rsidRPr="00C81593" w:rsidRDefault="00B37849" w:rsidP="008B3FA9">
            <w:pPr>
              <w:pStyle w:val="Tabletext"/>
            </w:pPr>
            <w:sdt>
              <w:sdtPr>
                <w:id w:val="-1494182278"/>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105739D7" w14:textId="77777777" w:rsidR="00D05F0D" w:rsidRPr="00C81593" w:rsidRDefault="00B37849" w:rsidP="008B3FA9">
            <w:pPr>
              <w:pStyle w:val="Tabletext"/>
            </w:pPr>
            <w:sdt>
              <w:sdtPr>
                <w:id w:val="868106750"/>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96522468"/>
            <w:placeholder>
              <w:docPart w:val="268E3B03E4144CDA8BD88FC104FF6337"/>
            </w:placeholder>
            <w:showingPlcHdr/>
          </w:sdtPr>
          <w:sdtEndPr/>
          <w:sdtContent>
            <w:tc>
              <w:tcPr>
                <w:tcW w:w="2120" w:type="pct"/>
                <w:shd w:val="clear" w:color="auto" w:fill="auto"/>
              </w:tcPr>
              <w:p w14:paraId="7D529A35" w14:textId="7DBABB6C"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24F72D13" w14:textId="77777777" w:rsidTr="00D05F0D">
        <w:tc>
          <w:tcPr>
            <w:tcW w:w="1784" w:type="pct"/>
            <w:gridSpan w:val="2"/>
            <w:shd w:val="clear" w:color="auto" w:fill="auto"/>
          </w:tcPr>
          <w:p w14:paraId="14BA0526" w14:textId="77777777" w:rsidR="00D05F0D" w:rsidRPr="00A377AD" w:rsidRDefault="00D05F0D" w:rsidP="008B3FA9">
            <w:pPr>
              <w:pStyle w:val="Tabletext"/>
            </w:pPr>
            <w:r w:rsidRPr="00A377AD">
              <w:t>Stripping and degreasing in electronics industry</w:t>
            </w:r>
          </w:p>
        </w:tc>
        <w:tc>
          <w:tcPr>
            <w:tcW w:w="548" w:type="pct"/>
          </w:tcPr>
          <w:p w14:paraId="3F6442DE" w14:textId="77777777" w:rsidR="00D05F0D" w:rsidRPr="00C81593" w:rsidRDefault="00B37849" w:rsidP="008B3FA9">
            <w:pPr>
              <w:pStyle w:val="Tabletext"/>
            </w:pPr>
            <w:sdt>
              <w:sdtPr>
                <w:id w:val="-905685501"/>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0466241B" w14:textId="77777777" w:rsidR="00D05F0D" w:rsidRPr="00C81593" w:rsidRDefault="00B37849" w:rsidP="008B3FA9">
            <w:pPr>
              <w:pStyle w:val="Tabletext"/>
            </w:pPr>
            <w:sdt>
              <w:sdtPr>
                <w:id w:val="221652336"/>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787966571"/>
            <w:placeholder>
              <w:docPart w:val="B7012AC0631E498CB01FD380B75E0D6F"/>
            </w:placeholder>
            <w:showingPlcHdr/>
          </w:sdtPr>
          <w:sdtEndPr/>
          <w:sdtContent>
            <w:tc>
              <w:tcPr>
                <w:tcW w:w="2120" w:type="pct"/>
                <w:shd w:val="clear" w:color="auto" w:fill="auto"/>
              </w:tcPr>
              <w:p w14:paraId="5D83D109" w14:textId="5A0E2E09"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3D9DC5B4" w14:textId="77777777" w:rsidTr="00D05F0D">
        <w:tc>
          <w:tcPr>
            <w:tcW w:w="1784" w:type="pct"/>
            <w:gridSpan w:val="2"/>
            <w:shd w:val="clear" w:color="auto" w:fill="auto"/>
          </w:tcPr>
          <w:p w14:paraId="550AFDF1" w14:textId="77777777" w:rsidR="00D05F0D" w:rsidRPr="00A377AD" w:rsidRDefault="00D05F0D" w:rsidP="008B3FA9">
            <w:pPr>
              <w:pStyle w:val="Tabletext"/>
            </w:pPr>
            <w:r w:rsidRPr="00A377AD">
              <w:t>Using solvent in polycarbon resin production</w:t>
            </w:r>
          </w:p>
        </w:tc>
        <w:tc>
          <w:tcPr>
            <w:tcW w:w="548" w:type="pct"/>
          </w:tcPr>
          <w:p w14:paraId="21BCEF3A" w14:textId="77777777" w:rsidR="00D05F0D" w:rsidRPr="00C81593" w:rsidRDefault="00B37849" w:rsidP="008B3FA9">
            <w:pPr>
              <w:pStyle w:val="Tabletext"/>
            </w:pPr>
            <w:sdt>
              <w:sdtPr>
                <w:id w:val="229813662"/>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68325464" w14:textId="77777777" w:rsidR="00D05F0D" w:rsidRPr="00C81593" w:rsidRDefault="00B37849" w:rsidP="008B3FA9">
            <w:pPr>
              <w:pStyle w:val="Tabletext"/>
            </w:pPr>
            <w:sdt>
              <w:sdtPr>
                <w:id w:val="-269781816"/>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2093735677"/>
            <w:placeholder>
              <w:docPart w:val="B8F95D16E74842338933F30BF20CCEB1"/>
            </w:placeholder>
            <w:showingPlcHdr/>
          </w:sdtPr>
          <w:sdtEndPr/>
          <w:sdtContent>
            <w:tc>
              <w:tcPr>
                <w:tcW w:w="2120" w:type="pct"/>
                <w:shd w:val="clear" w:color="auto" w:fill="auto"/>
              </w:tcPr>
              <w:p w14:paraId="6DDC75BD" w14:textId="35BDC40B"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4CABF173" w14:textId="77777777" w:rsidTr="00D05F0D">
        <w:tc>
          <w:tcPr>
            <w:tcW w:w="1784" w:type="pct"/>
            <w:gridSpan w:val="2"/>
            <w:shd w:val="clear" w:color="auto" w:fill="auto"/>
          </w:tcPr>
          <w:p w14:paraId="3516A0CD" w14:textId="77777777" w:rsidR="00D05F0D" w:rsidRPr="00A377AD" w:rsidRDefault="00D05F0D" w:rsidP="008B3FA9">
            <w:pPr>
              <w:pStyle w:val="Tabletext"/>
            </w:pPr>
            <w:r w:rsidRPr="00A377AD">
              <w:t>Photographic film based manufacturing</w:t>
            </w:r>
          </w:p>
        </w:tc>
        <w:tc>
          <w:tcPr>
            <w:tcW w:w="548" w:type="pct"/>
          </w:tcPr>
          <w:p w14:paraId="4023A460" w14:textId="77777777" w:rsidR="00D05F0D" w:rsidRPr="00C81593" w:rsidRDefault="00B37849" w:rsidP="008B3FA9">
            <w:pPr>
              <w:pStyle w:val="Tabletext"/>
            </w:pPr>
            <w:sdt>
              <w:sdtPr>
                <w:id w:val="-180160266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3265D0CA" w14:textId="77777777" w:rsidR="00D05F0D" w:rsidRPr="00C81593" w:rsidRDefault="00B37849" w:rsidP="008B3FA9">
            <w:pPr>
              <w:pStyle w:val="Tabletext"/>
            </w:pPr>
            <w:sdt>
              <w:sdtPr>
                <w:id w:val="-161521021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853299942"/>
            <w:placeholder>
              <w:docPart w:val="CD9C1EBAB48D4A8D940A29E85966E0C6"/>
            </w:placeholder>
            <w:showingPlcHdr/>
          </w:sdtPr>
          <w:sdtEndPr/>
          <w:sdtContent>
            <w:tc>
              <w:tcPr>
                <w:tcW w:w="2120" w:type="pct"/>
                <w:shd w:val="clear" w:color="auto" w:fill="auto"/>
              </w:tcPr>
              <w:p w14:paraId="0707AE07" w14:textId="1D6FD26A"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59295550" w14:textId="77777777" w:rsidTr="00D05F0D">
        <w:tc>
          <w:tcPr>
            <w:tcW w:w="1784" w:type="pct"/>
            <w:gridSpan w:val="2"/>
            <w:shd w:val="clear" w:color="auto" w:fill="auto"/>
          </w:tcPr>
          <w:p w14:paraId="5D6E2C78" w14:textId="77777777" w:rsidR="00D05F0D" w:rsidRPr="00A377AD" w:rsidRDefault="00D05F0D" w:rsidP="008B3FA9">
            <w:pPr>
              <w:pStyle w:val="Tabletext"/>
            </w:pPr>
            <w:r w:rsidRPr="00A377AD">
              <w:t>Formulation of adhesives, varnish sealants, adhesive removers, dry cleaning products, paints, insecticides, hair spray, and detergents</w:t>
            </w:r>
          </w:p>
        </w:tc>
        <w:tc>
          <w:tcPr>
            <w:tcW w:w="548" w:type="pct"/>
          </w:tcPr>
          <w:p w14:paraId="66ACD554" w14:textId="77777777" w:rsidR="00D05F0D" w:rsidRPr="00C81593" w:rsidRDefault="00B37849" w:rsidP="008B3FA9">
            <w:pPr>
              <w:pStyle w:val="Tabletext"/>
            </w:pPr>
            <w:sdt>
              <w:sdtPr>
                <w:id w:val="-1364044794"/>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0F80DA46" w14:textId="77777777" w:rsidR="00D05F0D" w:rsidRPr="00C81593" w:rsidRDefault="00B37849" w:rsidP="008B3FA9">
            <w:pPr>
              <w:pStyle w:val="Tabletext"/>
            </w:pPr>
            <w:sdt>
              <w:sdtPr>
                <w:id w:val="-863205353"/>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653573601"/>
            <w:placeholder>
              <w:docPart w:val="AEB42194EB674E26B7ED4A945E93D803"/>
            </w:placeholder>
            <w:showingPlcHdr/>
          </w:sdtPr>
          <w:sdtEndPr/>
          <w:sdtContent>
            <w:tc>
              <w:tcPr>
                <w:tcW w:w="2120" w:type="pct"/>
                <w:shd w:val="clear" w:color="auto" w:fill="auto"/>
              </w:tcPr>
              <w:p w14:paraId="5D427257" w14:textId="52DB7F3D" w:rsidR="00D05F0D" w:rsidRPr="002C4719" w:rsidRDefault="00D05F0D" w:rsidP="008B3FA9">
                <w:pPr>
                  <w:pStyle w:val="Tabletext"/>
                </w:pPr>
                <w:r w:rsidRPr="00845A2B">
                  <w:rPr>
                    <w:rStyle w:val="PlaceholderText"/>
                    <w:rFonts w:eastAsiaTheme="minorHAnsi"/>
                  </w:rPr>
                  <w:t>Click here to enter text.</w:t>
                </w:r>
              </w:p>
            </w:tc>
          </w:sdtContent>
        </w:sdt>
      </w:tr>
      <w:tr w:rsidR="00D05F0D" w:rsidRPr="002C4719" w14:paraId="7F850898" w14:textId="77777777" w:rsidTr="00D05F0D">
        <w:tc>
          <w:tcPr>
            <w:tcW w:w="1784" w:type="pct"/>
            <w:gridSpan w:val="2"/>
            <w:shd w:val="clear" w:color="auto" w:fill="auto"/>
          </w:tcPr>
          <w:p w14:paraId="125EF3E8" w14:textId="77777777" w:rsidR="00D05F0D" w:rsidRDefault="00D05F0D" w:rsidP="008B3FA9">
            <w:pPr>
              <w:pStyle w:val="Tabletext"/>
            </w:pPr>
            <w:r w:rsidRPr="00A377AD">
              <w:t>Other (please specify)</w:t>
            </w:r>
          </w:p>
        </w:tc>
        <w:tc>
          <w:tcPr>
            <w:tcW w:w="548" w:type="pct"/>
          </w:tcPr>
          <w:p w14:paraId="5FBFB41E" w14:textId="77777777" w:rsidR="00D05F0D" w:rsidRPr="00C81593" w:rsidRDefault="00B37849" w:rsidP="008B3FA9">
            <w:pPr>
              <w:pStyle w:val="Tabletext"/>
            </w:pPr>
            <w:sdt>
              <w:sdtPr>
                <w:id w:val="1470172344"/>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548" w:type="pct"/>
            <w:shd w:val="clear" w:color="auto" w:fill="auto"/>
          </w:tcPr>
          <w:p w14:paraId="586DBC83" w14:textId="77777777" w:rsidR="00D05F0D" w:rsidRPr="00C81593" w:rsidRDefault="00B37849" w:rsidP="008B3FA9">
            <w:pPr>
              <w:pStyle w:val="Tabletext"/>
            </w:pPr>
            <w:sdt>
              <w:sdtPr>
                <w:id w:val="882825736"/>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083832516"/>
            <w:placeholder>
              <w:docPart w:val="4632498FF2D341DC834860BD2B031D70"/>
            </w:placeholder>
            <w:showingPlcHdr/>
          </w:sdtPr>
          <w:sdtEndPr/>
          <w:sdtContent>
            <w:tc>
              <w:tcPr>
                <w:tcW w:w="2120" w:type="pct"/>
                <w:shd w:val="clear" w:color="auto" w:fill="auto"/>
              </w:tcPr>
              <w:p w14:paraId="04E5D0B9" w14:textId="04C64C43" w:rsidR="00D05F0D" w:rsidRPr="002C4719" w:rsidRDefault="00D05F0D" w:rsidP="008B3FA9">
                <w:pPr>
                  <w:pStyle w:val="Tabletext"/>
                </w:pPr>
                <w:r w:rsidRPr="00845A2B">
                  <w:rPr>
                    <w:rStyle w:val="PlaceholderText"/>
                    <w:rFonts w:eastAsiaTheme="minorHAnsi"/>
                  </w:rPr>
                  <w:t>Click here to enter text.</w:t>
                </w:r>
              </w:p>
            </w:tc>
          </w:sdtContent>
        </w:sdt>
      </w:tr>
    </w:tbl>
    <w:p w14:paraId="2DA7A2AF" w14:textId="77777777" w:rsidR="00CD490B" w:rsidRPr="00C245AE" w:rsidRDefault="00CD490B" w:rsidP="00CD490B">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3265"/>
        <w:gridCol w:w="970"/>
        <w:gridCol w:w="853"/>
        <w:gridCol w:w="3745"/>
      </w:tblGrid>
      <w:tr w:rsidR="00D05F0D" w:rsidRPr="00BA2721" w14:paraId="335FA53A" w14:textId="77777777" w:rsidTr="00D05F0D">
        <w:trPr>
          <w:cnfStyle w:val="100000000000" w:firstRow="1" w:lastRow="0" w:firstColumn="0" w:lastColumn="0" w:oddVBand="0" w:evenVBand="0" w:oddHBand="0" w:evenHBand="0" w:firstRowFirstColumn="0" w:firstRowLastColumn="0" w:lastRowFirstColumn="0" w:lastRowLastColumn="0"/>
        </w:trPr>
        <w:tc>
          <w:tcPr>
            <w:tcW w:w="1848" w:type="pct"/>
            <w:shd w:val="clear" w:color="auto" w:fill="auto"/>
          </w:tcPr>
          <w:p w14:paraId="4E6E4AA3" w14:textId="6D0822FD" w:rsidR="00D05F0D" w:rsidRPr="00BA2721" w:rsidRDefault="00D05F0D" w:rsidP="008B3FA9">
            <w:pPr>
              <w:pStyle w:val="Tabletext"/>
              <w:rPr>
                <w:rFonts w:cs="Arial"/>
                <w:b w:val="0"/>
                <w:color w:val="auto"/>
              </w:rPr>
            </w:pPr>
            <w:r w:rsidRPr="00BA2721">
              <w:rPr>
                <w:rFonts w:cs="Arial"/>
                <w:b w:val="0"/>
                <w:color w:val="auto"/>
                <w:szCs w:val="19"/>
              </w:rPr>
              <w:t>Did you suffer any incapacity lasting two weeks or longer in the last two years</w:t>
            </w:r>
          </w:p>
        </w:tc>
        <w:tc>
          <w:tcPr>
            <w:tcW w:w="549" w:type="pct"/>
            <w:shd w:val="clear" w:color="auto" w:fill="auto"/>
          </w:tcPr>
          <w:p w14:paraId="78323989" w14:textId="77777777" w:rsidR="00D05F0D" w:rsidRPr="00BA2721" w:rsidRDefault="00B37849" w:rsidP="008B3FA9">
            <w:pPr>
              <w:pStyle w:val="Tabletext"/>
              <w:rPr>
                <w:b w:val="0"/>
                <w:color w:val="auto"/>
              </w:rPr>
            </w:pPr>
            <w:sdt>
              <w:sdtPr>
                <w:id w:val="-1912537474"/>
                <w14:checkbox>
                  <w14:checked w14:val="0"/>
                  <w14:checkedState w14:val="00FC" w14:font="Wingdings"/>
                  <w14:uncheckedState w14:val="2610" w14:font="MS Gothic"/>
                </w14:checkbox>
              </w:sdtPr>
              <w:sdtEndPr/>
              <w:sdtContent>
                <w:r w:rsidR="00D05F0D" w:rsidRPr="00BA2721">
                  <w:rPr>
                    <w:rFonts w:ascii="MS Gothic" w:eastAsia="MS Gothic" w:hAnsi="MS Gothic" w:hint="eastAsia"/>
                    <w:b w:val="0"/>
                    <w:color w:val="auto"/>
                  </w:rPr>
                  <w:t>☐</w:t>
                </w:r>
              </w:sdtContent>
            </w:sdt>
            <w:r w:rsidR="00D05F0D" w:rsidRPr="00BA2721">
              <w:rPr>
                <w:b w:val="0"/>
                <w:color w:val="auto"/>
              </w:rPr>
              <w:t xml:space="preserve"> No</w:t>
            </w:r>
          </w:p>
        </w:tc>
        <w:tc>
          <w:tcPr>
            <w:tcW w:w="483" w:type="pct"/>
            <w:shd w:val="clear" w:color="auto" w:fill="auto"/>
          </w:tcPr>
          <w:p w14:paraId="39D6334F" w14:textId="77777777" w:rsidR="00D05F0D" w:rsidRPr="00BA2721" w:rsidRDefault="00B37849" w:rsidP="008B3FA9">
            <w:pPr>
              <w:pStyle w:val="Tabletext"/>
              <w:rPr>
                <w:b w:val="0"/>
                <w:color w:val="auto"/>
              </w:rPr>
            </w:pPr>
            <w:sdt>
              <w:sdtPr>
                <w:id w:val="-1549292242"/>
                <w14:checkbox>
                  <w14:checked w14:val="0"/>
                  <w14:checkedState w14:val="00FC" w14:font="Wingdings"/>
                  <w14:uncheckedState w14:val="2610" w14:font="MS Gothic"/>
                </w14:checkbox>
              </w:sdtPr>
              <w:sdtEndPr/>
              <w:sdtContent>
                <w:r w:rsidR="00D05F0D" w:rsidRPr="00BA2721">
                  <w:rPr>
                    <w:rFonts w:ascii="MS Gothic" w:eastAsia="MS Gothic" w:hAnsi="MS Gothic" w:hint="eastAsia"/>
                    <w:b w:val="0"/>
                    <w:color w:val="auto"/>
                  </w:rPr>
                  <w:t>☐</w:t>
                </w:r>
              </w:sdtContent>
            </w:sdt>
            <w:r w:rsidR="00D05F0D" w:rsidRPr="00BA2721">
              <w:rPr>
                <w:b w:val="0"/>
                <w:color w:val="auto"/>
              </w:rPr>
              <w:t xml:space="preserve"> Yes</w:t>
            </w:r>
          </w:p>
        </w:tc>
        <w:sdt>
          <w:sdtPr>
            <w:id w:val="560753355"/>
            <w:placeholder>
              <w:docPart w:val="5113D000DDB440F291B87D7545161509"/>
            </w:placeholder>
            <w:showingPlcHdr/>
          </w:sdtPr>
          <w:sdtEndPr/>
          <w:sdtContent>
            <w:tc>
              <w:tcPr>
                <w:tcW w:w="2120" w:type="pct"/>
                <w:shd w:val="clear" w:color="auto" w:fill="auto"/>
              </w:tcPr>
              <w:p w14:paraId="697B1EF6" w14:textId="74E62AA0" w:rsidR="00D05F0D" w:rsidRPr="00BA2721" w:rsidRDefault="00D05F0D" w:rsidP="008B3FA9">
                <w:pPr>
                  <w:pStyle w:val="Tabletext"/>
                  <w:rPr>
                    <w:b w:val="0"/>
                  </w:rPr>
                </w:pPr>
                <w:r w:rsidRPr="00BA2721">
                  <w:rPr>
                    <w:rStyle w:val="PlaceholderText"/>
                    <w:rFonts w:eastAsiaTheme="minorHAnsi"/>
                    <w:b w:val="0"/>
                  </w:rPr>
                  <w:t>Click here to enter text.</w:t>
                </w:r>
              </w:p>
            </w:tc>
          </w:sdtContent>
        </w:sdt>
      </w:tr>
      <w:tr w:rsidR="00D05F0D" w:rsidRPr="002C4719" w14:paraId="3A1F82B1" w14:textId="77777777" w:rsidTr="00D05F0D">
        <w:tc>
          <w:tcPr>
            <w:tcW w:w="1848" w:type="pct"/>
            <w:shd w:val="clear" w:color="auto" w:fill="auto"/>
          </w:tcPr>
          <w:p w14:paraId="2DF05ECA" w14:textId="3415A0A9" w:rsidR="00D05F0D" w:rsidRPr="00F06ECD" w:rsidRDefault="00D05F0D" w:rsidP="008B3FA9">
            <w:pPr>
              <w:pStyle w:val="Tabletext"/>
              <w:rPr>
                <w:rFonts w:cs="Arial"/>
                <w:szCs w:val="19"/>
              </w:rPr>
            </w:pPr>
            <w:r w:rsidRPr="00F06ECD">
              <w:rPr>
                <w:rFonts w:cs="Arial"/>
                <w:szCs w:val="19"/>
              </w:rPr>
              <w:t>Have you ever had any operations or accidents or been hospitalised for any reason</w:t>
            </w:r>
          </w:p>
        </w:tc>
        <w:tc>
          <w:tcPr>
            <w:tcW w:w="549" w:type="pct"/>
            <w:shd w:val="clear" w:color="auto" w:fill="auto"/>
          </w:tcPr>
          <w:p w14:paraId="79713B54" w14:textId="77777777" w:rsidR="00D05F0D" w:rsidRPr="00C81593" w:rsidRDefault="00B37849" w:rsidP="008B3FA9">
            <w:pPr>
              <w:pStyle w:val="Tabletext"/>
            </w:pPr>
            <w:sdt>
              <w:sdtPr>
                <w:id w:val="148558617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07FDFE74" w14:textId="77777777" w:rsidR="00D05F0D" w:rsidRPr="00C81593" w:rsidRDefault="00B37849" w:rsidP="008B3FA9">
            <w:pPr>
              <w:pStyle w:val="Tabletext"/>
            </w:pPr>
            <w:sdt>
              <w:sdtPr>
                <w:id w:val="-1569181368"/>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572428674"/>
            <w:placeholder>
              <w:docPart w:val="FF29A37570CA4CB592F038D8FA4CA800"/>
            </w:placeholder>
            <w:showingPlcHdr/>
          </w:sdtPr>
          <w:sdtEndPr/>
          <w:sdtContent>
            <w:tc>
              <w:tcPr>
                <w:tcW w:w="2120" w:type="pct"/>
                <w:shd w:val="clear" w:color="auto" w:fill="auto"/>
              </w:tcPr>
              <w:p w14:paraId="36176236" w14:textId="02593F39"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6983E499" w14:textId="77777777" w:rsidTr="00D05F0D">
        <w:tc>
          <w:tcPr>
            <w:tcW w:w="1848" w:type="pct"/>
            <w:shd w:val="clear" w:color="auto" w:fill="auto"/>
          </w:tcPr>
          <w:p w14:paraId="31AB0788" w14:textId="105A2AB2" w:rsidR="00D05F0D" w:rsidRPr="00F06ECD" w:rsidRDefault="00D05F0D" w:rsidP="00553EA6">
            <w:pPr>
              <w:pStyle w:val="Tabletext"/>
              <w:rPr>
                <w:rFonts w:cs="Arial"/>
                <w:szCs w:val="19"/>
              </w:rPr>
            </w:pPr>
            <w:r w:rsidRPr="00F06ECD">
              <w:rPr>
                <w:rFonts w:cs="Arial"/>
                <w:szCs w:val="19"/>
              </w:rPr>
              <w:t>Are you currently being treated by a doctor or other health professional for any illness or injury</w:t>
            </w:r>
          </w:p>
        </w:tc>
        <w:tc>
          <w:tcPr>
            <w:tcW w:w="549" w:type="pct"/>
            <w:shd w:val="clear" w:color="auto" w:fill="auto"/>
          </w:tcPr>
          <w:p w14:paraId="094CB52A" w14:textId="77777777" w:rsidR="00D05F0D" w:rsidRPr="00C81593" w:rsidRDefault="00B37849" w:rsidP="008B3FA9">
            <w:pPr>
              <w:pStyle w:val="Tabletext"/>
            </w:pPr>
            <w:sdt>
              <w:sdtPr>
                <w:id w:val="110916251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5ECECE0B" w14:textId="77777777" w:rsidR="00D05F0D" w:rsidRPr="00C81593" w:rsidRDefault="00B37849" w:rsidP="008B3FA9">
            <w:pPr>
              <w:pStyle w:val="Tabletext"/>
            </w:pPr>
            <w:sdt>
              <w:sdtPr>
                <w:id w:val="64371217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541065246"/>
            <w:placeholder>
              <w:docPart w:val="EE2683AC4124477FB48CBA230AD4C294"/>
            </w:placeholder>
            <w:showingPlcHdr/>
          </w:sdtPr>
          <w:sdtEndPr/>
          <w:sdtContent>
            <w:tc>
              <w:tcPr>
                <w:tcW w:w="2120" w:type="pct"/>
                <w:shd w:val="clear" w:color="auto" w:fill="auto"/>
              </w:tcPr>
              <w:p w14:paraId="3EC36845" w14:textId="1CBC8F3C"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19836D0C" w14:textId="77777777" w:rsidTr="00D05F0D">
        <w:tc>
          <w:tcPr>
            <w:tcW w:w="1848" w:type="pct"/>
            <w:shd w:val="clear" w:color="auto" w:fill="auto"/>
          </w:tcPr>
          <w:p w14:paraId="1DC42AAA" w14:textId="3AE1CFF9" w:rsidR="00D05F0D" w:rsidRPr="00F06ECD" w:rsidRDefault="00D05F0D" w:rsidP="008B3FA9">
            <w:pPr>
              <w:pStyle w:val="Tabletext"/>
              <w:rPr>
                <w:rFonts w:cs="Arial"/>
                <w:szCs w:val="19"/>
              </w:rPr>
            </w:pPr>
            <w:r w:rsidRPr="00F06ECD">
              <w:rPr>
                <w:rFonts w:cs="Arial"/>
                <w:szCs w:val="19"/>
              </w:rPr>
              <w:t>Are you currently receiving any medical treatment or taking any medications</w:t>
            </w:r>
            <w:r>
              <w:rPr>
                <w:rFonts w:cs="Arial"/>
                <w:szCs w:val="19"/>
              </w:rPr>
              <w:t>.</w:t>
            </w:r>
            <w:r w:rsidRPr="00F06ECD">
              <w:rPr>
                <w:rFonts w:cs="Arial"/>
                <w:szCs w:val="19"/>
              </w:rPr>
              <w:t xml:space="preserve"> Please detail.</w:t>
            </w:r>
          </w:p>
        </w:tc>
        <w:tc>
          <w:tcPr>
            <w:tcW w:w="549" w:type="pct"/>
            <w:shd w:val="clear" w:color="auto" w:fill="auto"/>
          </w:tcPr>
          <w:p w14:paraId="09A5712F" w14:textId="77777777" w:rsidR="00D05F0D" w:rsidRPr="00C81593" w:rsidRDefault="00B37849" w:rsidP="008B3FA9">
            <w:pPr>
              <w:pStyle w:val="Tabletext"/>
            </w:pPr>
            <w:sdt>
              <w:sdtPr>
                <w:id w:val="-138421834"/>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2AF3DF1C" w14:textId="77777777" w:rsidR="00D05F0D" w:rsidRPr="00C81593" w:rsidRDefault="00B37849" w:rsidP="008B3FA9">
            <w:pPr>
              <w:pStyle w:val="Tabletext"/>
            </w:pPr>
            <w:sdt>
              <w:sdtPr>
                <w:id w:val="-1766686681"/>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418017463"/>
            <w:placeholder>
              <w:docPart w:val="3A687EE3436A43A98B5A2313DBD38A95"/>
            </w:placeholder>
            <w:showingPlcHdr/>
          </w:sdtPr>
          <w:sdtEndPr/>
          <w:sdtContent>
            <w:tc>
              <w:tcPr>
                <w:tcW w:w="2120" w:type="pct"/>
                <w:shd w:val="clear" w:color="auto" w:fill="auto"/>
              </w:tcPr>
              <w:p w14:paraId="68C2F023" w14:textId="1F41D127"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411E7339" w14:textId="77777777" w:rsidTr="00D05F0D">
        <w:tc>
          <w:tcPr>
            <w:tcW w:w="1848" w:type="pct"/>
            <w:shd w:val="clear" w:color="auto" w:fill="auto"/>
          </w:tcPr>
          <w:p w14:paraId="7A5ECB1E" w14:textId="308861EF" w:rsidR="00D05F0D" w:rsidRPr="00F06ECD" w:rsidRDefault="00D05F0D" w:rsidP="008B3FA9">
            <w:pPr>
              <w:pStyle w:val="Tabletext"/>
              <w:rPr>
                <w:rFonts w:cs="Arial"/>
                <w:szCs w:val="19"/>
              </w:rPr>
            </w:pPr>
            <w:r w:rsidRPr="00F06ECD">
              <w:rPr>
                <w:rFonts w:cs="Arial"/>
                <w:szCs w:val="19"/>
              </w:rPr>
              <w:t>Do you currently smoke</w:t>
            </w:r>
          </w:p>
        </w:tc>
        <w:tc>
          <w:tcPr>
            <w:tcW w:w="549" w:type="pct"/>
            <w:shd w:val="clear" w:color="auto" w:fill="auto"/>
          </w:tcPr>
          <w:p w14:paraId="21A3291F" w14:textId="77777777" w:rsidR="00D05F0D" w:rsidRPr="00C81593" w:rsidRDefault="00B37849" w:rsidP="008B3FA9">
            <w:pPr>
              <w:pStyle w:val="Tabletext"/>
            </w:pPr>
            <w:sdt>
              <w:sdtPr>
                <w:id w:val="-62531767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0B6D6168" w14:textId="77777777" w:rsidR="00D05F0D" w:rsidRPr="00C81593" w:rsidRDefault="00B37849" w:rsidP="008B3FA9">
            <w:pPr>
              <w:pStyle w:val="Tabletext"/>
            </w:pPr>
            <w:sdt>
              <w:sdtPr>
                <w:id w:val="-1009677523"/>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989999991"/>
            <w:placeholder>
              <w:docPart w:val="A9CC4F7B7EE6432FA988EEA8A2031A62"/>
            </w:placeholder>
            <w:showingPlcHdr/>
          </w:sdtPr>
          <w:sdtEndPr/>
          <w:sdtContent>
            <w:tc>
              <w:tcPr>
                <w:tcW w:w="2120" w:type="pct"/>
                <w:shd w:val="clear" w:color="auto" w:fill="auto"/>
              </w:tcPr>
              <w:p w14:paraId="7E3E8FC5" w14:textId="5CDEF553" w:rsidR="00D05F0D" w:rsidRPr="00126BD3" w:rsidRDefault="00D05F0D" w:rsidP="008B3FA9">
                <w:pPr>
                  <w:pStyle w:val="Tabletext"/>
                </w:pPr>
                <w:r w:rsidRPr="00845A2B">
                  <w:rPr>
                    <w:rStyle w:val="PlaceholderText"/>
                    <w:rFonts w:eastAsiaTheme="minorHAnsi"/>
                  </w:rPr>
                  <w:t>Click here to enter text.</w:t>
                </w:r>
              </w:p>
            </w:tc>
          </w:sdtContent>
        </w:sdt>
      </w:tr>
      <w:tr w:rsidR="004D6315" w:rsidRPr="002C4719" w14:paraId="7F5FE980" w14:textId="77777777" w:rsidTr="00D05F0D">
        <w:tc>
          <w:tcPr>
            <w:tcW w:w="1848" w:type="pct"/>
            <w:shd w:val="clear" w:color="auto" w:fill="auto"/>
          </w:tcPr>
          <w:p w14:paraId="0A841FE9" w14:textId="5CD99D5C" w:rsidR="004D6315" w:rsidRPr="00F06ECD" w:rsidRDefault="004D6315" w:rsidP="004D6315">
            <w:pPr>
              <w:pStyle w:val="Tabletext"/>
              <w:rPr>
                <w:rFonts w:cs="Arial"/>
                <w:szCs w:val="19"/>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09C8E71E" w14:textId="2376C01E" w:rsidR="004D6315" w:rsidRDefault="00B37849" w:rsidP="004D6315">
            <w:pPr>
              <w:pStyle w:val="Tabletext"/>
            </w:pPr>
            <w:sdt>
              <w:sdtPr>
                <w:id w:val="-1532960841"/>
                <w14:checkbox>
                  <w14:checked w14:val="0"/>
                  <w14:checkedState w14:val="00FC" w14:font="Wingdings"/>
                  <w14:uncheckedState w14:val="2610" w14:font="MS Gothic"/>
                </w14:checkbox>
              </w:sdtPr>
              <w:sdtEndPr/>
              <w:sdtContent>
                <w:r w:rsidR="004D6315">
                  <w:rPr>
                    <w:rFonts w:ascii="MS Gothic" w:eastAsia="MS Gothic" w:hAnsi="MS Gothic" w:hint="eastAsia"/>
                  </w:rPr>
                  <w:t>☐</w:t>
                </w:r>
              </w:sdtContent>
            </w:sdt>
            <w:r w:rsidR="004D6315">
              <w:t xml:space="preserve"> No</w:t>
            </w:r>
          </w:p>
        </w:tc>
        <w:tc>
          <w:tcPr>
            <w:tcW w:w="483" w:type="pct"/>
            <w:shd w:val="clear" w:color="auto" w:fill="auto"/>
          </w:tcPr>
          <w:p w14:paraId="7B572996" w14:textId="1DB515BE" w:rsidR="004D6315" w:rsidRDefault="00B37849" w:rsidP="004D6315">
            <w:pPr>
              <w:pStyle w:val="Tabletext"/>
            </w:pPr>
            <w:sdt>
              <w:sdtPr>
                <w:id w:val="-794988036"/>
                <w14:checkbox>
                  <w14:checked w14:val="0"/>
                  <w14:checkedState w14:val="00FC" w14:font="Wingdings"/>
                  <w14:uncheckedState w14:val="2610" w14:font="MS Gothic"/>
                </w14:checkbox>
              </w:sdtPr>
              <w:sdtEndPr/>
              <w:sdtContent>
                <w:r w:rsidR="004D6315">
                  <w:rPr>
                    <w:rFonts w:ascii="MS Gothic" w:eastAsia="MS Gothic" w:hAnsi="MS Gothic" w:hint="eastAsia"/>
                  </w:rPr>
                  <w:t>☐</w:t>
                </w:r>
              </w:sdtContent>
            </w:sdt>
            <w:r w:rsidR="004D6315">
              <w:t xml:space="preserve"> Yes</w:t>
            </w:r>
          </w:p>
        </w:tc>
        <w:tc>
          <w:tcPr>
            <w:tcW w:w="2120" w:type="pct"/>
            <w:shd w:val="clear" w:color="auto" w:fill="auto"/>
          </w:tcPr>
          <w:p w14:paraId="59E34877" w14:textId="77777777" w:rsidR="004D6315" w:rsidRDefault="004D6315" w:rsidP="004D6315">
            <w:pPr>
              <w:pStyle w:val="Tabletext"/>
            </w:pPr>
          </w:p>
        </w:tc>
      </w:tr>
    </w:tbl>
    <w:p w14:paraId="483738E2" w14:textId="77777777" w:rsidR="00CD490B" w:rsidRPr="0038593B" w:rsidRDefault="00CD490B" w:rsidP="00B50658">
      <w:pPr>
        <w:pStyle w:val="SWAFeatureHeading"/>
        <w:rPr>
          <w:b w:val="0"/>
        </w:rPr>
      </w:pPr>
      <w:r>
        <w:lastRenderedPageBreak/>
        <w:t xml:space="preserve">Specific health questions </w:t>
      </w:r>
      <w:r w:rsidRPr="0038593B">
        <w:rPr>
          <w:b w:val="0"/>
        </w:rPr>
        <w:t>(tick all relevant boxes)</w:t>
      </w:r>
    </w:p>
    <w:p w14:paraId="098E1484" w14:textId="77777777" w:rsidR="00CD490B" w:rsidRPr="00AD7CB2" w:rsidRDefault="00CD490B" w:rsidP="00B50658">
      <w:pPr>
        <w:pStyle w:val="Formquestions"/>
        <w:keepNext/>
        <w:rPr>
          <w:rStyle w:val="Strong"/>
        </w:rPr>
      </w:pPr>
      <w:r w:rsidRPr="00AD7CB2">
        <w:rPr>
          <w:rStyle w:val="Strong"/>
        </w:rPr>
        <w:t>Do you have or have you ever had: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D05F0D" w:rsidRPr="00BA2721" w14:paraId="109F2EAE" w14:textId="77777777" w:rsidTr="00D05F0D">
        <w:trPr>
          <w:cnfStyle w:val="100000000000" w:firstRow="1" w:lastRow="0" w:firstColumn="0" w:lastColumn="0" w:oddVBand="0" w:evenVBand="0" w:oddHBand="0" w:evenHBand="0" w:firstRowFirstColumn="0" w:firstRowLastColumn="0" w:lastRowFirstColumn="0" w:lastRowLastColumn="0"/>
          <w:cantSplit/>
        </w:trPr>
        <w:tc>
          <w:tcPr>
            <w:tcW w:w="1848" w:type="pct"/>
            <w:shd w:val="clear" w:color="auto" w:fill="auto"/>
          </w:tcPr>
          <w:p w14:paraId="55C1E4A8" w14:textId="4BF8525D" w:rsidR="00D05F0D" w:rsidRPr="00BA2721" w:rsidRDefault="00D05F0D" w:rsidP="008B3FA9">
            <w:pPr>
              <w:pStyle w:val="Tabletext"/>
              <w:keepNext/>
              <w:keepLines/>
              <w:rPr>
                <w:rFonts w:cs="Arial"/>
                <w:b w:val="0"/>
                <w:color w:val="auto"/>
                <w:szCs w:val="19"/>
              </w:rPr>
            </w:pPr>
            <w:r w:rsidRPr="00BA2721">
              <w:rPr>
                <w:rFonts w:cs="Arial"/>
                <w:b w:val="0"/>
                <w:color w:val="auto"/>
                <w:szCs w:val="19"/>
              </w:rPr>
              <w:t>Chest pains or irregular heartbeats or suffered from rheumatic fever</w:t>
            </w:r>
          </w:p>
        </w:tc>
        <w:tc>
          <w:tcPr>
            <w:tcW w:w="549" w:type="pct"/>
            <w:shd w:val="clear" w:color="auto" w:fill="auto"/>
          </w:tcPr>
          <w:p w14:paraId="0A6DEE5B" w14:textId="77777777" w:rsidR="00D05F0D" w:rsidRPr="00BA2721" w:rsidRDefault="00B37849" w:rsidP="008B3FA9">
            <w:pPr>
              <w:pStyle w:val="Tabletext"/>
              <w:keepNext/>
              <w:keepLines/>
              <w:rPr>
                <w:b w:val="0"/>
                <w:color w:val="auto"/>
              </w:rPr>
            </w:pPr>
            <w:sdt>
              <w:sdtPr>
                <w:id w:val="-2084130793"/>
                <w14:checkbox>
                  <w14:checked w14:val="0"/>
                  <w14:checkedState w14:val="00FC" w14:font="Wingdings"/>
                  <w14:uncheckedState w14:val="2610" w14:font="MS Gothic"/>
                </w14:checkbox>
              </w:sdtPr>
              <w:sdtEndPr/>
              <w:sdtContent>
                <w:r w:rsidR="00D05F0D" w:rsidRPr="00BA2721">
                  <w:rPr>
                    <w:rFonts w:ascii="MS Gothic" w:eastAsia="MS Gothic" w:hAnsi="MS Gothic" w:hint="eastAsia"/>
                    <w:b w:val="0"/>
                    <w:color w:val="auto"/>
                  </w:rPr>
                  <w:t>☐</w:t>
                </w:r>
              </w:sdtContent>
            </w:sdt>
            <w:r w:rsidR="00D05F0D" w:rsidRPr="00BA2721">
              <w:rPr>
                <w:b w:val="0"/>
                <w:color w:val="auto"/>
              </w:rPr>
              <w:t xml:space="preserve"> No</w:t>
            </w:r>
          </w:p>
        </w:tc>
        <w:tc>
          <w:tcPr>
            <w:tcW w:w="483" w:type="pct"/>
            <w:shd w:val="clear" w:color="auto" w:fill="auto"/>
          </w:tcPr>
          <w:p w14:paraId="365DCD0F" w14:textId="77777777" w:rsidR="00D05F0D" w:rsidRPr="00BA2721" w:rsidRDefault="00B37849" w:rsidP="008B3FA9">
            <w:pPr>
              <w:pStyle w:val="Tabletext"/>
              <w:keepNext/>
              <w:keepLines/>
              <w:rPr>
                <w:b w:val="0"/>
                <w:color w:val="auto"/>
              </w:rPr>
            </w:pPr>
            <w:sdt>
              <w:sdtPr>
                <w:id w:val="-681274466"/>
                <w14:checkbox>
                  <w14:checked w14:val="0"/>
                  <w14:checkedState w14:val="00FC" w14:font="Wingdings"/>
                  <w14:uncheckedState w14:val="2610" w14:font="MS Gothic"/>
                </w14:checkbox>
              </w:sdtPr>
              <w:sdtEndPr/>
              <w:sdtContent>
                <w:r w:rsidR="00D05F0D" w:rsidRPr="00BA2721">
                  <w:rPr>
                    <w:rFonts w:ascii="MS Gothic" w:eastAsia="MS Gothic" w:hAnsi="MS Gothic" w:hint="eastAsia"/>
                    <w:b w:val="0"/>
                    <w:color w:val="auto"/>
                  </w:rPr>
                  <w:t>☐</w:t>
                </w:r>
              </w:sdtContent>
            </w:sdt>
            <w:r w:rsidR="00D05F0D" w:rsidRPr="00BA2721">
              <w:rPr>
                <w:b w:val="0"/>
                <w:color w:val="auto"/>
              </w:rPr>
              <w:t xml:space="preserve"> Yes</w:t>
            </w:r>
          </w:p>
        </w:tc>
        <w:sdt>
          <w:sdtPr>
            <w:id w:val="1769500568"/>
            <w:placeholder>
              <w:docPart w:val="D53C051DC74C41F289A6D7B6309DC0FD"/>
            </w:placeholder>
            <w:showingPlcHdr/>
          </w:sdtPr>
          <w:sdtEndPr/>
          <w:sdtContent>
            <w:tc>
              <w:tcPr>
                <w:tcW w:w="2120" w:type="pct"/>
                <w:shd w:val="clear" w:color="auto" w:fill="auto"/>
              </w:tcPr>
              <w:p w14:paraId="47909489" w14:textId="23C2AD6A" w:rsidR="00D05F0D" w:rsidRPr="00BA2721" w:rsidRDefault="00D05F0D" w:rsidP="008B3FA9">
                <w:pPr>
                  <w:pStyle w:val="Tabletext"/>
                  <w:keepNext/>
                  <w:keepLines/>
                  <w:rPr>
                    <w:b w:val="0"/>
                  </w:rPr>
                </w:pPr>
                <w:r w:rsidRPr="00BA2721">
                  <w:rPr>
                    <w:rStyle w:val="PlaceholderText"/>
                    <w:rFonts w:eastAsiaTheme="minorHAnsi"/>
                    <w:b w:val="0"/>
                  </w:rPr>
                  <w:t>Click here to enter text.</w:t>
                </w:r>
              </w:p>
            </w:tc>
          </w:sdtContent>
        </w:sdt>
      </w:tr>
      <w:tr w:rsidR="00D05F0D" w:rsidRPr="002C4719" w14:paraId="20C7473F" w14:textId="77777777" w:rsidTr="00D05F0D">
        <w:trPr>
          <w:cantSplit/>
        </w:trPr>
        <w:tc>
          <w:tcPr>
            <w:tcW w:w="1848" w:type="pct"/>
            <w:shd w:val="clear" w:color="auto" w:fill="auto"/>
          </w:tcPr>
          <w:p w14:paraId="1C394D22" w14:textId="46B14500" w:rsidR="00D05F0D" w:rsidRPr="00F06ECD" w:rsidRDefault="00D05F0D" w:rsidP="008B3FA9">
            <w:pPr>
              <w:pStyle w:val="Tabletext"/>
              <w:rPr>
                <w:rFonts w:cs="Arial"/>
                <w:szCs w:val="19"/>
              </w:rPr>
            </w:pPr>
            <w:r w:rsidRPr="00F06ECD">
              <w:rPr>
                <w:rFonts w:cs="Arial"/>
                <w:szCs w:val="19"/>
              </w:rPr>
              <w:t xml:space="preserve">High blood pressure or heart disease (including heart attack, heart surgery, murmurs, angina) </w:t>
            </w:r>
          </w:p>
        </w:tc>
        <w:tc>
          <w:tcPr>
            <w:tcW w:w="549" w:type="pct"/>
            <w:shd w:val="clear" w:color="auto" w:fill="auto"/>
          </w:tcPr>
          <w:p w14:paraId="5D50C02E" w14:textId="77777777" w:rsidR="00D05F0D" w:rsidRPr="00C81593" w:rsidRDefault="00B37849" w:rsidP="008B3FA9">
            <w:pPr>
              <w:pStyle w:val="Tabletext"/>
            </w:pPr>
            <w:sdt>
              <w:sdtPr>
                <w:id w:val="1936166697"/>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7DE992B4" w14:textId="77777777" w:rsidR="00D05F0D" w:rsidRPr="00C81593" w:rsidRDefault="00B37849" w:rsidP="008B3FA9">
            <w:pPr>
              <w:pStyle w:val="Tabletext"/>
            </w:pPr>
            <w:sdt>
              <w:sdtPr>
                <w:id w:val="-2018997480"/>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952965830"/>
            <w:placeholder>
              <w:docPart w:val="0ECD298112E24949A007323BAC9170E1"/>
            </w:placeholder>
            <w:showingPlcHdr/>
          </w:sdtPr>
          <w:sdtEndPr/>
          <w:sdtContent>
            <w:tc>
              <w:tcPr>
                <w:tcW w:w="2120" w:type="pct"/>
                <w:shd w:val="clear" w:color="auto" w:fill="auto"/>
              </w:tcPr>
              <w:p w14:paraId="04ADF61C" w14:textId="71141C24"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47618ADF" w14:textId="77777777" w:rsidTr="00D05F0D">
        <w:trPr>
          <w:cantSplit/>
        </w:trPr>
        <w:tc>
          <w:tcPr>
            <w:tcW w:w="1848" w:type="pct"/>
            <w:shd w:val="clear" w:color="auto" w:fill="auto"/>
          </w:tcPr>
          <w:p w14:paraId="134812F7" w14:textId="437792C3" w:rsidR="00D05F0D" w:rsidRPr="00F06ECD" w:rsidRDefault="00D05F0D" w:rsidP="008B3FA9">
            <w:pPr>
              <w:pStyle w:val="Tabletext"/>
              <w:rPr>
                <w:rFonts w:cs="Arial"/>
                <w:szCs w:val="19"/>
              </w:rPr>
            </w:pPr>
            <w:r w:rsidRPr="00F06ECD">
              <w:rPr>
                <w:rFonts w:cs="Arial"/>
                <w:szCs w:val="19"/>
              </w:rPr>
              <w:t xml:space="preserve">Family history of heart disease </w:t>
            </w:r>
          </w:p>
        </w:tc>
        <w:tc>
          <w:tcPr>
            <w:tcW w:w="549" w:type="pct"/>
            <w:shd w:val="clear" w:color="auto" w:fill="auto"/>
          </w:tcPr>
          <w:p w14:paraId="4F0C4793" w14:textId="77777777" w:rsidR="00D05F0D" w:rsidRPr="00C81593" w:rsidRDefault="00B37849" w:rsidP="008B3FA9">
            <w:pPr>
              <w:pStyle w:val="Tabletext"/>
            </w:pPr>
            <w:sdt>
              <w:sdtPr>
                <w:id w:val="-37630654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2522B4EF" w14:textId="77777777" w:rsidR="00D05F0D" w:rsidRPr="00C81593" w:rsidRDefault="00B37849" w:rsidP="008B3FA9">
            <w:pPr>
              <w:pStyle w:val="Tabletext"/>
            </w:pPr>
            <w:sdt>
              <w:sdtPr>
                <w:id w:val="-172913928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88779906"/>
            <w:placeholder>
              <w:docPart w:val="4B8CEFDAEBB94FD39448AC5426C1DDA0"/>
            </w:placeholder>
            <w:showingPlcHdr/>
          </w:sdtPr>
          <w:sdtEndPr/>
          <w:sdtContent>
            <w:tc>
              <w:tcPr>
                <w:tcW w:w="2120" w:type="pct"/>
                <w:shd w:val="clear" w:color="auto" w:fill="auto"/>
              </w:tcPr>
              <w:p w14:paraId="3F840932" w14:textId="171B4820"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77D387F6" w14:textId="77777777" w:rsidTr="00D05F0D">
        <w:trPr>
          <w:cantSplit/>
        </w:trPr>
        <w:tc>
          <w:tcPr>
            <w:tcW w:w="1848" w:type="pct"/>
            <w:shd w:val="clear" w:color="auto" w:fill="auto"/>
          </w:tcPr>
          <w:p w14:paraId="5C91761E" w14:textId="4222A6FD" w:rsidR="00D05F0D" w:rsidRPr="00F06ECD" w:rsidRDefault="00D05F0D" w:rsidP="008B3FA9">
            <w:pPr>
              <w:pStyle w:val="Tabletext"/>
              <w:rPr>
                <w:rFonts w:cs="Arial"/>
                <w:szCs w:val="19"/>
              </w:rPr>
            </w:pPr>
            <w:r w:rsidRPr="00F06ECD">
              <w:rPr>
                <w:rFonts w:cs="Arial"/>
                <w:szCs w:val="19"/>
              </w:rPr>
              <w:t>Shortness of breath on exertion</w:t>
            </w:r>
          </w:p>
        </w:tc>
        <w:tc>
          <w:tcPr>
            <w:tcW w:w="549" w:type="pct"/>
            <w:shd w:val="clear" w:color="auto" w:fill="auto"/>
          </w:tcPr>
          <w:p w14:paraId="536D438D" w14:textId="77777777" w:rsidR="00D05F0D" w:rsidRPr="00C81593" w:rsidRDefault="00B37849" w:rsidP="008B3FA9">
            <w:pPr>
              <w:pStyle w:val="Tabletext"/>
            </w:pPr>
            <w:sdt>
              <w:sdtPr>
                <w:id w:val="1377125173"/>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21C54C38" w14:textId="77777777" w:rsidR="00D05F0D" w:rsidRPr="00C81593" w:rsidRDefault="00B37849" w:rsidP="008B3FA9">
            <w:pPr>
              <w:pStyle w:val="Tabletext"/>
            </w:pPr>
            <w:sdt>
              <w:sdtPr>
                <w:id w:val="-1737151010"/>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331373343"/>
            <w:placeholder>
              <w:docPart w:val="2241895B224346DCAB8C09A6D7A2840F"/>
            </w:placeholder>
            <w:showingPlcHdr/>
          </w:sdtPr>
          <w:sdtEndPr/>
          <w:sdtContent>
            <w:tc>
              <w:tcPr>
                <w:tcW w:w="2120" w:type="pct"/>
                <w:shd w:val="clear" w:color="auto" w:fill="auto"/>
              </w:tcPr>
              <w:p w14:paraId="2909CB93" w14:textId="794816B3"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40E48AFF" w14:textId="77777777" w:rsidTr="00D05F0D">
        <w:trPr>
          <w:cantSplit/>
        </w:trPr>
        <w:tc>
          <w:tcPr>
            <w:tcW w:w="1848" w:type="pct"/>
            <w:shd w:val="clear" w:color="auto" w:fill="auto"/>
          </w:tcPr>
          <w:p w14:paraId="5B6F1F21" w14:textId="3FD90556" w:rsidR="00D05F0D" w:rsidRPr="00F06ECD" w:rsidRDefault="00D05F0D" w:rsidP="008B3FA9">
            <w:pPr>
              <w:pStyle w:val="Tabletext"/>
              <w:rPr>
                <w:rFonts w:cs="Arial"/>
                <w:szCs w:val="19"/>
              </w:rPr>
            </w:pPr>
            <w:r w:rsidRPr="00F06ECD">
              <w:rPr>
                <w:rFonts w:cs="Arial"/>
                <w:szCs w:val="19"/>
              </w:rPr>
              <w:t xml:space="preserve">Wheezing, bronchitis or asthma now or in the past </w:t>
            </w:r>
          </w:p>
        </w:tc>
        <w:tc>
          <w:tcPr>
            <w:tcW w:w="549" w:type="pct"/>
            <w:shd w:val="clear" w:color="auto" w:fill="auto"/>
          </w:tcPr>
          <w:p w14:paraId="510A0ADB" w14:textId="77777777" w:rsidR="00D05F0D" w:rsidRPr="00C81593" w:rsidRDefault="00B37849" w:rsidP="008B3FA9">
            <w:pPr>
              <w:pStyle w:val="Tabletext"/>
            </w:pPr>
            <w:sdt>
              <w:sdtPr>
                <w:id w:val="-1444378377"/>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094F538C" w14:textId="77777777" w:rsidR="00D05F0D" w:rsidRPr="00C81593" w:rsidRDefault="00B37849" w:rsidP="008B3FA9">
            <w:pPr>
              <w:pStyle w:val="Tabletext"/>
            </w:pPr>
            <w:sdt>
              <w:sdtPr>
                <w:id w:val="-1051542255"/>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832435848"/>
            <w:placeholder>
              <w:docPart w:val="F1177DB3BCD24A7490595D827445FD1C"/>
            </w:placeholder>
            <w:showingPlcHdr/>
          </w:sdtPr>
          <w:sdtEndPr/>
          <w:sdtContent>
            <w:tc>
              <w:tcPr>
                <w:tcW w:w="2120" w:type="pct"/>
                <w:shd w:val="clear" w:color="auto" w:fill="auto"/>
              </w:tcPr>
              <w:p w14:paraId="4344C91F" w14:textId="3B08B196"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42701D25" w14:textId="77777777" w:rsidTr="00D05F0D">
        <w:trPr>
          <w:cantSplit/>
        </w:trPr>
        <w:tc>
          <w:tcPr>
            <w:tcW w:w="1848" w:type="pct"/>
            <w:shd w:val="clear" w:color="auto" w:fill="auto"/>
          </w:tcPr>
          <w:p w14:paraId="317B853B" w14:textId="3450E38E" w:rsidR="00D05F0D" w:rsidRPr="00F06ECD" w:rsidRDefault="00D05F0D" w:rsidP="008B3FA9">
            <w:pPr>
              <w:pStyle w:val="Tabletext"/>
              <w:rPr>
                <w:rFonts w:cs="Arial"/>
                <w:szCs w:val="19"/>
              </w:rPr>
            </w:pPr>
            <w:r w:rsidRPr="00F06ECD">
              <w:rPr>
                <w:rFonts w:cs="Arial"/>
                <w:szCs w:val="19"/>
              </w:rPr>
              <w:t>Any other lung or respiratory conditions (emphysema, pneumonia or sinusitis)</w:t>
            </w:r>
          </w:p>
        </w:tc>
        <w:tc>
          <w:tcPr>
            <w:tcW w:w="549" w:type="pct"/>
            <w:shd w:val="clear" w:color="auto" w:fill="auto"/>
          </w:tcPr>
          <w:p w14:paraId="6AB2F2C3" w14:textId="77777777" w:rsidR="00D05F0D" w:rsidRPr="00C81593" w:rsidRDefault="00B37849" w:rsidP="008B3FA9">
            <w:pPr>
              <w:pStyle w:val="Tabletext"/>
            </w:pPr>
            <w:sdt>
              <w:sdtPr>
                <w:id w:val="947740860"/>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6E1803DF" w14:textId="77777777" w:rsidR="00D05F0D" w:rsidRPr="00C81593" w:rsidRDefault="00B37849" w:rsidP="008B3FA9">
            <w:pPr>
              <w:pStyle w:val="Tabletext"/>
            </w:pPr>
            <w:sdt>
              <w:sdtPr>
                <w:id w:val="1362252261"/>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426246920"/>
            <w:placeholder>
              <w:docPart w:val="731D3F017656456FADC366ECDC41A540"/>
            </w:placeholder>
            <w:showingPlcHdr/>
          </w:sdtPr>
          <w:sdtEndPr/>
          <w:sdtContent>
            <w:tc>
              <w:tcPr>
                <w:tcW w:w="2120" w:type="pct"/>
                <w:shd w:val="clear" w:color="auto" w:fill="auto"/>
              </w:tcPr>
              <w:p w14:paraId="2A596478" w14:textId="2D8933C2"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6BD13921" w14:textId="77777777" w:rsidTr="00D05F0D">
        <w:trPr>
          <w:cantSplit/>
        </w:trPr>
        <w:tc>
          <w:tcPr>
            <w:tcW w:w="1848" w:type="pct"/>
            <w:shd w:val="clear" w:color="auto" w:fill="auto"/>
          </w:tcPr>
          <w:p w14:paraId="3E3131F5" w14:textId="66204970" w:rsidR="00D05F0D" w:rsidRPr="00F06ECD" w:rsidRDefault="00D05F0D" w:rsidP="008B3FA9">
            <w:pPr>
              <w:pStyle w:val="Tabletext"/>
              <w:rPr>
                <w:rFonts w:cs="Arial"/>
                <w:szCs w:val="19"/>
              </w:rPr>
            </w:pPr>
            <w:r>
              <w:rPr>
                <w:rFonts w:cs="Arial"/>
                <w:szCs w:val="19"/>
              </w:rPr>
              <w:t>Allergies, h</w:t>
            </w:r>
            <w:r w:rsidRPr="00F06ECD">
              <w:rPr>
                <w:rFonts w:cs="Arial"/>
                <w:szCs w:val="19"/>
              </w:rPr>
              <w:t>ay fever, or allergic bronchitis</w:t>
            </w:r>
          </w:p>
        </w:tc>
        <w:tc>
          <w:tcPr>
            <w:tcW w:w="549" w:type="pct"/>
            <w:shd w:val="clear" w:color="auto" w:fill="auto"/>
          </w:tcPr>
          <w:p w14:paraId="00566185" w14:textId="77777777" w:rsidR="00D05F0D" w:rsidRPr="00C81593" w:rsidRDefault="00B37849" w:rsidP="008B3FA9">
            <w:pPr>
              <w:pStyle w:val="Tabletext"/>
            </w:pPr>
            <w:sdt>
              <w:sdtPr>
                <w:id w:val="-1820563020"/>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0CE7D2CF" w14:textId="77777777" w:rsidR="00D05F0D" w:rsidRPr="00C81593" w:rsidRDefault="00B37849" w:rsidP="008B3FA9">
            <w:pPr>
              <w:pStyle w:val="Tabletext"/>
            </w:pPr>
            <w:sdt>
              <w:sdtPr>
                <w:id w:val="2005473984"/>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777863466"/>
            <w:placeholder>
              <w:docPart w:val="0DFE7F4B4129487BA4EC71344E2F0BA8"/>
            </w:placeholder>
            <w:showingPlcHdr/>
          </w:sdtPr>
          <w:sdtEndPr/>
          <w:sdtContent>
            <w:tc>
              <w:tcPr>
                <w:tcW w:w="2120" w:type="pct"/>
                <w:shd w:val="clear" w:color="auto" w:fill="auto"/>
              </w:tcPr>
              <w:p w14:paraId="348EF81D" w14:textId="3526C1A3"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32881B7E" w14:textId="77777777" w:rsidTr="00D05F0D">
        <w:trPr>
          <w:cantSplit/>
        </w:trPr>
        <w:tc>
          <w:tcPr>
            <w:tcW w:w="1848" w:type="pct"/>
            <w:shd w:val="clear" w:color="auto" w:fill="auto"/>
          </w:tcPr>
          <w:p w14:paraId="3DA53E42" w14:textId="7AD43578" w:rsidR="00D05F0D" w:rsidRPr="00F06ECD" w:rsidRDefault="00D05F0D" w:rsidP="008B3FA9">
            <w:pPr>
              <w:pStyle w:val="Tabletext"/>
              <w:rPr>
                <w:rFonts w:cs="Arial"/>
                <w:szCs w:val="19"/>
              </w:rPr>
            </w:pPr>
            <w:r w:rsidRPr="00F06ECD">
              <w:rPr>
                <w:rFonts w:cs="Arial"/>
                <w:szCs w:val="19"/>
              </w:rPr>
              <w:t>Liver disease (including alcohol related or other hepatitis)</w:t>
            </w:r>
          </w:p>
        </w:tc>
        <w:tc>
          <w:tcPr>
            <w:tcW w:w="549" w:type="pct"/>
            <w:shd w:val="clear" w:color="auto" w:fill="auto"/>
          </w:tcPr>
          <w:p w14:paraId="075233DC" w14:textId="77777777" w:rsidR="00D05F0D" w:rsidRPr="00C81593" w:rsidRDefault="00B37849" w:rsidP="008B3FA9">
            <w:pPr>
              <w:pStyle w:val="Tabletext"/>
            </w:pPr>
            <w:sdt>
              <w:sdtPr>
                <w:id w:val="79811953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779C3624" w14:textId="77777777" w:rsidR="00D05F0D" w:rsidRPr="00C81593" w:rsidRDefault="00B37849" w:rsidP="008B3FA9">
            <w:pPr>
              <w:pStyle w:val="Tabletext"/>
            </w:pPr>
            <w:sdt>
              <w:sdtPr>
                <w:id w:val="-587841043"/>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639218088"/>
            <w:placeholder>
              <w:docPart w:val="B38638EE3D114457AB19192FC9C5E027"/>
            </w:placeholder>
            <w:showingPlcHdr/>
          </w:sdtPr>
          <w:sdtEndPr/>
          <w:sdtContent>
            <w:tc>
              <w:tcPr>
                <w:tcW w:w="2120" w:type="pct"/>
                <w:shd w:val="clear" w:color="auto" w:fill="auto"/>
              </w:tcPr>
              <w:p w14:paraId="3ED5FE43" w14:textId="2B48B8A5"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13676878" w14:textId="77777777" w:rsidTr="00D05F0D">
        <w:trPr>
          <w:cantSplit/>
        </w:trPr>
        <w:tc>
          <w:tcPr>
            <w:tcW w:w="1848" w:type="pct"/>
            <w:shd w:val="clear" w:color="auto" w:fill="auto"/>
          </w:tcPr>
          <w:p w14:paraId="7A4A8E6B" w14:textId="27952547" w:rsidR="00D05F0D" w:rsidRPr="00F06ECD" w:rsidRDefault="00D05F0D" w:rsidP="008B3FA9">
            <w:pPr>
              <w:pStyle w:val="Tabletext"/>
              <w:rPr>
                <w:rFonts w:cs="Arial"/>
                <w:szCs w:val="19"/>
              </w:rPr>
            </w:pPr>
            <w:r w:rsidRPr="00F06ECD">
              <w:rPr>
                <w:rFonts w:cs="Arial"/>
                <w:szCs w:val="19"/>
              </w:rPr>
              <w:t>Fits, blackouts, dizziness or fainting</w:t>
            </w:r>
          </w:p>
        </w:tc>
        <w:tc>
          <w:tcPr>
            <w:tcW w:w="549" w:type="pct"/>
            <w:shd w:val="clear" w:color="auto" w:fill="auto"/>
          </w:tcPr>
          <w:p w14:paraId="194696C2" w14:textId="77777777" w:rsidR="00D05F0D" w:rsidRPr="00C81593" w:rsidRDefault="00B37849" w:rsidP="008B3FA9">
            <w:pPr>
              <w:pStyle w:val="Tabletext"/>
            </w:pPr>
            <w:sdt>
              <w:sdtPr>
                <w:id w:val="1167902776"/>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44125BEE" w14:textId="77777777" w:rsidR="00D05F0D" w:rsidRPr="00C81593" w:rsidRDefault="00B37849" w:rsidP="008B3FA9">
            <w:pPr>
              <w:pStyle w:val="Tabletext"/>
            </w:pPr>
            <w:sdt>
              <w:sdtPr>
                <w:id w:val="182246222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963852991"/>
            <w:placeholder>
              <w:docPart w:val="283C43626F8E40178829B7ED134708CF"/>
            </w:placeholder>
            <w:showingPlcHdr/>
          </w:sdtPr>
          <w:sdtEndPr/>
          <w:sdtContent>
            <w:tc>
              <w:tcPr>
                <w:tcW w:w="2120" w:type="pct"/>
                <w:shd w:val="clear" w:color="auto" w:fill="auto"/>
              </w:tcPr>
              <w:p w14:paraId="0F5D8FEE" w14:textId="1531CCCC"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660D6E34" w14:textId="77777777" w:rsidTr="00D05F0D">
        <w:trPr>
          <w:cantSplit/>
        </w:trPr>
        <w:tc>
          <w:tcPr>
            <w:tcW w:w="1848" w:type="pct"/>
            <w:shd w:val="clear" w:color="auto" w:fill="auto"/>
          </w:tcPr>
          <w:p w14:paraId="2E222AFB" w14:textId="7EB04917" w:rsidR="00D05F0D" w:rsidRPr="00F06ECD" w:rsidRDefault="00D05F0D" w:rsidP="008B3FA9">
            <w:pPr>
              <w:pStyle w:val="Tabletext"/>
              <w:rPr>
                <w:rFonts w:cs="Arial"/>
                <w:szCs w:val="19"/>
              </w:rPr>
            </w:pPr>
            <w:r w:rsidRPr="00F06ECD">
              <w:rPr>
                <w:rFonts w:cs="Arial"/>
                <w:szCs w:val="19"/>
              </w:rPr>
              <w:t>Epilepsy</w:t>
            </w:r>
          </w:p>
        </w:tc>
        <w:tc>
          <w:tcPr>
            <w:tcW w:w="549" w:type="pct"/>
            <w:shd w:val="clear" w:color="auto" w:fill="auto"/>
          </w:tcPr>
          <w:p w14:paraId="6FD7AFF4" w14:textId="77777777" w:rsidR="00D05F0D" w:rsidRPr="00C81593" w:rsidRDefault="00B37849" w:rsidP="008B3FA9">
            <w:pPr>
              <w:pStyle w:val="Tabletext"/>
            </w:pPr>
            <w:sdt>
              <w:sdtPr>
                <w:id w:val="372812321"/>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40862800" w14:textId="77777777" w:rsidR="00D05F0D" w:rsidRPr="00C81593" w:rsidRDefault="00B37849" w:rsidP="008B3FA9">
            <w:pPr>
              <w:pStyle w:val="Tabletext"/>
            </w:pPr>
            <w:sdt>
              <w:sdtPr>
                <w:id w:val="500010336"/>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16458668"/>
            <w:placeholder>
              <w:docPart w:val="6CD4290891D2476BB6958EA057A78C26"/>
            </w:placeholder>
            <w:showingPlcHdr/>
          </w:sdtPr>
          <w:sdtEndPr/>
          <w:sdtContent>
            <w:tc>
              <w:tcPr>
                <w:tcW w:w="2120" w:type="pct"/>
                <w:shd w:val="clear" w:color="auto" w:fill="auto"/>
              </w:tcPr>
              <w:p w14:paraId="75B97013" w14:textId="6A00CA50"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4778E46F" w14:textId="77777777" w:rsidTr="00D05F0D">
        <w:trPr>
          <w:cantSplit/>
        </w:trPr>
        <w:tc>
          <w:tcPr>
            <w:tcW w:w="1848" w:type="pct"/>
            <w:shd w:val="clear" w:color="auto" w:fill="auto"/>
          </w:tcPr>
          <w:p w14:paraId="2214A354" w14:textId="23322473" w:rsidR="00D05F0D" w:rsidRPr="00F06ECD" w:rsidRDefault="00D05F0D" w:rsidP="008B3FA9">
            <w:pPr>
              <w:pStyle w:val="Tabletext"/>
              <w:rPr>
                <w:rFonts w:cs="Arial"/>
                <w:szCs w:val="19"/>
              </w:rPr>
            </w:pPr>
            <w:r w:rsidRPr="00F06ECD">
              <w:rPr>
                <w:rFonts w:cs="Arial"/>
                <w:szCs w:val="19"/>
              </w:rPr>
              <w:t>Severe head or spinal injury resulting in hospitalisation</w:t>
            </w:r>
          </w:p>
        </w:tc>
        <w:tc>
          <w:tcPr>
            <w:tcW w:w="549" w:type="pct"/>
            <w:shd w:val="clear" w:color="auto" w:fill="auto"/>
          </w:tcPr>
          <w:p w14:paraId="0CCA8856" w14:textId="77777777" w:rsidR="00D05F0D" w:rsidRPr="00C81593" w:rsidRDefault="00B37849" w:rsidP="008B3FA9">
            <w:pPr>
              <w:pStyle w:val="Tabletext"/>
            </w:pPr>
            <w:sdt>
              <w:sdtPr>
                <w:id w:val="1141307712"/>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50DD1545" w14:textId="77777777" w:rsidR="00D05F0D" w:rsidRPr="00C81593" w:rsidRDefault="00B37849" w:rsidP="008B3FA9">
            <w:pPr>
              <w:pStyle w:val="Tabletext"/>
            </w:pPr>
            <w:sdt>
              <w:sdtPr>
                <w:id w:val="-2001643746"/>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790316183"/>
            <w:placeholder>
              <w:docPart w:val="3223C8629DB14D958B3BC01589AD135E"/>
            </w:placeholder>
            <w:showingPlcHdr/>
          </w:sdtPr>
          <w:sdtEndPr/>
          <w:sdtContent>
            <w:tc>
              <w:tcPr>
                <w:tcW w:w="2120" w:type="pct"/>
                <w:shd w:val="clear" w:color="auto" w:fill="auto"/>
              </w:tcPr>
              <w:p w14:paraId="4C85E397" w14:textId="69F486E7"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3B2A2708" w14:textId="77777777" w:rsidTr="00D05F0D">
        <w:trPr>
          <w:cantSplit/>
        </w:trPr>
        <w:tc>
          <w:tcPr>
            <w:tcW w:w="1848" w:type="pct"/>
            <w:shd w:val="clear" w:color="auto" w:fill="auto"/>
          </w:tcPr>
          <w:p w14:paraId="4D5984FC" w14:textId="12356D42" w:rsidR="00D05F0D" w:rsidRPr="00F06ECD" w:rsidRDefault="00D05F0D" w:rsidP="008B3FA9">
            <w:pPr>
              <w:pStyle w:val="Tabletext"/>
              <w:rPr>
                <w:rFonts w:cs="Arial"/>
                <w:szCs w:val="19"/>
              </w:rPr>
            </w:pPr>
            <w:r>
              <w:rPr>
                <w:rFonts w:cs="Arial"/>
                <w:szCs w:val="19"/>
              </w:rPr>
              <w:t>Severe headaches or m</w:t>
            </w:r>
            <w:r w:rsidRPr="00F06ECD">
              <w:rPr>
                <w:rFonts w:cs="Arial"/>
                <w:szCs w:val="19"/>
              </w:rPr>
              <w:t>igraines</w:t>
            </w:r>
          </w:p>
        </w:tc>
        <w:tc>
          <w:tcPr>
            <w:tcW w:w="549" w:type="pct"/>
            <w:shd w:val="clear" w:color="auto" w:fill="auto"/>
          </w:tcPr>
          <w:p w14:paraId="7E4F902F" w14:textId="77777777" w:rsidR="00D05F0D" w:rsidRPr="00C81593" w:rsidRDefault="00B37849" w:rsidP="008B3FA9">
            <w:pPr>
              <w:pStyle w:val="Tabletext"/>
            </w:pPr>
            <w:sdt>
              <w:sdtPr>
                <w:id w:val="-998882453"/>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4D5B56B5" w14:textId="77777777" w:rsidR="00D05F0D" w:rsidRPr="00C81593" w:rsidRDefault="00B37849" w:rsidP="008B3FA9">
            <w:pPr>
              <w:pStyle w:val="Tabletext"/>
            </w:pPr>
            <w:sdt>
              <w:sdtPr>
                <w:id w:val="-1377001347"/>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146170952"/>
            <w:placeholder>
              <w:docPart w:val="CA4B8B8C7E79458985A8DE10E942D6F2"/>
            </w:placeholder>
            <w:showingPlcHdr/>
          </w:sdtPr>
          <w:sdtEndPr/>
          <w:sdtContent>
            <w:tc>
              <w:tcPr>
                <w:tcW w:w="2120" w:type="pct"/>
                <w:shd w:val="clear" w:color="auto" w:fill="auto"/>
              </w:tcPr>
              <w:p w14:paraId="441A2C81" w14:textId="59646AB8"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46346BFF" w14:textId="77777777" w:rsidTr="00D05F0D">
        <w:trPr>
          <w:cantSplit/>
        </w:trPr>
        <w:tc>
          <w:tcPr>
            <w:tcW w:w="1848" w:type="pct"/>
            <w:shd w:val="clear" w:color="auto" w:fill="auto"/>
          </w:tcPr>
          <w:p w14:paraId="3048B390" w14:textId="0C531D54" w:rsidR="00D05F0D" w:rsidRPr="00F06ECD" w:rsidRDefault="00D05F0D" w:rsidP="008B3FA9">
            <w:pPr>
              <w:pStyle w:val="Tabletext"/>
              <w:rPr>
                <w:rFonts w:cs="Arial"/>
                <w:szCs w:val="19"/>
              </w:rPr>
            </w:pPr>
            <w:r w:rsidRPr="00F06ECD">
              <w:rPr>
                <w:rFonts w:cs="Arial"/>
                <w:szCs w:val="19"/>
              </w:rPr>
              <w:t>Chronic fatigue or tiredness</w:t>
            </w:r>
          </w:p>
        </w:tc>
        <w:tc>
          <w:tcPr>
            <w:tcW w:w="549" w:type="pct"/>
            <w:shd w:val="clear" w:color="auto" w:fill="auto"/>
          </w:tcPr>
          <w:p w14:paraId="701D572D" w14:textId="77777777" w:rsidR="00D05F0D" w:rsidRPr="00C81593" w:rsidRDefault="00B37849" w:rsidP="008B3FA9">
            <w:pPr>
              <w:pStyle w:val="Tabletext"/>
            </w:pPr>
            <w:sdt>
              <w:sdtPr>
                <w:id w:val="-155993543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30A65E92" w14:textId="77777777" w:rsidR="00D05F0D" w:rsidRPr="00C81593" w:rsidRDefault="00B37849" w:rsidP="008B3FA9">
            <w:pPr>
              <w:pStyle w:val="Tabletext"/>
            </w:pPr>
            <w:sdt>
              <w:sdtPr>
                <w:id w:val="32747868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329971546"/>
            <w:placeholder>
              <w:docPart w:val="741F3642767D45D1AC45863C0A60528B"/>
            </w:placeholder>
            <w:showingPlcHdr/>
          </w:sdtPr>
          <w:sdtEndPr/>
          <w:sdtContent>
            <w:tc>
              <w:tcPr>
                <w:tcW w:w="2120" w:type="pct"/>
                <w:shd w:val="clear" w:color="auto" w:fill="auto"/>
              </w:tcPr>
              <w:p w14:paraId="7986DF60" w14:textId="56E299CE"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1E791237" w14:textId="77777777" w:rsidTr="00D05F0D">
        <w:trPr>
          <w:cantSplit/>
        </w:trPr>
        <w:tc>
          <w:tcPr>
            <w:tcW w:w="1848" w:type="pct"/>
            <w:shd w:val="clear" w:color="auto" w:fill="auto"/>
          </w:tcPr>
          <w:p w14:paraId="3901E3AE" w14:textId="0215DA47" w:rsidR="00D05F0D" w:rsidRPr="00F06ECD" w:rsidRDefault="00D05F0D" w:rsidP="008B3FA9">
            <w:pPr>
              <w:pStyle w:val="Tabletext"/>
              <w:rPr>
                <w:rFonts w:cs="Arial"/>
                <w:szCs w:val="19"/>
              </w:rPr>
            </w:pPr>
            <w:r w:rsidRPr="00F06ECD">
              <w:rPr>
                <w:rFonts w:cs="Arial"/>
                <w:szCs w:val="19"/>
              </w:rPr>
              <w:t>Significant weight loss</w:t>
            </w:r>
          </w:p>
        </w:tc>
        <w:tc>
          <w:tcPr>
            <w:tcW w:w="549" w:type="pct"/>
            <w:shd w:val="clear" w:color="auto" w:fill="auto"/>
          </w:tcPr>
          <w:p w14:paraId="18886DCB" w14:textId="77777777" w:rsidR="00D05F0D" w:rsidRPr="00C81593" w:rsidRDefault="00B37849" w:rsidP="008B3FA9">
            <w:pPr>
              <w:pStyle w:val="Tabletext"/>
            </w:pPr>
            <w:sdt>
              <w:sdtPr>
                <w:id w:val="-4755958"/>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44E8C795" w14:textId="77777777" w:rsidR="00D05F0D" w:rsidRPr="00C81593" w:rsidRDefault="00B37849" w:rsidP="008B3FA9">
            <w:pPr>
              <w:pStyle w:val="Tabletext"/>
            </w:pPr>
            <w:sdt>
              <w:sdtPr>
                <w:id w:val="-760599217"/>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2120870272"/>
            <w:placeholder>
              <w:docPart w:val="05615BDA0D1E4CA9B47FED6D03D306A6"/>
            </w:placeholder>
            <w:showingPlcHdr/>
          </w:sdtPr>
          <w:sdtEndPr/>
          <w:sdtContent>
            <w:tc>
              <w:tcPr>
                <w:tcW w:w="2120" w:type="pct"/>
                <w:shd w:val="clear" w:color="auto" w:fill="auto"/>
              </w:tcPr>
              <w:p w14:paraId="313D79DE" w14:textId="1784979A"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150BBCD4" w14:textId="77777777" w:rsidTr="00D05F0D">
        <w:trPr>
          <w:cantSplit/>
        </w:trPr>
        <w:tc>
          <w:tcPr>
            <w:tcW w:w="1848" w:type="pct"/>
            <w:shd w:val="clear" w:color="auto" w:fill="auto"/>
          </w:tcPr>
          <w:p w14:paraId="4EDE1AE0" w14:textId="2863AE3C" w:rsidR="00D05F0D" w:rsidRPr="00F06ECD" w:rsidRDefault="00D05F0D" w:rsidP="008B3FA9">
            <w:pPr>
              <w:pStyle w:val="Tabletext"/>
              <w:rPr>
                <w:rFonts w:cs="Arial"/>
                <w:szCs w:val="19"/>
              </w:rPr>
            </w:pPr>
            <w:r w:rsidRPr="00F06ECD">
              <w:rPr>
                <w:rFonts w:cs="Arial"/>
                <w:szCs w:val="19"/>
              </w:rPr>
              <w:t>Any neurological condition affecting nerves in your feet or hands, your coordination or balance</w:t>
            </w:r>
          </w:p>
        </w:tc>
        <w:tc>
          <w:tcPr>
            <w:tcW w:w="549" w:type="pct"/>
            <w:shd w:val="clear" w:color="auto" w:fill="auto"/>
          </w:tcPr>
          <w:p w14:paraId="39B9F198" w14:textId="77777777" w:rsidR="00D05F0D" w:rsidRPr="00C81593" w:rsidRDefault="00B37849" w:rsidP="008B3FA9">
            <w:pPr>
              <w:pStyle w:val="Tabletext"/>
            </w:pPr>
            <w:sdt>
              <w:sdtPr>
                <w:id w:val="-1496640560"/>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2D76357A" w14:textId="77777777" w:rsidR="00D05F0D" w:rsidRPr="00C81593" w:rsidRDefault="00B37849" w:rsidP="008B3FA9">
            <w:pPr>
              <w:pStyle w:val="Tabletext"/>
            </w:pPr>
            <w:sdt>
              <w:sdtPr>
                <w:id w:val="1662186672"/>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971478004"/>
            <w:placeholder>
              <w:docPart w:val="5B2E179420A94197A211A89F351D9B38"/>
            </w:placeholder>
            <w:showingPlcHdr/>
          </w:sdtPr>
          <w:sdtEndPr/>
          <w:sdtContent>
            <w:tc>
              <w:tcPr>
                <w:tcW w:w="2120" w:type="pct"/>
                <w:shd w:val="clear" w:color="auto" w:fill="auto"/>
              </w:tcPr>
              <w:p w14:paraId="2AEE5A52" w14:textId="477E81E3"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02F6E241" w14:textId="77777777" w:rsidTr="00D05F0D">
        <w:trPr>
          <w:cantSplit/>
        </w:trPr>
        <w:tc>
          <w:tcPr>
            <w:tcW w:w="1848" w:type="pct"/>
            <w:shd w:val="clear" w:color="auto" w:fill="auto"/>
          </w:tcPr>
          <w:p w14:paraId="0BEB3B7A" w14:textId="20437D49" w:rsidR="00D05F0D" w:rsidRPr="00F06ECD" w:rsidRDefault="00D05F0D" w:rsidP="008B3FA9">
            <w:pPr>
              <w:pStyle w:val="Tabletext"/>
              <w:rPr>
                <w:rFonts w:cs="Arial"/>
                <w:szCs w:val="19"/>
              </w:rPr>
            </w:pPr>
            <w:r w:rsidRPr="00F06ECD">
              <w:rPr>
                <w:rFonts w:cs="Arial"/>
                <w:szCs w:val="19"/>
              </w:rPr>
              <w:t xml:space="preserve">Heavy use or substance abuse of drugs </w:t>
            </w:r>
            <w:r>
              <w:rPr>
                <w:rFonts w:cs="Arial"/>
                <w:szCs w:val="19"/>
              </w:rPr>
              <w:t>or</w:t>
            </w:r>
            <w:r w:rsidRPr="00F06ECD">
              <w:rPr>
                <w:rFonts w:cs="Arial"/>
                <w:szCs w:val="19"/>
              </w:rPr>
              <w:t xml:space="preserve"> alcohol</w:t>
            </w:r>
          </w:p>
        </w:tc>
        <w:tc>
          <w:tcPr>
            <w:tcW w:w="549" w:type="pct"/>
            <w:shd w:val="clear" w:color="auto" w:fill="auto"/>
          </w:tcPr>
          <w:p w14:paraId="5A557CC7" w14:textId="77777777" w:rsidR="00D05F0D" w:rsidRPr="00C81593" w:rsidRDefault="00B37849" w:rsidP="008B3FA9">
            <w:pPr>
              <w:pStyle w:val="Tabletext"/>
            </w:pPr>
            <w:sdt>
              <w:sdtPr>
                <w:id w:val="-816334938"/>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1CA0C6BF" w14:textId="77777777" w:rsidR="00D05F0D" w:rsidRPr="00C81593" w:rsidRDefault="00B37849" w:rsidP="008B3FA9">
            <w:pPr>
              <w:pStyle w:val="Tabletext"/>
            </w:pPr>
            <w:sdt>
              <w:sdtPr>
                <w:id w:val="-1078601834"/>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63747860"/>
            <w:placeholder>
              <w:docPart w:val="77CEA106A0D44CC6A6BC7E694E7C8388"/>
            </w:placeholder>
            <w:showingPlcHdr/>
          </w:sdtPr>
          <w:sdtEndPr/>
          <w:sdtContent>
            <w:tc>
              <w:tcPr>
                <w:tcW w:w="2120" w:type="pct"/>
                <w:shd w:val="clear" w:color="auto" w:fill="auto"/>
              </w:tcPr>
              <w:p w14:paraId="5EF548CE" w14:textId="38EB8AD3"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2F947AA2" w14:textId="77777777" w:rsidTr="00D05F0D">
        <w:trPr>
          <w:cantSplit/>
        </w:trPr>
        <w:tc>
          <w:tcPr>
            <w:tcW w:w="1848" w:type="pct"/>
            <w:shd w:val="clear" w:color="auto" w:fill="auto"/>
          </w:tcPr>
          <w:p w14:paraId="7B645D69" w14:textId="49D48D01" w:rsidR="00D05F0D" w:rsidRPr="00F06ECD" w:rsidRDefault="00D05F0D" w:rsidP="008B3FA9">
            <w:pPr>
              <w:pStyle w:val="Tabletext"/>
              <w:rPr>
                <w:rFonts w:cs="Arial"/>
                <w:szCs w:val="19"/>
              </w:rPr>
            </w:pPr>
            <w:r w:rsidRPr="00F06ECD">
              <w:rPr>
                <w:rFonts w:cs="Arial"/>
                <w:szCs w:val="19"/>
              </w:rPr>
              <w:t>Skin disorders or dermatitis</w:t>
            </w:r>
          </w:p>
        </w:tc>
        <w:tc>
          <w:tcPr>
            <w:tcW w:w="549" w:type="pct"/>
            <w:shd w:val="clear" w:color="auto" w:fill="auto"/>
          </w:tcPr>
          <w:p w14:paraId="5460723D" w14:textId="77777777" w:rsidR="00D05F0D" w:rsidRPr="00C81593" w:rsidRDefault="00B37849" w:rsidP="008B3FA9">
            <w:pPr>
              <w:pStyle w:val="Tabletext"/>
            </w:pPr>
            <w:sdt>
              <w:sdtPr>
                <w:id w:val="104621991"/>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130B79FC" w14:textId="77777777" w:rsidR="00D05F0D" w:rsidRPr="00C81593" w:rsidRDefault="00B37849" w:rsidP="008B3FA9">
            <w:pPr>
              <w:pStyle w:val="Tabletext"/>
            </w:pPr>
            <w:sdt>
              <w:sdtPr>
                <w:id w:val="-969976771"/>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5724804"/>
            <w:placeholder>
              <w:docPart w:val="765B37DE60CB49A7926BB37F3276E42C"/>
            </w:placeholder>
            <w:showingPlcHdr/>
          </w:sdtPr>
          <w:sdtEndPr/>
          <w:sdtContent>
            <w:tc>
              <w:tcPr>
                <w:tcW w:w="2120" w:type="pct"/>
                <w:shd w:val="clear" w:color="auto" w:fill="auto"/>
              </w:tcPr>
              <w:p w14:paraId="3A537AA2" w14:textId="6337945C"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78A435DD" w14:textId="77777777" w:rsidTr="00D05F0D">
        <w:trPr>
          <w:cantSplit/>
        </w:trPr>
        <w:tc>
          <w:tcPr>
            <w:tcW w:w="1848" w:type="pct"/>
            <w:shd w:val="clear" w:color="auto" w:fill="auto"/>
          </w:tcPr>
          <w:p w14:paraId="7A461F41" w14:textId="1A6F2932" w:rsidR="00D05F0D" w:rsidRPr="00F06ECD" w:rsidRDefault="00D05F0D" w:rsidP="008B3FA9">
            <w:pPr>
              <w:pStyle w:val="Tabletext"/>
              <w:rPr>
                <w:rFonts w:cs="Arial"/>
                <w:szCs w:val="19"/>
              </w:rPr>
            </w:pPr>
            <w:r w:rsidRPr="00F06ECD">
              <w:rPr>
                <w:rFonts w:cs="Arial"/>
                <w:szCs w:val="19"/>
              </w:rPr>
              <w:t>Any form of cancer</w:t>
            </w:r>
          </w:p>
        </w:tc>
        <w:tc>
          <w:tcPr>
            <w:tcW w:w="549" w:type="pct"/>
            <w:shd w:val="clear" w:color="auto" w:fill="auto"/>
          </w:tcPr>
          <w:p w14:paraId="6F29F69F" w14:textId="77777777" w:rsidR="00D05F0D" w:rsidRPr="00C81593" w:rsidRDefault="00B37849" w:rsidP="008B3FA9">
            <w:pPr>
              <w:pStyle w:val="Tabletext"/>
            </w:pPr>
            <w:sdt>
              <w:sdtPr>
                <w:id w:val="483894929"/>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37E73543" w14:textId="77777777" w:rsidR="00D05F0D" w:rsidRPr="00C81593" w:rsidRDefault="00B37849" w:rsidP="008B3FA9">
            <w:pPr>
              <w:pStyle w:val="Tabletext"/>
            </w:pPr>
            <w:sdt>
              <w:sdtPr>
                <w:id w:val="1691027387"/>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772476369"/>
            <w:placeholder>
              <w:docPart w:val="2DF19454CCE04BE9AED8EB22533C7261"/>
            </w:placeholder>
            <w:showingPlcHdr/>
          </w:sdtPr>
          <w:sdtEndPr/>
          <w:sdtContent>
            <w:tc>
              <w:tcPr>
                <w:tcW w:w="2120" w:type="pct"/>
                <w:shd w:val="clear" w:color="auto" w:fill="auto"/>
              </w:tcPr>
              <w:p w14:paraId="3BF31CCA" w14:textId="214857D4" w:rsidR="00D05F0D" w:rsidRPr="00126BD3" w:rsidRDefault="00D05F0D" w:rsidP="008B3FA9">
                <w:pPr>
                  <w:pStyle w:val="Tabletext"/>
                </w:pPr>
                <w:r w:rsidRPr="00845A2B">
                  <w:rPr>
                    <w:rStyle w:val="PlaceholderText"/>
                    <w:rFonts w:eastAsiaTheme="minorHAnsi"/>
                  </w:rPr>
                  <w:t>Click here to enter text.</w:t>
                </w:r>
              </w:p>
            </w:tc>
          </w:sdtContent>
        </w:sdt>
      </w:tr>
      <w:tr w:rsidR="00D05F0D" w:rsidRPr="002C4719" w14:paraId="72209C28" w14:textId="77777777" w:rsidTr="00D05F0D">
        <w:trPr>
          <w:cantSplit/>
        </w:trPr>
        <w:tc>
          <w:tcPr>
            <w:tcW w:w="1848" w:type="pct"/>
            <w:shd w:val="clear" w:color="auto" w:fill="auto"/>
          </w:tcPr>
          <w:p w14:paraId="527FCEDD" w14:textId="7FAD856C" w:rsidR="00D05F0D" w:rsidRPr="00F06ECD" w:rsidRDefault="00D05F0D" w:rsidP="008B3FA9">
            <w:pPr>
              <w:pStyle w:val="Tabletext"/>
              <w:rPr>
                <w:rFonts w:cs="Arial"/>
                <w:szCs w:val="19"/>
              </w:rPr>
            </w:pPr>
            <w:r w:rsidRPr="00F06ECD">
              <w:rPr>
                <w:rFonts w:cs="Arial"/>
                <w:szCs w:val="19"/>
              </w:rPr>
              <w:t>Any other significant health conditions</w:t>
            </w:r>
          </w:p>
        </w:tc>
        <w:tc>
          <w:tcPr>
            <w:tcW w:w="549" w:type="pct"/>
            <w:shd w:val="clear" w:color="auto" w:fill="auto"/>
          </w:tcPr>
          <w:p w14:paraId="0C2FD1CD" w14:textId="77777777" w:rsidR="00D05F0D" w:rsidRPr="00C81593" w:rsidRDefault="00B37849" w:rsidP="008B3FA9">
            <w:pPr>
              <w:pStyle w:val="Tabletext"/>
            </w:pPr>
            <w:sdt>
              <w:sdtPr>
                <w:id w:val="2143771703"/>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No</w:t>
            </w:r>
          </w:p>
        </w:tc>
        <w:tc>
          <w:tcPr>
            <w:tcW w:w="483" w:type="pct"/>
            <w:shd w:val="clear" w:color="auto" w:fill="auto"/>
          </w:tcPr>
          <w:p w14:paraId="21904CF6" w14:textId="77777777" w:rsidR="00D05F0D" w:rsidRPr="00C81593" w:rsidRDefault="00B37849" w:rsidP="008B3FA9">
            <w:pPr>
              <w:pStyle w:val="Tabletext"/>
            </w:pPr>
            <w:sdt>
              <w:sdtPr>
                <w:id w:val="151027885"/>
                <w14:checkbox>
                  <w14:checked w14:val="0"/>
                  <w14:checkedState w14:val="00FC" w14:font="Wingdings"/>
                  <w14:uncheckedState w14:val="2610" w14:font="MS Gothic"/>
                </w14:checkbox>
              </w:sdtPr>
              <w:sdtEndPr/>
              <w:sdtContent>
                <w:r w:rsidR="00D05F0D">
                  <w:rPr>
                    <w:rFonts w:ascii="MS Gothic" w:eastAsia="MS Gothic" w:hAnsi="MS Gothic" w:hint="eastAsia"/>
                  </w:rPr>
                  <w:t>☐</w:t>
                </w:r>
              </w:sdtContent>
            </w:sdt>
            <w:r w:rsidR="00D05F0D">
              <w:t xml:space="preserve"> Yes</w:t>
            </w:r>
          </w:p>
        </w:tc>
        <w:sdt>
          <w:sdtPr>
            <w:id w:val="-1127392788"/>
            <w:placeholder>
              <w:docPart w:val="ECD002EC55E842BCA58FDD8091A59F8D"/>
            </w:placeholder>
            <w:showingPlcHdr/>
          </w:sdtPr>
          <w:sdtEndPr/>
          <w:sdtContent>
            <w:tc>
              <w:tcPr>
                <w:tcW w:w="2120" w:type="pct"/>
                <w:shd w:val="clear" w:color="auto" w:fill="auto"/>
              </w:tcPr>
              <w:p w14:paraId="37E548A4" w14:textId="612A4C19" w:rsidR="00D05F0D" w:rsidRPr="00126BD3" w:rsidRDefault="00D05F0D" w:rsidP="008B3FA9">
                <w:pPr>
                  <w:pStyle w:val="Tabletext"/>
                </w:pPr>
                <w:r w:rsidRPr="00845A2B">
                  <w:rPr>
                    <w:rStyle w:val="PlaceholderText"/>
                    <w:rFonts w:eastAsiaTheme="minorHAnsi"/>
                  </w:rPr>
                  <w:t>Click here to enter text.</w:t>
                </w:r>
              </w:p>
            </w:tc>
          </w:sdtContent>
        </w:sdt>
      </w:tr>
    </w:tbl>
    <w:p w14:paraId="6813AFE7" w14:textId="77777777" w:rsidR="00CD490B" w:rsidRPr="00C13E1A" w:rsidRDefault="00CD490B" w:rsidP="00CD490B">
      <w:pPr>
        <w:pStyle w:val="SWAFeatureHeading"/>
        <w:tabs>
          <w:tab w:val="left" w:pos="4536"/>
        </w:tabs>
        <w:rPr>
          <w:b w:val="0"/>
        </w:rPr>
      </w:pPr>
      <w:r>
        <w:t xml:space="preserve">General health assessment </w:t>
      </w:r>
      <w:r w:rsidRPr="00C13E1A">
        <w:rPr>
          <w:b w:val="0"/>
        </w:rPr>
        <w:t>(if applicable)</w:t>
      </w:r>
    </w:p>
    <w:p w14:paraId="5650170B" w14:textId="7B3AC039" w:rsidR="00CD490B" w:rsidRDefault="00CD490B" w:rsidP="00CD490B">
      <w:pPr>
        <w:pStyle w:val="Formquestions"/>
        <w:keepNext/>
        <w:keepLines/>
      </w:pPr>
      <w:r w:rsidRPr="00CB43F3">
        <w:rPr>
          <w:rStyle w:val="Strong"/>
        </w:rPr>
        <w:t>Height:</w:t>
      </w:r>
      <w:r>
        <w:t xml:space="preserve"> </w:t>
      </w:r>
      <w:sdt>
        <w:sdtPr>
          <w:id w:val="-72900054"/>
          <w:placeholder>
            <w:docPart w:val="E069142322374A74AB7E435535DA1714"/>
          </w:placeholder>
          <w:showingPlcHdr/>
        </w:sdtPr>
        <w:sdtEndPr/>
        <w:sdtContent>
          <w:r w:rsidR="00D32F33"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903739301"/>
          <w:placeholder>
            <w:docPart w:val="F6565212F5414EE0A087384068D52690"/>
          </w:placeholder>
          <w:showingPlcHdr/>
        </w:sdtPr>
        <w:sdtEndPr/>
        <w:sdtContent>
          <w:r w:rsidR="00D32F33" w:rsidRPr="00845A2B">
            <w:rPr>
              <w:rStyle w:val="PlaceholderText"/>
              <w:rFonts w:eastAsiaTheme="minorHAnsi"/>
            </w:rPr>
            <w:t>Click here to enter text.</w:t>
          </w:r>
        </w:sdtContent>
      </w:sdt>
      <w:r>
        <w:t xml:space="preserve"> </w:t>
      </w:r>
      <w:r w:rsidRPr="000A4A11">
        <w:t>kg</w:t>
      </w:r>
      <w:r>
        <w:t xml:space="preserve"> </w:t>
      </w:r>
    </w:p>
    <w:p w14:paraId="5990F0F0" w14:textId="5E3680E4" w:rsidR="00CD490B" w:rsidRPr="000A4A11" w:rsidRDefault="00CD490B" w:rsidP="00CD490B">
      <w:pPr>
        <w:pStyle w:val="Formquestions"/>
      </w:pPr>
      <w:r w:rsidRPr="00CB43F3">
        <w:rPr>
          <w:rStyle w:val="Strong"/>
        </w:rPr>
        <w:t>BP:</w:t>
      </w:r>
      <w:r>
        <w:t xml:space="preserve"> </w:t>
      </w:r>
      <w:sdt>
        <w:sdtPr>
          <w:id w:val="-2100552878"/>
          <w:placeholder>
            <w:docPart w:val="6779474A65054C0FB9D701C073918BAA"/>
          </w:placeholder>
          <w:showingPlcHdr/>
        </w:sdtPr>
        <w:sdtEndPr/>
        <w:sdtContent>
          <w:r w:rsidR="00D32F33" w:rsidRPr="00845A2B">
            <w:rPr>
              <w:rStyle w:val="PlaceholderText"/>
              <w:rFonts w:eastAsiaTheme="minorHAnsi"/>
            </w:rPr>
            <w:t>Click here to enter text.</w:t>
          </w:r>
        </w:sdtContent>
      </w:sdt>
      <w:r>
        <w:t xml:space="preserve"> </w:t>
      </w:r>
      <w:r w:rsidRPr="000A4A11">
        <w:t>/</w:t>
      </w:r>
      <w:r>
        <w:t xml:space="preserve"> </w:t>
      </w:r>
      <w:sdt>
        <w:sdtPr>
          <w:id w:val="1542864109"/>
          <w:placeholder>
            <w:docPart w:val="2FCC134598144ADC9C76F566807B9E93"/>
          </w:placeholder>
          <w:showingPlcHdr/>
        </w:sdtPr>
        <w:sdtEndPr/>
        <w:sdtContent>
          <w:r w:rsidR="00D32F33" w:rsidRPr="00845A2B">
            <w:rPr>
              <w:rStyle w:val="PlaceholderText"/>
              <w:rFonts w:eastAsiaTheme="minorHAnsi"/>
            </w:rPr>
            <w:t>Click here to enter text.</w:t>
          </w:r>
        </w:sdtContent>
      </w:sdt>
      <w:r w:rsidRPr="000A4A11">
        <w:t xml:space="preserve"> mmHg</w:t>
      </w:r>
    </w:p>
    <w:p w14:paraId="20EE62A5" w14:textId="77777777" w:rsidR="00CD490B" w:rsidRPr="00A852BE" w:rsidRDefault="00CD490B" w:rsidP="00CD490B">
      <w:pPr>
        <w:pStyle w:val="Formquestions"/>
        <w:rPr>
          <w:rStyle w:val="Strong"/>
        </w:rPr>
      </w:pPr>
      <w:r w:rsidRPr="00A852BE">
        <w:rPr>
          <w:rStyle w:val="Strong"/>
        </w:rPr>
        <w:t>Urinalysis</w:t>
      </w:r>
    </w:p>
    <w:p w14:paraId="744B1D98" w14:textId="77777777" w:rsidR="00CD490B" w:rsidRPr="000A4A11" w:rsidRDefault="00CD490B" w:rsidP="00CD490B">
      <w:pPr>
        <w:pStyle w:val="Formquestions"/>
      </w:pPr>
      <w:r w:rsidRPr="00640372">
        <w:rPr>
          <w:b/>
        </w:rPr>
        <w:lastRenderedPageBreak/>
        <w:t>Blood:</w:t>
      </w:r>
      <w:r>
        <w:t xml:space="preserve"> </w:t>
      </w:r>
      <w:sdt>
        <w:sdtPr>
          <w:id w:val="-149318176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092978814"/>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00BB3F44" w14:textId="0D03B733" w:rsidR="00CD490B" w:rsidRDefault="00CD490B" w:rsidP="00CD490B">
      <w:pPr>
        <w:pStyle w:val="Formquestions"/>
      </w:pPr>
      <w:r w:rsidRPr="00B914FF">
        <w:rPr>
          <w:b/>
        </w:rPr>
        <w:t>Protein:</w:t>
      </w:r>
      <w:r>
        <w:t xml:space="preserve"> </w:t>
      </w:r>
      <w:sdt>
        <w:sdtPr>
          <w:id w:val="-1199006200"/>
          <w:placeholder>
            <w:docPart w:val="3F5AF4DFAE094547944FDF1DAC8912AB"/>
          </w:placeholder>
          <w:showingPlcHdr/>
        </w:sdtPr>
        <w:sdtEndPr/>
        <w:sdtContent>
          <w:r w:rsidR="00D32F33" w:rsidRPr="00845A2B">
            <w:rPr>
              <w:rStyle w:val="PlaceholderText"/>
              <w:rFonts w:eastAsiaTheme="minorHAnsi"/>
            </w:rPr>
            <w:t>Click here to enter text.</w:t>
          </w:r>
        </w:sdtContent>
      </w:sdt>
      <w:r>
        <w:t xml:space="preserve"> </w:t>
      </w:r>
      <w:r w:rsidR="00D05F0D">
        <w:tab/>
      </w:r>
      <w:r w:rsidRPr="00D05F0D">
        <w:rPr>
          <w:b/>
        </w:rPr>
        <w:t>Referred for further testing</w:t>
      </w:r>
    </w:p>
    <w:p w14:paraId="2A76CEAC" w14:textId="725F3ACC" w:rsidR="00CD490B" w:rsidRDefault="00CD490B" w:rsidP="00CD490B">
      <w:pPr>
        <w:pStyle w:val="Formquestions"/>
      </w:pPr>
      <w:r w:rsidRPr="00677EBD">
        <w:rPr>
          <w:b/>
        </w:rPr>
        <w:t>Sugar:</w:t>
      </w:r>
      <w:r>
        <w:t xml:space="preserve"> </w:t>
      </w:r>
      <w:sdt>
        <w:sdtPr>
          <w:id w:val="173309946"/>
          <w:placeholder>
            <w:docPart w:val="6E646774A0C242B29D9A5B71F8E80FF6"/>
          </w:placeholder>
          <w:showingPlcHdr/>
        </w:sdtPr>
        <w:sdtEndPr/>
        <w:sdtContent>
          <w:r w:rsidR="00D32F33" w:rsidRPr="00845A2B">
            <w:rPr>
              <w:rStyle w:val="PlaceholderText"/>
              <w:rFonts w:eastAsiaTheme="minorHAnsi"/>
            </w:rPr>
            <w:t>Click here to enter text.</w:t>
          </w:r>
        </w:sdtContent>
      </w:sdt>
      <w:r>
        <w:t xml:space="preserve"> </w:t>
      </w:r>
      <w:r>
        <w:tab/>
      </w:r>
      <w:sdt>
        <w:sdtPr>
          <w:id w:val="-15233089"/>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28142815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25"/>
        <w:gridCol w:w="3552"/>
      </w:tblGrid>
      <w:tr w:rsidR="00CD490B" w:rsidRPr="00C13E1A" w14:paraId="3AD74345" w14:textId="77777777" w:rsidTr="008B3FA9">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72F74E8E" w14:textId="77777777" w:rsidR="00CD490B" w:rsidRPr="00C13E1A" w:rsidRDefault="00CD490B" w:rsidP="008B3FA9">
            <w:pPr>
              <w:pStyle w:val="Tableheading"/>
              <w:keepNext/>
              <w:keepLines/>
              <w:rPr>
                <w:b/>
              </w:rPr>
            </w:pPr>
            <w:r>
              <w:rPr>
                <w:b/>
              </w:rPr>
              <w:t>Cardiovascular system</w:t>
            </w:r>
          </w:p>
        </w:tc>
        <w:tc>
          <w:tcPr>
            <w:tcW w:w="1134" w:type="dxa"/>
            <w:gridSpan w:val="2"/>
            <w:shd w:val="clear" w:color="auto" w:fill="auto"/>
            <w:vAlign w:val="bottom"/>
          </w:tcPr>
          <w:p w14:paraId="148D9FED" w14:textId="77777777" w:rsidR="00CD490B" w:rsidRPr="00C13E1A" w:rsidRDefault="00CD490B" w:rsidP="008B3FA9">
            <w:pPr>
              <w:pStyle w:val="Tableheading"/>
              <w:keepNext/>
              <w:keepLines/>
              <w:rPr>
                <w:b/>
              </w:rPr>
            </w:pPr>
          </w:p>
        </w:tc>
        <w:tc>
          <w:tcPr>
            <w:tcW w:w="1391" w:type="dxa"/>
            <w:gridSpan w:val="3"/>
            <w:shd w:val="clear" w:color="auto" w:fill="auto"/>
            <w:vAlign w:val="bottom"/>
          </w:tcPr>
          <w:p w14:paraId="183D0C69" w14:textId="77777777" w:rsidR="00CD490B" w:rsidRPr="00C13E1A" w:rsidRDefault="00CD490B" w:rsidP="008B3FA9">
            <w:pPr>
              <w:pStyle w:val="Tableheading"/>
              <w:keepNext/>
              <w:keepLines/>
              <w:rPr>
                <w:b/>
              </w:rPr>
            </w:pPr>
          </w:p>
        </w:tc>
        <w:tc>
          <w:tcPr>
            <w:tcW w:w="3719" w:type="dxa"/>
            <w:gridSpan w:val="2"/>
            <w:shd w:val="clear" w:color="auto" w:fill="auto"/>
            <w:vAlign w:val="bottom"/>
          </w:tcPr>
          <w:p w14:paraId="7911CC4B" w14:textId="77777777" w:rsidR="00CD490B" w:rsidRPr="00C13E1A" w:rsidRDefault="00CD490B" w:rsidP="008B3FA9">
            <w:pPr>
              <w:pStyle w:val="Tableheading"/>
              <w:keepNext/>
              <w:keepLines/>
              <w:rPr>
                <w:b/>
              </w:rPr>
            </w:pPr>
            <w:r>
              <w:rPr>
                <w:b/>
              </w:rPr>
              <w:t xml:space="preserve">Medical comments </w:t>
            </w:r>
            <w:r>
              <w:rPr>
                <w:b/>
              </w:rPr>
              <w:br/>
            </w:r>
            <w:r w:rsidRPr="002B751E">
              <w:t xml:space="preserve">(for all </w:t>
            </w:r>
            <w:r>
              <w:t>yes/</w:t>
            </w:r>
            <w:r w:rsidRPr="002B751E">
              <w:t>abnormal)</w:t>
            </w:r>
          </w:p>
        </w:tc>
      </w:tr>
      <w:tr w:rsidR="00CD490B" w:rsidRPr="00126BD3" w14:paraId="288495B4" w14:textId="77777777" w:rsidTr="008B3FA9">
        <w:tc>
          <w:tcPr>
            <w:tcW w:w="2802" w:type="dxa"/>
            <w:shd w:val="clear" w:color="auto" w:fill="auto"/>
            <w:vAlign w:val="center"/>
          </w:tcPr>
          <w:p w14:paraId="6F3C88CD" w14:textId="77777777" w:rsidR="00CD490B" w:rsidRPr="004658EC" w:rsidRDefault="00CD490B" w:rsidP="008B3FA9">
            <w:pPr>
              <w:pStyle w:val="Tabletext"/>
            </w:pPr>
            <w:r w:rsidRPr="00175ECC">
              <w:rPr>
                <w:rFonts w:cs="Arial"/>
                <w:szCs w:val="20"/>
              </w:rPr>
              <w:t>Blood pressure</w:t>
            </w:r>
          </w:p>
        </w:tc>
        <w:tc>
          <w:tcPr>
            <w:tcW w:w="1134" w:type="dxa"/>
            <w:gridSpan w:val="2"/>
            <w:shd w:val="clear" w:color="auto" w:fill="auto"/>
          </w:tcPr>
          <w:p w14:paraId="00591F68" w14:textId="77777777" w:rsidR="00CD490B" w:rsidRPr="00C81593" w:rsidRDefault="00B37849" w:rsidP="008B3FA9">
            <w:pPr>
              <w:pStyle w:val="Tabletext"/>
              <w:keepNext/>
              <w:keepLines/>
            </w:pPr>
            <w:sdt>
              <w:sdtPr>
                <w:id w:val="933938341"/>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Normal</w:t>
            </w:r>
          </w:p>
        </w:tc>
        <w:tc>
          <w:tcPr>
            <w:tcW w:w="1391" w:type="dxa"/>
            <w:gridSpan w:val="3"/>
            <w:shd w:val="clear" w:color="auto" w:fill="auto"/>
          </w:tcPr>
          <w:p w14:paraId="761680DD" w14:textId="77777777" w:rsidR="00CD490B" w:rsidRPr="00C81593" w:rsidRDefault="00B37849" w:rsidP="008B3FA9">
            <w:pPr>
              <w:pStyle w:val="Tabletext"/>
              <w:keepNext/>
              <w:keepLines/>
            </w:pPr>
            <w:sdt>
              <w:sdtPr>
                <w:id w:val="1227184680"/>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Abnormal</w:t>
            </w:r>
          </w:p>
        </w:tc>
        <w:sdt>
          <w:sdtPr>
            <w:id w:val="436641587"/>
            <w:placeholder>
              <w:docPart w:val="5E0BAA016150401182906C489BBBC549"/>
            </w:placeholder>
            <w:showingPlcHdr/>
          </w:sdtPr>
          <w:sdtEndPr/>
          <w:sdtContent>
            <w:tc>
              <w:tcPr>
                <w:tcW w:w="3719" w:type="dxa"/>
                <w:gridSpan w:val="2"/>
                <w:shd w:val="clear" w:color="auto" w:fill="auto"/>
              </w:tcPr>
              <w:p w14:paraId="585AA54E" w14:textId="4463B85F" w:rsidR="00CD490B" w:rsidRPr="00126BD3" w:rsidRDefault="00D32F33" w:rsidP="008B3FA9">
                <w:pPr>
                  <w:pStyle w:val="Tabletext"/>
                  <w:keepNext/>
                  <w:keepLines/>
                </w:pPr>
                <w:r w:rsidRPr="00845A2B">
                  <w:rPr>
                    <w:rStyle w:val="PlaceholderText"/>
                    <w:rFonts w:eastAsiaTheme="minorHAnsi"/>
                  </w:rPr>
                  <w:t>Click here to enter text.</w:t>
                </w:r>
              </w:p>
            </w:tc>
          </w:sdtContent>
        </w:sdt>
      </w:tr>
      <w:tr w:rsidR="00CD490B" w:rsidRPr="00126BD3" w14:paraId="6F2D5AC1" w14:textId="77777777" w:rsidTr="008B3FA9">
        <w:tc>
          <w:tcPr>
            <w:tcW w:w="2802" w:type="dxa"/>
            <w:shd w:val="clear" w:color="auto" w:fill="auto"/>
            <w:vAlign w:val="center"/>
          </w:tcPr>
          <w:p w14:paraId="016FD13E" w14:textId="77777777" w:rsidR="00CD490B" w:rsidRPr="004658EC" w:rsidRDefault="00CD490B" w:rsidP="008B3FA9">
            <w:pPr>
              <w:pStyle w:val="Tabletext"/>
            </w:pPr>
            <w:r w:rsidRPr="00175ECC">
              <w:rPr>
                <w:rFonts w:cs="Arial"/>
                <w:szCs w:val="20"/>
              </w:rPr>
              <w:t>Heart rate</w:t>
            </w:r>
          </w:p>
        </w:tc>
        <w:tc>
          <w:tcPr>
            <w:tcW w:w="1134" w:type="dxa"/>
            <w:gridSpan w:val="2"/>
            <w:shd w:val="clear" w:color="auto" w:fill="auto"/>
          </w:tcPr>
          <w:p w14:paraId="39BAE980" w14:textId="77777777" w:rsidR="00CD490B" w:rsidRPr="00C81593" w:rsidRDefault="00B37849" w:rsidP="008B3FA9">
            <w:pPr>
              <w:pStyle w:val="Tabletext"/>
              <w:keepNext/>
              <w:keepLines/>
            </w:pPr>
            <w:sdt>
              <w:sdtPr>
                <w:id w:val="-832993097"/>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Normal</w:t>
            </w:r>
          </w:p>
        </w:tc>
        <w:tc>
          <w:tcPr>
            <w:tcW w:w="1391" w:type="dxa"/>
            <w:gridSpan w:val="3"/>
            <w:shd w:val="clear" w:color="auto" w:fill="auto"/>
          </w:tcPr>
          <w:p w14:paraId="529CB342" w14:textId="77777777" w:rsidR="00CD490B" w:rsidRPr="00C81593" w:rsidRDefault="00B37849" w:rsidP="008B3FA9">
            <w:pPr>
              <w:pStyle w:val="Tabletext"/>
              <w:keepNext/>
              <w:keepLines/>
            </w:pPr>
            <w:sdt>
              <w:sdtPr>
                <w:id w:val="1071932289"/>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Abnormal</w:t>
            </w:r>
          </w:p>
        </w:tc>
        <w:sdt>
          <w:sdtPr>
            <w:id w:val="-1376379541"/>
            <w:placeholder>
              <w:docPart w:val="02925446C92945BFA739BDF0151A2A79"/>
            </w:placeholder>
            <w:showingPlcHdr/>
          </w:sdtPr>
          <w:sdtEndPr/>
          <w:sdtContent>
            <w:tc>
              <w:tcPr>
                <w:tcW w:w="3719" w:type="dxa"/>
                <w:gridSpan w:val="2"/>
                <w:shd w:val="clear" w:color="auto" w:fill="auto"/>
              </w:tcPr>
              <w:p w14:paraId="6095D586" w14:textId="5E318485" w:rsidR="00CD490B" w:rsidRPr="00126BD3" w:rsidRDefault="00D32F33" w:rsidP="008B3FA9">
                <w:pPr>
                  <w:pStyle w:val="Tabletext"/>
                  <w:keepNext/>
                  <w:keepLines/>
                </w:pPr>
                <w:r w:rsidRPr="00845A2B">
                  <w:rPr>
                    <w:rStyle w:val="PlaceholderText"/>
                    <w:rFonts w:eastAsiaTheme="minorHAnsi"/>
                  </w:rPr>
                  <w:t>Click here to enter text.</w:t>
                </w:r>
              </w:p>
            </w:tc>
          </w:sdtContent>
        </w:sdt>
      </w:tr>
      <w:tr w:rsidR="00CD490B" w:rsidRPr="00126BD3" w14:paraId="4E057319" w14:textId="77777777" w:rsidTr="008B3FA9">
        <w:tc>
          <w:tcPr>
            <w:tcW w:w="2802" w:type="dxa"/>
            <w:shd w:val="clear" w:color="auto" w:fill="auto"/>
          </w:tcPr>
          <w:p w14:paraId="39FF9F97" w14:textId="77777777" w:rsidR="00CD490B" w:rsidRPr="00175ECC" w:rsidRDefault="00CD490B" w:rsidP="008B3FA9">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1E9A38E7" w14:textId="77777777" w:rsidR="00CD490B" w:rsidRPr="00C81593" w:rsidRDefault="00B37849" w:rsidP="008B3FA9">
            <w:pPr>
              <w:pStyle w:val="Tabletext"/>
              <w:keepNext/>
              <w:keepLines/>
            </w:pPr>
            <w:sdt>
              <w:sdtPr>
                <w:id w:val="-529332065"/>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Normal</w:t>
            </w:r>
          </w:p>
        </w:tc>
        <w:tc>
          <w:tcPr>
            <w:tcW w:w="1391" w:type="dxa"/>
            <w:gridSpan w:val="3"/>
            <w:shd w:val="clear" w:color="auto" w:fill="auto"/>
          </w:tcPr>
          <w:p w14:paraId="1D85AF9D" w14:textId="77777777" w:rsidR="00CD490B" w:rsidRPr="00C81593" w:rsidRDefault="00B37849" w:rsidP="008B3FA9">
            <w:pPr>
              <w:pStyle w:val="Tabletext"/>
              <w:keepNext/>
              <w:keepLines/>
            </w:pPr>
            <w:sdt>
              <w:sdtPr>
                <w:id w:val="198047140"/>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Abnormal</w:t>
            </w:r>
          </w:p>
        </w:tc>
        <w:sdt>
          <w:sdtPr>
            <w:id w:val="234134842"/>
            <w:placeholder>
              <w:docPart w:val="E3B53178F34F4A1A8C81526A8B615CB2"/>
            </w:placeholder>
            <w:showingPlcHdr/>
          </w:sdtPr>
          <w:sdtEndPr/>
          <w:sdtContent>
            <w:tc>
              <w:tcPr>
                <w:tcW w:w="3719" w:type="dxa"/>
                <w:gridSpan w:val="2"/>
                <w:shd w:val="clear" w:color="auto" w:fill="auto"/>
              </w:tcPr>
              <w:p w14:paraId="2CAEEEA1" w14:textId="7093DB56" w:rsidR="00CD490B" w:rsidRDefault="00D32F33" w:rsidP="008B3FA9">
                <w:pPr>
                  <w:pStyle w:val="Tabletext"/>
                  <w:keepNext/>
                  <w:keepLines/>
                </w:pPr>
                <w:r w:rsidRPr="00845A2B">
                  <w:rPr>
                    <w:rStyle w:val="PlaceholderText"/>
                    <w:rFonts w:eastAsiaTheme="minorHAnsi"/>
                  </w:rPr>
                  <w:t>Click here to enter text.</w:t>
                </w:r>
              </w:p>
            </w:tc>
          </w:sdtContent>
        </w:sdt>
      </w:tr>
      <w:tr w:rsidR="00CD490B" w:rsidRPr="00126BD3" w14:paraId="3AC52E2E" w14:textId="77777777" w:rsidTr="008B3FA9">
        <w:tc>
          <w:tcPr>
            <w:tcW w:w="2802" w:type="dxa"/>
            <w:shd w:val="clear" w:color="auto" w:fill="auto"/>
          </w:tcPr>
          <w:p w14:paraId="421D7367" w14:textId="77777777" w:rsidR="00CD490B" w:rsidRPr="00175ECC" w:rsidRDefault="00CD490B" w:rsidP="008B3FA9">
            <w:pPr>
              <w:spacing w:before="40" w:after="40"/>
              <w:rPr>
                <w:rFonts w:cs="Arial"/>
                <w:b/>
                <w:szCs w:val="20"/>
              </w:rPr>
            </w:pPr>
            <w:r w:rsidRPr="00175ECC">
              <w:rPr>
                <w:rFonts w:cs="Arial"/>
                <w:szCs w:val="20"/>
              </w:rPr>
              <w:t>Murmurs present</w:t>
            </w:r>
          </w:p>
        </w:tc>
        <w:tc>
          <w:tcPr>
            <w:tcW w:w="1134" w:type="dxa"/>
            <w:gridSpan w:val="2"/>
            <w:shd w:val="clear" w:color="auto" w:fill="auto"/>
          </w:tcPr>
          <w:p w14:paraId="7EE110C7" w14:textId="77777777" w:rsidR="00CD490B" w:rsidRPr="00C81593" w:rsidRDefault="00B37849" w:rsidP="008B3FA9">
            <w:pPr>
              <w:pStyle w:val="Tabletext"/>
              <w:keepNext/>
              <w:keepLines/>
            </w:pPr>
            <w:sdt>
              <w:sdtPr>
                <w:id w:val="254719196"/>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c>
          <w:tcPr>
            <w:tcW w:w="1391" w:type="dxa"/>
            <w:gridSpan w:val="3"/>
            <w:shd w:val="clear" w:color="auto" w:fill="auto"/>
          </w:tcPr>
          <w:p w14:paraId="1B4DA4BF" w14:textId="77777777" w:rsidR="00CD490B" w:rsidRPr="00C81593" w:rsidRDefault="00B37849" w:rsidP="008B3FA9">
            <w:pPr>
              <w:pStyle w:val="Tabletext"/>
              <w:keepNext/>
              <w:keepLines/>
            </w:pPr>
            <w:sdt>
              <w:sdtPr>
                <w:id w:val="1791009900"/>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sdt>
          <w:sdtPr>
            <w:id w:val="845828890"/>
            <w:placeholder>
              <w:docPart w:val="13204338FD9A47D384BDE700E7687104"/>
            </w:placeholder>
            <w:showingPlcHdr/>
          </w:sdtPr>
          <w:sdtEndPr/>
          <w:sdtContent>
            <w:tc>
              <w:tcPr>
                <w:tcW w:w="3719" w:type="dxa"/>
                <w:gridSpan w:val="2"/>
                <w:shd w:val="clear" w:color="auto" w:fill="auto"/>
              </w:tcPr>
              <w:p w14:paraId="0CB5F002" w14:textId="4D0C57F7" w:rsidR="00CD490B" w:rsidRDefault="00D32F33" w:rsidP="008B3FA9">
                <w:pPr>
                  <w:pStyle w:val="Tabletext"/>
                  <w:keepNext/>
                  <w:keepLines/>
                </w:pPr>
                <w:r w:rsidRPr="00845A2B">
                  <w:rPr>
                    <w:rStyle w:val="PlaceholderText"/>
                    <w:rFonts w:eastAsiaTheme="minorHAnsi"/>
                  </w:rPr>
                  <w:t>Click here to enter text.</w:t>
                </w:r>
              </w:p>
            </w:tc>
          </w:sdtContent>
        </w:sdt>
      </w:tr>
      <w:tr w:rsidR="00CD490B" w:rsidRPr="00126BD3" w14:paraId="69DEB6AB" w14:textId="77777777" w:rsidTr="008B3FA9">
        <w:tc>
          <w:tcPr>
            <w:tcW w:w="2802" w:type="dxa"/>
            <w:shd w:val="clear" w:color="auto" w:fill="auto"/>
          </w:tcPr>
          <w:p w14:paraId="3989700E" w14:textId="77777777" w:rsidR="00CD490B" w:rsidRPr="00175ECC" w:rsidRDefault="00CD490B" w:rsidP="008B3FA9">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689C9EA7" w14:textId="77777777" w:rsidR="00CD490B" w:rsidRPr="00C81593" w:rsidRDefault="00B37849" w:rsidP="008B3FA9">
            <w:pPr>
              <w:pStyle w:val="Tabletext"/>
              <w:keepNext/>
              <w:keepLines/>
            </w:pPr>
            <w:sdt>
              <w:sdtPr>
                <w:id w:val="1592813629"/>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c>
          <w:tcPr>
            <w:tcW w:w="1391" w:type="dxa"/>
            <w:gridSpan w:val="3"/>
            <w:shd w:val="clear" w:color="auto" w:fill="auto"/>
          </w:tcPr>
          <w:p w14:paraId="5B7F5724" w14:textId="77777777" w:rsidR="00CD490B" w:rsidRPr="00C81593" w:rsidRDefault="00B37849" w:rsidP="008B3FA9">
            <w:pPr>
              <w:pStyle w:val="Tabletext"/>
              <w:keepNext/>
              <w:keepLines/>
            </w:pPr>
            <w:sdt>
              <w:sdtPr>
                <w:id w:val="1056977612"/>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sdt>
          <w:sdtPr>
            <w:id w:val="40335476"/>
            <w:placeholder>
              <w:docPart w:val="BEEEBE11F4CD4961BB0B5342FC54C820"/>
            </w:placeholder>
            <w:showingPlcHdr/>
          </w:sdtPr>
          <w:sdtEndPr/>
          <w:sdtContent>
            <w:tc>
              <w:tcPr>
                <w:tcW w:w="3719" w:type="dxa"/>
                <w:gridSpan w:val="2"/>
                <w:shd w:val="clear" w:color="auto" w:fill="auto"/>
              </w:tcPr>
              <w:p w14:paraId="3F3EDE30" w14:textId="3D9DF72D" w:rsidR="00CD490B" w:rsidRPr="00126BD3" w:rsidRDefault="00D32F33" w:rsidP="008B3FA9">
                <w:pPr>
                  <w:pStyle w:val="Tabletext"/>
                  <w:keepNext/>
                  <w:keepLines/>
                </w:pPr>
                <w:r w:rsidRPr="00845A2B">
                  <w:rPr>
                    <w:rStyle w:val="PlaceholderText"/>
                    <w:rFonts w:eastAsiaTheme="minorHAnsi"/>
                  </w:rPr>
                  <w:t>Click here to enter text.</w:t>
                </w:r>
              </w:p>
            </w:tc>
          </w:sdtContent>
        </w:sdt>
      </w:tr>
      <w:tr w:rsidR="00CD490B" w:rsidRPr="00C13E1A" w14:paraId="3E551373" w14:textId="77777777" w:rsidTr="008B3FA9">
        <w:trPr>
          <w:tblHeader/>
        </w:trPr>
        <w:tc>
          <w:tcPr>
            <w:tcW w:w="3342" w:type="dxa"/>
            <w:gridSpan w:val="2"/>
            <w:shd w:val="clear" w:color="auto" w:fill="auto"/>
          </w:tcPr>
          <w:p w14:paraId="0955F0C0" w14:textId="77777777" w:rsidR="00CD490B" w:rsidRPr="00C13E1A" w:rsidRDefault="00CD490B" w:rsidP="008B3FA9">
            <w:pPr>
              <w:pStyle w:val="Tableheading"/>
              <w:keepNext/>
              <w:keepLines/>
              <w:rPr>
                <w:b w:val="0"/>
              </w:rPr>
            </w:pPr>
            <w:r>
              <w:t>Respiratory system</w:t>
            </w:r>
          </w:p>
        </w:tc>
        <w:tc>
          <w:tcPr>
            <w:tcW w:w="994" w:type="dxa"/>
            <w:gridSpan w:val="2"/>
            <w:shd w:val="clear" w:color="auto" w:fill="auto"/>
          </w:tcPr>
          <w:p w14:paraId="4101B896" w14:textId="77777777" w:rsidR="00CD490B" w:rsidRPr="00C13E1A" w:rsidRDefault="00CD490B" w:rsidP="008B3FA9">
            <w:pPr>
              <w:pStyle w:val="Tableheading"/>
              <w:keepNext/>
              <w:keepLines/>
              <w:rPr>
                <w:b w:val="0"/>
              </w:rPr>
            </w:pPr>
          </w:p>
        </w:tc>
        <w:tc>
          <w:tcPr>
            <w:tcW w:w="1017" w:type="dxa"/>
            <w:gridSpan w:val="3"/>
            <w:shd w:val="clear" w:color="auto" w:fill="auto"/>
          </w:tcPr>
          <w:p w14:paraId="7A132D3A" w14:textId="77777777" w:rsidR="00CD490B" w:rsidRPr="00C13E1A" w:rsidRDefault="00CD490B" w:rsidP="008B3FA9">
            <w:pPr>
              <w:pStyle w:val="Tableheading"/>
              <w:keepNext/>
              <w:keepLines/>
              <w:rPr>
                <w:b w:val="0"/>
              </w:rPr>
            </w:pPr>
          </w:p>
        </w:tc>
        <w:tc>
          <w:tcPr>
            <w:tcW w:w="3693" w:type="dxa"/>
            <w:shd w:val="clear" w:color="auto" w:fill="auto"/>
          </w:tcPr>
          <w:p w14:paraId="4CBB0900" w14:textId="112A7F62" w:rsidR="00CD490B" w:rsidRPr="00C13E1A" w:rsidRDefault="00CD490B" w:rsidP="008B3FA9">
            <w:pPr>
              <w:pStyle w:val="Tableheading"/>
              <w:keepNext/>
              <w:keepLines/>
              <w:rPr>
                <w:b w:val="0"/>
              </w:rPr>
            </w:pPr>
          </w:p>
        </w:tc>
      </w:tr>
      <w:tr w:rsidR="00CD490B" w:rsidRPr="00126BD3" w14:paraId="2539AC45" w14:textId="77777777" w:rsidTr="008B3FA9">
        <w:tc>
          <w:tcPr>
            <w:tcW w:w="3342" w:type="dxa"/>
            <w:gridSpan w:val="2"/>
            <w:shd w:val="clear" w:color="auto" w:fill="auto"/>
            <w:vAlign w:val="center"/>
          </w:tcPr>
          <w:p w14:paraId="60D8036F" w14:textId="77777777" w:rsidR="00CD490B" w:rsidRPr="004658EC" w:rsidRDefault="00CD490B" w:rsidP="008B3FA9">
            <w:pPr>
              <w:pStyle w:val="Tabletext"/>
            </w:pPr>
            <w:r w:rsidRPr="004658EC">
              <w:t xml:space="preserve">Breathing </w:t>
            </w:r>
            <w:r>
              <w:t>normal and regular in character</w:t>
            </w:r>
          </w:p>
        </w:tc>
        <w:tc>
          <w:tcPr>
            <w:tcW w:w="994" w:type="dxa"/>
            <w:gridSpan w:val="2"/>
            <w:shd w:val="clear" w:color="auto" w:fill="auto"/>
          </w:tcPr>
          <w:p w14:paraId="5A089F4D" w14:textId="77777777" w:rsidR="00CD490B" w:rsidRPr="00C81593" w:rsidRDefault="00B37849" w:rsidP="008B3FA9">
            <w:pPr>
              <w:pStyle w:val="Tabletext"/>
              <w:keepNext/>
              <w:keepLines/>
            </w:pPr>
            <w:sdt>
              <w:sdtPr>
                <w:id w:val="1358543861"/>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tc>
          <w:tcPr>
            <w:tcW w:w="1017" w:type="dxa"/>
            <w:gridSpan w:val="3"/>
            <w:shd w:val="clear" w:color="auto" w:fill="auto"/>
          </w:tcPr>
          <w:p w14:paraId="17D42EFB" w14:textId="77777777" w:rsidR="00CD490B" w:rsidRPr="00C81593" w:rsidRDefault="00B37849" w:rsidP="008B3FA9">
            <w:pPr>
              <w:pStyle w:val="Tabletext"/>
              <w:keepNext/>
              <w:keepLines/>
            </w:pPr>
            <w:sdt>
              <w:sdtPr>
                <w:id w:val="52899939"/>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sdt>
          <w:sdtPr>
            <w:id w:val="-1939124962"/>
            <w:placeholder>
              <w:docPart w:val="03DB889EF75D45E6B5CD31C936B2C0A3"/>
            </w:placeholder>
            <w:showingPlcHdr/>
          </w:sdtPr>
          <w:sdtEndPr/>
          <w:sdtContent>
            <w:tc>
              <w:tcPr>
                <w:tcW w:w="3693" w:type="dxa"/>
                <w:shd w:val="clear" w:color="auto" w:fill="auto"/>
              </w:tcPr>
              <w:p w14:paraId="421B1D23" w14:textId="1E3E7629" w:rsidR="00CD490B" w:rsidRPr="00126BD3" w:rsidRDefault="00D32F33" w:rsidP="008B3FA9">
                <w:pPr>
                  <w:pStyle w:val="Tabletext"/>
                  <w:keepNext/>
                  <w:keepLines/>
                </w:pPr>
                <w:r w:rsidRPr="00845A2B">
                  <w:rPr>
                    <w:rStyle w:val="PlaceholderText"/>
                    <w:rFonts w:eastAsiaTheme="minorHAnsi"/>
                  </w:rPr>
                  <w:t>Click here to enter text.</w:t>
                </w:r>
              </w:p>
            </w:tc>
          </w:sdtContent>
        </w:sdt>
      </w:tr>
      <w:tr w:rsidR="00CD490B" w:rsidRPr="00126BD3" w14:paraId="73FE2D15" w14:textId="77777777" w:rsidTr="008B3FA9">
        <w:tc>
          <w:tcPr>
            <w:tcW w:w="3342" w:type="dxa"/>
            <w:gridSpan w:val="2"/>
            <w:shd w:val="clear" w:color="auto" w:fill="auto"/>
            <w:vAlign w:val="center"/>
          </w:tcPr>
          <w:p w14:paraId="3092A3C4" w14:textId="77777777" w:rsidR="00CD490B" w:rsidRPr="004658EC" w:rsidRDefault="00CD490B" w:rsidP="008B3FA9">
            <w:pPr>
              <w:pStyle w:val="Tabletext"/>
            </w:pPr>
            <w:r>
              <w:t>Auscultation normal</w:t>
            </w:r>
          </w:p>
        </w:tc>
        <w:tc>
          <w:tcPr>
            <w:tcW w:w="994" w:type="dxa"/>
            <w:gridSpan w:val="2"/>
            <w:shd w:val="clear" w:color="auto" w:fill="auto"/>
          </w:tcPr>
          <w:p w14:paraId="04A161BC" w14:textId="77777777" w:rsidR="00CD490B" w:rsidRPr="00C81593" w:rsidRDefault="00B37849" w:rsidP="008B3FA9">
            <w:pPr>
              <w:pStyle w:val="Tabletext"/>
              <w:keepNext/>
              <w:keepLines/>
            </w:pPr>
            <w:sdt>
              <w:sdtPr>
                <w:id w:val="-543596314"/>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tc>
          <w:tcPr>
            <w:tcW w:w="1017" w:type="dxa"/>
            <w:gridSpan w:val="3"/>
            <w:shd w:val="clear" w:color="auto" w:fill="auto"/>
          </w:tcPr>
          <w:p w14:paraId="3E2F205F" w14:textId="77777777" w:rsidR="00CD490B" w:rsidRPr="00C81593" w:rsidRDefault="00B37849" w:rsidP="008B3FA9">
            <w:pPr>
              <w:pStyle w:val="Tabletext"/>
              <w:keepNext/>
              <w:keepLines/>
            </w:pPr>
            <w:sdt>
              <w:sdtPr>
                <w:id w:val="-1664774276"/>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sdt>
          <w:sdtPr>
            <w:id w:val="-101954902"/>
            <w:placeholder>
              <w:docPart w:val="C17177E183F44C028F0749F179E1430A"/>
            </w:placeholder>
            <w:showingPlcHdr/>
          </w:sdtPr>
          <w:sdtEndPr/>
          <w:sdtContent>
            <w:tc>
              <w:tcPr>
                <w:tcW w:w="3693" w:type="dxa"/>
                <w:shd w:val="clear" w:color="auto" w:fill="auto"/>
              </w:tcPr>
              <w:p w14:paraId="30F9A365" w14:textId="0D40FCD2" w:rsidR="00CD490B" w:rsidRPr="00126BD3" w:rsidRDefault="00D32F33" w:rsidP="008B3FA9">
                <w:pPr>
                  <w:pStyle w:val="Tabletext"/>
                  <w:keepNext/>
                  <w:keepLines/>
                </w:pPr>
                <w:r w:rsidRPr="00845A2B">
                  <w:rPr>
                    <w:rStyle w:val="PlaceholderText"/>
                    <w:rFonts w:eastAsiaTheme="minorHAnsi"/>
                  </w:rPr>
                  <w:t>Click here to enter text.</w:t>
                </w:r>
              </w:p>
            </w:tc>
          </w:sdtContent>
        </w:sdt>
      </w:tr>
      <w:tr w:rsidR="00CD490B" w:rsidRPr="00126BD3" w14:paraId="17E57A00" w14:textId="77777777" w:rsidTr="008B3FA9">
        <w:tc>
          <w:tcPr>
            <w:tcW w:w="3342" w:type="dxa"/>
            <w:gridSpan w:val="2"/>
            <w:shd w:val="clear" w:color="auto" w:fill="auto"/>
            <w:vAlign w:val="center"/>
          </w:tcPr>
          <w:p w14:paraId="79148532" w14:textId="77777777" w:rsidR="00CD490B" w:rsidRPr="004658EC" w:rsidRDefault="00CD490B" w:rsidP="008B3FA9">
            <w:pPr>
              <w:pStyle w:val="Tabletext"/>
            </w:pPr>
            <w:r w:rsidRPr="004658EC">
              <w:t>Signs of p</w:t>
            </w:r>
            <w:r>
              <w:t>ast/present respiratory disease</w:t>
            </w:r>
          </w:p>
        </w:tc>
        <w:tc>
          <w:tcPr>
            <w:tcW w:w="994" w:type="dxa"/>
            <w:gridSpan w:val="2"/>
            <w:shd w:val="clear" w:color="auto" w:fill="auto"/>
          </w:tcPr>
          <w:p w14:paraId="2346D80F" w14:textId="77777777" w:rsidR="00CD490B" w:rsidRPr="00C81593" w:rsidRDefault="00B37849" w:rsidP="008B3FA9">
            <w:pPr>
              <w:pStyle w:val="Tabletext"/>
              <w:keepNext/>
              <w:keepLines/>
            </w:pPr>
            <w:sdt>
              <w:sdtPr>
                <w:id w:val="-1472206759"/>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c>
          <w:tcPr>
            <w:tcW w:w="1017" w:type="dxa"/>
            <w:gridSpan w:val="3"/>
            <w:shd w:val="clear" w:color="auto" w:fill="auto"/>
          </w:tcPr>
          <w:p w14:paraId="6FDB8BE4" w14:textId="77777777" w:rsidR="00CD490B" w:rsidRPr="00C81593" w:rsidRDefault="00B37849" w:rsidP="008B3FA9">
            <w:pPr>
              <w:pStyle w:val="Tabletext"/>
              <w:keepNext/>
              <w:keepLines/>
            </w:pPr>
            <w:sdt>
              <w:sdtPr>
                <w:id w:val="-109360280"/>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sdt>
          <w:sdtPr>
            <w:id w:val="925384598"/>
            <w:placeholder>
              <w:docPart w:val="258609E01F2C49A490EBC200EC594A72"/>
            </w:placeholder>
            <w:showingPlcHdr/>
          </w:sdtPr>
          <w:sdtEndPr/>
          <w:sdtContent>
            <w:tc>
              <w:tcPr>
                <w:tcW w:w="3693" w:type="dxa"/>
                <w:shd w:val="clear" w:color="auto" w:fill="auto"/>
              </w:tcPr>
              <w:p w14:paraId="54929EDD" w14:textId="2E2BFA04" w:rsidR="00CD490B" w:rsidRPr="00126BD3" w:rsidRDefault="00D32F33" w:rsidP="008B3FA9">
                <w:pPr>
                  <w:pStyle w:val="Tabletext"/>
                  <w:keepNext/>
                  <w:keepLines/>
                </w:pPr>
                <w:r w:rsidRPr="00845A2B">
                  <w:rPr>
                    <w:rStyle w:val="PlaceholderText"/>
                    <w:rFonts w:eastAsiaTheme="minorHAnsi"/>
                  </w:rPr>
                  <w:t>Click here to enter text.</w:t>
                </w:r>
              </w:p>
            </w:tc>
          </w:sdtContent>
        </w:sdt>
      </w:tr>
      <w:tr w:rsidR="00CD490B" w:rsidRPr="00C13E1A" w14:paraId="1E7A72D5" w14:textId="77777777" w:rsidTr="008B3FA9">
        <w:trPr>
          <w:tblHeader/>
        </w:trPr>
        <w:tc>
          <w:tcPr>
            <w:tcW w:w="2802" w:type="dxa"/>
            <w:shd w:val="clear" w:color="auto" w:fill="auto"/>
            <w:vAlign w:val="bottom"/>
          </w:tcPr>
          <w:p w14:paraId="079AF354" w14:textId="77777777" w:rsidR="00CD490B" w:rsidRPr="00C13E1A" w:rsidRDefault="00CD490B" w:rsidP="008B3FA9">
            <w:pPr>
              <w:pStyle w:val="Tableheading"/>
              <w:keepNext/>
              <w:keepLines/>
              <w:rPr>
                <w:b w:val="0"/>
              </w:rPr>
            </w:pPr>
            <w:r>
              <w:t>Nervous system</w:t>
            </w:r>
          </w:p>
        </w:tc>
        <w:tc>
          <w:tcPr>
            <w:tcW w:w="1134" w:type="dxa"/>
            <w:gridSpan w:val="2"/>
            <w:shd w:val="clear" w:color="auto" w:fill="auto"/>
            <w:vAlign w:val="bottom"/>
          </w:tcPr>
          <w:p w14:paraId="5E759DA7" w14:textId="77777777" w:rsidR="00CD490B" w:rsidRPr="00C13E1A" w:rsidRDefault="00CD490B" w:rsidP="008B3FA9">
            <w:pPr>
              <w:pStyle w:val="Tableheading"/>
              <w:keepNext/>
              <w:keepLines/>
              <w:rPr>
                <w:b w:val="0"/>
              </w:rPr>
            </w:pPr>
          </w:p>
        </w:tc>
        <w:tc>
          <w:tcPr>
            <w:tcW w:w="1391" w:type="dxa"/>
            <w:gridSpan w:val="3"/>
            <w:shd w:val="clear" w:color="auto" w:fill="auto"/>
            <w:vAlign w:val="bottom"/>
          </w:tcPr>
          <w:p w14:paraId="612DFC16" w14:textId="77777777" w:rsidR="00CD490B" w:rsidRPr="00C13E1A" w:rsidRDefault="00CD490B" w:rsidP="008B3FA9">
            <w:pPr>
              <w:pStyle w:val="Tableheading"/>
              <w:keepNext/>
              <w:keepLines/>
              <w:rPr>
                <w:b w:val="0"/>
              </w:rPr>
            </w:pPr>
          </w:p>
        </w:tc>
        <w:tc>
          <w:tcPr>
            <w:tcW w:w="3719" w:type="dxa"/>
            <w:gridSpan w:val="2"/>
            <w:shd w:val="clear" w:color="auto" w:fill="auto"/>
            <w:vAlign w:val="bottom"/>
          </w:tcPr>
          <w:p w14:paraId="3C2CD1D3" w14:textId="3D006F22" w:rsidR="00CD490B" w:rsidRPr="00C13E1A" w:rsidRDefault="00CD490B" w:rsidP="008B3FA9">
            <w:pPr>
              <w:pStyle w:val="Tableheading"/>
              <w:keepNext/>
              <w:keepLines/>
              <w:rPr>
                <w:b w:val="0"/>
              </w:rPr>
            </w:pPr>
          </w:p>
        </w:tc>
      </w:tr>
      <w:tr w:rsidR="00CD490B" w:rsidRPr="00126BD3" w14:paraId="47F8B7BE" w14:textId="77777777" w:rsidTr="008B3FA9">
        <w:tc>
          <w:tcPr>
            <w:tcW w:w="2802" w:type="dxa"/>
            <w:shd w:val="clear" w:color="auto" w:fill="auto"/>
            <w:vAlign w:val="center"/>
          </w:tcPr>
          <w:p w14:paraId="5A940D6D" w14:textId="77777777" w:rsidR="00CD490B" w:rsidRPr="004658EC" w:rsidRDefault="00CD490B" w:rsidP="008B3FA9">
            <w:pPr>
              <w:pStyle w:val="Tabletext"/>
            </w:pPr>
            <w:r w:rsidRPr="001F7E46">
              <w:rPr>
                <w:rFonts w:cs="Arial"/>
                <w:szCs w:val="20"/>
              </w:rPr>
              <w:t>Muscular tone, co-ordination</w:t>
            </w:r>
          </w:p>
        </w:tc>
        <w:tc>
          <w:tcPr>
            <w:tcW w:w="1134" w:type="dxa"/>
            <w:gridSpan w:val="2"/>
            <w:shd w:val="clear" w:color="auto" w:fill="auto"/>
          </w:tcPr>
          <w:p w14:paraId="7CD3E357" w14:textId="77777777" w:rsidR="00CD490B" w:rsidRPr="00C81593" w:rsidRDefault="00B37849" w:rsidP="008B3FA9">
            <w:pPr>
              <w:pStyle w:val="Tabletext"/>
              <w:keepNext/>
              <w:keepLines/>
            </w:pPr>
            <w:sdt>
              <w:sdtPr>
                <w:id w:val="-1447386725"/>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Normal</w:t>
            </w:r>
          </w:p>
        </w:tc>
        <w:tc>
          <w:tcPr>
            <w:tcW w:w="1391" w:type="dxa"/>
            <w:gridSpan w:val="3"/>
            <w:shd w:val="clear" w:color="auto" w:fill="auto"/>
          </w:tcPr>
          <w:p w14:paraId="67C56B27" w14:textId="77777777" w:rsidR="00CD490B" w:rsidRPr="00C81593" w:rsidRDefault="00B37849" w:rsidP="008B3FA9">
            <w:pPr>
              <w:pStyle w:val="Tabletext"/>
              <w:keepNext/>
              <w:keepLines/>
            </w:pPr>
            <w:sdt>
              <w:sdtPr>
                <w:id w:val="321780074"/>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Abnormal</w:t>
            </w:r>
          </w:p>
        </w:tc>
        <w:sdt>
          <w:sdtPr>
            <w:id w:val="-982927559"/>
            <w:placeholder>
              <w:docPart w:val="7707B3792B60468693B3C46577AD600D"/>
            </w:placeholder>
            <w:showingPlcHdr/>
          </w:sdtPr>
          <w:sdtEndPr/>
          <w:sdtContent>
            <w:tc>
              <w:tcPr>
                <w:tcW w:w="3719" w:type="dxa"/>
                <w:gridSpan w:val="2"/>
                <w:shd w:val="clear" w:color="auto" w:fill="auto"/>
              </w:tcPr>
              <w:p w14:paraId="1BAC9C66" w14:textId="60124ABF" w:rsidR="00CD490B" w:rsidRPr="00126BD3" w:rsidRDefault="00D32F33" w:rsidP="008B3FA9">
                <w:pPr>
                  <w:pStyle w:val="Tabletext"/>
                  <w:keepNext/>
                  <w:keepLines/>
                </w:pPr>
                <w:r w:rsidRPr="00845A2B">
                  <w:rPr>
                    <w:rStyle w:val="PlaceholderText"/>
                    <w:rFonts w:eastAsiaTheme="minorHAnsi"/>
                  </w:rPr>
                  <w:t>Click here to enter text.</w:t>
                </w:r>
              </w:p>
            </w:tc>
          </w:sdtContent>
        </w:sdt>
      </w:tr>
      <w:tr w:rsidR="00CD490B" w:rsidRPr="00126BD3" w14:paraId="17DAE8EC" w14:textId="77777777" w:rsidTr="008B3FA9">
        <w:tc>
          <w:tcPr>
            <w:tcW w:w="2802" w:type="dxa"/>
            <w:shd w:val="clear" w:color="auto" w:fill="auto"/>
          </w:tcPr>
          <w:p w14:paraId="2BADC0D4" w14:textId="77777777" w:rsidR="00CD490B" w:rsidRPr="00175ECC" w:rsidRDefault="00CD490B" w:rsidP="008B3FA9">
            <w:pPr>
              <w:spacing w:before="40" w:after="40"/>
              <w:rPr>
                <w:rFonts w:cs="Arial"/>
                <w:b/>
                <w:szCs w:val="20"/>
              </w:rPr>
            </w:pPr>
            <w:r w:rsidRPr="00175ECC">
              <w:rPr>
                <w:rFonts w:cs="Arial"/>
                <w:szCs w:val="20"/>
              </w:rPr>
              <w:br w:type="page"/>
            </w:r>
            <w:r>
              <w:rPr>
                <w:rFonts w:cs="Arial"/>
                <w:szCs w:val="20"/>
              </w:rPr>
              <w:t>Tremor</w:t>
            </w:r>
          </w:p>
        </w:tc>
        <w:tc>
          <w:tcPr>
            <w:tcW w:w="1134" w:type="dxa"/>
            <w:gridSpan w:val="2"/>
            <w:shd w:val="clear" w:color="auto" w:fill="auto"/>
          </w:tcPr>
          <w:p w14:paraId="43CB3F76" w14:textId="77777777" w:rsidR="00CD490B" w:rsidRPr="00C81593" w:rsidRDefault="00B37849" w:rsidP="008B3FA9">
            <w:pPr>
              <w:pStyle w:val="Tabletext"/>
              <w:keepNext/>
              <w:keepLines/>
            </w:pPr>
            <w:sdt>
              <w:sdtPr>
                <w:id w:val="1675696083"/>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No</w:t>
            </w:r>
          </w:p>
        </w:tc>
        <w:tc>
          <w:tcPr>
            <w:tcW w:w="1391" w:type="dxa"/>
            <w:gridSpan w:val="3"/>
            <w:shd w:val="clear" w:color="auto" w:fill="auto"/>
          </w:tcPr>
          <w:p w14:paraId="674E5F6A" w14:textId="77777777" w:rsidR="00CD490B" w:rsidRPr="00C81593" w:rsidRDefault="00B37849" w:rsidP="008B3FA9">
            <w:pPr>
              <w:pStyle w:val="Tabletext"/>
              <w:keepNext/>
              <w:keepLines/>
            </w:pPr>
            <w:sdt>
              <w:sdtPr>
                <w:id w:val="1394535685"/>
                <w14:checkbox>
                  <w14:checked w14:val="0"/>
                  <w14:checkedState w14:val="00FC" w14:font="Wingdings"/>
                  <w14:uncheckedState w14:val="2610" w14:font="MS Gothic"/>
                </w14:checkbox>
              </w:sdtPr>
              <w:sdtEndPr/>
              <w:sdtContent>
                <w:r w:rsidR="00CD490B">
                  <w:rPr>
                    <w:rFonts w:ascii="MS Gothic" w:eastAsia="MS Gothic" w:hAnsi="MS Gothic" w:hint="eastAsia"/>
                  </w:rPr>
                  <w:t>☐</w:t>
                </w:r>
              </w:sdtContent>
            </w:sdt>
            <w:r w:rsidR="00CD490B">
              <w:t xml:space="preserve"> Yes</w:t>
            </w:r>
          </w:p>
        </w:tc>
        <w:sdt>
          <w:sdtPr>
            <w:id w:val="1392155996"/>
            <w:placeholder>
              <w:docPart w:val="DC3B3DC0FC1141C1B2AAA7D6AE7A1B79"/>
            </w:placeholder>
            <w:showingPlcHdr/>
          </w:sdtPr>
          <w:sdtEndPr/>
          <w:sdtContent>
            <w:tc>
              <w:tcPr>
                <w:tcW w:w="3719" w:type="dxa"/>
                <w:gridSpan w:val="2"/>
                <w:shd w:val="clear" w:color="auto" w:fill="auto"/>
              </w:tcPr>
              <w:p w14:paraId="44AF65A3" w14:textId="6E4AA421" w:rsidR="00CD490B" w:rsidRPr="00126BD3" w:rsidRDefault="00D32F33" w:rsidP="008B3FA9">
                <w:pPr>
                  <w:pStyle w:val="Tabletext"/>
                  <w:keepNext/>
                  <w:keepLines/>
                </w:pPr>
                <w:r w:rsidRPr="00845A2B">
                  <w:rPr>
                    <w:rStyle w:val="PlaceholderText"/>
                    <w:rFonts w:eastAsiaTheme="minorHAnsi"/>
                  </w:rPr>
                  <w:t>Click here to enter text.</w:t>
                </w:r>
              </w:p>
            </w:tc>
          </w:sdtContent>
        </w:sdt>
      </w:tr>
      <w:tr w:rsidR="00CD490B" w:rsidRPr="00C13E1A" w14:paraId="52A70269" w14:textId="77777777" w:rsidTr="008B3FA9">
        <w:trPr>
          <w:tblHeader/>
        </w:trPr>
        <w:tc>
          <w:tcPr>
            <w:tcW w:w="3342" w:type="dxa"/>
            <w:gridSpan w:val="2"/>
            <w:shd w:val="clear" w:color="auto" w:fill="auto"/>
          </w:tcPr>
          <w:p w14:paraId="0EC617F5" w14:textId="77777777" w:rsidR="00CD490B" w:rsidRPr="00C13E1A" w:rsidRDefault="00CD490B" w:rsidP="008B3FA9">
            <w:pPr>
              <w:pStyle w:val="Tableheading"/>
              <w:keepNext/>
              <w:keepLines/>
              <w:rPr>
                <w:b w:val="0"/>
              </w:rPr>
            </w:pPr>
            <w:r>
              <w:t>Skin</w:t>
            </w:r>
          </w:p>
        </w:tc>
        <w:tc>
          <w:tcPr>
            <w:tcW w:w="994" w:type="dxa"/>
            <w:gridSpan w:val="2"/>
            <w:shd w:val="clear" w:color="auto" w:fill="auto"/>
          </w:tcPr>
          <w:p w14:paraId="6091BAEA" w14:textId="77777777" w:rsidR="00CD490B" w:rsidRPr="00C13E1A" w:rsidRDefault="00CD490B" w:rsidP="008B3FA9">
            <w:pPr>
              <w:pStyle w:val="Tableheading"/>
              <w:keepNext/>
              <w:keepLines/>
              <w:rPr>
                <w:b w:val="0"/>
              </w:rPr>
            </w:pPr>
          </w:p>
        </w:tc>
        <w:tc>
          <w:tcPr>
            <w:tcW w:w="875" w:type="dxa"/>
            <w:shd w:val="clear" w:color="auto" w:fill="auto"/>
          </w:tcPr>
          <w:p w14:paraId="51BC8397" w14:textId="77777777" w:rsidR="00CD490B" w:rsidRPr="00C13E1A" w:rsidRDefault="00CD490B" w:rsidP="008B3FA9">
            <w:pPr>
              <w:pStyle w:val="Tableheading"/>
              <w:keepNext/>
              <w:keepLines/>
              <w:rPr>
                <w:b w:val="0"/>
              </w:rPr>
            </w:pPr>
          </w:p>
        </w:tc>
        <w:tc>
          <w:tcPr>
            <w:tcW w:w="3835" w:type="dxa"/>
            <w:gridSpan w:val="3"/>
            <w:shd w:val="clear" w:color="auto" w:fill="auto"/>
          </w:tcPr>
          <w:p w14:paraId="481116DD" w14:textId="187D4244" w:rsidR="00CD490B" w:rsidRPr="00C13E1A" w:rsidRDefault="00CD490B" w:rsidP="008B3FA9">
            <w:pPr>
              <w:pStyle w:val="Tableheading"/>
              <w:keepNext/>
              <w:keepLines/>
              <w:rPr>
                <w:b w:val="0"/>
              </w:rPr>
            </w:pPr>
          </w:p>
        </w:tc>
      </w:tr>
      <w:tr w:rsidR="00CD490B" w:rsidRPr="00984BC5" w14:paraId="3836972D" w14:textId="77777777" w:rsidTr="008B3FA9">
        <w:tc>
          <w:tcPr>
            <w:tcW w:w="3342" w:type="dxa"/>
            <w:gridSpan w:val="2"/>
            <w:shd w:val="clear" w:color="auto" w:fill="auto"/>
            <w:vAlign w:val="center"/>
          </w:tcPr>
          <w:p w14:paraId="6C146616" w14:textId="77777777" w:rsidR="00CD490B" w:rsidRPr="00984BC5" w:rsidRDefault="00CD490B" w:rsidP="00D05F0D">
            <w:pPr>
              <w:pStyle w:val="Tabletext"/>
            </w:pPr>
            <w:r w:rsidRPr="00984BC5">
              <w:t>Eczema, dermatitis or allergy</w:t>
            </w:r>
          </w:p>
        </w:tc>
        <w:tc>
          <w:tcPr>
            <w:tcW w:w="994" w:type="dxa"/>
            <w:gridSpan w:val="2"/>
            <w:shd w:val="clear" w:color="auto" w:fill="auto"/>
          </w:tcPr>
          <w:p w14:paraId="659D4211" w14:textId="77777777" w:rsidR="00CD490B" w:rsidRPr="00984BC5" w:rsidRDefault="00B37849" w:rsidP="00D05F0D">
            <w:pPr>
              <w:pStyle w:val="Tabletext"/>
            </w:pPr>
            <w:sdt>
              <w:sdtPr>
                <w:id w:val="1819299025"/>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No</w:t>
            </w:r>
          </w:p>
        </w:tc>
        <w:tc>
          <w:tcPr>
            <w:tcW w:w="875" w:type="dxa"/>
            <w:shd w:val="clear" w:color="auto" w:fill="auto"/>
          </w:tcPr>
          <w:p w14:paraId="5CFC6B8D" w14:textId="77777777" w:rsidR="00CD490B" w:rsidRPr="00984BC5" w:rsidRDefault="00B37849" w:rsidP="00D05F0D">
            <w:pPr>
              <w:pStyle w:val="Tabletext"/>
            </w:pPr>
            <w:sdt>
              <w:sdtPr>
                <w:id w:val="880681694"/>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Yes</w:t>
            </w:r>
          </w:p>
        </w:tc>
        <w:sdt>
          <w:sdtPr>
            <w:id w:val="-306623958"/>
            <w:placeholder>
              <w:docPart w:val="7FC36B99420F48678B1B44ADA238FC06"/>
            </w:placeholder>
            <w:showingPlcHdr/>
          </w:sdtPr>
          <w:sdtEndPr/>
          <w:sdtContent>
            <w:tc>
              <w:tcPr>
                <w:tcW w:w="3835" w:type="dxa"/>
                <w:gridSpan w:val="3"/>
                <w:shd w:val="clear" w:color="auto" w:fill="auto"/>
              </w:tcPr>
              <w:p w14:paraId="5AB6F735" w14:textId="4EB61BDC" w:rsidR="00CD490B" w:rsidRPr="00984BC5" w:rsidRDefault="00D32F33" w:rsidP="00D05F0D">
                <w:pPr>
                  <w:pStyle w:val="Tabletext"/>
                </w:pPr>
                <w:r w:rsidRPr="00845A2B">
                  <w:rPr>
                    <w:rStyle w:val="PlaceholderText"/>
                    <w:rFonts w:eastAsiaTheme="minorHAnsi"/>
                  </w:rPr>
                  <w:t>Click here to enter text.</w:t>
                </w:r>
              </w:p>
            </w:tc>
          </w:sdtContent>
        </w:sdt>
      </w:tr>
      <w:tr w:rsidR="00CD490B" w:rsidRPr="00984BC5" w14:paraId="29B34FE5" w14:textId="77777777" w:rsidTr="008B3FA9">
        <w:tc>
          <w:tcPr>
            <w:tcW w:w="3342" w:type="dxa"/>
            <w:gridSpan w:val="2"/>
            <w:shd w:val="clear" w:color="auto" w:fill="auto"/>
            <w:vAlign w:val="center"/>
          </w:tcPr>
          <w:p w14:paraId="21527AE8" w14:textId="77777777" w:rsidR="00CD490B" w:rsidRPr="00984BC5" w:rsidRDefault="00CD490B" w:rsidP="00D05F0D">
            <w:pPr>
              <w:pStyle w:val="Tabletext"/>
            </w:pPr>
            <w:r w:rsidRPr="00984BC5">
              <w:t>Skin cancer or other abnormality</w:t>
            </w:r>
          </w:p>
        </w:tc>
        <w:tc>
          <w:tcPr>
            <w:tcW w:w="994" w:type="dxa"/>
            <w:gridSpan w:val="2"/>
            <w:shd w:val="clear" w:color="auto" w:fill="auto"/>
          </w:tcPr>
          <w:p w14:paraId="7441DCC9" w14:textId="77777777" w:rsidR="00CD490B" w:rsidRPr="00984BC5" w:rsidRDefault="00B37849" w:rsidP="00D05F0D">
            <w:pPr>
              <w:pStyle w:val="Tabletext"/>
            </w:pPr>
            <w:sdt>
              <w:sdtPr>
                <w:id w:val="2133364256"/>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No</w:t>
            </w:r>
          </w:p>
        </w:tc>
        <w:tc>
          <w:tcPr>
            <w:tcW w:w="875" w:type="dxa"/>
            <w:shd w:val="clear" w:color="auto" w:fill="auto"/>
          </w:tcPr>
          <w:p w14:paraId="1DC0084D" w14:textId="77777777" w:rsidR="00CD490B" w:rsidRPr="00984BC5" w:rsidRDefault="00B37849" w:rsidP="00D05F0D">
            <w:pPr>
              <w:pStyle w:val="Tabletext"/>
            </w:pPr>
            <w:sdt>
              <w:sdtPr>
                <w:id w:val="-1368832072"/>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Yes</w:t>
            </w:r>
          </w:p>
        </w:tc>
        <w:sdt>
          <w:sdtPr>
            <w:id w:val="-1520080318"/>
            <w:placeholder>
              <w:docPart w:val="4216A0A7075145A8AF8C6DB73BA451ED"/>
            </w:placeholder>
            <w:showingPlcHdr/>
          </w:sdtPr>
          <w:sdtEndPr/>
          <w:sdtContent>
            <w:tc>
              <w:tcPr>
                <w:tcW w:w="3835" w:type="dxa"/>
                <w:gridSpan w:val="3"/>
                <w:shd w:val="clear" w:color="auto" w:fill="auto"/>
              </w:tcPr>
              <w:p w14:paraId="6B0B406C" w14:textId="06D3B57A" w:rsidR="00CD490B" w:rsidRPr="00984BC5" w:rsidRDefault="00D32F33" w:rsidP="00D05F0D">
                <w:pPr>
                  <w:pStyle w:val="Tabletext"/>
                </w:pPr>
                <w:r w:rsidRPr="00845A2B">
                  <w:rPr>
                    <w:rStyle w:val="PlaceholderText"/>
                    <w:rFonts w:eastAsiaTheme="minorHAnsi"/>
                  </w:rPr>
                  <w:t>Click here to enter text.</w:t>
                </w:r>
              </w:p>
            </w:tc>
          </w:sdtContent>
        </w:sdt>
      </w:tr>
      <w:tr w:rsidR="00CD490B" w:rsidRPr="00984BC5" w14:paraId="698606D1" w14:textId="77777777" w:rsidTr="008B3FA9">
        <w:tc>
          <w:tcPr>
            <w:tcW w:w="3342" w:type="dxa"/>
            <w:gridSpan w:val="2"/>
            <w:shd w:val="clear" w:color="auto" w:fill="auto"/>
            <w:vAlign w:val="center"/>
          </w:tcPr>
          <w:p w14:paraId="5F0CC3F4" w14:textId="77777777" w:rsidR="00CD490B" w:rsidRPr="00984BC5" w:rsidRDefault="00CD490B" w:rsidP="00D05F0D">
            <w:pPr>
              <w:pStyle w:val="Tabletext"/>
            </w:pPr>
            <w:r w:rsidRPr="00984BC5">
              <w:t>Evidence of nail biting</w:t>
            </w:r>
          </w:p>
        </w:tc>
        <w:tc>
          <w:tcPr>
            <w:tcW w:w="994" w:type="dxa"/>
            <w:gridSpan w:val="2"/>
            <w:shd w:val="clear" w:color="auto" w:fill="auto"/>
          </w:tcPr>
          <w:p w14:paraId="07C65796" w14:textId="77777777" w:rsidR="00CD490B" w:rsidRPr="00984BC5" w:rsidRDefault="00B37849" w:rsidP="00D05F0D">
            <w:pPr>
              <w:pStyle w:val="Tabletext"/>
            </w:pPr>
            <w:sdt>
              <w:sdtPr>
                <w:id w:val="-1197618034"/>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No</w:t>
            </w:r>
          </w:p>
        </w:tc>
        <w:tc>
          <w:tcPr>
            <w:tcW w:w="875" w:type="dxa"/>
            <w:shd w:val="clear" w:color="auto" w:fill="auto"/>
          </w:tcPr>
          <w:p w14:paraId="5F1AD734" w14:textId="77777777" w:rsidR="00CD490B" w:rsidRPr="00984BC5" w:rsidRDefault="00B37849" w:rsidP="00D05F0D">
            <w:pPr>
              <w:pStyle w:val="Tabletext"/>
            </w:pPr>
            <w:sdt>
              <w:sdtPr>
                <w:id w:val="-1178116742"/>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Yes</w:t>
            </w:r>
          </w:p>
        </w:tc>
        <w:sdt>
          <w:sdtPr>
            <w:id w:val="1668589269"/>
            <w:placeholder>
              <w:docPart w:val="D46DDD611EDB4A22939CD954F7125174"/>
            </w:placeholder>
            <w:showingPlcHdr/>
          </w:sdtPr>
          <w:sdtEndPr/>
          <w:sdtContent>
            <w:tc>
              <w:tcPr>
                <w:tcW w:w="3835" w:type="dxa"/>
                <w:gridSpan w:val="3"/>
                <w:shd w:val="clear" w:color="auto" w:fill="auto"/>
              </w:tcPr>
              <w:p w14:paraId="23BECB32" w14:textId="1885D95B" w:rsidR="00CD490B" w:rsidRPr="00984BC5" w:rsidRDefault="00D32F33" w:rsidP="00D05F0D">
                <w:pPr>
                  <w:pStyle w:val="Tabletext"/>
                </w:pPr>
                <w:r w:rsidRPr="00845A2B">
                  <w:rPr>
                    <w:rStyle w:val="PlaceholderText"/>
                    <w:rFonts w:eastAsiaTheme="minorHAnsi"/>
                  </w:rPr>
                  <w:t>Click here to enter text.</w:t>
                </w:r>
              </w:p>
            </w:tc>
          </w:sdtContent>
        </w:sdt>
      </w:tr>
      <w:tr w:rsidR="00CD490B" w:rsidRPr="00984BC5" w14:paraId="54C98923" w14:textId="77777777" w:rsidTr="008B3FA9">
        <w:tc>
          <w:tcPr>
            <w:tcW w:w="3342" w:type="dxa"/>
            <w:gridSpan w:val="2"/>
            <w:shd w:val="clear" w:color="auto" w:fill="auto"/>
          </w:tcPr>
          <w:p w14:paraId="55C06EF8" w14:textId="77777777" w:rsidR="00CD490B" w:rsidRPr="00984BC5" w:rsidRDefault="00CD490B" w:rsidP="00D05F0D">
            <w:pPr>
              <w:pStyle w:val="Tabletext"/>
            </w:pPr>
            <w:r w:rsidRPr="00984BC5">
              <w:t>Mouth - stomatitis</w:t>
            </w:r>
          </w:p>
        </w:tc>
        <w:tc>
          <w:tcPr>
            <w:tcW w:w="994" w:type="dxa"/>
            <w:gridSpan w:val="2"/>
            <w:shd w:val="clear" w:color="auto" w:fill="auto"/>
          </w:tcPr>
          <w:p w14:paraId="526E0146" w14:textId="77777777" w:rsidR="00CD490B" w:rsidRPr="00984BC5" w:rsidRDefault="00B37849" w:rsidP="00D05F0D">
            <w:pPr>
              <w:pStyle w:val="Tabletext"/>
            </w:pPr>
            <w:sdt>
              <w:sdtPr>
                <w:id w:val="1895701219"/>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No</w:t>
            </w:r>
          </w:p>
        </w:tc>
        <w:tc>
          <w:tcPr>
            <w:tcW w:w="875" w:type="dxa"/>
            <w:shd w:val="clear" w:color="auto" w:fill="auto"/>
          </w:tcPr>
          <w:p w14:paraId="6133CAD2" w14:textId="77777777" w:rsidR="00CD490B" w:rsidRPr="00984BC5" w:rsidRDefault="00B37849" w:rsidP="00D05F0D">
            <w:pPr>
              <w:pStyle w:val="Tabletext"/>
            </w:pPr>
            <w:sdt>
              <w:sdtPr>
                <w:id w:val="-809476261"/>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Yes</w:t>
            </w:r>
          </w:p>
        </w:tc>
        <w:sdt>
          <w:sdtPr>
            <w:id w:val="2031216356"/>
            <w:placeholder>
              <w:docPart w:val="27197ECEC6AF435AAE7D906E0A05CAD7"/>
            </w:placeholder>
            <w:showingPlcHdr/>
          </w:sdtPr>
          <w:sdtEndPr/>
          <w:sdtContent>
            <w:tc>
              <w:tcPr>
                <w:tcW w:w="3835" w:type="dxa"/>
                <w:gridSpan w:val="3"/>
                <w:shd w:val="clear" w:color="auto" w:fill="auto"/>
              </w:tcPr>
              <w:p w14:paraId="1AF8C5D0" w14:textId="6E71DE79" w:rsidR="00CD490B" w:rsidRPr="00984BC5" w:rsidRDefault="00D32F33" w:rsidP="00D05F0D">
                <w:pPr>
                  <w:pStyle w:val="Tabletext"/>
                </w:pPr>
                <w:r w:rsidRPr="00845A2B">
                  <w:rPr>
                    <w:rStyle w:val="PlaceholderText"/>
                    <w:rFonts w:eastAsiaTheme="minorHAnsi"/>
                  </w:rPr>
                  <w:t>Click here to enter text.</w:t>
                </w:r>
              </w:p>
            </w:tc>
          </w:sdtContent>
        </w:sdt>
      </w:tr>
      <w:tr w:rsidR="00CD490B" w:rsidRPr="00984BC5" w14:paraId="38BD9412" w14:textId="77777777" w:rsidTr="008B3FA9">
        <w:tc>
          <w:tcPr>
            <w:tcW w:w="3342" w:type="dxa"/>
            <w:gridSpan w:val="2"/>
            <w:shd w:val="clear" w:color="auto" w:fill="auto"/>
          </w:tcPr>
          <w:p w14:paraId="529EF5FB" w14:textId="77777777" w:rsidR="00CD490B" w:rsidRPr="00984BC5" w:rsidRDefault="00CD490B" w:rsidP="00D05F0D">
            <w:pPr>
              <w:pStyle w:val="Tabletext"/>
            </w:pPr>
            <w:r w:rsidRPr="00984BC5">
              <w:t>Gums – ulcers or bleeding</w:t>
            </w:r>
          </w:p>
        </w:tc>
        <w:tc>
          <w:tcPr>
            <w:tcW w:w="994" w:type="dxa"/>
            <w:gridSpan w:val="2"/>
            <w:shd w:val="clear" w:color="auto" w:fill="auto"/>
          </w:tcPr>
          <w:p w14:paraId="374F7819" w14:textId="77777777" w:rsidR="00CD490B" w:rsidRPr="00984BC5" w:rsidRDefault="00B37849" w:rsidP="00D05F0D">
            <w:pPr>
              <w:pStyle w:val="Tabletext"/>
            </w:pPr>
            <w:sdt>
              <w:sdtPr>
                <w:id w:val="787474301"/>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No</w:t>
            </w:r>
          </w:p>
        </w:tc>
        <w:tc>
          <w:tcPr>
            <w:tcW w:w="875" w:type="dxa"/>
            <w:shd w:val="clear" w:color="auto" w:fill="auto"/>
          </w:tcPr>
          <w:p w14:paraId="7EBF2FB8" w14:textId="77777777" w:rsidR="00CD490B" w:rsidRPr="00984BC5" w:rsidRDefault="00B37849" w:rsidP="00D05F0D">
            <w:pPr>
              <w:pStyle w:val="Tabletext"/>
            </w:pPr>
            <w:sdt>
              <w:sdtPr>
                <w:id w:val="407125789"/>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Yes</w:t>
            </w:r>
          </w:p>
        </w:tc>
        <w:sdt>
          <w:sdtPr>
            <w:id w:val="-1601865096"/>
            <w:placeholder>
              <w:docPart w:val="908A326E1B874C1EA964E0644F16A2D8"/>
            </w:placeholder>
            <w:showingPlcHdr/>
          </w:sdtPr>
          <w:sdtEndPr/>
          <w:sdtContent>
            <w:tc>
              <w:tcPr>
                <w:tcW w:w="3835" w:type="dxa"/>
                <w:gridSpan w:val="3"/>
                <w:shd w:val="clear" w:color="auto" w:fill="auto"/>
              </w:tcPr>
              <w:p w14:paraId="0796A17B" w14:textId="249A5B4D" w:rsidR="00CD490B" w:rsidRPr="00984BC5" w:rsidRDefault="00D32F33" w:rsidP="00D05F0D">
                <w:pPr>
                  <w:pStyle w:val="Tabletext"/>
                </w:pPr>
                <w:r w:rsidRPr="00845A2B">
                  <w:rPr>
                    <w:rStyle w:val="PlaceholderText"/>
                    <w:rFonts w:eastAsiaTheme="minorHAnsi"/>
                  </w:rPr>
                  <w:t>Click here to enter text.</w:t>
                </w:r>
              </w:p>
            </w:tc>
          </w:sdtContent>
        </w:sdt>
      </w:tr>
      <w:tr w:rsidR="00CD490B" w:rsidRPr="00984BC5" w14:paraId="6189BBCF" w14:textId="77777777" w:rsidTr="008B3FA9">
        <w:tc>
          <w:tcPr>
            <w:tcW w:w="3342" w:type="dxa"/>
            <w:gridSpan w:val="2"/>
            <w:shd w:val="clear" w:color="auto" w:fill="auto"/>
          </w:tcPr>
          <w:p w14:paraId="5BE64CB5" w14:textId="77777777" w:rsidR="00CD490B" w:rsidRPr="00984BC5" w:rsidRDefault="00CD490B" w:rsidP="00D05F0D">
            <w:pPr>
              <w:pStyle w:val="Tabletext"/>
            </w:pPr>
            <w:r w:rsidRPr="00984BC5">
              <w:t>Other</w:t>
            </w:r>
          </w:p>
        </w:tc>
        <w:tc>
          <w:tcPr>
            <w:tcW w:w="994" w:type="dxa"/>
            <w:gridSpan w:val="2"/>
            <w:shd w:val="clear" w:color="auto" w:fill="auto"/>
          </w:tcPr>
          <w:p w14:paraId="2D199140" w14:textId="77777777" w:rsidR="00CD490B" w:rsidRPr="00984BC5" w:rsidRDefault="00B37849" w:rsidP="00D05F0D">
            <w:pPr>
              <w:pStyle w:val="Tabletext"/>
            </w:pPr>
            <w:sdt>
              <w:sdtPr>
                <w:id w:val="-1831286599"/>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No</w:t>
            </w:r>
          </w:p>
        </w:tc>
        <w:tc>
          <w:tcPr>
            <w:tcW w:w="875" w:type="dxa"/>
            <w:shd w:val="clear" w:color="auto" w:fill="auto"/>
          </w:tcPr>
          <w:p w14:paraId="48E60164" w14:textId="77777777" w:rsidR="00CD490B" w:rsidRPr="00984BC5" w:rsidRDefault="00B37849" w:rsidP="00D05F0D">
            <w:pPr>
              <w:pStyle w:val="Tabletext"/>
            </w:pPr>
            <w:sdt>
              <w:sdtPr>
                <w:id w:val="-1181417181"/>
                <w14:checkbox>
                  <w14:checked w14:val="0"/>
                  <w14:checkedState w14:val="00FC" w14:font="Wingdings"/>
                  <w14:uncheckedState w14:val="2610" w14:font="MS Gothic"/>
                </w14:checkbox>
              </w:sdtPr>
              <w:sdtEndPr/>
              <w:sdtContent>
                <w:r w:rsidR="00CD490B" w:rsidRPr="00984BC5">
                  <w:rPr>
                    <w:rFonts w:eastAsia="MS Gothic" w:hint="eastAsia"/>
                  </w:rPr>
                  <w:t>☐</w:t>
                </w:r>
              </w:sdtContent>
            </w:sdt>
            <w:r w:rsidR="00CD490B" w:rsidRPr="00984BC5">
              <w:t xml:space="preserve"> Yes</w:t>
            </w:r>
          </w:p>
        </w:tc>
        <w:sdt>
          <w:sdtPr>
            <w:id w:val="-210043459"/>
            <w:placeholder>
              <w:docPart w:val="21CD770B6BBB4D0CB0208CA2EE3CFA53"/>
            </w:placeholder>
            <w:showingPlcHdr/>
          </w:sdtPr>
          <w:sdtEndPr/>
          <w:sdtContent>
            <w:tc>
              <w:tcPr>
                <w:tcW w:w="3835" w:type="dxa"/>
                <w:gridSpan w:val="3"/>
                <w:shd w:val="clear" w:color="auto" w:fill="auto"/>
              </w:tcPr>
              <w:p w14:paraId="3AD03B8F" w14:textId="744F4D62" w:rsidR="00CD490B" w:rsidRPr="00984BC5" w:rsidRDefault="00D32F33" w:rsidP="00D05F0D">
                <w:pPr>
                  <w:pStyle w:val="Tabletext"/>
                </w:pPr>
                <w:r w:rsidRPr="00845A2B">
                  <w:rPr>
                    <w:rStyle w:val="PlaceholderText"/>
                    <w:rFonts w:eastAsiaTheme="minorHAnsi"/>
                  </w:rPr>
                  <w:t>Click here to enter text.</w:t>
                </w:r>
              </w:p>
            </w:tc>
          </w:sdtContent>
        </w:sdt>
      </w:tr>
    </w:tbl>
    <w:p w14:paraId="7BF6CC63" w14:textId="77777777" w:rsidR="00CD490B" w:rsidRPr="00225D49" w:rsidRDefault="00CD490B" w:rsidP="00CD490B">
      <w:r w:rsidRPr="00225D49">
        <w:rPr>
          <w:noProof/>
        </w:rPr>
        <w:lastRenderedPageBreak/>
        <w:drawing>
          <wp:inline distT="0" distB="0" distL="0" distR="0" wp14:anchorId="37BB3433" wp14:editId="23CE5C26">
            <wp:extent cx="5650000" cy="5206621"/>
            <wp:effectExtent l="0" t="0" r="8255" b="0"/>
            <wp:docPr id="171" name="Picture 171"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460BEA26" w14:textId="354B1809" w:rsidR="00CD490B" w:rsidRDefault="00CD490B" w:rsidP="00CD490B">
      <w:pPr>
        <w:pStyle w:val="Caption"/>
      </w:pPr>
      <w:r>
        <w:t xml:space="preserve">Figure </w:t>
      </w:r>
      <w:r w:rsidR="003814C4">
        <w:rPr>
          <w:noProof/>
        </w:rPr>
        <w:fldChar w:fldCharType="begin"/>
      </w:r>
      <w:r w:rsidR="003814C4">
        <w:rPr>
          <w:noProof/>
        </w:rPr>
        <w:instrText xml:space="preserve"> SEQ Figure \* ARABIC </w:instrText>
      </w:r>
      <w:r w:rsidR="003814C4">
        <w:rPr>
          <w:noProof/>
        </w:rPr>
        <w:fldChar w:fldCharType="separate"/>
      </w:r>
      <w:r w:rsidR="00B37849">
        <w:rPr>
          <w:noProof/>
        </w:rPr>
        <w:t>1</w:t>
      </w:r>
      <w:r w:rsidR="003814C4">
        <w:rPr>
          <w:noProof/>
        </w:rPr>
        <w:fldChar w:fldCharType="end"/>
      </w:r>
      <w:r>
        <w:t xml:space="preserve"> </w:t>
      </w:r>
      <w:r w:rsidRPr="00906E40">
        <w:rPr>
          <w:b w:val="0"/>
        </w:rPr>
        <w:t>Template of the human body to indicate the location of abnormalities</w:t>
      </w:r>
    </w:p>
    <w:p w14:paraId="52229B21" w14:textId="77777777" w:rsidR="00CD490B" w:rsidRPr="002220D8" w:rsidRDefault="00CD490B" w:rsidP="00CD490B">
      <w:pPr>
        <w:pStyle w:val="SWAFeatureHeading"/>
      </w:pPr>
      <w:r w:rsidRPr="002220D8">
        <w:t>Biological monitoring results</w:t>
      </w:r>
    </w:p>
    <w:p w14:paraId="14A62D56" w14:textId="77777777" w:rsidR="00CD490B" w:rsidRPr="00131C88" w:rsidRDefault="00CD490B" w:rsidP="00CD490B">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CD490B" w:rsidRPr="00995CD4" w14:paraId="5A6B4DEB" w14:textId="77777777" w:rsidTr="009A2714">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62608BE" w14:textId="77777777" w:rsidR="00CD490B" w:rsidRPr="00995CD4" w:rsidRDefault="00CD490B" w:rsidP="008B3FA9">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3C2A4C52" w14:textId="77777777" w:rsidR="00CD490B" w:rsidRPr="00995CD4" w:rsidRDefault="00CD490B" w:rsidP="008B3FA9">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DBEC3D3" w14:textId="620A6FBE" w:rsidR="00CD490B" w:rsidRPr="00995CD4" w:rsidRDefault="00CD490B" w:rsidP="008B3FA9">
            <w:pPr>
              <w:pStyle w:val="Tableheading"/>
              <w:keepNext/>
              <w:keepLines/>
            </w:pPr>
            <w:r w:rsidRPr="00995CD4">
              <w:t xml:space="preserve">Recommended action </w:t>
            </w:r>
            <w:r w:rsidR="00D01655">
              <w:t>or</w:t>
            </w:r>
            <w:r w:rsidRPr="00995CD4">
              <w:t xml:space="preserve"> comment</w:t>
            </w:r>
          </w:p>
        </w:tc>
      </w:tr>
      <w:tr w:rsidR="00CD490B" w:rsidRPr="000D7F21" w14:paraId="127A3BD2" w14:textId="77777777" w:rsidTr="009A2714">
        <w:trPr>
          <w:cnfStyle w:val="000000100000" w:firstRow="0" w:lastRow="0" w:firstColumn="0" w:lastColumn="0" w:oddVBand="0" w:evenVBand="0" w:oddHBand="1" w:evenHBand="0" w:firstRowFirstColumn="0" w:firstRowLastColumn="0" w:lastRowFirstColumn="0" w:lastRowLastColumn="0"/>
        </w:trPr>
        <w:sdt>
          <w:sdtPr>
            <w:rPr>
              <w:rFonts w:cs="Arial"/>
              <w:szCs w:val="20"/>
            </w:rPr>
            <w:id w:val="-1234234066"/>
            <w:placeholder>
              <w:docPart w:val="131629D63D5E4F1E8640B78BD5AA12EC"/>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61990929" w14:textId="77777777" w:rsidR="00CD490B" w:rsidRPr="000D7F21" w:rsidRDefault="00CD490B" w:rsidP="008B3FA9">
                <w:pPr>
                  <w:pStyle w:val="Tabletext"/>
                  <w:keepNext/>
                  <w:keepLines/>
                  <w:rPr>
                    <w:rFonts w:cs="Arial"/>
                    <w:szCs w:val="20"/>
                  </w:rPr>
                </w:pPr>
                <w:r w:rsidRPr="00A87704">
                  <w:rPr>
                    <w:rStyle w:val="PlaceholderText"/>
                    <w:rFonts w:eastAsiaTheme="minorHAnsi"/>
                  </w:rPr>
                  <w:t>Click here to enter a date.</w:t>
                </w:r>
              </w:p>
            </w:tc>
          </w:sdtContent>
        </w:sdt>
        <w:sdt>
          <w:sdtPr>
            <w:id w:val="-600190103"/>
            <w:placeholder>
              <w:docPart w:val="35B07E21083440FD947490D66CCDD6EC"/>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7014D19" w14:textId="3457F626" w:rsidR="00CD490B" w:rsidRPr="00DE59DC" w:rsidRDefault="00D32F33" w:rsidP="008B3FA9">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980145067"/>
            <w:placeholder>
              <w:docPart w:val="6328B127697E4E25A5AA16D0451FF56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17F7A4CE" w14:textId="1786A07B" w:rsidR="00CD490B" w:rsidRPr="00DE59DC" w:rsidRDefault="00D32F33" w:rsidP="008B3FA9">
                <w:pPr>
                  <w:pStyle w:val="Tabletext"/>
                  <w:keepNext/>
                  <w:keepLines/>
                </w:pPr>
                <w:r w:rsidRPr="00845A2B">
                  <w:rPr>
                    <w:rStyle w:val="PlaceholderText"/>
                    <w:rFonts w:eastAsiaTheme="minorHAnsi"/>
                  </w:rPr>
                  <w:t>Click here to enter text.</w:t>
                </w:r>
              </w:p>
            </w:tc>
          </w:sdtContent>
        </w:sdt>
      </w:tr>
      <w:tr w:rsidR="00CD490B" w:rsidRPr="000D7F21" w14:paraId="3BC938EA" w14:textId="77777777" w:rsidTr="009A2714">
        <w:trPr>
          <w:cnfStyle w:val="000000010000" w:firstRow="0" w:lastRow="0" w:firstColumn="0" w:lastColumn="0" w:oddVBand="0" w:evenVBand="0" w:oddHBand="0" w:evenHBand="1" w:firstRowFirstColumn="0" w:firstRowLastColumn="0" w:lastRowFirstColumn="0" w:lastRowLastColumn="0"/>
        </w:trPr>
        <w:sdt>
          <w:sdtPr>
            <w:rPr>
              <w:rFonts w:cs="Arial"/>
              <w:szCs w:val="20"/>
            </w:rPr>
            <w:id w:val="299739058"/>
            <w:placeholder>
              <w:docPart w:val="277F8F0405DD4A52BF02A8D7E9DF0088"/>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655979D" w14:textId="77777777" w:rsidR="00CD490B" w:rsidRPr="000D7F21" w:rsidRDefault="00CD490B" w:rsidP="008B3FA9">
                <w:pPr>
                  <w:pStyle w:val="Tabletext"/>
                  <w:keepNext/>
                  <w:keepLines/>
                  <w:rPr>
                    <w:rFonts w:cs="Arial"/>
                    <w:szCs w:val="20"/>
                  </w:rPr>
                </w:pPr>
                <w:r w:rsidRPr="00A87704">
                  <w:rPr>
                    <w:rStyle w:val="PlaceholderText"/>
                    <w:rFonts w:eastAsiaTheme="minorHAnsi"/>
                  </w:rPr>
                  <w:t>Click here to enter a date.</w:t>
                </w:r>
              </w:p>
            </w:tc>
          </w:sdtContent>
        </w:sdt>
        <w:sdt>
          <w:sdtPr>
            <w:id w:val="-1038809330"/>
            <w:placeholder>
              <w:docPart w:val="AD5A6841049D4DD993F0B47A1C11BA0E"/>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CA6684E" w14:textId="5F09B800" w:rsidR="00CD490B" w:rsidRPr="00DE59DC" w:rsidRDefault="00D32F33" w:rsidP="008B3FA9">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472678035"/>
            <w:placeholder>
              <w:docPart w:val="080DE006925243FCB07A1A8F35C3E7F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6FC655C" w14:textId="45BC904C" w:rsidR="00CD490B" w:rsidRPr="00DE59DC" w:rsidRDefault="00D32F33" w:rsidP="008B3FA9">
                <w:pPr>
                  <w:pStyle w:val="Tabletext"/>
                  <w:keepNext/>
                  <w:keepLines/>
                </w:pPr>
                <w:r w:rsidRPr="00845A2B">
                  <w:rPr>
                    <w:rStyle w:val="PlaceholderText"/>
                    <w:rFonts w:eastAsiaTheme="minorHAnsi"/>
                  </w:rPr>
                  <w:t>Click here to enter text.</w:t>
                </w:r>
              </w:p>
            </w:tc>
          </w:sdtContent>
        </w:sdt>
      </w:tr>
      <w:tr w:rsidR="00CD490B" w:rsidRPr="000D7F21" w14:paraId="6F25FCB6" w14:textId="77777777" w:rsidTr="009A2714">
        <w:trPr>
          <w:cnfStyle w:val="000000100000" w:firstRow="0" w:lastRow="0" w:firstColumn="0" w:lastColumn="0" w:oddVBand="0" w:evenVBand="0" w:oddHBand="1" w:evenHBand="0" w:firstRowFirstColumn="0" w:firstRowLastColumn="0" w:lastRowFirstColumn="0" w:lastRowLastColumn="0"/>
        </w:trPr>
        <w:sdt>
          <w:sdtPr>
            <w:rPr>
              <w:rFonts w:cs="Arial"/>
              <w:szCs w:val="20"/>
            </w:rPr>
            <w:id w:val="-2036107808"/>
            <w:placeholder>
              <w:docPart w:val="78DDFDAD4AB54CC78E5A2E6DF7E904E2"/>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1992F38" w14:textId="77777777" w:rsidR="00CD490B" w:rsidRPr="000D7F21" w:rsidRDefault="00CD490B" w:rsidP="008B3FA9">
                <w:pPr>
                  <w:pStyle w:val="Tabletext"/>
                  <w:rPr>
                    <w:rFonts w:cs="Arial"/>
                    <w:szCs w:val="20"/>
                  </w:rPr>
                </w:pPr>
                <w:r w:rsidRPr="00A87704">
                  <w:rPr>
                    <w:rStyle w:val="PlaceholderText"/>
                    <w:rFonts w:eastAsiaTheme="minorHAnsi"/>
                  </w:rPr>
                  <w:t>Click here to enter a date.</w:t>
                </w:r>
              </w:p>
            </w:tc>
          </w:sdtContent>
        </w:sdt>
        <w:sdt>
          <w:sdtPr>
            <w:id w:val="1893528533"/>
            <w:placeholder>
              <w:docPart w:val="D3E7B466B71748E78AB64F38E1B74CB5"/>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5CB53263" w14:textId="2AA88967" w:rsidR="00CD490B" w:rsidRPr="00DE59DC" w:rsidRDefault="00D32F33" w:rsidP="008B3FA9">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16183386"/>
            <w:placeholder>
              <w:docPart w:val="AAF6876BE808486592F852CCEA82870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E5ADEE7" w14:textId="33F90B67" w:rsidR="00CD490B" w:rsidRPr="00DE59DC" w:rsidRDefault="00D32F33" w:rsidP="008B3FA9">
                <w:pPr>
                  <w:pStyle w:val="Tabletext"/>
                </w:pPr>
                <w:r w:rsidRPr="00845A2B">
                  <w:rPr>
                    <w:rStyle w:val="PlaceholderText"/>
                    <w:rFonts w:eastAsiaTheme="minorHAnsi"/>
                  </w:rPr>
                  <w:t>Click here to enter text.</w:t>
                </w:r>
              </w:p>
            </w:tc>
          </w:sdtContent>
        </w:sdt>
      </w:tr>
      <w:tr w:rsidR="00CD490B" w:rsidRPr="000D7F21" w14:paraId="00DF1040" w14:textId="77777777" w:rsidTr="009A2714">
        <w:trPr>
          <w:cnfStyle w:val="000000010000" w:firstRow="0" w:lastRow="0" w:firstColumn="0" w:lastColumn="0" w:oddVBand="0" w:evenVBand="0" w:oddHBand="0" w:evenHBand="1" w:firstRowFirstColumn="0" w:firstRowLastColumn="0" w:lastRowFirstColumn="0" w:lastRowLastColumn="0"/>
        </w:trPr>
        <w:sdt>
          <w:sdtPr>
            <w:rPr>
              <w:rFonts w:cs="Arial"/>
              <w:szCs w:val="20"/>
            </w:rPr>
            <w:id w:val="596380056"/>
            <w:placeholder>
              <w:docPart w:val="707908A050774794B29F777CACEA07B2"/>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F5CC62F" w14:textId="77777777" w:rsidR="00CD490B" w:rsidRPr="000D7F21" w:rsidRDefault="00CD490B" w:rsidP="008B3FA9">
                <w:pPr>
                  <w:pStyle w:val="Tabletext"/>
                  <w:rPr>
                    <w:rFonts w:cs="Arial"/>
                    <w:szCs w:val="20"/>
                  </w:rPr>
                </w:pPr>
                <w:r w:rsidRPr="00A87704">
                  <w:rPr>
                    <w:rStyle w:val="PlaceholderText"/>
                    <w:rFonts w:eastAsiaTheme="minorHAnsi"/>
                  </w:rPr>
                  <w:t>Click here to enter a date.</w:t>
                </w:r>
              </w:p>
            </w:tc>
          </w:sdtContent>
        </w:sdt>
        <w:sdt>
          <w:sdtPr>
            <w:id w:val="1583645766"/>
            <w:placeholder>
              <w:docPart w:val="4F50B8F4D470461F8076A7A8F870006B"/>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52BBA7D" w14:textId="22948B82" w:rsidR="00CD490B" w:rsidRPr="00DE59DC" w:rsidRDefault="00D32F33" w:rsidP="008B3FA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518469676"/>
            <w:placeholder>
              <w:docPart w:val="B2FBD830699841F5B159939197EE0F6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99E16D7" w14:textId="1F1C8589" w:rsidR="00CD490B" w:rsidRPr="00DE59DC" w:rsidRDefault="00D32F33" w:rsidP="008B3FA9">
                <w:pPr>
                  <w:pStyle w:val="Tabletext"/>
                </w:pPr>
                <w:r w:rsidRPr="00845A2B">
                  <w:rPr>
                    <w:rStyle w:val="PlaceholderText"/>
                    <w:rFonts w:eastAsiaTheme="minorHAnsi"/>
                  </w:rPr>
                  <w:t>Click here to enter text.</w:t>
                </w:r>
              </w:p>
            </w:tc>
          </w:sdtContent>
        </w:sdt>
      </w:tr>
    </w:tbl>
    <w:p w14:paraId="087F0813" w14:textId="77777777" w:rsidR="00CD490B" w:rsidRPr="006D1163" w:rsidRDefault="00CD490B" w:rsidP="00CD490B">
      <w:pPr>
        <w:pStyle w:val="SWAFeatureHeading"/>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825693851"/>
        <w:placeholder>
          <w:docPart w:val="82BC90033A2042F4AAA039F97033D964"/>
        </w:placeholder>
        <w:showingPlcHdr/>
      </w:sdtPr>
      <w:sdtEndPr/>
      <w:sdtContent>
        <w:p w14:paraId="0C656373" w14:textId="4A028F93" w:rsidR="00CD490B" w:rsidRPr="000A4A11" w:rsidRDefault="00D32F33" w:rsidP="00CD490B">
          <w:pPr>
            <w:pStyle w:val="Formquestions"/>
          </w:pPr>
          <w:r w:rsidRPr="00845A2B">
            <w:rPr>
              <w:rStyle w:val="PlaceholderText"/>
              <w:rFonts w:eastAsiaTheme="minorHAnsi"/>
            </w:rPr>
            <w:t>Click here to enter text.</w:t>
          </w:r>
        </w:p>
      </w:sdtContent>
    </w:sdt>
    <w:p w14:paraId="28A4E7A4" w14:textId="4764FEE6" w:rsidR="00CD490B" w:rsidRPr="00341073" w:rsidRDefault="00E1601B" w:rsidP="00CD490B">
      <w:pPr>
        <w:pStyle w:val="SWAFeatureHeading"/>
        <w:rPr>
          <w:b w:val="0"/>
        </w:rPr>
      </w:pPr>
      <w:r>
        <w:lastRenderedPageBreak/>
        <w:t>Registered medical practitioner</w:t>
      </w:r>
      <w:r w:rsidR="00CD490B" w:rsidRPr="000A4A11">
        <w:t xml:space="preserve"> </w:t>
      </w:r>
      <w:r w:rsidR="00CD490B" w:rsidRPr="00341073">
        <w:rPr>
          <w:b w:val="0"/>
        </w:rPr>
        <w:t>(responsible for supervising health monitoring)</w:t>
      </w:r>
    </w:p>
    <w:p w14:paraId="59574AE4" w14:textId="00A219B9" w:rsidR="00CD490B" w:rsidRDefault="00CD490B" w:rsidP="00CD490B">
      <w:pPr>
        <w:pStyle w:val="Formquestions"/>
      </w:pPr>
      <w:r w:rsidRPr="000A663B">
        <w:rPr>
          <w:rStyle w:val="Strong"/>
        </w:rPr>
        <w:t>Name:</w:t>
      </w:r>
      <w:r>
        <w:t xml:space="preserve"> </w:t>
      </w:r>
      <w:sdt>
        <w:sdtPr>
          <w:id w:val="169690044"/>
          <w:placeholder>
            <w:docPart w:val="114169BE704B4D7A8E4D769755C8C82B"/>
          </w:placeholder>
          <w:showingPlcHdr/>
        </w:sdtPr>
        <w:sdtEndPr/>
        <w:sdtContent>
          <w:r w:rsidR="00D32F33"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CD490B" w:rsidRPr="001B6BAC" w14:paraId="45DF4E95" w14:textId="77777777" w:rsidTr="008B3FA9">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04E0F9E4" w14:textId="77777777" w:rsidR="00CD490B" w:rsidRPr="001B6BAC" w:rsidRDefault="00CD490B" w:rsidP="008B3FA9">
            <w:pPr>
              <w:pStyle w:val="Formquestions"/>
              <w:rPr>
                <w:rStyle w:val="Strong"/>
                <w:b/>
                <w:color w:val="000000" w:themeColor="text1"/>
              </w:rPr>
            </w:pPr>
            <w:r w:rsidRPr="001B6BAC">
              <w:rPr>
                <w:rStyle w:val="Strong"/>
                <w:b/>
                <w:color w:val="000000" w:themeColor="text1"/>
              </w:rPr>
              <w:t>Signature:</w:t>
            </w:r>
          </w:p>
        </w:tc>
      </w:tr>
      <w:tr w:rsidR="00CD490B" w14:paraId="1C8B7C02" w14:textId="77777777" w:rsidTr="008B3FA9">
        <w:trPr>
          <w:trHeight w:val="681"/>
        </w:trPr>
        <w:tc>
          <w:tcPr>
            <w:tcW w:w="9046" w:type="dxa"/>
            <w:tcBorders>
              <w:bottom w:val="dotted" w:sz="4" w:space="0" w:color="auto"/>
            </w:tcBorders>
            <w:shd w:val="clear" w:color="auto" w:fill="auto"/>
          </w:tcPr>
          <w:p w14:paraId="22D69128" w14:textId="77777777" w:rsidR="00CD490B" w:rsidRDefault="00CD490B" w:rsidP="008B3FA9">
            <w:pPr>
              <w:pStyle w:val="Formquestions"/>
              <w:rPr>
                <w:rStyle w:val="Strong"/>
              </w:rPr>
            </w:pPr>
          </w:p>
        </w:tc>
      </w:tr>
    </w:tbl>
    <w:p w14:paraId="2E210F5A" w14:textId="77777777" w:rsidR="00CD490B" w:rsidRDefault="00CD490B" w:rsidP="00CD490B">
      <w:pPr>
        <w:pStyle w:val="Formquestions"/>
      </w:pPr>
      <w:r w:rsidRPr="000A663B">
        <w:rPr>
          <w:rStyle w:val="Strong"/>
        </w:rPr>
        <w:t>Date:</w:t>
      </w:r>
      <w:r>
        <w:t xml:space="preserve"> </w:t>
      </w:r>
      <w:sdt>
        <w:sdtPr>
          <w:id w:val="-885720368"/>
          <w:placeholder>
            <w:docPart w:val="CEE07F3A17BE449A86D2849E78FE56E6"/>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4556B321" w14:textId="3478016C" w:rsidR="00CD490B" w:rsidRDefault="00CD490B" w:rsidP="00CD490B">
      <w:pPr>
        <w:pStyle w:val="Formquestions"/>
      </w:pPr>
      <w:r w:rsidRPr="000A663B">
        <w:rPr>
          <w:rStyle w:val="Strong"/>
        </w:rPr>
        <w:t>Tel:</w:t>
      </w:r>
      <w:r>
        <w:t xml:space="preserve"> </w:t>
      </w:r>
      <w:sdt>
        <w:sdtPr>
          <w:id w:val="1666509735"/>
          <w:placeholder>
            <w:docPart w:val="9AF4DB8FEDF94955BF65893BF2ABD50A"/>
          </w:placeholder>
          <w:showingPlcHdr/>
        </w:sdtPr>
        <w:sdtEndPr/>
        <w:sdtContent>
          <w:r w:rsidR="00D32F33"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986785944"/>
          <w:placeholder>
            <w:docPart w:val="DF6653B11F2B40068F0CA32DA7FF63B4"/>
          </w:placeholder>
          <w:showingPlcHdr/>
        </w:sdtPr>
        <w:sdtEndPr/>
        <w:sdtContent>
          <w:r w:rsidR="00D32F33" w:rsidRPr="00845A2B">
            <w:rPr>
              <w:rStyle w:val="PlaceholderText"/>
              <w:rFonts w:eastAsiaTheme="minorHAnsi"/>
            </w:rPr>
            <w:t>Click here to enter text.</w:t>
          </w:r>
        </w:sdtContent>
      </w:sdt>
      <w:r>
        <w:t xml:space="preserve"> </w:t>
      </w:r>
    </w:p>
    <w:p w14:paraId="2A22E51D" w14:textId="1259FA02" w:rsidR="00CD490B" w:rsidRDefault="00CD490B" w:rsidP="00CD490B">
      <w:pPr>
        <w:pStyle w:val="Formquestions"/>
      </w:pPr>
      <w:r w:rsidRPr="000A663B">
        <w:rPr>
          <w:rStyle w:val="Strong"/>
        </w:rPr>
        <w:t>Registration Number:</w:t>
      </w:r>
      <w:r>
        <w:t xml:space="preserve"> </w:t>
      </w:r>
      <w:sdt>
        <w:sdtPr>
          <w:id w:val="697057503"/>
          <w:placeholder>
            <w:docPart w:val="D16E1C55978944A38D1D65A539563EC1"/>
          </w:placeholder>
          <w:showingPlcHdr/>
        </w:sdtPr>
        <w:sdtEndPr/>
        <w:sdtContent>
          <w:r w:rsidR="00D32F33" w:rsidRPr="00845A2B">
            <w:rPr>
              <w:rStyle w:val="PlaceholderText"/>
              <w:rFonts w:eastAsiaTheme="minorHAnsi"/>
            </w:rPr>
            <w:t>Click here to enter text.</w:t>
          </w:r>
        </w:sdtContent>
      </w:sdt>
    </w:p>
    <w:p w14:paraId="17BC4122" w14:textId="275DDBFB" w:rsidR="00CD490B" w:rsidRDefault="00CD490B" w:rsidP="00CD490B">
      <w:pPr>
        <w:pStyle w:val="Formquestions"/>
      </w:pPr>
      <w:r w:rsidRPr="000A663B">
        <w:rPr>
          <w:rStyle w:val="Strong"/>
        </w:rPr>
        <w:t>Medical Practice:</w:t>
      </w:r>
      <w:r>
        <w:t xml:space="preserve"> </w:t>
      </w:r>
      <w:sdt>
        <w:sdtPr>
          <w:id w:val="-61878228"/>
          <w:placeholder>
            <w:docPart w:val="82F6871D754F4D67AF5451227D3D40E4"/>
          </w:placeholder>
          <w:showingPlcHdr/>
        </w:sdtPr>
        <w:sdtEndPr/>
        <w:sdtContent>
          <w:r w:rsidR="00D32F33" w:rsidRPr="00845A2B">
            <w:rPr>
              <w:rStyle w:val="PlaceholderText"/>
              <w:rFonts w:eastAsiaTheme="minorHAnsi"/>
            </w:rPr>
            <w:t>Click here to enter text.</w:t>
          </w:r>
        </w:sdtContent>
      </w:sdt>
    </w:p>
    <w:p w14:paraId="2C1B86A6" w14:textId="1E538CA9" w:rsidR="00CD490B" w:rsidRDefault="00CD490B" w:rsidP="00CD490B">
      <w:pPr>
        <w:pStyle w:val="Formquestions"/>
      </w:pPr>
      <w:r>
        <w:rPr>
          <w:rStyle w:val="Strong"/>
        </w:rPr>
        <w:t>A</w:t>
      </w:r>
      <w:r w:rsidRPr="00C956A4">
        <w:rPr>
          <w:rStyle w:val="Strong"/>
        </w:rPr>
        <w:t>ddress:</w:t>
      </w:r>
      <w:r>
        <w:t xml:space="preserve"> </w:t>
      </w:r>
      <w:sdt>
        <w:sdtPr>
          <w:id w:val="-2005273782"/>
          <w:placeholder>
            <w:docPart w:val="B3BA1DE8E9D04D2E851A3DE807830710"/>
          </w:placeholder>
          <w:showingPlcHdr/>
        </w:sdtPr>
        <w:sdtEndPr/>
        <w:sdtContent>
          <w:r w:rsidR="00D32F33" w:rsidRPr="00845A2B">
            <w:rPr>
              <w:rStyle w:val="PlaceholderText"/>
              <w:rFonts w:eastAsiaTheme="minorHAnsi"/>
            </w:rPr>
            <w:t>Click here to enter text.</w:t>
          </w:r>
        </w:sdtContent>
      </w:sdt>
    </w:p>
    <w:p w14:paraId="37096B37" w14:textId="6E4232FF" w:rsidR="00F152A5" w:rsidRDefault="00CD490B" w:rsidP="00CD490B">
      <w:pPr>
        <w:pStyle w:val="Formquestions"/>
      </w:pPr>
      <w:r w:rsidRPr="00C956A4">
        <w:rPr>
          <w:rStyle w:val="Strong"/>
        </w:rPr>
        <w:t>Suburb:</w:t>
      </w:r>
      <w:r>
        <w:t xml:space="preserve"> </w:t>
      </w:r>
      <w:sdt>
        <w:sdtPr>
          <w:id w:val="-1074969025"/>
          <w:placeholder>
            <w:docPart w:val="7CA5B496314B407F9287F6384EE2E4C2"/>
          </w:placeholder>
          <w:showingPlcHdr/>
        </w:sdtPr>
        <w:sdtEndPr/>
        <w:sdtContent>
          <w:r w:rsidR="00D32F3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097521854"/>
          <w:placeholder>
            <w:docPart w:val="0DE881BF79FE447CB02883231BE90F0D"/>
          </w:placeholder>
          <w:showingPlcHdr/>
        </w:sdtPr>
        <w:sdtEndPr/>
        <w:sdtContent>
          <w:r w:rsidR="00D32F33" w:rsidRPr="00845A2B">
            <w:rPr>
              <w:rStyle w:val="PlaceholderText"/>
              <w:rFonts w:eastAsiaTheme="minorHAnsi"/>
            </w:rPr>
            <w:t>Click here to enter text.</w:t>
          </w:r>
        </w:sdtContent>
      </w:sdt>
    </w:p>
    <w:p w14:paraId="7F62FFCF" w14:textId="77777777" w:rsidR="00CD490B" w:rsidRDefault="00CD490B" w:rsidP="00CD490B">
      <w:pPr>
        <w:pStyle w:val="Formquestions"/>
      </w:pPr>
    </w:p>
    <w:sectPr w:rsidR="00CD490B" w:rsidSect="004D1DC2">
      <w:headerReference w:type="default" r:id="rId42"/>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EFAED" w14:textId="77777777" w:rsidR="00F70E03" w:rsidRDefault="00F70E03" w:rsidP="003411E8">
      <w:r>
        <w:separator/>
      </w:r>
    </w:p>
  </w:endnote>
  <w:endnote w:type="continuationSeparator" w:id="0">
    <w:p w14:paraId="2D0A3A2E" w14:textId="77777777" w:rsidR="00F70E03" w:rsidRDefault="00F70E03"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5E84" w14:textId="77777777" w:rsidR="003C66D1" w:rsidRDefault="003C6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6609DBD8" w14:textId="281F8C60" w:rsidR="00F70E03" w:rsidRDefault="00F70E03" w:rsidP="00E754C1">
        <w:pPr>
          <w:pStyle w:val="Footer"/>
          <w:jc w:val="right"/>
        </w:pPr>
        <w:r>
          <w:fldChar w:fldCharType="begin"/>
        </w:r>
        <w:r>
          <w:instrText xml:space="preserve"> PAGE   \* MERGEFORMAT </w:instrText>
        </w:r>
        <w:r>
          <w:fldChar w:fldCharType="separate"/>
        </w:r>
        <w:r w:rsidR="00B37849">
          <w:rPr>
            <w:noProof/>
          </w:rPr>
          <w:t>20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E207" w14:textId="02071829" w:rsidR="00F70E03" w:rsidRDefault="003C66D1">
    <w:pPr>
      <w:pStyle w:val="Footer"/>
      <w:jc w:val="right"/>
    </w:pPr>
    <w:r>
      <w:rPr>
        <w:noProof/>
      </w:rPr>
      <w:drawing>
        <wp:anchor distT="0" distB="0" distL="114300" distR="114300" simplePos="0" relativeHeight="251659264" behindDoc="1" locked="0" layoutInCell="1" allowOverlap="1" wp14:anchorId="4C699899" wp14:editId="1888B3F4">
          <wp:simplePos x="0" y="0"/>
          <wp:positionH relativeFrom="column">
            <wp:posOffset>2895600</wp:posOffset>
          </wp:positionH>
          <wp:positionV relativeFrom="paragraph">
            <wp:posOffset>-1503045</wp:posOffset>
          </wp:positionV>
          <wp:extent cx="2937600" cy="594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p>
  <w:p w14:paraId="15EFE962" w14:textId="02071829" w:rsidR="00F70E03" w:rsidRPr="00510E89" w:rsidRDefault="00CE5E56">
    <w:pPr>
      <w:pStyle w:val="Footer"/>
    </w:pPr>
    <w:r>
      <w:rPr>
        <w:noProof/>
      </w:rPr>
      <mc:AlternateContent>
        <mc:Choice Requires="wps">
          <w:drawing>
            <wp:inline distT="0" distB="0" distL="0" distR="0" wp14:anchorId="7663CDEB" wp14:editId="157A41D3">
              <wp:extent cx="6431280" cy="678180"/>
              <wp:effectExtent l="0" t="0" r="762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678180"/>
                      </a:xfrm>
                      <a:prstGeom prst="rect">
                        <a:avLst/>
                      </a:prstGeom>
                      <a:solidFill>
                        <a:srgbClr val="FFFFFF"/>
                      </a:solidFill>
                      <a:ln w="9525">
                        <a:noFill/>
                        <a:miter lim="800000"/>
                        <a:headEnd/>
                        <a:tailEnd/>
                      </a:ln>
                    </wps:spPr>
                    <wps:txbx>
                      <w:txbxContent>
                        <w:p w14:paraId="6838B995" w14:textId="77777777" w:rsidR="00CE5E56" w:rsidRDefault="00CE5E56" w:rsidP="00CE5E56"/>
                      </w:txbxContent>
                    </wps:txbx>
                    <wps:bodyPr rot="0" vert="horz" wrap="square" lIns="91440" tIns="45720" rIns="91440" bIns="45720" anchor="t" anchorCtr="0">
                      <a:noAutofit/>
                    </wps:bodyPr>
                  </wps:wsp>
                </a:graphicData>
              </a:graphic>
            </wp:inline>
          </w:drawing>
        </mc:Choice>
        <mc:Fallback>
          <w:pict>
            <v:shapetype w14:anchorId="7663CDEB" id="_x0000_t202" coordsize="21600,21600" o:spt="202" path="m,l,21600r21600,l21600,xe">
              <v:stroke joinstyle="miter"/>
              <v:path gradientshapeok="t" o:connecttype="rect"/>
            </v:shapetype>
            <v:shape id="Text Box 2" o:spid="_x0000_s1026" type="#_x0000_t202" style="width:506.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Hj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" stroked="f">
              <v:textbox>
                <w:txbxContent>
                  <w:p w14:paraId="6838B995" w14:textId="77777777" w:rsidR="00CE5E56" w:rsidRDefault="00CE5E56" w:rsidP="00CE5E56">
                    <w:bookmarkStart w:id="1" w:name="_GoBack"/>
                    <w:bookmarkEnd w:id="1"/>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E36F" w14:textId="77777777" w:rsidR="005D06E8" w:rsidRDefault="005D06E8">
    <w:pPr>
      <w:pStyle w:val="Footer"/>
      <w:jc w:val="right"/>
    </w:pPr>
  </w:p>
  <w:p w14:paraId="146AC336" w14:textId="77777777" w:rsidR="005D06E8" w:rsidRPr="00510E89" w:rsidRDefault="005D06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203754"/>
      <w:docPartObj>
        <w:docPartGallery w:val="Page Numbers (Bottom of Page)"/>
        <w:docPartUnique/>
      </w:docPartObj>
    </w:sdtPr>
    <w:sdtEndPr>
      <w:rPr>
        <w:noProof/>
      </w:rPr>
    </w:sdtEndPr>
    <w:sdtContent>
      <w:p w14:paraId="22F03D7F" w14:textId="77777777" w:rsidR="00F70E03" w:rsidRDefault="00F70E0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57406B4" w14:textId="77777777" w:rsidR="00F70E03" w:rsidRPr="00510E89" w:rsidRDefault="00F70E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39980" w14:textId="77777777" w:rsidR="00F70E03" w:rsidRPr="00510E89" w:rsidRDefault="00F70E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96787"/>
      <w:docPartObj>
        <w:docPartGallery w:val="Page Numbers (Bottom of Page)"/>
        <w:docPartUnique/>
      </w:docPartObj>
    </w:sdtPr>
    <w:sdtEndPr>
      <w:rPr>
        <w:noProof/>
      </w:rPr>
    </w:sdtEndPr>
    <w:sdtContent>
      <w:p w14:paraId="33949AF7" w14:textId="77777777" w:rsidR="00F70E03" w:rsidRPr="00510E89" w:rsidRDefault="00F70E03"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D789D" w14:textId="77777777" w:rsidR="00F70E03" w:rsidRDefault="00F70E03" w:rsidP="003411E8">
      <w:r>
        <w:separator/>
      </w:r>
    </w:p>
  </w:footnote>
  <w:footnote w:type="continuationSeparator" w:id="0">
    <w:p w14:paraId="6C8EE4CD" w14:textId="77777777" w:rsidR="00F70E03" w:rsidRDefault="00F70E03" w:rsidP="003411E8">
      <w:r>
        <w:continuationSeparator/>
      </w:r>
    </w:p>
  </w:footnote>
  <w:footnote w:id="1">
    <w:p w14:paraId="34C82ADE" w14:textId="071ED2B2" w:rsidR="00F70E03" w:rsidRDefault="00F70E03" w:rsidP="00B03AA1">
      <w:pPr>
        <w:pStyle w:val="FootnoteText"/>
        <w:rPr>
          <w:szCs w:val="16"/>
        </w:rPr>
      </w:pPr>
      <w:r>
        <w:rPr>
          <w:rStyle w:val="FootnoteReference"/>
        </w:rPr>
        <w:footnoteRef/>
      </w:r>
      <w:r>
        <w:t xml:space="preserve"> </w:t>
      </w:r>
      <w:r w:rsidRPr="00B03AA1">
        <w:rPr>
          <w:szCs w:val="16"/>
        </w:rPr>
        <w:t>American Conference of Governmental Industrial Hygienists (ACGIH) (2017) Biological Exposure Indices; Dichloromethane.</w:t>
      </w:r>
    </w:p>
    <w:p w14:paraId="44859DB4" w14:textId="77BEA39E" w:rsidR="00F70E03" w:rsidRDefault="00F70E03" w:rsidP="00B03AA1">
      <w:pPr>
        <w:pStyle w:val="FootnoteText"/>
      </w:pPr>
      <w:r w:rsidRPr="00B03AA1">
        <w:t>EU Scientific Committee on Occupational Exposure Limits (SCOEL). (2009) Recommendation from the scientific committee on occupational exposure limits for methylene dichloride (dichloromethane). SCOEL/SUM/130.</w:t>
      </w:r>
    </w:p>
  </w:footnote>
  <w:footnote w:id="2">
    <w:p w14:paraId="125EC6A3" w14:textId="72822E3E" w:rsidR="00F70E03" w:rsidRDefault="00F70E03" w:rsidP="00563B66">
      <w:pPr>
        <w:pStyle w:val="FootnoteText"/>
      </w:pPr>
      <w:r>
        <w:rPr>
          <w:rStyle w:val="FootnoteReference"/>
        </w:rPr>
        <w:footnoteRef/>
      </w:r>
      <w:r>
        <w:t xml:space="preserve"> </w:t>
      </w:r>
      <w:r w:rsidRPr="00B03AA1">
        <w:t>EU Scientific Committee on Occupational Exposure Limits (SCOEL). (2009) Recommendation from the scientific committee on occupational exposure limits for methylene dichloride (dichloromethane). SCOEL/SUM/130.</w:t>
      </w:r>
    </w:p>
    <w:p w14:paraId="0734EE4C" w14:textId="3ADF10FC" w:rsidR="00F70E03" w:rsidRDefault="00F70E03" w:rsidP="00563B66">
      <w:pPr>
        <w:pStyle w:val="FootnoteText"/>
      </w:pPr>
      <w:r w:rsidRPr="00563B66">
        <w:t>DFG (201</w:t>
      </w:r>
      <w:r>
        <w:t>7</w:t>
      </w:r>
      <w:r w:rsidRPr="00563B66">
        <w:t>) List of MAK and BAT Values.</w:t>
      </w:r>
    </w:p>
  </w:footnote>
  <w:footnote w:id="3">
    <w:p w14:paraId="00718B49" w14:textId="6BEDD342" w:rsidR="00F70E03" w:rsidRDefault="00F70E03" w:rsidP="00905073">
      <w:pPr>
        <w:pStyle w:val="FootnoteText"/>
      </w:pPr>
      <w:r>
        <w:rPr>
          <w:rStyle w:val="FootnoteReference"/>
        </w:rPr>
        <w:footnoteRef/>
      </w:r>
      <w:r>
        <w:t xml:space="preserve"> </w:t>
      </w:r>
      <w:r w:rsidRPr="00B03AA1">
        <w:t>EU Scientific Committee on Occupational Exposure Limits (SCOEL). (2009) Recommendation from the scientific committee on occupational exposure limits for methylene dichloride (dichloromethane). SCOEL/SUM/130.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E31D" w14:textId="77777777" w:rsidR="003C66D1" w:rsidRDefault="003C66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DE47" w14:textId="087706D2" w:rsidR="00F70E03" w:rsidRDefault="00F70E03" w:rsidP="00455C2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B37849">
      <w:rPr>
        <w:noProof/>
      </w:rPr>
      <w:t>Health monitoring report – Dichloromethane</w:t>
    </w:r>
    <w:r>
      <w:rPr>
        <w:noProof/>
      </w:rPr>
      <w:fldChar w:fldCharType="end"/>
    </w:r>
  </w:p>
  <w:p w14:paraId="17704C86" w14:textId="77777777" w:rsidR="004D6315" w:rsidRPr="0041006E" w:rsidRDefault="004D6315" w:rsidP="004D6315">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7FB87C9F" w14:textId="77777777" w:rsidR="004D6315" w:rsidRPr="00B50B16" w:rsidRDefault="004D6315" w:rsidP="00455C2E">
    <w:pPr>
      <w:pStyle w:val="Headertex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65C4" w14:textId="1B1C0661" w:rsidR="00F70E03" w:rsidRPr="00363985" w:rsidRDefault="00F70E03" w:rsidP="00363985">
    <w:pPr>
      <w:rPr>
        <w:rStyle w:val="SubtleReference"/>
        <w:smallCaps w:val="0"/>
        <w:color w:val="auto"/>
        <w:u w:val="none"/>
      </w:rPr>
    </w:pPr>
    <w:r>
      <w:fldChar w:fldCharType="begin"/>
    </w:r>
    <w:r>
      <w:instrText xml:space="preserve"> STYLEREF  "Title,SWA Title"  \* MERGEFORMAT </w:instrText>
    </w:r>
    <w:r>
      <w:fldChar w:fldCharType="separate"/>
    </w:r>
    <w:r w:rsidR="00B37849">
      <w:rPr>
        <w:b/>
        <w:bCs/>
        <w:noProof/>
        <w:lang w:val="en-US"/>
      </w:rPr>
      <w:t>Error! No text of specified style in document.</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5FF6" w14:textId="031B1BEA" w:rsidR="00F70E03" w:rsidRPr="00873D77" w:rsidRDefault="00F70E03"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B37849">
      <w:rPr>
        <w:noProof/>
      </w:rPr>
      <w:t>Health monitoring report – Dichloromethane</w:t>
    </w:r>
    <w:r>
      <w:rPr>
        <w:noProof/>
      </w:rPr>
      <w:fldChar w:fldCharType="end"/>
    </w:r>
  </w:p>
  <w:p w14:paraId="40DF58B4" w14:textId="77777777" w:rsidR="00F70E03" w:rsidRPr="0041006E" w:rsidRDefault="00F70E03"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2BDED" w14:textId="35E2668E" w:rsidR="00F70E03" w:rsidRPr="0065260A" w:rsidRDefault="00F70E03" w:rsidP="0065260A">
    <w:r w:rsidRPr="0065260A">
      <w:fldChar w:fldCharType="begin"/>
    </w:r>
    <w:r w:rsidRPr="0065260A">
      <w:instrText xml:space="preserve"> STYLEREF  "SWA Section title"  \* MERGEFORMAT </w:instrText>
    </w:r>
    <w:r w:rsidRPr="0065260A">
      <w:fldChar w:fldCharType="separate"/>
    </w:r>
    <w:r w:rsidR="00B37849">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7D84" w14:textId="648703C4" w:rsidR="00921EF0" w:rsidRDefault="00921EF0" w:rsidP="00EF39E4">
    <w:pPr>
      <w:pStyle w:val="SWA-FOROFFICIALUSEONLY"/>
      <w:tabs>
        <w:tab w:val="clear" w:pos="425"/>
        <w:tab w:val="left" w:pos="0"/>
      </w:tabs>
      <w:ind w:left="0" w:firstLine="0"/>
      <w:jc w:val="left"/>
    </w:pPr>
    <w:r>
      <w:rPr>
        <w:caps w:val="0"/>
        <w:noProof/>
        <w:lang w:eastAsia="en-AU"/>
      </w:rPr>
      <w:drawing>
        <wp:anchor distT="0" distB="0" distL="114300" distR="114300" simplePos="0" relativeHeight="251660288" behindDoc="1" locked="0" layoutInCell="1" allowOverlap="1" wp14:anchorId="176C1A54" wp14:editId="7BF6BCFC">
          <wp:simplePos x="0" y="0"/>
          <wp:positionH relativeFrom="column">
            <wp:posOffset>-191135</wp:posOffset>
          </wp:positionH>
          <wp:positionV relativeFrom="paragraph">
            <wp:posOffset>236220</wp:posOffset>
          </wp:positionV>
          <wp:extent cx="2934970" cy="586740"/>
          <wp:effectExtent l="0" t="0" r="0" b="3810"/>
          <wp:wrapNone/>
          <wp:docPr id="8" name="Picture 8"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8444B" w14:textId="40A4E3EC" w:rsidR="00F70E03" w:rsidRDefault="00921EF0" w:rsidP="00921EF0">
    <w:pPr>
      <w:pStyle w:val="SWA-FOROFFICIALUSEONLY"/>
      <w:tabs>
        <w:tab w:val="clear" w:pos="425"/>
        <w:tab w:val="left" w:pos="0"/>
      </w:tabs>
      <w:ind w:lef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8155" w14:textId="77777777" w:rsidR="005D06E8" w:rsidRPr="0065260A" w:rsidRDefault="005D06E8"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BC96" w14:textId="77777777" w:rsidR="005D06E8" w:rsidRDefault="005D06E8"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1E21" w14:textId="2E6C2B3A" w:rsidR="00F70E03" w:rsidRPr="00363985" w:rsidRDefault="00F70E03" w:rsidP="00455C2E">
    <w:pPr>
      <w:pStyle w:val="Headertext"/>
    </w:pPr>
    <w:r>
      <w:rPr>
        <w:noProof/>
      </w:rPr>
      <w:fldChar w:fldCharType="begin"/>
    </w:r>
    <w:r>
      <w:rPr>
        <w:noProof/>
      </w:rPr>
      <w:instrText xml:space="preserve"> STYLEREF  "Heading 1,SWA Heading 1"  \* MERGEFORMAT </w:instrText>
    </w:r>
    <w:r>
      <w:rPr>
        <w:noProof/>
      </w:rPr>
      <w:fldChar w:fldCharType="separate"/>
    </w:r>
    <w:r w:rsidR="00B37849">
      <w:rPr>
        <w:noProof/>
      </w:rPr>
      <w:t>Dichloromethane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F84B" w14:textId="13B40E4F" w:rsidR="00F70E03" w:rsidRPr="0065260A" w:rsidRDefault="00F70E03" w:rsidP="0065260A">
    <w:r>
      <w:fldChar w:fldCharType="begin"/>
    </w:r>
    <w:r>
      <w:instrText xml:space="preserve"> STYLEREF  "Title,SWA Title"  \* MERGEFORMAT </w:instrText>
    </w:r>
    <w:r>
      <w:fldChar w:fldCharType="separate"/>
    </w:r>
    <w:r w:rsidR="00B37849">
      <w:rPr>
        <w:b/>
        <w:bCs/>
        <w:noProof/>
        <w:lang w:val="en-US"/>
      </w:rPr>
      <w:t>Error! No text of specified style in document.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2978" w14:textId="77777777" w:rsidR="00F70E03" w:rsidRPr="00690167" w:rsidRDefault="00F70E03" w:rsidP="006901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53086" w14:textId="49C631F6" w:rsidR="00F70E03" w:rsidRPr="00363985" w:rsidRDefault="00F70E03" w:rsidP="00363985">
    <w:pPr>
      <w:rPr>
        <w:rStyle w:val="SubtleReference"/>
        <w:smallCaps w:val="0"/>
        <w:color w:val="auto"/>
        <w:u w:val="none"/>
      </w:rPr>
    </w:pPr>
    <w:r>
      <w:fldChar w:fldCharType="begin"/>
    </w:r>
    <w:r>
      <w:instrText xml:space="preserve"> STYLEREF  "Title,SWA Title"  \* MERGEFORMAT </w:instrText>
    </w:r>
    <w:r>
      <w:fldChar w:fldCharType="separate"/>
    </w:r>
    <w:r w:rsidR="00B37849">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406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F60223"/>
    <w:multiLevelType w:val="hybridMultilevel"/>
    <w:tmpl w:val="34307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6F731B"/>
    <w:multiLevelType w:val="hybridMultilevel"/>
    <w:tmpl w:val="3A5E9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8"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ED3220"/>
    <w:multiLevelType w:val="hybridMultilevel"/>
    <w:tmpl w:val="8A3CB954"/>
    <w:lvl w:ilvl="0" w:tplc="B2B8C84A">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D7549C"/>
    <w:multiLevelType w:val="hybridMultilevel"/>
    <w:tmpl w:val="3DCE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3"/>
  </w:num>
  <w:num w:numId="4">
    <w:abstractNumId w:val="32"/>
  </w:num>
  <w:num w:numId="5">
    <w:abstractNumId w:val="31"/>
  </w:num>
  <w:num w:numId="6">
    <w:abstractNumId w:val="29"/>
  </w:num>
  <w:num w:numId="7">
    <w:abstractNumId w:val="25"/>
  </w:num>
  <w:num w:numId="8">
    <w:abstractNumId w:val="18"/>
  </w:num>
  <w:num w:numId="9">
    <w:abstractNumId w:val="10"/>
  </w:num>
  <w:num w:numId="10">
    <w:abstractNumId w:val="17"/>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35"/>
  </w:num>
  <w:num w:numId="24">
    <w:abstractNumId w:val="15"/>
  </w:num>
  <w:num w:numId="25">
    <w:abstractNumId w:val="14"/>
  </w:num>
  <w:num w:numId="26">
    <w:abstractNumId w:val="22"/>
  </w:num>
  <w:num w:numId="27">
    <w:abstractNumId w:val="27"/>
  </w:num>
  <w:num w:numId="28">
    <w:abstractNumId w:val="11"/>
  </w:num>
  <w:num w:numId="29">
    <w:abstractNumId w:val="12"/>
  </w:num>
  <w:num w:numId="30">
    <w:abstractNumId w:val="30"/>
  </w:num>
  <w:num w:numId="31">
    <w:abstractNumId w:val="33"/>
  </w:num>
  <w:num w:numId="32">
    <w:abstractNumId w:val="16"/>
  </w:num>
  <w:num w:numId="33">
    <w:abstractNumId w:val="13"/>
  </w:num>
  <w:num w:numId="34">
    <w:abstractNumId w:val="28"/>
  </w:num>
  <w:num w:numId="35">
    <w:abstractNumId w:val="2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14FF"/>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263"/>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A2"/>
    <w:rsid w:val="001704E6"/>
    <w:rsid w:val="00170AED"/>
    <w:rsid w:val="001716CC"/>
    <w:rsid w:val="001716FC"/>
    <w:rsid w:val="00171A91"/>
    <w:rsid w:val="00172FD2"/>
    <w:rsid w:val="00174451"/>
    <w:rsid w:val="00180BDF"/>
    <w:rsid w:val="00182048"/>
    <w:rsid w:val="00183193"/>
    <w:rsid w:val="0018329B"/>
    <w:rsid w:val="00184611"/>
    <w:rsid w:val="00184D06"/>
    <w:rsid w:val="00184D2B"/>
    <w:rsid w:val="00185293"/>
    <w:rsid w:val="00186B6B"/>
    <w:rsid w:val="00186BA3"/>
    <w:rsid w:val="00191463"/>
    <w:rsid w:val="00191DB1"/>
    <w:rsid w:val="00192234"/>
    <w:rsid w:val="001927F0"/>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C12"/>
    <w:rsid w:val="00227F32"/>
    <w:rsid w:val="0023141B"/>
    <w:rsid w:val="00231B77"/>
    <w:rsid w:val="00232AC9"/>
    <w:rsid w:val="00232DB9"/>
    <w:rsid w:val="00233A41"/>
    <w:rsid w:val="00234FB8"/>
    <w:rsid w:val="00235A20"/>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0AE9"/>
    <w:rsid w:val="002C147A"/>
    <w:rsid w:val="002C27F1"/>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03"/>
    <w:rsid w:val="00323D74"/>
    <w:rsid w:val="00324786"/>
    <w:rsid w:val="00330973"/>
    <w:rsid w:val="00330F1D"/>
    <w:rsid w:val="003315E4"/>
    <w:rsid w:val="00331937"/>
    <w:rsid w:val="00332155"/>
    <w:rsid w:val="00332898"/>
    <w:rsid w:val="00332901"/>
    <w:rsid w:val="00334245"/>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6DB0"/>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4C4"/>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057"/>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66D1"/>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0EF"/>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26B7"/>
    <w:rsid w:val="00483859"/>
    <w:rsid w:val="004839A7"/>
    <w:rsid w:val="00484773"/>
    <w:rsid w:val="00484A0D"/>
    <w:rsid w:val="00484F03"/>
    <w:rsid w:val="00484FEB"/>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1DC2"/>
    <w:rsid w:val="004D2225"/>
    <w:rsid w:val="004D28B0"/>
    <w:rsid w:val="004D2D8C"/>
    <w:rsid w:val="004D2EC8"/>
    <w:rsid w:val="004D31AA"/>
    <w:rsid w:val="004D3A2B"/>
    <w:rsid w:val="004D4E86"/>
    <w:rsid w:val="004D5621"/>
    <w:rsid w:val="004D5B04"/>
    <w:rsid w:val="004D6136"/>
    <w:rsid w:val="004D6315"/>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3EA6"/>
    <w:rsid w:val="005550BA"/>
    <w:rsid w:val="00555C16"/>
    <w:rsid w:val="005565AF"/>
    <w:rsid w:val="005575A5"/>
    <w:rsid w:val="00560509"/>
    <w:rsid w:val="00561CB8"/>
    <w:rsid w:val="00561DDF"/>
    <w:rsid w:val="005638CC"/>
    <w:rsid w:val="00563B66"/>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156"/>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06E8"/>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0720"/>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86629"/>
    <w:rsid w:val="00690167"/>
    <w:rsid w:val="00695D45"/>
    <w:rsid w:val="00695E14"/>
    <w:rsid w:val="00696FD8"/>
    <w:rsid w:val="006977D6"/>
    <w:rsid w:val="006A17AC"/>
    <w:rsid w:val="006A243F"/>
    <w:rsid w:val="006A2FD8"/>
    <w:rsid w:val="006A32A4"/>
    <w:rsid w:val="006A3D58"/>
    <w:rsid w:val="006A5175"/>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662"/>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487"/>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7F1"/>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6B0"/>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63C"/>
    <w:rsid w:val="00827C8C"/>
    <w:rsid w:val="00827E5A"/>
    <w:rsid w:val="008307B0"/>
    <w:rsid w:val="00830C95"/>
    <w:rsid w:val="0083436E"/>
    <w:rsid w:val="0083586D"/>
    <w:rsid w:val="008361E8"/>
    <w:rsid w:val="00836CBF"/>
    <w:rsid w:val="00836F36"/>
    <w:rsid w:val="00837DB3"/>
    <w:rsid w:val="008428EC"/>
    <w:rsid w:val="00843A6A"/>
    <w:rsid w:val="008460EF"/>
    <w:rsid w:val="008464DA"/>
    <w:rsid w:val="008469B6"/>
    <w:rsid w:val="00846D32"/>
    <w:rsid w:val="00847748"/>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3BAD"/>
    <w:rsid w:val="008A4212"/>
    <w:rsid w:val="008A485F"/>
    <w:rsid w:val="008A51C4"/>
    <w:rsid w:val="008A6500"/>
    <w:rsid w:val="008A6CE2"/>
    <w:rsid w:val="008A7810"/>
    <w:rsid w:val="008A7E8C"/>
    <w:rsid w:val="008B0CBC"/>
    <w:rsid w:val="008B28E6"/>
    <w:rsid w:val="008B3FA9"/>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52F"/>
    <w:rsid w:val="008F28A5"/>
    <w:rsid w:val="008F3AEA"/>
    <w:rsid w:val="008F4497"/>
    <w:rsid w:val="008F75E2"/>
    <w:rsid w:val="0090043E"/>
    <w:rsid w:val="00900B47"/>
    <w:rsid w:val="00900C0F"/>
    <w:rsid w:val="00902150"/>
    <w:rsid w:val="009023DB"/>
    <w:rsid w:val="009029DC"/>
    <w:rsid w:val="00903EEF"/>
    <w:rsid w:val="00904207"/>
    <w:rsid w:val="009046E1"/>
    <w:rsid w:val="00905073"/>
    <w:rsid w:val="00905912"/>
    <w:rsid w:val="0090608E"/>
    <w:rsid w:val="00906E40"/>
    <w:rsid w:val="00910E10"/>
    <w:rsid w:val="00912810"/>
    <w:rsid w:val="00916BB0"/>
    <w:rsid w:val="0091761E"/>
    <w:rsid w:val="00920CD1"/>
    <w:rsid w:val="00921D03"/>
    <w:rsid w:val="00921EF0"/>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4DA3"/>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2714"/>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662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3776"/>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2DFA"/>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4487"/>
    <w:rsid w:val="00AF5569"/>
    <w:rsid w:val="00AF6997"/>
    <w:rsid w:val="00AF700E"/>
    <w:rsid w:val="00AF7D42"/>
    <w:rsid w:val="00B0101A"/>
    <w:rsid w:val="00B01D08"/>
    <w:rsid w:val="00B03AA1"/>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37849"/>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658"/>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721"/>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6806"/>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03B7"/>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695"/>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490B"/>
    <w:rsid w:val="00CD5072"/>
    <w:rsid w:val="00CD58F9"/>
    <w:rsid w:val="00CD5BFE"/>
    <w:rsid w:val="00CD670D"/>
    <w:rsid w:val="00CE0B26"/>
    <w:rsid w:val="00CE12E5"/>
    <w:rsid w:val="00CE33EF"/>
    <w:rsid w:val="00CE4BCB"/>
    <w:rsid w:val="00CE516C"/>
    <w:rsid w:val="00CE5372"/>
    <w:rsid w:val="00CE5E56"/>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655"/>
    <w:rsid w:val="00D01B4E"/>
    <w:rsid w:val="00D020E3"/>
    <w:rsid w:val="00D029E2"/>
    <w:rsid w:val="00D04AA3"/>
    <w:rsid w:val="00D05F0D"/>
    <w:rsid w:val="00D0624F"/>
    <w:rsid w:val="00D1002E"/>
    <w:rsid w:val="00D10BC4"/>
    <w:rsid w:val="00D13040"/>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2F33"/>
    <w:rsid w:val="00D33907"/>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01B"/>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39E4"/>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0E03"/>
    <w:rsid w:val="00F71EE4"/>
    <w:rsid w:val="00F7275E"/>
    <w:rsid w:val="00F72786"/>
    <w:rsid w:val="00F734FE"/>
    <w:rsid w:val="00F750BB"/>
    <w:rsid w:val="00F757C1"/>
    <w:rsid w:val="00F759D4"/>
    <w:rsid w:val="00F77D00"/>
    <w:rsid w:val="00F807B4"/>
    <w:rsid w:val="00F808BA"/>
    <w:rsid w:val="00F8137C"/>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9BBCC0B"/>
  <w15:docId w15:val="{CA3185A7-CE98-4039-95D1-F8F6295F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uiPriority w:val="9"/>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3814C4"/>
    <w:pPr>
      <w:numPr>
        <w:numId w:val="35"/>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3814C4"/>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6E3662"/>
    <w:pPr>
      <w:spacing w:before="0" w:after="0"/>
    </w:pPr>
    <w:rPr>
      <w:i/>
      <w:sz w:val="16"/>
      <w:szCs w:val="20"/>
    </w:rPr>
  </w:style>
  <w:style w:type="character" w:customStyle="1" w:styleId="FootnoteTextChar">
    <w:name w:val="Footnote Text Char"/>
    <w:basedOn w:val="DefaultParagraphFont"/>
    <w:link w:val="FootnoteText"/>
    <w:rsid w:val="006E3662"/>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CE5E56"/>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D05F0D"/>
    <w:pPr>
      <w:spacing w:before="0" w:after="60"/>
    </w:pPr>
    <w:rPr>
      <w:sz w:val="16"/>
      <w:lang w:eastAsia="en-US"/>
    </w:rPr>
  </w:style>
  <w:style w:type="paragraph" w:customStyle="1" w:styleId="SWA-FOROFFICIALUSEONLY">
    <w:name w:val="SWA - FOR OFFICIAL USE ONLY"/>
    <w:basedOn w:val="Normal"/>
    <w:qFormat/>
    <w:rsid w:val="005D06E8"/>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5D06E8"/>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hcis.safeworkaustralia.gov.au/" TargetMode="Externa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www.atsdr.cdc.gov/toxprofiles/tp.asp?id=234&amp;tid=42" TargetMode="External"/><Relationship Id="rId34" Type="http://schemas.openxmlformats.org/officeDocument/2006/relationships/image" Target="media/image5.jpeg"/><Relationship Id="rId42"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workaustralia.gov.au/system/files/documents/1705/workplace-exposure-standards-airborne-contaminants-v2.pdf" TargetMode="External"/><Relationship Id="rId33" Type="http://schemas.openxmlformats.org/officeDocument/2006/relationships/image" Target="media/image4.jpeg"/><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epa.gov/assessing-and-managing-chemicals-under-tsca/fact-sheet-methylene-choride-or-dichloromethane-dcm"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icnas.gov.au/chemical-information/imap-assessments/imap-assessment-details?assessment_id=1357"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estsafe.com.au/__data/assets/pdf_file/0007/16387/Chemical-Analysis-Branch-Handbook-9th-edition-TS033.pdf" TargetMode="External"/><Relationship Id="rId28" Type="http://schemas.openxmlformats.org/officeDocument/2006/relationships/hyperlink" Target="http://www.euro.who.int/__data/assets/pdf_file/0013/123061/AQG2ndEd_5_7Dichloromethane.pdf"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dc.gov/niosh/topics/methylenechloride/" TargetMode="External"/><Relationship Id="rId27" Type="http://schemas.openxmlformats.org/officeDocument/2006/relationships/hyperlink" Target="https://www.osha.gov/Publications/osha3144.html" TargetMode="Externa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DF389FA7FE478D878DE01319435D00"/>
        <w:category>
          <w:name w:val="General"/>
          <w:gallery w:val="placeholder"/>
        </w:category>
        <w:types>
          <w:type w:val="bbPlcHdr"/>
        </w:types>
        <w:behaviors>
          <w:behavior w:val="content"/>
        </w:behaviors>
        <w:guid w:val="{A40F56E6-B8A6-47B0-9824-2728967C8570}"/>
      </w:docPartPr>
      <w:docPartBody>
        <w:p w:rsidR="00925A13" w:rsidRDefault="00925A13" w:rsidP="00925A13">
          <w:pPr>
            <w:pStyle w:val="B1DF389FA7FE478D878DE01319435D001"/>
          </w:pPr>
          <w:r w:rsidRPr="003F6A7B">
            <w:rPr>
              <w:rStyle w:val="PlaceholderText"/>
              <w:rFonts w:eastAsiaTheme="minorHAnsi"/>
            </w:rPr>
            <w:t>Click here to enter a date.</w:t>
          </w:r>
        </w:p>
      </w:docPartBody>
    </w:docPart>
    <w:docPart>
      <w:docPartPr>
        <w:name w:val="75FDF0853C1C4584AE338B93566E6976"/>
        <w:category>
          <w:name w:val="General"/>
          <w:gallery w:val="placeholder"/>
        </w:category>
        <w:types>
          <w:type w:val="bbPlcHdr"/>
        </w:types>
        <w:behaviors>
          <w:behavior w:val="content"/>
        </w:behaviors>
        <w:guid w:val="{19553D67-A915-4D1C-BA25-8B15BB945AD6}"/>
      </w:docPartPr>
      <w:docPartBody>
        <w:p w:rsidR="00925A13" w:rsidRDefault="00925A13" w:rsidP="00925A13">
          <w:pPr>
            <w:pStyle w:val="75FDF0853C1C4584AE338B93566E69761"/>
          </w:pPr>
          <w:r w:rsidRPr="003F6A7B">
            <w:rPr>
              <w:rStyle w:val="PlaceholderText"/>
              <w:rFonts w:eastAsiaTheme="minorHAnsi"/>
            </w:rPr>
            <w:t>Click here to enter a date.</w:t>
          </w:r>
        </w:p>
      </w:docPartBody>
    </w:docPart>
    <w:docPart>
      <w:docPartPr>
        <w:name w:val="683E2DE3847145F1940B1A871F28510A"/>
        <w:category>
          <w:name w:val="General"/>
          <w:gallery w:val="placeholder"/>
        </w:category>
        <w:types>
          <w:type w:val="bbPlcHdr"/>
        </w:types>
        <w:behaviors>
          <w:behavior w:val="content"/>
        </w:behaviors>
        <w:guid w:val="{7BDAE14D-8BD6-4BC4-828C-9F378B1A03CB}"/>
      </w:docPartPr>
      <w:docPartBody>
        <w:p w:rsidR="00925A13" w:rsidRDefault="00925A13" w:rsidP="00925A13">
          <w:pPr>
            <w:pStyle w:val="683E2DE3847145F1940B1A871F28510A1"/>
          </w:pPr>
          <w:r w:rsidRPr="003F6A7B">
            <w:rPr>
              <w:rStyle w:val="PlaceholderText"/>
              <w:rFonts w:eastAsiaTheme="minorHAnsi"/>
            </w:rPr>
            <w:t>Click here to enter a date.</w:t>
          </w:r>
        </w:p>
      </w:docPartBody>
    </w:docPart>
    <w:docPart>
      <w:docPartPr>
        <w:name w:val="E080E749F057420789B48AABA378CBE5"/>
        <w:category>
          <w:name w:val="General"/>
          <w:gallery w:val="placeholder"/>
        </w:category>
        <w:types>
          <w:type w:val="bbPlcHdr"/>
        </w:types>
        <w:behaviors>
          <w:behavior w:val="content"/>
        </w:behaviors>
        <w:guid w:val="{0CA8CDDF-CBC2-4094-AA15-65C50FEFC823}"/>
      </w:docPartPr>
      <w:docPartBody>
        <w:p w:rsidR="00925A13" w:rsidRDefault="00925A13" w:rsidP="00925A13">
          <w:pPr>
            <w:pStyle w:val="E080E749F057420789B48AABA378CBE51"/>
          </w:pPr>
          <w:r w:rsidRPr="003F6A7B">
            <w:rPr>
              <w:rStyle w:val="PlaceholderText"/>
              <w:rFonts w:eastAsiaTheme="minorHAnsi"/>
            </w:rPr>
            <w:t>Click here to enter a date.</w:t>
          </w:r>
        </w:p>
      </w:docPartBody>
    </w:docPart>
    <w:docPart>
      <w:docPartPr>
        <w:name w:val="8A3642E36EF64B6197258815173A11B8"/>
        <w:category>
          <w:name w:val="General"/>
          <w:gallery w:val="placeholder"/>
        </w:category>
        <w:types>
          <w:type w:val="bbPlcHdr"/>
        </w:types>
        <w:behaviors>
          <w:behavior w:val="content"/>
        </w:behaviors>
        <w:guid w:val="{8A53CF00-EF42-4CC2-A801-94BA619750C4}"/>
      </w:docPartPr>
      <w:docPartBody>
        <w:p w:rsidR="00925A13" w:rsidRDefault="00925A13" w:rsidP="00925A13">
          <w:pPr>
            <w:pStyle w:val="8A3642E36EF64B6197258815173A11B81"/>
          </w:pPr>
          <w:r w:rsidRPr="00A87704">
            <w:rPr>
              <w:rStyle w:val="PlaceholderText"/>
              <w:rFonts w:eastAsiaTheme="minorHAnsi"/>
            </w:rPr>
            <w:t>Click here to enter a date.</w:t>
          </w:r>
        </w:p>
      </w:docPartBody>
    </w:docPart>
    <w:docPart>
      <w:docPartPr>
        <w:name w:val="AEB12D4425354BCCBE6123B2469F12F1"/>
        <w:category>
          <w:name w:val="General"/>
          <w:gallery w:val="placeholder"/>
        </w:category>
        <w:types>
          <w:type w:val="bbPlcHdr"/>
        </w:types>
        <w:behaviors>
          <w:behavior w:val="content"/>
        </w:behaviors>
        <w:guid w:val="{BE5A17F4-A2F5-42DF-BEBB-174FE0349B75}"/>
      </w:docPartPr>
      <w:docPartBody>
        <w:p w:rsidR="00925A13" w:rsidRDefault="00925A13" w:rsidP="00925A13">
          <w:pPr>
            <w:pStyle w:val="AEB12D4425354BCCBE6123B2469F12F11"/>
          </w:pPr>
          <w:r w:rsidRPr="003F6A7B">
            <w:rPr>
              <w:rStyle w:val="PlaceholderText"/>
              <w:rFonts w:eastAsiaTheme="minorHAnsi"/>
            </w:rPr>
            <w:t>Click here to enter a date.</w:t>
          </w:r>
        </w:p>
      </w:docPartBody>
    </w:docPart>
    <w:docPart>
      <w:docPartPr>
        <w:name w:val="524DA044024B43C0B40BE5A75BE5C4D6"/>
        <w:category>
          <w:name w:val="General"/>
          <w:gallery w:val="placeholder"/>
        </w:category>
        <w:types>
          <w:type w:val="bbPlcHdr"/>
        </w:types>
        <w:behaviors>
          <w:behavior w:val="content"/>
        </w:behaviors>
        <w:guid w:val="{DC977D81-81EF-48E6-A2BA-2CDAA4840800}"/>
      </w:docPartPr>
      <w:docPartBody>
        <w:p w:rsidR="00925A13" w:rsidRDefault="00925A13" w:rsidP="00925A13">
          <w:pPr>
            <w:pStyle w:val="524DA044024B43C0B40BE5A75BE5C4D61"/>
          </w:pPr>
          <w:r w:rsidRPr="003F6A7B">
            <w:rPr>
              <w:rStyle w:val="PlaceholderText"/>
              <w:rFonts w:eastAsiaTheme="minorHAnsi"/>
            </w:rPr>
            <w:t>Click here to enter a date.</w:t>
          </w:r>
        </w:p>
      </w:docPartBody>
    </w:docPart>
    <w:docPart>
      <w:docPartPr>
        <w:name w:val="131629D63D5E4F1E8640B78BD5AA12EC"/>
        <w:category>
          <w:name w:val="General"/>
          <w:gallery w:val="placeholder"/>
        </w:category>
        <w:types>
          <w:type w:val="bbPlcHdr"/>
        </w:types>
        <w:behaviors>
          <w:behavior w:val="content"/>
        </w:behaviors>
        <w:guid w:val="{9D5A633A-804F-4A0E-8F5A-1231AE3BBE70}"/>
      </w:docPartPr>
      <w:docPartBody>
        <w:p w:rsidR="00925A13" w:rsidRDefault="00925A13" w:rsidP="00925A13">
          <w:pPr>
            <w:pStyle w:val="131629D63D5E4F1E8640B78BD5AA12EC1"/>
          </w:pPr>
          <w:r w:rsidRPr="00A87704">
            <w:rPr>
              <w:rStyle w:val="PlaceholderText"/>
              <w:rFonts w:eastAsiaTheme="minorHAnsi"/>
            </w:rPr>
            <w:t>Click here to enter a date.</w:t>
          </w:r>
        </w:p>
      </w:docPartBody>
    </w:docPart>
    <w:docPart>
      <w:docPartPr>
        <w:name w:val="277F8F0405DD4A52BF02A8D7E9DF0088"/>
        <w:category>
          <w:name w:val="General"/>
          <w:gallery w:val="placeholder"/>
        </w:category>
        <w:types>
          <w:type w:val="bbPlcHdr"/>
        </w:types>
        <w:behaviors>
          <w:behavior w:val="content"/>
        </w:behaviors>
        <w:guid w:val="{0B3F547A-37DD-45F2-97EB-662CFFEBA685}"/>
      </w:docPartPr>
      <w:docPartBody>
        <w:p w:rsidR="00925A13" w:rsidRDefault="00925A13" w:rsidP="00925A13">
          <w:pPr>
            <w:pStyle w:val="277F8F0405DD4A52BF02A8D7E9DF00881"/>
          </w:pPr>
          <w:r w:rsidRPr="00A87704">
            <w:rPr>
              <w:rStyle w:val="PlaceholderText"/>
              <w:rFonts w:eastAsiaTheme="minorHAnsi"/>
            </w:rPr>
            <w:t>Click here to enter a date.</w:t>
          </w:r>
        </w:p>
      </w:docPartBody>
    </w:docPart>
    <w:docPart>
      <w:docPartPr>
        <w:name w:val="78DDFDAD4AB54CC78E5A2E6DF7E904E2"/>
        <w:category>
          <w:name w:val="General"/>
          <w:gallery w:val="placeholder"/>
        </w:category>
        <w:types>
          <w:type w:val="bbPlcHdr"/>
        </w:types>
        <w:behaviors>
          <w:behavior w:val="content"/>
        </w:behaviors>
        <w:guid w:val="{CC982F0B-40CA-4B6A-AE6A-3C7C1DBF4F59}"/>
      </w:docPartPr>
      <w:docPartBody>
        <w:p w:rsidR="00925A13" w:rsidRDefault="00925A13" w:rsidP="00925A13">
          <w:pPr>
            <w:pStyle w:val="78DDFDAD4AB54CC78E5A2E6DF7E904E21"/>
          </w:pPr>
          <w:r w:rsidRPr="00A87704">
            <w:rPr>
              <w:rStyle w:val="PlaceholderText"/>
              <w:rFonts w:eastAsiaTheme="minorHAnsi"/>
            </w:rPr>
            <w:t>Click here to enter a date.</w:t>
          </w:r>
        </w:p>
      </w:docPartBody>
    </w:docPart>
    <w:docPart>
      <w:docPartPr>
        <w:name w:val="707908A050774794B29F777CACEA07B2"/>
        <w:category>
          <w:name w:val="General"/>
          <w:gallery w:val="placeholder"/>
        </w:category>
        <w:types>
          <w:type w:val="bbPlcHdr"/>
        </w:types>
        <w:behaviors>
          <w:behavior w:val="content"/>
        </w:behaviors>
        <w:guid w:val="{2C02839F-48CF-4E8F-AA71-80966F5DE2D0}"/>
      </w:docPartPr>
      <w:docPartBody>
        <w:p w:rsidR="00925A13" w:rsidRDefault="00925A13" w:rsidP="00925A13">
          <w:pPr>
            <w:pStyle w:val="707908A050774794B29F777CACEA07B21"/>
          </w:pPr>
          <w:r w:rsidRPr="00A87704">
            <w:rPr>
              <w:rStyle w:val="PlaceholderText"/>
              <w:rFonts w:eastAsiaTheme="minorHAnsi"/>
            </w:rPr>
            <w:t>Click here to enter a date.</w:t>
          </w:r>
        </w:p>
      </w:docPartBody>
    </w:docPart>
    <w:docPart>
      <w:docPartPr>
        <w:name w:val="CEE07F3A17BE449A86D2849E78FE56E6"/>
        <w:category>
          <w:name w:val="General"/>
          <w:gallery w:val="placeholder"/>
        </w:category>
        <w:types>
          <w:type w:val="bbPlcHdr"/>
        </w:types>
        <w:behaviors>
          <w:behavior w:val="content"/>
        </w:behaviors>
        <w:guid w:val="{0C9D5D9D-85FC-4E23-A77F-1F634CB746B4}"/>
      </w:docPartPr>
      <w:docPartBody>
        <w:p w:rsidR="00925A13" w:rsidRDefault="00925A13" w:rsidP="00925A13">
          <w:pPr>
            <w:pStyle w:val="CEE07F3A17BE449A86D2849E78FE56E61"/>
          </w:pPr>
          <w:r w:rsidRPr="00A87704">
            <w:rPr>
              <w:rStyle w:val="PlaceholderText"/>
              <w:rFonts w:eastAsiaTheme="minorHAnsi"/>
            </w:rPr>
            <w:t>Click here to enter a date.</w:t>
          </w:r>
        </w:p>
      </w:docPartBody>
    </w:docPart>
    <w:docPart>
      <w:docPartPr>
        <w:name w:val="E0AB1906FFEC4844BAD9C24A217D90BF"/>
        <w:category>
          <w:name w:val="General"/>
          <w:gallery w:val="placeholder"/>
        </w:category>
        <w:types>
          <w:type w:val="bbPlcHdr"/>
        </w:types>
        <w:behaviors>
          <w:behavior w:val="content"/>
        </w:behaviors>
        <w:guid w:val="{D9F16658-7DE0-4442-931E-14905547D54E}"/>
      </w:docPartPr>
      <w:docPartBody>
        <w:p w:rsidR="006E6900" w:rsidRDefault="00873257">
          <w:r w:rsidRPr="00845A2B">
            <w:rPr>
              <w:rStyle w:val="PlaceholderText"/>
            </w:rPr>
            <w:t>Click here to enter text.</w:t>
          </w:r>
        </w:p>
      </w:docPartBody>
    </w:docPart>
    <w:docPart>
      <w:docPartPr>
        <w:name w:val="60632201AC4C43929B8A05BB45CF3717"/>
        <w:category>
          <w:name w:val="General"/>
          <w:gallery w:val="placeholder"/>
        </w:category>
        <w:types>
          <w:type w:val="bbPlcHdr"/>
        </w:types>
        <w:behaviors>
          <w:behavior w:val="content"/>
        </w:behaviors>
        <w:guid w:val="{FEF40962-68D9-4074-96EB-4DFF72620738}"/>
      </w:docPartPr>
      <w:docPartBody>
        <w:p w:rsidR="006E6900" w:rsidRDefault="00873257">
          <w:r w:rsidRPr="00845A2B">
            <w:rPr>
              <w:rStyle w:val="PlaceholderText"/>
            </w:rPr>
            <w:t>Click here to enter text.</w:t>
          </w:r>
        </w:p>
      </w:docPartBody>
    </w:docPart>
    <w:docPart>
      <w:docPartPr>
        <w:name w:val="6761CA08B77940289442E12DC6863D71"/>
        <w:category>
          <w:name w:val="General"/>
          <w:gallery w:val="placeholder"/>
        </w:category>
        <w:types>
          <w:type w:val="bbPlcHdr"/>
        </w:types>
        <w:behaviors>
          <w:behavior w:val="content"/>
        </w:behaviors>
        <w:guid w:val="{F5C0069C-6691-4CCC-8963-AD94D24E8096}"/>
      </w:docPartPr>
      <w:docPartBody>
        <w:p w:rsidR="006E6900" w:rsidRDefault="00873257">
          <w:r w:rsidRPr="00845A2B">
            <w:rPr>
              <w:rStyle w:val="PlaceholderText"/>
            </w:rPr>
            <w:t>Click here to enter text.</w:t>
          </w:r>
        </w:p>
      </w:docPartBody>
    </w:docPart>
    <w:docPart>
      <w:docPartPr>
        <w:name w:val="2050928F441E4377A44A7B69B3313E7B"/>
        <w:category>
          <w:name w:val="General"/>
          <w:gallery w:val="placeholder"/>
        </w:category>
        <w:types>
          <w:type w:val="bbPlcHdr"/>
        </w:types>
        <w:behaviors>
          <w:behavior w:val="content"/>
        </w:behaviors>
        <w:guid w:val="{71D291B9-F8A2-422B-8A0B-88BE79AF54EE}"/>
      </w:docPartPr>
      <w:docPartBody>
        <w:p w:rsidR="006E6900" w:rsidRDefault="00873257">
          <w:r w:rsidRPr="00845A2B">
            <w:rPr>
              <w:rStyle w:val="PlaceholderText"/>
            </w:rPr>
            <w:t>Click here to enter text.</w:t>
          </w:r>
        </w:p>
      </w:docPartBody>
    </w:docPart>
    <w:docPart>
      <w:docPartPr>
        <w:name w:val="A9E61C06203B45448DCA100039EB94E7"/>
        <w:category>
          <w:name w:val="General"/>
          <w:gallery w:val="placeholder"/>
        </w:category>
        <w:types>
          <w:type w:val="bbPlcHdr"/>
        </w:types>
        <w:behaviors>
          <w:behavior w:val="content"/>
        </w:behaviors>
        <w:guid w:val="{1CDBCB05-B343-4A26-8292-B251FE4FFC68}"/>
      </w:docPartPr>
      <w:docPartBody>
        <w:p w:rsidR="006E6900" w:rsidRDefault="00873257">
          <w:r w:rsidRPr="00845A2B">
            <w:rPr>
              <w:rStyle w:val="PlaceholderText"/>
            </w:rPr>
            <w:t>Click here to enter text.</w:t>
          </w:r>
        </w:p>
      </w:docPartBody>
    </w:docPart>
    <w:docPart>
      <w:docPartPr>
        <w:name w:val="69BBF9DCCE464C1797BE018A433E5AFD"/>
        <w:category>
          <w:name w:val="General"/>
          <w:gallery w:val="placeholder"/>
        </w:category>
        <w:types>
          <w:type w:val="bbPlcHdr"/>
        </w:types>
        <w:behaviors>
          <w:behavior w:val="content"/>
        </w:behaviors>
        <w:guid w:val="{CE440D19-1F28-4A79-BA5C-6580E162CE81}"/>
      </w:docPartPr>
      <w:docPartBody>
        <w:p w:rsidR="006E6900" w:rsidRDefault="00873257">
          <w:r w:rsidRPr="00845A2B">
            <w:rPr>
              <w:rStyle w:val="PlaceholderText"/>
            </w:rPr>
            <w:t>Click here to enter text.</w:t>
          </w:r>
        </w:p>
      </w:docPartBody>
    </w:docPart>
    <w:docPart>
      <w:docPartPr>
        <w:name w:val="374BF537D79D43EF81509DCFC0771B50"/>
        <w:category>
          <w:name w:val="General"/>
          <w:gallery w:val="placeholder"/>
        </w:category>
        <w:types>
          <w:type w:val="bbPlcHdr"/>
        </w:types>
        <w:behaviors>
          <w:behavior w:val="content"/>
        </w:behaviors>
        <w:guid w:val="{DE0990A6-E075-4F7F-9CB1-11026471B7B1}"/>
      </w:docPartPr>
      <w:docPartBody>
        <w:p w:rsidR="006E6900" w:rsidRDefault="00873257">
          <w:r w:rsidRPr="00845A2B">
            <w:rPr>
              <w:rStyle w:val="PlaceholderText"/>
            </w:rPr>
            <w:t>Click here to enter text.</w:t>
          </w:r>
        </w:p>
      </w:docPartBody>
    </w:docPart>
    <w:docPart>
      <w:docPartPr>
        <w:name w:val="1157A069F25B48B49513311DFAC96158"/>
        <w:category>
          <w:name w:val="General"/>
          <w:gallery w:val="placeholder"/>
        </w:category>
        <w:types>
          <w:type w:val="bbPlcHdr"/>
        </w:types>
        <w:behaviors>
          <w:behavior w:val="content"/>
        </w:behaviors>
        <w:guid w:val="{61AEC746-41C4-4CB0-B285-A28F16C3382D}"/>
      </w:docPartPr>
      <w:docPartBody>
        <w:p w:rsidR="006E6900" w:rsidRDefault="00873257">
          <w:r w:rsidRPr="00845A2B">
            <w:rPr>
              <w:rStyle w:val="PlaceholderText"/>
            </w:rPr>
            <w:t>Click here to enter text.</w:t>
          </w:r>
        </w:p>
      </w:docPartBody>
    </w:docPart>
    <w:docPart>
      <w:docPartPr>
        <w:name w:val="A9570A3D00DA430685182FE1645ACA4F"/>
        <w:category>
          <w:name w:val="General"/>
          <w:gallery w:val="placeholder"/>
        </w:category>
        <w:types>
          <w:type w:val="bbPlcHdr"/>
        </w:types>
        <w:behaviors>
          <w:behavior w:val="content"/>
        </w:behaviors>
        <w:guid w:val="{0B1A02AC-7CFB-4594-B5C0-9B415822E4D5}"/>
      </w:docPartPr>
      <w:docPartBody>
        <w:p w:rsidR="006E6900" w:rsidRDefault="00873257">
          <w:r w:rsidRPr="00845A2B">
            <w:rPr>
              <w:rStyle w:val="PlaceholderText"/>
            </w:rPr>
            <w:t>Click here to enter text.</w:t>
          </w:r>
        </w:p>
      </w:docPartBody>
    </w:docPart>
    <w:docPart>
      <w:docPartPr>
        <w:name w:val="73C40665E8EA4454836EEAA53BBE10C4"/>
        <w:category>
          <w:name w:val="General"/>
          <w:gallery w:val="placeholder"/>
        </w:category>
        <w:types>
          <w:type w:val="bbPlcHdr"/>
        </w:types>
        <w:behaviors>
          <w:behavior w:val="content"/>
        </w:behaviors>
        <w:guid w:val="{CEAF86F0-3FF8-4B73-8112-D2A4E5D6AF2C}"/>
      </w:docPartPr>
      <w:docPartBody>
        <w:p w:rsidR="006E6900" w:rsidRDefault="00873257">
          <w:r w:rsidRPr="00845A2B">
            <w:rPr>
              <w:rStyle w:val="PlaceholderText"/>
            </w:rPr>
            <w:t>Click here to enter text.</w:t>
          </w:r>
        </w:p>
      </w:docPartBody>
    </w:docPart>
    <w:docPart>
      <w:docPartPr>
        <w:name w:val="3859AE0C385A477988D8ED9B8E26281A"/>
        <w:category>
          <w:name w:val="General"/>
          <w:gallery w:val="placeholder"/>
        </w:category>
        <w:types>
          <w:type w:val="bbPlcHdr"/>
        </w:types>
        <w:behaviors>
          <w:behavior w:val="content"/>
        </w:behaviors>
        <w:guid w:val="{19642EC1-E15C-4E1A-88AC-36C70ABA3832}"/>
      </w:docPartPr>
      <w:docPartBody>
        <w:p w:rsidR="006E6900" w:rsidRDefault="00873257">
          <w:r w:rsidRPr="00845A2B">
            <w:rPr>
              <w:rStyle w:val="PlaceholderText"/>
            </w:rPr>
            <w:t>Click here to enter text.</w:t>
          </w:r>
        </w:p>
      </w:docPartBody>
    </w:docPart>
    <w:docPart>
      <w:docPartPr>
        <w:name w:val="A8F5E4EF25F1455990EC03211F4D7321"/>
        <w:category>
          <w:name w:val="General"/>
          <w:gallery w:val="placeholder"/>
        </w:category>
        <w:types>
          <w:type w:val="bbPlcHdr"/>
        </w:types>
        <w:behaviors>
          <w:behavior w:val="content"/>
        </w:behaviors>
        <w:guid w:val="{3071BC05-CF50-460B-8FEF-BC06C7DAF41B}"/>
      </w:docPartPr>
      <w:docPartBody>
        <w:p w:rsidR="006E6900" w:rsidRDefault="00873257">
          <w:r w:rsidRPr="00845A2B">
            <w:rPr>
              <w:rStyle w:val="PlaceholderText"/>
            </w:rPr>
            <w:t>Click here to enter text.</w:t>
          </w:r>
        </w:p>
      </w:docPartBody>
    </w:docPart>
    <w:docPart>
      <w:docPartPr>
        <w:name w:val="8BA390FCF4194AAA9A70E2D54DA7C0F1"/>
        <w:category>
          <w:name w:val="General"/>
          <w:gallery w:val="placeholder"/>
        </w:category>
        <w:types>
          <w:type w:val="bbPlcHdr"/>
        </w:types>
        <w:behaviors>
          <w:behavior w:val="content"/>
        </w:behaviors>
        <w:guid w:val="{9DC325ED-BF9A-4D6E-93D4-09A4A8C2AFCC}"/>
      </w:docPartPr>
      <w:docPartBody>
        <w:p w:rsidR="006E6900" w:rsidRDefault="00873257">
          <w:r w:rsidRPr="00845A2B">
            <w:rPr>
              <w:rStyle w:val="PlaceholderText"/>
            </w:rPr>
            <w:t>Click here to enter text.</w:t>
          </w:r>
        </w:p>
      </w:docPartBody>
    </w:docPart>
    <w:docPart>
      <w:docPartPr>
        <w:name w:val="EBEB9526D2A54E59B2A28FDD253548F0"/>
        <w:category>
          <w:name w:val="General"/>
          <w:gallery w:val="placeholder"/>
        </w:category>
        <w:types>
          <w:type w:val="bbPlcHdr"/>
        </w:types>
        <w:behaviors>
          <w:behavior w:val="content"/>
        </w:behaviors>
        <w:guid w:val="{99313ACD-C830-4C40-889F-27F433176B49}"/>
      </w:docPartPr>
      <w:docPartBody>
        <w:p w:rsidR="006E6900" w:rsidRDefault="00873257">
          <w:r w:rsidRPr="00845A2B">
            <w:rPr>
              <w:rStyle w:val="PlaceholderText"/>
            </w:rPr>
            <w:t>Click here to enter text.</w:t>
          </w:r>
        </w:p>
      </w:docPartBody>
    </w:docPart>
    <w:docPart>
      <w:docPartPr>
        <w:name w:val="FD4F0265098A44F0B047D88DAA236535"/>
        <w:category>
          <w:name w:val="General"/>
          <w:gallery w:val="placeholder"/>
        </w:category>
        <w:types>
          <w:type w:val="bbPlcHdr"/>
        </w:types>
        <w:behaviors>
          <w:behavior w:val="content"/>
        </w:behaviors>
        <w:guid w:val="{6EC23315-15D9-4FF3-9F65-048FC29A1261}"/>
      </w:docPartPr>
      <w:docPartBody>
        <w:p w:rsidR="006E6900" w:rsidRDefault="00873257">
          <w:r w:rsidRPr="00845A2B">
            <w:rPr>
              <w:rStyle w:val="PlaceholderText"/>
            </w:rPr>
            <w:t>Click here to enter text.</w:t>
          </w:r>
        </w:p>
      </w:docPartBody>
    </w:docPart>
    <w:docPart>
      <w:docPartPr>
        <w:name w:val="65F724D2500C4B19A5FA6549EDD3D561"/>
        <w:category>
          <w:name w:val="General"/>
          <w:gallery w:val="placeholder"/>
        </w:category>
        <w:types>
          <w:type w:val="bbPlcHdr"/>
        </w:types>
        <w:behaviors>
          <w:behavior w:val="content"/>
        </w:behaviors>
        <w:guid w:val="{708481B8-BBF6-44FA-8127-74C49D111A64}"/>
      </w:docPartPr>
      <w:docPartBody>
        <w:p w:rsidR="006E6900" w:rsidRDefault="00873257">
          <w:r w:rsidRPr="00845A2B">
            <w:rPr>
              <w:rStyle w:val="PlaceholderText"/>
            </w:rPr>
            <w:t>Click here to enter text.</w:t>
          </w:r>
        </w:p>
      </w:docPartBody>
    </w:docPart>
    <w:docPart>
      <w:docPartPr>
        <w:name w:val="42E109A648854FCA9003569F8F530BD0"/>
        <w:category>
          <w:name w:val="General"/>
          <w:gallery w:val="placeholder"/>
        </w:category>
        <w:types>
          <w:type w:val="bbPlcHdr"/>
        </w:types>
        <w:behaviors>
          <w:behavior w:val="content"/>
        </w:behaviors>
        <w:guid w:val="{6BDD801C-5635-4B05-A82A-5BF20F59321D}"/>
      </w:docPartPr>
      <w:docPartBody>
        <w:p w:rsidR="006E6900" w:rsidRDefault="00873257">
          <w:r w:rsidRPr="00845A2B">
            <w:rPr>
              <w:rStyle w:val="PlaceholderText"/>
            </w:rPr>
            <w:t>Click here to enter text.</w:t>
          </w:r>
        </w:p>
      </w:docPartBody>
    </w:docPart>
    <w:docPart>
      <w:docPartPr>
        <w:name w:val="5764BECAE7CA4195B518175AE5435614"/>
        <w:category>
          <w:name w:val="General"/>
          <w:gallery w:val="placeholder"/>
        </w:category>
        <w:types>
          <w:type w:val="bbPlcHdr"/>
        </w:types>
        <w:behaviors>
          <w:behavior w:val="content"/>
        </w:behaviors>
        <w:guid w:val="{89794E37-8233-494F-A687-0EBA77407C23}"/>
      </w:docPartPr>
      <w:docPartBody>
        <w:p w:rsidR="006E6900" w:rsidRDefault="00873257">
          <w:r w:rsidRPr="00845A2B">
            <w:rPr>
              <w:rStyle w:val="PlaceholderText"/>
            </w:rPr>
            <w:t>Click here to enter text.</w:t>
          </w:r>
        </w:p>
      </w:docPartBody>
    </w:docPart>
    <w:docPart>
      <w:docPartPr>
        <w:name w:val="D42CC3831D01438D96325386419C719D"/>
        <w:category>
          <w:name w:val="General"/>
          <w:gallery w:val="placeholder"/>
        </w:category>
        <w:types>
          <w:type w:val="bbPlcHdr"/>
        </w:types>
        <w:behaviors>
          <w:behavior w:val="content"/>
        </w:behaviors>
        <w:guid w:val="{4A79416B-428F-4C25-9166-84E638395C89}"/>
      </w:docPartPr>
      <w:docPartBody>
        <w:p w:rsidR="006E6900" w:rsidRDefault="00873257">
          <w:r w:rsidRPr="00845A2B">
            <w:rPr>
              <w:rStyle w:val="PlaceholderText"/>
            </w:rPr>
            <w:t>Click here to enter text.</w:t>
          </w:r>
        </w:p>
      </w:docPartBody>
    </w:docPart>
    <w:docPart>
      <w:docPartPr>
        <w:name w:val="487C47E08AB54C1EAC1FD9868684172B"/>
        <w:category>
          <w:name w:val="General"/>
          <w:gallery w:val="placeholder"/>
        </w:category>
        <w:types>
          <w:type w:val="bbPlcHdr"/>
        </w:types>
        <w:behaviors>
          <w:behavior w:val="content"/>
        </w:behaviors>
        <w:guid w:val="{78A03B91-0574-4CDF-8A99-6EA640B8269B}"/>
      </w:docPartPr>
      <w:docPartBody>
        <w:p w:rsidR="006E6900" w:rsidRDefault="00873257">
          <w:r w:rsidRPr="00845A2B">
            <w:rPr>
              <w:rStyle w:val="PlaceholderText"/>
            </w:rPr>
            <w:t>Click here to enter text.</w:t>
          </w:r>
        </w:p>
      </w:docPartBody>
    </w:docPart>
    <w:docPart>
      <w:docPartPr>
        <w:name w:val="876BAFDBC31C4C2086C1FB4670DD7410"/>
        <w:category>
          <w:name w:val="General"/>
          <w:gallery w:val="placeholder"/>
        </w:category>
        <w:types>
          <w:type w:val="bbPlcHdr"/>
        </w:types>
        <w:behaviors>
          <w:behavior w:val="content"/>
        </w:behaviors>
        <w:guid w:val="{40DD5011-3DB7-4C67-A396-0B59697963A8}"/>
      </w:docPartPr>
      <w:docPartBody>
        <w:p w:rsidR="006E6900" w:rsidRDefault="00873257">
          <w:r w:rsidRPr="00845A2B">
            <w:rPr>
              <w:rStyle w:val="PlaceholderText"/>
            </w:rPr>
            <w:t>Click here to enter text.</w:t>
          </w:r>
        </w:p>
      </w:docPartBody>
    </w:docPart>
    <w:docPart>
      <w:docPartPr>
        <w:name w:val="9691A9865F624EDD8B3ACAFCD3245748"/>
        <w:category>
          <w:name w:val="General"/>
          <w:gallery w:val="placeholder"/>
        </w:category>
        <w:types>
          <w:type w:val="bbPlcHdr"/>
        </w:types>
        <w:behaviors>
          <w:behavior w:val="content"/>
        </w:behaviors>
        <w:guid w:val="{8F19B495-6B92-46DB-AB43-B9D4571D2D1E}"/>
      </w:docPartPr>
      <w:docPartBody>
        <w:p w:rsidR="006E6900" w:rsidRDefault="00873257">
          <w:r w:rsidRPr="00845A2B">
            <w:rPr>
              <w:rStyle w:val="PlaceholderText"/>
            </w:rPr>
            <w:t>Click here to enter text.</w:t>
          </w:r>
        </w:p>
      </w:docPartBody>
    </w:docPart>
    <w:docPart>
      <w:docPartPr>
        <w:name w:val="3A012E823A3448E69361A6AEDFEE829D"/>
        <w:category>
          <w:name w:val="General"/>
          <w:gallery w:val="placeholder"/>
        </w:category>
        <w:types>
          <w:type w:val="bbPlcHdr"/>
        </w:types>
        <w:behaviors>
          <w:behavior w:val="content"/>
        </w:behaviors>
        <w:guid w:val="{F8385D88-F163-4FEC-9DDB-58048EC7FC07}"/>
      </w:docPartPr>
      <w:docPartBody>
        <w:p w:rsidR="006E6900" w:rsidRDefault="00873257">
          <w:r w:rsidRPr="00845A2B">
            <w:rPr>
              <w:rStyle w:val="PlaceholderText"/>
            </w:rPr>
            <w:t>Click here to enter text.</w:t>
          </w:r>
        </w:p>
      </w:docPartBody>
    </w:docPart>
    <w:docPart>
      <w:docPartPr>
        <w:name w:val="1FB3AD358B404F7A9F07FC434EC71EBB"/>
        <w:category>
          <w:name w:val="General"/>
          <w:gallery w:val="placeholder"/>
        </w:category>
        <w:types>
          <w:type w:val="bbPlcHdr"/>
        </w:types>
        <w:behaviors>
          <w:behavior w:val="content"/>
        </w:behaviors>
        <w:guid w:val="{9CE2C310-B08C-4E60-8D7F-9732EC293FD0}"/>
      </w:docPartPr>
      <w:docPartBody>
        <w:p w:rsidR="006E6900" w:rsidRDefault="00873257">
          <w:r w:rsidRPr="00845A2B">
            <w:rPr>
              <w:rStyle w:val="PlaceholderText"/>
            </w:rPr>
            <w:t>Click here to enter text.</w:t>
          </w:r>
        </w:p>
      </w:docPartBody>
    </w:docPart>
    <w:docPart>
      <w:docPartPr>
        <w:name w:val="B00B6346C1834231968A60B47F250977"/>
        <w:category>
          <w:name w:val="General"/>
          <w:gallery w:val="placeholder"/>
        </w:category>
        <w:types>
          <w:type w:val="bbPlcHdr"/>
        </w:types>
        <w:behaviors>
          <w:behavior w:val="content"/>
        </w:behaviors>
        <w:guid w:val="{0CF9168D-7BC7-49D2-A655-83B1CB19F61D}"/>
      </w:docPartPr>
      <w:docPartBody>
        <w:p w:rsidR="006E6900" w:rsidRDefault="00873257">
          <w:r w:rsidRPr="00845A2B">
            <w:rPr>
              <w:rStyle w:val="PlaceholderText"/>
            </w:rPr>
            <w:t>Click here to enter text.</w:t>
          </w:r>
        </w:p>
      </w:docPartBody>
    </w:docPart>
    <w:docPart>
      <w:docPartPr>
        <w:name w:val="CA5B34BDC7B74E8685E69D33E99641DC"/>
        <w:category>
          <w:name w:val="General"/>
          <w:gallery w:val="placeholder"/>
        </w:category>
        <w:types>
          <w:type w:val="bbPlcHdr"/>
        </w:types>
        <w:behaviors>
          <w:behavior w:val="content"/>
        </w:behaviors>
        <w:guid w:val="{65C9796E-B54E-4418-97BA-0284213F9FBC}"/>
      </w:docPartPr>
      <w:docPartBody>
        <w:p w:rsidR="006E6900" w:rsidRDefault="00873257">
          <w:r w:rsidRPr="00845A2B">
            <w:rPr>
              <w:rStyle w:val="PlaceholderText"/>
            </w:rPr>
            <w:t>Click here to enter text.</w:t>
          </w:r>
        </w:p>
      </w:docPartBody>
    </w:docPart>
    <w:docPart>
      <w:docPartPr>
        <w:name w:val="023CBE2FF61C4561BBD6D60AB7D32877"/>
        <w:category>
          <w:name w:val="General"/>
          <w:gallery w:val="placeholder"/>
        </w:category>
        <w:types>
          <w:type w:val="bbPlcHdr"/>
        </w:types>
        <w:behaviors>
          <w:behavior w:val="content"/>
        </w:behaviors>
        <w:guid w:val="{A6388E47-0A37-4338-BB4F-04A26BB0EBAD}"/>
      </w:docPartPr>
      <w:docPartBody>
        <w:p w:rsidR="006E6900" w:rsidRDefault="00873257">
          <w:r w:rsidRPr="00845A2B">
            <w:rPr>
              <w:rStyle w:val="PlaceholderText"/>
            </w:rPr>
            <w:t>Click here to enter text.</w:t>
          </w:r>
        </w:p>
      </w:docPartBody>
    </w:docPart>
    <w:docPart>
      <w:docPartPr>
        <w:name w:val="33029346017F4750BABB7DF43852A443"/>
        <w:category>
          <w:name w:val="General"/>
          <w:gallery w:val="placeholder"/>
        </w:category>
        <w:types>
          <w:type w:val="bbPlcHdr"/>
        </w:types>
        <w:behaviors>
          <w:behavior w:val="content"/>
        </w:behaviors>
        <w:guid w:val="{3E913BB7-44E7-4D10-B5B7-884EE033A5AC}"/>
      </w:docPartPr>
      <w:docPartBody>
        <w:p w:rsidR="006E6900" w:rsidRDefault="00873257">
          <w:r w:rsidRPr="00845A2B">
            <w:rPr>
              <w:rStyle w:val="PlaceholderText"/>
            </w:rPr>
            <w:t>Click here to enter text.</w:t>
          </w:r>
        </w:p>
      </w:docPartBody>
    </w:docPart>
    <w:docPart>
      <w:docPartPr>
        <w:name w:val="8E69E56236A54FA7BF759315DEA58888"/>
        <w:category>
          <w:name w:val="General"/>
          <w:gallery w:val="placeholder"/>
        </w:category>
        <w:types>
          <w:type w:val="bbPlcHdr"/>
        </w:types>
        <w:behaviors>
          <w:behavior w:val="content"/>
        </w:behaviors>
        <w:guid w:val="{F9E9B91F-727E-47FE-A577-B4E8C1207968}"/>
      </w:docPartPr>
      <w:docPartBody>
        <w:p w:rsidR="006E6900" w:rsidRDefault="00873257">
          <w:r w:rsidRPr="00845A2B">
            <w:rPr>
              <w:rStyle w:val="PlaceholderText"/>
            </w:rPr>
            <w:t>Click here to enter text.</w:t>
          </w:r>
        </w:p>
      </w:docPartBody>
    </w:docPart>
    <w:docPart>
      <w:docPartPr>
        <w:name w:val="A1FA17EA3DAE4BBCB571E5C3E1E2A69D"/>
        <w:category>
          <w:name w:val="General"/>
          <w:gallery w:val="placeholder"/>
        </w:category>
        <w:types>
          <w:type w:val="bbPlcHdr"/>
        </w:types>
        <w:behaviors>
          <w:behavior w:val="content"/>
        </w:behaviors>
        <w:guid w:val="{F6A442D7-614D-4D04-8AEF-27C03FECD42D}"/>
      </w:docPartPr>
      <w:docPartBody>
        <w:p w:rsidR="006E6900" w:rsidRDefault="00873257">
          <w:r w:rsidRPr="00845A2B">
            <w:rPr>
              <w:rStyle w:val="PlaceholderText"/>
            </w:rPr>
            <w:t>Click here to enter text.</w:t>
          </w:r>
        </w:p>
      </w:docPartBody>
    </w:docPart>
    <w:docPart>
      <w:docPartPr>
        <w:name w:val="4F750094E627454EBC1D339F1100F9F1"/>
        <w:category>
          <w:name w:val="General"/>
          <w:gallery w:val="placeholder"/>
        </w:category>
        <w:types>
          <w:type w:val="bbPlcHdr"/>
        </w:types>
        <w:behaviors>
          <w:behavior w:val="content"/>
        </w:behaviors>
        <w:guid w:val="{61447EE1-1127-4FB6-96B9-50C2A1907057}"/>
      </w:docPartPr>
      <w:docPartBody>
        <w:p w:rsidR="006E6900" w:rsidRDefault="00873257">
          <w:r w:rsidRPr="00845A2B">
            <w:rPr>
              <w:rStyle w:val="PlaceholderText"/>
            </w:rPr>
            <w:t>Click here to enter text.</w:t>
          </w:r>
        </w:p>
      </w:docPartBody>
    </w:docPart>
    <w:docPart>
      <w:docPartPr>
        <w:name w:val="76DC1345E1E94532809FF4493EE6525C"/>
        <w:category>
          <w:name w:val="General"/>
          <w:gallery w:val="placeholder"/>
        </w:category>
        <w:types>
          <w:type w:val="bbPlcHdr"/>
        </w:types>
        <w:behaviors>
          <w:behavior w:val="content"/>
        </w:behaviors>
        <w:guid w:val="{0190452E-FCD1-41DA-9FC2-9A4B0ED1E42B}"/>
      </w:docPartPr>
      <w:docPartBody>
        <w:p w:rsidR="006E6900" w:rsidRDefault="00873257">
          <w:r w:rsidRPr="00845A2B">
            <w:rPr>
              <w:rStyle w:val="PlaceholderText"/>
            </w:rPr>
            <w:t>Click here to enter text.</w:t>
          </w:r>
        </w:p>
      </w:docPartBody>
    </w:docPart>
    <w:docPart>
      <w:docPartPr>
        <w:name w:val="8137C5AF1D7A42A38F4658D0BFD2FA63"/>
        <w:category>
          <w:name w:val="General"/>
          <w:gallery w:val="placeholder"/>
        </w:category>
        <w:types>
          <w:type w:val="bbPlcHdr"/>
        </w:types>
        <w:behaviors>
          <w:behavior w:val="content"/>
        </w:behaviors>
        <w:guid w:val="{794DF2AF-B9F4-40B7-95A8-7F095D1D2F08}"/>
      </w:docPartPr>
      <w:docPartBody>
        <w:p w:rsidR="006E6900" w:rsidRDefault="00873257">
          <w:r w:rsidRPr="00845A2B">
            <w:rPr>
              <w:rStyle w:val="PlaceholderText"/>
            </w:rPr>
            <w:t>Click here to enter text.</w:t>
          </w:r>
        </w:p>
      </w:docPartBody>
    </w:docPart>
    <w:docPart>
      <w:docPartPr>
        <w:name w:val="6B59EC9E2F13466286C3005F55F5E785"/>
        <w:category>
          <w:name w:val="General"/>
          <w:gallery w:val="placeholder"/>
        </w:category>
        <w:types>
          <w:type w:val="bbPlcHdr"/>
        </w:types>
        <w:behaviors>
          <w:behavior w:val="content"/>
        </w:behaviors>
        <w:guid w:val="{97A487D0-D6ED-4D9A-BC0F-E58B8AD127F0}"/>
      </w:docPartPr>
      <w:docPartBody>
        <w:p w:rsidR="006E6900" w:rsidRDefault="00873257">
          <w:r w:rsidRPr="00845A2B">
            <w:rPr>
              <w:rStyle w:val="PlaceholderText"/>
            </w:rPr>
            <w:t>Click here to enter text.</w:t>
          </w:r>
        </w:p>
      </w:docPartBody>
    </w:docPart>
    <w:docPart>
      <w:docPartPr>
        <w:name w:val="EDBCB0F1C8774A3AB12984D08447908D"/>
        <w:category>
          <w:name w:val="General"/>
          <w:gallery w:val="placeholder"/>
        </w:category>
        <w:types>
          <w:type w:val="bbPlcHdr"/>
        </w:types>
        <w:behaviors>
          <w:behavior w:val="content"/>
        </w:behaviors>
        <w:guid w:val="{8D839403-C300-4F14-BC32-8FFC75673EDB}"/>
      </w:docPartPr>
      <w:docPartBody>
        <w:p w:rsidR="006E6900" w:rsidRDefault="00873257">
          <w:r w:rsidRPr="00845A2B">
            <w:rPr>
              <w:rStyle w:val="PlaceholderText"/>
            </w:rPr>
            <w:t>Click here to enter text.</w:t>
          </w:r>
        </w:p>
      </w:docPartBody>
    </w:docPart>
    <w:docPart>
      <w:docPartPr>
        <w:name w:val="69F6E728BC1C43E5B25360594B9FE59B"/>
        <w:category>
          <w:name w:val="General"/>
          <w:gallery w:val="placeholder"/>
        </w:category>
        <w:types>
          <w:type w:val="bbPlcHdr"/>
        </w:types>
        <w:behaviors>
          <w:behavior w:val="content"/>
        </w:behaviors>
        <w:guid w:val="{2EE25BDA-0260-4AFC-AC3B-6131A4DA3076}"/>
      </w:docPartPr>
      <w:docPartBody>
        <w:p w:rsidR="006E6900" w:rsidRDefault="00873257">
          <w:r w:rsidRPr="00845A2B">
            <w:rPr>
              <w:rStyle w:val="PlaceholderText"/>
            </w:rPr>
            <w:t>Click here to enter text.</w:t>
          </w:r>
        </w:p>
      </w:docPartBody>
    </w:docPart>
    <w:docPart>
      <w:docPartPr>
        <w:name w:val="606A7BB7E8F44355A1A420D995341BAD"/>
        <w:category>
          <w:name w:val="General"/>
          <w:gallery w:val="placeholder"/>
        </w:category>
        <w:types>
          <w:type w:val="bbPlcHdr"/>
        </w:types>
        <w:behaviors>
          <w:behavior w:val="content"/>
        </w:behaviors>
        <w:guid w:val="{50DEDDDF-60E8-47FC-BF07-EF03E0EC77E3}"/>
      </w:docPartPr>
      <w:docPartBody>
        <w:p w:rsidR="006E6900" w:rsidRDefault="00873257">
          <w:r w:rsidRPr="00845A2B">
            <w:rPr>
              <w:rStyle w:val="PlaceholderText"/>
            </w:rPr>
            <w:t>Click here to enter text.</w:t>
          </w:r>
        </w:p>
      </w:docPartBody>
    </w:docPart>
    <w:docPart>
      <w:docPartPr>
        <w:name w:val="500B17BC8995450B9D0FEDC00963384E"/>
        <w:category>
          <w:name w:val="General"/>
          <w:gallery w:val="placeholder"/>
        </w:category>
        <w:types>
          <w:type w:val="bbPlcHdr"/>
        </w:types>
        <w:behaviors>
          <w:behavior w:val="content"/>
        </w:behaviors>
        <w:guid w:val="{F0BB20B0-3DB0-4255-A751-813A64EC9D99}"/>
      </w:docPartPr>
      <w:docPartBody>
        <w:p w:rsidR="006E6900" w:rsidRDefault="00873257">
          <w:r w:rsidRPr="00845A2B">
            <w:rPr>
              <w:rStyle w:val="PlaceholderText"/>
            </w:rPr>
            <w:t>Click here to enter text.</w:t>
          </w:r>
        </w:p>
      </w:docPartBody>
    </w:docPart>
    <w:docPart>
      <w:docPartPr>
        <w:name w:val="D769378DBE3A44D39C12EFC7CAB5D2DF"/>
        <w:category>
          <w:name w:val="General"/>
          <w:gallery w:val="placeholder"/>
        </w:category>
        <w:types>
          <w:type w:val="bbPlcHdr"/>
        </w:types>
        <w:behaviors>
          <w:behavior w:val="content"/>
        </w:behaviors>
        <w:guid w:val="{2BE3E99B-16F0-42C8-B9CC-420A54472E29}"/>
      </w:docPartPr>
      <w:docPartBody>
        <w:p w:rsidR="006E6900" w:rsidRDefault="00873257">
          <w:r w:rsidRPr="00845A2B">
            <w:rPr>
              <w:rStyle w:val="PlaceholderText"/>
            </w:rPr>
            <w:t>Click here to enter text.</w:t>
          </w:r>
        </w:p>
      </w:docPartBody>
    </w:docPart>
    <w:docPart>
      <w:docPartPr>
        <w:name w:val="A9131EABA4504BEBBAD2F4CB98AA9672"/>
        <w:category>
          <w:name w:val="General"/>
          <w:gallery w:val="placeholder"/>
        </w:category>
        <w:types>
          <w:type w:val="bbPlcHdr"/>
        </w:types>
        <w:behaviors>
          <w:behavior w:val="content"/>
        </w:behaviors>
        <w:guid w:val="{2EF8E2E4-C1FF-46C4-9921-B4DFA7C0FD77}"/>
      </w:docPartPr>
      <w:docPartBody>
        <w:p w:rsidR="006E6900" w:rsidRDefault="00873257">
          <w:r w:rsidRPr="00845A2B">
            <w:rPr>
              <w:rStyle w:val="PlaceholderText"/>
            </w:rPr>
            <w:t>Click here to enter text.</w:t>
          </w:r>
        </w:p>
      </w:docPartBody>
    </w:docPart>
    <w:docPart>
      <w:docPartPr>
        <w:name w:val="E0F79D77483B47E9B7AEBEDBF40AD6B8"/>
        <w:category>
          <w:name w:val="General"/>
          <w:gallery w:val="placeholder"/>
        </w:category>
        <w:types>
          <w:type w:val="bbPlcHdr"/>
        </w:types>
        <w:behaviors>
          <w:behavior w:val="content"/>
        </w:behaviors>
        <w:guid w:val="{940CD27C-095F-438E-9D10-C5BE901B540E}"/>
      </w:docPartPr>
      <w:docPartBody>
        <w:p w:rsidR="006E6900" w:rsidRDefault="00873257">
          <w:r w:rsidRPr="00845A2B">
            <w:rPr>
              <w:rStyle w:val="PlaceholderText"/>
            </w:rPr>
            <w:t>Click here to enter text.</w:t>
          </w:r>
        </w:p>
      </w:docPartBody>
    </w:docPart>
    <w:docPart>
      <w:docPartPr>
        <w:name w:val="62D1217B9D10428BA8DBDD1E501DDDD1"/>
        <w:category>
          <w:name w:val="General"/>
          <w:gallery w:val="placeholder"/>
        </w:category>
        <w:types>
          <w:type w:val="bbPlcHdr"/>
        </w:types>
        <w:behaviors>
          <w:behavior w:val="content"/>
        </w:behaviors>
        <w:guid w:val="{295F9077-150E-48F6-AD8C-030E697EA746}"/>
      </w:docPartPr>
      <w:docPartBody>
        <w:p w:rsidR="006E6900" w:rsidRDefault="00873257">
          <w:r w:rsidRPr="00845A2B">
            <w:rPr>
              <w:rStyle w:val="PlaceholderText"/>
            </w:rPr>
            <w:t>Click here to enter text.</w:t>
          </w:r>
        </w:p>
      </w:docPartBody>
    </w:docPart>
    <w:docPart>
      <w:docPartPr>
        <w:name w:val="F4E77128454C479F96B5AB742B27CB38"/>
        <w:category>
          <w:name w:val="General"/>
          <w:gallery w:val="placeholder"/>
        </w:category>
        <w:types>
          <w:type w:val="bbPlcHdr"/>
        </w:types>
        <w:behaviors>
          <w:behavior w:val="content"/>
        </w:behaviors>
        <w:guid w:val="{CDF33360-66B9-4AEF-A08F-EE50E8407CF7}"/>
      </w:docPartPr>
      <w:docPartBody>
        <w:p w:rsidR="006E6900" w:rsidRDefault="00873257">
          <w:r w:rsidRPr="00845A2B">
            <w:rPr>
              <w:rStyle w:val="PlaceholderText"/>
            </w:rPr>
            <w:t>Click here to enter text.</w:t>
          </w:r>
        </w:p>
      </w:docPartBody>
    </w:docPart>
    <w:docPart>
      <w:docPartPr>
        <w:name w:val="DDEDDA73130A440382F0C8B8A506F0DA"/>
        <w:category>
          <w:name w:val="General"/>
          <w:gallery w:val="placeholder"/>
        </w:category>
        <w:types>
          <w:type w:val="bbPlcHdr"/>
        </w:types>
        <w:behaviors>
          <w:behavior w:val="content"/>
        </w:behaviors>
        <w:guid w:val="{305B87CA-115E-4801-AAA3-DB5F839DB0C3}"/>
      </w:docPartPr>
      <w:docPartBody>
        <w:p w:rsidR="006E6900" w:rsidRDefault="00873257">
          <w:r w:rsidRPr="00845A2B">
            <w:rPr>
              <w:rStyle w:val="PlaceholderText"/>
            </w:rPr>
            <w:t>Click here to enter text.</w:t>
          </w:r>
        </w:p>
      </w:docPartBody>
    </w:docPart>
    <w:docPart>
      <w:docPartPr>
        <w:name w:val="9836941D5C3F4DC98990E4587EF2EADF"/>
        <w:category>
          <w:name w:val="General"/>
          <w:gallery w:val="placeholder"/>
        </w:category>
        <w:types>
          <w:type w:val="bbPlcHdr"/>
        </w:types>
        <w:behaviors>
          <w:behavior w:val="content"/>
        </w:behaviors>
        <w:guid w:val="{FB4FFC93-BE74-41AC-9C33-D078D1B4AB4D}"/>
      </w:docPartPr>
      <w:docPartBody>
        <w:p w:rsidR="006E6900" w:rsidRDefault="00873257">
          <w:r w:rsidRPr="00845A2B">
            <w:rPr>
              <w:rStyle w:val="PlaceholderText"/>
            </w:rPr>
            <w:t>Click here to enter text.</w:t>
          </w:r>
        </w:p>
      </w:docPartBody>
    </w:docPart>
    <w:docPart>
      <w:docPartPr>
        <w:name w:val="5FA86BDA7D854A7ABF003922D21DA5B5"/>
        <w:category>
          <w:name w:val="General"/>
          <w:gallery w:val="placeholder"/>
        </w:category>
        <w:types>
          <w:type w:val="bbPlcHdr"/>
        </w:types>
        <w:behaviors>
          <w:behavior w:val="content"/>
        </w:behaviors>
        <w:guid w:val="{2086A39E-30C7-49A9-8DBE-725E09D1F9CE}"/>
      </w:docPartPr>
      <w:docPartBody>
        <w:p w:rsidR="006E6900" w:rsidRDefault="00873257">
          <w:r w:rsidRPr="00845A2B">
            <w:rPr>
              <w:rStyle w:val="PlaceholderText"/>
            </w:rPr>
            <w:t>Click here to enter text.</w:t>
          </w:r>
        </w:p>
      </w:docPartBody>
    </w:docPart>
    <w:docPart>
      <w:docPartPr>
        <w:name w:val="34485A0B1A8C4254989ECD0433009B55"/>
        <w:category>
          <w:name w:val="General"/>
          <w:gallery w:val="placeholder"/>
        </w:category>
        <w:types>
          <w:type w:val="bbPlcHdr"/>
        </w:types>
        <w:behaviors>
          <w:behavior w:val="content"/>
        </w:behaviors>
        <w:guid w:val="{C8F37B7B-31C2-49D8-BA06-5A2D3FCABE2E}"/>
      </w:docPartPr>
      <w:docPartBody>
        <w:p w:rsidR="006E6900" w:rsidRDefault="00873257">
          <w:r w:rsidRPr="00845A2B">
            <w:rPr>
              <w:rStyle w:val="PlaceholderText"/>
            </w:rPr>
            <w:t>Click here to enter text.</w:t>
          </w:r>
        </w:p>
      </w:docPartBody>
    </w:docPart>
    <w:docPart>
      <w:docPartPr>
        <w:name w:val="BFA3C41CAFAB40DB92F2657583E68FA9"/>
        <w:category>
          <w:name w:val="General"/>
          <w:gallery w:val="placeholder"/>
        </w:category>
        <w:types>
          <w:type w:val="bbPlcHdr"/>
        </w:types>
        <w:behaviors>
          <w:behavior w:val="content"/>
        </w:behaviors>
        <w:guid w:val="{110D2A98-DB3C-48DC-A461-6EA74EDFA06D}"/>
      </w:docPartPr>
      <w:docPartBody>
        <w:p w:rsidR="006E6900" w:rsidRDefault="00873257">
          <w:r w:rsidRPr="00845A2B">
            <w:rPr>
              <w:rStyle w:val="PlaceholderText"/>
            </w:rPr>
            <w:t>Click here to enter text.</w:t>
          </w:r>
        </w:p>
      </w:docPartBody>
    </w:docPart>
    <w:docPart>
      <w:docPartPr>
        <w:name w:val="9B17EA0D77444B2BA3C776F3222BBF11"/>
        <w:category>
          <w:name w:val="General"/>
          <w:gallery w:val="placeholder"/>
        </w:category>
        <w:types>
          <w:type w:val="bbPlcHdr"/>
        </w:types>
        <w:behaviors>
          <w:behavior w:val="content"/>
        </w:behaviors>
        <w:guid w:val="{852F3906-F166-4FF3-859C-750297BE402A}"/>
      </w:docPartPr>
      <w:docPartBody>
        <w:p w:rsidR="006E6900" w:rsidRDefault="00873257">
          <w:r w:rsidRPr="00845A2B">
            <w:rPr>
              <w:rStyle w:val="PlaceholderText"/>
            </w:rPr>
            <w:t>Click here to enter text.</w:t>
          </w:r>
        </w:p>
      </w:docPartBody>
    </w:docPart>
    <w:docPart>
      <w:docPartPr>
        <w:name w:val="908451B2C7C54364BDDC2FE8AAB44A5E"/>
        <w:category>
          <w:name w:val="General"/>
          <w:gallery w:val="placeholder"/>
        </w:category>
        <w:types>
          <w:type w:val="bbPlcHdr"/>
        </w:types>
        <w:behaviors>
          <w:behavior w:val="content"/>
        </w:behaviors>
        <w:guid w:val="{BF07AA5A-08DE-42E0-B64D-3589409ACDFB}"/>
      </w:docPartPr>
      <w:docPartBody>
        <w:p w:rsidR="006E6900" w:rsidRDefault="00873257">
          <w:r w:rsidRPr="00845A2B">
            <w:rPr>
              <w:rStyle w:val="PlaceholderText"/>
            </w:rPr>
            <w:t>Click here to enter text.</w:t>
          </w:r>
        </w:p>
      </w:docPartBody>
    </w:docPart>
    <w:docPart>
      <w:docPartPr>
        <w:name w:val="E68D4BF533104B52B9136627FD35C464"/>
        <w:category>
          <w:name w:val="General"/>
          <w:gallery w:val="placeholder"/>
        </w:category>
        <w:types>
          <w:type w:val="bbPlcHdr"/>
        </w:types>
        <w:behaviors>
          <w:behavior w:val="content"/>
        </w:behaviors>
        <w:guid w:val="{6044F18B-D06E-45A8-B076-199D031862F8}"/>
      </w:docPartPr>
      <w:docPartBody>
        <w:p w:rsidR="006E6900" w:rsidRDefault="00873257">
          <w:r w:rsidRPr="00845A2B">
            <w:rPr>
              <w:rStyle w:val="PlaceholderText"/>
            </w:rPr>
            <w:t>Click here to enter text.</w:t>
          </w:r>
        </w:p>
      </w:docPartBody>
    </w:docPart>
    <w:docPart>
      <w:docPartPr>
        <w:name w:val="CE42604FABEF4DEC89B0DBB7A2AA80AA"/>
        <w:category>
          <w:name w:val="General"/>
          <w:gallery w:val="placeholder"/>
        </w:category>
        <w:types>
          <w:type w:val="bbPlcHdr"/>
        </w:types>
        <w:behaviors>
          <w:behavior w:val="content"/>
        </w:behaviors>
        <w:guid w:val="{DBBE8DD2-BBFD-4A31-BAD6-0B5349BDB9C5}"/>
      </w:docPartPr>
      <w:docPartBody>
        <w:p w:rsidR="006E6900" w:rsidRDefault="00873257">
          <w:r w:rsidRPr="00845A2B">
            <w:rPr>
              <w:rStyle w:val="PlaceholderText"/>
            </w:rPr>
            <w:t>Click here to enter text.</w:t>
          </w:r>
        </w:p>
      </w:docPartBody>
    </w:docPart>
    <w:docPart>
      <w:docPartPr>
        <w:name w:val="62048B2902194620ACB39C491A3D611D"/>
        <w:category>
          <w:name w:val="General"/>
          <w:gallery w:val="placeholder"/>
        </w:category>
        <w:types>
          <w:type w:val="bbPlcHdr"/>
        </w:types>
        <w:behaviors>
          <w:behavior w:val="content"/>
        </w:behaviors>
        <w:guid w:val="{6A6AA784-335C-47E6-8226-38DC4CFE3432}"/>
      </w:docPartPr>
      <w:docPartBody>
        <w:p w:rsidR="006E6900" w:rsidRDefault="00873257">
          <w:r w:rsidRPr="00845A2B">
            <w:rPr>
              <w:rStyle w:val="PlaceholderText"/>
            </w:rPr>
            <w:t>Click here to enter text.</w:t>
          </w:r>
        </w:p>
      </w:docPartBody>
    </w:docPart>
    <w:docPart>
      <w:docPartPr>
        <w:name w:val="E60D91D6B6704BA1A679C43DC965E823"/>
        <w:category>
          <w:name w:val="General"/>
          <w:gallery w:val="placeholder"/>
        </w:category>
        <w:types>
          <w:type w:val="bbPlcHdr"/>
        </w:types>
        <w:behaviors>
          <w:behavior w:val="content"/>
        </w:behaviors>
        <w:guid w:val="{F8DE9188-8A9C-4BDA-AD01-742E85BABC1C}"/>
      </w:docPartPr>
      <w:docPartBody>
        <w:p w:rsidR="006E6900" w:rsidRDefault="00873257">
          <w:r w:rsidRPr="00845A2B">
            <w:rPr>
              <w:rStyle w:val="PlaceholderText"/>
            </w:rPr>
            <w:t>Click here to enter text.</w:t>
          </w:r>
        </w:p>
      </w:docPartBody>
    </w:docPart>
    <w:docPart>
      <w:docPartPr>
        <w:name w:val="44FC72D446BC474BAEFC69200B830387"/>
        <w:category>
          <w:name w:val="General"/>
          <w:gallery w:val="placeholder"/>
        </w:category>
        <w:types>
          <w:type w:val="bbPlcHdr"/>
        </w:types>
        <w:behaviors>
          <w:behavior w:val="content"/>
        </w:behaviors>
        <w:guid w:val="{C70E2CE1-CD58-4FDA-A7F3-353DC1F776FB}"/>
      </w:docPartPr>
      <w:docPartBody>
        <w:p w:rsidR="006E6900" w:rsidRDefault="00873257">
          <w:r w:rsidRPr="00845A2B">
            <w:rPr>
              <w:rStyle w:val="PlaceholderText"/>
            </w:rPr>
            <w:t>Click here to enter text.</w:t>
          </w:r>
        </w:p>
      </w:docPartBody>
    </w:docPart>
    <w:docPart>
      <w:docPartPr>
        <w:name w:val="443A81D4BA19475980D0C2B50A89F5DE"/>
        <w:category>
          <w:name w:val="General"/>
          <w:gallery w:val="placeholder"/>
        </w:category>
        <w:types>
          <w:type w:val="bbPlcHdr"/>
        </w:types>
        <w:behaviors>
          <w:behavior w:val="content"/>
        </w:behaviors>
        <w:guid w:val="{FFDA0131-06E6-4C00-AE0D-73BFD71AC8F4}"/>
      </w:docPartPr>
      <w:docPartBody>
        <w:p w:rsidR="006E6900" w:rsidRDefault="00873257">
          <w:r w:rsidRPr="00845A2B">
            <w:rPr>
              <w:rStyle w:val="PlaceholderText"/>
            </w:rPr>
            <w:t>Click here to enter text.</w:t>
          </w:r>
        </w:p>
      </w:docPartBody>
    </w:docPart>
    <w:docPart>
      <w:docPartPr>
        <w:name w:val="D15E3CAFDE0648DAA5CBC83B03138A9F"/>
        <w:category>
          <w:name w:val="General"/>
          <w:gallery w:val="placeholder"/>
        </w:category>
        <w:types>
          <w:type w:val="bbPlcHdr"/>
        </w:types>
        <w:behaviors>
          <w:behavior w:val="content"/>
        </w:behaviors>
        <w:guid w:val="{6EE5EB9B-5ABC-4B67-ABBA-681E47C7B61F}"/>
      </w:docPartPr>
      <w:docPartBody>
        <w:p w:rsidR="006E6900" w:rsidRDefault="00873257">
          <w:r w:rsidRPr="00845A2B">
            <w:rPr>
              <w:rStyle w:val="PlaceholderText"/>
            </w:rPr>
            <w:t>Click here to enter text.</w:t>
          </w:r>
        </w:p>
      </w:docPartBody>
    </w:docPart>
    <w:docPart>
      <w:docPartPr>
        <w:name w:val="FBB79B2818DD4699A5B13C7BAAD27224"/>
        <w:category>
          <w:name w:val="General"/>
          <w:gallery w:val="placeholder"/>
        </w:category>
        <w:types>
          <w:type w:val="bbPlcHdr"/>
        </w:types>
        <w:behaviors>
          <w:behavior w:val="content"/>
        </w:behaviors>
        <w:guid w:val="{D42D8BEF-B124-4606-9C78-ECCD8DE9D93C}"/>
      </w:docPartPr>
      <w:docPartBody>
        <w:p w:rsidR="006E6900" w:rsidRDefault="00873257">
          <w:r w:rsidRPr="00845A2B">
            <w:rPr>
              <w:rStyle w:val="PlaceholderText"/>
            </w:rPr>
            <w:t>Click here to enter text.</w:t>
          </w:r>
        </w:p>
      </w:docPartBody>
    </w:docPart>
    <w:docPart>
      <w:docPartPr>
        <w:name w:val="6E9E1D57E1524D788E19D85D7743EFC8"/>
        <w:category>
          <w:name w:val="General"/>
          <w:gallery w:val="placeholder"/>
        </w:category>
        <w:types>
          <w:type w:val="bbPlcHdr"/>
        </w:types>
        <w:behaviors>
          <w:behavior w:val="content"/>
        </w:behaviors>
        <w:guid w:val="{960D64A4-7F9B-4847-AC23-1335D27DF121}"/>
      </w:docPartPr>
      <w:docPartBody>
        <w:p w:rsidR="006E6900" w:rsidRDefault="00873257">
          <w:r w:rsidRPr="00845A2B">
            <w:rPr>
              <w:rStyle w:val="PlaceholderText"/>
            </w:rPr>
            <w:t>Click here to enter text.</w:t>
          </w:r>
        </w:p>
      </w:docPartBody>
    </w:docPart>
    <w:docPart>
      <w:docPartPr>
        <w:name w:val="5B0AF0050859454B9AF7D4DD47C867D9"/>
        <w:category>
          <w:name w:val="General"/>
          <w:gallery w:val="placeholder"/>
        </w:category>
        <w:types>
          <w:type w:val="bbPlcHdr"/>
        </w:types>
        <w:behaviors>
          <w:behavior w:val="content"/>
        </w:behaviors>
        <w:guid w:val="{8B0A5105-BC8B-4298-8770-5BBF0B075D7B}"/>
      </w:docPartPr>
      <w:docPartBody>
        <w:p w:rsidR="006E6900" w:rsidRDefault="00873257">
          <w:r w:rsidRPr="00845A2B">
            <w:rPr>
              <w:rStyle w:val="PlaceholderText"/>
            </w:rPr>
            <w:t>Click here to enter text.</w:t>
          </w:r>
        </w:p>
      </w:docPartBody>
    </w:docPart>
    <w:docPart>
      <w:docPartPr>
        <w:name w:val="8C8CAA50E44448B09C258C52448C9B68"/>
        <w:category>
          <w:name w:val="General"/>
          <w:gallery w:val="placeholder"/>
        </w:category>
        <w:types>
          <w:type w:val="bbPlcHdr"/>
        </w:types>
        <w:behaviors>
          <w:behavior w:val="content"/>
        </w:behaviors>
        <w:guid w:val="{F243FB4E-8B37-4AA3-AE56-7FF16FD28C1E}"/>
      </w:docPartPr>
      <w:docPartBody>
        <w:p w:rsidR="006E6900" w:rsidRDefault="00873257">
          <w:r w:rsidRPr="00845A2B">
            <w:rPr>
              <w:rStyle w:val="PlaceholderText"/>
            </w:rPr>
            <w:t>Click here to enter text.</w:t>
          </w:r>
        </w:p>
      </w:docPartBody>
    </w:docPart>
    <w:docPart>
      <w:docPartPr>
        <w:name w:val="34FCE9D879344D7BA192BCF047DF0C8F"/>
        <w:category>
          <w:name w:val="General"/>
          <w:gallery w:val="placeholder"/>
        </w:category>
        <w:types>
          <w:type w:val="bbPlcHdr"/>
        </w:types>
        <w:behaviors>
          <w:behavior w:val="content"/>
        </w:behaviors>
        <w:guid w:val="{19347793-E987-4A4B-8242-111AC6D8CB64}"/>
      </w:docPartPr>
      <w:docPartBody>
        <w:p w:rsidR="006E6900" w:rsidRDefault="00873257">
          <w:r w:rsidRPr="00845A2B">
            <w:rPr>
              <w:rStyle w:val="PlaceholderText"/>
            </w:rPr>
            <w:t>Click here to enter text.</w:t>
          </w:r>
        </w:p>
      </w:docPartBody>
    </w:docPart>
    <w:docPart>
      <w:docPartPr>
        <w:name w:val="B966A114FAC642AABDA0B68D4C9CF029"/>
        <w:category>
          <w:name w:val="General"/>
          <w:gallery w:val="placeholder"/>
        </w:category>
        <w:types>
          <w:type w:val="bbPlcHdr"/>
        </w:types>
        <w:behaviors>
          <w:behavior w:val="content"/>
        </w:behaviors>
        <w:guid w:val="{AF13C2E0-6BD5-442B-A816-5278CE3D66A4}"/>
      </w:docPartPr>
      <w:docPartBody>
        <w:p w:rsidR="006E6900" w:rsidRDefault="00873257">
          <w:r w:rsidRPr="00845A2B">
            <w:rPr>
              <w:rStyle w:val="PlaceholderText"/>
            </w:rPr>
            <w:t>Click here to enter text.</w:t>
          </w:r>
        </w:p>
      </w:docPartBody>
    </w:docPart>
    <w:docPart>
      <w:docPartPr>
        <w:name w:val="8EDC390ED4B34C3C9CFC3CA1BDCD6CF4"/>
        <w:category>
          <w:name w:val="General"/>
          <w:gallery w:val="placeholder"/>
        </w:category>
        <w:types>
          <w:type w:val="bbPlcHdr"/>
        </w:types>
        <w:behaviors>
          <w:behavior w:val="content"/>
        </w:behaviors>
        <w:guid w:val="{CCD8A00A-5D48-4583-A910-94A2941BF91C}"/>
      </w:docPartPr>
      <w:docPartBody>
        <w:p w:rsidR="006E6900" w:rsidRDefault="00873257">
          <w:r w:rsidRPr="00845A2B">
            <w:rPr>
              <w:rStyle w:val="PlaceholderText"/>
            </w:rPr>
            <w:t>Click here to enter text.</w:t>
          </w:r>
        </w:p>
      </w:docPartBody>
    </w:docPart>
    <w:docPart>
      <w:docPartPr>
        <w:name w:val="CD0E7160C5814905907DF970C91D3A43"/>
        <w:category>
          <w:name w:val="General"/>
          <w:gallery w:val="placeholder"/>
        </w:category>
        <w:types>
          <w:type w:val="bbPlcHdr"/>
        </w:types>
        <w:behaviors>
          <w:behavior w:val="content"/>
        </w:behaviors>
        <w:guid w:val="{1ED8B79A-11C4-4D86-ABEA-6E5697728888}"/>
      </w:docPartPr>
      <w:docPartBody>
        <w:p w:rsidR="006E6900" w:rsidRDefault="00873257">
          <w:r w:rsidRPr="00845A2B">
            <w:rPr>
              <w:rStyle w:val="PlaceholderText"/>
            </w:rPr>
            <w:t>Click here to enter text.</w:t>
          </w:r>
        </w:p>
      </w:docPartBody>
    </w:docPart>
    <w:docPart>
      <w:docPartPr>
        <w:name w:val="7F82ABDB9B2E439ABC6D0C76CC87DEF0"/>
        <w:category>
          <w:name w:val="General"/>
          <w:gallery w:val="placeholder"/>
        </w:category>
        <w:types>
          <w:type w:val="bbPlcHdr"/>
        </w:types>
        <w:behaviors>
          <w:behavior w:val="content"/>
        </w:behaviors>
        <w:guid w:val="{713E842F-5D35-4523-BA15-892AA159B6EC}"/>
      </w:docPartPr>
      <w:docPartBody>
        <w:p w:rsidR="006E6900" w:rsidRDefault="00873257">
          <w:r w:rsidRPr="00845A2B">
            <w:rPr>
              <w:rStyle w:val="PlaceholderText"/>
            </w:rPr>
            <w:t>Click here to enter text.</w:t>
          </w:r>
        </w:p>
      </w:docPartBody>
    </w:docPart>
    <w:docPart>
      <w:docPartPr>
        <w:name w:val="ED220FFDC69F4DA9B1366B87BDC170C3"/>
        <w:category>
          <w:name w:val="General"/>
          <w:gallery w:val="placeholder"/>
        </w:category>
        <w:types>
          <w:type w:val="bbPlcHdr"/>
        </w:types>
        <w:behaviors>
          <w:behavior w:val="content"/>
        </w:behaviors>
        <w:guid w:val="{AC8427A2-903F-4E2F-BEA7-225FFF6CEDE6}"/>
      </w:docPartPr>
      <w:docPartBody>
        <w:p w:rsidR="006E6900" w:rsidRDefault="00873257">
          <w:r w:rsidRPr="00845A2B">
            <w:rPr>
              <w:rStyle w:val="PlaceholderText"/>
            </w:rPr>
            <w:t>Click here to enter text.</w:t>
          </w:r>
        </w:p>
      </w:docPartBody>
    </w:docPart>
    <w:docPart>
      <w:docPartPr>
        <w:name w:val="E069142322374A74AB7E435535DA1714"/>
        <w:category>
          <w:name w:val="General"/>
          <w:gallery w:val="placeholder"/>
        </w:category>
        <w:types>
          <w:type w:val="bbPlcHdr"/>
        </w:types>
        <w:behaviors>
          <w:behavior w:val="content"/>
        </w:behaviors>
        <w:guid w:val="{482E93AD-59EE-4CBE-BEC1-63508EB33274}"/>
      </w:docPartPr>
      <w:docPartBody>
        <w:p w:rsidR="006E6900" w:rsidRDefault="00873257">
          <w:r w:rsidRPr="00845A2B">
            <w:rPr>
              <w:rStyle w:val="PlaceholderText"/>
            </w:rPr>
            <w:t>Click here to enter text.</w:t>
          </w:r>
        </w:p>
      </w:docPartBody>
    </w:docPart>
    <w:docPart>
      <w:docPartPr>
        <w:name w:val="F6565212F5414EE0A087384068D52690"/>
        <w:category>
          <w:name w:val="General"/>
          <w:gallery w:val="placeholder"/>
        </w:category>
        <w:types>
          <w:type w:val="bbPlcHdr"/>
        </w:types>
        <w:behaviors>
          <w:behavior w:val="content"/>
        </w:behaviors>
        <w:guid w:val="{31646FA8-D3F4-4625-84FC-A3DCFE7F3DB7}"/>
      </w:docPartPr>
      <w:docPartBody>
        <w:p w:rsidR="006E6900" w:rsidRDefault="00873257">
          <w:r w:rsidRPr="00845A2B">
            <w:rPr>
              <w:rStyle w:val="PlaceholderText"/>
            </w:rPr>
            <w:t>Click here to enter text.</w:t>
          </w:r>
        </w:p>
      </w:docPartBody>
    </w:docPart>
    <w:docPart>
      <w:docPartPr>
        <w:name w:val="6779474A65054C0FB9D701C073918BAA"/>
        <w:category>
          <w:name w:val="General"/>
          <w:gallery w:val="placeholder"/>
        </w:category>
        <w:types>
          <w:type w:val="bbPlcHdr"/>
        </w:types>
        <w:behaviors>
          <w:behavior w:val="content"/>
        </w:behaviors>
        <w:guid w:val="{3E14E459-DE8F-466F-91A5-A9E46FCA67BC}"/>
      </w:docPartPr>
      <w:docPartBody>
        <w:p w:rsidR="006E6900" w:rsidRDefault="00873257">
          <w:r w:rsidRPr="00845A2B">
            <w:rPr>
              <w:rStyle w:val="PlaceholderText"/>
            </w:rPr>
            <w:t>Click here to enter text.</w:t>
          </w:r>
        </w:p>
      </w:docPartBody>
    </w:docPart>
    <w:docPart>
      <w:docPartPr>
        <w:name w:val="2FCC134598144ADC9C76F566807B9E93"/>
        <w:category>
          <w:name w:val="General"/>
          <w:gallery w:val="placeholder"/>
        </w:category>
        <w:types>
          <w:type w:val="bbPlcHdr"/>
        </w:types>
        <w:behaviors>
          <w:behavior w:val="content"/>
        </w:behaviors>
        <w:guid w:val="{C8029752-9334-4B47-B9D0-B49749A4D6B8}"/>
      </w:docPartPr>
      <w:docPartBody>
        <w:p w:rsidR="006E6900" w:rsidRDefault="00873257">
          <w:r w:rsidRPr="00845A2B">
            <w:rPr>
              <w:rStyle w:val="PlaceholderText"/>
            </w:rPr>
            <w:t>Click here to enter text.</w:t>
          </w:r>
        </w:p>
      </w:docPartBody>
    </w:docPart>
    <w:docPart>
      <w:docPartPr>
        <w:name w:val="3F5AF4DFAE094547944FDF1DAC8912AB"/>
        <w:category>
          <w:name w:val="General"/>
          <w:gallery w:val="placeholder"/>
        </w:category>
        <w:types>
          <w:type w:val="bbPlcHdr"/>
        </w:types>
        <w:behaviors>
          <w:behavior w:val="content"/>
        </w:behaviors>
        <w:guid w:val="{8608512C-7024-4745-B0AB-6F5AE84BABB0}"/>
      </w:docPartPr>
      <w:docPartBody>
        <w:p w:rsidR="006E6900" w:rsidRDefault="00873257">
          <w:r w:rsidRPr="00845A2B">
            <w:rPr>
              <w:rStyle w:val="PlaceholderText"/>
            </w:rPr>
            <w:t>Click here to enter text.</w:t>
          </w:r>
        </w:p>
      </w:docPartBody>
    </w:docPart>
    <w:docPart>
      <w:docPartPr>
        <w:name w:val="6E646774A0C242B29D9A5B71F8E80FF6"/>
        <w:category>
          <w:name w:val="General"/>
          <w:gallery w:val="placeholder"/>
        </w:category>
        <w:types>
          <w:type w:val="bbPlcHdr"/>
        </w:types>
        <w:behaviors>
          <w:behavior w:val="content"/>
        </w:behaviors>
        <w:guid w:val="{5300EF71-BBDD-47E7-80EC-67BBA0FCDEEF}"/>
      </w:docPartPr>
      <w:docPartBody>
        <w:p w:rsidR="006E6900" w:rsidRDefault="00873257">
          <w:r w:rsidRPr="00845A2B">
            <w:rPr>
              <w:rStyle w:val="PlaceholderText"/>
            </w:rPr>
            <w:t>Click here to enter text.</w:t>
          </w:r>
        </w:p>
      </w:docPartBody>
    </w:docPart>
    <w:docPart>
      <w:docPartPr>
        <w:name w:val="5E0BAA016150401182906C489BBBC549"/>
        <w:category>
          <w:name w:val="General"/>
          <w:gallery w:val="placeholder"/>
        </w:category>
        <w:types>
          <w:type w:val="bbPlcHdr"/>
        </w:types>
        <w:behaviors>
          <w:behavior w:val="content"/>
        </w:behaviors>
        <w:guid w:val="{00A2C7EF-E24B-4CF6-8F7B-DD512E07C53F}"/>
      </w:docPartPr>
      <w:docPartBody>
        <w:p w:rsidR="006E6900" w:rsidRDefault="00873257">
          <w:r w:rsidRPr="00845A2B">
            <w:rPr>
              <w:rStyle w:val="PlaceholderText"/>
            </w:rPr>
            <w:t>Click here to enter text.</w:t>
          </w:r>
        </w:p>
      </w:docPartBody>
    </w:docPart>
    <w:docPart>
      <w:docPartPr>
        <w:name w:val="02925446C92945BFA739BDF0151A2A79"/>
        <w:category>
          <w:name w:val="General"/>
          <w:gallery w:val="placeholder"/>
        </w:category>
        <w:types>
          <w:type w:val="bbPlcHdr"/>
        </w:types>
        <w:behaviors>
          <w:behavior w:val="content"/>
        </w:behaviors>
        <w:guid w:val="{BF138923-5858-44FA-8C63-0390D3BD9085}"/>
      </w:docPartPr>
      <w:docPartBody>
        <w:p w:rsidR="006E6900" w:rsidRDefault="00873257">
          <w:r w:rsidRPr="00845A2B">
            <w:rPr>
              <w:rStyle w:val="PlaceholderText"/>
            </w:rPr>
            <w:t>Click here to enter text.</w:t>
          </w:r>
        </w:p>
      </w:docPartBody>
    </w:docPart>
    <w:docPart>
      <w:docPartPr>
        <w:name w:val="E3B53178F34F4A1A8C81526A8B615CB2"/>
        <w:category>
          <w:name w:val="General"/>
          <w:gallery w:val="placeholder"/>
        </w:category>
        <w:types>
          <w:type w:val="bbPlcHdr"/>
        </w:types>
        <w:behaviors>
          <w:behavior w:val="content"/>
        </w:behaviors>
        <w:guid w:val="{302EAE81-DC8E-44E3-86C3-4E990B9D8706}"/>
      </w:docPartPr>
      <w:docPartBody>
        <w:p w:rsidR="006E6900" w:rsidRDefault="00873257">
          <w:r w:rsidRPr="00845A2B">
            <w:rPr>
              <w:rStyle w:val="PlaceholderText"/>
            </w:rPr>
            <w:t>Click here to enter text.</w:t>
          </w:r>
        </w:p>
      </w:docPartBody>
    </w:docPart>
    <w:docPart>
      <w:docPartPr>
        <w:name w:val="13204338FD9A47D384BDE700E7687104"/>
        <w:category>
          <w:name w:val="General"/>
          <w:gallery w:val="placeholder"/>
        </w:category>
        <w:types>
          <w:type w:val="bbPlcHdr"/>
        </w:types>
        <w:behaviors>
          <w:behavior w:val="content"/>
        </w:behaviors>
        <w:guid w:val="{CB890490-C161-4562-BB0A-71990BB6BAE7}"/>
      </w:docPartPr>
      <w:docPartBody>
        <w:p w:rsidR="006E6900" w:rsidRDefault="00873257">
          <w:r w:rsidRPr="00845A2B">
            <w:rPr>
              <w:rStyle w:val="PlaceholderText"/>
            </w:rPr>
            <w:t>Click here to enter text.</w:t>
          </w:r>
        </w:p>
      </w:docPartBody>
    </w:docPart>
    <w:docPart>
      <w:docPartPr>
        <w:name w:val="BEEEBE11F4CD4961BB0B5342FC54C820"/>
        <w:category>
          <w:name w:val="General"/>
          <w:gallery w:val="placeholder"/>
        </w:category>
        <w:types>
          <w:type w:val="bbPlcHdr"/>
        </w:types>
        <w:behaviors>
          <w:behavior w:val="content"/>
        </w:behaviors>
        <w:guid w:val="{815CC6A8-2CFA-4E85-B5F2-5B20DAC7CF0F}"/>
      </w:docPartPr>
      <w:docPartBody>
        <w:p w:rsidR="006E6900" w:rsidRDefault="00873257">
          <w:r w:rsidRPr="00845A2B">
            <w:rPr>
              <w:rStyle w:val="PlaceholderText"/>
            </w:rPr>
            <w:t>Click here to enter text.</w:t>
          </w:r>
        </w:p>
      </w:docPartBody>
    </w:docPart>
    <w:docPart>
      <w:docPartPr>
        <w:name w:val="03DB889EF75D45E6B5CD31C936B2C0A3"/>
        <w:category>
          <w:name w:val="General"/>
          <w:gallery w:val="placeholder"/>
        </w:category>
        <w:types>
          <w:type w:val="bbPlcHdr"/>
        </w:types>
        <w:behaviors>
          <w:behavior w:val="content"/>
        </w:behaviors>
        <w:guid w:val="{4ECF21FC-6E12-40AD-8760-1113844DADBF}"/>
      </w:docPartPr>
      <w:docPartBody>
        <w:p w:rsidR="006E6900" w:rsidRDefault="00873257">
          <w:r w:rsidRPr="00845A2B">
            <w:rPr>
              <w:rStyle w:val="PlaceholderText"/>
            </w:rPr>
            <w:t>Click here to enter text.</w:t>
          </w:r>
        </w:p>
      </w:docPartBody>
    </w:docPart>
    <w:docPart>
      <w:docPartPr>
        <w:name w:val="C17177E183F44C028F0749F179E1430A"/>
        <w:category>
          <w:name w:val="General"/>
          <w:gallery w:val="placeholder"/>
        </w:category>
        <w:types>
          <w:type w:val="bbPlcHdr"/>
        </w:types>
        <w:behaviors>
          <w:behavior w:val="content"/>
        </w:behaviors>
        <w:guid w:val="{146FC73D-9239-42E2-9528-3CB50B2BDD5A}"/>
      </w:docPartPr>
      <w:docPartBody>
        <w:p w:rsidR="006E6900" w:rsidRDefault="00873257">
          <w:r w:rsidRPr="00845A2B">
            <w:rPr>
              <w:rStyle w:val="PlaceholderText"/>
            </w:rPr>
            <w:t>Click here to enter text.</w:t>
          </w:r>
        </w:p>
      </w:docPartBody>
    </w:docPart>
    <w:docPart>
      <w:docPartPr>
        <w:name w:val="258609E01F2C49A490EBC200EC594A72"/>
        <w:category>
          <w:name w:val="General"/>
          <w:gallery w:val="placeholder"/>
        </w:category>
        <w:types>
          <w:type w:val="bbPlcHdr"/>
        </w:types>
        <w:behaviors>
          <w:behavior w:val="content"/>
        </w:behaviors>
        <w:guid w:val="{C6CDE348-8598-41BC-81A6-6547E291A598}"/>
      </w:docPartPr>
      <w:docPartBody>
        <w:p w:rsidR="006E6900" w:rsidRDefault="00873257">
          <w:r w:rsidRPr="00845A2B">
            <w:rPr>
              <w:rStyle w:val="PlaceholderText"/>
            </w:rPr>
            <w:t>Click here to enter text.</w:t>
          </w:r>
        </w:p>
      </w:docPartBody>
    </w:docPart>
    <w:docPart>
      <w:docPartPr>
        <w:name w:val="7707B3792B60468693B3C46577AD600D"/>
        <w:category>
          <w:name w:val="General"/>
          <w:gallery w:val="placeholder"/>
        </w:category>
        <w:types>
          <w:type w:val="bbPlcHdr"/>
        </w:types>
        <w:behaviors>
          <w:behavior w:val="content"/>
        </w:behaviors>
        <w:guid w:val="{8691B3F0-CA8B-4F7A-AA2F-6313B8017778}"/>
      </w:docPartPr>
      <w:docPartBody>
        <w:p w:rsidR="006E6900" w:rsidRDefault="00873257">
          <w:r w:rsidRPr="00845A2B">
            <w:rPr>
              <w:rStyle w:val="PlaceholderText"/>
            </w:rPr>
            <w:t>Click here to enter text.</w:t>
          </w:r>
        </w:p>
      </w:docPartBody>
    </w:docPart>
    <w:docPart>
      <w:docPartPr>
        <w:name w:val="DC3B3DC0FC1141C1B2AAA7D6AE7A1B79"/>
        <w:category>
          <w:name w:val="General"/>
          <w:gallery w:val="placeholder"/>
        </w:category>
        <w:types>
          <w:type w:val="bbPlcHdr"/>
        </w:types>
        <w:behaviors>
          <w:behavior w:val="content"/>
        </w:behaviors>
        <w:guid w:val="{A9895F5C-DF36-4205-A618-60C0DBDB871E}"/>
      </w:docPartPr>
      <w:docPartBody>
        <w:p w:rsidR="006E6900" w:rsidRDefault="00873257">
          <w:r w:rsidRPr="00845A2B">
            <w:rPr>
              <w:rStyle w:val="PlaceholderText"/>
            </w:rPr>
            <w:t>Click here to enter text.</w:t>
          </w:r>
        </w:p>
      </w:docPartBody>
    </w:docPart>
    <w:docPart>
      <w:docPartPr>
        <w:name w:val="7FC36B99420F48678B1B44ADA238FC06"/>
        <w:category>
          <w:name w:val="General"/>
          <w:gallery w:val="placeholder"/>
        </w:category>
        <w:types>
          <w:type w:val="bbPlcHdr"/>
        </w:types>
        <w:behaviors>
          <w:behavior w:val="content"/>
        </w:behaviors>
        <w:guid w:val="{FAD16CC0-E4F2-48D0-A4FB-0CE125D72E13}"/>
      </w:docPartPr>
      <w:docPartBody>
        <w:p w:rsidR="006E6900" w:rsidRDefault="00873257">
          <w:r w:rsidRPr="00845A2B">
            <w:rPr>
              <w:rStyle w:val="PlaceholderText"/>
            </w:rPr>
            <w:t>Click here to enter text.</w:t>
          </w:r>
        </w:p>
      </w:docPartBody>
    </w:docPart>
    <w:docPart>
      <w:docPartPr>
        <w:name w:val="4216A0A7075145A8AF8C6DB73BA451ED"/>
        <w:category>
          <w:name w:val="General"/>
          <w:gallery w:val="placeholder"/>
        </w:category>
        <w:types>
          <w:type w:val="bbPlcHdr"/>
        </w:types>
        <w:behaviors>
          <w:behavior w:val="content"/>
        </w:behaviors>
        <w:guid w:val="{B59436DD-6376-4E2A-A461-8852DB5EB073}"/>
      </w:docPartPr>
      <w:docPartBody>
        <w:p w:rsidR="006E6900" w:rsidRDefault="00873257">
          <w:r w:rsidRPr="00845A2B">
            <w:rPr>
              <w:rStyle w:val="PlaceholderText"/>
            </w:rPr>
            <w:t>Click here to enter text.</w:t>
          </w:r>
        </w:p>
      </w:docPartBody>
    </w:docPart>
    <w:docPart>
      <w:docPartPr>
        <w:name w:val="D46DDD611EDB4A22939CD954F7125174"/>
        <w:category>
          <w:name w:val="General"/>
          <w:gallery w:val="placeholder"/>
        </w:category>
        <w:types>
          <w:type w:val="bbPlcHdr"/>
        </w:types>
        <w:behaviors>
          <w:behavior w:val="content"/>
        </w:behaviors>
        <w:guid w:val="{1E2BCB63-12DA-48C7-B53B-7D8CDDC78199}"/>
      </w:docPartPr>
      <w:docPartBody>
        <w:p w:rsidR="006E6900" w:rsidRDefault="00873257">
          <w:r w:rsidRPr="00845A2B">
            <w:rPr>
              <w:rStyle w:val="PlaceholderText"/>
            </w:rPr>
            <w:t>Click here to enter text.</w:t>
          </w:r>
        </w:p>
      </w:docPartBody>
    </w:docPart>
    <w:docPart>
      <w:docPartPr>
        <w:name w:val="27197ECEC6AF435AAE7D906E0A05CAD7"/>
        <w:category>
          <w:name w:val="General"/>
          <w:gallery w:val="placeholder"/>
        </w:category>
        <w:types>
          <w:type w:val="bbPlcHdr"/>
        </w:types>
        <w:behaviors>
          <w:behavior w:val="content"/>
        </w:behaviors>
        <w:guid w:val="{2EE0C08E-2B88-48FD-8553-312A7B4FCA5F}"/>
      </w:docPartPr>
      <w:docPartBody>
        <w:p w:rsidR="006E6900" w:rsidRDefault="00873257">
          <w:r w:rsidRPr="00845A2B">
            <w:rPr>
              <w:rStyle w:val="PlaceholderText"/>
            </w:rPr>
            <w:t>Click here to enter text.</w:t>
          </w:r>
        </w:p>
      </w:docPartBody>
    </w:docPart>
    <w:docPart>
      <w:docPartPr>
        <w:name w:val="908A326E1B874C1EA964E0644F16A2D8"/>
        <w:category>
          <w:name w:val="General"/>
          <w:gallery w:val="placeholder"/>
        </w:category>
        <w:types>
          <w:type w:val="bbPlcHdr"/>
        </w:types>
        <w:behaviors>
          <w:behavior w:val="content"/>
        </w:behaviors>
        <w:guid w:val="{DA50A76F-02F3-446C-B35B-49D53E625E30}"/>
      </w:docPartPr>
      <w:docPartBody>
        <w:p w:rsidR="006E6900" w:rsidRDefault="00873257">
          <w:r w:rsidRPr="00845A2B">
            <w:rPr>
              <w:rStyle w:val="PlaceholderText"/>
            </w:rPr>
            <w:t>Click here to enter text.</w:t>
          </w:r>
        </w:p>
      </w:docPartBody>
    </w:docPart>
    <w:docPart>
      <w:docPartPr>
        <w:name w:val="21CD770B6BBB4D0CB0208CA2EE3CFA53"/>
        <w:category>
          <w:name w:val="General"/>
          <w:gallery w:val="placeholder"/>
        </w:category>
        <w:types>
          <w:type w:val="bbPlcHdr"/>
        </w:types>
        <w:behaviors>
          <w:behavior w:val="content"/>
        </w:behaviors>
        <w:guid w:val="{F074E231-5B1E-4BAD-A910-FC04ECAE3F4B}"/>
      </w:docPartPr>
      <w:docPartBody>
        <w:p w:rsidR="006E6900" w:rsidRDefault="00873257">
          <w:r w:rsidRPr="00845A2B">
            <w:rPr>
              <w:rStyle w:val="PlaceholderText"/>
            </w:rPr>
            <w:t>Click here to enter text.</w:t>
          </w:r>
        </w:p>
      </w:docPartBody>
    </w:docPart>
    <w:docPart>
      <w:docPartPr>
        <w:name w:val="35B07E21083440FD947490D66CCDD6EC"/>
        <w:category>
          <w:name w:val="General"/>
          <w:gallery w:val="placeholder"/>
        </w:category>
        <w:types>
          <w:type w:val="bbPlcHdr"/>
        </w:types>
        <w:behaviors>
          <w:behavior w:val="content"/>
        </w:behaviors>
        <w:guid w:val="{FB528F54-FC19-4C93-A7D2-28427AB8054D}"/>
      </w:docPartPr>
      <w:docPartBody>
        <w:p w:rsidR="006E6900" w:rsidRDefault="00873257">
          <w:r w:rsidRPr="00845A2B">
            <w:rPr>
              <w:rStyle w:val="PlaceholderText"/>
            </w:rPr>
            <w:t>Click here to enter text.</w:t>
          </w:r>
        </w:p>
      </w:docPartBody>
    </w:docPart>
    <w:docPart>
      <w:docPartPr>
        <w:name w:val="6328B127697E4E25A5AA16D0451FF56D"/>
        <w:category>
          <w:name w:val="General"/>
          <w:gallery w:val="placeholder"/>
        </w:category>
        <w:types>
          <w:type w:val="bbPlcHdr"/>
        </w:types>
        <w:behaviors>
          <w:behavior w:val="content"/>
        </w:behaviors>
        <w:guid w:val="{3923F37E-4E29-4EA3-8A8A-FC668A81B535}"/>
      </w:docPartPr>
      <w:docPartBody>
        <w:p w:rsidR="006E6900" w:rsidRDefault="00873257">
          <w:r w:rsidRPr="00845A2B">
            <w:rPr>
              <w:rStyle w:val="PlaceholderText"/>
            </w:rPr>
            <w:t>Click here to enter text.</w:t>
          </w:r>
        </w:p>
      </w:docPartBody>
    </w:docPart>
    <w:docPart>
      <w:docPartPr>
        <w:name w:val="AD5A6841049D4DD993F0B47A1C11BA0E"/>
        <w:category>
          <w:name w:val="General"/>
          <w:gallery w:val="placeholder"/>
        </w:category>
        <w:types>
          <w:type w:val="bbPlcHdr"/>
        </w:types>
        <w:behaviors>
          <w:behavior w:val="content"/>
        </w:behaviors>
        <w:guid w:val="{5CBC564A-2C84-4AC1-929B-939E35056EA6}"/>
      </w:docPartPr>
      <w:docPartBody>
        <w:p w:rsidR="006E6900" w:rsidRDefault="00873257">
          <w:r w:rsidRPr="00845A2B">
            <w:rPr>
              <w:rStyle w:val="PlaceholderText"/>
            </w:rPr>
            <w:t>Click here to enter text.</w:t>
          </w:r>
        </w:p>
      </w:docPartBody>
    </w:docPart>
    <w:docPart>
      <w:docPartPr>
        <w:name w:val="080DE006925243FCB07A1A8F35C3E7F0"/>
        <w:category>
          <w:name w:val="General"/>
          <w:gallery w:val="placeholder"/>
        </w:category>
        <w:types>
          <w:type w:val="bbPlcHdr"/>
        </w:types>
        <w:behaviors>
          <w:behavior w:val="content"/>
        </w:behaviors>
        <w:guid w:val="{319FDAD1-7930-4407-AE94-3E38FD2AF0B0}"/>
      </w:docPartPr>
      <w:docPartBody>
        <w:p w:rsidR="006E6900" w:rsidRDefault="00873257">
          <w:r w:rsidRPr="00845A2B">
            <w:rPr>
              <w:rStyle w:val="PlaceholderText"/>
            </w:rPr>
            <w:t>Click here to enter text.</w:t>
          </w:r>
        </w:p>
      </w:docPartBody>
    </w:docPart>
    <w:docPart>
      <w:docPartPr>
        <w:name w:val="D3E7B466B71748E78AB64F38E1B74CB5"/>
        <w:category>
          <w:name w:val="General"/>
          <w:gallery w:val="placeholder"/>
        </w:category>
        <w:types>
          <w:type w:val="bbPlcHdr"/>
        </w:types>
        <w:behaviors>
          <w:behavior w:val="content"/>
        </w:behaviors>
        <w:guid w:val="{3ACB6C83-C935-4294-A0ED-37D58551C859}"/>
      </w:docPartPr>
      <w:docPartBody>
        <w:p w:rsidR="006E6900" w:rsidRDefault="00873257">
          <w:r w:rsidRPr="00845A2B">
            <w:rPr>
              <w:rStyle w:val="PlaceholderText"/>
            </w:rPr>
            <w:t>Click here to enter text.</w:t>
          </w:r>
        </w:p>
      </w:docPartBody>
    </w:docPart>
    <w:docPart>
      <w:docPartPr>
        <w:name w:val="AAF6876BE808486592F852CCEA82870D"/>
        <w:category>
          <w:name w:val="General"/>
          <w:gallery w:val="placeholder"/>
        </w:category>
        <w:types>
          <w:type w:val="bbPlcHdr"/>
        </w:types>
        <w:behaviors>
          <w:behavior w:val="content"/>
        </w:behaviors>
        <w:guid w:val="{FC88AF30-31A9-4DE9-8F44-D8D7488E785E}"/>
      </w:docPartPr>
      <w:docPartBody>
        <w:p w:rsidR="006E6900" w:rsidRDefault="00873257">
          <w:r w:rsidRPr="00845A2B">
            <w:rPr>
              <w:rStyle w:val="PlaceholderText"/>
            </w:rPr>
            <w:t>Click here to enter text.</w:t>
          </w:r>
        </w:p>
      </w:docPartBody>
    </w:docPart>
    <w:docPart>
      <w:docPartPr>
        <w:name w:val="4F50B8F4D470461F8076A7A8F870006B"/>
        <w:category>
          <w:name w:val="General"/>
          <w:gallery w:val="placeholder"/>
        </w:category>
        <w:types>
          <w:type w:val="bbPlcHdr"/>
        </w:types>
        <w:behaviors>
          <w:behavior w:val="content"/>
        </w:behaviors>
        <w:guid w:val="{08E360FE-1431-48BF-B0D2-53E32DDE9E1B}"/>
      </w:docPartPr>
      <w:docPartBody>
        <w:p w:rsidR="006E6900" w:rsidRDefault="00873257">
          <w:r w:rsidRPr="00845A2B">
            <w:rPr>
              <w:rStyle w:val="PlaceholderText"/>
            </w:rPr>
            <w:t>Click here to enter text.</w:t>
          </w:r>
        </w:p>
      </w:docPartBody>
    </w:docPart>
    <w:docPart>
      <w:docPartPr>
        <w:name w:val="B2FBD830699841F5B159939197EE0F64"/>
        <w:category>
          <w:name w:val="General"/>
          <w:gallery w:val="placeholder"/>
        </w:category>
        <w:types>
          <w:type w:val="bbPlcHdr"/>
        </w:types>
        <w:behaviors>
          <w:behavior w:val="content"/>
        </w:behaviors>
        <w:guid w:val="{24826D6B-FF05-44AF-B324-9D1F8A7AB223}"/>
      </w:docPartPr>
      <w:docPartBody>
        <w:p w:rsidR="006E6900" w:rsidRDefault="00873257">
          <w:r w:rsidRPr="00845A2B">
            <w:rPr>
              <w:rStyle w:val="PlaceholderText"/>
            </w:rPr>
            <w:t>Click here to enter text.</w:t>
          </w:r>
        </w:p>
      </w:docPartBody>
    </w:docPart>
    <w:docPart>
      <w:docPartPr>
        <w:name w:val="82BC90033A2042F4AAA039F97033D964"/>
        <w:category>
          <w:name w:val="General"/>
          <w:gallery w:val="placeholder"/>
        </w:category>
        <w:types>
          <w:type w:val="bbPlcHdr"/>
        </w:types>
        <w:behaviors>
          <w:behavior w:val="content"/>
        </w:behaviors>
        <w:guid w:val="{B61772A8-0120-4CCA-B102-3CB3106ECE4E}"/>
      </w:docPartPr>
      <w:docPartBody>
        <w:p w:rsidR="006E6900" w:rsidRDefault="00873257">
          <w:r w:rsidRPr="00845A2B">
            <w:rPr>
              <w:rStyle w:val="PlaceholderText"/>
            </w:rPr>
            <w:t>Click here to enter text.</w:t>
          </w:r>
        </w:p>
      </w:docPartBody>
    </w:docPart>
    <w:docPart>
      <w:docPartPr>
        <w:name w:val="114169BE704B4D7A8E4D769755C8C82B"/>
        <w:category>
          <w:name w:val="General"/>
          <w:gallery w:val="placeholder"/>
        </w:category>
        <w:types>
          <w:type w:val="bbPlcHdr"/>
        </w:types>
        <w:behaviors>
          <w:behavior w:val="content"/>
        </w:behaviors>
        <w:guid w:val="{5B8D7071-09A7-4293-B373-D27174F62C75}"/>
      </w:docPartPr>
      <w:docPartBody>
        <w:p w:rsidR="006E6900" w:rsidRDefault="00873257">
          <w:r w:rsidRPr="00845A2B">
            <w:rPr>
              <w:rStyle w:val="PlaceholderText"/>
            </w:rPr>
            <w:t>Click here to enter text.</w:t>
          </w:r>
        </w:p>
      </w:docPartBody>
    </w:docPart>
    <w:docPart>
      <w:docPartPr>
        <w:name w:val="9AF4DB8FEDF94955BF65893BF2ABD50A"/>
        <w:category>
          <w:name w:val="General"/>
          <w:gallery w:val="placeholder"/>
        </w:category>
        <w:types>
          <w:type w:val="bbPlcHdr"/>
        </w:types>
        <w:behaviors>
          <w:behavior w:val="content"/>
        </w:behaviors>
        <w:guid w:val="{2BBBEAB0-2BB2-4642-9C35-A04D3FCAA372}"/>
      </w:docPartPr>
      <w:docPartBody>
        <w:p w:rsidR="006E6900" w:rsidRDefault="00873257">
          <w:r w:rsidRPr="00845A2B">
            <w:rPr>
              <w:rStyle w:val="PlaceholderText"/>
            </w:rPr>
            <w:t>Click here to enter text.</w:t>
          </w:r>
        </w:p>
      </w:docPartBody>
    </w:docPart>
    <w:docPart>
      <w:docPartPr>
        <w:name w:val="DF6653B11F2B40068F0CA32DA7FF63B4"/>
        <w:category>
          <w:name w:val="General"/>
          <w:gallery w:val="placeholder"/>
        </w:category>
        <w:types>
          <w:type w:val="bbPlcHdr"/>
        </w:types>
        <w:behaviors>
          <w:behavior w:val="content"/>
        </w:behaviors>
        <w:guid w:val="{8628F73A-F33B-40DA-B5A4-5C766CC04BC4}"/>
      </w:docPartPr>
      <w:docPartBody>
        <w:p w:rsidR="006E6900" w:rsidRDefault="00873257">
          <w:r w:rsidRPr="00845A2B">
            <w:rPr>
              <w:rStyle w:val="PlaceholderText"/>
            </w:rPr>
            <w:t>Click here to enter text.</w:t>
          </w:r>
        </w:p>
      </w:docPartBody>
    </w:docPart>
    <w:docPart>
      <w:docPartPr>
        <w:name w:val="D16E1C55978944A38D1D65A539563EC1"/>
        <w:category>
          <w:name w:val="General"/>
          <w:gallery w:val="placeholder"/>
        </w:category>
        <w:types>
          <w:type w:val="bbPlcHdr"/>
        </w:types>
        <w:behaviors>
          <w:behavior w:val="content"/>
        </w:behaviors>
        <w:guid w:val="{6071EF21-DD53-4866-9618-D2D2BB90EBD1}"/>
      </w:docPartPr>
      <w:docPartBody>
        <w:p w:rsidR="006E6900" w:rsidRDefault="00873257">
          <w:r w:rsidRPr="00845A2B">
            <w:rPr>
              <w:rStyle w:val="PlaceholderText"/>
            </w:rPr>
            <w:t>Click here to enter text.</w:t>
          </w:r>
        </w:p>
      </w:docPartBody>
    </w:docPart>
    <w:docPart>
      <w:docPartPr>
        <w:name w:val="82F6871D754F4D67AF5451227D3D40E4"/>
        <w:category>
          <w:name w:val="General"/>
          <w:gallery w:val="placeholder"/>
        </w:category>
        <w:types>
          <w:type w:val="bbPlcHdr"/>
        </w:types>
        <w:behaviors>
          <w:behavior w:val="content"/>
        </w:behaviors>
        <w:guid w:val="{FADBF5AE-8701-45BB-9ACE-8BF846CC326A}"/>
      </w:docPartPr>
      <w:docPartBody>
        <w:p w:rsidR="006E6900" w:rsidRDefault="00873257">
          <w:r w:rsidRPr="00845A2B">
            <w:rPr>
              <w:rStyle w:val="PlaceholderText"/>
            </w:rPr>
            <w:t>Click here to enter text.</w:t>
          </w:r>
        </w:p>
      </w:docPartBody>
    </w:docPart>
    <w:docPart>
      <w:docPartPr>
        <w:name w:val="B3BA1DE8E9D04D2E851A3DE807830710"/>
        <w:category>
          <w:name w:val="General"/>
          <w:gallery w:val="placeholder"/>
        </w:category>
        <w:types>
          <w:type w:val="bbPlcHdr"/>
        </w:types>
        <w:behaviors>
          <w:behavior w:val="content"/>
        </w:behaviors>
        <w:guid w:val="{FA321C60-DA49-420A-A1CC-C60A7E6922A6}"/>
      </w:docPartPr>
      <w:docPartBody>
        <w:p w:rsidR="006E6900" w:rsidRDefault="00873257">
          <w:r w:rsidRPr="00845A2B">
            <w:rPr>
              <w:rStyle w:val="PlaceholderText"/>
            </w:rPr>
            <w:t>Click here to enter text.</w:t>
          </w:r>
        </w:p>
      </w:docPartBody>
    </w:docPart>
    <w:docPart>
      <w:docPartPr>
        <w:name w:val="7CA5B496314B407F9287F6384EE2E4C2"/>
        <w:category>
          <w:name w:val="General"/>
          <w:gallery w:val="placeholder"/>
        </w:category>
        <w:types>
          <w:type w:val="bbPlcHdr"/>
        </w:types>
        <w:behaviors>
          <w:behavior w:val="content"/>
        </w:behaviors>
        <w:guid w:val="{C25B26A9-2C56-4687-A800-927C6C181CA3}"/>
      </w:docPartPr>
      <w:docPartBody>
        <w:p w:rsidR="006E6900" w:rsidRDefault="00873257">
          <w:r w:rsidRPr="00845A2B">
            <w:rPr>
              <w:rStyle w:val="PlaceholderText"/>
            </w:rPr>
            <w:t>Click here to enter text.</w:t>
          </w:r>
        </w:p>
      </w:docPartBody>
    </w:docPart>
    <w:docPart>
      <w:docPartPr>
        <w:name w:val="0DE881BF79FE447CB02883231BE90F0D"/>
        <w:category>
          <w:name w:val="General"/>
          <w:gallery w:val="placeholder"/>
        </w:category>
        <w:types>
          <w:type w:val="bbPlcHdr"/>
        </w:types>
        <w:behaviors>
          <w:behavior w:val="content"/>
        </w:behaviors>
        <w:guid w:val="{B34C442A-B07A-429E-915E-8EC9BD139623}"/>
      </w:docPartPr>
      <w:docPartBody>
        <w:p w:rsidR="006E6900" w:rsidRDefault="00873257">
          <w:r w:rsidRPr="00845A2B">
            <w:rPr>
              <w:rStyle w:val="PlaceholderText"/>
            </w:rPr>
            <w:t>Click here to enter text.</w:t>
          </w:r>
        </w:p>
      </w:docPartBody>
    </w:docPart>
    <w:docPart>
      <w:docPartPr>
        <w:name w:val="2EB239EC9E264C2689724E5474F90655"/>
        <w:category>
          <w:name w:val="General"/>
          <w:gallery w:val="placeholder"/>
        </w:category>
        <w:types>
          <w:type w:val="bbPlcHdr"/>
        </w:types>
        <w:behaviors>
          <w:behavior w:val="content"/>
        </w:behaviors>
        <w:guid w:val="{A1F2CE73-1C9B-44E0-81CB-3524D276F115}"/>
      </w:docPartPr>
      <w:docPartBody>
        <w:p w:rsidR="006E6900" w:rsidRDefault="00873257" w:rsidP="00873257">
          <w:pPr>
            <w:pStyle w:val="2EB239EC9E264C2689724E5474F90655"/>
          </w:pPr>
          <w:r w:rsidRPr="00F332E1">
            <w:rPr>
              <w:rStyle w:val="PlaceholderText"/>
            </w:rPr>
            <w:t>Click here to enter text.</w:t>
          </w:r>
        </w:p>
      </w:docPartBody>
    </w:docPart>
    <w:docPart>
      <w:docPartPr>
        <w:name w:val="5D74E5A2B3E941F1839A7290EAEB63CC"/>
        <w:category>
          <w:name w:val="General"/>
          <w:gallery w:val="placeholder"/>
        </w:category>
        <w:types>
          <w:type w:val="bbPlcHdr"/>
        </w:types>
        <w:behaviors>
          <w:behavior w:val="content"/>
        </w:behaviors>
        <w:guid w:val="{4DF4350C-D576-4E05-BC56-E438BB806612}"/>
      </w:docPartPr>
      <w:docPartBody>
        <w:p w:rsidR="006E6900" w:rsidRDefault="00873257" w:rsidP="00873257">
          <w:pPr>
            <w:pStyle w:val="5D74E5A2B3E941F1839A7290EAEB63CC"/>
          </w:pPr>
          <w:r w:rsidRPr="00F332E1">
            <w:rPr>
              <w:rStyle w:val="PlaceholderText"/>
            </w:rPr>
            <w:t>Click here to enter text.</w:t>
          </w:r>
        </w:p>
      </w:docPartBody>
    </w:docPart>
    <w:docPart>
      <w:docPartPr>
        <w:name w:val="FBEA7F270EBA48CC9EE3A59196432D19"/>
        <w:category>
          <w:name w:val="General"/>
          <w:gallery w:val="placeholder"/>
        </w:category>
        <w:types>
          <w:type w:val="bbPlcHdr"/>
        </w:types>
        <w:behaviors>
          <w:behavior w:val="content"/>
        </w:behaviors>
        <w:guid w:val="{C1702C02-580F-4A4A-BD6F-BC8030DE95C4}"/>
      </w:docPartPr>
      <w:docPartBody>
        <w:p w:rsidR="006E6900" w:rsidRDefault="00873257" w:rsidP="00873257">
          <w:pPr>
            <w:pStyle w:val="FBEA7F270EBA48CC9EE3A59196432D19"/>
          </w:pPr>
          <w:r w:rsidRPr="00A87704">
            <w:rPr>
              <w:rStyle w:val="PlaceholderText"/>
              <w:rFonts w:eastAsiaTheme="minorHAnsi"/>
            </w:rPr>
            <w:t>Click here to enter a date.</w:t>
          </w:r>
        </w:p>
      </w:docPartBody>
    </w:docPart>
    <w:docPart>
      <w:docPartPr>
        <w:name w:val="2546DEF94ADF4E538AEE3E3A7CAEE4B7"/>
        <w:category>
          <w:name w:val="General"/>
          <w:gallery w:val="placeholder"/>
        </w:category>
        <w:types>
          <w:type w:val="bbPlcHdr"/>
        </w:types>
        <w:behaviors>
          <w:behavior w:val="content"/>
        </w:behaviors>
        <w:guid w:val="{3A896B50-685F-4EC5-917E-3AF7FC32E043}"/>
      </w:docPartPr>
      <w:docPartBody>
        <w:p w:rsidR="006E6900" w:rsidRDefault="00873257" w:rsidP="00873257">
          <w:pPr>
            <w:pStyle w:val="2546DEF94ADF4E538AEE3E3A7CAEE4B7"/>
          </w:pPr>
          <w:r w:rsidRPr="00A87704">
            <w:rPr>
              <w:rStyle w:val="PlaceholderText"/>
              <w:rFonts w:eastAsiaTheme="minorHAnsi"/>
            </w:rPr>
            <w:t>Click here to enter a date.</w:t>
          </w:r>
        </w:p>
      </w:docPartBody>
    </w:docPart>
    <w:docPart>
      <w:docPartPr>
        <w:name w:val="784585EB0A92496E9D0FA103EBD598A8"/>
        <w:category>
          <w:name w:val="General"/>
          <w:gallery w:val="placeholder"/>
        </w:category>
        <w:types>
          <w:type w:val="bbPlcHdr"/>
        </w:types>
        <w:behaviors>
          <w:behavior w:val="content"/>
        </w:behaviors>
        <w:guid w:val="{B6CF6D24-97AB-46A5-936B-5D40E9B0E801}"/>
      </w:docPartPr>
      <w:docPartBody>
        <w:p w:rsidR="006E6900" w:rsidRDefault="00873257" w:rsidP="00873257">
          <w:pPr>
            <w:pStyle w:val="784585EB0A92496E9D0FA103EBD598A8"/>
          </w:pPr>
          <w:r w:rsidRPr="00A87704">
            <w:rPr>
              <w:rStyle w:val="PlaceholderText"/>
              <w:rFonts w:eastAsiaTheme="minorHAnsi"/>
            </w:rPr>
            <w:t>Click here to enter a date.</w:t>
          </w:r>
        </w:p>
      </w:docPartBody>
    </w:docPart>
    <w:docPart>
      <w:docPartPr>
        <w:name w:val="BFBE2C0FFE5E4841B0ACF32F3E063257"/>
        <w:category>
          <w:name w:val="General"/>
          <w:gallery w:val="placeholder"/>
        </w:category>
        <w:types>
          <w:type w:val="bbPlcHdr"/>
        </w:types>
        <w:behaviors>
          <w:behavior w:val="content"/>
        </w:behaviors>
        <w:guid w:val="{D1EAA7C6-369B-48FD-A631-CA00AF03D310}"/>
      </w:docPartPr>
      <w:docPartBody>
        <w:p w:rsidR="006E6900" w:rsidRDefault="00873257" w:rsidP="00873257">
          <w:pPr>
            <w:pStyle w:val="BFBE2C0FFE5E4841B0ACF32F3E063257"/>
          </w:pPr>
          <w:r w:rsidRPr="00A87704">
            <w:rPr>
              <w:rStyle w:val="PlaceholderText"/>
              <w:rFonts w:eastAsiaTheme="minorHAnsi"/>
            </w:rPr>
            <w:t>Click here to enter a date.</w:t>
          </w:r>
        </w:p>
      </w:docPartBody>
    </w:docPart>
    <w:docPart>
      <w:docPartPr>
        <w:name w:val="E4C6A29EC67749E4962BC69082FB46A7"/>
        <w:category>
          <w:name w:val="General"/>
          <w:gallery w:val="placeholder"/>
        </w:category>
        <w:types>
          <w:type w:val="bbPlcHdr"/>
        </w:types>
        <w:behaviors>
          <w:behavior w:val="content"/>
        </w:behaviors>
        <w:guid w:val="{B06D3333-D4CB-407B-8AED-EB76BF3C1213}"/>
      </w:docPartPr>
      <w:docPartBody>
        <w:p w:rsidR="006E6900" w:rsidRDefault="00873257" w:rsidP="00873257">
          <w:pPr>
            <w:pStyle w:val="E4C6A29EC67749E4962BC69082FB46A7"/>
          </w:pPr>
          <w:r w:rsidRPr="00F332E1">
            <w:rPr>
              <w:rStyle w:val="PlaceholderText"/>
            </w:rPr>
            <w:t>Click here to enter text.</w:t>
          </w:r>
        </w:p>
      </w:docPartBody>
    </w:docPart>
    <w:docPart>
      <w:docPartPr>
        <w:name w:val="30D1A58B893B418C9C65F4929AD7D2A2"/>
        <w:category>
          <w:name w:val="General"/>
          <w:gallery w:val="placeholder"/>
        </w:category>
        <w:types>
          <w:type w:val="bbPlcHdr"/>
        </w:types>
        <w:behaviors>
          <w:behavior w:val="content"/>
        </w:behaviors>
        <w:guid w:val="{998E63DB-300B-43DF-A5D5-BCD2E0C883AE}"/>
      </w:docPartPr>
      <w:docPartBody>
        <w:p w:rsidR="006E6900" w:rsidRDefault="00873257" w:rsidP="00873257">
          <w:pPr>
            <w:pStyle w:val="30D1A58B893B418C9C65F4929AD7D2A2"/>
          </w:pPr>
          <w:r w:rsidRPr="00F332E1">
            <w:rPr>
              <w:rStyle w:val="PlaceholderText"/>
            </w:rPr>
            <w:t>Click here to enter text.</w:t>
          </w:r>
        </w:p>
      </w:docPartBody>
    </w:docPart>
    <w:docPart>
      <w:docPartPr>
        <w:name w:val="ECD002EC55E842BCA58FDD8091A59F8D"/>
        <w:category>
          <w:name w:val="General"/>
          <w:gallery w:val="placeholder"/>
        </w:category>
        <w:types>
          <w:type w:val="bbPlcHdr"/>
        </w:types>
        <w:behaviors>
          <w:behavior w:val="content"/>
        </w:behaviors>
        <w:guid w:val="{144D827D-DCCA-43DC-B077-30A0E853C0DD}"/>
      </w:docPartPr>
      <w:docPartBody>
        <w:p w:rsidR="008B2DFA" w:rsidRDefault="0055630F" w:rsidP="0055630F">
          <w:pPr>
            <w:pStyle w:val="ECD002EC55E842BCA58FDD8091A59F8D"/>
          </w:pPr>
          <w:r w:rsidRPr="00845A2B">
            <w:rPr>
              <w:rStyle w:val="PlaceholderText"/>
            </w:rPr>
            <w:t>Click here to enter text.</w:t>
          </w:r>
        </w:p>
      </w:docPartBody>
    </w:docPart>
    <w:docPart>
      <w:docPartPr>
        <w:name w:val="2DF19454CCE04BE9AED8EB22533C7261"/>
        <w:category>
          <w:name w:val="General"/>
          <w:gallery w:val="placeholder"/>
        </w:category>
        <w:types>
          <w:type w:val="bbPlcHdr"/>
        </w:types>
        <w:behaviors>
          <w:behavior w:val="content"/>
        </w:behaviors>
        <w:guid w:val="{C51593B6-0955-4F47-A851-1971CFB05AF1}"/>
      </w:docPartPr>
      <w:docPartBody>
        <w:p w:rsidR="008B2DFA" w:rsidRDefault="0055630F" w:rsidP="0055630F">
          <w:pPr>
            <w:pStyle w:val="2DF19454CCE04BE9AED8EB22533C7261"/>
          </w:pPr>
          <w:r w:rsidRPr="00845A2B">
            <w:rPr>
              <w:rStyle w:val="PlaceholderText"/>
            </w:rPr>
            <w:t>Click here to enter text.</w:t>
          </w:r>
        </w:p>
      </w:docPartBody>
    </w:docPart>
    <w:docPart>
      <w:docPartPr>
        <w:name w:val="765B37DE60CB49A7926BB37F3276E42C"/>
        <w:category>
          <w:name w:val="General"/>
          <w:gallery w:val="placeholder"/>
        </w:category>
        <w:types>
          <w:type w:val="bbPlcHdr"/>
        </w:types>
        <w:behaviors>
          <w:behavior w:val="content"/>
        </w:behaviors>
        <w:guid w:val="{E5D5E75E-FB73-437D-AD54-4B3EDD6B533B}"/>
      </w:docPartPr>
      <w:docPartBody>
        <w:p w:rsidR="008B2DFA" w:rsidRDefault="0055630F" w:rsidP="0055630F">
          <w:pPr>
            <w:pStyle w:val="765B37DE60CB49A7926BB37F3276E42C"/>
          </w:pPr>
          <w:r w:rsidRPr="00845A2B">
            <w:rPr>
              <w:rStyle w:val="PlaceholderText"/>
            </w:rPr>
            <w:t>Click here to enter text.</w:t>
          </w:r>
        </w:p>
      </w:docPartBody>
    </w:docPart>
    <w:docPart>
      <w:docPartPr>
        <w:name w:val="77CEA106A0D44CC6A6BC7E694E7C8388"/>
        <w:category>
          <w:name w:val="General"/>
          <w:gallery w:val="placeholder"/>
        </w:category>
        <w:types>
          <w:type w:val="bbPlcHdr"/>
        </w:types>
        <w:behaviors>
          <w:behavior w:val="content"/>
        </w:behaviors>
        <w:guid w:val="{4FA47445-835E-4E19-9397-628F7F24124D}"/>
      </w:docPartPr>
      <w:docPartBody>
        <w:p w:rsidR="008B2DFA" w:rsidRDefault="0055630F" w:rsidP="0055630F">
          <w:pPr>
            <w:pStyle w:val="77CEA106A0D44CC6A6BC7E694E7C8388"/>
          </w:pPr>
          <w:r w:rsidRPr="00845A2B">
            <w:rPr>
              <w:rStyle w:val="PlaceholderText"/>
            </w:rPr>
            <w:t>Click here to enter text.</w:t>
          </w:r>
        </w:p>
      </w:docPartBody>
    </w:docPart>
    <w:docPart>
      <w:docPartPr>
        <w:name w:val="5B2E179420A94197A211A89F351D9B38"/>
        <w:category>
          <w:name w:val="General"/>
          <w:gallery w:val="placeholder"/>
        </w:category>
        <w:types>
          <w:type w:val="bbPlcHdr"/>
        </w:types>
        <w:behaviors>
          <w:behavior w:val="content"/>
        </w:behaviors>
        <w:guid w:val="{BD68CFDF-8F6C-4547-8761-8ECE100312B8}"/>
      </w:docPartPr>
      <w:docPartBody>
        <w:p w:rsidR="008B2DFA" w:rsidRDefault="0055630F" w:rsidP="0055630F">
          <w:pPr>
            <w:pStyle w:val="5B2E179420A94197A211A89F351D9B38"/>
          </w:pPr>
          <w:r w:rsidRPr="00845A2B">
            <w:rPr>
              <w:rStyle w:val="PlaceholderText"/>
            </w:rPr>
            <w:t>Click here to enter text.</w:t>
          </w:r>
        </w:p>
      </w:docPartBody>
    </w:docPart>
    <w:docPart>
      <w:docPartPr>
        <w:name w:val="05615BDA0D1E4CA9B47FED6D03D306A6"/>
        <w:category>
          <w:name w:val="General"/>
          <w:gallery w:val="placeholder"/>
        </w:category>
        <w:types>
          <w:type w:val="bbPlcHdr"/>
        </w:types>
        <w:behaviors>
          <w:behavior w:val="content"/>
        </w:behaviors>
        <w:guid w:val="{C91E3998-4C21-4091-A06E-66A4F0D4BB3D}"/>
      </w:docPartPr>
      <w:docPartBody>
        <w:p w:rsidR="008B2DFA" w:rsidRDefault="0055630F" w:rsidP="0055630F">
          <w:pPr>
            <w:pStyle w:val="05615BDA0D1E4CA9B47FED6D03D306A6"/>
          </w:pPr>
          <w:r w:rsidRPr="00845A2B">
            <w:rPr>
              <w:rStyle w:val="PlaceholderText"/>
            </w:rPr>
            <w:t>Click here to enter text.</w:t>
          </w:r>
        </w:p>
      </w:docPartBody>
    </w:docPart>
    <w:docPart>
      <w:docPartPr>
        <w:name w:val="741F3642767D45D1AC45863C0A60528B"/>
        <w:category>
          <w:name w:val="General"/>
          <w:gallery w:val="placeholder"/>
        </w:category>
        <w:types>
          <w:type w:val="bbPlcHdr"/>
        </w:types>
        <w:behaviors>
          <w:behavior w:val="content"/>
        </w:behaviors>
        <w:guid w:val="{230FE9DB-3731-4550-8E92-5AED966D91B9}"/>
      </w:docPartPr>
      <w:docPartBody>
        <w:p w:rsidR="008B2DFA" w:rsidRDefault="0055630F" w:rsidP="0055630F">
          <w:pPr>
            <w:pStyle w:val="741F3642767D45D1AC45863C0A60528B"/>
          </w:pPr>
          <w:r w:rsidRPr="00845A2B">
            <w:rPr>
              <w:rStyle w:val="PlaceholderText"/>
            </w:rPr>
            <w:t>Click here to enter text.</w:t>
          </w:r>
        </w:p>
      </w:docPartBody>
    </w:docPart>
    <w:docPart>
      <w:docPartPr>
        <w:name w:val="CA4B8B8C7E79458985A8DE10E942D6F2"/>
        <w:category>
          <w:name w:val="General"/>
          <w:gallery w:val="placeholder"/>
        </w:category>
        <w:types>
          <w:type w:val="bbPlcHdr"/>
        </w:types>
        <w:behaviors>
          <w:behavior w:val="content"/>
        </w:behaviors>
        <w:guid w:val="{52D788AB-CE1B-4F48-8CDE-AC7DF8E7A94C}"/>
      </w:docPartPr>
      <w:docPartBody>
        <w:p w:rsidR="008B2DFA" w:rsidRDefault="0055630F" w:rsidP="0055630F">
          <w:pPr>
            <w:pStyle w:val="CA4B8B8C7E79458985A8DE10E942D6F2"/>
          </w:pPr>
          <w:r w:rsidRPr="00845A2B">
            <w:rPr>
              <w:rStyle w:val="PlaceholderText"/>
            </w:rPr>
            <w:t>Click here to enter text.</w:t>
          </w:r>
        </w:p>
      </w:docPartBody>
    </w:docPart>
    <w:docPart>
      <w:docPartPr>
        <w:name w:val="3223C8629DB14D958B3BC01589AD135E"/>
        <w:category>
          <w:name w:val="General"/>
          <w:gallery w:val="placeholder"/>
        </w:category>
        <w:types>
          <w:type w:val="bbPlcHdr"/>
        </w:types>
        <w:behaviors>
          <w:behavior w:val="content"/>
        </w:behaviors>
        <w:guid w:val="{7F1FEC9F-04BA-41B7-9848-66C92288F1A4}"/>
      </w:docPartPr>
      <w:docPartBody>
        <w:p w:rsidR="008B2DFA" w:rsidRDefault="0055630F" w:rsidP="0055630F">
          <w:pPr>
            <w:pStyle w:val="3223C8629DB14D958B3BC01589AD135E"/>
          </w:pPr>
          <w:r w:rsidRPr="00845A2B">
            <w:rPr>
              <w:rStyle w:val="PlaceholderText"/>
            </w:rPr>
            <w:t>Click here to enter text.</w:t>
          </w:r>
        </w:p>
      </w:docPartBody>
    </w:docPart>
    <w:docPart>
      <w:docPartPr>
        <w:name w:val="6CD4290891D2476BB6958EA057A78C26"/>
        <w:category>
          <w:name w:val="General"/>
          <w:gallery w:val="placeholder"/>
        </w:category>
        <w:types>
          <w:type w:val="bbPlcHdr"/>
        </w:types>
        <w:behaviors>
          <w:behavior w:val="content"/>
        </w:behaviors>
        <w:guid w:val="{872D9D4D-1F40-4FFB-B2AE-B8B2D59E3817}"/>
      </w:docPartPr>
      <w:docPartBody>
        <w:p w:rsidR="008B2DFA" w:rsidRDefault="0055630F" w:rsidP="0055630F">
          <w:pPr>
            <w:pStyle w:val="6CD4290891D2476BB6958EA057A78C26"/>
          </w:pPr>
          <w:r w:rsidRPr="00845A2B">
            <w:rPr>
              <w:rStyle w:val="PlaceholderText"/>
            </w:rPr>
            <w:t>Click here to enter text.</w:t>
          </w:r>
        </w:p>
      </w:docPartBody>
    </w:docPart>
    <w:docPart>
      <w:docPartPr>
        <w:name w:val="283C43626F8E40178829B7ED134708CF"/>
        <w:category>
          <w:name w:val="General"/>
          <w:gallery w:val="placeholder"/>
        </w:category>
        <w:types>
          <w:type w:val="bbPlcHdr"/>
        </w:types>
        <w:behaviors>
          <w:behavior w:val="content"/>
        </w:behaviors>
        <w:guid w:val="{82A2F00F-4B08-411E-97F5-9155EEF9F602}"/>
      </w:docPartPr>
      <w:docPartBody>
        <w:p w:rsidR="008B2DFA" w:rsidRDefault="0055630F" w:rsidP="0055630F">
          <w:pPr>
            <w:pStyle w:val="283C43626F8E40178829B7ED134708CF"/>
          </w:pPr>
          <w:r w:rsidRPr="00845A2B">
            <w:rPr>
              <w:rStyle w:val="PlaceholderText"/>
            </w:rPr>
            <w:t>Click here to enter text.</w:t>
          </w:r>
        </w:p>
      </w:docPartBody>
    </w:docPart>
    <w:docPart>
      <w:docPartPr>
        <w:name w:val="B38638EE3D114457AB19192FC9C5E027"/>
        <w:category>
          <w:name w:val="General"/>
          <w:gallery w:val="placeholder"/>
        </w:category>
        <w:types>
          <w:type w:val="bbPlcHdr"/>
        </w:types>
        <w:behaviors>
          <w:behavior w:val="content"/>
        </w:behaviors>
        <w:guid w:val="{AB16DE0F-E6BC-4B0E-B374-4C19A49943BD}"/>
      </w:docPartPr>
      <w:docPartBody>
        <w:p w:rsidR="008B2DFA" w:rsidRDefault="0055630F" w:rsidP="0055630F">
          <w:pPr>
            <w:pStyle w:val="B38638EE3D114457AB19192FC9C5E027"/>
          </w:pPr>
          <w:r w:rsidRPr="00845A2B">
            <w:rPr>
              <w:rStyle w:val="PlaceholderText"/>
            </w:rPr>
            <w:t>Click here to enter text.</w:t>
          </w:r>
        </w:p>
      </w:docPartBody>
    </w:docPart>
    <w:docPart>
      <w:docPartPr>
        <w:name w:val="0DFE7F4B4129487BA4EC71344E2F0BA8"/>
        <w:category>
          <w:name w:val="General"/>
          <w:gallery w:val="placeholder"/>
        </w:category>
        <w:types>
          <w:type w:val="bbPlcHdr"/>
        </w:types>
        <w:behaviors>
          <w:behavior w:val="content"/>
        </w:behaviors>
        <w:guid w:val="{11AE4625-6988-413F-B170-C51CE5A92811}"/>
      </w:docPartPr>
      <w:docPartBody>
        <w:p w:rsidR="008B2DFA" w:rsidRDefault="0055630F" w:rsidP="0055630F">
          <w:pPr>
            <w:pStyle w:val="0DFE7F4B4129487BA4EC71344E2F0BA8"/>
          </w:pPr>
          <w:r w:rsidRPr="00845A2B">
            <w:rPr>
              <w:rStyle w:val="PlaceholderText"/>
            </w:rPr>
            <w:t>Click here to enter text.</w:t>
          </w:r>
        </w:p>
      </w:docPartBody>
    </w:docPart>
    <w:docPart>
      <w:docPartPr>
        <w:name w:val="731D3F017656456FADC366ECDC41A540"/>
        <w:category>
          <w:name w:val="General"/>
          <w:gallery w:val="placeholder"/>
        </w:category>
        <w:types>
          <w:type w:val="bbPlcHdr"/>
        </w:types>
        <w:behaviors>
          <w:behavior w:val="content"/>
        </w:behaviors>
        <w:guid w:val="{C91459BD-EE75-4222-9DE9-957D7D455803}"/>
      </w:docPartPr>
      <w:docPartBody>
        <w:p w:rsidR="008B2DFA" w:rsidRDefault="0055630F" w:rsidP="0055630F">
          <w:pPr>
            <w:pStyle w:val="731D3F017656456FADC366ECDC41A540"/>
          </w:pPr>
          <w:r w:rsidRPr="00845A2B">
            <w:rPr>
              <w:rStyle w:val="PlaceholderText"/>
            </w:rPr>
            <w:t>Click here to enter text.</w:t>
          </w:r>
        </w:p>
      </w:docPartBody>
    </w:docPart>
    <w:docPart>
      <w:docPartPr>
        <w:name w:val="F1177DB3BCD24A7490595D827445FD1C"/>
        <w:category>
          <w:name w:val="General"/>
          <w:gallery w:val="placeholder"/>
        </w:category>
        <w:types>
          <w:type w:val="bbPlcHdr"/>
        </w:types>
        <w:behaviors>
          <w:behavior w:val="content"/>
        </w:behaviors>
        <w:guid w:val="{78E56499-AA98-491E-8DC0-E44D85F4DB7B}"/>
      </w:docPartPr>
      <w:docPartBody>
        <w:p w:rsidR="008B2DFA" w:rsidRDefault="0055630F" w:rsidP="0055630F">
          <w:pPr>
            <w:pStyle w:val="F1177DB3BCD24A7490595D827445FD1C"/>
          </w:pPr>
          <w:r w:rsidRPr="00845A2B">
            <w:rPr>
              <w:rStyle w:val="PlaceholderText"/>
            </w:rPr>
            <w:t>Click here to enter text.</w:t>
          </w:r>
        </w:p>
      </w:docPartBody>
    </w:docPart>
    <w:docPart>
      <w:docPartPr>
        <w:name w:val="2241895B224346DCAB8C09A6D7A2840F"/>
        <w:category>
          <w:name w:val="General"/>
          <w:gallery w:val="placeholder"/>
        </w:category>
        <w:types>
          <w:type w:val="bbPlcHdr"/>
        </w:types>
        <w:behaviors>
          <w:behavior w:val="content"/>
        </w:behaviors>
        <w:guid w:val="{CD0B3824-940D-4CE0-ABB7-D09C45121511}"/>
      </w:docPartPr>
      <w:docPartBody>
        <w:p w:rsidR="008B2DFA" w:rsidRDefault="0055630F" w:rsidP="0055630F">
          <w:pPr>
            <w:pStyle w:val="2241895B224346DCAB8C09A6D7A2840F"/>
          </w:pPr>
          <w:r w:rsidRPr="00845A2B">
            <w:rPr>
              <w:rStyle w:val="PlaceholderText"/>
            </w:rPr>
            <w:t>Click here to enter text.</w:t>
          </w:r>
        </w:p>
      </w:docPartBody>
    </w:docPart>
    <w:docPart>
      <w:docPartPr>
        <w:name w:val="4B8CEFDAEBB94FD39448AC5426C1DDA0"/>
        <w:category>
          <w:name w:val="General"/>
          <w:gallery w:val="placeholder"/>
        </w:category>
        <w:types>
          <w:type w:val="bbPlcHdr"/>
        </w:types>
        <w:behaviors>
          <w:behavior w:val="content"/>
        </w:behaviors>
        <w:guid w:val="{4FE71EA9-E5B6-4840-AE47-C686DBE8F986}"/>
      </w:docPartPr>
      <w:docPartBody>
        <w:p w:rsidR="008B2DFA" w:rsidRDefault="0055630F" w:rsidP="0055630F">
          <w:pPr>
            <w:pStyle w:val="4B8CEFDAEBB94FD39448AC5426C1DDA0"/>
          </w:pPr>
          <w:r w:rsidRPr="00845A2B">
            <w:rPr>
              <w:rStyle w:val="PlaceholderText"/>
            </w:rPr>
            <w:t>Click here to enter text.</w:t>
          </w:r>
        </w:p>
      </w:docPartBody>
    </w:docPart>
    <w:docPart>
      <w:docPartPr>
        <w:name w:val="0ECD298112E24949A007323BAC9170E1"/>
        <w:category>
          <w:name w:val="General"/>
          <w:gallery w:val="placeholder"/>
        </w:category>
        <w:types>
          <w:type w:val="bbPlcHdr"/>
        </w:types>
        <w:behaviors>
          <w:behavior w:val="content"/>
        </w:behaviors>
        <w:guid w:val="{362FEE6E-AE31-4394-9935-6E08E165D970}"/>
      </w:docPartPr>
      <w:docPartBody>
        <w:p w:rsidR="008B2DFA" w:rsidRDefault="0055630F" w:rsidP="0055630F">
          <w:pPr>
            <w:pStyle w:val="0ECD298112E24949A007323BAC9170E1"/>
          </w:pPr>
          <w:r w:rsidRPr="00845A2B">
            <w:rPr>
              <w:rStyle w:val="PlaceholderText"/>
            </w:rPr>
            <w:t>Click here to enter text.</w:t>
          </w:r>
        </w:p>
      </w:docPartBody>
    </w:docPart>
    <w:docPart>
      <w:docPartPr>
        <w:name w:val="D53C051DC74C41F289A6D7B6309DC0FD"/>
        <w:category>
          <w:name w:val="General"/>
          <w:gallery w:val="placeholder"/>
        </w:category>
        <w:types>
          <w:type w:val="bbPlcHdr"/>
        </w:types>
        <w:behaviors>
          <w:behavior w:val="content"/>
        </w:behaviors>
        <w:guid w:val="{30AC494E-3C56-4151-852C-1D470E16C790}"/>
      </w:docPartPr>
      <w:docPartBody>
        <w:p w:rsidR="008B2DFA" w:rsidRDefault="0055630F" w:rsidP="0055630F">
          <w:pPr>
            <w:pStyle w:val="D53C051DC74C41F289A6D7B6309DC0FD"/>
          </w:pPr>
          <w:r w:rsidRPr="00845A2B">
            <w:rPr>
              <w:rStyle w:val="PlaceholderText"/>
            </w:rPr>
            <w:t>Click here to enter text.</w:t>
          </w:r>
        </w:p>
      </w:docPartBody>
    </w:docPart>
    <w:docPart>
      <w:docPartPr>
        <w:name w:val="A9CC4F7B7EE6432FA988EEA8A2031A62"/>
        <w:category>
          <w:name w:val="General"/>
          <w:gallery w:val="placeholder"/>
        </w:category>
        <w:types>
          <w:type w:val="bbPlcHdr"/>
        </w:types>
        <w:behaviors>
          <w:behavior w:val="content"/>
        </w:behaviors>
        <w:guid w:val="{A209D4E0-06A3-4FB3-9A46-B2566F0E9616}"/>
      </w:docPartPr>
      <w:docPartBody>
        <w:p w:rsidR="008B2DFA" w:rsidRDefault="0055630F" w:rsidP="0055630F">
          <w:pPr>
            <w:pStyle w:val="A9CC4F7B7EE6432FA988EEA8A2031A62"/>
          </w:pPr>
          <w:r w:rsidRPr="00845A2B">
            <w:rPr>
              <w:rStyle w:val="PlaceholderText"/>
            </w:rPr>
            <w:t>Click here to enter text.</w:t>
          </w:r>
        </w:p>
      </w:docPartBody>
    </w:docPart>
    <w:docPart>
      <w:docPartPr>
        <w:name w:val="3A687EE3436A43A98B5A2313DBD38A95"/>
        <w:category>
          <w:name w:val="General"/>
          <w:gallery w:val="placeholder"/>
        </w:category>
        <w:types>
          <w:type w:val="bbPlcHdr"/>
        </w:types>
        <w:behaviors>
          <w:behavior w:val="content"/>
        </w:behaviors>
        <w:guid w:val="{E47597E6-FD9A-4F56-848C-6917BF07E815}"/>
      </w:docPartPr>
      <w:docPartBody>
        <w:p w:rsidR="008B2DFA" w:rsidRDefault="0055630F" w:rsidP="0055630F">
          <w:pPr>
            <w:pStyle w:val="3A687EE3436A43A98B5A2313DBD38A95"/>
          </w:pPr>
          <w:r w:rsidRPr="00845A2B">
            <w:rPr>
              <w:rStyle w:val="PlaceholderText"/>
            </w:rPr>
            <w:t>Click here to enter text.</w:t>
          </w:r>
        </w:p>
      </w:docPartBody>
    </w:docPart>
    <w:docPart>
      <w:docPartPr>
        <w:name w:val="EE2683AC4124477FB48CBA230AD4C294"/>
        <w:category>
          <w:name w:val="General"/>
          <w:gallery w:val="placeholder"/>
        </w:category>
        <w:types>
          <w:type w:val="bbPlcHdr"/>
        </w:types>
        <w:behaviors>
          <w:behavior w:val="content"/>
        </w:behaviors>
        <w:guid w:val="{5BFA9ECB-E2C4-41CA-B2C4-CEC7FB580A93}"/>
      </w:docPartPr>
      <w:docPartBody>
        <w:p w:rsidR="008B2DFA" w:rsidRDefault="0055630F" w:rsidP="0055630F">
          <w:pPr>
            <w:pStyle w:val="EE2683AC4124477FB48CBA230AD4C294"/>
          </w:pPr>
          <w:r w:rsidRPr="00845A2B">
            <w:rPr>
              <w:rStyle w:val="PlaceholderText"/>
            </w:rPr>
            <w:t>Click here to enter text.</w:t>
          </w:r>
        </w:p>
      </w:docPartBody>
    </w:docPart>
    <w:docPart>
      <w:docPartPr>
        <w:name w:val="FF29A37570CA4CB592F038D8FA4CA800"/>
        <w:category>
          <w:name w:val="General"/>
          <w:gallery w:val="placeholder"/>
        </w:category>
        <w:types>
          <w:type w:val="bbPlcHdr"/>
        </w:types>
        <w:behaviors>
          <w:behavior w:val="content"/>
        </w:behaviors>
        <w:guid w:val="{C6DED935-86AF-4104-8DC8-79F293314D75}"/>
      </w:docPartPr>
      <w:docPartBody>
        <w:p w:rsidR="008B2DFA" w:rsidRDefault="0055630F" w:rsidP="0055630F">
          <w:pPr>
            <w:pStyle w:val="FF29A37570CA4CB592F038D8FA4CA800"/>
          </w:pPr>
          <w:r w:rsidRPr="00845A2B">
            <w:rPr>
              <w:rStyle w:val="PlaceholderText"/>
            </w:rPr>
            <w:t>Click here to enter text.</w:t>
          </w:r>
        </w:p>
      </w:docPartBody>
    </w:docPart>
    <w:docPart>
      <w:docPartPr>
        <w:name w:val="5113D000DDB440F291B87D7545161509"/>
        <w:category>
          <w:name w:val="General"/>
          <w:gallery w:val="placeholder"/>
        </w:category>
        <w:types>
          <w:type w:val="bbPlcHdr"/>
        </w:types>
        <w:behaviors>
          <w:behavior w:val="content"/>
        </w:behaviors>
        <w:guid w:val="{680E3DFE-34E6-4FC6-AF1F-E4A2C180816E}"/>
      </w:docPartPr>
      <w:docPartBody>
        <w:p w:rsidR="008B2DFA" w:rsidRDefault="0055630F" w:rsidP="0055630F">
          <w:pPr>
            <w:pStyle w:val="5113D000DDB440F291B87D7545161509"/>
          </w:pPr>
          <w:r w:rsidRPr="00845A2B">
            <w:rPr>
              <w:rStyle w:val="PlaceholderText"/>
            </w:rPr>
            <w:t>Click here to enter text.</w:t>
          </w:r>
        </w:p>
      </w:docPartBody>
    </w:docPart>
    <w:docPart>
      <w:docPartPr>
        <w:name w:val="4632498FF2D341DC834860BD2B031D70"/>
        <w:category>
          <w:name w:val="General"/>
          <w:gallery w:val="placeholder"/>
        </w:category>
        <w:types>
          <w:type w:val="bbPlcHdr"/>
        </w:types>
        <w:behaviors>
          <w:behavior w:val="content"/>
        </w:behaviors>
        <w:guid w:val="{247EE4D2-8772-4774-AAE9-876AB649C17A}"/>
      </w:docPartPr>
      <w:docPartBody>
        <w:p w:rsidR="008B2DFA" w:rsidRDefault="0055630F" w:rsidP="0055630F">
          <w:pPr>
            <w:pStyle w:val="4632498FF2D341DC834860BD2B031D70"/>
          </w:pPr>
          <w:r w:rsidRPr="00845A2B">
            <w:rPr>
              <w:rStyle w:val="PlaceholderText"/>
            </w:rPr>
            <w:t>Click here to enter text.</w:t>
          </w:r>
        </w:p>
      </w:docPartBody>
    </w:docPart>
    <w:docPart>
      <w:docPartPr>
        <w:name w:val="AEB42194EB674E26B7ED4A945E93D803"/>
        <w:category>
          <w:name w:val="General"/>
          <w:gallery w:val="placeholder"/>
        </w:category>
        <w:types>
          <w:type w:val="bbPlcHdr"/>
        </w:types>
        <w:behaviors>
          <w:behavior w:val="content"/>
        </w:behaviors>
        <w:guid w:val="{BE0CCE90-6DE6-4900-AB66-F12256EAE6AD}"/>
      </w:docPartPr>
      <w:docPartBody>
        <w:p w:rsidR="008B2DFA" w:rsidRDefault="0055630F" w:rsidP="0055630F">
          <w:pPr>
            <w:pStyle w:val="AEB42194EB674E26B7ED4A945E93D803"/>
          </w:pPr>
          <w:r w:rsidRPr="00845A2B">
            <w:rPr>
              <w:rStyle w:val="PlaceholderText"/>
            </w:rPr>
            <w:t>Click here to enter text.</w:t>
          </w:r>
        </w:p>
      </w:docPartBody>
    </w:docPart>
    <w:docPart>
      <w:docPartPr>
        <w:name w:val="CD9C1EBAB48D4A8D940A29E85966E0C6"/>
        <w:category>
          <w:name w:val="General"/>
          <w:gallery w:val="placeholder"/>
        </w:category>
        <w:types>
          <w:type w:val="bbPlcHdr"/>
        </w:types>
        <w:behaviors>
          <w:behavior w:val="content"/>
        </w:behaviors>
        <w:guid w:val="{4BF9A3F6-45C1-467D-9A38-B4557680C974}"/>
      </w:docPartPr>
      <w:docPartBody>
        <w:p w:rsidR="008B2DFA" w:rsidRDefault="0055630F" w:rsidP="0055630F">
          <w:pPr>
            <w:pStyle w:val="CD9C1EBAB48D4A8D940A29E85966E0C6"/>
          </w:pPr>
          <w:r w:rsidRPr="00845A2B">
            <w:rPr>
              <w:rStyle w:val="PlaceholderText"/>
            </w:rPr>
            <w:t>Click here to enter text.</w:t>
          </w:r>
        </w:p>
      </w:docPartBody>
    </w:docPart>
    <w:docPart>
      <w:docPartPr>
        <w:name w:val="B8F95D16E74842338933F30BF20CCEB1"/>
        <w:category>
          <w:name w:val="General"/>
          <w:gallery w:val="placeholder"/>
        </w:category>
        <w:types>
          <w:type w:val="bbPlcHdr"/>
        </w:types>
        <w:behaviors>
          <w:behavior w:val="content"/>
        </w:behaviors>
        <w:guid w:val="{372EDBF7-316F-4DF0-8F6C-C54E68AFA2E1}"/>
      </w:docPartPr>
      <w:docPartBody>
        <w:p w:rsidR="008B2DFA" w:rsidRDefault="0055630F" w:rsidP="0055630F">
          <w:pPr>
            <w:pStyle w:val="B8F95D16E74842338933F30BF20CCEB1"/>
          </w:pPr>
          <w:r w:rsidRPr="00845A2B">
            <w:rPr>
              <w:rStyle w:val="PlaceholderText"/>
            </w:rPr>
            <w:t>Click here to enter text.</w:t>
          </w:r>
        </w:p>
      </w:docPartBody>
    </w:docPart>
    <w:docPart>
      <w:docPartPr>
        <w:name w:val="B7012AC0631E498CB01FD380B75E0D6F"/>
        <w:category>
          <w:name w:val="General"/>
          <w:gallery w:val="placeholder"/>
        </w:category>
        <w:types>
          <w:type w:val="bbPlcHdr"/>
        </w:types>
        <w:behaviors>
          <w:behavior w:val="content"/>
        </w:behaviors>
        <w:guid w:val="{2EAEAE96-29F8-4126-80D1-EE6B0D1CAD8B}"/>
      </w:docPartPr>
      <w:docPartBody>
        <w:p w:rsidR="008B2DFA" w:rsidRDefault="0055630F" w:rsidP="0055630F">
          <w:pPr>
            <w:pStyle w:val="B7012AC0631E498CB01FD380B75E0D6F"/>
          </w:pPr>
          <w:r w:rsidRPr="00845A2B">
            <w:rPr>
              <w:rStyle w:val="PlaceholderText"/>
            </w:rPr>
            <w:t>Click here to enter text.</w:t>
          </w:r>
        </w:p>
      </w:docPartBody>
    </w:docPart>
    <w:docPart>
      <w:docPartPr>
        <w:name w:val="268E3B03E4144CDA8BD88FC104FF6337"/>
        <w:category>
          <w:name w:val="General"/>
          <w:gallery w:val="placeholder"/>
        </w:category>
        <w:types>
          <w:type w:val="bbPlcHdr"/>
        </w:types>
        <w:behaviors>
          <w:behavior w:val="content"/>
        </w:behaviors>
        <w:guid w:val="{27722CA2-69AC-40B3-9C3B-0A9F3C282150}"/>
      </w:docPartPr>
      <w:docPartBody>
        <w:p w:rsidR="008B2DFA" w:rsidRDefault="0055630F" w:rsidP="0055630F">
          <w:pPr>
            <w:pStyle w:val="268E3B03E4144CDA8BD88FC104FF6337"/>
          </w:pPr>
          <w:r w:rsidRPr="00845A2B">
            <w:rPr>
              <w:rStyle w:val="PlaceholderText"/>
            </w:rPr>
            <w:t>Click here to enter text.</w:t>
          </w:r>
        </w:p>
      </w:docPartBody>
    </w:docPart>
    <w:docPart>
      <w:docPartPr>
        <w:name w:val="C080F11C0A5F44CE8FBCBB25A57A23F5"/>
        <w:category>
          <w:name w:val="General"/>
          <w:gallery w:val="placeholder"/>
        </w:category>
        <w:types>
          <w:type w:val="bbPlcHdr"/>
        </w:types>
        <w:behaviors>
          <w:behavior w:val="content"/>
        </w:behaviors>
        <w:guid w:val="{664688D7-707B-4B8C-9072-CC25EFAC6F29}"/>
      </w:docPartPr>
      <w:docPartBody>
        <w:p w:rsidR="008B2DFA" w:rsidRDefault="0055630F" w:rsidP="0055630F">
          <w:pPr>
            <w:pStyle w:val="C080F11C0A5F44CE8FBCBB25A57A23F5"/>
          </w:pPr>
          <w:r w:rsidRPr="00845A2B">
            <w:rPr>
              <w:rStyle w:val="PlaceholderText"/>
            </w:rPr>
            <w:t>Click here to enter text.</w:t>
          </w:r>
        </w:p>
      </w:docPartBody>
    </w:docPart>
    <w:docPart>
      <w:docPartPr>
        <w:name w:val="441CD10B5E7048E9A89E5AA981507326"/>
        <w:category>
          <w:name w:val="General"/>
          <w:gallery w:val="placeholder"/>
        </w:category>
        <w:types>
          <w:type w:val="bbPlcHdr"/>
        </w:types>
        <w:behaviors>
          <w:behavior w:val="content"/>
        </w:behaviors>
        <w:guid w:val="{E84A5149-1AC1-4B7E-BC51-83B190FB120E}"/>
      </w:docPartPr>
      <w:docPartBody>
        <w:p w:rsidR="008B2DFA" w:rsidRDefault="0055630F" w:rsidP="0055630F">
          <w:pPr>
            <w:pStyle w:val="441CD10B5E7048E9A89E5AA981507326"/>
          </w:pPr>
          <w:r w:rsidRPr="00845A2B">
            <w:rPr>
              <w:rStyle w:val="PlaceholderText"/>
            </w:rPr>
            <w:t>Click here to enter text.</w:t>
          </w:r>
        </w:p>
      </w:docPartBody>
    </w:docPart>
    <w:docPart>
      <w:docPartPr>
        <w:name w:val="8E996E413E2841CCA7039E7E212CE6D6"/>
        <w:category>
          <w:name w:val="General"/>
          <w:gallery w:val="placeholder"/>
        </w:category>
        <w:types>
          <w:type w:val="bbPlcHdr"/>
        </w:types>
        <w:behaviors>
          <w:behavior w:val="content"/>
        </w:behaviors>
        <w:guid w:val="{715BB1D1-79A1-4EFC-9F78-2901F4AA98CB}"/>
      </w:docPartPr>
      <w:docPartBody>
        <w:p w:rsidR="008B2DFA" w:rsidRDefault="0055630F" w:rsidP="0055630F">
          <w:pPr>
            <w:pStyle w:val="8E996E413E2841CCA7039E7E212CE6D6"/>
          </w:pPr>
          <w:r w:rsidRPr="00845A2B">
            <w:rPr>
              <w:rStyle w:val="PlaceholderText"/>
            </w:rPr>
            <w:t>Click here to enter text.</w:t>
          </w:r>
        </w:p>
      </w:docPartBody>
    </w:docPart>
    <w:docPart>
      <w:docPartPr>
        <w:name w:val="2208B3E7588A44E6B7F29796A069EB06"/>
        <w:category>
          <w:name w:val="General"/>
          <w:gallery w:val="placeholder"/>
        </w:category>
        <w:types>
          <w:type w:val="bbPlcHdr"/>
        </w:types>
        <w:behaviors>
          <w:behavior w:val="content"/>
        </w:behaviors>
        <w:guid w:val="{531FAC46-9F61-4541-BE9C-40333A11D6E1}"/>
      </w:docPartPr>
      <w:docPartBody>
        <w:p w:rsidR="008B2DFA" w:rsidRDefault="0055630F" w:rsidP="0055630F">
          <w:pPr>
            <w:pStyle w:val="2208B3E7588A44E6B7F29796A069EB06"/>
          </w:pPr>
          <w:r w:rsidRPr="00845A2B">
            <w:rPr>
              <w:rStyle w:val="PlaceholderText"/>
            </w:rPr>
            <w:t>Click here to enter text.</w:t>
          </w:r>
        </w:p>
      </w:docPartBody>
    </w:docPart>
    <w:docPart>
      <w:docPartPr>
        <w:name w:val="75D2C155BDC149BDB4F5162C5743BF53"/>
        <w:category>
          <w:name w:val="General"/>
          <w:gallery w:val="placeholder"/>
        </w:category>
        <w:types>
          <w:type w:val="bbPlcHdr"/>
        </w:types>
        <w:behaviors>
          <w:behavior w:val="content"/>
        </w:behaviors>
        <w:guid w:val="{2D6BDF97-309F-46B0-8E4C-69F112F0C42B}"/>
      </w:docPartPr>
      <w:docPartBody>
        <w:p w:rsidR="008B2DFA" w:rsidRDefault="0055630F" w:rsidP="0055630F">
          <w:pPr>
            <w:pStyle w:val="75D2C155BDC149BDB4F5162C5743BF53"/>
          </w:pPr>
          <w:r w:rsidRPr="00845A2B">
            <w:rPr>
              <w:rStyle w:val="PlaceholderText"/>
            </w:rPr>
            <w:t>Click here to enter text.</w:t>
          </w:r>
        </w:p>
      </w:docPartBody>
    </w:docPart>
    <w:docPart>
      <w:docPartPr>
        <w:name w:val="7CC8288448BE4605B7D399F296109BC0"/>
        <w:category>
          <w:name w:val="General"/>
          <w:gallery w:val="placeholder"/>
        </w:category>
        <w:types>
          <w:type w:val="bbPlcHdr"/>
        </w:types>
        <w:behaviors>
          <w:behavior w:val="content"/>
        </w:behaviors>
        <w:guid w:val="{234F57BB-CDBB-406D-AC7A-8000562FF3CD}"/>
      </w:docPartPr>
      <w:docPartBody>
        <w:p w:rsidR="008B2DFA" w:rsidRDefault="0055630F" w:rsidP="0055630F">
          <w:pPr>
            <w:pStyle w:val="7CC8288448BE4605B7D399F296109BC0"/>
          </w:pPr>
          <w:r w:rsidRPr="00845A2B">
            <w:rPr>
              <w:rStyle w:val="PlaceholderText"/>
            </w:rPr>
            <w:t>Click here to enter text.</w:t>
          </w:r>
        </w:p>
      </w:docPartBody>
    </w:docPart>
    <w:docPart>
      <w:docPartPr>
        <w:name w:val="C870CDD796A747F880B7F3653C8A2F02"/>
        <w:category>
          <w:name w:val="General"/>
          <w:gallery w:val="placeholder"/>
        </w:category>
        <w:types>
          <w:type w:val="bbPlcHdr"/>
        </w:types>
        <w:behaviors>
          <w:behavior w:val="content"/>
        </w:behaviors>
        <w:guid w:val="{4AFB0CD1-6EA6-440C-B046-C950FB223C16}"/>
      </w:docPartPr>
      <w:docPartBody>
        <w:p w:rsidR="008B2DFA" w:rsidRDefault="0055630F" w:rsidP="0055630F">
          <w:pPr>
            <w:pStyle w:val="C870CDD796A747F880B7F3653C8A2F02"/>
          </w:pPr>
          <w:r w:rsidRPr="00845A2B">
            <w:rPr>
              <w:rStyle w:val="PlaceholderText"/>
            </w:rPr>
            <w:t>Click here to enter text.</w:t>
          </w:r>
        </w:p>
      </w:docPartBody>
    </w:docPart>
    <w:docPart>
      <w:docPartPr>
        <w:name w:val="E45DCC8782D24C98B0B35E080C85F326"/>
        <w:category>
          <w:name w:val="General"/>
          <w:gallery w:val="placeholder"/>
        </w:category>
        <w:types>
          <w:type w:val="bbPlcHdr"/>
        </w:types>
        <w:behaviors>
          <w:behavior w:val="content"/>
        </w:behaviors>
        <w:guid w:val="{4EE39881-B260-472A-AEB7-A29E817D0E11}"/>
      </w:docPartPr>
      <w:docPartBody>
        <w:p w:rsidR="008B2DFA" w:rsidRDefault="0055630F" w:rsidP="0055630F">
          <w:pPr>
            <w:pStyle w:val="E45DCC8782D24C98B0B35E080C85F326"/>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13"/>
    <w:rsid w:val="00093408"/>
    <w:rsid w:val="000F5CE8"/>
    <w:rsid w:val="0055630F"/>
    <w:rsid w:val="006E6900"/>
    <w:rsid w:val="00873257"/>
    <w:rsid w:val="00886B4F"/>
    <w:rsid w:val="008B2DFA"/>
    <w:rsid w:val="00925A13"/>
    <w:rsid w:val="00A82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30F"/>
    <w:rPr>
      <w:color w:val="808080"/>
    </w:rPr>
  </w:style>
  <w:style w:type="paragraph" w:customStyle="1" w:styleId="C80CF5F79F1044EAADF4721C8BBBFCAC">
    <w:name w:val="C80CF5F79F1044EAADF4721C8BBBFCAC"/>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C18CB52FD104AC7BF937509A64ADA91">
    <w:name w:val="BC18CB52FD104AC7BF937509A64ADA9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D150F79A7C68446F805D1F41F5666DD0">
    <w:name w:val="D150F79A7C68446F805D1F41F5666DD0"/>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ECC6AE3CA1447B2B6E359813AD0BDEE">
    <w:name w:val="AECC6AE3CA1447B2B6E359813AD0BDEE"/>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DE80DACF91C40509223C3AF2D974D8C">
    <w:name w:val="4DE80DACF91C40509223C3AF2D974D8C"/>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05C608708B44F0AAC38CCE3C83A161E">
    <w:name w:val="F05C608708B44F0AAC38CCE3C83A161E"/>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A1F1165F7204CBBA5D9573D0DF38241">
    <w:name w:val="CA1F1165F7204CBBA5D9573D0DF3824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D011A18EF25144219FF691CA3BD4F439">
    <w:name w:val="D011A18EF25144219FF691CA3BD4F439"/>
    <w:rsid w:val="00925A13"/>
    <w:pPr>
      <w:tabs>
        <w:tab w:val="left" w:pos="4536"/>
      </w:tabs>
      <w:spacing w:before="120" w:after="120" w:line="240" w:lineRule="auto"/>
    </w:pPr>
    <w:rPr>
      <w:rFonts w:ascii="Arial" w:eastAsia="Times New Roman" w:hAnsi="Arial" w:cs="Times New Roman"/>
      <w:sz w:val="20"/>
      <w:szCs w:val="20"/>
    </w:rPr>
  </w:style>
  <w:style w:type="paragraph" w:customStyle="1" w:styleId="896F5A95A53F4E008E8FD96DBE7F00C6">
    <w:name w:val="896F5A95A53F4E008E8FD96DBE7F00C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325035E112642598FF1012829A7973B">
    <w:name w:val="2325035E112642598FF1012829A7973B"/>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EC0C7AD65FF42F4880AEAF438C45BCA">
    <w:name w:val="2EC0C7AD65FF42F4880AEAF438C45BCA"/>
    <w:rsid w:val="00925A13"/>
    <w:pPr>
      <w:tabs>
        <w:tab w:val="left" w:pos="4536"/>
      </w:tabs>
      <w:spacing w:before="120" w:after="120" w:line="240" w:lineRule="auto"/>
    </w:pPr>
    <w:rPr>
      <w:rFonts w:ascii="Arial" w:eastAsia="Times New Roman" w:hAnsi="Arial" w:cs="Times New Roman"/>
      <w:sz w:val="20"/>
      <w:szCs w:val="20"/>
    </w:rPr>
  </w:style>
  <w:style w:type="paragraph" w:customStyle="1" w:styleId="1F55493F1F0049238CCA3112169AEA18">
    <w:name w:val="1F55493F1F0049238CCA3112169AEA1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0C70F05882A495FA1F6F8B98CF7EC26">
    <w:name w:val="F0C70F05882A495FA1F6F8B98CF7EC2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027FF32536F48D08FCA24B920283B8D">
    <w:name w:val="4027FF32536F48D08FCA24B920283B8D"/>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361D7BE4F584956AD9276B0C6E2CCAB">
    <w:name w:val="0361D7BE4F584956AD9276B0C6E2CCAB"/>
    <w:rsid w:val="00925A13"/>
    <w:pPr>
      <w:tabs>
        <w:tab w:val="left" w:pos="4536"/>
      </w:tabs>
      <w:spacing w:before="120" w:after="120" w:line="240" w:lineRule="auto"/>
    </w:pPr>
    <w:rPr>
      <w:rFonts w:ascii="Arial" w:eastAsia="Times New Roman" w:hAnsi="Arial" w:cs="Times New Roman"/>
      <w:sz w:val="20"/>
      <w:szCs w:val="20"/>
    </w:rPr>
  </w:style>
  <w:style w:type="paragraph" w:customStyle="1" w:styleId="93190B17A3BD468EBBF600954C751213">
    <w:name w:val="93190B17A3BD468EBBF600954C751213"/>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1DF389FA7FE478D878DE01319435D00">
    <w:name w:val="B1DF389FA7FE478D878DE01319435D00"/>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A44683BC4184DDE940B2E494FBFE6A3">
    <w:name w:val="5A44683BC4184DDE940B2E494FBFE6A3"/>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5EC33B89AAD415B8A8F5BB6D620A2F2">
    <w:name w:val="A5EC33B89AAD415B8A8F5BB6D620A2F2"/>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AF7E074237A40769B906D379FD91197">
    <w:name w:val="BAF7E074237A40769B906D379FD91197"/>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B8DC91A5DD540E488143C5E921E2243">
    <w:name w:val="5B8DC91A5DD540E488143C5E921E2243"/>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2B9D0A892F340F58B4F6112688DC16E">
    <w:name w:val="22B9D0A892F340F58B4F6112688DC16E"/>
    <w:rsid w:val="00925A13"/>
    <w:pPr>
      <w:tabs>
        <w:tab w:val="left" w:pos="4536"/>
      </w:tabs>
      <w:spacing w:before="120" w:after="120" w:line="240" w:lineRule="auto"/>
    </w:pPr>
    <w:rPr>
      <w:rFonts w:ascii="Arial" w:eastAsia="Times New Roman" w:hAnsi="Arial" w:cs="Times New Roman"/>
      <w:sz w:val="20"/>
      <w:szCs w:val="20"/>
    </w:rPr>
  </w:style>
  <w:style w:type="paragraph" w:customStyle="1" w:styleId="1434B8DDA1CB4B819DBCB6CACFE8D2F8">
    <w:name w:val="1434B8DDA1CB4B819DBCB6CACFE8D2F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75FDF0853C1C4584AE338B93566E6976">
    <w:name w:val="75FDF0853C1C4584AE338B93566E697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683E2DE3847145F1940B1A871F28510A">
    <w:name w:val="683E2DE3847145F1940B1A871F28510A"/>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080E749F057420789B48AABA378CBE5">
    <w:name w:val="E080E749F057420789B48AABA378CBE5"/>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08AE691A3D24158BF10B90F3A0A1277">
    <w:name w:val="E08AE691A3D24158BF10B90F3A0A1277"/>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F0CBBB6C1DC4005A59E41D75F363361">
    <w:name w:val="CF0CBBB6C1DC4005A59E41D75F363361"/>
    <w:rsid w:val="00925A13"/>
    <w:pPr>
      <w:spacing w:before="60" w:after="60" w:line="240" w:lineRule="auto"/>
    </w:pPr>
    <w:rPr>
      <w:rFonts w:ascii="Arial" w:eastAsia="Times New Roman" w:hAnsi="Arial" w:cs="Times New Roman"/>
      <w:bCs/>
      <w:szCs w:val="24"/>
    </w:rPr>
  </w:style>
  <w:style w:type="paragraph" w:customStyle="1" w:styleId="87448D6F4E284494878CA60FD9BB10DD">
    <w:name w:val="87448D6F4E284494878CA60FD9BB10DD"/>
    <w:rsid w:val="00925A13"/>
    <w:pPr>
      <w:spacing w:before="60" w:after="60" w:line="240" w:lineRule="auto"/>
    </w:pPr>
    <w:rPr>
      <w:rFonts w:ascii="Arial" w:eastAsia="Times New Roman" w:hAnsi="Arial" w:cs="Times New Roman"/>
      <w:bCs/>
      <w:szCs w:val="24"/>
    </w:rPr>
  </w:style>
  <w:style w:type="paragraph" w:customStyle="1" w:styleId="16ADCA47379B49D2BFDDDF1E877DCB55">
    <w:name w:val="16ADCA47379B49D2BFDDDF1E877DCB55"/>
    <w:rsid w:val="00925A13"/>
    <w:pPr>
      <w:spacing w:before="60" w:after="60" w:line="240" w:lineRule="auto"/>
    </w:pPr>
    <w:rPr>
      <w:rFonts w:ascii="Arial" w:eastAsia="Times New Roman" w:hAnsi="Arial" w:cs="Times New Roman"/>
      <w:bCs/>
      <w:szCs w:val="24"/>
    </w:rPr>
  </w:style>
  <w:style w:type="paragraph" w:customStyle="1" w:styleId="2122223F61D74C38B98CE2B6EBAA2203">
    <w:name w:val="2122223F61D74C38B98CE2B6EBAA2203"/>
    <w:rsid w:val="00925A13"/>
    <w:pPr>
      <w:spacing w:before="60" w:after="60" w:line="240" w:lineRule="auto"/>
    </w:pPr>
    <w:rPr>
      <w:rFonts w:ascii="Arial" w:eastAsia="Times New Roman" w:hAnsi="Arial" w:cs="Times New Roman"/>
      <w:bCs/>
      <w:szCs w:val="24"/>
    </w:rPr>
  </w:style>
  <w:style w:type="paragraph" w:customStyle="1" w:styleId="1AE22B2ABEB84642BF973FF7FB265F97">
    <w:name w:val="1AE22B2ABEB84642BF973FF7FB265F97"/>
    <w:rsid w:val="00925A13"/>
    <w:pPr>
      <w:spacing w:before="60" w:after="60" w:line="240" w:lineRule="auto"/>
    </w:pPr>
    <w:rPr>
      <w:rFonts w:ascii="Arial" w:eastAsia="Times New Roman" w:hAnsi="Arial" w:cs="Times New Roman"/>
      <w:bCs/>
      <w:szCs w:val="24"/>
    </w:rPr>
  </w:style>
  <w:style w:type="paragraph" w:customStyle="1" w:styleId="51054C2A054F4FA99E46AC052204F17B">
    <w:name w:val="51054C2A054F4FA99E46AC052204F17B"/>
    <w:rsid w:val="00925A13"/>
    <w:pPr>
      <w:spacing w:before="60" w:after="60" w:line="240" w:lineRule="auto"/>
    </w:pPr>
    <w:rPr>
      <w:rFonts w:ascii="Arial" w:eastAsia="Times New Roman" w:hAnsi="Arial" w:cs="Times New Roman"/>
      <w:bCs/>
      <w:szCs w:val="24"/>
    </w:rPr>
  </w:style>
  <w:style w:type="paragraph" w:customStyle="1" w:styleId="B0748E8D148041399CE2B4306607B16C">
    <w:name w:val="B0748E8D148041399CE2B4306607B16C"/>
    <w:rsid w:val="00925A13"/>
    <w:pPr>
      <w:spacing w:before="60" w:after="60" w:line="240" w:lineRule="auto"/>
    </w:pPr>
    <w:rPr>
      <w:rFonts w:ascii="Arial" w:eastAsia="Times New Roman" w:hAnsi="Arial" w:cs="Times New Roman"/>
      <w:bCs/>
      <w:szCs w:val="24"/>
    </w:rPr>
  </w:style>
  <w:style w:type="paragraph" w:customStyle="1" w:styleId="1240C90A5519409A8AB4B72D1E2B0E91">
    <w:name w:val="1240C90A5519409A8AB4B72D1E2B0E91"/>
    <w:rsid w:val="00925A13"/>
    <w:pPr>
      <w:spacing w:before="60" w:after="60" w:line="240" w:lineRule="auto"/>
    </w:pPr>
    <w:rPr>
      <w:rFonts w:ascii="Arial" w:eastAsia="Times New Roman" w:hAnsi="Arial" w:cs="Times New Roman"/>
      <w:bCs/>
      <w:szCs w:val="24"/>
    </w:rPr>
  </w:style>
  <w:style w:type="paragraph" w:customStyle="1" w:styleId="2AD36C2E8A674039A80583EE8E224C6D">
    <w:name w:val="2AD36C2E8A674039A80583EE8E224C6D"/>
    <w:rsid w:val="00925A13"/>
    <w:pPr>
      <w:spacing w:before="60" w:after="60" w:line="240" w:lineRule="auto"/>
    </w:pPr>
    <w:rPr>
      <w:rFonts w:ascii="Arial" w:eastAsia="Times New Roman" w:hAnsi="Arial" w:cs="Times New Roman"/>
      <w:bCs/>
      <w:szCs w:val="24"/>
    </w:rPr>
  </w:style>
  <w:style w:type="paragraph" w:customStyle="1" w:styleId="244053120F374B30ADBF3D059F34CD40">
    <w:name w:val="244053120F374B30ADBF3D059F34CD40"/>
    <w:rsid w:val="00925A13"/>
    <w:pPr>
      <w:spacing w:before="60" w:after="60" w:line="240" w:lineRule="auto"/>
    </w:pPr>
    <w:rPr>
      <w:rFonts w:ascii="Arial" w:eastAsia="Times New Roman" w:hAnsi="Arial" w:cs="Times New Roman"/>
      <w:bCs/>
      <w:szCs w:val="24"/>
    </w:rPr>
  </w:style>
  <w:style w:type="paragraph" w:customStyle="1" w:styleId="7826168B8AA24FBC8D058ACA2F55EA1C">
    <w:name w:val="7826168B8AA24FBC8D058ACA2F55EA1C"/>
    <w:rsid w:val="00925A13"/>
    <w:pPr>
      <w:spacing w:before="60" w:after="60" w:line="240" w:lineRule="auto"/>
    </w:pPr>
    <w:rPr>
      <w:rFonts w:ascii="Arial" w:eastAsia="Times New Roman" w:hAnsi="Arial" w:cs="Times New Roman"/>
      <w:bCs/>
      <w:szCs w:val="24"/>
    </w:rPr>
  </w:style>
  <w:style w:type="paragraph" w:customStyle="1" w:styleId="A853901056B04AACB4D458C81D356D70">
    <w:name w:val="A853901056B04AACB4D458C81D356D70"/>
    <w:rsid w:val="00925A13"/>
    <w:pPr>
      <w:spacing w:before="60" w:after="60" w:line="240" w:lineRule="auto"/>
    </w:pPr>
    <w:rPr>
      <w:rFonts w:ascii="Arial" w:eastAsia="Times New Roman" w:hAnsi="Arial" w:cs="Times New Roman"/>
      <w:bCs/>
      <w:szCs w:val="24"/>
    </w:rPr>
  </w:style>
  <w:style w:type="paragraph" w:customStyle="1" w:styleId="B460E7E5A59348C093AB84BC346292FC">
    <w:name w:val="B460E7E5A59348C093AB84BC346292FC"/>
    <w:rsid w:val="00925A13"/>
    <w:pPr>
      <w:spacing w:before="60" w:after="60" w:line="240" w:lineRule="auto"/>
    </w:pPr>
    <w:rPr>
      <w:rFonts w:ascii="Arial" w:eastAsia="Times New Roman" w:hAnsi="Arial" w:cs="Times New Roman"/>
      <w:bCs/>
      <w:szCs w:val="24"/>
    </w:rPr>
  </w:style>
  <w:style w:type="paragraph" w:customStyle="1" w:styleId="EF375A20C06648B7ACDB785DEF27ADE1">
    <w:name w:val="EF375A20C06648B7ACDB785DEF27ADE1"/>
    <w:rsid w:val="00925A13"/>
    <w:pPr>
      <w:spacing w:before="60" w:after="60" w:line="240" w:lineRule="auto"/>
    </w:pPr>
    <w:rPr>
      <w:rFonts w:ascii="Arial" w:eastAsia="Times New Roman" w:hAnsi="Arial" w:cs="Times New Roman"/>
      <w:bCs/>
      <w:szCs w:val="24"/>
    </w:rPr>
  </w:style>
  <w:style w:type="paragraph" w:customStyle="1" w:styleId="BCD998D5B39945A2B7CE6CEB740C01E1">
    <w:name w:val="BCD998D5B39945A2B7CE6CEB740C01E1"/>
    <w:rsid w:val="00925A13"/>
    <w:pPr>
      <w:spacing w:before="60" w:after="60" w:line="240" w:lineRule="auto"/>
    </w:pPr>
    <w:rPr>
      <w:rFonts w:ascii="Arial" w:eastAsia="Times New Roman" w:hAnsi="Arial" w:cs="Times New Roman"/>
      <w:bCs/>
      <w:szCs w:val="24"/>
    </w:rPr>
  </w:style>
  <w:style w:type="paragraph" w:customStyle="1" w:styleId="D002B41FA2E64C38B747036B84BCFB1F">
    <w:name w:val="D002B41FA2E64C38B747036B84BCFB1F"/>
    <w:rsid w:val="00925A13"/>
    <w:pPr>
      <w:spacing w:before="60" w:after="60" w:line="240" w:lineRule="auto"/>
    </w:pPr>
    <w:rPr>
      <w:rFonts w:ascii="Arial" w:eastAsia="Times New Roman" w:hAnsi="Arial" w:cs="Times New Roman"/>
      <w:bCs/>
      <w:szCs w:val="24"/>
    </w:rPr>
  </w:style>
  <w:style w:type="paragraph" w:customStyle="1" w:styleId="8D6B658AB259432CADF1EE005EC91ED1">
    <w:name w:val="8D6B658AB259432CADF1EE005EC91ED1"/>
    <w:rsid w:val="00925A13"/>
    <w:pPr>
      <w:spacing w:before="60" w:after="60" w:line="240" w:lineRule="auto"/>
    </w:pPr>
    <w:rPr>
      <w:rFonts w:ascii="Arial" w:eastAsia="Times New Roman" w:hAnsi="Arial" w:cs="Times New Roman"/>
      <w:bCs/>
      <w:szCs w:val="24"/>
    </w:rPr>
  </w:style>
  <w:style w:type="paragraph" w:customStyle="1" w:styleId="2080758244114CDAAAC7D96760A92206">
    <w:name w:val="2080758244114CDAAAC7D96760A92206"/>
    <w:rsid w:val="00925A13"/>
    <w:pPr>
      <w:spacing w:before="60" w:after="60" w:line="240" w:lineRule="auto"/>
    </w:pPr>
    <w:rPr>
      <w:rFonts w:ascii="Arial" w:eastAsia="Times New Roman" w:hAnsi="Arial" w:cs="Times New Roman"/>
      <w:bCs/>
      <w:szCs w:val="24"/>
    </w:rPr>
  </w:style>
  <w:style w:type="paragraph" w:customStyle="1" w:styleId="78F419C84BA24DDAAF60197D0167D77A">
    <w:name w:val="78F419C84BA24DDAAF60197D0167D77A"/>
    <w:rsid w:val="00925A13"/>
    <w:pPr>
      <w:spacing w:before="60" w:after="60" w:line="240" w:lineRule="auto"/>
    </w:pPr>
    <w:rPr>
      <w:rFonts w:ascii="Arial" w:eastAsia="Times New Roman" w:hAnsi="Arial" w:cs="Times New Roman"/>
      <w:bCs/>
      <w:szCs w:val="24"/>
    </w:rPr>
  </w:style>
  <w:style w:type="paragraph" w:customStyle="1" w:styleId="8D6F6FB54A064EA5871C8729862B5025">
    <w:name w:val="8D6F6FB54A064EA5871C8729862B5025"/>
    <w:rsid w:val="00925A13"/>
    <w:pPr>
      <w:spacing w:before="60" w:after="60" w:line="240" w:lineRule="auto"/>
    </w:pPr>
    <w:rPr>
      <w:rFonts w:ascii="Arial" w:eastAsia="Times New Roman" w:hAnsi="Arial" w:cs="Times New Roman"/>
      <w:bCs/>
      <w:szCs w:val="24"/>
    </w:rPr>
  </w:style>
  <w:style w:type="paragraph" w:customStyle="1" w:styleId="685717A409554B22BF4EB6FCB5BC23A0">
    <w:name w:val="685717A409554B22BF4EB6FCB5BC23A0"/>
    <w:rsid w:val="00925A13"/>
    <w:pPr>
      <w:spacing w:before="60" w:after="60" w:line="240" w:lineRule="auto"/>
    </w:pPr>
    <w:rPr>
      <w:rFonts w:ascii="Arial" w:eastAsia="Times New Roman" w:hAnsi="Arial" w:cs="Times New Roman"/>
      <w:bCs/>
      <w:szCs w:val="24"/>
    </w:rPr>
  </w:style>
  <w:style w:type="paragraph" w:customStyle="1" w:styleId="52B3F1DA94264C6EAACA9DBE3250E9C6">
    <w:name w:val="52B3F1DA94264C6EAACA9DBE3250E9C6"/>
    <w:rsid w:val="00925A13"/>
    <w:pPr>
      <w:spacing w:before="60" w:after="60" w:line="240" w:lineRule="auto"/>
    </w:pPr>
    <w:rPr>
      <w:rFonts w:ascii="Arial" w:eastAsia="Times New Roman" w:hAnsi="Arial" w:cs="Times New Roman"/>
      <w:bCs/>
      <w:szCs w:val="24"/>
    </w:rPr>
  </w:style>
  <w:style w:type="paragraph" w:customStyle="1" w:styleId="FE7EF637E82F43B5AE443ABEFECF886F">
    <w:name w:val="FE7EF637E82F43B5AE443ABEFECF886F"/>
    <w:rsid w:val="00925A13"/>
    <w:pPr>
      <w:spacing w:before="60" w:after="60" w:line="240" w:lineRule="auto"/>
    </w:pPr>
    <w:rPr>
      <w:rFonts w:ascii="Arial" w:eastAsia="Times New Roman" w:hAnsi="Arial" w:cs="Times New Roman"/>
      <w:bCs/>
      <w:szCs w:val="24"/>
    </w:rPr>
  </w:style>
  <w:style w:type="paragraph" w:customStyle="1" w:styleId="C125C6A023864699B0FE5798950C4C6C">
    <w:name w:val="C125C6A023864699B0FE5798950C4C6C"/>
    <w:rsid w:val="00925A13"/>
    <w:pPr>
      <w:spacing w:before="60" w:after="60" w:line="240" w:lineRule="auto"/>
    </w:pPr>
    <w:rPr>
      <w:rFonts w:ascii="Arial" w:eastAsia="Times New Roman" w:hAnsi="Arial" w:cs="Times New Roman"/>
      <w:bCs/>
      <w:szCs w:val="24"/>
    </w:rPr>
  </w:style>
  <w:style w:type="paragraph" w:customStyle="1" w:styleId="B35CC844148E4FBEA991C1AB437CCEA8">
    <w:name w:val="B35CC844148E4FBEA991C1AB437CCEA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7CB9036B95894595A4EF3959812B35CC">
    <w:name w:val="7CB9036B95894595A4EF3959812B35CC"/>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293A5EB99DA410E8F1EF5F09DA994C6">
    <w:name w:val="5293A5EB99DA410E8F1EF5F09DA994C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9CC35F27C48F4D2B8584CF54690CE514">
    <w:name w:val="9CC35F27C48F4D2B8584CF54690CE514"/>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55823902AAC4ADDA61D7187E4A3F934">
    <w:name w:val="B55823902AAC4ADDA61D7187E4A3F934"/>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8CA5E3B0BC646A0BAA30BD6ACC8C492">
    <w:name w:val="C8CA5E3B0BC646A0BAA30BD6ACC8C492"/>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B5404462A014E61825966C94EBA3D89">
    <w:name w:val="4B5404462A014E61825966C94EBA3D89"/>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A13255A560D4F04A67B71EF36CC3C38">
    <w:name w:val="CA13255A560D4F04A67B71EF36CC3C3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CDAD0C7DD434C1CADB21992F5825500">
    <w:name w:val="ECDAD0C7DD434C1CADB21992F5825500"/>
    <w:rsid w:val="00925A13"/>
    <w:pPr>
      <w:tabs>
        <w:tab w:val="left" w:pos="4536"/>
      </w:tabs>
      <w:spacing w:before="120" w:after="120" w:line="240" w:lineRule="auto"/>
    </w:pPr>
    <w:rPr>
      <w:rFonts w:ascii="Arial" w:eastAsia="Times New Roman" w:hAnsi="Arial" w:cs="Times New Roman"/>
      <w:sz w:val="20"/>
      <w:szCs w:val="20"/>
    </w:rPr>
  </w:style>
  <w:style w:type="paragraph" w:customStyle="1" w:styleId="8A3642E36EF64B6197258815173A11B8">
    <w:name w:val="8A3642E36EF64B6197258815173A11B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9333A0F984D4626865E5CA9371CE60B">
    <w:name w:val="F9333A0F984D4626865E5CA9371CE60B"/>
    <w:rsid w:val="00925A13"/>
    <w:pPr>
      <w:tabs>
        <w:tab w:val="left" w:pos="4536"/>
      </w:tabs>
      <w:spacing w:before="120" w:after="120" w:line="240" w:lineRule="auto"/>
    </w:pPr>
    <w:rPr>
      <w:rFonts w:ascii="Arial" w:eastAsia="Times New Roman" w:hAnsi="Arial" w:cs="Times New Roman"/>
      <w:sz w:val="20"/>
      <w:szCs w:val="20"/>
    </w:rPr>
  </w:style>
  <w:style w:type="paragraph" w:customStyle="1" w:styleId="331BE482A50E406EA8DDB6D0079C59EE">
    <w:name w:val="331BE482A50E406EA8DDB6D0079C59EE"/>
    <w:rsid w:val="00925A13"/>
    <w:pPr>
      <w:tabs>
        <w:tab w:val="left" w:pos="4536"/>
      </w:tabs>
      <w:spacing w:before="120" w:after="120" w:line="240" w:lineRule="auto"/>
    </w:pPr>
    <w:rPr>
      <w:rFonts w:ascii="Arial" w:eastAsia="Times New Roman" w:hAnsi="Arial" w:cs="Times New Roman"/>
      <w:sz w:val="20"/>
      <w:szCs w:val="20"/>
    </w:rPr>
  </w:style>
  <w:style w:type="paragraph" w:customStyle="1" w:styleId="1D773D5B4F634A8E80DBA441B6188732">
    <w:name w:val="1D773D5B4F634A8E80DBA441B6188732"/>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4904F19D0AE4021B6E59167503D35B6">
    <w:name w:val="24904F19D0AE4021B6E59167503D35B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3AFD726BCD5E467780F12662E38C3E89">
    <w:name w:val="3AFD726BCD5E467780F12662E38C3E89"/>
    <w:rsid w:val="00925A13"/>
    <w:pPr>
      <w:tabs>
        <w:tab w:val="left" w:pos="4536"/>
      </w:tabs>
      <w:spacing w:before="120" w:after="120" w:line="240" w:lineRule="auto"/>
    </w:pPr>
    <w:rPr>
      <w:rFonts w:ascii="Arial" w:eastAsia="Times New Roman" w:hAnsi="Arial" w:cs="Times New Roman"/>
      <w:sz w:val="20"/>
      <w:szCs w:val="20"/>
    </w:rPr>
  </w:style>
  <w:style w:type="paragraph" w:customStyle="1" w:styleId="799432149CE54951805EC80EEEE15D26">
    <w:name w:val="799432149CE54951805EC80EEEE15D2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C1D19B87C874928AFBC7620808A158E">
    <w:name w:val="EC1D19B87C874928AFBC7620808A158E"/>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7960A9B8B0544EB931CE8FEFA09AB29">
    <w:name w:val="F7960A9B8B0544EB931CE8FEFA09AB29"/>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AAC7A3B03164A82811A83C6F90D32D2">
    <w:name w:val="BAAC7A3B03164A82811A83C6F90D32D2"/>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6AEA8F0BA054708B9F3B0078D73C7A1">
    <w:name w:val="06AEA8F0BA054708B9F3B0078D73C7A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8E9E091A165041E7B825C07BAFF0BCCA">
    <w:name w:val="8E9E091A165041E7B825C07BAFF0BCCA"/>
    <w:rsid w:val="00925A13"/>
    <w:pPr>
      <w:tabs>
        <w:tab w:val="left" w:pos="4536"/>
      </w:tabs>
      <w:spacing w:before="120" w:after="120" w:line="240" w:lineRule="auto"/>
    </w:pPr>
    <w:rPr>
      <w:rFonts w:ascii="Arial" w:eastAsia="Times New Roman" w:hAnsi="Arial" w:cs="Times New Roman"/>
      <w:sz w:val="20"/>
      <w:szCs w:val="20"/>
    </w:rPr>
  </w:style>
  <w:style w:type="paragraph" w:customStyle="1" w:styleId="6229C88E5E2940A8BFD1DA497F305FF6">
    <w:name w:val="6229C88E5E2940A8BFD1DA497F305FF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6409711204D14FB1891CA8D89CCC52BB">
    <w:name w:val="6409711204D14FB1891CA8D89CCC52BB"/>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D1F3C5C07F74192810B7CC667EC349E">
    <w:name w:val="BD1F3C5C07F74192810B7CC667EC349E"/>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62CD16544E643469150ABBB7A999783">
    <w:name w:val="B62CD16544E643469150ABBB7A999783"/>
    <w:rsid w:val="00925A13"/>
    <w:pPr>
      <w:tabs>
        <w:tab w:val="left" w:pos="4536"/>
      </w:tabs>
      <w:spacing w:before="120" w:after="120" w:line="240" w:lineRule="auto"/>
    </w:pPr>
    <w:rPr>
      <w:rFonts w:ascii="Arial" w:eastAsia="Times New Roman" w:hAnsi="Arial" w:cs="Times New Roman"/>
      <w:sz w:val="20"/>
      <w:szCs w:val="20"/>
    </w:rPr>
  </w:style>
  <w:style w:type="paragraph" w:customStyle="1" w:styleId="91AB2FE838D4489E83C3CEF61D8C4FEB">
    <w:name w:val="91AB2FE838D4489E83C3CEF61D8C4FEB"/>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C3505339FF94E75AEBDA6CA4FE5C752">
    <w:name w:val="CC3505339FF94E75AEBDA6CA4FE5C752"/>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43F915A6BC24DFDB6D85160317818A6">
    <w:name w:val="243F915A6BC24DFDB6D85160317818A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10229BAF68694CC0A13B5108BE781797">
    <w:name w:val="10229BAF68694CC0A13B5108BE781797"/>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A1D17BA15024BF098C62DDACFC1FC39">
    <w:name w:val="EA1D17BA15024BF098C62DDACFC1FC39"/>
    <w:rsid w:val="00925A13"/>
    <w:pPr>
      <w:tabs>
        <w:tab w:val="left" w:pos="4536"/>
      </w:tabs>
      <w:spacing w:before="120" w:after="120" w:line="240" w:lineRule="auto"/>
    </w:pPr>
    <w:rPr>
      <w:rFonts w:ascii="Arial" w:eastAsia="Times New Roman" w:hAnsi="Arial" w:cs="Times New Roman"/>
      <w:sz w:val="20"/>
      <w:szCs w:val="20"/>
    </w:rPr>
  </w:style>
  <w:style w:type="paragraph" w:customStyle="1" w:styleId="D8643B35CB87426EA0016AE7A02E81B5">
    <w:name w:val="D8643B35CB87426EA0016AE7A02E81B5"/>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1762B53028D431F966283ABFDF6AC4D">
    <w:name w:val="01762B53028D431F966283ABFDF6AC4D"/>
    <w:rsid w:val="00925A13"/>
    <w:pPr>
      <w:tabs>
        <w:tab w:val="left" w:pos="4536"/>
      </w:tabs>
      <w:spacing w:before="120" w:after="120" w:line="240" w:lineRule="auto"/>
    </w:pPr>
    <w:rPr>
      <w:rFonts w:ascii="Arial" w:eastAsia="Times New Roman" w:hAnsi="Arial" w:cs="Times New Roman"/>
      <w:sz w:val="20"/>
      <w:szCs w:val="20"/>
    </w:rPr>
  </w:style>
  <w:style w:type="paragraph" w:customStyle="1" w:styleId="70865F6C6583469F9A9B568DA4537500">
    <w:name w:val="70865F6C6583469F9A9B568DA4537500"/>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EB12D4425354BCCBE6123B2469F12F1">
    <w:name w:val="AEB12D4425354BCCBE6123B2469F12F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869EED505528419795C13754357F4C9D">
    <w:name w:val="869EED505528419795C13754357F4C9D"/>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B68E27500EE42369A702B63FD015DED">
    <w:name w:val="4B68E27500EE42369A702B63FD015DED"/>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21CC4A17EC5488FBC6E70BEBF4980A8">
    <w:name w:val="C21CC4A17EC5488FBC6E70BEBF4980A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823F59A793A428192F9FCC7236E29DB">
    <w:name w:val="2823F59A793A428192F9FCC7236E29DB"/>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7EB95992B464239930B5E02A5167A4F">
    <w:name w:val="27EB95992B464239930B5E02A5167A4F"/>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ED8FD4165A049C68CDBEEC988AEAA4D">
    <w:name w:val="AED8FD4165A049C68CDBEEC988AEAA4D"/>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24DA044024B43C0B40BE5A75BE5C4D6">
    <w:name w:val="524DA044024B43C0B40BE5A75BE5C4D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9553943C713487C885D3FFF39265188">
    <w:name w:val="F9553943C713487C885D3FFF39265188"/>
    <w:rsid w:val="00925A13"/>
    <w:pPr>
      <w:spacing w:before="60" w:after="60" w:line="240" w:lineRule="auto"/>
    </w:pPr>
    <w:rPr>
      <w:rFonts w:ascii="Arial" w:eastAsia="Times New Roman" w:hAnsi="Arial" w:cs="Times New Roman"/>
      <w:bCs/>
      <w:szCs w:val="24"/>
    </w:rPr>
  </w:style>
  <w:style w:type="paragraph" w:customStyle="1" w:styleId="193AE3D5417A4B41AD4EEE6954E94E9E">
    <w:name w:val="193AE3D5417A4B41AD4EEE6954E94E9E"/>
    <w:rsid w:val="00925A13"/>
    <w:pPr>
      <w:spacing w:before="60" w:after="60" w:line="240" w:lineRule="auto"/>
    </w:pPr>
    <w:rPr>
      <w:rFonts w:ascii="Arial" w:eastAsia="Times New Roman" w:hAnsi="Arial" w:cs="Times New Roman"/>
      <w:bCs/>
      <w:szCs w:val="24"/>
    </w:rPr>
  </w:style>
  <w:style w:type="paragraph" w:customStyle="1" w:styleId="0577C284DD3D4FBF8EED6ABC13CB66F5">
    <w:name w:val="0577C284DD3D4FBF8EED6ABC13CB66F5"/>
    <w:rsid w:val="00925A13"/>
    <w:pPr>
      <w:spacing w:before="60" w:after="60" w:line="240" w:lineRule="auto"/>
    </w:pPr>
    <w:rPr>
      <w:rFonts w:ascii="Arial" w:eastAsia="Times New Roman" w:hAnsi="Arial" w:cs="Times New Roman"/>
      <w:bCs/>
      <w:szCs w:val="24"/>
    </w:rPr>
  </w:style>
  <w:style w:type="paragraph" w:customStyle="1" w:styleId="3010ABFE530344B7AD41ACC326866C12">
    <w:name w:val="3010ABFE530344B7AD41ACC326866C12"/>
    <w:rsid w:val="00925A13"/>
    <w:pPr>
      <w:spacing w:before="60" w:after="60" w:line="240" w:lineRule="auto"/>
    </w:pPr>
    <w:rPr>
      <w:rFonts w:ascii="Arial" w:eastAsia="Times New Roman" w:hAnsi="Arial" w:cs="Times New Roman"/>
      <w:bCs/>
      <w:szCs w:val="24"/>
    </w:rPr>
  </w:style>
  <w:style w:type="paragraph" w:customStyle="1" w:styleId="D73E586743D44C46B2D9D4F48439B02D">
    <w:name w:val="D73E586743D44C46B2D9D4F48439B02D"/>
    <w:rsid w:val="00925A13"/>
    <w:pPr>
      <w:spacing w:before="60" w:after="60" w:line="240" w:lineRule="auto"/>
    </w:pPr>
    <w:rPr>
      <w:rFonts w:ascii="Arial" w:eastAsia="Times New Roman" w:hAnsi="Arial" w:cs="Times New Roman"/>
      <w:bCs/>
      <w:szCs w:val="24"/>
    </w:rPr>
  </w:style>
  <w:style w:type="paragraph" w:customStyle="1" w:styleId="F8E48C673BAF4647872DCB9FF45A951F">
    <w:name w:val="F8E48C673BAF4647872DCB9FF45A951F"/>
    <w:rsid w:val="00925A13"/>
    <w:pPr>
      <w:spacing w:before="60" w:after="60" w:line="240" w:lineRule="auto"/>
    </w:pPr>
    <w:rPr>
      <w:rFonts w:ascii="Arial" w:eastAsia="Times New Roman" w:hAnsi="Arial" w:cs="Times New Roman"/>
      <w:bCs/>
      <w:szCs w:val="24"/>
    </w:rPr>
  </w:style>
  <w:style w:type="paragraph" w:customStyle="1" w:styleId="4D32E547BF42473D8BEED51A7DA6F46C">
    <w:name w:val="4D32E547BF42473D8BEED51A7DA6F46C"/>
    <w:rsid w:val="00925A13"/>
    <w:pPr>
      <w:spacing w:before="60" w:after="60" w:line="240" w:lineRule="auto"/>
    </w:pPr>
    <w:rPr>
      <w:rFonts w:ascii="Arial" w:eastAsia="Times New Roman" w:hAnsi="Arial" w:cs="Times New Roman"/>
      <w:bCs/>
      <w:szCs w:val="24"/>
    </w:rPr>
  </w:style>
  <w:style w:type="paragraph" w:customStyle="1" w:styleId="70EB17DE92FD4CD4891B5565AF20A3AB">
    <w:name w:val="70EB17DE92FD4CD4891B5565AF20A3AB"/>
    <w:rsid w:val="00925A13"/>
    <w:pPr>
      <w:spacing w:before="60" w:after="60" w:line="240" w:lineRule="auto"/>
    </w:pPr>
    <w:rPr>
      <w:rFonts w:ascii="Arial" w:eastAsia="Times New Roman" w:hAnsi="Arial" w:cs="Times New Roman"/>
      <w:bCs/>
      <w:szCs w:val="24"/>
    </w:rPr>
  </w:style>
  <w:style w:type="paragraph" w:customStyle="1" w:styleId="A53A6A8A34BB470E878BDDE6F7BF84B1">
    <w:name w:val="A53A6A8A34BB470E878BDDE6F7BF84B1"/>
    <w:rsid w:val="00925A13"/>
    <w:pPr>
      <w:spacing w:before="60" w:after="60" w:line="240" w:lineRule="auto"/>
    </w:pPr>
    <w:rPr>
      <w:rFonts w:ascii="Arial" w:eastAsia="Times New Roman" w:hAnsi="Arial" w:cs="Times New Roman"/>
      <w:bCs/>
      <w:szCs w:val="24"/>
    </w:rPr>
  </w:style>
  <w:style w:type="paragraph" w:customStyle="1" w:styleId="1403D388CD3C4B9383D26E21F6BAD815">
    <w:name w:val="1403D388CD3C4B9383D26E21F6BAD815"/>
    <w:rsid w:val="00925A13"/>
    <w:pPr>
      <w:spacing w:before="60" w:after="60" w:line="240" w:lineRule="auto"/>
    </w:pPr>
    <w:rPr>
      <w:rFonts w:ascii="Arial" w:eastAsia="Times New Roman" w:hAnsi="Arial" w:cs="Times New Roman"/>
      <w:bCs/>
      <w:szCs w:val="24"/>
    </w:rPr>
  </w:style>
  <w:style w:type="paragraph" w:customStyle="1" w:styleId="F5369A584D8443F091E93A0F0A2D0B2A">
    <w:name w:val="F5369A584D8443F091E93A0F0A2D0B2A"/>
    <w:rsid w:val="00925A13"/>
    <w:pPr>
      <w:spacing w:before="60" w:after="60" w:line="240" w:lineRule="auto"/>
    </w:pPr>
    <w:rPr>
      <w:rFonts w:ascii="Arial" w:eastAsia="Times New Roman" w:hAnsi="Arial" w:cs="Times New Roman"/>
      <w:bCs/>
      <w:szCs w:val="24"/>
    </w:rPr>
  </w:style>
  <w:style w:type="paragraph" w:customStyle="1" w:styleId="E0CB48393FE347EBB7CD9F12B826A662">
    <w:name w:val="E0CB48393FE347EBB7CD9F12B826A662"/>
    <w:rsid w:val="00925A13"/>
    <w:pPr>
      <w:spacing w:before="60" w:after="60" w:line="240" w:lineRule="auto"/>
    </w:pPr>
    <w:rPr>
      <w:rFonts w:ascii="Arial" w:eastAsia="Times New Roman" w:hAnsi="Arial" w:cs="Times New Roman"/>
      <w:bCs/>
      <w:szCs w:val="24"/>
    </w:rPr>
  </w:style>
  <w:style w:type="paragraph" w:customStyle="1" w:styleId="04611CD3B038411BA543E26D6CC8ABBC">
    <w:name w:val="04611CD3B038411BA543E26D6CC8ABBC"/>
    <w:rsid w:val="00925A13"/>
    <w:pPr>
      <w:spacing w:before="60" w:after="60" w:line="240" w:lineRule="auto"/>
    </w:pPr>
    <w:rPr>
      <w:rFonts w:ascii="Arial" w:eastAsia="Times New Roman" w:hAnsi="Arial" w:cs="Times New Roman"/>
      <w:bCs/>
      <w:szCs w:val="24"/>
    </w:rPr>
  </w:style>
  <w:style w:type="paragraph" w:customStyle="1" w:styleId="A8C1F489AC2A479CB2B159D43AEC11E3">
    <w:name w:val="A8C1F489AC2A479CB2B159D43AEC11E3"/>
    <w:rsid w:val="00925A13"/>
    <w:pPr>
      <w:spacing w:before="60" w:after="60" w:line="240" w:lineRule="auto"/>
    </w:pPr>
    <w:rPr>
      <w:rFonts w:ascii="Arial" w:eastAsia="Times New Roman" w:hAnsi="Arial" w:cs="Times New Roman"/>
      <w:bCs/>
      <w:szCs w:val="24"/>
    </w:rPr>
  </w:style>
  <w:style w:type="paragraph" w:customStyle="1" w:styleId="43AD60BEFA66416197B607C3C85491E6">
    <w:name w:val="43AD60BEFA66416197B607C3C85491E6"/>
    <w:rsid w:val="00925A13"/>
    <w:pPr>
      <w:spacing w:before="60" w:after="60" w:line="240" w:lineRule="auto"/>
    </w:pPr>
    <w:rPr>
      <w:rFonts w:ascii="Arial" w:eastAsia="Times New Roman" w:hAnsi="Arial" w:cs="Times New Roman"/>
      <w:bCs/>
      <w:szCs w:val="24"/>
    </w:rPr>
  </w:style>
  <w:style w:type="paragraph" w:customStyle="1" w:styleId="46406D3308664F84B843DACC1FB78FF0">
    <w:name w:val="46406D3308664F84B843DACC1FB78FF0"/>
    <w:rsid w:val="00925A13"/>
    <w:pPr>
      <w:spacing w:before="60" w:after="60" w:line="240" w:lineRule="auto"/>
    </w:pPr>
    <w:rPr>
      <w:rFonts w:ascii="Arial" w:eastAsia="Times New Roman" w:hAnsi="Arial" w:cs="Times New Roman"/>
      <w:bCs/>
      <w:szCs w:val="24"/>
    </w:rPr>
  </w:style>
  <w:style w:type="paragraph" w:customStyle="1" w:styleId="C2D5610F72D343638593404DBFC08099">
    <w:name w:val="C2D5610F72D343638593404DBFC08099"/>
    <w:rsid w:val="00925A13"/>
    <w:pPr>
      <w:spacing w:before="60" w:after="60" w:line="240" w:lineRule="auto"/>
    </w:pPr>
    <w:rPr>
      <w:rFonts w:ascii="Arial" w:eastAsia="Times New Roman" w:hAnsi="Arial" w:cs="Times New Roman"/>
      <w:bCs/>
      <w:szCs w:val="24"/>
    </w:rPr>
  </w:style>
  <w:style w:type="paragraph" w:customStyle="1" w:styleId="39E2D7E8352946D883AD8B4FB9BE077F">
    <w:name w:val="39E2D7E8352946D883AD8B4FB9BE077F"/>
    <w:rsid w:val="00925A13"/>
    <w:pPr>
      <w:spacing w:before="60" w:after="60" w:line="240" w:lineRule="auto"/>
    </w:pPr>
    <w:rPr>
      <w:rFonts w:ascii="Arial" w:eastAsia="Times New Roman" w:hAnsi="Arial" w:cs="Times New Roman"/>
      <w:bCs/>
      <w:szCs w:val="24"/>
    </w:rPr>
  </w:style>
  <w:style w:type="paragraph" w:customStyle="1" w:styleId="715320FA14AD4D44BBAE522F9968CE41">
    <w:name w:val="715320FA14AD4D44BBAE522F9968CE41"/>
    <w:rsid w:val="00925A13"/>
    <w:pPr>
      <w:spacing w:before="60" w:after="60" w:line="240" w:lineRule="auto"/>
    </w:pPr>
    <w:rPr>
      <w:rFonts w:ascii="Arial" w:eastAsia="Times New Roman" w:hAnsi="Arial" w:cs="Times New Roman"/>
      <w:bCs/>
      <w:szCs w:val="24"/>
    </w:rPr>
  </w:style>
  <w:style w:type="paragraph" w:customStyle="1" w:styleId="391370D2775F49F4902800BA36548978">
    <w:name w:val="391370D2775F49F4902800BA36548978"/>
    <w:rsid w:val="00925A13"/>
    <w:pPr>
      <w:spacing w:before="60" w:after="60" w:line="240" w:lineRule="auto"/>
    </w:pPr>
    <w:rPr>
      <w:rFonts w:ascii="Arial" w:eastAsia="Times New Roman" w:hAnsi="Arial" w:cs="Times New Roman"/>
      <w:bCs/>
      <w:szCs w:val="24"/>
    </w:rPr>
  </w:style>
  <w:style w:type="paragraph" w:customStyle="1" w:styleId="DAEF41B38C854942BB100BD88A55518B">
    <w:name w:val="DAEF41B38C854942BB100BD88A55518B"/>
    <w:rsid w:val="00925A13"/>
    <w:pPr>
      <w:spacing w:before="60" w:after="60" w:line="240" w:lineRule="auto"/>
    </w:pPr>
    <w:rPr>
      <w:rFonts w:ascii="Arial" w:eastAsia="Times New Roman" w:hAnsi="Arial" w:cs="Times New Roman"/>
      <w:bCs/>
      <w:szCs w:val="24"/>
    </w:rPr>
  </w:style>
  <w:style w:type="paragraph" w:customStyle="1" w:styleId="B093D6B2EFE54B0CA0046EAE8F30DB6F">
    <w:name w:val="B093D6B2EFE54B0CA0046EAE8F30DB6F"/>
    <w:rsid w:val="00925A13"/>
    <w:pPr>
      <w:spacing w:before="60" w:after="60" w:line="240" w:lineRule="auto"/>
    </w:pPr>
    <w:rPr>
      <w:rFonts w:ascii="Arial" w:eastAsia="Times New Roman" w:hAnsi="Arial" w:cs="Times New Roman"/>
      <w:bCs/>
      <w:szCs w:val="24"/>
    </w:rPr>
  </w:style>
  <w:style w:type="paragraph" w:customStyle="1" w:styleId="1A2B4B29BF45413DBE994A373CB05400">
    <w:name w:val="1A2B4B29BF45413DBE994A373CB05400"/>
    <w:rsid w:val="00925A13"/>
    <w:pPr>
      <w:spacing w:before="60" w:after="60" w:line="240" w:lineRule="auto"/>
    </w:pPr>
    <w:rPr>
      <w:rFonts w:ascii="Arial" w:eastAsia="Times New Roman" w:hAnsi="Arial" w:cs="Times New Roman"/>
      <w:bCs/>
      <w:szCs w:val="24"/>
    </w:rPr>
  </w:style>
  <w:style w:type="paragraph" w:customStyle="1" w:styleId="B05617BACB8C4F52A8715C03C1F23625">
    <w:name w:val="B05617BACB8C4F52A8715C03C1F23625"/>
    <w:rsid w:val="00925A13"/>
    <w:pPr>
      <w:spacing w:before="60" w:after="60" w:line="240" w:lineRule="auto"/>
    </w:pPr>
    <w:rPr>
      <w:rFonts w:ascii="Arial" w:eastAsia="Times New Roman" w:hAnsi="Arial" w:cs="Times New Roman"/>
      <w:bCs/>
      <w:szCs w:val="24"/>
    </w:rPr>
  </w:style>
  <w:style w:type="paragraph" w:customStyle="1" w:styleId="B345C00964134DB89DB370D34A4EDE49">
    <w:name w:val="B345C00964134DB89DB370D34A4EDE49"/>
    <w:rsid w:val="00925A13"/>
    <w:pPr>
      <w:spacing w:before="60" w:after="60" w:line="240" w:lineRule="auto"/>
    </w:pPr>
    <w:rPr>
      <w:rFonts w:ascii="Arial" w:eastAsia="Times New Roman" w:hAnsi="Arial" w:cs="Times New Roman"/>
      <w:bCs/>
      <w:szCs w:val="24"/>
    </w:rPr>
  </w:style>
  <w:style w:type="paragraph" w:customStyle="1" w:styleId="BBA8C075C26042E59200809FF5649DBA">
    <w:name w:val="BBA8C075C26042E59200809FF5649DBA"/>
    <w:rsid w:val="00925A13"/>
    <w:pPr>
      <w:spacing w:before="60" w:after="60" w:line="240" w:lineRule="auto"/>
    </w:pPr>
    <w:rPr>
      <w:rFonts w:ascii="Arial" w:eastAsia="Times New Roman" w:hAnsi="Arial" w:cs="Times New Roman"/>
      <w:bCs/>
      <w:szCs w:val="24"/>
    </w:rPr>
  </w:style>
  <w:style w:type="paragraph" w:customStyle="1" w:styleId="DCA8B75AF67A4B34AFD4B1A2A79FB552">
    <w:name w:val="DCA8B75AF67A4B34AFD4B1A2A79FB552"/>
    <w:rsid w:val="00925A13"/>
    <w:pPr>
      <w:spacing w:before="60" w:after="60" w:line="240" w:lineRule="auto"/>
    </w:pPr>
    <w:rPr>
      <w:rFonts w:ascii="Arial" w:eastAsia="Times New Roman" w:hAnsi="Arial" w:cs="Times New Roman"/>
      <w:bCs/>
      <w:szCs w:val="24"/>
    </w:rPr>
  </w:style>
  <w:style w:type="paragraph" w:customStyle="1" w:styleId="9491D7353F834B009B88A557DCD0AD6F">
    <w:name w:val="9491D7353F834B009B88A557DCD0AD6F"/>
    <w:rsid w:val="00925A13"/>
    <w:pPr>
      <w:spacing w:before="60" w:after="60" w:line="240" w:lineRule="auto"/>
    </w:pPr>
    <w:rPr>
      <w:rFonts w:ascii="Arial" w:eastAsia="Times New Roman" w:hAnsi="Arial" w:cs="Times New Roman"/>
      <w:bCs/>
      <w:szCs w:val="24"/>
    </w:rPr>
  </w:style>
  <w:style w:type="paragraph" w:customStyle="1" w:styleId="EBF154539A7B4B07844D0384EBF49CA2">
    <w:name w:val="EBF154539A7B4B07844D0384EBF49CA2"/>
    <w:rsid w:val="00925A13"/>
    <w:pPr>
      <w:spacing w:before="60" w:after="60" w:line="240" w:lineRule="auto"/>
    </w:pPr>
    <w:rPr>
      <w:rFonts w:ascii="Arial" w:eastAsia="Times New Roman" w:hAnsi="Arial" w:cs="Times New Roman"/>
      <w:bCs/>
      <w:szCs w:val="24"/>
    </w:rPr>
  </w:style>
  <w:style w:type="paragraph" w:customStyle="1" w:styleId="E5AE3F6FE5B74FB7AD47FD9D9F539F5B">
    <w:name w:val="E5AE3F6FE5B74FB7AD47FD9D9F539F5B"/>
    <w:rsid w:val="00925A13"/>
    <w:pPr>
      <w:spacing w:before="60" w:after="60" w:line="240" w:lineRule="auto"/>
    </w:pPr>
    <w:rPr>
      <w:rFonts w:ascii="Arial" w:eastAsia="Times New Roman" w:hAnsi="Arial" w:cs="Times New Roman"/>
      <w:bCs/>
      <w:szCs w:val="24"/>
    </w:rPr>
  </w:style>
  <w:style w:type="paragraph" w:customStyle="1" w:styleId="65AE0BD183FE42F795284E0478B31095">
    <w:name w:val="65AE0BD183FE42F795284E0478B31095"/>
    <w:rsid w:val="00925A13"/>
    <w:pPr>
      <w:spacing w:before="60" w:after="60" w:line="240" w:lineRule="auto"/>
    </w:pPr>
    <w:rPr>
      <w:rFonts w:ascii="Arial" w:eastAsia="Times New Roman" w:hAnsi="Arial" w:cs="Times New Roman"/>
      <w:bCs/>
      <w:szCs w:val="24"/>
    </w:rPr>
  </w:style>
  <w:style w:type="paragraph" w:customStyle="1" w:styleId="18C76B69D16445DC91DBD2541BEDD95C">
    <w:name w:val="18C76B69D16445DC91DBD2541BEDD95C"/>
    <w:rsid w:val="00925A13"/>
    <w:pPr>
      <w:spacing w:before="60" w:after="60" w:line="240" w:lineRule="auto"/>
    </w:pPr>
    <w:rPr>
      <w:rFonts w:ascii="Arial" w:eastAsia="Times New Roman" w:hAnsi="Arial" w:cs="Times New Roman"/>
      <w:bCs/>
      <w:szCs w:val="24"/>
    </w:rPr>
  </w:style>
  <w:style w:type="paragraph" w:customStyle="1" w:styleId="6D813C515C884AA39410D05A43347A51">
    <w:name w:val="6D813C515C884AA39410D05A43347A51"/>
    <w:rsid w:val="00925A13"/>
    <w:pPr>
      <w:spacing w:before="60" w:after="60" w:line="240" w:lineRule="auto"/>
    </w:pPr>
    <w:rPr>
      <w:rFonts w:ascii="Arial" w:eastAsia="Times New Roman" w:hAnsi="Arial" w:cs="Times New Roman"/>
      <w:bCs/>
      <w:szCs w:val="24"/>
    </w:rPr>
  </w:style>
  <w:style w:type="paragraph" w:customStyle="1" w:styleId="378D53A2B99C418EB04DD6F9B60C5AA1">
    <w:name w:val="378D53A2B99C418EB04DD6F9B60C5AA1"/>
    <w:rsid w:val="00925A13"/>
    <w:pPr>
      <w:spacing w:before="60" w:after="60" w:line="240" w:lineRule="auto"/>
    </w:pPr>
    <w:rPr>
      <w:rFonts w:ascii="Arial" w:eastAsia="Times New Roman" w:hAnsi="Arial" w:cs="Times New Roman"/>
      <w:bCs/>
      <w:szCs w:val="24"/>
    </w:rPr>
  </w:style>
  <w:style w:type="paragraph" w:customStyle="1" w:styleId="27E2634B0F5E49EDAD72AD0F69A94C37">
    <w:name w:val="27E2634B0F5E49EDAD72AD0F69A94C37"/>
    <w:rsid w:val="00925A13"/>
    <w:pPr>
      <w:spacing w:before="60" w:after="60" w:line="240" w:lineRule="auto"/>
    </w:pPr>
    <w:rPr>
      <w:rFonts w:ascii="Arial" w:eastAsia="Times New Roman" w:hAnsi="Arial" w:cs="Times New Roman"/>
      <w:bCs/>
      <w:szCs w:val="24"/>
    </w:rPr>
  </w:style>
  <w:style w:type="paragraph" w:customStyle="1" w:styleId="834FE967B08E4B8D8434C4E20B67C2B5">
    <w:name w:val="834FE967B08E4B8D8434C4E20B67C2B5"/>
    <w:rsid w:val="00925A13"/>
    <w:pPr>
      <w:spacing w:before="60" w:after="60" w:line="240" w:lineRule="auto"/>
    </w:pPr>
    <w:rPr>
      <w:rFonts w:ascii="Arial" w:eastAsia="Times New Roman" w:hAnsi="Arial" w:cs="Times New Roman"/>
      <w:bCs/>
      <w:szCs w:val="24"/>
    </w:rPr>
  </w:style>
  <w:style w:type="paragraph" w:customStyle="1" w:styleId="39C69D04C5A34F3C88BA2D337076D3D1">
    <w:name w:val="39C69D04C5A34F3C88BA2D337076D3D1"/>
    <w:rsid w:val="00925A13"/>
    <w:pPr>
      <w:spacing w:before="60" w:after="60" w:line="240" w:lineRule="auto"/>
    </w:pPr>
    <w:rPr>
      <w:rFonts w:ascii="Arial" w:eastAsia="Times New Roman" w:hAnsi="Arial" w:cs="Times New Roman"/>
      <w:bCs/>
      <w:szCs w:val="24"/>
    </w:rPr>
  </w:style>
  <w:style w:type="paragraph" w:customStyle="1" w:styleId="1E60992CD438483FAB3CEDC00170F87D">
    <w:name w:val="1E60992CD438483FAB3CEDC00170F87D"/>
    <w:rsid w:val="00925A13"/>
    <w:pPr>
      <w:spacing w:before="60" w:after="60" w:line="240" w:lineRule="auto"/>
    </w:pPr>
    <w:rPr>
      <w:rFonts w:ascii="Arial" w:eastAsia="Times New Roman" w:hAnsi="Arial" w:cs="Times New Roman"/>
      <w:bCs/>
      <w:szCs w:val="24"/>
    </w:rPr>
  </w:style>
  <w:style w:type="paragraph" w:customStyle="1" w:styleId="8DDC48D2B1D043DCA56AE1BED243B9A9">
    <w:name w:val="8DDC48D2B1D043DCA56AE1BED243B9A9"/>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DB8DE86B7B647F9ADEB67416AD6B0EC">
    <w:name w:val="5DB8DE86B7B647F9ADEB67416AD6B0EC"/>
    <w:rsid w:val="00925A13"/>
    <w:pPr>
      <w:tabs>
        <w:tab w:val="left" w:pos="4536"/>
      </w:tabs>
      <w:spacing w:before="120" w:after="120" w:line="240" w:lineRule="auto"/>
    </w:pPr>
    <w:rPr>
      <w:rFonts w:ascii="Arial" w:eastAsia="Times New Roman" w:hAnsi="Arial" w:cs="Times New Roman"/>
      <w:sz w:val="20"/>
      <w:szCs w:val="20"/>
    </w:rPr>
  </w:style>
  <w:style w:type="paragraph" w:customStyle="1" w:styleId="DF9A1D6E20AB48C18B76469C42586AC1">
    <w:name w:val="DF9A1D6E20AB48C18B76469C42586AC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3A292E64BE8441519E2126F50818FED1">
    <w:name w:val="3A292E64BE8441519E2126F50818FED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4DA2FE3686E416296233A31F6A0DC48">
    <w:name w:val="04DA2FE3686E416296233A31F6A0DC4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D62D094C72144B6BE9899BCB355CCE8">
    <w:name w:val="5D62D094C72144B6BE9899BCB355CCE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FB70B029AD243E193F206EA5CED6172">
    <w:name w:val="AFB70B029AD243E193F206EA5CED6172"/>
    <w:rsid w:val="00925A13"/>
    <w:pPr>
      <w:spacing w:before="60" w:after="60" w:line="240" w:lineRule="auto"/>
    </w:pPr>
    <w:rPr>
      <w:rFonts w:ascii="Arial" w:eastAsia="Times New Roman" w:hAnsi="Arial" w:cs="Times New Roman"/>
      <w:bCs/>
      <w:szCs w:val="24"/>
    </w:rPr>
  </w:style>
  <w:style w:type="paragraph" w:customStyle="1" w:styleId="D84EA979015C402C82DF7F9EC0DCB241">
    <w:name w:val="D84EA979015C402C82DF7F9EC0DCB241"/>
    <w:rsid w:val="00925A13"/>
    <w:pPr>
      <w:spacing w:before="60" w:after="60" w:line="240" w:lineRule="auto"/>
    </w:pPr>
    <w:rPr>
      <w:rFonts w:ascii="Arial" w:eastAsia="Times New Roman" w:hAnsi="Arial" w:cs="Times New Roman"/>
      <w:bCs/>
      <w:szCs w:val="24"/>
    </w:rPr>
  </w:style>
  <w:style w:type="paragraph" w:customStyle="1" w:styleId="7ED4117E6A2C4EAEAB5835C03B7A4201">
    <w:name w:val="7ED4117E6A2C4EAEAB5835C03B7A4201"/>
    <w:rsid w:val="00925A13"/>
    <w:pPr>
      <w:spacing w:before="60" w:after="60" w:line="240" w:lineRule="auto"/>
    </w:pPr>
    <w:rPr>
      <w:rFonts w:ascii="Arial" w:eastAsia="Times New Roman" w:hAnsi="Arial" w:cs="Times New Roman"/>
      <w:bCs/>
      <w:szCs w:val="24"/>
    </w:rPr>
  </w:style>
  <w:style w:type="paragraph" w:customStyle="1" w:styleId="61BC8A4655554F80AFB6BDD4DF69797D">
    <w:name w:val="61BC8A4655554F80AFB6BDD4DF69797D"/>
    <w:rsid w:val="00925A13"/>
    <w:pPr>
      <w:spacing w:before="60" w:after="60" w:line="240" w:lineRule="auto"/>
    </w:pPr>
    <w:rPr>
      <w:rFonts w:ascii="Arial" w:eastAsia="Times New Roman" w:hAnsi="Arial" w:cs="Times New Roman"/>
      <w:bCs/>
      <w:szCs w:val="24"/>
    </w:rPr>
  </w:style>
  <w:style w:type="paragraph" w:customStyle="1" w:styleId="55509E523728449FB254BC842C15CD08">
    <w:name w:val="55509E523728449FB254BC842C15CD08"/>
    <w:rsid w:val="00925A13"/>
    <w:pPr>
      <w:spacing w:before="60" w:after="60" w:line="240" w:lineRule="auto"/>
    </w:pPr>
    <w:rPr>
      <w:rFonts w:ascii="Arial" w:eastAsia="Times New Roman" w:hAnsi="Arial" w:cs="Times New Roman"/>
      <w:bCs/>
      <w:szCs w:val="24"/>
    </w:rPr>
  </w:style>
  <w:style w:type="paragraph" w:customStyle="1" w:styleId="F7F9F62592EC49E6854FA0F660D2DFB4">
    <w:name w:val="F7F9F62592EC49E6854FA0F660D2DFB4"/>
    <w:rsid w:val="00925A13"/>
    <w:pPr>
      <w:spacing w:before="60" w:after="60" w:line="240" w:lineRule="auto"/>
    </w:pPr>
    <w:rPr>
      <w:rFonts w:ascii="Arial" w:eastAsia="Times New Roman" w:hAnsi="Arial" w:cs="Times New Roman"/>
      <w:bCs/>
      <w:szCs w:val="24"/>
    </w:rPr>
  </w:style>
  <w:style w:type="paragraph" w:customStyle="1" w:styleId="DECDB389CDC440DCBB157D76CC4C9DE2">
    <w:name w:val="DECDB389CDC440DCBB157D76CC4C9DE2"/>
    <w:rsid w:val="00925A13"/>
    <w:pPr>
      <w:spacing w:before="60" w:after="60" w:line="240" w:lineRule="auto"/>
    </w:pPr>
    <w:rPr>
      <w:rFonts w:ascii="Arial" w:eastAsia="Times New Roman" w:hAnsi="Arial" w:cs="Times New Roman"/>
      <w:bCs/>
      <w:szCs w:val="24"/>
    </w:rPr>
  </w:style>
  <w:style w:type="paragraph" w:customStyle="1" w:styleId="ECED9969B7794809923940771D10CC84">
    <w:name w:val="ECED9969B7794809923940771D10CC84"/>
    <w:rsid w:val="00925A13"/>
    <w:pPr>
      <w:spacing w:before="60" w:after="60" w:line="240" w:lineRule="auto"/>
    </w:pPr>
    <w:rPr>
      <w:rFonts w:ascii="Arial" w:eastAsia="Times New Roman" w:hAnsi="Arial" w:cs="Times New Roman"/>
      <w:bCs/>
      <w:szCs w:val="24"/>
    </w:rPr>
  </w:style>
  <w:style w:type="paragraph" w:customStyle="1" w:styleId="869F3CB81BFB4705B6ABF7A32FDA9E9C">
    <w:name w:val="869F3CB81BFB4705B6ABF7A32FDA9E9C"/>
    <w:rsid w:val="00925A13"/>
    <w:pPr>
      <w:spacing w:before="60" w:after="60" w:line="240" w:lineRule="auto"/>
    </w:pPr>
    <w:rPr>
      <w:rFonts w:ascii="Arial" w:eastAsia="Times New Roman" w:hAnsi="Arial" w:cs="Times New Roman"/>
      <w:bCs/>
      <w:szCs w:val="24"/>
    </w:rPr>
  </w:style>
  <w:style w:type="paragraph" w:customStyle="1" w:styleId="9012BCA3BF6A40308ECC0C6F14AAE718">
    <w:name w:val="9012BCA3BF6A40308ECC0C6F14AAE718"/>
    <w:rsid w:val="00925A13"/>
    <w:pPr>
      <w:spacing w:before="60" w:after="60" w:line="240" w:lineRule="auto"/>
    </w:pPr>
    <w:rPr>
      <w:rFonts w:ascii="Arial" w:eastAsia="Times New Roman" w:hAnsi="Arial" w:cs="Times New Roman"/>
      <w:bCs/>
      <w:szCs w:val="24"/>
    </w:rPr>
  </w:style>
  <w:style w:type="paragraph" w:customStyle="1" w:styleId="765AFFD21AFF4E809D0BBAD88A1D6EF2">
    <w:name w:val="765AFFD21AFF4E809D0BBAD88A1D6EF2"/>
    <w:rsid w:val="00925A13"/>
    <w:pPr>
      <w:spacing w:before="60" w:after="60" w:line="240" w:lineRule="auto"/>
    </w:pPr>
    <w:rPr>
      <w:rFonts w:ascii="Arial" w:eastAsia="Times New Roman" w:hAnsi="Arial" w:cs="Times New Roman"/>
      <w:bCs/>
      <w:szCs w:val="24"/>
    </w:rPr>
  </w:style>
  <w:style w:type="paragraph" w:customStyle="1" w:styleId="21CDCB6FAE9247F5A50D3356A071EA49">
    <w:name w:val="21CDCB6FAE9247F5A50D3356A071EA49"/>
    <w:rsid w:val="00925A13"/>
    <w:pPr>
      <w:spacing w:before="60" w:after="60" w:line="240" w:lineRule="auto"/>
    </w:pPr>
    <w:rPr>
      <w:rFonts w:ascii="Arial" w:eastAsia="Times New Roman" w:hAnsi="Arial" w:cs="Times New Roman"/>
      <w:bCs/>
      <w:szCs w:val="24"/>
    </w:rPr>
  </w:style>
  <w:style w:type="paragraph" w:customStyle="1" w:styleId="64374C88E25A4716BD854875A7CAB2E0">
    <w:name w:val="64374C88E25A4716BD854875A7CAB2E0"/>
    <w:rsid w:val="00925A13"/>
    <w:pPr>
      <w:spacing w:before="60" w:after="60" w:line="240" w:lineRule="auto"/>
    </w:pPr>
    <w:rPr>
      <w:rFonts w:ascii="Arial" w:eastAsia="Times New Roman" w:hAnsi="Arial" w:cs="Times New Roman"/>
      <w:bCs/>
      <w:szCs w:val="24"/>
    </w:rPr>
  </w:style>
  <w:style w:type="paragraph" w:customStyle="1" w:styleId="A7E264E4D66E43029AEB3A8CAAE43676">
    <w:name w:val="A7E264E4D66E43029AEB3A8CAAE43676"/>
    <w:rsid w:val="00925A13"/>
    <w:pPr>
      <w:spacing w:before="60" w:after="60" w:line="240" w:lineRule="auto"/>
    </w:pPr>
    <w:rPr>
      <w:rFonts w:ascii="Arial" w:eastAsia="Times New Roman" w:hAnsi="Arial" w:cs="Times New Roman"/>
      <w:bCs/>
      <w:szCs w:val="24"/>
    </w:rPr>
  </w:style>
  <w:style w:type="paragraph" w:customStyle="1" w:styleId="77B23DC2D2724B82B2CCF321D29145F9">
    <w:name w:val="77B23DC2D2724B82B2CCF321D29145F9"/>
    <w:rsid w:val="00925A13"/>
    <w:pPr>
      <w:spacing w:before="60" w:after="60" w:line="240" w:lineRule="auto"/>
    </w:pPr>
    <w:rPr>
      <w:rFonts w:ascii="Arial" w:eastAsia="Times New Roman" w:hAnsi="Arial" w:cs="Times New Roman"/>
      <w:bCs/>
      <w:szCs w:val="24"/>
    </w:rPr>
  </w:style>
  <w:style w:type="paragraph" w:customStyle="1" w:styleId="9B1DA6BE701B42A2A4A66F4384D3B1B4">
    <w:name w:val="9B1DA6BE701B42A2A4A66F4384D3B1B4"/>
    <w:rsid w:val="00925A13"/>
    <w:pPr>
      <w:spacing w:before="60" w:after="60" w:line="240" w:lineRule="auto"/>
    </w:pPr>
    <w:rPr>
      <w:rFonts w:ascii="Arial" w:eastAsia="Times New Roman" w:hAnsi="Arial" w:cs="Times New Roman"/>
      <w:bCs/>
      <w:szCs w:val="24"/>
    </w:rPr>
  </w:style>
  <w:style w:type="paragraph" w:customStyle="1" w:styleId="131629D63D5E4F1E8640B78BD5AA12EC">
    <w:name w:val="131629D63D5E4F1E8640B78BD5AA12EC"/>
    <w:rsid w:val="00925A13"/>
    <w:pPr>
      <w:spacing w:before="60" w:after="60" w:line="240" w:lineRule="auto"/>
    </w:pPr>
    <w:rPr>
      <w:rFonts w:ascii="Arial" w:eastAsia="Times New Roman" w:hAnsi="Arial" w:cs="Times New Roman"/>
      <w:bCs/>
      <w:szCs w:val="24"/>
    </w:rPr>
  </w:style>
  <w:style w:type="paragraph" w:customStyle="1" w:styleId="66D98B66A8BE492FAC1ED145A13B318B">
    <w:name w:val="66D98B66A8BE492FAC1ED145A13B318B"/>
    <w:rsid w:val="00925A13"/>
    <w:pPr>
      <w:spacing w:before="60" w:after="60" w:line="240" w:lineRule="auto"/>
    </w:pPr>
    <w:rPr>
      <w:rFonts w:ascii="Arial" w:eastAsia="Times New Roman" w:hAnsi="Arial" w:cs="Times New Roman"/>
      <w:bCs/>
      <w:szCs w:val="24"/>
    </w:rPr>
  </w:style>
  <w:style w:type="paragraph" w:customStyle="1" w:styleId="66A0F85A4DB14D11A3BB56748460F588">
    <w:name w:val="66A0F85A4DB14D11A3BB56748460F588"/>
    <w:rsid w:val="00925A13"/>
    <w:pPr>
      <w:spacing w:before="60" w:after="60" w:line="240" w:lineRule="auto"/>
    </w:pPr>
    <w:rPr>
      <w:rFonts w:ascii="Arial" w:eastAsia="Times New Roman" w:hAnsi="Arial" w:cs="Times New Roman"/>
      <w:bCs/>
      <w:szCs w:val="24"/>
    </w:rPr>
  </w:style>
  <w:style w:type="paragraph" w:customStyle="1" w:styleId="277F8F0405DD4A52BF02A8D7E9DF0088">
    <w:name w:val="277F8F0405DD4A52BF02A8D7E9DF0088"/>
    <w:rsid w:val="00925A13"/>
    <w:pPr>
      <w:spacing w:before="60" w:after="60" w:line="240" w:lineRule="auto"/>
    </w:pPr>
    <w:rPr>
      <w:rFonts w:ascii="Arial" w:eastAsia="Times New Roman" w:hAnsi="Arial" w:cs="Times New Roman"/>
      <w:bCs/>
      <w:szCs w:val="24"/>
    </w:rPr>
  </w:style>
  <w:style w:type="paragraph" w:customStyle="1" w:styleId="EF7F58E7760B4FD58F2BE47C989770E1">
    <w:name w:val="EF7F58E7760B4FD58F2BE47C989770E1"/>
    <w:rsid w:val="00925A13"/>
    <w:pPr>
      <w:spacing w:before="60" w:after="60" w:line="240" w:lineRule="auto"/>
    </w:pPr>
    <w:rPr>
      <w:rFonts w:ascii="Arial" w:eastAsia="Times New Roman" w:hAnsi="Arial" w:cs="Times New Roman"/>
      <w:bCs/>
      <w:szCs w:val="24"/>
    </w:rPr>
  </w:style>
  <w:style w:type="paragraph" w:customStyle="1" w:styleId="141A03E6770945C589632EBBBB281401">
    <w:name w:val="141A03E6770945C589632EBBBB281401"/>
    <w:rsid w:val="00925A13"/>
    <w:pPr>
      <w:spacing w:before="60" w:after="60" w:line="240" w:lineRule="auto"/>
    </w:pPr>
    <w:rPr>
      <w:rFonts w:ascii="Arial" w:eastAsia="Times New Roman" w:hAnsi="Arial" w:cs="Times New Roman"/>
      <w:bCs/>
      <w:szCs w:val="24"/>
    </w:rPr>
  </w:style>
  <w:style w:type="paragraph" w:customStyle="1" w:styleId="78DDFDAD4AB54CC78E5A2E6DF7E904E2">
    <w:name w:val="78DDFDAD4AB54CC78E5A2E6DF7E904E2"/>
    <w:rsid w:val="00925A13"/>
    <w:pPr>
      <w:spacing w:before="60" w:after="60" w:line="240" w:lineRule="auto"/>
    </w:pPr>
    <w:rPr>
      <w:rFonts w:ascii="Arial" w:eastAsia="Times New Roman" w:hAnsi="Arial" w:cs="Times New Roman"/>
      <w:bCs/>
      <w:szCs w:val="24"/>
    </w:rPr>
  </w:style>
  <w:style w:type="paragraph" w:customStyle="1" w:styleId="36FB2B7932244390B844B6D695061472">
    <w:name w:val="36FB2B7932244390B844B6D695061472"/>
    <w:rsid w:val="00925A13"/>
    <w:pPr>
      <w:spacing w:before="60" w:after="60" w:line="240" w:lineRule="auto"/>
    </w:pPr>
    <w:rPr>
      <w:rFonts w:ascii="Arial" w:eastAsia="Times New Roman" w:hAnsi="Arial" w:cs="Times New Roman"/>
      <w:bCs/>
      <w:szCs w:val="24"/>
    </w:rPr>
  </w:style>
  <w:style w:type="paragraph" w:customStyle="1" w:styleId="2244507BEAEE4C19A088D66712CB8981">
    <w:name w:val="2244507BEAEE4C19A088D66712CB8981"/>
    <w:rsid w:val="00925A13"/>
    <w:pPr>
      <w:spacing w:before="60" w:after="60" w:line="240" w:lineRule="auto"/>
    </w:pPr>
    <w:rPr>
      <w:rFonts w:ascii="Arial" w:eastAsia="Times New Roman" w:hAnsi="Arial" w:cs="Times New Roman"/>
      <w:bCs/>
      <w:szCs w:val="24"/>
    </w:rPr>
  </w:style>
  <w:style w:type="paragraph" w:customStyle="1" w:styleId="707908A050774794B29F777CACEA07B2">
    <w:name w:val="707908A050774794B29F777CACEA07B2"/>
    <w:rsid w:val="00925A13"/>
    <w:pPr>
      <w:spacing w:before="60" w:after="60" w:line="240" w:lineRule="auto"/>
    </w:pPr>
    <w:rPr>
      <w:rFonts w:ascii="Arial" w:eastAsia="Times New Roman" w:hAnsi="Arial" w:cs="Times New Roman"/>
      <w:bCs/>
      <w:szCs w:val="24"/>
    </w:rPr>
  </w:style>
  <w:style w:type="paragraph" w:customStyle="1" w:styleId="B5F19DD157AD46C1965F135966475237">
    <w:name w:val="B5F19DD157AD46C1965F135966475237"/>
    <w:rsid w:val="00925A13"/>
    <w:pPr>
      <w:spacing w:before="60" w:after="60" w:line="240" w:lineRule="auto"/>
    </w:pPr>
    <w:rPr>
      <w:rFonts w:ascii="Arial" w:eastAsia="Times New Roman" w:hAnsi="Arial" w:cs="Times New Roman"/>
      <w:bCs/>
      <w:szCs w:val="24"/>
    </w:rPr>
  </w:style>
  <w:style w:type="paragraph" w:customStyle="1" w:styleId="1E4AC0FCC61F40E598B63488C1C8A14A">
    <w:name w:val="1E4AC0FCC61F40E598B63488C1C8A14A"/>
    <w:rsid w:val="00925A13"/>
    <w:pPr>
      <w:spacing w:before="60" w:after="60" w:line="240" w:lineRule="auto"/>
    </w:pPr>
    <w:rPr>
      <w:rFonts w:ascii="Arial" w:eastAsia="Times New Roman" w:hAnsi="Arial" w:cs="Times New Roman"/>
      <w:bCs/>
      <w:szCs w:val="24"/>
    </w:rPr>
  </w:style>
  <w:style w:type="paragraph" w:customStyle="1" w:styleId="10C7E8C0065B48ABB42EEFE7D82C5611">
    <w:name w:val="10C7E8C0065B48ABB42EEFE7D82C561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3BC822E2A6348CC9AA9E55312D684B0">
    <w:name w:val="53BC822E2A6348CC9AA9E55312D684B0"/>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EE07F3A17BE449A86D2849E78FE56E6">
    <w:name w:val="CEE07F3A17BE449A86D2849E78FE56E6"/>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06D47D1BB5E4403AE1A2CF6E661D498">
    <w:name w:val="A06D47D1BB5E4403AE1A2CF6E661D49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ECC4427341745E488A18400B51F17AB">
    <w:name w:val="4ECC4427341745E488A18400B51F17AB"/>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2FA28FD30C64DF7AF85EB3A381BFBDE">
    <w:name w:val="02FA28FD30C64DF7AF85EB3A381BFBDE"/>
    <w:rsid w:val="00925A13"/>
    <w:pPr>
      <w:tabs>
        <w:tab w:val="left" w:pos="4536"/>
      </w:tabs>
      <w:spacing w:before="120" w:after="120" w:line="240" w:lineRule="auto"/>
    </w:pPr>
    <w:rPr>
      <w:rFonts w:ascii="Arial" w:eastAsia="Times New Roman" w:hAnsi="Arial" w:cs="Times New Roman"/>
      <w:sz w:val="20"/>
      <w:szCs w:val="20"/>
    </w:rPr>
  </w:style>
  <w:style w:type="paragraph" w:customStyle="1" w:styleId="6D63E7BC64844B3CAA600E84C804CFA3">
    <w:name w:val="6D63E7BC64844B3CAA600E84C804CFA3"/>
    <w:rsid w:val="00925A13"/>
    <w:pPr>
      <w:tabs>
        <w:tab w:val="left" w:pos="4536"/>
      </w:tabs>
      <w:spacing w:before="120" w:after="120" w:line="240" w:lineRule="auto"/>
    </w:pPr>
    <w:rPr>
      <w:rFonts w:ascii="Arial" w:eastAsia="Times New Roman" w:hAnsi="Arial" w:cs="Times New Roman"/>
      <w:sz w:val="20"/>
      <w:szCs w:val="20"/>
    </w:rPr>
  </w:style>
  <w:style w:type="paragraph" w:customStyle="1" w:styleId="9BA7F87FB98B49DC918BCB4CC9F6D2CF">
    <w:name w:val="9BA7F87FB98B49DC918BCB4CC9F6D2CF"/>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7FC64EE08FB459885D7ED10EA5FC098">
    <w:name w:val="07FC64EE08FB459885D7ED10EA5FC098"/>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98E8A8DA4024EA6BFBB7D09DAB525D3">
    <w:name w:val="F98E8A8DA4024EA6BFBB7D09DAB525D3"/>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80CF5F79F1044EAADF4721C8BBBFCAC1">
    <w:name w:val="C80CF5F79F1044EAADF4721C8BBBFCAC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C18CB52FD104AC7BF937509A64ADA911">
    <w:name w:val="BC18CB52FD104AC7BF937509A64ADA91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D150F79A7C68446F805D1F41F5666DD01">
    <w:name w:val="D150F79A7C68446F805D1F41F5666DD0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ECC6AE3CA1447B2B6E359813AD0BDEE1">
    <w:name w:val="AECC6AE3CA1447B2B6E359813AD0BDEE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DE80DACF91C40509223C3AF2D974D8C1">
    <w:name w:val="4DE80DACF91C40509223C3AF2D974D8C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05C608708B44F0AAC38CCE3C83A161E1">
    <w:name w:val="F05C608708B44F0AAC38CCE3C83A161E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A1F1165F7204CBBA5D9573D0DF382411">
    <w:name w:val="CA1F1165F7204CBBA5D9573D0DF38241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D011A18EF25144219FF691CA3BD4F4391">
    <w:name w:val="D011A18EF25144219FF691CA3BD4F439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896F5A95A53F4E008E8FD96DBE7F00C61">
    <w:name w:val="896F5A95A53F4E008E8FD96DBE7F00C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325035E112642598FF1012829A7973B1">
    <w:name w:val="2325035E112642598FF1012829A7973B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EC0C7AD65FF42F4880AEAF438C45BCA1">
    <w:name w:val="2EC0C7AD65FF42F4880AEAF438C45BCA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1F55493F1F0049238CCA3112169AEA181">
    <w:name w:val="1F55493F1F0049238CCA3112169AEA1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0C70F05882A495FA1F6F8B98CF7EC261">
    <w:name w:val="F0C70F05882A495FA1F6F8B98CF7EC2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027FF32536F48D08FCA24B920283B8D1">
    <w:name w:val="4027FF32536F48D08FCA24B920283B8D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361D7BE4F584956AD9276B0C6E2CCAB1">
    <w:name w:val="0361D7BE4F584956AD9276B0C6E2CCAB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93190B17A3BD468EBBF600954C7512131">
    <w:name w:val="93190B17A3BD468EBBF600954C751213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1DF389FA7FE478D878DE01319435D001">
    <w:name w:val="B1DF389FA7FE478D878DE01319435D00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A44683BC4184DDE940B2E494FBFE6A31">
    <w:name w:val="5A44683BC4184DDE940B2E494FBFE6A3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5EC33B89AAD415B8A8F5BB6D620A2F21">
    <w:name w:val="A5EC33B89AAD415B8A8F5BB6D620A2F2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AF7E074237A40769B906D379FD911971">
    <w:name w:val="BAF7E074237A40769B906D379FD91197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B8DC91A5DD540E488143C5E921E22431">
    <w:name w:val="5B8DC91A5DD540E488143C5E921E2243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2B9D0A892F340F58B4F6112688DC16E1">
    <w:name w:val="22B9D0A892F340F58B4F6112688DC16E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1434B8DDA1CB4B819DBCB6CACFE8D2F81">
    <w:name w:val="1434B8DDA1CB4B819DBCB6CACFE8D2F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75FDF0853C1C4584AE338B93566E69761">
    <w:name w:val="75FDF0853C1C4584AE338B93566E697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683E2DE3847145F1940B1A871F28510A1">
    <w:name w:val="683E2DE3847145F1940B1A871F28510A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080E749F057420789B48AABA378CBE51">
    <w:name w:val="E080E749F057420789B48AABA378CBE5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08AE691A3D24158BF10B90F3A0A12771">
    <w:name w:val="E08AE691A3D24158BF10B90F3A0A1277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F0CBBB6C1DC4005A59E41D75F3633611">
    <w:name w:val="CF0CBBB6C1DC4005A59E41D75F3633611"/>
    <w:rsid w:val="00925A13"/>
    <w:pPr>
      <w:spacing w:before="60" w:after="60" w:line="240" w:lineRule="auto"/>
    </w:pPr>
    <w:rPr>
      <w:rFonts w:ascii="Arial" w:eastAsia="Times New Roman" w:hAnsi="Arial" w:cs="Times New Roman"/>
      <w:bCs/>
      <w:szCs w:val="24"/>
    </w:rPr>
  </w:style>
  <w:style w:type="paragraph" w:customStyle="1" w:styleId="87448D6F4E284494878CA60FD9BB10DD1">
    <w:name w:val="87448D6F4E284494878CA60FD9BB10DD1"/>
    <w:rsid w:val="00925A13"/>
    <w:pPr>
      <w:spacing w:before="60" w:after="60" w:line="240" w:lineRule="auto"/>
    </w:pPr>
    <w:rPr>
      <w:rFonts w:ascii="Arial" w:eastAsia="Times New Roman" w:hAnsi="Arial" w:cs="Times New Roman"/>
      <w:bCs/>
      <w:szCs w:val="24"/>
    </w:rPr>
  </w:style>
  <w:style w:type="paragraph" w:customStyle="1" w:styleId="16ADCA47379B49D2BFDDDF1E877DCB551">
    <w:name w:val="16ADCA47379B49D2BFDDDF1E877DCB551"/>
    <w:rsid w:val="00925A13"/>
    <w:pPr>
      <w:spacing w:before="60" w:after="60" w:line="240" w:lineRule="auto"/>
    </w:pPr>
    <w:rPr>
      <w:rFonts w:ascii="Arial" w:eastAsia="Times New Roman" w:hAnsi="Arial" w:cs="Times New Roman"/>
      <w:bCs/>
      <w:szCs w:val="24"/>
    </w:rPr>
  </w:style>
  <w:style w:type="paragraph" w:customStyle="1" w:styleId="2122223F61D74C38B98CE2B6EBAA22031">
    <w:name w:val="2122223F61D74C38B98CE2B6EBAA22031"/>
    <w:rsid w:val="00925A13"/>
    <w:pPr>
      <w:spacing w:before="60" w:after="60" w:line="240" w:lineRule="auto"/>
    </w:pPr>
    <w:rPr>
      <w:rFonts w:ascii="Arial" w:eastAsia="Times New Roman" w:hAnsi="Arial" w:cs="Times New Roman"/>
      <w:bCs/>
      <w:szCs w:val="24"/>
    </w:rPr>
  </w:style>
  <w:style w:type="paragraph" w:customStyle="1" w:styleId="1AE22B2ABEB84642BF973FF7FB265F971">
    <w:name w:val="1AE22B2ABEB84642BF973FF7FB265F971"/>
    <w:rsid w:val="00925A13"/>
    <w:pPr>
      <w:spacing w:before="60" w:after="60" w:line="240" w:lineRule="auto"/>
    </w:pPr>
    <w:rPr>
      <w:rFonts w:ascii="Arial" w:eastAsia="Times New Roman" w:hAnsi="Arial" w:cs="Times New Roman"/>
      <w:bCs/>
      <w:szCs w:val="24"/>
    </w:rPr>
  </w:style>
  <w:style w:type="paragraph" w:customStyle="1" w:styleId="51054C2A054F4FA99E46AC052204F17B1">
    <w:name w:val="51054C2A054F4FA99E46AC052204F17B1"/>
    <w:rsid w:val="00925A13"/>
    <w:pPr>
      <w:spacing w:before="60" w:after="60" w:line="240" w:lineRule="auto"/>
    </w:pPr>
    <w:rPr>
      <w:rFonts w:ascii="Arial" w:eastAsia="Times New Roman" w:hAnsi="Arial" w:cs="Times New Roman"/>
      <w:bCs/>
      <w:szCs w:val="24"/>
    </w:rPr>
  </w:style>
  <w:style w:type="paragraph" w:customStyle="1" w:styleId="B0748E8D148041399CE2B4306607B16C1">
    <w:name w:val="B0748E8D148041399CE2B4306607B16C1"/>
    <w:rsid w:val="00925A13"/>
    <w:pPr>
      <w:spacing w:before="60" w:after="60" w:line="240" w:lineRule="auto"/>
    </w:pPr>
    <w:rPr>
      <w:rFonts w:ascii="Arial" w:eastAsia="Times New Roman" w:hAnsi="Arial" w:cs="Times New Roman"/>
      <w:bCs/>
      <w:szCs w:val="24"/>
    </w:rPr>
  </w:style>
  <w:style w:type="paragraph" w:customStyle="1" w:styleId="1240C90A5519409A8AB4B72D1E2B0E911">
    <w:name w:val="1240C90A5519409A8AB4B72D1E2B0E911"/>
    <w:rsid w:val="00925A13"/>
    <w:pPr>
      <w:spacing w:before="60" w:after="60" w:line="240" w:lineRule="auto"/>
    </w:pPr>
    <w:rPr>
      <w:rFonts w:ascii="Arial" w:eastAsia="Times New Roman" w:hAnsi="Arial" w:cs="Times New Roman"/>
      <w:bCs/>
      <w:szCs w:val="24"/>
    </w:rPr>
  </w:style>
  <w:style w:type="paragraph" w:customStyle="1" w:styleId="2AD36C2E8A674039A80583EE8E224C6D1">
    <w:name w:val="2AD36C2E8A674039A80583EE8E224C6D1"/>
    <w:rsid w:val="00925A13"/>
    <w:pPr>
      <w:spacing w:before="60" w:after="60" w:line="240" w:lineRule="auto"/>
    </w:pPr>
    <w:rPr>
      <w:rFonts w:ascii="Arial" w:eastAsia="Times New Roman" w:hAnsi="Arial" w:cs="Times New Roman"/>
      <w:bCs/>
      <w:szCs w:val="24"/>
    </w:rPr>
  </w:style>
  <w:style w:type="paragraph" w:customStyle="1" w:styleId="244053120F374B30ADBF3D059F34CD401">
    <w:name w:val="244053120F374B30ADBF3D059F34CD401"/>
    <w:rsid w:val="00925A13"/>
    <w:pPr>
      <w:spacing w:before="60" w:after="60" w:line="240" w:lineRule="auto"/>
    </w:pPr>
    <w:rPr>
      <w:rFonts w:ascii="Arial" w:eastAsia="Times New Roman" w:hAnsi="Arial" w:cs="Times New Roman"/>
      <w:bCs/>
      <w:szCs w:val="24"/>
    </w:rPr>
  </w:style>
  <w:style w:type="paragraph" w:customStyle="1" w:styleId="7826168B8AA24FBC8D058ACA2F55EA1C1">
    <w:name w:val="7826168B8AA24FBC8D058ACA2F55EA1C1"/>
    <w:rsid w:val="00925A13"/>
    <w:pPr>
      <w:spacing w:before="60" w:after="60" w:line="240" w:lineRule="auto"/>
    </w:pPr>
    <w:rPr>
      <w:rFonts w:ascii="Arial" w:eastAsia="Times New Roman" w:hAnsi="Arial" w:cs="Times New Roman"/>
      <w:bCs/>
      <w:szCs w:val="24"/>
    </w:rPr>
  </w:style>
  <w:style w:type="paragraph" w:customStyle="1" w:styleId="A853901056B04AACB4D458C81D356D701">
    <w:name w:val="A853901056B04AACB4D458C81D356D701"/>
    <w:rsid w:val="00925A13"/>
    <w:pPr>
      <w:spacing w:before="60" w:after="60" w:line="240" w:lineRule="auto"/>
    </w:pPr>
    <w:rPr>
      <w:rFonts w:ascii="Arial" w:eastAsia="Times New Roman" w:hAnsi="Arial" w:cs="Times New Roman"/>
      <w:bCs/>
      <w:szCs w:val="24"/>
    </w:rPr>
  </w:style>
  <w:style w:type="paragraph" w:customStyle="1" w:styleId="B460E7E5A59348C093AB84BC346292FC1">
    <w:name w:val="B460E7E5A59348C093AB84BC346292FC1"/>
    <w:rsid w:val="00925A13"/>
    <w:pPr>
      <w:spacing w:before="60" w:after="60" w:line="240" w:lineRule="auto"/>
    </w:pPr>
    <w:rPr>
      <w:rFonts w:ascii="Arial" w:eastAsia="Times New Roman" w:hAnsi="Arial" w:cs="Times New Roman"/>
      <w:bCs/>
      <w:szCs w:val="24"/>
    </w:rPr>
  </w:style>
  <w:style w:type="paragraph" w:customStyle="1" w:styleId="EF375A20C06648B7ACDB785DEF27ADE11">
    <w:name w:val="EF375A20C06648B7ACDB785DEF27ADE11"/>
    <w:rsid w:val="00925A13"/>
    <w:pPr>
      <w:spacing w:before="60" w:after="60" w:line="240" w:lineRule="auto"/>
    </w:pPr>
    <w:rPr>
      <w:rFonts w:ascii="Arial" w:eastAsia="Times New Roman" w:hAnsi="Arial" w:cs="Times New Roman"/>
      <w:bCs/>
      <w:szCs w:val="24"/>
    </w:rPr>
  </w:style>
  <w:style w:type="paragraph" w:customStyle="1" w:styleId="BCD998D5B39945A2B7CE6CEB740C01E11">
    <w:name w:val="BCD998D5B39945A2B7CE6CEB740C01E11"/>
    <w:rsid w:val="00925A13"/>
    <w:pPr>
      <w:spacing w:before="60" w:after="60" w:line="240" w:lineRule="auto"/>
    </w:pPr>
    <w:rPr>
      <w:rFonts w:ascii="Arial" w:eastAsia="Times New Roman" w:hAnsi="Arial" w:cs="Times New Roman"/>
      <w:bCs/>
      <w:szCs w:val="24"/>
    </w:rPr>
  </w:style>
  <w:style w:type="paragraph" w:customStyle="1" w:styleId="D002B41FA2E64C38B747036B84BCFB1F1">
    <w:name w:val="D002B41FA2E64C38B747036B84BCFB1F1"/>
    <w:rsid w:val="00925A13"/>
    <w:pPr>
      <w:spacing w:before="60" w:after="60" w:line="240" w:lineRule="auto"/>
    </w:pPr>
    <w:rPr>
      <w:rFonts w:ascii="Arial" w:eastAsia="Times New Roman" w:hAnsi="Arial" w:cs="Times New Roman"/>
      <w:bCs/>
      <w:szCs w:val="24"/>
    </w:rPr>
  </w:style>
  <w:style w:type="paragraph" w:customStyle="1" w:styleId="8D6B658AB259432CADF1EE005EC91ED11">
    <w:name w:val="8D6B658AB259432CADF1EE005EC91ED11"/>
    <w:rsid w:val="00925A13"/>
    <w:pPr>
      <w:spacing w:before="60" w:after="60" w:line="240" w:lineRule="auto"/>
    </w:pPr>
    <w:rPr>
      <w:rFonts w:ascii="Arial" w:eastAsia="Times New Roman" w:hAnsi="Arial" w:cs="Times New Roman"/>
      <w:bCs/>
      <w:szCs w:val="24"/>
    </w:rPr>
  </w:style>
  <w:style w:type="paragraph" w:customStyle="1" w:styleId="2080758244114CDAAAC7D96760A922061">
    <w:name w:val="2080758244114CDAAAC7D96760A922061"/>
    <w:rsid w:val="00925A13"/>
    <w:pPr>
      <w:spacing w:before="60" w:after="60" w:line="240" w:lineRule="auto"/>
    </w:pPr>
    <w:rPr>
      <w:rFonts w:ascii="Arial" w:eastAsia="Times New Roman" w:hAnsi="Arial" w:cs="Times New Roman"/>
      <w:bCs/>
      <w:szCs w:val="24"/>
    </w:rPr>
  </w:style>
  <w:style w:type="paragraph" w:customStyle="1" w:styleId="78F419C84BA24DDAAF60197D0167D77A1">
    <w:name w:val="78F419C84BA24DDAAF60197D0167D77A1"/>
    <w:rsid w:val="00925A13"/>
    <w:pPr>
      <w:spacing w:before="60" w:after="60" w:line="240" w:lineRule="auto"/>
    </w:pPr>
    <w:rPr>
      <w:rFonts w:ascii="Arial" w:eastAsia="Times New Roman" w:hAnsi="Arial" w:cs="Times New Roman"/>
      <w:bCs/>
      <w:szCs w:val="24"/>
    </w:rPr>
  </w:style>
  <w:style w:type="paragraph" w:customStyle="1" w:styleId="8D6F6FB54A064EA5871C8729862B50251">
    <w:name w:val="8D6F6FB54A064EA5871C8729862B50251"/>
    <w:rsid w:val="00925A13"/>
    <w:pPr>
      <w:spacing w:before="60" w:after="60" w:line="240" w:lineRule="auto"/>
    </w:pPr>
    <w:rPr>
      <w:rFonts w:ascii="Arial" w:eastAsia="Times New Roman" w:hAnsi="Arial" w:cs="Times New Roman"/>
      <w:bCs/>
      <w:szCs w:val="24"/>
    </w:rPr>
  </w:style>
  <w:style w:type="paragraph" w:customStyle="1" w:styleId="685717A409554B22BF4EB6FCB5BC23A01">
    <w:name w:val="685717A409554B22BF4EB6FCB5BC23A01"/>
    <w:rsid w:val="00925A13"/>
    <w:pPr>
      <w:spacing w:before="60" w:after="60" w:line="240" w:lineRule="auto"/>
    </w:pPr>
    <w:rPr>
      <w:rFonts w:ascii="Arial" w:eastAsia="Times New Roman" w:hAnsi="Arial" w:cs="Times New Roman"/>
      <w:bCs/>
      <w:szCs w:val="24"/>
    </w:rPr>
  </w:style>
  <w:style w:type="paragraph" w:customStyle="1" w:styleId="52B3F1DA94264C6EAACA9DBE3250E9C61">
    <w:name w:val="52B3F1DA94264C6EAACA9DBE3250E9C61"/>
    <w:rsid w:val="00925A13"/>
    <w:pPr>
      <w:spacing w:before="60" w:after="60" w:line="240" w:lineRule="auto"/>
    </w:pPr>
    <w:rPr>
      <w:rFonts w:ascii="Arial" w:eastAsia="Times New Roman" w:hAnsi="Arial" w:cs="Times New Roman"/>
      <w:bCs/>
      <w:szCs w:val="24"/>
    </w:rPr>
  </w:style>
  <w:style w:type="paragraph" w:customStyle="1" w:styleId="FE7EF637E82F43B5AE443ABEFECF886F1">
    <w:name w:val="FE7EF637E82F43B5AE443ABEFECF886F1"/>
    <w:rsid w:val="00925A13"/>
    <w:pPr>
      <w:spacing w:before="60" w:after="60" w:line="240" w:lineRule="auto"/>
    </w:pPr>
    <w:rPr>
      <w:rFonts w:ascii="Arial" w:eastAsia="Times New Roman" w:hAnsi="Arial" w:cs="Times New Roman"/>
      <w:bCs/>
      <w:szCs w:val="24"/>
    </w:rPr>
  </w:style>
  <w:style w:type="paragraph" w:customStyle="1" w:styleId="C125C6A023864699B0FE5798950C4C6C1">
    <w:name w:val="C125C6A023864699B0FE5798950C4C6C1"/>
    <w:rsid w:val="00925A13"/>
    <w:pPr>
      <w:spacing w:before="60" w:after="60" w:line="240" w:lineRule="auto"/>
    </w:pPr>
    <w:rPr>
      <w:rFonts w:ascii="Arial" w:eastAsia="Times New Roman" w:hAnsi="Arial" w:cs="Times New Roman"/>
      <w:bCs/>
      <w:szCs w:val="24"/>
    </w:rPr>
  </w:style>
  <w:style w:type="paragraph" w:customStyle="1" w:styleId="B35CC844148E4FBEA991C1AB437CCEA81">
    <w:name w:val="B35CC844148E4FBEA991C1AB437CCEA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7CB9036B95894595A4EF3959812B35CC1">
    <w:name w:val="7CB9036B95894595A4EF3959812B35CC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293A5EB99DA410E8F1EF5F09DA994C61">
    <w:name w:val="5293A5EB99DA410E8F1EF5F09DA994C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9CC35F27C48F4D2B8584CF54690CE5141">
    <w:name w:val="9CC35F27C48F4D2B8584CF54690CE514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55823902AAC4ADDA61D7187E4A3F9341">
    <w:name w:val="B55823902AAC4ADDA61D7187E4A3F934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8CA5E3B0BC646A0BAA30BD6ACC8C4921">
    <w:name w:val="C8CA5E3B0BC646A0BAA30BD6ACC8C492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B5404462A014E61825966C94EBA3D891">
    <w:name w:val="4B5404462A014E61825966C94EBA3D89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A13255A560D4F04A67B71EF36CC3C381">
    <w:name w:val="CA13255A560D4F04A67B71EF36CC3C3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CDAD0C7DD434C1CADB21992F58255001">
    <w:name w:val="ECDAD0C7DD434C1CADB21992F5825500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8A3642E36EF64B6197258815173A11B81">
    <w:name w:val="8A3642E36EF64B6197258815173A11B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9333A0F984D4626865E5CA9371CE60B1">
    <w:name w:val="F9333A0F984D4626865E5CA9371CE60B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331BE482A50E406EA8DDB6D0079C59EE1">
    <w:name w:val="331BE482A50E406EA8DDB6D0079C59EE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1D773D5B4F634A8E80DBA441B61887321">
    <w:name w:val="1D773D5B4F634A8E80DBA441B6188732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4904F19D0AE4021B6E59167503D35B61">
    <w:name w:val="24904F19D0AE4021B6E59167503D35B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3AFD726BCD5E467780F12662E38C3E891">
    <w:name w:val="3AFD726BCD5E467780F12662E38C3E89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799432149CE54951805EC80EEEE15D261">
    <w:name w:val="799432149CE54951805EC80EEEE15D2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C1D19B87C874928AFBC7620808A158E1">
    <w:name w:val="EC1D19B87C874928AFBC7620808A158E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7960A9B8B0544EB931CE8FEFA09AB291">
    <w:name w:val="F7960A9B8B0544EB931CE8FEFA09AB29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AAC7A3B03164A82811A83C6F90D32D21">
    <w:name w:val="BAAC7A3B03164A82811A83C6F90D32D2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6AEA8F0BA054708B9F3B0078D73C7A11">
    <w:name w:val="06AEA8F0BA054708B9F3B0078D73C7A1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8E9E091A165041E7B825C07BAFF0BCCA1">
    <w:name w:val="8E9E091A165041E7B825C07BAFF0BCCA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6229C88E5E2940A8BFD1DA497F305FF61">
    <w:name w:val="6229C88E5E2940A8BFD1DA497F305FF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6409711204D14FB1891CA8D89CCC52BB1">
    <w:name w:val="6409711204D14FB1891CA8D89CCC52BB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D1F3C5C07F74192810B7CC667EC349E1">
    <w:name w:val="BD1F3C5C07F74192810B7CC667EC349E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B62CD16544E643469150ABBB7A9997831">
    <w:name w:val="B62CD16544E643469150ABBB7A999783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91AB2FE838D4489E83C3CEF61D8C4FEB1">
    <w:name w:val="91AB2FE838D4489E83C3CEF61D8C4FEB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C3505339FF94E75AEBDA6CA4FE5C7521">
    <w:name w:val="CC3505339FF94E75AEBDA6CA4FE5C752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43F915A6BC24DFDB6D85160317818A61">
    <w:name w:val="243F915A6BC24DFDB6D85160317818A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10229BAF68694CC0A13B5108BE7817971">
    <w:name w:val="10229BAF68694CC0A13B5108BE781797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EA1D17BA15024BF098C62DDACFC1FC391">
    <w:name w:val="EA1D17BA15024BF098C62DDACFC1FC39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D8643B35CB87426EA0016AE7A02E81B51">
    <w:name w:val="D8643B35CB87426EA0016AE7A02E81B5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1762B53028D431F966283ABFDF6AC4D1">
    <w:name w:val="01762B53028D431F966283ABFDF6AC4D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70865F6C6583469F9A9B568DA45375001">
    <w:name w:val="70865F6C6583469F9A9B568DA4537500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EB12D4425354BCCBE6123B2469F12F11">
    <w:name w:val="AEB12D4425354BCCBE6123B2469F12F1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869EED505528419795C13754357F4C9D1">
    <w:name w:val="869EED505528419795C13754357F4C9D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B68E27500EE42369A702B63FD015DED1">
    <w:name w:val="4B68E27500EE42369A702B63FD015DED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21CC4A17EC5488FBC6E70BEBF4980A81">
    <w:name w:val="C21CC4A17EC5488FBC6E70BEBF4980A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823F59A793A428192F9FCC7236E29DB1">
    <w:name w:val="2823F59A793A428192F9FCC7236E29DB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27EB95992B464239930B5E02A5167A4F1">
    <w:name w:val="27EB95992B464239930B5E02A5167A4F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ED8FD4165A049C68CDBEEC988AEAA4D1">
    <w:name w:val="AED8FD4165A049C68CDBEEC988AEAA4D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24DA044024B43C0B40BE5A75BE5C4D61">
    <w:name w:val="524DA044024B43C0B40BE5A75BE5C4D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9553943C713487C885D3FFF392651881">
    <w:name w:val="F9553943C713487C885D3FFF392651881"/>
    <w:rsid w:val="00925A13"/>
    <w:pPr>
      <w:spacing w:before="60" w:after="60" w:line="240" w:lineRule="auto"/>
    </w:pPr>
    <w:rPr>
      <w:rFonts w:ascii="Arial" w:eastAsia="Times New Roman" w:hAnsi="Arial" w:cs="Times New Roman"/>
      <w:bCs/>
      <w:szCs w:val="24"/>
    </w:rPr>
  </w:style>
  <w:style w:type="paragraph" w:customStyle="1" w:styleId="193AE3D5417A4B41AD4EEE6954E94E9E1">
    <w:name w:val="193AE3D5417A4B41AD4EEE6954E94E9E1"/>
    <w:rsid w:val="00925A13"/>
    <w:pPr>
      <w:spacing w:before="60" w:after="60" w:line="240" w:lineRule="auto"/>
    </w:pPr>
    <w:rPr>
      <w:rFonts w:ascii="Arial" w:eastAsia="Times New Roman" w:hAnsi="Arial" w:cs="Times New Roman"/>
      <w:bCs/>
      <w:szCs w:val="24"/>
    </w:rPr>
  </w:style>
  <w:style w:type="paragraph" w:customStyle="1" w:styleId="0577C284DD3D4FBF8EED6ABC13CB66F51">
    <w:name w:val="0577C284DD3D4FBF8EED6ABC13CB66F51"/>
    <w:rsid w:val="00925A13"/>
    <w:pPr>
      <w:spacing w:before="60" w:after="60" w:line="240" w:lineRule="auto"/>
    </w:pPr>
    <w:rPr>
      <w:rFonts w:ascii="Arial" w:eastAsia="Times New Roman" w:hAnsi="Arial" w:cs="Times New Roman"/>
      <w:bCs/>
      <w:szCs w:val="24"/>
    </w:rPr>
  </w:style>
  <w:style w:type="paragraph" w:customStyle="1" w:styleId="3010ABFE530344B7AD41ACC326866C121">
    <w:name w:val="3010ABFE530344B7AD41ACC326866C121"/>
    <w:rsid w:val="00925A13"/>
    <w:pPr>
      <w:spacing w:before="60" w:after="60" w:line="240" w:lineRule="auto"/>
    </w:pPr>
    <w:rPr>
      <w:rFonts w:ascii="Arial" w:eastAsia="Times New Roman" w:hAnsi="Arial" w:cs="Times New Roman"/>
      <w:bCs/>
      <w:szCs w:val="24"/>
    </w:rPr>
  </w:style>
  <w:style w:type="paragraph" w:customStyle="1" w:styleId="D73E586743D44C46B2D9D4F48439B02D1">
    <w:name w:val="D73E586743D44C46B2D9D4F48439B02D1"/>
    <w:rsid w:val="00925A13"/>
    <w:pPr>
      <w:spacing w:before="60" w:after="60" w:line="240" w:lineRule="auto"/>
    </w:pPr>
    <w:rPr>
      <w:rFonts w:ascii="Arial" w:eastAsia="Times New Roman" w:hAnsi="Arial" w:cs="Times New Roman"/>
      <w:bCs/>
      <w:szCs w:val="24"/>
    </w:rPr>
  </w:style>
  <w:style w:type="paragraph" w:customStyle="1" w:styleId="F8E48C673BAF4647872DCB9FF45A951F1">
    <w:name w:val="F8E48C673BAF4647872DCB9FF45A951F1"/>
    <w:rsid w:val="00925A13"/>
    <w:pPr>
      <w:spacing w:before="60" w:after="60" w:line="240" w:lineRule="auto"/>
    </w:pPr>
    <w:rPr>
      <w:rFonts w:ascii="Arial" w:eastAsia="Times New Roman" w:hAnsi="Arial" w:cs="Times New Roman"/>
      <w:bCs/>
      <w:szCs w:val="24"/>
    </w:rPr>
  </w:style>
  <w:style w:type="paragraph" w:customStyle="1" w:styleId="4D32E547BF42473D8BEED51A7DA6F46C1">
    <w:name w:val="4D32E547BF42473D8BEED51A7DA6F46C1"/>
    <w:rsid w:val="00925A13"/>
    <w:pPr>
      <w:spacing w:before="60" w:after="60" w:line="240" w:lineRule="auto"/>
    </w:pPr>
    <w:rPr>
      <w:rFonts w:ascii="Arial" w:eastAsia="Times New Roman" w:hAnsi="Arial" w:cs="Times New Roman"/>
      <w:bCs/>
      <w:szCs w:val="24"/>
    </w:rPr>
  </w:style>
  <w:style w:type="paragraph" w:customStyle="1" w:styleId="70EB17DE92FD4CD4891B5565AF20A3AB1">
    <w:name w:val="70EB17DE92FD4CD4891B5565AF20A3AB1"/>
    <w:rsid w:val="00925A13"/>
    <w:pPr>
      <w:spacing w:before="60" w:after="60" w:line="240" w:lineRule="auto"/>
    </w:pPr>
    <w:rPr>
      <w:rFonts w:ascii="Arial" w:eastAsia="Times New Roman" w:hAnsi="Arial" w:cs="Times New Roman"/>
      <w:bCs/>
      <w:szCs w:val="24"/>
    </w:rPr>
  </w:style>
  <w:style w:type="paragraph" w:customStyle="1" w:styleId="A53A6A8A34BB470E878BDDE6F7BF84B11">
    <w:name w:val="A53A6A8A34BB470E878BDDE6F7BF84B11"/>
    <w:rsid w:val="00925A13"/>
    <w:pPr>
      <w:spacing w:before="60" w:after="60" w:line="240" w:lineRule="auto"/>
    </w:pPr>
    <w:rPr>
      <w:rFonts w:ascii="Arial" w:eastAsia="Times New Roman" w:hAnsi="Arial" w:cs="Times New Roman"/>
      <w:bCs/>
      <w:szCs w:val="24"/>
    </w:rPr>
  </w:style>
  <w:style w:type="paragraph" w:customStyle="1" w:styleId="1403D388CD3C4B9383D26E21F6BAD8151">
    <w:name w:val="1403D388CD3C4B9383D26E21F6BAD8151"/>
    <w:rsid w:val="00925A13"/>
    <w:pPr>
      <w:spacing w:before="60" w:after="60" w:line="240" w:lineRule="auto"/>
    </w:pPr>
    <w:rPr>
      <w:rFonts w:ascii="Arial" w:eastAsia="Times New Roman" w:hAnsi="Arial" w:cs="Times New Roman"/>
      <w:bCs/>
      <w:szCs w:val="24"/>
    </w:rPr>
  </w:style>
  <w:style w:type="paragraph" w:customStyle="1" w:styleId="F5369A584D8443F091E93A0F0A2D0B2A1">
    <w:name w:val="F5369A584D8443F091E93A0F0A2D0B2A1"/>
    <w:rsid w:val="00925A13"/>
    <w:pPr>
      <w:spacing w:before="60" w:after="60" w:line="240" w:lineRule="auto"/>
    </w:pPr>
    <w:rPr>
      <w:rFonts w:ascii="Arial" w:eastAsia="Times New Roman" w:hAnsi="Arial" w:cs="Times New Roman"/>
      <w:bCs/>
      <w:szCs w:val="24"/>
    </w:rPr>
  </w:style>
  <w:style w:type="paragraph" w:customStyle="1" w:styleId="E0CB48393FE347EBB7CD9F12B826A6621">
    <w:name w:val="E0CB48393FE347EBB7CD9F12B826A6621"/>
    <w:rsid w:val="00925A13"/>
    <w:pPr>
      <w:spacing w:before="60" w:after="60" w:line="240" w:lineRule="auto"/>
    </w:pPr>
    <w:rPr>
      <w:rFonts w:ascii="Arial" w:eastAsia="Times New Roman" w:hAnsi="Arial" w:cs="Times New Roman"/>
      <w:bCs/>
      <w:szCs w:val="24"/>
    </w:rPr>
  </w:style>
  <w:style w:type="paragraph" w:customStyle="1" w:styleId="04611CD3B038411BA543E26D6CC8ABBC1">
    <w:name w:val="04611CD3B038411BA543E26D6CC8ABBC1"/>
    <w:rsid w:val="00925A13"/>
    <w:pPr>
      <w:spacing w:before="60" w:after="60" w:line="240" w:lineRule="auto"/>
    </w:pPr>
    <w:rPr>
      <w:rFonts w:ascii="Arial" w:eastAsia="Times New Roman" w:hAnsi="Arial" w:cs="Times New Roman"/>
      <w:bCs/>
      <w:szCs w:val="24"/>
    </w:rPr>
  </w:style>
  <w:style w:type="paragraph" w:customStyle="1" w:styleId="A8C1F489AC2A479CB2B159D43AEC11E31">
    <w:name w:val="A8C1F489AC2A479CB2B159D43AEC11E31"/>
    <w:rsid w:val="00925A13"/>
    <w:pPr>
      <w:spacing w:before="60" w:after="60" w:line="240" w:lineRule="auto"/>
    </w:pPr>
    <w:rPr>
      <w:rFonts w:ascii="Arial" w:eastAsia="Times New Roman" w:hAnsi="Arial" w:cs="Times New Roman"/>
      <w:bCs/>
      <w:szCs w:val="24"/>
    </w:rPr>
  </w:style>
  <w:style w:type="paragraph" w:customStyle="1" w:styleId="43AD60BEFA66416197B607C3C85491E61">
    <w:name w:val="43AD60BEFA66416197B607C3C85491E61"/>
    <w:rsid w:val="00925A13"/>
    <w:pPr>
      <w:spacing w:before="60" w:after="60" w:line="240" w:lineRule="auto"/>
    </w:pPr>
    <w:rPr>
      <w:rFonts w:ascii="Arial" w:eastAsia="Times New Roman" w:hAnsi="Arial" w:cs="Times New Roman"/>
      <w:bCs/>
      <w:szCs w:val="24"/>
    </w:rPr>
  </w:style>
  <w:style w:type="paragraph" w:customStyle="1" w:styleId="46406D3308664F84B843DACC1FB78FF01">
    <w:name w:val="46406D3308664F84B843DACC1FB78FF01"/>
    <w:rsid w:val="00925A13"/>
    <w:pPr>
      <w:spacing w:before="60" w:after="60" w:line="240" w:lineRule="auto"/>
    </w:pPr>
    <w:rPr>
      <w:rFonts w:ascii="Arial" w:eastAsia="Times New Roman" w:hAnsi="Arial" w:cs="Times New Roman"/>
      <w:bCs/>
      <w:szCs w:val="24"/>
    </w:rPr>
  </w:style>
  <w:style w:type="paragraph" w:customStyle="1" w:styleId="C2D5610F72D343638593404DBFC080991">
    <w:name w:val="C2D5610F72D343638593404DBFC080991"/>
    <w:rsid w:val="00925A13"/>
    <w:pPr>
      <w:spacing w:before="60" w:after="60" w:line="240" w:lineRule="auto"/>
    </w:pPr>
    <w:rPr>
      <w:rFonts w:ascii="Arial" w:eastAsia="Times New Roman" w:hAnsi="Arial" w:cs="Times New Roman"/>
      <w:bCs/>
      <w:szCs w:val="24"/>
    </w:rPr>
  </w:style>
  <w:style w:type="paragraph" w:customStyle="1" w:styleId="39E2D7E8352946D883AD8B4FB9BE077F1">
    <w:name w:val="39E2D7E8352946D883AD8B4FB9BE077F1"/>
    <w:rsid w:val="00925A13"/>
    <w:pPr>
      <w:spacing w:before="60" w:after="60" w:line="240" w:lineRule="auto"/>
    </w:pPr>
    <w:rPr>
      <w:rFonts w:ascii="Arial" w:eastAsia="Times New Roman" w:hAnsi="Arial" w:cs="Times New Roman"/>
      <w:bCs/>
      <w:szCs w:val="24"/>
    </w:rPr>
  </w:style>
  <w:style w:type="paragraph" w:customStyle="1" w:styleId="715320FA14AD4D44BBAE522F9968CE411">
    <w:name w:val="715320FA14AD4D44BBAE522F9968CE411"/>
    <w:rsid w:val="00925A13"/>
    <w:pPr>
      <w:spacing w:before="60" w:after="60" w:line="240" w:lineRule="auto"/>
    </w:pPr>
    <w:rPr>
      <w:rFonts w:ascii="Arial" w:eastAsia="Times New Roman" w:hAnsi="Arial" w:cs="Times New Roman"/>
      <w:bCs/>
      <w:szCs w:val="24"/>
    </w:rPr>
  </w:style>
  <w:style w:type="paragraph" w:customStyle="1" w:styleId="391370D2775F49F4902800BA365489781">
    <w:name w:val="391370D2775F49F4902800BA365489781"/>
    <w:rsid w:val="00925A13"/>
    <w:pPr>
      <w:spacing w:before="60" w:after="60" w:line="240" w:lineRule="auto"/>
    </w:pPr>
    <w:rPr>
      <w:rFonts w:ascii="Arial" w:eastAsia="Times New Roman" w:hAnsi="Arial" w:cs="Times New Roman"/>
      <w:bCs/>
      <w:szCs w:val="24"/>
    </w:rPr>
  </w:style>
  <w:style w:type="paragraph" w:customStyle="1" w:styleId="DAEF41B38C854942BB100BD88A55518B1">
    <w:name w:val="DAEF41B38C854942BB100BD88A55518B1"/>
    <w:rsid w:val="00925A13"/>
    <w:pPr>
      <w:spacing w:before="60" w:after="60" w:line="240" w:lineRule="auto"/>
    </w:pPr>
    <w:rPr>
      <w:rFonts w:ascii="Arial" w:eastAsia="Times New Roman" w:hAnsi="Arial" w:cs="Times New Roman"/>
      <w:bCs/>
      <w:szCs w:val="24"/>
    </w:rPr>
  </w:style>
  <w:style w:type="paragraph" w:customStyle="1" w:styleId="B093D6B2EFE54B0CA0046EAE8F30DB6F1">
    <w:name w:val="B093D6B2EFE54B0CA0046EAE8F30DB6F1"/>
    <w:rsid w:val="00925A13"/>
    <w:pPr>
      <w:spacing w:before="60" w:after="60" w:line="240" w:lineRule="auto"/>
    </w:pPr>
    <w:rPr>
      <w:rFonts w:ascii="Arial" w:eastAsia="Times New Roman" w:hAnsi="Arial" w:cs="Times New Roman"/>
      <w:bCs/>
      <w:szCs w:val="24"/>
    </w:rPr>
  </w:style>
  <w:style w:type="paragraph" w:customStyle="1" w:styleId="1A2B4B29BF45413DBE994A373CB054001">
    <w:name w:val="1A2B4B29BF45413DBE994A373CB054001"/>
    <w:rsid w:val="00925A13"/>
    <w:pPr>
      <w:spacing w:before="60" w:after="60" w:line="240" w:lineRule="auto"/>
    </w:pPr>
    <w:rPr>
      <w:rFonts w:ascii="Arial" w:eastAsia="Times New Roman" w:hAnsi="Arial" w:cs="Times New Roman"/>
      <w:bCs/>
      <w:szCs w:val="24"/>
    </w:rPr>
  </w:style>
  <w:style w:type="paragraph" w:customStyle="1" w:styleId="B05617BACB8C4F52A8715C03C1F236251">
    <w:name w:val="B05617BACB8C4F52A8715C03C1F236251"/>
    <w:rsid w:val="00925A13"/>
    <w:pPr>
      <w:spacing w:before="60" w:after="60" w:line="240" w:lineRule="auto"/>
    </w:pPr>
    <w:rPr>
      <w:rFonts w:ascii="Arial" w:eastAsia="Times New Roman" w:hAnsi="Arial" w:cs="Times New Roman"/>
      <w:bCs/>
      <w:szCs w:val="24"/>
    </w:rPr>
  </w:style>
  <w:style w:type="paragraph" w:customStyle="1" w:styleId="B345C00964134DB89DB370D34A4EDE491">
    <w:name w:val="B345C00964134DB89DB370D34A4EDE491"/>
    <w:rsid w:val="00925A13"/>
    <w:pPr>
      <w:spacing w:before="60" w:after="60" w:line="240" w:lineRule="auto"/>
    </w:pPr>
    <w:rPr>
      <w:rFonts w:ascii="Arial" w:eastAsia="Times New Roman" w:hAnsi="Arial" w:cs="Times New Roman"/>
      <w:bCs/>
      <w:szCs w:val="24"/>
    </w:rPr>
  </w:style>
  <w:style w:type="paragraph" w:customStyle="1" w:styleId="BBA8C075C26042E59200809FF5649DBA1">
    <w:name w:val="BBA8C075C26042E59200809FF5649DBA1"/>
    <w:rsid w:val="00925A13"/>
    <w:pPr>
      <w:spacing w:before="60" w:after="60" w:line="240" w:lineRule="auto"/>
    </w:pPr>
    <w:rPr>
      <w:rFonts w:ascii="Arial" w:eastAsia="Times New Roman" w:hAnsi="Arial" w:cs="Times New Roman"/>
      <w:bCs/>
      <w:szCs w:val="24"/>
    </w:rPr>
  </w:style>
  <w:style w:type="paragraph" w:customStyle="1" w:styleId="DCA8B75AF67A4B34AFD4B1A2A79FB5521">
    <w:name w:val="DCA8B75AF67A4B34AFD4B1A2A79FB5521"/>
    <w:rsid w:val="00925A13"/>
    <w:pPr>
      <w:spacing w:before="60" w:after="60" w:line="240" w:lineRule="auto"/>
    </w:pPr>
    <w:rPr>
      <w:rFonts w:ascii="Arial" w:eastAsia="Times New Roman" w:hAnsi="Arial" w:cs="Times New Roman"/>
      <w:bCs/>
      <w:szCs w:val="24"/>
    </w:rPr>
  </w:style>
  <w:style w:type="paragraph" w:customStyle="1" w:styleId="9491D7353F834B009B88A557DCD0AD6F1">
    <w:name w:val="9491D7353F834B009B88A557DCD0AD6F1"/>
    <w:rsid w:val="00925A13"/>
    <w:pPr>
      <w:spacing w:before="60" w:after="60" w:line="240" w:lineRule="auto"/>
    </w:pPr>
    <w:rPr>
      <w:rFonts w:ascii="Arial" w:eastAsia="Times New Roman" w:hAnsi="Arial" w:cs="Times New Roman"/>
      <w:bCs/>
      <w:szCs w:val="24"/>
    </w:rPr>
  </w:style>
  <w:style w:type="paragraph" w:customStyle="1" w:styleId="EBF154539A7B4B07844D0384EBF49CA21">
    <w:name w:val="EBF154539A7B4B07844D0384EBF49CA21"/>
    <w:rsid w:val="00925A13"/>
    <w:pPr>
      <w:spacing w:before="60" w:after="60" w:line="240" w:lineRule="auto"/>
    </w:pPr>
    <w:rPr>
      <w:rFonts w:ascii="Arial" w:eastAsia="Times New Roman" w:hAnsi="Arial" w:cs="Times New Roman"/>
      <w:bCs/>
      <w:szCs w:val="24"/>
    </w:rPr>
  </w:style>
  <w:style w:type="paragraph" w:customStyle="1" w:styleId="E5AE3F6FE5B74FB7AD47FD9D9F539F5B1">
    <w:name w:val="E5AE3F6FE5B74FB7AD47FD9D9F539F5B1"/>
    <w:rsid w:val="00925A13"/>
    <w:pPr>
      <w:spacing w:before="60" w:after="60" w:line="240" w:lineRule="auto"/>
    </w:pPr>
    <w:rPr>
      <w:rFonts w:ascii="Arial" w:eastAsia="Times New Roman" w:hAnsi="Arial" w:cs="Times New Roman"/>
      <w:bCs/>
      <w:szCs w:val="24"/>
    </w:rPr>
  </w:style>
  <w:style w:type="paragraph" w:customStyle="1" w:styleId="65AE0BD183FE42F795284E0478B310951">
    <w:name w:val="65AE0BD183FE42F795284E0478B310951"/>
    <w:rsid w:val="00925A13"/>
    <w:pPr>
      <w:spacing w:before="60" w:after="60" w:line="240" w:lineRule="auto"/>
    </w:pPr>
    <w:rPr>
      <w:rFonts w:ascii="Arial" w:eastAsia="Times New Roman" w:hAnsi="Arial" w:cs="Times New Roman"/>
      <w:bCs/>
      <w:szCs w:val="24"/>
    </w:rPr>
  </w:style>
  <w:style w:type="paragraph" w:customStyle="1" w:styleId="18C76B69D16445DC91DBD2541BEDD95C1">
    <w:name w:val="18C76B69D16445DC91DBD2541BEDD95C1"/>
    <w:rsid w:val="00925A13"/>
    <w:pPr>
      <w:spacing w:before="60" w:after="60" w:line="240" w:lineRule="auto"/>
    </w:pPr>
    <w:rPr>
      <w:rFonts w:ascii="Arial" w:eastAsia="Times New Roman" w:hAnsi="Arial" w:cs="Times New Roman"/>
      <w:bCs/>
      <w:szCs w:val="24"/>
    </w:rPr>
  </w:style>
  <w:style w:type="paragraph" w:customStyle="1" w:styleId="6D813C515C884AA39410D05A43347A511">
    <w:name w:val="6D813C515C884AA39410D05A43347A511"/>
    <w:rsid w:val="00925A13"/>
    <w:pPr>
      <w:spacing w:before="60" w:after="60" w:line="240" w:lineRule="auto"/>
    </w:pPr>
    <w:rPr>
      <w:rFonts w:ascii="Arial" w:eastAsia="Times New Roman" w:hAnsi="Arial" w:cs="Times New Roman"/>
      <w:bCs/>
      <w:szCs w:val="24"/>
    </w:rPr>
  </w:style>
  <w:style w:type="paragraph" w:customStyle="1" w:styleId="378D53A2B99C418EB04DD6F9B60C5AA11">
    <w:name w:val="378D53A2B99C418EB04DD6F9B60C5AA11"/>
    <w:rsid w:val="00925A13"/>
    <w:pPr>
      <w:spacing w:before="60" w:after="60" w:line="240" w:lineRule="auto"/>
    </w:pPr>
    <w:rPr>
      <w:rFonts w:ascii="Arial" w:eastAsia="Times New Roman" w:hAnsi="Arial" w:cs="Times New Roman"/>
      <w:bCs/>
      <w:szCs w:val="24"/>
    </w:rPr>
  </w:style>
  <w:style w:type="paragraph" w:customStyle="1" w:styleId="27E2634B0F5E49EDAD72AD0F69A94C371">
    <w:name w:val="27E2634B0F5E49EDAD72AD0F69A94C371"/>
    <w:rsid w:val="00925A13"/>
    <w:pPr>
      <w:spacing w:before="60" w:after="60" w:line="240" w:lineRule="auto"/>
    </w:pPr>
    <w:rPr>
      <w:rFonts w:ascii="Arial" w:eastAsia="Times New Roman" w:hAnsi="Arial" w:cs="Times New Roman"/>
      <w:bCs/>
      <w:szCs w:val="24"/>
    </w:rPr>
  </w:style>
  <w:style w:type="paragraph" w:customStyle="1" w:styleId="834FE967B08E4B8D8434C4E20B67C2B51">
    <w:name w:val="834FE967B08E4B8D8434C4E20B67C2B51"/>
    <w:rsid w:val="00925A13"/>
    <w:pPr>
      <w:spacing w:before="60" w:after="60" w:line="240" w:lineRule="auto"/>
    </w:pPr>
    <w:rPr>
      <w:rFonts w:ascii="Arial" w:eastAsia="Times New Roman" w:hAnsi="Arial" w:cs="Times New Roman"/>
      <w:bCs/>
      <w:szCs w:val="24"/>
    </w:rPr>
  </w:style>
  <w:style w:type="paragraph" w:customStyle="1" w:styleId="39C69D04C5A34F3C88BA2D337076D3D11">
    <w:name w:val="39C69D04C5A34F3C88BA2D337076D3D11"/>
    <w:rsid w:val="00925A13"/>
    <w:pPr>
      <w:spacing w:before="60" w:after="60" w:line="240" w:lineRule="auto"/>
    </w:pPr>
    <w:rPr>
      <w:rFonts w:ascii="Arial" w:eastAsia="Times New Roman" w:hAnsi="Arial" w:cs="Times New Roman"/>
      <w:bCs/>
      <w:szCs w:val="24"/>
    </w:rPr>
  </w:style>
  <w:style w:type="paragraph" w:customStyle="1" w:styleId="1E60992CD438483FAB3CEDC00170F87D1">
    <w:name w:val="1E60992CD438483FAB3CEDC00170F87D1"/>
    <w:rsid w:val="00925A13"/>
    <w:pPr>
      <w:spacing w:before="60" w:after="60" w:line="240" w:lineRule="auto"/>
    </w:pPr>
    <w:rPr>
      <w:rFonts w:ascii="Arial" w:eastAsia="Times New Roman" w:hAnsi="Arial" w:cs="Times New Roman"/>
      <w:bCs/>
      <w:szCs w:val="24"/>
    </w:rPr>
  </w:style>
  <w:style w:type="paragraph" w:customStyle="1" w:styleId="8DDC48D2B1D043DCA56AE1BED243B9A91">
    <w:name w:val="8DDC48D2B1D043DCA56AE1BED243B9A9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DB8DE86B7B647F9ADEB67416AD6B0EC1">
    <w:name w:val="5DB8DE86B7B647F9ADEB67416AD6B0EC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DF9A1D6E20AB48C18B76469C42586AC11">
    <w:name w:val="DF9A1D6E20AB48C18B76469C42586AC1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3A292E64BE8441519E2126F50818FED11">
    <w:name w:val="3A292E64BE8441519E2126F50818FED1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4DA2FE3686E416296233A31F6A0DC481">
    <w:name w:val="04DA2FE3686E416296233A31F6A0DC4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D62D094C72144B6BE9899BCB355CCE81">
    <w:name w:val="5D62D094C72144B6BE9899BCB355CCE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FB70B029AD243E193F206EA5CED61721">
    <w:name w:val="AFB70B029AD243E193F206EA5CED61721"/>
    <w:rsid w:val="00925A13"/>
    <w:pPr>
      <w:spacing w:before="60" w:after="60" w:line="240" w:lineRule="auto"/>
    </w:pPr>
    <w:rPr>
      <w:rFonts w:ascii="Arial" w:eastAsia="Times New Roman" w:hAnsi="Arial" w:cs="Times New Roman"/>
      <w:bCs/>
      <w:szCs w:val="24"/>
    </w:rPr>
  </w:style>
  <w:style w:type="paragraph" w:customStyle="1" w:styleId="D84EA979015C402C82DF7F9EC0DCB2411">
    <w:name w:val="D84EA979015C402C82DF7F9EC0DCB2411"/>
    <w:rsid w:val="00925A13"/>
    <w:pPr>
      <w:spacing w:before="60" w:after="60" w:line="240" w:lineRule="auto"/>
    </w:pPr>
    <w:rPr>
      <w:rFonts w:ascii="Arial" w:eastAsia="Times New Roman" w:hAnsi="Arial" w:cs="Times New Roman"/>
      <w:bCs/>
      <w:szCs w:val="24"/>
    </w:rPr>
  </w:style>
  <w:style w:type="paragraph" w:customStyle="1" w:styleId="7ED4117E6A2C4EAEAB5835C03B7A42011">
    <w:name w:val="7ED4117E6A2C4EAEAB5835C03B7A42011"/>
    <w:rsid w:val="00925A13"/>
    <w:pPr>
      <w:spacing w:before="60" w:after="60" w:line="240" w:lineRule="auto"/>
    </w:pPr>
    <w:rPr>
      <w:rFonts w:ascii="Arial" w:eastAsia="Times New Roman" w:hAnsi="Arial" w:cs="Times New Roman"/>
      <w:bCs/>
      <w:szCs w:val="24"/>
    </w:rPr>
  </w:style>
  <w:style w:type="paragraph" w:customStyle="1" w:styleId="61BC8A4655554F80AFB6BDD4DF69797D1">
    <w:name w:val="61BC8A4655554F80AFB6BDD4DF69797D1"/>
    <w:rsid w:val="00925A13"/>
    <w:pPr>
      <w:spacing w:before="60" w:after="60" w:line="240" w:lineRule="auto"/>
    </w:pPr>
    <w:rPr>
      <w:rFonts w:ascii="Arial" w:eastAsia="Times New Roman" w:hAnsi="Arial" w:cs="Times New Roman"/>
      <w:bCs/>
      <w:szCs w:val="24"/>
    </w:rPr>
  </w:style>
  <w:style w:type="paragraph" w:customStyle="1" w:styleId="55509E523728449FB254BC842C15CD081">
    <w:name w:val="55509E523728449FB254BC842C15CD081"/>
    <w:rsid w:val="00925A13"/>
    <w:pPr>
      <w:spacing w:before="60" w:after="60" w:line="240" w:lineRule="auto"/>
    </w:pPr>
    <w:rPr>
      <w:rFonts w:ascii="Arial" w:eastAsia="Times New Roman" w:hAnsi="Arial" w:cs="Times New Roman"/>
      <w:bCs/>
      <w:szCs w:val="24"/>
    </w:rPr>
  </w:style>
  <w:style w:type="paragraph" w:customStyle="1" w:styleId="F7F9F62592EC49E6854FA0F660D2DFB41">
    <w:name w:val="F7F9F62592EC49E6854FA0F660D2DFB41"/>
    <w:rsid w:val="00925A13"/>
    <w:pPr>
      <w:spacing w:before="60" w:after="60" w:line="240" w:lineRule="auto"/>
    </w:pPr>
    <w:rPr>
      <w:rFonts w:ascii="Arial" w:eastAsia="Times New Roman" w:hAnsi="Arial" w:cs="Times New Roman"/>
      <w:bCs/>
      <w:szCs w:val="24"/>
    </w:rPr>
  </w:style>
  <w:style w:type="paragraph" w:customStyle="1" w:styleId="DECDB389CDC440DCBB157D76CC4C9DE21">
    <w:name w:val="DECDB389CDC440DCBB157D76CC4C9DE21"/>
    <w:rsid w:val="00925A13"/>
    <w:pPr>
      <w:spacing w:before="60" w:after="60" w:line="240" w:lineRule="auto"/>
    </w:pPr>
    <w:rPr>
      <w:rFonts w:ascii="Arial" w:eastAsia="Times New Roman" w:hAnsi="Arial" w:cs="Times New Roman"/>
      <w:bCs/>
      <w:szCs w:val="24"/>
    </w:rPr>
  </w:style>
  <w:style w:type="paragraph" w:customStyle="1" w:styleId="ECED9969B7794809923940771D10CC841">
    <w:name w:val="ECED9969B7794809923940771D10CC841"/>
    <w:rsid w:val="00925A13"/>
    <w:pPr>
      <w:spacing w:before="60" w:after="60" w:line="240" w:lineRule="auto"/>
    </w:pPr>
    <w:rPr>
      <w:rFonts w:ascii="Arial" w:eastAsia="Times New Roman" w:hAnsi="Arial" w:cs="Times New Roman"/>
      <w:bCs/>
      <w:szCs w:val="24"/>
    </w:rPr>
  </w:style>
  <w:style w:type="paragraph" w:customStyle="1" w:styleId="869F3CB81BFB4705B6ABF7A32FDA9E9C1">
    <w:name w:val="869F3CB81BFB4705B6ABF7A32FDA9E9C1"/>
    <w:rsid w:val="00925A13"/>
    <w:pPr>
      <w:spacing w:before="60" w:after="60" w:line="240" w:lineRule="auto"/>
    </w:pPr>
    <w:rPr>
      <w:rFonts w:ascii="Arial" w:eastAsia="Times New Roman" w:hAnsi="Arial" w:cs="Times New Roman"/>
      <w:bCs/>
      <w:szCs w:val="24"/>
    </w:rPr>
  </w:style>
  <w:style w:type="paragraph" w:customStyle="1" w:styleId="9012BCA3BF6A40308ECC0C6F14AAE7181">
    <w:name w:val="9012BCA3BF6A40308ECC0C6F14AAE7181"/>
    <w:rsid w:val="00925A13"/>
    <w:pPr>
      <w:spacing w:before="60" w:after="60" w:line="240" w:lineRule="auto"/>
    </w:pPr>
    <w:rPr>
      <w:rFonts w:ascii="Arial" w:eastAsia="Times New Roman" w:hAnsi="Arial" w:cs="Times New Roman"/>
      <w:bCs/>
      <w:szCs w:val="24"/>
    </w:rPr>
  </w:style>
  <w:style w:type="paragraph" w:customStyle="1" w:styleId="765AFFD21AFF4E809D0BBAD88A1D6EF21">
    <w:name w:val="765AFFD21AFF4E809D0BBAD88A1D6EF21"/>
    <w:rsid w:val="00925A13"/>
    <w:pPr>
      <w:spacing w:before="60" w:after="60" w:line="240" w:lineRule="auto"/>
    </w:pPr>
    <w:rPr>
      <w:rFonts w:ascii="Arial" w:eastAsia="Times New Roman" w:hAnsi="Arial" w:cs="Times New Roman"/>
      <w:bCs/>
      <w:szCs w:val="24"/>
    </w:rPr>
  </w:style>
  <w:style w:type="paragraph" w:customStyle="1" w:styleId="21CDCB6FAE9247F5A50D3356A071EA491">
    <w:name w:val="21CDCB6FAE9247F5A50D3356A071EA491"/>
    <w:rsid w:val="00925A13"/>
    <w:pPr>
      <w:spacing w:before="60" w:after="60" w:line="240" w:lineRule="auto"/>
    </w:pPr>
    <w:rPr>
      <w:rFonts w:ascii="Arial" w:eastAsia="Times New Roman" w:hAnsi="Arial" w:cs="Times New Roman"/>
      <w:bCs/>
      <w:szCs w:val="24"/>
    </w:rPr>
  </w:style>
  <w:style w:type="paragraph" w:customStyle="1" w:styleId="64374C88E25A4716BD854875A7CAB2E01">
    <w:name w:val="64374C88E25A4716BD854875A7CAB2E01"/>
    <w:rsid w:val="00925A13"/>
    <w:pPr>
      <w:spacing w:before="60" w:after="60" w:line="240" w:lineRule="auto"/>
    </w:pPr>
    <w:rPr>
      <w:rFonts w:ascii="Arial" w:eastAsia="Times New Roman" w:hAnsi="Arial" w:cs="Times New Roman"/>
      <w:bCs/>
      <w:szCs w:val="24"/>
    </w:rPr>
  </w:style>
  <w:style w:type="paragraph" w:customStyle="1" w:styleId="A7E264E4D66E43029AEB3A8CAAE436761">
    <w:name w:val="A7E264E4D66E43029AEB3A8CAAE436761"/>
    <w:rsid w:val="00925A13"/>
    <w:pPr>
      <w:spacing w:before="60" w:after="60" w:line="240" w:lineRule="auto"/>
    </w:pPr>
    <w:rPr>
      <w:rFonts w:ascii="Arial" w:eastAsia="Times New Roman" w:hAnsi="Arial" w:cs="Times New Roman"/>
      <w:bCs/>
      <w:szCs w:val="24"/>
    </w:rPr>
  </w:style>
  <w:style w:type="paragraph" w:customStyle="1" w:styleId="77B23DC2D2724B82B2CCF321D29145F91">
    <w:name w:val="77B23DC2D2724B82B2CCF321D29145F91"/>
    <w:rsid w:val="00925A13"/>
    <w:pPr>
      <w:spacing w:before="60" w:after="60" w:line="240" w:lineRule="auto"/>
    </w:pPr>
    <w:rPr>
      <w:rFonts w:ascii="Arial" w:eastAsia="Times New Roman" w:hAnsi="Arial" w:cs="Times New Roman"/>
      <w:bCs/>
      <w:szCs w:val="24"/>
    </w:rPr>
  </w:style>
  <w:style w:type="paragraph" w:customStyle="1" w:styleId="9B1DA6BE701B42A2A4A66F4384D3B1B41">
    <w:name w:val="9B1DA6BE701B42A2A4A66F4384D3B1B41"/>
    <w:rsid w:val="00925A13"/>
    <w:pPr>
      <w:spacing w:before="60" w:after="60" w:line="240" w:lineRule="auto"/>
    </w:pPr>
    <w:rPr>
      <w:rFonts w:ascii="Arial" w:eastAsia="Times New Roman" w:hAnsi="Arial" w:cs="Times New Roman"/>
      <w:bCs/>
      <w:szCs w:val="24"/>
    </w:rPr>
  </w:style>
  <w:style w:type="paragraph" w:customStyle="1" w:styleId="131629D63D5E4F1E8640B78BD5AA12EC1">
    <w:name w:val="131629D63D5E4F1E8640B78BD5AA12EC1"/>
    <w:rsid w:val="00925A13"/>
    <w:pPr>
      <w:spacing w:before="60" w:after="60" w:line="240" w:lineRule="auto"/>
    </w:pPr>
    <w:rPr>
      <w:rFonts w:ascii="Arial" w:eastAsia="Times New Roman" w:hAnsi="Arial" w:cs="Times New Roman"/>
      <w:bCs/>
      <w:szCs w:val="24"/>
    </w:rPr>
  </w:style>
  <w:style w:type="paragraph" w:customStyle="1" w:styleId="66D98B66A8BE492FAC1ED145A13B318B1">
    <w:name w:val="66D98B66A8BE492FAC1ED145A13B318B1"/>
    <w:rsid w:val="00925A13"/>
    <w:pPr>
      <w:spacing w:before="60" w:after="60" w:line="240" w:lineRule="auto"/>
    </w:pPr>
    <w:rPr>
      <w:rFonts w:ascii="Arial" w:eastAsia="Times New Roman" w:hAnsi="Arial" w:cs="Times New Roman"/>
      <w:bCs/>
      <w:szCs w:val="24"/>
    </w:rPr>
  </w:style>
  <w:style w:type="paragraph" w:customStyle="1" w:styleId="66A0F85A4DB14D11A3BB56748460F5881">
    <w:name w:val="66A0F85A4DB14D11A3BB56748460F5881"/>
    <w:rsid w:val="00925A13"/>
    <w:pPr>
      <w:spacing w:before="60" w:after="60" w:line="240" w:lineRule="auto"/>
    </w:pPr>
    <w:rPr>
      <w:rFonts w:ascii="Arial" w:eastAsia="Times New Roman" w:hAnsi="Arial" w:cs="Times New Roman"/>
      <w:bCs/>
      <w:szCs w:val="24"/>
    </w:rPr>
  </w:style>
  <w:style w:type="paragraph" w:customStyle="1" w:styleId="277F8F0405DD4A52BF02A8D7E9DF00881">
    <w:name w:val="277F8F0405DD4A52BF02A8D7E9DF00881"/>
    <w:rsid w:val="00925A13"/>
    <w:pPr>
      <w:spacing w:before="60" w:after="60" w:line="240" w:lineRule="auto"/>
    </w:pPr>
    <w:rPr>
      <w:rFonts w:ascii="Arial" w:eastAsia="Times New Roman" w:hAnsi="Arial" w:cs="Times New Roman"/>
      <w:bCs/>
      <w:szCs w:val="24"/>
    </w:rPr>
  </w:style>
  <w:style w:type="paragraph" w:customStyle="1" w:styleId="EF7F58E7760B4FD58F2BE47C989770E11">
    <w:name w:val="EF7F58E7760B4FD58F2BE47C989770E11"/>
    <w:rsid w:val="00925A13"/>
    <w:pPr>
      <w:spacing w:before="60" w:after="60" w:line="240" w:lineRule="auto"/>
    </w:pPr>
    <w:rPr>
      <w:rFonts w:ascii="Arial" w:eastAsia="Times New Roman" w:hAnsi="Arial" w:cs="Times New Roman"/>
      <w:bCs/>
      <w:szCs w:val="24"/>
    </w:rPr>
  </w:style>
  <w:style w:type="paragraph" w:customStyle="1" w:styleId="141A03E6770945C589632EBBBB2814011">
    <w:name w:val="141A03E6770945C589632EBBBB2814011"/>
    <w:rsid w:val="00925A13"/>
    <w:pPr>
      <w:spacing w:before="60" w:after="60" w:line="240" w:lineRule="auto"/>
    </w:pPr>
    <w:rPr>
      <w:rFonts w:ascii="Arial" w:eastAsia="Times New Roman" w:hAnsi="Arial" w:cs="Times New Roman"/>
      <w:bCs/>
      <w:szCs w:val="24"/>
    </w:rPr>
  </w:style>
  <w:style w:type="paragraph" w:customStyle="1" w:styleId="78DDFDAD4AB54CC78E5A2E6DF7E904E21">
    <w:name w:val="78DDFDAD4AB54CC78E5A2E6DF7E904E21"/>
    <w:rsid w:val="00925A13"/>
    <w:pPr>
      <w:spacing w:before="60" w:after="60" w:line="240" w:lineRule="auto"/>
    </w:pPr>
    <w:rPr>
      <w:rFonts w:ascii="Arial" w:eastAsia="Times New Roman" w:hAnsi="Arial" w:cs="Times New Roman"/>
      <w:bCs/>
      <w:szCs w:val="24"/>
    </w:rPr>
  </w:style>
  <w:style w:type="paragraph" w:customStyle="1" w:styleId="36FB2B7932244390B844B6D6950614721">
    <w:name w:val="36FB2B7932244390B844B6D6950614721"/>
    <w:rsid w:val="00925A13"/>
    <w:pPr>
      <w:spacing w:before="60" w:after="60" w:line="240" w:lineRule="auto"/>
    </w:pPr>
    <w:rPr>
      <w:rFonts w:ascii="Arial" w:eastAsia="Times New Roman" w:hAnsi="Arial" w:cs="Times New Roman"/>
      <w:bCs/>
      <w:szCs w:val="24"/>
    </w:rPr>
  </w:style>
  <w:style w:type="paragraph" w:customStyle="1" w:styleId="2244507BEAEE4C19A088D66712CB89811">
    <w:name w:val="2244507BEAEE4C19A088D66712CB89811"/>
    <w:rsid w:val="00925A13"/>
    <w:pPr>
      <w:spacing w:before="60" w:after="60" w:line="240" w:lineRule="auto"/>
    </w:pPr>
    <w:rPr>
      <w:rFonts w:ascii="Arial" w:eastAsia="Times New Roman" w:hAnsi="Arial" w:cs="Times New Roman"/>
      <w:bCs/>
      <w:szCs w:val="24"/>
    </w:rPr>
  </w:style>
  <w:style w:type="paragraph" w:customStyle="1" w:styleId="707908A050774794B29F777CACEA07B21">
    <w:name w:val="707908A050774794B29F777CACEA07B21"/>
    <w:rsid w:val="00925A13"/>
    <w:pPr>
      <w:spacing w:before="60" w:after="60" w:line="240" w:lineRule="auto"/>
    </w:pPr>
    <w:rPr>
      <w:rFonts w:ascii="Arial" w:eastAsia="Times New Roman" w:hAnsi="Arial" w:cs="Times New Roman"/>
      <w:bCs/>
      <w:szCs w:val="24"/>
    </w:rPr>
  </w:style>
  <w:style w:type="paragraph" w:customStyle="1" w:styleId="B5F19DD157AD46C1965F1359664752371">
    <w:name w:val="B5F19DD157AD46C1965F1359664752371"/>
    <w:rsid w:val="00925A13"/>
    <w:pPr>
      <w:spacing w:before="60" w:after="60" w:line="240" w:lineRule="auto"/>
    </w:pPr>
    <w:rPr>
      <w:rFonts w:ascii="Arial" w:eastAsia="Times New Roman" w:hAnsi="Arial" w:cs="Times New Roman"/>
      <w:bCs/>
      <w:szCs w:val="24"/>
    </w:rPr>
  </w:style>
  <w:style w:type="paragraph" w:customStyle="1" w:styleId="1E4AC0FCC61F40E598B63488C1C8A14A1">
    <w:name w:val="1E4AC0FCC61F40E598B63488C1C8A14A1"/>
    <w:rsid w:val="00925A13"/>
    <w:pPr>
      <w:spacing w:before="60" w:after="60" w:line="240" w:lineRule="auto"/>
    </w:pPr>
    <w:rPr>
      <w:rFonts w:ascii="Arial" w:eastAsia="Times New Roman" w:hAnsi="Arial" w:cs="Times New Roman"/>
      <w:bCs/>
      <w:szCs w:val="24"/>
    </w:rPr>
  </w:style>
  <w:style w:type="paragraph" w:customStyle="1" w:styleId="10C7E8C0065B48ABB42EEFE7D82C56111">
    <w:name w:val="10C7E8C0065B48ABB42EEFE7D82C5611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53BC822E2A6348CC9AA9E55312D684B01">
    <w:name w:val="53BC822E2A6348CC9AA9E55312D684B0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CEE07F3A17BE449A86D2849E78FE56E61">
    <w:name w:val="CEE07F3A17BE449A86D2849E78FE56E6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A06D47D1BB5E4403AE1A2CF6E661D4981">
    <w:name w:val="A06D47D1BB5E4403AE1A2CF6E661D49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4ECC4427341745E488A18400B51F17AB1">
    <w:name w:val="4ECC4427341745E488A18400B51F17AB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2FA28FD30C64DF7AF85EB3A381BFBDE1">
    <w:name w:val="02FA28FD30C64DF7AF85EB3A381BFBDE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6D63E7BC64844B3CAA600E84C804CFA31">
    <w:name w:val="6D63E7BC64844B3CAA600E84C804CFA3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9BA7F87FB98B49DC918BCB4CC9F6D2CF1">
    <w:name w:val="9BA7F87FB98B49DC918BCB4CC9F6D2CF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07FC64EE08FB459885D7ED10EA5FC0981">
    <w:name w:val="07FC64EE08FB459885D7ED10EA5FC098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F98E8A8DA4024EA6BFBB7D09DAB525D31">
    <w:name w:val="F98E8A8DA4024EA6BFBB7D09DAB525D31"/>
    <w:rsid w:val="00925A13"/>
    <w:pPr>
      <w:tabs>
        <w:tab w:val="left" w:pos="4536"/>
      </w:tabs>
      <w:spacing w:before="120" w:after="120" w:line="240" w:lineRule="auto"/>
    </w:pPr>
    <w:rPr>
      <w:rFonts w:ascii="Arial" w:eastAsia="Times New Roman" w:hAnsi="Arial" w:cs="Times New Roman"/>
      <w:sz w:val="20"/>
      <w:szCs w:val="20"/>
    </w:rPr>
  </w:style>
  <w:style w:type="paragraph" w:customStyle="1" w:styleId="74568A1A214E48219A4CC11BBC6BE9DF">
    <w:name w:val="74568A1A214E48219A4CC11BBC6BE9DF"/>
    <w:rsid w:val="00093408"/>
  </w:style>
  <w:style w:type="paragraph" w:customStyle="1" w:styleId="DDDA22F44D1A4DDC8F3A008772863F22">
    <w:name w:val="DDDA22F44D1A4DDC8F3A008772863F22"/>
    <w:rsid w:val="00886B4F"/>
  </w:style>
  <w:style w:type="paragraph" w:customStyle="1" w:styleId="68D54691BDF74691B547C33C4F99819B">
    <w:name w:val="68D54691BDF74691B547C33C4F99819B"/>
    <w:rsid w:val="00886B4F"/>
  </w:style>
  <w:style w:type="paragraph" w:customStyle="1" w:styleId="14BBB0A14C21485FA83641475BBD2B0B">
    <w:name w:val="14BBB0A14C21485FA83641475BBD2B0B"/>
    <w:rsid w:val="00886B4F"/>
  </w:style>
  <w:style w:type="paragraph" w:customStyle="1" w:styleId="B4A639273DAE4D12A9F39B03408EB8D8">
    <w:name w:val="B4A639273DAE4D12A9F39B03408EB8D8"/>
    <w:rsid w:val="00886B4F"/>
  </w:style>
  <w:style w:type="paragraph" w:customStyle="1" w:styleId="DF2A5AD7E37E4F4E950AA03DB8180A73">
    <w:name w:val="DF2A5AD7E37E4F4E950AA03DB8180A73"/>
    <w:rsid w:val="00886B4F"/>
  </w:style>
  <w:style w:type="paragraph" w:customStyle="1" w:styleId="BE9D4631F19F425FBF61DB8CEC3D4EF2">
    <w:name w:val="BE9D4631F19F425FBF61DB8CEC3D4EF2"/>
    <w:rsid w:val="00886B4F"/>
  </w:style>
  <w:style w:type="paragraph" w:customStyle="1" w:styleId="70756176A5DD423A92C2A9493506C8A3">
    <w:name w:val="70756176A5DD423A92C2A9493506C8A3"/>
    <w:rsid w:val="00886B4F"/>
  </w:style>
  <w:style w:type="paragraph" w:customStyle="1" w:styleId="AA9BA85A0F0B49B2A2B7D60E9724F839">
    <w:name w:val="AA9BA85A0F0B49B2A2B7D60E9724F839"/>
    <w:rsid w:val="00886B4F"/>
  </w:style>
  <w:style w:type="paragraph" w:customStyle="1" w:styleId="9C8169E1782B4EADA98A04C0A55698B5">
    <w:name w:val="9C8169E1782B4EADA98A04C0A55698B5"/>
    <w:rsid w:val="00886B4F"/>
  </w:style>
  <w:style w:type="paragraph" w:customStyle="1" w:styleId="76715D5B219C4F84A3FF25846DF11830">
    <w:name w:val="76715D5B219C4F84A3FF25846DF11830"/>
    <w:rsid w:val="00886B4F"/>
  </w:style>
  <w:style w:type="paragraph" w:customStyle="1" w:styleId="692688BCBB3741CE8F9AC490A4ABCFF8">
    <w:name w:val="692688BCBB3741CE8F9AC490A4ABCFF8"/>
    <w:rsid w:val="00886B4F"/>
  </w:style>
  <w:style w:type="paragraph" w:customStyle="1" w:styleId="CC20B487CAD34A18B66D2E23CA98685A">
    <w:name w:val="CC20B487CAD34A18B66D2E23CA98685A"/>
    <w:rsid w:val="00886B4F"/>
  </w:style>
  <w:style w:type="paragraph" w:customStyle="1" w:styleId="87BF0002C4964B31BDE10629A1BDF091">
    <w:name w:val="87BF0002C4964B31BDE10629A1BDF091"/>
    <w:rsid w:val="000F5CE8"/>
  </w:style>
  <w:style w:type="paragraph" w:customStyle="1" w:styleId="2EB239EC9E264C2689724E5474F90655">
    <w:name w:val="2EB239EC9E264C2689724E5474F90655"/>
    <w:rsid w:val="00873257"/>
  </w:style>
  <w:style w:type="paragraph" w:customStyle="1" w:styleId="5D74E5A2B3E941F1839A7290EAEB63CC">
    <w:name w:val="5D74E5A2B3E941F1839A7290EAEB63CC"/>
    <w:rsid w:val="00873257"/>
  </w:style>
  <w:style w:type="paragraph" w:customStyle="1" w:styleId="FBEA7F270EBA48CC9EE3A59196432D19">
    <w:name w:val="FBEA7F270EBA48CC9EE3A59196432D19"/>
    <w:rsid w:val="00873257"/>
  </w:style>
  <w:style w:type="paragraph" w:customStyle="1" w:styleId="2546DEF94ADF4E538AEE3E3A7CAEE4B7">
    <w:name w:val="2546DEF94ADF4E538AEE3E3A7CAEE4B7"/>
    <w:rsid w:val="00873257"/>
  </w:style>
  <w:style w:type="paragraph" w:customStyle="1" w:styleId="784585EB0A92496E9D0FA103EBD598A8">
    <w:name w:val="784585EB0A92496E9D0FA103EBD598A8"/>
    <w:rsid w:val="00873257"/>
  </w:style>
  <w:style w:type="paragraph" w:customStyle="1" w:styleId="BFBE2C0FFE5E4841B0ACF32F3E063257">
    <w:name w:val="BFBE2C0FFE5E4841B0ACF32F3E063257"/>
    <w:rsid w:val="00873257"/>
  </w:style>
  <w:style w:type="paragraph" w:customStyle="1" w:styleId="E4C6A29EC67749E4962BC69082FB46A7">
    <w:name w:val="E4C6A29EC67749E4962BC69082FB46A7"/>
    <w:rsid w:val="00873257"/>
  </w:style>
  <w:style w:type="paragraph" w:customStyle="1" w:styleId="30D1A58B893B418C9C65F4929AD7D2A2">
    <w:name w:val="30D1A58B893B418C9C65F4929AD7D2A2"/>
    <w:rsid w:val="00873257"/>
  </w:style>
  <w:style w:type="paragraph" w:customStyle="1" w:styleId="ECD002EC55E842BCA58FDD8091A59F8D">
    <w:name w:val="ECD002EC55E842BCA58FDD8091A59F8D"/>
    <w:rsid w:val="0055630F"/>
  </w:style>
  <w:style w:type="paragraph" w:customStyle="1" w:styleId="2DF19454CCE04BE9AED8EB22533C7261">
    <w:name w:val="2DF19454CCE04BE9AED8EB22533C7261"/>
    <w:rsid w:val="0055630F"/>
  </w:style>
  <w:style w:type="paragraph" w:customStyle="1" w:styleId="765B37DE60CB49A7926BB37F3276E42C">
    <w:name w:val="765B37DE60CB49A7926BB37F3276E42C"/>
    <w:rsid w:val="0055630F"/>
  </w:style>
  <w:style w:type="paragraph" w:customStyle="1" w:styleId="77CEA106A0D44CC6A6BC7E694E7C8388">
    <w:name w:val="77CEA106A0D44CC6A6BC7E694E7C8388"/>
    <w:rsid w:val="0055630F"/>
  </w:style>
  <w:style w:type="paragraph" w:customStyle="1" w:styleId="5B2E179420A94197A211A89F351D9B38">
    <w:name w:val="5B2E179420A94197A211A89F351D9B38"/>
    <w:rsid w:val="0055630F"/>
  </w:style>
  <w:style w:type="paragraph" w:customStyle="1" w:styleId="05615BDA0D1E4CA9B47FED6D03D306A6">
    <w:name w:val="05615BDA0D1E4CA9B47FED6D03D306A6"/>
    <w:rsid w:val="0055630F"/>
  </w:style>
  <w:style w:type="paragraph" w:customStyle="1" w:styleId="741F3642767D45D1AC45863C0A60528B">
    <w:name w:val="741F3642767D45D1AC45863C0A60528B"/>
    <w:rsid w:val="0055630F"/>
  </w:style>
  <w:style w:type="paragraph" w:customStyle="1" w:styleId="CA4B8B8C7E79458985A8DE10E942D6F2">
    <w:name w:val="CA4B8B8C7E79458985A8DE10E942D6F2"/>
    <w:rsid w:val="0055630F"/>
  </w:style>
  <w:style w:type="paragraph" w:customStyle="1" w:styleId="3223C8629DB14D958B3BC01589AD135E">
    <w:name w:val="3223C8629DB14D958B3BC01589AD135E"/>
    <w:rsid w:val="0055630F"/>
  </w:style>
  <w:style w:type="paragraph" w:customStyle="1" w:styleId="6CD4290891D2476BB6958EA057A78C26">
    <w:name w:val="6CD4290891D2476BB6958EA057A78C26"/>
    <w:rsid w:val="0055630F"/>
  </w:style>
  <w:style w:type="paragraph" w:customStyle="1" w:styleId="283C43626F8E40178829B7ED134708CF">
    <w:name w:val="283C43626F8E40178829B7ED134708CF"/>
    <w:rsid w:val="0055630F"/>
  </w:style>
  <w:style w:type="paragraph" w:customStyle="1" w:styleId="B38638EE3D114457AB19192FC9C5E027">
    <w:name w:val="B38638EE3D114457AB19192FC9C5E027"/>
    <w:rsid w:val="0055630F"/>
  </w:style>
  <w:style w:type="paragraph" w:customStyle="1" w:styleId="0DFE7F4B4129487BA4EC71344E2F0BA8">
    <w:name w:val="0DFE7F4B4129487BA4EC71344E2F0BA8"/>
    <w:rsid w:val="0055630F"/>
  </w:style>
  <w:style w:type="paragraph" w:customStyle="1" w:styleId="731D3F017656456FADC366ECDC41A540">
    <w:name w:val="731D3F017656456FADC366ECDC41A540"/>
    <w:rsid w:val="0055630F"/>
  </w:style>
  <w:style w:type="paragraph" w:customStyle="1" w:styleId="F1177DB3BCD24A7490595D827445FD1C">
    <w:name w:val="F1177DB3BCD24A7490595D827445FD1C"/>
    <w:rsid w:val="0055630F"/>
  </w:style>
  <w:style w:type="paragraph" w:customStyle="1" w:styleId="2241895B224346DCAB8C09A6D7A2840F">
    <w:name w:val="2241895B224346DCAB8C09A6D7A2840F"/>
    <w:rsid w:val="0055630F"/>
  </w:style>
  <w:style w:type="paragraph" w:customStyle="1" w:styleId="4B8CEFDAEBB94FD39448AC5426C1DDA0">
    <w:name w:val="4B8CEFDAEBB94FD39448AC5426C1DDA0"/>
    <w:rsid w:val="0055630F"/>
  </w:style>
  <w:style w:type="paragraph" w:customStyle="1" w:styleId="0ECD298112E24949A007323BAC9170E1">
    <w:name w:val="0ECD298112E24949A007323BAC9170E1"/>
    <w:rsid w:val="0055630F"/>
  </w:style>
  <w:style w:type="paragraph" w:customStyle="1" w:styleId="D53C051DC74C41F289A6D7B6309DC0FD">
    <w:name w:val="D53C051DC74C41F289A6D7B6309DC0FD"/>
    <w:rsid w:val="0055630F"/>
  </w:style>
  <w:style w:type="paragraph" w:customStyle="1" w:styleId="A9CC4F7B7EE6432FA988EEA8A2031A62">
    <w:name w:val="A9CC4F7B7EE6432FA988EEA8A2031A62"/>
    <w:rsid w:val="0055630F"/>
  </w:style>
  <w:style w:type="paragraph" w:customStyle="1" w:styleId="3A687EE3436A43A98B5A2313DBD38A95">
    <w:name w:val="3A687EE3436A43A98B5A2313DBD38A95"/>
    <w:rsid w:val="0055630F"/>
  </w:style>
  <w:style w:type="paragraph" w:customStyle="1" w:styleId="EE2683AC4124477FB48CBA230AD4C294">
    <w:name w:val="EE2683AC4124477FB48CBA230AD4C294"/>
    <w:rsid w:val="0055630F"/>
  </w:style>
  <w:style w:type="paragraph" w:customStyle="1" w:styleId="FF29A37570CA4CB592F038D8FA4CA800">
    <w:name w:val="FF29A37570CA4CB592F038D8FA4CA800"/>
    <w:rsid w:val="0055630F"/>
  </w:style>
  <w:style w:type="paragraph" w:customStyle="1" w:styleId="5113D000DDB440F291B87D7545161509">
    <w:name w:val="5113D000DDB440F291B87D7545161509"/>
    <w:rsid w:val="0055630F"/>
  </w:style>
  <w:style w:type="paragraph" w:customStyle="1" w:styleId="4632498FF2D341DC834860BD2B031D70">
    <w:name w:val="4632498FF2D341DC834860BD2B031D70"/>
    <w:rsid w:val="0055630F"/>
  </w:style>
  <w:style w:type="paragraph" w:customStyle="1" w:styleId="AEB42194EB674E26B7ED4A945E93D803">
    <w:name w:val="AEB42194EB674E26B7ED4A945E93D803"/>
    <w:rsid w:val="0055630F"/>
  </w:style>
  <w:style w:type="paragraph" w:customStyle="1" w:styleId="CD9C1EBAB48D4A8D940A29E85966E0C6">
    <w:name w:val="CD9C1EBAB48D4A8D940A29E85966E0C6"/>
    <w:rsid w:val="0055630F"/>
  </w:style>
  <w:style w:type="paragraph" w:customStyle="1" w:styleId="B8F95D16E74842338933F30BF20CCEB1">
    <w:name w:val="B8F95D16E74842338933F30BF20CCEB1"/>
    <w:rsid w:val="0055630F"/>
  </w:style>
  <w:style w:type="paragraph" w:customStyle="1" w:styleId="B7012AC0631E498CB01FD380B75E0D6F">
    <w:name w:val="B7012AC0631E498CB01FD380B75E0D6F"/>
    <w:rsid w:val="0055630F"/>
  </w:style>
  <w:style w:type="paragraph" w:customStyle="1" w:styleId="268E3B03E4144CDA8BD88FC104FF6337">
    <w:name w:val="268E3B03E4144CDA8BD88FC104FF6337"/>
    <w:rsid w:val="0055630F"/>
  </w:style>
  <w:style w:type="paragraph" w:customStyle="1" w:styleId="C080F11C0A5F44CE8FBCBB25A57A23F5">
    <w:name w:val="C080F11C0A5F44CE8FBCBB25A57A23F5"/>
    <w:rsid w:val="0055630F"/>
  </w:style>
  <w:style w:type="paragraph" w:customStyle="1" w:styleId="441CD10B5E7048E9A89E5AA981507326">
    <w:name w:val="441CD10B5E7048E9A89E5AA981507326"/>
    <w:rsid w:val="0055630F"/>
  </w:style>
  <w:style w:type="paragraph" w:customStyle="1" w:styleId="8E996E413E2841CCA7039E7E212CE6D6">
    <w:name w:val="8E996E413E2841CCA7039E7E212CE6D6"/>
    <w:rsid w:val="0055630F"/>
  </w:style>
  <w:style w:type="paragraph" w:customStyle="1" w:styleId="2208B3E7588A44E6B7F29796A069EB06">
    <w:name w:val="2208B3E7588A44E6B7F29796A069EB06"/>
    <w:rsid w:val="0055630F"/>
  </w:style>
  <w:style w:type="paragraph" w:customStyle="1" w:styleId="75D2C155BDC149BDB4F5162C5743BF53">
    <w:name w:val="75D2C155BDC149BDB4F5162C5743BF53"/>
    <w:rsid w:val="0055630F"/>
  </w:style>
  <w:style w:type="paragraph" w:customStyle="1" w:styleId="7CC8288448BE4605B7D399F296109BC0">
    <w:name w:val="7CC8288448BE4605B7D399F296109BC0"/>
    <w:rsid w:val="0055630F"/>
  </w:style>
  <w:style w:type="paragraph" w:customStyle="1" w:styleId="C870CDD796A747F880B7F3653C8A2F02">
    <w:name w:val="C870CDD796A747F880B7F3653C8A2F02"/>
    <w:rsid w:val="0055630F"/>
  </w:style>
  <w:style w:type="paragraph" w:customStyle="1" w:styleId="E45DCC8782D24C98B0B35E080C85F326">
    <w:name w:val="E45DCC8782D24C98B0B35E080C85F326"/>
    <w:rsid w:val="00556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D1ED43E-230D-40D6-966E-8C4EFBF9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A133500.dotm</Template>
  <TotalTime>1</TotalTime>
  <Pages>20</Pages>
  <Words>5176</Words>
  <Characters>29508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2020-02-18T01:53:00Z</cp:lastPrinted>
  <dcterms:created xsi:type="dcterms:W3CDTF">2020-02-18T00:54:00Z</dcterms:created>
  <dcterms:modified xsi:type="dcterms:W3CDTF">2020-02-18T01:53:00Z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