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76704" w14:textId="28E2FCBA" w:rsidR="00D60313" w:rsidRDefault="00131FA9" w:rsidP="00080B20">
      <w:pPr>
        <w:pStyle w:val="SWACoverHeader"/>
      </w:pPr>
      <w:r>
        <w:t>H</w:t>
      </w:r>
      <w:r w:rsidR="00C10DB4">
        <w:t>ealth</w:t>
      </w:r>
      <w:r w:rsidR="003C3782">
        <w:t xml:space="preserve"> </w:t>
      </w:r>
      <w:r w:rsidR="00C10DB4">
        <w:t>monitoring</w:t>
      </w:r>
    </w:p>
    <w:p w14:paraId="57F7D9CC" w14:textId="5C294F3D" w:rsidR="008933BC" w:rsidRPr="00746222" w:rsidRDefault="00131FA9" w:rsidP="008933BC">
      <w:pPr>
        <w:pStyle w:val="SWACovernames"/>
      </w:pPr>
      <w:r>
        <w:t>Guide for c</w:t>
      </w:r>
      <w:r w:rsidR="008933BC">
        <w:t>admium</w:t>
      </w:r>
    </w:p>
    <w:p w14:paraId="5A6B3CAD" w14:textId="77777777" w:rsidR="00BC6D23" w:rsidRDefault="00080B20" w:rsidP="00080B20">
      <w:pPr>
        <w:ind w:left="-1276" w:right="-1800"/>
      </w:pPr>
      <w:r w:rsidRPr="00080B20">
        <w:rPr>
          <w:noProof/>
        </w:rPr>
        <w:drawing>
          <wp:inline distT="0" distB="0" distL="0" distR="0" wp14:anchorId="361CC016" wp14:editId="0801DCEB">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5F03A352" w14:textId="77777777" w:rsidR="001D7C48" w:rsidRDefault="00EA37E9" w:rsidP="00EA37E9">
      <w:pPr>
        <w:pStyle w:val="SWACoverintroparagraph"/>
        <w:spacing w:before="1800"/>
        <w:jc w:val="right"/>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4A84DD71" wp14:editId="6630091F">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510003701"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43102FE3" w14:textId="77777777" w:rsidR="00543AD6" w:rsidRPr="009710C1" w:rsidRDefault="00543AD6" w:rsidP="00543AD6">
          <w:pPr>
            <w:pStyle w:val="TOCHeading"/>
            <w:tabs>
              <w:tab w:val="left" w:pos="5023"/>
            </w:tabs>
            <w:rPr>
              <w:lang w:val="en-AU"/>
            </w:rPr>
          </w:pPr>
          <w:r w:rsidRPr="009710C1">
            <w:rPr>
              <w:lang w:val="en-AU"/>
            </w:rPr>
            <w:t>Contents</w:t>
          </w:r>
          <w:r>
            <w:rPr>
              <w:lang w:val="en-AU"/>
            </w:rPr>
            <w:tab/>
          </w:r>
        </w:p>
        <w:p w14:paraId="2B252EE1" w14:textId="03EE23AD" w:rsidR="00543AD6" w:rsidRDefault="00543AD6">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4878" w:history="1">
            <w:r w:rsidRPr="007517F0">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_Toc22734878 \h </w:instrText>
            </w:r>
            <w:r>
              <w:rPr>
                <w:noProof/>
                <w:webHidden/>
              </w:rPr>
            </w:r>
            <w:r>
              <w:rPr>
                <w:noProof/>
                <w:webHidden/>
              </w:rPr>
              <w:fldChar w:fldCharType="separate"/>
            </w:r>
            <w:r w:rsidR="00614E93">
              <w:rPr>
                <w:noProof/>
                <w:webHidden/>
              </w:rPr>
              <w:t>3</w:t>
            </w:r>
            <w:r>
              <w:rPr>
                <w:noProof/>
                <w:webHidden/>
              </w:rPr>
              <w:fldChar w:fldCharType="end"/>
            </w:r>
          </w:hyperlink>
        </w:p>
        <w:p w14:paraId="4C84397E" w14:textId="43D54CD2" w:rsidR="00543AD6" w:rsidRDefault="00614E93">
          <w:pPr>
            <w:pStyle w:val="TOC1"/>
            <w:rPr>
              <w:rFonts w:asciiTheme="minorHAnsi" w:eastAsiaTheme="minorEastAsia" w:hAnsiTheme="minorHAnsi" w:cstheme="minorBidi"/>
              <w:noProof/>
              <w:szCs w:val="22"/>
            </w:rPr>
          </w:pPr>
          <w:hyperlink w:anchor="_Toc22734879" w:history="1">
            <w:r w:rsidR="00543AD6" w:rsidRPr="007517F0">
              <w:rPr>
                <w:rStyle w:val="Hyperlink"/>
                <w:noProof/>
              </w:rPr>
              <w:t>Cadmium</w:t>
            </w:r>
            <w:r w:rsidR="00543AD6">
              <w:rPr>
                <w:noProof/>
                <w:webHidden/>
              </w:rPr>
              <w:tab/>
            </w:r>
            <w:r w:rsidR="00543AD6">
              <w:rPr>
                <w:noProof/>
                <w:webHidden/>
              </w:rPr>
              <w:fldChar w:fldCharType="begin"/>
            </w:r>
            <w:r w:rsidR="00543AD6">
              <w:rPr>
                <w:noProof/>
                <w:webHidden/>
              </w:rPr>
              <w:instrText xml:space="preserve"> PAGEREF _Toc22734879 \h </w:instrText>
            </w:r>
            <w:r w:rsidR="00543AD6">
              <w:rPr>
                <w:noProof/>
                <w:webHidden/>
              </w:rPr>
            </w:r>
            <w:r w:rsidR="00543AD6">
              <w:rPr>
                <w:noProof/>
                <w:webHidden/>
              </w:rPr>
              <w:fldChar w:fldCharType="separate"/>
            </w:r>
            <w:r>
              <w:rPr>
                <w:noProof/>
                <w:webHidden/>
              </w:rPr>
              <w:t>4</w:t>
            </w:r>
            <w:r w:rsidR="00543AD6">
              <w:rPr>
                <w:noProof/>
                <w:webHidden/>
              </w:rPr>
              <w:fldChar w:fldCharType="end"/>
            </w:r>
          </w:hyperlink>
        </w:p>
        <w:p w14:paraId="079E62C1" w14:textId="7D8A7E0E" w:rsidR="00543AD6" w:rsidRDefault="00614E93">
          <w:pPr>
            <w:pStyle w:val="TOC2"/>
            <w:rPr>
              <w:rFonts w:asciiTheme="minorHAnsi" w:eastAsiaTheme="minorEastAsia" w:hAnsiTheme="minorHAnsi" w:cstheme="minorBidi"/>
              <w:noProof/>
              <w:szCs w:val="22"/>
            </w:rPr>
          </w:pPr>
          <w:hyperlink w:anchor="_Toc22734880" w:history="1">
            <w:r w:rsidR="00543AD6" w:rsidRPr="007517F0">
              <w:rPr>
                <w:rStyle w:val="Hyperlink"/>
                <w:noProof/>
              </w:rPr>
              <w:t>1.</w:t>
            </w:r>
            <w:r w:rsidR="00543AD6">
              <w:rPr>
                <w:rFonts w:asciiTheme="minorHAnsi" w:eastAsiaTheme="minorEastAsia" w:hAnsiTheme="minorHAnsi" w:cstheme="minorBidi"/>
                <w:noProof/>
                <w:szCs w:val="22"/>
              </w:rPr>
              <w:tab/>
            </w:r>
            <w:r w:rsidR="00543AD6" w:rsidRPr="007517F0">
              <w:rPr>
                <w:rStyle w:val="Hyperlink"/>
                <w:noProof/>
              </w:rPr>
              <w:t>Health monitoring for cadmium under the WHS Regulations</w:t>
            </w:r>
            <w:r w:rsidR="00543AD6">
              <w:rPr>
                <w:noProof/>
                <w:webHidden/>
              </w:rPr>
              <w:tab/>
            </w:r>
            <w:r w:rsidR="00543AD6">
              <w:rPr>
                <w:noProof/>
                <w:webHidden/>
              </w:rPr>
              <w:fldChar w:fldCharType="begin"/>
            </w:r>
            <w:r w:rsidR="00543AD6">
              <w:rPr>
                <w:noProof/>
                <w:webHidden/>
              </w:rPr>
              <w:instrText xml:space="preserve"> PAGEREF _Toc22734880 \h </w:instrText>
            </w:r>
            <w:r w:rsidR="00543AD6">
              <w:rPr>
                <w:noProof/>
                <w:webHidden/>
              </w:rPr>
            </w:r>
            <w:r w:rsidR="00543AD6">
              <w:rPr>
                <w:noProof/>
                <w:webHidden/>
              </w:rPr>
              <w:fldChar w:fldCharType="separate"/>
            </w:r>
            <w:r>
              <w:rPr>
                <w:noProof/>
                <w:webHidden/>
              </w:rPr>
              <w:t>4</w:t>
            </w:r>
            <w:r w:rsidR="00543AD6">
              <w:rPr>
                <w:noProof/>
                <w:webHidden/>
              </w:rPr>
              <w:fldChar w:fldCharType="end"/>
            </w:r>
          </w:hyperlink>
        </w:p>
        <w:p w14:paraId="623F40A1" w14:textId="7DFC036C" w:rsidR="00543AD6" w:rsidRDefault="00614E93">
          <w:pPr>
            <w:pStyle w:val="TOC2"/>
            <w:rPr>
              <w:rFonts w:asciiTheme="minorHAnsi" w:eastAsiaTheme="minorEastAsia" w:hAnsiTheme="minorHAnsi" w:cstheme="minorBidi"/>
              <w:noProof/>
              <w:szCs w:val="22"/>
            </w:rPr>
          </w:pPr>
          <w:hyperlink w:anchor="_Toc22734881" w:history="1">
            <w:r w:rsidR="00543AD6" w:rsidRPr="007517F0">
              <w:rPr>
                <w:rStyle w:val="Hyperlink"/>
                <w:noProof/>
              </w:rPr>
              <w:t>2.</w:t>
            </w:r>
            <w:r w:rsidR="00543AD6">
              <w:rPr>
                <w:rFonts w:asciiTheme="minorHAnsi" w:eastAsiaTheme="minorEastAsia" w:hAnsiTheme="minorHAnsi" w:cstheme="minorBidi"/>
                <w:noProof/>
                <w:szCs w:val="22"/>
              </w:rPr>
              <w:tab/>
            </w:r>
            <w:r w:rsidR="00543AD6" w:rsidRPr="007517F0">
              <w:rPr>
                <w:rStyle w:val="Hyperlink"/>
                <w:noProof/>
              </w:rPr>
              <w:t>Monitoring exposure to cadmium</w:t>
            </w:r>
            <w:r w:rsidR="00543AD6">
              <w:rPr>
                <w:noProof/>
                <w:webHidden/>
              </w:rPr>
              <w:tab/>
            </w:r>
            <w:r w:rsidR="00543AD6">
              <w:rPr>
                <w:noProof/>
                <w:webHidden/>
              </w:rPr>
              <w:fldChar w:fldCharType="begin"/>
            </w:r>
            <w:r w:rsidR="00543AD6">
              <w:rPr>
                <w:noProof/>
                <w:webHidden/>
              </w:rPr>
              <w:instrText xml:space="preserve"> PAGEREF _Toc22734881 \h </w:instrText>
            </w:r>
            <w:r w:rsidR="00543AD6">
              <w:rPr>
                <w:noProof/>
                <w:webHidden/>
              </w:rPr>
            </w:r>
            <w:r w:rsidR="00543AD6">
              <w:rPr>
                <w:noProof/>
                <w:webHidden/>
              </w:rPr>
              <w:fldChar w:fldCharType="separate"/>
            </w:r>
            <w:r>
              <w:rPr>
                <w:noProof/>
                <w:webHidden/>
              </w:rPr>
              <w:t>5</w:t>
            </w:r>
            <w:r w:rsidR="00543AD6">
              <w:rPr>
                <w:noProof/>
                <w:webHidden/>
              </w:rPr>
              <w:fldChar w:fldCharType="end"/>
            </w:r>
          </w:hyperlink>
        </w:p>
        <w:p w14:paraId="2F9F5B5F" w14:textId="7F682CC6" w:rsidR="00543AD6" w:rsidRDefault="00614E93">
          <w:pPr>
            <w:pStyle w:val="TOC3"/>
            <w:tabs>
              <w:tab w:val="right" w:leader="dot" w:pos="9016"/>
            </w:tabs>
            <w:rPr>
              <w:rFonts w:asciiTheme="minorHAnsi" w:eastAsiaTheme="minorEastAsia" w:hAnsiTheme="minorHAnsi" w:cstheme="minorBidi"/>
              <w:noProof/>
              <w:szCs w:val="22"/>
            </w:rPr>
          </w:pPr>
          <w:hyperlink w:anchor="_Toc22734882" w:history="1">
            <w:r w:rsidR="00543AD6" w:rsidRPr="007517F0">
              <w:rPr>
                <w:rStyle w:val="Hyperlink"/>
                <w:noProof/>
              </w:rPr>
              <w:t>Other health monitoring methods</w:t>
            </w:r>
            <w:r w:rsidR="00543AD6">
              <w:rPr>
                <w:noProof/>
                <w:webHidden/>
              </w:rPr>
              <w:tab/>
            </w:r>
            <w:r w:rsidR="00543AD6">
              <w:rPr>
                <w:noProof/>
                <w:webHidden/>
              </w:rPr>
              <w:fldChar w:fldCharType="begin"/>
            </w:r>
            <w:r w:rsidR="00543AD6">
              <w:rPr>
                <w:noProof/>
                <w:webHidden/>
              </w:rPr>
              <w:instrText xml:space="preserve"> PAGEREF _Toc22734882 \h </w:instrText>
            </w:r>
            <w:r w:rsidR="00543AD6">
              <w:rPr>
                <w:noProof/>
                <w:webHidden/>
              </w:rPr>
            </w:r>
            <w:r w:rsidR="00543AD6">
              <w:rPr>
                <w:noProof/>
                <w:webHidden/>
              </w:rPr>
              <w:fldChar w:fldCharType="separate"/>
            </w:r>
            <w:r>
              <w:rPr>
                <w:noProof/>
                <w:webHidden/>
              </w:rPr>
              <w:t>7</w:t>
            </w:r>
            <w:r w:rsidR="00543AD6">
              <w:rPr>
                <w:noProof/>
                <w:webHidden/>
              </w:rPr>
              <w:fldChar w:fldCharType="end"/>
            </w:r>
          </w:hyperlink>
        </w:p>
        <w:p w14:paraId="0F812128" w14:textId="13C89908" w:rsidR="00543AD6" w:rsidRDefault="00614E93">
          <w:pPr>
            <w:pStyle w:val="TOC3"/>
            <w:tabs>
              <w:tab w:val="right" w:leader="dot" w:pos="9016"/>
            </w:tabs>
            <w:rPr>
              <w:rFonts w:asciiTheme="minorHAnsi" w:eastAsiaTheme="minorEastAsia" w:hAnsiTheme="minorHAnsi" w:cstheme="minorBidi"/>
              <w:noProof/>
              <w:szCs w:val="22"/>
            </w:rPr>
          </w:pPr>
          <w:hyperlink w:anchor="_Toc22734883" w:history="1">
            <w:r w:rsidR="00543AD6" w:rsidRPr="007517F0">
              <w:rPr>
                <w:rStyle w:val="Hyperlink"/>
                <w:noProof/>
              </w:rPr>
              <w:t>Workplace exposure standard</w:t>
            </w:r>
            <w:r w:rsidR="00543AD6">
              <w:rPr>
                <w:noProof/>
                <w:webHidden/>
              </w:rPr>
              <w:tab/>
            </w:r>
            <w:r w:rsidR="00543AD6">
              <w:rPr>
                <w:noProof/>
                <w:webHidden/>
              </w:rPr>
              <w:fldChar w:fldCharType="begin"/>
            </w:r>
            <w:r w:rsidR="00543AD6">
              <w:rPr>
                <w:noProof/>
                <w:webHidden/>
              </w:rPr>
              <w:instrText xml:space="preserve"> PAGEREF _Toc22734883 \h </w:instrText>
            </w:r>
            <w:r w:rsidR="00543AD6">
              <w:rPr>
                <w:noProof/>
                <w:webHidden/>
              </w:rPr>
            </w:r>
            <w:r w:rsidR="00543AD6">
              <w:rPr>
                <w:noProof/>
                <w:webHidden/>
              </w:rPr>
              <w:fldChar w:fldCharType="separate"/>
            </w:r>
            <w:r>
              <w:rPr>
                <w:noProof/>
                <w:webHidden/>
              </w:rPr>
              <w:t>7</w:t>
            </w:r>
            <w:r w:rsidR="00543AD6">
              <w:rPr>
                <w:noProof/>
                <w:webHidden/>
              </w:rPr>
              <w:fldChar w:fldCharType="end"/>
            </w:r>
          </w:hyperlink>
        </w:p>
        <w:p w14:paraId="67E1C69B" w14:textId="48034D4C" w:rsidR="00543AD6" w:rsidRDefault="00614E93">
          <w:pPr>
            <w:pStyle w:val="TOC3"/>
            <w:tabs>
              <w:tab w:val="right" w:leader="dot" w:pos="9016"/>
            </w:tabs>
            <w:rPr>
              <w:rFonts w:asciiTheme="minorHAnsi" w:eastAsiaTheme="minorEastAsia" w:hAnsiTheme="minorHAnsi" w:cstheme="minorBidi"/>
              <w:noProof/>
              <w:szCs w:val="22"/>
            </w:rPr>
          </w:pPr>
          <w:hyperlink w:anchor="_Toc22734884" w:history="1">
            <w:r w:rsidR="00543AD6" w:rsidRPr="007517F0">
              <w:rPr>
                <w:rStyle w:val="Hyperlink"/>
                <w:noProof/>
              </w:rPr>
              <w:t>Removal from work</w:t>
            </w:r>
            <w:r w:rsidR="00543AD6">
              <w:rPr>
                <w:noProof/>
                <w:webHidden/>
              </w:rPr>
              <w:tab/>
            </w:r>
            <w:r w:rsidR="00543AD6">
              <w:rPr>
                <w:noProof/>
                <w:webHidden/>
              </w:rPr>
              <w:fldChar w:fldCharType="begin"/>
            </w:r>
            <w:r w:rsidR="00543AD6">
              <w:rPr>
                <w:noProof/>
                <w:webHidden/>
              </w:rPr>
              <w:instrText xml:space="preserve"> PAGEREF _Toc22734884 \h </w:instrText>
            </w:r>
            <w:r w:rsidR="00543AD6">
              <w:rPr>
                <w:noProof/>
                <w:webHidden/>
              </w:rPr>
            </w:r>
            <w:r w:rsidR="00543AD6">
              <w:rPr>
                <w:noProof/>
                <w:webHidden/>
              </w:rPr>
              <w:fldChar w:fldCharType="separate"/>
            </w:r>
            <w:r>
              <w:rPr>
                <w:noProof/>
                <w:webHidden/>
              </w:rPr>
              <w:t>7</w:t>
            </w:r>
            <w:r w:rsidR="00543AD6">
              <w:rPr>
                <w:noProof/>
                <w:webHidden/>
              </w:rPr>
              <w:fldChar w:fldCharType="end"/>
            </w:r>
          </w:hyperlink>
        </w:p>
        <w:p w14:paraId="5B8D28A9" w14:textId="7C64692D" w:rsidR="00543AD6" w:rsidRDefault="00614E93">
          <w:pPr>
            <w:pStyle w:val="TOC3"/>
            <w:tabs>
              <w:tab w:val="right" w:leader="dot" w:pos="9016"/>
            </w:tabs>
            <w:rPr>
              <w:rFonts w:asciiTheme="minorHAnsi" w:eastAsiaTheme="minorEastAsia" w:hAnsiTheme="minorHAnsi" w:cstheme="minorBidi"/>
              <w:noProof/>
              <w:szCs w:val="22"/>
            </w:rPr>
          </w:pPr>
          <w:hyperlink w:anchor="_Toc22734885" w:history="1">
            <w:r w:rsidR="00543AD6" w:rsidRPr="007517F0">
              <w:rPr>
                <w:rStyle w:val="Hyperlink"/>
                <w:noProof/>
              </w:rPr>
              <w:t>Return to work</w:t>
            </w:r>
            <w:r w:rsidR="00543AD6">
              <w:rPr>
                <w:noProof/>
                <w:webHidden/>
              </w:rPr>
              <w:tab/>
            </w:r>
            <w:r w:rsidR="00543AD6">
              <w:rPr>
                <w:noProof/>
                <w:webHidden/>
              </w:rPr>
              <w:fldChar w:fldCharType="begin"/>
            </w:r>
            <w:r w:rsidR="00543AD6">
              <w:rPr>
                <w:noProof/>
                <w:webHidden/>
              </w:rPr>
              <w:instrText xml:space="preserve"> PAGEREF _Toc22734885 \h </w:instrText>
            </w:r>
            <w:r w:rsidR="00543AD6">
              <w:rPr>
                <w:noProof/>
                <w:webHidden/>
              </w:rPr>
            </w:r>
            <w:r w:rsidR="00543AD6">
              <w:rPr>
                <w:noProof/>
                <w:webHidden/>
              </w:rPr>
              <w:fldChar w:fldCharType="separate"/>
            </w:r>
            <w:r>
              <w:rPr>
                <w:noProof/>
                <w:webHidden/>
              </w:rPr>
              <w:t>8</w:t>
            </w:r>
            <w:r w:rsidR="00543AD6">
              <w:rPr>
                <w:noProof/>
                <w:webHidden/>
              </w:rPr>
              <w:fldChar w:fldCharType="end"/>
            </w:r>
          </w:hyperlink>
        </w:p>
        <w:p w14:paraId="515DBB01" w14:textId="001D29BC" w:rsidR="00543AD6" w:rsidRDefault="00614E93">
          <w:pPr>
            <w:pStyle w:val="TOC2"/>
            <w:rPr>
              <w:rFonts w:asciiTheme="minorHAnsi" w:eastAsiaTheme="minorEastAsia" w:hAnsiTheme="minorHAnsi" w:cstheme="minorBidi"/>
              <w:noProof/>
              <w:szCs w:val="22"/>
            </w:rPr>
          </w:pPr>
          <w:hyperlink w:anchor="_Toc22734886" w:history="1">
            <w:r w:rsidR="00543AD6" w:rsidRPr="007517F0">
              <w:rPr>
                <w:rStyle w:val="Hyperlink"/>
                <w:noProof/>
              </w:rPr>
              <w:t>3.</w:t>
            </w:r>
            <w:r w:rsidR="00543AD6">
              <w:rPr>
                <w:rFonts w:asciiTheme="minorHAnsi" w:eastAsiaTheme="minorEastAsia" w:hAnsiTheme="minorHAnsi" w:cstheme="minorBidi"/>
                <w:noProof/>
                <w:szCs w:val="22"/>
              </w:rPr>
              <w:tab/>
            </w:r>
            <w:r w:rsidR="00543AD6" w:rsidRPr="007517F0">
              <w:rPr>
                <w:rStyle w:val="Hyperlink"/>
                <w:noProof/>
              </w:rPr>
              <w:t>Final medical examination</w:t>
            </w:r>
            <w:r w:rsidR="00543AD6">
              <w:rPr>
                <w:noProof/>
                <w:webHidden/>
              </w:rPr>
              <w:tab/>
            </w:r>
            <w:r w:rsidR="00543AD6">
              <w:rPr>
                <w:noProof/>
                <w:webHidden/>
              </w:rPr>
              <w:fldChar w:fldCharType="begin"/>
            </w:r>
            <w:r w:rsidR="00543AD6">
              <w:rPr>
                <w:noProof/>
                <w:webHidden/>
              </w:rPr>
              <w:instrText xml:space="preserve"> PAGEREF _Toc22734886 \h </w:instrText>
            </w:r>
            <w:r w:rsidR="00543AD6">
              <w:rPr>
                <w:noProof/>
                <w:webHidden/>
              </w:rPr>
            </w:r>
            <w:r w:rsidR="00543AD6">
              <w:rPr>
                <w:noProof/>
                <w:webHidden/>
              </w:rPr>
              <w:fldChar w:fldCharType="separate"/>
            </w:r>
            <w:r>
              <w:rPr>
                <w:noProof/>
                <w:webHidden/>
              </w:rPr>
              <w:t>8</w:t>
            </w:r>
            <w:r w:rsidR="00543AD6">
              <w:rPr>
                <w:noProof/>
                <w:webHidden/>
              </w:rPr>
              <w:fldChar w:fldCharType="end"/>
            </w:r>
          </w:hyperlink>
        </w:p>
        <w:p w14:paraId="13DBE683" w14:textId="3D61E776" w:rsidR="00543AD6" w:rsidRDefault="00614E93">
          <w:pPr>
            <w:pStyle w:val="TOC2"/>
            <w:rPr>
              <w:rFonts w:asciiTheme="minorHAnsi" w:eastAsiaTheme="minorEastAsia" w:hAnsiTheme="minorHAnsi" w:cstheme="minorBidi"/>
              <w:noProof/>
              <w:szCs w:val="22"/>
            </w:rPr>
          </w:pPr>
          <w:hyperlink w:anchor="_Toc22734887" w:history="1">
            <w:r w:rsidR="00543AD6" w:rsidRPr="007517F0">
              <w:rPr>
                <w:rStyle w:val="Hyperlink"/>
                <w:noProof/>
              </w:rPr>
              <w:t>4.</w:t>
            </w:r>
            <w:r w:rsidR="00543AD6">
              <w:rPr>
                <w:rFonts w:asciiTheme="minorHAnsi" w:eastAsiaTheme="minorEastAsia" w:hAnsiTheme="minorHAnsi" w:cstheme="minorBidi"/>
                <w:noProof/>
                <w:szCs w:val="22"/>
              </w:rPr>
              <w:tab/>
            </w:r>
            <w:r w:rsidR="00543AD6" w:rsidRPr="007517F0">
              <w:rPr>
                <w:rStyle w:val="Hyperlink"/>
                <w:noProof/>
              </w:rPr>
              <w:t>Route of occupational exposure</w:t>
            </w:r>
            <w:r w:rsidR="00543AD6">
              <w:rPr>
                <w:noProof/>
                <w:webHidden/>
              </w:rPr>
              <w:tab/>
            </w:r>
            <w:r w:rsidR="00543AD6">
              <w:rPr>
                <w:noProof/>
                <w:webHidden/>
              </w:rPr>
              <w:fldChar w:fldCharType="begin"/>
            </w:r>
            <w:r w:rsidR="00543AD6">
              <w:rPr>
                <w:noProof/>
                <w:webHidden/>
              </w:rPr>
              <w:instrText xml:space="preserve"> PAGEREF _Toc22734887 \h </w:instrText>
            </w:r>
            <w:r w:rsidR="00543AD6">
              <w:rPr>
                <w:noProof/>
                <w:webHidden/>
              </w:rPr>
            </w:r>
            <w:r w:rsidR="00543AD6">
              <w:rPr>
                <w:noProof/>
                <w:webHidden/>
              </w:rPr>
              <w:fldChar w:fldCharType="separate"/>
            </w:r>
            <w:r>
              <w:rPr>
                <w:noProof/>
                <w:webHidden/>
              </w:rPr>
              <w:t>9</w:t>
            </w:r>
            <w:r w:rsidR="00543AD6">
              <w:rPr>
                <w:noProof/>
                <w:webHidden/>
              </w:rPr>
              <w:fldChar w:fldCharType="end"/>
            </w:r>
          </w:hyperlink>
        </w:p>
        <w:p w14:paraId="7626FE90" w14:textId="4D15983D" w:rsidR="00543AD6" w:rsidRDefault="00614E93">
          <w:pPr>
            <w:pStyle w:val="TOC2"/>
            <w:rPr>
              <w:rFonts w:asciiTheme="minorHAnsi" w:eastAsiaTheme="minorEastAsia" w:hAnsiTheme="minorHAnsi" w:cstheme="minorBidi"/>
              <w:noProof/>
              <w:szCs w:val="22"/>
            </w:rPr>
          </w:pPr>
          <w:hyperlink w:anchor="_Toc22734888" w:history="1">
            <w:r w:rsidR="00543AD6" w:rsidRPr="007517F0">
              <w:rPr>
                <w:rStyle w:val="Hyperlink"/>
                <w:noProof/>
              </w:rPr>
              <w:t>5.</w:t>
            </w:r>
            <w:r w:rsidR="00543AD6">
              <w:rPr>
                <w:rFonts w:asciiTheme="minorHAnsi" w:eastAsiaTheme="minorEastAsia" w:hAnsiTheme="minorHAnsi" w:cstheme="minorBidi"/>
                <w:noProof/>
                <w:szCs w:val="22"/>
              </w:rPr>
              <w:tab/>
            </w:r>
            <w:r w:rsidR="00543AD6" w:rsidRPr="007517F0">
              <w:rPr>
                <w:rStyle w:val="Hyperlink"/>
                <w:noProof/>
              </w:rPr>
              <w:t>Target organ/effect</w:t>
            </w:r>
            <w:r w:rsidR="00543AD6">
              <w:rPr>
                <w:noProof/>
                <w:webHidden/>
              </w:rPr>
              <w:tab/>
            </w:r>
            <w:r w:rsidR="00543AD6">
              <w:rPr>
                <w:noProof/>
                <w:webHidden/>
              </w:rPr>
              <w:fldChar w:fldCharType="begin"/>
            </w:r>
            <w:r w:rsidR="00543AD6">
              <w:rPr>
                <w:noProof/>
                <w:webHidden/>
              </w:rPr>
              <w:instrText xml:space="preserve"> PAGEREF _Toc22734888 \h </w:instrText>
            </w:r>
            <w:r w:rsidR="00543AD6">
              <w:rPr>
                <w:noProof/>
                <w:webHidden/>
              </w:rPr>
            </w:r>
            <w:r w:rsidR="00543AD6">
              <w:rPr>
                <w:noProof/>
                <w:webHidden/>
              </w:rPr>
              <w:fldChar w:fldCharType="separate"/>
            </w:r>
            <w:r>
              <w:rPr>
                <w:noProof/>
                <w:webHidden/>
              </w:rPr>
              <w:t>9</w:t>
            </w:r>
            <w:r w:rsidR="00543AD6">
              <w:rPr>
                <w:noProof/>
                <w:webHidden/>
              </w:rPr>
              <w:fldChar w:fldCharType="end"/>
            </w:r>
          </w:hyperlink>
        </w:p>
        <w:p w14:paraId="5100C562" w14:textId="174BD442" w:rsidR="00543AD6" w:rsidRDefault="00614E93">
          <w:pPr>
            <w:pStyle w:val="TOC2"/>
            <w:rPr>
              <w:rFonts w:asciiTheme="minorHAnsi" w:eastAsiaTheme="minorEastAsia" w:hAnsiTheme="minorHAnsi" w:cstheme="minorBidi"/>
              <w:noProof/>
              <w:szCs w:val="22"/>
            </w:rPr>
          </w:pPr>
          <w:hyperlink w:anchor="_Toc22734889" w:history="1">
            <w:r w:rsidR="00543AD6" w:rsidRPr="007517F0">
              <w:rPr>
                <w:rStyle w:val="Hyperlink"/>
                <w:noProof/>
              </w:rPr>
              <w:t>6.</w:t>
            </w:r>
            <w:r w:rsidR="00543AD6">
              <w:rPr>
                <w:rFonts w:asciiTheme="minorHAnsi" w:eastAsiaTheme="minorEastAsia" w:hAnsiTheme="minorHAnsi" w:cstheme="minorBidi"/>
                <w:noProof/>
                <w:szCs w:val="22"/>
              </w:rPr>
              <w:tab/>
            </w:r>
            <w:r w:rsidR="00543AD6" w:rsidRPr="007517F0">
              <w:rPr>
                <w:rStyle w:val="Hyperlink"/>
                <w:noProof/>
              </w:rPr>
              <w:t>Acute effects</w:t>
            </w:r>
            <w:r w:rsidR="00543AD6">
              <w:rPr>
                <w:noProof/>
                <w:webHidden/>
              </w:rPr>
              <w:tab/>
            </w:r>
            <w:r w:rsidR="00543AD6">
              <w:rPr>
                <w:noProof/>
                <w:webHidden/>
              </w:rPr>
              <w:fldChar w:fldCharType="begin"/>
            </w:r>
            <w:r w:rsidR="00543AD6">
              <w:rPr>
                <w:noProof/>
                <w:webHidden/>
              </w:rPr>
              <w:instrText xml:space="preserve"> PAGEREF _Toc22734889 \h </w:instrText>
            </w:r>
            <w:r w:rsidR="00543AD6">
              <w:rPr>
                <w:noProof/>
                <w:webHidden/>
              </w:rPr>
            </w:r>
            <w:r w:rsidR="00543AD6">
              <w:rPr>
                <w:noProof/>
                <w:webHidden/>
              </w:rPr>
              <w:fldChar w:fldCharType="separate"/>
            </w:r>
            <w:r>
              <w:rPr>
                <w:noProof/>
                <w:webHidden/>
              </w:rPr>
              <w:t>9</w:t>
            </w:r>
            <w:r w:rsidR="00543AD6">
              <w:rPr>
                <w:noProof/>
                <w:webHidden/>
              </w:rPr>
              <w:fldChar w:fldCharType="end"/>
            </w:r>
          </w:hyperlink>
        </w:p>
        <w:p w14:paraId="25A1302C" w14:textId="4006B496" w:rsidR="00543AD6" w:rsidRDefault="00614E93">
          <w:pPr>
            <w:pStyle w:val="TOC2"/>
            <w:rPr>
              <w:rFonts w:asciiTheme="minorHAnsi" w:eastAsiaTheme="minorEastAsia" w:hAnsiTheme="minorHAnsi" w:cstheme="minorBidi"/>
              <w:noProof/>
              <w:szCs w:val="22"/>
            </w:rPr>
          </w:pPr>
          <w:hyperlink w:anchor="_Toc22734890" w:history="1">
            <w:r w:rsidR="00543AD6" w:rsidRPr="007517F0">
              <w:rPr>
                <w:rStyle w:val="Hyperlink"/>
                <w:noProof/>
              </w:rPr>
              <w:t>7.</w:t>
            </w:r>
            <w:r w:rsidR="00543AD6">
              <w:rPr>
                <w:rFonts w:asciiTheme="minorHAnsi" w:eastAsiaTheme="minorEastAsia" w:hAnsiTheme="minorHAnsi" w:cstheme="minorBidi"/>
                <w:noProof/>
                <w:szCs w:val="22"/>
              </w:rPr>
              <w:tab/>
            </w:r>
            <w:r w:rsidR="00543AD6" w:rsidRPr="007517F0">
              <w:rPr>
                <w:rStyle w:val="Hyperlink"/>
                <w:noProof/>
              </w:rPr>
              <w:t>Chronic effects</w:t>
            </w:r>
            <w:r w:rsidR="00543AD6">
              <w:rPr>
                <w:noProof/>
                <w:webHidden/>
              </w:rPr>
              <w:tab/>
            </w:r>
            <w:r w:rsidR="00543AD6">
              <w:rPr>
                <w:noProof/>
                <w:webHidden/>
              </w:rPr>
              <w:fldChar w:fldCharType="begin"/>
            </w:r>
            <w:r w:rsidR="00543AD6">
              <w:rPr>
                <w:noProof/>
                <w:webHidden/>
              </w:rPr>
              <w:instrText xml:space="preserve"> PAGEREF _Toc22734890 \h </w:instrText>
            </w:r>
            <w:r w:rsidR="00543AD6">
              <w:rPr>
                <w:noProof/>
                <w:webHidden/>
              </w:rPr>
            </w:r>
            <w:r w:rsidR="00543AD6">
              <w:rPr>
                <w:noProof/>
                <w:webHidden/>
              </w:rPr>
              <w:fldChar w:fldCharType="separate"/>
            </w:r>
            <w:r>
              <w:rPr>
                <w:noProof/>
                <w:webHidden/>
              </w:rPr>
              <w:t>10</w:t>
            </w:r>
            <w:r w:rsidR="00543AD6">
              <w:rPr>
                <w:noProof/>
                <w:webHidden/>
              </w:rPr>
              <w:fldChar w:fldCharType="end"/>
            </w:r>
          </w:hyperlink>
        </w:p>
        <w:p w14:paraId="33C1CD38" w14:textId="3A8B5B2C" w:rsidR="00543AD6" w:rsidRDefault="00614E93">
          <w:pPr>
            <w:pStyle w:val="TOC2"/>
            <w:rPr>
              <w:rFonts w:asciiTheme="minorHAnsi" w:eastAsiaTheme="minorEastAsia" w:hAnsiTheme="minorHAnsi" w:cstheme="minorBidi"/>
              <w:noProof/>
              <w:szCs w:val="22"/>
            </w:rPr>
          </w:pPr>
          <w:hyperlink w:anchor="_Toc22734891" w:history="1">
            <w:r w:rsidR="00543AD6" w:rsidRPr="007517F0">
              <w:rPr>
                <w:rStyle w:val="Hyperlink"/>
                <w:noProof/>
              </w:rPr>
              <w:t>8.</w:t>
            </w:r>
            <w:r w:rsidR="00543AD6">
              <w:rPr>
                <w:rFonts w:asciiTheme="minorHAnsi" w:eastAsiaTheme="minorEastAsia" w:hAnsiTheme="minorHAnsi" w:cstheme="minorBidi"/>
                <w:noProof/>
                <w:szCs w:val="22"/>
              </w:rPr>
              <w:tab/>
            </w:r>
            <w:r w:rsidR="00543AD6" w:rsidRPr="007517F0">
              <w:rPr>
                <w:rStyle w:val="Hyperlink"/>
                <w:noProof/>
              </w:rPr>
              <w:t>Carcinogenicity</w:t>
            </w:r>
            <w:r w:rsidR="00543AD6">
              <w:rPr>
                <w:noProof/>
                <w:webHidden/>
              </w:rPr>
              <w:tab/>
            </w:r>
            <w:r w:rsidR="00543AD6">
              <w:rPr>
                <w:noProof/>
                <w:webHidden/>
              </w:rPr>
              <w:fldChar w:fldCharType="begin"/>
            </w:r>
            <w:r w:rsidR="00543AD6">
              <w:rPr>
                <w:noProof/>
                <w:webHidden/>
              </w:rPr>
              <w:instrText xml:space="preserve"> PAGEREF _Toc22734891 \h </w:instrText>
            </w:r>
            <w:r w:rsidR="00543AD6">
              <w:rPr>
                <w:noProof/>
                <w:webHidden/>
              </w:rPr>
            </w:r>
            <w:r w:rsidR="00543AD6">
              <w:rPr>
                <w:noProof/>
                <w:webHidden/>
              </w:rPr>
              <w:fldChar w:fldCharType="separate"/>
            </w:r>
            <w:r>
              <w:rPr>
                <w:noProof/>
                <w:webHidden/>
              </w:rPr>
              <w:t>10</w:t>
            </w:r>
            <w:r w:rsidR="00543AD6">
              <w:rPr>
                <w:noProof/>
                <w:webHidden/>
              </w:rPr>
              <w:fldChar w:fldCharType="end"/>
            </w:r>
          </w:hyperlink>
        </w:p>
        <w:p w14:paraId="2CEAB0E4" w14:textId="0FEFCF1B" w:rsidR="00543AD6" w:rsidRDefault="00614E93">
          <w:pPr>
            <w:pStyle w:val="TOC2"/>
            <w:rPr>
              <w:rFonts w:asciiTheme="minorHAnsi" w:eastAsiaTheme="minorEastAsia" w:hAnsiTheme="minorHAnsi" w:cstheme="minorBidi"/>
              <w:noProof/>
              <w:szCs w:val="22"/>
            </w:rPr>
          </w:pPr>
          <w:hyperlink w:anchor="_Toc22734892" w:history="1">
            <w:r w:rsidR="00543AD6" w:rsidRPr="007517F0">
              <w:rPr>
                <w:rStyle w:val="Hyperlink"/>
                <w:noProof/>
              </w:rPr>
              <w:t>9.</w:t>
            </w:r>
            <w:r w:rsidR="00543AD6">
              <w:rPr>
                <w:rFonts w:asciiTheme="minorHAnsi" w:eastAsiaTheme="minorEastAsia" w:hAnsiTheme="minorHAnsi" w:cstheme="minorBidi"/>
                <w:noProof/>
                <w:szCs w:val="22"/>
              </w:rPr>
              <w:tab/>
            </w:r>
            <w:r w:rsidR="00543AD6" w:rsidRPr="007517F0">
              <w:rPr>
                <w:rStyle w:val="Hyperlink"/>
                <w:noProof/>
              </w:rPr>
              <w:t>GHS classification</w:t>
            </w:r>
            <w:r w:rsidR="00543AD6">
              <w:rPr>
                <w:noProof/>
                <w:webHidden/>
              </w:rPr>
              <w:tab/>
            </w:r>
            <w:r w:rsidR="00543AD6">
              <w:rPr>
                <w:noProof/>
                <w:webHidden/>
              </w:rPr>
              <w:fldChar w:fldCharType="begin"/>
            </w:r>
            <w:r w:rsidR="00543AD6">
              <w:rPr>
                <w:noProof/>
                <w:webHidden/>
              </w:rPr>
              <w:instrText xml:space="preserve"> PAGEREF _Toc22734892 \h </w:instrText>
            </w:r>
            <w:r w:rsidR="00543AD6">
              <w:rPr>
                <w:noProof/>
                <w:webHidden/>
              </w:rPr>
            </w:r>
            <w:r w:rsidR="00543AD6">
              <w:rPr>
                <w:noProof/>
                <w:webHidden/>
              </w:rPr>
              <w:fldChar w:fldCharType="separate"/>
            </w:r>
            <w:r>
              <w:rPr>
                <w:noProof/>
                <w:webHidden/>
              </w:rPr>
              <w:t>11</w:t>
            </w:r>
            <w:r w:rsidR="00543AD6">
              <w:rPr>
                <w:noProof/>
                <w:webHidden/>
              </w:rPr>
              <w:fldChar w:fldCharType="end"/>
            </w:r>
          </w:hyperlink>
        </w:p>
        <w:p w14:paraId="4290E29C" w14:textId="6FD40776" w:rsidR="00543AD6" w:rsidRDefault="00614E93">
          <w:pPr>
            <w:pStyle w:val="TOC2"/>
            <w:rPr>
              <w:rFonts w:asciiTheme="minorHAnsi" w:eastAsiaTheme="minorEastAsia" w:hAnsiTheme="minorHAnsi" w:cstheme="minorBidi"/>
              <w:noProof/>
              <w:szCs w:val="22"/>
            </w:rPr>
          </w:pPr>
          <w:hyperlink w:anchor="_Toc22734893" w:history="1">
            <w:r w:rsidR="00543AD6" w:rsidRPr="007517F0">
              <w:rPr>
                <w:rStyle w:val="Hyperlink"/>
                <w:noProof/>
              </w:rPr>
              <w:t>Source documents</w:t>
            </w:r>
            <w:r w:rsidR="00543AD6">
              <w:rPr>
                <w:noProof/>
                <w:webHidden/>
              </w:rPr>
              <w:tab/>
            </w:r>
            <w:r w:rsidR="00543AD6">
              <w:rPr>
                <w:noProof/>
                <w:webHidden/>
              </w:rPr>
              <w:fldChar w:fldCharType="begin"/>
            </w:r>
            <w:r w:rsidR="00543AD6">
              <w:rPr>
                <w:noProof/>
                <w:webHidden/>
              </w:rPr>
              <w:instrText xml:space="preserve"> PAGEREF _Toc22734893 \h </w:instrText>
            </w:r>
            <w:r w:rsidR="00543AD6">
              <w:rPr>
                <w:noProof/>
                <w:webHidden/>
              </w:rPr>
            </w:r>
            <w:r w:rsidR="00543AD6">
              <w:rPr>
                <w:noProof/>
                <w:webHidden/>
              </w:rPr>
              <w:fldChar w:fldCharType="separate"/>
            </w:r>
            <w:r>
              <w:rPr>
                <w:noProof/>
                <w:webHidden/>
              </w:rPr>
              <w:t>11</w:t>
            </w:r>
            <w:r w:rsidR="00543AD6">
              <w:rPr>
                <w:noProof/>
                <w:webHidden/>
              </w:rPr>
              <w:fldChar w:fldCharType="end"/>
            </w:r>
          </w:hyperlink>
        </w:p>
        <w:p w14:paraId="4B5254F6" w14:textId="0FDCB86E" w:rsidR="00543AD6" w:rsidRDefault="00614E93">
          <w:pPr>
            <w:pStyle w:val="TOC1"/>
            <w:rPr>
              <w:rFonts w:asciiTheme="minorHAnsi" w:eastAsiaTheme="minorEastAsia" w:hAnsiTheme="minorHAnsi" w:cstheme="minorBidi"/>
              <w:noProof/>
              <w:szCs w:val="22"/>
            </w:rPr>
          </w:pPr>
          <w:hyperlink w:anchor="_Toc22734894" w:history="1">
            <w:r w:rsidR="00543AD6" w:rsidRPr="007517F0">
              <w:rPr>
                <w:rStyle w:val="Hyperlink"/>
                <w:noProof/>
              </w:rPr>
              <w:t>Health monitoring report – Cadmium</w:t>
            </w:r>
            <w:r w:rsidR="00543AD6">
              <w:rPr>
                <w:noProof/>
                <w:webHidden/>
              </w:rPr>
              <w:tab/>
            </w:r>
            <w:r w:rsidR="00543AD6">
              <w:rPr>
                <w:noProof/>
                <w:webHidden/>
              </w:rPr>
              <w:fldChar w:fldCharType="begin"/>
            </w:r>
            <w:r w:rsidR="00543AD6">
              <w:rPr>
                <w:noProof/>
                <w:webHidden/>
              </w:rPr>
              <w:instrText xml:space="preserve"> PAGEREF _Toc22734894 \h </w:instrText>
            </w:r>
            <w:r w:rsidR="00543AD6">
              <w:rPr>
                <w:noProof/>
                <w:webHidden/>
              </w:rPr>
            </w:r>
            <w:r w:rsidR="00543AD6">
              <w:rPr>
                <w:noProof/>
                <w:webHidden/>
              </w:rPr>
              <w:fldChar w:fldCharType="separate"/>
            </w:r>
            <w:r>
              <w:rPr>
                <w:noProof/>
                <w:webHidden/>
              </w:rPr>
              <w:t>14</w:t>
            </w:r>
            <w:r w:rsidR="00543AD6">
              <w:rPr>
                <w:noProof/>
                <w:webHidden/>
              </w:rPr>
              <w:fldChar w:fldCharType="end"/>
            </w:r>
          </w:hyperlink>
        </w:p>
        <w:p w14:paraId="3092367D" w14:textId="7CE1224F" w:rsidR="00543AD6" w:rsidRDefault="00614E93">
          <w:pPr>
            <w:pStyle w:val="TOC2"/>
            <w:rPr>
              <w:rFonts w:asciiTheme="minorHAnsi" w:eastAsiaTheme="minorEastAsia" w:hAnsiTheme="minorHAnsi" w:cstheme="minorBidi"/>
              <w:noProof/>
              <w:szCs w:val="22"/>
            </w:rPr>
          </w:pPr>
          <w:hyperlink w:anchor="_Toc22734895" w:history="1">
            <w:r w:rsidR="00543AD6" w:rsidRPr="007517F0">
              <w:rPr>
                <w:rStyle w:val="Hyperlink"/>
                <w:noProof/>
              </w:rPr>
              <w:t>Section 1 – A copy of this section to be provided to the PCBU</w:t>
            </w:r>
            <w:r w:rsidR="00543AD6">
              <w:rPr>
                <w:noProof/>
                <w:webHidden/>
              </w:rPr>
              <w:tab/>
            </w:r>
            <w:r w:rsidR="00543AD6">
              <w:rPr>
                <w:noProof/>
                <w:webHidden/>
              </w:rPr>
              <w:fldChar w:fldCharType="begin"/>
            </w:r>
            <w:r w:rsidR="00543AD6">
              <w:rPr>
                <w:noProof/>
                <w:webHidden/>
              </w:rPr>
              <w:instrText xml:space="preserve"> PAGEREF _Toc22734895 \h </w:instrText>
            </w:r>
            <w:r w:rsidR="00543AD6">
              <w:rPr>
                <w:noProof/>
                <w:webHidden/>
              </w:rPr>
            </w:r>
            <w:r w:rsidR="00543AD6">
              <w:rPr>
                <w:noProof/>
                <w:webHidden/>
              </w:rPr>
              <w:fldChar w:fldCharType="separate"/>
            </w:r>
            <w:r>
              <w:rPr>
                <w:noProof/>
                <w:webHidden/>
              </w:rPr>
              <w:t>14</w:t>
            </w:r>
            <w:r w:rsidR="00543AD6">
              <w:rPr>
                <w:noProof/>
                <w:webHidden/>
              </w:rPr>
              <w:fldChar w:fldCharType="end"/>
            </w:r>
          </w:hyperlink>
        </w:p>
        <w:p w14:paraId="74411A12" w14:textId="4321C7BD" w:rsidR="00543AD6" w:rsidRDefault="00614E93">
          <w:pPr>
            <w:pStyle w:val="TOC2"/>
            <w:rPr>
              <w:rFonts w:asciiTheme="minorHAnsi" w:eastAsiaTheme="minorEastAsia" w:hAnsiTheme="minorHAnsi" w:cstheme="minorBidi"/>
              <w:noProof/>
              <w:szCs w:val="22"/>
            </w:rPr>
          </w:pPr>
          <w:hyperlink w:anchor="_Toc22734896" w:history="1">
            <w:r w:rsidR="00543AD6" w:rsidRPr="007517F0">
              <w:rPr>
                <w:rStyle w:val="Hyperlink"/>
                <w:noProof/>
              </w:rPr>
              <w:t>Section 2 – This section to be retained by the registered medical practitioner</w:t>
            </w:r>
            <w:r w:rsidR="00543AD6">
              <w:rPr>
                <w:noProof/>
                <w:webHidden/>
              </w:rPr>
              <w:tab/>
            </w:r>
            <w:r w:rsidR="00543AD6">
              <w:rPr>
                <w:noProof/>
                <w:webHidden/>
              </w:rPr>
              <w:fldChar w:fldCharType="begin"/>
            </w:r>
            <w:r w:rsidR="00543AD6">
              <w:rPr>
                <w:noProof/>
                <w:webHidden/>
              </w:rPr>
              <w:instrText xml:space="preserve"> PAGEREF _Toc22734896 \h </w:instrText>
            </w:r>
            <w:r w:rsidR="00543AD6">
              <w:rPr>
                <w:noProof/>
                <w:webHidden/>
              </w:rPr>
            </w:r>
            <w:r w:rsidR="00543AD6">
              <w:rPr>
                <w:noProof/>
                <w:webHidden/>
              </w:rPr>
              <w:fldChar w:fldCharType="separate"/>
            </w:r>
            <w:r>
              <w:rPr>
                <w:noProof/>
                <w:webHidden/>
              </w:rPr>
              <w:t>17</w:t>
            </w:r>
            <w:r w:rsidR="00543AD6">
              <w:rPr>
                <w:noProof/>
                <w:webHidden/>
              </w:rPr>
              <w:fldChar w:fldCharType="end"/>
            </w:r>
          </w:hyperlink>
        </w:p>
        <w:p w14:paraId="68C5A374" w14:textId="0A8BAAD4" w:rsidR="00543AD6" w:rsidRPr="00460C52" w:rsidRDefault="00543AD6" w:rsidP="00543AD6">
          <w:r w:rsidRPr="009A58EA">
            <w:rPr>
              <w:b/>
              <w:bCs/>
              <w:noProof/>
            </w:rPr>
            <w:fldChar w:fldCharType="end"/>
          </w:r>
        </w:p>
      </w:sdtContent>
    </w:sdt>
    <w:p w14:paraId="011C91EE" w14:textId="77777777" w:rsidR="00543AD6" w:rsidRPr="00460C52" w:rsidRDefault="00543AD6" w:rsidP="00543AD6">
      <w:pPr>
        <w:sectPr w:rsidR="00543AD6" w:rsidRPr="00460C52" w:rsidSect="00301E77">
          <w:headerReference w:type="default" r:id="rId19"/>
          <w:headerReference w:type="first" r:id="rId20"/>
          <w:footerReference w:type="first" r:id="rId21"/>
          <w:pgSz w:w="11906" w:h="16838"/>
          <w:pgMar w:top="1440" w:right="1440" w:bottom="1440" w:left="1440" w:header="709" w:footer="709" w:gutter="0"/>
          <w:cols w:space="242"/>
          <w:titlePg/>
          <w:docGrid w:linePitch="360"/>
        </w:sectPr>
      </w:pPr>
    </w:p>
    <w:p w14:paraId="40170372" w14:textId="77777777" w:rsidR="00543AD6" w:rsidRPr="00050EDA" w:rsidRDefault="00543AD6" w:rsidP="00543AD6">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4878"/>
      <w:r w:rsidRPr="00050EDA">
        <w:rPr>
          <w:rFonts w:eastAsiaTheme="minorHAnsi" w:cstheme="minorBidi"/>
          <w:color w:val="404040" w:themeColor="text1" w:themeTint="BF"/>
          <w:sz w:val="52"/>
          <w:lang w:eastAsia="en-US"/>
        </w:rPr>
        <w:lastRenderedPageBreak/>
        <w:t>Introduction</w:t>
      </w:r>
      <w:bookmarkEnd w:id="2"/>
      <w:bookmarkEnd w:id="3"/>
    </w:p>
    <w:p w14:paraId="4DEBF7CB" w14:textId="77777777" w:rsidR="00543AD6" w:rsidRDefault="00543AD6" w:rsidP="00543AD6">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708E01B5" w14:textId="77777777" w:rsidR="00543AD6" w:rsidRDefault="00543AD6" w:rsidP="00543AD6">
      <w:r>
        <w:t xml:space="preserve">This guide applies to all workplaces covered by the WHS Regulations where health monitoring is required. </w:t>
      </w:r>
    </w:p>
    <w:p w14:paraId="12E46A3A" w14:textId="77777777" w:rsidR="00543AD6" w:rsidRPr="00AE2BC5" w:rsidRDefault="00543AD6" w:rsidP="00543AD6">
      <w:pPr>
        <w:rPr>
          <w:b/>
          <w:u w:val="single"/>
        </w:rPr>
      </w:pPr>
      <w:r w:rsidRPr="00AE2BC5">
        <w:rPr>
          <w:b/>
          <w:u w:val="single"/>
        </w:rPr>
        <w:t>How to use this guide</w:t>
      </w:r>
    </w:p>
    <w:p w14:paraId="5FCBF515" w14:textId="77777777" w:rsidR="00543AD6" w:rsidRDefault="00543AD6" w:rsidP="00543AD6">
      <w:r>
        <w:t xml:space="preserve">This guide includes references to the legal requirements under the WHS Act and WHS Regulations. These are included for convenience only and should not be relied on in place of the full text of the WHS Act or WHS Regulations. </w:t>
      </w:r>
    </w:p>
    <w:p w14:paraId="2E860172" w14:textId="77777777" w:rsidR="00543AD6" w:rsidRDefault="00543AD6" w:rsidP="00543AD6">
      <w:r>
        <w:t>The words ‘must’, ‘requires’ or ‘mandatory’ indicate a legal requirement exists that must be complied with. The word ‘should’ is used in this guide to indicate a recommended course of action, while ‘may’ is used to indicate an optional course of action.</w:t>
      </w:r>
    </w:p>
    <w:p w14:paraId="65F22B95" w14:textId="77777777" w:rsidR="00543AD6" w:rsidRDefault="00543AD6" w:rsidP="00543AD6">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167EE3AD" w14:textId="77777777" w:rsidR="00543AD6" w:rsidRDefault="00543AD6" w:rsidP="00543AD6">
      <w:pPr>
        <w:pStyle w:val="ListBullet"/>
        <w:numPr>
          <w:ilvl w:val="0"/>
          <w:numId w:val="35"/>
        </w:numPr>
        <w:rPr>
          <w:i/>
        </w:rPr>
      </w:pPr>
      <w:r>
        <w:rPr>
          <w:i/>
        </w:rPr>
        <w:t>Health monitoring guide for registered medical practitioners</w:t>
      </w:r>
    </w:p>
    <w:p w14:paraId="1CF11095" w14:textId="77777777" w:rsidR="00543AD6" w:rsidRPr="00F758CC" w:rsidRDefault="00543AD6" w:rsidP="00543AD6">
      <w:pPr>
        <w:pStyle w:val="ListBullet"/>
        <w:numPr>
          <w:ilvl w:val="0"/>
          <w:numId w:val="35"/>
        </w:numPr>
        <w:rPr>
          <w:i/>
        </w:rPr>
      </w:pPr>
      <w:r>
        <w:rPr>
          <w:i/>
        </w:rPr>
        <w:t>Health monitoring guides for hazardous chemicals</w:t>
      </w:r>
    </w:p>
    <w:p w14:paraId="6715E876" w14:textId="77777777" w:rsidR="00543AD6" w:rsidRDefault="00543AD6" w:rsidP="00543AD6">
      <w:pPr>
        <w:pStyle w:val="ListBullet"/>
        <w:numPr>
          <w:ilvl w:val="0"/>
          <w:numId w:val="35"/>
        </w:numPr>
      </w:pPr>
      <w:r w:rsidRPr="00CA490D">
        <w:rPr>
          <w:i/>
        </w:rPr>
        <w:t xml:space="preserve">Health monitoring </w:t>
      </w:r>
      <w:r>
        <w:rPr>
          <w:i/>
        </w:rPr>
        <w:t>g</w:t>
      </w:r>
      <w:r w:rsidRPr="00CA490D">
        <w:rPr>
          <w:i/>
        </w:rPr>
        <w:t>uide for workers</w:t>
      </w:r>
    </w:p>
    <w:p w14:paraId="4E83E9E2" w14:textId="77777777" w:rsidR="00543AD6" w:rsidRPr="00050EDA" w:rsidRDefault="00543AD6" w:rsidP="00543AD6">
      <w:pPr>
        <w:pStyle w:val="ListBullet"/>
        <w:numPr>
          <w:ilvl w:val="0"/>
          <w:numId w:val="35"/>
        </w:numPr>
      </w:pPr>
      <w:r w:rsidRPr="00050EDA">
        <w:rPr>
          <w:i/>
        </w:rPr>
        <w:t>Health monitoring guide for persons conducting business or undertakings (PCBUs).</w:t>
      </w:r>
    </w:p>
    <w:p w14:paraId="35B055F9" w14:textId="77777777" w:rsidR="00543AD6" w:rsidRDefault="00543AD6" w:rsidP="00543AD6">
      <w:pPr>
        <w:pStyle w:val="ListBullet"/>
        <w:ind w:left="0" w:firstLine="0"/>
        <w:rPr>
          <w:i/>
        </w:rPr>
      </w:pPr>
    </w:p>
    <w:p w14:paraId="48DF0740" w14:textId="77777777" w:rsidR="00543AD6" w:rsidRDefault="00543AD6" w:rsidP="00543AD6">
      <w:pPr>
        <w:pStyle w:val="ListBullet"/>
        <w:ind w:left="0" w:firstLine="0"/>
        <w:rPr>
          <w:i/>
        </w:rPr>
      </w:pPr>
    </w:p>
    <w:p w14:paraId="2F25FB44" w14:textId="77777777" w:rsidR="00543AD6" w:rsidRPr="00050EDA" w:rsidRDefault="00543AD6" w:rsidP="00543AD6">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5F253173" w14:textId="77777777" w:rsidR="00543AD6" w:rsidRPr="00050EDA" w:rsidRDefault="00543AD6" w:rsidP="00543AD6">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30E6E923" w14:textId="2377782C" w:rsidR="00543AD6" w:rsidRDefault="00543AD6" w:rsidP="00543AD6">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14:paraId="5D44622E" w14:textId="099DE996" w:rsidR="00543AD6" w:rsidRPr="00543AD6" w:rsidRDefault="00543AD6" w:rsidP="00543AD6">
      <w:pPr>
        <w:spacing w:before="0" w:after="200" w:line="276" w:lineRule="auto"/>
        <w:rPr>
          <w:rFonts w:eastAsiaTheme="minorHAnsi" w:cstheme="minorBidi"/>
          <w:lang w:eastAsia="en-US"/>
        </w:rPr>
      </w:pPr>
      <w:r>
        <w:rPr>
          <w:rFonts w:eastAsiaTheme="minorHAnsi" w:cstheme="minorBidi"/>
          <w:lang w:eastAsia="en-US"/>
        </w:rPr>
        <w:br w:type="page"/>
      </w:r>
    </w:p>
    <w:p w14:paraId="2C91AB03" w14:textId="77777777" w:rsidR="00FB6572" w:rsidRPr="00AE410C" w:rsidRDefault="00FB6572" w:rsidP="00FB6572">
      <w:pPr>
        <w:pStyle w:val="Heading1"/>
      </w:pPr>
      <w:bookmarkStart w:id="4" w:name="_Toc22734879"/>
      <w:r>
        <w:lastRenderedPageBreak/>
        <w:t>Cadmium</w:t>
      </w:r>
      <w:bookmarkEnd w:id="4"/>
      <w:bookmarkEnd w:id="1"/>
    </w:p>
    <w:p w14:paraId="6B5A6DE0" w14:textId="6CD46D3A" w:rsidR="00FB6572" w:rsidRDefault="00FB6572" w:rsidP="00FB6572">
      <w:r w:rsidRPr="00063E03">
        <w:t>Cadmium (CAS 7440-43-9) is a soft</w:t>
      </w:r>
      <w:r w:rsidR="00AA5F0F">
        <w:t>, silvery, ductile</w:t>
      </w:r>
      <w:r w:rsidRPr="00063E03">
        <w:t xml:space="preserve"> metal, chemically similar to zinc</w:t>
      </w:r>
      <w:r w:rsidR="00AA5F0F">
        <w:t>. Cadmium is ubiquitous and can be found wherever zinc is found, including food and soil.</w:t>
      </w:r>
      <w:r w:rsidRPr="00063E03">
        <w:t xml:space="preserve"> </w:t>
      </w:r>
    </w:p>
    <w:p w14:paraId="325B895F" w14:textId="27E7FA5A" w:rsidR="00063E03" w:rsidRPr="00063E03" w:rsidRDefault="00063E03" w:rsidP="00FB6572">
      <w:r>
        <w:t xml:space="preserve">The most </w:t>
      </w:r>
      <w:r w:rsidR="004F442D">
        <w:t xml:space="preserve">common </w:t>
      </w:r>
      <w:r>
        <w:t>oxidation state of cadmium is Cd(II) and there are many cadmium compounds</w:t>
      </w:r>
      <w:r w:rsidR="00AA5F0F">
        <w:t xml:space="preserve"> of varying solubility.</w:t>
      </w:r>
    </w:p>
    <w:p w14:paraId="1BFC9216" w14:textId="77777777" w:rsidR="00B15726" w:rsidRPr="00131FA9" w:rsidRDefault="00B15726" w:rsidP="00131FA9">
      <w:pPr>
        <w:rPr>
          <w:rStyle w:val="Strong"/>
        </w:rPr>
      </w:pPr>
      <w:r w:rsidRPr="00131FA9">
        <w:rPr>
          <w:rStyle w:val="Strong"/>
        </w:rPr>
        <w:t>Work activities that may represent a high risk exposure</w:t>
      </w:r>
    </w:p>
    <w:p w14:paraId="437D21AB" w14:textId="15DB8BF4" w:rsidR="00B15726" w:rsidRPr="0045438A" w:rsidRDefault="00820730" w:rsidP="00B15726">
      <w:r>
        <w:t>Under the</w:t>
      </w:r>
      <w:r w:rsidR="00B15726" w:rsidRPr="0045438A">
        <w:t xml:space="preserve"> Work Health and Safety </w:t>
      </w:r>
      <w:r w:rsidR="00B15726">
        <w:t xml:space="preserve">(WHS) </w:t>
      </w:r>
      <w:r w:rsidR="00B15726" w:rsidRPr="0045438A">
        <w:t>Regulations, cadmium and its compounds are listed as restricted hazardous chemicals and must not be used for abrasive blasting at concentrations greater than 0.1 per ce</w:t>
      </w:r>
      <w:r>
        <w:t xml:space="preserve">nt without authorisation from the </w:t>
      </w:r>
      <w:r w:rsidR="00B15726" w:rsidRPr="0045438A">
        <w:t xml:space="preserve">relevant </w:t>
      </w:r>
      <w:r w:rsidR="00B15726">
        <w:t>WHS</w:t>
      </w:r>
      <w:r w:rsidR="00B15726" w:rsidRPr="0045438A">
        <w:t xml:space="preserve"> regulator.</w:t>
      </w:r>
    </w:p>
    <w:p w14:paraId="3281887F" w14:textId="59C74F40" w:rsidR="00B15726" w:rsidRPr="0045438A" w:rsidRDefault="00844F6D" w:rsidP="00B15726">
      <w:r w:rsidRPr="00063E03">
        <w:t>Cadmium is used in batteries, pigments, coatings and platings, as a plastic stabiliser and in photovoltaic devices.</w:t>
      </w:r>
      <w:r>
        <w:t xml:space="preserve"> </w:t>
      </w:r>
      <w:r w:rsidR="00B15726" w:rsidRPr="0045438A">
        <w:t>Examples of work activities involving cadmium and its compounds that require special attention include:</w:t>
      </w:r>
    </w:p>
    <w:p w14:paraId="2E5E2EC7" w14:textId="77777777" w:rsidR="00B15726" w:rsidRPr="0045438A" w:rsidRDefault="00B15726" w:rsidP="00B15726">
      <w:pPr>
        <w:pStyle w:val="SWABullets"/>
        <w:ind w:left="720" w:hanging="360"/>
      </w:pPr>
      <w:r w:rsidRPr="0045438A">
        <w:t>processes like welding, soldering, oxy-cutting and smelting</w:t>
      </w:r>
    </w:p>
    <w:p w14:paraId="6E355C6F" w14:textId="77777777" w:rsidR="00B15726" w:rsidRPr="0045438A" w:rsidRDefault="00B15726" w:rsidP="00B15726">
      <w:pPr>
        <w:pStyle w:val="SWABullets"/>
        <w:ind w:left="720" w:hanging="360"/>
      </w:pPr>
      <w:r w:rsidRPr="0045438A">
        <w:t>welding or oxy-cutting of cadmium alloy and cadmium plate</w:t>
      </w:r>
    </w:p>
    <w:p w14:paraId="10280DDB" w14:textId="77777777" w:rsidR="00B15726" w:rsidRPr="0045438A" w:rsidRDefault="00B15726" w:rsidP="00B15726">
      <w:pPr>
        <w:pStyle w:val="SWABullets"/>
        <w:ind w:left="720" w:hanging="360"/>
      </w:pPr>
      <w:r w:rsidRPr="0045438A">
        <w:t>the use of cadmium-silver alloys for silver soldering or brazing</w:t>
      </w:r>
    </w:p>
    <w:p w14:paraId="6BA84407" w14:textId="77777777" w:rsidR="00B15726" w:rsidRPr="0045438A" w:rsidRDefault="00B15726" w:rsidP="00B15726">
      <w:pPr>
        <w:pStyle w:val="SWABullets"/>
        <w:ind w:left="720" w:hanging="360"/>
      </w:pPr>
      <w:r w:rsidRPr="0045438A">
        <w:t>electroplating</w:t>
      </w:r>
    </w:p>
    <w:p w14:paraId="3146A699" w14:textId="77777777" w:rsidR="00B15726" w:rsidRPr="0045438A" w:rsidRDefault="00B15726" w:rsidP="00B15726">
      <w:pPr>
        <w:pStyle w:val="SWABullets"/>
        <w:ind w:left="720" w:hanging="360"/>
      </w:pPr>
      <w:r w:rsidRPr="0045438A">
        <w:t>manufacture of cadmium alloys</w:t>
      </w:r>
    </w:p>
    <w:p w14:paraId="7E71FE57" w14:textId="77777777" w:rsidR="00B15726" w:rsidRPr="0045438A" w:rsidRDefault="00B15726" w:rsidP="00B15726">
      <w:pPr>
        <w:pStyle w:val="SWABullets"/>
        <w:ind w:left="720" w:hanging="360"/>
      </w:pPr>
      <w:r w:rsidRPr="0045438A">
        <w:t>extraction of cadmium from mineral ore smelters</w:t>
      </w:r>
    </w:p>
    <w:p w14:paraId="763749BC" w14:textId="77777777" w:rsidR="00B15726" w:rsidRPr="0045438A" w:rsidRDefault="00B15726" w:rsidP="00B15726">
      <w:pPr>
        <w:pStyle w:val="SWABullets"/>
        <w:ind w:left="720" w:hanging="360"/>
      </w:pPr>
      <w:r w:rsidRPr="0045438A">
        <w:t>opening containers and weighing out cadmium powders</w:t>
      </w:r>
    </w:p>
    <w:p w14:paraId="4214B47F" w14:textId="77777777" w:rsidR="00B15726" w:rsidRPr="0045438A" w:rsidRDefault="00B15726" w:rsidP="00B15726">
      <w:pPr>
        <w:pStyle w:val="SWABullets"/>
        <w:ind w:left="720" w:hanging="360"/>
      </w:pPr>
      <w:r w:rsidRPr="0045438A">
        <w:t>charging cadmium powders into process plant</w:t>
      </w:r>
    </w:p>
    <w:p w14:paraId="2F5D4813" w14:textId="77777777" w:rsidR="00B15726" w:rsidRPr="0045438A" w:rsidRDefault="00B15726" w:rsidP="00B15726">
      <w:pPr>
        <w:pStyle w:val="SWABullets"/>
        <w:ind w:left="720" w:hanging="360"/>
      </w:pPr>
      <w:r w:rsidRPr="0045438A">
        <w:t>grinding, discharging and packaging cadmium powders</w:t>
      </w:r>
    </w:p>
    <w:p w14:paraId="28A2D5DF" w14:textId="77777777" w:rsidR="00B15726" w:rsidRPr="0045438A" w:rsidRDefault="00B15726" w:rsidP="00B15726">
      <w:pPr>
        <w:pStyle w:val="SWABullets"/>
        <w:ind w:left="720" w:hanging="360"/>
      </w:pPr>
      <w:r w:rsidRPr="0045438A">
        <w:t>working with nickel-cadmium batteries</w:t>
      </w:r>
    </w:p>
    <w:p w14:paraId="09F3A51B" w14:textId="77777777" w:rsidR="00B15726" w:rsidRPr="0045438A" w:rsidRDefault="00B15726" w:rsidP="00B15726">
      <w:pPr>
        <w:pStyle w:val="SWABullets"/>
        <w:ind w:left="720" w:hanging="360"/>
      </w:pPr>
      <w:r w:rsidRPr="0045438A">
        <w:t>manufacture and handling of paints and plastics containing cadmium pigments and the recycling of these plastics, and</w:t>
      </w:r>
    </w:p>
    <w:p w14:paraId="6311AF29" w14:textId="18A40928" w:rsidR="00B15726" w:rsidRDefault="00B15726" w:rsidP="00B15726">
      <w:pPr>
        <w:pStyle w:val="SWABullets"/>
        <w:ind w:left="720" w:hanging="360"/>
      </w:pPr>
      <w:r w:rsidRPr="0045438A">
        <w:t>textile production.</w:t>
      </w:r>
    </w:p>
    <w:p w14:paraId="308C5D2E" w14:textId="77777777" w:rsidR="00131FA9" w:rsidRPr="00131FA9" w:rsidRDefault="00131FA9" w:rsidP="00131FA9">
      <w:pPr>
        <w:rPr>
          <w:rStyle w:val="Strong"/>
        </w:rPr>
      </w:pPr>
      <w:r w:rsidRPr="00131FA9">
        <w:rPr>
          <w:rStyle w:val="Strong"/>
        </w:rPr>
        <w:t>Sources of non-occupational exposure</w:t>
      </w:r>
    </w:p>
    <w:p w14:paraId="13DF6D07" w14:textId="77777777" w:rsidR="00131FA9" w:rsidRPr="0045438A" w:rsidRDefault="00131FA9" w:rsidP="00131FA9">
      <w:r w:rsidRPr="0045438A">
        <w:t>The general population may be exposed to cadmium through food</w:t>
      </w:r>
      <w:r>
        <w:t>, for example,</w:t>
      </w:r>
      <w:r w:rsidRPr="0045438A">
        <w:t xml:space="preserve"> potatoes, grain cereal products and seafood. </w:t>
      </w:r>
    </w:p>
    <w:p w14:paraId="7D666BAC" w14:textId="77777777" w:rsidR="00131FA9" w:rsidRPr="0045438A" w:rsidRDefault="00131FA9" w:rsidP="00131FA9">
      <w:r w:rsidRPr="0045438A">
        <w:t xml:space="preserve">The use of superphosphate fertiliser has resulted in the addition of cadmium to the soil in some agricultural areas. Plants take up and retain cadmium from soil; fish and shellfish take up and retain cadmium from water. </w:t>
      </w:r>
    </w:p>
    <w:p w14:paraId="5D3DA649" w14:textId="77777777" w:rsidR="00131FA9" w:rsidRPr="0045438A" w:rsidRDefault="00131FA9" w:rsidP="00131FA9">
      <w:r w:rsidRPr="0045438A">
        <w:t xml:space="preserve">Tobacco, like other plants, takes up cadmium that is then inhaled in the smoke. </w:t>
      </w:r>
    </w:p>
    <w:p w14:paraId="212121A7" w14:textId="77777777" w:rsidR="00131FA9" w:rsidRPr="0045438A" w:rsidRDefault="00131FA9" w:rsidP="00131FA9">
      <w:r w:rsidRPr="0045438A">
        <w:t>People in high traffic areas may have elevated levels of cadmium.</w:t>
      </w:r>
    </w:p>
    <w:p w14:paraId="413AC1E6" w14:textId="0D809785" w:rsidR="00FB6572" w:rsidRDefault="00820730" w:rsidP="00FB6572">
      <w:pPr>
        <w:pStyle w:val="Heading2"/>
      </w:pPr>
      <w:bookmarkStart w:id="5" w:name="_Toc22734880"/>
      <w:r>
        <w:t xml:space="preserve">Health monitoring </w:t>
      </w:r>
      <w:r w:rsidR="00FB6572">
        <w:t>for cadmium under the WHS</w:t>
      </w:r>
      <w:r w:rsidR="00FB6572">
        <w:rPr>
          <w:rFonts w:hint="eastAsia"/>
        </w:rPr>
        <w:t> </w:t>
      </w:r>
      <w:r w:rsidR="00FB6572">
        <w:t>Regulations</w:t>
      </w:r>
      <w:bookmarkEnd w:id="5"/>
    </w:p>
    <w:p w14:paraId="062D6C86" w14:textId="77777777" w:rsidR="00FB6572" w:rsidRPr="00F30F9F" w:rsidRDefault="00FB6572" w:rsidP="00820730">
      <w:pPr>
        <w:pStyle w:val="SWAFeaturetext"/>
        <w:keepNext w:val="0"/>
        <w:keepLines w:val="0"/>
      </w:pPr>
      <w:r w:rsidRPr="00F30F9F">
        <w:t>Collection of demographic, medical and occupational history</w:t>
      </w:r>
    </w:p>
    <w:p w14:paraId="17A90D99" w14:textId="77777777" w:rsidR="00FB6572" w:rsidRPr="00F30F9F" w:rsidRDefault="00FB6572" w:rsidP="00820730">
      <w:pPr>
        <w:pStyle w:val="SWAFeaturetext"/>
        <w:keepNext w:val="0"/>
        <w:keepLines w:val="0"/>
      </w:pPr>
      <w:r w:rsidRPr="00F30F9F">
        <w:t>Records of personal exposure</w:t>
      </w:r>
    </w:p>
    <w:p w14:paraId="4B7B73E8" w14:textId="77777777" w:rsidR="00FB6572" w:rsidRPr="00F30F9F" w:rsidRDefault="00FB6572" w:rsidP="00820730">
      <w:pPr>
        <w:pStyle w:val="SWAFeaturetext"/>
        <w:keepNext w:val="0"/>
        <w:keepLines w:val="0"/>
      </w:pPr>
      <w:r w:rsidRPr="00F30F9F">
        <w:t>Physical examination with emphasis on the respiratory system</w:t>
      </w:r>
    </w:p>
    <w:p w14:paraId="5A1A7681" w14:textId="77777777" w:rsidR="00FB6572" w:rsidRPr="00F30F9F" w:rsidRDefault="00FB6572" w:rsidP="00820730">
      <w:pPr>
        <w:pStyle w:val="SWAFeaturetext"/>
        <w:keepNext w:val="0"/>
        <w:keepLines w:val="0"/>
      </w:pPr>
      <w:r w:rsidRPr="00F30F9F">
        <w:t>Standardised respiratory function tests including for example, FEV</w:t>
      </w:r>
      <w:r w:rsidRPr="00FA6D66">
        <w:rPr>
          <w:vertAlign w:val="subscript"/>
        </w:rPr>
        <w:t>1</w:t>
      </w:r>
      <w:r>
        <w:rPr>
          <w:rStyle w:val="FootnoteReference"/>
        </w:rPr>
        <w:footnoteReference w:id="1"/>
      </w:r>
      <w:r w:rsidRPr="00F30F9F">
        <w:t>, FVC</w:t>
      </w:r>
      <w:r>
        <w:rPr>
          <w:rStyle w:val="FootnoteReference"/>
        </w:rPr>
        <w:footnoteReference w:id="2"/>
      </w:r>
      <w:r>
        <w:t xml:space="preserve"> </w:t>
      </w:r>
      <w:r w:rsidRPr="00F30F9F">
        <w:t>and FEV</w:t>
      </w:r>
      <w:r w:rsidRPr="0063406C">
        <w:rPr>
          <w:vertAlign w:val="subscript"/>
        </w:rPr>
        <w:t>1</w:t>
      </w:r>
      <w:r w:rsidRPr="00F30F9F">
        <w:t>/FVC</w:t>
      </w:r>
      <w:r>
        <w:rPr>
          <w:rStyle w:val="FootnoteReference"/>
        </w:rPr>
        <w:footnoteReference w:id="3"/>
      </w:r>
    </w:p>
    <w:p w14:paraId="444109EE" w14:textId="4EAB4889" w:rsidR="00FB6572" w:rsidRPr="00F30F9F" w:rsidRDefault="00FB6572" w:rsidP="00820730">
      <w:pPr>
        <w:pStyle w:val="SWAFeaturetext"/>
        <w:keepNext w:val="0"/>
        <w:keepLines w:val="0"/>
      </w:pPr>
      <w:r w:rsidRPr="00F30F9F">
        <w:t xml:space="preserve">Urinary cadmium </w:t>
      </w:r>
      <w:r w:rsidR="00AA2901">
        <w:t>and</w:t>
      </w:r>
      <w:r w:rsidRPr="00F30F9F">
        <w:t xml:space="preserve"> ß</w:t>
      </w:r>
      <w:r w:rsidRPr="0063406C">
        <w:rPr>
          <w:vertAlign w:val="subscript"/>
        </w:rPr>
        <w:t>2</w:t>
      </w:r>
      <w:r w:rsidRPr="00F30F9F">
        <w:t>-microglobulin</w:t>
      </w:r>
    </w:p>
    <w:p w14:paraId="0E26CBDA" w14:textId="77777777" w:rsidR="00FB6572" w:rsidRPr="00F30F9F" w:rsidRDefault="00FB6572" w:rsidP="00820730">
      <w:pPr>
        <w:pStyle w:val="SWAFeaturetext"/>
        <w:keepNext w:val="0"/>
        <w:keepLines w:val="0"/>
      </w:pPr>
      <w:r w:rsidRPr="00F30F9F">
        <w:lastRenderedPageBreak/>
        <w:t xml:space="preserve">Health advice, including counselling on the effect of smoking on cadmium exposure </w:t>
      </w:r>
    </w:p>
    <w:p w14:paraId="5AA3D09D" w14:textId="77777777" w:rsidR="00820730" w:rsidRDefault="00820730" w:rsidP="00FB6572">
      <w:r>
        <w:t>Health monitoring</w:t>
      </w:r>
      <w:r w:rsidR="00C76806" w:rsidRPr="004F442D">
        <w:t xml:space="preserve"> </w:t>
      </w:r>
      <w:r w:rsidR="00F2223E" w:rsidRPr="00F2223E">
        <w:t xml:space="preserve">under the WHS Regulations </w:t>
      </w:r>
      <w:r>
        <w:t>is applicable</w:t>
      </w:r>
      <w:r w:rsidR="00C76806" w:rsidRPr="004F442D">
        <w:t xml:space="preserve"> to cadmium and its inorganic compounds. </w:t>
      </w:r>
      <w:r w:rsidR="004F442D" w:rsidRPr="004F442D">
        <w:t>C</w:t>
      </w:r>
      <w:r w:rsidR="00C76806" w:rsidRPr="004F442D">
        <w:t xml:space="preserve">admium and its compounds are considered to have a similar hazard and toxicity profile. </w:t>
      </w:r>
    </w:p>
    <w:p w14:paraId="01671C40" w14:textId="3223BC5D" w:rsidR="00FB6572" w:rsidRPr="004F442D" w:rsidRDefault="00820730" w:rsidP="00FB6572">
      <w:r>
        <w:t>In this guide</w:t>
      </w:r>
      <w:r w:rsidR="00C76806" w:rsidRPr="004F442D">
        <w:t xml:space="preserve">, ‘cadmium’ is used to refer to cadmium </w:t>
      </w:r>
      <w:r>
        <w:t>and</w:t>
      </w:r>
      <w:r w:rsidR="00C76806" w:rsidRPr="004F442D">
        <w:t xml:space="preserve"> its compounds.</w:t>
      </w:r>
    </w:p>
    <w:p w14:paraId="6BB3839C" w14:textId="77777777" w:rsidR="00FB6572" w:rsidRDefault="00FB6572" w:rsidP="00FB6572">
      <w:pPr>
        <w:pStyle w:val="Generalchapterfeature"/>
      </w:pPr>
      <w:r>
        <w:t>Health monitoring before starting work in a cadmium process</w:t>
      </w:r>
    </w:p>
    <w:p w14:paraId="60CCF8FF" w14:textId="77777777" w:rsidR="00FB6572" w:rsidRPr="004F442D" w:rsidRDefault="00FB6572" w:rsidP="00FB6572">
      <w:r w:rsidRPr="004F442D">
        <w:t xml:space="preserve">Health monitoring for cadmium may be required before the worker starts work so that changes to the worker’s health can be detected. </w:t>
      </w:r>
    </w:p>
    <w:p w14:paraId="327947A6" w14:textId="77777777" w:rsidR="00FB6572" w:rsidRPr="004F442D" w:rsidRDefault="00FB6572" w:rsidP="00FB6572">
      <w:r w:rsidRPr="004F442D">
        <w:t xml:space="preserve">Initial discussions about a health monitoring program should include: </w:t>
      </w:r>
    </w:p>
    <w:p w14:paraId="71BE6C31" w14:textId="77777777" w:rsidR="00FB6572" w:rsidRPr="004F442D" w:rsidRDefault="00FB6572" w:rsidP="00FB6572">
      <w:pPr>
        <w:pStyle w:val="SWABullets"/>
        <w:ind w:left="720" w:hanging="360"/>
      </w:pPr>
      <w:r w:rsidRPr="004F442D">
        <w:t xml:space="preserve">possible health effects from exposure to cadmium </w:t>
      </w:r>
    </w:p>
    <w:p w14:paraId="3149792E" w14:textId="77777777" w:rsidR="00FB6572" w:rsidRPr="004F442D" w:rsidRDefault="00FB6572" w:rsidP="00FB6572">
      <w:pPr>
        <w:pStyle w:val="SWABullets"/>
        <w:ind w:left="720" w:hanging="360"/>
      </w:pPr>
      <w:r w:rsidRPr="004F442D">
        <w:t>the effect of smoking on cadmium exposure</w:t>
      </w:r>
    </w:p>
    <w:p w14:paraId="6ABAAA68" w14:textId="77777777" w:rsidR="00FB6572" w:rsidRPr="004F442D" w:rsidRDefault="00FB6572" w:rsidP="00FB6572">
      <w:pPr>
        <w:pStyle w:val="SWABullets"/>
        <w:ind w:left="720" w:hanging="360"/>
      </w:pPr>
      <w:r w:rsidRPr="004F442D">
        <w:t xml:space="preserve">how to recognise and report symptoms, and </w:t>
      </w:r>
    </w:p>
    <w:p w14:paraId="162849AD" w14:textId="77777777" w:rsidR="00FB6572" w:rsidRPr="004F442D" w:rsidRDefault="00FB6572" w:rsidP="00FB6572">
      <w:pPr>
        <w:pStyle w:val="SWABullets"/>
        <w:ind w:left="720" w:hanging="360"/>
      </w:pPr>
      <w:r w:rsidRPr="004F442D">
        <w:t xml:space="preserve">what is involved in the health monitoring program, for example the frequency of testing and the tests that may be needed. </w:t>
      </w:r>
    </w:p>
    <w:p w14:paraId="229F28EC" w14:textId="77DD8997" w:rsidR="00FB6572" w:rsidRDefault="00FB6572" w:rsidP="00FB6572">
      <w:r w:rsidRPr="004F442D">
        <w:t>Administration of a standardised respiratory questionnaire and spirometry is recommended to establish baseline lung function.</w:t>
      </w:r>
    </w:p>
    <w:p w14:paraId="08F44D43" w14:textId="74F9D981" w:rsidR="00F02A55" w:rsidRPr="00F02A55" w:rsidRDefault="00F02A55" w:rsidP="00FB6572">
      <w:r>
        <w:t xml:space="preserve">As background levels of cadmium in the urine can be significant, it </w:t>
      </w:r>
      <w:r w:rsidR="00506FFB">
        <w:t>is</w:t>
      </w:r>
      <w:r>
        <w:t xml:space="preserve"> advisable to perform urinalysis to assess baseline urinary cadmium and </w:t>
      </w:r>
      <w:r>
        <w:rPr>
          <w:rFonts w:cs="Arial"/>
        </w:rPr>
        <w:t>β</w:t>
      </w:r>
      <w:r>
        <w:rPr>
          <w:vertAlign w:val="subscript"/>
        </w:rPr>
        <w:t>2</w:t>
      </w:r>
      <w:r>
        <w:t>-microglobulin levels before starting work in a cadmium process.</w:t>
      </w:r>
    </w:p>
    <w:p w14:paraId="4EF1AC9E" w14:textId="26B801C4" w:rsidR="00FB6572" w:rsidRPr="004F442D" w:rsidRDefault="00FB6572" w:rsidP="00FB6572">
      <w:r w:rsidRPr="004F442D">
        <w:t>Cadmium compounds may be sensitisers and previous work history with the chemical and symptoms of sensitisation should be investigated.</w:t>
      </w:r>
      <w:r w:rsidR="00C5728A">
        <w:t xml:space="preserve"> Smoking status should also be noted.</w:t>
      </w:r>
    </w:p>
    <w:p w14:paraId="2877FCCC" w14:textId="77777777" w:rsidR="00FB6572" w:rsidRDefault="00FB6572" w:rsidP="00FB6572">
      <w:pPr>
        <w:pStyle w:val="Generalchapterfeature"/>
      </w:pPr>
      <w:r>
        <w:t>During exposure to a cadmium process</w:t>
      </w:r>
    </w:p>
    <w:p w14:paraId="1E29D7F5" w14:textId="1175E531" w:rsidR="00FB6572" w:rsidRPr="00676BC7" w:rsidRDefault="00FB6572" w:rsidP="00FB6572">
      <w:pPr>
        <w:pStyle w:val="Heading2"/>
        <w:keepLines/>
      </w:pPr>
      <w:bookmarkStart w:id="6" w:name="_Toc22734881"/>
      <w:r w:rsidRPr="00676BC7">
        <w:t>Monitoring exposure to cadmium</w:t>
      </w:r>
      <w:bookmarkEnd w:id="6"/>
    </w:p>
    <w:p w14:paraId="464E8E2C" w14:textId="77EBA247" w:rsidR="00FB6572" w:rsidRDefault="00FB6572" w:rsidP="00FB6572">
      <w:pPr>
        <w:keepNext/>
        <w:keepLines/>
      </w:pPr>
      <w:r w:rsidRPr="004F442D">
        <w:t>Where workers are exposed, suspected of being exposed or are concerned about exposure to cadmium, the person conducting the business or undertaking (PCBU) has a duty to arrange a health monitoring appointment with a registered medical practitioner. For example, an appointment should be arranged following spills or loss of containment of cadmium resulting in excessive exposure to workers or when workers develop symptoms of cadmium exposure.</w:t>
      </w:r>
    </w:p>
    <w:p w14:paraId="0AFB77A7" w14:textId="3E217905" w:rsidR="004547EC" w:rsidRDefault="004547EC" w:rsidP="004547EC">
      <w:r w:rsidRPr="004547EC">
        <w:t xml:space="preserve">Cadmium is readily absorbed through the lungs (up to 50 per cent absorption) with the extent of absorption dependent on the particle size and solubility of the cadmium compound, deposition pattern in the respiratory tract and ventilation rate. Pulmonary absorption is the primary route of occupational exposure. Uptake from the gastrointestinal tract is </w:t>
      </w:r>
      <w:r w:rsidR="00BF1CB3">
        <w:t>considerably</w:t>
      </w:r>
      <w:r w:rsidRPr="004547EC">
        <w:t xml:space="preserve"> lower (up to </w:t>
      </w:r>
      <w:r w:rsidR="00A668F2">
        <w:t>seven</w:t>
      </w:r>
      <w:r w:rsidRPr="004547EC">
        <w:t xml:space="preserve"> per cent absorption) with higher absorption rates observed in people with </w:t>
      </w:r>
      <w:r w:rsidR="00BF1CB3">
        <w:t xml:space="preserve">some </w:t>
      </w:r>
      <w:r w:rsidRPr="004547EC">
        <w:t>nutritional deficiencies.</w:t>
      </w:r>
    </w:p>
    <w:p w14:paraId="49FFAE5A" w14:textId="0CEBBA07" w:rsidR="004547EC" w:rsidRDefault="004547EC" w:rsidP="004547EC">
      <w:r>
        <w:t>Most absorbed cadmium is excreted very slowly due to significant accumulation in the kidneys and liver. The estimated h</w:t>
      </w:r>
      <w:r w:rsidR="00BF1CB3">
        <w:t>alf-lives</w:t>
      </w:r>
      <w:r>
        <w:t xml:space="preserve"> of cadmium in the blood, kidneys and liver are 2–3 months, 10–30 years and 5–10 years, respectively. In blood, most of the cadmium is localised to the erythrocytes (approximately 90 per cent).</w:t>
      </w:r>
    </w:p>
    <w:p w14:paraId="5ECA7227" w14:textId="05124B01" w:rsidR="00345D58" w:rsidRPr="004547EC" w:rsidRDefault="00345D58" w:rsidP="004547EC">
      <w:r>
        <w:t xml:space="preserve">The main route of excretion of cadmium is via the urine. Renal tubular damage </w:t>
      </w:r>
      <w:r w:rsidR="009755CD">
        <w:t xml:space="preserve">or dysfunction </w:t>
      </w:r>
      <w:r>
        <w:t>from cadmium or other aetiologies will result in a higher excretion rate of cadmium.</w:t>
      </w:r>
    </w:p>
    <w:p w14:paraId="7840132C" w14:textId="42670B4D" w:rsidR="00FB6572" w:rsidRPr="00345D58" w:rsidRDefault="00FB6572" w:rsidP="00FB6572">
      <w:r w:rsidRPr="00345D58">
        <w:lastRenderedPageBreak/>
        <w:t>The following urinary test</w:t>
      </w:r>
      <w:r w:rsidR="00BF1CB3">
        <w:t>s</w:t>
      </w:r>
      <w:r w:rsidRPr="00345D58">
        <w:t xml:space="preserve"> should be </w:t>
      </w:r>
      <w:r w:rsidR="00BF1CB3">
        <w:t>included in the</w:t>
      </w:r>
      <w:r w:rsidRPr="00345D58">
        <w:t xml:space="preserve"> worker’s </w:t>
      </w:r>
      <w:r w:rsidR="00BF1CB3">
        <w:t>health monitoring program</w:t>
      </w:r>
      <w:r w:rsidR="002810E4">
        <w:t xml:space="preserve"> for cadmium</w:t>
      </w:r>
      <w:r w:rsidRPr="00345D58">
        <w:t>:</w:t>
      </w:r>
    </w:p>
    <w:p w14:paraId="4D2C7093" w14:textId="5C325DA6" w:rsidR="00FB6572" w:rsidRPr="00345D58" w:rsidRDefault="00FB6572" w:rsidP="00FB6572">
      <w:pPr>
        <w:pStyle w:val="SWABullets"/>
        <w:ind w:left="720" w:hanging="360"/>
      </w:pPr>
      <w:r w:rsidRPr="00345D58">
        <w:t xml:space="preserve">a spot urine test for cadmium, and </w:t>
      </w:r>
    </w:p>
    <w:p w14:paraId="3CE79F54" w14:textId="3531BB48" w:rsidR="00FB6572" w:rsidRPr="00345D58" w:rsidRDefault="00FB6572" w:rsidP="00FB6572">
      <w:pPr>
        <w:pStyle w:val="SWABullets"/>
        <w:ind w:left="720" w:hanging="360"/>
      </w:pPr>
      <w:r w:rsidRPr="00345D58">
        <w:t xml:space="preserve">a urine </w:t>
      </w:r>
      <w:r w:rsidR="003B7250">
        <w:rPr>
          <w:rFonts w:cs="Arial"/>
        </w:rPr>
        <w:t>β</w:t>
      </w:r>
      <w:r w:rsidRPr="006303EE">
        <w:rPr>
          <w:vertAlign w:val="subscript"/>
        </w:rPr>
        <w:t>2</w:t>
      </w:r>
      <w:r w:rsidRPr="00345D58">
        <w:t xml:space="preserve">-microglobulin test. </w:t>
      </w:r>
    </w:p>
    <w:p w14:paraId="1CD830E2" w14:textId="1C5B30BD" w:rsidR="00FB6572" w:rsidRPr="00345D58" w:rsidRDefault="00FB6572" w:rsidP="00FB6572">
      <w:r w:rsidRPr="00345D58">
        <w:t xml:space="preserve">Where </w:t>
      </w:r>
      <w:r w:rsidR="00345D58" w:rsidRPr="00345D58">
        <w:t>uri</w:t>
      </w:r>
      <w:r w:rsidRPr="00345D58">
        <w:t>nalysis for cadmium is carried out, the following value should be considered when assessing exposure to cadmium:</w:t>
      </w:r>
    </w:p>
    <w:p w14:paraId="2CD82000" w14:textId="77777777" w:rsidR="00FB6572" w:rsidRDefault="00FB6572" w:rsidP="00FB6572">
      <w:pPr>
        <w:pStyle w:val="SWAHeading2Featurepage"/>
      </w:pPr>
      <w:r>
        <w:t>Biological exposure standard for cadmium</w:t>
      </w:r>
      <w:r>
        <w:rPr>
          <w:rStyle w:val="FootnoteReference"/>
        </w:rPr>
        <w:footnoteReference w:id="4"/>
      </w:r>
    </w:p>
    <w:p w14:paraId="7A5067EE" w14:textId="77777777" w:rsidR="00FB6572" w:rsidRPr="00B441C0" w:rsidRDefault="00FB6572" w:rsidP="00FB6572">
      <w:pPr>
        <w:pStyle w:val="SWAFeaturetext"/>
        <w:rPr>
          <w:i/>
        </w:rPr>
      </w:pPr>
      <w:r w:rsidRPr="00B441C0">
        <w:rPr>
          <w:i/>
        </w:rPr>
        <w:t>Urinary cadmium:</w:t>
      </w:r>
    </w:p>
    <w:p w14:paraId="79AFFDAF" w14:textId="4B810BB3" w:rsidR="00FB6572" w:rsidRDefault="00FB6572" w:rsidP="00FB6572">
      <w:pPr>
        <w:pStyle w:val="SWAFeaturetext"/>
      </w:pPr>
      <w:r>
        <w:t>5 µmol/mol (5 μg/g) creatinine</w:t>
      </w:r>
      <w:r w:rsidR="00345D58">
        <w:t xml:space="preserve"> (</w:t>
      </w:r>
      <w:r w:rsidR="003E2DBC">
        <w:t>7</w:t>
      </w:r>
      <w:r w:rsidR="00345D58">
        <w:t xml:space="preserve"> </w:t>
      </w:r>
      <w:r w:rsidR="00345D58">
        <w:rPr>
          <w:rFonts w:cs="Arial"/>
        </w:rPr>
        <w:t>µ</w:t>
      </w:r>
      <w:r w:rsidR="00345D58">
        <w:t>g/L)</w:t>
      </w:r>
    </w:p>
    <w:p w14:paraId="4F03DC1B" w14:textId="353C684D" w:rsidR="00EF1DFA" w:rsidRDefault="00E335F6" w:rsidP="00EF1DFA">
      <w:r w:rsidRPr="00E335F6">
        <w:t xml:space="preserve">The concentration of cadmium in urine is reflective of chronic exposure. As such, urine samples may be collected at any time. </w:t>
      </w:r>
      <w:r w:rsidR="00EF1DFA" w:rsidRPr="00EF1DFA">
        <w:t>Care should be taken during sample collection to avoid contamination from air and exposed skin and clothing.</w:t>
      </w:r>
    </w:p>
    <w:p w14:paraId="10E6AA9E" w14:textId="54A7C63D" w:rsidR="00CD2127" w:rsidRDefault="00EF1DFA" w:rsidP="00EF1DFA">
      <w:r>
        <w:t xml:space="preserve">It may take weeks, months or years for steady-state to be reached in exposed workers. </w:t>
      </w:r>
      <w:r w:rsidR="002308F2">
        <w:t>Urinalysis results in the first year of exposure should be considered with caution</w:t>
      </w:r>
      <w:r w:rsidR="00C5728A">
        <w:t xml:space="preserve"> and</w:t>
      </w:r>
      <w:r>
        <w:t xml:space="preserve"> comparison of results with the biological exposure standard may be inappropriate. However, if marked increases in cadmium levels are observed in sequential urinalysis results it may indicate a high or over-exposure situation and may warrant further tests, such as the assessment of blood cadmium levels or early markers of kidney dysfunction in the worker, or an examination of air monitoring results.</w:t>
      </w:r>
    </w:p>
    <w:p w14:paraId="02369B7C" w14:textId="242609FA" w:rsidR="009938FA" w:rsidRDefault="00CD2127" w:rsidP="00CD2127">
      <w:r w:rsidRPr="00CD2127">
        <w:t xml:space="preserve">Urinary levels of </w:t>
      </w:r>
      <w:r>
        <w:t>cadmium</w:t>
      </w:r>
      <w:r w:rsidRPr="00CD2127">
        <w:t xml:space="preserve"> in non-occ</w:t>
      </w:r>
      <w:r>
        <w:t>upationally exposed individuals</w:t>
      </w:r>
      <w:r w:rsidRPr="00CD2127">
        <w:t xml:space="preserve"> have been reported to be </w:t>
      </w:r>
      <w:r w:rsidR="006526FD">
        <w:t xml:space="preserve">less than </w:t>
      </w:r>
      <w:r>
        <w:t>1</w:t>
      </w:r>
      <w:r w:rsidRPr="00CD2127">
        <w:t xml:space="preserve"> µmol/mol creatinine</w:t>
      </w:r>
      <w:r w:rsidR="003E2DBC">
        <w:rPr>
          <w:rStyle w:val="FootnoteReference"/>
        </w:rPr>
        <w:footnoteReference w:id="5"/>
      </w:r>
      <w:r w:rsidRPr="00CD2127">
        <w:t xml:space="preserve"> (</w:t>
      </w:r>
      <w:r w:rsidR="006526FD">
        <w:t xml:space="preserve">less than </w:t>
      </w:r>
      <w:r>
        <w:t xml:space="preserve">1 </w:t>
      </w:r>
      <w:r>
        <w:rPr>
          <w:rFonts w:cs="Arial"/>
        </w:rPr>
        <w:t>µ</w:t>
      </w:r>
      <w:r>
        <w:t xml:space="preserve">g/g creatinine or </w:t>
      </w:r>
      <w:r w:rsidR="006526FD">
        <w:t xml:space="preserve">less than </w:t>
      </w:r>
      <w:r w:rsidRPr="00CD2127">
        <w:t>1</w:t>
      </w:r>
      <w:r w:rsidR="003E2DBC">
        <w:t>.4</w:t>
      </w:r>
      <w:r w:rsidRPr="00CD2127">
        <w:t xml:space="preserve"> µg/L using a creatinine concentration of 1.4 g/L).</w:t>
      </w:r>
      <w:r w:rsidR="003E2DBC">
        <w:t xml:space="preserve"> This level can vary considerably between individuals, depending on age</w:t>
      </w:r>
      <w:r w:rsidR="002308F2">
        <w:t xml:space="preserve">, smoking status and intake from the environment. Smoking can significantly contribute </w:t>
      </w:r>
      <w:r w:rsidR="006743D0">
        <w:t>to urinary cadmium levels</w:t>
      </w:r>
      <w:r w:rsidR="002308F2">
        <w:t xml:space="preserve">. Individuals who have a higher dietary intake of vegetables or shellfish may also have higher urinary cadmium levels. </w:t>
      </w:r>
    </w:p>
    <w:p w14:paraId="5D409248" w14:textId="7D09F82E" w:rsidR="009938FA" w:rsidRDefault="00F405B1" w:rsidP="00CD2127">
      <w:r>
        <w:t>The u</w:t>
      </w:r>
      <w:r w:rsidR="009938FA">
        <w:t xml:space="preserve">rinalysis results </w:t>
      </w:r>
      <w:r>
        <w:t>of</w:t>
      </w:r>
      <w:r w:rsidR="009938FA">
        <w:t xml:space="preserve"> workers with signs of kidney dysfunction should be considered with caution.</w:t>
      </w:r>
      <w:r w:rsidR="002810E4">
        <w:t xml:space="preserve"> Urinary cadmium levels in these workers will be higher than anticipated.</w:t>
      </w:r>
    </w:p>
    <w:p w14:paraId="00BA4E5C" w14:textId="17BB932F" w:rsidR="003B7250" w:rsidRDefault="003B7250" w:rsidP="00345D58">
      <w:r>
        <w:t xml:space="preserve">While the biological exposure standard is intended to be protective for cadmium-induced kidney damage, early signs of kidney dysfunction may be observed at urinary cadmium concentrations below the biological exposure standard. Therefore, it is recommended that urinary cadmium levels be applied in a health monitoring program that includes a test to identify early renal changes. </w:t>
      </w:r>
      <w:r w:rsidR="006303EE">
        <w:t xml:space="preserve">The </w:t>
      </w:r>
      <w:r w:rsidR="006303EE">
        <w:rPr>
          <w:rFonts w:cs="Arial"/>
        </w:rPr>
        <w:t>β</w:t>
      </w:r>
      <w:r w:rsidR="006303EE" w:rsidRPr="006303EE">
        <w:rPr>
          <w:vertAlign w:val="subscript"/>
        </w:rPr>
        <w:t>2</w:t>
      </w:r>
      <w:r w:rsidR="006303EE" w:rsidRPr="00345D58">
        <w:t>-microglobulin</w:t>
      </w:r>
      <w:r>
        <w:t xml:space="preserve"> </w:t>
      </w:r>
      <w:r w:rsidR="006303EE">
        <w:t>levels in urine should be examined in conjunction with cadmium levels.</w:t>
      </w:r>
    </w:p>
    <w:p w14:paraId="120A28A0" w14:textId="13A4C3AE" w:rsidR="00303463" w:rsidRPr="00303463" w:rsidRDefault="00303463" w:rsidP="00345D58">
      <w:r>
        <w:t>R</w:t>
      </w:r>
      <w:r w:rsidRPr="00303463">
        <w:t>aised urin</w:t>
      </w:r>
      <w:r>
        <w:t>e levels of</w:t>
      </w:r>
      <w:r w:rsidRPr="00303463">
        <w:t xml:space="preserve"> </w:t>
      </w:r>
      <w:r>
        <w:rPr>
          <w:rFonts w:cs="Arial"/>
        </w:rPr>
        <w:t>β</w:t>
      </w:r>
      <w:r w:rsidRPr="00303463">
        <w:rPr>
          <w:vertAlign w:val="subscript"/>
        </w:rPr>
        <w:t>2</w:t>
      </w:r>
      <w:r w:rsidRPr="00303463">
        <w:t>-microglobulin is not specific to renal dysfunction induced by cadmium. The differential diagnosis includes renal disorders like diabetic nephropathy or excessive production in some cancers and autoimmune disorders.</w:t>
      </w:r>
    </w:p>
    <w:p w14:paraId="6FA415E3" w14:textId="271F5BEB" w:rsidR="00FB6572" w:rsidRPr="002810E4" w:rsidRDefault="00FB6572" w:rsidP="00FB6572">
      <w:r w:rsidRPr="002810E4">
        <w:t xml:space="preserve">A spot urine test for cadmium and urine </w:t>
      </w:r>
      <w:r w:rsidR="00303463">
        <w:rPr>
          <w:rFonts w:cs="Arial"/>
        </w:rPr>
        <w:t>β</w:t>
      </w:r>
      <w:r w:rsidR="00303463" w:rsidRPr="002810E4">
        <w:rPr>
          <w:vertAlign w:val="subscript"/>
        </w:rPr>
        <w:t xml:space="preserve"> </w:t>
      </w:r>
      <w:r w:rsidRPr="002810E4">
        <w:rPr>
          <w:vertAlign w:val="subscript"/>
        </w:rPr>
        <w:t>2</w:t>
      </w:r>
      <w:r w:rsidRPr="002810E4">
        <w:t xml:space="preserve">-microglobulin should be </w:t>
      </w:r>
      <w:r w:rsidR="00243ED7" w:rsidRPr="002810E4">
        <w:t>carried out</w:t>
      </w:r>
      <w:r w:rsidRPr="002810E4">
        <w:t xml:space="preserve"> annually and compared against the worker’s baseline levels measured at the start of the health monitoring program. </w:t>
      </w:r>
    </w:p>
    <w:p w14:paraId="7523A803" w14:textId="77777777" w:rsidR="004547EC" w:rsidRPr="002810E4" w:rsidRDefault="004547EC" w:rsidP="005A2DDC">
      <w:r w:rsidRPr="002810E4">
        <w:t>A medical examination should be carried out every two years and include:</w:t>
      </w:r>
    </w:p>
    <w:p w14:paraId="73F17898" w14:textId="77777777" w:rsidR="004547EC" w:rsidRPr="002810E4" w:rsidRDefault="004547EC" w:rsidP="005A2DDC">
      <w:pPr>
        <w:pStyle w:val="SWABullets"/>
        <w:ind w:left="720" w:hanging="360"/>
      </w:pPr>
      <w:r w:rsidRPr="002810E4">
        <w:t>medical history and counselling on the additional cadmium burden from smoking</w:t>
      </w:r>
    </w:p>
    <w:p w14:paraId="11AC42A7" w14:textId="77777777" w:rsidR="004547EC" w:rsidRPr="002810E4" w:rsidRDefault="004547EC" w:rsidP="004547EC">
      <w:pPr>
        <w:pStyle w:val="SWABullets"/>
        <w:ind w:left="720" w:hanging="360"/>
      </w:pPr>
      <w:r w:rsidRPr="002810E4">
        <w:lastRenderedPageBreak/>
        <w:t>physical examination, and</w:t>
      </w:r>
    </w:p>
    <w:p w14:paraId="1885B5A5" w14:textId="77777777" w:rsidR="004547EC" w:rsidRPr="002810E4" w:rsidRDefault="004547EC" w:rsidP="004547EC">
      <w:pPr>
        <w:pStyle w:val="SWABullets"/>
        <w:ind w:left="720" w:hanging="360"/>
      </w:pPr>
      <w:r w:rsidRPr="002810E4">
        <w:t>respiratory function tests.</w:t>
      </w:r>
    </w:p>
    <w:p w14:paraId="7495C85F" w14:textId="7225584A" w:rsidR="00FB6572" w:rsidRDefault="00345D58" w:rsidP="00FB6572">
      <w:pPr>
        <w:pStyle w:val="Heading3"/>
        <w:rPr>
          <w:rStyle w:val="Strong"/>
          <w:rFonts w:ascii="Arial Bold" w:hAnsi="Arial Bold"/>
          <w:b/>
          <w:bCs w:val="0"/>
        </w:rPr>
      </w:pPr>
      <w:bookmarkStart w:id="7" w:name="_Toc22734882"/>
      <w:r w:rsidRPr="00345D58">
        <w:rPr>
          <w:rStyle w:val="Strong"/>
          <w:rFonts w:ascii="Arial Bold" w:hAnsi="Arial Bold"/>
          <w:b/>
          <w:bCs w:val="0"/>
        </w:rPr>
        <w:t>Other health monitoring methods</w:t>
      </w:r>
      <w:bookmarkEnd w:id="7"/>
    </w:p>
    <w:p w14:paraId="1DB900DA" w14:textId="64D78868" w:rsidR="00E2663B" w:rsidRDefault="00E2663B" w:rsidP="00E2663B">
      <w:pPr>
        <w:rPr>
          <w:lang w:eastAsia="en-US"/>
        </w:rPr>
      </w:pPr>
      <w:r>
        <w:rPr>
          <w:lang w:eastAsia="en-US"/>
        </w:rPr>
        <w:t>Monitoring cadmium in urine is the most widely used biological exposure monitoring method</w:t>
      </w:r>
      <w:r w:rsidR="004D2EF4">
        <w:rPr>
          <w:lang w:eastAsia="en-US"/>
        </w:rPr>
        <w:t xml:space="preserve"> for this element</w:t>
      </w:r>
      <w:r>
        <w:rPr>
          <w:lang w:eastAsia="en-US"/>
        </w:rPr>
        <w:t>. However, the following method has also been used:</w:t>
      </w:r>
    </w:p>
    <w:p w14:paraId="32927893" w14:textId="064ED29D" w:rsidR="00E2663B" w:rsidRDefault="00E2663B" w:rsidP="00E2663B">
      <w:pPr>
        <w:pStyle w:val="ListParagraph"/>
        <w:numPr>
          <w:ilvl w:val="0"/>
          <w:numId w:val="33"/>
        </w:numPr>
        <w:rPr>
          <w:lang w:eastAsia="en-US"/>
        </w:rPr>
      </w:pPr>
      <w:r>
        <w:rPr>
          <w:lang w:eastAsia="en-US"/>
        </w:rPr>
        <w:t>blood cadmium levels</w:t>
      </w:r>
    </w:p>
    <w:p w14:paraId="18F291DA" w14:textId="055A0AE6" w:rsidR="00E2663B" w:rsidRDefault="00E2663B" w:rsidP="00E2663B">
      <w:pPr>
        <w:rPr>
          <w:lang w:eastAsia="en-US"/>
        </w:rPr>
      </w:pPr>
      <w:r>
        <w:rPr>
          <w:lang w:eastAsia="en-US"/>
        </w:rPr>
        <w:t xml:space="preserve">As with urinary cadmium levels, blood cadmium levels are influenced by current exposure and total body burden. If there is a low to moderate total body burden of cadmium, blood cadmium levels can reflect exposure over the past 3–6 months and may be more suitable for monitoring cadmium exposure in the first year of exposure </w:t>
      </w:r>
      <w:r w:rsidR="00E14A14">
        <w:rPr>
          <w:lang w:eastAsia="en-US"/>
        </w:rPr>
        <w:t>than</w:t>
      </w:r>
      <w:r>
        <w:rPr>
          <w:lang w:eastAsia="en-US"/>
        </w:rPr>
        <w:t xml:space="preserve"> monitoring urinary cadmium levels.</w:t>
      </w:r>
    </w:p>
    <w:p w14:paraId="112B0DB4" w14:textId="56D1617C" w:rsidR="00E2663B" w:rsidRDefault="00E2663B" w:rsidP="00E2663B">
      <w:pPr>
        <w:rPr>
          <w:lang w:eastAsia="en-US"/>
        </w:rPr>
      </w:pPr>
      <w:r>
        <w:rPr>
          <w:lang w:eastAsia="en-US"/>
        </w:rPr>
        <w:t>If blood cadmium levels are monitored, the following value can be used as a guide:</w:t>
      </w:r>
    </w:p>
    <w:p w14:paraId="187F59ED" w14:textId="05D5BE44" w:rsidR="00E2663B" w:rsidRPr="00B441C0" w:rsidRDefault="006743D0" w:rsidP="004B2097">
      <w:pPr>
        <w:pStyle w:val="SWAFeaturetext"/>
        <w:pBdr>
          <w:left w:val="single" w:sz="48" w:space="0" w:color="F2F2F2" w:themeColor="background1" w:themeShade="F2"/>
        </w:pBdr>
        <w:rPr>
          <w:i/>
        </w:rPr>
      </w:pPr>
      <w:r>
        <w:rPr>
          <w:i/>
        </w:rPr>
        <w:t>Blood</w:t>
      </w:r>
      <w:r w:rsidR="00E2663B" w:rsidRPr="00B441C0">
        <w:rPr>
          <w:i/>
        </w:rPr>
        <w:t xml:space="preserve"> cadmium</w:t>
      </w:r>
      <w:r>
        <w:rPr>
          <w:i/>
        </w:rPr>
        <w:t xml:space="preserve"> levels</w:t>
      </w:r>
      <w:r w:rsidR="00E2663B" w:rsidRPr="00B441C0">
        <w:rPr>
          <w:i/>
        </w:rPr>
        <w:t>:</w:t>
      </w:r>
    </w:p>
    <w:p w14:paraId="68A9A8F8" w14:textId="004D5A41" w:rsidR="00E2663B" w:rsidRDefault="00E2663B" w:rsidP="004B2097">
      <w:pPr>
        <w:pStyle w:val="SWAFeaturetext"/>
        <w:pBdr>
          <w:left w:val="single" w:sz="48" w:space="0" w:color="F2F2F2" w:themeColor="background1" w:themeShade="F2"/>
        </w:pBdr>
      </w:pPr>
      <w:r>
        <w:t xml:space="preserve">5 </w:t>
      </w:r>
      <w:r>
        <w:rPr>
          <w:rFonts w:cs="Arial"/>
        </w:rPr>
        <w:t>µ</w:t>
      </w:r>
      <w:r>
        <w:t>g/L</w:t>
      </w:r>
    </w:p>
    <w:p w14:paraId="64856E79" w14:textId="29D3155E" w:rsidR="00E2663B" w:rsidRDefault="006743D0" w:rsidP="00E2663B">
      <w:r>
        <w:rPr>
          <w:lang w:eastAsia="en-US"/>
        </w:rPr>
        <w:t xml:space="preserve">Blood sampling time is not critical. Care should be taken during sample collection to avoid contamination from the air </w:t>
      </w:r>
      <w:r w:rsidRPr="00EF1DFA">
        <w:t>and exposed skin and clothing</w:t>
      </w:r>
      <w:r>
        <w:t>.</w:t>
      </w:r>
    </w:p>
    <w:p w14:paraId="21E78D65" w14:textId="55138627" w:rsidR="006743D0" w:rsidRDefault="006743D0" w:rsidP="00E2663B">
      <w:r>
        <w:t>Blood cadmium levels in non-occupationally exposed p</w:t>
      </w:r>
      <w:r w:rsidR="006526FD">
        <w:t xml:space="preserve">eople have been reported to be less than </w:t>
      </w:r>
      <w:r>
        <w:t>1 </w:t>
      </w:r>
      <w:r>
        <w:rPr>
          <w:rFonts w:cs="Arial"/>
        </w:rPr>
        <w:t>µ</w:t>
      </w:r>
      <w:r>
        <w:t>g/L</w:t>
      </w:r>
      <w:r>
        <w:rPr>
          <w:rStyle w:val="FootnoteReference"/>
        </w:rPr>
        <w:footnoteReference w:id="6"/>
      </w:r>
      <w:r w:rsidR="00C5728A">
        <w:t>.</w:t>
      </w:r>
      <w:r>
        <w:t xml:space="preserve"> </w:t>
      </w:r>
      <w:r w:rsidR="00C5728A">
        <w:t>H</w:t>
      </w:r>
      <w:r>
        <w:t>owever, blood cadmium levels can be affected by age, intake from the environment and most significantly, smoking. Blood cadmium levels in smokers can approach or exceed the guidance value above.</w:t>
      </w:r>
    </w:p>
    <w:p w14:paraId="547E48E3" w14:textId="16080DF3" w:rsidR="005E49CF" w:rsidRDefault="005E49CF" w:rsidP="00E2663B">
      <w:r>
        <w:t>Other potential biomarkers for cadmium-induced renal tubular damage include:</w:t>
      </w:r>
    </w:p>
    <w:p w14:paraId="30B6D68B" w14:textId="77777777" w:rsidR="00F21CEF" w:rsidRDefault="005E49CF" w:rsidP="005A2DDC">
      <w:pPr>
        <w:pStyle w:val="ListParagraph"/>
        <w:numPr>
          <w:ilvl w:val="0"/>
          <w:numId w:val="33"/>
        </w:numPr>
        <w:ind w:left="714" w:hanging="357"/>
        <w:contextualSpacing/>
      </w:pPr>
      <w:r>
        <w:t>retinol binding protein</w:t>
      </w:r>
      <w:r w:rsidR="00F21CEF">
        <w:t xml:space="preserve"> (RBP)</w:t>
      </w:r>
    </w:p>
    <w:p w14:paraId="00C2CFF2" w14:textId="78490F38" w:rsidR="005E49CF" w:rsidRDefault="00F21CEF" w:rsidP="005A2DDC">
      <w:pPr>
        <w:pStyle w:val="ListParagraph"/>
        <w:numPr>
          <w:ilvl w:val="0"/>
          <w:numId w:val="33"/>
        </w:numPr>
        <w:ind w:left="714" w:hanging="357"/>
        <w:contextualSpacing/>
      </w:pPr>
      <w:r>
        <w:t>human complex-forming glycoprotein (</w:t>
      </w:r>
      <w:r>
        <w:rPr>
          <w:rFonts w:cs="Arial"/>
        </w:rPr>
        <w:t>α</w:t>
      </w:r>
      <w:r>
        <w:rPr>
          <w:vertAlign w:val="subscript"/>
        </w:rPr>
        <w:t>1</w:t>
      </w:r>
      <w:r>
        <w:t>-microglobulin)</w:t>
      </w:r>
      <w:r w:rsidR="005E49CF">
        <w:t>, and</w:t>
      </w:r>
    </w:p>
    <w:p w14:paraId="5F44E613" w14:textId="7FDF0250" w:rsidR="005E49CF" w:rsidRDefault="005E49CF" w:rsidP="005E49CF">
      <w:pPr>
        <w:pStyle w:val="ListParagraph"/>
        <w:numPr>
          <w:ilvl w:val="0"/>
          <w:numId w:val="33"/>
        </w:numPr>
      </w:pPr>
      <w:r>
        <w:t>N-acetyl-</w:t>
      </w:r>
      <w:r>
        <w:rPr>
          <w:rFonts w:cs="Arial"/>
        </w:rPr>
        <w:t>β</w:t>
      </w:r>
      <w:r>
        <w:t>-D-glucosaminidase</w:t>
      </w:r>
      <w:r w:rsidR="00F21CEF">
        <w:t xml:space="preserve"> (NAG)</w:t>
      </w:r>
      <w:r w:rsidR="00C5728A">
        <w:t>.</w:t>
      </w:r>
    </w:p>
    <w:p w14:paraId="766F1D23" w14:textId="222F308F" w:rsidR="00F21CEF" w:rsidRDefault="00F21CEF" w:rsidP="00F21CEF">
      <w:r>
        <w:t>None of these markers are specific for cadmium-induced tubular damage.</w:t>
      </w:r>
    </w:p>
    <w:p w14:paraId="0F5BAF5D" w14:textId="53010DFD" w:rsidR="00F21CEF" w:rsidRDefault="00F21CEF" w:rsidP="00F21CEF">
      <w:r>
        <w:t xml:space="preserve">RBP is more stable in urine than </w:t>
      </w:r>
      <w:r>
        <w:rPr>
          <w:rFonts w:cs="Arial"/>
        </w:rPr>
        <w:t>β</w:t>
      </w:r>
      <w:r>
        <w:rPr>
          <w:vertAlign w:val="subscript"/>
        </w:rPr>
        <w:t>2</w:t>
      </w:r>
      <w:r>
        <w:t>-microglobulin and appears to be of approximately equal sensitivity and specificity.</w:t>
      </w:r>
    </w:p>
    <w:p w14:paraId="07669720" w14:textId="5B479E16" w:rsidR="00F21CEF" w:rsidRDefault="00F21CEF" w:rsidP="00F21CEF">
      <w:r>
        <w:rPr>
          <w:rFonts w:cs="Arial"/>
        </w:rPr>
        <w:t>α</w:t>
      </w:r>
      <w:r>
        <w:rPr>
          <w:vertAlign w:val="subscript"/>
        </w:rPr>
        <w:t>1</w:t>
      </w:r>
      <w:r>
        <w:t xml:space="preserve">-Microglobulin is also more stable than </w:t>
      </w:r>
      <w:r>
        <w:rPr>
          <w:rFonts w:cs="Arial"/>
        </w:rPr>
        <w:t>β</w:t>
      </w:r>
      <w:r>
        <w:rPr>
          <w:vertAlign w:val="subscript"/>
        </w:rPr>
        <w:t>2</w:t>
      </w:r>
      <w:r>
        <w:t>-microglobulin in urine at room temperature and low urinary pH values.</w:t>
      </w:r>
    </w:p>
    <w:p w14:paraId="65889ABD" w14:textId="56F48C34" w:rsidR="00F21CEF" w:rsidRPr="00F21CEF" w:rsidRDefault="00F21CEF" w:rsidP="00F21CEF">
      <w:r>
        <w:t xml:space="preserve">Urinary NAG levels have been shown to correlate well with urinary cadmium levels in occupationally and environmentally exposed subjects. NAG levels can correlate better with urinary cadmium levels than </w:t>
      </w:r>
      <w:r>
        <w:rPr>
          <w:rFonts w:cs="Arial"/>
        </w:rPr>
        <w:t>β</w:t>
      </w:r>
      <w:r>
        <w:rPr>
          <w:vertAlign w:val="subscript"/>
        </w:rPr>
        <w:t>2</w:t>
      </w:r>
      <w:r>
        <w:t>-microglobulin</w:t>
      </w:r>
      <w:r w:rsidR="003100F9">
        <w:t xml:space="preserve"> at low cadmium exposures (for example urinary c</w:t>
      </w:r>
      <w:r w:rsidR="006526FD">
        <w:t>admium levels less than</w:t>
      </w:r>
      <w:r w:rsidR="00C5728A">
        <w:t xml:space="preserve"> </w:t>
      </w:r>
      <w:r w:rsidR="003100F9">
        <w:t xml:space="preserve">10 </w:t>
      </w:r>
      <w:r w:rsidR="003100F9">
        <w:rPr>
          <w:rFonts w:cs="Arial"/>
        </w:rPr>
        <w:t>µ</w:t>
      </w:r>
      <w:r w:rsidR="003100F9">
        <w:t>g/g creatinine).</w:t>
      </w:r>
    </w:p>
    <w:p w14:paraId="4FC8F808" w14:textId="77777777" w:rsidR="00FB6572" w:rsidRPr="001A3BDD" w:rsidRDefault="00FB6572" w:rsidP="00FB6572">
      <w:pPr>
        <w:pStyle w:val="Heading3"/>
      </w:pPr>
      <w:bookmarkStart w:id="8" w:name="_Toc22734883"/>
      <w:r w:rsidRPr="001A3BDD">
        <w:t>Workplace exposure standard</w:t>
      </w:r>
      <w:bookmarkEnd w:id="8"/>
    </w:p>
    <w:p w14:paraId="6BE02412" w14:textId="77777777" w:rsidR="00FB6572" w:rsidRDefault="00FB6572" w:rsidP="005A2DDC">
      <w:r>
        <w:t>The workplace exposure standard for cadmium and compounds (as Cd) is:</w:t>
      </w:r>
    </w:p>
    <w:p w14:paraId="10D4A63A" w14:textId="77777777" w:rsidR="00FB6572" w:rsidRDefault="00FB6572" w:rsidP="005A2DDC">
      <w:pPr>
        <w:pStyle w:val="SWABullets"/>
        <w:ind w:left="720" w:hanging="360"/>
      </w:pPr>
      <w:r>
        <w:t>eight hour time weighted average (TWA) of 0.01 mg/m</w:t>
      </w:r>
      <w:r w:rsidRPr="00376ADD">
        <w:rPr>
          <w:vertAlign w:val="superscript"/>
        </w:rPr>
        <w:t>3</w:t>
      </w:r>
      <w:r>
        <w:t>.</w:t>
      </w:r>
    </w:p>
    <w:p w14:paraId="48F9B0E6" w14:textId="77777777" w:rsidR="00FB6572" w:rsidRDefault="00FB6572" w:rsidP="00FB6572">
      <w:r>
        <w:t>A physical examination and urinary testing may be indicated if the results of air monitoring indicate frequent or potentially high exposure (half of the TWA or above).</w:t>
      </w:r>
    </w:p>
    <w:p w14:paraId="2E043961" w14:textId="77777777" w:rsidR="00FB6572" w:rsidRPr="001A3BDD" w:rsidRDefault="00FB6572" w:rsidP="00FB6572">
      <w:pPr>
        <w:pStyle w:val="Heading3"/>
        <w:keepLines/>
      </w:pPr>
      <w:bookmarkStart w:id="9" w:name="_Toc22734884"/>
      <w:r w:rsidRPr="001A3BDD">
        <w:t>Removal from work</w:t>
      </w:r>
      <w:bookmarkEnd w:id="9"/>
    </w:p>
    <w:p w14:paraId="7319FF33" w14:textId="77777777" w:rsidR="00FB6572" w:rsidRPr="007A05C2" w:rsidRDefault="00FB6572" w:rsidP="005A2DDC">
      <w:r w:rsidRPr="007043DD">
        <w:t xml:space="preserve">Where a medical examination indicates the worker is displaying symptoms of exposure to cadmium or where results of biological monitoring indicate exposure that may cause </w:t>
      </w:r>
      <w:r w:rsidRPr="007043DD">
        <w:lastRenderedPageBreak/>
        <w:t xml:space="preserve">adverse health effects, the registered medical practitioner should consider recommending </w:t>
      </w:r>
      <w:r w:rsidRPr="007A05C2">
        <w:t xml:space="preserve">the worker be removed from cadmium-related work. </w:t>
      </w:r>
    </w:p>
    <w:p w14:paraId="476033E0" w14:textId="77777777" w:rsidR="00FB6572" w:rsidRPr="007A05C2" w:rsidRDefault="00FB6572" w:rsidP="00FB6572">
      <w:r w:rsidRPr="007A05C2">
        <w:t xml:space="preserve">When removal from cadmium-related work is indicated the registered medical practitioner must provide the PCBU with the following recommendations: </w:t>
      </w:r>
    </w:p>
    <w:p w14:paraId="50B2E507" w14:textId="77777777" w:rsidR="00FB6572" w:rsidRPr="007A05C2" w:rsidRDefault="00FB6572" w:rsidP="00FB6572">
      <w:pPr>
        <w:pStyle w:val="SWABullets"/>
        <w:ind w:left="720" w:hanging="360"/>
      </w:pPr>
      <w:r w:rsidRPr="007A05C2">
        <w:t>the worker should be removed from work with cadmium, and</w:t>
      </w:r>
    </w:p>
    <w:p w14:paraId="7A091069" w14:textId="0C693338" w:rsidR="00FB6572" w:rsidRPr="007A05C2" w:rsidRDefault="00FB6572" w:rsidP="00FB6572">
      <w:pPr>
        <w:pStyle w:val="SWABullets"/>
        <w:ind w:left="720" w:hanging="360"/>
      </w:pPr>
      <w:r w:rsidRPr="007A05C2">
        <w:t>the PCBU should review control measures and carry out recommended remedial action</w:t>
      </w:r>
      <w:r w:rsidR="00536A3E" w:rsidRPr="007A05C2">
        <w:t>, if necessary</w:t>
      </w:r>
      <w:r w:rsidRPr="007A05C2">
        <w:t>.</w:t>
      </w:r>
    </w:p>
    <w:p w14:paraId="51506135" w14:textId="6CFC1F1B" w:rsidR="007A05C2" w:rsidRPr="007A05C2" w:rsidRDefault="007A05C2" w:rsidP="00FB6572">
      <w:r w:rsidRPr="007A05C2">
        <w:t>As</w:t>
      </w:r>
      <w:r w:rsidR="003E2DBC" w:rsidRPr="007A05C2">
        <w:t xml:space="preserve"> smoking may significantly contribute to urinary cadmium levels</w:t>
      </w:r>
      <w:r w:rsidRPr="007A05C2">
        <w:t>, it may be difficult to attribute the source of cadmium exposure in a worker who smokes solely to workplace exposure</w:t>
      </w:r>
      <w:r w:rsidR="003E2DBC" w:rsidRPr="007A05C2">
        <w:t xml:space="preserve">. </w:t>
      </w:r>
      <w:r w:rsidRPr="007A05C2">
        <w:t>In these circumstances, the above recommendations should still be made. Examination of air monitoring results would be included in the review of control measures, and may help ascertain the contribution of the workplace to overall cadmium exposure.</w:t>
      </w:r>
    </w:p>
    <w:p w14:paraId="6516AF3D" w14:textId="77777777" w:rsidR="00536A3E" w:rsidRPr="007A05C2" w:rsidRDefault="00536A3E" w:rsidP="00536A3E">
      <w:r w:rsidRPr="007A05C2">
        <w:t>The worker must be informed of the results of health monitoring.</w:t>
      </w:r>
    </w:p>
    <w:p w14:paraId="557047F7" w14:textId="77777777" w:rsidR="00FB6572" w:rsidRPr="001A3BDD" w:rsidRDefault="00FB6572" w:rsidP="00FB6572">
      <w:pPr>
        <w:pStyle w:val="Heading3"/>
      </w:pPr>
      <w:bookmarkStart w:id="10" w:name="_Toc22734885"/>
      <w:r>
        <w:t>Return to w</w:t>
      </w:r>
      <w:r w:rsidRPr="001A3BDD">
        <w:t>ork</w:t>
      </w:r>
      <w:bookmarkEnd w:id="10"/>
    </w:p>
    <w:p w14:paraId="4F85B65B" w14:textId="77777777" w:rsidR="00C76806" w:rsidRPr="00807405" w:rsidRDefault="00C76806" w:rsidP="005A2DDC">
      <w:pPr>
        <w:rPr>
          <w:rFonts w:ascii="Calibri" w:hAnsi="Calibri"/>
          <w:szCs w:val="22"/>
        </w:rPr>
      </w:pPr>
      <w:r w:rsidRPr="00807405">
        <w:t>Should a worker be removed from cadmium-related work, they must not return until the registered medical practitioner has:</w:t>
      </w:r>
    </w:p>
    <w:p w14:paraId="57B1A2EA" w14:textId="77777777" w:rsidR="00C76806" w:rsidRPr="00807405" w:rsidRDefault="00C76806" w:rsidP="005A2DDC">
      <w:pPr>
        <w:pStyle w:val="SWABullets"/>
        <w:ind w:left="720" w:hanging="360"/>
        <w:rPr>
          <w:rFonts w:eastAsiaTheme="minorHAnsi"/>
        </w:rPr>
      </w:pPr>
      <w:r w:rsidRPr="00807405">
        <w:rPr>
          <w:rFonts w:eastAsiaTheme="minorHAnsi"/>
        </w:rPr>
        <w:t xml:space="preserve">assessed them as medically fit, and </w:t>
      </w:r>
    </w:p>
    <w:p w14:paraId="54C3CD63" w14:textId="419DE509" w:rsidR="00C76806" w:rsidRPr="00807405" w:rsidRDefault="00C76806" w:rsidP="005A2DDC">
      <w:pPr>
        <w:pStyle w:val="SWABullets"/>
        <w:ind w:left="720" w:hanging="360"/>
        <w:rPr>
          <w:rFonts w:eastAsiaTheme="minorHAnsi"/>
        </w:rPr>
      </w:pPr>
      <w:r w:rsidRPr="00807405">
        <w:rPr>
          <w:rFonts w:eastAsiaTheme="minorHAnsi"/>
        </w:rPr>
        <w:t>made a recommendation to the PCBU that the worker can return to</w:t>
      </w:r>
      <w:r w:rsidR="00A252D8">
        <w:rPr>
          <w:rFonts w:eastAsiaTheme="minorHAnsi"/>
        </w:rPr>
        <w:t xml:space="preserve"> remediated</w:t>
      </w:r>
      <w:r w:rsidRPr="00807405">
        <w:rPr>
          <w:rFonts w:eastAsiaTheme="minorHAnsi"/>
        </w:rPr>
        <w:t xml:space="preserve"> </w:t>
      </w:r>
      <w:r w:rsidRPr="00807405">
        <w:t>cadmium</w:t>
      </w:r>
      <w:r w:rsidRPr="00807405">
        <w:rPr>
          <w:rFonts w:eastAsiaTheme="minorHAnsi"/>
        </w:rPr>
        <w:t>-related work.</w:t>
      </w:r>
    </w:p>
    <w:p w14:paraId="76AB3BC2" w14:textId="77777777" w:rsidR="00C76806" w:rsidRPr="00807405" w:rsidRDefault="00C76806" w:rsidP="005A2DDC">
      <w:r w:rsidRPr="00807405">
        <w:t>This assessment should take into consideration the clinical condition of the worker, the worker’s urinary cadmium levels and remediation of the circumstances that led to the symptoms if possible.</w:t>
      </w:r>
    </w:p>
    <w:p w14:paraId="222077CA" w14:textId="77777777" w:rsidR="00FB6572" w:rsidRDefault="00FB6572" w:rsidP="00FB6572">
      <w:pPr>
        <w:pStyle w:val="Generalchapterfeature"/>
      </w:pPr>
      <w:r>
        <w:t>At termination of work in a cadmium process</w:t>
      </w:r>
    </w:p>
    <w:p w14:paraId="52A05307" w14:textId="7408D21C" w:rsidR="00FB6572" w:rsidRDefault="00FB6572" w:rsidP="00FB6572">
      <w:pPr>
        <w:pStyle w:val="Heading2"/>
      </w:pPr>
      <w:bookmarkStart w:id="11" w:name="_Toc22734886"/>
      <w:r>
        <w:t>Final medical examination</w:t>
      </w:r>
      <w:bookmarkEnd w:id="11"/>
    </w:p>
    <w:p w14:paraId="1D256A05" w14:textId="1EA57DB0" w:rsidR="00C60831" w:rsidRPr="00C60831" w:rsidRDefault="00C60831" w:rsidP="00FB6572">
      <w:r w:rsidRPr="00C60831">
        <w:t>A urine sample should be collected on the last day of the worker’s final shift, and a final medical examination should be carried out at the same time or as soon as possible thereafter. Emphasis should be placed on the kidneys and respiratory system and any other organs or systems that were indicated during the health monitoring program.</w:t>
      </w:r>
    </w:p>
    <w:p w14:paraId="2B76C320" w14:textId="1865E896" w:rsidR="00FB6572" w:rsidRPr="00C60831" w:rsidRDefault="00FB6572" w:rsidP="00FB6572">
      <w:r w:rsidRPr="00C60831">
        <w:t xml:space="preserve">Workers with health conditions or continuing symptoms due to cadmium exposure (including a history of raised </w:t>
      </w:r>
      <w:r w:rsidR="00C60831">
        <w:rPr>
          <w:rFonts w:cs="Arial"/>
        </w:rPr>
        <w:t>β</w:t>
      </w:r>
      <w:r w:rsidRPr="00C60831">
        <w:rPr>
          <w:vertAlign w:val="subscript"/>
        </w:rPr>
        <w:t>2</w:t>
      </w:r>
      <w:r w:rsidRPr="00C60831">
        <w:t xml:space="preserve">-microglobulin) should be advised to seek continuing medical examinations as organised by the </w:t>
      </w:r>
      <w:r w:rsidR="005F35F6" w:rsidRPr="00C60831">
        <w:t xml:space="preserve">registered </w:t>
      </w:r>
      <w:r w:rsidRPr="00C60831">
        <w:t>medical practitioner supervising the health monitoring program.</w:t>
      </w:r>
    </w:p>
    <w:p w14:paraId="06287354" w14:textId="67C8B550" w:rsidR="00FB6572" w:rsidRPr="00C60831" w:rsidRDefault="00FB6572" w:rsidP="00FB6572">
      <w:r w:rsidRPr="00C60831">
        <w:t xml:space="preserve">A health monitoring report from the registered medical practitioner should be provided to the PCBU as soon as practicable after the completion of the monitoring program, </w:t>
      </w:r>
      <w:r w:rsidR="00A252D8">
        <w:t>and</w:t>
      </w:r>
      <w:r w:rsidR="00A252D8" w:rsidRPr="00C60831">
        <w:t xml:space="preserve"> </w:t>
      </w:r>
      <w:r w:rsidRPr="00C60831">
        <w:t>at regular intervals for longer term or ongoing health monitoring processes. The report must include:</w:t>
      </w:r>
    </w:p>
    <w:p w14:paraId="58DD02AE" w14:textId="77777777" w:rsidR="00FB6572" w:rsidRPr="00C60831" w:rsidRDefault="00FB6572" w:rsidP="00FB6572">
      <w:pPr>
        <w:pStyle w:val="SWABullets"/>
        <w:ind w:left="720" w:hanging="360"/>
      </w:pPr>
      <w:r w:rsidRPr="00C60831">
        <w:t>the name and date of birth of the worker</w:t>
      </w:r>
    </w:p>
    <w:p w14:paraId="31BCAAA6" w14:textId="77777777" w:rsidR="00FB6572" w:rsidRPr="00C60831" w:rsidRDefault="00FB6572" w:rsidP="00FB6572">
      <w:pPr>
        <w:pStyle w:val="SWABullets"/>
        <w:ind w:left="720" w:hanging="360"/>
      </w:pPr>
      <w:r w:rsidRPr="00C60831">
        <w:t>the name and registration number of the registered medical practitioner</w:t>
      </w:r>
    </w:p>
    <w:p w14:paraId="2DEB6930" w14:textId="77777777" w:rsidR="00FB6572" w:rsidRPr="00C60831" w:rsidRDefault="00FB6572" w:rsidP="00FB6572">
      <w:pPr>
        <w:pStyle w:val="SWABullets"/>
        <w:ind w:left="720" w:hanging="360"/>
      </w:pPr>
      <w:r w:rsidRPr="00C60831">
        <w:t>the name and address of the PCBU who commissioned the health monitoring</w:t>
      </w:r>
    </w:p>
    <w:p w14:paraId="3B2F29D5" w14:textId="77777777" w:rsidR="00FB6572" w:rsidRPr="00C60831" w:rsidRDefault="00FB6572" w:rsidP="00FB6572">
      <w:pPr>
        <w:pStyle w:val="SWABullets"/>
        <w:ind w:left="720" w:hanging="360"/>
      </w:pPr>
      <w:r w:rsidRPr="00C60831">
        <w:t>the date of the health monitoring</w:t>
      </w:r>
    </w:p>
    <w:p w14:paraId="1B64B097" w14:textId="77777777" w:rsidR="00FB6572" w:rsidRPr="00C60831" w:rsidRDefault="00FB6572" w:rsidP="00FB6572">
      <w:pPr>
        <w:pStyle w:val="SWABullets"/>
        <w:ind w:left="720" w:hanging="360"/>
      </w:pPr>
      <w:r w:rsidRPr="00C60831">
        <w:t>any test results that indicate whether or not the worker has been exposed to a hazardous chemical</w:t>
      </w:r>
    </w:p>
    <w:p w14:paraId="00D74D07" w14:textId="55A2114D" w:rsidR="00FB6572" w:rsidRPr="00C60831" w:rsidRDefault="00FB6572" w:rsidP="00FB6572">
      <w:pPr>
        <w:pStyle w:val="SWABullets"/>
        <w:ind w:left="720" w:hanging="360"/>
      </w:pPr>
      <w:r w:rsidRPr="00C60831">
        <w:t>any advice that test results indicate that the worker may have contracted a</w:t>
      </w:r>
      <w:r w:rsidR="00131FA9">
        <w:t>n injury, illness or</w:t>
      </w:r>
      <w:r w:rsidRPr="00C60831">
        <w:t xml:space="preserve"> disease as a result of carrying out the work that triggered the requirement for health monitoring</w:t>
      </w:r>
    </w:p>
    <w:p w14:paraId="5EB2B38C" w14:textId="77777777" w:rsidR="00FB6572" w:rsidRPr="00C60831" w:rsidRDefault="00FB6572" w:rsidP="00FB6572">
      <w:pPr>
        <w:pStyle w:val="SWABullets"/>
        <w:ind w:left="720" w:hanging="360"/>
      </w:pPr>
      <w:r w:rsidRPr="00C60831">
        <w:lastRenderedPageBreak/>
        <w:t>any recommendation that the PCBU or undertaking take remedial measures, including whether the worker can continue to carry out the type of work that triggered the requirement for health monitoring, and</w:t>
      </w:r>
    </w:p>
    <w:p w14:paraId="089EEFEF" w14:textId="77777777" w:rsidR="00FB6572" w:rsidRPr="00C60831" w:rsidRDefault="00FB6572" w:rsidP="00FB6572">
      <w:pPr>
        <w:pStyle w:val="SWABullets"/>
        <w:ind w:left="720" w:hanging="360"/>
      </w:pPr>
      <w:r w:rsidRPr="00C60831">
        <w:t>whether medical counselling is required for the worker in relation to the work that triggered the requirement for health monitoring.</w:t>
      </w:r>
    </w:p>
    <w:p w14:paraId="02CFF2EC" w14:textId="77777777" w:rsidR="00FB6572" w:rsidRDefault="00FB6572" w:rsidP="00FB6572">
      <w:pPr>
        <w:pStyle w:val="Generalchapterfeature"/>
      </w:pPr>
      <w:r>
        <w:t>Potential health effects following exposure to cadmium</w:t>
      </w:r>
    </w:p>
    <w:p w14:paraId="7EA70C24" w14:textId="572342E4" w:rsidR="00FB6572" w:rsidRDefault="00FB6572" w:rsidP="00FB6572">
      <w:pPr>
        <w:pStyle w:val="Heading2"/>
      </w:pPr>
      <w:bookmarkStart w:id="12" w:name="_Toc22734887"/>
      <w:r>
        <w:t>Route of occupational exposure</w:t>
      </w:r>
      <w:bookmarkEnd w:id="12"/>
    </w:p>
    <w:p w14:paraId="6989BB10" w14:textId="6CE78928" w:rsidR="0045438A" w:rsidRPr="0045438A" w:rsidRDefault="00FB6572" w:rsidP="0045438A">
      <w:r w:rsidRPr="0045438A">
        <w:t>The primary route of cadmium exposure is via inhalation</w:t>
      </w:r>
    </w:p>
    <w:p w14:paraId="1539BD4F" w14:textId="52B59E73" w:rsidR="00FB6572" w:rsidRDefault="00FB6572" w:rsidP="00FB6572">
      <w:pPr>
        <w:pStyle w:val="Heading2"/>
      </w:pPr>
      <w:bookmarkStart w:id="13" w:name="_Toc22734888"/>
      <w:r>
        <w:t>Target organ/effect</w:t>
      </w:r>
      <w:bookmarkEnd w:id="13"/>
    </w:p>
    <w:p w14:paraId="63203113" w14:textId="77777777" w:rsidR="00FB6572" w:rsidRPr="0045438A" w:rsidRDefault="00FB6572" w:rsidP="005A2DDC">
      <w:r w:rsidRPr="0045438A">
        <w:t>The target organs and potential effects of cadmium exposure include:</w:t>
      </w:r>
    </w:p>
    <w:p w14:paraId="65079AA4" w14:textId="3F7C1E80" w:rsidR="00FB6572" w:rsidRPr="00195E7A" w:rsidRDefault="00FB6572" w:rsidP="00FB6572">
      <w:pPr>
        <w:pStyle w:val="Caption"/>
        <w:keepNext/>
        <w:keepLines/>
        <w:rPr>
          <w:b w:val="0"/>
        </w:rPr>
      </w:pPr>
      <w:r>
        <w:t xml:space="preserve">Table </w:t>
      </w:r>
      <w:r w:rsidR="006526FD">
        <w:rPr>
          <w:noProof/>
        </w:rPr>
        <w:fldChar w:fldCharType="begin"/>
      </w:r>
      <w:r w:rsidR="006526FD">
        <w:rPr>
          <w:noProof/>
        </w:rPr>
        <w:instrText xml:space="preserve"> SEQ Table \* ARABIC </w:instrText>
      </w:r>
      <w:r w:rsidR="006526FD">
        <w:rPr>
          <w:noProof/>
        </w:rPr>
        <w:fldChar w:fldCharType="separate"/>
      </w:r>
      <w:r w:rsidR="00614E93">
        <w:rPr>
          <w:noProof/>
        </w:rPr>
        <w:t>1</w:t>
      </w:r>
      <w:r w:rsidR="006526FD">
        <w:rPr>
          <w:noProof/>
        </w:rPr>
        <w:fldChar w:fldCharType="end"/>
      </w:r>
      <w:r>
        <w:t xml:space="preserve"> </w:t>
      </w:r>
      <w:r w:rsidRPr="00195E7A">
        <w:rPr>
          <w:b w:val="0"/>
        </w:rPr>
        <w:t>Target organs and potential effects of cadmium 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1943"/>
        <w:gridCol w:w="6880"/>
      </w:tblGrid>
      <w:tr w:rsidR="00FB6572" w:rsidRPr="00EA37E9" w14:paraId="7CBDA31A" w14:textId="77777777" w:rsidTr="00243ED7">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101" w:type="pct"/>
            <w:hideMark/>
          </w:tcPr>
          <w:p w14:paraId="6FC45F44" w14:textId="77777777" w:rsidR="00FB6572" w:rsidRPr="00EA37E9" w:rsidRDefault="00FB6572" w:rsidP="00243ED7">
            <w:pPr>
              <w:keepNext/>
              <w:keepLines/>
            </w:pPr>
            <w:r>
              <w:t>Target organ</w:t>
            </w:r>
          </w:p>
        </w:tc>
        <w:tc>
          <w:tcPr>
            <w:tcW w:w="3899" w:type="pct"/>
            <w:hideMark/>
          </w:tcPr>
          <w:p w14:paraId="5B879DCD" w14:textId="77777777" w:rsidR="00FB6572" w:rsidRPr="00EA37E9" w:rsidRDefault="00FB6572" w:rsidP="00243ED7">
            <w:pPr>
              <w:keepNext/>
              <w:keepLines/>
              <w:cnfStyle w:val="100000000000" w:firstRow="1" w:lastRow="0" w:firstColumn="0" w:lastColumn="0" w:oddVBand="0" w:evenVBand="0" w:oddHBand="0" w:evenHBand="0" w:firstRowFirstColumn="0" w:firstRowLastColumn="0" w:lastRowFirstColumn="0" w:lastRowLastColumn="0"/>
            </w:pPr>
            <w:r>
              <w:t>Effect</w:t>
            </w:r>
          </w:p>
        </w:tc>
      </w:tr>
      <w:tr w:rsidR="0050288B" w:rsidRPr="0045438A" w14:paraId="27E6CD68" w14:textId="77777777" w:rsidTr="00243E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01" w:type="pct"/>
            <w:tcBorders>
              <w:bottom w:val="single" w:sz="4" w:space="0" w:color="AF1E2D"/>
            </w:tcBorders>
            <w:noWrap/>
          </w:tcPr>
          <w:p w14:paraId="1227104A" w14:textId="77777777" w:rsidR="00FB6572" w:rsidRPr="0045438A" w:rsidRDefault="00FB6572" w:rsidP="00243ED7">
            <w:pPr>
              <w:keepNext/>
              <w:keepLines/>
            </w:pPr>
            <w:r w:rsidRPr="0045438A">
              <w:t>Respiratory tract</w:t>
            </w:r>
          </w:p>
        </w:tc>
        <w:tc>
          <w:tcPr>
            <w:tcW w:w="3899" w:type="pct"/>
            <w:tcBorders>
              <w:bottom w:val="single" w:sz="4" w:space="0" w:color="AF1E2D"/>
            </w:tcBorders>
            <w:noWrap/>
          </w:tcPr>
          <w:p w14:paraId="7FA89376" w14:textId="77777777" w:rsidR="00FB6572" w:rsidRPr="0045438A" w:rsidRDefault="00FB6572" w:rsidP="00243ED7">
            <w:pPr>
              <w:pStyle w:val="Tablebullets"/>
              <w:cnfStyle w:val="000000100000" w:firstRow="0" w:lastRow="0" w:firstColumn="0" w:lastColumn="0" w:oddVBand="0" w:evenVBand="0" w:oddHBand="1" w:evenHBand="0" w:firstRowFirstColumn="0" w:firstRowLastColumn="0" w:lastRowFirstColumn="0" w:lastRowLastColumn="0"/>
            </w:pPr>
            <w:r w:rsidRPr="0045438A">
              <w:t>Irritation</w:t>
            </w:r>
          </w:p>
          <w:p w14:paraId="012E18FF" w14:textId="77777777" w:rsidR="00FB6572" w:rsidRPr="0045438A" w:rsidRDefault="00FB6572" w:rsidP="00243ED7">
            <w:pPr>
              <w:pStyle w:val="Tablebullets"/>
              <w:cnfStyle w:val="000000100000" w:firstRow="0" w:lastRow="0" w:firstColumn="0" w:lastColumn="0" w:oddVBand="0" w:evenVBand="0" w:oddHBand="1" w:evenHBand="0" w:firstRowFirstColumn="0" w:firstRowLastColumn="0" w:lastRowFirstColumn="0" w:lastRowLastColumn="0"/>
            </w:pPr>
            <w:r w:rsidRPr="0045438A">
              <w:t>Pneumonitis</w:t>
            </w:r>
          </w:p>
          <w:p w14:paraId="60819D51" w14:textId="77777777" w:rsidR="00FB6572" w:rsidRPr="0045438A" w:rsidRDefault="00FB6572" w:rsidP="00243ED7">
            <w:pPr>
              <w:pStyle w:val="Tablebullets"/>
              <w:cnfStyle w:val="000000100000" w:firstRow="0" w:lastRow="0" w:firstColumn="0" w:lastColumn="0" w:oddVBand="0" w:evenVBand="0" w:oddHBand="1" w:evenHBand="0" w:firstRowFirstColumn="0" w:firstRowLastColumn="0" w:lastRowFirstColumn="0" w:lastRowLastColumn="0"/>
            </w:pPr>
            <w:r w:rsidRPr="0045438A">
              <w:t>Pulmonary oedema</w:t>
            </w:r>
          </w:p>
          <w:p w14:paraId="677D0C7C" w14:textId="77777777" w:rsidR="00FB6572" w:rsidRPr="0045438A" w:rsidRDefault="00FB6572" w:rsidP="00243ED7">
            <w:pPr>
              <w:pStyle w:val="Tablebullets"/>
              <w:cnfStyle w:val="000000100000" w:firstRow="0" w:lastRow="0" w:firstColumn="0" w:lastColumn="0" w:oddVBand="0" w:evenVBand="0" w:oddHBand="1" w:evenHBand="0" w:firstRowFirstColumn="0" w:firstRowLastColumn="0" w:lastRowFirstColumn="0" w:lastRowLastColumn="0"/>
            </w:pPr>
            <w:r w:rsidRPr="0045438A">
              <w:t>Metal fume fever</w:t>
            </w:r>
          </w:p>
          <w:p w14:paraId="4354D11B" w14:textId="77777777" w:rsidR="00FB6572" w:rsidRPr="0045438A" w:rsidRDefault="00FB6572" w:rsidP="00243ED7">
            <w:pPr>
              <w:pStyle w:val="Tablebullets"/>
              <w:cnfStyle w:val="000000100000" w:firstRow="0" w:lastRow="0" w:firstColumn="0" w:lastColumn="0" w:oddVBand="0" w:evenVBand="0" w:oddHBand="1" w:evenHBand="0" w:firstRowFirstColumn="0" w:firstRowLastColumn="0" w:lastRowFirstColumn="0" w:lastRowLastColumn="0"/>
            </w:pPr>
            <w:r w:rsidRPr="0045438A">
              <w:t>Chronic obstructive airways disease</w:t>
            </w:r>
          </w:p>
        </w:tc>
      </w:tr>
      <w:tr w:rsidR="0050288B" w:rsidRPr="0045438A" w14:paraId="579C954F" w14:textId="77777777" w:rsidTr="00243ED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01" w:type="pct"/>
            <w:tcBorders>
              <w:bottom w:val="single" w:sz="4" w:space="0" w:color="AF1E2D"/>
            </w:tcBorders>
            <w:noWrap/>
          </w:tcPr>
          <w:p w14:paraId="5C62C507" w14:textId="77777777" w:rsidR="00FB6572" w:rsidRPr="0045438A" w:rsidRDefault="00FB6572" w:rsidP="00243ED7">
            <w:pPr>
              <w:keepNext/>
              <w:keepLines/>
            </w:pPr>
            <w:r w:rsidRPr="0045438A">
              <w:t>Kidney</w:t>
            </w:r>
          </w:p>
        </w:tc>
        <w:tc>
          <w:tcPr>
            <w:tcW w:w="3899" w:type="pct"/>
            <w:tcBorders>
              <w:bottom w:val="single" w:sz="4" w:space="0" w:color="AF1E2D"/>
            </w:tcBorders>
            <w:noWrap/>
          </w:tcPr>
          <w:p w14:paraId="542D8ADD" w14:textId="77777777" w:rsidR="00FB6572" w:rsidRPr="0045438A" w:rsidRDefault="00FB6572" w:rsidP="00243ED7">
            <w:pPr>
              <w:pStyle w:val="Tablebullets"/>
              <w:cnfStyle w:val="000000010000" w:firstRow="0" w:lastRow="0" w:firstColumn="0" w:lastColumn="0" w:oddVBand="0" w:evenVBand="0" w:oddHBand="0" w:evenHBand="1" w:firstRowFirstColumn="0" w:firstRowLastColumn="0" w:lastRowFirstColumn="0" w:lastRowLastColumn="0"/>
            </w:pPr>
            <w:r w:rsidRPr="0045438A">
              <w:t>Proximal renal tubular dysfunction</w:t>
            </w:r>
          </w:p>
          <w:p w14:paraId="72351AA5" w14:textId="77777777" w:rsidR="00FB6572" w:rsidRPr="0045438A" w:rsidRDefault="00FB6572" w:rsidP="00243ED7">
            <w:pPr>
              <w:pStyle w:val="Tablebullets"/>
              <w:cnfStyle w:val="000000010000" w:firstRow="0" w:lastRow="0" w:firstColumn="0" w:lastColumn="0" w:oddVBand="0" w:evenVBand="0" w:oddHBand="0" w:evenHBand="1" w:firstRowFirstColumn="0" w:firstRowLastColumn="0" w:lastRowFirstColumn="0" w:lastRowLastColumn="0"/>
            </w:pPr>
            <w:r w:rsidRPr="0045438A">
              <w:t>Proteinuria</w:t>
            </w:r>
          </w:p>
          <w:p w14:paraId="7A4C2E63" w14:textId="77777777" w:rsidR="00FB6572" w:rsidRPr="0045438A" w:rsidRDefault="00FB6572" w:rsidP="00243ED7">
            <w:pPr>
              <w:pStyle w:val="Tablebullets"/>
              <w:cnfStyle w:val="000000010000" w:firstRow="0" w:lastRow="0" w:firstColumn="0" w:lastColumn="0" w:oddVBand="0" w:evenVBand="0" w:oddHBand="0" w:evenHBand="1" w:firstRowFirstColumn="0" w:firstRowLastColumn="0" w:lastRowFirstColumn="0" w:lastRowLastColumn="0"/>
            </w:pPr>
            <w:r w:rsidRPr="0045438A">
              <w:t>Renal calculi</w:t>
            </w:r>
          </w:p>
        </w:tc>
      </w:tr>
      <w:tr w:rsidR="0050288B" w:rsidRPr="0045438A" w14:paraId="72A07E44" w14:textId="77777777" w:rsidTr="00243E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01" w:type="pct"/>
            <w:tcBorders>
              <w:bottom w:val="single" w:sz="4" w:space="0" w:color="AF1E2D"/>
            </w:tcBorders>
            <w:noWrap/>
          </w:tcPr>
          <w:p w14:paraId="2D18CF97" w14:textId="77777777" w:rsidR="00FB6572" w:rsidRPr="0045438A" w:rsidRDefault="00FB6572" w:rsidP="00243ED7">
            <w:pPr>
              <w:keepNext/>
              <w:keepLines/>
            </w:pPr>
            <w:r w:rsidRPr="0045438A">
              <w:t>Bones</w:t>
            </w:r>
          </w:p>
        </w:tc>
        <w:tc>
          <w:tcPr>
            <w:tcW w:w="3899" w:type="pct"/>
            <w:tcBorders>
              <w:bottom w:val="single" w:sz="4" w:space="0" w:color="AF1E2D"/>
            </w:tcBorders>
            <w:noWrap/>
          </w:tcPr>
          <w:p w14:paraId="2BE0B02B" w14:textId="77777777" w:rsidR="00FB6572" w:rsidRPr="0045438A" w:rsidRDefault="00FB6572" w:rsidP="00243ED7">
            <w:pPr>
              <w:pStyle w:val="Tablebullets"/>
              <w:cnfStyle w:val="000000100000" w:firstRow="0" w:lastRow="0" w:firstColumn="0" w:lastColumn="0" w:oddVBand="0" w:evenVBand="0" w:oddHBand="1" w:evenHBand="0" w:firstRowFirstColumn="0" w:firstRowLastColumn="0" w:lastRowFirstColumn="0" w:lastRowLastColumn="0"/>
            </w:pPr>
            <w:r w:rsidRPr="0045438A">
              <w:t xml:space="preserve">Osteomalacia and osteoporosis </w:t>
            </w:r>
          </w:p>
          <w:p w14:paraId="65D33311" w14:textId="77777777" w:rsidR="00FB6572" w:rsidRPr="0045438A" w:rsidRDefault="00FB6572" w:rsidP="00243ED7">
            <w:pPr>
              <w:pStyle w:val="Tablebullets"/>
              <w:cnfStyle w:val="000000100000" w:firstRow="0" w:lastRow="0" w:firstColumn="0" w:lastColumn="0" w:oddVBand="0" w:evenVBand="0" w:oddHBand="1" w:evenHBand="0" w:firstRowFirstColumn="0" w:firstRowLastColumn="0" w:lastRowFirstColumn="0" w:lastRowLastColumn="0"/>
            </w:pPr>
            <w:r w:rsidRPr="0045438A">
              <w:t>Increased incidence of fractures</w:t>
            </w:r>
          </w:p>
          <w:p w14:paraId="725AFE05" w14:textId="77777777" w:rsidR="00FB6572" w:rsidRPr="0045438A" w:rsidRDefault="00FB6572" w:rsidP="00243ED7">
            <w:pPr>
              <w:pStyle w:val="Tablebullets"/>
              <w:cnfStyle w:val="000000100000" w:firstRow="0" w:lastRow="0" w:firstColumn="0" w:lastColumn="0" w:oddVBand="0" w:evenVBand="0" w:oddHBand="1" w:evenHBand="0" w:firstRowFirstColumn="0" w:firstRowLastColumn="0" w:lastRowFirstColumn="0" w:lastRowLastColumn="0"/>
            </w:pPr>
            <w:r w:rsidRPr="0045438A">
              <w:t>Hyperphosphaturia</w:t>
            </w:r>
          </w:p>
          <w:p w14:paraId="27D006C5" w14:textId="77777777" w:rsidR="00FB6572" w:rsidRPr="0045438A" w:rsidRDefault="00FB6572" w:rsidP="00243ED7">
            <w:pPr>
              <w:pStyle w:val="Tablebullets"/>
              <w:cnfStyle w:val="000000100000" w:firstRow="0" w:lastRow="0" w:firstColumn="0" w:lastColumn="0" w:oddVBand="0" w:evenVBand="0" w:oddHBand="1" w:evenHBand="0" w:firstRowFirstColumn="0" w:firstRowLastColumn="0" w:lastRowFirstColumn="0" w:lastRowLastColumn="0"/>
            </w:pPr>
            <w:r w:rsidRPr="0045438A">
              <w:t>Decreased 1-hydroxylation of 25-hydroxy vitamin D in tubular cells</w:t>
            </w:r>
          </w:p>
        </w:tc>
      </w:tr>
      <w:tr w:rsidR="0045438A" w:rsidRPr="0045438A" w14:paraId="090DB835" w14:textId="77777777" w:rsidTr="00243ED7">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01" w:type="pct"/>
            <w:tcBorders>
              <w:bottom w:val="single" w:sz="4" w:space="0" w:color="AF1E2D"/>
            </w:tcBorders>
            <w:noWrap/>
          </w:tcPr>
          <w:p w14:paraId="3462A811" w14:textId="77777777" w:rsidR="00FB6572" w:rsidRPr="0045438A" w:rsidRDefault="00FB6572" w:rsidP="00243ED7">
            <w:pPr>
              <w:keepNext/>
              <w:keepLines/>
            </w:pPr>
            <w:r w:rsidRPr="0045438A">
              <w:t>Liver</w:t>
            </w:r>
          </w:p>
        </w:tc>
        <w:tc>
          <w:tcPr>
            <w:tcW w:w="3899" w:type="pct"/>
            <w:tcBorders>
              <w:bottom w:val="single" w:sz="4" w:space="0" w:color="AF1E2D"/>
            </w:tcBorders>
            <w:noWrap/>
          </w:tcPr>
          <w:p w14:paraId="47D6732F" w14:textId="77777777" w:rsidR="00FB6572" w:rsidRPr="0045438A" w:rsidRDefault="00FB6572" w:rsidP="00243ED7">
            <w:pPr>
              <w:pStyle w:val="Tablebullets"/>
              <w:cnfStyle w:val="000000010000" w:firstRow="0" w:lastRow="0" w:firstColumn="0" w:lastColumn="0" w:oddVBand="0" w:evenVBand="0" w:oddHBand="0" w:evenHBand="1" w:firstRowFirstColumn="0" w:firstRowLastColumn="0" w:lastRowFirstColumn="0" w:lastRowLastColumn="0"/>
            </w:pPr>
            <w:r w:rsidRPr="0045438A">
              <w:t>Elevation of hepatic enzymes</w:t>
            </w:r>
          </w:p>
        </w:tc>
      </w:tr>
    </w:tbl>
    <w:p w14:paraId="6E606C78" w14:textId="3D25A003" w:rsidR="00FB6572" w:rsidRDefault="00FB6572" w:rsidP="00FB6572">
      <w:pPr>
        <w:pStyle w:val="Heading2"/>
      </w:pPr>
      <w:bookmarkStart w:id="14" w:name="_Toc22734889"/>
      <w:r>
        <w:t>Acute effects</w:t>
      </w:r>
      <w:bookmarkEnd w:id="14"/>
    </w:p>
    <w:p w14:paraId="042E1FAC" w14:textId="77777777" w:rsidR="00FB6572" w:rsidRPr="0045438A" w:rsidRDefault="00FB6572" w:rsidP="00FB6572">
      <w:r w:rsidRPr="0045438A">
        <w:t xml:space="preserve">Cadmium is a respiratory irritant with initial symptoms of inhalational exposure including irritation of the throat and mucosa and cough. Exposure can then be followed by ‘metal fume fever’; a flu-like illness with symptoms of: </w:t>
      </w:r>
    </w:p>
    <w:p w14:paraId="7881C87F" w14:textId="77777777" w:rsidR="00FB6572" w:rsidRPr="0045438A" w:rsidRDefault="00FB6572" w:rsidP="00FB6572">
      <w:pPr>
        <w:pStyle w:val="SWABullets"/>
        <w:ind w:left="720" w:hanging="360"/>
      </w:pPr>
      <w:r w:rsidRPr="0045438A">
        <w:t>metallic taste in the mouth</w:t>
      </w:r>
    </w:p>
    <w:p w14:paraId="25F5A720" w14:textId="77777777" w:rsidR="00FB6572" w:rsidRPr="0045438A" w:rsidRDefault="00FB6572" w:rsidP="00FB6572">
      <w:pPr>
        <w:pStyle w:val="SWABullets"/>
        <w:ind w:left="720" w:hanging="360"/>
      </w:pPr>
      <w:r w:rsidRPr="0045438A">
        <w:t>headache</w:t>
      </w:r>
    </w:p>
    <w:p w14:paraId="5C193B2F" w14:textId="77777777" w:rsidR="00FB6572" w:rsidRPr="0045438A" w:rsidRDefault="00FB6572" w:rsidP="00FB6572">
      <w:pPr>
        <w:pStyle w:val="SWABullets"/>
        <w:ind w:left="720" w:hanging="360"/>
      </w:pPr>
      <w:r w:rsidRPr="0045438A">
        <w:t>fever and chills</w:t>
      </w:r>
    </w:p>
    <w:p w14:paraId="4F005BA1" w14:textId="77777777" w:rsidR="00FB6572" w:rsidRPr="0045438A" w:rsidRDefault="00FB6572" w:rsidP="00FB6572">
      <w:pPr>
        <w:pStyle w:val="SWABullets"/>
        <w:ind w:left="720" w:hanging="360"/>
      </w:pPr>
      <w:r w:rsidRPr="0045438A">
        <w:t>muscle aches</w:t>
      </w:r>
    </w:p>
    <w:p w14:paraId="5BC81C5C" w14:textId="77777777" w:rsidR="00FB6572" w:rsidRPr="0045438A" w:rsidRDefault="00FB6572" w:rsidP="00FB6572">
      <w:pPr>
        <w:pStyle w:val="SWABullets"/>
        <w:ind w:left="720" w:hanging="360"/>
      </w:pPr>
      <w:r w:rsidRPr="0045438A">
        <w:t>chest tightness and cough</w:t>
      </w:r>
    </w:p>
    <w:p w14:paraId="26F4CC57" w14:textId="77777777" w:rsidR="00FB6572" w:rsidRPr="0045438A" w:rsidRDefault="00FB6572" w:rsidP="00FB6572">
      <w:pPr>
        <w:pStyle w:val="SWABullets"/>
        <w:ind w:left="720" w:hanging="360"/>
      </w:pPr>
      <w:r w:rsidRPr="0045438A">
        <w:t>sweating</w:t>
      </w:r>
    </w:p>
    <w:p w14:paraId="184FF40F" w14:textId="77777777" w:rsidR="00FB6572" w:rsidRPr="0045438A" w:rsidRDefault="00FB6572" w:rsidP="00FB6572">
      <w:pPr>
        <w:pStyle w:val="SWABullets"/>
        <w:ind w:left="720" w:hanging="360"/>
      </w:pPr>
      <w:r w:rsidRPr="0045438A">
        <w:t>conjunctivitis</w:t>
      </w:r>
    </w:p>
    <w:p w14:paraId="4E529DBE" w14:textId="77777777" w:rsidR="00FB6572" w:rsidRPr="0045438A" w:rsidRDefault="00FB6572" w:rsidP="00FB6572">
      <w:pPr>
        <w:pStyle w:val="SWABullets"/>
        <w:ind w:left="720" w:hanging="360"/>
      </w:pPr>
      <w:r w:rsidRPr="0045438A">
        <w:t>rhinitis, and</w:t>
      </w:r>
    </w:p>
    <w:p w14:paraId="527A6800" w14:textId="77777777" w:rsidR="00FB6572" w:rsidRPr="0045438A" w:rsidRDefault="00FB6572" w:rsidP="00FB6572">
      <w:pPr>
        <w:pStyle w:val="SWABullets"/>
        <w:ind w:left="720" w:hanging="360"/>
      </w:pPr>
      <w:r w:rsidRPr="0045438A">
        <w:t>impaired sense of smell.</w:t>
      </w:r>
    </w:p>
    <w:p w14:paraId="3CF4AA02" w14:textId="48C4542A" w:rsidR="00FB6572" w:rsidRPr="0045438A" w:rsidRDefault="00FB6572" w:rsidP="00FB6572">
      <w:r w:rsidRPr="0045438A">
        <w:t xml:space="preserve">The symptoms occur within </w:t>
      </w:r>
      <w:r w:rsidR="00C5728A">
        <w:t>three</w:t>
      </w:r>
      <w:r w:rsidRPr="0045438A">
        <w:t xml:space="preserve"> to 10 hours of exposure and may resolve within 24 to 48 hours. However, from </w:t>
      </w:r>
      <w:r w:rsidR="00C5728A">
        <w:t>eight</w:t>
      </w:r>
      <w:r w:rsidRPr="0045438A">
        <w:t xml:space="preserve"> hours to seven days post-exposure</w:t>
      </w:r>
      <w:r w:rsidR="0045438A" w:rsidRPr="0045438A">
        <w:t>,</w:t>
      </w:r>
      <w:r w:rsidRPr="0045438A">
        <w:t xml:space="preserve"> advanced pulmonary response symptoms may occur including: </w:t>
      </w:r>
    </w:p>
    <w:p w14:paraId="112AD8AF" w14:textId="42E7B505" w:rsidR="00FB6572" w:rsidRPr="0045438A" w:rsidRDefault="00FB6572" w:rsidP="00FB6572">
      <w:pPr>
        <w:pStyle w:val="SWABullets"/>
        <w:ind w:left="720" w:hanging="360"/>
      </w:pPr>
      <w:r w:rsidRPr="0045438A">
        <w:lastRenderedPageBreak/>
        <w:t xml:space="preserve">severe </w:t>
      </w:r>
      <w:r w:rsidR="00820730" w:rsidRPr="0045438A">
        <w:t>dyspnoea</w:t>
      </w:r>
      <w:r w:rsidRPr="0045438A">
        <w:t xml:space="preserve"> and wheezing</w:t>
      </w:r>
    </w:p>
    <w:p w14:paraId="33C76FC4" w14:textId="77777777" w:rsidR="00FB6572" w:rsidRPr="0045438A" w:rsidRDefault="00FB6572" w:rsidP="00FB6572">
      <w:pPr>
        <w:pStyle w:val="SWABullets"/>
        <w:ind w:left="720" w:hanging="360"/>
      </w:pPr>
      <w:r w:rsidRPr="0045438A">
        <w:t>chest pain and precordial constriction</w:t>
      </w:r>
    </w:p>
    <w:p w14:paraId="051782E8" w14:textId="77777777" w:rsidR="00FB6572" w:rsidRPr="0045438A" w:rsidRDefault="00FB6572" w:rsidP="00FB6572">
      <w:pPr>
        <w:pStyle w:val="SWABullets"/>
        <w:ind w:left="720" w:hanging="360"/>
      </w:pPr>
      <w:r w:rsidRPr="0045438A">
        <w:t>persistent cough</w:t>
      </w:r>
    </w:p>
    <w:p w14:paraId="7205A371" w14:textId="77777777" w:rsidR="00FB6572" w:rsidRPr="0045438A" w:rsidRDefault="00FB6572" w:rsidP="00FB6572">
      <w:pPr>
        <w:pStyle w:val="SWABullets"/>
        <w:ind w:left="720" w:hanging="360"/>
      </w:pPr>
      <w:r w:rsidRPr="0045438A">
        <w:t>weakness and malaise</w:t>
      </w:r>
    </w:p>
    <w:p w14:paraId="5D5C29D9" w14:textId="77777777" w:rsidR="00FB6572" w:rsidRPr="0045438A" w:rsidRDefault="00FB6572" w:rsidP="00FB6572">
      <w:pPr>
        <w:pStyle w:val="SWABullets"/>
        <w:ind w:left="720" w:hanging="360"/>
      </w:pPr>
      <w:r w:rsidRPr="0045438A">
        <w:t>anorexia</w:t>
      </w:r>
    </w:p>
    <w:p w14:paraId="33BE5727" w14:textId="77777777" w:rsidR="00FB6572" w:rsidRPr="0045438A" w:rsidRDefault="00FB6572" w:rsidP="00FB6572">
      <w:pPr>
        <w:pStyle w:val="SWABullets"/>
        <w:ind w:left="720" w:hanging="360"/>
      </w:pPr>
      <w:r w:rsidRPr="0045438A">
        <w:t>nausea</w:t>
      </w:r>
    </w:p>
    <w:p w14:paraId="28224D89" w14:textId="77777777" w:rsidR="00FB6572" w:rsidRPr="0045438A" w:rsidRDefault="00FB6572" w:rsidP="00FB6572">
      <w:pPr>
        <w:pStyle w:val="SWABullets"/>
        <w:ind w:left="720" w:hanging="360"/>
      </w:pPr>
      <w:r w:rsidRPr="0045438A">
        <w:t>diarrhoea</w:t>
      </w:r>
    </w:p>
    <w:p w14:paraId="4705367E" w14:textId="77777777" w:rsidR="00FB6572" w:rsidRPr="0045438A" w:rsidRDefault="00FB6572" w:rsidP="00FB6572">
      <w:pPr>
        <w:pStyle w:val="SWABullets"/>
        <w:ind w:left="720" w:hanging="360"/>
      </w:pPr>
      <w:r w:rsidRPr="0045438A">
        <w:t>nocturia</w:t>
      </w:r>
    </w:p>
    <w:p w14:paraId="2E0862AE" w14:textId="77777777" w:rsidR="00FB6572" w:rsidRPr="0045438A" w:rsidRDefault="00FB6572" w:rsidP="00FB6572">
      <w:pPr>
        <w:pStyle w:val="SWABullets"/>
        <w:ind w:left="720" w:hanging="360"/>
      </w:pPr>
      <w:r w:rsidRPr="0045438A">
        <w:t>abdominal pain</w:t>
      </w:r>
    </w:p>
    <w:p w14:paraId="12BE7E10" w14:textId="663E334E" w:rsidR="00FB6572" w:rsidRPr="0045438A" w:rsidRDefault="00FB6572" w:rsidP="00FB6572">
      <w:pPr>
        <w:pStyle w:val="SWABullets"/>
        <w:ind w:left="720" w:hanging="360"/>
      </w:pPr>
      <w:r w:rsidRPr="0045438A">
        <w:t xml:space="preserve">haemoptysis, </w:t>
      </w:r>
      <w:r w:rsidR="003A33C3">
        <w:t>or</w:t>
      </w:r>
      <w:r w:rsidRPr="0045438A">
        <w:t xml:space="preserve"> </w:t>
      </w:r>
    </w:p>
    <w:p w14:paraId="30F6DEEA" w14:textId="77777777" w:rsidR="00FB6572" w:rsidRPr="0045438A" w:rsidRDefault="00FB6572" w:rsidP="00FB6572">
      <w:pPr>
        <w:pStyle w:val="SWABullets"/>
        <w:ind w:left="720" w:hanging="360"/>
      </w:pPr>
      <w:r w:rsidRPr="0045438A">
        <w:t>prostration.</w:t>
      </w:r>
    </w:p>
    <w:p w14:paraId="09D28C34" w14:textId="77777777" w:rsidR="00FB6572" w:rsidRPr="0045438A" w:rsidRDefault="00FB6572" w:rsidP="00FB6572">
      <w:r w:rsidRPr="0045438A">
        <w:t>Acute cadmium poisoning has been reported among workers after exposure to the intensely irritating fume of heated cadmium. Symptoms are delayed for several hours to days and include:</w:t>
      </w:r>
    </w:p>
    <w:p w14:paraId="6D596E85" w14:textId="77777777" w:rsidR="00FB6572" w:rsidRPr="0045438A" w:rsidRDefault="00FB6572" w:rsidP="00FB6572">
      <w:pPr>
        <w:pStyle w:val="SWABullets"/>
        <w:ind w:left="720" w:hanging="360"/>
      </w:pPr>
      <w:r w:rsidRPr="0045438A">
        <w:t>severe tracheobronchitis</w:t>
      </w:r>
    </w:p>
    <w:p w14:paraId="1AF1D709" w14:textId="4C8CB7E0" w:rsidR="00FB6572" w:rsidRPr="0045438A" w:rsidRDefault="003A33C3" w:rsidP="00FB6572">
      <w:pPr>
        <w:pStyle w:val="SWABullets"/>
        <w:ind w:left="720" w:hanging="360"/>
      </w:pPr>
      <w:r>
        <w:t>pneumonitis, or</w:t>
      </w:r>
    </w:p>
    <w:p w14:paraId="4AD32B57" w14:textId="77777777" w:rsidR="00FB6572" w:rsidRPr="0045438A" w:rsidRDefault="00FB6572" w:rsidP="00FB6572">
      <w:pPr>
        <w:pStyle w:val="SWABullets"/>
        <w:ind w:left="720" w:hanging="360"/>
      </w:pPr>
      <w:r w:rsidRPr="0045438A">
        <w:t xml:space="preserve">pulmonary oedema. </w:t>
      </w:r>
    </w:p>
    <w:p w14:paraId="223295DA" w14:textId="178B1596" w:rsidR="00FB6572" w:rsidRPr="0045438A" w:rsidRDefault="00FB6572" w:rsidP="00FB6572">
      <w:r w:rsidRPr="0045438A">
        <w:t>High exposures can be fatal and those who survive have permanent impaired lung function after a single exposure.</w:t>
      </w:r>
    </w:p>
    <w:p w14:paraId="09AB9F98" w14:textId="77777777" w:rsidR="00FB6572" w:rsidRPr="0045438A" w:rsidRDefault="00FB6572" w:rsidP="00FB6572">
      <w:r w:rsidRPr="0045438A">
        <w:t>The mortality rate for the acute pulmonary disease is about 20 per cent. Average airborne concentrations responsible for fatal cases have been estimated at 50 mg/m</w:t>
      </w:r>
      <w:r w:rsidRPr="0045438A">
        <w:rPr>
          <w:vertAlign w:val="superscript"/>
        </w:rPr>
        <w:t>3</w:t>
      </w:r>
      <w:r w:rsidRPr="0045438A">
        <w:t xml:space="preserve"> for a period of approximately one hour. Relatively mild cases of inhalational exposure have symptoms that resemble metal fume fever.</w:t>
      </w:r>
    </w:p>
    <w:p w14:paraId="293DFC58" w14:textId="4AC385E3" w:rsidR="00FB6572" w:rsidRDefault="00FB6572" w:rsidP="00FB6572">
      <w:pPr>
        <w:pStyle w:val="Heading2"/>
      </w:pPr>
      <w:bookmarkStart w:id="15" w:name="_Toc22734890"/>
      <w:r>
        <w:t>Chronic effects</w:t>
      </w:r>
      <w:bookmarkEnd w:id="15"/>
    </w:p>
    <w:p w14:paraId="4A069056" w14:textId="77777777" w:rsidR="00FB6572" w:rsidRPr="00303463" w:rsidRDefault="00FB6572" w:rsidP="00FB6572">
      <w:r w:rsidRPr="00303463">
        <w:t xml:space="preserve">Long-term work-related exposure to cadmium has caused severe chronic effects, predominantly in the lungs and kidneys. </w:t>
      </w:r>
    </w:p>
    <w:p w14:paraId="2FF6CD62" w14:textId="04D752CC" w:rsidR="00FB6572" w:rsidRPr="00AA2901" w:rsidRDefault="00FB6572" w:rsidP="00FB6572">
      <w:r w:rsidRPr="00AA2901">
        <w:t>Cadmium accumu</w:t>
      </w:r>
      <w:r w:rsidR="00303463" w:rsidRPr="00AA2901">
        <w:t>lates primarily in the kidneys</w:t>
      </w:r>
      <w:r w:rsidRPr="00AA2901">
        <w:t>. Kidney effects are described as tubular dysfunction</w:t>
      </w:r>
      <w:r w:rsidR="00AA2901" w:rsidRPr="00AA2901">
        <w:t>;</w:t>
      </w:r>
      <w:r w:rsidR="00303463" w:rsidRPr="00AA2901">
        <w:t xml:space="preserve"> </w:t>
      </w:r>
      <w:r w:rsidR="00AA2901" w:rsidRPr="00AA2901">
        <w:t>c</w:t>
      </w:r>
      <w:r w:rsidRPr="00AA2901">
        <w:t>ommonly, the proximal renal tubules are affected</w:t>
      </w:r>
      <w:r w:rsidR="00AA2901" w:rsidRPr="00AA2901">
        <w:t>,</w:t>
      </w:r>
      <w:r w:rsidRPr="00AA2901">
        <w:t xml:space="preserve"> resulting in urinary excretion of low molecular weight proteins </w:t>
      </w:r>
      <w:r w:rsidR="00AA2901" w:rsidRPr="00AA2901">
        <w:t>such as</w:t>
      </w:r>
      <w:r w:rsidRPr="00AA2901">
        <w:t xml:space="preserve"> </w:t>
      </w:r>
      <w:r w:rsidR="00AA2901" w:rsidRPr="00AA2901">
        <w:rPr>
          <w:rFonts w:cs="Arial"/>
        </w:rPr>
        <w:t>β</w:t>
      </w:r>
      <w:r w:rsidRPr="00AA2901">
        <w:rPr>
          <w:vertAlign w:val="subscript"/>
        </w:rPr>
        <w:t>2</w:t>
      </w:r>
      <w:r w:rsidRPr="00AA2901">
        <w:t xml:space="preserve">-microglobulin. Increased excretions are predictive of an acceleration of age-related decline of the glomerular filtration rate. </w:t>
      </w:r>
    </w:p>
    <w:p w14:paraId="03A9CE58" w14:textId="4C28EE62" w:rsidR="00AA2901" w:rsidRPr="00AA2901" w:rsidRDefault="00FB6572" w:rsidP="00AA2901">
      <w:r w:rsidRPr="0050288B">
        <w:t xml:space="preserve">Cadmium-induced tubular proteinuria is irreversible, and continued exposure may lead to glomerular damage with decreased glomerular filtration rate. </w:t>
      </w:r>
      <w:r w:rsidR="00AA2901">
        <w:t xml:space="preserve">There have been reports of kidney damage in cadmium-exposed individuals whose urinary cadmium levels were less </w:t>
      </w:r>
      <w:r w:rsidR="00AA2901" w:rsidRPr="00AA2901">
        <w:t>than the biological exposure standard.</w:t>
      </w:r>
    </w:p>
    <w:p w14:paraId="5B7D7BC2" w14:textId="5D023A3E" w:rsidR="00FB6572" w:rsidRPr="00AA2901" w:rsidRDefault="00FB6572" w:rsidP="00FB6572">
      <w:r w:rsidRPr="00AA2901">
        <w:t>Very high exposure to cadmium is known to be associated with osteoporosis, osteomalacia</w:t>
      </w:r>
      <w:r w:rsidR="00AA2901" w:rsidRPr="00AA2901">
        <w:t xml:space="preserve"> and</w:t>
      </w:r>
      <w:r w:rsidRPr="00AA2901">
        <w:t xml:space="preserve"> increased fractures. </w:t>
      </w:r>
    </w:p>
    <w:p w14:paraId="78019578" w14:textId="77777777" w:rsidR="00FB6572" w:rsidRPr="00AA2901" w:rsidRDefault="00FB6572" w:rsidP="00FB6572">
      <w:r w:rsidRPr="00AA2901">
        <w:t>Lung changes are primarily characterised by chronic obstructive airway disease. Early minor changes in ventilatory function tests may progress with continued cadmium exposure to respiratory insufficiency.</w:t>
      </w:r>
    </w:p>
    <w:p w14:paraId="1BBD0901" w14:textId="3C87D907" w:rsidR="00FB6572" w:rsidRDefault="00FB6572" w:rsidP="00FB6572">
      <w:pPr>
        <w:pStyle w:val="Heading2"/>
        <w:keepLines/>
      </w:pPr>
      <w:bookmarkStart w:id="16" w:name="_Toc22734891"/>
      <w:r>
        <w:t>Carcinogenicity</w:t>
      </w:r>
      <w:bookmarkEnd w:id="16"/>
    </w:p>
    <w:p w14:paraId="3E0F1C71" w14:textId="77777777" w:rsidR="00FB6572" w:rsidRPr="007D2AA5" w:rsidRDefault="00FB6572" w:rsidP="003A33C3">
      <w:r w:rsidRPr="007D2AA5">
        <w:t>Most cadmium compounds have been classified as Category 1B carcinogens according to the Globally Harmonized System of Classification and Labelling of Chemicals (GHS) as they are presumed to cause cancer in humans.</w:t>
      </w:r>
    </w:p>
    <w:p w14:paraId="7A5A116A" w14:textId="07D71B69" w:rsidR="00FB6572" w:rsidRPr="007D2AA5" w:rsidRDefault="00FB6572" w:rsidP="007D2AA5">
      <w:r w:rsidRPr="007D2AA5">
        <w:t xml:space="preserve">There is </w:t>
      </w:r>
      <w:r w:rsidR="007D2AA5" w:rsidRPr="007D2AA5">
        <w:t>some</w:t>
      </w:r>
      <w:r w:rsidRPr="007D2AA5">
        <w:t xml:space="preserve"> evidence long-term work-related exposure to cadmium may contribute to the development of lung cancer. </w:t>
      </w:r>
    </w:p>
    <w:p w14:paraId="6C5B091D" w14:textId="77777777" w:rsidR="00FB6572" w:rsidRPr="007D2AA5" w:rsidRDefault="00FB6572" w:rsidP="00FB6572">
      <w:r w:rsidRPr="007D2AA5">
        <w:lastRenderedPageBreak/>
        <w:t>For further information on specific cadmium compounds, refer to Safe Work Australia’s Hazardous Chemical Information system or the relevant safety data sheet.</w:t>
      </w:r>
    </w:p>
    <w:p w14:paraId="7B79963E" w14:textId="31C6E78F" w:rsidR="00FB6572" w:rsidRDefault="00FB6572" w:rsidP="00FB6572">
      <w:pPr>
        <w:pStyle w:val="Heading2"/>
      </w:pPr>
      <w:bookmarkStart w:id="17" w:name="_Toc22734892"/>
      <w:r>
        <w:t>GHS classification</w:t>
      </w:r>
      <w:bookmarkEnd w:id="17"/>
    </w:p>
    <w:p w14:paraId="0285BA58" w14:textId="77777777" w:rsidR="00FB6572" w:rsidRPr="00303463" w:rsidRDefault="00FB6572" w:rsidP="00FB6572">
      <w:r w:rsidRPr="00303463">
        <w:t>Different cadmium compounds may have different health hazard classifications. The specific cadmium compound to which a worker is exposed will need to be reviewed to ensure appropriate identification of the health hazards. The relevant classification can be located on the safety data sheet of the product the worker is using.</w:t>
      </w:r>
    </w:p>
    <w:p w14:paraId="4609EDC7" w14:textId="77777777" w:rsidR="00FB6572" w:rsidRDefault="00FB6572" w:rsidP="00B15726">
      <w:pPr>
        <w:pStyle w:val="Heading2"/>
        <w:keepLines/>
        <w:numPr>
          <w:ilvl w:val="0"/>
          <w:numId w:val="0"/>
        </w:numPr>
      </w:pPr>
      <w:bookmarkStart w:id="18" w:name="_Toc22734893"/>
      <w:r>
        <w:t>Source documents</w:t>
      </w:r>
      <w:bookmarkEnd w:id="18"/>
    </w:p>
    <w:p w14:paraId="05F3D133" w14:textId="6F248C95" w:rsidR="00FB6572" w:rsidRPr="006460E4" w:rsidRDefault="00FB6572" w:rsidP="003A33C3">
      <w:pPr>
        <w:rPr>
          <w:rFonts w:eastAsiaTheme="minorHAnsi"/>
        </w:rPr>
      </w:pPr>
      <w:r w:rsidRPr="006460E4">
        <w:rPr>
          <w:rFonts w:eastAsiaTheme="minorHAnsi"/>
        </w:rPr>
        <w:t xml:space="preserve">Agency for Toxic Substances and Disease Registry, </w:t>
      </w:r>
      <w:hyperlink r:id="rId22" w:history="1">
        <w:r w:rsidRPr="006460E4">
          <w:rPr>
            <w:rStyle w:val="Hyperlink"/>
            <w:rFonts w:eastAsiaTheme="minorHAnsi"/>
          </w:rPr>
          <w:t>Case Studies in Environmental Medicine: Cadmium Toxicity</w:t>
        </w:r>
      </w:hyperlink>
      <w:r>
        <w:rPr>
          <w:rStyle w:val="Hyperlink"/>
          <w:rFonts w:eastAsiaTheme="minorHAnsi"/>
        </w:rPr>
        <w:t>.</w:t>
      </w:r>
    </w:p>
    <w:p w14:paraId="75AD4633" w14:textId="6832156E" w:rsidR="00FB6572" w:rsidRDefault="00FB6572" w:rsidP="003A33C3">
      <w:pPr>
        <w:rPr>
          <w:rStyle w:val="Hyperlink"/>
          <w:rFonts w:eastAsiaTheme="minorHAnsi"/>
        </w:rPr>
      </w:pPr>
      <w:r w:rsidRPr="00D974D6">
        <w:rPr>
          <w:rFonts w:eastAsiaTheme="minorHAnsi"/>
        </w:rPr>
        <w:t xml:space="preserve">Agency for Toxic Substances </w:t>
      </w:r>
      <w:r>
        <w:rPr>
          <w:rFonts w:eastAsiaTheme="minorHAnsi"/>
        </w:rPr>
        <w:t>and</w:t>
      </w:r>
      <w:r w:rsidRPr="00D974D6">
        <w:rPr>
          <w:rFonts w:eastAsiaTheme="minorHAnsi"/>
        </w:rPr>
        <w:t xml:space="preserve"> Disease Registry; </w:t>
      </w:r>
      <w:hyperlink r:id="rId23" w:tooltip="Link to Agency for Toxic Substances &amp; Disease Registry; Toxic Substances Portal - Cadmium web page" w:history="1">
        <w:r w:rsidRPr="006B780A">
          <w:rPr>
            <w:rStyle w:val="Hyperlink"/>
            <w:rFonts w:eastAsiaTheme="minorHAnsi"/>
          </w:rPr>
          <w:t>Toxic Substances Portal - Cadmium</w:t>
        </w:r>
      </w:hyperlink>
      <w:r>
        <w:rPr>
          <w:rStyle w:val="Hyperlink"/>
          <w:rFonts w:eastAsiaTheme="minorHAnsi"/>
        </w:rPr>
        <w:t>.</w:t>
      </w:r>
    </w:p>
    <w:p w14:paraId="60AA846C" w14:textId="36DF5C63" w:rsidR="00EF1DFA" w:rsidRPr="00D974D6" w:rsidRDefault="00EF1DFA" w:rsidP="003A33C3">
      <w:pPr>
        <w:rPr>
          <w:rFonts w:eastAsiaTheme="minorHAnsi"/>
        </w:rPr>
      </w:pPr>
      <w:r w:rsidRPr="00EF1DFA">
        <w:rPr>
          <w:rFonts w:eastAsiaTheme="minorHAnsi"/>
        </w:rPr>
        <w:t xml:space="preserve">American Conference of Governmental Industrial Hygienists (ACGIH) (2017) Documentation of the Threshold Limit Values and Biological Exposure Indices, </w:t>
      </w:r>
      <w:r>
        <w:rPr>
          <w:rFonts w:eastAsiaTheme="minorHAnsi"/>
        </w:rPr>
        <w:t>Cadmium and inorganic compounds</w:t>
      </w:r>
      <w:r w:rsidRPr="00EF1DFA">
        <w:rPr>
          <w:rFonts w:eastAsiaTheme="minorHAnsi"/>
        </w:rPr>
        <w:t>, 7th edition, Cincinnati.</w:t>
      </w:r>
    </w:p>
    <w:p w14:paraId="136B06F8" w14:textId="77777777" w:rsidR="00FB6572" w:rsidRDefault="00FB6572" w:rsidP="003A33C3">
      <w:pPr>
        <w:rPr>
          <w:rFonts w:eastAsiaTheme="minorHAnsi"/>
        </w:rPr>
      </w:pPr>
      <w:r w:rsidRPr="00D974D6">
        <w:rPr>
          <w:rFonts w:eastAsiaTheme="minorHAnsi"/>
        </w:rPr>
        <w:t>Buchet</w:t>
      </w:r>
      <w:r>
        <w:rPr>
          <w:rFonts w:eastAsiaTheme="minorHAnsi"/>
        </w:rPr>
        <w:t>,</w:t>
      </w:r>
      <w:r w:rsidRPr="00D974D6">
        <w:rPr>
          <w:rFonts w:eastAsiaTheme="minorHAnsi"/>
        </w:rPr>
        <w:t xml:space="preserve"> J</w:t>
      </w:r>
      <w:r>
        <w:rPr>
          <w:rFonts w:eastAsiaTheme="minorHAnsi"/>
        </w:rPr>
        <w:t>.</w:t>
      </w:r>
      <w:r w:rsidRPr="00D974D6">
        <w:rPr>
          <w:rFonts w:eastAsiaTheme="minorHAnsi"/>
        </w:rPr>
        <w:t>P</w:t>
      </w:r>
      <w:r>
        <w:rPr>
          <w:rFonts w:eastAsiaTheme="minorHAnsi"/>
        </w:rPr>
        <w:t>.</w:t>
      </w:r>
      <w:r w:rsidRPr="00D974D6">
        <w:rPr>
          <w:rFonts w:eastAsiaTheme="minorHAnsi"/>
        </w:rPr>
        <w:t>, Lauwerys</w:t>
      </w:r>
      <w:r>
        <w:rPr>
          <w:rFonts w:eastAsiaTheme="minorHAnsi"/>
        </w:rPr>
        <w:t>,</w:t>
      </w:r>
      <w:r w:rsidRPr="00D974D6">
        <w:rPr>
          <w:rFonts w:eastAsiaTheme="minorHAnsi"/>
        </w:rPr>
        <w:t xml:space="preserve"> R</w:t>
      </w:r>
      <w:r>
        <w:rPr>
          <w:rFonts w:eastAsiaTheme="minorHAnsi"/>
        </w:rPr>
        <w:t>.</w:t>
      </w:r>
      <w:r w:rsidRPr="00D974D6">
        <w:rPr>
          <w:rFonts w:eastAsiaTheme="minorHAnsi"/>
        </w:rPr>
        <w:t>, Roels</w:t>
      </w:r>
      <w:r>
        <w:rPr>
          <w:rFonts w:eastAsiaTheme="minorHAnsi"/>
        </w:rPr>
        <w:t>,</w:t>
      </w:r>
      <w:r w:rsidRPr="00D974D6">
        <w:rPr>
          <w:rFonts w:eastAsiaTheme="minorHAnsi"/>
        </w:rPr>
        <w:t xml:space="preserve"> H</w:t>
      </w:r>
      <w:r>
        <w:rPr>
          <w:rFonts w:eastAsiaTheme="minorHAnsi"/>
        </w:rPr>
        <w:t>.</w:t>
      </w:r>
      <w:r w:rsidRPr="00D974D6">
        <w:rPr>
          <w:rFonts w:eastAsiaTheme="minorHAnsi"/>
        </w:rPr>
        <w:t>, Bernard</w:t>
      </w:r>
      <w:r>
        <w:rPr>
          <w:rFonts w:eastAsiaTheme="minorHAnsi"/>
        </w:rPr>
        <w:t>,</w:t>
      </w:r>
      <w:r w:rsidRPr="00D974D6">
        <w:rPr>
          <w:rFonts w:eastAsiaTheme="minorHAnsi"/>
        </w:rPr>
        <w:t xml:space="preserve"> A</w:t>
      </w:r>
      <w:r>
        <w:rPr>
          <w:rFonts w:eastAsiaTheme="minorHAnsi"/>
        </w:rPr>
        <w:t>.</w:t>
      </w:r>
      <w:r w:rsidRPr="00D974D6">
        <w:rPr>
          <w:rFonts w:eastAsiaTheme="minorHAnsi"/>
        </w:rPr>
        <w:t>, Bruaux</w:t>
      </w:r>
      <w:r>
        <w:rPr>
          <w:rFonts w:eastAsiaTheme="minorHAnsi"/>
        </w:rPr>
        <w:t>,</w:t>
      </w:r>
      <w:r w:rsidRPr="00D974D6">
        <w:rPr>
          <w:rFonts w:eastAsiaTheme="minorHAnsi"/>
        </w:rPr>
        <w:t xml:space="preserve"> P</w:t>
      </w:r>
      <w:r>
        <w:rPr>
          <w:rFonts w:eastAsiaTheme="minorHAnsi"/>
        </w:rPr>
        <w:t>.</w:t>
      </w:r>
      <w:r w:rsidRPr="00D974D6">
        <w:rPr>
          <w:rFonts w:eastAsiaTheme="minorHAnsi"/>
        </w:rPr>
        <w:t>, Claeys</w:t>
      </w:r>
      <w:r>
        <w:rPr>
          <w:rFonts w:eastAsiaTheme="minorHAnsi"/>
        </w:rPr>
        <w:t>,</w:t>
      </w:r>
      <w:r w:rsidRPr="00D974D6">
        <w:rPr>
          <w:rFonts w:eastAsiaTheme="minorHAnsi"/>
        </w:rPr>
        <w:t xml:space="preserve"> F</w:t>
      </w:r>
      <w:r>
        <w:rPr>
          <w:rFonts w:eastAsiaTheme="minorHAnsi"/>
        </w:rPr>
        <w:t>.</w:t>
      </w:r>
      <w:r w:rsidRPr="00D974D6">
        <w:rPr>
          <w:rFonts w:eastAsiaTheme="minorHAnsi"/>
        </w:rPr>
        <w:t>, Ducoffre</w:t>
      </w:r>
      <w:r>
        <w:rPr>
          <w:rFonts w:eastAsiaTheme="minorHAnsi"/>
        </w:rPr>
        <w:t>,</w:t>
      </w:r>
      <w:r w:rsidRPr="00D974D6">
        <w:rPr>
          <w:rFonts w:eastAsiaTheme="minorHAnsi"/>
        </w:rPr>
        <w:t xml:space="preserve"> G</w:t>
      </w:r>
      <w:r>
        <w:rPr>
          <w:rFonts w:eastAsiaTheme="minorHAnsi"/>
        </w:rPr>
        <w:t>.</w:t>
      </w:r>
      <w:r w:rsidRPr="00D974D6">
        <w:rPr>
          <w:rFonts w:eastAsiaTheme="minorHAnsi"/>
        </w:rPr>
        <w:t>, De Plaen</w:t>
      </w:r>
      <w:r>
        <w:rPr>
          <w:rFonts w:eastAsiaTheme="minorHAnsi"/>
        </w:rPr>
        <w:t>,</w:t>
      </w:r>
      <w:r w:rsidRPr="00D974D6">
        <w:rPr>
          <w:rFonts w:eastAsiaTheme="minorHAnsi"/>
        </w:rPr>
        <w:t xml:space="preserve"> P</w:t>
      </w:r>
      <w:r>
        <w:rPr>
          <w:rFonts w:eastAsiaTheme="minorHAnsi"/>
        </w:rPr>
        <w:t>.</w:t>
      </w:r>
      <w:r w:rsidRPr="00D974D6">
        <w:rPr>
          <w:rFonts w:eastAsiaTheme="minorHAnsi"/>
        </w:rPr>
        <w:t>, Staessen</w:t>
      </w:r>
      <w:r>
        <w:rPr>
          <w:rFonts w:eastAsiaTheme="minorHAnsi"/>
        </w:rPr>
        <w:t>,</w:t>
      </w:r>
      <w:r w:rsidRPr="00D974D6">
        <w:rPr>
          <w:rFonts w:eastAsiaTheme="minorHAnsi"/>
        </w:rPr>
        <w:t xml:space="preserve"> J</w:t>
      </w:r>
      <w:r>
        <w:rPr>
          <w:rFonts w:eastAsiaTheme="minorHAnsi"/>
        </w:rPr>
        <w:t>.</w:t>
      </w:r>
      <w:r w:rsidRPr="00D974D6">
        <w:rPr>
          <w:rFonts w:eastAsiaTheme="minorHAnsi"/>
        </w:rPr>
        <w:t>, Amery</w:t>
      </w:r>
      <w:r>
        <w:rPr>
          <w:rFonts w:eastAsiaTheme="minorHAnsi"/>
        </w:rPr>
        <w:t>,</w:t>
      </w:r>
      <w:r w:rsidRPr="00D974D6">
        <w:rPr>
          <w:rFonts w:eastAsiaTheme="minorHAnsi"/>
        </w:rPr>
        <w:t xml:space="preserve"> A</w:t>
      </w:r>
      <w:r>
        <w:rPr>
          <w:rFonts w:eastAsiaTheme="minorHAnsi"/>
        </w:rPr>
        <w:t>.</w:t>
      </w:r>
      <w:r w:rsidRPr="00D974D6">
        <w:rPr>
          <w:rFonts w:eastAsiaTheme="minorHAnsi"/>
        </w:rPr>
        <w:t>, Lijnen</w:t>
      </w:r>
      <w:r>
        <w:rPr>
          <w:rFonts w:eastAsiaTheme="minorHAnsi"/>
        </w:rPr>
        <w:t>,</w:t>
      </w:r>
      <w:r w:rsidRPr="00D974D6">
        <w:rPr>
          <w:rFonts w:eastAsiaTheme="minorHAnsi"/>
        </w:rPr>
        <w:t xml:space="preserve"> P</w:t>
      </w:r>
      <w:r>
        <w:rPr>
          <w:rFonts w:eastAsiaTheme="minorHAnsi"/>
        </w:rPr>
        <w:t>.</w:t>
      </w:r>
      <w:r w:rsidRPr="00D974D6">
        <w:rPr>
          <w:rFonts w:eastAsiaTheme="minorHAnsi"/>
        </w:rPr>
        <w:t>, Thijs</w:t>
      </w:r>
      <w:r>
        <w:rPr>
          <w:rFonts w:eastAsiaTheme="minorHAnsi"/>
        </w:rPr>
        <w:t>,</w:t>
      </w:r>
      <w:r w:rsidRPr="00D974D6">
        <w:rPr>
          <w:rFonts w:eastAsiaTheme="minorHAnsi"/>
        </w:rPr>
        <w:t xml:space="preserve"> L</w:t>
      </w:r>
      <w:r>
        <w:rPr>
          <w:rFonts w:eastAsiaTheme="minorHAnsi"/>
        </w:rPr>
        <w:t>.</w:t>
      </w:r>
      <w:r w:rsidRPr="00D974D6">
        <w:rPr>
          <w:rFonts w:eastAsiaTheme="minorHAnsi"/>
        </w:rPr>
        <w:t>, Rondia</w:t>
      </w:r>
      <w:r>
        <w:rPr>
          <w:rFonts w:eastAsiaTheme="minorHAnsi"/>
        </w:rPr>
        <w:t>,</w:t>
      </w:r>
      <w:r w:rsidRPr="00D974D6">
        <w:rPr>
          <w:rFonts w:eastAsiaTheme="minorHAnsi"/>
        </w:rPr>
        <w:t xml:space="preserve"> D</w:t>
      </w:r>
      <w:r>
        <w:rPr>
          <w:rFonts w:eastAsiaTheme="minorHAnsi"/>
        </w:rPr>
        <w:t>.</w:t>
      </w:r>
      <w:r w:rsidRPr="00D974D6">
        <w:rPr>
          <w:rFonts w:eastAsiaTheme="minorHAnsi"/>
        </w:rPr>
        <w:t>, Sartor</w:t>
      </w:r>
      <w:r>
        <w:rPr>
          <w:rFonts w:eastAsiaTheme="minorHAnsi"/>
        </w:rPr>
        <w:t>,</w:t>
      </w:r>
      <w:r w:rsidRPr="00D974D6">
        <w:rPr>
          <w:rFonts w:eastAsiaTheme="minorHAnsi"/>
        </w:rPr>
        <w:t xml:space="preserve"> F</w:t>
      </w:r>
      <w:r>
        <w:rPr>
          <w:rFonts w:eastAsiaTheme="minorHAnsi"/>
        </w:rPr>
        <w:t>.</w:t>
      </w:r>
      <w:r w:rsidRPr="00D974D6">
        <w:rPr>
          <w:rFonts w:eastAsiaTheme="minorHAnsi"/>
        </w:rPr>
        <w:t>, Saint Remy</w:t>
      </w:r>
      <w:r>
        <w:rPr>
          <w:rFonts w:eastAsiaTheme="minorHAnsi"/>
        </w:rPr>
        <w:t>,</w:t>
      </w:r>
      <w:r w:rsidRPr="00D974D6">
        <w:rPr>
          <w:rFonts w:eastAsiaTheme="minorHAnsi"/>
        </w:rPr>
        <w:t xml:space="preserve"> A</w:t>
      </w:r>
      <w:r>
        <w:rPr>
          <w:rFonts w:eastAsiaTheme="minorHAnsi"/>
        </w:rPr>
        <w:t>. and</w:t>
      </w:r>
      <w:r w:rsidRPr="00D974D6">
        <w:rPr>
          <w:rFonts w:eastAsiaTheme="minorHAnsi"/>
        </w:rPr>
        <w:t xml:space="preserve"> Nick</w:t>
      </w:r>
      <w:r>
        <w:rPr>
          <w:rFonts w:eastAsiaTheme="minorHAnsi"/>
        </w:rPr>
        <w:t>,</w:t>
      </w:r>
      <w:r w:rsidRPr="00D974D6">
        <w:rPr>
          <w:rFonts w:eastAsiaTheme="minorHAnsi"/>
        </w:rPr>
        <w:t xml:space="preserve"> L</w:t>
      </w:r>
      <w:r>
        <w:rPr>
          <w:rFonts w:eastAsiaTheme="minorHAnsi"/>
        </w:rPr>
        <w:t>.</w:t>
      </w:r>
      <w:r w:rsidRPr="00D974D6">
        <w:rPr>
          <w:rFonts w:eastAsiaTheme="minorHAnsi"/>
        </w:rPr>
        <w:t xml:space="preserve"> </w:t>
      </w:r>
      <w:r>
        <w:rPr>
          <w:rFonts w:eastAsiaTheme="minorHAnsi"/>
        </w:rPr>
        <w:t>(</w:t>
      </w:r>
      <w:r w:rsidRPr="00D974D6">
        <w:rPr>
          <w:rFonts w:eastAsiaTheme="minorHAnsi"/>
        </w:rPr>
        <w:t>1990</w:t>
      </w:r>
      <w:r>
        <w:rPr>
          <w:rFonts w:eastAsiaTheme="minorHAnsi"/>
        </w:rPr>
        <w:t xml:space="preserve">) </w:t>
      </w:r>
      <w:r w:rsidRPr="00D974D6">
        <w:rPr>
          <w:rFonts w:eastAsiaTheme="minorHAnsi"/>
        </w:rPr>
        <w:t>Renal effects of cadmium body b</w:t>
      </w:r>
      <w:r>
        <w:rPr>
          <w:rFonts w:eastAsiaTheme="minorHAnsi"/>
        </w:rPr>
        <w:t>urden of the general population</w:t>
      </w:r>
      <w:r w:rsidRPr="00D974D6">
        <w:rPr>
          <w:rFonts w:eastAsiaTheme="minorHAnsi"/>
        </w:rPr>
        <w:t xml:space="preserve">, </w:t>
      </w:r>
      <w:r w:rsidRPr="00567606">
        <w:rPr>
          <w:rFonts w:eastAsiaTheme="minorHAnsi"/>
          <w:i/>
        </w:rPr>
        <w:t>Lancet</w:t>
      </w:r>
      <w:r w:rsidRPr="00D974D6">
        <w:rPr>
          <w:rFonts w:eastAsiaTheme="minorHAnsi"/>
        </w:rPr>
        <w:t xml:space="preserve"> 336</w:t>
      </w:r>
      <w:r>
        <w:rPr>
          <w:rFonts w:eastAsiaTheme="minorHAnsi"/>
        </w:rPr>
        <w:t>:</w:t>
      </w:r>
      <w:r w:rsidRPr="00D974D6">
        <w:rPr>
          <w:rFonts w:eastAsiaTheme="minorHAnsi"/>
        </w:rPr>
        <w:t xml:space="preserve"> 699-702.</w:t>
      </w:r>
    </w:p>
    <w:p w14:paraId="0BF71610" w14:textId="646D0CFA" w:rsidR="00FB6572" w:rsidRDefault="00FB6572" w:rsidP="003A33C3">
      <w:pPr>
        <w:rPr>
          <w:rStyle w:val="Hyperlink"/>
          <w:rFonts w:eastAsiaTheme="minorHAnsi"/>
        </w:rPr>
      </w:pPr>
      <w:r w:rsidRPr="00D974D6">
        <w:rPr>
          <w:rFonts w:eastAsiaTheme="minorHAnsi"/>
        </w:rPr>
        <w:t xml:space="preserve">Centers for Disease Control and Prevention; National Biomonitoring Program; Biomonitoring Summary; </w:t>
      </w:r>
      <w:hyperlink r:id="rId24" w:tooltip="Link to Centers for Disease Control and Prevention; National Biomonitoring Program; Biomonitoring Summary; Cadmium web page" w:history="1">
        <w:r w:rsidRPr="00394CF3">
          <w:rPr>
            <w:rStyle w:val="Hyperlink"/>
            <w:rFonts w:eastAsiaTheme="minorHAnsi"/>
          </w:rPr>
          <w:t>Cadmium</w:t>
        </w:r>
      </w:hyperlink>
      <w:r>
        <w:rPr>
          <w:rStyle w:val="Hyperlink"/>
          <w:rFonts w:eastAsiaTheme="minorHAnsi"/>
        </w:rPr>
        <w:t>.</w:t>
      </w:r>
    </w:p>
    <w:p w14:paraId="3BF1C1E8" w14:textId="4BC45577" w:rsidR="006743D0" w:rsidRPr="006743D0" w:rsidRDefault="006743D0" w:rsidP="003A33C3">
      <w:pPr>
        <w:rPr>
          <w:rFonts w:eastAsiaTheme="minorHAnsi"/>
        </w:rPr>
      </w:pPr>
      <w:r w:rsidRPr="006743D0">
        <w:rPr>
          <w:rStyle w:val="Hyperlink"/>
          <w:rFonts w:eastAsiaTheme="minorHAnsi"/>
          <w:color w:val="auto"/>
          <w:u w:val="none"/>
        </w:rPr>
        <w:t>DFG (2017) List of MAK and BAT Values.</w:t>
      </w:r>
    </w:p>
    <w:p w14:paraId="21161F9C" w14:textId="4697C1DD" w:rsidR="00FB6572" w:rsidRDefault="00614E93" w:rsidP="00FB6572">
      <w:hyperlink r:id="rId25" w:history="1">
        <w:r w:rsidR="00FB6572" w:rsidRPr="008E799C">
          <w:rPr>
            <w:rStyle w:val="Hyperlink"/>
            <w:i/>
          </w:rPr>
          <w:t>Chemical analysis branch handbook, 9th Edition, Workplace and biological monitoring exposure analysis</w:t>
        </w:r>
      </w:hyperlink>
      <w:r w:rsidR="00FB6572">
        <w:t>, WorkCover NSW (PDF 3.39MB).</w:t>
      </w:r>
    </w:p>
    <w:p w14:paraId="6552B679" w14:textId="54D89EE6" w:rsidR="003E2DBC" w:rsidRDefault="003E2DBC" w:rsidP="00FB6572">
      <w:r w:rsidRPr="003E2DBC">
        <w:t>EU Scientific Committee on Occupational</w:t>
      </w:r>
      <w:r>
        <w:t xml:space="preserve"> Exposure Limits (2017</w:t>
      </w:r>
      <w:r w:rsidRPr="003E2DBC">
        <w:t>)</w:t>
      </w:r>
      <w:r>
        <w:t xml:space="preserve"> SCOEL/OPIN/336: Cadmium and its inorganic compounds. Opinion from the Scientific Committee on Occupational Exposure Limits.</w:t>
      </w:r>
    </w:p>
    <w:p w14:paraId="68C75533" w14:textId="3C1EF6B5" w:rsidR="00FB6572" w:rsidRDefault="00FB6572" w:rsidP="003A33C3">
      <w:pPr>
        <w:rPr>
          <w:rFonts w:eastAsiaTheme="minorHAnsi"/>
        </w:rPr>
      </w:pPr>
      <w:r w:rsidRPr="00D974D6">
        <w:rPr>
          <w:rFonts w:eastAsiaTheme="minorHAnsi"/>
        </w:rPr>
        <w:t>Health and Safety Executive (United Kingdom)</w:t>
      </w:r>
      <w:r>
        <w:rPr>
          <w:rFonts w:eastAsiaTheme="minorHAnsi"/>
        </w:rPr>
        <w:t xml:space="preserve"> (1995)</w:t>
      </w:r>
      <w:r w:rsidRPr="00D974D6">
        <w:rPr>
          <w:rFonts w:eastAsiaTheme="minorHAnsi"/>
        </w:rPr>
        <w:t xml:space="preserve"> </w:t>
      </w:r>
      <w:r w:rsidRPr="00215473">
        <w:rPr>
          <w:rFonts w:eastAsiaTheme="minorHAnsi"/>
          <w:i/>
        </w:rPr>
        <w:t>Cadmium: Health and Safety Precautions</w:t>
      </w:r>
      <w:r w:rsidRPr="00D974D6">
        <w:rPr>
          <w:rFonts w:eastAsiaTheme="minorHAnsi"/>
        </w:rPr>
        <w:t>, Guidance Note EH 1, Health and Safety Executive, London.</w:t>
      </w:r>
    </w:p>
    <w:p w14:paraId="0AEB4790" w14:textId="1704B2FD" w:rsidR="00366B7C" w:rsidRPr="00D974D6" w:rsidRDefault="00366B7C" w:rsidP="003A33C3">
      <w:pPr>
        <w:rPr>
          <w:rFonts w:eastAsiaTheme="minorHAnsi"/>
        </w:rPr>
      </w:pPr>
      <w:r w:rsidRPr="00366B7C">
        <w:rPr>
          <w:rFonts w:eastAsiaTheme="minorHAnsi"/>
        </w:rPr>
        <w:t>Health and Safety Laboratory (UK) (2013) Guidance on Laboratory Techniques in Occupational Medicine (13th edition).</w:t>
      </w:r>
    </w:p>
    <w:p w14:paraId="421C61D7" w14:textId="77777777" w:rsidR="00FB6572" w:rsidRDefault="00FB6572" w:rsidP="003A33C3">
      <w:pPr>
        <w:rPr>
          <w:rFonts w:eastAsiaTheme="minorHAnsi"/>
        </w:rPr>
      </w:pPr>
      <w:r w:rsidRPr="00D974D6">
        <w:rPr>
          <w:rFonts w:eastAsiaTheme="minorHAnsi"/>
        </w:rPr>
        <w:t>International Programme on Chemical Safety</w:t>
      </w:r>
      <w:r>
        <w:rPr>
          <w:rFonts w:eastAsiaTheme="minorHAnsi"/>
        </w:rPr>
        <w:t xml:space="preserve"> (1992)</w:t>
      </w:r>
      <w:r w:rsidRPr="00D974D6">
        <w:rPr>
          <w:rFonts w:eastAsiaTheme="minorHAnsi"/>
        </w:rPr>
        <w:t xml:space="preserve"> </w:t>
      </w:r>
      <w:r w:rsidRPr="004D31AA">
        <w:rPr>
          <w:rFonts w:eastAsiaTheme="minorHAnsi"/>
          <w:i/>
        </w:rPr>
        <w:t>Environmental Health Criteria 134: Cadmium</w:t>
      </w:r>
      <w:r w:rsidRPr="00D974D6">
        <w:rPr>
          <w:rFonts w:eastAsiaTheme="minorHAnsi"/>
        </w:rPr>
        <w:t>, International Programme on Chemical Safety, World Health Organization, Geneva.</w:t>
      </w:r>
    </w:p>
    <w:p w14:paraId="55E2468D" w14:textId="77777777" w:rsidR="00FB6572" w:rsidRPr="00D974D6" w:rsidRDefault="00FB6572" w:rsidP="003A33C3">
      <w:pPr>
        <w:rPr>
          <w:rFonts w:eastAsiaTheme="minorHAnsi"/>
        </w:rPr>
      </w:pPr>
      <w:r w:rsidRPr="00D974D6">
        <w:rPr>
          <w:rFonts w:eastAsiaTheme="minorHAnsi"/>
        </w:rPr>
        <w:t>Jarup</w:t>
      </w:r>
      <w:r>
        <w:rPr>
          <w:rFonts w:eastAsiaTheme="minorHAnsi"/>
        </w:rPr>
        <w:t>,</w:t>
      </w:r>
      <w:r w:rsidRPr="00D974D6">
        <w:rPr>
          <w:rFonts w:eastAsiaTheme="minorHAnsi"/>
        </w:rPr>
        <w:t xml:space="preserve"> L</w:t>
      </w:r>
      <w:r>
        <w:rPr>
          <w:rFonts w:eastAsiaTheme="minorHAnsi"/>
        </w:rPr>
        <w:t xml:space="preserve">. (2002) </w:t>
      </w:r>
      <w:r w:rsidRPr="00D974D6">
        <w:rPr>
          <w:rFonts w:eastAsiaTheme="minorHAnsi"/>
        </w:rPr>
        <w:t xml:space="preserve">Cadmium overload and toxicity, </w:t>
      </w:r>
      <w:r w:rsidRPr="00806C65">
        <w:rPr>
          <w:rFonts w:eastAsiaTheme="minorHAnsi"/>
          <w:i/>
        </w:rPr>
        <w:t>Nephrology Dialysis Transplantation</w:t>
      </w:r>
      <w:r w:rsidRPr="00D974D6">
        <w:rPr>
          <w:rFonts w:eastAsiaTheme="minorHAnsi"/>
        </w:rPr>
        <w:t xml:space="preserve"> 17 (supplement 2)</w:t>
      </w:r>
      <w:r>
        <w:rPr>
          <w:rFonts w:eastAsiaTheme="minorHAnsi"/>
        </w:rPr>
        <w:t>:</w:t>
      </w:r>
      <w:r w:rsidRPr="00D974D6">
        <w:rPr>
          <w:rFonts w:eastAsiaTheme="minorHAnsi"/>
        </w:rPr>
        <w:t xml:space="preserve"> 35-39.</w:t>
      </w:r>
    </w:p>
    <w:p w14:paraId="64B97A12" w14:textId="77777777" w:rsidR="00FB6572" w:rsidRPr="00D974D6" w:rsidRDefault="00FB6572" w:rsidP="003A33C3">
      <w:pPr>
        <w:rPr>
          <w:rFonts w:eastAsiaTheme="minorHAnsi"/>
        </w:rPr>
      </w:pPr>
      <w:r w:rsidRPr="00D974D6">
        <w:rPr>
          <w:rFonts w:eastAsiaTheme="minorHAnsi"/>
        </w:rPr>
        <w:t>Lauwerys, R., Bernard, A., Buchet, J. P., Roels, H., Bruaux, P., Claeys, F</w:t>
      </w:r>
      <w:r>
        <w:rPr>
          <w:rFonts w:eastAsiaTheme="minorHAnsi"/>
        </w:rPr>
        <w:t xml:space="preserve">. </w:t>
      </w:r>
      <w:r w:rsidRPr="0063406C">
        <w:rPr>
          <w:rFonts w:eastAsiaTheme="minorHAnsi"/>
        </w:rPr>
        <w:t>et al</w:t>
      </w:r>
      <w:r w:rsidRPr="00623CBF">
        <w:rPr>
          <w:rFonts w:eastAsiaTheme="minorHAnsi"/>
          <w:i/>
        </w:rPr>
        <w:t>.</w:t>
      </w:r>
      <w:r w:rsidRPr="00D974D6">
        <w:rPr>
          <w:rFonts w:eastAsiaTheme="minorHAnsi"/>
        </w:rPr>
        <w:t xml:space="preserve"> (1991). Does Environmental Exposure to Cadmium Represent a Health Risk? Conclusions from the Cadmibel Study. </w:t>
      </w:r>
      <w:r w:rsidRPr="00383057">
        <w:rPr>
          <w:rFonts w:eastAsiaTheme="minorHAnsi"/>
          <w:i/>
        </w:rPr>
        <w:t>Acta Clinica Belgica</w:t>
      </w:r>
      <w:r w:rsidRPr="00D974D6">
        <w:rPr>
          <w:rFonts w:eastAsiaTheme="minorHAnsi"/>
        </w:rPr>
        <w:t>, 46(4)</w:t>
      </w:r>
      <w:r>
        <w:rPr>
          <w:rFonts w:eastAsiaTheme="minorHAnsi"/>
        </w:rPr>
        <w:t>:</w:t>
      </w:r>
      <w:r w:rsidRPr="00D974D6">
        <w:rPr>
          <w:rFonts w:eastAsiaTheme="minorHAnsi"/>
        </w:rPr>
        <w:t xml:space="preserve"> 219-225.</w:t>
      </w:r>
    </w:p>
    <w:p w14:paraId="3A8CDF21" w14:textId="77777777" w:rsidR="00FB6572" w:rsidRPr="00D974D6" w:rsidRDefault="00FB6572" w:rsidP="003A33C3">
      <w:pPr>
        <w:rPr>
          <w:rFonts w:eastAsiaTheme="minorHAnsi"/>
        </w:rPr>
      </w:pPr>
      <w:r w:rsidRPr="00D974D6">
        <w:rPr>
          <w:rFonts w:eastAsiaTheme="minorHAnsi"/>
        </w:rPr>
        <w:t>Lauwerys</w:t>
      </w:r>
      <w:r>
        <w:rPr>
          <w:rFonts w:eastAsiaTheme="minorHAnsi"/>
        </w:rPr>
        <w:t>,</w:t>
      </w:r>
      <w:r w:rsidRPr="00D974D6">
        <w:rPr>
          <w:rFonts w:eastAsiaTheme="minorHAnsi"/>
        </w:rPr>
        <w:t xml:space="preserve"> R</w:t>
      </w:r>
      <w:r>
        <w:rPr>
          <w:rFonts w:eastAsiaTheme="minorHAnsi"/>
        </w:rPr>
        <w:t>.</w:t>
      </w:r>
      <w:r w:rsidRPr="00D974D6">
        <w:rPr>
          <w:rFonts w:eastAsiaTheme="minorHAnsi"/>
        </w:rPr>
        <w:t>R</w:t>
      </w:r>
      <w:r>
        <w:rPr>
          <w:rFonts w:eastAsiaTheme="minorHAnsi"/>
        </w:rPr>
        <w:t>. and</w:t>
      </w:r>
      <w:r w:rsidRPr="00D974D6">
        <w:rPr>
          <w:rFonts w:eastAsiaTheme="minorHAnsi"/>
        </w:rPr>
        <w:t xml:space="preserve"> Hoet</w:t>
      </w:r>
      <w:r>
        <w:rPr>
          <w:rFonts w:eastAsiaTheme="minorHAnsi"/>
        </w:rPr>
        <w:t>,</w:t>
      </w:r>
      <w:r w:rsidRPr="00D974D6">
        <w:rPr>
          <w:rFonts w:eastAsiaTheme="minorHAnsi"/>
        </w:rPr>
        <w:t xml:space="preserve"> P</w:t>
      </w:r>
      <w:r>
        <w:rPr>
          <w:rFonts w:eastAsiaTheme="minorHAnsi"/>
        </w:rPr>
        <w:t>. (2001)</w:t>
      </w:r>
      <w:r w:rsidRPr="00D974D6">
        <w:rPr>
          <w:rFonts w:eastAsiaTheme="minorHAnsi"/>
        </w:rPr>
        <w:t xml:space="preserve"> </w:t>
      </w:r>
      <w:r w:rsidRPr="007F19C7">
        <w:rPr>
          <w:rFonts w:eastAsiaTheme="minorHAnsi"/>
          <w:i/>
        </w:rPr>
        <w:t>Industrial Chemical Exposure Guidelines for Biological Monitoring</w:t>
      </w:r>
      <w:r w:rsidRPr="00D974D6">
        <w:rPr>
          <w:rFonts w:eastAsiaTheme="minorHAnsi"/>
        </w:rPr>
        <w:t>, 3rd Ed, Lewis Publishers, Boca Raton.</w:t>
      </w:r>
    </w:p>
    <w:p w14:paraId="4958BF9E" w14:textId="77777777" w:rsidR="00FB6572" w:rsidRPr="00D974D6" w:rsidRDefault="00FB6572" w:rsidP="003A33C3">
      <w:pPr>
        <w:rPr>
          <w:rFonts w:eastAsiaTheme="minorHAnsi"/>
        </w:rPr>
      </w:pPr>
      <w:r w:rsidRPr="00D974D6">
        <w:rPr>
          <w:rFonts w:eastAsiaTheme="minorHAnsi"/>
        </w:rPr>
        <w:t>Medical Research Council Committee on Research into Chronic Bronchitis</w:t>
      </w:r>
      <w:r>
        <w:rPr>
          <w:rFonts w:eastAsiaTheme="minorHAnsi"/>
        </w:rPr>
        <w:t xml:space="preserve"> (1986)</w:t>
      </w:r>
      <w:r w:rsidRPr="00D974D6">
        <w:rPr>
          <w:rFonts w:eastAsiaTheme="minorHAnsi"/>
        </w:rPr>
        <w:t xml:space="preserve"> </w:t>
      </w:r>
      <w:r w:rsidRPr="009365E9">
        <w:rPr>
          <w:rFonts w:eastAsiaTheme="minorHAnsi"/>
          <w:i/>
        </w:rPr>
        <w:t>MRC Questionnaire on Respiratory Symptoms</w:t>
      </w:r>
      <w:r w:rsidRPr="00D974D6">
        <w:rPr>
          <w:rFonts w:eastAsiaTheme="minorHAnsi"/>
        </w:rPr>
        <w:t>, Medical Research Council.</w:t>
      </w:r>
    </w:p>
    <w:p w14:paraId="6CBBE6F0" w14:textId="77777777" w:rsidR="00FB6572" w:rsidRPr="00D974D6" w:rsidRDefault="00FB6572" w:rsidP="003A33C3">
      <w:pPr>
        <w:rPr>
          <w:rFonts w:eastAsiaTheme="minorHAnsi"/>
        </w:rPr>
      </w:pPr>
      <w:r w:rsidRPr="00D974D6">
        <w:rPr>
          <w:rFonts w:eastAsiaTheme="minorHAnsi"/>
        </w:rPr>
        <w:t>Respiratory Disease Committee of the International Union Against Tuberculosis</w:t>
      </w:r>
      <w:r>
        <w:rPr>
          <w:rFonts w:eastAsiaTheme="minorHAnsi"/>
        </w:rPr>
        <w:t xml:space="preserve"> (1986)</w:t>
      </w:r>
      <w:r w:rsidRPr="00D974D6">
        <w:rPr>
          <w:rFonts w:eastAsiaTheme="minorHAnsi"/>
        </w:rPr>
        <w:t xml:space="preserve"> </w:t>
      </w:r>
      <w:r w:rsidRPr="00D974D6">
        <w:rPr>
          <w:rFonts w:eastAsiaTheme="minorHAnsi"/>
          <w:i/>
        </w:rPr>
        <w:t>IUAT Bronchial Symptoms Questionnaire</w:t>
      </w:r>
      <w:r w:rsidRPr="00D974D6">
        <w:rPr>
          <w:rFonts w:eastAsiaTheme="minorHAnsi"/>
        </w:rPr>
        <w:t>, International Union Against Tuberculosis.</w:t>
      </w:r>
    </w:p>
    <w:p w14:paraId="7F977D85" w14:textId="46F51C78" w:rsidR="00FB6572" w:rsidRPr="004309D7" w:rsidRDefault="00FB6572" w:rsidP="003A33C3">
      <w:r w:rsidRPr="004309D7">
        <w:lastRenderedPageBreak/>
        <w:t xml:space="preserve">Safe Work Australia (2013); </w:t>
      </w:r>
      <w:hyperlink r:id="rId26" w:history="1">
        <w:r w:rsidRPr="008A1EDE">
          <w:rPr>
            <w:rStyle w:val="Hyperlink"/>
            <w:i/>
          </w:rPr>
          <w:t>Workplace Exposure Standards for Airborne Contaminants</w:t>
        </w:r>
      </w:hyperlink>
      <w:r>
        <w:rPr>
          <w:rStyle w:val="Hyperlink"/>
          <w:i/>
        </w:rPr>
        <w:t xml:space="preserve"> </w:t>
      </w:r>
      <w:r w:rsidRPr="00CE6ACB">
        <w:t>(PDF 873KB)</w:t>
      </w:r>
      <w:r>
        <w:t>.</w:t>
      </w:r>
    </w:p>
    <w:p w14:paraId="71B74CBA" w14:textId="4451F19F" w:rsidR="00FB6572" w:rsidRPr="00D974D6" w:rsidRDefault="00FB6572" w:rsidP="003A33C3">
      <w:pPr>
        <w:rPr>
          <w:rFonts w:eastAsiaTheme="minorHAnsi"/>
        </w:rPr>
      </w:pPr>
      <w:r w:rsidRPr="00D974D6">
        <w:rPr>
          <w:rFonts w:eastAsiaTheme="minorHAnsi"/>
        </w:rPr>
        <w:t xml:space="preserve">Safe Work Australia; </w:t>
      </w:r>
      <w:hyperlink r:id="rId27" w:tooltip="Link to Safe Work Australia web page on Hazardous Chemicals Information System" w:history="1">
        <w:r w:rsidRPr="0063406C">
          <w:rPr>
            <w:rStyle w:val="Hyperlink"/>
            <w:rFonts w:eastAsiaTheme="minorHAnsi"/>
            <w:i/>
          </w:rPr>
          <w:t>Hazardous Chemicals Information System</w:t>
        </w:r>
      </w:hyperlink>
      <w:r>
        <w:rPr>
          <w:rStyle w:val="Hyperlink"/>
          <w:rFonts w:eastAsiaTheme="minorHAnsi"/>
        </w:rPr>
        <w:t>.</w:t>
      </w:r>
    </w:p>
    <w:p w14:paraId="20076DB0" w14:textId="77777777" w:rsidR="00FB6572" w:rsidRPr="004309D7" w:rsidRDefault="00FB6572" w:rsidP="00FB6572"/>
    <w:p w14:paraId="5807C4FD" w14:textId="77777777" w:rsidR="00FB6572" w:rsidRDefault="00FB6572" w:rsidP="00FB6572">
      <w:pPr>
        <w:sectPr w:rsidR="00FB6572" w:rsidSect="00E22C7D">
          <w:headerReference w:type="default" r:id="rId28"/>
          <w:headerReference w:type="first" r:id="rId29"/>
          <w:footerReference w:type="first" r:id="rId30"/>
          <w:pgSz w:w="11906" w:h="16838"/>
          <w:pgMar w:top="1418" w:right="1797" w:bottom="1440" w:left="1276" w:header="709" w:footer="709" w:gutter="0"/>
          <w:cols w:space="242"/>
          <w:docGrid w:linePitch="360"/>
        </w:sectPr>
      </w:pPr>
    </w:p>
    <w:p w14:paraId="3D1D05C3" w14:textId="77777777" w:rsidR="00FB6572" w:rsidRPr="00BC4E65" w:rsidRDefault="00FB6572" w:rsidP="00FB6572">
      <w:pPr>
        <w:ind w:left="-1276"/>
      </w:pPr>
      <w:r>
        <w:rPr>
          <w:noProof/>
        </w:rPr>
        <w:lastRenderedPageBreak/>
        <w:drawing>
          <wp:inline distT="0" distB="0" distL="0" distR="0" wp14:anchorId="50230D54" wp14:editId="6BC337BD">
            <wp:extent cx="7482498" cy="1351128"/>
            <wp:effectExtent l="0" t="0" r="4445" b="1905"/>
            <wp:docPr id="19" name="Picture 19"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1D72DA3E" w14:textId="77777777" w:rsidR="00FB6572" w:rsidRDefault="00FB6572" w:rsidP="00FB6572">
      <w:pPr>
        <w:pStyle w:val="SWACoverHeader"/>
      </w:pPr>
      <w:r>
        <w:t>Health monitoring report</w:t>
      </w:r>
    </w:p>
    <w:p w14:paraId="5A2B2C2D" w14:textId="77777777" w:rsidR="00FB6572" w:rsidRDefault="00FB6572" w:rsidP="00FB6572">
      <w:pPr>
        <w:pStyle w:val="SWACovernames"/>
      </w:pPr>
      <w:r>
        <w:t>Cadmium</w:t>
      </w:r>
    </w:p>
    <w:p w14:paraId="454AA844" w14:textId="77777777" w:rsidR="00FB6572" w:rsidRDefault="00FB6572" w:rsidP="00FB6572">
      <w:pPr>
        <w:ind w:left="-1276"/>
      </w:pPr>
      <w:r>
        <w:rPr>
          <w:noProof/>
        </w:rPr>
        <w:drawing>
          <wp:inline distT="0" distB="0" distL="0" distR="0" wp14:anchorId="3B3E40E7" wp14:editId="5E4C9F7B">
            <wp:extent cx="7567448" cy="4269385"/>
            <wp:effectExtent l="0" t="0" r="0" b="0"/>
            <wp:docPr id="20" name="Picture 20"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7560000" cy="4265183"/>
                    </a:xfrm>
                    <a:prstGeom prst="rect">
                      <a:avLst/>
                    </a:prstGeom>
                    <a:noFill/>
                    <a:ln>
                      <a:noFill/>
                    </a:ln>
                    <a:extLst>
                      <a:ext uri="{53640926-AAD7-44D8-BBD7-CCE9431645EC}">
                        <a14:shadowObscured xmlns:a14="http://schemas.microsoft.com/office/drawing/2010/main"/>
                      </a:ext>
                    </a:extLst>
                  </pic:spPr>
                </pic:pic>
              </a:graphicData>
            </a:graphic>
          </wp:inline>
        </w:drawing>
      </w:r>
    </w:p>
    <w:p w14:paraId="5C262473" w14:textId="77777777" w:rsidR="00FB6572" w:rsidRPr="00FE009B" w:rsidRDefault="00FB6572" w:rsidP="00FB6572"/>
    <w:p w14:paraId="3E513142" w14:textId="77777777" w:rsidR="00FB6572" w:rsidRPr="00FE009B" w:rsidRDefault="00FB6572" w:rsidP="00FB6572">
      <w:pPr>
        <w:sectPr w:rsidR="00FB6572" w:rsidRPr="00FE009B" w:rsidSect="00E22C7D">
          <w:headerReference w:type="default" r:id="rId33"/>
          <w:headerReference w:type="first" r:id="rId34"/>
          <w:footerReference w:type="first" r:id="rId35"/>
          <w:pgSz w:w="11906" w:h="16838"/>
          <w:pgMar w:top="1418" w:right="1797" w:bottom="1440" w:left="1276" w:header="709" w:footer="709" w:gutter="0"/>
          <w:cols w:space="242"/>
          <w:docGrid w:linePitch="360"/>
        </w:sectPr>
      </w:pPr>
    </w:p>
    <w:p w14:paraId="4BDB96E1" w14:textId="77777777" w:rsidR="00FB6572" w:rsidRDefault="00FB6572" w:rsidP="00FB6572">
      <w:pPr>
        <w:pStyle w:val="Heading1"/>
      </w:pPr>
      <w:bookmarkStart w:id="19" w:name="_Toc510003702"/>
      <w:bookmarkStart w:id="20" w:name="_Toc22734894"/>
      <w:r w:rsidRPr="00BC4E65">
        <w:lastRenderedPageBreak/>
        <w:t xml:space="preserve">Health monitoring report – </w:t>
      </w:r>
      <w:r>
        <w:t>Cadmium</w:t>
      </w:r>
      <w:bookmarkEnd w:id="19"/>
      <w:bookmarkEnd w:id="20"/>
    </w:p>
    <w:p w14:paraId="423810C7" w14:textId="77777777" w:rsidR="00FB6572" w:rsidRPr="00E73656" w:rsidRDefault="00FB6572" w:rsidP="00FB6572">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7BE8705D" w14:textId="77777777" w:rsidR="00FB6572" w:rsidRDefault="00FB6572" w:rsidP="00FB6572">
      <w:r>
        <w:t>There are two sections. Complete both sections and all questions as applicable.</w:t>
      </w:r>
    </w:p>
    <w:p w14:paraId="1F2BAA54" w14:textId="6527983B" w:rsidR="00FB6572" w:rsidRDefault="00FB6572" w:rsidP="00FB6572">
      <w:r w:rsidRPr="00FB694C">
        <w:rPr>
          <w:rStyle w:val="Strong"/>
        </w:rPr>
        <w:t>Section 1</w:t>
      </w:r>
      <w:r w:rsidR="00A668F2">
        <w:t xml:space="preserve"> A copy of this section should be forwarded to the person conducting the business or undertaking (PCBU) who has engaged your services.</w:t>
      </w:r>
      <w:r>
        <w:t xml:space="preserve"> </w:t>
      </w:r>
    </w:p>
    <w:p w14:paraId="69322CCF" w14:textId="0B9AFE37" w:rsidR="00FB6572" w:rsidRDefault="00FB6572" w:rsidP="00FB6572">
      <w:r w:rsidRPr="00FB694C">
        <w:rPr>
          <w:rStyle w:val="Strong"/>
        </w:rPr>
        <w:t>Section 2</w:t>
      </w:r>
      <w:r>
        <w:t xml:space="preserve"> </w:t>
      </w:r>
      <w:r w:rsidR="00A668F2">
        <w:t>may contain confidential health information. Information that is required to be given to the PCBU should be summarised in Section 1.</w:t>
      </w:r>
    </w:p>
    <w:p w14:paraId="44EDE84D" w14:textId="5676A7BD" w:rsidR="00FB6572" w:rsidRPr="0004512E" w:rsidRDefault="00A668F2" w:rsidP="00B15726">
      <w:pPr>
        <w:pStyle w:val="Heading2Redforforms"/>
        <w:numPr>
          <w:ilvl w:val="0"/>
          <w:numId w:val="0"/>
        </w:numPr>
        <w:ind w:left="357" w:hanging="357"/>
      </w:pPr>
      <w:bookmarkStart w:id="21" w:name="_Toc22734895"/>
      <w:r>
        <w:t>Section 1 – A c</w:t>
      </w:r>
      <w:r w:rsidR="00873961">
        <w:t>opy of this section to be provi</w:t>
      </w:r>
      <w:r>
        <w:t>ded to the PCBU</w:t>
      </w:r>
      <w:bookmarkEnd w:id="21"/>
    </w:p>
    <w:p w14:paraId="75F5A969" w14:textId="70513934" w:rsidR="00FB6572" w:rsidRPr="009E6477" w:rsidRDefault="00131FA9" w:rsidP="00FB6572">
      <w:pPr>
        <w:pStyle w:val="SWAFeatureHeading"/>
        <w:tabs>
          <w:tab w:val="left" w:pos="4536"/>
        </w:tabs>
      </w:pPr>
      <w:r>
        <w:t>Person conducting a business or undertaking</w:t>
      </w:r>
    </w:p>
    <w:p w14:paraId="6C71205F" w14:textId="4D71F702" w:rsidR="00FB6572" w:rsidRDefault="00FB6572" w:rsidP="00FB6572">
      <w:pPr>
        <w:pStyle w:val="Formquestions"/>
      </w:pPr>
      <w:r w:rsidRPr="00C956A4">
        <w:rPr>
          <w:rStyle w:val="Strong"/>
        </w:rPr>
        <w:t>Company/organisation name:</w:t>
      </w:r>
      <w:r>
        <w:t xml:space="preserve"> </w:t>
      </w:r>
      <w:sdt>
        <w:sdtPr>
          <w:id w:val="-1724513244"/>
          <w:placeholder>
            <w:docPart w:val="9808CAA907EC44C4999D4E96D058F3E1"/>
          </w:placeholder>
          <w:showingPlcHdr/>
        </w:sdtPr>
        <w:sdtEndPr/>
        <w:sdtContent>
          <w:r w:rsidR="00A668F2" w:rsidRPr="00845A2B">
            <w:rPr>
              <w:rStyle w:val="PlaceholderText"/>
              <w:rFonts w:eastAsiaTheme="minorHAnsi"/>
            </w:rPr>
            <w:t>Click here to enter text.</w:t>
          </w:r>
        </w:sdtContent>
      </w:sdt>
    </w:p>
    <w:p w14:paraId="4AF3C6D6" w14:textId="020A3B3D" w:rsidR="00FB6572" w:rsidRDefault="00FB6572" w:rsidP="00FB6572">
      <w:pPr>
        <w:pStyle w:val="Formquestions"/>
      </w:pPr>
      <w:r w:rsidRPr="00C956A4">
        <w:rPr>
          <w:rStyle w:val="Strong"/>
        </w:rPr>
        <w:t>Site address:</w:t>
      </w:r>
      <w:r>
        <w:t xml:space="preserve"> </w:t>
      </w:r>
      <w:sdt>
        <w:sdtPr>
          <w:id w:val="709924676"/>
          <w:placeholder>
            <w:docPart w:val="F8A2F879AE09463A8596586AAEA832C3"/>
          </w:placeholder>
          <w:showingPlcHdr/>
        </w:sdtPr>
        <w:sdtEndPr/>
        <w:sdtContent>
          <w:r w:rsidR="00A668F2" w:rsidRPr="00845A2B">
            <w:rPr>
              <w:rStyle w:val="PlaceholderText"/>
              <w:rFonts w:eastAsiaTheme="minorHAnsi"/>
            </w:rPr>
            <w:t>Click here to enter text.</w:t>
          </w:r>
        </w:sdtContent>
      </w:sdt>
    </w:p>
    <w:p w14:paraId="051FCFFF" w14:textId="5E71844C" w:rsidR="00FB6572" w:rsidRDefault="00FB6572" w:rsidP="00FB6572">
      <w:pPr>
        <w:pStyle w:val="Formquestions"/>
      </w:pPr>
      <w:r w:rsidRPr="00C956A4">
        <w:rPr>
          <w:rStyle w:val="Strong"/>
        </w:rPr>
        <w:t>Suburb:</w:t>
      </w:r>
      <w:r>
        <w:t xml:space="preserve"> </w:t>
      </w:r>
      <w:sdt>
        <w:sdtPr>
          <w:id w:val="1540324359"/>
          <w:placeholder>
            <w:docPart w:val="0ED31D995FD14BDB8BC034F8EF3EBD70"/>
          </w:placeholder>
          <w:showingPlcHdr/>
        </w:sdtPr>
        <w:sdtEndPr/>
        <w:sdtContent>
          <w:r w:rsidR="00A668F2"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665435918"/>
          <w:placeholder>
            <w:docPart w:val="38A589078F1D4869B26BA83C290C1F3A"/>
          </w:placeholder>
          <w:showingPlcHdr/>
        </w:sdtPr>
        <w:sdtEndPr/>
        <w:sdtContent>
          <w:r w:rsidR="00A668F2" w:rsidRPr="00845A2B">
            <w:rPr>
              <w:rStyle w:val="PlaceholderText"/>
              <w:rFonts w:eastAsiaTheme="minorHAnsi"/>
            </w:rPr>
            <w:t>Click here to enter text.</w:t>
          </w:r>
        </w:sdtContent>
      </w:sdt>
    </w:p>
    <w:p w14:paraId="307B0B5B" w14:textId="44FBD910" w:rsidR="00FB6572" w:rsidRDefault="00FB6572" w:rsidP="00FB6572">
      <w:pPr>
        <w:pStyle w:val="Formquestions"/>
      </w:pPr>
      <w:r w:rsidRPr="00C956A4">
        <w:rPr>
          <w:rStyle w:val="Strong"/>
        </w:rPr>
        <w:t>Site Tel:</w:t>
      </w:r>
      <w:r>
        <w:t xml:space="preserve"> </w:t>
      </w:r>
      <w:sdt>
        <w:sdtPr>
          <w:id w:val="821707202"/>
          <w:placeholder>
            <w:docPart w:val="EF2E9802AA7D4A95B3783A77701482A7"/>
          </w:placeholder>
          <w:showingPlcHdr/>
        </w:sdtPr>
        <w:sdtEndPr/>
        <w:sdtContent>
          <w:r w:rsidR="00A668F2"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32490713"/>
          <w:placeholder>
            <w:docPart w:val="28F72B5C1D7543CFBB3DDC8B5F65920C"/>
          </w:placeholder>
          <w:showingPlcHdr/>
        </w:sdtPr>
        <w:sdtEndPr/>
        <w:sdtContent>
          <w:r w:rsidR="00A668F2" w:rsidRPr="00845A2B">
            <w:rPr>
              <w:rStyle w:val="PlaceholderText"/>
              <w:rFonts w:eastAsiaTheme="minorHAnsi"/>
            </w:rPr>
            <w:t>Click here to enter text.</w:t>
          </w:r>
        </w:sdtContent>
      </w:sdt>
      <w:r>
        <w:t xml:space="preserve"> </w:t>
      </w:r>
    </w:p>
    <w:p w14:paraId="7B6F71DB" w14:textId="6F0F7F27" w:rsidR="00FB6572" w:rsidRDefault="00FB6572" w:rsidP="00FB6572">
      <w:pPr>
        <w:pStyle w:val="Formquestions"/>
      </w:pPr>
      <w:r w:rsidRPr="00C956A4">
        <w:rPr>
          <w:rStyle w:val="Strong"/>
        </w:rPr>
        <w:t>Contact Name:</w:t>
      </w:r>
      <w:r>
        <w:t xml:space="preserve"> </w:t>
      </w:r>
      <w:sdt>
        <w:sdtPr>
          <w:id w:val="-542139655"/>
          <w:placeholder>
            <w:docPart w:val="C3E9B553B4824AC0BD5706631CD6833D"/>
          </w:placeholder>
          <w:showingPlcHdr/>
        </w:sdtPr>
        <w:sdtEndPr/>
        <w:sdtContent>
          <w:r w:rsidR="00A668F2" w:rsidRPr="00845A2B">
            <w:rPr>
              <w:rStyle w:val="PlaceholderText"/>
              <w:rFonts w:eastAsiaTheme="minorHAnsi"/>
            </w:rPr>
            <w:t>Click here to enter text.</w:t>
          </w:r>
        </w:sdtContent>
      </w:sdt>
    </w:p>
    <w:p w14:paraId="7D6FC98E" w14:textId="5676C426" w:rsidR="00FB6572" w:rsidRPr="009E6477" w:rsidRDefault="00A668F2" w:rsidP="00FB6572">
      <w:pPr>
        <w:pStyle w:val="SWAFeatureHeading"/>
        <w:tabs>
          <w:tab w:val="left" w:pos="4536"/>
        </w:tabs>
      </w:pPr>
      <w:r>
        <w:t>Other businesses or undertakings engaging the worker</w:t>
      </w:r>
      <w:r>
        <w:tab/>
      </w:r>
      <w:r w:rsidR="003A33C3">
        <w:tab/>
      </w:r>
      <w:r w:rsidR="003A33C3">
        <w:tab/>
      </w:r>
      <w:sdt>
        <w:sdtPr>
          <w:id w:val="1278447507"/>
          <w14:checkbox>
            <w14:checked w14:val="0"/>
            <w14:checkedState w14:val="0052" w14:font="Wingdings 2"/>
            <w14:uncheckedState w14:val="2610" w14:font="MS Gothic"/>
          </w14:checkbox>
        </w:sdtPr>
        <w:sdtEndPr/>
        <w:sdtContent>
          <w:r>
            <w:rPr>
              <w:rFonts w:ascii="MS Gothic" w:eastAsia="MS Gothic" w:hAnsi="MS Gothic" w:hint="eastAsia"/>
            </w:rPr>
            <w:t>☐</w:t>
          </w:r>
        </w:sdtContent>
      </w:sdt>
      <w:r>
        <w:t xml:space="preserve"> N/A </w:t>
      </w:r>
      <w:r>
        <w:br/>
      </w:r>
      <w:r w:rsidRPr="00A668F2">
        <w:rPr>
          <w:b w:val="0"/>
        </w:rPr>
        <w:t>(include a separate section for each PCBU)</w:t>
      </w:r>
    </w:p>
    <w:p w14:paraId="4494351C" w14:textId="62979737" w:rsidR="00FB6572" w:rsidRDefault="00FB6572" w:rsidP="00FB6572">
      <w:pPr>
        <w:pStyle w:val="Formquestions"/>
      </w:pPr>
      <w:r w:rsidRPr="00C956A4">
        <w:rPr>
          <w:rStyle w:val="Strong"/>
        </w:rPr>
        <w:t>Company/organisation name:</w:t>
      </w:r>
      <w:r>
        <w:t xml:space="preserve"> </w:t>
      </w:r>
      <w:sdt>
        <w:sdtPr>
          <w:id w:val="-1333831655"/>
          <w:placeholder>
            <w:docPart w:val="1AF0810770F94617B1DD29A91A9BEF34"/>
          </w:placeholder>
          <w:showingPlcHdr/>
        </w:sdtPr>
        <w:sdtEndPr/>
        <w:sdtContent>
          <w:r w:rsidR="00A668F2" w:rsidRPr="00845A2B">
            <w:rPr>
              <w:rStyle w:val="PlaceholderText"/>
              <w:rFonts w:eastAsiaTheme="minorHAnsi"/>
            </w:rPr>
            <w:t>Click here to enter text.</w:t>
          </w:r>
        </w:sdtContent>
      </w:sdt>
    </w:p>
    <w:p w14:paraId="04C65C00" w14:textId="28424981" w:rsidR="00FB6572" w:rsidRDefault="00FB6572" w:rsidP="00FB6572">
      <w:pPr>
        <w:pStyle w:val="Formquestions"/>
      </w:pPr>
      <w:r w:rsidRPr="00C956A4">
        <w:rPr>
          <w:rStyle w:val="Strong"/>
        </w:rPr>
        <w:t>Site address:</w:t>
      </w:r>
      <w:r>
        <w:t xml:space="preserve"> </w:t>
      </w:r>
      <w:sdt>
        <w:sdtPr>
          <w:id w:val="385459298"/>
          <w:placeholder>
            <w:docPart w:val="C54A844AAB2F45D1AAF711A380629EAE"/>
          </w:placeholder>
          <w:showingPlcHdr/>
        </w:sdtPr>
        <w:sdtEndPr/>
        <w:sdtContent>
          <w:r w:rsidR="00A668F2" w:rsidRPr="00845A2B">
            <w:rPr>
              <w:rStyle w:val="PlaceholderText"/>
              <w:rFonts w:eastAsiaTheme="minorHAnsi"/>
            </w:rPr>
            <w:t>Click here to enter text.</w:t>
          </w:r>
        </w:sdtContent>
      </w:sdt>
    </w:p>
    <w:p w14:paraId="48C423E5" w14:textId="52B0CE99" w:rsidR="00FB6572" w:rsidRDefault="00FB6572" w:rsidP="00FB6572">
      <w:pPr>
        <w:pStyle w:val="Formquestions"/>
      </w:pPr>
      <w:r w:rsidRPr="00C956A4">
        <w:rPr>
          <w:rStyle w:val="Strong"/>
        </w:rPr>
        <w:t>Suburb:</w:t>
      </w:r>
      <w:r>
        <w:t xml:space="preserve"> </w:t>
      </w:r>
      <w:sdt>
        <w:sdtPr>
          <w:id w:val="-1226062220"/>
          <w:placeholder>
            <w:docPart w:val="B91F8AF8D13F481B8774192D7A55B4CD"/>
          </w:placeholder>
          <w:showingPlcHdr/>
        </w:sdtPr>
        <w:sdtEndPr/>
        <w:sdtContent>
          <w:r w:rsidR="00A668F2"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077750481"/>
          <w:placeholder>
            <w:docPart w:val="877118A758AF42CDAD59ACE2421D2DEC"/>
          </w:placeholder>
          <w:showingPlcHdr/>
        </w:sdtPr>
        <w:sdtEndPr/>
        <w:sdtContent>
          <w:r w:rsidR="00A668F2" w:rsidRPr="00845A2B">
            <w:rPr>
              <w:rStyle w:val="PlaceholderText"/>
              <w:rFonts w:eastAsiaTheme="minorHAnsi"/>
            </w:rPr>
            <w:t>Click here to enter text.</w:t>
          </w:r>
        </w:sdtContent>
      </w:sdt>
    </w:p>
    <w:p w14:paraId="27A1F55D" w14:textId="7022BED9" w:rsidR="00FB6572" w:rsidRDefault="00FB6572" w:rsidP="00FB6572">
      <w:pPr>
        <w:pStyle w:val="Formquestions"/>
      </w:pPr>
      <w:r w:rsidRPr="00C956A4">
        <w:rPr>
          <w:rStyle w:val="Strong"/>
        </w:rPr>
        <w:t>Site Tel:</w:t>
      </w:r>
      <w:r>
        <w:t xml:space="preserve"> </w:t>
      </w:r>
      <w:sdt>
        <w:sdtPr>
          <w:id w:val="-738321970"/>
          <w:placeholder>
            <w:docPart w:val="555D94D779B44ECE853B628235A1B9D1"/>
          </w:placeholder>
          <w:showingPlcHdr/>
        </w:sdtPr>
        <w:sdtEndPr/>
        <w:sdtContent>
          <w:r w:rsidR="00A668F2"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095211909"/>
          <w:placeholder>
            <w:docPart w:val="9B14394B04B54B5F9BFD762530F6A696"/>
          </w:placeholder>
          <w:showingPlcHdr/>
        </w:sdtPr>
        <w:sdtEndPr/>
        <w:sdtContent>
          <w:r w:rsidR="00A668F2" w:rsidRPr="00845A2B">
            <w:rPr>
              <w:rStyle w:val="PlaceholderText"/>
              <w:rFonts w:eastAsiaTheme="minorHAnsi"/>
            </w:rPr>
            <w:t>Click here to enter text.</w:t>
          </w:r>
        </w:sdtContent>
      </w:sdt>
      <w:r>
        <w:t xml:space="preserve"> </w:t>
      </w:r>
    </w:p>
    <w:p w14:paraId="0B4EBD37" w14:textId="5CBAB804" w:rsidR="00FB6572" w:rsidRDefault="00FB6572" w:rsidP="00FB6572">
      <w:pPr>
        <w:pStyle w:val="Formquestions"/>
      </w:pPr>
      <w:r w:rsidRPr="00C956A4">
        <w:rPr>
          <w:rStyle w:val="Strong"/>
        </w:rPr>
        <w:t>Contact Name:</w:t>
      </w:r>
      <w:r>
        <w:t xml:space="preserve"> </w:t>
      </w:r>
      <w:sdt>
        <w:sdtPr>
          <w:id w:val="-1550372974"/>
          <w:placeholder>
            <w:docPart w:val="A46D5EFB1D194ABC8E88A1E1C32ECFDC"/>
          </w:placeholder>
          <w:showingPlcHdr/>
        </w:sdtPr>
        <w:sdtEndPr/>
        <w:sdtContent>
          <w:r w:rsidR="00A668F2" w:rsidRPr="00845A2B">
            <w:rPr>
              <w:rStyle w:val="PlaceholderText"/>
              <w:rFonts w:eastAsiaTheme="minorHAnsi"/>
            </w:rPr>
            <w:t>Click here to enter text.</w:t>
          </w:r>
        </w:sdtContent>
      </w:sdt>
    </w:p>
    <w:p w14:paraId="66BDA4F2" w14:textId="77777777" w:rsidR="00FB6572" w:rsidRPr="009A7DEF" w:rsidRDefault="00FB6572" w:rsidP="00FB6572">
      <w:pPr>
        <w:pStyle w:val="SWAFeatureHeading"/>
        <w:keepNext w:val="0"/>
        <w:keepLines w:val="0"/>
        <w:tabs>
          <w:tab w:val="left" w:pos="4536"/>
        </w:tabs>
        <w:rPr>
          <w:b w:val="0"/>
        </w:rPr>
      </w:pPr>
      <w:r w:rsidRPr="009E6477">
        <w:t xml:space="preserve">Worker details </w:t>
      </w:r>
      <w:r w:rsidRPr="009A7DEF">
        <w:rPr>
          <w:b w:val="0"/>
        </w:rPr>
        <w:t>(tick all relevant boxes)</w:t>
      </w:r>
    </w:p>
    <w:p w14:paraId="146DBA13" w14:textId="77AEF524" w:rsidR="00FB6572" w:rsidRPr="00FD7215" w:rsidRDefault="00FB6572" w:rsidP="00FB6572">
      <w:pPr>
        <w:pStyle w:val="Formquestions"/>
      </w:pPr>
      <w:r w:rsidRPr="00FD7215">
        <w:rPr>
          <w:rStyle w:val="Strong"/>
        </w:rPr>
        <w:t>Surname:</w:t>
      </w:r>
      <w:r w:rsidRPr="00FD7215">
        <w:t xml:space="preserve"> </w:t>
      </w:r>
      <w:sdt>
        <w:sdtPr>
          <w:id w:val="1182706850"/>
          <w:placeholder>
            <w:docPart w:val="A159FC5041C44765B0E8633AEF5BF545"/>
          </w:placeholder>
          <w:showingPlcHdr/>
        </w:sdtPr>
        <w:sdtEndPr/>
        <w:sdtContent>
          <w:r w:rsidR="00A668F2"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337427636"/>
          <w:placeholder>
            <w:docPart w:val="010B6881DA5A4F718AA7BF8F578BE206"/>
          </w:placeholder>
          <w:showingPlcHdr/>
        </w:sdtPr>
        <w:sdtEndPr/>
        <w:sdtContent>
          <w:r w:rsidR="00A668F2" w:rsidRPr="00845A2B">
            <w:rPr>
              <w:rStyle w:val="PlaceholderText"/>
              <w:rFonts w:eastAsiaTheme="minorHAnsi"/>
            </w:rPr>
            <w:t>Click here to enter text.</w:t>
          </w:r>
        </w:sdtContent>
      </w:sdt>
    </w:p>
    <w:p w14:paraId="50881C6E" w14:textId="77777777" w:rsidR="00FB6572" w:rsidRDefault="00FB6572" w:rsidP="00FB6572">
      <w:pPr>
        <w:pStyle w:val="Formquestions"/>
      </w:pPr>
      <w:r w:rsidRPr="00FD7215">
        <w:rPr>
          <w:rStyle w:val="Strong"/>
        </w:rPr>
        <w:t>Date of birth:</w:t>
      </w:r>
      <w:r>
        <w:t xml:space="preserve"> </w:t>
      </w:r>
      <w:sdt>
        <w:sdtPr>
          <w:id w:val="-1343387183"/>
          <w:placeholder>
            <w:docPart w:val="D5E599FA6F1242B59918C93051DFD3D7"/>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191226994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147017846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10B78447" w14:textId="27797990" w:rsidR="00FB6572" w:rsidRDefault="00FB6572" w:rsidP="00FB6572">
      <w:pPr>
        <w:pStyle w:val="Formquestions"/>
      </w:pPr>
      <w:r>
        <w:rPr>
          <w:rStyle w:val="Strong"/>
        </w:rPr>
        <w:t>A</w:t>
      </w:r>
      <w:r w:rsidRPr="00C956A4">
        <w:rPr>
          <w:rStyle w:val="Strong"/>
        </w:rPr>
        <w:t>ddress:</w:t>
      </w:r>
      <w:r>
        <w:t xml:space="preserve"> </w:t>
      </w:r>
      <w:sdt>
        <w:sdtPr>
          <w:id w:val="-37361553"/>
          <w:placeholder>
            <w:docPart w:val="9763DF497EC940898300AB58D67102B7"/>
          </w:placeholder>
          <w:showingPlcHdr/>
        </w:sdtPr>
        <w:sdtEndPr/>
        <w:sdtContent>
          <w:r w:rsidR="00A668F2" w:rsidRPr="00845A2B">
            <w:rPr>
              <w:rStyle w:val="PlaceholderText"/>
              <w:rFonts w:eastAsiaTheme="minorHAnsi"/>
            </w:rPr>
            <w:t>Click here to enter text.</w:t>
          </w:r>
        </w:sdtContent>
      </w:sdt>
    </w:p>
    <w:p w14:paraId="6B5A42E0" w14:textId="227D670D" w:rsidR="00FB6572" w:rsidRDefault="00FB6572" w:rsidP="00FB6572">
      <w:pPr>
        <w:pStyle w:val="Formquestions"/>
      </w:pPr>
      <w:r w:rsidRPr="00C956A4">
        <w:rPr>
          <w:rStyle w:val="Strong"/>
        </w:rPr>
        <w:t>Suburb:</w:t>
      </w:r>
      <w:r>
        <w:t xml:space="preserve"> </w:t>
      </w:r>
      <w:sdt>
        <w:sdtPr>
          <w:id w:val="1640843040"/>
          <w:placeholder>
            <w:docPart w:val="8DF512C85F994CBFA2A6936507E61A36"/>
          </w:placeholder>
          <w:showingPlcHdr/>
        </w:sdtPr>
        <w:sdtEndPr/>
        <w:sdtContent>
          <w:r w:rsidR="00A668F2"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391037234"/>
          <w:placeholder>
            <w:docPart w:val="ED818746B35345BFA7693711F6D4E7D7"/>
          </w:placeholder>
          <w:showingPlcHdr/>
        </w:sdtPr>
        <w:sdtEndPr/>
        <w:sdtContent>
          <w:r w:rsidR="00A668F2" w:rsidRPr="00845A2B">
            <w:rPr>
              <w:rStyle w:val="PlaceholderText"/>
              <w:rFonts w:eastAsiaTheme="minorHAnsi"/>
            </w:rPr>
            <w:t>Click here to enter text.</w:t>
          </w:r>
        </w:sdtContent>
      </w:sdt>
    </w:p>
    <w:p w14:paraId="00C4763A" w14:textId="6129E3BE" w:rsidR="00FB6572" w:rsidRDefault="00FB6572" w:rsidP="00FB6572">
      <w:pPr>
        <w:pStyle w:val="Formquestions"/>
      </w:pPr>
      <w:r w:rsidRPr="009E6477">
        <w:rPr>
          <w:rStyle w:val="Strong"/>
        </w:rPr>
        <w:t>Current job:</w:t>
      </w:r>
      <w:r>
        <w:t xml:space="preserve"> </w:t>
      </w:r>
      <w:sdt>
        <w:sdtPr>
          <w:id w:val="-1407452365"/>
          <w:placeholder>
            <w:docPart w:val="60A5B33576474E2F8821CBC6EF2EA84E"/>
          </w:placeholder>
          <w:showingPlcHdr/>
        </w:sdtPr>
        <w:sdtEndPr/>
        <w:sdtContent>
          <w:r w:rsidR="00A668F2" w:rsidRPr="00845A2B">
            <w:rPr>
              <w:rStyle w:val="PlaceholderText"/>
              <w:rFonts w:eastAsiaTheme="minorHAnsi"/>
            </w:rPr>
            <w:t>Click here to enter text.</w:t>
          </w:r>
        </w:sdtContent>
      </w:sdt>
      <w:r>
        <w:t xml:space="preserve"> </w:t>
      </w:r>
    </w:p>
    <w:p w14:paraId="0BF84373" w14:textId="1950065E" w:rsidR="00FB6572" w:rsidRDefault="00FB6572" w:rsidP="00FB6572">
      <w:pPr>
        <w:pStyle w:val="Formquestions"/>
      </w:pPr>
      <w:r w:rsidRPr="009E6477">
        <w:rPr>
          <w:rStyle w:val="Strong"/>
        </w:rPr>
        <w:t>Tel (H):</w:t>
      </w:r>
      <w:r>
        <w:t xml:space="preserve"> </w:t>
      </w:r>
      <w:sdt>
        <w:sdtPr>
          <w:id w:val="945896940"/>
          <w:placeholder>
            <w:docPart w:val="17DA7C31D697495AA41AA65ACAD3B266"/>
          </w:placeholder>
          <w:showingPlcHdr/>
        </w:sdtPr>
        <w:sdtEndPr/>
        <w:sdtContent>
          <w:r w:rsidR="00A668F2"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625851440"/>
          <w:placeholder>
            <w:docPart w:val="9FE1691904A047BEBD9E342B9CA0FEDD"/>
          </w:placeholder>
          <w:showingPlcHdr/>
        </w:sdtPr>
        <w:sdtEndPr/>
        <w:sdtContent>
          <w:r w:rsidR="00A668F2" w:rsidRPr="00845A2B">
            <w:rPr>
              <w:rStyle w:val="PlaceholderText"/>
              <w:rFonts w:eastAsiaTheme="minorHAnsi"/>
            </w:rPr>
            <w:t>Click here to enter text.</w:t>
          </w:r>
        </w:sdtContent>
      </w:sdt>
    </w:p>
    <w:p w14:paraId="4E4044FB" w14:textId="77777777" w:rsidR="00FB6572" w:rsidRDefault="00FB6572" w:rsidP="00FB6572">
      <w:pPr>
        <w:pStyle w:val="Formquestions"/>
      </w:pPr>
      <w:r w:rsidRPr="009E6477">
        <w:rPr>
          <w:rStyle w:val="Strong"/>
        </w:rPr>
        <w:t>Date started employment:</w:t>
      </w:r>
      <w:r>
        <w:t xml:space="preserve"> </w:t>
      </w:r>
      <w:sdt>
        <w:sdtPr>
          <w:id w:val="-649288889"/>
          <w:placeholder>
            <w:docPart w:val="28F1FBA2506D463CB6A7901D6E2B837D"/>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12A32AFD" w14:textId="6A7DF3B1" w:rsidR="00FB6572" w:rsidRPr="009A7DEF" w:rsidRDefault="00FB6572" w:rsidP="00FB6572">
      <w:pPr>
        <w:pStyle w:val="SWAFeatureHeading"/>
        <w:tabs>
          <w:tab w:val="left" w:pos="4536"/>
        </w:tabs>
        <w:rPr>
          <w:b w:val="0"/>
        </w:rPr>
      </w:pPr>
      <w:r w:rsidRPr="009E6477">
        <w:t xml:space="preserve">Employment in </w:t>
      </w:r>
      <w:r>
        <w:t>cadmium</w:t>
      </w:r>
      <w:r w:rsidRPr="009E6477">
        <w:t xml:space="preserve"> risk work </w:t>
      </w:r>
      <w:r w:rsidRPr="009A7DEF">
        <w:rPr>
          <w:b w:val="0"/>
        </w:rPr>
        <w:t>(tick all relevant boxes)</w:t>
      </w:r>
      <w:r w:rsidR="00A668F2">
        <w:rPr>
          <w:b w:val="0"/>
        </w:rPr>
        <w:br/>
        <w:t>(information provided by the PCBU)</w:t>
      </w:r>
    </w:p>
    <w:p w14:paraId="18B4E6F5" w14:textId="77777777" w:rsidR="00FB6572" w:rsidRDefault="00614E93" w:rsidP="00506FFB">
      <w:pPr>
        <w:pStyle w:val="Formquestions"/>
      </w:pPr>
      <w:sdt>
        <w:sdtPr>
          <w:id w:val="1181705971"/>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w:t>
      </w:r>
      <w:r w:rsidR="00FB6572" w:rsidRPr="009E6477">
        <w:t xml:space="preserve">New to </w:t>
      </w:r>
      <w:r w:rsidR="00FB6572" w:rsidRPr="00030B3A">
        <w:t xml:space="preserve">cadmium </w:t>
      </w:r>
      <w:r w:rsidR="00FB6572" w:rsidRPr="009E6477">
        <w:t>work</w:t>
      </w:r>
    </w:p>
    <w:p w14:paraId="6F0CFD92" w14:textId="77777777" w:rsidR="00FB6572" w:rsidRDefault="00614E93" w:rsidP="00506FFB">
      <w:pPr>
        <w:pStyle w:val="Formquestions"/>
      </w:pPr>
      <w:sdt>
        <w:sdtPr>
          <w:id w:val="-551694138"/>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w:t>
      </w:r>
      <w:r w:rsidR="00FB6572" w:rsidRPr="009E6477">
        <w:t xml:space="preserve">New worker but not new to </w:t>
      </w:r>
      <w:r w:rsidR="00FB6572" w:rsidRPr="00030B3A">
        <w:t xml:space="preserve">cadmium </w:t>
      </w:r>
      <w:r w:rsidR="00FB6572" w:rsidRPr="009E6477">
        <w:t>work</w:t>
      </w:r>
    </w:p>
    <w:p w14:paraId="6068CF8F" w14:textId="77777777" w:rsidR="00FB6572" w:rsidRDefault="00614E93" w:rsidP="00FB6572">
      <w:pPr>
        <w:pStyle w:val="Formquestions"/>
        <w:keepNext/>
        <w:keepLines/>
      </w:pPr>
      <w:sdt>
        <w:sdtPr>
          <w:id w:val="-1501803248"/>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w:t>
      </w:r>
      <w:r w:rsidR="00FB6572" w:rsidRPr="009E6477">
        <w:t xml:space="preserve">Current worker continuing in </w:t>
      </w:r>
      <w:r w:rsidR="00FB6572" w:rsidRPr="00030B3A">
        <w:t xml:space="preserve">cadmium </w:t>
      </w:r>
      <w:r w:rsidR="00FB6572" w:rsidRPr="009E6477">
        <w:t>work</w:t>
      </w:r>
    </w:p>
    <w:p w14:paraId="2FEF952A" w14:textId="77777777" w:rsidR="00FB6572" w:rsidRDefault="00FB6572" w:rsidP="00FB6572">
      <w:pPr>
        <w:pStyle w:val="Formquestions"/>
      </w:pPr>
      <w:r w:rsidRPr="009E6477">
        <w:rPr>
          <w:rStyle w:val="Strong"/>
        </w:rPr>
        <w:t xml:space="preserve">Worked with </w:t>
      </w:r>
      <w:r w:rsidRPr="00030B3A">
        <w:rPr>
          <w:rStyle w:val="Strong"/>
        </w:rPr>
        <w:t xml:space="preserve">cadmium </w:t>
      </w:r>
      <w:r w:rsidRPr="009E6477">
        <w:rPr>
          <w:rStyle w:val="Strong"/>
        </w:rPr>
        <w:t>since:</w:t>
      </w:r>
      <w:r>
        <w:t xml:space="preserve"> </w:t>
      </w:r>
      <w:sdt>
        <w:sdtPr>
          <w:id w:val="-1008294255"/>
          <w:placeholder>
            <w:docPart w:val="A6CD8874C5E64D00819E9EA12E77B353"/>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760AB0FC" w14:textId="77777777" w:rsidR="00FB6572" w:rsidRDefault="00FB6572" w:rsidP="00FB6572">
      <w:pPr>
        <w:pStyle w:val="Formquestions"/>
      </w:pPr>
      <w:r w:rsidRPr="009E6477">
        <w:rPr>
          <w:rStyle w:val="Strong"/>
        </w:rPr>
        <w:t>Risk assessment completed:</w:t>
      </w:r>
      <w:r>
        <w:t xml:space="preserve"> </w:t>
      </w:r>
      <w:sdt>
        <w:sdtPr>
          <w:id w:val="-70688125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89034137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1334B8EC" w14:textId="59B5A532" w:rsidR="00FB6572" w:rsidRPr="009A7DEF" w:rsidRDefault="00FB6572" w:rsidP="00FB6572">
      <w:pPr>
        <w:pStyle w:val="SWAFeatureHeading"/>
        <w:tabs>
          <w:tab w:val="left" w:pos="4536"/>
        </w:tabs>
        <w:rPr>
          <w:b w:val="0"/>
        </w:rPr>
      </w:pPr>
      <w:r w:rsidRPr="009E6477">
        <w:t xml:space="preserve">Work environment assessment </w:t>
      </w:r>
      <w:r w:rsidRPr="009A7DEF">
        <w:rPr>
          <w:b w:val="0"/>
        </w:rPr>
        <w:t>(tick all relevant boxes)</w:t>
      </w:r>
      <w:r w:rsidR="00A668F2">
        <w:rPr>
          <w:b w:val="0"/>
        </w:rPr>
        <w:br/>
        <w:t>(information provided by the PCBU)</w:t>
      </w:r>
    </w:p>
    <w:p w14:paraId="68A6F57F" w14:textId="77777777" w:rsidR="00FB6572" w:rsidRDefault="00FB6572" w:rsidP="00FB6572">
      <w:pPr>
        <w:pStyle w:val="Formquestions"/>
      </w:pPr>
      <w:r w:rsidRPr="009E6477">
        <w:rPr>
          <w:b/>
        </w:rPr>
        <w:t>Date of assessment:</w:t>
      </w:r>
      <w:r>
        <w:t xml:space="preserve"> </w:t>
      </w:r>
      <w:sdt>
        <w:sdtPr>
          <w:id w:val="-1701389991"/>
          <w:placeholder>
            <w:docPart w:val="79CE973070924A628FD45BA152D792CC"/>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6824F914" w14:textId="368BA205" w:rsidR="00FB6572" w:rsidRDefault="00614E93" w:rsidP="00FB6572">
      <w:pPr>
        <w:pStyle w:val="Formquestions"/>
      </w:pPr>
      <w:sdt>
        <w:sdtPr>
          <w:id w:val="-230465382"/>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rsidRPr="00030B3A">
        <w:t xml:space="preserve"> Smoker</w:t>
      </w:r>
      <w:r w:rsidR="00FB6572">
        <w:tab/>
      </w:r>
      <w:sdt>
        <w:sdtPr>
          <w:id w:val="-235943327"/>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rsidRPr="00030B3A">
        <w:t xml:space="preserve"> Ex-smoker</w:t>
      </w:r>
      <w:r w:rsidR="005A2DDC">
        <w:tab/>
      </w:r>
      <w:r w:rsidR="00FB6572">
        <w:tab/>
      </w:r>
      <w:sdt>
        <w:sdtPr>
          <w:id w:val="-753505249"/>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rsidRPr="00030B3A">
        <w:t xml:space="preserve"> Non-smoker</w:t>
      </w:r>
    </w:p>
    <w:p w14:paraId="6D745C57" w14:textId="75F8DA21" w:rsidR="00FB6572" w:rsidRPr="00900B47" w:rsidRDefault="00FB6572" w:rsidP="00FB6572">
      <w:pPr>
        <w:pStyle w:val="Formquestions"/>
        <w:rPr>
          <w:rStyle w:val="Strong"/>
        </w:rPr>
      </w:pPr>
      <w:r>
        <w:rPr>
          <w:rStyle w:val="Strong"/>
        </w:rPr>
        <w:t>C</w:t>
      </w:r>
      <w:r w:rsidRPr="000224B1">
        <w:rPr>
          <w:rStyle w:val="Strong"/>
        </w:rPr>
        <w:t xml:space="preserve">admium </w:t>
      </w:r>
      <w:r w:rsidR="005A2DDC" w:rsidRPr="00900B47">
        <w:rPr>
          <w:rStyle w:val="Strong"/>
        </w:rPr>
        <w:t>industry/use</w:t>
      </w:r>
    </w:p>
    <w:p w14:paraId="24075AE9" w14:textId="77777777" w:rsidR="00FB6572" w:rsidRDefault="00614E93" w:rsidP="00FB6572">
      <w:pPr>
        <w:pStyle w:val="Formquestions"/>
      </w:pPr>
      <w:sdt>
        <w:sdtPr>
          <w:id w:val="1484274268"/>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Welding/Fabrication</w:t>
      </w:r>
      <w:r w:rsidR="00FB6572">
        <w:tab/>
      </w:r>
      <w:sdt>
        <w:sdtPr>
          <w:id w:val="626355489"/>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Electroplating</w:t>
      </w:r>
    </w:p>
    <w:p w14:paraId="4937664C" w14:textId="77777777" w:rsidR="00FB6572" w:rsidRDefault="00614E93" w:rsidP="00FB6572">
      <w:pPr>
        <w:pStyle w:val="Formquestions"/>
      </w:pPr>
      <w:sdt>
        <w:sdtPr>
          <w:id w:val="-706790395"/>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Cadmium Manufacture/Extraction</w:t>
      </w:r>
      <w:r w:rsidR="00FB6572">
        <w:tab/>
      </w:r>
      <w:sdt>
        <w:sdtPr>
          <w:id w:val="-349565183"/>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Battery Construction/Disposal</w:t>
      </w:r>
    </w:p>
    <w:p w14:paraId="6D5C60A7" w14:textId="77777777" w:rsidR="00FB6572" w:rsidRDefault="00614E93" w:rsidP="00FB6572">
      <w:pPr>
        <w:pStyle w:val="Formquestions"/>
      </w:pPr>
      <w:sdt>
        <w:sdtPr>
          <w:id w:val="-593855971"/>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Plastics/Paints</w:t>
      </w:r>
      <w:r w:rsidR="00FB6572">
        <w:tab/>
      </w:r>
      <w:sdt>
        <w:sdtPr>
          <w:id w:val="208157830"/>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Textile Industry</w:t>
      </w:r>
    </w:p>
    <w:p w14:paraId="0BF4C7DA" w14:textId="6712CCD2" w:rsidR="00FB6572" w:rsidRDefault="00614E93" w:rsidP="00FB6572">
      <w:pPr>
        <w:pStyle w:val="Formquestions"/>
      </w:pPr>
      <w:sdt>
        <w:sdtPr>
          <w:id w:val="716623442"/>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Other (specify): </w:t>
      </w:r>
      <w:sdt>
        <w:sdtPr>
          <w:id w:val="1717925487"/>
          <w:placeholder>
            <w:docPart w:val="3BAAB4358F2D4040993DC6ACB44C31C4"/>
          </w:placeholder>
          <w:showingPlcHdr/>
        </w:sdtPr>
        <w:sdtEndPr/>
        <w:sdtContent>
          <w:r w:rsidR="00A668F2" w:rsidRPr="00845A2B">
            <w:rPr>
              <w:rStyle w:val="PlaceholderText"/>
              <w:rFonts w:eastAsiaTheme="minorHAnsi"/>
            </w:rPr>
            <w:t>Click here to enter text.</w:t>
          </w:r>
        </w:sdtContent>
      </w:sdt>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A668F2" w14:paraId="0C874B9E" w14:textId="77777777" w:rsidTr="00A668F2">
        <w:tc>
          <w:tcPr>
            <w:tcW w:w="9049" w:type="dxa"/>
            <w:tcBorders>
              <w:top w:val="nil"/>
              <w:left w:val="nil"/>
              <w:bottom w:val="nil"/>
              <w:right w:val="nil"/>
            </w:tcBorders>
            <w:shd w:val="clear" w:color="auto" w:fill="auto"/>
          </w:tcPr>
          <w:p w14:paraId="34AA8399" w14:textId="3E00D6E4" w:rsidR="00A668F2" w:rsidRPr="00A668F2" w:rsidRDefault="00A668F2" w:rsidP="00A668F2">
            <w:pPr>
              <w:pStyle w:val="Formquestions"/>
            </w:pPr>
            <w:r>
              <w:rPr>
                <w:b/>
              </w:rPr>
              <w:t>Other chemicals the worker may be exposed to:</w:t>
            </w:r>
            <w:r>
              <w:t xml:space="preserve"> </w:t>
            </w:r>
            <w:sdt>
              <w:sdtPr>
                <w:id w:val="1782829779"/>
                <w:placeholder>
                  <w:docPart w:val="99CA65E33239409F84DF440759DEED5C"/>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FB6572" w:rsidRPr="00C81593" w14:paraId="4474198E" w14:textId="77777777" w:rsidTr="00243ED7">
        <w:trPr>
          <w:tblHeader/>
        </w:trPr>
        <w:tc>
          <w:tcPr>
            <w:tcW w:w="3660" w:type="pct"/>
            <w:shd w:val="clear" w:color="auto" w:fill="auto"/>
          </w:tcPr>
          <w:p w14:paraId="4D151619" w14:textId="77777777" w:rsidR="00FB6572" w:rsidRPr="00C81593" w:rsidRDefault="00FB6572" w:rsidP="00243ED7">
            <w:pPr>
              <w:pStyle w:val="Tableheading"/>
            </w:pPr>
            <w:r w:rsidRPr="00C81593">
              <w:t>Controls</w:t>
            </w:r>
          </w:p>
        </w:tc>
        <w:tc>
          <w:tcPr>
            <w:tcW w:w="707" w:type="pct"/>
            <w:shd w:val="clear" w:color="auto" w:fill="auto"/>
          </w:tcPr>
          <w:p w14:paraId="3CFDABE7" w14:textId="77777777" w:rsidR="00FB6572" w:rsidRPr="00C81593" w:rsidRDefault="00FB6572" w:rsidP="00243ED7">
            <w:pPr>
              <w:pStyle w:val="Tableheading"/>
            </w:pPr>
          </w:p>
        </w:tc>
        <w:tc>
          <w:tcPr>
            <w:tcW w:w="633" w:type="pct"/>
            <w:shd w:val="clear" w:color="auto" w:fill="auto"/>
          </w:tcPr>
          <w:p w14:paraId="6AB88931" w14:textId="77777777" w:rsidR="00FB6572" w:rsidRPr="00C81593" w:rsidRDefault="00FB6572" w:rsidP="00243ED7">
            <w:pPr>
              <w:pStyle w:val="Tableheading"/>
            </w:pPr>
          </w:p>
        </w:tc>
      </w:tr>
      <w:tr w:rsidR="00FB6572" w:rsidRPr="00C81593" w14:paraId="4284B08A" w14:textId="77777777" w:rsidTr="00243ED7">
        <w:tc>
          <w:tcPr>
            <w:tcW w:w="3660" w:type="pct"/>
            <w:shd w:val="clear" w:color="auto" w:fill="auto"/>
          </w:tcPr>
          <w:p w14:paraId="350546FC" w14:textId="77777777" w:rsidR="00FB6572" w:rsidRPr="00C81593" w:rsidRDefault="00FB6572" w:rsidP="00243ED7">
            <w:pPr>
              <w:pStyle w:val="Tabletext"/>
            </w:pPr>
            <w:r w:rsidRPr="00C81593">
              <w:t>Wear gloves</w:t>
            </w:r>
          </w:p>
        </w:tc>
        <w:tc>
          <w:tcPr>
            <w:tcW w:w="707" w:type="pct"/>
            <w:shd w:val="clear" w:color="auto" w:fill="auto"/>
          </w:tcPr>
          <w:p w14:paraId="268108B1" w14:textId="77777777" w:rsidR="00FB6572" w:rsidRPr="00C81593" w:rsidRDefault="00614E93" w:rsidP="00243ED7">
            <w:pPr>
              <w:pStyle w:val="Tabletext"/>
            </w:pPr>
            <w:sdt>
              <w:sdtPr>
                <w:id w:val="1471100074"/>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Yes</w:t>
            </w:r>
          </w:p>
        </w:tc>
        <w:tc>
          <w:tcPr>
            <w:tcW w:w="633" w:type="pct"/>
            <w:shd w:val="clear" w:color="auto" w:fill="auto"/>
          </w:tcPr>
          <w:p w14:paraId="3F372B4B" w14:textId="77777777" w:rsidR="00FB6572" w:rsidRPr="00C81593" w:rsidRDefault="00614E93" w:rsidP="00243ED7">
            <w:pPr>
              <w:pStyle w:val="Tabletext"/>
            </w:pPr>
            <w:sdt>
              <w:sdtPr>
                <w:id w:val="-1121067911"/>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No</w:t>
            </w:r>
          </w:p>
        </w:tc>
      </w:tr>
      <w:tr w:rsidR="00FB6572" w:rsidRPr="00C81593" w14:paraId="47346F4C" w14:textId="77777777" w:rsidTr="00243ED7">
        <w:tc>
          <w:tcPr>
            <w:tcW w:w="3660" w:type="pct"/>
            <w:shd w:val="clear" w:color="auto" w:fill="auto"/>
          </w:tcPr>
          <w:p w14:paraId="7775853B" w14:textId="77777777" w:rsidR="00FB6572" w:rsidRPr="00C81593" w:rsidRDefault="00FB6572" w:rsidP="00243ED7">
            <w:pPr>
              <w:pStyle w:val="Tabletext"/>
            </w:pPr>
            <w:r w:rsidRPr="000224B1">
              <w:t>Wear eye protection</w:t>
            </w:r>
          </w:p>
        </w:tc>
        <w:tc>
          <w:tcPr>
            <w:tcW w:w="707" w:type="pct"/>
            <w:shd w:val="clear" w:color="auto" w:fill="auto"/>
          </w:tcPr>
          <w:p w14:paraId="7285263C" w14:textId="77777777" w:rsidR="00FB6572" w:rsidRPr="00C81593" w:rsidRDefault="00614E93" w:rsidP="00243ED7">
            <w:pPr>
              <w:pStyle w:val="Tabletext"/>
            </w:pPr>
            <w:sdt>
              <w:sdtPr>
                <w:id w:val="-1852715169"/>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Yes</w:t>
            </w:r>
          </w:p>
        </w:tc>
        <w:tc>
          <w:tcPr>
            <w:tcW w:w="633" w:type="pct"/>
            <w:shd w:val="clear" w:color="auto" w:fill="auto"/>
          </w:tcPr>
          <w:p w14:paraId="7918CB19" w14:textId="77777777" w:rsidR="00FB6572" w:rsidRPr="00C81593" w:rsidRDefault="00614E93" w:rsidP="00243ED7">
            <w:pPr>
              <w:pStyle w:val="Tabletext"/>
            </w:pPr>
            <w:sdt>
              <w:sdtPr>
                <w:id w:val="-784576034"/>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No</w:t>
            </w:r>
          </w:p>
        </w:tc>
      </w:tr>
      <w:tr w:rsidR="00FB6572" w:rsidRPr="00C81593" w14:paraId="7C42D5C5" w14:textId="77777777" w:rsidTr="00243ED7">
        <w:tc>
          <w:tcPr>
            <w:tcW w:w="3660" w:type="pct"/>
            <w:shd w:val="clear" w:color="auto" w:fill="auto"/>
          </w:tcPr>
          <w:p w14:paraId="419EA222" w14:textId="77777777" w:rsidR="00FB6572" w:rsidRPr="00C81593" w:rsidRDefault="00FB6572" w:rsidP="00243ED7">
            <w:pPr>
              <w:pStyle w:val="Tabletext"/>
            </w:pPr>
            <w:r w:rsidRPr="00C81593">
              <w:t>Respirator use</w:t>
            </w:r>
          </w:p>
        </w:tc>
        <w:tc>
          <w:tcPr>
            <w:tcW w:w="707" w:type="pct"/>
            <w:shd w:val="clear" w:color="auto" w:fill="auto"/>
          </w:tcPr>
          <w:p w14:paraId="7DBEBEED" w14:textId="77777777" w:rsidR="00FB6572" w:rsidRPr="00C81593" w:rsidRDefault="00614E93" w:rsidP="00243ED7">
            <w:pPr>
              <w:pStyle w:val="Tabletext"/>
            </w:pPr>
            <w:sdt>
              <w:sdtPr>
                <w:id w:val="-2002651770"/>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Yes</w:t>
            </w:r>
          </w:p>
        </w:tc>
        <w:tc>
          <w:tcPr>
            <w:tcW w:w="633" w:type="pct"/>
            <w:shd w:val="clear" w:color="auto" w:fill="auto"/>
          </w:tcPr>
          <w:p w14:paraId="19AF7C5E" w14:textId="77777777" w:rsidR="00FB6572" w:rsidRPr="00C81593" w:rsidRDefault="00614E93" w:rsidP="00243ED7">
            <w:pPr>
              <w:pStyle w:val="Tabletext"/>
            </w:pPr>
            <w:sdt>
              <w:sdtPr>
                <w:id w:val="-2133933635"/>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No</w:t>
            </w:r>
          </w:p>
        </w:tc>
      </w:tr>
      <w:tr w:rsidR="00B15726" w:rsidRPr="00C81593" w14:paraId="7FECFCA6" w14:textId="77777777" w:rsidTr="00861119">
        <w:tc>
          <w:tcPr>
            <w:tcW w:w="5000" w:type="pct"/>
            <w:gridSpan w:val="3"/>
            <w:shd w:val="clear" w:color="auto" w:fill="auto"/>
          </w:tcPr>
          <w:p w14:paraId="5D076650" w14:textId="59F52BFE" w:rsidR="00B15726" w:rsidRDefault="00B15726" w:rsidP="00B15726">
            <w:pPr>
              <w:pStyle w:val="Tabletext"/>
              <w:tabs>
                <w:tab w:val="right" w:pos="8658"/>
              </w:tabs>
            </w:pPr>
            <w:r>
              <w:t>Respirator type</w:t>
            </w:r>
            <w:r>
              <w:tab/>
            </w:r>
            <w:sdt>
              <w:sdtPr>
                <w:id w:val="1989198830"/>
                <w:placeholder>
                  <w:docPart w:val="8D4056EBDCCF4F37A9F424930573BBC6"/>
                </w:placeholder>
                <w:showingPlcHdr/>
              </w:sdtPr>
              <w:sdtEndPr/>
              <w:sdtContent>
                <w:r w:rsidR="00A668F2" w:rsidRPr="00845A2B">
                  <w:rPr>
                    <w:rStyle w:val="PlaceholderText"/>
                    <w:rFonts w:eastAsiaTheme="minorHAnsi"/>
                  </w:rPr>
                  <w:t>Click here to enter text.</w:t>
                </w:r>
              </w:sdtContent>
            </w:sdt>
          </w:p>
        </w:tc>
      </w:tr>
      <w:tr w:rsidR="00FB6572" w:rsidRPr="00C81593" w14:paraId="0819C511" w14:textId="77777777" w:rsidTr="00243ED7">
        <w:tc>
          <w:tcPr>
            <w:tcW w:w="3660" w:type="pct"/>
            <w:shd w:val="clear" w:color="auto" w:fill="auto"/>
          </w:tcPr>
          <w:p w14:paraId="2B0FEC8A" w14:textId="77777777" w:rsidR="00FB6572" w:rsidRPr="00C81593" w:rsidRDefault="00FB6572" w:rsidP="00243ED7">
            <w:pPr>
              <w:pStyle w:val="Tabletext"/>
            </w:pPr>
            <w:r w:rsidRPr="00C81593">
              <w:t>Local exhaust ventilation</w:t>
            </w:r>
          </w:p>
        </w:tc>
        <w:tc>
          <w:tcPr>
            <w:tcW w:w="707" w:type="pct"/>
            <w:shd w:val="clear" w:color="auto" w:fill="auto"/>
          </w:tcPr>
          <w:p w14:paraId="1CF23B48" w14:textId="77777777" w:rsidR="00FB6572" w:rsidRPr="00C81593" w:rsidRDefault="00614E93" w:rsidP="00243ED7">
            <w:pPr>
              <w:pStyle w:val="Tabletext"/>
            </w:pPr>
            <w:sdt>
              <w:sdtPr>
                <w:id w:val="-999346392"/>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Yes</w:t>
            </w:r>
          </w:p>
        </w:tc>
        <w:tc>
          <w:tcPr>
            <w:tcW w:w="633" w:type="pct"/>
            <w:shd w:val="clear" w:color="auto" w:fill="auto"/>
          </w:tcPr>
          <w:p w14:paraId="13D90822" w14:textId="77777777" w:rsidR="00FB6572" w:rsidRPr="00C81593" w:rsidRDefault="00614E93" w:rsidP="00243ED7">
            <w:pPr>
              <w:pStyle w:val="Tabletext"/>
            </w:pPr>
            <w:sdt>
              <w:sdtPr>
                <w:id w:val="1779675565"/>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No</w:t>
            </w:r>
          </w:p>
        </w:tc>
      </w:tr>
      <w:tr w:rsidR="00FB6572" w:rsidRPr="00C81593" w14:paraId="4DABE9A5" w14:textId="77777777" w:rsidTr="00243ED7">
        <w:tc>
          <w:tcPr>
            <w:tcW w:w="3660" w:type="pct"/>
            <w:shd w:val="clear" w:color="auto" w:fill="auto"/>
          </w:tcPr>
          <w:p w14:paraId="5FA9BFF1" w14:textId="77777777" w:rsidR="00FB6572" w:rsidRPr="00C81593" w:rsidRDefault="00FB6572" w:rsidP="00243ED7">
            <w:pPr>
              <w:pStyle w:val="Tabletext"/>
            </w:pPr>
            <w:r w:rsidRPr="00C81593">
              <w:t>Overalls/work clothing</w:t>
            </w:r>
          </w:p>
        </w:tc>
        <w:tc>
          <w:tcPr>
            <w:tcW w:w="707" w:type="pct"/>
            <w:shd w:val="clear" w:color="auto" w:fill="auto"/>
          </w:tcPr>
          <w:p w14:paraId="0E35652F" w14:textId="77777777" w:rsidR="00FB6572" w:rsidRPr="00C81593" w:rsidRDefault="00614E93" w:rsidP="00243ED7">
            <w:pPr>
              <w:pStyle w:val="Tabletext"/>
            </w:pPr>
            <w:sdt>
              <w:sdtPr>
                <w:id w:val="-1834295840"/>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Yes</w:t>
            </w:r>
          </w:p>
        </w:tc>
        <w:tc>
          <w:tcPr>
            <w:tcW w:w="633" w:type="pct"/>
            <w:shd w:val="clear" w:color="auto" w:fill="auto"/>
          </w:tcPr>
          <w:p w14:paraId="31776D61" w14:textId="77777777" w:rsidR="00FB6572" w:rsidRPr="00C81593" w:rsidRDefault="00614E93" w:rsidP="00243ED7">
            <w:pPr>
              <w:pStyle w:val="Tabletext"/>
            </w:pPr>
            <w:sdt>
              <w:sdtPr>
                <w:id w:val="1199895090"/>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No</w:t>
            </w:r>
          </w:p>
        </w:tc>
      </w:tr>
      <w:tr w:rsidR="00FB6572" w:rsidRPr="00C81593" w14:paraId="4A1A3241" w14:textId="77777777" w:rsidTr="00243ED7">
        <w:tc>
          <w:tcPr>
            <w:tcW w:w="3660" w:type="pct"/>
            <w:shd w:val="clear" w:color="auto" w:fill="auto"/>
          </w:tcPr>
          <w:p w14:paraId="572F3CC0" w14:textId="77777777" w:rsidR="00FB6572" w:rsidRPr="00C81593" w:rsidRDefault="00FB6572" w:rsidP="00243ED7">
            <w:pPr>
              <w:pStyle w:val="Tabletext"/>
            </w:pPr>
            <w:r w:rsidRPr="00C81593">
              <w:t>Laundering by employer</w:t>
            </w:r>
          </w:p>
        </w:tc>
        <w:tc>
          <w:tcPr>
            <w:tcW w:w="707" w:type="pct"/>
            <w:shd w:val="clear" w:color="auto" w:fill="auto"/>
          </w:tcPr>
          <w:p w14:paraId="4A3A7B79" w14:textId="77777777" w:rsidR="00FB6572" w:rsidRPr="00C81593" w:rsidRDefault="00614E93" w:rsidP="00243ED7">
            <w:pPr>
              <w:pStyle w:val="Tabletext"/>
            </w:pPr>
            <w:sdt>
              <w:sdtPr>
                <w:id w:val="-770472065"/>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Yes</w:t>
            </w:r>
          </w:p>
        </w:tc>
        <w:tc>
          <w:tcPr>
            <w:tcW w:w="633" w:type="pct"/>
            <w:shd w:val="clear" w:color="auto" w:fill="auto"/>
          </w:tcPr>
          <w:p w14:paraId="409FB61C" w14:textId="77777777" w:rsidR="00FB6572" w:rsidRPr="00C81593" w:rsidRDefault="00614E93" w:rsidP="00243ED7">
            <w:pPr>
              <w:pStyle w:val="Tabletext"/>
            </w:pPr>
            <w:sdt>
              <w:sdtPr>
                <w:id w:val="1877501911"/>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No</w:t>
            </w:r>
          </w:p>
        </w:tc>
      </w:tr>
      <w:tr w:rsidR="00FB6572" w:rsidRPr="00C81593" w14:paraId="09945ABD" w14:textId="77777777" w:rsidTr="00243ED7">
        <w:tc>
          <w:tcPr>
            <w:tcW w:w="3660" w:type="pct"/>
            <w:shd w:val="clear" w:color="auto" w:fill="auto"/>
          </w:tcPr>
          <w:p w14:paraId="6A06B889" w14:textId="77777777" w:rsidR="00FB6572" w:rsidRPr="00C81593" w:rsidRDefault="00FB6572" w:rsidP="00243ED7">
            <w:pPr>
              <w:pStyle w:val="Tabletext"/>
            </w:pPr>
            <w:r w:rsidRPr="00C81593">
              <w:t xml:space="preserve">Wash basins </w:t>
            </w:r>
            <w:r>
              <w:t xml:space="preserve">and </w:t>
            </w:r>
            <w:r w:rsidRPr="00C81593">
              <w:t xml:space="preserve">showers (with hot </w:t>
            </w:r>
            <w:r>
              <w:t>and</w:t>
            </w:r>
            <w:r w:rsidRPr="00C81593">
              <w:t xml:space="preserve"> cold water)</w:t>
            </w:r>
          </w:p>
        </w:tc>
        <w:tc>
          <w:tcPr>
            <w:tcW w:w="707" w:type="pct"/>
            <w:shd w:val="clear" w:color="auto" w:fill="auto"/>
          </w:tcPr>
          <w:p w14:paraId="1EE24034" w14:textId="77777777" w:rsidR="00FB6572" w:rsidRPr="00C81593" w:rsidRDefault="00614E93" w:rsidP="00243ED7">
            <w:pPr>
              <w:pStyle w:val="Tabletext"/>
            </w:pPr>
            <w:sdt>
              <w:sdtPr>
                <w:id w:val="-227542768"/>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Yes</w:t>
            </w:r>
          </w:p>
        </w:tc>
        <w:tc>
          <w:tcPr>
            <w:tcW w:w="633" w:type="pct"/>
            <w:shd w:val="clear" w:color="auto" w:fill="auto"/>
          </w:tcPr>
          <w:p w14:paraId="68C5DBF6" w14:textId="77777777" w:rsidR="00FB6572" w:rsidRPr="00C81593" w:rsidRDefault="00614E93" w:rsidP="00243ED7">
            <w:pPr>
              <w:pStyle w:val="Tabletext"/>
            </w:pPr>
            <w:sdt>
              <w:sdtPr>
                <w:id w:val="952910871"/>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No</w:t>
            </w:r>
          </w:p>
        </w:tc>
      </w:tr>
      <w:tr w:rsidR="00A252D8" w:rsidRPr="00C81593" w14:paraId="1264DE46" w14:textId="77777777" w:rsidTr="00243ED7">
        <w:tc>
          <w:tcPr>
            <w:tcW w:w="3660" w:type="pct"/>
            <w:shd w:val="clear" w:color="auto" w:fill="auto"/>
          </w:tcPr>
          <w:p w14:paraId="72A068DC" w14:textId="428D9EA2" w:rsidR="00A252D8" w:rsidRPr="00C81593" w:rsidRDefault="00A252D8" w:rsidP="00243ED7">
            <w:pPr>
              <w:pStyle w:val="Tabletext"/>
            </w:pPr>
            <w:r>
              <w:t>O</w:t>
            </w:r>
            <w:r w:rsidRPr="007942C6">
              <w:t>ther please specify</w:t>
            </w:r>
          </w:p>
        </w:tc>
        <w:tc>
          <w:tcPr>
            <w:tcW w:w="707" w:type="pct"/>
            <w:shd w:val="clear" w:color="auto" w:fill="auto"/>
          </w:tcPr>
          <w:p w14:paraId="0EE3A2FB" w14:textId="77777777" w:rsidR="00A252D8" w:rsidRDefault="00A252D8" w:rsidP="00243ED7">
            <w:pPr>
              <w:pStyle w:val="Tabletext"/>
            </w:pPr>
          </w:p>
        </w:tc>
        <w:tc>
          <w:tcPr>
            <w:tcW w:w="633" w:type="pct"/>
            <w:shd w:val="clear" w:color="auto" w:fill="auto"/>
          </w:tcPr>
          <w:p w14:paraId="4DF02FC1" w14:textId="77777777" w:rsidR="00A252D8" w:rsidRDefault="00A252D8" w:rsidP="00243ED7">
            <w:pPr>
              <w:pStyle w:val="Tabletext"/>
            </w:pPr>
          </w:p>
        </w:tc>
      </w:tr>
    </w:tbl>
    <w:p w14:paraId="5589754A" w14:textId="6EBA5454" w:rsidR="00861119" w:rsidRPr="00131C88" w:rsidRDefault="00131FA9" w:rsidP="00861119">
      <w:pPr>
        <w:pStyle w:val="SWAFeatureHeading"/>
      </w:pPr>
      <w:r>
        <w:t>H</w:t>
      </w:r>
      <w:r w:rsidR="00861119">
        <w:t>ealth</w:t>
      </w:r>
      <w:r w:rsidR="00861119" w:rsidRPr="002220D8">
        <w:t xml:space="preserve"> monitoring results</w:t>
      </w:r>
    </w:p>
    <w:p w14:paraId="156579BE" w14:textId="77777777" w:rsidR="00861119" w:rsidRPr="003E0500" w:rsidRDefault="00861119" w:rsidP="00861119">
      <w:pPr>
        <w:rPr>
          <w:b/>
        </w:rPr>
      </w:pPr>
      <w:r w:rsidRPr="003E0500">
        <w:rPr>
          <w:b/>
        </w:rPr>
        <w:t>Biological monitoring results</w:t>
      </w:r>
    </w:p>
    <w:p w14:paraId="70FC2A0A" w14:textId="05825E6A" w:rsidR="00861119" w:rsidRPr="00131C88" w:rsidRDefault="00A252D8" w:rsidP="00861119">
      <w:r w:rsidRPr="00131C88">
        <w:t xml:space="preserve">Include/attach test results </w:t>
      </w:r>
      <w:r w:rsidRPr="00FA74F7">
        <w:t>that indicate whether or n</w:t>
      </w:r>
      <w:r>
        <w:t xml:space="preserve">ot the worker has been exposed </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861119" w:rsidRPr="00995CD4" w14:paraId="33461044" w14:textId="77777777" w:rsidTr="003A33C3">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14:paraId="14E5AE6F" w14:textId="77777777" w:rsidR="00861119" w:rsidRPr="00995CD4" w:rsidRDefault="00861119" w:rsidP="003A33C3">
            <w:pPr>
              <w:pStyle w:val="Tableheading"/>
              <w:keepNext/>
              <w:keepLines/>
            </w:pPr>
            <w:r w:rsidRPr="00995CD4">
              <w:t>Date</w:t>
            </w:r>
          </w:p>
        </w:tc>
        <w:tc>
          <w:tcPr>
            <w:tcW w:w="1333" w:type="pct"/>
            <w:tcBorders>
              <w:top w:val="nil"/>
              <w:bottom w:val="dotted" w:sz="4" w:space="0" w:color="auto"/>
            </w:tcBorders>
            <w:shd w:val="clear" w:color="auto" w:fill="auto"/>
          </w:tcPr>
          <w:p w14:paraId="4A6181E9" w14:textId="77777777" w:rsidR="00861119" w:rsidRPr="00995CD4" w:rsidRDefault="00861119" w:rsidP="003A33C3">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14:paraId="19C19A38" w14:textId="6EF4F92D" w:rsidR="00861119" w:rsidRPr="00995CD4" w:rsidRDefault="00861119" w:rsidP="003A33C3">
            <w:pPr>
              <w:pStyle w:val="Tableheading"/>
              <w:keepNext/>
              <w:keepLines/>
            </w:pPr>
            <w:r w:rsidRPr="00995CD4">
              <w:t xml:space="preserve">Recommended action </w:t>
            </w:r>
            <w:r w:rsidR="00D84CB7">
              <w:t>or</w:t>
            </w:r>
            <w:r w:rsidRPr="00995CD4">
              <w:t xml:space="preserve"> comment</w:t>
            </w:r>
          </w:p>
        </w:tc>
      </w:tr>
      <w:tr w:rsidR="00861119" w:rsidRPr="005D296D" w14:paraId="37BE2AE1" w14:textId="77777777" w:rsidTr="003A33C3">
        <w:trPr>
          <w:cnfStyle w:val="000000100000" w:firstRow="0" w:lastRow="0" w:firstColumn="0" w:lastColumn="0" w:oddVBand="0" w:evenVBand="0" w:oddHBand="1" w:evenHBand="0" w:firstRowFirstColumn="0" w:firstRowLastColumn="0" w:lastRowFirstColumn="0" w:lastRowLastColumn="0"/>
        </w:trPr>
        <w:sdt>
          <w:sdtPr>
            <w:id w:val="1390689258"/>
            <w:placeholder>
              <w:docPart w:val="37032B73DE18462B91B65688ACA71A3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21EAC3D7" w14:textId="5216AC76" w:rsidR="00861119" w:rsidRDefault="00A668F2" w:rsidP="003A33C3">
                <w:pPr>
                  <w:pStyle w:val="Tabletext"/>
                  <w:keepNext/>
                  <w:keepLines/>
                </w:pPr>
                <w:r w:rsidRPr="00845A2B">
                  <w:rPr>
                    <w:rStyle w:val="PlaceholderText"/>
                    <w:rFonts w:eastAsiaTheme="minorHAnsi"/>
                  </w:rPr>
                  <w:t>Click here to enter text.</w:t>
                </w:r>
              </w:p>
            </w:tc>
          </w:sdtContent>
        </w:sdt>
        <w:sdt>
          <w:sdtPr>
            <w:id w:val="-1075669971"/>
            <w:placeholder>
              <w:docPart w:val="03C608BF1D11404D99433B53715B7299"/>
            </w:placeholder>
            <w:showingPlcHdr/>
          </w:sdtPr>
          <w:sdtEndPr/>
          <w:sdtContent>
            <w:tc>
              <w:tcPr>
                <w:tcW w:w="1333" w:type="pct"/>
                <w:tcBorders>
                  <w:top w:val="dotted" w:sz="4" w:space="0" w:color="auto"/>
                  <w:left w:val="nil"/>
                  <w:bottom w:val="dotted" w:sz="4" w:space="0" w:color="auto"/>
                  <w:right w:val="nil"/>
                </w:tcBorders>
                <w:shd w:val="clear" w:color="auto" w:fill="auto"/>
              </w:tcPr>
              <w:p w14:paraId="4667DF5B" w14:textId="648F39F3" w:rsidR="00861119" w:rsidRDefault="00A668F2" w:rsidP="003A33C3">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2F5A3588DC93499A9183FEBBD2678C4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19F06E24" w14:textId="15B3CAC1" w:rsidR="00861119" w:rsidRDefault="00A668F2" w:rsidP="003A33C3">
                <w:pPr>
                  <w:pStyle w:val="Tabletext"/>
                  <w:keepNext/>
                  <w:keepLines/>
                </w:pPr>
                <w:r w:rsidRPr="00845A2B">
                  <w:rPr>
                    <w:rStyle w:val="PlaceholderText"/>
                    <w:rFonts w:eastAsiaTheme="minorHAnsi"/>
                  </w:rPr>
                  <w:t>Click here to enter text.</w:t>
                </w:r>
              </w:p>
            </w:tc>
          </w:sdtContent>
        </w:sdt>
      </w:tr>
      <w:tr w:rsidR="00861119" w:rsidRPr="005D296D" w14:paraId="4C97541C" w14:textId="77777777" w:rsidTr="003A33C3">
        <w:trPr>
          <w:cnfStyle w:val="000000010000" w:firstRow="0" w:lastRow="0" w:firstColumn="0" w:lastColumn="0" w:oddVBand="0" w:evenVBand="0" w:oddHBand="0" w:evenHBand="1" w:firstRowFirstColumn="0" w:firstRowLastColumn="0" w:lastRowFirstColumn="0" w:lastRowLastColumn="0"/>
        </w:trPr>
        <w:sdt>
          <w:sdtPr>
            <w:id w:val="916903118"/>
            <w:placeholder>
              <w:docPart w:val="2FDAB88404AB4089AA542B812389BE5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157FBE60" w14:textId="5F483408" w:rsidR="00861119" w:rsidRPr="005D296D" w:rsidRDefault="00A668F2" w:rsidP="003A33C3">
                <w:pPr>
                  <w:pStyle w:val="Tabletext"/>
                </w:pPr>
                <w:r w:rsidRPr="00845A2B">
                  <w:rPr>
                    <w:rStyle w:val="PlaceholderText"/>
                    <w:rFonts w:eastAsiaTheme="minorHAnsi"/>
                  </w:rPr>
                  <w:t>Click here to enter text.</w:t>
                </w:r>
              </w:p>
            </w:tc>
          </w:sdtContent>
        </w:sdt>
        <w:sdt>
          <w:sdtPr>
            <w:id w:val="-2034649043"/>
            <w:placeholder>
              <w:docPart w:val="24112E95A1864365B5D894DCFB10E783"/>
            </w:placeholder>
            <w:showingPlcHdr/>
          </w:sdtPr>
          <w:sdtEndPr/>
          <w:sdtContent>
            <w:tc>
              <w:tcPr>
                <w:tcW w:w="1333" w:type="pct"/>
                <w:tcBorders>
                  <w:top w:val="dotted" w:sz="4" w:space="0" w:color="auto"/>
                  <w:left w:val="nil"/>
                  <w:bottom w:val="dotted" w:sz="4" w:space="0" w:color="auto"/>
                  <w:right w:val="nil"/>
                </w:tcBorders>
                <w:shd w:val="clear" w:color="auto" w:fill="auto"/>
              </w:tcPr>
              <w:p w14:paraId="60B72B09" w14:textId="5F12726F" w:rsidR="00861119" w:rsidRPr="005D296D" w:rsidRDefault="00A668F2" w:rsidP="003A33C3">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4150874D14784144A4A30CA23AD4A7B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6DFAE104" w14:textId="64834CA6" w:rsidR="00861119" w:rsidRPr="005D296D" w:rsidRDefault="00A668F2" w:rsidP="003A33C3">
                <w:pPr>
                  <w:pStyle w:val="Tabletext"/>
                </w:pPr>
                <w:r w:rsidRPr="00845A2B">
                  <w:rPr>
                    <w:rStyle w:val="PlaceholderText"/>
                    <w:rFonts w:eastAsiaTheme="minorHAnsi"/>
                  </w:rPr>
                  <w:t>Click here to enter text.</w:t>
                </w:r>
              </w:p>
            </w:tc>
          </w:sdtContent>
        </w:sdt>
      </w:tr>
      <w:tr w:rsidR="00861119" w:rsidRPr="005D296D" w14:paraId="16AF5B97" w14:textId="77777777" w:rsidTr="003A33C3">
        <w:trPr>
          <w:cnfStyle w:val="000000100000" w:firstRow="0" w:lastRow="0" w:firstColumn="0" w:lastColumn="0" w:oddVBand="0" w:evenVBand="0" w:oddHBand="1" w:evenHBand="0" w:firstRowFirstColumn="0" w:firstRowLastColumn="0" w:lastRowFirstColumn="0" w:lastRowLastColumn="0"/>
        </w:trPr>
        <w:sdt>
          <w:sdtPr>
            <w:id w:val="-1910373439"/>
            <w:placeholder>
              <w:docPart w:val="B9632A9D555C408D9252F83908733939"/>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6482812C" w14:textId="09E30E4F" w:rsidR="00861119" w:rsidRPr="005D296D" w:rsidRDefault="00A668F2" w:rsidP="003A33C3">
                <w:pPr>
                  <w:pStyle w:val="Tabletext"/>
                </w:pPr>
                <w:r w:rsidRPr="00845A2B">
                  <w:rPr>
                    <w:rStyle w:val="PlaceholderText"/>
                    <w:rFonts w:eastAsiaTheme="minorHAnsi"/>
                  </w:rPr>
                  <w:t>Click here to enter text.</w:t>
                </w:r>
              </w:p>
            </w:tc>
          </w:sdtContent>
        </w:sdt>
        <w:sdt>
          <w:sdtPr>
            <w:id w:val="1581243915"/>
            <w:placeholder>
              <w:docPart w:val="6872DCFFF60D4650A5CEA7E67A33D6B0"/>
            </w:placeholder>
            <w:showingPlcHdr/>
          </w:sdtPr>
          <w:sdtEndPr/>
          <w:sdtContent>
            <w:tc>
              <w:tcPr>
                <w:tcW w:w="1333" w:type="pct"/>
                <w:tcBorders>
                  <w:top w:val="dotted" w:sz="4" w:space="0" w:color="auto"/>
                  <w:left w:val="nil"/>
                  <w:bottom w:val="dotted" w:sz="4" w:space="0" w:color="auto"/>
                  <w:right w:val="nil"/>
                </w:tcBorders>
                <w:shd w:val="clear" w:color="auto" w:fill="auto"/>
              </w:tcPr>
              <w:p w14:paraId="7DA26E5D" w14:textId="431BB56D" w:rsidR="00861119" w:rsidRPr="005D296D" w:rsidRDefault="00A668F2" w:rsidP="003A33C3">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EDCA2337C65640C6A8C22D1DD4B5EC29"/>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5B70EFE0" w14:textId="58BAFF72" w:rsidR="00861119" w:rsidRPr="005D296D" w:rsidRDefault="00A668F2" w:rsidP="003A33C3">
                <w:pPr>
                  <w:pStyle w:val="Tabletext"/>
                </w:pPr>
                <w:r w:rsidRPr="00845A2B">
                  <w:rPr>
                    <w:rStyle w:val="PlaceholderText"/>
                    <w:rFonts w:eastAsiaTheme="minorHAnsi"/>
                  </w:rPr>
                  <w:t>Click here to enter text.</w:t>
                </w:r>
              </w:p>
            </w:tc>
          </w:sdtContent>
        </w:sdt>
      </w:tr>
      <w:tr w:rsidR="00861119" w:rsidRPr="005D296D" w14:paraId="5818033F" w14:textId="77777777" w:rsidTr="003A33C3">
        <w:trPr>
          <w:cnfStyle w:val="000000010000" w:firstRow="0" w:lastRow="0" w:firstColumn="0" w:lastColumn="0" w:oddVBand="0" w:evenVBand="0" w:oddHBand="0" w:evenHBand="1" w:firstRowFirstColumn="0" w:firstRowLastColumn="0" w:lastRowFirstColumn="0" w:lastRowLastColumn="0"/>
        </w:trPr>
        <w:sdt>
          <w:sdtPr>
            <w:id w:val="1325165340"/>
            <w:placeholder>
              <w:docPart w:val="74DCE8AF3663475D8BEA8833F7A5F4E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14:paraId="605962F4" w14:textId="281A6EC7" w:rsidR="00861119" w:rsidRPr="005D296D" w:rsidRDefault="00A668F2" w:rsidP="003A33C3">
                <w:pPr>
                  <w:pStyle w:val="Tabletext"/>
                </w:pPr>
                <w:r w:rsidRPr="00845A2B">
                  <w:rPr>
                    <w:rStyle w:val="PlaceholderText"/>
                    <w:rFonts w:eastAsiaTheme="minorHAnsi"/>
                  </w:rPr>
                  <w:t>Click here to enter text.</w:t>
                </w:r>
              </w:p>
            </w:tc>
          </w:sdtContent>
        </w:sdt>
        <w:sdt>
          <w:sdtPr>
            <w:id w:val="-1562859293"/>
            <w:placeholder>
              <w:docPart w:val="B14E3DDF4DE14CA8AAF200345DFEAF6B"/>
            </w:placeholder>
            <w:showingPlcHdr/>
          </w:sdtPr>
          <w:sdtEndPr/>
          <w:sdtContent>
            <w:tc>
              <w:tcPr>
                <w:tcW w:w="1333" w:type="pct"/>
                <w:tcBorders>
                  <w:top w:val="dotted" w:sz="4" w:space="0" w:color="auto"/>
                  <w:left w:val="nil"/>
                  <w:right w:val="nil"/>
                </w:tcBorders>
                <w:shd w:val="clear" w:color="auto" w:fill="auto"/>
              </w:tcPr>
              <w:p w14:paraId="60362632" w14:textId="04FB3EFF" w:rsidR="00861119" w:rsidRPr="005D296D" w:rsidRDefault="00A668F2" w:rsidP="003A33C3">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CAB63F89302E486DB3C502C135BE208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14:paraId="18643A29" w14:textId="2F08407F" w:rsidR="00861119" w:rsidRPr="005D296D" w:rsidRDefault="00A668F2" w:rsidP="003A33C3">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861119" w14:paraId="63D60829" w14:textId="77777777" w:rsidTr="00131FA9">
        <w:tc>
          <w:tcPr>
            <w:tcW w:w="9049" w:type="dxa"/>
          </w:tcPr>
          <w:p w14:paraId="2C416540" w14:textId="2DCA7AB3" w:rsidR="00861119" w:rsidRPr="00285AFB" w:rsidRDefault="001E09C5" w:rsidP="000D49BB">
            <w:pPr>
              <w:pStyle w:val="Formquestions"/>
            </w:pPr>
            <w:r>
              <w:rPr>
                <w:b/>
              </w:rPr>
              <w:lastRenderedPageBreak/>
              <w:t>C</w:t>
            </w:r>
            <w:r w:rsidRPr="001B334F">
              <w:rPr>
                <w:b/>
              </w:rPr>
              <w:t>omments about health monitoring results (for example any early indications or diagnosis of injury, illness or disease):</w:t>
            </w:r>
            <w:r w:rsidR="00861119">
              <w:t xml:space="preserve"> </w:t>
            </w:r>
            <w:r w:rsidR="000D49BB">
              <w:t xml:space="preserve"> </w:t>
            </w:r>
            <w:sdt>
              <w:sdtPr>
                <w:id w:val="-469519424"/>
                <w:placeholder>
                  <w:docPart w:val="B4B5179F3EED49D8B01F26D6A748D642"/>
                </w:placeholder>
                <w:showingPlcHdr/>
              </w:sdtPr>
              <w:sdtEndPr/>
              <w:sdtContent>
                <w:r w:rsidR="00A668F2" w:rsidRPr="00845A2B">
                  <w:rPr>
                    <w:rStyle w:val="PlaceholderText"/>
                    <w:rFonts w:eastAsiaTheme="minorHAnsi"/>
                  </w:rPr>
                  <w:t>Click here to enter text.</w:t>
                </w:r>
              </w:sdtContent>
            </w:sdt>
          </w:p>
        </w:tc>
      </w:tr>
    </w:tbl>
    <w:p w14:paraId="626D3897" w14:textId="7DE31E23" w:rsidR="00FB6572" w:rsidRPr="009A7DEF" w:rsidRDefault="00FB6572" w:rsidP="00FB6572">
      <w:pPr>
        <w:pStyle w:val="SWAFeatureHeading"/>
        <w:tabs>
          <w:tab w:val="left" w:pos="4536"/>
        </w:tabs>
        <w:rPr>
          <w:b w:val="0"/>
        </w:rPr>
      </w:pPr>
      <w:r w:rsidRPr="00131C88">
        <w:t xml:space="preserve">Recommendations </w:t>
      </w:r>
      <w:r w:rsidRPr="009A7DEF">
        <w:rPr>
          <w:b w:val="0"/>
        </w:rPr>
        <w:t xml:space="preserve">(by </w:t>
      </w:r>
      <w:r w:rsidR="00A668F2">
        <w:rPr>
          <w:b w:val="0"/>
        </w:rPr>
        <w:t>registered medical practitioner</w:t>
      </w:r>
      <w:r w:rsidRPr="009A7DEF">
        <w:rPr>
          <w:b w:val="0"/>
        </w:rPr>
        <w:t>) (tick all relevant boxes)</w:t>
      </w:r>
    </w:p>
    <w:p w14:paraId="13CAC9A9" w14:textId="77777777" w:rsidR="00A668F2" w:rsidRDefault="00A668F2" w:rsidP="003A33C3">
      <w:pPr>
        <w:pStyle w:val="Formquestions"/>
        <w:rPr>
          <w:b/>
        </w:rPr>
      </w:pPr>
      <w:r>
        <w:rPr>
          <w:b/>
        </w:rPr>
        <w:t>Further/additional health monitoring for worker</w:t>
      </w:r>
    </w:p>
    <w:p w14:paraId="65A7250B" w14:textId="77777777" w:rsidR="00A668F2" w:rsidRDefault="00614E93" w:rsidP="001E09C5">
      <w:pPr>
        <w:pStyle w:val="Formquestions"/>
      </w:pPr>
      <w:sdt>
        <w:sdtPr>
          <w:id w:val="1355690765"/>
          <w14:checkbox>
            <w14:checked w14:val="0"/>
            <w14:checkedState w14:val="00FC" w14:font="Wingdings"/>
            <w14:uncheckedState w14:val="2610" w14:font="MS Gothic"/>
          </w14:checkbox>
        </w:sdtPr>
        <w:sdtEndPr/>
        <w:sdtContent>
          <w:r w:rsidR="00A668F2">
            <w:rPr>
              <w:rFonts w:ascii="MS Gothic" w:eastAsia="MS Gothic" w:hAnsi="MS Gothic" w:hint="eastAsia"/>
            </w:rPr>
            <w:t>☐</w:t>
          </w:r>
        </w:sdtContent>
      </w:sdt>
      <w:r w:rsidR="00A668F2">
        <w:t xml:space="preserve"> This is the final health monitoring report</w:t>
      </w:r>
    </w:p>
    <w:p w14:paraId="5845103B" w14:textId="77777777" w:rsidR="00A668F2" w:rsidRDefault="00614E93" w:rsidP="001E09C5">
      <w:pPr>
        <w:pStyle w:val="Formquestions"/>
      </w:pPr>
      <w:sdt>
        <w:sdtPr>
          <w:id w:val="-1799987556"/>
          <w14:checkbox>
            <w14:checked w14:val="0"/>
            <w14:checkedState w14:val="00FC" w14:font="Wingdings"/>
            <w14:uncheckedState w14:val="2610" w14:font="MS Gothic"/>
          </w14:checkbox>
        </w:sdtPr>
        <w:sdtEndPr/>
        <w:sdtContent>
          <w:r w:rsidR="00A668F2">
            <w:rPr>
              <w:rFonts w:ascii="MS Gothic" w:eastAsia="MS Gothic" w:hAnsi="MS Gothic" w:hint="eastAsia"/>
            </w:rPr>
            <w:t>☐</w:t>
          </w:r>
        </w:sdtContent>
      </w:sdt>
      <w:r w:rsidR="00A668F2" w:rsidRPr="00131C88">
        <w:t xml:space="preserve"> Repeat health assessment in </w:t>
      </w:r>
      <w:sdt>
        <w:sdtPr>
          <w:id w:val="1493766157"/>
          <w:placeholder>
            <w:docPart w:val="4919CBAF0D754215A29751D021791A9E"/>
          </w:placeholder>
          <w:showingPlcHdr/>
        </w:sdtPr>
        <w:sdtEndPr/>
        <w:sdtContent>
          <w:r w:rsidR="00A668F2" w:rsidRPr="00F332E1">
            <w:rPr>
              <w:rStyle w:val="PlaceholderText"/>
              <w:rFonts w:eastAsiaTheme="majorEastAsia"/>
            </w:rPr>
            <w:t>Click here to enter text.</w:t>
          </w:r>
        </w:sdtContent>
      </w:sdt>
      <w:r w:rsidR="00A668F2" w:rsidRPr="00131C88">
        <w:t xml:space="preserve"> month(s) / </w:t>
      </w:r>
      <w:sdt>
        <w:sdtPr>
          <w:id w:val="-2129771912"/>
          <w:placeholder>
            <w:docPart w:val="465A44A9C0A346B0B21C146981A9E357"/>
          </w:placeholder>
          <w:showingPlcHdr/>
        </w:sdtPr>
        <w:sdtEndPr/>
        <w:sdtContent>
          <w:r w:rsidR="00A668F2" w:rsidRPr="00F332E1">
            <w:rPr>
              <w:rStyle w:val="PlaceholderText"/>
              <w:rFonts w:eastAsiaTheme="majorEastAsia"/>
            </w:rPr>
            <w:t>Click here to enter text.</w:t>
          </w:r>
        </w:sdtContent>
      </w:sdt>
      <w:r w:rsidR="00A668F2" w:rsidRPr="00131C88">
        <w:t xml:space="preserve"> week(s)</w:t>
      </w:r>
    </w:p>
    <w:p w14:paraId="6C8C7D39" w14:textId="77777777" w:rsidR="00A668F2" w:rsidRDefault="00614E93" w:rsidP="001E09C5">
      <w:pPr>
        <w:pStyle w:val="Formquestions"/>
      </w:pPr>
      <w:sdt>
        <w:sdtPr>
          <w:id w:val="-1037581017"/>
          <w14:checkbox>
            <w14:checked w14:val="0"/>
            <w14:checkedState w14:val="00FC" w14:font="Wingdings"/>
            <w14:uncheckedState w14:val="2610" w14:font="MS Gothic"/>
          </w14:checkbox>
        </w:sdtPr>
        <w:sdtEndPr/>
        <w:sdtContent>
          <w:r w:rsidR="00A668F2">
            <w:rPr>
              <w:rFonts w:ascii="MS Gothic" w:eastAsia="MS Gothic" w:hAnsi="MS Gothic" w:hint="eastAsia"/>
            </w:rPr>
            <w:t>☐</w:t>
          </w:r>
        </w:sdtContent>
      </w:sdt>
      <w:r w:rsidR="00A668F2" w:rsidRPr="00131C88">
        <w:t xml:space="preserve"> Counselling required</w:t>
      </w:r>
    </w:p>
    <w:p w14:paraId="64ACF315" w14:textId="77777777" w:rsidR="00A668F2" w:rsidRPr="00131C88" w:rsidRDefault="00614E93" w:rsidP="001E09C5">
      <w:pPr>
        <w:pStyle w:val="Formquestions"/>
      </w:pPr>
      <w:sdt>
        <w:sdtPr>
          <w:id w:val="-1444151957"/>
          <w14:checkbox>
            <w14:checked w14:val="0"/>
            <w14:checkedState w14:val="00FC" w14:font="Wingdings"/>
            <w14:uncheckedState w14:val="2610" w14:font="MS Gothic"/>
          </w14:checkbox>
        </w:sdtPr>
        <w:sdtEndPr/>
        <w:sdtContent>
          <w:r w:rsidR="00A668F2">
            <w:rPr>
              <w:rFonts w:ascii="MS Gothic" w:eastAsia="MS Gothic" w:hAnsi="MS Gothic" w:hint="eastAsia"/>
            </w:rPr>
            <w:t>☐</w:t>
          </w:r>
        </w:sdtContent>
      </w:sdt>
      <w:r w:rsidR="00A668F2" w:rsidRPr="00131C88">
        <w:t xml:space="preserve"> Medical examination by </w:t>
      </w:r>
      <w:r w:rsidR="00A668F2">
        <w:t xml:space="preserve">registered medical practitioner. </w:t>
      </w:r>
      <w:r w:rsidR="00A668F2" w:rsidRPr="00131C88">
        <w:t xml:space="preserve">On </w:t>
      </w:r>
      <w:sdt>
        <w:sdtPr>
          <w:id w:val="1569450285"/>
          <w:placeholder>
            <w:docPart w:val="1045300FFA0E484EA8218473FB18C162"/>
          </w:placeholder>
          <w:showingPlcHdr/>
          <w:date>
            <w:dateFormat w:val="d/MM/yyyy"/>
            <w:lid w:val="en-AU"/>
            <w:storeMappedDataAs w:val="dateTime"/>
            <w:calendar w:val="gregorian"/>
          </w:date>
        </w:sdtPr>
        <w:sdtEndPr/>
        <w:sdtContent>
          <w:r w:rsidR="00A668F2" w:rsidRPr="00A87704">
            <w:rPr>
              <w:rStyle w:val="PlaceholderText"/>
              <w:rFonts w:eastAsiaTheme="minorHAnsi"/>
            </w:rPr>
            <w:t>Click here to enter a date.</w:t>
          </w:r>
        </w:sdtContent>
      </w:sdt>
    </w:p>
    <w:p w14:paraId="59F664BD" w14:textId="77777777" w:rsidR="00A668F2" w:rsidRPr="00131C88" w:rsidRDefault="00614E93" w:rsidP="003A33C3">
      <w:pPr>
        <w:pStyle w:val="Formquestions"/>
      </w:pPr>
      <w:sdt>
        <w:sdtPr>
          <w:id w:val="1084579630"/>
          <w14:checkbox>
            <w14:checked w14:val="0"/>
            <w14:checkedState w14:val="00FC" w14:font="Wingdings"/>
            <w14:uncheckedState w14:val="2610" w14:font="MS Gothic"/>
          </w14:checkbox>
        </w:sdtPr>
        <w:sdtEndPr/>
        <w:sdtContent>
          <w:r w:rsidR="00A668F2">
            <w:rPr>
              <w:rFonts w:ascii="MS Gothic" w:eastAsia="MS Gothic" w:hAnsi="MS Gothic" w:hint="eastAsia"/>
            </w:rPr>
            <w:t>☐</w:t>
          </w:r>
        </w:sdtContent>
      </w:sdt>
      <w:r w:rsidR="00A668F2" w:rsidRPr="00131C88">
        <w:t xml:space="preserve"> Referred to Medical Specialist </w:t>
      </w:r>
      <w:r w:rsidR="00A668F2">
        <w:t>(</w:t>
      </w:r>
      <w:r w:rsidR="00A668F2" w:rsidRPr="007A75AC">
        <w:t>respiratory/dermatology/other</w:t>
      </w:r>
      <w:r w:rsidR="00A668F2">
        <w:t xml:space="preserve">). On </w:t>
      </w:r>
      <w:sdt>
        <w:sdtPr>
          <w:id w:val="-1091081244"/>
          <w:placeholder>
            <w:docPart w:val="1DC79C4A22124FADB5B90A2A84928CC4"/>
          </w:placeholder>
          <w:showingPlcHdr/>
          <w:date>
            <w:dateFormat w:val="d/MM/yyyy"/>
            <w:lid w:val="en-AU"/>
            <w:storeMappedDataAs w:val="dateTime"/>
            <w:calendar w:val="gregorian"/>
          </w:date>
        </w:sdtPr>
        <w:sdtEndPr/>
        <w:sdtContent>
          <w:r w:rsidR="00A668F2" w:rsidRPr="00A87704">
            <w:rPr>
              <w:rStyle w:val="PlaceholderText"/>
              <w:rFonts w:eastAsiaTheme="minorHAnsi"/>
            </w:rPr>
            <w:t>Click here to enter a date.</w:t>
          </w:r>
        </w:sdtContent>
      </w:sdt>
    </w:p>
    <w:p w14:paraId="5C838704" w14:textId="77777777" w:rsidR="00A668F2" w:rsidRPr="004B29F3" w:rsidRDefault="00A668F2" w:rsidP="003A33C3">
      <w:pPr>
        <w:pStyle w:val="Formquestions"/>
        <w:rPr>
          <w:b/>
        </w:rPr>
      </w:pPr>
      <w:r>
        <w:rPr>
          <w:b/>
        </w:rPr>
        <w:t>Recommendations to PCBU</w:t>
      </w:r>
    </w:p>
    <w:p w14:paraId="3CDF94EC" w14:textId="29073853" w:rsidR="00A668F2" w:rsidRDefault="00614E93" w:rsidP="00A668F2">
      <w:pPr>
        <w:pStyle w:val="Formquestions"/>
      </w:pPr>
      <w:sdt>
        <w:sdtPr>
          <w:id w:val="-1542970734"/>
          <w14:checkbox>
            <w14:checked w14:val="0"/>
            <w14:checkedState w14:val="00FC" w14:font="Wingdings"/>
            <w14:uncheckedState w14:val="2610" w14:font="MS Gothic"/>
          </w14:checkbox>
        </w:sdtPr>
        <w:sdtEndPr/>
        <w:sdtContent>
          <w:r w:rsidR="00A668F2">
            <w:rPr>
              <w:rFonts w:ascii="MS Gothic" w:eastAsia="MS Gothic" w:hAnsi="MS Gothic" w:hint="eastAsia"/>
            </w:rPr>
            <w:t>☐</w:t>
          </w:r>
        </w:sdtContent>
      </w:sdt>
      <w:r w:rsidR="00A668F2" w:rsidRPr="00131C88">
        <w:t xml:space="preserve"> </w:t>
      </w:r>
      <w:r w:rsidR="00A668F2">
        <w:t>The worker is s</w:t>
      </w:r>
      <w:r w:rsidR="00A668F2" w:rsidRPr="00131C88">
        <w:t xml:space="preserve">uitable for work with </w:t>
      </w:r>
      <w:bookmarkStart w:id="22" w:name="Chemical2"/>
      <w:bookmarkEnd w:id="22"/>
      <w:r w:rsidR="00A668F2">
        <w:t>cadmium</w:t>
      </w:r>
    </w:p>
    <w:p w14:paraId="6860EDDC" w14:textId="77777777" w:rsidR="00A668F2" w:rsidRDefault="00614E93" w:rsidP="001E09C5">
      <w:pPr>
        <w:pStyle w:val="Formquestions"/>
      </w:pPr>
      <w:sdt>
        <w:sdtPr>
          <w:id w:val="1918442769"/>
          <w14:checkbox>
            <w14:checked w14:val="0"/>
            <w14:checkedState w14:val="00FC" w14:font="Wingdings"/>
            <w14:uncheckedState w14:val="2610" w14:font="MS Gothic"/>
          </w14:checkbox>
        </w:sdtPr>
        <w:sdtEndPr/>
        <w:sdtContent>
          <w:r w:rsidR="00A668F2">
            <w:rPr>
              <w:rFonts w:ascii="MS Gothic" w:eastAsia="MS Gothic" w:hAnsi="MS Gothic" w:hint="eastAsia"/>
            </w:rPr>
            <w:t>☐</w:t>
          </w:r>
        </w:sdtContent>
      </w:sdt>
      <w:r w:rsidR="00A668F2" w:rsidRPr="00131C88">
        <w:t xml:space="preserve"> Review workplace controls</w:t>
      </w:r>
    </w:p>
    <w:p w14:paraId="6991FFBD" w14:textId="18B6759E" w:rsidR="00A668F2" w:rsidRPr="00131C88" w:rsidRDefault="00614E93" w:rsidP="001E09C5">
      <w:pPr>
        <w:pStyle w:val="Formquestions"/>
      </w:pPr>
      <w:sdt>
        <w:sdtPr>
          <w:id w:val="-858116359"/>
          <w14:checkbox>
            <w14:checked w14:val="0"/>
            <w14:checkedState w14:val="00FC" w14:font="Wingdings"/>
            <w14:uncheckedState w14:val="2610" w14:font="MS Gothic"/>
          </w14:checkbox>
        </w:sdtPr>
        <w:sdtEndPr/>
        <w:sdtContent>
          <w:r w:rsidR="00A668F2">
            <w:rPr>
              <w:rFonts w:ascii="MS Gothic" w:eastAsia="MS Gothic" w:hAnsi="MS Gothic" w:hint="eastAsia"/>
            </w:rPr>
            <w:t>☐</w:t>
          </w:r>
        </w:sdtContent>
      </w:sdt>
      <w:r w:rsidR="00A668F2" w:rsidRPr="00131C88">
        <w:t xml:space="preserve"> </w:t>
      </w:r>
      <w:r w:rsidR="00A668F2">
        <w:t>The worker should be removed</w:t>
      </w:r>
      <w:r w:rsidR="00A668F2" w:rsidRPr="00131C88">
        <w:t xml:space="preserve"> from work with</w:t>
      </w:r>
      <w:r w:rsidR="00A668F2">
        <w:t xml:space="preserve"> </w:t>
      </w:r>
      <w:bookmarkStart w:id="23" w:name="Chemical1"/>
      <w:bookmarkEnd w:id="23"/>
      <w:r w:rsidR="00A668F2">
        <w:t xml:space="preserve">cadmium. </w:t>
      </w:r>
      <w:r w:rsidR="00A668F2" w:rsidRPr="00131C88">
        <w:t xml:space="preserve">On </w:t>
      </w:r>
      <w:sdt>
        <w:sdtPr>
          <w:id w:val="1499084222"/>
          <w:placeholder>
            <w:docPart w:val="7593C008F50646D794769C1599AF9035"/>
          </w:placeholder>
          <w:showingPlcHdr/>
          <w:date>
            <w:dateFormat w:val="d/MM/yyyy"/>
            <w:lid w:val="en-AU"/>
            <w:storeMappedDataAs w:val="dateTime"/>
            <w:calendar w:val="gregorian"/>
          </w:date>
        </w:sdtPr>
        <w:sdtEndPr/>
        <w:sdtContent>
          <w:r w:rsidR="00A668F2" w:rsidRPr="00A87704">
            <w:rPr>
              <w:rStyle w:val="PlaceholderText"/>
              <w:rFonts w:eastAsiaTheme="minorHAnsi"/>
            </w:rPr>
            <w:t>Click here to enter a date.</w:t>
          </w:r>
        </w:sdtContent>
      </w:sdt>
    </w:p>
    <w:p w14:paraId="210CE84D" w14:textId="77777777" w:rsidR="00A668F2" w:rsidRDefault="00614E93" w:rsidP="003A33C3">
      <w:pPr>
        <w:pStyle w:val="Formquestions"/>
      </w:pPr>
      <w:sdt>
        <w:sdtPr>
          <w:id w:val="-1803769912"/>
          <w14:checkbox>
            <w14:checked w14:val="0"/>
            <w14:checkedState w14:val="00FC" w14:font="Wingdings"/>
            <w14:uncheckedState w14:val="2610" w14:font="MS Gothic"/>
          </w14:checkbox>
        </w:sdtPr>
        <w:sdtEndPr/>
        <w:sdtContent>
          <w:r w:rsidR="00A668F2">
            <w:rPr>
              <w:rFonts w:ascii="MS Gothic" w:eastAsia="MS Gothic" w:hAnsi="MS Gothic" w:hint="eastAsia"/>
            </w:rPr>
            <w:t>☐</w:t>
          </w:r>
        </w:sdtContent>
      </w:sdt>
      <w:r w:rsidR="00A668F2" w:rsidRPr="00131C88">
        <w:t xml:space="preserve"> </w:t>
      </w:r>
      <w:r w:rsidR="00A668F2">
        <w:t>The worker is f</w:t>
      </w:r>
      <w:r w:rsidR="00A668F2" w:rsidRPr="00131C88">
        <w:t>it to resume work</w:t>
      </w:r>
      <w:r w:rsidR="00A668F2">
        <w:t xml:space="preserve">. </w:t>
      </w:r>
      <w:r w:rsidR="00A668F2" w:rsidRPr="00131C88">
        <w:t xml:space="preserve">On </w:t>
      </w:r>
      <w:sdt>
        <w:sdtPr>
          <w:id w:val="16579810"/>
          <w:placeholder>
            <w:docPart w:val="501B214934D249FB86554E523DDD8440"/>
          </w:placeholder>
          <w:showingPlcHdr/>
          <w:date>
            <w:dateFormat w:val="d/MM/yyyy"/>
            <w:lid w:val="en-AU"/>
            <w:storeMappedDataAs w:val="dateTime"/>
            <w:calendar w:val="gregorian"/>
          </w:date>
        </w:sdtPr>
        <w:sdtEndPr/>
        <w:sdtContent>
          <w:r w:rsidR="00A668F2" w:rsidRPr="00A87704">
            <w:rPr>
              <w:rStyle w:val="PlaceholderText"/>
              <w:rFonts w:eastAsiaTheme="minorHAnsi"/>
            </w:rPr>
            <w:t>Click here to enter a date.</w:t>
          </w:r>
        </w:sdtContent>
      </w:sdt>
    </w:p>
    <w:p w14:paraId="0738A85E" w14:textId="77777777" w:rsidR="00A668F2" w:rsidRPr="00131C88" w:rsidRDefault="00614E93" w:rsidP="003A33C3">
      <w:pPr>
        <w:pStyle w:val="Formquestions"/>
      </w:pPr>
      <w:sdt>
        <w:sdtPr>
          <w:id w:val="212241829"/>
          <w14:checkbox>
            <w14:checked w14:val="0"/>
            <w14:checkedState w14:val="00FC" w14:font="Wingdings"/>
            <w14:uncheckedState w14:val="2610" w14:font="MS Gothic"/>
          </w14:checkbox>
        </w:sdtPr>
        <w:sdtEndPr/>
        <w:sdtContent>
          <w:r w:rsidR="00A668F2">
            <w:rPr>
              <w:rFonts w:ascii="MS Gothic" w:eastAsia="MS Gothic" w:hAnsi="MS Gothic" w:hint="eastAsia"/>
            </w:rPr>
            <w:t>☐</w:t>
          </w:r>
        </w:sdtContent>
      </w:sdt>
      <w:r w:rsidR="00A668F2">
        <w:t xml:space="preserve"> Biological monitoring results indicate unacceptably high exposure levels</w:t>
      </w:r>
    </w:p>
    <w:p w14:paraId="239FE22F" w14:textId="77777777" w:rsidR="00A668F2" w:rsidRDefault="00A668F2" w:rsidP="003A33C3">
      <w:pPr>
        <w:pStyle w:val="Formquestions"/>
      </w:pPr>
      <w:r w:rsidRPr="008512F1">
        <w:rPr>
          <w:rStyle w:val="Strong"/>
        </w:rPr>
        <w:t>Specialist’s name:</w:t>
      </w:r>
      <w:r>
        <w:t xml:space="preserve"> </w:t>
      </w:r>
      <w:sdt>
        <w:sdtPr>
          <w:id w:val="2032831068"/>
          <w:placeholder>
            <w:docPart w:val="ED5A6A23CF214390B965B0EFBCB89FCD"/>
          </w:placeholder>
          <w:showingPlcHdr/>
        </w:sdtPr>
        <w:sdtEndPr/>
        <w:sdtContent>
          <w:r w:rsidRPr="00F332E1">
            <w:rPr>
              <w:rStyle w:val="PlaceholderText"/>
              <w:rFonts w:eastAsiaTheme="majorEastAsia"/>
            </w:rPr>
            <w:t>Click here to enter text.</w:t>
          </w:r>
        </w:sdtContent>
      </w:sdt>
    </w:p>
    <w:p w14:paraId="47B4FC37" w14:textId="77777777" w:rsidR="00A668F2" w:rsidRPr="00131C88" w:rsidRDefault="00A668F2" w:rsidP="003A33C3">
      <w:pPr>
        <w:pStyle w:val="Formquestions"/>
      </w:pPr>
      <w:r w:rsidRPr="008512F1">
        <w:rPr>
          <w:rStyle w:val="Strong"/>
        </w:rPr>
        <w:t>Additional comments or recommendations:</w:t>
      </w:r>
      <w:r>
        <w:t xml:space="preserve"> </w:t>
      </w:r>
      <w:sdt>
        <w:sdtPr>
          <w:id w:val="-1802758165"/>
          <w:placeholder>
            <w:docPart w:val="B372FF35ED83432282BF2800F641A690"/>
          </w:placeholder>
          <w:showingPlcHdr/>
        </w:sdtPr>
        <w:sdtEndPr/>
        <w:sdtContent>
          <w:r w:rsidRPr="00F332E1">
            <w:rPr>
              <w:rStyle w:val="PlaceholderText"/>
              <w:rFonts w:eastAsiaTheme="majorEastAsia"/>
            </w:rPr>
            <w:t>Click here to enter text.</w:t>
          </w:r>
        </w:sdtContent>
      </w:sdt>
    </w:p>
    <w:p w14:paraId="464A88D4" w14:textId="32A2ECD9" w:rsidR="00FB6572" w:rsidRPr="009A7DEF" w:rsidRDefault="00A668F2" w:rsidP="00FB6572">
      <w:pPr>
        <w:pStyle w:val="SWAFeatureHeading"/>
        <w:tabs>
          <w:tab w:val="left" w:pos="4536"/>
        </w:tabs>
        <w:rPr>
          <w:b w:val="0"/>
        </w:rPr>
      </w:pPr>
      <w:r>
        <w:t>Registered medical practitioner</w:t>
      </w:r>
      <w:r w:rsidR="00FB6572">
        <w:t xml:space="preserve"> </w:t>
      </w:r>
      <w:r w:rsidR="00FB6572" w:rsidRPr="009A7DEF">
        <w:rPr>
          <w:b w:val="0"/>
        </w:rPr>
        <w:t>(responsible for supervising health monitoring)</w:t>
      </w:r>
    </w:p>
    <w:p w14:paraId="34700848" w14:textId="1B4DF6B6" w:rsidR="00FB6572" w:rsidRDefault="00FB6572" w:rsidP="00FB6572">
      <w:pPr>
        <w:pStyle w:val="Formquestions"/>
      </w:pPr>
      <w:r w:rsidRPr="000A663B">
        <w:rPr>
          <w:rStyle w:val="Strong"/>
        </w:rPr>
        <w:t>Name:</w:t>
      </w:r>
      <w:r>
        <w:t xml:space="preserve"> </w:t>
      </w:r>
      <w:sdt>
        <w:sdtPr>
          <w:id w:val="1362244825"/>
          <w:placeholder>
            <w:docPart w:val="BA1E2C94D9944BC980A2587F9A9A0DBE"/>
          </w:placeholder>
          <w:showingPlcHdr/>
        </w:sdtPr>
        <w:sdtEndPr/>
        <w:sdtContent>
          <w:r w:rsidR="00A668F2"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FB6572" w:rsidRPr="005A3388" w14:paraId="4A7879BF" w14:textId="77777777" w:rsidTr="00243ED7">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48FA6EC6" w14:textId="77777777" w:rsidR="00FB6572" w:rsidRPr="005A3388" w:rsidRDefault="00FB6572" w:rsidP="00243ED7">
            <w:pPr>
              <w:pStyle w:val="Formquestions"/>
              <w:rPr>
                <w:rStyle w:val="Strong"/>
                <w:b/>
                <w:color w:val="000000" w:themeColor="text1"/>
              </w:rPr>
            </w:pPr>
            <w:r w:rsidRPr="005A3388">
              <w:rPr>
                <w:rStyle w:val="Strong"/>
                <w:b/>
                <w:color w:val="000000" w:themeColor="text1"/>
              </w:rPr>
              <w:t>Signature:</w:t>
            </w:r>
          </w:p>
        </w:tc>
      </w:tr>
      <w:tr w:rsidR="00FB6572" w14:paraId="515C0080" w14:textId="77777777" w:rsidTr="00243ED7">
        <w:trPr>
          <w:trHeight w:val="681"/>
        </w:trPr>
        <w:tc>
          <w:tcPr>
            <w:tcW w:w="9046" w:type="dxa"/>
            <w:tcBorders>
              <w:bottom w:val="dotted" w:sz="4" w:space="0" w:color="auto"/>
            </w:tcBorders>
            <w:shd w:val="clear" w:color="auto" w:fill="auto"/>
          </w:tcPr>
          <w:p w14:paraId="0AE369BC" w14:textId="77777777" w:rsidR="00FB6572" w:rsidRDefault="00FB6572" w:rsidP="00243ED7">
            <w:pPr>
              <w:pStyle w:val="Formquestions"/>
              <w:rPr>
                <w:rStyle w:val="Strong"/>
              </w:rPr>
            </w:pPr>
          </w:p>
        </w:tc>
      </w:tr>
    </w:tbl>
    <w:p w14:paraId="518C18F9" w14:textId="77777777" w:rsidR="00FB6572" w:rsidRDefault="00FB6572" w:rsidP="00FB6572">
      <w:pPr>
        <w:pStyle w:val="Formquestions"/>
      </w:pPr>
      <w:r w:rsidRPr="000A663B">
        <w:rPr>
          <w:rStyle w:val="Strong"/>
        </w:rPr>
        <w:t>Date:</w:t>
      </w:r>
      <w:r>
        <w:t xml:space="preserve"> </w:t>
      </w:r>
      <w:sdt>
        <w:sdtPr>
          <w:id w:val="-1133552296"/>
          <w:placeholder>
            <w:docPart w:val="C5716260977044EFB53BE2DF396C2C6D"/>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06A6E692" w14:textId="1287025D" w:rsidR="00FB6572" w:rsidRDefault="00FB6572" w:rsidP="00FB6572">
      <w:pPr>
        <w:pStyle w:val="Formquestions"/>
      </w:pPr>
      <w:r w:rsidRPr="000A663B">
        <w:rPr>
          <w:rStyle w:val="Strong"/>
        </w:rPr>
        <w:t>Tel:</w:t>
      </w:r>
      <w:r>
        <w:t xml:space="preserve"> </w:t>
      </w:r>
      <w:sdt>
        <w:sdtPr>
          <w:id w:val="1560829766"/>
          <w:placeholder>
            <w:docPart w:val="1C502B3021F84AEFB1B73E4CB70850AE"/>
          </w:placeholder>
          <w:showingPlcHdr/>
        </w:sdtPr>
        <w:sdtEndPr/>
        <w:sdtContent>
          <w:r w:rsidR="00A668F2"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480111119"/>
          <w:placeholder>
            <w:docPart w:val="A29C12E567404C108BBD0A422D4BCD35"/>
          </w:placeholder>
          <w:showingPlcHdr/>
        </w:sdtPr>
        <w:sdtEndPr/>
        <w:sdtContent>
          <w:r w:rsidR="00A668F2" w:rsidRPr="00845A2B">
            <w:rPr>
              <w:rStyle w:val="PlaceholderText"/>
              <w:rFonts w:eastAsiaTheme="minorHAnsi"/>
            </w:rPr>
            <w:t>Click here to enter text.</w:t>
          </w:r>
        </w:sdtContent>
      </w:sdt>
      <w:r>
        <w:t xml:space="preserve"> </w:t>
      </w:r>
    </w:p>
    <w:p w14:paraId="4BE827E9" w14:textId="27CC85B4" w:rsidR="00FB6572" w:rsidRDefault="00FB6572" w:rsidP="00FB6572">
      <w:pPr>
        <w:pStyle w:val="Formquestions"/>
      </w:pPr>
      <w:r w:rsidRPr="000A663B">
        <w:rPr>
          <w:rStyle w:val="Strong"/>
        </w:rPr>
        <w:t>Registration Number:</w:t>
      </w:r>
      <w:r>
        <w:t xml:space="preserve"> </w:t>
      </w:r>
      <w:sdt>
        <w:sdtPr>
          <w:id w:val="-14609953"/>
          <w:placeholder>
            <w:docPart w:val="9CC39CA6F806450680B1BD8CD774E286"/>
          </w:placeholder>
          <w:showingPlcHdr/>
        </w:sdtPr>
        <w:sdtEndPr/>
        <w:sdtContent>
          <w:r w:rsidR="00A668F2" w:rsidRPr="00845A2B">
            <w:rPr>
              <w:rStyle w:val="PlaceholderText"/>
              <w:rFonts w:eastAsiaTheme="minorHAnsi"/>
            </w:rPr>
            <w:t>Click here to enter text.</w:t>
          </w:r>
        </w:sdtContent>
      </w:sdt>
    </w:p>
    <w:p w14:paraId="244FEA51" w14:textId="6C8F099D" w:rsidR="00FB6572" w:rsidRDefault="00FB6572" w:rsidP="00FB6572">
      <w:pPr>
        <w:pStyle w:val="Formquestions"/>
      </w:pPr>
      <w:r w:rsidRPr="000A663B">
        <w:rPr>
          <w:rStyle w:val="Strong"/>
        </w:rPr>
        <w:t>Medical Practice:</w:t>
      </w:r>
      <w:r>
        <w:t xml:space="preserve"> </w:t>
      </w:r>
      <w:sdt>
        <w:sdtPr>
          <w:id w:val="-376014277"/>
          <w:placeholder>
            <w:docPart w:val="DF3909F5896D44C4A611544B426BD8D3"/>
          </w:placeholder>
          <w:showingPlcHdr/>
        </w:sdtPr>
        <w:sdtEndPr/>
        <w:sdtContent>
          <w:r w:rsidR="00A668F2" w:rsidRPr="00845A2B">
            <w:rPr>
              <w:rStyle w:val="PlaceholderText"/>
              <w:rFonts w:eastAsiaTheme="minorHAnsi"/>
            </w:rPr>
            <w:t>Click here to enter text.</w:t>
          </w:r>
        </w:sdtContent>
      </w:sdt>
    </w:p>
    <w:p w14:paraId="28DCE2A5" w14:textId="0798197B" w:rsidR="00FB6572" w:rsidRDefault="00FB6572" w:rsidP="00FB6572">
      <w:pPr>
        <w:pStyle w:val="Formquestions"/>
      </w:pPr>
      <w:r>
        <w:rPr>
          <w:rStyle w:val="Strong"/>
        </w:rPr>
        <w:t>A</w:t>
      </w:r>
      <w:r w:rsidRPr="00C956A4">
        <w:rPr>
          <w:rStyle w:val="Strong"/>
        </w:rPr>
        <w:t>ddress:</w:t>
      </w:r>
      <w:r>
        <w:t xml:space="preserve"> </w:t>
      </w:r>
      <w:sdt>
        <w:sdtPr>
          <w:id w:val="2022589760"/>
          <w:placeholder>
            <w:docPart w:val="97D782228EC14326B919DE64A19409C5"/>
          </w:placeholder>
          <w:showingPlcHdr/>
        </w:sdtPr>
        <w:sdtEndPr/>
        <w:sdtContent>
          <w:r w:rsidR="00A668F2" w:rsidRPr="00845A2B">
            <w:rPr>
              <w:rStyle w:val="PlaceholderText"/>
              <w:rFonts w:eastAsiaTheme="minorHAnsi"/>
            </w:rPr>
            <w:t>Click here to enter text.</w:t>
          </w:r>
        </w:sdtContent>
      </w:sdt>
    </w:p>
    <w:p w14:paraId="3CEF96C7" w14:textId="06208677" w:rsidR="00FB6572" w:rsidRDefault="00FB6572" w:rsidP="00FB6572">
      <w:pPr>
        <w:pStyle w:val="Formquestions"/>
      </w:pPr>
      <w:r w:rsidRPr="00C956A4">
        <w:rPr>
          <w:rStyle w:val="Strong"/>
        </w:rPr>
        <w:t>Suburb:</w:t>
      </w:r>
      <w:r>
        <w:t xml:space="preserve"> </w:t>
      </w:r>
      <w:sdt>
        <w:sdtPr>
          <w:id w:val="-187530707"/>
          <w:placeholder>
            <w:docPart w:val="D9A7E4289357455E89E69D548DF56266"/>
          </w:placeholder>
          <w:showingPlcHdr/>
        </w:sdtPr>
        <w:sdtEndPr/>
        <w:sdtContent>
          <w:r w:rsidR="00A668F2"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19884257"/>
          <w:placeholder>
            <w:docPart w:val="BBDD01DBA58B42D986F77D39D8211B69"/>
          </w:placeholder>
          <w:showingPlcHdr/>
        </w:sdtPr>
        <w:sdtEndPr/>
        <w:sdtContent>
          <w:r w:rsidR="00A668F2" w:rsidRPr="00845A2B">
            <w:rPr>
              <w:rStyle w:val="PlaceholderText"/>
              <w:rFonts w:eastAsiaTheme="minorHAnsi"/>
            </w:rPr>
            <w:t>Click here to enter text.</w:t>
          </w:r>
        </w:sdtContent>
      </w:sdt>
    </w:p>
    <w:p w14:paraId="4E782B08" w14:textId="77777777" w:rsidR="00FB6572" w:rsidRDefault="00FB6572" w:rsidP="00FB6572"/>
    <w:p w14:paraId="7317AA78" w14:textId="77777777" w:rsidR="00FB6572" w:rsidRDefault="00FB6572" w:rsidP="00FB6572">
      <w:pPr>
        <w:sectPr w:rsidR="00FB6572" w:rsidSect="00E22C7D">
          <w:headerReference w:type="default" r:id="rId36"/>
          <w:headerReference w:type="first" r:id="rId37"/>
          <w:footerReference w:type="first" r:id="rId38"/>
          <w:pgSz w:w="11906" w:h="16838"/>
          <w:pgMar w:top="1418" w:right="1797" w:bottom="1440" w:left="1276" w:header="709" w:footer="709" w:gutter="0"/>
          <w:cols w:space="242"/>
          <w:docGrid w:linePitch="360"/>
        </w:sectPr>
      </w:pPr>
    </w:p>
    <w:p w14:paraId="6DF3B241" w14:textId="4130781C" w:rsidR="00FB6572" w:rsidRPr="008B28E6" w:rsidRDefault="00FB6572" w:rsidP="00131FA9">
      <w:pPr>
        <w:pStyle w:val="Heading2Redforforms"/>
        <w:numPr>
          <w:ilvl w:val="0"/>
          <w:numId w:val="0"/>
        </w:numPr>
      </w:pPr>
      <w:bookmarkStart w:id="24" w:name="_Toc22734896"/>
      <w:r>
        <w:lastRenderedPageBreak/>
        <w:t xml:space="preserve">Section 2 – This section to be retained by the </w:t>
      </w:r>
      <w:r w:rsidR="005F35F6">
        <w:t xml:space="preserve">registered </w:t>
      </w:r>
      <w:r>
        <w:t>medical</w:t>
      </w:r>
      <w:r w:rsidR="005A2DDC">
        <w:rPr>
          <w:rFonts w:hint="eastAsia"/>
        </w:rPr>
        <w:t xml:space="preserve"> </w:t>
      </w:r>
      <w:r>
        <w:t>practitioner</w:t>
      </w:r>
      <w:bookmarkEnd w:id="24"/>
    </w:p>
    <w:p w14:paraId="390A60C6" w14:textId="695BCAD9" w:rsidR="00FB6572" w:rsidRPr="009E6477" w:rsidRDefault="00131FA9" w:rsidP="00FB6572">
      <w:pPr>
        <w:pStyle w:val="SWAFeatureHeading"/>
        <w:tabs>
          <w:tab w:val="left" w:pos="4536"/>
        </w:tabs>
      </w:pPr>
      <w:r>
        <w:t>Person conducting a business or undertaking</w:t>
      </w:r>
    </w:p>
    <w:p w14:paraId="5E2F5AD4" w14:textId="4F2D7607" w:rsidR="00FB6572" w:rsidRDefault="00FB6572" w:rsidP="00FB6572">
      <w:pPr>
        <w:pStyle w:val="Formquestions"/>
      </w:pPr>
      <w:r w:rsidRPr="00C956A4">
        <w:rPr>
          <w:rStyle w:val="Strong"/>
        </w:rPr>
        <w:t>Company/organisation name:</w:t>
      </w:r>
      <w:r>
        <w:t xml:space="preserve"> </w:t>
      </w:r>
      <w:sdt>
        <w:sdtPr>
          <w:id w:val="-84157526"/>
          <w:placeholder>
            <w:docPart w:val="282DD68ECBB342648819225F3BD88750"/>
          </w:placeholder>
          <w:showingPlcHdr/>
        </w:sdtPr>
        <w:sdtEndPr/>
        <w:sdtContent>
          <w:r w:rsidR="00A668F2" w:rsidRPr="00845A2B">
            <w:rPr>
              <w:rStyle w:val="PlaceholderText"/>
              <w:rFonts w:eastAsiaTheme="minorHAnsi"/>
            </w:rPr>
            <w:t>Click here to enter text.</w:t>
          </w:r>
        </w:sdtContent>
      </w:sdt>
    </w:p>
    <w:p w14:paraId="59BC5B1E" w14:textId="5E32C0C9" w:rsidR="00FB6572" w:rsidRDefault="00FB6572" w:rsidP="00FB6572">
      <w:pPr>
        <w:pStyle w:val="Formquestions"/>
      </w:pPr>
      <w:r w:rsidRPr="00C956A4">
        <w:rPr>
          <w:rStyle w:val="Strong"/>
        </w:rPr>
        <w:t>Site address:</w:t>
      </w:r>
      <w:r>
        <w:t xml:space="preserve"> </w:t>
      </w:r>
      <w:sdt>
        <w:sdtPr>
          <w:id w:val="1635908407"/>
          <w:placeholder>
            <w:docPart w:val="32AF23C3216048579200DE4BD914ADF5"/>
          </w:placeholder>
          <w:showingPlcHdr/>
        </w:sdtPr>
        <w:sdtEndPr/>
        <w:sdtContent>
          <w:r w:rsidR="00A668F2" w:rsidRPr="00845A2B">
            <w:rPr>
              <w:rStyle w:val="PlaceholderText"/>
              <w:rFonts w:eastAsiaTheme="minorHAnsi"/>
            </w:rPr>
            <w:t>Click here to enter text.</w:t>
          </w:r>
        </w:sdtContent>
      </w:sdt>
    </w:p>
    <w:p w14:paraId="2A008184" w14:textId="0F4D09E9" w:rsidR="00FB6572" w:rsidRDefault="00FB6572" w:rsidP="00FB6572">
      <w:pPr>
        <w:pStyle w:val="Formquestions"/>
      </w:pPr>
      <w:r w:rsidRPr="00C956A4">
        <w:rPr>
          <w:rStyle w:val="Strong"/>
        </w:rPr>
        <w:t>Suburb:</w:t>
      </w:r>
      <w:r>
        <w:t xml:space="preserve"> </w:t>
      </w:r>
      <w:sdt>
        <w:sdtPr>
          <w:id w:val="-549843189"/>
          <w:placeholder>
            <w:docPart w:val="D70D5CE5B6FD4D1FB073D8659B67ACCB"/>
          </w:placeholder>
          <w:showingPlcHdr/>
        </w:sdtPr>
        <w:sdtEndPr/>
        <w:sdtContent>
          <w:r w:rsidR="00A668F2"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434482241"/>
          <w:placeholder>
            <w:docPart w:val="8A158F137DF24F37880ACA8DF23F8772"/>
          </w:placeholder>
          <w:showingPlcHdr/>
        </w:sdtPr>
        <w:sdtEndPr/>
        <w:sdtContent>
          <w:r w:rsidR="00A668F2" w:rsidRPr="00845A2B">
            <w:rPr>
              <w:rStyle w:val="PlaceholderText"/>
              <w:rFonts w:eastAsiaTheme="minorHAnsi"/>
            </w:rPr>
            <w:t>Click here to enter text.</w:t>
          </w:r>
        </w:sdtContent>
      </w:sdt>
    </w:p>
    <w:p w14:paraId="707562D7" w14:textId="01FC8104" w:rsidR="00FB6572" w:rsidRDefault="00FB6572" w:rsidP="00FB6572">
      <w:pPr>
        <w:pStyle w:val="Formquestions"/>
      </w:pPr>
      <w:r w:rsidRPr="00C956A4">
        <w:rPr>
          <w:rStyle w:val="Strong"/>
        </w:rPr>
        <w:t>Site Tel:</w:t>
      </w:r>
      <w:r>
        <w:t xml:space="preserve"> </w:t>
      </w:r>
      <w:sdt>
        <w:sdtPr>
          <w:id w:val="-49076205"/>
          <w:placeholder>
            <w:docPart w:val="818C5311572D4B718E7E1ABA5BABA986"/>
          </w:placeholder>
          <w:showingPlcHdr/>
        </w:sdtPr>
        <w:sdtEndPr/>
        <w:sdtContent>
          <w:r w:rsidR="00A668F2"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108354276"/>
          <w:placeholder>
            <w:docPart w:val="764C29091A764551B09406EDD80CC1C2"/>
          </w:placeholder>
          <w:showingPlcHdr/>
        </w:sdtPr>
        <w:sdtEndPr/>
        <w:sdtContent>
          <w:r w:rsidR="00A668F2" w:rsidRPr="00845A2B">
            <w:rPr>
              <w:rStyle w:val="PlaceholderText"/>
              <w:rFonts w:eastAsiaTheme="minorHAnsi"/>
            </w:rPr>
            <w:t>Click here to enter text.</w:t>
          </w:r>
        </w:sdtContent>
      </w:sdt>
      <w:r>
        <w:t xml:space="preserve"> </w:t>
      </w:r>
    </w:p>
    <w:p w14:paraId="625DD3A8" w14:textId="0E7798D2" w:rsidR="00FB6572" w:rsidRDefault="00FB6572" w:rsidP="00FB6572">
      <w:pPr>
        <w:pStyle w:val="Formquestions"/>
      </w:pPr>
      <w:r w:rsidRPr="00C956A4">
        <w:rPr>
          <w:rStyle w:val="Strong"/>
        </w:rPr>
        <w:t>Contact Name:</w:t>
      </w:r>
      <w:r>
        <w:t xml:space="preserve"> </w:t>
      </w:r>
      <w:sdt>
        <w:sdtPr>
          <w:id w:val="505867891"/>
          <w:placeholder>
            <w:docPart w:val="EA57E5DFCEAE4205A0E2695247A6E18E"/>
          </w:placeholder>
          <w:showingPlcHdr/>
        </w:sdtPr>
        <w:sdtEndPr/>
        <w:sdtContent>
          <w:r w:rsidR="00A668F2" w:rsidRPr="00845A2B">
            <w:rPr>
              <w:rStyle w:val="PlaceholderText"/>
              <w:rFonts w:eastAsiaTheme="minorHAnsi"/>
            </w:rPr>
            <w:t>Click here to enter text.</w:t>
          </w:r>
        </w:sdtContent>
      </w:sdt>
    </w:p>
    <w:p w14:paraId="448DB01E" w14:textId="413A9F1E" w:rsidR="00FB6572" w:rsidRPr="009E6477" w:rsidRDefault="00FB6572" w:rsidP="003A33C3">
      <w:pPr>
        <w:pStyle w:val="SWAFeatureHeading"/>
        <w:tabs>
          <w:tab w:val="left" w:pos="4536"/>
        </w:tabs>
      </w:pPr>
      <w:r w:rsidRPr="009E6477">
        <w:t>Other businesses or undertakings engaging the worker</w:t>
      </w:r>
      <w:r w:rsidR="003A33C3">
        <w:t xml:space="preserve">  </w:t>
      </w:r>
      <w:r w:rsidR="003A33C3">
        <w:tab/>
      </w:r>
      <w:r w:rsidR="003A33C3">
        <w:tab/>
      </w:r>
      <w:r w:rsidR="003A33C3">
        <w:tab/>
      </w:r>
      <w:sdt>
        <w:sdtPr>
          <w:id w:val="1869180143"/>
          <w14:checkbox>
            <w14:checked w14:val="0"/>
            <w14:checkedState w14:val="0052" w14:font="Wingdings 2"/>
            <w14:uncheckedState w14:val="2610" w14:font="MS Gothic"/>
          </w14:checkbox>
        </w:sdtPr>
        <w:sdtEndPr/>
        <w:sdtContent>
          <w:r w:rsidR="003A33C3">
            <w:rPr>
              <w:rFonts w:ascii="MS Gothic" w:eastAsia="MS Gothic" w:hAnsi="MS Gothic" w:hint="eastAsia"/>
            </w:rPr>
            <w:t>☐</w:t>
          </w:r>
        </w:sdtContent>
      </w:sdt>
      <w:r w:rsidR="003A33C3">
        <w:t xml:space="preserve"> N/A</w:t>
      </w:r>
    </w:p>
    <w:p w14:paraId="0AAA51CF" w14:textId="7C279BA7" w:rsidR="00FB6572" w:rsidRDefault="00FB6572" w:rsidP="00FB6572">
      <w:pPr>
        <w:pStyle w:val="Formquestions"/>
      </w:pPr>
      <w:r w:rsidRPr="00C956A4">
        <w:rPr>
          <w:rStyle w:val="Strong"/>
        </w:rPr>
        <w:t>Company/organisation name:</w:t>
      </w:r>
      <w:r>
        <w:t xml:space="preserve"> </w:t>
      </w:r>
      <w:sdt>
        <w:sdtPr>
          <w:id w:val="339747607"/>
          <w:placeholder>
            <w:docPart w:val="14986707971F4B0A847F83457ADC84C1"/>
          </w:placeholder>
          <w:showingPlcHdr/>
        </w:sdtPr>
        <w:sdtEndPr/>
        <w:sdtContent>
          <w:r w:rsidR="00A668F2" w:rsidRPr="00845A2B">
            <w:rPr>
              <w:rStyle w:val="PlaceholderText"/>
              <w:rFonts w:eastAsiaTheme="minorHAnsi"/>
            </w:rPr>
            <w:t>Click here to enter text.</w:t>
          </w:r>
        </w:sdtContent>
      </w:sdt>
    </w:p>
    <w:p w14:paraId="43111CAF" w14:textId="2BF23279" w:rsidR="00FB6572" w:rsidRDefault="00FB6572" w:rsidP="00FB6572">
      <w:pPr>
        <w:pStyle w:val="Formquestions"/>
      </w:pPr>
      <w:r w:rsidRPr="00C956A4">
        <w:rPr>
          <w:rStyle w:val="Strong"/>
        </w:rPr>
        <w:t>Site address:</w:t>
      </w:r>
      <w:r>
        <w:t xml:space="preserve"> </w:t>
      </w:r>
      <w:sdt>
        <w:sdtPr>
          <w:id w:val="1985585688"/>
          <w:placeholder>
            <w:docPart w:val="438ABF18D52C45EFAC175E38CD245A79"/>
          </w:placeholder>
          <w:showingPlcHdr/>
        </w:sdtPr>
        <w:sdtEndPr/>
        <w:sdtContent>
          <w:r w:rsidR="00A668F2" w:rsidRPr="00845A2B">
            <w:rPr>
              <w:rStyle w:val="PlaceholderText"/>
              <w:rFonts w:eastAsiaTheme="minorHAnsi"/>
            </w:rPr>
            <w:t>Click here to enter text.</w:t>
          </w:r>
        </w:sdtContent>
      </w:sdt>
    </w:p>
    <w:p w14:paraId="02863F0B" w14:textId="633A5DAA" w:rsidR="00FB6572" w:rsidRDefault="00FB6572" w:rsidP="00FB6572">
      <w:pPr>
        <w:pStyle w:val="Formquestions"/>
      </w:pPr>
      <w:r w:rsidRPr="00C956A4">
        <w:rPr>
          <w:rStyle w:val="Strong"/>
        </w:rPr>
        <w:t>Suburb:</w:t>
      </w:r>
      <w:r>
        <w:t xml:space="preserve"> </w:t>
      </w:r>
      <w:sdt>
        <w:sdtPr>
          <w:id w:val="-1051456321"/>
          <w:placeholder>
            <w:docPart w:val="8913EE5A0FF8493D809D0CAB74256511"/>
          </w:placeholder>
          <w:showingPlcHdr/>
        </w:sdtPr>
        <w:sdtEndPr/>
        <w:sdtContent>
          <w:r w:rsidR="00A668F2"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152484106"/>
          <w:placeholder>
            <w:docPart w:val="4F10069791EB4AED9FFB2692DF36838B"/>
          </w:placeholder>
          <w:showingPlcHdr/>
        </w:sdtPr>
        <w:sdtEndPr/>
        <w:sdtContent>
          <w:r w:rsidR="00A668F2" w:rsidRPr="00845A2B">
            <w:rPr>
              <w:rStyle w:val="PlaceholderText"/>
              <w:rFonts w:eastAsiaTheme="minorHAnsi"/>
            </w:rPr>
            <w:t>Click here to enter text.</w:t>
          </w:r>
        </w:sdtContent>
      </w:sdt>
    </w:p>
    <w:p w14:paraId="732D37D3" w14:textId="0137FC38" w:rsidR="00FB6572" w:rsidRDefault="00FB6572" w:rsidP="00FB6572">
      <w:pPr>
        <w:pStyle w:val="Formquestions"/>
      </w:pPr>
      <w:r w:rsidRPr="00C956A4">
        <w:rPr>
          <w:rStyle w:val="Strong"/>
        </w:rPr>
        <w:t>Site Tel:</w:t>
      </w:r>
      <w:r>
        <w:t xml:space="preserve"> </w:t>
      </w:r>
      <w:sdt>
        <w:sdtPr>
          <w:id w:val="1701977770"/>
          <w:placeholder>
            <w:docPart w:val="F60D7689713A48DD9DA831FEF5B3ACEA"/>
          </w:placeholder>
          <w:showingPlcHdr/>
        </w:sdtPr>
        <w:sdtEndPr/>
        <w:sdtContent>
          <w:r w:rsidR="00A668F2"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270463027"/>
          <w:placeholder>
            <w:docPart w:val="B7A7F3189E80468A8A1B679BF8AE6827"/>
          </w:placeholder>
          <w:showingPlcHdr/>
        </w:sdtPr>
        <w:sdtEndPr/>
        <w:sdtContent>
          <w:r w:rsidR="00A668F2" w:rsidRPr="00845A2B">
            <w:rPr>
              <w:rStyle w:val="PlaceholderText"/>
              <w:rFonts w:eastAsiaTheme="minorHAnsi"/>
            </w:rPr>
            <w:t>Click here to enter text.</w:t>
          </w:r>
        </w:sdtContent>
      </w:sdt>
      <w:r>
        <w:t xml:space="preserve"> </w:t>
      </w:r>
    </w:p>
    <w:p w14:paraId="28C387A7" w14:textId="0D8EF59E" w:rsidR="00FB6572" w:rsidRDefault="00FB6572" w:rsidP="00FB6572">
      <w:pPr>
        <w:pStyle w:val="Formquestions"/>
      </w:pPr>
      <w:r w:rsidRPr="00C956A4">
        <w:rPr>
          <w:rStyle w:val="Strong"/>
        </w:rPr>
        <w:t>Contact Name:</w:t>
      </w:r>
      <w:r>
        <w:t xml:space="preserve"> </w:t>
      </w:r>
      <w:sdt>
        <w:sdtPr>
          <w:id w:val="504106118"/>
          <w:placeholder>
            <w:docPart w:val="4D3270413CE14E828C7AE9A8A615FFE2"/>
          </w:placeholder>
          <w:showingPlcHdr/>
        </w:sdtPr>
        <w:sdtEndPr/>
        <w:sdtContent>
          <w:r w:rsidR="00A668F2" w:rsidRPr="00845A2B">
            <w:rPr>
              <w:rStyle w:val="PlaceholderText"/>
              <w:rFonts w:eastAsiaTheme="minorHAnsi"/>
            </w:rPr>
            <w:t>Click here to enter text.</w:t>
          </w:r>
        </w:sdtContent>
      </w:sdt>
    </w:p>
    <w:p w14:paraId="7037CEBB" w14:textId="77777777" w:rsidR="00FB6572" w:rsidRPr="009E6477" w:rsidRDefault="00FB6572" w:rsidP="00FB6572">
      <w:pPr>
        <w:pStyle w:val="SWAFeatureHeading"/>
        <w:keepNext w:val="0"/>
        <w:keepLines w:val="0"/>
        <w:tabs>
          <w:tab w:val="left" w:pos="4536"/>
        </w:tabs>
      </w:pPr>
      <w:r w:rsidRPr="009E6477">
        <w:t xml:space="preserve">Worker details </w:t>
      </w:r>
      <w:r w:rsidRPr="00FC1A5A">
        <w:rPr>
          <w:b w:val="0"/>
        </w:rPr>
        <w:t>(tick</w:t>
      </w:r>
      <w:r w:rsidRPr="00AF2F73">
        <w:rPr>
          <w:b w:val="0"/>
        </w:rPr>
        <w:t xml:space="preserve"> all relevant boxes)</w:t>
      </w:r>
    </w:p>
    <w:p w14:paraId="2802DD90" w14:textId="14688BFB" w:rsidR="00FB6572" w:rsidRPr="00FD7215" w:rsidRDefault="00FB6572" w:rsidP="00FB6572">
      <w:pPr>
        <w:pStyle w:val="Formquestions"/>
      </w:pPr>
      <w:r w:rsidRPr="00FD7215">
        <w:rPr>
          <w:rStyle w:val="Strong"/>
        </w:rPr>
        <w:t>Surname:</w:t>
      </w:r>
      <w:r w:rsidRPr="00FD7215">
        <w:t xml:space="preserve"> </w:t>
      </w:r>
      <w:sdt>
        <w:sdtPr>
          <w:id w:val="-940990620"/>
          <w:placeholder>
            <w:docPart w:val="0B06258B408245D0BF3C44F620E460C4"/>
          </w:placeholder>
          <w:showingPlcHdr/>
        </w:sdtPr>
        <w:sdtEndPr/>
        <w:sdtContent>
          <w:r w:rsidR="00A668F2"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457150091"/>
          <w:placeholder>
            <w:docPart w:val="47C7CE88BB954CD69E77F59B2C923ACB"/>
          </w:placeholder>
          <w:showingPlcHdr/>
        </w:sdtPr>
        <w:sdtEndPr/>
        <w:sdtContent>
          <w:r w:rsidR="00A668F2" w:rsidRPr="00845A2B">
            <w:rPr>
              <w:rStyle w:val="PlaceholderText"/>
              <w:rFonts w:eastAsiaTheme="minorHAnsi"/>
            </w:rPr>
            <w:t>Click here to enter text.</w:t>
          </w:r>
        </w:sdtContent>
      </w:sdt>
    </w:p>
    <w:p w14:paraId="10FA9A15" w14:textId="77777777" w:rsidR="00FB6572" w:rsidRDefault="00FB6572" w:rsidP="00FB6572">
      <w:pPr>
        <w:pStyle w:val="Formquestions"/>
      </w:pPr>
      <w:r w:rsidRPr="00FD7215">
        <w:rPr>
          <w:rStyle w:val="Strong"/>
        </w:rPr>
        <w:t>Date of birth:</w:t>
      </w:r>
      <w:r>
        <w:t xml:space="preserve"> </w:t>
      </w:r>
      <w:sdt>
        <w:sdtPr>
          <w:id w:val="-628635138"/>
          <w:placeholder>
            <w:docPart w:val="7BE5B02664C940E1B64C0D8D418F1316"/>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78F5D704" w14:textId="41DD0E2D" w:rsidR="00FB6572" w:rsidRDefault="00FB6572" w:rsidP="00131FA9">
      <w:pPr>
        <w:pStyle w:val="Formquestions"/>
        <w:tabs>
          <w:tab w:val="left" w:pos="1559"/>
          <w:tab w:val="left" w:pos="2835"/>
        </w:tabs>
      </w:pPr>
      <w:r w:rsidRPr="00FD7215">
        <w:rPr>
          <w:rStyle w:val="Strong"/>
        </w:rPr>
        <w:t>Sex:</w:t>
      </w:r>
      <w:r>
        <w:t xml:space="preserve"> </w:t>
      </w:r>
      <w:sdt>
        <w:sdtPr>
          <w:id w:val="204802092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131FA9">
        <w:tab/>
      </w:r>
      <w:sdt>
        <w:sdtPr>
          <w:id w:val="-72614554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131FA9">
        <w:tab/>
      </w:r>
      <w:sdt>
        <w:sdtPr>
          <w:id w:val="69481617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00243ED7">
        <w:t>Pregnant/breast</w:t>
      </w:r>
      <w:r w:rsidRPr="00F34DBE">
        <w:t>feeding</w:t>
      </w:r>
    </w:p>
    <w:p w14:paraId="0A46A7EC" w14:textId="69364657" w:rsidR="00FB6572" w:rsidRDefault="00FB6572" w:rsidP="00FB6572">
      <w:pPr>
        <w:pStyle w:val="Formquestions"/>
      </w:pPr>
      <w:r>
        <w:rPr>
          <w:rStyle w:val="Strong"/>
        </w:rPr>
        <w:t>A</w:t>
      </w:r>
      <w:r w:rsidRPr="00C956A4">
        <w:rPr>
          <w:rStyle w:val="Strong"/>
        </w:rPr>
        <w:t>ddress:</w:t>
      </w:r>
      <w:r>
        <w:t xml:space="preserve"> </w:t>
      </w:r>
      <w:sdt>
        <w:sdtPr>
          <w:id w:val="197673739"/>
          <w:placeholder>
            <w:docPart w:val="23A19EFDE78C47AE92A90C53CE05A6CD"/>
          </w:placeholder>
          <w:showingPlcHdr/>
        </w:sdtPr>
        <w:sdtEndPr/>
        <w:sdtContent>
          <w:r w:rsidR="00A668F2" w:rsidRPr="00845A2B">
            <w:rPr>
              <w:rStyle w:val="PlaceholderText"/>
              <w:rFonts w:eastAsiaTheme="minorHAnsi"/>
            </w:rPr>
            <w:t>Click here to enter text.</w:t>
          </w:r>
        </w:sdtContent>
      </w:sdt>
    </w:p>
    <w:p w14:paraId="53A4B8C3" w14:textId="1BE422DE" w:rsidR="00FB6572" w:rsidRDefault="00FB6572" w:rsidP="00FB6572">
      <w:pPr>
        <w:pStyle w:val="Formquestions"/>
      </w:pPr>
      <w:r w:rsidRPr="00C956A4">
        <w:rPr>
          <w:rStyle w:val="Strong"/>
        </w:rPr>
        <w:t>Suburb:</w:t>
      </w:r>
      <w:r>
        <w:t xml:space="preserve"> </w:t>
      </w:r>
      <w:sdt>
        <w:sdtPr>
          <w:id w:val="1632984550"/>
          <w:placeholder>
            <w:docPart w:val="E943E97B433249088B33EED311D1997D"/>
          </w:placeholder>
          <w:showingPlcHdr/>
        </w:sdtPr>
        <w:sdtEndPr/>
        <w:sdtContent>
          <w:r w:rsidR="00A668F2"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963644060"/>
          <w:placeholder>
            <w:docPart w:val="1065CE9C66B84610ADEEE6009D5DE8E2"/>
          </w:placeholder>
          <w:showingPlcHdr/>
        </w:sdtPr>
        <w:sdtEndPr/>
        <w:sdtContent>
          <w:r w:rsidR="00A668F2" w:rsidRPr="00845A2B">
            <w:rPr>
              <w:rStyle w:val="PlaceholderText"/>
              <w:rFonts w:eastAsiaTheme="minorHAnsi"/>
            </w:rPr>
            <w:t>Click here to enter text.</w:t>
          </w:r>
        </w:sdtContent>
      </w:sdt>
    </w:p>
    <w:p w14:paraId="7150FB3C" w14:textId="56EB2F1C" w:rsidR="00FB6572" w:rsidRDefault="00FB6572" w:rsidP="00FB6572">
      <w:pPr>
        <w:pStyle w:val="Formquestions"/>
      </w:pPr>
      <w:r w:rsidRPr="009E6477">
        <w:rPr>
          <w:rStyle w:val="Strong"/>
        </w:rPr>
        <w:t>Current job:</w:t>
      </w:r>
      <w:r>
        <w:t xml:space="preserve"> </w:t>
      </w:r>
      <w:sdt>
        <w:sdtPr>
          <w:id w:val="-327297334"/>
          <w:placeholder>
            <w:docPart w:val="D6B6BBA4DCB8409B96D6E8DDC163B6F4"/>
          </w:placeholder>
          <w:showingPlcHdr/>
        </w:sdtPr>
        <w:sdtEndPr/>
        <w:sdtContent>
          <w:r w:rsidR="00A668F2" w:rsidRPr="00845A2B">
            <w:rPr>
              <w:rStyle w:val="PlaceholderText"/>
              <w:rFonts w:eastAsiaTheme="minorHAnsi"/>
            </w:rPr>
            <w:t>Click here to enter text.</w:t>
          </w:r>
        </w:sdtContent>
      </w:sdt>
      <w:r>
        <w:t xml:space="preserve"> </w:t>
      </w:r>
    </w:p>
    <w:p w14:paraId="4AC32A4D" w14:textId="30C894DB" w:rsidR="00FB6572" w:rsidRDefault="00FB6572" w:rsidP="00FB6572">
      <w:pPr>
        <w:pStyle w:val="Formquestions"/>
      </w:pPr>
      <w:r w:rsidRPr="009E6477">
        <w:rPr>
          <w:rStyle w:val="Strong"/>
        </w:rPr>
        <w:t>Tel (H):</w:t>
      </w:r>
      <w:r>
        <w:t xml:space="preserve"> </w:t>
      </w:r>
      <w:sdt>
        <w:sdtPr>
          <w:id w:val="2025597903"/>
          <w:placeholder>
            <w:docPart w:val="CE03C27C30274E93876F8F06B0B7E964"/>
          </w:placeholder>
          <w:showingPlcHdr/>
        </w:sdtPr>
        <w:sdtEndPr/>
        <w:sdtContent>
          <w:r w:rsidR="00A668F2"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512070444"/>
          <w:placeholder>
            <w:docPart w:val="B1A53DE6978E48709AEBB87360852A37"/>
          </w:placeholder>
          <w:showingPlcHdr/>
        </w:sdtPr>
        <w:sdtEndPr/>
        <w:sdtContent>
          <w:r w:rsidR="00A668F2" w:rsidRPr="00845A2B">
            <w:rPr>
              <w:rStyle w:val="PlaceholderText"/>
              <w:rFonts w:eastAsiaTheme="minorHAnsi"/>
            </w:rPr>
            <w:t>Click here to enter text.</w:t>
          </w:r>
        </w:sdtContent>
      </w:sdt>
    </w:p>
    <w:p w14:paraId="3C3AAF67" w14:textId="77777777" w:rsidR="00FB6572" w:rsidRDefault="00FB6572" w:rsidP="00FB6572">
      <w:pPr>
        <w:pStyle w:val="Formquestions"/>
      </w:pPr>
      <w:r w:rsidRPr="009E6477">
        <w:rPr>
          <w:rStyle w:val="Strong"/>
        </w:rPr>
        <w:t>Date started employment:</w:t>
      </w:r>
      <w:r>
        <w:t xml:space="preserve"> </w:t>
      </w:r>
      <w:sdt>
        <w:sdtPr>
          <w:id w:val="1632284172"/>
          <w:placeholder>
            <w:docPart w:val="A881572C7CDB4E5795AB307882357DF1"/>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3267DDAF" w14:textId="17DD2419" w:rsidR="00FB6572" w:rsidRDefault="00FB6572" w:rsidP="00FB6572">
      <w:pPr>
        <w:pStyle w:val="Formquestions"/>
      </w:pPr>
      <w:r w:rsidRPr="00ED5D3D">
        <w:rPr>
          <w:rStyle w:val="Strong"/>
        </w:rPr>
        <w:t>Type of cadmium used (if known; please specify):</w:t>
      </w:r>
      <w:r>
        <w:t xml:space="preserve"> </w:t>
      </w:r>
      <w:sdt>
        <w:sdtPr>
          <w:id w:val="-1642641510"/>
          <w:placeholder>
            <w:docPart w:val="6778944ABA6A436581EDF9EC857A710C"/>
          </w:placeholder>
          <w:showingPlcHdr/>
        </w:sdtPr>
        <w:sdtEndPr/>
        <w:sdtContent>
          <w:r w:rsidR="00A668F2" w:rsidRPr="00845A2B">
            <w:rPr>
              <w:rStyle w:val="PlaceholderText"/>
              <w:rFonts w:eastAsiaTheme="minorHAnsi"/>
            </w:rPr>
            <w:t>Click here to enter text.</w:t>
          </w:r>
        </w:sdtContent>
      </w:sdt>
    </w:p>
    <w:p w14:paraId="55B03F31" w14:textId="4C5E033B" w:rsidR="00FB6572" w:rsidRPr="00AF2F73" w:rsidRDefault="00FB6572" w:rsidP="00FB6572">
      <w:pPr>
        <w:pStyle w:val="SWAFeatureHeading"/>
        <w:tabs>
          <w:tab w:val="left" w:pos="4536"/>
        </w:tabs>
        <w:rPr>
          <w:b w:val="0"/>
        </w:rPr>
      </w:pPr>
      <w:r>
        <w:t>Past e</w:t>
      </w:r>
      <w:r w:rsidRPr="009E6477">
        <w:t>mp</w:t>
      </w:r>
      <w:r w:rsidR="00131FA9">
        <w:t xml:space="preserve">loyment and </w:t>
      </w:r>
      <w:r>
        <w:t xml:space="preserve">exposure details </w:t>
      </w:r>
      <w:r w:rsidRPr="00AF2F73">
        <w:rPr>
          <w:b w:val="0"/>
        </w:rPr>
        <w:t>(tick all relevant boxes)</w:t>
      </w:r>
    </w:p>
    <w:p w14:paraId="6575129D" w14:textId="77777777" w:rsidR="00FB6572" w:rsidRPr="00FC6F12" w:rsidRDefault="00FB6572" w:rsidP="00FB6572">
      <w:pPr>
        <w:pStyle w:val="Formquestions"/>
        <w:rPr>
          <w:rStyle w:val="Strong"/>
        </w:rPr>
      </w:pPr>
      <w:r w:rsidRPr="00FC6F12">
        <w:rPr>
          <w:rStyle w:val="Strong"/>
        </w:rPr>
        <w:t xml:space="preserve">Have you ever worked in any of the following jobs? </w:t>
      </w:r>
    </w:p>
    <w:p w14:paraId="57580CBE" w14:textId="77777777" w:rsidR="00FB6572" w:rsidRPr="009A7DEF" w:rsidRDefault="00FB6572" w:rsidP="00FB6572">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FB6572" w:rsidRPr="008D02A7" w14:paraId="79423DEF" w14:textId="77777777" w:rsidTr="00243ED7">
        <w:trPr>
          <w:cnfStyle w:val="100000000000" w:firstRow="1" w:lastRow="0" w:firstColumn="0" w:lastColumn="0" w:oddVBand="0" w:evenVBand="0" w:oddHBand="0" w:evenHBand="0" w:firstRowFirstColumn="0" w:firstRowLastColumn="0" w:lastRowFirstColumn="0" w:lastRowLastColumn="0"/>
          <w:tblHeader/>
        </w:trPr>
        <w:tc>
          <w:tcPr>
            <w:tcW w:w="295" w:type="pct"/>
            <w:shd w:val="clear" w:color="auto" w:fill="auto"/>
          </w:tcPr>
          <w:p w14:paraId="67EDAA97" w14:textId="77777777" w:rsidR="00FB6572" w:rsidRPr="008D02A7" w:rsidRDefault="00FB6572" w:rsidP="00243ED7">
            <w:pPr>
              <w:pStyle w:val="Tableheading"/>
              <w:rPr>
                <w:b/>
              </w:rPr>
            </w:pPr>
          </w:p>
        </w:tc>
        <w:tc>
          <w:tcPr>
            <w:tcW w:w="1489" w:type="pct"/>
            <w:shd w:val="clear" w:color="auto" w:fill="auto"/>
          </w:tcPr>
          <w:p w14:paraId="23B64D55" w14:textId="77777777" w:rsidR="00FB6572" w:rsidRPr="008D02A7" w:rsidRDefault="00FB6572" w:rsidP="00243ED7">
            <w:pPr>
              <w:pStyle w:val="Tableheading"/>
              <w:rPr>
                <w:b/>
              </w:rPr>
            </w:pPr>
          </w:p>
        </w:tc>
        <w:tc>
          <w:tcPr>
            <w:tcW w:w="548" w:type="pct"/>
            <w:shd w:val="clear" w:color="auto" w:fill="auto"/>
          </w:tcPr>
          <w:p w14:paraId="23C16DA1" w14:textId="77777777" w:rsidR="00FB6572" w:rsidRPr="008D02A7" w:rsidRDefault="00FB6572" w:rsidP="00243ED7">
            <w:pPr>
              <w:pStyle w:val="Tableheading"/>
            </w:pPr>
          </w:p>
        </w:tc>
        <w:tc>
          <w:tcPr>
            <w:tcW w:w="548" w:type="pct"/>
            <w:shd w:val="clear" w:color="auto" w:fill="auto"/>
          </w:tcPr>
          <w:p w14:paraId="4E97725C" w14:textId="77777777" w:rsidR="00FB6572" w:rsidRPr="00C81593" w:rsidRDefault="00FB6572" w:rsidP="00243ED7">
            <w:pPr>
              <w:pStyle w:val="Tableheading"/>
            </w:pPr>
          </w:p>
        </w:tc>
        <w:tc>
          <w:tcPr>
            <w:tcW w:w="2120" w:type="pct"/>
            <w:shd w:val="clear" w:color="auto" w:fill="auto"/>
          </w:tcPr>
          <w:p w14:paraId="230B0818" w14:textId="2E25A5E7" w:rsidR="00FB6572" w:rsidRPr="008D02A7" w:rsidRDefault="00131FA9" w:rsidP="00243ED7">
            <w:pPr>
              <w:pStyle w:val="Tableheading"/>
              <w:rPr>
                <w:b/>
              </w:rPr>
            </w:pPr>
            <w:r>
              <w:rPr>
                <w:b/>
              </w:rPr>
              <w:t>C</w:t>
            </w:r>
            <w:r w:rsidR="00FB6572" w:rsidRPr="008D02A7">
              <w:rPr>
                <w:b/>
              </w:rPr>
              <w:t xml:space="preserve">omments </w:t>
            </w:r>
            <w:r w:rsidR="00FB6572" w:rsidRPr="008D02A7">
              <w:t xml:space="preserve">(all </w:t>
            </w:r>
            <w:r w:rsidR="00FB6572">
              <w:t>‘yes’</w:t>
            </w:r>
            <w:r w:rsidR="00FB6572" w:rsidRPr="008D02A7">
              <w:t xml:space="preserve"> answers)</w:t>
            </w:r>
          </w:p>
        </w:tc>
      </w:tr>
      <w:tr w:rsidR="003A33C3" w:rsidRPr="002C4719" w14:paraId="4788653A" w14:textId="77777777" w:rsidTr="003A33C3">
        <w:tc>
          <w:tcPr>
            <w:tcW w:w="1784" w:type="pct"/>
            <w:gridSpan w:val="2"/>
            <w:shd w:val="clear" w:color="auto" w:fill="auto"/>
          </w:tcPr>
          <w:p w14:paraId="566837EB" w14:textId="77777777" w:rsidR="003A33C3" w:rsidRPr="004E73FA" w:rsidRDefault="003A33C3" w:rsidP="00243ED7">
            <w:pPr>
              <w:pStyle w:val="Tabletext"/>
              <w:rPr>
                <w:rFonts w:cs="Arial"/>
                <w:b/>
              </w:rPr>
            </w:pPr>
            <w:r w:rsidRPr="004E73FA">
              <w:rPr>
                <w:rFonts w:cs="Arial"/>
              </w:rPr>
              <w:t>Welding or oxy-cutting of cadmium alloy and cadmium plate</w:t>
            </w:r>
          </w:p>
        </w:tc>
        <w:tc>
          <w:tcPr>
            <w:tcW w:w="548" w:type="pct"/>
          </w:tcPr>
          <w:p w14:paraId="77360B02" w14:textId="77777777" w:rsidR="003A33C3" w:rsidRPr="00C81593" w:rsidRDefault="00614E93" w:rsidP="00243ED7">
            <w:pPr>
              <w:pStyle w:val="Tabletext"/>
            </w:pPr>
            <w:sdt>
              <w:sdtPr>
                <w:id w:val="1434939400"/>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548" w:type="pct"/>
            <w:shd w:val="clear" w:color="auto" w:fill="auto"/>
          </w:tcPr>
          <w:p w14:paraId="6F51475B" w14:textId="77777777" w:rsidR="003A33C3" w:rsidRPr="00C81593" w:rsidRDefault="00614E93" w:rsidP="00243ED7">
            <w:pPr>
              <w:pStyle w:val="Tabletext"/>
            </w:pPr>
            <w:sdt>
              <w:sdtPr>
                <w:id w:val="1223948160"/>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1794794685"/>
            <w:placeholder>
              <w:docPart w:val="F55A7BF860A94C4881B4EE142C58C4A4"/>
            </w:placeholder>
            <w:showingPlcHdr/>
          </w:sdtPr>
          <w:sdtEndPr/>
          <w:sdtContent>
            <w:tc>
              <w:tcPr>
                <w:tcW w:w="2120" w:type="pct"/>
                <w:shd w:val="clear" w:color="auto" w:fill="auto"/>
              </w:tcPr>
              <w:p w14:paraId="1C2B632D" w14:textId="435938BA" w:rsidR="003A33C3" w:rsidRPr="002C4719" w:rsidRDefault="003A33C3" w:rsidP="00243ED7">
                <w:pPr>
                  <w:pStyle w:val="Tabletext"/>
                </w:pPr>
                <w:r w:rsidRPr="00845A2B">
                  <w:rPr>
                    <w:rStyle w:val="PlaceholderText"/>
                    <w:rFonts w:eastAsiaTheme="minorHAnsi"/>
                  </w:rPr>
                  <w:t>Click here to enter text.</w:t>
                </w:r>
              </w:p>
            </w:tc>
          </w:sdtContent>
        </w:sdt>
      </w:tr>
      <w:tr w:rsidR="003A33C3" w:rsidRPr="002C4719" w14:paraId="030E8D63" w14:textId="77777777" w:rsidTr="003A33C3">
        <w:tc>
          <w:tcPr>
            <w:tcW w:w="1784" w:type="pct"/>
            <w:gridSpan w:val="2"/>
            <w:shd w:val="clear" w:color="auto" w:fill="auto"/>
          </w:tcPr>
          <w:p w14:paraId="5C8BC6CA" w14:textId="77777777" w:rsidR="003A33C3" w:rsidRPr="004E73FA" w:rsidRDefault="003A33C3" w:rsidP="00243ED7">
            <w:pPr>
              <w:pStyle w:val="Tabletext"/>
              <w:rPr>
                <w:rFonts w:cs="Arial"/>
                <w:b/>
              </w:rPr>
            </w:pPr>
            <w:r>
              <w:rPr>
                <w:rFonts w:cs="Arial"/>
              </w:rPr>
              <w:t>Using</w:t>
            </w:r>
            <w:r w:rsidRPr="004E73FA">
              <w:rPr>
                <w:rFonts w:cs="Arial"/>
              </w:rPr>
              <w:t xml:space="preserve"> cadmium-silver alloys for silver soldering or brazing</w:t>
            </w:r>
          </w:p>
        </w:tc>
        <w:tc>
          <w:tcPr>
            <w:tcW w:w="548" w:type="pct"/>
          </w:tcPr>
          <w:p w14:paraId="795615FC" w14:textId="77777777" w:rsidR="003A33C3" w:rsidRPr="00C81593" w:rsidRDefault="00614E93" w:rsidP="00243ED7">
            <w:pPr>
              <w:pStyle w:val="Tabletext"/>
            </w:pPr>
            <w:sdt>
              <w:sdtPr>
                <w:id w:val="-269852629"/>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548" w:type="pct"/>
            <w:shd w:val="clear" w:color="auto" w:fill="auto"/>
          </w:tcPr>
          <w:p w14:paraId="7696663F" w14:textId="77777777" w:rsidR="003A33C3" w:rsidRPr="00C81593" w:rsidRDefault="00614E93" w:rsidP="00243ED7">
            <w:pPr>
              <w:pStyle w:val="Tabletext"/>
            </w:pPr>
            <w:sdt>
              <w:sdtPr>
                <w:id w:val="-1201475587"/>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579877728"/>
            <w:placeholder>
              <w:docPart w:val="ADF9AFCB8C344C5FA422A28A2B053B89"/>
            </w:placeholder>
            <w:showingPlcHdr/>
          </w:sdtPr>
          <w:sdtEndPr/>
          <w:sdtContent>
            <w:tc>
              <w:tcPr>
                <w:tcW w:w="2120" w:type="pct"/>
                <w:shd w:val="clear" w:color="auto" w:fill="auto"/>
              </w:tcPr>
              <w:p w14:paraId="02DD68EA" w14:textId="706A7F3B" w:rsidR="003A33C3" w:rsidRPr="002C4719" w:rsidRDefault="003A33C3" w:rsidP="00243ED7">
                <w:pPr>
                  <w:pStyle w:val="Tabletext"/>
                </w:pPr>
                <w:r w:rsidRPr="00845A2B">
                  <w:rPr>
                    <w:rStyle w:val="PlaceholderText"/>
                    <w:rFonts w:eastAsiaTheme="minorHAnsi"/>
                  </w:rPr>
                  <w:t>Click here to enter text.</w:t>
                </w:r>
              </w:p>
            </w:tc>
          </w:sdtContent>
        </w:sdt>
      </w:tr>
      <w:tr w:rsidR="003A33C3" w:rsidRPr="002C4719" w14:paraId="65A26C11" w14:textId="77777777" w:rsidTr="003A33C3">
        <w:tc>
          <w:tcPr>
            <w:tcW w:w="1784" w:type="pct"/>
            <w:gridSpan w:val="2"/>
            <w:shd w:val="clear" w:color="auto" w:fill="auto"/>
          </w:tcPr>
          <w:p w14:paraId="61C973EB" w14:textId="77777777" w:rsidR="003A33C3" w:rsidRPr="004E73FA" w:rsidRDefault="003A33C3" w:rsidP="00243ED7">
            <w:pPr>
              <w:pStyle w:val="Tabletext"/>
              <w:rPr>
                <w:rFonts w:cs="Arial"/>
                <w:b/>
              </w:rPr>
            </w:pPr>
            <w:r w:rsidRPr="004E73FA">
              <w:rPr>
                <w:rFonts w:cs="Arial"/>
              </w:rPr>
              <w:t>Electroplating</w:t>
            </w:r>
          </w:p>
        </w:tc>
        <w:tc>
          <w:tcPr>
            <w:tcW w:w="548" w:type="pct"/>
          </w:tcPr>
          <w:p w14:paraId="0870E6C0" w14:textId="77777777" w:rsidR="003A33C3" w:rsidRPr="00C81593" w:rsidRDefault="00614E93" w:rsidP="00243ED7">
            <w:pPr>
              <w:pStyle w:val="Tabletext"/>
            </w:pPr>
            <w:sdt>
              <w:sdtPr>
                <w:id w:val="-2040430111"/>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548" w:type="pct"/>
            <w:shd w:val="clear" w:color="auto" w:fill="auto"/>
          </w:tcPr>
          <w:p w14:paraId="6E510833" w14:textId="77777777" w:rsidR="003A33C3" w:rsidRPr="00C81593" w:rsidRDefault="00614E93" w:rsidP="00243ED7">
            <w:pPr>
              <w:pStyle w:val="Tabletext"/>
            </w:pPr>
            <w:sdt>
              <w:sdtPr>
                <w:id w:val="-34729420"/>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1857025617"/>
            <w:placeholder>
              <w:docPart w:val="D7A94FB488D44E5BA39436A8CF8672CB"/>
            </w:placeholder>
            <w:showingPlcHdr/>
          </w:sdtPr>
          <w:sdtEndPr/>
          <w:sdtContent>
            <w:tc>
              <w:tcPr>
                <w:tcW w:w="2120" w:type="pct"/>
                <w:shd w:val="clear" w:color="auto" w:fill="auto"/>
              </w:tcPr>
              <w:p w14:paraId="35B46C10" w14:textId="460529C5" w:rsidR="003A33C3" w:rsidRPr="002C4719" w:rsidRDefault="003A33C3" w:rsidP="00243ED7">
                <w:pPr>
                  <w:pStyle w:val="Tabletext"/>
                </w:pPr>
                <w:r w:rsidRPr="00845A2B">
                  <w:rPr>
                    <w:rStyle w:val="PlaceholderText"/>
                    <w:rFonts w:eastAsiaTheme="minorHAnsi"/>
                  </w:rPr>
                  <w:t>Click here to enter text.</w:t>
                </w:r>
              </w:p>
            </w:tc>
          </w:sdtContent>
        </w:sdt>
      </w:tr>
      <w:tr w:rsidR="003A33C3" w:rsidRPr="002C4719" w14:paraId="718223B9" w14:textId="77777777" w:rsidTr="003A33C3">
        <w:tc>
          <w:tcPr>
            <w:tcW w:w="1784" w:type="pct"/>
            <w:gridSpan w:val="2"/>
            <w:shd w:val="clear" w:color="auto" w:fill="auto"/>
          </w:tcPr>
          <w:p w14:paraId="0314E4BE" w14:textId="77777777" w:rsidR="003A33C3" w:rsidRPr="004E73FA" w:rsidRDefault="003A33C3" w:rsidP="00243ED7">
            <w:pPr>
              <w:pStyle w:val="Tabletext"/>
              <w:rPr>
                <w:rFonts w:cs="Arial"/>
                <w:b/>
              </w:rPr>
            </w:pPr>
            <w:r w:rsidRPr="004E73FA">
              <w:rPr>
                <w:rFonts w:cs="Arial"/>
              </w:rPr>
              <w:lastRenderedPageBreak/>
              <w:t>Manufacture of cadmium alloys</w:t>
            </w:r>
          </w:p>
        </w:tc>
        <w:tc>
          <w:tcPr>
            <w:tcW w:w="548" w:type="pct"/>
          </w:tcPr>
          <w:p w14:paraId="5397F3B0" w14:textId="77777777" w:rsidR="003A33C3" w:rsidRPr="00C81593" w:rsidRDefault="00614E93" w:rsidP="00243ED7">
            <w:pPr>
              <w:pStyle w:val="Tabletext"/>
            </w:pPr>
            <w:sdt>
              <w:sdtPr>
                <w:id w:val="-2129379541"/>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548" w:type="pct"/>
            <w:shd w:val="clear" w:color="auto" w:fill="auto"/>
          </w:tcPr>
          <w:p w14:paraId="076C764B" w14:textId="77777777" w:rsidR="003A33C3" w:rsidRPr="00C81593" w:rsidRDefault="00614E93" w:rsidP="00243ED7">
            <w:pPr>
              <w:pStyle w:val="Tabletext"/>
            </w:pPr>
            <w:sdt>
              <w:sdtPr>
                <w:id w:val="-1650654719"/>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936096949"/>
            <w:placeholder>
              <w:docPart w:val="1206669EB2934284ABE7612285156A49"/>
            </w:placeholder>
            <w:showingPlcHdr/>
          </w:sdtPr>
          <w:sdtEndPr/>
          <w:sdtContent>
            <w:tc>
              <w:tcPr>
                <w:tcW w:w="2120" w:type="pct"/>
                <w:shd w:val="clear" w:color="auto" w:fill="auto"/>
              </w:tcPr>
              <w:p w14:paraId="6702CD12" w14:textId="42FA3DE7" w:rsidR="003A33C3" w:rsidRPr="002C4719" w:rsidRDefault="003A33C3" w:rsidP="00243ED7">
                <w:pPr>
                  <w:pStyle w:val="Tabletext"/>
                </w:pPr>
                <w:r w:rsidRPr="00845A2B">
                  <w:rPr>
                    <w:rStyle w:val="PlaceholderText"/>
                    <w:rFonts w:eastAsiaTheme="minorHAnsi"/>
                  </w:rPr>
                  <w:t>Click here to enter text.</w:t>
                </w:r>
              </w:p>
            </w:tc>
          </w:sdtContent>
        </w:sdt>
      </w:tr>
      <w:tr w:rsidR="003A33C3" w:rsidRPr="002C4719" w14:paraId="3BBE34A5" w14:textId="77777777" w:rsidTr="003A33C3">
        <w:tc>
          <w:tcPr>
            <w:tcW w:w="1784" w:type="pct"/>
            <w:gridSpan w:val="2"/>
            <w:shd w:val="clear" w:color="auto" w:fill="auto"/>
          </w:tcPr>
          <w:p w14:paraId="50A7E8D4" w14:textId="77777777" w:rsidR="003A33C3" w:rsidRPr="004E73FA" w:rsidRDefault="003A33C3" w:rsidP="00243ED7">
            <w:pPr>
              <w:pStyle w:val="Tabletext"/>
              <w:rPr>
                <w:rFonts w:cs="Arial"/>
                <w:b/>
              </w:rPr>
            </w:pPr>
            <w:r w:rsidRPr="004E73FA">
              <w:rPr>
                <w:rFonts w:cs="Arial"/>
              </w:rPr>
              <w:t>Extraction of cadmium from mineral ore smelters</w:t>
            </w:r>
          </w:p>
        </w:tc>
        <w:tc>
          <w:tcPr>
            <w:tcW w:w="548" w:type="pct"/>
          </w:tcPr>
          <w:p w14:paraId="549BE07C" w14:textId="77777777" w:rsidR="003A33C3" w:rsidRPr="00C81593" w:rsidRDefault="00614E93" w:rsidP="00243ED7">
            <w:pPr>
              <w:pStyle w:val="Tabletext"/>
            </w:pPr>
            <w:sdt>
              <w:sdtPr>
                <w:id w:val="2106687404"/>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548" w:type="pct"/>
            <w:shd w:val="clear" w:color="auto" w:fill="auto"/>
          </w:tcPr>
          <w:p w14:paraId="7AFFDC38" w14:textId="77777777" w:rsidR="003A33C3" w:rsidRPr="00C81593" w:rsidRDefault="00614E93" w:rsidP="00243ED7">
            <w:pPr>
              <w:pStyle w:val="Tabletext"/>
            </w:pPr>
            <w:sdt>
              <w:sdtPr>
                <w:id w:val="1062526049"/>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600636444"/>
            <w:placeholder>
              <w:docPart w:val="BDAA27CE1EFB47A992BE31152FB99A28"/>
            </w:placeholder>
            <w:showingPlcHdr/>
          </w:sdtPr>
          <w:sdtEndPr/>
          <w:sdtContent>
            <w:tc>
              <w:tcPr>
                <w:tcW w:w="2120" w:type="pct"/>
                <w:shd w:val="clear" w:color="auto" w:fill="auto"/>
              </w:tcPr>
              <w:p w14:paraId="44B0551E" w14:textId="5A75071F" w:rsidR="003A33C3" w:rsidRPr="002C4719" w:rsidRDefault="003A33C3" w:rsidP="00243ED7">
                <w:pPr>
                  <w:pStyle w:val="Tabletext"/>
                </w:pPr>
                <w:r w:rsidRPr="00845A2B">
                  <w:rPr>
                    <w:rStyle w:val="PlaceholderText"/>
                    <w:rFonts w:eastAsiaTheme="minorHAnsi"/>
                  </w:rPr>
                  <w:t>Click here to enter text.</w:t>
                </w:r>
              </w:p>
            </w:tc>
          </w:sdtContent>
        </w:sdt>
      </w:tr>
      <w:tr w:rsidR="003A33C3" w:rsidRPr="002C4719" w14:paraId="79FE3159" w14:textId="77777777" w:rsidTr="003A33C3">
        <w:tc>
          <w:tcPr>
            <w:tcW w:w="1784" w:type="pct"/>
            <w:gridSpan w:val="2"/>
            <w:shd w:val="clear" w:color="auto" w:fill="auto"/>
          </w:tcPr>
          <w:p w14:paraId="291F4AB4" w14:textId="77777777" w:rsidR="003A33C3" w:rsidRPr="004E73FA" w:rsidRDefault="003A33C3" w:rsidP="00243ED7">
            <w:pPr>
              <w:pStyle w:val="Tabletext"/>
              <w:rPr>
                <w:rFonts w:cs="Arial"/>
                <w:b/>
              </w:rPr>
            </w:pPr>
            <w:r w:rsidRPr="004E73FA">
              <w:rPr>
                <w:rFonts w:cs="Arial"/>
              </w:rPr>
              <w:t>Charging cadmium powders into process plant</w:t>
            </w:r>
          </w:p>
        </w:tc>
        <w:tc>
          <w:tcPr>
            <w:tcW w:w="548" w:type="pct"/>
          </w:tcPr>
          <w:p w14:paraId="3081B681" w14:textId="77777777" w:rsidR="003A33C3" w:rsidRPr="00C81593" w:rsidRDefault="00614E93" w:rsidP="00243ED7">
            <w:pPr>
              <w:pStyle w:val="Tabletext"/>
            </w:pPr>
            <w:sdt>
              <w:sdtPr>
                <w:id w:val="1334412764"/>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548" w:type="pct"/>
            <w:shd w:val="clear" w:color="auto" w:fill="auto"/>
          </w:tcPr>
          <w:p w14:paraId="7B4347E7" w14:textId="77777777" w:rsidR="003A33C3" w:rsidRPr="00C81593" w:rsidRDefault="00614E93" w:rsidP="00243ED7">
            <w:pPr>
              <w:pStyle w:val="Tabletext"/>
            </w:pPr>
            <w:sdt>
              <w:sdtPr>
                <w:id w:val="-1488401035"/>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1627504831"/>
            <w:placeholder>
              <w:docPart w:val="4DA60FDCD0194D58879A04465D40A916"/>
            </w:placeholder>
            <w:showingPlcHdr/>
          </w:sdtPr>
          <w:sdtEndPr/>
          <w:sdtContent>
            <w:tc>
              <w:tcPr>
                <w:tcW w:w="2120" w:type="pct"/>
                <w:shd w:val="clear" w:color="auto" w:fill="auto"/>
              </w:tcPr>
              <w:p w14:paraId="5F2A6F56" w14:textId="68D74AE2" w:rsidR="003A33C3" w:rsidRPr="002C4719" w:rsidRDefault="003A33C3" w:rsidP="00243ED7">
                <w:pPr>
                  <w:pStyle w:val="Tabletext"/>
                </w:pPr>
                <w:r w:rsidRPr="00845A2B">
                  <w:rPr>
                    <w:rStyle w:val="PlaceholderText"/>
                    <w:rFonts w:eastAsiaTheme="minorHAnsi"/>
                  </w:rPr>
                  <w:t>Click here to enter text.</w:t>
                </w:r>
              </w:p>
            </w:tc>
          </w:sdtContent>
        </w:sdt>
      </w:tr>
      <w:tr w:rsidR="003A33C3" w:rsidRPr="002C4719" w14:paraId="1EDB9D9E" w14:textId="77777777" w:rsidTr="003A33C3">
        <w:tc>
          <w:tcPr>
            <w:tcW w:w="1784" w:type="pct"/>
            <w:gridSpan w:val="2"/>
            <w:shd w:val="clear" w:color="auto" w:fill="auto"/>
          </w:tcPr>
          <w:p w14:paraId="5AF955F7" w14:textId="77777777" w:rsidR="003A33C3" w:rsidRPr="004E73FA" w:rsidRDefault="003A33C3" w:rsidP="00243ED7">
            <w:pPr>
              <w:pStyle w:val="Tabletext"/>
              <w:rPr>
                <w:rFonts w:cs="Arial"/>
                <w:b/>
              </w:rPr>
            </w:pPr>
            <w:r w:rsidRPr="004E73FA">
              <w:rPr>
                <w:rFonts w:cs="Arial"/>
              </w:rPr>
              <w:t>Grinding, discharging and packaging cadmium powders</w:t>
            </w:r>
          </w:p>
        </w:tc>
        <w:tc>
          <w:tcPr>
            <w:tcW w:w="548" w:type="pct"/>
          </w:tcPr>
          <w:p w14:paraId="2A63CDC8" w14:textId="77777777" w:rsidR="003A33C3" w:rsidRPr="00C81593" w:rsidRDefault="00614E93" w:rsidP="00243ED7">
            <w:pPr>
              <w:pStyle w:val="Tabletext"/>
            </w:pPr>
            <w:sdt>
              <w:sdtPr>
                <w:id w:val="-713821079"/>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548" w:type="pct"/>
            <w:shd w:val="clear" w:color="auto" w:fill="auto"/>
          </w:tcPr>
          <w:p w14:paraId="51DA3E75" w14:textId="77777777" w:rsidR="003A33C3" w:rsidRPr="00C81593" w:rsidRDefault="00614E93" w:rsidP="00243ED7">
            <w:pPr>
              <w:pStyle w:val="Tabletext"/>
            </w:pPr>
            <w:sdt>
              <w:sdtPr>
                <w:id w:val="-861048299"/>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555162119"/>
            <w:placeholder>
              <w:docPart w:val="73CF4951E9044A5DA709501FF82F28C9"/>
            </w:placeholder>
            <w:showingPlcHdr/>
          </w:sdtPr>
          <w:sdtEndPr/>
          <w:sdtContent>
            <w:tc>
              <w:tcPr>
                <w:tcW w:w="2120" w:type="pct"/>
                <w:shd w:val="clear" w:color="auto" w:fill="auto"/>
              </w:tcPr>
              <w:p w14:paraId="3C9AEF50" w14:textId="738DC242" w:rsidR="003A33C3" w:rsidRPr="002C4719" w:rsidRDefault="003A33C3" w:rsidP="00243ED7">
                <w:pPr>
                  <w:pStyle w:val="Tabletext"/>
                </w:pPr>
                <w:r w:rsidRPr="00845A2B">
                  <w:rPr>
                    <w:rStyle w:val="PlaceholderText"/>
                    <w:rFonts w:eastAsiaTheme="minorHAnsi"/>
                  </w:rPr>
                  <w:t>Click here to enter text.</w:t>
                </w:r>
              </w:p>
            </w:tc>
          </w:sdtContent>
        </w:sdt>
      </w:tr>
      <w:tr w:rsidR="003A33C3" w:rsidRPr="002C4719" w14:paraId="290A367A" w14:textId="77777777" w:rsidTr="003A33C3">
        <w:tc>
          <w:tcPr>
            <w:tcW w:w="1784" w:type="pct"/>
            <w:gridSpan w:val="2"/>
            <w:shd w:val="clear" w:color="auto" w:fill="auto"/>
          </w:tcPr>
          <w:p w14:paraId="5DF9A82D" w14:textId="77777777" w:rsidR="003A33C3" w:rsidRPr="004E73FA" w:rsidRDefault="003A33C3" w:rsidP="00243ED7">
            <w:pPr>
              <w:pStyle w:val="Tabletext"/>
              <w:rPr>
                <w:rFonts w:cs="Arial"/>
                <w:b/>
              </w:rPr>
            </w:pPr>
            <w:r w:rsidRPr="004E73FA">
              <w:rPr>
                <w:rFonts w:cs="Arial"/>
              </w:rPr>
              <w:t>Working with nickel-cadmium batteries</w:t>
            </w:r>
          </w:p>
        </w:tc>
        <w:tc>
          <w:tcPr>
            <w:tcW w:w="548" w:type="pct"/>
          </w:tcPr>
          <w:p w14:paraId="4DB5A3DC" w14:textId="77777777" w:rsidR="003A33C3" w:rsidRPr="00C81593" w:rsidRDefault="00614E93" w:rsidP="00243ED7">
            <w:pPr>
              <w:pStyle w:val="Tabletext"/>
            </w:pPr>
            <w:sdt>
              <w:sdtPr>
                <w:id w:val="-1364598559"/>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548" w:type="pct"/>
            <w:shd w:val="clear" w:color="auto" w:fill="auto"/>
          </w:tcPr>
          <w:p w14:paraId="4C5BFCC6" w14:textId="77777777" w:rsidR="003A33C3" w:rsidRPr="00C81593" w:rsidRDefault="00614E93" w:rsidP="00243ED7">
            <w:pPr>
              <w:pStyle w:val="Tabletext"/>
            </w:pPr>
            <w:sdt>
              <w:sdtPr>
                <w:id w:val="-1898963975"/>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1668442084"/>
            <w:placeholder>
              <w:docPart w:val="81469410FEB04A228D81C97E44B4F01E"/>
            </w:placeholder>
            <w:showingPlcHdr/>
          </w:sdtPr>
          <w:sdtEndPr/>
          <w:sdtContent>
            <w:tc>
              <w:tcPr>
                <w:tcW w:w="2120" w:type="pct"/>
                <w:shd w:val="clear" w:color="auto" w:fill="auto"/>
              </w:tcPr>
              <w:p w14:paraId="7FFD0733" w14:textId="50B4A8E9" w:rsidR="003A33C3" w:rsidRPr="002C4719" w:rsidRDefault="003A33C3" w:rsidP="00243ED7">
                <w:pPr>
                  <w:pStyle w:val="Tabletext"/>
                </w:pPr>
                <w:r w:rsidRPr="00845A2B">
                  <w:rPr>
                    <w:rStyle w:val="PlaceholderText"/>
                    <w:rFonts w:eastAsiaTheme="minorHAnsi"/>
                  </w:rPr>
                  <w:t>Click here to enter text.</w:t>
                </w:r>
              </w:p>
            </w:tc>
          </w:sdtContent>
        </w:sdt>
      </w:tr>
      <w:tr w:rsidR="003A33C3" w:rsidRPr="002C4719" w14:paraId="52727264" w14:textId="77777777" w:rsidTr="003A33C3">
        <w:tc>
          <w:tcPr>
            <w:tcW w:w="1784" w:type="pct"/>
            <w:gridSpan w:val="2"/>
            <w:shd w:val="clear" w:color="auto" w:fill="auto"/>
          </w:tcPr>
          <w:p w14:paraId="1C5A2FBB" w14:textId="77777777" w:rsidR="003A33C3" w:rsidRPr="004E73FA" w:rsidRDefault="003A33C3" w:rsidP="00243ED7">
            <w:pPr>
              <w:pStyle w:val="Tabletext"/>
              <w:rPr>
                <w:rFonts w:cs="Arial"/>
                <w:b/>
              </w:rPr>
            </w:pPr>
            <w:r w:rsidRPr="004E73FA">
              <w:rPr>
                <w:rFonts w:cs="Arial"/>
              </w:rPr>
              <w:t>Manufacture and handling of paints and plastics containing cadmium pigments and the recycling of these plastics</w:t>
            </w:r>
          </w:p>
        </w:tc>
        <w:tc>
          <w:tcPr>
            <w:tcW w:w="548" w:type="pct"/>
          </w:tcPr>
          <w:p w14:paraId="4AE5DE64" w14:textId="77777777" w:rsidR="003A33C3" w:rsidRPr="00C81593" w:rsidRDefault="00614E93" w:rsidP="00243ED7">
            <w:pPr>
              <w:pStyle w:val="Tabletext"/>
            </w:pPr>
            <w:sdt>
              <w:sdtPr>
                <w:id w:val="-1772613674"/>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548" w:type="pct"/>
            <w:shd w:val="clear" w:color="auto" w:fill="auto"/>
          </w:tcPr>
          <w:p w14:paraId="6F918AC7" w14:textId="77777777" w:rsidR="003A33C3" w:rsidRPr="00C81593" w:rsidRDefault="00614E93" w:rsidP="00243ED7">
            <w:pPr>
              <w:pStyle w:val="Tabletext"/>
            </w:pPr>
            <w:sdt>
              <w:sdtPr>
                <w:id w:val="-530566666"/>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175738732"/>
            <w:placeholder>
              <w:docPart w:val="3AE75BB686344A57AE9709627529EAA2"/>
            </w:placeholder>
            <w:showingPlcHdr/>
          </w:sdtPr>
          <w:sdtEndPr/>
          <w:sdtContent>
            <w:tc>
              <w:tcPr>
                <w:tcW w:w="2120" w:type="pct"/>
                <w:shd w:val="clear" w:color="auto" w:fill="auto"/>
              </w:tcPr>
              <w:p w14:paraId="3D85D613" w14:textId="51BD03B6" w:rsidR="003A33C3" w:rsidRPr="002C4719" w:rsidRDefault="003A33C3" w:rsidP="00243ED7">
                <w:pPr>
                  <w:pStyle w:val="Tabletext"/>
                </w:pPr>
                <w:r w:rsidRPr="00845A2B">
                  <w:rPr>
                    <w:rStyle w:val="PlaceholderText"/>
                    <w:rFonts w:eastAsiaTheme="minorHAnsi"/>
                  </w:rPr>
                  <w:t>Click here to enter text.</w:t>
                </w:r>
              </w:p>
            </w:tc>
          </w:sdtContent>
        </w:sdt>
      </w:tr>
      <w:tr w:rsidR="003A33C3" w:rsidRPr="002C4719" w14:paraId="431BCE12" w14:textId="77777777" w:rsidTr="003A33C3">
        <w:tc>
          <w:tcPr>
            <w:tcW w:w="1784" w:type="pct"/>
            <w:gridSpan w:val="2"/>
            <w:shd w:val="clear" w:color="auto" w:fill="auto"/>
          </w:tcPr>
          <w:p w14:paraId="5CBA71A6" w14:textId="77777777" w:rsidR="003A33C3" w:rsidRPr="004E73FA" w:rsidRDefault="003A33C3" w:rsidP="00243ED7">
            <w:pPr>
              <w:pStyle w:val="Tabletext"/>
              <w:rPr>
                <w:rFonts w:cs="Arial"/>
                <w:b/>
              </w:rPr>
            </w:pPr>
            <w:r w:rsidRPr="004E73FA">
              <w:rPr>
                <w:rFonts w:cs="Arial"/>
              </w:rPr>
              <w:t>Textile production</w:t>
            </w:r>
          </w:p>
        </w:tc>
        <w:tc>
          <w:tcPr>
            <w:tcW w:w="548" w:type="pct"/>
          </w:tcPr>
          <w:p w14:paraId="77A6C3C5" w14:textId="77777777" w:rsidR="003A33C3" w:rsidRPr="00C81593" w:rsidRDefault="00614E93" w:rsidP="00243ED7">
            <w:pPr>
              <w:pStyle w:val="Tabletext"/>
            </w:pPr>
            <w:sdt>
              <w:sdtPr>
                <w:id w:val="-1935894785"/>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548" w:type="pct"/>
            <w:shd w:val="clear" w:color="auto" w:fill="auto"/>
          </w:tcPr>
          <w:p w14:paraId="53B14DEF" w14:textId="77777777" w:rsidR="003A33C3" w:rsidRPr="00C81593" w:rsidRDefault="00614E93" w:rsidP="00243ED7">
            <w:pPr>
              <w:pStyle w:val="Tabletext"/>
            </w:pPr>
            <w:sdt>
              <w:sdtPr>
                <w:id w:val="621040073"/>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667249777"/>
            <w:placeholder>
              <w:docPart w:val="DB1E2BD745DB4818904FE2922E5C7C05"/>
            </w:placeholder>
            <w:showingPlcHdr/>
          </w:sdtPr>
          <w:sdtEndPr/>
          <w:sdtContent>
            <w:tc>
              <w:tcPr>
                <w:tcW w:w="2120" w:type="pct"/>
                <w:shd w:val="clear" w:color="auto" w:fill="auto"/>
              </w:tcPr>
              <w:p w14:paraId="54079CEB" w14:textId="6A75FEFB" w:rsidR="003A33C3" w:rsidRPr="002C4719" w:rsidRDefault="003A33C3" w:rsidP="00243ED7">
                <w:pPr>
                  <w:pStyle w:val="Tabletext"/>
                </w:pPr>
                <w:r w:rsidRPr="00845A2B">
                  <w:rPr>
                    <w:rStyle w:val="PlaceholderText"/>
                    <w:rFonts w:eastAsiaTheme="minorHAnsi"/>
                  </w:rPr>
                  <w:t>Click here to enter text.</w:t>
                </w:r>
              </w:p>
            </w:tc>
          </w:sdtContent>
        </w:sdt>
      </w:tr>
      <w:tr w:rsidR="003A33C3" w:rsidRPr="002C4719" w14:paraId="458F4546" w14:textId="77777777" w:rsidTr="003A33C3">
        <w:tc>
          <w:tcPr>
            <w:tcW w:w="1784" w:type="pct"/>
            <w:gridSpan w:val="2"/>
            <w:shd w:val="clear" w:color="auto" w:fill="auto"/>
          </w:tcPr>
          <w:p w14:paraId="267A0BAC" w14:textId="77777777" w:rsidR="003A33C3" w:rsidRPr="004E73FA" w:rsidRDefault="003A33C3" w:rsidP="00243ED7">
            <w:pPr>
              <w:pStyle w:val="Tabletext"/>
              <w:rPr>
                <w:rFonts w:cs="Arial"/>
              </w:rPr>
            </w:pPr>
            <w:r>
              <w:rPr>
                <w:rFonts w:cs="Arial"/>
              </w:rPr>
              <w:t>Other (please specify)</w:t>
            </w:r>
          </w:p>
        </w:tc>
        <w:tc>
          <w:tcPr>
            <w:tcW w:w="548" w:type="pct"/>
          </w:tcPr>
          <w:p w14:paraId="331E9B47" w14:textId="77777777" w:rsidR="003A33C3" w:rsidRPr="00C81593" w:rsidRDefault="00614E93" w:rsidP="00243ED7">
            <w:pPr>
              <w:pStyle w:val="Tabletext"/>
            </w:pPr>
            <w:sdt>
              <w:sdtPr>
                <w:id w:val="300429528"/>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548" w:type="pct"/>
            <w:shd w:val="clear" w:color="auto" w:fill="auto"/>
          </w:tcPr>
          <w:p w14:paraId="3837CBCF" w14:textId="77777777" w:rsidR="003A33C3" w:rsidRPr="00C81593" w:rsidRDefault="00614E93" w:rsidP="00243ED7">
            <w:pPr>
              <w:pStyle w:val="Tabletext"/>
            </w:pPr>
            <w:sdt>
              <w:sdtPr>
                <w:id w:val="756181413"/>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711159442"/>
            <w:placeholder>
              <w:docPart w:val="4CE1B644D9624976AF41307ADEBE743E"/>
            </w:placeholder>
            <w:showingPlcHdr/>
          </w:sdtPr>
          <w:sdtEndPr/>
          <w:sdtContent>
            <w:tc>
              <w:tcPr>
                <w:tcW w:w="2120" w:type="pct"/>
                <w:shd w:val="clear" w:color="auto" w:fill="auto"/>
              </w:tcPr>
              <w:p w14:paraId="4F9295F2" w14:textId="79DE7C62" w:rsidR="003A33C3" w:rsidRPr="002C4719" w:rsidRDefault="003A33C3" w:rsidP="00243ED7">
                <w:pPr>
                  <w:pStyle w:val="Tabletext"/>
                </w:pPr>
                <w:r w:rsidRPr="00845A2B">
                  <w:rPr>
                    <w:rStyle w:val="PlaceholderText"/>
                    <w:rFonts w:eastAsiaTheme="minorHAnsi"/>
                  </w:rPr>
                  <w:t>Click here to enter text.</w:t>
                </w:r>
              </w:p>
            </w:tc>
          </w:sdtContent>
        </w:sdt>
      </w:tr>
    </w:tbl>
    <w:p w14:paraId="24615889" w14:textId="77777777" w:rsidR="00FB6572" w:rsidRPr="00C245AE" w:rsidRDefault="00FB6572" w:rsidP="00FB6572">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FB6572" w:rsidRPr="002C4719" w14:paraId="6B6E7A54" w14:textId="77777777" w:rsidTr="00243ED7">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14:paraId="458E4BE6" w14:textId="77777777" w:rsidR="00FB6572" w:rsidRPr="002C4719" w:rsidRDefault="00FB6572" w:rsidP="00243ED7">
            <w:pPr>
              <w:pStyle w:val="Tableheading"/>
              <w:ind w:right="34"/>
              <w:jc w:val="right"/>
            </w:pPr>
          </w:p>
        </w:tc>
        <w:tc>
          <w:tcPr>
            <w:tcW w:w="1552" w:type="pct"/>
            <w:shd w:val="clear" w:color="auto" w:fill="auto"/>
          </w:tcPr>
          <w:p w14:paraId="7F027F02" w14:textId="77777777" w:rsidR="00FB6572" w:rsidRDefault="00FB6572" w:rsidP="00243ED7">
            <w:pPr>
              <w:pStyle w:val="Tableheading"/>
              <w:rPr>
                <w:szCs w:val="19"/>
              </w:rPr>
            </w:pPr>
          </w:p>
        </w:tc>
        <w:tc>
          <w:tcPr>
            <w:tcW w:w="549" w:type="pct"/>
            <w:shd w:val="clear" w:color="auto" w:fill="auto"/>
          </w:tcPr>
          <w:p w14:paraId="1DCF625F" w14:textId="77777777" w:rsidR="00FB6572" w:rsidRPr="00D536CD" w:rsidRDefault="00FB6572" w:rsidP="00243ED7">
            <w:pPr>
              <w:pStyle w:val="Tableheading"/>
              <w:rPr>
                <w:szCs w:val="19"/>
              </w:rPr>
            </w:pPr>
          </w:p>
        </w:tc>
        <w:tc>
          <w:tcPr>
            <w:tcW w:w="483" w:type="pct"/>
            <w:shd w:val="clear" w:color="auto" w:fill="auto"/>
          </w:tcPr>
          <w:p w14:paraId="37FD86B1" w14:textId="77777777" w:rsidR="00FB6572" w:rsidRPr="008D02A7" w:rsidRDefault="00FB6572" w:rsidP="00243ED7">
            <w:pPr>
              <w:pStyle w:val="Tableheading"/>
            </w:pPr>
          </w:p>
        </w:tc>
        <w:tc>
          <w:tcPr>
            <w:tcW w:w="2120" w:type="pct"/>
            <w:shd w:val="clear" w:color="auto" w:fill="auto"/>
          </w:tcPr>
          <w:p w14:paraId="14250646" w14:textId="5A7C990B" w:rsidR="00FB6572" w:rsidRPr="002C4719" w:rsidRDefault="00131FA9" w:rsidP="00243ED7">
            <w:pPr>
              <w:pStyle w:val="Tableheading"/>
            </w:pPr>
            <w:r>
              <w:rPr>
                <w:b/>
              </w:rPr>
              <w:t>C</w:t>
            </w:r>
            <w:r w:rsidR="00FB6572" w:rsidRPr="008D02A7">
              <w:rPr>
                <w:b/>
              </w:rPr>
              <w:t xml:space="preserve">omments </w:t>
            </w:r>
            <w:r w:rsidR="00FB6572" w:rsidRPr="008D02A7">
              <w:t xml:space="preserve">(all </w:t>
            </w:r>
            <w:r w:rsidR="00FB6572">
              <w:t>‘yes’</w:t>
            </w:r>
            <w:r w:rsidR="00FB6572" w:rsidRPr="008D02A7">
              <w:t xml:space="preserve"> answers)</w:t>
            </w:r>
          </w:p>
        </w:tc>
      </w:tr>
      <w:tr w:rsidR="003A33C3" w:rsidRPr="002C4719" w14:paraId="7CEC654D" w14:textId="77777777" w:rsidTr="003A33C3">
        <w:tc>
          <w:tcPr>
            <w:tcW w:w="1848" w:type="pct"/>
            <w:gridSpan w:val="2"/>
            <w:shd w:val="clear" w:color="auto" w:fill="auto"/>
          </w:tcPr>
          <w:p w14:paraId="2B51BD04" w14:textId="1B3BFB38" w:rsidR="003A33C3" w:rsidRPr="004E73FA" w:rsidRDefault="003A33C3" w:rsidP="00243ED7">
            <w:pPr>
              <w:pStyle w:val="Tabletext"/>
              <w:rPr>
                <w:rFonts w:cs="Arial"/>
                <w:b/>
              </w:rPr>
            </w:pPr>
            <w:r w:rsidRPr="004E73FA">
              <w:rPr>
                <w:rFonts w:cs="Arial"/>
                <w:szCs w:val="19"/>
              </w:rPr>
              <w:t>Did you suffer any incapacity lasting two weeks or longer in the last two years</w:t>
            </w:r>
          </w:p>
        </w:tc>
        <w:tc>
          <w:tcPr>
            <w:tcW w:w="549" w:type="pct"/>
            <w:shd w:val="clear" w:color="auto" w:fill="auto"/>
          </w:tcPr>
          <w:p w14:paraId="79CD0057" w14:textId="77777777" w:rsidR="003A33C3" w:rsidRPr="00C81593" w:rsidRDefault="00614E93" w:rsidP="00243ED7">
            <w:pPr>
              <w:pStyle w:val="Tabletext"/>
            </w:pPr>
            <w:sdt>
              <w:sdtPr>
                <w:id w:val="-1886481316"/>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48930B28" w14:textId="77777777" w:rsidR="003A33C3" w:rsidRPr="00C81593" w:rsidRDefault="00614E93" w:rsidP="00243ED7">
            <w:pPr>
              <w:pStyle w:val="Tabletext"/>
            </w:pPr>
            <w:sdt>
              <w:sdtPr>
                <w:id w:val="-194693668"/>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2011249784"/>
            <w:placeholder>
              <w:docPart w:val="C8C64B03766D41EFBC6D1A16837DBB44"/>
            </w:placeholder>
            <w:showingPlcHdr/>
          </w:sdtPr>
          <w:sdtEndPr/>
          <w:sdtContent>
            <w:tc>
              <w:tcPr>
                <w:tcW w:w="2120" w:type="pct"/>
                <w:shd w:val="clear" w:color="auto" w:fill="auto"/>
              </w:tcPr>
              <w:p w14:paraId="4C1FD99E" w14:textId="7738EBF5" w:rsidR="003A33C3" w:rsidRPr="00126BD3" w:rsidRDefault="003A33C3" w:rsidP="00243ED7">
                <w:pPr>
                  <w:pStyle w:val="Tabletext"/>
                </w:pPr>
                <w:r w:rsidRPr="00845A2B">
                  <w:rPr>
                    <w:rStyle w:val="PlaceholderText"/>
                    <w:rFonts w:eastAsiaTheme="minorHAnsi"/>
                  </w:rPr>
                  <w:t>Click here to enter text.</w:t>
                </w:r>
              </w:p>
            </w:tc>
          </w:sdtContent>
        </w:sdt>
      </w:tr>
      <w:tr w:rsidR="003A33C3" w:rsidRPr="002C4719" w14:paraId="24FA4443" w14:textId="77777777" w:rsidTr="003A33C3">
        <w:tc>
          <w:tcPr>
            <w:tcW w:w="1848" w:type="pct"/>
            <w:gridSpan w:val="2"/>
            <w:shd w:val="clear" w:color="auto" w:fill="auto"/>
          </w:tcPr>
          <w:p w14:paraId="0D4D0E9E" w14:textId="7F58F0EC" w:rsidR="003A33C3" w:rsidRPr="004E73FA" w:rsidRDefault="003A33C3" w:rsidP="00243ED7">
            <w:pPr>
              <w:pStyle w:val="Tabletext"/>
              <w:rPr>
                <w:rFonts w:cs="Arial"/>
                <w:szCs w:val="19"/>
              </w:rPr>
            </w:pPr>
            <w:r w:rsidRPr="004E73FA">
              <w:rPr>
                <w:rFonts w:cs="Arial"/>
                <w:szCs w:val="19"/>
              </w:rPr>
              <w:t>Have you ever had any operations or accidents or been hospitalised for any reason</w:t>
            </w:r>
          </w:p>
        </w:tc>
        <w:tc>
          <w:tcPr>
            <w:tcW w:w="549" w:type="pct"/>
            <w:shd w:val="clear" w:color="auto" w:fill="auto"/>
          </w:tcPr>
          <w:p w14:paraId="60367932" w14:textId="77777777" w:rsidR="003A33C3" w:rsidRPr="00C81593" w:rsidRDefault="00614E93" w:rsidP="00243ED7">
            <w:pPr>
              <w:pStyle w:val="Tabletext"/>
            </w:pPr>
            <w:sdt>
              <w:sdtPr>
                <w:id w:val="290334042"/>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24D45D0A" w14:textId="77777777" w:rsidR="003A33C3" w:rsidRPr="00C81593" w:rsidRDefault="00614E93" w:rsidP="00243ED7">
            <w:pPr>
              <w:pStyle w:val="Tabletext"/>
            </w:pPr>
            <w:sdt>
              <w:sdtPr>
                <w:id w:val="872967392"/>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415762243"/>
            <w:placeholder>
              <w:docPart w:val="CFAE4FA212634FE4A9DA7F12551A979E"/>
            </w:placeholder>
            <w:showingPlcHdr/>
          </w:sdtPr>
          <w:sdtEndPr/>
          <w:sdtContent>
            <w:tc>
              <w:tcPr>
                <w:tcW w:w="2120" w:type="pct"/>
                <w:shd w:val="clear" w:color="auto" w:fill="auto"/>
              </w:tcPr>
              <w:p w14:paraId="0202155D" w14:textId="61E613A7" w:rsidR="003A33C3" w:rsidRPr="00126BD3" w:rsidRDefault="003A33C3" w:rsidP="00243ED7">
                <w:pPr>
                  <w:pStyle w:val="Tabletext"/>
                </w:pPr>
                <w:r w:rsidRPr="00845A2B">
                  <w:rPr>
                    <w:rStyle w:val="PlaceholderText"/>
                    <w:rFonts w:eastAsiaTheme="minorHAnsi"/>
                  </w:rPr>
                  <w:t>Click here to enter text.</w:t>
                </w:r>
              </w:p>
            </w:tc>
          </w:sdtContent>
        </w:sdt>
      </w:tr>
      <w:tr w:rsidR="003A33C3" w:rsidRPr="002C4719" w14:paraId="6D7128CF" w14:textId="77777777" w:rsidTr="003A33C3">
        <w:tc>
          <w:tcPr>
            <w:tcW w:w="1848" w:type="pct"/>
            <w:gridSpan w:val="2"/>
            <w:shd w:val="clear" w:color="auto" w:fill="auto"/>
          </w:tcPr>
          <w:p w14:paraId="5FB6B37B" w14:textId="4D7A420C" w:rsidR="003A33C3" w:rsidRPr="004E73FA" w:rsidRDefault="003A33C3" w:rsidP="0016794E">
            <w:pPr>
              <w:pStyle w:val="Tabletext"/>
              <w:rPr>
                <w:rFonts w:cs="Arial"/>
                <w:szCs w:val="19"/>
              </w:rPr>
            </w:pPr>
            <w:r w:rsidRPr="004E73FA">
              <w:rPr>
                <w:rFonts w:cs="Arial"/>
                <w:szCs w:val="19"/>
              </w:rPr>
              <w:t>Are you currently being treated by a doctor or other health professional for any illness or injury</w:t>
            </w:r>
          </w:p>
        </w:tc>
        <w:tc>
          <w:tcPr>
            <w:tcW w:w="549" w:type="pct"/>
            <w:shd w:val="clear" w:color="auto" w:fill="auto"/>
          </w:tcPr>
          <w:p w14:paraId="7F106134" w14:textId="77777777" w:rsidR="003A33C3" w:rsidRPr="00C81593" w:rsidRDefault="00614E93" w:rsidP="00243ED7">
            <w:pPr>
              <w:pStyle w:val="Tabletext"/>
            </w:pPr>
            <w:sdt>
              <w:sdtPr>
                <w:id w:val="-441070747"/>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326DFAD5" w14:textId="77777777" w:rsidR="003A33C3" w:rsidRPr="00C81593" w:rsidRDefault="00614E93" w:rsidP="00243ED7">
            <w:pPr>
              <w:pStyle w:val="Tabletext"/>
            </w:pPr>
            <w:sdt>
              <w:sdtPr>
                <w:id w:val="1396393790"/>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2001932282"/>
            <w:placeholder>
              <w:docPart w:val="77E3773322D9475C999DC8806BE88A39"/>
            </w:placeholder>
            <w:showingPlcHdr/>
          </w:sdtPr>
          <w:sdtEndPr/>
          <w:sdtContent>
            <w:tc>
              <w:tcPr>
                <w:tcW w:w="2120" w:type="pct"/>
                <w:shd w:val="clear" w:color="auto" w:fill="auto"/>
              </w:tcPr>
              <w:p w14:paraId="403C896E" w14:textId="48A9A2E2" w:rsidR="003A33C3" w:rsidRPr="00126BD3" w:rsidRDefault="003A33C3" w:rsidP="00243ED7">
                <w:pPr>
                  <w:pStyle w:val="Tabletext"/>
                </w:pPr>
                <w:r w:rsidRPr="00845A2B">
                  <w:rPr>
                    <w:rStyle w:val="PlaceholderText"/>
                    <w:rFonts w:eastAsiaTheme="minorHAnsi"/>
                  </w:rPr>
                  <w:t>Click here to enter text.</w:t>
                </w:r>
              </w:p>
            </w:tc>
          </w:sdtContent>
        </w:sdt>
      </w:tr>
      <w:tr w:rsidR="003A33C3" w:rsidRPr="002C4719" w14:paraId="78F24A63" w14:textId="77777777" w:rsidTr="003A33C3">
        <w:tc>
          <w:tcPr>
            <w:tcW w:w="1848" w:type="pct"/>
            <w:gridSpan w:val="2"/>
            <w:shd w:val="clear" w:color="auto" w:fill="auto"/>
          </w:tcPr>
          <w:p w14:paraId="51CE4A76" w14:textId="76C0454E" w:rsidR="003A33C3" w:rsidRPr="004E73FA" w:rsidRDefault="003A33C3" w:rsidP="00243ED7">
            <w:pPr>
              <w:pStyle w:val="Tabletext"/>
              <w:rPr>
                <w:rFonts w:cs="Arial"/>
                <w:szCs w:val="19"/>
              </w:rPr>
            </w:pPr>
            <w:r w:rsidRPr="004E73FA">
              <w:rPr>
                <w:rFonts w:cs="Arial"/>
                <w:szCs w:val="19"/>
              </w:rPr>
              <w:t>Are you currently receiving any medical treatment or taking any medications</w:t>
            </w:r>
            <w:r>
              <w:rPr>
                <w:rFonts w:cs="Arial"/>
                <w:szCs w:val="19"/>
              </w:rPr>
              <w:t>.</w:t>
            </w:r>
            <w:r w:rsidRPr="004E73FA">
              <w:rPr>
                <w:rFonts w:cs="Arial"/>
                <w:szCs w:val="19"/>
              </w:rPr>
              <w:t xml:space="preserve"> Please detail.</w:t>
            </w:r>
          </w:p>
        </w:tc>
        <w:tc>
          <w:tcPr>
            <w:tcW w:w="549" w:type="pct"/>
            <w:shd w:val="clear" w:color="auto" w:fill="auto"/>
          </w:tcPr>
          <w:p w14:paraId="720B5F64" w14:textId="77777777" w:rsidR="003A33C3" w:rsidRPr="00C81593" w:rsidRDefault="00614E93" w:rsidP="00243ED7">
            <w:pPr>
              <w:pStyle w:val="Tabletext"/>
            </w:pPr>
            <w:sdt>
              <w:sdtPr>
                <w:id w:val="801975544"/>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395766F4" w14:textId="77777777" w:rsidR="003A33C3" w:rsidRPr="00C81593" w:rsidRDefault="00614E93" w:rsidP="00243ED7">
            <w:pPr>
              <w:pStyle w:val="Tabletext"/>
            </w:pPr>
            <w:sdt>
              <w:sdtPr>
                <w:id w:val="1934469078"/>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737758017"/>
            <w:placeholder>
              <w:docPart w:val="32F7A1B3329E4E57A9C3ECB2EB422CC0"/>
            </w:placeholder>
            <w:showingPlcHdr/>
          </w:sdtPr>
          <w:sdtEndPr/>
          <w:sdtContent>
            <w:tc>
              <w:tcPr>
                <w:tcW w:w="2120" w:type="pct"/>
                <w:shd w:val="clear" w:color="auto" w:fill="auto"/>
              </w:tcPr>
              <w:p w14:paraId="69158092" w14:textId="2A6C5CA0" w:rsidR="003A33C3" w:rsidRPr="00126BD3" w:rsidRDefault="003A33C3" w:rsidP="00243ED7">
                <w:pPr>
                  <w:pStyle w:val="Tabletext"/>
                </w:pPr>
                <w:r w:rsidRPr="00845A2B">
                  <w:rPr>
                    <w:rStyle w:val="PlaceholderText"/>
                    <w:rFonts w:eastAsiaTheme="minorHAnsi"/>
                  </w:rPr>
                  <w:t>Click here to enter text.</w:t>
                </w:r>
              </w:p>
            </w:tc>
          </w:sdtContent>
        </w:sdt>
      </w:tr>
      <w:tr w:rsidR="003A33C3" w:rsidRPr="002C4719" w14:paraId="790FCBFE" w14:textId="77777777" w:rsidTr="00A252D8">
        <w:tc>
          <w:tcPr>
            <w:tcW w:w="1848" w:type="pct"/>
            <w:gridSpan w:val="2"/>
            <w:shd w:val="clear" w:color="auto" w:fill="auto"/>
          </w:tcPr>
          <w:p w14:paraId="1F4B83FA" w14:textId="3F10375D" w:rsidR="003A33C3" w:rsidRPr="004E73FA" w:rsidRDefault="003A33C3" w:rsidP="00243ED7">
            <w:pPr>
              <w:pStyle w:val="Tabletext"/>
              <w:rPr>
                <w:rFonts w:cs="Arial"/>
                <w:szCs w:val="19"/>
              </w:rPr>
            </w:pPr>
            <w:r w:rsidRPr="004E73FA">
              <w:rPr>
                <w:rFonts w:cs="Arial"/>
                <w:szCs w:val="19"/>
              </w:rPr>
              <w:t>Do you currently smoke</w:t>
            </w:r>
          </w:p>
        </w:tc>
        <w:tc>
          <w:tcPr>
            <w:tcW w:w="549" w:type="pct"/>
            <w:shd w:val="clear" w:color="auto" w:fill="auto"/>
          </w:tcPr>
          <w:p w14:paraId="2F12E3D7" w14:textId="77777777" w:rsidR="003A33C3" w:rsidRPr="00C81593" w:rsidRDefault="00614E93" w:rsidP="00243ED7">
            <w:pPr>
              <w:pStyle w:val="Tabletext"/>
            </w:pPr>
            <w:sdt>
              <w:sdtPr>
                <w:id w:val="707684850"/>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02BB8DAB" w14:textId="77777777" w:rsidR="003A33C3" w:rsidRPr="00C81593" w:rsidRDefault="00614E93" w:rsidP="00243ED7">
            <w:pPr>
              <w:pStyle w:val="Tabletext"/>
            </w:pPr>
            <w:sdt>
              <w:sdtPr>
                <w:id w:val="-1223447938"/>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74018371"/>
            <w:placeholder>
              <w:docPart w:val="C42BE90B33A843E084CF9A8A93BBCFDC"/>
            </w:placeholder>
            <w:showingPlcHdr/>
          </w:sdtPr>
          <w:sdtEndPr/>
          <w:sdtContent>
            <w:tc>
              <w:tcPr>
                <w:tcW w:w="2120" w:type="pct"/>
                <w:shd w:val="clear" w:color="auto" w:fill="auto"/>
              </w:tcPr>
              <w:p w14:paraId="70369570" w14:textId="4E51FC6B" w:rsidR="003A33C3" w:rsidRPr="00126BD3" w:rsidRDefault="003A33C3" w:rsidP="00243ED7">
                <w:pPr>
                  <w:pStyle w:val="Tabletext"/>
                </w:pPr>
                <w:r w:rsidRPr="00845A2B">
                  <w:rPr>
                    <w:rStyle w:val="PlaceholderText"/>
                    <w:rFonts w:eastAsiaTheme="minorHAnsi"/>
                  </w:rPr>
                  <w:t>Click here to enter text.</w:t>
                </w:r>
              </w:p>
            </w:tc>
          </w:sdtContent>
        </w:sdt>
      </w:tr>
      <w:tr w:rsidR="00A252D8" w:rsidRPr="002C4719" w14:paraId="265443E6" w14:textId="77777777" w:rsidTr="00A252D8">
        <w:tc>
          <w:tcPr>
            <w:tcW w:w="1848" w:type="pct"/>
            <w:gridSpan w:val="2"/>
            <w:shd w:val="clear" w:color="auto" w:fill="auto"/>
          </w:tcPr>
          <w:p w14:paraId="1FDB2C03" w14:textId="05EB4CE8" w:rsidR="00A252D8" w:rsidRPr="004E73FA" w:rsidRDefault="00A252D8" w:rsidP="00A252D8">
            <w:pPr>
              <w:pStyle w:val="Tabletext"/>
              <w:rPr>
                <w:rFonts w:cs="Arial"/>
                <w:szCs w:val="19"/>
              </w:rPr>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363429C2" w14:textId="2EF20ED0" w:rsidR="00A252D8" w:rsidRDefault="00614E93" w:rsidP="00A252D8">
            <w:pPr>
              <w:pStyle w:val="Tabletext"/>
            </w:pPr>
            <w:sdt>
              <w:sdtPr>
                <w:id w:val="-1532960841"/>
                <w14:checkbox>
                  <w14:checked w14:val="0"/>
                  <w14:checkedState w14:val="00FC" w14:font="Wingdings"/>
                  <w14:uncheckedState w14:val="2610" w14:font="MS Gothic"/>
                </w14:checkbox>
              </w:sdtPr>
              <w:sdtEndPr/>
              <w:sdtContent>
                <w:r w:rsidR="00A252D8">
                  <w:rPr>
                    <w:rFonts w:ascii="MS Gothic" w:eastAsia="MS Gothic" w:hAnsi="MS Gothic" w:hint="eastAsia"/>
                  </w:rPr>
                  <w:t>☐</w:t>
                </w:r>
              </w:sdtContent>
            </w:sdt>
            <w:r w:rsidR="00A252D8">
              <w:t xml:space="preserve"> No</w:t>
            </w:r>
          </w:p>
        </w:tc>
        <w:tc>
          <w:tcPr>
            <w:tcW w:w="483" w:type="pct"/>
            <w:shd w:val="clear" w:color="auto" w:fill="auto"/>
          </w:tcPr>
          <w:p w14:paraId="0A32D9F0" w14:textId="172F13B0" w:rsidR="00A252D8" w:rsidRDefault="00614E93" w:rsidP="00A252D8">
            <w:pPr>
              <w:pStyle w:val="Tabletext"/>
            </w:pPr>
            <w:sdt>
              <w:sdtPr>
                <w:id w:val="-794988036"/>
                <w14:checkbox>
                  <w14:checked w14:val="0"/>
                  <w14:checkedState w14:val="00FC" w14:font="Wingdings"/>
                  <w14:uncheckedState w14:val="2610" w14:font="MS Gothic"/>
                </w14:checkbox>
              </w:sdtPr>
              <w:sdtEndPr/>
              <w:sdtContent>
                <w:r w:rsidR="00A252D8">
                  <w:rPr>
                    <w:rFonts w:ascii="MS Gothic" w:eastAsia="MS Gothic" w:hAnsi="MS Gothic" w:hint="eastAsia"/>
                  </w:rPr>
                  <w:t>☐</w:t>
                </w:r>
              </w:sdtContent>
            </w:sdt>
            <w:r w:rsidR="00A252D8">
              <w:t xml:space="preserve"> Yes</w:t>
            </w:r>
          </w:p>
        </w:tc>
        <w:tc>
          <w:tcPr>
            <w:tcW w:w="2120" w:type="pct"/>
            <w:shd w:val="clear" w:color="auto" w:fill="auto"/>
          </w:tcPr>
          <w:p w14:paraId="5BDF7339" w14:textId="77777777" w:rsidR="00A252D8" w:rsidRDefault="00A252D8" w:rsidP="00A252D8">
            <w:pPr>
              <w:pStyle w:val="Tabletext"/>
            </w:pPr>
          </w:p>
        </w:tc>
      </w:tr>
    </w:tbl>
    <w:p w14:paraId="6E11CC2D" w14:textId="77777777" w:rsidR="00FB6572" w:rsidRPr="0038593B" w:rsidRDefault="00FB6572" w:rsidP="00C5728A">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5A2DDC" w:rsidRPr="002C4719" w14:paraId="727C8CBF" w14:textId="77777777" w:rsidTr="005A2DDC">
        <w:trPr>
          <w:cnfStyle w:val="100000000000" w:firstRow="1" w:lastRow="0" w:firstColumn="0" w:lastColumn="0" w:oddVBand="0" w:evenVBand="0" w:oddHBand="0" w:evenHBand="0" w:firstRowFirstColumn="0" w:firstRowLastColumn="0" w:lastRowFirstColumn="0" w:lastRowLastColumn="0"/>
          <w:cantSplit/>
          <w:tblHeader/>
        </w:trPr>
        <w:tc>
          <w:tcPr>
            <w:tcW w:w="2397" w:type="pct"/>
            <w:gridSpan w:val="2"/>
            <w:shd w:val="clear" w:color="auto" w:fill="auto"/>
          </w:tcPr>
          <w:p w14:paraId="11867D29" w14:textId="231F64B3" w:rsidR="005A2DDC" w:rsidRPr="00D536CD" w:rsidRDefault="005A2DDC" w:rsidP="00243ED7">
            <w:pPr>
              <w:pStyle w:val="Tableheading"/>
              <w:keepNext/>
              <w:keepLines/>
              <w:rPr>
                <w:szCs w:val="19"/>
              </w:rPr>
            </w:pPr>
            <w:r w:rsidRPr="00AD7CB2">
              <w:rPr>
                <w:rStyle w:val="Strong"/>
              </w:rPr>
              <w:t>Do you have or have you ever had:</w:t>
            </w:r>
          </w:p>
        </w:tc>
        <w:tc>
          <w:tcPr>
            <w:tcW w:w="483" w:type="pct"/>
            <w:shd w:val="clear" w:color="auto" w:fill="auto"/>
          </w:tcPr>
          <w:p w14:paraId="6F7C48B6" w14:textId="77777777" w:rsidR="005A2DDC" w:rsidRPr="008D02A7" w:rsidRDefault="005A2DDC" w:rsidP="00243ED7">
            <w:pPr>
              <w:pStyle w:val="Tableheading"/>
              <w:keepNext/>
              <w:keepLines/>
            </w:pPr>
          </w:p>
        </w:tc>
        <w:tc>
          <w:tcPr>
            <w:tcW w:w="2120" w:type="pct"/>
            <w:shd w:val="clear" w:color="auto" w:fill="auto"/>
          </w:tcPr>
          <w:p w14:paraId="0DFE5E83" w14:textId="3CCF6F43" w:rsidR="005A2DDC" w:rsidRPr="002C4719" w:rsidRDefault="005A2DDC" w:rsidP="00243ED7">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3A33C3" w:rsidRPr="002C4719" w14:paraId="5ABD83E0" w14:textId="77777777" w:rsidTr="003A33C3">
        <w:trPr>
          <w:cantSplit/>
        </w:trPr>
        <w:tc>
          <w:tcPr>
            <w:tcW w:w="1848" w:type="pct"/>
            <w:shd w:val="clear" w:color="auto" w:fill="auto"/>
          </w:tcPr>
          <w:p w14:paraId="70055891" w14:textId="26024CFB" w:rsidR="003A33C3" w:rsidRPr="004E73FA" w:rsidRDefault="003A33C3" w:rsidP="00243ED7">
            <w:pPr>
              <w:pStyle w:val="Tabletext"/>
              <w:rPr>
                <w:rFonts w:cs="Arial"/>
                <w:szCs w:val="19"/>
              </w:rPr>
            </w:pPr>
            <w:r w:rsidRPr="004E73FA">
              <w:rPr>
                <w:rFonts w:cs="Arial"/>
                <w:szCs w:val="19"/>
              </w:rPr>
              <w:t>Shortness of breath on exertion</w:t>
            </w:r>
          </w:p>
        </w:tc>
        <w:tc>
          <w:tcPr>
            <w:tcW w:w="549" w:type="pct"/>
            <w:shd w:val="clear" w:color="auto" w:fill="auto"/>
          </w:tcPr>
          <w:p w14:paraId="18239A87" w14:textId="77777777" w:rsidR="003A33C3" w:rsidRPr="00C81593" w:rsidRDefault="00614E93" w:rsidP="00243ED7">
            <w:pPr>
              <w:pStyle w:val="Tabletext"/>
            </w:pPr>
            <w:sdt>
              <w:sdtPr>
                <w:id w:val="1075012338"/>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28EBFD98" w14:textId="77777777" w:rsidR="003A33C3" w:rsidRPr="00C81593" w:rsidRDefault="00614E93" w:rsidP="00243ED7">
            <w:pPr>
              <w:pStyle w:val="Tabletext"/>
            </w:pPr>
            <w:sdt>
              <w:sdtPr>
                <w:id w:val="609085611"/>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1230881131"/>
            <w:placeholder>
              <w:docPart w:val="52E28C0AAEB9456C9554FC143FAED014"/>
            </w:placeholder>
            <w:showingPlcHdr/>
          </w:sdtPr>
          <w:sdtEndPr/>
          <w:sdtContent>
            <w:tc>
              <w:tcPr>
                <w:tcW w:w="2120" w:type="pct"/>
                <w:shd w:val="clear" w:color="auto" w:fill="auto"/>
              </w:tcPr>
              <w:p w14:paraId="006C6DD0" w14:textId="7C3D9ABA" w:rsidR="003A33C3" w:rsidRPr="00126BD3" w:rsidRDefault="003A33C3" w:rsidP="00243ED7">
                <w:pPr>
                  <w:pStyle w:val="Tabletext"/>
                </w:pPr>
                <w:r w:rsidRPr="00845A2B">
                  <w:rPr>
                    <w:rStyle w:val="PlaceholderText"/>
                    <w:rFonts w:eastAsiaTheme="minorHAnsi"/>
                  </w:rPr>
                  <w:t>Click here to enter text.</w:t>
                </w:r>
              </w:p>
            </w:tc>
          </w:sdtContent>
        </w:sdt>
      </w:tr>
      <w:tr w:rsidR="003A33C3" w:rsidRPr="002C4719" w14:paraId="3BFD3115" w14:textId="77777777" w:rsidTr="003A33C3">
        <w:trPr>
          <w:cantSplit/>
        </w:trPr>
        <w:tc>
          <w:tcPr>
            <w:tcW w:w="1848" w:type="pct"/>
            <w:shd w:val="clear" w:color="auto" w:fill="auto"/>
          </w:tcPr>
          <w:p w14:paraId="472294EA" w14:textId="2F23C655" w:rsidR="003A33C3" w:rsidRPr="004E73FA" w:rsidRDefault="003A33C3" w:rsidP="00243ED7">
            <w:pPr>
              <w:pStyle w:val="Tabletext"/>
              <w:rPr>
                <w:rFonts w:cs="Arial"/>
                <w:szCs w:val="19"/>
              </w:rPr>
            </w:pPr>
            <w:r w:rsidRPr="004E73FA">
              <w:rPr>
                <w:rFonts w:cs="Arial"/>
                <w:szCs w:val="19"/>
              </w:rPr>
              <w:t xml:space="preserve">Wheezing, bronchitis or asthma now or in the past </w:t>
            </w:r>
          </w:p>
        </w:tc>
        <w:tc>
          <w:tcPr>
            <w:tcW w:w="549" w:type="pct"/>
            <w:shd w:val="clear" w:color="auto" w:fill="auto"/>
          </w:tcPr>
          <w:p w14:paraId="14B7B00C" w14:textId="77777777" w:rsidR="003A33C3" w:rsidRPr="00C81593" w:rsidRDefault="00614E93" w:rsidP="00243ED7">
            <w:pPr>
              <w:pStyle w:val="Tabletext"/>
            </w:pPr>
            <w:sdt>
              <w:sdtPr>
                <w:id w:val="-1902278380"/>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65E98A6F" w14:textId="77777777" w:rsidR="003A33C3" w:rsidRPr="00C81593" w:rsidRDefault="00614E93" w:rsidP="00243ED7">
            <w:pPr>
              <w:pStyle w:val="Tabletext"/>
            </w:pPr>
            <w:sdt>
              <w:sdtPr>
                <w:id w:val="707071824"/>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994023798"/>
            <w:placeholder>
              <w:docPart w:val="307FE4A758CC46E5A722CB981DA794CE"/>
            </w:placeholder>
            <w:showingPlcHdr/>
          </w:sdtPr>
          <w:sdtEndPr/>
          <w:sdtContent>
            <w:tc>
              <w:tcPr>
                <w:tcW w:w="2120" w:type="pct"/>
                <w:shd w:val="clear" w:color="auto" w:fill="auto"/>
              </w:tcPr>
              <w:p w14:paraId="4B70A881" w14:textId="234B40A8" w:rsidR="003A33C3" w:rsidRPr="00126BD3" w:rsidRDefault="003A33C3" w:rsidP="00243ED7">
                <w:pPr>
                  <w:pStyle w:val="Tabletext"/>
                </w:pPr>
                <w:r w:rsidRPr="00845A2B">
                  <w:rPr>
                    <w:rStyle w:val="PlaceholderText"/>
                    <w:rFonts w:eastAsiaTheme="minorHAnsi"/>
                  </w:rPr>
                  <w:t>Click here to enter text.</w:t>
                </w:r>
              </w:p>
            </w:tc>
          </w:sdtContent>
        </w:sdt>
      </w:tr>
      <w:tr w:rsidR="003A33C3" w:rsidRPr="002C4719" w14:paraId="1707F4A6" w14:textId="77777777" w:rsidTr="003A33C3">
        <w:trPr>
          <w:cantSplit/>
        </w:trPr>
        <w:tc>
          <w:tcPr>
            <w:tcW w:w="1848" w:type="pct"/>
            <w:shd w:val="clear" w:color="auto" w:fill="auto"/>
          </w:tcPr>
          <w:p w14:paraId="66B25E66" w14:textId="77777777" w:rsidR="003A33C3" w:rsidRPr="004E73FA" w:rsidRDefault="003A33C3" w:rsidP="00243ED7">
            <w:pPr>
              <w:pStyle w:val="Tabletext"/>
              <w:rPr>
                <w:rFonts w:cs="Arial"/>
                <w:szCs w:val="19"/>
              </w:rPr>
            </w:pPr>
            <w:r w:rsidRPr="004E73FA">
              <w:rPr>
                <w:rFonts w:cs="Arial"/>
                <w:szCs w:val="19"/>
              </w:rPr>
              <w:lastRenderedPageBreak/>
              <w:t>Any other lung or respiratory conditions (emphysema, pneumonia or sinusitis)</w:t>
            </w:r>
          </w:p>
        </w:tc>
        <w:tc>
          <w:tcPr>
            <w:tcW w:w="549" w:type="pct"/>
            <w:shd w:val="clear" w:color="auto" w:fill="auto"/>
          </w:tcPr>
          <w:p w14:paraId="63DC6E0E" w14:textId="77777777" w:rsidR="003A33C3" w:rsidRPr="00C81593" w:rsidRDefault="00614E93" w:rsidP="00243ED7">
            <w:pPr>
              <w:pStyle w:val="Tabletext"/>
            </w:pPr>
            <w:sdt>
              <w:sdtPr>
                <w:id w:val="72790736"/>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1A770AB8" w14:textId="77777777" w:rsidR="003A33C3" w:rsidRPr="00C81593" w:rsidRDefault="00614E93" w:rsidP="00243ED7">
            <w:pPr>
              <w:pStyle w:val="Tabletext"/>
            </w:pPr>
            <w:sdt>
              <w:sdtPr>
                <w:id w:val="857079239"/>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668683983"/>
            <w:placeholder>
              <w:docPart w:val="4B2F924C25674CEE9743226771A71023"/>
            </w:placeholder>
            <w:showingPlcHdr/>
          </w:sdtPr>
          <w:sdtEndPr/>
          <w:sdtContent>
            <w:tc>
              <w:tcPr>
                <w:tcW w:w="2120" w:type="pct"/>
                <w:shd w:val="clear" w:color="auto" w:fill="auto"/>
              </w:tcPr>
              <w:p w14:paraId="63E30371" w14:textId="27A4C6B4" w:rsidR="003A33C3" w:rsidRPr="00126BD3" w:rsidRDefault="003A33C3" w:rsidP="00243ED7">
                <w:pPr>
                  <w:pStyle w:val="Tabletext"/>
                </w:pPr>
                <w:r w:rsidRPr="00845A2B">
                  <w:rPr>
                    <w:rStyle w:val="PlaceholderText"/>
                    <w:rFonts w:eastAsiaTheme="minorHAnsi"/>
                  </w:rPr>
                  <w:t>Click here to enter text.</w:t>
                </w:r>
              </w:p>
            </w:tc>
          </w:sdtContent>
        </w:sdt>
      </w:tr>
      <w:tr w:rsidR="003A33C3" w:rsidRPr="002C4719" w14:paraId="0069104D" w14:textId="77777777" w:rsidTr="003A33C3">
        <w:trPr>
          <w:cantSplit/>
        </w:trPr>
        <w:tc>
          <w:tcPr>
            <w:tcW w:w="1848" w:type="pct"/>
            <w:shd w:val="clear" w:color="auto" w:fill="auto"/>
          </w:tcPr>
          <w:p w14:paraId="0C9B3E9B" w14:textId="690421DD" w:rsidR="003A33C3" w:rsidRPr="004E73FA" w:rsidRDefault="003A33C3" w:rsidP="00243ED7">
            <w:pPr>
              <w:pStyle w:val="Tabletext"/>
              <w:rPr>
                <w:rFonts w:cs="Arial"/>
                <w:szCs w:val="19"/>
              </w:rPr>
            </w:pPr>
            <w:r>
              <w:rPr>
                <w:rFonts w:cs="Arial"/>
                <w:szCs w:val="19"/>
              </w:rPr>
              <w:t>Allergies, h</w:t>
            </w:r>
            <w:r w:rsidRPr="004E73FA">
              <w:rPr>
                <w:rFonts w:cs="Arial"/>
                <w:szCs w:val="19"/>
              </w:rPr>
              <w:t>ay fever, or allergic bronchitis</w:t>
            </w:r>
          </w:p>
        </w:tc>
        <w:tc>
          <w:tcPr>
            <w:tcW w:w="549" w:type="pct"/>
            <w:shd w:val="clear" w:color="auto" w:fill="auto"/>
          </w:tcPr>
          <w:p w14:paraId="3ABD8338" w14:textId="77777777" w:rsidR="003A33C3" w:rsidRPr="00C81593" w:rsidRDefault="00614E93" w:rsidP="00243ED7">
            <w:pPr>
              <w:pStyle w:val="Tabletext"/>
            </w:pPr>
            <w:sdt>
              <w:sdtPr>
                <w:id w:val="-1127940610"/>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135FDD0E" w14:textId="77777777" w:rsidR="003A33C3" w:rsidRPr="00C81593" w:rsidRDefault="00614E93" w:rsidP="00243ED7">
            <w:pPr>
              <w:pStyle w:val="Tabletext"/>
            </w:pPr>
            <w:sdt>
              <w:sdtPr>
                <w:id w:val="1460993929"/>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1487469544"/>
            <w:placeholder>
              <w:docPart w:val="87AFDD4E9B2B458492D2F9A0F32CC3F4"/>
            </w:placeholder>
            <w:showingPlcHdr/>
          </w:sdtPr>
          <w:sdtEndPr/>
          <w:sdtContent>
            <w:tc>
              <w:tcPr>
                <w:tcW w:w="2120" w:type="pct"/>
                <w:shd w:val="clear" w:color="auto" w:fill="auto"/>
              </w:tcPr>
              <w:p w14:paraId="5FB0102A" w14:textId="6D9702BA" w:rsidR="003A33C3" w:rsidRPr="00126BD3" w:rsidRDefault="003A33C3" w:rsidP="00243ED7">
                <w:pPr>
                  <w:pStyle w:val="Tabletext"/>
                </w:pPr>
                <w:r w:rsidRPr="00845A2B">
                  <w:rPr>
                    <w:rStyle w:val="PlaceholderText"/>
                    <w:rFonts w:eastAsiaTheme="minorHAnsi"/>
                  </w:rPr>
                  <w:t>Click here to enter text.</w:t>
                </w:r>
              </w:p>
            </w:tc>
          </w:sdtContent>
        </w:sdt>
      </w:tr>
      <w:tr w:rsidR="003A33C3" w:rsidRPr="002C4719" w14:paraId="3EDCE6B0" w14:textId="77777777" w:rsidTr="003A33C3">
        <w:trPr>
          <w:cantSplit/>
        </w:trPr>
        <w:tc>
          <w:tcPr>
            <w:tcW w:w="1848" w:type="pct"/>
            <w:shd w:val="clear" w:color="auto" w:fill="auto"/>
          </w:tcPr>
          <w:p w14:paraId="5DAF98D0" w14:textId="6485CBC9" w:rsidR="003A33C3" w:rsidRPr="004E73FA" w:rsidRDefault="003A33C3" w:rsidP="00243ED7">
            <w:pPr>
              <w:pStyle w:val="Tabletext"/>
              <w:rPr>
                <w:rFonts w:cs="Arial"/>
                <w:szCs w:val="19"/>
              </w:rPr>
            </w:pPr>
            <w:r w:rsidRPr="004E73FA">
              <w:rPr>
                <w:rFonts w:cs="Arial"/>
                <w:szCs w:val="19"/>
              </w:rPr>
              <w:t>Does anyone in your immediate family (blood relatives only) have asthma, hay fever or eczema</w:t>
            </w:r>
          </w:p>
        </w:tc>
        <w:tc>
          <w:tcPr>
            <w:tcW w:w="549" w:type="pct"/>
            <w:shd w:val="clear" w:color="auto" w:fill="auto"/>
          </w:tcPr>
          <w:p w14:paraId="34865514" w14:textId="77777777" w:rsidR="003A33C3" w:rsidRPr="00C81593" w:rsidRDefault="00614E93" w:rsidP="00243ED7">
            <w:pPr>
              <w:pStyle w:val="Tabletext"/>
            </w:pPr>
            <w:sdt>
              <w:sdtPr>
                <w:id w:val="1364331704"/>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207AC13A" w14:textId="77777777" w:rsidR="003A33C3" w:rsidRPr="00C81593" w:rsidRDefault="00614E93" w:rsidP="00243ED7">
            <w:pPr>
              <w:pStyle w:val="Tabletext"/>
            </w:pPr>
            <w:sdt>
              <w:sdtPr>
                <w:id w:val="1037623077"/>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110089461"/>
            <w:placeholder>
              <w:docPart w:val="0D66596C67A140F99E814714F508EAA9"/>
            </w:placeholder>
            <w:showingPlcHdr/>
          </w:sdtPr>
          <w:sdtEndPr/>
          <w:sdtContent>
            <w:tc>
              <w:tcPr>
                <w:tcW w:w="2120" w:type="pct"/>
                <w:shd w:val="clear" w:color="auto" w:fill="auto"/>
              </w:tcPr>
              <w:p w14:paraId="20538332" w14:textId="3AEBBE87" w:rsidR="003A33C3" w:rsidRPr="00126BD3" w:rsidRDefault="003A33C3" w:rsidP="00243ED7">
                <w:pPr>
                  <w:pStyle w:val="Tabletext"/>
                </w:pPr>
                <w:r w:rsidRPr="00845A2B">
                  <w:rPr>
                    <w:rStyle w:val="PlaceholderText"/>
                    <w:rFonts w:eastAsiaTheme="minorHAnsi"/>
                  </w:rPr>
                  <w:t>Click here to enter text.</w:t>
                </w:r>
              </w:p>
            </w:tc>
          </w:sdtContent>
        </w:sdt>
      </w:tr>
      <w:tr w:rsidR="003A33C3" w:rsidRPr="002C4719" w14:paraId="6B1CDE45" w14:textId="77777777" w:rsidTr="003A33C3">
        <w:trPr>
          <w:cantSplit/>
        </w:trPr>
        <w:tc>
          <w:tcPr>
            <w:tcW w:w="1848" w:type="pct"/>
            <w:shd w:val="clear" w:color="auto" w:fill="auto"/>
          </w:tcPr>
          <w:p w14:paraId="53F707CB" w14:textId="6D614736" w:rsidR="003A33C3" w:rsidRPr="004E73FA" w:rsidRDefault="003A33C3" w:rsidP="00243ED7">
            <w:pPr>
              <w:pStyle w:val="Tabletext"/>
              <w:rPr>
                <w:rFonts w:cs="Arial"/>
                <w:szCs w:val="19"/>
              </w:rPr>
            </w:pPr>
            <w:r w:rsidRPr="004E73FA">
              <w:rPr>
                <w:rFonts w:cs="Arial"/>
                <w:szCs w:val="19"/>
              </w:rPr>
              <w:t>Liver disease (including alcohol related or other hepatitis)</w:t>
            </w:r>
          </w:p>
        </w:tc>
        <w:tc>
          <w:tcPr>
            <w:tcW w:w="549" w:type="pct"/>
            <w:shd w:val="clear" w:color="auto" w:fill="auto"/>
          </w:tcPr>
          <w:p w14:paraId="46F2E81D" w14:textId="77777777" w:rsidR="003A33C3" w:rsidRPr="00C81593" w:rsidRDefault="00614E93" w:rsidP="00243ED7">
            <w:pPr>
              <w:pStyle w:val="Tabletext"/>
            </w:pPr>
            <w:sdt>
              <w:sdtPr>
                <w:id w:val="892165293"/>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6FBF738E" w14:textId="77777777" w:rsidR="003A33C3" w:rsidRPr="00C81593" w:rsidRDefault="00614E93" w:rsidP="00243ED7">
            <w:pPr>
              <w:pStyle w:val="Tabletext"/>
            </w:pPr>
            <w:sdt>
              <w:sdtPr>
                <w:id w:val="-1448618814"/>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1946117387"/>
            <w:placeholder>
              <w:docPart w:val="1C667D29EE894DDB9FA5F0BA11B4379D"/>
            </w:placeholder>
            <w:showingPlcHdr/>
          </w:sdtPr>
          <w:sdtEndPr/>
          <w:sdtContent>
            <w:tc>
              <w:tcPr>
                <w:tcW w:w="2120" w:type="pct"/>
                <w:shd w:val="clear" w:color="auto" w:fill="auto"/>
              </w:tcPr>
              <w:p w14:paraId="1EC0F251" w14:textId="2B1761A9" w:rsidR="003A33C3" w:rsidRPr="00126BD3" w:rsidRDefault="003A33C3" w:rsidP="00243ED7">
                <w:pPr>
                  <w:pStyle w:val="Tabletext"/>
                </w:pPr>
                <w:r w:rsidRPr="00845A2B">
                  <w:rPr>
                    <w:rStyle w:val="PlaceholderText"/>
                    <w:rFonts w:eastAsiaTheme="minorHAnsi"/>
                  </w:rPr>
                  <w:t>Click here to enter text.</w:t>
                </w:r>
              </w:p>
            </w:tc>
          </w:sdtContent>
        </w:sdt>
      </w:tr>
      <w:tr w:rsidR="003A33C3" w:rsidRPr="002C4719" w14:paraId="2BF54DDF" w14:textId="77777777" w:rsidTr="003A33C3">
        <w:trPr>
          <w:cantSplit/>
        </w:trPr>
        <w:tc>
          <w:tcPr>
            <w:tcW w:w="1848" w:type="pct"/>
            <w:shd w:val="clear" w:color="auto" w:fill="auto"/>
          </w:tcPr>
          <w:p w14:paraId="74FDB288" w14:textId="7E6AF404" w:rsidR="003A33C3" w:rsidRPr="004E73FA" w:rsidRDefault="003A33C3" w:rsidP="00243ED7">
            <w:pPr>
              <w:pStyle w:val="Tabletext"/>
              <w:rPr>
                <w:rFonts w:cs="Arial"/>
                <w:szCs w:val="19"/>
              </w:rPr>
            </w:pPr>
            <w:r w:rsidRPr="004E73FA">
              <w:rPr>
                <w:rFonts w:cs="Arial"/>
                <w:szCs w:val="19"/>
              </w:rPr>
              <w:t>Severe stomach pain or peptic ulcers</w:t>
            </w:r>
          </w:p>
        </w:tc>
        <w:tc>
          <w:tcPr>
            <w:tcW w:w="549" w:type="pct"/>
            <w:shd w:val="clear" w:color="auto" w:fill="auto"/>
          </w:tcPr>
          <w:p w14:paraId="43B70756" w14:textId="77777777" w:rsidR="003A33C3" w:rsidRPr="00C81593" w:rsidRDefault="00614E93" w:rsidP="00243ED7">
            <w:pPr>
              <w:pStyle w:val="Tabletext"/>
            </w:pPr>
            <w:sdt>
              <w:sdtPr>
                <w:id w:val="-1613271212"/>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5FA158DD" w14:textId="77777777" w:rsidR="003A33C3" w:rsidRPr="00C81593" w:rsidRDefault="00614E93" w:rsidP="00243ED7">
            <w:pPr>
              <w:pStyle w:val="Tabletext"/>
            </w:pPr>
            <w:sdt>
              <w:sdtPr>
                <w:id w:val="1241756680"/>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213478162"/>
            <w:placeholder>
              <w:docPart w:val="DDC8DD19D04042839F9ABA4A63B67F65"/>
            </w:placeholder>
            <w:showingPlcHdr/>
          </w:sdtPr>
          <w:sdtEndPr/>
          <w:sdtContent>
            <w:tc>
              <w:tcPr>
                <w:tcW w:w="2120" w:type="pct"/>
                <w:shd w:val="clear" w:color="auto" w:fill="auto"/>
              </w:tcPr>
              <w:p w14:paraId="4BDB0255" w14:textId="74292C26" w:rsidR="003A33C3" w:rsidRPr="00126BD3" w:rsidRDefault="003A33C3" w:rsidP="00243ED7">
                <w:pPr>
                  <w:pStyle w:val="Tabletext"/>
                </w:pPr>
                <w:r w:rsidRPr="00845A2B">
                  <w:rPr>
                    <w:rStyle w:val="PlaceholderText"/>
                    <w:rFonts w:eastAsiaTheme="minorHAnsi"/>
                  </w:rPr>
                  <w:t>Click here to enter text.</w:t>
                </w:r>
              </w:p>
            </w:tc>
          </w:sdtContent>
        </w:sdt>
      </w:tr>
      <w:tr w:rsidR="003A33C3" w:rsidRPr="002C4719" w14:paraId="162D34A0" w14:textId="77777777" w:rsidTr="003A33C3">
        <w:trPr>
          <w:cantSplit/>
        </w:trPr>
        <w:tc>
          <w:tcPr>
            <w:tcW w:w="1848" w:type="pct"/>
            <w:shd w:val="clear" w:color="auto" w:fill="auto"/>
          </w:tcPr>
          <w:p w14:paraId="68DD0D7F" w14:textId="62A425AA" w:rsidR="003A33C3" w:rsidRPr="004E73FA" w:rsidRDefault="003A33C3" w:rsidP="00243ED7">
            <w:pPr>
              <w:pStyle w:val="Tabletext"/>
              <w:rPr>
                <w:rFonts w:cs="Arial"/>
                <w:szCs w:val="19"/>
              </w:rPr>
            </w:pPr>
            <w:r w:rsidRPr="004E73FA">
              <w:rPr>
                <w:rFonts w:cs="Arial"/>
                <w:szCs w:val="19"/>
              </w:rPr>
              <w:t>Vomiting or passing blood</w:t>
            </w:r>
          </w:p>
        </w:tc>
        <w:tc>
          <w:tcPr>
            <w:tcW w:w="549" w:type="pct"/>
            <w:shd w:val="clear" w:color="auto" w:fill="auto"/>
          </w:tcPr>
          <w:p w14:paraId="035BA791" w14:textId="77777777" w:rsidR="003A33C3" w:rsidRPr="00C81593" w:rsidRDefault="00614E93" w:rsidP="00243ED7">
            <w:pPr>
              <w:pStyle w:val="Tabletext"/>
            </w:pPr>
            <w:sdt>
              <w:sdtPr>
                <w:id w:val="-245964519"/>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6E3824C3" w14:textId="77777777" w:rsidR="003A33C3" w:rsidRPr="00C81593" w:rsidRDefault="00614E93" w:rsidP="00243ED7">
            <w:pPr>
              <w:pStyle w:val="Tabletext"/>
            </w:pPr>
            <w:sdt>
              <w:sdtPr>
                <w:id w:val="-141823469"/>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817309488"/>
            <w:placeholder>
              <w:docPart w:val="B7D8281224114AFD91059AE182397557"/>
            </w:placeholder>
            <w:showingPlcHdr/>
          </w:sdtPr>
          <w:sdtEndPr/>
          <w:sdtContent>
            <w:tc>
              <w:tcPr>
                <w:tcW w:w="2120" w:type="pct"/>
                <w:shd w:val="clear" w:color="auto" w:fill="auto"/>
              </w:tcPr>
              <w:p w14:paraId="7AE74ACB" w14:textId="70611B4E" w:rsidR="003A33C3" w:rsidRPr="00126BD3" w:rsidRDefault="003A33C3" w:rsidP="00243ED7">
                <w:pPr>
                  <w:pStyle w:val="Tabletext"/>
                </w:pPr>
                <w:r w:rsidRPr="00845A2B">
                  <w:rPr>
                    <w:rStyle w:val="PlaceholderText"/>
                    <w:rFonts w:eastAsiaTheme="minorHAnsi"/>
                  </w:rPr>
                  <w:t>Click here to enter text.</w:t>
                </w:r>
              </w:p>
            </w:tc>
          </w:sdtContent>
        </w:sdt>
      </w:tr>
      <w:tr w:rsidR="003A33C3" w:rsidRPr="002C4719" w14:paraId="11FC8AD9" w14:textId="77777777" w:rsidTr="003A33C3">
        <w:trPr>
          <w:cantSplit/>
        </w:trPr>
        <w:tc>
          <w:tcPr>
            <w:tcW w:w="1848" w:type="pct"/>
            <w:shd w:val="clear" w:color="auto" w:fill="auto"/>
          </w:tcPr>
          <w:p w14:paraId="004B387F" w14:textId="2F68A609" w:rsidR="003A33C3" w:rsidRPr="004E73FA" w:rsidRDefault="003A33C3" w:rsidP="00243ED7">
            <w:pPr>
              <w:pStyle w:val="Tabletext"/>
              <w:rPr>
                <w:rFonts w:cs="Arial"/>
                <w:szCs w:val="19"/>
              </w:rPr>
            </w:pPr>
            <w:r w:rsidRPr="004E73FA">
              <w:rPr>
                <w:rFonts w:cs="Arial"/>
                <w:szCs w:val="19"/>
              </w:rPr>
              <w:t>Kidney or bladder disease</w:t>
            </w:r>
          </w:p>
        </w:tc>
        <w:tc>
          <w:tcPr>
            <w:tcW w:w="549" w:type="pct"/>
            <w:shd w:val="clear" w:color="auto" w:fill="auto"/>
          </w:tcPr>
          <w:p w14:paraId="60C31EB3" w14:textId="77777777" w:rsidR="003A33C3" w:rsidRPr="00C81593" w:rsidRDefault="00614E93" w:rsidP="00243ED7">
            <w:pPr>
              <w:pStyle w:val="Tabletext"/>
            </w:pPr>
            <w:sdt>
              <w:sdtPr>
                <w:id w:val="-1737312587"/>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387DAC92" w14:textId="77777777" w:rsidR="003A33C3" w:rsidRPr="00C81593" w:rsidRDefault="00614E93" w:rsidP="00243ED7">
            <w:pPr>
              <w:pStyle w:val="Tabletext"/>
            </w:pPr>
            <w:sdt>
              <w:sdtPr>
                <w:id w:val="-1406760141"/>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2076082381"/>
            <w:placeholder>
              <w:docPart w:val="4FCA203EF60E492CAC4E0FB148CA587E"/>
            </w:placeholder>
            <w:showingPlcHdr/>
          </w:sdtPr>
          <w:sdtEndPr/>
          <w:sdtContent>
            <w:tc>
              <w:tcPr>
                <w:tcW w:w="2120" w:type="pct"/>
                <w:shd w:val="clear" w:color="auto" w:fill="auto"/>
              </w:tcPr>
              <w:p w14:paraId="48522259" w14:textId="1E2386B0" w:rsidR="003A33C3" w:rsidRPr="00126BD3" w:rsidRDefault="003A33C3" w:rsidP="00243ED7">
                <w:pPr>
                  <w:pStyle w:val="Tabletext"/>
                </w:pPr>
                <w:r w:rsidRPr="00845A2B">
                  <w:rPr>
                    <w:rStyle w:val="PlaceholderText"/>
                    <w:rFonts w:eastAsiaTheme="minorHAnsi"/>
                  </w:rPr>
                  <w:t>Click here to enter text.</w:t>
                </w:r>
              </w:p>
            </w:tc>
          </w:sdtContent>
        </w:sdt>
      </w:tr>
      <w:tr w:rsidR="003A33C3" w:rsidRPr="002C4719" w14:paraId="4A5707EF" w14:textId="77777777" w:rsidTr="003A33C3">
        <w:trPr>
          <w:cantSplit/>
        </w:trPr>
        <w:tc>
          <w:tcPr>
            <w:tcW w:w="1848" w:type="pct"/>
            <w:shd w:val="clear" w:color="auto" w:fill="auto"/>
          </w:tcPr>
          <w:p w14:paraId="3A6D3E70" w14:textId="6244A9D3" w:rsidR="003A33C3" w:rsidRPr="004E73FA" w:rsidRDefault="003A33C3" w:rsidP="00243ED7">
            <w:pPr>
              <w:pStyle w:val="Tabletext"/>
              <w:rPr>
                <w:rFonts w:cs="Arial"/>
                <w:szCs w:val="19"/>
              </w:rPr>
            </w:pPr>
            <w:r w:rsidRPr="004E73FA">
              <w:rPr>
                <w:rFonts w:cs="Arial"/>
                <w:szCs w:val="19"/>
              </w:rPr>
              <w:t>Any form of cancer</w:t>
            </w:r>
          </w:p>
        </w:tc>
        <w:tc>
          <w:tcPr>
            <w:tcW w:w="549" w:type="pct"/>
            <w:shd w:val="clear" w:color="auto" w:fill="auto"/>
          </w:tcPr>
          <w:p w14:paraId="0C01204A" w14:textId="77777777" w:rsidR="003A33C3" w:rsidRPr="00C81593" w:rsidRDefault="00614E93" w:rsidP="00243ED7">
            <w:pPr>
              <w:pStyle w:val="Tabletext"/>
            </w:pPr>
            <w:sdt>
              <w:sdtPr>
                <w:id w:val="-1925950374"/>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224062F1" w14:textId="77777777" w:rsidR="003A33C3" w:rsidRPr="00C81593" w:rsidRDefault="00614E93" w:rsidP="00243ED7">
            <w:pPr>
              <w:pStyle w:val="Tabletext"/>
            </w:pPr>
            <w:sdt>
              <w:sdtPr>
                <w:id w:val="1730499637"/>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746194945"/>
            <w:placeholder>
              <w:docPart w:val="2AD56A8B9ED84D2EB22870C67F589577"/>
            </w:placeholder>
            <w:showingPlcHdr/>
          </w:sdtPr>
          <w:sdtEndPr/>
          <w:sdtContent>
            <w:tc>
              <w:tcPr>
                <w:tcW w:w="2120" w:type="pct"/>
                <w:shd w:val="clear" w:color="auto" w:fill="auto"/>
              </w:tcPr>
              <w:p w14:paraId="1B2089E6" w14:textId="5EFD3D4C" w:rsidR="003A33C3" w:rsidRPr="00126BD3" w:rsidRDefault="003A33C3" w:rsidP="00243ED7">
                <w:pPr>
                  <w:pStyle w:val="Tabletext"/>
                </w:pPr>
                <w:r w:rsidRPr="00845A2B">
                  <w:rPr>
                    <w:rStyle w:val="PlaceholderText"/>
                    <w:rFonts w:eastAsiaTheme="minorHAnsi"/>
                  </w:rPr>
                  <w:t>Click here to enter text.</w:t>
                </w:r>
              </w:p>
            </w:tc>
          </w:sdtContent>
        </w:sdt>
      </w:tr>
      <w:tr w:rsidR="003A33C3" w:rsidRPr="002C4719" w14:paraId="045A6A4D" w14:textId="77777777" w:rsidTr="003A33C3">
        <w:trPr>
          <w:cantSplit/>
        </w:trPr>
        <w:tc>
          <w:tcPr>
            <w:tcW w:w="1848" w:type="pct"/>
            <w:shd w:val="clear" w:color="auto" w:fill="auto"/>
          </w:tcPr>
          <w:p w14:paraId="0B02DE48" w14:textId="68102382" w:rsidR="003A33C3" w:rsidRPr="004E73FA" w:rsidRDefault="003A33C3" w:rsidP="00243ED7">
            <w:pPr>
              <w:pStyle w:val="Tabletext"/>
              <w:rPr>
                <w:rFonts w:cs="Arial"/>
                <w:szCs w:val="19"/>
              </w:rPr>
            </w:pPr>
            <w:r w:rsidRPr="004E73FA">
              <w:rPr>
                <w:rFonts w:cs="Arial"/>
                <w:szCs w:val="19"/>
              </w:rPr>
              <w:t>Fractured or broken bones</w:t>
            </w:r>
          </w:p>
        </w:tc>
        <w:tc>
          <w:tcPr>
            <w:tcW w:w="549" w:type="pct"/>
            <w:shd w:val="clear" w:color="auto" w:fill="auto"/>
          </w:tcPr>
          <w:p w14:paraId="08161C71" w14:textId="77777777" w:rsidR="003A33C3" w:rsidRPr="00C81593" w:rsidRDefault="00614E93" w:rsidP="00243ED7">
            <w:pPr>
              <w:pStyle w:val="Tabletext"/>
            </w:pPr>
            <w:sdt>
              <w:sdtPr>
                <w:id w:val="1494452312"/>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534DDBF0" w14:textId="77777777" w:rsidR="003A33C3" w:rsidRPr="00C81593" w:rsidRDefault="00614E93" w:rsidP="00243ED7">
            <w:pPr>
              <w:pStyle w:val="Tabletext"/>
            </w:pPr>
            <w:sdt>
              <w:sdtPr>
                <w:id w:val="140468497"/>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763504914"/>
            <w:placeholder>
              <w:docPart w:val="1E50D5515B80486AB74FEDFF895B3759"/>
            </w:placeholder>
            <w:showingPlcHdr/>
          </w:sdtPr>
          <w:sdtEndPr/>
          <w:sdtContent>
            <w:tc>
              <w:tcPr>
                <w:tcW w:w="2120" w:type="pct"/>
                <w:shd w:val="clear" w:color="auto" w:fill="auto"/>
              </w:tcPr>
              <w:p w14:paraId="6CFB6B90" w14:textId="4451514A" w:rsidR="003A33C3" w:rsidRPr="00126BD3" w:rsidRDefault="003A33C3" w:rsidP="00243ED7">
                <w:pPr>
                  <w:pStyle w:val="Tabletext"/>
                </w:pPr>
                <w:r w:rsidRPr="00845A2B">
                  <w:rPr>
                    <w:rStyle w:val="PlaceholderText"/>
                    <w:rFonts w:eastAsiaTheme="minorHAnsi"/>
                  </w:rPr>
                  <w:t>Click here to enter text.</w:t>
                </w:r>
              </w:p>
            </w:tc>
          </w:sdtContent>
        </w:sdt>
      </w:tr>
      <w:tr w:rsidR="003A33C3" w:rsidRPr="002C4719" w14:paraId="271F3D37" w14:textId="77777777" w:rsidTr="005A2DDC">
        <w:trPr>
          <w:cantSplit/>
        </w:trPr>
        <w:tc>
          <w:tcPr>
            <w:tcW w:w="1848" w:type="pct"/>
            <w:shd w:val="clear" w:color="auto" w:fill="auto"/>
          </w:tcPr>
          <w:p w14:paraId="4FC8D2F6" w14:textId="213EC10B" w:rsidR="003A33C3" w:rsidRPr="004E73FA" w:rsidRDefault="003A33C3" w:rsidP="00243ED7">
            <w:pPr>
              <w:pStyle w:val="Tabletext"/>
              <w:rPr>
                <w:rFonts w:cs="Arial"/>
                <w:szCs w:val="19"/>
              </w:rPr>
            </w:pPr>
            <w:r w:rsidRPr="004E73FA">
              <w:rPr>
                <w:rFonts w:cs="Arial"/>
                <w:szCs w:val="19"/>
              </w:rPr>
              <w:t>Any other significant health conditions</w:t>
            </w:r>
          </w:p>
        </w:tc>
        <w:tc>
          <w:tcPr>
            <w:tcW w:w="549" w:type="pct"/>
            <w:shd w:val="clear" w:color="auto" w:fill="auto"/>
          </w:tcPr>
          <w:p w14:paraId="6652143C" w14:textId="77777777" w:rsidR="003A33C3" w:rsidRPr="00C81593" w:rsidRDefault="00614E93" w:rsidP="00243ED7">
            <w:pPr>
              <w:pStyle w:val="Tabletext"/>
            </w:pPr>
            <w:sdt>
              <w:sdtPr>
                <w:id w:val="-241259788"/>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No</w:t>
            </w:r>
          </w:p>
        </w:tc>
        <w:tc>
          <w:tcPr>
            <w:tcW w:w="483" w:type="pct"/>
            <w:shd w:val="clear" w:color="auto" w:fill="auto"/>
          </w:tcPr>
          <w:p w14:paraId="75DF3F13" w14:textId="77777777" w:rsidR="003A33C3" w:rsidRPr="00C81593" w:rsidRDefault="00614E93" w:rsidP="00243ED7">
            <w:pPr>
              <w:pStyle w:val="Tabletext"/>
            </w:pPr>
            <w:sdt>
              <w:sdtPr>
                <w:id w:val="-1402981175"/>
                <w14:checkbox>
                  <w14:checked w14:val="0"/>
                  <w14:checkedState w14:val="00FC" w14:font="Wingdings"/>
                  <w14:uncheckedState w14:val="2610" w14:font="MS Gothic"/>
                </w14:checkbox>
              </w:sdtPr>
              <w:sdtEndPr/>
              <w:sdtContent>
                <w:r w:rsidR="003A33C3">
                  <w:rPr>
                    <w:rFonts w:ascii="MS Gothic" w:eastAsia="MS Gothic" w:hAnsi="MS Gothic" w:hint="eastAsia"/>
                  </w:rPr>
                  <w:t>☐</w:t>
                </w:r>
              </w:sdtContent>
            </w:sdt>
            <w:r w:rsidR="003A33C3">
              <w:t xml:space="preserve"> Yes</w:t>
            </w:r>
          </w:p>
        </w:tc>
        <w:sdt>
          <w:sdtPr>
            <w:id w:val="1129062451"/>
            <w:placeholder>
              <w:docPart w:val="B3F8A5EBA7DD49FFB15B156912A963E0"/>
            </w:placeholder>
            <w:showingPlcHdr/>
          </w:sdtPr>
          <w:sdtEndPr/>
          <w:sdtContent>
            <w:tc>
              <w:tcPr>
                <w:tcW w:w="2120" w:type="pct"/>
                <w:shd w:val="clear" w:color="auto" w:fill="auto"/>
              </w:tcPr>
              <w:p w14:paraId="1083B0B8" w14:textId="270DB38F" w:rsidR="003A33C3" w:rsidRPr="00126BD3" w:rsidRDefault="003A33C3" w:rsidP="00243ED7">
                <w:pPr>
                  <w:pStyle w:val="Tabletext"/>
                </w:pPr>
                <w:r w:rsidRPr="00845A2B">
                  <w:rPr>
                    <w:rStyle w:val="PlaceholderText"/>
                    <w:rFonts w:eastAsiaTheme="minorHAnsi"/>
                  </w:rPr>
                  <w:t>Click here to enter text.</w:t>
                </w:r>
              </w:p>
            </w:tc>
          </w:sdtContent>
        </w:sdt>
      </w:tr>
    </w:tbl>
    <w:p w14:paraId="747C2D8F" w14:textId="528C8385" w:rsidR="00FB6572" w:rsidRDefault="004246E1" w:rsidP="00FB6572">
      <w:pPr>
        <w:pStyle w:val="Formquestions"/>
      </w:pPr>
      <w:r>
        <w:rPr>
          <w:rStyle w:val="Strong"/>
        </w:rPr>
        <w:t xml:space="preserve">Registered medical practitioner </w:t>
      </w:r>
      <w:r w:rsidR="00FB6572" w:rsidRPr="003969C4">
        <w:rPr>
          <w:rStyle w:val="Strong"/>
        </w:rPr>
        <w:t>to provide comments for any ‘Yes’ responses (reference Question number):</w:t>
      </w:r>
      <w:r w:rsidR="00FB6572">
        <w:t xml:space="preserve"> </w:t>
      </w:r>
    </w:p>
    <w:p w14:paraId="5AECCB32" w14:textId="2CBC68EF" w:rsidR="00FB6572" w:rsidRDefault="00614E93" w:rsidP="00FB6572">
      <w:pPr>
        <w:pStyle w:val="Formquestions"/>
      </w:pPr>
      <w:sdt>
        <w:sdtPr>
          <w:id w:val="156122139"/>
          <w:placeholder>
            <w:docPart w:val="4CFEF70DD15D41D698FDF3018031B3CF"/>
          </w:placeholder>
          <w:showingPlcHdr/>
        </w:sdtPr>
        <w:sdtEndPr/>
        <w:sdtContent>
          <w:r w:rsidR="00A668F2" w:rsidRPr="00845A2B">
            <w:rPr>
              <w:rStyle w:val="PlaceholderText"/>
              <w:rFonts w:eastAsiaTheme="minorHAnsi"/>
            </w:rPr>
            <w:t>Click here to enter text.</w:t>
          </w:r>
        </w:sdtContent>
      </w:sdt>
    </w:p>
    <w:p w14:paraId="493C2DEE" w14:textId="77777777" w:rsidR="00FB6572" w:rsidRPr="0038593B" w:rsidRDefault="00FB6572" w:rsidP="00FB6572">
      <w:pPr>
        <w:pStyle w:val="SWAFeatureHeading"/>
        <w:rPr>
          <w:b w:val="0"/>
        </w:rPr>
      </w:pPr>
      <w:r>
        <w:t xml:space="preserve">Respiratory questionnaire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Respiratory questionnaire"/>
      </w:tblPr>
      <w:tblGrid>
        <w:gridCol w:w="523"/>
        <w:gridCol w:w="2742"/>
        <w:gridCol w:w="970"/>
        <w:gridCol w:w="853"/>
        <w:gridCol w:w="3745"/>
      </w:tblGrid>
      <w:tr w:rsidR="00FB6572" w:rsidRPr="00252CCC" w14:paraId="03B4C69C" w14:textId="77777777" w:rsidTr="00243ED7">
        <w:trPr>
          <w:cnfStyle w:val="100000000000" w:firstRow="1" w:lastRow="0" w:firstColumn="0" w:lastColumn="0" w:oddVBand="0" w:evenVBand="0" w:oddHBand="0" w:evenHBand="0" w:firstRowFirstColumn="0" w:firstRowLastColumn="0" w:lastRowFirstColumn="0" w:lastRowLastColumn="0"/>
          <w:cantSplit/>
          <w:tblHeader/>
        </w:trPr>
        <w:tc>
          <w:tcPr>
            <w:tcW w:w="296" w:type="pct"/>
            <w:shd w:val="clear" w:color="auto" w:fill="auto"/>
          </w:tcPr>
          <w:p w14:paraId="24BAEB77" w14:textId="77777777" w:rsidR="00FB6572" w:rsidRPr="00252CCC" w:rsidRDefault="00FB6572" w:rsidP="00243ED7">
            <w:pPr>
              <w:pStyle w:val="Tableheading"/>
              <w:keepNext/>
              <w:keepLines/>
              <w:ind w:right="34"/>
              <w:jc w:val="right"/>
              <w:rPr>
                <w:b/>
              </w:rPr>
            </w:pPr>
          </w:p>
        </w:tc>
        <w:tc>
          <w:tcPr>
            <w:tcW w:w="1552" w:type="pct"/>
            <w:shd w:val="clear" w:color="auto" w:fill="auto"/>
          </w:tcPr>
          <w:p w14:paraId="31E7EC34" w14:textId="77777777" w:rsidR="00FB6572" w:rsidRPr="00252CCC" w:rsidRDefault="00FB6572" w:rsidP="00243ED7">
            <w:pPr>
              <w:pStyle w:val="Tableheading"/>
              <w:keepNext/>
              <w:keepLines/>
              <w:rPr>
                <w:b/>
                <w:szCs w:val="19"/>
              </w:rPr>
            </w:pPr>
          </w:p>
        </w:tc>
        <w:tc>
          <w:tcPr>
            <w:tcW w:w="549" w:type="pct"/>
            <w:shd w:val="clear" w:color="auto" w:fill="auto"/>
          </w:tcPr>
          <w:p w14:paraId="295D54AB" w14:textId="77777777" w:rsidR="00FB6572" w:rsidRPr="00252CCC" w:rsidRDefault="00FB6572" w:rsidP="00243ED7">
            <w:pPr>
              <w:pStyle w:val="Tableheading"/>
              <w:keepNext/>
              <w:keepLines/>
              <w:rPr>
                <w:b/>
                <w:szCs w:val="19"/>
              </w:rPr>
            </w:pPr>
            <w:r w:rsidRPr="00252CCC">
              <w:rPr>
                <w:b/>
                <w:szCs w:val="19"/>
              </w:rPr>
              <w:t>Yes</w:t>
            </w:r>
          </w:p>
        </w:tc>
        <w:tc>
          <w:tcPr>
            <w:tcW w:w="483" w:type="pct"/>
            <w:shd w:val="clear" w:color="auto" w:fill="auto"/>
          </w:tcPr>
          <w:p w14:paraId="7C85EC6C" w14:textId="77777777" w:rsidR="00FB6572" w:rsidRPr="00252CCC" w:rsidRDefault="00FB6572" w:rsidP="00243ED7">
            <w:pPr>
              <w:pStyle w:val="Tableheading"/>
              <w:keepNext/>
              <w:keepLines/>
              <w:rPr>
                <w:b/>
              </w:rPr>
            </w:pPr>
            <w:r w:rsidRPr="00252CCC">
              <w:rPr>
                <w:b/>
              </w:rPr>
              <w:t>No</w:t>
            </w:r>
          </w:p>
        </w:tc>
        <w:tc>
          <w:tcPr>
            <w:tcW w:w="2120" w:type="pct"/>
            <w:shd w:val="clear" w:color="auto" w:fill="auto"/>
          </w:tcPr>
          <w:p w14:paraId="38CBF64D" w14:textId="77777777" w:rsidR="00FB6572" w:rsidRPr="00252CCC" w:rsidRDefault="00FB6572" w:rsidP="00243ED7">
            <w:pPr>
              <w:pStyle w:val="Tableheading"/>
              <w:keepNext/>
              <w:keepLines/>
              <w:rPr>
                <w:b/>
              </w:rPr>
            </w:pPr>
            <w:r w:rsidRPr="00252CCC">
              <w:rPr>
                <w:b/>
              </w:rPr>
              <w:t>Details</w:t>
            </w:r>
          </w:p>
        </w:tc>
      </w:tr>
      <w:tr w:rsidR="00FB6572" w:rsidRPr="0096688F" w14:paraId="1C35DF51" w14:textId="77777777" w:rsidTr="00243ED7">
        <w:trPr>
          <w:cantSplit/>
        </w:trPr>
        <w:tc>
          <w:tcPr>
            <w:tcW w:w="296" w:type="pct"/>
            <w:shd w:val="clear" w:color="auto" w:fill="F2F2F2" w:themeFill="background1" w:themeFillShade="F2"/>
          </w:tcPr>
          <w:p w14:paraId="493411F5" w14:textId="77777777" w:rsidR="00FB6572" w:rsidRPr="0096688F" w:rsidRDefault="00FB6572" w:rsidP="00243ED7">
            <w:pPr>
              <w:pStyle w:val="Tabletext"/>
              <w:rPr>
                <w:b/>
              </w:rPr>
            </w:pPr>
          </w:p>
        </w:tc>
        <w:tc>
          <w:tcPr>
            <w:tcW w:w="1552" w:type="pct"/>
            <w:shd w:val="clear" w:color="auto" w:fill="F2F2F2" w:themeFill="background1" w:themeFillShade="F2"/>
          </w:tcPr>
          <w:p w14:paraId="6DA1C230" w14:textId="6B2285C3" w:rsidR="00FB6572" w:rsidRPr="0096688F" w:rsidRDefault="005A2DDC" w:rsidP="00243ED7">
            <w:pPr>
              <w:pStyle w:val="Tabletext"/>
              <w:rPr>
                <w:b/>
              </w:rPr>
            </w:pPr>
            <w:r>
              <w:rPr>
                <w:b/>
              </w:rPr>
              <w:t>Cough and p</w:t>
            </w:r>
            <w:r w:rsidR="00FB6572" w:rsidRPr="0096688F">
              <w:rPr>
                <w:b/>
              </w:rPr>
              <w:t>hlegm</w:t>
            </w:r>
          </w:p>
        </w:tc>
        <w:tc>
          <w:tcPr>
            <w:tcW w:w="549" w:type="pct"/>
            <w:shd w:val="clear" w:color="auto" w:fill="F2F2F2" w:themeFill="background1" w:themeFillShade="F2"/>
          </w:tcPr>
          <w:p w14:paraId="71A391A3" w14:textId="77777777" w:rsidR="00FB6572" w:rsidRPr="0096688F" w:rsidRDefault="00FB6572" w:rsidP="00243ED7">
            <w:pPr>
              <w:pStyle w:val="Tabletext"/>
              <w:rPr>
                <w:b/>
              </w:rPr>
            </w:pPr>
          </w:p>
        </w:tc>
        <w:tc>
          <w:tcPr>
            <w:tcW w:w="483" w:type="pct"/>
            <w:shd w:val="clear" w:color="auto" w:fill="F2F2F2" w:themeFill="background1" w:themeFillShade="F2"/>
          </w:tcPr>
          <w:p w14:paraId="2B171121" w14:textId="77777777" w:rsidR="00FB6572" w:rsidRPr="0096688F" w:rsidRDefault="00FB6572" w:rsidP="00243ED7">
            <w:pPr>
              <w:pStyle w:val="Tabletext"/>
              <w:rPr>
                <w:b/>
              </w:rPr>
            </w:pPr>
          </w:p>
        </w:tc>
        <w:tc>
          <w:tcPr>
            <w:tcW w:w="2120" w:type="pct"/>
            <w:shd w:val="clear" w:color="auto" w:fill="F2F2F2" w:themeFill="background1" w:themeFillShade="F2"/>
          </w:tcPr>
          <w:p w14:paraId="2EF8DCA8" w14:textId="77777777" w:rsidR="00FB6572" w:rsidRPr="0096688F" w:rsidRDefault="00FB6572" w:rsidP="00243ED7">
            <w:pPr>
              <w:pStyle w:val="Tabletext"/>
              <w:rPr>
                <w:b/>
              </w:rPr>
            </w:pPr>
          </w:p>
        </w:tc>
      </w:tr>
      <w:tr w:rsidR="00FB6572" w:rsidRPr="0043661E" w14:paraId="1666719A" w14:textId="77777777" w:rsidTr="00243ED7">
        <w:trPr>
          <w:cantSplit/>
        </w:trPr>
        <w:tc>
          <w:tcPr>
            <w:tcW w:w="296" w:type="pct"/>
            <w:shd w:val="clear" w:color="auto" w:fill="auto"/>
          </w:tcPr>
          <w:p w14:paraId="59C4E870" w14:textId="77777777" w:rsidR="00FB6572" w:rsidRPr="0043661E" w:rsidRDefault="00FB6572" w:rsidP="00243ED7">
            <w:pPr>
              <w:pStyle w:val="Tabletext"/>
            </w:pPr>
            <w:r w:rsidRPr="0043661E">
              <w:t>1</w:t>
            </w:r>
          </w:p>
        </w:tc>
        <w:tc>
          <w:tcPr>
            <w:tcW w:w="1552" w:type="pct"/>
            <w:shd w:val="clear" w:color="auto" w:fill="auto"/>
          </w:tcPr>
          <w:p w14:paraId="7215EB7F" w14:textId="749A5792" w:rsidR="00FB6572" w:rsidRPr="0043661E" w:rsidRDefault="00FB6572" w:rsidP="00243ED7">
            <w:pPr>
              <w:pStyle w:val="Tabletext"/>
            </w:pPr>
            <w:r w:rsidRPr="0043661E">
              <w:t>Do you usually cough first thing in the morning</w:t>
            </w:r>
          </w:p>
        </w:tc>
        <w:tc>
          <w:tcPr>
            <w:tcW w:w="549" w:type="pct"/>
            <w:shd w:val="clear" w:color="auto" w:fill="auto"/>
          </w:tcPr>
          <w:p w14:paraId="4DF86D08" w14:textId="77777777" w:rsidR="00FB6572" w:rsidRPr="0043661E" w:rsidRDefault="00614E93" w:rsidP="00243ED7">
            <w:pPr>
              <w:pStyle w:val="Tabletext"/>
            </w:pPr>
            <w:sdt>
              <w:sdtPr>
                <w:id w:val="1861554113"/>
                <w14:checkbox>
                  <w14:checked w14:val="0"/>
                  <w14:checkedState w14:val="00FC" w14:font="Wingdings"/>
                  <w14:uncheckedState w14:val="2610" w14:font="MS Gothic"/>
                </w14:checkbox>
              </w:sdtPr>
              <w:sdtEndPr/>
              <w:sdtContent>
                <w:r w:rsidR="00FB6572" w:rsidRPr="0043661E">
                  <w:rPr>
                    <w:rFonts w:eastAsia="MS Gothic" w:hint="eastAsia"/>
                  </w:rPr>
                  <w:t>☐</w:t>
                </w:r>
              </w:sdtContent>
            </w:sdt>
          </w:p>
        </w:tc>
        <w:tc>
          <w:tcPr>
            <w:tcW w:w="483" w:type="pct"/>
            <w:shd w:val="clear" w:color="auto" w:fill="auto"/>
          </w:tcPr>
          <w:p w14:paraId="4E7BBC86" w14:textId="77777777" w:rsidR="00FB6572" w:rsidRPr="0043661E" w:rsidRDefault="00614E93" w:rsidP="00243ED7">
            <w:pPr>
              <w:pStyle w:val="Tabletext"/>
            </w:pPr>
            <w:sdt>
              <w:sdtPr>
                <w:id w:val="-1544906625"/>
                <w14:checkbox>
                  <w14:checked w14:val="0"/>
                  <w14:checkedState w14:val="00FC" w14:font="Wingdings"/>
                  <w14:uncheckedState w14:val="2610" w14:font="MS Gothic"/>
                </w14:checkbox>
              </w:sdtPr>
              <w:sdtEndPr/>
              <w:sdtContent>
                <w:r w:rsidR="00FB6572" w:rsidRPr="0043661E">
                  <w:rPr>
                    <w:rFonts w:eastAsia="MS Gothic" w:hint="eastAsia"/>
                  </w:rPr>
                  <w:t>☐</w:t>
                </w:r>
              </w:sdtContent>
            </w:sdt>
          </w:p>
        </w:tc>
        <w:sdt>
          <w:sdtPr>
            <w:id w:val="-1913390984"/>
            <w:placeholder>
              <w:docPart w:val="3E8F6EEA38AF40568B30B40DAB976EFE"/>
            </w:placeholder>
            <w:showingPlcHdr/>
          </w:sdtPr>
          <w:sdtEndPr/>
          <w:sdtContent>
            <w:tc>
              <w:tcPr>
                <w:tcW w:w="2120" w:type="pct"/>
                <w:shd w:val="clear" w:color="auto" w:fill="auto"/>
              </w:tcPr>
              <w:p w14:paraId="7BFC3ABD" w14:textId="385B8225" w:rsidR="00FB6572" w:rsidRPr="0043661E" w:rsidRDefault="00A668F2" w:rsidP="00243ED7">
                <w:pPr>
                  <w:pStyle w:val="Tabletext"/>
                </w:pPr>
                <w:r w:rsidRPr="00845A2B">
                  <w:rPr>
                    <w:rStyle w:val="PlaceholderText"/>
                    <w:rFonts w:eastAsiaTheme="minorHAnsi"/>
                  </w:rPr>
                  <w:t>Click here to enter text.</w:t>
                </w:r>
              </w:p>
            </w:tc>
          </w:sdtContent>
        </w:sdt>
      </w:tr>
      <w:tr w:rsidR="00FB6572" w:rsidRPr="0043661E" w14:paraId="14C54EFF" w14:textId="77777777" w:rsidTr="00243ED7">
        <w:trPr>
          <w:cantSplit/>
        </w:trPr>
        <w:tc>
          <w:tcPr>
            <w:tcW w:w="296" w:type="pct"/>
            <w:shd w:val="clear" w:color="auto" w:fill="auto"/>
          </w:tcPr>
          <w:p w14:paraId="7320EE0B" w14:textId="77777777" w:rsidR="00FB6572" w:rsidRPr="0043661E" w:rsidRDefault="00FB6572" w:rsidP="00243ED7">
            <w:pPr>
              <w:pStyle w:val="Tabletext"/>
            </w:pPr>
            <w:r w:rsidRPr="0043661E">
              <w:t>2</w:t>
            </w:r>
          </w:p>
        </w:tc>
        <w:tc>
          <w:tcPr>
            <w:tcW w:w="1552" w:type="pct"/>
            <w:shd w:val="clear" w:color="auto" w:fill="auto"/>
          </w:tcPr>
          <w:p w14:paraId="515918AD" w14:textId="4061D222" w:rsidR="00FB6572" w:rsidRPr="0043661E" w:rsidRDefault="00FB6572" w:rsidP="00243ED7">
            <w:pPr>
              <w:pStyle w:val="Tabletext"/>
            </w:pPr>
            <w:r w:rsidRPr="0043661E">
              <w:t>Do you usually cough during the day or at night</w:t>
            </w:r>
          </w:p>
        </w:tc>
        <w:tc>
          <w:tcPr>
            <w:tcW w:w="549" w:type="pct"/>
            <w:shd w:val="clear" w:color="auto" w:fill="auto"/>
          </w:tcPr>
          <w:p w14:paraId="62148847" w14:textId="77777777" w:rsidR="00FB6572" w:rsidRPr="0043661E" w:rsidRDefault="00614E93" w:rsidP="00243ED7">
            <w:pPr>
              <w:pStyle w:val="Tabletext"/>
            </w:pPr>
            <w:sdt>
              <w:sdtPr>
                <w:id w:val="1902711328"/>
                <w14:checkbox>
                  <w14:checked w14:val="0"/>
                  <w14:checkedState w14:val="00FC" w14:font="Wingdings"/>
                  <w14:uncheckedState w14:val="2610" w14:font="MS Gothic"/>
                </w14:checkbox>
              </w:sdtPr>
              <w:sdtEndPr/>
              <w:sdtContent>
                <w:r w:rsidR="00FB6572" w:rsidRPr="0043661E">
                  <w:rPr>
                    <w:rFonts w:eastAsia="MS Gothic" w:hint="eastAsia"/>
                  </w:rPr>
                  <w:t>☐</w:t>
                </w:r>
              </w:sdtContent>
            </w:sdt>
          </w:p>
        </w:tc>
        <w:tc>
          <w:tcPr>
            <w:tcW w:w="483" w:type="pct"/>
            <w:shd w:val="clear" w:color="auto" w:fill="auto"/>
          </w:tcPr>
          <w:p w14:paraId="48BCE70E" w14:textId="77777777" w:rsidR="00FB6572" w:rsidRPr="0043661E" w:rsidRDefault="00614E93" w:rsidP="00243ED7">
            <w:pPr>
              <w:pStyle w:val="Tabletext"/>
            </w:pPr>
            <w:sdt>
              <w:sdtPr>
                <w:id w:val="-1511519604"/>
                <w14:checkbox>
                  <w14:checked w14:val="0"/>
                  <w14:checkedState w14:val="00FC" w14:font="Wingdings"/>
                  <w14:uncheckedState w14:val="2610" w14:font="MS Gothic"/>
                </w14:checkbox>
              </w:sdtPr>
              <w:sdtEndPr/>
              <w:sdtContent>
                <w:r w:rsidR="00FB6572" w:rsidRPr="0043661E">
                  <w:rPr>
                    <w:rFonts w:eastAsia="MS Gothic" w:hint="eastAsia"/>
                  </w:rPr>
                  <w:t>☐</w:t>
                </w:r>
              </w:sdtContent>
            </w:sdt>
          </w:p>
        </w:tc>
        <w:sdt>
          <w:sdtPr>
            <w:id w:val="-142356557"/>
            <w:placeholder>
              <w:docPart w:val="089131C252B84209B50477E81F0859C6"/>
            </w:placeholder>
            <w:showingPlcHdr/>
          </w:sdtPr>
          <w:sdtEndPr/>
          <w:sdtContent>
            <w:tc>
              <w:tcPr>
                <w:tcW w:w="2120" w:type="pct"/>
                <w:shd w:val="clear" w:color="auto" w:fill="auto"/>
              </w:tcPr>
              <w:p w14:paraId="11F8E712" w14:textId="40C1DBE5" w:rsidR="00FB6572" w:rsidRPr="0043661E" w:rsidRDefault="00A668F2" w:rsidP="00243ED7">
                <w:pPr>
                  <w:pStyle w:val="Tabletext"/>
                </w:pPr>
                <w:r w:rsidRPr="00845A2B">
                  <w:rPr>
                    <w:rStyle w:val="PlaceholderText"/>
                    <w:rFonts w:eastAsiaTheme="minorHAnsi"/>
                  </w:rPr>
                  <w:t>Click here to enter text.</w:t>
                </w:r>
              </w:p>
            </w:tc>
          </w:sdtContent>
        </w:sdt>
      </w:tr>
      <w:tr w:rsidR="00FB6572" w:rsidRPr="008E1992" w14:paraId="5767A4E0" w14:textId="77777777" w:rsidTr="00243ED7">
        <w:trPr>
          <w:cantSplit/>
        </w:trPr>
        <w:tc>
          <w:tcPr>
            <w:tcW w:w="296" w:type="pct"/>
            <w:shd w:val="clear" w:color="auto" w:fill="F2F2F2" w:themeFill="background1" w:themeFillShade="F2"/>
          </w:tcPr>
          <w:p w14:paraId="70743B9D" w14:textId="77777777" w:rsidR="00FB6572" w:rsidRPr="008E1992" w:rsidRDefault="00FB6572" w:rsidP="00243ED7">
            <w:pPr>
              <w:pStyle w:val="Tabletext"/>
              <w:rPr>
                <w:b/>
              </w:rPr>
            </w:pPr>
          </w:p>
        </w:tc>
        <w:tc>
          <w:tcPr>
            <w:tcW w:w="1552" w:type="pct"/>
            <w:shd w:val="clear" w:color="auto" w:fill="F2F2F2" w:themeFill="background1" w:themeFillShade="F2"/>
            <w:vAlign w:val="center"/>
          </w:tcPr>
          <w:p w14:paraId="361FF1F8" w14:textId="77777777" w:rsidR="00FB6572" w:rsidRPr="008E1992" w:rsidRDefault="00FB6572" w:rsidP="00243ED7">
            <w:pPr>
              <w:spacing w:before="40" w:after="40"/>
              <w:rPr>
                <w:rFonts w:cs="Arial"/>
                <w:b/>
                <w:szCs w:val="19"/>
              </w:rPr>
            </w:pPr>
            <w:r w:rsidRPr="008E1992">
              <w:rPr>
                <w:rFonts w:cs="Arial"/>
                <w:b/>
                <w:szCs w:val="19"/>
              </w:rPr>
              <w:t>If no go to Q9</w:t>
            </w:r>
          </w:p>
        </w:tc>
        <w:tc>
          <w:tcPr>
            <w:tcW w:w="549" w:type="pct"/>
            <w:shd w:val="clear" w:color="auto" w:fill="F2F2F2" w:themeFill="background1" w:themeFillShade="F2"/>
          </w:tcPr>
          <w:p w14:paraId="02927B5C" w14:textId="77777777" w:rsidR="00FB6572" w:rsidRPr="008E1992" w:rsidRDefault="00FB6572" w:rsidP="00243ED7">
            <w:pPr>
              <w:pStyle w:val="Tabletext"/>
              <w:rPr>
                <w:b/>
              </w:rPr>
            </w:pPr>
          </w:p>
        </w:tc>
        <w:tc>
          <w:tcPr>
            <w:tcW w:w="483" w:type="pct"/>
            <w:shd w:val="clear" w:color="auto" w:fill="F2F2F2" w:themeFill="background1" w:themeFillShade="F2"/>
          </w:tcPr>
          <w:p w14:paraId="489317BE" w14:textId="77777777" w:rsidR="00FB6572" w:rsidRPr="008E1992" w:rsidRDefault="00FB6572" w:rsidP="00243ED7">
            <w:pPr>
              <w:pStyle w:val="Tabletext"/>
              <w:rPr>
                <w:b/>
              </w:rPr>
            </w:pPr>
          </w:p>
        </w:tc>
        <w:tc>
          <w:tcPr>
            <w:tcW w:w="2120" w:type="pct"/>
            <w:shd w:val="clear" w:color="auto" w:fill="F2F2F2" w:themeFill="background1" w:themeFillShade="F2"/>
          </w:tcPr>
          <w:p w14:paraId="4E02AB04" w14:textId="77777777" w:rsidR="00FB6572" w:rsidRPr="008E1992" w:rsidRDefault="00FB6572" w:rsidP="00243ED7">
            <w:pPr>
              <w:pStyle w:val="Tabletext"/>
              <w:rPr>
                <w:b/>
              </w:rPr>
            </w:pPr>
          </w:p>
        </w:tc>
      </w:tr>
      <w:tr w:rsidR="00FB6572" w:rsidRPr="0043661E" w14:paraId="5CDE67E0" w14:textId="77777777" w:rsidTr="00243ED7">
        <w:trPr>
          <w:cantSplit/>
        </w:trPr>
        <w:tc>
          <w:tcPr>
            <w:tcW w:w="296" w:type="pct"/>
            <w:shd w:val="clear" w:color="auto" w:fill="auto"/>
          </w:tcPr>
          <w:p w14:paraId="3E2CF8D8" w14:textId="77777777" w:rsidR="00FB6572" w:rsidRPr="0043661E" w:rsidRDefault="00FB6572" w:rsidP="00243ED7">
            <w:pPr>
              <w:pStyle w:val="Tabletext"/>
            </w:pPr>
            <w:r w:rsidRPr="0043661E">
              <w:t>3</w:t>
            </w:r>
          </w:p>
        </w:tc>
        <w:tc>
          <w:tcPr>
            <w:tcW w:w="1552" w:type="pct"/>
            <w:shd w:val="clear" w:color="auto" w:fill="auto"/>
            <w:vAlign w:val="center"/>
          </w:tcPr>
          <w:p w14:paraId="5E535DA5" w14:textId="0946C73D" w:rsidR="00FB6572" w:rsidRPr="0043661E" w:rsidRDefault="00FB6572" w:rsidP="00C5728A">
            <w:pPr>
              <w:pStyle w:val="Tabletext"/>
            </w:pPr>
            <w:r w:rsidRPr="0043661E">
              <w:t>Do you cough like this on most days for as much as three months of the year</w:t>
            </w:r>
          </w:p>
        </w:tc>
        <w:tc>
          <w:tcPr>
            <w:tcW w:w="549" w:type="pct"/>
            <w:shd w:val="clear" w:color="auto" w:fill="auto"/>
          </w:tcPr>
          <w:p w14:paraId="3F3C615A" w14:textId="77777777" w:rsidR="00FB6572" w:rsidRPr="0043661E" w:rsidRDefault="00614E93" w:rsidP="00243ED7">
            <w:pPr>
              <w:pStyle w:val="Tabletext"/>
            </w:pPr>
            <w:sdt>
              <w:sdtPr>
                <w:id w:val="2033763453"/>
                <w14:checkbox>
                  <w14:checked w14:val="0"/>
                  <w14:checkedState w14:val="00FC" w14:font="Wingdings"/>
                  <w14:uncheckedState w14:val="2610" w14:font="MS Gothic"/>
                </w14:checkbox>
              </w:sdtPr>
              <w:sdtEndPr/>
              <w:sdtContent>
                <w:r w:rsidR="00FB6572" w:rsidRPr="0043661E">
                  <w:rPr>
                    <w:rFonts w:eastAsia="MS Gothic" w:hint="eastAsia"/>
                  </w:rPr>
                  <w:t>☐</w:t>
                </w:r>
              </w:sdtContent>
            </w:sdt>
          </w:p>
        </w:tc>
        <w:tc>
          <w:tcPr>
            <w:tcW w:w="483" w:type="pct"/>
            <w:shd w:val="clear" w:color="auto" w:fill="auto"/>
          </w:tcPr>
          <w:p w14:paraId="0A6F8E71" w14:textId="77777777" w:rsidR="00FB6572" w:rsidRPr="0043661E" w:rsidRDefault="00614E93" w:rsidP="00243ED7">
            <w:pPr>
              <w:pStyle w:val="Tabletext"/>
            </w:pPr>
            <w:sdt>
              <w:sdtPr>
                <w:id w:val="1593667630"/>
                <w14:checkbox>
                  <w14:checked w14:val="0"/>
                  <w14:checkedState w14:val="00FC" w14:font="Wingdings"/>
                  <w14:uncheckedState w14:val="2610" w14:font="MS Gothic"/>
                </w14:checkbox>
              </w:sdtPr>
              <w:sdtEndPr/>
              <w:sdtContent>
                <w:r w:rsidR="00FB6572" w:rsidRPr="0043661E">
                  <w:rPr>
                    <w:rFonts w:eastAsia="MS Gothic" w:hint="eastAsia"/>
                  </w:rPr>
                  <w:t>☐</w:t>
                </w:r>
              </w:sdtContent>
            </w:sdt>
          </w:p>
        </w:tc>
        <w:sdt>
          <w:sdtPr>
            <w:id w:val="-227305418"/>
            <w:placeholder>
              <w:docPart w:val="38FE5B044F5C4C889CADE6BD27E5A5BF"/>
            </w:placeholder>
            <w:showingPlcHdr/>
          </w:sdtPr>
          <w:sdtEndPr/>
          <w:sdtContent>
            <w:tc>
              <w:tcPr>
                <w:tcW w:w="2120" w:type="pct"/>
                <w:shd w:val="clear" w:color="auto" w:fill="auto"/>
              </w:tcPr>
              <w:p w14:paraId="74B8493C" w14:textId="372A44B5" w:rsidR="00FB6572" w:rsidRPr="0043661E" w:rsidRDefault="00A668F2" w:rsidP="00243ED7">
                <w:pPr>
                  <w:pStyle w:val="Tabletext"/>
                </w:pPr>
                <w:r w:rsidRPr="00845A2B">
                  <w:rPr>
                    <w:rStyle w:val="PlaceholderText"/>
                    <w:rFonts w:eastAsiaTheme="minorHAnsi"/>
                  </w:rPr>
                  <w:t>Click here to enter text.</w:t>
                </w:r>
              </w:p>
            </w:tc>
          </w:sdtContent>
        </w:sdt>
      </w:tr>
      <w:tr w:rsidR="00FB6572" w:rsidRPr="0043661E" w14:paraId="540C5E50" w14:textId="77777777" w:rsidTr="00243ED7">
        <w:trPr>
          <w:cantSplit/>
        </w:trPr>
        <w:tc>
          <w:tcPr>
            <w:tcW w:w="296" w:type="pct"/>
            <w:shd w:val="clear" w:color="auto" w:fill="auto"/>
          </w:tcPr>
          <w:p w14:paraId="5B43D790" w14:textId="77777777" w:rsidR="00FB6572" w:rsidRPr="0043661E" w:rsidRDefault="00FB6572" w:rsidP="00243ED7">
            <w:pPr>
              <w:pStyle w:val="Tabletext"/>
            </w:pPr>
            <w:r w:rsidRPr="0043661E">
              <w:t>4</w:t>
            </w:r>
          </w:p>
        </w:tc>
        <w:tc>
          <w:tcPr>
            <w:tcW w:w="1552" w:type="pct"/>
            <w:shd w:val="clear" w:color="auto" w:fill="auto"/>
            <w:vAlign w:val="center"/>
          </w:tcPr>
          <w:p w14:paraId="54B18B53" w14:textId="4662846A" w:rsidR="00FB6572" w:rsidRPr="0043661E" w:rsidRDefault="00FB6572" w:rsidP="00243ED7">
            <w:pPr>
              <w:pStyle w:val="Tabletext"/>
            </w:pPr>
            <w:r w:rsidRPr="0043661E">
              <w:t>Do you usually bring up phlegm from your chest first thing in the morning</w:t>
            </w:r>
          </w:p>
        </w:tc>
        <w:tc>
          <w:tcPr>
            <w:tcW w:w="549" w:type="pct"/>
            <w:shd w:val="clear" w:color="auto" w:fill="auto"/>
          </w:tcPr>
          <w:p w14:paraId="3A3ACB17" w14:textId="77777777" w:rsidR="00FB6572" w:rsidRPr="0043661E" w:rsidRDefault="00614E93" w:rsidP="00243ED7">
            <w:pPr>
              <w:pStyle w:val="Tabletext"/>
            </w:pPr>
            <w:sdt>
              <w:sdtPr>
                <w:id w:val="-1191289222"/>
                <w14:checkbox>
                  <w14:checked w14:val="0"/>
                  <w14:checkedState w14:val="00FC" w14:font="Wingdings"/>
                  <w14:uncheckedState w14:val="2610" w14:font="MS Gothic"/>
                </w14:checkbox>
              </w:sdtPr>
              <w:sdtEndPr/>
              <w:sdtContent>
                <w:r w:rsidR="00FB6572" w:rsidRPr="0043661E">
                  <w:rPr>
                    <w:rFonts w:eastAsia="MS Gothic" w:hint="eastAsia"/>
                  </w:rPr>
                  <w:t>☐</w:t>
                </w:r>
              </w:sdtContent>
            </w:sdt>
          </w:p>
        </w:tc>
        <w:tc>
          <w:tcPr>
            <w:tcW w:w="483" w:type="pct"/>
            <w:shd w:val="clear" w:color="auto" w:fill="auto"/>
          </w:tcPr>
          <w:p w14:paraId="7C8E0652" w14:textId="77777777" w:rsidR="00FB6572" w:rsidRPr="0043661E" w:rsidRDefault="00614E93" w:rsidP="00243ED7">
            <w:pPr>
              <w:pStyle w:val="Tabletext"/>
            </w:pPr>
            <w:sdt>
              <w:sdtPr>
                <w:id w:val="-939755974"/>
                <w14:checkbox>
                  <w14:checked w14:val="0"/>
                  <w14:checkedState w14:val="00FC" w14:font="Wingdings"/>
                  <w14:uncheckedState w14:val="2610" w14:font="MS Gothic"/>
                </w14:checkbox>
              </w:sdtPr>
              <w:sdtEndPr/>
              <w:sdtContent>
                <w:r w:rsidR="00FB6572" w:rsidRPr="0043661E">
                  <w:rPr>
                    <w:rFonts w:eastAsia="MS Gothic" w:hint="eastAsia"/>
                  </w:rPr>
                  <w:t>☐</w:t>
                </w:r>
              </w:sdtContent>
            </w:sdt>
          </w:p>
        </w:tc>
        <w:sdt>
          <w:sdtPr>
            <w:id w:val="-321736267"/>
            <w:placeholder>
              <w:docPart w:val="2209F6005E6F46149FE03E307789EA45"/>
            </w:placeholder>
            <w:showingPlcHdr/>
          </w:sdtPr>
          <w:sdtEndPr/>
          <w:sdtContent>
            <w:tc>
              <w:tcPr>
                <w:tcW w:w="2120" w:type="pct"/>
                <w:shd w:val="clear" w:color="auto" w:fill="auto"/>
              </w:tcPr>
              <w:p w14:paraId="6F95773D" w14:textId="25AB36FF" w:rsidR="00FB6572" w:rsidRPr="0043661E" w:rsidRDefault="00A668F2" w:rsidP="00243ED7">
                <w:pPr>
                  <w:pStyle w:val="Tabletext"/>
                </w:pPr>
                <w:r w:rsidRPr="00845A2B">
                  <w:rPr>
                    <w:rStyle w:val="PlaceholderText"/>
                    <w:rFonts w:eastAsiaTheme="minorHAnsi"/>
                  </w:rPr>
                  <w:t>Click here to enter text.</w:t>
                </w:r>
              </w:p>
            </w:tc>
          </w:sdtContent>
        </w:sdt>
      </w:tr>
      <w:tr w:rsidR="00FB6572" w:rsidRPr="0043661E" w14:paraId="2318A913" w14:textId="77777777" w:rsidTr="00243ED7">
        <w:trPr>
          <w:cantSplit/>
        </w:trPr>
        <w:tc>
          <w:tcPr>
            <w:tcW w:w="296" w:type="pct"/>
            <w:shd w:val="clear" w:color="auto" w:fill="auto"/>
          </w:tcPr>
          <w:p w14:paraId="798B0657" w14:textId="77777777" w:rsidR="00FB6572" w:rsidRPr="0043661E" w:rsidRDefault="00FB6572" w:rsidP="00243ED7">
            <w:pPr>
              <w:pStyle w:val="Tabletext"/>
            </w:pPr>
            <w:r w:rsidRPr="0043661E">
              <w:t>5</w:t>
            </w:r>
          </w:p>
        </w:tc>
        <w:tc>
          <w:tcPr>
            <w:tcW w:w="1552" w:type="pct"/>
            <w:shd w:val="clear" w:color="auto" w:fill="auto"/>
            <w:vAlign w:val="center"/>
          </w:tcPr>
          <w:p w14:paraId="657F2B4B" w14:textId="11922184" w:rsidR="00FB6572" w:rsidRPr="0043661E" w:rsidRDefault="00FB6572" w:rsidP="00243ED7">
            <w:pPr>
              <w:pStyle w:val="Tabletext"/>
            </w:pPr>
            <w:r w:rsidRPr="0043661E">
              <w:t>Do you usually bring up phlegm from your chest at any other rime of the day or night</w:t>
            </w:r>
          </w:p>
        </w:tc>
        <w:tc>
          <w:tcPr>
            <w:tcW w:w="549" w:type="pct"/>
            <w:shd w:val="clear" w:color="auto" w:fill="auto"/>
          </w:tcPr>
          <w:p w14:paraId="5AACC778" w14:textId="77777777" w:rsidR="00FB6572" w:rsidRPr="0043661E" w:rsidRDefault="00614E93" w:rsidP="00243ED7">
            <w:pPr>
              <w:pStyle w:val="Tabletext"/>
            </w:pPr>
            <w:sdt>
              <w:sdtPr>
                <w:id w:val="-813184685"/>
                <w14:checkbox>
                  <w14:checked w14:val="0"/>
                  <w14:checkedState w14:val="00FC" w14:font="Wingdings"/>
                  <w14:uncheckedState w14:val="2610" w14:font="MS Gothic"/>
                </w14:checkbox>
              </w:sdtPr>
              <w:sdtEndPr/>
              <w:sdtContent>
                <w:r w:rsidR="00FB6572" w:rsidRPr="0043661E">
                  <w:rPr>
                    <w:rFonts w:eastAsia="MS Gothic" w:hint="eastAsia"/>
                  </w:rPr>
                  <w:t>☐</w:t>
                </w:r>
              </w:sdtContent>
            </w:sdt>
          </w:p>
        </w:tc>
        <w:tc>
          <w:tcPr>
            <w:tcW w:w="483" w:type="pct"/>
            <w:shd w:val="clear" w:color="auto" w:fill="auto"/>
          </w:tcPr>
          <w:p w14:paraId="316D1DA9" w14:textId="77777777" w:rsidR="00FB6572" w:rsidRPr="0043661E" w:rsidRDefault="00614E93" w:rsidP="00243ED7">
            <w:pPr>
              <w:pStyle w:val="Tabletext"/>
            </w:pPr>
            <w:sdt>
              <w:sdtPr>
                <w:id w:val="-411159931"/>
                <w14:checkbox>
                  <w14:checked w14:val="0"/>
                  <w14:checkedState w14:val="00FC" w14:font="Wingdings"/>
                  <w14:uncheckedState w14:val="2610" w14:font="MS Gothic"/>
                </w14:checkbox>
              </w:sdtPr>
              <w:sdtEndPr/>
              <w:sdtContent>
                <w:r w:rsidR="00FB6572" w:rsidRPr="0043661E">
                  <w:rPr>
                    <w:rFonts w:eastAsia="MS Gothic" w:hint="eastAsia"/>
                  </w:rPr>
                  <w:t>☐</w:t>
                </w:r>
              </w:sdtContent>
            </w:sdt>
          </w:p>
        </w:tc>
        <w:sdt>
          <w:sdtPr>
            <w:id w:val="1642840773"/>
            <w:placeholder>
              <w:docPart w:val="684EC86CAF644B478C499960BAA516A1"/>
            </w:placeholder>
            <w:showingPlcHdr/>
          </w:sdtPr>
          <w:sdtEndPr/>
          <w:sdtContent>
            <w:tc>
              <w:tcPr>
                <w:tcW w:w="2120" w:type="pct"/>
                <w:shd w:val="clear" w:color="auto" w:fill="auto"/>
              </w:tcPr>
              <w:p w14:paraId="4217B8C8" w14:textId="4AB1B402" w:rsidR="00FB6572" w:rsidRPr="0043661E" w:rsidRDefault="00A668F2" w:rsidP="00243ED7">
                <w:pPr>
                  <w:pStyle w:val="Tabletext"/>
                </w:pPr>
                <w:r w:rsidRPr="00845A2B">
                  <w:rPr>
                    <w:rStyle w:val="PlaceholderText"/>
                    <w:rFonts w:eastAsiaTheme="minorHAnsi"/>
                  </w:rPr>
                  <w:t>Click here to enter text.</w:t>
                </w:r>
              </w:p>
            </w:tc>
          </w:sdtContent>
        </w:sdt>
      </w:tr>
      <w:tr w:rsidR="00FB6572" w:rsidRPr="003D6D3E" w14:paraId="49339BB7" w14:textId="77777777" w:rsidTr="00243ED7">
        <w:trPr>
          <w:cantSplit/>
        </w:trPr>
        <w:tc>
          <w:tcPr>
            <w:tcW w:w="296" w:type="pct"/>
            <w:shd w:val="clear" w:color="auto" w:fill="F2F2F2" w:themeFill="background1" w:themeFillShade="F2"/>
          </w:tcPr>
          <w:p w14:paraId="041AFE45" w14:textId="77777777" w:rsidR="00FB6572" w:rsidRPr="003D6D3E" w:rsidRDefault="00FB6572" w:rsidP="00243ED7">
            <w:pPr>
              <w:pStyle w:val="Tabletext"/>
              <w:rPr>
                <w:b/>
              </w:rPr>
            </w:pPr>
          </w:p>
        </w:tc>
        <w:tc>
          <w:tcPr>
            <w:tcW w:w="1552" w:type="pct"/>
            <w:shd w:val="clear" w:color="auto" w:fill="F2F2F2" w:themeFill="background1" w:themeFillShade="F2"/>
            <w:vAlign w:val="center"/>
          </w:tcPr>
          <w:p w14:paraId="1A9951AB" w14:textId="77777777" w:rsidR="00FB6572" w:rsidRPr="003D6D3E" w:rsidRDefault="00FB6572" w:rsidP="00243ED7">
            <w:pPr>
              <w:spacing w:before="40" w:after="40"/>
              <w:rPr>
                <w:rFonts w:cs="Arial"/>
                <w:b/>
                <w:szCs w:val="19"/>
              </w:rPr>
            </w:pPr>
            <w:r w:rsidRPr="003D6D3E">
              <w:rPr>
                <w:rFonts w:cs="Arial"/>
                <w:b/>
                <w:szCs w:val="19"/>
              </w:rPr>
              <w:t>If no go to Q9</w:t>
            </w:r>
          </w:p>
        </w:tc>
        <w:tc>
          <w:tcPr>
            <w:tcW w:w="549" w:type="pct"/>
            <w:shd w:val="clear" w:color="auto" w:fill="F2F2F2" w:themeFill="background1" w:themeFillShade="F2"/>
          </w:tcPr>
          <w:p w14:paraId="06DED43B" w14:textId="77777777" w:rsidR="00FB6572" w:rsidRPr="003D6D3E" w:rsidRDefault="00FB6572" w:rsidP="00243ED7">
            <w:pPr>
              <w:pStyle w:val="Tabletext"/>
              <w:rPr>
                <w:b/>
              </w:rPr>
            </w:pPr>
          </w:p>
        </w:tc>
        <w:tc>
          <w:tcPr>
            <w:tcW w:w="483" w:type="pct"/>
            <w:shd w:val="clear" w:color="auto" w:fill="F2F2F2" w:themeFill="background1" w:themeFillShade="F2"/>
          </w:tcPr>
          <w:p w14:paraId="2D809D5F" w14:textId="77777777" w:rsidR="00FB6572" w:rsidRPr="003D6D3E" w:rsidRDefault="00FB6572" w:rsidP="00243ED7">
            <w:pPr>
              <w:pStyle w:val="Tabletext"/>
              <w:rPr>
                <w:b/>
              </w:rPr>
            </w:pPr>
          </w:p>
        </w:tc>
        <w:tc>
          <w:tcPr>
            <w:tcW w:w="2120" w:type="pct"/>
            <w:shd w:val="clear" w:color="auto" w:fill="F2F2F2" w:themeFill="background1" w:themeFillShade="F2"/>
          </w:tcPr>
          <w:p w14:paraId="3A22195B" w14:textId="77777777" w:rsidR="00FB6572" w:rsidRPr="003D6D3E" w:rsidRDefault="00FB6572" w:rsidP="00243ED7">
            <w:pPr>
              <w:pStyle w:val="Tabletext"/>
              <w:rPr>
                <w:b/>
              </w:rPr>
            </w:pPr>
          </w:p>
        </w:tc>
      </w:tr>
      <w:tr w:rsidR="00FB6572" w:rsidRPr="002C4719" w14:paraId="48837BF1" w14:textId="77777777" w:rsidTr="00243ED7">
        <w:trPr>
          <w:cantSplit/>
        </w:trPr>
        <w:tc>
          <w:tcPr>
            <w:tcW w:w="296" w:type="pct"/>
            <w:shd w:val="clear" w:color="auto" w:fill="auto"/>
          </w:tcPr>
          <w:p w14:paraId="5BE98549" w14:textId="77777777" w:rsidR="00FB6572" w:rsidRDefault="00FB6572" w:rsidP="00243ED7">
            <w:pPr>
              <w:pStyle w:val="Tabletext"/>
            </w:pPr>
            <w:r>
              <w:lastRenderedPageBreak/>
              <w:t>6</w:t>
            </w:r>
          </w:p>
        </w:tc>
        <w:tc>
          <w:tcPr>
            <w:tcW w:w="1552" w:type="pct"/>
            <w:shd w:val="clear" w:color="auto" w:fill="auto"/>
            <w:vAlign w:val="center"/>
          </w:tcPr>
          <w:p w14:paraId="28AB1823" w14:textId="46FB51FB" w:rsidR="00FB6572" w:rsidRPr="00175ECC" w:rsidRDefault="00FB6572" w:rsidP="00243ED7">
            <w:pPr>
              <w:pStyle w:val="Tabletext"/>
              <w:rPr>
                <w:rFonts w:cs="Arial"/>
                <w:szCs w:val="19"/>
              </w:rPr>
            </w:pPr>
            <w:r w:rsidRPr="00175ECC">
              <w:rPr>
                <w:rFonts w:cs="Arial"/>
                <w:szCs w:val="19"/>
              </w:rPr>
              <w:t>Do you bring up phlegm like this on most days for as much as three months each year</w:t>
            </w:r>
          </w:p>
        </w:tc>
        <w:tc>
          <w:tcPr>
            <w:tcW w:w="549" w:type="pct"/>
            <w:shd w:val="clear" w:color="auto" w:fill="auto"/>
          </w:tcPr>
          <w:p w14:paraId="46C9CFA8" w14:textId="77777777" w:rsidR="00FB6572" w:rsidRPr="00C81593" w:rsidRDefault="00614E93" w:rsidP="00243ED7">
            <w:pPr>
              <w:pStyle w:val="Tabletext"/>
            </w:pPr>
            <w:sdt>
              <w:sdtPr>
                <w:id w:val="1842504828"/>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47302ACF" w14:textId="77777777" w:rsidR="00FB6572" w:rsidRPr="00C81593" w:rsidRDefault="00614E93" w:rsidP="00243ED7">
            <w:pPr>
              <w:pStyle w:val="Tabletext"/>
            </w:pPr>
            <w:sdt>
              <w:sdtPr>
                <w:id w:val="994999202"/>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sdt>
          <w:sdtPr>
            <w:id w:val="1402247839"/>
            <w:placeholder>
              <w:docPart w:val="F3C41617E5C14B27B5338A926C18EF6D"/>
            </w:placeholder>
            <w:showingPlcHdr/>
          </w:sdtPr>
          <w:sdtEndPr/>
          <w:sdtContent>
            <w:tc>
              <w:tcPr>
                <w:tcW w:w="2120" w:type="pct"/>
                <w:shd w:val="clear" w:color="auto" w:fill="auto"/>
              </w:tcPr>
              <w:p w14:paraId="1DE72BAE" w14:textId="4FF492E1" w:rsidR="00FB6572" w:rsidRPr="00126BD3" w:rsidRDefault="00A668F2" w:rsidP="00243ED7">
                <w:pPr>
                  <w:pStyle w:val="Tabletext"/>
                </w:pPr>
                <w:r w:rsidRPr="00845A2B">
                  <w:rPr>
                    <w:rStyle w:val="PlaceholderText"/>
                    <w:rFonts w:eastAsiaTheme="minorHAnsi"/>
                  </w:rPr>
                  <w:t>Click here to enter text.</w:t>
                </w:r>
              </w:p>
            </w:tc>
          </w:sdtContent>
        </w:sdt>
      </w:tr>
      <w:tr w:rsidR="00FB6572" w:rsidRPr="002C4719" w14:paraId="696284C9" w14:textId="77777777" w:rsidTr="00243ED7">
        <w:trPr>
          <w:cantSplit/>
        </w:trPr>
        <w:tc>
          <w:tcPr>
            <w:tcW w:w="296" w:type="pct"/>
            <w:shd w:val="clear" w:color="auto" w:fill="auto"/>
          </w:tcPr>
          <w:p w14:paraId="77369C32" w14:textId="77777777" w:rsidR="00FB6572" w:rsidRDefault="00FB6572" w:rsidP="00243ED7">
            <w:pPr>
              <w:pStyle w:val="Tabletext"/>
            </w:pPr>
            <w:r>
              <w:t>7</w:t>
            </w:r>
          </w:p>
        </w:tc>
        <w:tc>
          <w:tcPr>
            <w:tcW w:w="1552" w:type="pct"/>
            <w:shd w:val="clear" w:color="auto" w:fill="auto"/>
            <w:vAlign w:val="center"/>
          </w:tcPr>
          <w:p w14:paraId="05132D98" w14:textId="3CEB7273" w:rsidR="00FB6572" w:rsidRPr="00175ECC" w:rsidRDefault="00FB6572" w:rsidP="00243ED7">
            <w:pPr>
              <w:pStyle w:val="Tabletext"/>
              <w:rPr>
                <w:rFonts w:cs="Arial"/>
                <w:szCs w:val="19"/>
              </w:rPr>
            </w:pPr>
            <w:r w:rsidRPr="00175ECC">
              <w:rPr>
                <w:rFonts w:cs="Arial"/>
                <w:szCs w:val="19"/>
              </w:rPr>
              <w:t>In the past three years have you had a period of increased cough and phlegm lasting for three weeks or more</w:t>
            </w:r>
          </w:p>
        </w:tc>
        <w:tc>
          <w:tcPr>
            <w:tcW w:w="549" w:type="pct"/>
            <w:shd w:val="clear" w:color="auto" w:fill="auto"/>
          </w:tcPr>
          <w:p w14:paraId="4BC8C469" w14:textId="77777777" w:rsidR="00FB6572" w:rsidRPr="00C81593" w:rsidRDefault="00614E93" w:rsidP="00243ED7">
            <w:pPr>
              <w:pStyle w:val="Tabletext"/>
            </w:pPr>
            <w:sdt>
              <w:sdtPr>
                <w:id w:val="587280695"/>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7023BFB7" w14:textId="77777777" w:rsidR="00FB6572" w:rsidRPr="00C81593" w:rsidRDefault="00614E93" w:rsidP="00243ED7">
            <w:pPr>
              <w:pStyle w:val="Tabletext"/>
            </w:pPr>
            <w:sdt>
              <w:sdtPr>
                <w:id w:val="1680163906"/>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sdt>
          <w:sdtPr>
            <w:id w:val="-457876752"/>
            <w:placeholder>
              <w:docPart w:val="F3AF0FB0F88B447C90B045643CFF657D"/>
            </w:placeholder>
            <w:showingPlcHdr/>
          </w:sdtPr>
          <w:sdtEndPr/>
          <w:sdtContent>
            <w:tc>
              <w:tcPr>
                <w:tcW w:w="2120" w:type="pct"/>
                <w:shd w:val="clear" w:color="auto" w:fill="auto"/>
              </w:tcPr>
              <w:p w14:paraId="267ECBF0" w14:textId="68AD1A68" w:rsidR="00FB6572" w:rsidRPr="00126BD3" w:rsidRDefault="00A668F2" w:rsidP="00243ED7">
                <w:pPr>
                  <w:pStyle w:val="Tabletext"/>
                </w:pPr>
                <w:r w:rsidRPr="00845A2B">
                  <w:rPr>
                    <w:rStyle w:val="PlaceholderText"/>
                    <w:rFonts w:eastAsiaTheme="minorHAnsi"/>
                  </w:rPr>
                  <w:t>Click here to enter text.</w:t>
                </w:r>
              </w:p>
            </w:tc>
          </w:sdtContent>
        </w:sdt>
      </w:tr>
      <w:tr w:rsidR="00FB6572" w:rsidRPr="002C4719" w14:paraId="54F33D43" w14:textId="77777777" w:rsidTr="00243ED7">
        <w:trPr>
          <w:cantSplit/>
        </w:trPr>
        <w:tc>
          <w:tcPr>
            <w:tcW w:w="296" w:type="pct"/>
            <w:shd w:val="clear" w:color="auto" w:fill="auto"/>
          </w:tcPr>
          <w:p w14:paraId="038D019E" w14:textId="77777777" w:rsidR="00FB6572" w:rsidRDefault="00FB6572" w:rsidP="00243ED7">
            <w:pPr>
              <w:pStyle w:val="Tabletext"/>
            </w:pPr>
            <w:r>
              <w:t>8</w:t>
            </w:r>
          </w:p>
        </w:tc>
        <w:tc>
          <w:tcPr>
            <w:tcW w:w="1552" w:type="pct"/>
            <w:shd w:val="clear" w:color="auto" w:fill="auto"/>
            <w:vAlign w:val="center"/>
          </w:tcPr>
          <w:p w14:paraId="5383C1C5" w14:textId="59E361F9" w:rsidR="00FB6572" w:rsidRPr="00175ECC" w:rsidRDefault="00FB6572" w:rsidP="00C5728A">
            <w:pPr>
              <w:pStyle w:val="Tabletext"/>
              <w:rPr>
                <w:rFonts w:cs="Arial"/>
                <w:szCs w:val="19"/>
              </w:rPr>
            </w:pPr>
            <w:r w:rsidRPr="00175ECC">
              <w:rPr>
                <w:rFonts w:cs="Arial"/>
                <w:szCs w:val="19"/>
              </w:rPr>
              <w:t xml:space="preserve">If Yes, have you had more than </w:t>
            </w:r>
            <w:r>
              <w:rPr>
                <w:rFonts w:cs="Arial"/>
                <w:szCs w:val="19"/>
              </w:rPr>
              <w:t>one such period</w:t>
            </w:r>
          </w:p>
        </w:tc>
        <w:tc>
          <w:tcPr>
            <w:tcW w:w="549" w:type="pct"/>
            <w:shd w:val="clear" w:color="auto" w:fill="auto"/>
          </w:tcPr>
          <w:p w14:paraId="00AD8553" w14:textId="77777777" w:rsidR="00FB6572" w:rsidRPr="00C81593" w:rsidRDefault="00614E93" w:rsidP="00243ED7">
            <w:pPr>
              <w:pStyle w:val="Tabletext"/>
            </w:pPr>
            <w:sdt>
              <w:sdtPr>
                <w:id w:val="-16858427"/>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1BE08411" w14:textId="77777777" w:rsidR="00FB6572" w:rsidRPr="00C81593" w:rsidRDefault="00614E93" w:rsidP="00243ED7">
            <w:pPr>
              <w:pStyle w:val="Tabletext"/>
            </w:pPr>
            <w:sdt>
              <w:sdtPr>
                <w:id w:val="1930315093"/>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sdt>
          <w:sdtPr>
            <w:id w:val="445358081"/>
            <w:placeholder>
              <w:docPart w:val="4295CA3B52624FDE8D6119CC5C2B187C"/>
            </w:placeholder>
            <w:showingPlcHdr/>
          </w:sdtPr>
          <w:sdtEndPr/>
          <w:sdtContent>
            <w:tc>
              <w:tcPr>
                <w:tcW w:w="2120" w:type="pct"/>
                <w:shd w:val="clear" w:color="auto" w:fill="auto"/>
              </w:tcPr>
              <w:p w14:paraId="0F373B86" w14:textId="4A4ECBD7" w:rsidR="00FB6572" w:rsidRPr="00126BD3" w:rsidRDefault="00A668F2" w:rsidP="00243ED7">
                <w:pPr>
                  <w:pStyle w:val="Tabletext"/>
                </w:pPr>
                <w:r w:rsidRPr="00845A2B">
                  <w:rPr>
                    <w:rStyle w:val="PlaceholderText"/>
                    <w:rFonts w:eastAsiaTheme="minorHAnsi"/>
                  </w:rPr>
                  <w:t>Click here to enter text.</w:t>
                </w:r>
              </w:p>
            </w:tc>
          </w:sdtContent>
        </w:sdt>
      </w:tr>
      <w:tr w:rsidR="00FB6572" w:rsidRPr="00BA6A8A" w14:paraId="47F6AC21" w14:textId="77777777" w:rsidTr="00243ED7">
        <w:trPr>
          <w:cantSplit/>
        </w:trPr>
        <w:tc>
          <w:tcPr>
            <w:tcW w:w="296" w:type="pct"/>
            <w:shd w:val="clear" w:color="auto" w:fill="F2F2F2" w:themeFill="background1" w:themeFillShade="F2"/>
          </w:tcPr>
          <w:p w14:paraId="128210AB" w14:textId="77777777" w:rsidR="00FB6572" w:rsidRPr="00BA6A8A" w:rsidRDefault="00FB6572" w:rsidP="00243ED7">
            <w:pPr>
              <w:pStyle w:val="Tabletext"/>
              <w:rPr>
                <w:b/>
              </w:rPr>
            </w:pPr>
          </w:p>
        </w:tc>
        <w:tc>
          <w:tcPr>
            <w:tcW w:w="1552" w:type="pct"/>
            <w:shd w:val="clear" w:color="auto" w:fill="F2F2F2" w:themeFill="background1" w:themeFillShade="F2"/>
            <w:vAlign w:val="center"/>
          </w:tcPr>
          <w:p w14:paraId="22C61955" w14:textId="77777777" w:rsidR="00FB6572" w:rsidRPr="00BA6A8A" w:rsidRDefault="00FB6572" w:rsidP="00243ED7">
            <w:pPr>
              <w:spacing w:before="40" w:after="40"/>
              <w:rPr>
                <w:rFonts w:cs="Arial"/>
                <w:b/>
                <w:szCs w:val="19"/>
              </w:rPr>
            </w:pPr>
            <w:r w:rsidRPr="00BA6A8A">
              <w:rPr>
                <w:rFonts w:cs="Arial"/>
                <w:b/>
                <w:szCs w:val="19"/>
              </w:rPr>
              <w:t>Breathlessness</w:t>
            </w:r>
          </w:p>
        </w:tc>
        <w:tc>
          <w:tcPr>
            <w:tcW w:w="549" w:type="pct"/>
            <w:shd w:val="clear" w:color="auto" w:fill="F2F2F2" w:themeFill="background1" w:themeFillShade="F2"/>
          </w:tcPr>
          <w:p w14:paraId="24C6A7F9" w14:textId="77777777" w:rsidR="00FB6572" w:rsidRPr="00BA6A8A" w:rsidRDefault="00FB6572" w:rsidP="00243ED7">
            <w:pPr>
              <w:pStyle w:val="Tabletext"/>
              <w:rPr>
                <w:b/>
              </w:rPr>
            </w:pPr>
          </w:p>
        </w:tc>
        <w:tc>
          <w:tcPr>
            <w:tcW w:w="483" w:type="pct"/>
            <w:shd w:val="clear" w:color="auto" w:fill="F2F2F2" w:themeFill="background1" w:themeFillShade="F2"/>
          </w:tcPr>
          <w:p w14:paraId="7426C9FB" w14:textId="77777777" w:rsidR="00FB6572" w:rsidRPr="00BA6A8A" w:rsidRDefault="00FB6572" w:rsidP="00243ED7">
            <w:pPr>
              <w:pStyle w:val="Tabletext"/>
              <w:rPr>
                <w:b/>
              </w:rPr>
            </w:pPr>
          </w:p>
        </w:tc>
        <w:tc>
          <w:tcPr>
            <w:tcW w:w="2120" w:type="pct"/>
            <w:shd w:val="clear" w:color="auto" w:fill="F2F2F2" w:themeFill="background1" w:themeFillShade="F2"/>
          </w:tcPr>
          <w:p w14:paraId="0F1F89D0" w14:textId="77777777" w:rsidR="00FB6572" w:rsidRPr="00BA6A8A" w:rsidRDefault="00FB6572" w:rsidP="00243ED7">
            <w:pPr>
              <w:pStyle w:val="Tabletext"/>
              <w:rPr>
                <w:b/>
              </w:rPr>
            </w:pPr>
          </w:p>
        </w:tc>
      </w:tr>
      <w:tr w:rsidR="00FB6572" w:rsidRPr="002C4719" w14:paraId="36271DC6" w14:textId="77777777" w:rsidTr="00243ED7">
        <w:trPr>
          <w:cantSplit/>
        </w:trPr>
        <w:tc>
          <w:tcPr>
            <w:tcW w:w="296" w:type="pct"/>
            <w:shd w:val="clear" w:color="auto" w:fill="auto"/>
          </w:tcPr>
          <w:p w14:paraId="5D365756" w14:textId="77777777" w:rsidR="00FB6572" w:rsidRDefault="00FB6572" w:rsidP="00243ED7">
            <w:pPr>
              <w:pStyle w:val="Tabletext"/>
            </w:pPr>
            <w:r>
              <w:t>9</w:t>
            </w:r>
          </w:p>
        </w:tc>
        <w:tc>
          <w:tcPr>
            <w:tcW w:w="1552" w:type="pct"/>
            <w:shd w:val="clear" w:color="auto" w:fill="auto"/>
            <w:vAlign w:val="center"/>
          </w:tcPr>
          <w:p w14:paraId="08C166EC" w14:textId="53741386" w:rsidR="00FB6572" w:rsidRPr="009E0BF1" w:rsidRDefault="00FB6572" w:rsidP="00243ED7">
            <w:pPr>
              <w:pStyle w:val="Tabletext"/>
              <w:rPr>
                <w:rFonts w:cs="Arial"/>
                <w:szCs w:val="19"/>
              </w:rPr>
            </w:pPr>
            <w:r w:rsidRPr="009759C6">
              <w:rPr>
                <w:rFonts w:cs="Arial"/>
                <w:szCs w:val="19"/>
              </w:rPr>
              <w:t>Do you get short of breath when hurrying on level ground or walking up a slight hill</w:t>
            </w:r>
          </w:p>
        </w:tc>
        <w:tc>
          <w:tcPr>
            <w:tcW w:w="549" w:type="pct"/>
            <w:shd w:val="clear" w:color="auto" w:fill="auto"/>
          </w:tcPr>
          <w:p w14:paraId="7E9615B1" w14:textId="77777777" w:rsidR="00FB6572" w:rsidRPr="00C81593" w:rsidRDefault="00614E93" w:rsidP="00243ED7">
            <w:pPr>
              <w:pStyle w:val="Tabletext"/>
            </w:pPr>
            <w:sdt>
              <w:sdtPr>
                <w:id w:val="-1380626681"/>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5ECB1CB6" w14:textId="77777777" w:rsidR="00FB6572" w:rsidRPr="00C81593" w:rsidRDefault="00614E93" w:rsidP="00243ED7">
            <w:pPr>
              <w:pStyle w:val="Tabletext"/>
            </w:pPr>
            <w:sdt>
              <w:sdtPr>
                <w:id w:val="71706702"/>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sdt>
          <w:sdtPr>
            <w:id w:val="-1148595982"/>
            <w:placeholder>
              <w:docPart w:val="65F1B2BAB3D14974B41FC8EA8BB94AA0"/>
            </w:placeholder>
            <w:showingPlcHdr/>
          </w:sdtPr>
          <w:sdtEndPr/>
          <w:sdtContent>
            <w:tc>
              <w:tcPr>
                <w:tcW w:w="2120" w:type="pct"/>
                <w:shd w:val="clear" w:color="auto" w:fill="auto"/>
              </w:tcPr>
              <w:p w14:paraId="3119643C" w14:textId="25F44542" w:rsidR="00FB6572" w:rsidRPr="00126BD3" w:rsidRDefault="00A668F2" w:rsidP="00243ED7">
                <w:pPr>
                  <w:pStyle w:val="Tabletext"/>
                </w:pPr>
                <w:r w:rsidRPr="00845A2B">
                  <w:rPr>
                    <w:rStyle w:val="PlaceholderText"/>
                    <w:rFonts w:eastAsiaTheme="minorHAnsi"/>
                  </w:rPr>
                  <w:t>Click here to enter text.</w:t>
                </w:r>
              </w:p>
            </w:tc>
          </w:sdtContent>
        </w:sdt>
      </w:tr>
      <w:tr w:rsidR="00FB6572" w:rsidRPr="00E84104" w14:paraId="66CADE96" w14:textId="77777777" w:rsidTr="00243ED7">
        <w:trPr>
          <w:cantSplit/>
        </w:trPr>
        <w:tc>
          <w:tcPr>
            <w:tcW w:w="296" w:type="pct"/>
            <w:shd w:val="clear" w:color="auto" w:fill="F2F2F2" w:themeFill="background1" w:themeFillShade="F2"/>
          </w:tcPr>
          <w:p w14:paraId="15AE15D1" w14:textId="77777777" w:rsidR="00FB6572" w:rsidRPr="00E84104" w:rsidRDefault="00FB6572" w:rsidP="00243ED7">
            <w:pPr>
              <w:pStyle w:val="Tabletext"/>
              <w:rPr>
                <w:b/>
              </w:rPr>
            </w:pPr>
          </w:p>
        </w:tc>
        <w:tc>
          <w:tcPr>
            <w:tcW w:w="1552" w:type="pct"/>
            <w:shd w:val="clear" w:color="auto" w:fill="F2F2F2" w:themeFill="background1" w:themeFillShade="F2"/>
            <w:vAlign w:val="center"/>
          </w:tcPr>
          <w:p w14:paraId="5287A115" w14:textId="77777777" w:rsidR="00FB6572" w:rsidRPr="00E84104" w:rsidRDefault="00FB6572" w:rsidP="00243ED7">
            <w:pPr>
              <w:spacing w:before="40" w:after="40"/>
              <w:rPr>
                <w:rFonts w:cs="Arial"/>
                <w:b/>
                <w:szCs w:val="19"/>
              </w:rPr>
            </w:pPr>
            <w:r w:rsidRPr="00E84104">
              <w:rPr>
                <w:rFonts w:cs="Arial"/>
                <w:b/>
                <w:szCs w:val="19"/>
              </w:rPr>
              <w:t>If no go to Q13</w:t>
            </w:r>
          </w:p>
        </w:tc>
        <w:tc>
          <w:tcPr>
            <w:tcW w:w="549" w:type="pct"/>
            <w:shd w:val="clear" w:color="auto" w:fill="F2F2F2" w:themeFill="background1" w:themeFillShade="F2"/>
          </w:tcPr>
          <w:p w14:paraId="383B7846" w14:textId="77777777" w:rsidR="00FB6572" w:rsidRPr="00E84104" w:rsidRDefault="00FB6572" w:rsidP="00243ED7">
            <w:pPr>
              <w:pStyle w:val="Tabletext"/>
              <w:rPr>
                <w:b/>
              </w:rPr>
            </w:pPr>
          </w:p>
        </w:tc>
        <w:tc>
          <w:tcPr>
            <w:tcW w:w="483" w:type="pct"/>
            <w:shd w:val="clear" w:color="auto" w:fill="F2F2F2" w:themeFill="background1" w:themeFillShade="F2"/>
          </w:tcPr>
          <w:p w14:paraId="5C81E082" w14:textId="77777777" w:rsidR="00FB6572" w:rsidRPr="00E84104" w:rsidRDefault="00FB6572" w:rsidP="00243ED7">
            <w:pPr>
              <w:pStyle w:val="Tabletext"/>
              <w:rPr>
                <w:b/>
              </w:rPr>
            </w:pPr>
          </w:p>
        </w:tc>
        <w:tc>
          <w:tcPr>
            <w:tcW w:w="2120" w:type="pct"/>
            <w:shd w:val="clear" w:color="auto" w:fill="F2F2F2" w:themeFill="background1" w:themeFillShade="F2"/>
          </w:tcPr>
          <w:p w14:paraId="7D8EB536" w14:textId="77777777" w:rsidR="00FB6572" w:rsidRPr="00E84104" w:rsidRDefault="00FB6572" w:rsidP="00243ED7">
            <w:pPr>
              <w:pStyle w:val="Tabletext"/>
              <w:rPr>
                <w:b/>
              </w:rPr>
            </w:pPr>
          </w:p>
        </w:tc>
      </w:tr>
      <w:tr w:rsidR="00FB6572" w:rsidRPr="002C4719" w14:paraId="0824A0A6" w14:textId="77777777" w:rsidTr="00243ED7">
        <w:trPr>
          <w:cantSplit/>
        </w:trPr>
        <w:tc>
          <w:tcPr>
            <w:tcW w:w="296" w:type="pct"/>
            <w:shd w:val="clear" w:color="auto" w:fill="auto"/>
          </w:tcPr>
          <w:p w14:paraId="0FCA1802" w14:textId="77777777" w:rsidR="00FB6572" w:rsidRDefault="00FB6572" w:rsidP="00243ED7">
            <w:pPr>
              <w:pStyle w:val="Tabletext"/>
            </w:pPr>
            <w:r>
              <w:t>10</w:t>
            </w:r>
          </w:p>
        </w:tc>
        <w:tc>
          <w:tcPr>
            <w:tcW w:w="1552" w:type="pct"/>
            <w:shd w:val="clear" w:color="auto" w:fill="auto"/>
            <w:vAlign w:val="center"/>
          </w:tcPr>
          <w:p w14:paraId="5707AD56" w14:textId="2ED6E4D4" w:rsidR="00FB6572" w:rsidRPr="00175ECC" w:rsidRDefault="00FB6572" w:rsidP="00243ED7">
            <w:pPr>
              <w:pStyle w:val="Tabletext"/>
              <w:rPr>
                <w:rFonts w:cs="Arial"/>
                <w:szCs w:val="19"/>
              </w:rPr>
            </w:pPr>
            <w:r w:rsidRPr="00175ECC">
              <w:rPr>
                <w:rFonts w:cs="Arial"/>
                <w:szCs w:val="19"/>
              </w:rPr>
              <w:t>Do you get short of breath walking with other people of your own age on level ground</w:t>
            </w:r>
          </w:p>
        </w:tc>
        <w:tc>
          <w:tcPr>
            <w:tcW w:w="549" w:type="pct"/>
            <w:shd w:val="clear" w:color="auto" w:fill="auto"/>
          </w:tcPr>
          <w:p w14:paraId="5C91A750" w14:textId="77777777" w:rsidR="00FB6572" w:rsidRPr="00C81593" w:rsidRDefault="00614E93" w:rsidP="00243ED7">
            <w:pPr>
              <w:pStyle w:val="Tabletext"/>
            </w:pPr>
            <w:sdt>
              <w:sdtPr>
                <w:id w:val="1037080388"/>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5ACC978E" w14:textId="77777777" w:rsidR="00FB6572" w:rsidRPr="00C81593" w:rsidRDefault="00614E93" w:rsidP="00243ED7">
            <w:pPr>
              <w:pStyle w:val="Tabletext"/>
            </w:pPr>
            <w:sdt>
              <w:sdtPr>
                <w:id w:val="1883280234"/>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sdt>
          <w:sdtPr>
            <w:id w:val="-1575655987"/>
            <w:placeholder>
              <w:docPart w:val="4B635AF66DCE44A1B1ABB1B49F4B1E9A"/>
            </w:placeholder>
            <w:showingPlcHdr/>
          </w:sdtPr>
          <w:sdtEndPr/>
          <w:sdtContent>
            <w:tc>
              <w:tcPr>
                <w:tcW w:w="2120" w:type="pct"/>
                <w:shd w:val="clear" w:color="auto" w:fill="auto"/>
              </w:tcPr>
              <w:p w14:paraId="75DF0736" w14:textId="2CC774EA" w:rsidR="00FB6572" w:rsidRPr="00126BD3" w:rsidRDefault="00A668F2" w:rsidP="00243ED7">
                <w:pPr>
                  <w:pStyle w:val="Tabletext"/>
                </w:pPr>
                <w:r w:rsidRPr="00845A2B">
                  <w:rPr>
                    <w:rStyle w:val="PlaceholderText"/>
                    <w:rFonts w:eastAsiaTheme="minorHAnsi"/>
                  </w:rPr>
                  <w:t>Click here to enter text.</w:t>
                </w:r>
              </w:p>
            </w:tc>
          </w:sdtContent>
        </w:sdt>
      </w:tr>
      <w:tr w:rsidR="00FB6572" w:rsidRPr="002C4719" w14:paraId="7F0DBB17" w14:textId="77777777" w:rsidTr="00243ED7">
        <w:trPr>
          <w:cantSplit/>
        </w:trPr>
        <w:tc>
          <w:tcPr>
            <w:tcW w:w="296" w:type="pct"/>
            <w:shd w:val="clear" w:color="auto" w:fill="auto"/>
          </w:tcPr>
          <w:p w14:paraId="0033C7DE" w14:textId="77777777" w:rsidR="00FB6572" w:rsidRDefault="00FB6572" w:rsidP="00243ED7">
            <w:pPr>
              <w:pStyle w:val="Tabletext"/>
            </w:pPr>
            <w:r>
              <w:t>11</w:t>
            </w:r>
          </w:p>
        </w:tc>
        <w:tc>
          <w:tcPr>
            <w:tcW w:w="1552" w:type="pct"/>
            <w:shd w:val="clear" w:color="auto" w:fill="auto"/>
          </w:tcPr>
          <w:p w14:paraId="5D872EAB" w14:textId="7F71EC43" w:rsidR="00FB6572" w:rsidRPr="00175ECC" w:rsidRDefault="00FB6572" w:rsidP="00243ED7">
            <w:pPr>
              <w:pStyle w:val="Tabletext"/>
              <w:rPr>
                <w:rFonts w:cs="Arial"/>
                <w:szCs w:val="19"/>
              </w:rPr>
            </w:pPr>
            <w:r w:rsidRPr="00175ECC">
              <w:rPr>
                <w:rFonts w:cs="Arial"/>
                <w:szCs w:val="19"/>
              </w:rPr>
              <w:t>Do you have to stop for breath when walking at your own pace on level ground</w:t>
            </w:r>
          </w:p>
        </w:tc>
        <w:tc>
          <w:tcPr>
            <w:tcW w:w="549" w:type="pct"/>
            <w:shd w:val="clear" w:color="auto" w:fill="auto"/>
          </w:tcPr>
          <w:p w14:paraId="2616379B" w14:textId="77777777" w:rsidR="00FB6572" w:rsidRPr="00C81593" w:rsidRDefault="00614E93" w:rsidP="00243ED7">
            <w:pPr>
              <w:pStyle w:val="Tabletext"/>
            </w:pPr>
            <w:sdt>
              <w:sdtPr>
                <w:id w:val="-1357573532"/>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3D60033C" w14:textId="77777777" w:rsidR="00FB6572" w:rsidRPr="00C81593" w:rsidRDefault="00614E93" w:rsidP="00243ED7">
            <w:pPr>
              <w:pStyle w:val="Tabletext"/>
            </w:pPr>
            <w:sdt>
              <w:sdtPr>
                <w:id w:val="-1024317773"/>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sdt>
          <w:sdtPr>
            <w:id w:val="-534347106"/>
            <w:placeholder>
              <w:docPart w:val="9DC0B8AC2B4849F7BEAD1BAEB4EFE796"/>
            </w:placeholder>
            <w:showingPlcHdr/>
          </w:sdtPr>
          <w:sdtEndPr/>
          <w:sdtContent>
            <w:tc>
              <w:tcPr>
                <w:tcW w:w="2120" w:type="pct"/>
                <w:shd w:val="clear" w:color="auto" w:fill="auto"/>
              </w:tcPr>
              <w:p w14:paraId="2768EB0B" w14:textId="4A37ED4B" w:rsidR="00FB6572" w:rsidRPr="00126BD3" w:rsidRDefault="00A668F2" w:rsidP="00243ED7">
                <w:pPr>
                  <w:pStyle w:val="Tabletext"/>
                </w:pPr>
                <w:r w:rsidRPr="00845A2B">
                  <w:rPr>
                    <w:rStyle w:val="PlaceholderText"/>
                    <w:rFonts w:eastAsiaTheme="minorHAnsi"/>
                  </w:rPr>
                  <w:t>Click here to enter text.</w:t>
                </w:r>
              </w:p>
            </w:tc>
          </w:sdtContent>
        </w:sdt>
      </w:tr>
      <w:tr w:rsidR="00FB6572" w:rsidRPr="002C4719" w14:paraId="576078D6" w14:textId="77777777" w:rsidTr="00243ED7">
        <w:trPr>
          <w:cantSplit/>
        </w:trPr>
        <w:tc>
          <w:tcPr>
            <w:tcW w:w="296" w:type="pct"/>
            <w:shd w:val="clear" w:color="auto" w:fill="auto"/>
          </w:tcPr>
          <w:p w14:paraId="4CCF671A" w14:textId="77777777" w:rsidR="00FB6572" w:rsidRDefault="00FB6572" w:rsidP="00243ED7">
            <w:pPr>
              <w:pStyle w:val="Tabletext"/>
            </w:pPr>
            <w:r>
              <w:t>12</w:t>
            </w:r>
          </w:p>
        </w:tc>
        <w:tc>
          <w:tcPr>
            <w:tcW w:w="1552" w:type="pct"/>
            <w:shd w:val="clear" w:color="auto" w:fill="auto"/>
          </w:tcPr>
          <w:p w14:paraId="4BB33320" w14:textId="7E72409A" w:rsidR="00FB6572" w:rsidRPr="00175ECC" w:rsidRDefault="00FB6572" w:rsidP="00243ED7">
            <w:pPr>
              <w:pStyle w:val="Tabletext"/>
              <w:rPr>
                <w:rFonts w:cs="Arial"/>
                <w:szCs w:val="19"/>
              </w:rPr>
            </w:pPr>
            <w:r w:rsidRPr="00175ECC">
              <w:rPr>
                <w:rFonts w:cs="Arial"/>
                <w:szCs w:val="19"/>
              </w:rPr>
              <w:t>Have you at any time in the last 12 months been woken at night by an attack of shortness of breath</w:t>
            </w:r>
          </w:p>
        </w:tc>
        <w:tc>
          <w:tcPr>
            <w:tcW w:w="549" w:type="pct"/>
            <w:shd w:val="clear" w:color="auto" w:fill="auto"/>
          </w:tcPr>
          <w:p w14:paraId="34BD34EF" w14:textId="77777777" w:rsidR="00FB6572" w:rsidRPr="00C81593" w:rsidRDefault="00614E93" w:rsidP="00243ED7">
            <w:pPr>
              <w:pStyle w:val="Tabletext"/>
            </w:pPr>
            <w:sdt>
              <w:sdtPr>
                <w:id w:val="1145623005"/>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59A4744A" w14:textId="77777777" w:rsidR="00FB6572" w:rsidRPr="00C81593" w:rsidRDefault="00614E93" w:rsidP="00243ED7">
            <w:pPr>
              <w:pStyle w:val="Tabletext"/>
            </w:pPr>
            <w:sdt>
              <w:sdtPr>
                <w:id w:val="1877118992"/>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sdt>
          <w:sdtPr>
            <w:id w:val="541562133"/>
            <w:placeholder>
              <w:docPart w:val="AC1429CF01414F42A708BE81947A5AC8"/>
            </w:placeholder>
            <w:showingPlcHdr/>
          </w:sdtPr>
          <w:sdtEndPr/>
          <w:sdtContent>
            <w:tc>
              <w:tcPr>
                <w:tcW w:w="2120" w:type="pct"/>
                <w:shd w:val="clear" w:color="auto" w:fill="auto"/>
              </w:tcPr>
              <w:p w14:paraId="150E0EF5" w14:textId="23AF0635" w:rsidR="00FB6572" w:rsidRPr="00126BD3" w:rsidRDefault="00A668F2" w:rsidP="00243ED7">
                <w:pPr>
                  <w:pStyle w:val="Tabletext"/>
                </w:pPr>
                <w:r w:rsidRPr="00845A2B">
                  <w:rPr>
                    <w:rStyle w:val="PlaceholderText"/>
                    <w:rFonts w:eastAsiaTheme="minorHAnsi"/>
                  </w:rPr>
                  <w:t>Click here to enter text.</w:t>
                </w:r>
              </w:p>
            </w:tc>
          </w:sdtContent>
        </w:sdt>
      </w:tr>
      <w:tr w:rsidR="003A33C3" w:rsidRPr="00B57871" w14:paraId="59B86CE0" w14:textId="77777777" w:rsidTr="003A33C3">
        <w:trPr>
          <w:cantSplit/>
        </w:trPr>
        <w:tc>
          <w:tcPr>
            <w:tcW w:w="296" w:type="pct"/>
            <w:shd w:val="clear" w:color="auto" w:fill="F2F2F2" w:themeFill="background1" w:themeFillShade="F2"/>
          </w:tcPr>
          <w:p w14:paraId="2B088D8C" w14:textId="77777777" w:rsidR="003A33C3" w:rsidRPr="00B57871" w:rsidRDefault="003A33C3" w:rsidP="00243ED7">
            <w:pPr>
              <w:pStyle w:val="Tabletext"/>
              <w:rPr>
                <w:b/>
              </w:rPr>
            </w:pPr>
          </w:p>
        </w:tc>
        <w:tc>
          <w:tcPr>
            <w:tcW w:w="1" w:type="pct"/>
            <w:gridSpan w:val="4"/>
            <w:shd w:val="clear" w:color="auto" w:fill="F2F2F2" w:themeFill="background1" w:themeFillShade="F2"/>
            <w:vAlign w:val="center"/>
          </w:tcPr>
          <w:p w14:paraId="55E8A96C" w14:textId="3C26181D" w:rsidR="003A33C3" w:rsidRPr="00B57871" w:rsidRDefault="003A33C3" w:rsidP="00243ED7">
            <w:pPr>
              <w:pStyle w:val="Tabletext"/>
              <w:rPr>
                <w:b/>
              </w:rPr>
            </w:pPr>
            <w:r w:rsidRPr="00B57871">
              <w:rPr>
                <w:rFonts w:cs="Arial"/>
                <w:b/>
                <w:szCs w:val="19"/>
              </w:rPr>
              <w:t xml:space="preserve">Wheezing and </w:t>
            </w:r>
            <w:r w:rsidR="005A2DDC" w:rsidRPr="00B57871">
              <w:rPr>
                <w:rFonts w:cs="Arial"/>
                <w:b/>
                <w:szCs w:val="19"/>
              </w:rPr>
              <w:t>chest tightness</w:t>
            </w:r>
          </w:p>
        </w:tc>
      </w:tr>
      <w:tr w:rsidR="00FB6572" w:rsidRPr="002C4719" w14:paraId="6AD835A1" w14:textId="77777777" w:rsidTr="00243ED7">
        <w:trPr>
          <w:cantSplit/>
        </w:trPr>
        <w:tc>
          <w:tcPr>
            <w:tcW w:w="296" w:type="pct"/>
            <w:shd w:val="clear" w:color="auto" w:fill="auto"/>
          </w:tcPr>
          <w:p w14:paraId="1335A2A5" w14:textId="77777777" w:rsidR="00FB6572" w:rsidRDefault="00FB6572" w:rsidP="00243ED7">
            <w:pPr>
              <w:pStyle w:val="Tabletext"/>
            </w:pPr>
            <w:r>
              <w:t>13</w:t>
            </w:r>
          </w:p>
        </w:tc>
        <w:tc>
          <w:tcPr>
            <w:tcW w:w="1552" w:type="pct"/>
            <w:shd w:val="clear" w:color="auto" w:fill="auto"/>
            <w:vAlign w:val="center"/>
          </w:tcPr>
          <w:p w14:paraId="0BAD628B" w14:textId="2613381C" w:rsidR="00FB6572" w:rsidRPr="00175ECC" w:rsidRDefault="00FB6572" w:rsidP="00243ED7">
            <w:pPr>
              <w:pStyle w:val="Tabletext"/>
              <w:rPr>
                <w:rFonts w:cs="Arial"/>
                <w:szCs w:val="19"/>
              </w:rPr>
            </w:pPr>
            <w:r w:rsidRPr="00175ECC">
              <w:rPr>
                <w:rFonts w:cs="Arial"/>
                <w:szCs w:val="19"/>
              </w:rPr>
              <w:t>Have you had attacks of wheezing or whistling in your chest at any time in the last 12 months</w:t>
            </w:r>
          </w:p>
        </w:tc>
        <w:tc>
          <w:tcPr>
            <w:tcW w:w="549" w:type="pct"/>
            <w:shd w:val="clear" w:color="auto" w:fill="auto"/>
          </w:tcPr>
          <w:p w14:paraId="15AA36BB" w14:textId="77777777" w:rsidR="00FB6572" w:rsidRPr="00C81593" w:rsidRDefault="00614E93" w:rsidP="00243ED7">
            <w:pPr>
              <w:pStyle w:val="Tabletext"/>
            </w:pPr>
            <w:sdt>
              <w:sdtPr>
                <w:id w:val="-1536043426"/>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3E025B4E" w14:textId="77777777" w:rsidR="00FB6572" w:rsidRPr="00C81593" w:rsidRDefault="00614E93" w:rsidP="00243ED7">
            <w:pPr>
              <w:pStyle w:val="Tabletext"/>
            </w:pPr>
            <w:sdt>
              <w:sdtPr>
                <w:id w:val="778767647"/>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sdt>
          <w:sdtPr>
            <w:id w:val="-1709796025"/>
            <w:placeholder>
              <w:docPart w:val="594C7B74D59643478BFE2843B82299FE"/>
            </w:placeholder>
            <w:showingPlcHdr/>
          </w:sdtPr>
          <w:sdtEndPr/>
          <w:sdtContent>
            <w:tc>
              <w:tcPr>
                <w:tcW w:w="2120" w:type="pct"/>
                <w:shd w:val="clear" w:color="auto" w:fill="auto"/>
              </w:tcPr>
              <w:p w14:paraId="7B75A217" w14:textId="3DD43F2B" w:rsidR="00FB6572" w:rsidRPr="00126BD3" w:rsidRDefault="00A668F2" w:rsidP="00243ED7">
                <w:pPr>
                  <w:pStyle w:val="Tabletext"/>
                </w:pPr>
                <w:r w:rsidRPr="00845A2B">
                  <w:rPr>
                    <w:rStyle w:val="PlaceholderText"/>
                    <w:rFonts w:eastAsiaTheme="minorHAnsi"/>
                  </w:rPr>
                  <w:t>Click here to enter text.</w:t>
                </w:r>
              </w:p>
            </w:tc>
          </w:sdtContent>
        </w:sdt>
      </w:tr>
      <w:tr w:rsidR="00FB6572" w:rsidRPr="002C4719" w14:paraId="43AB1D39" w14:textId="77777777" w:rsidTr="00243ED7">
        <w:trPr>
          <w:cantSplit/>
        </w:trPr>
        <w:tc>
          <w:tcPr>
            <w:tcW w:w="296" w:type="pct"/>
            <w:shd w:val="clear" w:color="auto" w:fill="auto"/>
          </w:tcPr>
          <w:p w14:paraId="038E4346" w14:textId="77777777" w:rsidR="00FB6572" w:rsidRDefault="00FB6572" w:rsidP="00243ED7">
            <w:pPr>
              <w:pStyle w:val="Tabletext"/>
            </w:pPr>
            <w:r>
              <w:t>14</w:t>
            </w:r>
          </w:p>
        </w:tc>
        <w:tc>
          <w:tcPr>
            <w:tcW w:w="1552" w:type="pct"/>
            <w:shd w:val="clear" w:color="auto" w:fill="auto"/>
            <w:vAlign w:val="center"/>
          </w:tcPr>
          <w:p w14:paraId="03B7898F" w14:textId="654E05D2" w:rsidR="00FB6572" w:rsidRPr="00175ECC" w:rsidRDefault="00FB6572" w:rsidP="00243ED7">
            <w:pPr>
              <w:pStyle w:val="Tabletext"/>
              <w:rPr>
                <w:rFonts w:cs="Arial"/>
                <w:szCs w:val="19"/>
              </w:rPr>
            </w:pPr>
            <w:r w:rsidRPr="00175ECC">
              <w:rPr>
                <w:rFonts w:cs="Arial"/>
                <w:szCs w:val="19"/>
              </w:rPr>
              <w:t>Have you ever had attacks of shortness of breath with wheezing</w:t>
            </w:r>
          </w:p>
        </w:tc>
        <w:tc>
          <w:tcPr>
            <w:tcW w:w="549" w:type="pct"/>
            <w:shd w:val="clear" w:color="auto" w:fill="auto"/>
          </w:tcPr>
          <w:p w14:paraId="3324DE1C" w14:textId="77777777" w:rsidR="00FB6572" w:rsidRPr="00C81593" w:rsidRDefault="00614E93" w:rsidP="00243ED7">
            <w:pPr>
              <w:pStyle w:val="Tabletext"/>
            </w:pPr>
            <w:sdt>
              <w:sdtPr>
                <w:id w:val="815069558"/>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2869A3A0" w14:textId="77777777" w:rsidR="00FB6572" w:rsidRPr="00C81593" w:rsidRDefault="00614E93" w:rsidP="00243ED7">
            <w:pPr>
              <w:pStyle w:val="Tabletext"/>
            </w:pPr>
            <w:sdt>
              <w:sdtPr>
                <w:id w:val="-1543056544"/>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sdt>
          <w:sdtPr>
            <w:id w:val="2024273089"/>
            <w:placeholder>
              <w:docPart w:val="65300A48F75F422D8835A7616E0D061D"/>
            </w:placeholder>
            <w:showingPlcHdr/>
          </w:sdtPr>
          <w:sdtEndPr/>
          <w:sdtContent>
            <w:tc>
              <w:tcPr>
                <w:tcW w:w="2120" w:type="pct"/>
                <w:shd w:val="clear" w:color="auto" w:fill="auto"/>
              </w:tcPr>
              <w:p w14:paraId="77B70797" w14:textId="1E07B608" w:rsidR="00FB6572" w:rsidRPr="00126BD3" w:rsidRDefault="00A668F2" w:rsidP="00243ED7">
                <w:pPr>
                  <w:pStyle w:val="Tabletext"/>
                </w:pPr>
                <w:r w:rsidRPr="00845A2B">
                  <w:rPr>
                    <w:rStyle w:val="PlaceholderText"/>
                    <w:rFonts w:eastAsiaTheme="minorHAnsi"/>
                  </w:rPr>
                  <w:t>Click here to enter text.</w:t>
                </w:r>
              </w:p>
            </w:tc>
          </w:sdtContent>
        </w:sdt>
      </w:tr>
      <w:tr w:rsidR="00FB6572" w:rsidRPr="002C4719" w14:paraId="497B2A09" w14:textId="77777777" w:rsidTr="00243ED7">
        <w:trPr>
          <w:cantSplit/>
        </w:trPr>
        <w:tc>
          <w:tcPr>
            <w:tcW w:w="296" w:type="pct"/>
            <w:shd w:val="clear" w:color="auto" w:fill="auto"/>
          </w:tcPr>
          <w:p w14:paraId="168CE6CE" w14:textId="77777777" w:rsidR="00FB6572" w:rsidRDefault="00FB6572" w:rsidP="00243ED7">
            <w:pPr>
              <w:pStyle w:val="Tabletext"/>
            </w:pPr>
            <w:r>
              <w:t>15</w:t>
            </w:r>
          </w:p>
        </w:tc>
        <w:tc>
          <w:tcPr>
            <w:tcW w:w="1552" w:type="pct"/>
            <w:shd w:val="clear" w:color="auto" w:fill="auto"/>
            <w:vAlign w:val="center"/>
          </w:tcPr>
          <w:p w14:paraId="367F312C" w14:textId="4B0F72BD" w:rsidR="00FB6572" w:rsidRPr="00175ECC" w:rsidRDefault="00FB6572" w:rsidP="00243ED7">
            <w:pPr>
              <w:pStyle w:val="Tabletext"/>
              <w:rPr>
                <w:rFonts w:cs="Arial"/>
                <w:szCs w:val="19"/>
              </w:rPr>
            </w:pPr>
            <w:r w:rsidRPr="00175ECC">
              <w:rPr>
                <w:rFonts w:cs="Arial"/>
                <w:szCs w:val="19"/>
              </w:rPr>
              <w:t>If Yes, was your breathing absolutely normal between attacks</w:t>
            </w:r>
          </w:p>
        </w:tc>
        <w:tc>
          <w:tcPr>
            <w:tcW w:w="549" w:type="pct"/>
            <w:shd w:val="clear" w:color="auto" w:fill="auto"/>
          </w:tcPr>
          <w:p w14:paraId="488E31A3" w14:textId="77777777" w:rsidR="00FB6572" w:rsidRPr="00C81593" w:rsidRDefault="00614E93" w:rsidP="00243ED7">
            <w:pPr>
              <w:pStyle w:val="Tabletext"/>
            </w:pPr>
            <w:sdt>
              <w:sdtPr>
                <w:id w:val="-280496418"/>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12130D17" w14:textId="77777777" w:rsidR="00FB6572" w:rsidRPr="00C81593" w:rsidRDefault="00614E93" w:rsidP="00243ED7">
            <w:pPr>
              <w:pStyle w:val="Tabletext"/>
            </w:pPr>
            <w:sdt>
              <w:sdtPr>
                <w:id w:val="297042557"/>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sdt>
          <w:sdtPr>
            <w:id w:val="1376818503"/>
            <w:placeholder>
              <w:docPart w:val="2DCB4CB4DA1E425D8582877E5F5DDB51"/>
            </w:placeholder>
            <w:showingPlcHdr/>
          </w:sdtPr>
          <w:sdtEndPr/>
          <w:sdtContent>
            <w:tc>
              <w:tcPr>
                <w:tcW w:w="2120" w:type="pct"/>
                <w:shd w:val="clear" w:color="auto" w:fill="auto"/>
              </w:tcPr>
              <w:p w14:paraId="7FE9DAC8" w14:textId="56879B65" w:rsidR="00FB6572" w:rsidRPr="00126BD3" w:rsidRDefault="00A668F2" w:rsidP="00243ED7">
                <w:pPr>
                  <w:pStyle w:val="Tabletext"/>
                </w:pPr>
                <w:r w:rsidRPr="00845A2B">
                  <w:rPr>
                    <w:rStyle w:val="PlaceholderText"/>
                    <w:rFonts w:eastAsiaTheme="minorHAnsi"/>
                  </w:rPr>
                  <w:t>Click here to enter text.</w:t>
                </w:r>
              </w:p>
            </w:tc>
          </w:sdtContent>
        </w:sdt>
      </w:tr>
      <w:tr w:rsidR="003A33C3" w:rsidRPr="00155F1D" w14:paraId="375E1F55" w14:textId="77777777" w:rsidTr="003A33C3">
        <w:trPr>
          <w:cantSplit/>
        </w:trPr>
        <w:tc>
          <w:tcPr>
            <w:tcW w:w="296" w:type="pct"/>
            <w:shd w:val="clear" w:color="auto" w:fill="F2F2F2" w:themeFill="background1" w:themeFillShade="F2"/>
          </w:tcPr>
          <w:p w14:paraId="0C9F2F2E" w14:textId="77777777" w:rsidR="003A33C3" w:rsidRPr="00155F1D" w:rsidRDefault="003A33C3" w:rsidP="003A33C3">
            <w:pPr>
              <w:pStyle w:val="Tabletext"/>
              <w:rPr>
                <w:b/>
              </w:rPr>
            </w:pPr>
          </w:p>
        </w:tc>
        <w:tc>
          <w:tcPr>
            <w:tcW w:w="1552" w:type="pct"/>
            <w:shd w:val="clear" w:color="auto" w:fill="F2F2F2" w:themeFill="background1" w:themeFillShade="F2"/>
            <w:vAlign w:val="center"/>
          </w:tcPr>
          <w:p w14:paraId="51E1A0EC" w14:textId="0C05E27A" w:rsidR="003A33C3" w:rsidRPr="00155F1D" w:rsidRDefault="003A33C3" w:rsidP="003A33C3">
            <w:pPr>
              <w:spacing w:before="40" w:after="40"/>
              <w:rPr>
                <w:rFonts w:cs="Arial"/>
                <w:b/>
                <w:szCs w:val="19"/>
              </w:rPr>
            </w:pPr>
            <w:r>
              <w:rPr>
                <w:rFonts w:cs="Arial"/>
                <w:b/>
                <w:szCs w:val="19"/>
              </w:rPr>
              <w:t>Smoking</w:t>
            </w:r>
          </w:p>
        </w:tc>
        <w:tc>
          <w:tcPr>
            <w:tcW w:w="549" w:type="pct"/>
            <w:shd w:val="clear" w:color="auto" w:fill="F2F2F2" w:themeFill="background1" w:themeFillShade="F2"/>
          </w:tcPr>
          <w:p w14:paraId="57E753D3" w14:textId="77777777" w:rsidR="003A33C3" w:rsidRPr="00155F1D" w:rsidRDefault="003A33C3" w:rsidP="003A33C3">
            <w:pPr>
              <w:pStyle w:val="Tabletext"/>
              <w:rPr>
                <w:b/>
              </w:rPr>
            </w:pPr>
          </w:p>
        </w:tc>
        <w:tc>
          <w:tcPr>
            <w:tcW w:w="483" w:type="pct"/>
            <w:shd w:val="clear" w:color="auto" w:fill="F2F2F2" w:themeFill="background1" w:themeFillShade="F2"/>
          </w:tcPr>
          <w:p w14:paraId="6087BA8A" w14:textId="77777777" w:rsidR="003A33C3" w:rsidRPr="00155F1D" w:rsidRDefault="003A33C3" w:rsidP="003A33C3">
            <w:pPr>
              <w:pStyle w:val="Tabletext"/>
              <w:rPr>
                <w:b/>
              </w:rPr>
            </w:pPr>
          </w:p>
        </w:tc>
        <w:tc>
          <w:tcPr>
            <w:tcW w:w="2120" w:type="pct"/>
            <w:shd w:val="clear" w:color="auto" w:fill="F2F2F2" w:themeFill="background1" w:themeFillShade="F2"/>
          </w:tcPr>
          <w:p w14:paraId="520C27C2" w14:textId="77777777" w:rsidR="003A33C3" w:rsidRPr="00155F1D" w:rsidRDefault="003A33C3" w:rsidP="003A33C3">
            <w:pPr>
              <w:pStyle w:val="Tabletext"/>
              <w:rPr>
                <w:b/>
              </w:rPr>
            </w:pPr>
          </w:p>
        </w:tc>
      </w:tr>
      <w:tr w:rsidR="00FB6572" w:rsidRPr="002C4719" w14:paraId="6E7E58DA" w14:textId="77777777" w:rsidTr="00243ED7">
        <w:trPr>
          <w:cantSplit/>
        </w:trPr>
        <w:tc>
          <w:tcPr>
            <w:tcW w:w="296" w:type="pct"/>
            <w:shd w:val="clear" w:color="auto" w:fill="auto"/>
          </w:tcPr>
          <w:p w14:paraId="452AE164" w14:textId="77777777" w:rsidR="00FB6572" w:rsidRDefault="00FB6572" w:rsidP="00243ED7">
            <w:pPr>
              <w:pStyle w:val="Tabletext"/>
            </w:pPr>
            <w:r>
              <w:t>16</w:t>
            </w:r>
          </w:p>
        </w:tc>
        <w:tc>
          <w:tcPr>
            <w:tcW w:w="1552" w:type="pct"/>
            <w:shd w:val="clear" w:color="auto" w:fill="auto"/>
            <w:vAlign w:val="center"/>
          </w:tcPr>
          <w:p w14:paraId="1915A095" w14:textId="1A867AAD" w:rsidR="00FB6572" w:rsidRPr="009E0BF1" w:rsidRDefault="00FB6572" w:rsidP="00243ED7">
            <w:pPr>
              <w:spacing w:before="40" w:after="40"/>
              <w:rPr>
                <w:rFonts w:cs="Arial"/>
                <w:szCs w:val="19"/>
              </w:rPr>
            </w:pPr>
            <w:r w:rsidRPr="00777354">
              <w:rPr>
                <w:rFonts w:cs="Arial"/>
                <w:szCs w:val="19"/>
              </w:rPr>
              <w:t>Do you or did you smoke more than one cigarette/day; a cigar/week; two oz. pipe tobacco/month)</w:t>
            </w:r>
          </w:p>
        </w:tc>
        <w:tc>
          <w:tcPr>
            <w:tcW w:w="549" w:type="pct"/>
            <w:shd w:val="clear" w:color="auto" w:fill="auto"/>
          </w:tcPr>
          <w:p w14:paraId="6DBE3324" w14:textId="77777777" w:rsidR="00FB6572" w:rsidRPr="00C81593" w:rsidRDefault="00614E93" w:rsidP="00243ED7">
            <w:pPr>
              <w:pStyle w:val="Tabletext"/>
            </w:pPr>
            <w:sdt>
              <w:sdtPr>
                <w:id w:val="555978998"/>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34BCE311" w14:textId="77777777" w:rsidR="00FB6572" w:rsidRPr="00C81593" w:rsidRDefault="00614E93" w:rsidP="00243ED7">
            <w:pPr>
              <w:pStyle w:val="Tabletext"/>
            </w:pPr>
            <w:sdt>
              <w:sdtPr>
                <w:id w:val="2042248954"/>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sdt>
          <w:sdtPr>
            <w:id w:val="1434315076"/>
            <w:placeholder>
              <w:docPart w:val="A61C156523064DFF82759FD2454515A8"/>
            </w:placeholder>
            <w:showingPlcHdr/>
          </w:sdtPr>
          <w:sdtEndPr/>
          <w:sdtContent>
            <w:tc>
              <w:tcPr>
                <w:tcW w:w="2120" w:type="pct"/>
                <w:shd w:val="clear" w:color="auto" w:fill="auto"/>
              </w:tcPr>
              <w:p w14:paraId="4D5FC7BC" w14:textId="59FF0891" w:rsidR="00FB6572" w:rsidRPr="00126BD3" w:rsidRDefault="00A668F2" w:rsidP="00243ED7">
                <w:pPr>
                  <w:pStyle w:val="Tabletext"/>
                </w:pPr>
                <w:r w:rsidRPr="00845A2B">
                  <w:rPr>
                    <w:rStyle w:val="PlaceholderText"/>
                    <w:rFonts w:eastAsiaTheme="minorHAnsi"/>
                  </w:rPr>
                  <w:t>Click here to enter text.</w:t>
                </w:r>
              </w:p>
            </w:tc>
          </w:sdtContent>
        </w:sdt>
      </w:tr>
      <w:tr w:rsidR="003A33C3" w:rsidRPr="006C0DB4" w14:paraId="640DF6F2" w14:textId="77777777" w:rsidTr="003A33C3">
        <w:trPr>
          <w:cantSplit/>
        </w:trPr>
        <w:tc>
          <w:tcPr>
            <w:tcW w:w="296" w:type="pct"/>
            <w:shd w:val="clear" w:color="auto" w:fill="F2F2F2" w:themeFill="background1" w:themeFillShade="F2"/>
          </w:tcPr>
          <w:p w14:paraId="00239012" w14:textId="77777777" w:rsidR="003A33C3" w:rsidRPr="006C0DB4" w:rsidRDefault="003A33C3" w:rsidP="00243ED7">
            <w:pPr>
              <w:pStyle w:val="Tabletext"/>
              <w:rPr>
                <w:b/>
              </w:rPr>
            </w:pPr>
          </w:p>
        </w:tc>
        <w:tc>
          <w:tcPr>
            <w:tcW w:w="1" w:type="pct"/>
            <w:gridSpan w:val="4"/>
            <w:shd w:val="clear" w:color="auto" w:fill="F2F2F2" w:themeFill="background1" w:themeFillShade="F2"/>
            <w:vAlign w:val="center"/>
          </w:tcPr>
          <w:p w14:paraId="1B45E925" w14:textId="7D0BDF3C" w:rsidR="003A33C3" w:rsidRPr="006C0DB4" w:rsidRDefault="003A33C3" w:rsidP="00243ED7">
            <w:pPr>
              <w:pStyle w:val="Tabletext"/>
              <w:rPr>
                <w:b/>
              </w:rPr>
            </w:pPr>
            <w:r w:rsidRPr="006C0DB4">
              <w:rPr>
                <w:rFonts w:cs="Arial"/>
                <w:b/>
                <w:szCs w:val="19"/>
              </w:rPr>
              <w:t xml:space="preserve">If no proceed to </w:t>
            </w:r>
            <w:r w:rsidRPr="005A2DDC">
              <w:rPr>
                <w:rFonts w:cs="Arial"/>
                <w:b/>
                <w:i/>
                <w:szCs w:val="19"/>
              </w:rPr>
              <w:t>General health assessment</w:t>
            </w:r>
          </w:p>
        </w:tc>
      </w:tr>
      <w:tr w:rsidR="00FB6572" w:rsidRPr="002C4719" w14:paraId="6A76F726" w14:textId="77777777" w:rsidTr="00243ED7">
        <w:trPr>
          <w:cantSplit/>
        </w:trPr>
        <w:tc>
          <w:tcPr>
            <w:tcW w:w="296" w:type="pct"/>
            <w:shd w:val="clear" w:color="auto" w:fill="auto"/>
          </w:tcPr>
          <w:p w14:paraId="06C79F33" w14:textId="77777777" w:rsidR="00FB6572" w:rsidRDefault="00FB6572" w:rsidP="00243ED7">
            <w:pPr>
              <w:pStyle w:val="Tabletext"/>
            </w:pPr>
            <w:r>
              <w:t>17</w:t>
            </w:r>
          </w:p>
        </w:tc>
        <w:tc>
          <w:tcPr>
            <w:tcW w:w="1552" w:type="pct"/>
            <w:shd w:val="clear" w:color="auto" w:fill="auto"/>
          </w:tcPr>
          <w:p w14:paraId="33330F9D" w14:textId="664782AC" w:rsidR="00FB6572" w:rsidRPr="009E0BF1" w:rsidRDefault="00FB6572" w:rsidP="00243ED7">
            <w:pPr>
              <w:pStyle w:val="Tabletext"/>
              <w:rPr>
                <w:rFonts w:cs="Arial"/>
                <w:szCs w:val="19"/>
              </w:rPr>
            </w:pPr>
            <w:r w:rsidRPr="00E80952">
              <w:rPr>
                <w:rFonts w:cs="Arial"/>
                <w:szCs w:val="19"/>
              </w:rPr>
              <w:t>Do (did) you inhale smoke</w:t>
            </w:r>
          </w:p>
        </w:tc>
        <w:tc>
          <w:tcPr>
            <w:tcW w:w="549" w:type="pct"/>
            <w:shd w:val="clear" w:color="auto" w:fill="auto"/>
          </w:tcPr>
          <w:p w14:paraId="48EADAB1" w14:textId="77777777" w:rsidR="00FB6572" w:rsidRPr="00C81593" w:rsidRDefault="00614E93" w:rsidP="00243ED7">
            <w:pPr>
              <w:pStyle w:val="Tabletext"/>
            </w:pPr>
            <w:sdt>
              <w:sdtPr>
                <w:id w:val="918449802"/>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74D49E46" w14:textId="77777777" w:rsidR="00FB6572" w:rsidRPr="00C81593" w:rsidRDefault="00614E93" w:rsidP="00243ED7">
            <w:pPr>
              <w:pStyle w:val="Tabletext"/>
            </w:pPr>
            <w:sdt>
              <w:sdtPr>
                <w:id w:val="223499820"/>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2120" w:type="pct"/>
            <w:shd w:val="clear" w:color="auto" w:fill="auto"/>
          </w:tcPr>
          <w:p w14:paraId="1BC8EBCD" w14:textId="77777777" w:rsidR="00FB6572" w:rsidRDefault="00FB6572" w:rsidP="00243ED7">
            <w:pPr>
              <w:pStyle w:val="Tabletext"/>
            </w:pPr>
            <w:r>
              <w:t>If yes, indicate:</w:t>
            </w:r>
          </w:p>
          <w:p w14:paraId="060AE16E" w14:textId="77777777" w:rsidR="00FB6572" w:rsidRPr="00126BD3" w:rsidRDefault="00614E93" w:rsidP="00243ED7">
            <w:pPr>
              <w:pStyle w:val="Tabletext"/>
            </w:pPr>
            <w:sdt>
              <w:sdtPr>
                <w:id w:val="583498520"/>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Slightly </w:t>
            </w:r>
            <w:sdt>
              <w:sdtPr>
                <w:id w:val="-1825123531"/>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Moderately </w:t>
            </w:r>
            <w:sdt>
              <w:sdtPr>
                <w:id w:val="166985306"/>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Deeply</w:t>
            </w:r>
          </w:p>
        </w:tc>
      </w:tr>
      <w:tr w:rsidR="00FB6572" w:rsidRPr="002C4719" w14:paraId="08527546" w14:textId="77777777" w:rsidTr="00243ED7">
        <w:trPr>
          <w:cantSplit/>
        </w:trPr>
        <w:tc>
          <w:tcPr>
            <w:tcW w:w="296" w:type="pct"/>
            <w:shd w:val="clear" w:color="auto" w:fill="auto"/>
          </w:tcPr>
          <w:p w14:paraId="70F463DD" w14:textId="77777777" w:rsidR="00FB6572" w:rsidRDefault="00FB6572" w:rsidP="00243ED7">
            <w:pPr>
              <w:pStyle w:val="Tabletext"/>
            </w:pPr>
            <w:r>
              <w:lastRenderedPageBreak/>
              <w:t>18</w:t>
            </w:r>
          </w:p>
        </w:tc>
        <w:tc>
          <w:tcPr>
            <w:tcW w:w="1552" w:type="pct"/>
            <w:shd w:val="clear" w:color="auto" w:fill="auto"/>
            <w:vAlign w:val="center"/>
          </w:tcPr>
          <w:p w14:paraId="6AA8072D" w14:textId="2D4782B5" w:rsidR="00FB6572" w:rsidRPr="009E0BF1" w:rsidRDefault="00FB6572" w:rsidP="00243ED7">
            <w:pPr>
              <w:spacing w:before="40" w:after="40"/>
              <w:rPr>
                <w:rFonts w:cs="Arial"/>
                <w:szCs w:val="19"/>
              </w:rPr>
            </w:pPr>
            <w:r w:rsidRPr="00E80952">
              <w:rPr>
                <w:rFonts w:cs="Arial"/>
                <w:szCs w:val="19"/>
              </w:rPr>
              <w:t>How old were you when you started smoking regularly</w:t>
            </w:r>
          </w:p>
        </w:tc>
        <w:tc>
          <w:tcPr>
            <w:tcW w:w="549" w:type="pct"/>
            <w:shd w:val="clear" w:color="auto" w:fill="auto"/>
          </w:tcPr>
          <w:p w14:paraId="4B2826C8" w14:textId="77777777" w:rsidR="00FB6572" w:rsidRPr="00C81593" w:rsidRDefault="00FB6572" w:rsidP="00243ED7">
            <w:pPr>
              <w:pStyle w:val="Tabletext"/>
            </w:pPr>
          </w:p>
        </w:tc>
        <w:tc>
          <w:tcPr>
            <w:tcW w:w="483" w:type="pct"/>
            <w:shd w:val="clear" w:color="auto" w:fill="auto"/>
          </w:tcPr>
          <w:p w14:paraId="5E64B3E6" w14:textId="77777777" w:rsidR="00FB6572" w:rsidRPr="00C81593" w:rsidRDefault="00FB6572" w:rsidP="00243ED7">
            <w:pPr>
              <w:pStyle w:val="Tabletext"/>
            </w:pPr>
          </w:p>
        </w:tc>
        <w:sdt>
          <w:sdtPr>
            <w:id w:val="566230143"/>
            <w:placeholder>
              <w:docPart w:val="64DB3BBAE5A24D62AC426F34437BCBF0"/>
            </w:placeholder>
            <w:showingPlcHdr/>
          </w:sdtPr>
          <w:sdtEndPr/>
          <w:sdtContent>
            <w:tc>
              <w:tcPr>
                <w:tcW w:w="2120" w:type="pct"/>
                <w:shd w:val="clear" w:color="auto" w:fill="auto"/>
              </w:tcPr>
              <w:p w14:paraId="58567850" w14:textId="38267C59" w:rsidR="00FB6572" w:rsidRPr="00126BD3" w:rsidRDefault="00A668F2" w:rsidP="00243ED7">
                <w:pPr>
                  <w:pStyle w:val="Tabletext"/>
                </w:pPr>
                <w:r w:rsidRPr="00845A2B">
                  <w:rPr>
                    <w:rStyle w:val="PlaceholderText"/>
                    <w:rFonts w:eastAsiaTheme="minorHAnsi"/>
                  </w:rPr>
                  <w:t>Click here to enter text.</w:t>
                </w:r>
              </w:p>
            </w:tc>
          </w:sdtContent>
        </w:sdt>
      </w:tr>
      <w:tr w:rsidR="00FB6572" w:rsidRPr="002C4719" w14:paraId="05E259F0" w14:textId="77777777" w:rsidTr="00243ED7">
        <w:trPr>
          <w:cantSplit/>
        </w:trPr>
        <w:tc>
          <w:tcPr>
            <w:tcW w:w="296" w:type="pct"/>
            <w:shd w:val="clear" w:color="auto" w:fill="auto"/>
          </w:tcPr>
          <w:p w14:paraId="5E69BA98" w14:textId="77777777" w:rsidR="00FB6572" w:rsidRDefault="00FB6572" w:rsidP="00243ED7">
            <w:pPr>
              <w:pStyle w:val="Tabletext"/>
            </w:pPr>
            <w:r>
              <w:t>19</w:t>
            </w:r>
          </w:p>
        </w:tc>
        <w:tc>
          <w:tcPr>
            <w:tcW w:w="1552" w:type="pct"/>
            <w:shd w:val="clear" w:color="auto" w:fill="auto"/>
            <w:vAlign w:val="center"/>
          </w:tcPr>
          <w:p w14:paraId="192853F4" w14:textId="365CE5DF" w:rsidR="00FB6572" w:rsidRPr="009E0BF1" w:rsidRDefault="00FB6572" w:rsidP="00243ED7">
            <w:pPr>
              <w:spacing w:before="40" w:after="40"/>
              <w:rPr>
                <w:rFonts w:cs="Arial"/>
                <w:szCs w:val="19"/>
              </w:rPr>
            </w:pPr>
            <w:r w:rsidRPr="00E80952">
              <w:rPr>
                <w:rFonts w:cs="Arial"/>
                <w:szCs w:val="19"/>
              </w:rPr>
              <w:t>Do (did) you smoke manufactured cigarettes</w:t>
            </w:r>
          </w:p>
        </w:tc>
        <w:tc>
          <w:tcPr>
            <w:tcW w:w="549" w:type="pct"/>
            <w:shd w:val="clear" w:color="auto" w:fill="auto"/>
          </w:tcPr>
          <w:p w14:paraId="3B297F59" w14:textId="77777777" w:rsidR="00FB6572" w:rsidRPr="00C81593" w:rsidRDefault="00614E93" w:rsidP="00243ED7">
            <w:pPr>
              <w:pStyle w:val="Tabletext"/>
            </w:pPr>
            <w:sdt>
              <w:sdtPr>
                <w:id w:val="370196163"/>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42074CA7" w14:textId="77777777" w:rsidR="00FB6572" w:rsidRPr="00C81593" w:rsidRDefault="00614E93" w:rsidP="00243ED7">
            <w:pPr>
              <w:pStyle w:val="Tabletext"/>
            </w:pPr>
            <w:sdt>
              <w:sdtPr>
                <w:id w:val="-1674795501"/>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sdt>
          <w:sdtPr>
            <w:id w:val="-1881474347"/>
            <w:placeholder>
              <w:docPart w:val="F430FC42224F402AA3FBF56C46576D1E"/>
            </w:placeholder>
            <w:showingPlcHdr/>
          </w:sdtPr>
          <w:sdtEndPr/>
          <w:sdtContent>
            <w:tc>
              <w:tcPr>
                <w:tcW w:w="2120" w:type="pct"/>
                <w:shd w:val="clear" w:color="auto" w:fill="auto"/>
              </w:tcPr>
              <w:p w14:paraId="2D147BE9" w14:textId="24FC2AE7" w:rsidR="00FB6572" w:rsidRPr="00126BD3" w:rsidRDefault="00A668F2" w:rsidP="00243ED7">
                <w:pPr>
                  <w:pStyle w:val="Tabletext"/>
                </w:pPr>
                <w:r w:rsidRPr="00845A2B">
                  <w:rPr>
                    <w:rStyle w:val="PlaceholderText"/>
                    <w:rFonts w:eastAsiaTheme="minorHAnsi"/>
                  </w:rPr>
                  <w:t>Click here to enter text.</w:t>
                </w:r>
              </w:p>
            </w:tc>
          </w:sdtContent>
        </w:sdt>
      </w:tr>
      <w:tr w:rsidR="003A33C3" w:rsidRPr="00155F1D" w14:paraId="6019B413" w14:textId="77777777" w:rsidTr="003A33C3">
        <w:trPr>
          <w:cantSplit/>
        </w:trPr>
        <w:tc>
          <w:tcPr>
            <w:tcW w:w="296" w:type="pct"/>
            <w:shd w:val="clear" w:color="auto" w:fill="F2F2F2" w:themeFill="background1" w:themeFillShade="F2"/>
          </w:tcPr>
          <w:p w14:paraId="79FF7D94" w14:textId="77777777" w:rsidR="003A33C3" w:rsidRPr="00155F1D" w:rsidRDefault="003A33C3" w:rsidP="003A33C3">
            <w:pPr>
              <w:pStyle w:val="Tabletext"/>
              <w:rPr>
                <w:b/>
              </w:rPr>
            </w:pPr>
          </w:p>
        </w:tc>
        <w:tc>
          <w:tcPr>
            <w:tcW w:w="1552" w:type="pct"/>
            <w:shd w:val="clear" w:color="auto" w:fill="F2F2F2" w:themeFill="background1" w:themeFillShade="F2"/>
            <w:vAlign w:val="center"/>
          </w:tcPr>
          <w:p w14:paraId="5981A0DB" w14:textId="1C03447D" w:rsidR="003A33C3" w:rsidRPr="00155F1D" w:rsidRDefault="003A33C3" w:rsidP="003A33C3">
            <w:pPr>
              <w:spacing w:before="40" w:after="40"/>
              <w:rPr>
                <w:rFonts w:cs="Arial"/>
                <w:b/>
                <w:szCs w:val="19"/>
              </w:rPr>
            </w:pPr>
            <w:r>
              <w:rPr>
                <w:rFonts w:cs="Arial"/>
                <w:b/>
                <w:szCs w:val="19"/>
              </w:rPr>
              <w:t>If no go to Q24</w:t>
            </w:r>
          </w:p>
        </w:tc>
        <w:tc>
          <w:tcPr>
            <w:tcW w:w="549" w:type="pct"/>
            <w:shd w:val="clear" w:color="auto" w:fill="F2F2F2" w:themeFill="background1" w:themeFillShade="F2"/>
          </w:tcPr>
          <w:p w14:paraId="5D04E8C5" w14:textId="77777777" w:rsidR="003A33C3" w:rsidRPr="00155F1D" w:rsidRDefault="003A33C3" w:rsidP="003A33C3">
            <w:pPr>
              <w:pStyle w:val="Tabletext"/>
              <w:rPr>
                <w:b/>
              </w:rPr>
            </w:pPr>
          </w:p>
        </w:tc>
        <w:tc>
          <w:tcPr>
            <w:tcW w:w="483" w:type="pct"/>
            <w:shd w:val="clear" w:color="auto" w:fill="F2F2F2" w:themeFill="background1" w:themeFillShade="F2"/>
          </w:tcPr>
          <w:p w14:paraId="2062A708" w14:textId="77777777" w:rsidR="003A33C3" w:rsidRPr="00155F1D" w:rsidRDefault="003A33C3" w:rsidP="003A33C3">
            <w:pPr>
              <w:pStyle w:val="Tabletext"/>
              <w:rPr>
                <w:b/>
              </w:rPr>
            </w:pPr>
          </w:p>
        </w:tc>
        <w:tc>
          <w:tcPr>
            <w:tcW w:w="2120" w:type="pct"/>
            <w:shd w:val="clear" w:color="auto" w:fill="F2F2F2" w:themeFill="background1" w:themeFillShade="F2"/>
          </w:tcPr>
          <w:p w14:paraId="03AEB31B" w14:textId="77777777" w:rsidR="003A33C3" w:rsidRPr="00155F1D" w:rsidRDefault="003A33C3" w:rsidP="003A33C3">
            <w:pPr>
              <w:pStyle w:val="Tabletext"/>
              <w:rPr>
                <w:b/>
              </w:rPr>
            </w:pPr>
          </w:p>
        </w:tc>
      </w:tr>
      <w:tr w:rsidR="00FB6572" w:rsidRPr="002C4719" w14:paraId="45D921C8" w14:textId="77777777" w:rsidTr="00243ED7">
        <w:trPr>
          <w:cantSplit/>
        </w:trPr>
        <w:tc>
          <w:tcPr>
            <w:tcW w:w="296" w:type="pct"/>
            <w:shd w:val="clear" w:color="auto" w:fill="auto"/>
          </w:tcPr>
          <w:p w14:paraId="31D26795" w14:textId="77777777" w:rsidR="00FB6572" w:rsidRDefault="00FB6572" w:rsidP="00243ED7">
            <w:pPr>
              <w:pStyle w:val="Tabletext"/>
            </w:pPr>
            <w:r>
              <w:t>20</w:t>
            </w:r>
          </w:p>
        </w:tc>
        <w:tc>
          <w:tcPr>
            <w:tcW w:w="1552" w:type="pct"/>
            <w:shd w:val="clear" w:color="auto" w:fill="auto"/>
            <w:vAlign w:val="center"/>
          </w:tcPr>
          <w:p w14:paraId="6FDC8CC1" w14:textId="7B4DC469" w:rsidR="00FB6572" w:rsidRPr="009E0BF1" w:rsidRDefault="00FB6572" w:rsidP="00243ED7">
            <w:pPr>
              <w:pStyle w:val="Tabletext"/>
              <w:rPr>
                <w:rFonts w:cs="Arial"/>
                <w:szCs w:val="19"/>
              </w:rPr>
            </w:pPr>
            <w:r w:rsidRPr="009E01F3">
              <w:rPr>
                <w:rFonts w:cs="Arial"/>
                <w:szCs w:val="19"/>
              </w:rPr>
              <w:t>How many cigarettes do (did) you smoke per day on weekdays</w:t>
            </w:r>
          </w:p>
        </w:tc>
        <w:tc>
          <w:tcPr>
            <w:tcW w:w="549" w:type="pct"/>
            <w:shd w:val="clear" w:color="auto" w:fill="auto"/>
          </w:tcPr>
          <w:p w14:paraId="7B10A8D8" w14:textId="77777777" w:rsidR="00FB6572" w:rsidRPr="00C81593" w:rsidRDefault="00FB6572" w:rsidP="00243ED7">
            <w:pPr>
              <w:pStyle w:val="Tabletext"/>
            </w:pPr>
          </w:p>
        </w:tc>
        <w:tc>
          <w:tcPr>
            <w:tcW w:w="483" w:type="pct"/>
            <w:shd w:val="clear" w:color="auto" w:fill="auto"/>
          </w:tcPr>
          <w:p w14:paraId="492A537D" w14:textId="77777777" w:rsidR="00FB6572" w:rsidRPr="00C81593" w:rsidRDefault="00FB6572" w:rsidP="00243ED7">
            <w:pPr>
              <w:pStyle w:val="Tabletext"/>
            </w:pPr>
          </w:p>
        </w:tc>
        <w:sdt>
          <w:sdtPr>
            <w:id w:val="1051888437"/>
            <w:placeholder>
              <w:docPart w:val="B1121DD6BB674972BC0DA403300F5FFD"/>
            </w:placeholder>
            <w:showingPlcHdr/>
          </w:sdtPr>
          <w:sdtEndPr/>
          <w:sdtContent>
            <w:tc>
              <w:tcPr>
                <w:tcW w:w="2120" w:type="pct"/>
                <w:shd w:val="clear" w:color="auto" w:fill="auto"/>
              </w:tcPr>
              <w:p w14:paraId="77D1C756" w14:textId="52131D89" w:rsidR="00FB6572" w:rsidRPr="00126BD3" w:rsidRDefault="00A668F2" w:rsidP="00243ED7">
                <w:pPr>
                  <w:pStyle w:val="Tabletext"/>
                </w:pPr>
                <w:r w:rsidRPr="00845A2B">
                  <w:rPr>
                    <w:rStyle w:val="PlaceholderText"/>
                    <w:rFonts w:eastAsiaTheme="minorHAnsi"/>
                  </w:rPr>
                  <w:t>Click here to enter text.</w:t>
                </w:r>
              </w:p>
            </w:tc>
          </w:sdtContent>
        </w:sdt>
      </w:tr>
      <w:tr w:rsidR="00FB6572" w:rsidRPr="002C4719" w14:paraId="3D18DD17" w14:textId="77777777" w:rsidTr="00243ED7">
        <w:trPr>
          <w:cantSplit/>
        </w:trPr>
        <w:tc>
          <w:tcPr>
            <w:tcW w:w="296" w:type="pct"/>
            <w:shd w:val="clear" w:color="auto" w:fill="auto"/>
          </w:tcPr>
          <w:p w14:paraId="35F1D318" w14:textId="77777777" w:rsidR="00FB6572" w:rsidRDefault="00FB6572" w:rsidP="00243ED7">
            <w:pPr>
              <w:pStyle w:val="Tabletext"/>
            </w:pPr>
            <w:r>
              <w:t>21</w:t>
            </w:r>
          </w:p>
        </w:tc>
        <w:tc>
          <w:tcPr>
            <w:tcW w:w="1552" w:type="pct"/>
            <w:shd w:val="clear" w:color="auto" w:fill="auto"/>
            <w:vAlign w:val="center"/>
          </w:tcPr>
          <w:p w14:paraId="193C069B" w14:textId="05CCBE60" w:rsidR="00FB6572" w:rsidRPr="009E0BF1" w:rsidRDefault="00FB6572" w:rsidP="00243ED7">
            <w:pPr>
              <w:pStyle w:val="Tabletext"/>
              <w:rPr>
                <w:rFonts w:cs="Arial"/>
                <w:szCs w:val="19"/>
              </w:rPr>
            </w:pPr>
            <w:r w:rsidRPr="009E01F3">
              <w:rPr>
                <w:rFonts w:cs="Arial"/>
                <w:szCs w:val="19"/>
              </w:rPr>
              <w:t>How many per day on weekends</w:t>
            </w:r>
          </w:p>
        </w:tc>
        <w:tc>
          <w:tcPr>
            <w:tcW w:w="549" w:type="pct"/>
            <w:shd w:val="clear" w:color="auto" w:fill="auto"/>
          </w:tcPr>
          <w:p w14:paraId="2ED61558" w14:textId="77777777" w:rsidR="00FB6572" w:rsidRPr="00C81593" w:rsidRDefault="00FB6572" w:rsidP="00243ED7">
            <w:pPr>
              <w:pStyle w:val="Tabletext"/>
            </w:pPr>
          </w:p>
        </w:tc>
        <w:tc>
          <w:tcPr>
            <w:tcW w:w="483" w:type="pct"/>
            <w:shd w:val="clear" w:color="auto" w:fill="auto"/>
          </w:tcPr>
          <w:p w14:paraId="65FD8AD0" w14:textId="77777777" w:rsidR="00FB6572" w:rsidRPr="00C81593" w:rsidRDefault="00FB6572" w:rsidP="00243ED7">
            <w:pPr>
              <w:pStyle w:val="Tabletext"/>
            </w:pPr>
          </w:p>
        </w:tc>
        <w:sdt>
          <w:sdtPr>
            <w:id w:val="-933591855"/>
            <w:placeholder>
              <w:docPart w:val="56A838BBE433459B9AB2FD5AF594313C"/>
            </w:placeholder>
            <w:showingPlcHdr/>
          </w:sdtPr>
          <w:sdtEndPr/>
          <w:sdtContent>
            <w:tc>
              <w:tcPr>
                <w:tcW w:w="2120" w:type="pct"/>
                <w:shd w:val="clear" w:color="auto" w:fill="auto"/>
              </w:tcPr>
              <w:p w14:paraId="4AC33018" w14:textId="7748531E" w:rsidR="00FB6572" w:rsidRPr="00126BD3" w:rsidRDefault="00A668F2" w:rsidP="00243ED7">
                <w:pPr>
                  <w:pStyle w:val="Tabletext"/>
                </w:pPr>
                <w:r w:rsidRPr="00845A2B">
                  <w:rPr>
                    <w:rStyle w:val="PlaceholderText"/>
                    <w:rFonts w:eastAsiaTheme="minorHAnsi"/>
                  </w:rPr>
                  <w:t>Click here to enter text.</w:t>
                </w:r>
              </w:p>
            </w:tc>
          </w:sdtContent>
        </w:sdt>
      </w:tr>
      <w:tr w:rsidR="00FB6572" w:rsidRPr="002C4719" w14:paraId="6ABB4CAD" w14:textId="77777777" w:rsidTr="00243ED7">
        <w:trPr>
          <w:cantSplit/>
        </w:trPr>
        <w:tc>
          <w:tcPr>
            <w:tcW w:w="296" w:type="pct"/>
            <w:shd w:val="clear" w:color="auto" w:fill="auto"/>
          </w:tcPr>
          <w:p w14:paraId="7DE6830F" w14:textId="77777777" w:rsidR="00FB6572" w:rsidRDefault="00FB6572" w:rsidP="00243ED7">
            <w:pPr>
              <w:pStyle w:val="Tabletext"/>
            </w:pPr>
            <w:r>
              <w:t>22</w:t>
            </w:r>
          </w:p>
        </w:tc>
        <w:tc>
          <w:tcPr>
            <w:tcW w:w="1552" w:type="pct"/>
            <w:shd w:val="clear" w:color="auto" w:fill="auto"/>
            <w:vAlign w:val="center"/>
          </w:tcPr>
          <w:p w14:paraId="0F3ED023" w14:textId="2E5ED6DA" w:rsidR="00FB6572" w:rsidRPr="009E0BF1" w:rsidRDefault="00FB6572" w:rsidP="00243ED7">
            <w:pPr>
              <w:pStyle w:val="Tabletext"/>
              <w:rPr>
                <w:rFonts w:cs="Arial"/>
                <w:szCs w:val="19"/>
              </w:rPr>
            </w:pPr>
            <w:r w:rsidRPr="009E01F3">
              <w:rPr>
                <w:rFonts w:cs="Arial"/>
                <w:szCs w:val="19"/>
              </w:rPr>
              <w:t>Do (did) you smoke plain or filtered cigarettes</w:t>
            </w:r>
          </w:p>
        </w:tc>
        <w:tc>
          <w:tcPr>
            <w:tcW w:w="549" w:type="pct"/>
            <w:shd w:val="clear" w:color="auto" w:fill="auto"/>
          </w:tcPr>
          <w:p w14:paraId="77C38197" w14:textId="77777777" w:rsidR="00FB6572" w:rsidRPr="00C81593" w:rsidRDefault="00FB6572" w:rsidP="00243ED7">
            <w:pPr>
              <w:pStyle w:val="Tabletext"/>
            </w:pPr>
          </w:p>
        </w:tc>
        <w:tc>
          <w:tcPr>
            <w:tcW w:w="483" w:type="pct"/>
            <w:shd w:val="clear" w:color="auto" w:fill="auto"/>
          </w:tcPr>
          <w:p w14:paraId="224F6482" w14:textId="77777777" w:rsidR="00FB6572" w:rsidRPr="00C81593" w:rsidRDefault="00FB6572" w:rsidP="00243ED7">
            <w:pPr>
              <w:pStyle w:val="Tabletext"/>
            </w:pPr>
          </w:p>
        </w:tc>
        <w:sdt>
          <w:sdtPr>
            <w:id w:val="-1732833174"/>
            <w:placeholder>
              <w:docPart w:val="841BCB1ADF084F73880B21522FD60C96"/>
            </w:placeholder>
            <w:showingPlcHdr/>
          </w:sdtPr>
          <w:sdtEndPr/>
          <w:sdtContent>
            <w:tc>
              <w:tcPr>
                <w:tcW w:w="2120" w:type="pct"/>
                <w:shd w:val="clear" w:color="auto" w:fill="auto"/>
              </w:tcPr>
              <w:p w14:paraId="5ACFA35F" w14:textId="6CC57798" w:rsidR="00FB6572" w:rsidRPr="00126BD3" w:rsidRDefault="00A668F2" w:rsidP="00243ED7">
                <w:pPr>
                  <w:pStyle w:val="Tabletext"/>
                </w:pPr>
                <w:r w:rsidRPr="00845A2B">
                  <w:rPr>
                    <w:rStyle w:val="PlaceholderText"/>
                    <w:rFonts w:eastAsiaTheme="minorHAnsi"/>
                  </w:rPr>
                  <w:t>Click here to enter text.</w:t>
                </w:r>
              </w:p>
            </w:tc>
          </w:sdtContent>
        </w:sdt>
      </w:tr>
      <w:tr w:rsidR="00FB6572" w:rsidRPr="002C4719" w14:paraId="5E706CF1" w14:textId="77777777" w:rsidTr="00243ED7">
        <w:trPr>
          <w:cantSplit/>
        </w:trPr>
        <w:tc>
          <w:tcPr>
            <w:tcW w:w="296" w:type="pct"/>
            <w:shd w:val="clear" w:color="auto" w:fill="auto"/>
          </w:tcPr>
          <w:p w14:paraId="2E796888" w14:textId="77777777" w:rsidR="00FB6572" w:rsidRDefault="00FB6572" w:rsidP="00243ED7">
            <w:pPr>
              <w:pStyle w:val="Tabletext"/>
            </w:pPr>
            <w:r>
              <w:t>23</w:t>
            </w:r>
          </w:p>
        </w:tc>
        <w:tc>
          <w:tcPr>
            <w:tcW w:w="1552" w:type="pct"/>
            <w:shd w:val="clear" w:color="auto" w:fill="auto"/>
            <w:vAlign w:val="center"/>
          </w:tcPr>
          <w:p w14:paraId="02AC0187" w14:textId="3C00459E" w:rsidR="00FB6572" w:rsidRPr="009E0BF1" w:rsidRDefault="00FB6572" w:rsidP="00243ED7">
            <w:pPr>
              <w:pStyle w:val="Tabletext"/>
              <w:rPr>
                <w:rFonts w:cs="Arial"/>
                <w:szCs w:val="19"/>
              </w:rPr>
            </w:pPr>
            <w:r w:rsidRPr="009E01F3">
              <w:rPr>
                <w:rFonts w:cs="Arial"/>
                <w:szCs w:val="19"/>
              </w:rPr>
              <w:t>What brands do (did) you usually smoke</w:t>
            </w:r>
          </w:p>
        </w:tc>
        <w:tc>
          <w:tcPr>
            <w:tcW w:w="549" w:type="pct"/>
            <w:shd w:val="clear" w:color="auto" w:fill="auto"/>
          </w:tcPr>
          <w:p w14:paraId="1BC33C89" w14:textId="77777777" w:rsidR="00FB6572" w:rsidRPr="00C81593" w:rsidRDefault="00FB6572" w:rsidP="00243ED7">
            <w:pPr>
              <w:pStyle w:val="Tabletext"/>
            </w:pPr>
          </w:p>
        </w:tc>
        <w:tc>
          <w:tcPr>
            <w:tcW w:w="483" w:type="pct"/>
            <w:shd w:val="clear" w:color="auto" w:fill="auto"/>
          </w:tcPr>
          <w:p w14:paraId="2BF618DB" w14:textId="77777777" w:rsidR="00FB6572" w:rsidRPr="00C81593" w:rsidRDefault="00FB6572" w:rsidP="00243ED7">
            <w:pPr>
              <w:pStyle w:val="Tabletext"/>
            </w:pPr>
          </w:p>
        </w:tc>
        <w:sdt>
          <w:sdtPr>
            <w:id w:val="-170956298"/>
            <w:placeholder>
              <w:docPart w:val="D3A522782A294451B9B471050513647E"/>
            </w:placeholder>
            <w:showingPlcHdr/>
          </w:sdtPr>
          <w:sdtEndPr/>
          <w:sdtContent>
            <w:tc>
              <w:tcPr>
                <w:tcW w:w="2120" w:type="pct"/>
                <w:shd w:val="clear" w:color="auto" w:fill="auto"/>
              </w:tcPr>
              <w:p w14:paraId="1B24662C" w14:textId="0D327E70" w:rsidR="00FB6572" w:rsidRPr="00126BD3" w:rsidRDefault="00A668F2" w:rsidP="00243ED7">
                <w:pPr>
                  <w:pStyle w:val="Tabletext"/>
                </w:pPr>
                <w:r w:rsidRPr="00845A2B">
                  <w:rPr>
                    <w:rStyle w:val="PlaceholderText"/>
                    <w:rFonts w:eastAsiaTheme="minorHAnsi"/>
                  </w:rPr>
                  <w:t>Click here to enter text.</w:t>
                </w:r>
              </w:p>
            </w:tc>
          </w:sdtContent>
        </w:sdt>
      </w:tr>
      <w:tr w:rsidR="00FB6572" w:rsidRPr="002C4719" w14:paraId="30DCCCEE" w14:textId="77777777" w:rsidTr="00243ED7">
        <w:trPr>
          <w:cantSplit/>
        </w:trPr>
        <w:tc>
          <w:tcPr>
            <w:tcW w:w="296" w:type="pct"/>
            <w:shd w:val="clear" w:color="auto" w:fill="auto"/>
          </w:tcPr>
          <w:p w14:paraId="1A1033EB" w14:textId="77777777" w:rsidR="00FB6572" w:rsidRDefault="00FB6572" w:rsidP="00243ED7">
            <w:pPr>
              <w:pStyle w:val="Tabletext"/>
            </w:pPr>
            <w:r>
              <w:t>24</w:t>
            </w:r>
          </w:p>
        </w:tc>
        <w:tc>
          <w:tcPr>
            <w:tcW w:w="1552" w:type="pct"/>
            <w:shd w:val="clear" w:color="auto" w:fill="auto"/>
            <w:vAlign w:val="center"/>
          </w:tcPr>
          <w:p w14:paraId="7AA47417" w14:textId="5F6B46D6" w:rsidR="00FB6572" w:rsidRPr="009E0BF1" w:rsidRDefault="00FB6572" w:rsidP="00243ED7">
            <w:pPr>
              <w:pStyle w:val="Tabletext"/>
              <w:rPr>
                <w:rFonts w:cs="Arial"/>
                <w:szCs w:val="19"/>
              </w:rPr>
            </w:pPr>
            <w:r w:rsidRPr="009E01F3">
              <w:rPr>
                <w:rFonts w:cs="Arial"/>
                <w:szCs w:val="19"/>
              </w:rPr>
              <w:t>Do (did) you smoke hand rolled cigarettes</w:t>
            </w:r>
          </w:p>
        </w:tc>
        <w:tc>
          <w:tcPr>
            <w:tcW w:w="549" w:type="pct"/>
            <w:shd w:val="clear" w:color="auto" w:fill="auto"/>
          </w:tcPr>
          <w:p w14:paraId="12069FA1" w14:textId="77777777" w:rsidR="00FB6572" w:rsidRPr="00C81593" w:rsidRDefault="00614E93" w:rsidP="00243ED7">
            <w:pPr>
              <w:pStyle w:val="Tabletext"/>
            </w:pPr>
            <w:sdt>
              <w:sdtPr>
                <w:id w:val="1451438370"/>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23268DFA" w14:textId="77777777" w:rsidR="00FB6572" w:rsidRPr="00C81593" w:rsidRDefault="00614E93" w:rsidP="00243ED7">
            <w:pPr>
              <w:pStyle w:val="Tabletext"/>
            </w:pPr>
            <w:sdt>
              <w:sdtPr>
                <w:id w:val="693036965"/>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sdt>
          <w:sdtPr>
            <w:id w:val="73250024"/>
            <w:placeholder>
              <w:docPart w:val="B98A0C06D6A04C759D9F92D18858C6C8"/>
            </w:placeholder>
            <w:showingPlcHdr/>
          </w:sdtPr>
          <w:sdtEndPr/>
          <w:sdtContent>
            <w:tc>
              <w:tcPr>
                <w:tcW w:w="2120" w:type="pct"/>
                <w:shd w:val="clear" w:color="auto" w:fill="auto"/>
              </w:tcPr>
              <w:p w14:paraId="192162ED" w14:textId="6B14DCC9" w:rsidR="00FB6572" w:rsidRPr="00126BD3" w:rsidRDefault="00A668F2" w:rsidP="00243ED7">
                <w:pPr>
                  <w:pStyle w:val="Tabletext"/>
                </w:pPr>
                <w:r w:rsidRPr="00845A2B">
                  <w:rPr>
                    <w:rStyle w:val="PlaceholderText"/>
                    <w:rFonts w:eastAsiaTheme="minorHAnsi"/>
                  </w:rPr>
                  <w:t>Click here to enter text.</w:t>
                </w:r>
              </w:p>
            </w:tc>
          </w:sdtContent>
        </w:sdt>
      </w:tr>
      <w:tr w:rsidR="00FB6572" w:rsidRPr="00D276F5" w14:paraId="12036607" w14:textId="77777777" w:rsidTr="00243ED7">
        <w:trPr>
          <w:cantSplit/>
        </w:trPr>
        <w:tc>
          <w:tcPr>
            <w:tcW w:w="296" w:type="pct"/>
            <w:shd w:val="clear" w:color="auto" w:fill="F2F2F2" w:themeFill="background1" w:themeFillShade="F2"/>
          </w:tcPr>
          <w:p w14:paraId="21AE8E18" w14:textId="77777777" w:rsidR="00FB6572" w:rsidRPr="00D276F5" w:rsidRDefault="00FB6572" w:rsidP="00243ED7">
            <w:pPr>
              <w:pStyle w:val="Tabletext"/>
              <w:rPr>
                <w:b/>
              </w:rPr>
            </w:pPr>
          </w:p>
        </w:tc>
        <w:tc>
          <w:tcPr>
            <w:tcW w:w="1552" w:type="pct"/>
            <w:shd w:val="clear" w:color="auto" w:fill="F2F2F2" w:themeFill="background1" w:themeFillShade="F2"/>
            <w:vAlign w:val="center"/>
          </w:tcPr>
          <w:p w14:paraId="408DFB12" w14:textId="77777777" w:rsidR="00FB6572" w:rsidRPr="00D276F5" w:rsidRDefault="00FB6572" w:rsidP="00243ED7">
            <w:pPr>
              <w:spacing w:before="40" w:after="40"/>
              <w:rPr>
                <w:rFonts w:cs="Arial"/>
                <w:b/>
                <w:szCs w:val="19"/>
              </w:rPr>
            </w:pPr>
            <w:r w:rsidRPr="00D276F5">
              <w:rPr>
                <w:rFonts w:cs="Arial"/>
                <w:b/>
                <w:szCs w:val="19"/>
              </w:rPr>
              <w:t>If no go to Q27</w:t>
            </w:r>
          </w:p>
        </w:tc>
        <w:tc>
          <w:tcPr>
            <w:tcW w:w="549" w:type="pct"/>
            <w:shd w:val="clear" w:color="auto" w:fill="F2F2F2" w:themeFill="background1" w:themeFillShade="F2"/>
          </w:tcPr>
          <w:p w14:paraId="21E5BEE7" w14:textId="77777777" w:rsidR="00FB6572" w:rsidRPr="00D276F5" w:rsidRDefault="00FB6572" w:rsidP="00243ED7">
            <w:pPr>
              <w:pStyle w:val="Tabletext"/>
              <w:rPr>
                <w:b/>
              </w:rPr>
            </w:pPr>
          </w:p>
        </w:tc>
        <w:tc>
          <w:tcPr>
            <w:tcW w:w="483" w:type="pct"/>
            <w:shd w:val="clear" w:color="auto" w:fill="F2F2F2" w:themeFill="background1" w:themeFillShade="F2"/>
          </w:tcPr>
          <w:p w14:paraId="05D963D6" w14:textId="77777777" w:rsidR="00FB6572" w:rsidRPr="00D276F5" w:rsidRDefault="00FB6572" w:rsidP="00243ED7">
            <w:pPr>
              <w:pStyle w:val="Tabletext"/>
              <w:rPr>
                <w:b/>
              </w:rPr>
            </w:pPr>
          </w:p>
        </w:tc>
        <w:tc>
          <w:tcPr>
            <w:tcW w:w="2120" w:type="pct"/>
            <w:shd w:val="clear" w:color="auto" w:fill="F2F2F2" w:themeFill="background1" w:themeFillShade="F2"/>
          </w:tcPr>
          <w:p w14:paraId="7FD7B9E4" w14:textId="77777777" w:rsidR="00FB6572" w:rsidRPr="00D276F5" w:rsidRDefault="00FB6572" w:rsidP="00243ED7">
            <w:pPr>
              <w:pStyle w:val="Tabletext"/>
              <w:rPr>
                <w:b/>
              </w:rPr>
            </w:pPr>
          </w:p>
        </w:tc>
      </w:tr>
      <w:tr w:rsidR="00FB6572" w:rsidRPr="002C4719" w14:paraId="2F38384B" w14:textId="77777777" w:rsidTr="00243ED7">
        <w:trPr>
          <w:cantSplit/>
        </w:trPr>
        <w:tc>
          <w:tcPr>
            <w:tcW w:w="296" w:type="pct"/>
            <w:shd w:val="clear" w:color="auto" w:fill="auto"/>
          </w:tcPr>
          <w:p w14:paraId="276DDA4F" w14:textId="77777777" w:rsidR="00FB6572" w:rsidRDefault="00FB6572" w:rsidP="00243ED7">
            <w:pPr>
              <w:pStyle w:val="Tabletext"/>
            </w:pPr>
            <w:r>
              <w:t>25</w:t>
            </w:r>
          </w:p>
        </w:tc>
        <w:tc>
          <w:tcPr>
            <w:tcW w:w="1552" w:type="pct"/>
            <w:shd w:val="clear" w:color="auto" w:fill="auto"/>
            <w:vAlign w:val="center"/>
          </w:tcPr>
          <w:p w14:paraId="3C5CD248" w14:textId="165E8F22" w:rsidR="00FB6572" w:rsidRPr="009E0BF1" w:rsidRDefault="00FB6572" w:rsidP="00C5728A">
            <w:pPr>
              <w:pStyle w:val="Tabletext"/>
              <w:rPr>
                <w:rFonts w:cs="Arial"/>
                <w:szCs w:val="19"/>
              </w:rPr>
            </w:pPr>
            <w:r w:rsidRPr="00854AAA">
              <w:rPr>
                <w:rFonts w:cs="Arial"/>
                <w:szCs w:val="19"/>
              </w:rPr>
              <w:t>How much tobacco do (did) you usually smoke per week in this way</w:t>
            </w:r>
          </w:p>
        </w:tc>
        <w:tc>
          <w:tcPr>
            <w:tcW w:w="549" w:type="pct"/>
            <w:shd w:val="clear" w:color="auto" w:fill="auto"/>
          </w:tcPr>
          <w:p w14:paraId="4FFBD5DE" w14:textId="77777777" w:rsidR="00FB6572" w:rsidRDefault="00FB6572" w:rsidP="00243ED7">
            <w:pPr>
              <w:pStyle w:val="Tabletext"/>
            </w:pPr>
          </w:p>
        </w:tc>
        <w:tc>
          <w:tcPr>
            <w:tcW w:w="483" w:type="pct"/>
            <w:shd w:val="clear" w:color="auto" w:fill="auto"/>
          </w:tcPr>
          <w:p w14:paraId="0B488AF4" w14:textId="77777777" w:rsidR="00FB6572" w:rsidRDefault="00FB6572" w:rsidP="00243ED7">
            <w:pPr>
              <w:pStyle w:val="Tabletext"/>
            </w:pPr>
          </w:p>
        </w:tc>
        <w:sdt>
          <w:sdtPr>
            <w:id w:val="-1789812072"/>
            <w:placeholder>
              <w:docPart w:val="6B134D0C5CA542109995A9ACAB017E0F"/>
            </w:placeholder>
            <w:showingPlcHdr/>
          </w:sdtPr>
          <w:sdtEndPr/>
          <w:sdtContent>
            <w:tc>
              <w:tcPr>
                <w:tcW w:w="2120" w:type="pct"/>
                <w:shd w:val="clear" w:color="auto" w:fill="auto"/>
              </w:tcPr>
              <w:p w14:paraId="79077C4B" w14:textId="289E3DBC" w:rsidR="00FB6572" w:rsidRDefault="00A668F2" w:rsidP="00243ED7">
                <w:pPr>
                  <w:pStyle w:val="Tabletext"/>
                </w:pPr>
                <w:r w:rsidRPr="00845A2B">
                  <w:rPr>
                    <w:rStyle w:val="PlaceholderText"/>
                    <w:rFonts w:eastAsiaTheme="minorHAnsi"/>
                  </w:rPr>
                  <w:t>Click here to enter text.</w:t>
                </w:r>
              </w:p>
            </w:tc>
          </w:sdtContent>
        </w:sdt>
      </w:tr>
      <w:tr w:rsidR="00FB6572" w:rsidRPr="002C4719" w14:paraId="47FB46EB" w14:textId="77777777" w:rsidTr="00243ED7">
        <w:trPr>
          <w:cantSplit/>
        </w:trPr>
        <w:tc>
          <w:tcPr>
            <w:tcW w:w="296" w:type="pct"/>
            <w:shd w:val="clear" w:color="auto" w:fill="auto"/>
          </w:tcPr>
          <w:p w14:paraId="1AD45038" w14:textId="77777777" w:rsidR="00FB6572" w:rsidRDefault="00FB6572" w:rsidP="00243ED7">
            <w:pPr>
              <w:pStyle w:val="Tabletext"/>
            </w:pPr>
            <w:r>
              <w:t>26</w:t>
            </w:r>
          </w:p>
        </w:tc>
        <w:tc>
          <w:tcPr>
            <w:tcW w:w="1552" w:type="pct"/>
            <w:shd w:val="clear" w:color="auto" w:fill="auto"/>
            <w:vAlign w:val="center"/>
          </w:tcPr>
          <w:p w14:paraId="5E1625F2" w14:textId="2EA8D443" w:rsidR="00FB6572" w:rsidRPr="00175ECC" w:rsidRDefault="00FB6572" w:rsidP="00243ED7">
            <w:pPr>
              <w:pStyle w:val="Tabletext"/>
              <w:rPr>
                <w:rFonts w:cs="Arial"/>
                <w:szCs w:val="19"/>
              </w:rPr>
            </w:pPr>
            <w:r w:rsidRPr="00175ECC">
              <w:rPr>
                <w:rFonts w:cs="Arial"/>
                <w:szCs w:val="19"/>
              </w:rPr>
              <w:t>Do (did) you put filters in these cigarettes</w:t>
            </w:r>
          </w:p>
        </w:tc>
        <w:tc>
          <w:tcPr>
            <w:tcW w:w="549" w:type="pct"/>
            <w:shd w:val="clear" w:color="auto" w:fill="auto"/>
          </w:tcPr>
          <w:p w14:paraId="12BA9832" w14:textId="77777777" w:rsidR="00FB6572" w:rsidRPr="00C81593" w:rsidRDefault="00614E93" w:rsidP="00243ED7">
            <w:pPr>
              <w:pStyle w:val="Tabletext"/>
            </w:pPr>
            <w:sdt>
              <w:sdtPr>
                <w:id w:val="77339207"/>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1B6D837E" w14:textId="77777777" w:rsidR="00FB6572" w:rsidRPr="00C81593" w:rsidRDefault="00614E93" w:rsidP="00243ED7">
            <w:pPr>
              <w:pStyle w:val="Tabletext"/>
            </w:pPr>
            <w:sdt>
              <w:sdtPr>
                <w:id w:val="1491203533"/>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2120" w:type="pct"/>
            <w:shd w:val="clear" w:color="auto" w:fill="auto"/>
          </w:tcPr>
          <w:p w14:paraId="535A3DA2" w14:textId="77777777" w:rsidR="00FB6572" w:rsidRPr="00126BD3" w:rsidRDefault="00FB6572" w:rsidP="00243ED7">
            <w:pPr>
              <w:pStyle w:val="Tabletext"/>
            </w:pPr>
          </w:p>
        </w:tc>
      </w:tr>
      <w:tr w:rsidR="00FB6572" w:rsidRPr="002C4719" w14:paraId="6A3244D0" w14:textId="77777777" w:rsidTr="00243ED7">
        <w:trPr>
          <w:cantSplit/>
        </w:trPr>
        <w:tc>
          <w:tcPr>
            <w:tcW w:w="296" w:type="pct"/>
            <w:shd w:val="clear" w:color="auto" w:fill="auto"/>
          </w:tcPr>
          <w:p w14:paraId="0DDC81C3" w14:textId="77777777" w:rsidR="00FB6572" w:rsidRDefault="00FB6572" w:rsidP="00243ED7">
            <w:pPr>
              <w:pStyle w:val="Tabletext"/>
            </w:pPr>
            <w:r>
              <w:t>27</w:t>
            </w:r>
          </w:p>
        </w:tc>
        <w:tc>
          <w:tcPr>
            <w:tcW w:w="1552" w:type="pct"/>
            <w:shd w:val="clear" w:color="auto" w:fill="auto"/>
            <w:vAlign w:val="center"/>
          </w:tcPr>
          <w:p w14:paraId="5F6AC7E4" w14:textId="0C3E6C15" w:rsidR="00FB6572" w:rsidRPr="00175ECC" w:rsidRDefault="00FB6572" w:rsidP="00243ED7">
            <w:pPr>
              <w:pStyle w:val="Tabletext"/>
              <w:rPr>
                <w:rFonts w:cs="Arial"/>
                <w:szCs w:val="19"/>
              </w:rPr>
            </w:pPr>
            <w:r w:rsidRPr="00175ECC">
              <w:rPr>
                <w:rFonts w:cs="Arial"/>
                <w:szCs w:val="19"/>
              </w:rPr>
              <w:t xml:space="preserve">Do (did) you smoke a pipe </w:t>
            </w:r>
          </w:p>
        </w:tc>
        <w:tc>
          <w:tcPr>
            <w:tcW w:w="549" w:type="pct"/>
            <w:shd w:val="clear" w:color="auto" w:fill="auto"/>
          </w:tcPr>
          <w:p w14:paraId="1E835C8F" w14:textId="77777777" w:rsidR="00FB6572" w:rsidRPr="00C81593" w:rsidRDefault="00614E93" w:rsidP="00243ED7">
            <w:pPr>
              <w:pStyle w:val="Tabletext"/>
            </w:pPr>
            <w:sdt>
              <w:sdtPr>
                <w:id w:val="354388925"/>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30828E8D" w14:textId="77777777" w:rsidR="00FB6572" w:rsidRPr="00C81593" w:rsidRDefault="00614E93" w:rsidP="00243ED7">
            <w:pPr>
              <w:pStyle w:val="Tabletext"/>
            </w:pPr>
            <w:sdt>
              <w:sdtPr>
                <w:id w:val="1025898059"/>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2120" w:type="pct"/>
            <w:shd w:val="clear" w:color="auto" w:fill="auto"/>
          </w:tcPr>
          <w:p w14:paraId="1BA37E55" w14:textId="77777777" w:rsidR="00FB6572" w:rsidRPr="00126BD3" w:rsidRDefault="00FB6572" w:rsidP="00243ED7">
            <w:pPr>
              <w:pStyle w:val="Tabletext"/>
            </w:pPr>
          </w:p>
        </w:tc>
      </w:tr>
      <w:tr w:rsidR="00FB6572" w:rsidRPr="00155F1D" w14:paraId="62D024F1" w14:textId="77777777" w:rsidTr="00243ED7">
        <w:trPr>
          <w:cantSplit/>
        </w:trPr>
        <w:tc>
          <w:tcPr>
            <w:tcW w:w="296" w:type="pct"/>
            <w:shd w:val="clear" w:color="auto" w:fill="F2F2F2" w:themeFill="background1" w:themeFillShade="F2"/>
          </w:tcPr>
          <w:p w14:paraId="2586D9C6" w14:textId="77777777" w:rsidR="00FB6572" w:rsidRPr="00155F1D" w:rsidRDefault="00FB6572" w:rsidP="00243ED7">
            <w:pPr>
              <w:pStyle w:val="Tabletext"/>
              <w:rPr>
                <w:b/>
              </w:rPr>
            </w:pPr>
          </w:p>
        </w:tc>
        <w:tc>
          <w:tcPr>
            <w:tcW w:w="1552" w:type="pct"/>
            <w:shd w:val="clear" w:color="auto" w:fill="F2F2F2" w:themeFill="background1" w:themeFillShade="F2"/>
            <w:vAlign w:val="center"/>
          </w:tcPr>
          <w:p w14:paraId="415D3E39" w14:textId="77777777" w:rsidR="00FB6572" w:rsidRPr="00155F1D" w:rsidRDefault="00FB6572" w:rsidP="00243ED7">
            <w:pPr>
              <w:spacing w:before="40" w:after="40"/>
              <w:rPr>
                <w:rFonts w:cs="Arial"/>
                <w:b/>
                <w:szCs w:val="19"/>
              </w:rPr>
            </w:pPr>
            <w:r w:rsidRPr="00155F1D">
              <w:rPr>
                <w:rFonts w:cs="Arial"/>
                <w:b/>
                <w:szCs w:val="19"/>
              </w:rPr>
              <w:t>If no go to Q29</w:t>
            </w:r>
          </w:p>
        </w:tc>
        <w:tc>
          <w:tcPr>
            <w:tcW w:w="549" w:type="pct"/>
            <w:shd w:val="clear" w:color="auto" w:fill="F2F2F2" w:themeFill="background1" w:themeFillShade="F2"/>
          </w:tcPr>
          <w:p w14:paraId="3128DA83" w14:textId="77777777" w:rsidR="00FB6572" w:rsidRPr="00155F1D" w:rsidRDefault="00FB6572" w:rsidP="00243ED7">
            <w:pPr>
              <w:pStyle w:val="Tabletext"/>
              <w:rPr>
                <w:b/>
              </w:rPr>
            </w:pPr>
          </w:p>
        </w:tc>
        <w:tc>
          <w:tcPr>
            <w:tcW w:w="483" w:type="pct"/>
            <w:shd w:val="clear" w:color="auto" w:fill="F2F2F2" w:themeFill="background1" w:themeFillShade="F2"/>
          </w:tcPr>
          <w:p w14:paraId="0753AA36" w14:textId="77777777" w:rsidR="00FB6572" w:rsidRPr="00155F1D" w:rsidRDefault="00FB6572" w:rsidP="00243ED7">
            <w:pPr>
              <w:pStyle w:val="Tabletext"/>
              <w:rPr>
                <w:b/>
              </w:rPr>
            </w:pPr>
          </w:p>
        </w:tc>
        <w:tc>
          <w:tcPr>
            <w:tcW w:w="2120" w:type="pct"/>
            <w:shd w:val="clear" w:color="auto" w:fill="F2F2F2" w:themeFill="background1" w:themeFillShade="F2"/>
          </w:tcPr>
          <w:p w14:paraId="2FB58C32" w14:textId="77777777" w:rsidR="00FB6572" w:rsidRPr="00155F1D" w:rsidRDefault="00FB6572" w:rsidP="00243ED7">
            <w:pPr>
              <w:pStyle w:val="Tabletext"/>
              <w:rPr>
                <w:b/>
              </w:rPr>
            </w:pPr>
          </w:p>
        </w:tc>
      </w:tr>
      <w:tr w:rsidR="00FB6572" w:rsidRPr="002C4719" w14:paraId="29A30D60" w14:textId="77777777" w:rsidTr="00243ED7">
        <w:trPr>
          <w:cantSplit/>
        </w:trPr>
        <w:tc>
          <w:tcPr>
            <w:tcW w:w="296" w:type="pct"/>
            <w:shd w:val="clear" w:color="auto" w:fill="auto"/>
          </w:tcPr>
          <w:p w14:paraId="66261607" w14:textId="77777777" w:rsidR="00FB6572" w:rsidRDefault="00FB6572" w:rsidP="00243ED7">
            <w:pPr>
              <w:pStyle w:val="Tabletext"/>
            </w:pPr>
            <w:r>
              <w:t>28</w:t>
            </w:r>
          </w:p>
        </w:tc>
        <w:tc>
          <w:tcPr>
            <w:tcW w:w="1552" w:type="pct"/>
            <w:shd w:val="clear" w:color="auto" w:fill="auto"/>
            <w:vAlign w:val="center"/>
          </w:tcPr>
          <w:p w14:paraId="5E27FAA2" w14:textId="5FC5220B" w:rsidR="00FB6572" w:rsidRPr="009E0BF1" w:rsidRDefault="00FB6572" w:rsidP="00C5728A">
            <w:pPr>
              <w:spacing w:before="40" w:after="40"/>
              <w:rPr>
                <w:rFonts w:cs="Arial"/>
                <w:szCs w:val="19"/>
              </w:rPr>
            </w:pPr>
            <w:r w:rsidRPr="00155F1D">
              <w:rPr>
                <w:rFonts w:cs="Arial"/>
                <w:szCs w:val="19"/>
              </w:rPr>
              <w:t>How much tobacco do (did) you usually smoke per week in this way</w:t>
            </w:r>
          </w:p>
        </w:tc>
        <w:tc>
          <w:tcPr>
            <w:tcW w:w="549" w:type="pct"/>
            <w:shd w:val="clear" w:color="auto" w:fill="auto"/>
          </w:tcPr>
          <w:p w14:paraId="3EC70EDD" w14:textId="77777777" w:rsidR="00FB6572" w:rsidRDefault="00FB6572" w:rsidP="00243ED7">
            <w:pPr>
              <w:pStyle w:val="Tabletext"/>
            </w:pPr>
          </w:p>
        </w:tc>
        <w:tc>
          <w:tcPr>
            <w:tcW w:w="483" w:type="pct"/>
            <w:shd w:val="clear" w:color="auto" w:fill="auto"/>
          </w:tcPr>
          <w:p w14:paraId="75921158" w14:textId="77777777" w:rsidR="00FB6572" w:rsidRDefault="00FB6572" w:rsidP="00243ED7">
            <w:pPr>
              <w:pStyle w:val="Tabletext"/>
            </w:pPr>
          </w:p>
        </w:tc>
        <w:sdt>
          <w:sdtPr>
            <w:id w:val="179475009"/>
            <w:placeholder>
              <w:docPart w:val="D963A12939314BC9888288E974061BE0"/>
            </w:placeholder>
            <w:showingPlcHdr/>
          </w:sdtPr>
          <w:sdtEndPr/>
          <w:sdtContent>
            <w:tc>
              <w:tcPr>
                <w:tcW w:w="2120" w:type="pct"/>
                <w:shd w:val="clear" w:color="auto" w:fill="auto"/>
              </w:tcPr>
              <w:p w14:paraId="7FB04DBB" w14:textId="66764E42" w:rsidR="00FB6572" w:rsidRDefault="00A668F2" w:rsidP="00243ED7">
                <w:pPr>
                  <w:pStyle w:val="Tabletext"/>
                </w:pPr>
                <w:r w:rsidRPr="00845A2B">
                  <w:rPr>
                    <w:rStyle w:val="PlaceholderText"/>
                    <w:rFonts w:eastAsiaTheme="minorHAnsi"/>
                  </w:rPr>
                  <w:t>Click here to enter text.</w:t>
                </w:r>
              </w:p>
            </w:tc>
          </w:sdtContent>
        </w:sdt>
      </w:tr>
      <w:tr w:rsidR="00FB6572" w:rsidRPr="002C4719" w14:paraId="3F0642EB" w14:textId="77777777" w:rsidTr="00243ED7">
        <w:trPr>
          <w:cantSplit/>
        </w:trPr>
        <w:tc>
          <w:tcPr>
            <w:tcW w:w="296" w:type="pct"/>
            <w:shd w:val="clear" w:color="auto" w:fill="auto"/>
          </w:tcPr>
          <w:p w14:paraId="6F44DAE3" w14:textId="77777777" w:rsidR="00FB6572" w:rsidRDefault="00FB6572" w:rsidP="00243ED7">
            <w:pPr>
              <w:pStyle w:val="Tabletext"/>
            </w:pPr>
            <w:r>
              <w:t>29</w:t>
            </w:r>
          </w:p>
        </w:tc>
        <w:tc>
          <w:tcPr>
            <w:tcW w:w="1552" w:type="pct"/>
            <w:shd w:val="clear" w:color="auto" w:fill="auto"/>
            <w:vAlign w:val="center"/>
          </w:tcPr>
          <w:p w14:paraId="3F8E2D74" w14:textId="602CB080" w:rsidR="00FB6572" w:rsidRPr="009E0BF1" w:rsidRDefault="00FB6572" w:rsidP="00243ED7">
            <w:pPr>
              <w:spacing w:before="40" w:after="40"/>
              <w:rPr>
                <w:rFonts w:cs="Arial"/>
                <w:szCs w:val="19"/>
              </w:rPr>
            </w:pPr>
            <w:r w:rsidRPr="00155F1D">
              <w:rPr>
                <w:rFonts w:cs="Arial"/>
                <w:szCs w:val="19"/>
              </w:rPr>
              <w:t>Do (did) you smoke cigars</w:t>
            </w:r>
          </w:p>
        </w:tc>
        <w:tc>
          <w:tcPr>
            <w:tcW w:w="549" w:type="pct"/>
            <w:shd w:val="clear" w:color="auto" w:fill="auto"/>
          </w:tcPr>
          <w:p w14:paraId="4C727FB3" w14:textId="77777777" w:rsidR="00FB6572" w:rsidRPr="00C81593" w:rsidRDefault="00614E93" w:rsidP="00243ED7">
            <w:pPr>
              <w:pStyle w:val="Tabletext"/>
            </w:pPr>
            <w:sdt>
              <w:sdtPr>
                <w:id w:val="625585665"/>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5F99D795" w14:textId="77777777" w:rsidR="00FB6572" w:rsidRPr="00C81593" w:rsidRDefault="00614E93" w:rsidP="00243ED7">
            <w:pPr>
              <w:pStyle w:val="Tabletext"/>
            </w:pPr>
            <w:sdt>
              <w:sdtPr>
                <w:id w:val="-1106575042"/>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2120" w:type="pct"/>
            <w:shd w:val="clear" w:color="auto" w:fill="auto"/>
          </w:tcPr>
          <w:p w14:paraId="2BF05C00" w14:textId="77777777" w:rsidR="00FB6572" w:rsidRDefault="00FB6572" w:rsidP="00243ED7">
            <w:pPr>
              <w:pStyle w:val="Tabletext"/>
            </w:pPr>
          </w:p>
        </w:tc>
      </w:tr>
      <w:tr w:rsidR="003A33C3" w:rsidRPr="00155F1D" w14:paraId="7A8F784C" w14:textId="77777777" w:rsidTr="003A33C3">
        <w:trPr>
          <w:cantSplit/>
        </w:trPr>
        <w:tc>
          <w:tcPr>
            <w:tcW w:w="296" w:type="pct"/>
            <w:shd w:val="clear" w:color="auto" w:fill="F2F2F2" w:themeFill="background1" w:themeFillShade="F2"/>
          </w:tcPr>
          <w:p w14:paraId="088B25F3" w14:textId="77777777" w:rsidR="003A33C3" w:rsidRPr="00155F1D" w:rsidRDefault="003A33C3" w:rsidP="003A33C3">
            <w:pPr>
              <w:pStyle w:val="Tabletext"/>
              <w:rPr>
                <w:b/>
              </w:rPr>
            </w:pPr>
          </w:p>
        </w:tc>
        <w:tc>
          <w:tcPr>
            <w:tcW w:w="1552" w:type="pct"/>
            <w:shd w:val="clear" w:color="auto" w:fill="F2F2F2" w:themeFill="background1" w:themeFillShade="F2"/>
            <w:vAlign w:val="center"/>
          </w:tcPr>
          <w:p w14:paraId="5D3B7EB8" w14:textId="44075F11" w:rsidR="003A33C3" w:rsidRPr="00155F1D" w:rsidRDefault="003A33C3" w:rsidP="003A33C3">
            <w:pPr>
              <w:spacing w:before="40" w:after="40"/>
              <w:rPr>
                <w:rFonts w:cs="Arial"/>
                <w:b/>
                <w:szCs w:val="19"/>
              </w:rPr>
            </w:pPr>
            <w:r>
              <w:rPr>
                <w:rFonts w:cs="Arial"/>
                <w:b/>
                <w:szCs w:val="19"/>
              </w:rPr>
              <w:t>If no go to Q31</w:t>
            </w:r>
          </w:p>
        </w:tc>
        <w:tc>
          <w:tcPr>
            <w:tcW w:w="549" w:type="pct"/>
            <w:shd w:val="clear" w:color="auto" w:fill="F2F2F2" w:themeFill="background1" w:themeFillShade="F2"/>
          </w:tcPr>
          <w:p w14:paraId="4E792F76" w14:textId="77777777" w:rsidR="003A33C3" w:rsidRPr="00155F1D" w:rsidRDefault="003A33C3" w:rsidP="003A33C3">
            <w:pPr>
              <w:pStyle w:val="Tabletext"/>
              <w:rPr>
                <w:b/>
              </w:rPr>
            </w:pPr>
          </w:p>
        </w:tc>
        <w:tc>
          <w:tcPr>
            <w:tcW w:w="483" w:type="pct"/>
            <w:shd w:val="clear" w:color="auto" w:fill="F2F2F2" w:themeFill="background1" w:themeFillShade="F2"/>
          </w:tcPr>
          <w:p w14:paraId="1A1E9ACF" w14:textId="77777777" w:rsidR="003A33C3" w:rsidRPr="00155F1D" w:rsidRDefault="003A33C3" w:rsidP="003A33C3">
            <w:pPr>
              <w:pStyle w:val="Tabletext"/>
              <w:rPr>
                <w:b/>
              </w:rPr>
            </w:pPr>
          </w:p>
        </w:tc>
        <w:tc>
          <w:tcPr>
            <w:tcW w:w="2120" w:type="pct"/>
            <w:shd w:val="clear" w:color="auto" w:fill="F2F2F2" w:themeFill="background1" w:themeFillShade="F2"/>
          </w:tcPr>
          <w:p w14:paraId="2325C1FB" w14:textId="77777777" w:rsidR="003A33C3" w:rsidRPr="00155F1D" w:rsidRDefault="003A33C3" w:rsidP="003A33C3">
            <w:pPr>
              <w:pStyle w:val="Tabletext"/>
              <w:rPr>
                <w:b/>
              </w:rPr>
            </w:pPr>
          </w:p>
        </w:tc>
      </w:tr>
      <w:tr w:rsidR="00FB6572" w:rsidRPr="002C4719" w14:paraId="44869AF5" w14:textId="77777777" w:rsidTr="00243ED7">
        <w:trPr>
          <w:cantSplit/>
        </w:trPr>
        <w:tc>
          <w:tcPr>
            <w:tcW w:w="296" w:type="pct"/>
            <w:shd w:val="clear" w:color="auto" w:fill="auto"/>
          </w:tcPr>
          <w:p w14:paraId="70ABE7FB" w14:textId="77777777" w:rsidR="00FB6572" w:rsidRDefault="00FB6572" w:rsidP="00243ED7">
            <w:pPr>
              <w:pStyle w:val="Tabletext"/>
            </w:pPr>
            <w:r>
              <w:t>30</w:t>
            </w:r>
          </w:p>
        </w:tc>
        <w:tc>
          <w:tcPr>
            <w:tcW w:w="1552" w:type="pct"/>
            <w:shd w:val="clear" w:color="auto" w:fill="auto"/>
            <w:vAlign w:val="center"/>
          </w:tcPr>
          <w:p w14:paraId="0DEF73B6" w14:textId="77BC8FD7" w:rsidR="00FB6572" w:rsidRPr="009E0BF1" w:rsidRDefault="00FB6572" w:rsidP="00C5728A">
            <w:pPr>
              <w:spacing w:before="40" w:after="40"/>
              <w:rPr>
                <w:rFonts w:cs="Arial"/>
                <w:szCs w:val="19"/>
              </w:rPr>
            </w:pPr>
            <w:r w:rsidRPr="00905912">
              <w:rPr>
                <w:rFonts w:cs="Arial"/>
                <w:szCs w:val="19"/>
              </w:rPr>
              <w:t>How many of these do (did) you usually smoke per week in this way</w:t>
            </w:r>
          </w:p>
        </w:tc>
        <w:tc>
          <w:tcPr>
            <w:tcW w:w="549" w:type="pct"/>
            <w:shd w:val="clear" w:color="auto" w:fill="auto"/>
          </w:tcPr>
          <w:p w14:paraId="3636B368" w14:textId="77777777" w:rsidR="00FB6572" w:rsidRDefault="00FB6572" w:rsidP="00243ED7">
            <w:pPr>
              <w:pStyle w:val="Tabletext"/>
            </w:pPr>
          </w:p>
        </w:tc>
        <w:tc>
          <w:tcPr>
            <w:tcW w:w="483" w:type="pct"/>
            <w:shd w:val="clear" w:color="auto" w:fill="auto"/>
          </w:tcPr>
          <w:p w14:paraId="6B8D6FA6" w14:textId="77777777" w:rsidR="00FB6572" w:rsidRDefault="00FB6572" w:rsidP="00243ED7">
            <w:pPr>
              <w:pStyle w:val="Tabletext"/>
            </w:pPr>
          </w:p>
        </w:tc>
        <w:sdt>
          <w:sdtPr>
            <w:id w:val="-338156910"/>
            <w:placeholder>
              <w:docPart w:val="814839403DBE420E9F4E00F5D4A5ACE2"/>
            </w:placeholder>
            <w:showingPlcHdr/>
          </w:sdtPr>
          <w:sdtEndPr/>
          <w:sdtContent>
            <w:tc>
              <w:tcPr>
                <w:tcW w:w="2120" w:type="pct"/>
                <w:shd w:val="clear" w:color="auto" w:fill="auto"/>
              </w:tcPr>
              <w:p w14:paraId="2C012F76" w14:textId="635BB05D" w:rsidR="00FB6572" w:rsidRDefault="00A668F2" w:rsidP="00243ED7">
                <w:pPr>
                  <w:pStyle w:val="Tabletext"/>
                </w:pPr>
                <w:r w:rsidRPr="00845A2B">
                  <w:rPr>
                    <w:rStyle w:val="PlaceholderText"/>
                    <w:rFonts w:eastAsiaTheme="minorHAnsi"/>
                  </w:rPr>
                  <w:t>Click here to enter text.</w:t>
                </w:r>
              </w:p>
            </w:tc>
          </w:sdtContent>
        </w:sdt>
      </w:tr>
      <w:tr w:rsidR="00FB6572" w:rsidRPr="002C4719" w14:paraId="7F478577" w14:textId="77777777" w:rsidTr="00243ED7">
        <w:trPr>
          <w:cantSplit/>
        </w:trPr>
        <w:tc>
          <w:tcPr>
            <w:tcW w:w="296" w:type="pct"/>
            <w:shd w:val="clear" w:color="auto" w:fill="auto"/>
          </w:tcPr>
          <w:p w14:paraId="7AF381B7" w14:textId="77777777" w:rsidR="00FB6572" w:rsidRDefault="00FB6572" w:rsidP="00243ED7">
            <w:pPr>
              <w:pStyle w:val="Tabletext"/>
            </w:pPr>
            <w:r>
              <w:t>31</w:t>
            </w:r>
          </w:p>
        </w:tc>
        <w:tc>
          <w:tcPr>
            <w:tcW w:w="1552" w:type="pct"/>
            <w:shd w:val="clear" w:color="auto" w:fill="auto"/>
            <w:vAlign w:val="center"/>
          </w:tcPr>
          <w:p w14:paraId="6AC44C14" w14:textId="601E1218" w:rsidR="00FB6572" w:rsidRPr="009E0BF1" w:rsidRDefault="00FB6572" w:rsidP="00243ED7">
            <w:pPr>
              <w:spacing w:before="40" w:after="40"/>
              <w:rPr>
                <w:rFonts w:cs="Arial"/>
                <w:szCs w:val="19"/>
              </w:rPr>
            </w:pPr>
            <w:r w:rsidRPr="00905912">
              <w:rPr>
                <w:rFonts w:cs="Arial"/>
                <w:szCs w:val="19"/>
              </w:rPr>
              <w:t>If you are a present smoker have you been cutting down in the past year</w:t>
            </w:r>
          </w:p>
        </w:tc>
        <w:tc>
          <w:tcPr>
            <w:tcW w:w="549" w:type="pct"/>
            <w:shd w:val="clear" w:color="auto" w:fill="auto"/>
          </w:tcPr>
          <w:p w14:paraId="07A78C30" w14:textId="77777777" w:rsidR="00FB6572" w:rsidRPr="00C81593" w:rsidRDefault="00614E93" w:rsidP="00243ED7">
            <w:pPr>
              <w:pStyle w:val="Tabletext"/>
            </w:pPr>
            <w:sdt>
              <w:sdtPr>
                <w:id w:val="-1921776222"/>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483" w:type="pct"/>
            <w:shd w:val="clear" w:color="auto" w:fill="auto"/>
          </w:tcPr>
          <w:p w14:paraId="41B9B6B9" w14:textId="77777777" w:rsidR="00FB6572" w:rsidRPr="00C81593" w:rsidRDefault="00614E93" w:rsidP="00243ED7">
            <w:pPr>
              <w:pStyle w:val="Tabletext"/>
            </w:pPr>
            <w:sdt>
              <w:sdtPr>
                <w:id w:val="1536006337"/>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tc>
          <w:tcPr>
            <w:tcW w:w="2120" w:type="pct"/>
            <w:shd w:val="clear" w:color="auto" w:fill="auto"/>
          </w:tcPr>
          <w:p w14:paraId="0CA3B445" w14:textId="77777777" w:rsidR="00FB6572" w:rsidRDefault="00FB6572" w:rsidP="00243ED7">
            <w:pPr>
              <w:pStyle w:val="Tabletext"/>
            </w:pPr>
          </w:p>
        </w:tc>
      </w:tr>
      <w:tr w:rsidR="00FB6572" w:rsidRPr="002C4719" w14:paraId="7B613B94" w14:textId="77777777" w:rsidTr="00243ED7">
        <w:trPr>
          <w:cantSplit/>
        </w:trPr>
        <w:tc>
          <w:tcPr>
            <w:tcW w:w="296" w:type="pct"/>
            <w:shd w:val="clear" w:color="auto" w:fill="auto"/>
          </w:tcPr>
          <w:p w14:paraId="75D83497" w14:textId="77777777" w:rsidR="00FB6572" w:rsidRDefault="00FB6572" w:rsidP="00243ED7">
            <w:pPr>
              <w:pStyle w:val="Tabletext"/>
            </w:pPr>
            <w:r>
              <w:t>32</w:t>
            </w:r>
          </w:p>
        </w:tc>
        <w:tc>
          <w:tcPr>
            <w:tcW w:w="1552" w:type="pct"/>
            <w:shd w:val="clear" w:color="auto" w:fill="auto"/>
            <w:vAlign w:val="center"/>
          </w:tcPr>
          <w:p w14:paraId="0266898F" w14:textId="7F7F9CEF" w:rsidR="00FB6572" w:rsidRPr="009E0BF1" w:rsidRDefault="00FB6572" w:rsidP="00243ED7">
            <w:pPr>
              <w:spacing w:before="40" w:after="40"/>
              <w:rPr>
                <w:rFonts w:cs="Arial"/>
                <w:szCs w:val="19"/>
              </w:rPr>
            </w:pPr>
            <w:r w:rsidRPr="00905912">
              <w:rPr>
                <w:rFonts w:cs="Arial"/>
                <w:szCs w:val="19"/>
              </w:rPr>
              <w:t>If you are a past smoker when did you give up smoking altogether</w:t>
            </w:r>
          </w:p>
        </w:tc>
        <w:tc>
          <w:tcPr>
            <w:tcW w:w="549" w:type="pct"/>
            <w:shd w:val="clear" w:color="auto" w:fill="auto"/>
          </w:tcPr>
          <w:p w14:paraId="32B7DA70" w14:textId="77777777" w:rsidR="00FB6572" w:rsidRDefault="00FB6572" w:rsidP="00243ED7">
            <w:pPr>
              <w:pStyle w:val="Tabletext"/>
            </w:pPr>
          </w:p>
        </w:tc>
        <w:tc>
          <w:tcPr>
            <w:tcW w:w="483" w:type="pct"/>
            <w:shd w:val="clear" w:color="auto" w:fill="auto"/>
          </w:tcPr>
          <w:p w14:paraId="5243C9F7" w14:textId="77777777" w:rsidR="00FB6572" w:rsidRDefault="00FB6572" w:rsidP="00243ED7">
            <w:pPr>
              <w:pStyle w:val="Tabletext"/>
            </w:pPr>
          </w:p>
        </w:tc>
        <w:sdt>
          <w:sdtPr>
            <w:id w:val="2007244994"/>
            <w:placeholder>
              <w:docPart w:val="0B9DE03ABC8541B7992817E77600E50E"/>
            </w:placeholder>
            <w:showingPlcHdr/>
          </w:sdtPr>
          <w:sdtEndPr/>
          <w:sdtContent>
            <w:tc>
              <w:tcPr>
                <w:tcW w:w="2120" w:type="pct"/>
                <w:shd w:val="clear" w:color="auto" w:fill="auto"/>
              </w:tcPr>
              <w:p w14:paraId="0DA7D9F5" w14:textId="1E4336A8" w:rsidR="00FB6572" w:rsidRDefault="00A668F2" w:rsidP="00243ED7">
                <w:pPr>
                  <w:pStyle w:val="Tabletext"/>
                </w:pPr>
                <w:r w:rsidRPr="00845A2B">
                  <w:rPr>
                    <w:rStyle w:val="PlaceholderText"/>
                    <w:rFonts w:eastAsiaTheme="minorHAnsi"/>
                  </w:rPr>
                  <w:t>Click here to enter text.</w:t>
                </w:r>
              </w:p>
            </w:tc>
          </w:sdtContent>
        </w:sdt>
      </w:tr>
    </w:tbl>
    <w:p w14:paraId="5C37AA14" w14:textId="55C4ED73" w:rsidR="00FB6572" w:rsidRDefault="004246E1" w:rsidP="00FB6572">
      <w:pPr>
        <w:pStyle w:val="Formquestions"/>
      </w:pPr>
      <w:r>
        <w:rPr>
          <w:rStyle w:val="Strong"/>
        </w:rPr>
        <w:t xml:space="preserve">Registered medical practitioner </w:t>
      </w:r>
      <w:r w:rsidR="00FB6572" w:rsidRPr="005F61C1">
        <w:rPr>
          <w:rStyle w:val="Strong"/>
        </w:rPr>
        <w:t>to provide comments for any ‘Yes’ responses (reference Question number):</w:t>
      </w:r>
      <w:r w:rsidR="00FB6572">
        <w:t xml:space="preserve"> </w:t>
      </w:r>
    </w:p>
    <w:p w14:paraId="5E84B148" w14:textId="13025CBB" w:rsidR="00FB6572" w:rsidRDefault="00614E93" w:rsidP="00FB6572">
      <w:pPr>
        <w:pStyle w:val="Formquestions"/>
      </w:pPr>
      <w:sdt>
        <w:sdtPr>
          <w:id w:val="115334855"/>
          <w:placeholder>
            <w:docPart w:val="D5A256DE61904723950922128A6E43C8"/>
          </w:placeholder>
          <w:showingPlcHdr/>
        </w:sdtPr>
        <w:sdtEndPr/>
        <w:sdtContent>
          <w:r w:rsidR="00A668F2" w:rsidRPr="00845A2B">
            <w:rPr>
              <w:rStyle w:val="PlaceholderText"/>
              <w:rFonts w:eastAsiaTheme="minorHAnsi"/>
            </w:rPr>
            <w:t>Click here to enter text.</w:t>
          </w:r>
        </w:sdtContent>
      </w:sdt>
    </w:p>
    <w:p w14:paraId="23920634" w14:textId="77777777" w:rsidR="00FB6572" w:rsidRPr="00C13E1A" w:rsidRDefault="00FB6572" w:rsidP="00FB6572">
      <w:pPr>
        <w:pStyle w:val="SWAFeatureHeading"/>
        <w:tabs>
          <w:tab w:val="left" w:pos="3969"/>
          <w:tab w:val="left" w:pos="4536"/>
        </w:tabs>
        <w:rPr>
          <w:b w:val="0"/>
        </w:rPr>
      </w:pPr>
      <w:r>
        <w:t xml:space="preserve">General health assessment </w:t>
      </w:r>
      <w:r w:rsidRPr="00C13E1A">
        <w:rPr>
          <w:b w:val="0"/>
        </w:rPr>
        <w:t>(if applicable)</w:t>
      </w:r>
    </w:p>
    <w:p w14:paraId="3404B3B6" w14:textId="57502E09" w:rsidR="00FB6572" w:rsidRDefault="00FB6572" w:rsidP="00FB6572">
      <w:pPr>
        <w:pStyle w:val="Formquestions"/>
      </w:pPr>
      <w:r w:rsidRPr="00CB43F3">
        <w:rPr>
          <w:rStyle w:val="Strong"/>
        </w:rPr>
        <w:t>Height:</w:t>
      </w:r>
      <w:r>
        <w:t xml:space="preserve"> </w:t>
      </w:r>
      <w:sdt>
        <w:sdtPr>
          <w:id w:val="671215633"/>
          <w:placeholder>
            <w:docPart w:val="6200FB2C094F4987ACA8530DB2FF585E"/>
          </w:placeholder>
          <w:showingPlcHdr/>
        </w:sdtPr>
        <w:sdtEndPr/>
        <w:sdtContent>
          <w:r w:rsidR="00A668F2"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991677800"/>
          <w:placeholder>
            <w:docPart w:val="DEA31443A7F743AA98D50B62D89DC333"/>
          </w:placeholder>
          <w:showingPlcHdr/>
        </w:sdtPr>
        <w:sdtEndPr/>
        <w:sdtContent>
          <w:r w:rsidR="00A668F2" w:rsidRPr="00845A2B">
            <w:rPr>
              <w:rStyle w:val="PlaceholderText"/>
              <w:rFonts w:eastAsiaTheme="minorHAnsi"/>
            </w:rPr>
            <w:t>Click here to enter text.</w:t>
          </w:r>
        </w:sdtContent>
      </w:sdt>
      <w:r>
        <w:t xml:space="preserve"> </w:t>
      </w:r>
      <w:r w:rsidRPr="000A4A11">
        <w:t>kg</w:t>
      </w:r>
      <w:r>
        <w:t xml:space="preserve"> </w:t>
      </w:r>
    </w:p>
    <w:p w14:paraId="336F1726" w14:textId="0871E036" w:rsidR="00FB6572" w:rsidRPr="000A4A11" w:rsidRDefault="00FB6572" w:rsidP="00FB6572">
      <w:pPr>
        <w:pStyle w:val="Formquestions"/>
      </w:pPr>
      <w:r w:rsidRPr="00CB43F3">
        <w:rPr>
          <w:rStyle w:val="Strong"/>
        </w:rPr>
        <w:t>BP:</w:t>
      </w:r>
      <w:r>
        <w:t xml:space="preserve"> </w:t>
      </w:r>
      <w:sdt>
        <w:sdtPr>
          <w:id w:val="-2021469428"/>
          <w:placeholder>
            <w:docPart w:val="7FD4F866BF4043BFB0283B6F1536FB28"/>
          </w:placeholder>
          <w:showingPlcHdr/>
        </w:sdtPr>
        <w:sdtEndPr/>
        <w:sdtContent>
          <w:r w:rsidR="00A668F2" w:rsidRPr="00845A2B">
            <w:rPr>
              <w:rStyle w:val="PlaceholderText"/>
              <w:rFonts w:eastAsiaTheme="minorHAnsi"/>
            </w:rPr>
            <w:t>Click here to enter text.</w:t>
          </w:r>
        </w:sdtContent>
      </w:sdt>
      <w:r>
        <w:t xml:space="preserve"> </w:t>
      </w:r>
      <w:r w:rsidRPr="000A4A11">
        <w:t>/</w:t>
      </w:r>
      <w:r>
        <w:t xml:space="preserve"> </w:t>
      </w:r>
      <w:sdt>
        <w:sdtPr>
          <w:id w:val="-565489319"/>
          <w:placeholder>
            <w:docPart w:val="FE055529A8DC493FB2A99E10D522DA70"/>
          </w:placeholder>
          <w:showingPlcHdr/>
        </w:sdtPr>
        <w:sdtEndPr/>
        <w:sdtContent>
          <w:r w:rsidR="00A668F2" w:rsidRPr="00845A2B">
            <w:rPr>
              <w:rStyle w:val="PlaceholderText"/>
              <w:rFonts w:eastAsiaTheme="minorHAnsi"/>
            </w:rPr>
            <w:t>Click here to enter text.</w:t>
          </w:r>
        </w:sdtContent>
      </w:sdt>
      <w:r w:rsidRPr="000A4A11">
        <w:t xml:space="preserve"> mmHg</w:t>
      </w:r>
    </w:p>
    <w:p w14:paraId="3D9EBD4F" w14:textId="77777777" w:rsidR="00FB6572" w:rsidRPr="00A852BE" w:rsidRDefault="00FB6572" w:rsidP="00FB6572">
      <w:pPr>
        <w:pStyle w:val="Formquestions"/>
        <w:rPr>
          <w:rStyle w:val="Strong"/>
        </w:rPr>
      </w:pPr>
      <w:r w:rsidRPr="00A852BE">
        <w:rPr>
          <w:rStyle w:val="Strong"/>
        </w:rPr>
        <w:lastRenderedPageBreak/>
        <w:t>Urinalysis</w:t>
      </w:r>
    </w:p>
    <w:p w14:paraId="0DD14B9B" w14:textId="77777777" w:rsidR="00FB6572" w:rsidRPr="000A4A11" w:rsidRDefault="00FB6572" w:rsidP="00FB6572">
      <w:pPr>
        <w:pStyle w:val="Formquestions"/>
      </w:pPr>
      <w:r w:rsidRPr="00640372">
        <w:rPr>
          <w:b/>
        </w:rPr>
        <w:t>Blood:</w:t>
      </w:r>
      <w:r>
        <w:t xml:space="preserve"> </w:t>
      </w:r>
      <w:sdt>
        <w:sdtPr>
          <w:id w:val="44951018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154530281"/>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314E2CDC" w14:textId="4C91359C" w:rsidR="00FB6572" w:rsidRDefault="00FB6572" w:rsidP="00B6039D">
      <w:pPr>
        <w:pStyle w:val="Formquestions"/>
        <w:keepNext/>
      </w:pPr>
      <w:r w:rsidRPr="00B914FF">
        <w:rPr>
          <w:b/>
        </w:rPr>
        <w:t>Protein:</w:t>
      </w:r>
      <w:r>
        <w:t xml:space="preserve"> </w:t>
      </w:r>
      <w:sdt>
        <w:sdtPr>
          <w:id w:val="-994103685"/>
          <w:placeholder>
            <w:docPart w:val="D0EC5A52FB9A4E4BA8ABE2F3B16836D1"/>
          </w:placeholder>
          <w:showingPlcHdr/>
        </w:sdtPr>
        <w:sdtEndPr/>
        <w:sdtContent>
          <w:r w:rsidR="00A668F2" w:rsidRPr="00845A2B">
            <w:rPr>
              <w:rStyle w:val="PlaceholderText"/>
              <w:rFonts w:eastAsiaTheme="minorHAnsi"/>
            </w:rPr>
            <w:t>Click here to enter text.</w:t>
          </w:r>
        </w:sdtContent>
      </w:sdt>
      <w:r>
        <w:t xml:space="preserve"> </w:t>
      </w:r>
      <w:r w:rsidR="003A33C3">
        <w:tab/>
      </w:r>
      <w:r w:rsidRPr="003A33C3">
        <w:rPr>
          <w:b/>
        </w:rPr>
        <w:t>Referred for further testing</w:t>
      </w:r>
    </w:p>
    <w:p w14:paraId="1F1BCC90" w14:textId="5487CBAB" w:rsidR="00FB6572" w:rsidRDefault="00FB6572" w:rsidP="00FB6572">
      <w:pPr>
        <w:pStyle w:val="Formquestions"/>
      </w:pPr>
      <w:r w:rsidRPr="00677EBD">
        <w:rPr>
          <w:b/>
        </w:rPr>
        <w:t>Sugar:</w:t>
      </w:r>
      <w:r>
        <w:t xml:space="preserve"> </w:t>
      </w:r>
      <w:sdt>
        <w:sdtPr>
          <w:id w:val="1979340600"/>
          <w:placeholder>
            <w:docPart w:val="8511972925C44FD78D3E1FE7F54B44B0"/>
          </w:placeholder>
          <w:showingPlcHdr/>
        </w:sdtPr>
        <w:sdtEndPr/>
        <w:sdtContent>
          <w:r w:rsidR="00A668F2" w:rsidRPr="00845A2B">
            <w:rPr>
              <w:rStyle w:val="PlaceholderText"/>
              <w:rFonts w:eastAsiaTheme="minorHAnsi"/>
            </w:rPr>
            <w:t>Click here to enter text.</w:t>
          </w:r>
        </w:sdtContent>
      </w:sdt>
      <w:r>
        <w:t xml:space="preserve"> </w:t>
      </w:r>
      <w:r>
        <w:tab/>
      </w:r>
      <w:sdt>
        <w:sdtPr>
          <w:id w:val="1678150017"/>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2102166934"/>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6"/>
        <w:gridCol w:w="539"/>
        <w:gridCol w:w="581"/>
        <w:gridCol w:w="385"/>
        <w:gridCol w:w="989"/>
        <w:gridCol w:w="3573"/>
      </w:tblGrid>
      <w:tr w:rsidR="00FB6572" w:rsidRPr="00C13E1A" w14:paraId="65BB8DD1" w14:textId="77777777" w:rsidTr="003A33C3">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14:paraId="38A873BB" w14:textId="77777777" w:rsidR="00FB6572" w:rsidRPr="00C13E1A" w:rsidRDefault="00FB6572" w:rsidP="00243ED7">
            <w:pPr>
              <w:pStyle w:val="Tableheading"/>
              <w:keepNext/>
              <w:keepLines/>
              <w:rPr>
                <w:b/>
              </w:rPr>
            </w:pPr>
            <w:r>
              <w:rPr>
                <w:b/>
              </w:rPr>
              <w:t>Cardiovascular system</w:t>
            </w:r>
          </w:p>
        </w:tc>
        <w:tc>
          <w:tcPr>
            <w:tcW w:w="1134" w:type="dxa"/>
            <w:gridSpan w:val="2"/>
            <w:shd w:val="clear" w:color="auto" w:fill="auto"/>
            <w:vAlign w:val="bottom"/>
          </w:tcPr>
          <w:p w14:paraId="316C952A" w14:textId="77777777" w:rsidR="00FB6572" w:rsidRPr="00C13E1A" w:rsidRDefault="00FB6572" w:rsidP="00243ED7">
            <w:pPr>
              <w:pStyle w:val="Tableheading"/>
              <w:keepNext/>
              <w:keepLines/>
              <w:rPr>
                <w:b/>
              </w:rPr>
            </w:pPr>
          </w:p>
        </w:tc>
        <w:tc>
          <w:tcPr>
            <w:tcW w:w="1394" w:type="dxa"/>
            <w:gridSpan w:val="2"/>
            <w:shd w:val="clear" w:color="auto" w:fill="auto"/>
            <w:vAlign w:val="bottom"/>
          </w:tcPr>
          <w:p w14:paraId="2DA349FF" w14:textId="77777777" w:rsidR="00FB6572" w:rsidRPr="00C13E1A" w:rsidRDefault="00FB6572" w:rsidP="00243ED7">
            <w:pPr>
              <w:pStyle w:val="Tableheading"/>
              <w:keepNext/>
              <w:keepLines/>
              <w:rPr>
                <w:b/>
              </w:rPr>
            </w:pPr>
          </w:p>
        </w:tc>
        <w:tc>
          <w:tcPr>
            <w:tcW w:w="3719" w:type="dxa"/>
            <w:shd w:val="clear" w:color="auto" w:fill="auto"/>
            <w:vAlign w:val="bottom"/>
          </w:tcPr>
          <w:p w14:paraId="6C5A7807" w14:textId="77777777" w:rsidR="00FB6572" w:rsidRPr="00C13E1A" w:rsidRDefault="00FB6572" w:rsidP="00243ED7">
            <w:pPr>
              <w:pStyle w:val="Tableheading"/>
              <w:keepNext/>
              <w:keepLines/>
              <w:rPr>
                <w:b/>
              </w:rPr>
            </w:pPr>
            <w:r>
              <w:rPr>
                <w:b/>
              </w:rPr>
              <w:t xml:space="preserve">Medical comments </w:t>
            </w:r>
            <w:r>
              <w:rPr>
                <w:b/>
              </w:rPr>
              <w:br/>
            </w:r>
            <w:r w:rsidRPr="002B751E">
              <w:t xml:space="preserve">(for all </w:t>
            </w:r>
            <w:r>
              <w:t>yes/</w:t>
            </w:r>
            <w:r w:rsidRPr="002B751E">
              <w:t>abnormal)</w:t>
            </w:r>
          </w:p>
        </w:tc>
      </w:tr>
      <w:tr w:rsidR="00FB6572" w:rsidRPr="00126BD3" w14:paraId="4E469BD4" w14:textId="77777777" w:rsidTr="003A33C3">
        <w:tc>
          <w:tcPr>
            <w:tcW w:w="2802" w:type="dxa"/>
            <w:shd w:val="clear" w:color="auto" w:fill="auto"/>
            <w:vAlign w:val="center"/>
          </w:tcPr>
          <w:p w14:paraId="673C6CB5" w14:textId="77777777" w:rsidR="00FB6572" w:rsidRPr="004658EC" w:rsidRDefault="00FB6572" w:rsidP="00243ED7">
            <w:pPr>
              <w:pStyle w:val="Tabletext"/>
            </w:pPr>
            <w:r w:rsidRPr="00175ECC">
              <w:rPr>
                <w:rFonts w:cs="Arial"/>
                <w:szCs w:val="20"/>
              </w:rPr>
              <w:t>Blood pressure</w:t>
            </w:r>
          </w:p>
        </w:tc>
        <w:tc>
          <w:tcPr>
            <w:tcW w:w="1134" w:type="dxa"/>
            <w:gridSpan w:val="2"/>
            <w:shd w:val="clear" w:color="auto" w:fill="auto"/>
          </w:tcPr>
          <w:p w14:paraId="1423372B" w14:textId="77777777" w:rsidR="00FB6572" w:rsidRPr="00C81593" w:rsidRDefault="00614E93" w:rsidP="00243ED7">
            <w:pPr>
              <w:pStyle w:val="Tabletext"/>
              <w:keepNext/>
              <w:keepLines/>
            </w:pPr>
            <w:sdt>
              <w:sdtPr>
                <w:id w:val="994301680"/>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Normal</w:t>
            </w:r>
          </w:p>
        </w:tc>
        <w:tc>
          <w:tcPr>
            <w:tcW w:w="1394" w:type="dxa"/>
            <w:gridSpan w:val="2"/>
            <w:shd w:val="clear" w:color="auto" w:fill="auto"/>
          </w:tcPr>
          <w:p w14:paraId="2608372D" w14:textId="77777777" w:rsidR="00FB6572" w:rsidRPr="00C81593" w:rsidRDefault="00614E93" w:rsidP="00243ED7">
            <w:pPr>
              <w:pStyle w:val="Tabletext"/>
              <w:keepNext/>
              <w:keepLines/>
            </w:pPr>
            <w:sdt>
              <w:sdtPr>
                <w:id w:val="217872634"/>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Abnormal</w:t>
            </w:r>
          </w:p>
        </w:tc>
        <w:sdt>
          <w:sdtPr>
            <w:id w:val="1929316027"/>
            <w:placeholder>
              <w:docPart w:val="B885226B67B94D37A532A350A934F4BF"/>
            </w:placeholder>
            <w:showingPlcHdr/>
          </w:sdtPr>
          <w:sdtEndPr/>
          <w:sdtContent>
            <w:tc>
              <w:tcPr>
                <w:tcW w:w="3719" w:type="dxa"/>
                <w:shd w:val="clear" w:color="auto" w:fill="auto"/>
              </w:tcPr>
              <w:p w14:paraId="243988EC" w14:textId="131CDB3B" w:rsidR="00FB6572" w:rsidRPr="00126BD3" w:rsidRDefault="00A668F2" w:rsidP="00243ED7">
                <w:pPr>
                  <w:pStyle w:val="Tabletext"/>
                  <w:keepNext/>
                  <w:keepLines/>
                </w:pPr>
                <w:r w:rsidRPr="00845A2B">
                  <w:rPr>
                    <w:rStyle w:val="PlaceholderText"/>
                    <w:rFonts w:eastAsiaTheme="minorHAnsi"/>
                  </w:rPr>
                  <w:t>Click here to enter text.</w:t>
                </w:r>
              </w:p>
            </w:tc>
          </w:sdtContent>
        </w:sdt>
      </w:tr>
      <w:tr w:rsidR="00FB6572" w:rsidRPr="00126BD3" w14:paraId="56DE92C5" w14:textId="77777777" w:rsidTr="003A33C3">
        <w:tc>
          <w:tcPr>
            <w:tcW w:w="2802" w:type="dxa"/>
            <w:shd w:val="clear" w:color="auto" w:fill="auto"/>
            <w:vAlign w:val="center"/>
          </w:tcPr>
          <w:p w14:paraId="05D4E28B" w14:textId="77777777" w:rsidR="00FB6572" w:rsidRPr="004658EC" w:rsidRDefault="00FB6572" w:rsidP="00243ED7">
            <w:pPr>
              <w:pStyle w:val="Tabletext"/>
            </w:pPr>
            <w:r w:rsidRPr="00175ECC">
              <w:rPr>
                <w:rFonts w:cs="Arial"/>
                <w:szCs w:val="20"/>
              </w:rPr>
              <w:t>Heart rate</w:t>
            </w:r>
          </w:p>
        </w:tc>
        <w:tc>
          <w:tcPr>
            <w:tcW w:w="1134" w:type="dxa"/>
            <w:gridSpan w:val="2"/>
            <w:shd w:val="clear" w:color="auto" w:fill="auto"/>
          </w:tcPr>
          <w:p w14:paraId="5303AFC2" w14:textId="77777777" w:rsidR="00FB6572" w:rsidRPr="00C81593" w:rsidRDefault="00614E93" w:rsidP="00243ED7">
            <w:pPr>
              <w:pStyle w:val="Tabletext"/>
              <w:keepNext/>
              <w:keepLines/>
            </w:pPr>
            <w:sdt>
              <w:sdtPr>
                <w:id w:val="1908805039"/>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Normal</w:t>
            </w:r>
          </w:p>
        </w:tc>
        <w:tc>
          <w:tcPr>
            <w:tcW w:w="1394" w:type="dxa"/>
            <w:gridSpan w:val="2"/>
            <w:shd w:val="clear" w:color="auto" w:fill="auto"/>
          </w:tcPr>
          <w:p w14:paraId="4F7A8755" w14:textId="77777777" w:rsidR="00FB6572" w:rsidRPr="00C81593" w:rsidRDefault="00614E93" w:rsidP="00243ED7">
            <w:pPr>
              <w:pStyle w:val="Tabletext"/>
              <w:keepNext/>
              <w:keepLines/>
            </w:pPr>
            <w:sdt>
              <w:sdtPr>
                <w:id w:val="939802752"/>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Abnormal</w:t>
            </w:r>
          </w:p>
        </w:tc>
        <w:sdt>
          <w:sdtPr>
            <w:id w:val="-1295441681"/>
            <w:placeholder>
              <w:docPart w:val="05B56EBA3861458A9F7E363BEC80634E"/>
            </w:placeholder>
            <w:showingPlcHdr/>
          </w:sdtPr>
          <w:sdtEndPr/>
          <w:sdtContent>
            <w:tc>
              <w:tcPr>
                <w:tcW w:w="3719" w:type="dxa"/>
                <w:shd w:val="clear" w:color="auto" w:fill="auto"/>
              </w:tcPr>
              <w:p w14:paraId="2AA6AA43" w14:textId="37E45164" w:rsidR="00FB6572" w:rsidRPr="00126BD3" w:rsidRDefault="00A668F2" w:rsidP="00243ED7">
                <w:pPr>
                  <w:pStyle w:val="Tabletext"/>
                  <w:keepNext/>
                  <w:keepLines/>
                </w:pPr>
                <w:r w:rsidRPr="00845A2B">
                  <w:rPr>
                    <w:rStyle w:val="PlaceholderText"/>
                    <w:rFonts w:eastAsiaTheme="minorHAnsi"/>
                  </w:rPr>
                  <w:t>Click here to enter text.</w:t>
                </w:r>
              </w:p>
            </w:tc>
          </w:sdtContent>
        </w:sdt>
      </w:tr>
      <w:tr w:rsidR="00FB6572" w:rsidRPr="00126BD3" w14:paraId="2D53E4D3" w14:textId="77777777" w:rsidTr="003A33C3">
        <w:tc>
          <w:tcPr>
            <w:tcW w:w="2802" w:type="dxa"/>
            <w:shd w:val="clear" w:color="auto" w:fill="auto"/>
          </w:tcPr>
          <w:p w14:paraId="33B185E1" w14:textId="77777777" w:rsidR="00FB6572" w:rsidRPr="00175ECC" w:rsidRDefault="00FB6572" w:rsidP="00243ED7">
            <w:pPr>
              <w:spacing w:before="40" w:after="40"/>
              <w:rPr>
                <w:rFonts w:cs="Arial"/>
                <w:b/>
                <w:szCs w:val="20"/>
              </w:rPr>
            </w:pPr>
            <w:r w:rsidRPr="00175ECC">
              <w:rPr>
                <w:rFonts w:cs="Arial"/>
                <w:szCs w:val="20"/>
              </w:rPr>
              <w:t xml:space="preserve">Heart sounds </w:t>
            </w:r>
          </w:p>
        </w:tc>
        <w:tc>
          <w:tcPr>
            <w:tcW w:w="1134" w:type="dxa"/>
            <w:gridSpan w:val="2"/>
            <w:shd w:val="clear" w:color="auto" w:fill="auto"/>
          </w:tcPr>
          <w:p w14:paraId="3C69DB4F" w14:textId="77777777" w:rsidR="00FB6572" w:rsidRPr="00C81593" w:rsidRDefault="00614E93" w:rsidP="00243ED7">
            <w:pPr>
              <w:pStyle w:val="Tabletext"/>
              <w:keepNext/>
              <w:keepLines/>
            </w:pPr>
            <w:sdt>
              <w:sdtPr>
                <w:id w:val="-1259213678"/>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Normal</w:t>
            </w:r>
          </w:p>
        </w:tc>
        <w:tc>
          <w:tcPr>
            <w:tcW w:w="1394" w:type="dxa"/>
            <w:gridSpan w:val="2"/>
            <w:shd w:val="clear" w:color="auto" w:fill="auto"/>
          </w:tcPr>
          <w:p w14:paraId="440F45FB" w14:textId="77777777" w:rsidR="00FB6572" w:rsidRPr="00C81593" w:rsidRDefault="00614E93" w:rsidP="00243ED7">
            <w:pPr>
              <w:pStyle w:val="Tabletext"/>
              <w:keepNext/>
              <w:keepLines/>
            </w:pPr>
            <w:sdt>
              <w:sdtPr>
                <w:id w:val="34866348"/>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Abnormal</w:t>
            </w:r>
          </w:p>
        </w:tc>
        <w:sdt>
          <w:sdtPr>
            <w:id w:val="-2111657637"/>
            <w:placeholder>
              <w:docPart w:val="449B6579CC7B49639A4C590DB90A6D67"/>
            </w:placeholder>
            <w:showingPlcHdr/>
          </w:sdtPr>
          <w:sdtEndPr/>
          <w:sdtContent>
            <w:tc>
              <w:tcPr>
                <w:tcW w:w="3719" w:type="dxa"/>
                <w:shd w:val="clear" w:color="auto" w:fill="auto"/>
              </w:tcPr>
              <w:p w14:paraId="18FC97AF" w14:textId="73609BCE" w:rsidR="00FB6572" w:rsidRDefault="00A668F2" w:rsidP="00243ED7">
                <w:pPr>
                  <w:pStyle w:val="Tabletext"/>
                  <w:keepNext/>
                  <w:keepLines/>
                </w:pPr>
                <w:r w:rsidRPr="00845A2B">
                  <w:rPr>
                    <w:rStyle w:val="PlaceholderText"/>
                    <w:rFonts w:eastAsiaTheme="minorHAnsi"/>
                  </w:rPr>
                  <w:t>Click here to enter text.</w:t>
                </w:r>
              </w:p>
            </w:tc>
          </w:sdtContent>
        </w:sdt>
      </w:tr>
      <w:tr w:rsidR="00FB6572" w:rsidRPr="00126BD3" w14:paraId="3A10111D" w14:textId="77777777" w:rsidTr="003A33C3">
        <w:tc>
          <w:tcPr>
            <w:tcW w:w="2802" w:type="dxa"/>
            <w:shd w:val="clear" w:color="auto" w:fill="auto"/>
          </w:tcPr>
          <w:p w14:paraId="067E3ABD" w14:textId="77777777" w:rsidR="00FB6572" w:rsidRPr="00175ECC" w:rsidRDefault="00FB6572" w:rsidP="00243ED7">
            <w:pPr>
              <w:spacing w:before="40" w:after="40"/>
              <w:rPr>
                <w:rFonts w:cs="Arial"/>
                <w:b/>
                <w:szCs w:val="20"/>
              </w:rPr>
            </w:pPr>
            <w:r w:rsidRPr="00175ECC">
              <w:rPr>
                <w:rFonts w:cs="Arial"/>
                <w:szCs w:val="20"/>
              </w:rPr>
              <w:t>Murmurs present</w:t>
            </w:r>
          </w:p>
        </w:tc>
        <w:tc>
          <w:tcPr>
            <w:tcW w:w="1134" w:type="dxa"/>
            <w:gridSpan w:val="2"/>
            <w:shd w:val="clear" w:color="auto" w:fill="auto"/>
          </w:tcPr>
          <w:p w14:paraId="33A00E19" w14:textId="77777777" w:rsidR="00FB6572" w:rsidRPr="00C81593" w:rsidRDefault="00614E93" w:rsidP="00243ED7">
            <w:pPr>
              <w:pStyle w:val="Tabletext"/>
              <w:keepNext/>
              <w:keepLines/>
            </w:pPr>
            <w:sdt>
              <w:sdtPr>
                <w:id w:val="1631280909"/>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No</w:t>
            </w:r>
          </w:p>
        </w:tc>
        <w:tc>
          <w:tcPr>
            <w:tcW w:w="1394" w:type="dxa"/>
            <w:gridSpan w:val="2"/>
            <w:shd w:val="clear" w:color="auto" w:fill="auto"/>
          </w:tcPr>
          <w:p w14:paraId="1E4999B8" w14:textId="77777777" w:rsidR="00FB6572" w:rsidRPr="00C81593" w:rsidRDefault="00614E93" w:rsidP="00243ED7">
            <w:pPr>
              <w:pStyle w:val="Tabletext"/>
              <w:keepNext/>
              <w:keepLines/>
            </w:pPr>
            <w:sdt>
              <w:sdtPr>
                <w:id w:val="-886643259"/>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Yes</w:t>
            </w:r>
          </w:p>
        </w:tc>
        <w:sdt>
          <w:sdtPr>
            <w:id w:val="731735002"/>
            <w:placeholder>
              <w:docPart w:val="60C1D9B3F2B041A9A1D46BB9059E1AB2"/>
            </w:placeholder>
            <w:showingPlcHdr/>
          </w:sdtPr>
          <w:sdtEndPr/>
          <w:sdtContent>
            <w:tc>
              <w:tcPr>
                <w:tcW w:w="3719" w:type="dxa"/>
                <w:shd w:val="clear" w:color="auto" w:fill="auto"/>
              </w:tcPr>
              <w:p w14:paraId="089AEA02" w14:textId="1B3A90F0" w:rsidR="00FB6572" w:rsidRDefault="00A668F2" w:rsidP="00243ED7">
                <w:pPr>
                  <w:pStyle w:val="Tabletext"/>
                  <w:keepNext/>
                  <w:keepLines/>
                </w:pPr>
                <w:r w:rsidRPr="00845A2B">
                  <w:rPr>
                    <w:rStyle w:val="PlaceholderText"/>
                    <w:rFonts w:eastAsiaTheme="minorHAnsi"/>
                  </w:rPr>
                  <w:t>Click here to enter text.</w:t>
                </w:r>
              </w:p>
            </w:tc>
          </w:sdtContent>
        </w:sdt>
      </w:tr>
      <w:tr w:rsidR="00FB6572" w:rsidRPr="00126BD3" w14:paraId="5AA23187" w14:textId="77777777" w:rsidTr="003A33C3">
        <w:tc>
          <w:tcPr>
            <w:tcW w:w="2802" w:type="dxa"/>
            <w:shd w:val="clear" w:color="auto" w:fill="auto"/>
          </w:tcPr>
          <w:p w14:paraId="156D5CD4" w14:textId="77777777" w:rsidR="00FB6572" w:rsidRPr="00175ECC" w:rsidRDefault="00FB6572" w:rsidP="00243ED7">
            <w:pPr>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34" w:type="dxa"/>
            <w:gridSpan w:val="2"/>
            <w:shd w:val="clear" w:color="auto" w:fill="auto"/>
          </w:tcPr>
          <w:p w14:paraId="1F8EFBF2" w14:textId="77777777" w:rsidR="00FB6572" w:rsidRPr="00C81593" w:rsidRDefault="00614E93" w:rsidP="00243ED7">
            <w:pPr>
              <w:pStyle w:val="Tabletext"/>
              <w:keepNext/>
              <w:keepLines/>
            </w:pPr>
            <w:sdt>
              <w:sdtPr>
                <w:id w:val="-221675503"/>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No</w:t>
            </w:r>
          </w:p>
        </w:tc>
        <w:tc>
          <w:tcPr>
            <w:tcW w:w="1394" w:type="dxa"/>
            <w:gridSpan w:val="2"/>
            <w:shd w:val="clear" w:color="auto" w:fill="auto"/>
          </w:tcPr>
          <w:p w14:paraId="4B643EF7" w14:textId="77777777" w:rsidR="00FB6572" w:rsidRPr="00C81593" w:rsidRDefault="00614E93" w:rsidP="00243ED7">
            <w:pPr>
              <w:pStyle w:val="Tabletext"/>
              <w:keepNext/>
              <w:keepLines/>
            </w:pPr>
            <w:sdt>
              <w:sdtPr>
                <w:id w:val="1806660531"/>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Yes</w:t>
            </w:r>
          </w:p>
        </w:tc>
        <w:sdt>
          <w:sdtPr>
            <w:id w:val="-153451925"/>
            <w:placeholder>
              <w:docPart w:val="301B9A198ECA461E87F4C0D661A1216D"/>
            </w:placeholder>
            <w:showingPlcHdr/>
          </w:sdtPr>
          <w:sdtEndPr/>
          <w:sdtContent>
            <w:tc>
              <w:tcPr>
                <w:tcW w:w="3719" w:type="dxa"/>
                <w:shd w:val="clear" w:color="auto" w:fill="auto"/>
              </w:tcPr>
              <w:p w14:paraId="5FD07194" w14:textId="27077026" w:rsidR="00FB6572" w:rsidRPr="00126BD3" w:rsidRDefault="00A668F2" w:rsidP="00243ED7">
                <w:pPr>
                  <w:pStyle w:val="Tabletext"/>
                  <w:keepNext/>
                  <w:keepLines/>
                </w:pPr>
                <w:r w:rsidRPr="00845A2B">
                  <w:rPr>
                    <w:rStyle w:val="PlaceholderText"/>
                    <w:rFonts w:eastAsiaTheme="minorHAnsi"/>
                  </w:rPr>
                  <w:t>Click here to enter text.</w:t>
                </w:r>
              </w:p>
            </w:tc>
          </w:sdtContent>
        </w:sdt>
      </w:tr>
      <w:tr w:rsidR="00FB6572" w:rsidRPr="00C13E1A" w14:paraId="043896E1" w14:textId="77777777" w:rsidTr="003A33C3">
        <w:trPr>
          <w:tblHeader/>
        </w:trPr>
        <w:tc>
          <w:tcPr>
            <w:tcW w:w="3342" w:type="dxa"/>
            <w:gridSpan w:val="2"/>
            <w:shd w:val="clear" w:color="auto" w:fill="auto"/>
          </w:tcPr>
          <w:p w14:paraId="551DD35E" w14:textId="77777777" w:rsidR="00FB6572" w:rsidRPr="00C13E1A" w:rsidRDefault="00FB6572" w:rsidP="00243ED7">
            <w:pPr>
              <w:pStyle w:val="Tableheading"/>
              <w:keepNext/>
              <w:keepLines/>
              <w:rPr>
                <w:b w:val="0"/>
              </w:rPr>
            </w:pPr>
            <w:r>
              <w:t>Respiratory system</w:t>
            </w:r>
          </w:p>
        </w:tc>
        <w:tc>
          <w:tcPr>
            <w:tcW w:w="994" w:type="dxa"/>
            <w:gridSpan w:val="2"/>
            <w:shd w:val="clear" w:color="auto" w:fill="auto"/>
          </w:tcPr>
          <w:p w14:paraId="7442A8E4" w14:textId="77777777" w:rsidR="00FB6572" w:rsidRPr="00C13E1A" w:rsidRDefault="00FB6572" w:rsidP="00243ED7">
            <w:pPr>
              <w:pStyle w:val="Tableheading"/>
              <w:keepNext/>
              <w:keepLines/>
              <w:rPr>
                <w:b w:val="0"/>
              </w:rPr>
            </w:pPr>
          </w:p>
        </w:tc>
        <w:tc>
          <w:tcPr>
            <w:tcW w:w="994" w:type="dxa"/>
            <w:shd w:val="clear" w:color="auto" w:fill="auto"/>
          </w:tcPr>
          <w:p w14:paraId="3C563AAC" w14:textId="77777777" w:rsidR="00FB6572" w:rsidRPr="00C13E1A" w:rsidRDefault="00FB6572" w:rsidP="00243ED7">
            <w:pPr>
              <w:pStyle w:val="Tableheading"/>
              <w:keepNext/>
              <w:keepLines/>
              <w:rPr>
                <w:b w:val="0"/>
              </w:rPr>
            </w:pPr>
          </w:p>
        </w:tc>
        <w:tc>
          <w:tcPr>
            <w:tcW w:w="3719" w:type="dxa"/>
            <w:shd w:val="clear" w:color="auto" w:fill="auto"/>
          </w:tcPr>
          <w:p w14:paraId="5315BE76" w14:textId="647562ED" w:rsidR="00FB6572" w:rsidRPr="00C13E1A" w:rsidRDefault="00FB6572" w:rsidP="00243ED7">
            <w:pPr>
              <w:pStyle w:val="Tableheading"/>
              <w:keepNext/>
              <w:keepLines/>
              <w:rPr>
                <w:b w:val="0"/>
              </w:rPr>
            </w:pPr>
          </w:p>
        </w:tc>
      </w:tr>
      <w:tr w:rsidR="00FB6572" w:rsidRPr="00126BD3" w14:paraId="16157B60" w14:textId="77777777" w:rsidTr="003A33C3">
        <w:tc>
          <w:tcPr>
            <w:tcW w:w="3342" w:type="dxa"/>
            <w:gridSpan w:val="2"/>
            <w:shd w:val="clear" w:color="auto" w:fill="auto"/>
            <w:vAlign w:val="center"/>
          </w:tcPr>
          <w:p w14:paraId="0A00D955" w14:textId="77777777" w:rsidR="00FB6572" w:rsidRPr="004658EC" w:rsidRDefault="00FB6572" w:rsidP="00243ED7">
            <w:pPr>
              <w:pStyle w:val="Tabletext"/>
            </w:pPr>
            <w:r w:rsidRPr="004658EC">
              <w:t xml:space="preserve">Breathing </w:t>
            </w:r>
            <w:r>
              <w:t>normal and regular in character</w:t>
            </w:r>
          </w:p>
        </w:tc>
        <w:tc>
          <w:tcPr>
            <w:tcW w:w="994" w:type="dxa"/>
            <w:gridSpan w:val="2"/>
            <w:shd w:val="clear" w:color="auto" w:fill="auto"/>
          </w:tcPr>
          <w:p w14:paraId="5D9E5011" w14:textId="77777777" w:rsidR="00FB6572" w:rsidRPr="00C81593" w:rsidRDefault="00614E93" w:rsidP="00243ED7">
            <w:pPr>
              <w:pStyle w:val="Tabletext"/>
              <w:keepNext/>
              <w:keepLines/>
            </w:pPr>
            <w:sdt>
              <w:sdtPr>
                <w:id w:val="-1676959772"/>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Yes</w:t>
            </w:r>
          </w:p>
        </w:tc>
        <w:tc>
          <w:tcPr>
            <w:tcW w:w="994" w:type="dxa"/>
            <w:shd w:val="clear" w:color="auto" w:fill="auto"/>
          </w:tcPr>
          <w:p w14:paraId="1D72933D" w14:textId="77777777" w:rsidR="00FB6572" w:rsidRPr="00C81593" w:rsidRDefault="00614E93" w:rsidP="00243ED7">
            <w:pPr>
              <w:pStyle w:val="Tabletext"/>
              <w:keepNext/>
              <w:keepLines/>
            </w:pPr>
            <w:sdt>
              <w:sdtPr>
                <w:id w:val="1355304673"/>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No</w:t>
            </w:r>
          </w:p>
        </w:tc>
        <w:sdt>
          <w:sdtPr>
            <w:id w:val="1860315918"/>
            <w:placeholder>
              <w:docPart w:val="87A4B28771A4443E884D4EFBE872BE10"/>
            </w:placeholder>
            <w:showingPlcHdr/>
          </w:sdtPr>
          <w:sdtEndPr/>
          <w:sdtContent>
            <w:tc>
              <w:tcPr>
                <w:tcW w:w="3719" w:type="dxa"/>
                <w:shd w:val="clear" w:color="auto" w:fill="auto"/>
              </w:tcPr>
              <w:p w14:paraId="4F8756B0" w14:textId="2242679B" w:rsidR="00FB6572" w:rsidRPr="00126BD3" w:rsidRDefault="00A668F2" w:rsidP="00243ED7">
                <w:pPr>
                  <w:pStyle w:val="Tabletext"/>
                  <w:keepNext/>
                  <w:keepLines/>
                </w:pPr>
                <w:r w:rsidRPr="00845A2B">
                  <w:rPr>
                    <w:rStyle w:val="PlaceholderText"/>
                    <w:rFonts w:eastAsiaTheme="minorHAnsi"/>
                  </w:rPr>
                  <w:t>Click here to enter text.</w:t>
                </w:r>
              </w:p>
            </w:tc>
          </w:sdtContent>
        </w:sdt>
      </w:tr>
      <w:tr w:rsidR="00FB6572" w:rsidRPr="00126BD3" w14:paraId="16A087BF" w14:textId="77777777" w:rsidTr="003A33C3">
        <w:tc>
          <w:tcPr>
            <w:tcW w:w="3342" w:type="dxa"/>
            <w:gridSpan w:val="2"/>
            <w:shd w:val="clear" w:color="auto" w:fill="auto"/>
            <w:vAlign w:val="center"/>
          </w:tcPr>
          <w:p w14:paraId="512AD8C2" w14:textId="77777777" w:rsidR="00FB6572" w:rsidRPr="004658EC" w:rsidRDefault="00FB6572" w:rsidP="00243ED7">
            <w:pPr>
              <w:pStyle w:val="Tabletext"/>
            </w:pPr>
            <w:r>
              <w:t>Auscultation normal</w:t>
            </w:r>
          </w:p>
        </w:tc>
        <w:tc>
          <w:tcPr>
            <w:tcW w:w="994" w:type="dxa"/>
            <w:gridSpan w:val="2"/>
            <w:shd w:val="clear" w:color="auto" w:fill="auto"/>
          </w:tcPr>
          <w:p w14:paraId="73CA5DDE" w14:textId="77777777" w:rsidR="00FB6572" w:rsidRPr="00C81593" w:rsidRDefault="00614E93" w:rsidP="00243ED7">
            <w:pPr>
              <w:pStyle w:val="Tabletext"/>
              <w:keepNext/>
              <w:keepLines/>
            </w:pPr>
            <w:sdt>
              <w:sdtPr>
                <w:id w:val="348144758"/>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Yes</w:t>
            </w:r>
          </w:p>
        </w:tc>
        <w:tc>
          <w:tcPr>
            <w:tcW w:w="994" w:type="dxa"/>
            <w:shd w:val="clear" w:color="auto" w:fill="auto"/>
          </w:tcPr>
          <w:p w14:paraId="35801438" w14:textId="77777777" w:rsidR="00FB6572" w:rsidRPr="00C81593" w:rsidRDefault="00614E93" w:rsidP="00243ED7">
            <w:pPr>
              <w:pStyle w:val="Tabletext"/>
              <w:keepNext/>
              <w:keepLines/>
            </w:pPr>
            <w:sdt>
              <w:sdtPr>
                <w:id w:val="-1411611471"/>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No</w:t>
            </w:r>
          </w:p>
        </w:tc>
        <w:sdt>
          <w:sdtPr>
            <w:id w:val="-815570317"/>
            <w:placeholder>
              <w:docPart w:val="9B7B013E579C4482A5AB0AB4B4237E5C"/>
            </w:placeholder>
            <w:showingPlcHdr/>
          </w:sdtPr>
          <w:sdtEndPr/>
          <w:sdtContent>
            <w:tc>
              <w:tcPr>
                <w:tcW w:w="3719" w:type="dxa"/>
                <w:shd w:val="clear" w:color="auto" w:fill="auto"/>
              </w:tcPr>
              <w:p w14:paraId="0D948AE1" w14:textId="56339898" w:rsidR="00FB6572" w:rsidRPr="00126BD3" w:rsidRDefault="00A668F2" w:rsidP="00243ED7">
                <w:pPr>
                  <w:pStyle w:val="Tabletext"/>
                  <w:keepNext/>
                  <w:keepLines/>
                </w:pPr>
                <w:r w:rsidRPr="00845A2B">
                  <w:rPr>
                    <w:rStyle w:val="PlaceholderText"/>
                    <w:rFonts w:eastAsiaTheme="minorHAnsi"/>
                  </w:rPr>
                  <w:t>Click here to enter text.</w:t>
                </w:r>
              </w:p>
            </w:tc>
          </w:sdtContent>
        </w:sdt>
      </w:tr>
      <w:tr w:rsidR="00FB6572" w:rsidRPr="00126BD3" w14:paraId="04EC00C2" w14:textId="77777777" w:rsidTr="003A33C3">
        <w:tc>
          <w:tcPr>
            <w:tcW w:w="3342" w:type="dxa"/>
            <w:gridSpan w:val="2"/>
            <w:shd w:val="clear" w:color="auto" w:fill="auto"/>
            <w:vAlign w:val="center"/>
          </w:tcPr>
          <w:p w14:paraId="27847218" w14:textId="77777777" w:rsidR="00FB6572" w:rsidRPr="004658EC" w:rsidRDefault="00FB6572" w:rsidP="00243ED7">
            <w:pPr>
              <w:pStyle w:val="Tabletext"/>
            </w:pPr>
            <w:r w:rsidRPr="004658EC">
              <w:t>Signs of p</w:t>
            </w:r>
            <w:r>
              <w:t>ast/present respiratory disease</w:t>
            </w:r>
          </w:p>
        </w:tc>
        <w:tc>
          <w:tcPr>
            <w:tcW w:w="994" w:type="dxa"/>
            <w:gridSpan w:val="2"/>
            <w:shd w:val="clear" w:color="auto" w:fill="auto"/>
          </w:tcPr>
          <w:p w14:paraId="1F19D60B" w14:textId="77777777" w:rsidR="00FB6572" w:rsidRPr="00C81593" w:rsidRDefault="00614E93" w:rsidP="00243ED7">
            <w:pPr>
              <w:pStyle w:val="Tabletext"/>
              <w:keepNext/>
              <w:keepLines/>
            </w:pPr>
            <w:sdt>
              <w:sdtPr>
                <w:id w:val="546118891"/>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No</w:t>
            </w:r>
          </w:p>
        </w:tc>
        <w:tc>
          <w:tcPr>
            <w:tcW w:w="994" w:type="dxa"/>
            <w:shd w:val="clear" w:color="auto" w:fill="auto"/>
          </w:tcPr>
          <w:p w14:paraId="3D3516DF" w14:textId="77777777" w:rsidR="00FB6572" w:rsidRPr="00C81593" w:rsidRDefault="00614E93" w:rsidP="00243ED7">
            <w:pPr>
              <w:pStyle w:val="Tabletext"/>
              <w:keepNext/>
              <w:keepLines/>
            </w:pPr>
            <w:sdt>
              <w:sdtPr>
                <w:id w:val="-1355182581"/>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r w:rsidR="00FB6572">
              <w:t xml:space="preserve"> Yes</w:t>
            </w:r>
          </w:p>
        </w:tc>
        <w:sdt>
          <w:sdtPr>
            <w:id w:val="-1889247305"/>
            <w:placeholder>
              <w:docPart w:val="71E4738537BB446F8301E3340ACEEF38"/>
            </w:placeholder>
            <w:showingPlcHdr/>
          </w:sdtPr>
          <w:sdtEndPr/>
          <w:sdtContent>
            <w:tc>
              <w:tcPr>
                <w:tcW w:w="3719" w:type="dxa"/>
                <w:shd w:val="clear" w:color="auto" w:fill="auto"/>
              </w:tcPr>
              <w:p w14:paraId="38BB4FAA" w14:textId="0AC4F43E" w:rsidR="00FB6572" w:rsidRPr="00126BD3" w:rsidRDefault="00A668F2" w:rsidP="00243ED7">
                <w:pPr>
                  <w:pStyle w:val="Tabletext"/>
                  <w:keepNext/>
                  <w:keepLines/>
                </w:pPr>
                <w:r w:rsidRPr="00845A2B">
                  <w:rPr>
                    <w:rStyle w:val="PlaceholderText"/>
                    <w:rFonts w:eastAsiaTheme="minorHAnsi"/>
                  </w:rPr>
                  <w:t>Click here to enter text.</w:t>
                </w:r>
              </w:p>
            </w:tc>
          </w:sdtContent>
        </w:sdt>
      </w:tr>
    </w:tbl>
    <w:p w14:paraId="43B76C88" w14:textId="77777777" w:rsidR="00FB6572" w:rsidRPr="00B321D8" w:rsidRDefault="00FB6572" w:rsidP="00FB6572">
      <w:pPr>
        <w:pStyle w:val="Formquestions"/>
        <w:rPr>
          <w:rStyle w:val="Strong"/>
        </w:rPr>
      </w:pPr>
      <w:r>
        <w:rPr>
          <w:rStyle w:val="Strong"/>
        </w:rPr>
        <w:t>Spirometry</w:t>
      </w:r>
    </w:p>
    <w:p w14:paraId="6ECB74D8" w14:textId="77777777" w:rsidR="00FB6572" w:rsidRDefault="00FB6572" w:rsidP="00FB6572">
      <w:pPr>
        <w:pStyle w:val="Formquestions"/>
      </w:pPr>
      <w:r>
        <w:t>At least three technically acceptable manoeuvres should be obtained with the highest and second highest FEV</w:t>
      </w:r>
      <w:r w:rsidRPr="00AF5569">
        <w:rPr>
          <w:vertAlign w:val="subscript"/>
        </w:rPr>
        <w:t>1</w:t>
      </w:r>
      <w:r>
        <w:t xml:space="preserve"> and FVC within 0.15 L (within 0.100 L for those with an FVC of equal to or less than 1.0 L)</w:t>
      </w:r>
      <w:r>
        <w:rPr>
          <w:rStyle w:val="FootnoteReference"/>
        </w:rPr>
        <w:footnoteReference w:id="7"/>
      </w:r>
      <w:r>
        <w:t>. Use best result for FEV</w:t>
      </w:r>
      <w:r w:rsidRPr="00AF5569">
        <w:rPr>
          <w:vertAlign w:val="subscript"/>
        </w:rPr>
        <w:t>1</w:t>
      </w:r>
      <w:r>
        <w:t xml:space="preserve"> and FVC, even if from different tests.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A0" w:firstRow="1" w:lastRow="0" w:firstColumn="1" w:lastColumn="0" w:noHBand="1" w:noVBand="1"/>
        <w:tblCaption w:val="Table"/>
        <w:tblDescription w:val="General health assessment questions regarding spirometry"/>
      </w:tblPr>
      <w:tblGrid>
        <w:gridCol w:w="1133"/>
        <w:gridCol w:w="2044"/>
        <w:gridCol w:w="756"/>
        <w:gridCol w:w="757"/>
        <w:gridCol w:w="628"/>
        <w:gridCol w:w="1957"/>
        <w:gridCol w:w="1558"/>
      </w:tblGrid>
      <w:tr w:rsidR="00FB6572" w:rsidRPr="00404141" w14:paraId="7D865AF9" w14:textId="77777777" w:rsidTr="003A33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6" w:type="pct"/>
            <w:shd w:val="clear" w:color="auto" w:fill="auto"/>
          </w:tcPr>
          <w:p w14:paraId="0E4E81B3" w14:textId="77777777" w:rsidR="00FB6572" w:rsidRPr="00404141" w:rsidRDefault="00FB6572" w:rsidP="00243ED7">
            <w:pPr>
              <w:pStyle w:val="Tableheading"/>
              <w:rPr>
                <w:b/>
              </w:rPr>
            </w:pPr>
          </w:p>
        </w:tc>
        <w:tc>
          <w:tcPr>
            <w:tcW w:w="1147" w:type="pct"/>
            <w:shd w:val="clear" w:color="auto" w:fill="auto"/>
          </w:tcPr>
          <w:p w14:paraId="74D273FC" w14:textId="77777777" w:rsidR="00FB6572" w:rsidRPr="00404141" w:rsidRDefault="00FB6572" w:rsidP="00243ED7">
            <w:pPr>
              <w:pStyle w:val="Tableheading"/>
              <w:cnfStyle w:val="100000000000" w:firstRow="1" w:lastRow="0" w:firstColumn="0" w:lastColumn="0" w:oddVBand="0" w:evenVBand="0" w:oddHBand="0" w:evenHBand="0" w:firstRowFirstColumn="0" w:firstRowLastColumn="0" w:lastRowFirstColumn="0" w:lastRowLastColumn="0"/>
              <w:rPr>
                <w:b/>
              </w:rPr>
            </w:pPr>
            <w:r w:rsidRPr="00404141">
              <w:rPr>
                <w:b/>
              </w:rPr>
              <w:t>Actual</w:t>
            </w:r>
          </w:p>
        </w:tc>
        <w:tc>
          <w:tcPr>
            <w:tcW w:w="1207" w:type="pct"/>
            <w:gridSpan w:val="3"/>
            <w:shd w:val="clear" w:color="auto" w:fill="auto"/>
          </w:tcPr>
          <w:p w14:paraId="48B88115" w14:textId="77777777" w:rsidR="00FB6572" w:rsidRPr="00404141" w:rsidRDefault="00FB6572" w:rsidP="00243ED7">
            <w:pPr>
              <w:pStyle w:val="Tableheading"/>
              <w:cnfStyle w:val="100000000000" w:firstRow="1" w:lastRow="0" w:firstColumn="0" w:lastColumn="0" w:oddVBand="0" w:evenVBand="0" w:oddHBand="0" w:evenHBand="0" w:firstRowFirstColumn="0" w:firstRowLastColumn="0" w:lastRowFirstColumn="0" w:lastRowLastColumn="0"/>
              <w:rPr>
                <w:b/>
              </w:rPr>
            </w:pPr>
            <w:r w:rsidRPr="00404141">
              <w:rPr>
                <w:b/>
              </w:rPr>
              <w:t>Predicted</w:t>
            </w:r>
          </w:p>
        </w:tc>
        <w:tc>
          <w:tcPr>
            <w:tcW w:w="1097" w:type="pct"/>
            <w:shd w:val="clear" w:color="auto" w:fill="auto"/>
          </w:tcPr>
          <w:p w14:paraId="693CEA41" w14:textId="77777777" w:rsidR="00FB6572" w:rsidRPr="00404141" w:rsidRDefault="00FB6572" w:rsidP="00243ED7">
            <w:pPr>
              <w:pStyle w:val="Tableheading"/>
              <w:cnfStyle w:val="100000000000" w:firstRow="1" w:lastRow="0" w:firstColumn="0" w:lastColumn="0" w:oddVBand="0" w:evenVBand="0" w:oddHBand="0" w:evenHBand="0" w:firstRowFirstColumn="0" w:firstRowLastColumn="0" w:lastRowFirstColumn="0" w:lastRowLastColumn="0"/>
              <w:rPr>
                <w:b/>
              </w:rPr>
            </w:pPr>
            <w:r w:rsidRPr="00404141">
              <w:rPr>
                <w:b/>
              </w:rPr>
              <w:t>% Predicted</w:t>
            </w:r>
          </w:p>
        </w:tc>
        <w:tc>
          <w:tcPr>
            <w:tcW w:w="923" w:type="pct"/>
            <w:shd w:val="clear" w:color="auto" w:fill="auto"/>
          </w:tcPr>
          <w:p w14:paraId="60F3A178" w14:textId="77777777" w:rsidR="00FB6572" w:rsidRPr="00404141" w:rsidRDefault="00FB6572" w:rsidP="00243ED7">
            <w:pPr>
              <w:pStyle w:val="Tableheading"/>
              <w:cnfStyle w:val="100000000000" w:firstRow="1" w:lastRow="0" w:firstColumn="0" w:lastColumn="0" w:oddVBand="0" w:evenVBand="0" w:oddHBand="0" w:evenHBand="0" w:firstRowFirstColumn="0" w:firstRowLastColumn="0" w:lastRowFirstColumn="0" w:lastRowLastColumn="0"/>
              <w:rPr>
                <w:b/>
              </w:rPr>
            </w:pPr>
          </w:p>
        </w:tc>
      </w:tr>
      <w:tr w:rsidR="00FB6572" w:rsidRPr="00801C24" w14:paraId="27D3D6B2" w14:textId="77777777" w:rsidTr="00243ED7">
        <w:tc>
          <w:tcPr>
            <w:cnfStyle w:val="001000000000" w:firstRow="0" w:lastRow="0" w:firstColumn="1" w:lastColumn="0" w:oddVBand="0" w:evenVBand="0" w:oddHBand="0" w:evenHBand="0" w:firstRowFirstColumn="0" w:firstRowLastColumn="0" w:lastRowFirstColumn="0" w:lastRowLastColumn="0"/>
            <w:tcW w:w="574" w:type="pct"/>
            <w:shd w:val="clear" w:color="auto" w:fill="auto"/>
          </w:tcPr>
          <w:p w14:paraId="265CEF41" w14:textId="77777777" w:rsidR="00FB6572" w:rsidRPr="00801C24" w:rsidRDefault="00FB6572" w:rsidP="00243ED7">
            <w:pPr>
              <w:pStyle w:val="Tabletext"/>
            </w:pPr>
            <w:r w:rsidRPr="00801C24">
              <w:t>FEV</w:t>
            </w:r>
            <w:r w:rsidRPr="00801C24">
              <w:rPr>
                <w:rFonts w:ascii="Arial Bold" w:hAnsi="Arial Bold"/>
                <w:vertAlign w:val="subscript"/>
              </w:rPr>
              <w:t>1</w:t>
            </w:r>
          </w:p>
        </w:tc>
        <w:tc>
          <w:tcPr>
            <w:tcW w:w="1160" w:type="pct"/>
            <w:shd w:val="clear" w:color="auto" w:fill="auto"/>
            <w:vAlign w:val="center"/>
          </w:tcPr>
          <w:p w14:paraId="56536090" w14:textId="2571CD60" w:rsidR="00FB6572" w:rsidRPr="00801C24" w:rsidRDefault="00614E93" w:rsidP="00243ED7">
            <w:pPr>
              <w:pStyle w:val="Tabletext"/>
              <w:cnfStyle w:val="000000000000" w:firstRow="0" w:lastRow="0" w:firstColumn="0" w:lastColumn="0" w:oddVBand="0" w:evenVBand="0" w:oddHBand="0" w:evenHBand="0" w:firstRowFirstColumn="0" w:firstRowLastColumn="0" w:lastRowFirstColumn="0" w:lastRowLastColumn="0"/>
            </w:pPr>
            <w:sdt>
              <w:sdtPr>
                <w:id w:val="1508703675"/>
                <w:placeholder>
                  <w:docPart w:val="03F7566A338C46C8854A769AF4A2C2CA"/>
                </w:placeholder>
                <w:showingPlcHdr/>
              </w:sdtPr>
              <w:sdtEndPr/>
              <w:sdtContent>
                <w:r w:rsidR="00A668F2" w:rsidRPr="00845A2B">
                  <w:rPr>
                    <w:rStyle w:val="PlaceholderText"/>
                    <w:rFonts w:eastAsiaTheme="minorHAnsi"/>
                  </w:rPr>
                  <w:t>Click here to enter text.</w:t>
                </w:r>
              </w:sdtContent>
            </w:sdt>
            <w:r w:rsidR="00FB6572">
              <w:t xml:space="preserve"> </w:t>
            </w:r>
            <w:r w:rsidR="00FB6572" w:rsidRPr="00801C24">
              <w:t>L/min</w:t>
            </w:r>
          </w:p>
        </w:tc>
        <w:tc>
          <w:tcPr>
            <w:tcW w:w="1220" w:type="pct"/>
            <w:gridSpan w:val="3"/>
            <w:shd w:val="clear" w:color="auto" w:fill="auto"/>
            <w:vAlign w:val="center"/>
          </w:tcPr>
          <w:p w14:paraId="57AC46E2" w14:textId="19FC8B3B" w:rsidR="00FB6572" w:rsidRPr="00801C24" w:rsidRDefault="00614E93" w:rsidP="00243ED7">
            <w:pPr>
              <w:pStyle w:val="Tabletext"/>
              <w:cnfStyle w:val="000000000000" w:firstRow="0" w:lastRow="0" w:firstColumn="0" w:lastColumn="0" w:oddVBand="0" w:evenVBand="0" w:oddHBand="0" w:evenHBand="0" w:firstRowFirstColumn="0" w:firstRowLastColumn="0" w:lastRowFirstColumn="0" w:lastRowLastColumn="0"/>
            </w:pPr>
            <w:sdt>
              <w:sdtPr>
                <w:id w:val="1377123519"/>
                <w:placeholder>
                  <w:docPart w:val="EDBDE32356DF4FF6A0AF4E6E95C02CAF"/>
                </w:placeholder>
                <w:showingPlcHdr/>
              </w:sdtPr>
              <w:sdtEndPr/>
              <w:sdtContent>
                <w:r w:rsidR="00A668F2" w:rsidRPr="00845A2B">
                  <w:rPr>
                    <w:rStyle w:val="PlaceholderText"/>
                    <w:rFonts w:eastAsiaTheme="minorHAnsi"/>
                  </w:rPr>
                  <w:t>Click here to enter text.</w:t>
                </w:r>
              </w:sdtContent>
            </w:sdt>
            <w:r w:rsidR="00FB6572">
              <w:t xml:space="preserve"> </w:t>
            </w:r>
            <w:r w:rsidR="00FB6572" w:rsidRPr="00801C24">
              <w:t>L/min</w:t>
            </w:r>
          </w:p>
        </w:tc>
        <w:tc>
          <w:tcPr>
            <w:tcW w:w="1110" w:type="pct"/>
            <w:shd w:val="clear" w:color="auto" w:fill="auto"/>
          </w:tcPr>
          <w:p w14:paraId="07282C63" w14:textId="5D78B9CE" w:rsidR="00FB6572" w:rsidRPr="00801C24" w:rsidRDefault="00614E93" w:rsidP="00243ED7">
            <w:pPr>
              <w:pStyle w:val="Tabletext"/>
              <w:cnfStyle w:val="000000000000" w:firstRow="0" w:lastRow="0" w:firstColumn="0" w:lastColumn="0" w:oddVBand="0" w:evenVBand="0" w:oddHBand="0" w:evenHBand="0" w:firstRowFirstColumn="0" w:firstRowLastColumn="0" w:lastRowFirstColumn="0" w:lastRowLastColumn="0"/>
            </w:pPr>
            <w:sdt>
              <w:sdtPr>
                <w:id w:val="-933829535"/>
                <w:placeholder>
                  <w:docPart w:val="D86336CEFD594F7FBD31F936A9FFD00F"/>
                </w:placeholder>
                <w:showingPlcHdr/>
              </w:sdtPr>
              <w:sdtEndPr/>
              <w:sdtContent>
                <w:r w:rsidR="00A668F2" w:rsidRPr="00845A2B">
                  <w:rPr>
                    <w:rStyle w:val="PlaceholderText"/>
                    <w:rFonts w:eastAsiaTheme="minorHAnsi"/>
                  </w:rPr>
                  <w:t>Click here to enter text.</w:t>
                </w:r>
              </w:sdtContent>
            </w:sdt>
            <w:r w:rsidR="00FB6572">
              <w:t xml:space="preserve"> %</w:t>
            </w:r>
          </w:p>
        </w:tc>
        <w:sdt>
          <w:sdtPr>
            <w:id w:val="-615755658"/>
            <w:placeholder>
              <w:docPart w:val="511E298B2C2C4841B7CDE96C3842BF33"/>
            </w:placeholder>
            <w:showingPlcHdr/>
          </w:sdtPr>
          <w:sdtEndPr/>
          <w:sdtContent>
            <w:tc>
              <w:tcPr>
                <w:tcW w:w="936" w:type="pct"/>
                <w:shd w:val="clear" w:color="auto" w:fill="auto"/>
              </w:tcPr>
              <w:p w14:paraId="2B3B951A" w14:textId="6C262D43" w:rsidR="00FB6572" w:rsidRPr="00801C24" w:rsidRDefault="00A668F2" w:rsidP="00243ED7">
                <w:pPr>
                  <w:pStyle w:val="Tabletext"/>
                  <w:cnfStyle w:val="000000000000" w:firstRow="0" w:lastRow="0" w:firstColumn="0" w:lastColumn="0" w:oddVBand="0" w:evenVBand="0" w:oddHBand="0" w:evenHBand="0" w:firstRowFirstColumn="0" w:firstRowLastColumn="0" w:lastRowFirstColumn="0" w:lastRowLastColumn="0"/>
                </w:pPr>
                <w:r w:rsidRPr="00845A2B">
                  <w:rPr>
                    <w:rStyle w:val="PlaceholderText"/>
                    <w:rFonts w:eastAsiaTheme="minorHAnsi"/>
                  </w:rPr>
                  <w:t>Click here to enter text.</w:t>
                </w:r>
              </w:p>
            </w:tc>
          </w:sdtContent>
        </w:sdt>
      </w:tr>
      <w:tr w:rsidR="00FB6572" w:rsidRPr="00801C24" w14:paraId="5D4C2B9A" w14:textId="77777777" w:rsidTr="00243ED7">
        <w:tc>
          <w:tcPr>
            <w:cnfStyle w:val="001000000000" w:firstRow="0" w:lastRow="0" w:firstColumn="1" w:lastColumn="0" w:oddVBand="0" w:evenVBand="0" w:oddHBand="0" w:evenHBand="0" w:firstRowFirstColumn="0" w:firstRowLastColumn="0" w:lastRowFirstColumn="0" w:lastRowLastColumn="0"/>
            <w:tcW w:w="574" w:type="pct"/>
            <w:shd w:val="clear" w:color="auto" w:fill="auto"/>
          </w:tcPr>
          <w:p w14:paraId="04E032C0" w14:textId="77777777" w:rsidR="00FB6572" w:rsidRPr="00801C24" w:rsidRDefault="00FB6572" w:rsidP="00243ED7">
            <w:pPr>
              <w:pStyle w:val="Tabletext"/>
            </w:pPr>
            <w:r w:rsidRPr="00801C24">
              <w:t>FVC</w:t>
            </w:r>
          </w:p>
        </w:tc>
        <w:tc>
          <w:tcPr>
            <w:tcW w:w="1160" w:type="pct"/>
            <w:shd w:val="clear" w:color="auto" w:fill="auto"/>
            <w:vAlign w:val="center"/>
          </w:tcPr>
          <w:p w14:paraId="28079930" w14:textId="2EB6651A" w:rsidR="00FB6572" w:rsidRPr="00801C24" w:rsidRDefault="00614E93" w:rsidP="00243ED7">
            <w:pPr>
              <w:pStyle w:val="Tabletext"/>
              <w:cnfStyle w:val="000000000000" w:firstRow="0" w:lastRow="0" w:firstColumn="0" w:lastColumn="0" w:oddVBand="0" w:evenVBand="0" w:oddHBand="0" w:evenHBand="0" w:firstRowFirstColumn="0" w:firstRowLastColumn="0" w:lastRowFirstColumn="0" w:lastRowLastColumn="0"/>
            </w:pPr>
            <w:sdt>
              <w:sdtPr>
                <w:id w:val="218866946"/>
                <w:placeholder>
                  <w:docPart w:val="E52064CB4BBA499B98461C25121133AE"/>
                </w:placeholder>
                <w:showingPlcHdr/>
              </w:sdtPr>
              <w:sdtEndPr/>
              <w:sdtContent>
                <w:r w:rsidR="00A668F2" w:rsidRPr="00845A2B">
                  <w:rPr>
                    <w:rStyle w:val="PlaceholderText"/>
                    <w:rFonts w:eastAsiaTheme="minorHAnsi"/>
                  </w:rPr>
                  <w:t>Click here to enter text.</w:t>
                </w:r>
              </w:sdtContent>
            </w:sdt>
            <w:r w:rsidR="00FB6572">
              <w:t xml:space="preserve"> </w:t>
            </w:r>
            <w:r w:rsidR="00FB6572" w:rsidRPr="00801C24">
              <w:t>L/min</w:t>
            </w:r>
          </w:p>
        </w:tc>
        <w:tc>
          <w:tcPr>
            <w:tcW w:w="1220" w:type="pct"/>
            <w:gridSpan w:val="3"/>
            <w:shd w:val="clear" w:color="auto" w:fill="auto"/>
            <w:vAlign w:val="center"/>
          </w:tcPr>
          <w:p w14:paraId="468C8B12" w14:textId="134C139A" w:rsidR="00FB6572" w:rsidRPr="00801C24" w:rsidRDefault="00614E93" w:rsidP="00243ED7">
            <w:pPr>
              <w:pStyle w:val="Tabletext"/>
              <w:cnfStyle w:val="000000000000" w:firstRow="0" w:lastRow="0" w:firstColumn="0" w:lastColumn="0" w:oddVBand="0" w:evenVBand="0" w:oddHBand="0" w:evenHBand="0" w:firstRowFirstColumn="0" w:firstRowLastColumn="0" w:lastRowFirstColumn="0" w:lastRowLastColumn="0"/>
            </w:pPr>
            <w:sdt>
              <w:sdtPr>
                <w:id w:val="-1578973222"/>
                <w:placeholder>
                  <w:docPart w:val="452C7693648445D487C55DBD1430BA37"/>
                </w:placeholder>
                <w:showingPlcHdr/>
              </w:sdtPr>
              <w:sdtEndPr/>
              <w:sdtContent>
                <w:r w:rsidR="00A668F2" w:rsidRPr="00845A2B">
                  <w:rPr>
                    <w:rStyle w:val="PlaceholderText"/>
                    <w:rFonts w:eastAsiaTheme="minorHAnsi"/>
                  </w:rPr>
                  <w:t>Click here to enter text.</w:t>
                </w:r>
              </w:sdtContent>
            </w:sdt>
            <w:r w:rsidR="00FB6572">
              <w:t xml:space="preserve"> </w:t>
            </w:r>
            <w:r w:rsidR="00FB6572" w:rsidRPr="00801C24">
              <w:t>L/min</w:t>
            </w:r>
          </w:p>
        </w:tc>
        <w:tc>
          <w:tcPr>
            <w:tcW w:w="1110" w:type="pct"/>
            <w:shd w:val="clear" w:color="auto" w:fill="auto"/>
          </w:tcPr>
          <w:p w14:paraId="18C01A11" w14:textId="247110F2" w:rsidR="00FB6572" w:rsidRPr="00801C24" w:rsidRDefault="00614E93" w:rsidP="00243ED7">
            <w:pPr>
              <w:pStyle w:val="Tabletext"/>
              <w:cnfStyle w:val="000000000000" w:firstRow="0" w:lastRow="0" w:firstColumn="0" w:lastColumn="0" w:oddVBand="0" w:evenVBand="0" w:oddHBand="0" w:evenHBand="0" w:firstRowFirstColumn="0" w:firstRowLastColumn="0" w:lastRowFirstColumn="0" w:lastRowLastColumn="0"/>
            </w:pPr>
            <w:sdt>
              <w:sdtPr>
                <w:id w:val="1246611088"/>
                <w:placeholder>
                  <w:docPart w:val="F9E217DF94444D3689D6B6F5418C165E"/>
                </w:placeholder>
                <w:showingPlcHdr/>
              </w:sdtPr>
              <w:sdtEndPr/>
              <w:sdtContent>
                <w:r w:rsidR="00A668F2" w:rsidRPr="00845A2B">
                  <w:rPr>
                    <w:rStyle w:val="PlaceholderText"/>
                    <w:rFonts w:eastAsiaTheme="minorHAnsi"/>
                  </w:rPr>
                  <w:t>Click here to enter text.</w:t>
                </w:r>
              </w:sdtContent>
            </w:sdt>
            <w:r w:rsidR="00FB6572">
              <w:t xml:space="preserve"> %</w:t>
            </w:r>
          </w:p>
        </w:tc>
        <w:sdt>
          <w:sdtPr>
            <w:id w:val="-419790282"/>
            <w:placeholder>
              <w:docPart w:val="E35BD04A5B584EF7B158BC3DE096602A"/>
            </w:placeholder>
            <w:showingPlcHdr/>
          </w:sdtPr>
          <w:sdtEndPr/>
          <w:sdtContent>
            <w:tc>
              <w:tcPr>
                <w:tcW w:w="936" w:type="pct"/>
                <w:shd w:val="clear" w:color="auto" w:fill="auto"/>
              </w:tcPr>
              <w:p w14:paraId="1CB4C091" w14:textId="34CC72F7" w:rsidR="00FB6572" w:rsidRPr="00801C24" w:rsidRDefault="00A668F2" w:rsidP="00243ED7">
                <w:pPr>
                  <w:pStyle w:val="Tabletext"/>
                  <w:cnfStyle w:val="000000000000" w:firstRow="0" w:lastRow="0" w:firstColumn="0" w:lastColumn="0" w:oddVBand="0" w:evenVBand="0" w:oddHBand="0" w:evenHBand="0" w:firstRowFirstColumn="0" w:firstRowLastColumn="0" w:lastRowFirstColumn="0" w:lastRowLastColumn="0"/>
                </w:pPr>
                <w:r w:rsidRPr="00845A2B">
                  <w:rPr>
                    <w:rStyle w:val="PlaceholderText"/>
                    <w:rFonts w:eastAsiaTheme="minorHAnsi"/>
                  </w:rPr>
                  <w:t>Click here to enter text.</w:t>
                </w:r>
              </w:p>
            </w:tc>
          </w:sdtContent>
        </w:sdt>
      </w:tr>
      <w:tr w:rsidR="00FB6572" w:rsidRPr="00801C24" w14:paraId="6344B4CD" w14:textId="77777777" w:rsidTr="00243ED7">
        <w:tc>
          <w:tcPr>
            <w:cnfStyle w:val="001000000000" w:firstRow="0" w:lastRow="0" w:firstColumn="1" w:lastColumn="0" w:oddVBand="0" w:evenVBand="0" w:oddHBand="0" w:evenHBand="0" w:firstRowFirstColumn="0" w:firstRowLastColumn="0" w:lastRowFirstColumn="0" w:lastRowLastColumn="0"/>
            <w:tcW w:w="574" w:type="pct"/>
            <w:shd w:val="clear" w:color="auto" w:fill="auto"/>
          </w:tcPr>
          <w:p w14:paraId="4E31A43D" w14:textId="77777777" w:rsidR="00FB6572" w:rsidRPr="00801C24" w:rsidRDefault="00FB6572" w:rsidP="00243ED7">
            <w:pPr>
              <w:pStyle w:val="Tabletext"/>
            </w:pPr>
            <w:r w:rsidRPr="00801C24">
              <w:t>FEV</w:t>
            </w:r>
            <w:r w:rsidRPr="00801C24">
              <w:rPr>
                <w:rFonts w:ascii="Arial Bold" w:hAnsi="Arial Bold"/>
                <w:vertAlign w:val="subscript"/>
              </w:rPr>
              <w:t>1</w:t>
            </w:r>
            <w:r w:rsidRPr="00801C24">
              <w:t>/FVC</w:t>
            </w:r>
          </w:p>
        </w:tc>
        <w:tc>
          <w:tcPr>
            <w:tcW w:w="1160" w:type="pct"/>
            <w:shd w:val="clear" w:color="auto" w:fill="auto"/>
            <w:vAlign w:val="center"/>
          </w:tcPr>
          <w:p w14:paraId="61768436" w14:textId="4FA4730E" w:rsidR="00FB6572" w:rsidRPr="00801C24" w:rsidRDefault="00614E93" w:rsidP="00243ED7">
            <w:pPr>
              <w:pStyle w:val="Tabletext"/>
              <w:cnfStyle w:val="000000000000" w:firstRow="0" w:lastRow="0" w:firstColumn="0" w:lastColumn="0" w:oddVBand="0" w:evenVBand="0" w:oddHBand="0" w:evenHBand="0" w:firstRowFirstColumn="0" w:firstRowLastColumn="0" w:lastRowFirstColumn="0" w:lastRowLastColumn="0"/>
            </w:pPr>
            <w:sdt>
              <w:sdtPr>
                <w:id w:val="-1597009346"/>
                <w:placeholder>
                  <w:docPart w:val="913D7946B30D451D8FAFD19699CB3CC9"/>
                </w:placeholder>
                <w:showingPlcHdr/>
              </w:sdtPr>
              <w:sdtEndPr/>
              <w:sdtContent>
                <w:r w:rsidR="00A668F2" w:rsidRPr="00845A2B">
                  <w:rPr>
                    <w:rStyle w:val="PlaceholderText"/>
                    <w:rFonts w:eastAsiaTheme="minorHAnsi"/>
                  </w:rPr>
                  <w:t>Click here to enter text.</w:t>
                </w:r>
              </w:sdtContent>
            </w:sdt>
            <w:r w:rsidR="00FB6572">
              <w:t xml:space="preserve"> </w:t>
            </w:r>
            <w:r w:rsidR="00FB6572" w:rsidRPr="00801C24">
              <w:t>L/min</w:t>
            </w:r>
          </w:p>
        </w:tc>
        <w:tc>
          <w:tcPr>
            <w:tcW w:w="1220" w:type="pct"/>
            <w:gridSpan w:val="3"/>
            <w:shd w:val="clear" w:color="auto" w:fill="auto"/>
            <w:vAlign w:val="center"/>
          </w:tcPr>
          <w:p w14:paraId="1ABAF378" w14:textId="179D0CBE" w:rsidR="00FB6572" w:rsidRPr="00801C24" w:rsidRDefault="00614E93" w:rsidP="00243ED7">
            <w:pPr>
              <w:pStyle w:val="Tabletext"/>
              <w:cnfStyle w:val="000000000000" w:firstRow="0" w:lastRow="0" w:firstColumn="0" w:lastColumn="0" w:oddVBand="0" w:evenVBand="0" w:oddHBand="0" w:evenHBand="0" w:firstRowFirstColumn="0" w:firstRowLastColumn="0" w:lastRowFirstColumn="0" w:lastRowLastColumn="0"/>
            </w:pPr>
            <w:sdt>
              <w:sdtPr>
                <w:id w:val="-1527789639"/>
                <w:placeholder>
                  <w:docPart w:val="1DEF618DCB9947119877C622DAF5104B"/>
                </w:placeholder>
                <w:showingPlcHdr/>
              </w:sdtPr>
              <w:sdtEndPr/>
              <w:sdtContent>
                <w:r w:rsidR="00A668F2" w:rsidRPr="00845A2B">
                  <w:rPr>
                    <w:rStyle w:val="PlaceholderText"/>
                    <w:rFonts w:eastAsiaTheme="minorHAnsi"/>
                  </w:rPr>
                  <w:t>Click here to enter text.</w:t>
                </w:r>
              </w:sdtContent>
            </w:sdt>
            <w:r w:rsidR="00FB6572">
              <w:t xml:space="preserve"> </w:t>
            </w:r>
            <w:r w:rsidR="00FB6572" w:rsidRPr="00801C24">
              <w:t>L/min</w:t>
            </w:r>
          </w:p>
        </w:tc>
        <w:tc>
          <w:tcPr>
            <w:tcW w:w="1110" w:type="pct"/>
            <w:shd w:val="clear" w:color="auto" w:fill="auto"/>
          </w:tcPr>
          <w:p w14:paraId="111B12FF" w14:textId="2E5D77F7" w:rsidR="00FB6572" w:rsidRPr="00801C24" w:rsidRDefault="00614E93" w:rsidP="00243ED7">
            <w:pPr>
              <w:pStyle w:val="Tabletext"/>
              <w:cnfStyle w:val="000000000000" w:firstRow="0" w:lastRow="0" w:firstColumn="0" w:lastColumn="0" w:oddVBand="0" w:evenVBand="0" w:oddHBand="0" w:evenHBand="0" w:firstRowFirstColumn="0" w:firstRowLastColumn="0" w:lastRowFirstColumn="0" w:lastRowLastColumn="0"/>
            </w:pPr>
            <w:sdt>
              <w:sdtPr>
                <w:id w:val="1706601505"/>
                <w:placeholder>
                  <w:docPart w:val="F8547EB5B96944ADA62AF3D0D213CD21"/>
                </w:placeholder>
                <w:showingPlcHdr/>
              </w:sdtPr>
              <w:sdtEndPr/>
              <w:sdtContent>
                <w:r w:rsidR="00A668F2" w:rsidRPr="00845A2B">
                  <w:rPr>
                    <w:rStyle w:val="PlaceholderText"/>
                    <w:rFonts w:eastAsiaTheme="minorHAnsi"/>
                  </w:rPr>
                  <w:t>Click here to enter text.</w:t>
                </w:r>
              </w:sdtContent>
            </w:sdt>
            <w:r w:rsidR="00FB6572">
              <w:t xml:space="preserve"> %</w:t>
            </w:r>
          </w:p>
        </w:tc>
        <w:sdt>
          <w:sdtPr>
            <w:id w:val="-910079366"/>
            <w:placeholder>
              <w:docPart w:val="0AAE39FD648E4176A379055070C2105B"/>
            </w:placeholder>
            <w:showingPlcHdr/>
          </w:sdtPr>
          <w:sdtEndPr/>
          <w:sdtContent>
            <w:tc>
              <w:tcPr>
                <w:tcW w:w="936" w:type="pct"/>
                <w:shd w:val="clear" w:color="auto" w:fill="auto"/>
              </w:tcPr>
              <w:p w14:paraId="56B4704A" w14:textId="5879B64A" w:rsidR="00FB6572" w:rsidRPr="00801C24" w:rsidRDefault="00A668F2" w:rsidP="00243ED7">
                <w:pPr>
                  <w:pStyle w:val="Tabletext"/>
                  <w:cnfStyle w:val="000000000000" w:firstRow="0" w:lastRow="0" w:firstColumn="0" w:lastColumn="0" w:oddVBand="0" w:evenVBand="0" w:oddHBand="0" w:evenHBand="0" w:firstRowFirstColumn="0" w:firstRowLastColumn="0" w:lastRowFirstColumn="0" w:lastRowLastColumn="0"/>
                </w:pPr>
                <w:r w:rsidRPr="00845A2B">
                  <w:rPr>
                    <w:rStyle w:val="PlaceholderText"/>
                    <w:rFonts w:eastAsiaTheme="minorHAnsi"/>
                  </w:rPr>
                  <w:t>Click here to enter text.</w:t>
                </w:r>
              </w:p>
            </w:tc>
          </w:sdtContent>
        </w:sdt>
      </w:tr>
      <w:tr w:rsidR="00FB6572" w:rsidRPr="00017521" w14:paraId="65F61393" w14:textId="77777777" w:rsidTr="00243ED7">
        <w:tblPrEx>
          <w:tblLook w:val="0620" w:firstRow="1" w:lastRow="0" w:firstColumn="0" w:lastColumn="0" w:noHBand="1" w:noVBand="1"/>
        </w:tblPrEx>
        <w:trPr>
          <w:tblHeader/>
        </w:trPr>
        <w:tc>
          <w:tcPr>
            <w:tcW w:w="1784" w:type="pct"/>
            <w:gridSpan w:val="2"/>
            <w:shd w:val="clear" w:color="auto" w:fill="auto"/>
          </w:tcPr>
          <w:p w14:paraId="6A1D2DD3" w14:textId="77777777" w:rsidR="00FB6572" w:rsidRPr="00017521" w:rsidRDefault="00FB6572" w:rsidP="00243ED7">
            <w:pPr>
              <w:pStyle w:val="Tableheading"/>
              <w:rPr>
                <w:b w:val="0"/>
              </w:rPr>
            </w:pPr>
          </w:p>
        </w:tc>
        <w:tc>
          <w:tcPr>
            <w:tcW w:w="431" w:type="pct"/>
            <w:shd w:val="clear" w:color="auto" w:fill="auto"/>
          </w:tcPr>
          <w:p w14:paraId="7C73DD8D" w14:textId="77777777" w:rsidR="00FB6572" w:rsidRPr="00017521" w:rsidRDefault="00FB6572" w:rsidP="00243ED7">
            <w:pPr>
              <w:pStyle w:val="Tableheading"/>
              <w:rPr>
                <w:b w:val="0"/>
              </w:rPr>
            </w:pPr>
            <w:r w:rsidRPr="00017521">
              <w:t>Yes</w:t>
            </w:r>
          </w:p>
        </w:tc>
        <w:tc>
          <w:tcPr>
            <w:tcW w:w="431" w:type="pct"/>
            <w:shd w:val="clear" w:color="auto" w:fill="auto"/>
          </w:tcPr>
          <w:p w14:paraId="04076BA1" w14:textId="77777777" w:rsidR="00FB6572" w:rsidRPr="00017521" w:rsidRDefault="00FB6572" w:rsidP="00243ED7">
            <w:pPr>
              <w:pStyle w:val="Tableheading"/>
              <w:rPr>
                <w:b w:val="0"/>
              </w:rPr>
            </w:pPr>
            <w:r w:rsidRPr="00017521">
              <w:t>No</w:t>
            </w:r>
          </w:p>
        </w:tc>
        <w:tc>
          <w:tcPr>
            <w:tcW w:w="2354" w:type="pct"/>
            <w:gridSpan w:val="3"/>
            <w:shd w:val="clear" w:color="auto" w:fill="auto"/>
          </w:tcPr>
          <w:p w14:paraId="2BB8A747" w14:textId="77777777" w:rsidR="00FB6572" w:rsidRPr="00017521" w:rsidRDefault="00FB6572" w:rsidP="00243ED7">
            <w:pPr>
              <w:pStyle w:val="Tableheading"/>
              <w:rPr>
                <w:b w:val="0"/>
              </w:rPr>
            </w:pPr>
          </w:p>
        </w:tc>
      </w:tr>
      <w:tr w:rsidR="00FB6572" w:rsidRPr="00017521" w14:paraId="4FF31A45" w14:textId="77777777" w:rsidTr="00243ED7">
        <w:tblPrEx>
          <w:tblLook w:val="0620" w:firstRow="1" w:lastRow="0" w:firstColumn="0" w:lastColumn="0" w:noHBand="1" w:noVBand="1"/>
        </w:tblPrEx>
        <w:tc>
          <w:tcPr>
            <w:tcW w:w="1784" w:type="pct"/>
            <w:gridSpan w:val="2"/>
            <w:shd w:val="clear" w:color="auto" w:fill="auto"/>
            <w:vAlign w:val="center"/>
          </w:tcPr>
          <w:p w14:paraId="2C59E4DE" w14:textId="6E22A2B8" w:rsidR="00FB6572" w:rsidRPr="00017521" w:rsidRDefault="00FB6572" w:rsidP="00243ED7">
            <w:pPr>
              <w:pStyle w:val="Tabletext"/>
            </w:pPr>
            <w:r w:rsidRPr="00017521">
              <w:t>Spirometry quality acceptable</w:t>
            </w:r>
          </w:p>
        </w:tc>
        <w:tc>
          <w:tcPr>
            <w:tcW w:w="431" w:type="pct"/>
            <w:shd w:val="clear" w:color="auto" w:fill="auto"/>
          </w:tcPr>
          <w:p w14:paraId="0FADD2CC" w14:textId="77777777" w:rsidR="00FB6572" w:rsidRPr="00017521" w:rsidRDefault="00614E93" w:rsidP="00243ED7">
            <w:pPr>
              <w:pStyle w:val="Tabletext"/>
            </w:pPr>
            <w:sdt>
              <w:sdtPr>
                <w:id w:val="-1974281060"/>
                <w14:checkbox>
                  <w14:checked w14:val="0"/>
                  <w14:checkedState w14:val="00FC" w14:font="Wingdings"/>
                  <w14:uncheckedState w14:val="2610" w14:font="MS Gothic"/>
                </w14:checkbox>
              </w:sdtPr>
              <w:sdtEndPr/>
              <w:sdtContent>
                <w:r w:rsidR="00FB6572" w:rsidRPr="00017521">
                  <w:rPr>
                    <w:rFonts w:eastAsia="MS Gothic" w:hint="eastAsia"/>
                  </w:rPr>
                  <w:t>☐</w:t>
                </w:r>
              </w:sdtContent>
            </w:sdt>
          </w:p>
        </w:tc>
        <w:tc>
          <w:tcPr>
            <w:tcW w:w="431" w:type="pct"/>
            <w:shd w:val="clear" w:color="auto" w:fill="auto"/>
          </w:tcPr>
          <w:p w14:paraId="1A7C8DCA" w14:textId="77777777" w:rsidR="00FB6572" w:rsidRPr="00017521" w:rsidRDefault="00614E93" w:rsidP="00243ED7">
            <w:pPr>
              <w:pStyle w:val="Tabletext"/>
            </w:pPr>
            <w:sdt>
              <w:sdtPr>
                <w:id w:val="-1098317257"/>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sdt>
          <w:sdtPr>
            <w:id w:val="1364561945"/>
            <w:placeholder>
              <w:docPart w:val="1656BC2C07094D81A5C7763628F5E695"/>
            </w:placeholder>
            <w:showingPlcHdr/>
          </w:sdtPr>
          <w:sdtEndPr/>
          <w:sdtContent>
            <w:tc>
              <w:tcPr>
                <w:tcW w:w="2354" w:type="pct"/>
                <w:gridSpan w:val="3"/>
                <w:shd w:val="clear" w:color="auto" w:fill="auto"/>
              </w:tcPr>
              <w:p w14:paraId="37584245" w14:textId="46474C91" w:rsidR="00FB6572" w:rsidRPr="00017521" w:rsidRDefault="00A668F2" w:rsidP="00243ED7">
                <w:pPr>
                  <w:pStyle w:val="Tabletext"/>
                </w:pPr>
                <w:r w:rsidRPr="00845A2B">
                  <w:rPr>
                    <w:rStyle w:val="PlaceholderText"/>
                    <w:rFonts w:eastAsiaTheme="minorHAnsi"/>
                  </w:rPr>
                  <w:t>Click here to enter text.</w:t>
                </w:r>
              </w:p>
            </w:tc>
          </w:sdtContent>
        </w:sdt>
      </w:tr>
      <w:tr w:rsidR="00FB6572" w:rsidRPr="00017521" w14:paraId="3DFF088E" w14:textId="77777777" w:rsidTr="00243ED7">
        <w:tblPrEx>
          <w:tblLook w:val="0620" w:firstRow="1" w:lastRow="0" w:firstColumn="0" w:lastColumn="0" w:noHBand="1" w:noVBand="1"/>
        </w:tblPrEx>
        <w:tc>
          <w:tcPr>
            <w:tcW w:w="1784" w:type="pct"/>
            <w:gridSpan w:val="2"/>
            <w:shd w:val="clear" w:color="auto" w:fill="auto"/>
            <w:vAlign w:val="center"/>
          </w:tcPr>
          <w:p w14:paraId="3C43B4AA" w14:textId="4F71E182" w:rsidR="00FB6572" w:rsidRPr="00017521" w:rsidRDefault="00FB6572" w:rsidP="00243ED7">
            <w:pPr>
              <w:pStyle w:val="Tabletext"/>
            </w:pPr>
            <w:r w:rsidRPr="00017521">
              <w:t>Spirometry normal</w:t>
            </w:r>
          </w:p>
        </w:tc>
        <w:tc>
          <w:tcPr>
            <w:tcW w:w="431" w:type="pct"/>
            <w:shd w:val="clear" w:color="auto" w:fill="auto"/>
          </w:tcPr>
          <w:p w14:paraId="0C76B14E" w14:textId="77777777" w:rsidR="00FB6572" w:rsidRPr="00017521" w:rsidRDefault="00614E93" w:rsidP="00243ED7">
            <w:pPr>
              <w:pStyle w:val="Tabletext"/>
            </w:pPr>
            <w:sdt>
              <w:sdtPr>
                <w:id w:val="2080401909"/>
                <w14:checkbox>
                  <w14:checked w14:val="0"/>
                  <w14:checkedState w14:val="00FC" w14:font="Wingdings"/>
                  <w14:uncheckedState w14:val="2610" w14:font="MS Gothic"/>
                </w14:checkbox>
              </w:sdtPr>
              <w:sdtEndPr/>
              <w:sdtContent>
                <w:r w:rsidR="00FB6572" w:rsidRPr="00017521">
                  <w:rPr>
                    <w:rFonts w:eastAsia="MS Gothic" w:hint="eastAsia"/>
                  </w:rPr>
                  <w:t>☐</w:t>
                </w:r>
              </w:sdtContent>
            </w:sdt>
          </w:p>
        </w:tc>
        <w:tc>
          <w:tcPr>
            <w:tcW w:w="431" w:type="pct"/>
            <w:shd w:val="clear" w:color="auto" w:fill="auto"/>
          </w:tcPr>
          <w:p w14:paraId="407CC51E" w14:textId="77777777" w:rsidR="00FB6572" w:rsidRPr="00017521" w:rsidRDefault="00614E93" w:rsidP="00243ED7">
            <w:pPr>
              <w:pStyle w:val="Tabletext"/>
            </w:pPr>
            <w:sdt>
              <w:sdtPr>
                <w:id w:val="571242106"/>
                <w14:checkbox>
                  <w14:checked w14:val="0"/>
                  <w14:checkedState w14:val="00FC" w14:font="Wingdings"/>
                  <w14:uncheckedState w14:val="2610" w14:font="MS Gothic"/>
                </w14:checkbox>
              </w:sdtPr>
              <w:sdtEndPr/>
              <w:sdtContent>
                <w:r w:rsidR="00FB6572">
                  <w:rPr>
                    <w:rFonts w:ascii="MS Gothic" w:eastAsia="MS Gothic" w:hAnsi="MS Gothic" w:hint="eastAsia"/>
                  </w:rPr>
                  <w:t>☐</w:t>
                </w:r>
              </w:sdtContent>
            </w:sdt>
          </w:p>
        </w:tc>
        <w:sdt>
          <w:sdtPr>
            <w:id w:val="-2089062613"/>
            <w:placeholder>
              <w:docPart w:val="9B6F3874642D4C7DBF9DD1295F763D8F"/>
            </w:placeholder>
            <w:showingPlcHdr/>
          </w:sdtPr>
          <w:sdtEndPr/>
          <w:sdtContent>
            <w:tc>
              <w:tcPr>
                <w:tcW w:w="2354" w:type="pct"/>
                <w:gridSpan w:val="3"/>
                <w:shd w:val="clear" w:color="auto" w:fill="auto"/>
              </w:tcPr>
              <w:p w14:paraId="0DA2EA31" w14:textId="39BF289E" w:rsidR="00FB6572" w:rsidRPr="00017521" w:rsidRDefault="00A668F2" w:rsidP="00243ED7">
                <w:pPr>
                  <w:pStyle w:val="Tabletext"/>
                </w:pPr>
                <w:r w:rsidRPr="00845A2B">
                  <w:rPr>
                    <w:rStyle w:val="PlaceholderText"/>
                    <w:rFonts w:eastAsiaTheme="minorHAnsi"/>
                  </w:rPr>
                  <w:t>Click here to enter text.</w:t>
                </w:r>
              </w:p>
            </w:tc>
          </w:sdtContent>
        </w:sdt>
      </w:tr>
    </w:tbl>
    <w:p w14:paraId="7BF8169C" w14:textId="77777777" w:rsidR="00FB6572" w:rsidRPr="002220D8" w:rsidRDefault="00FB6572" w:rsidP="00FB6572">
      <w:pPr>
        <w:pStyle w:val="SWAFeatureHeading"/>
      </w:pPr>
      <w:r w:rsidRPr="002220D8">
        <w:t>Biological monitoring results</w:t>
      </w:r>
    </w:p>
    <w:p w14:paraId="77885581" w14:textId="77777777" w:rsidR="00FB6572" w:rsidRPr="00131C88" w:rsidRDefault="00FB6572" w:rsidP="00FB6572">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otted" w:sz="2"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FB6572" w:rsidRPr="00995CD4" w14:paraId="192BC4BF" w14:textId="77777777" w:rsidTr="004F1ED7">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4445395D" w14:textId="77777777" w:rsidR="00FB6572" w:rsidRPr="00995CD4" w:rsidRDefault="00FB6572" w:rsidP="003A33C3">
            <w:pPr>
              <w:pStyle w:val="Tableheading"/>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2EB6763C" w14:textId="77777777" w:rsidR="00FB6572" w:rsidRPr="00995CD4" w:rsidRDefault="00FB6572" w:rsidP="003A33C3">
            <w:pPr>
              <w:pStyle w:val="Tableheading"/>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28E2A048" w14:textId="1BCEF219" w:rsidR="00FB6572" w:rsidRPr="00995CD4" w:rsidRDefault="00FB6572" w:rsidP="003A33C3">
            <w:pPr>
              <w:pStyle w:val="Tableheading"/>
            </w:pPr>
            <w:r w:rsidRPr="00995CD4">
              <w:t xml:space="preserve">Recommended action </w:t>
            </w:r>
            <w:r w:rsidR="00D84CB7">
              <w:t>or</w:t>
            </w:r>
            <w:r w:rsidRPr="00995CD4">
              <w:t xml:space="preserve"> comment</w:t>
            </w:r>
          </w:p>
        </w:tc>
      </w:tr>
      <w:tr w:rsidR="00FB6572" w:rsidRPr="000D7F21" w14:paraId="729354B8" w14:textId="77777777" w:rsidTr="004F1ED7">
        <w:trPr>
          <w:cnfStyle w:val="000000100000" w:firstRow="0" w:lastRow="0" w:firstColumn="0" w:lastColumn="0" w:oddVBand="0" w:evenVBand="0" w:oddHBand="1" w:evenHBand="0" w:firstRowFirstColumn="0" w:firstRowLastColumn="0" w:lastRowFirstColumn="0" w:lastRowLastColumn="0"/>
        </w:trPr>
        <w:sdt>
          <w:sdtPr>
            <w:rPr>
              <w:rFonts w:cs="Arial"/>
              <w:szCs w:val="20"/>
            </w:rPr>
            <w:id w:val="1064368765"/>
            <w:placeholder>
              <w:docPart w:val="474AAACAA1EC4111BCE8D7FDA3A8B90C"/>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3F279E04" w14:textId="77777777" w:rsidR="00FB6572" w:rsidRPr="000D7F21" w:rsidRDefault="00FB6572" w:rsidP="003A33C3">
                <w:pPr>
                  <w:pStyle w:val="Tabletext"/>
                  <w:rPr>
                    <w:rFonts w:cs="Arial"/>
                    <w:szCs w:val="20"/>
                  </w:rPr>
                </w:pPr>
                <w:r w:rsidRPr="00A87704">
                  <w:rPr>
                    <w:rStyle w:val="PlaceholderText"/>
                    <w:rFonts w:eastAsiaTheme="minorHAnsi"/>
                  </w:rPr>
                  <w:t>Click here to enter a date.</w:t>
                </w:r>
              </w:p>
            </w:tc>
          </w:sdtContent>
        </w:sdt>
        <w:sdt>
          <w:sdtPr>
            <w:id w:val="-324048089"/>
            <w:placeholder>
              <w:docPart w:val="0EC0A49DD4D54C6EA12D7D74023FCC46"/>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6DE5D5FE" w14:textId="74A3A5BD" w:rsidR="00FB6572" w:rsidRPr="00DE59DC" w:rsidRDefault="00A668F2" w:rsidP="003A33C3">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573709932"/>
            <w:placeholder>
              <w:docPart w:val="E9A094781CFB4B07BEE4C9C7D17F238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254F699C" w14:textId="3C308867" w:rsidR="00FB6572" w:rsidRPr="00DE59DC" w:rsidRDefault="00A668F2" w:rsidP="003A33C3">
                <w:pPr>
                  <w:pStyle w:val="Tabletext"/>
                </w:pPr>
                <w:r w:rsidRPr="00845A2B">
                  <w:rPr>
                    <w:rStyle w:val="PlaceholderText"/>
                    <w:rFonts w:eastAsiaTheme="minorHAnsi"/>
                  </w:rPr>
                  <w:t>Click here to enter text.</w:t>
                </w:r>
              </w:p>
            </w:tc>
          </w:sdtContent>
        </w:sdt>
      </w:tr>
      <w:tr w:rsidR="00FB6572" w:rsidRPr="000D7F21" w14:paraId="1206AC4C" w14:textId="77777777" w:rsidTr="004F1ED7">
        <w:trPr>
          <w:cnfStyle w:val="000000010000" w:firstRow="0" w:lastRow="0" w:firstColumn="0" w:lastColumn="0" w:oddVBand="0" w:evenVBand="0" w:oddHBand="0" w:evenHBand="1" w:firstRowFirstColumn="0" w:firstRowLastColumn="0" w:lastRowFirstColumn="0" w:lastRowLastColumn="0"/>
        </w:trPr>
        <w:sdt>
          <w:sdtPr>
            <w:rPr>
              <w:rFonts w:cs="Arial"/>
              <w:szCs w:val="20"/>
            </w:rPr>
            <w:id w:val="1899935242"/>
            <w:placeholder>
              <w:docPart w:val="ACD23DB814534373B7C2D74C48709DBD"/>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192608E3" w14:textId="77777777" w:rsidR="00FB6572" w:rsidRPr="000D7F21" w:rsidRDefault="00FB6572" w:rsidP="003A33C3">
                <w:pPr>
                  <w:pStyle w:val="Tabletext"/>
                  <w:rPr>
                    <w:rFonts w:cs="Arial"/>
                    <w:szCs w:val="20"/>
                  </w:rPr>
                </w:pPr>
                <w:r w:rsidRPr="00A87704">
                  <w:rPr>
                    <w:rStyle w:val="PlaceholderText"/>
                    <w:rFonts w:eastAsiaTheme="minorHAnsi"/>
                  </w:rPr>
                  <w:t>Click here to enter a date.</w:t>
                </w:r>
              </w:p>
            </w:tc>
          </w:sdtContent>
        </w:sdt>
        <w:sdt>
          <w:sdtPr>
            <w:id w:val="-196392028"/>
            <w:placeholder>
              <w:docPart w:val="7E176850ACFD46EEA8F7B74517453C41"/>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632FB19F" w14:textId="3404F762" w:rsidR="00FB6572" w:rsidRPr="00DE59DC" w:rsidRDefault="00A668F2" w:rsidP="003A33C3">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597449668"/>
            <w:placeholder>
              <w:docPart w:val="17F00009925D427397199B60ADD05F0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37BE13B4" w14:textId="35B3BD7E" w:rsidR="00FB6572" w:rsidRPr="00DE59DC" w:rsidRDefault="00A668F2" w:rsidP="003A33C3">
                <w:pPr>
                  <w:pStyle w:val="Tabletext"/>
                </w:pPr>
                <w:r w:rsidRPr="00845A2B">
                  <w:rPr>
                    <w:rStyle w:val="PlaceholderText"/>
                    <w:rFonts w:eastAsiaTheme="minorHAnsi"/>
                  </w:rPr>
                  <w:t>Click here to enter text.</w:t>
                </w:r>
              </w:p>
            </w:tc>
          </w:sdtContent>
        </w:sdt>
      </w:tr>
      <w:tr w:rsidR="00FB6572" w:rsidRPr="000D7F21" w14:paraId="28C39B62" w14:textId="77777777" w:rsidTr="004F1ED7">
        <w:trPr>
          <w:cnfStyle w:val="000000100000" w:firstRow="0" w:lastRow="0" w:firstColumn="0" w:lastColumn="0" w:oddVBand="0" w:evenVBand="0" w:oddHBand="1" w:evenHBand="0" w:firstRowFirstColumn="0" w:firstRowLastColumn="0" w:lastRowFirstColumn="0" w:lastRowLastColumn="0"/>
        </w:trPr>
        <w:sdt>
          <w:sdtPr>
            <w:rPr>
              <w:rFonts w:cs="Arial"/>
              <w:szCs w:val="20"/>
            </w:rPr>
            <w:id w:val="-840539236"/>
            <w:placeholder>
              <w:docPart w:val="0193E1691568438D92C09AC8EEEB5707"/>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250C9329" w14:textId="77777777" w:rsidR="00FB6572" w:rsidRPr="000D7F21" w:rsidRDefault="00FB6572" w:rsidP="003A33C3">
                <w:pPr>
                  <w:pStyle w:val="Tabletext"/>
                  <w:rPr>
                    <w:rFonts w:cs="Arial"/>
                    <w:szCs w:val="20"/>
                  </w:rPr>
                </w:pPr>
                <w:r w:rsidRPr="00A87704">
                  <w:rPr>
                    <w:rStyle w:val="PlaceholderText"/>
                    <w:rFonts w:eastAsiaTheme="minorHAnsi"/>
                  </w:rPr>
                  <w:t>Click here to enter a date.</w:t>
                </w:r>
              </w:p>
            </w:tc>
          </w:sdtContent>
        </w:sdt>
        <w:sdt>
          <w:sdtPr>
            <w:id w:val="-1006060759"/>
            <w:placeholder>
              <w:docPart w:val="B75D0515E5944218AA523C6AB71F7594"/>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6E766488" w14:textId="1DA08735" w:rsidR="00FB6572" w:rsidRPr="00DE59DC" w:rsidRDefault="00A668F2" w:rsidP="003A33C3">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949967071"/>
            <w:placeholder>
              <w:docPart w:val="8AD8155C9D1D4C6E9D509B6B324D10AC"/>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4EFBB10A" w14:textId="2E6E1BF8" w:rsidR="00FB6572" w:rsidRPr="00DE59DC" w:rsidRDefault="00A668F2" w:rsidP="003A33C3">
                <w:pPr>
                  <w:pStyle w:val="Tabletext"/>
                </w:pPr>
                <w:r w:rsidRPr="00845A2B">
                  <w:rPr>
                    <w:rStyle w:val="PlaceholderText"/>
                    <w:rFonts w:eastAsiaTheme="minorHAnsi"/>
                  </w:rPr>
                  <w:t>Click here to enter text.</w:t>
                </w:r>
              </w:p>
            </w:tc>
          </w:sdtContent>
        </w:sdt>
      </w:tr>
      <w:tr w:rsidR="00FB6572" w:rsidRPr="000D7F21" w14:paraId="2EB043BE" w14:textId="77777777" w:rsidTr="004F1ED7">
        <w:trPr>
          <w:cnfStyle w:val="000000010000" w:firstRow="0" w:lastRow="0" w:firstColumn="0" w:lastColumn="0" w:oddVBand="0" w:evenVBand="0" w:oddHBand="0" w:evenHBand="1" w:firstRowFirstColumn="0" w:firstRowLastColumn="0" w:lastRowFirstColumn="0" w:lastRowLastColumn="0"/>
        </w:trPr>
        <w:sdt>
          <w:sdtPr>
            <w:rPr>
              <w:rFonts w:cs="Arial"/>
              <w:szCs w:val="20"/>
            </w:rPr>
            <w:id w:val="512731004"/>
            <w:placeholder>
              <w:docPart w:val="7C6004E9BE8F43B8A76F8E2AA5A11ADD"/>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32CD4C4" w14:textId="77777777" w:rsidR="00FB6572" w:rsidRPr="000D7F21" w:rsidRDefault="00FB6572" w:rsidP="003A33C3">
                <w:pPr>
                  <w:pStyle w:val="Tabletext"/>
                  <w:rPr>
                    <w:rFonts w:cs="Arial"/>
                    <w:szCs w:val="20"/>
                  </w:rPr>
                </w:pPr>
                <w:r w:rsidRPr="00A87704">
                  <w:rPr>
                    <w:rStyle w:val="PlaceholderText"/>
                    <w:rFonts w:eastAsiaTheme="minorHAnsi"/>
                  </w:rPr>
                  <w:t>Click here to enter a date.</w:t>
                </w:r>
              </w:p>
            </w:tc>
          </w:sdtContent>
        </w:sdt>
        <w:sdt>
          <w:sdtPr>
            <w:id w:val="-1527706151"/>
            <w:placeholder>
              <w:docPart w:val="27D8CD64C27F419DB636DBADDDDF66FE"/>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19EB5F10" w14:textId="060E2649" w:rsidR="00FB6572" w:rsidRPr="00DE59DC" w:rsidRDefault="00A668F2" w:rsidP="003A33C3">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2144152288"/>
            <w:placeholder>
              <w:docPart w:val="2A2B7F1AD37F452AA9F0AE33E296AB1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75AAA607" w14:textId="24BDB860" w:rsidR="00FB6572" w:rsidRPr="00DE59DC" w:rsidRDefault="00A668F2" w:rsidP="003A33C3">
                <w:pPr>
                  <w:pStyle w:val="Tabletext"/>
                </w:pPr>
                <w:r w:rsidRPr="00845A2B">
                  <w:rPr>
                    <w:rStyle w:val="PlaceholderText"/>
                    <w:rFonts w:eastAsiaTheme="minorHAnsi"/>
                  </w:rPr>
                  <w:t>Click here to enter text.</w:t>
                </w:r>
              </w:p>
            </w:tc>
          </w:sdtContent>
        </w:sdt>
      </w:tr>
    </w:tbl>
    <w:p w14:paraId="3B23AAC3" w14:textId="77777777" w:rsidR="00FB6572" w:rsidRPr="006D1163" w:rsidRDefault="00FB6572" w:rsidP="00FB6572">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615720332"/>
        <w:placeholder>
          <w:docPart w:val="0BF4F9B4C5994EC59C644D7710507768"/>
        </w:placeholder>
        <w:showingPlcHdr/>
      </w:sdtPr>
      <w:sdtEndPr/>
      <w:sdtContent>
        <w:p w14:paraId="625AD367" w14:textId="05C8E9AC" w:rsidR="00FB6572" w:rsidRPr="000A4A11" w:rsidRDefault="00A668F2" w:rsidP="00FB6572">
          <w:pPr>
            <w:pStyle w:val="Formquestions"/>
          </w:pPr>
          <w:r w:rsidRPr="00845A2B">
            <w:rPr>
              <w:rStyle w:val="PlaceholderText"/>
              <w:rFonts w:eastAsiaTheme="minorHAnsi"/>
            </w:rPr>
            <w:t>Click here to enter text.</w:t>
          </w:r>
        </w:p>
      </w:sdtContent>
    </w:sdt>
    <w:p w14:paraId="516D0B15" w14:textId="25F9B24C" w:rsidR="00FB6572" w:rsidRPr="00341073" w:rsidRDefault="00A668F2" w:rsidP="00FB6572">
      <w:pPr>
        <w:pStyle w:val="SWAFeatureHeading"/>
        <w:tabs>
          <w:tab w:val="left" w:pos="4536"/>
        </w:tabs>
        <w:rPr>
          <w:b w:val="0"/>
        </w:rPr>
      </w:pPr>
      <w:r>
        <w:t>Registered medical practitioner</w:t>
      </w:r>
      <w:r w:rsidR="00FB6572" w:rsidRPr="000A4A11">
        <w:t xml:space="preserve"> </w:t>
      </w:r>
      <w:r w:rsidR="00FB6572" w:rsidRPr="00341073">
        <w:rPr>
          <w:b w:val="0"/>
        </w:rPr>
        <w:t>(responsible for supervising health monitoring)</w:t>
      </w:r>
    </w:p>
    <w:p w14:paraId="5F4EF759" w14:textId="6063B95E" w:rsidR="00FB6572" w:rsidRDefault="00FB6572" w:rsidP="00FB6572">
      <w:pPr>
        <w:pStyle w:val="Formquestions"/>
      </w:pPr>
      <w:r w:rsidRPr="000A663B">
        <w:rPr>
          <w:rStyle w:val="Strong"/>
        </w:rPr>
        <w:t>Name:</w:t>
      </w:r>
      <w:r>
        <w:t xml:space="preserve"> </w:t>
      </w:r>
      <w:sdt>
        <w:sdtPr>
          <w:id w:val="-850715511"/>
          <w:placeholder>
            <w:docPart w:val="B94A3945A7CE40D4B9A0EB54186AF8F9"/>
          </w:placeholder>
          <w:showingPlcHdr/>
        </w:sdtPr>
        <w:sdtEndPr/>
        <w:sdtContent>
          <w:r w:rsidR="00A668F2"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FB6572" w:rsidRPr="00156012" w14:paraId="441FA57B" w14:textId="77777777" w:rsidTr="00243ED7">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7373FF8C" w14:textId="77777777" w:rsidR="00FB6572" w:rsidRPr="00156012" w:rsidRDefault="00FB6572" w:rsidP="00243ED7">
            <w:pPr>
              <w:pStyle w:val="Formquestions"/>
              <w:rPr>
                <w:rStyle w:val="Strong"/>
                <w:b/>
                <w:color w:val="000000" w:themeColor="text1"/>
              </w:rPr>
            </w:pPr>
            <w:r w:rsidRPr="00156012">
              <w:rPr>
                <w:rStyle w:val="Strong"/>
                <w:b/>
                <w:color w:val="000000" w:themeColor="text1"/>
              </w:rPr>
              <w:t>Signature:</w:t>
            </w:r>
          </w:p>
        </w:tc>
      </w:tr>
      <w:tr w:rsidR="00FB6572" w14:paraId="0D8A2A5B" w14:textId="77777777" w:rsidTr="00243ED7">
        <w:trPr>
          <w:trHeight w:val="681"/>
        </w:trPr>
        <w:tc>
          <w:tcPr>
            <w:tcW w:w="9046" w:type="dxa"/>
            <w:tcBorders>
              <w:bottom w:val="dotted" w:sz="4" w:space="0" w:color="auto"/>
            </w:tcBorders>
            <w:shd w:val="clear" w:color="auto" w:fill="auto"/>
          </w:tcPr>
          <w:p w14:paraId="0D1C30D6" w14:textId="77777777" w:rsidR="00FB6572" w:rsidRDefault="00FB6572" w:rsidP="00243ED7">
            <w:pPr>
              <w:pStyle w:val="Formquestions"/>
              <w:rPr>
                <w:rStyle w:val="Strong"/>
              </w:rPr>
            </w:pPr>
          </w:p>
        </w:tc>
      </w:tr>
    </w:tbl>
    <w:p w14:paraId="0887A9C6" w14:textId="77777777" w:rsidR="00FB6572" w:rsidRDefault="00FB6572" w:rsidP="00FB6572">
      <w:pPr>
        <w:pStyle w:val="Formquestions"/>
      </w:pPr>
      <w:r w:rsidRPr="000A663B">
        <w:rPr>
          <w:rStyle w:val="Strong"/>
        </w:rPr>
        <w:t>Date:</w:t>
      </w:r>
      <w:r>
        <w:t xml:space="preserve"> </w:t>
      </w:r>
      <w:sdt>
        <w:sdtPr>
          <w:id w:val="-151443458"/>
          <w:placeholder>
            <w:docPart w:val="84796A8576ED4E0D8D33292E27012048"/>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5788B3B2" w14:textId="4557D5A6" w:rsidR="00FB6572" w:rsidRDefault="00FB6572" w:rsidP="00FB6572">
      <w:pPr>
        <w:pStyle w:val="Formquestions"/>
      </w:pPr>
      <w:r w:rsidRPr="000A663B">
        <w:rPr>
          <w:rStyle w:val="Strong"/>
        </w:rPr>
        <w:t>Tel:</w:t>
      </w:r>
      <w:r>
        <w:t xml:space="preserve"> </w:t>
      </w:r>
      <w:sdt>
        <w:sdtPr>
          <w:id w:val="-2101010600"/>
          <w:placeholder>
            <w:docPart w:val="27E767BE4DEA439B93910DBB0A5A1811"/>
          </w:placeholder>
          <w:showingPlcHdr/>
        </w:sdtPr>
        <w:sdtEndPr/>
        <w:sdtContent>
          <w:r w:rsidR="00A668F2"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819108485"/>
          <w:placeholder>
            <w:docPart w:val="57A8383452F64E20959B2BD5B91AB72D"/>
          </w:placeholder>
          <w:showingPlcHdr/>
        </w:sdtPr>
        <w:sdtEndPr/>
        <w:sdtContent>
          <w:r w:rsidR="00A668F2" w:rsidRPr="00845A2B">
            <w:rPr>
              <w:rStyle w:val="PlaceholderText"/>
              <w:rFonts w:eastAsiaTheme="minorHAnsi"/>
            </w:rPr>
            <w:t>Click here to enter text.</w:t>
          </w:r>
        </w:sdtContent>
      </w:sdt>
      <w:r>
        <w:t xml:space="preserve"> </w:t>
      </w:r>
    </w:p>
    <w:p w14:paraId="3262984B" w14:textId="0F18A7FC" w:rsidR="00FB6572" w:rsidRDefault="00FB6572" w:rsidP="00FB6572">
      <w:pPr>
        <w:pStyle w:val="Formquestions"/>
      </w:pPr>
      <w:r w:rsidRPr="000A663B">
        <w:rPr>
          <w:rStyle w:val="Strong"/>
        </w:rPr>
        <w:t>Registration Number:</w:t>
      </w:r>
      <w:r>
        <w:t xml:space="preserve"> </w:t>
      </w:r>
      <w:sdt>
        <w:sdtPr>
          <w:id w:val="-1986615047"/>
          <w:placeholder>
            <w:docPart w:val="6FDF6E97DC064384BE3772779A56FDEE"/>
          </w:placeholder>
          <w:showingPlcHdr/>
        </w:sdtPr>
        <w:sdtEndPr/>
        <w:sdtContent>
          <w:r w:rsidR="00A668F2" w:rsidRPr="00845A2B">
            <w:rPr>
              <w:rStyle w:val="PlaceholderText"/>
              <w:rFonts w:eastAsiaTheme="minorHAnsi"/>
            </w:rPr>
            <w:t>Click here to enter text.</w:t>
          </w:r>
        </w:sdtContent>
      </w:sdt>
    </w:p>
    <w:p w14:paraId="0B794CEA" w14:textId="3FFE3634" w:rsidR="00FB6572" w:rsidRDefault="00FB6572" w:rsidP="00FB6572">
      <w:pPr>
        <w:pStyle w:val="Formquestions"/>
      </w:pPr>
      <w:r w:rsidRPr="000A663B">
        <w:rPr>
          <w:rStyle w:val="Strong"/>
        </w:rPr>
        <w:t>Medical Practice:</w:t>
      </w:r>
      <w:r>
        <w:t xml:space="preserve"> </w:t>
      </w:r>
      <w:sdt>
        <w:sdtPr>
          <w:id w:val="-1265993677"/>
          <w:placeholder>
            <w:docPart w:val="1E5099E5C4E94A87BC5918B47F62D516"/>
          </w:placeholder>
          <w:showingPlcHdr/>
        </w:sdtPr>
        <w:sdtEndPr/>
        <w:sdtContent>
          <w:r w:rsidR="00A668F2" w:rsidRPr="00845A2B">
            <w:rPr>
              <w:rStyle w:val="PlaceholderText"/>
              <w:rFonts w:eastAsiaTheme="minorHAnsi"/>
            </w:rPr>
            <w:t>Click here to enter text.</w:t>
          </w:r>
        </w:sdtContent>
      </w:sdt>
    </w:p>
    <w:p w14:paraId="4788746A" w14:textId="4B773B22" w:rsidR="00FB6572" w:rsidRDefault="00FB6572" w:rsidP="00FB6572">
      <w:pPr>
        <w:pStyle w:val="Formquestions"/>
      </w:pPr>
      <w:r>
        <w:rPr>
          <w:rStyle w:val="Strong"/>
        </w:rPr>
        <w:t>A</w:t>
      </w:r>
      <w:r w:rsidRPr="00C956A4">
        <w:rPr>
          <w:rStyle w:val="Strong"/>
        </w:rPr>
        <w:t>ddress:</w:t>
      </w:r>
      <w:r>
        <w:t xml:space="preserve"> </w:t>
      </w:r>
      <w:sdt>
        <w:sdtPr>
          <w:id w:val="-1589764235"/>
          <w:placeholder>
            <w:docPart w:val="EC560451883644AB85AFA3D3E624E0FE"/>
          </w:placeholder>
          <w:showingPlcHdr/>
        </w:sdtPr>
        <w:sdtEndPr/>
        <w:sdtContent>
          <w:r w:rsidR="00A668F2" w:rsidRPr="00845A2B">
            <w:rPr>
              <w:rStyle w:val="PlaceholderText"/>
              <w:rFonts w:eastAsiaTheme="minorHAnsi"/>
            </w:rPr>
            <w:t>Click here to enter text.</w:t>
          </w:r>
        </w:sdtContent>
      </w:sdt>
    </w:p>
    <w:p w14:paraId="58E6E451" w14:textId="104C82A1" w:rsidR="00FB6572" w:rsidRDefault="00FB6572" w:rsidP="00FB6572">
      <w:pPr>
        <w:pStyle w:val="Formquestions"/>
      </w:pPr>
      <w:r w:rsidRPr="00C956A4">
        <w:rPr>
          <w:rStyle w:val="Strong"/>
        </w:rPr>
        <w:t>Suburb:</w:t>
      </w:r>
      <w:r>
        <w:t xml:space="preserve"> </w:t>
      </w:r>
      <w:sdt>
        <w:sdtPr>
          <w:id w:val="607087415"/>
          <w:placeholder>
            <w:docPart w:val="DA76CC060DDB405BB4DEB4F9A956F45D"/>
          </w:placeholder>
          <w:showingPlcHdr/>
        </w:sdtPr>
        <w:sdtEndPr/>
        <w:sdtContent>
          <w:r w:rsidR="00A668F2"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859545701"/>
          <w:placeholder>
            <w:docPart w:val="7BAEBD3E4F684F7A958D3DAC8EB97FF7"/>
          </w:placeholder>
          <w:showingPlcHdr/>
        </w:sdtPr>
        <w:sdtEndPr/>
        <w:sdtContent>
          <w:r w:rsidR="00A668F2" w:rsidRPr="00845A2B">
            <w:rPr>
              <w:rStyle w:val="PlaceholderText"/>
              <w:rFonts w:eastAsiaTheme="minorHAnsi"/>
            </w:rPr>
            <w:t>Click here to enter text.</w:t>
          </w:r>
        </w:sdtContent>
      </w:sdt>
    </w:p>
    <w:p w14:paraId="2CD1E127" w14:textId="77777777" w:rsidR="00FB6572" w:rsidRPr="00C10DB4" w:rsidRDefault="00FB6572" w:rsidP="00FB6572"/>
    <w:sectPr w:rsidR="00FB6572" w:rsidRPr="00C10DB4" w:rsidSect="00924666">
      <w:headerReference w:type="default" r:id="rId39"/>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1CAD6" w14:textId="77777777" w:rsidR="003A33C3" w:rsidRDefault="003A33C3" w:rsidP="003411E8">
      <w:r>
        <w:separator/>
      </w:r>
    </w:p>
  </w:endnote>
  <w:endnote w:type="continuationSeparator" w:id="0">
    <w:p w14:paraId="593B78EC" w14:textId="77777777" w:rsidR="003A33C3" w:rsidRDefault="003A33C3"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A99A9" w14:textId="77777777" w:rsidR="007B54C0" w:rsidRDefault="007B5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0B7568D9" w14:textId="2E5364C2" w:rsidR="003A33C3" w:rsidRDefault="003A33C3" w:rsidP="00E754C1">
        <w:pPr>
          <w:pStyle w:val="Footer"/>
          <w:jc w:val="right"/>
        </w:pPr>
        <w:r>
          <w:fldChar w:fldCharType="begin"/>
        </w:r>
        <w:r>
          <w:instrText xml:space="preserve"> PAGE   \* MERGEFORMAT </w:instrText>
        </w:r>
        <w:r>
          <w:fldChar w:fldCharType="separate"/>
        </w:r>
        <w:r w:rsidR="00614E93">
          <w:rPr>
            <w:noProof/>
          </w:rPr>
          <w:t>22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530A7" w14:textId="0381A4CD" w:rsidR="003A33C3" w:rsidRPr="006A5E38" w:rsidRDefault="003A33C3" w:rsidP="006A5E3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8649" w14:textId="77777777" w:rsidR="00543AD6" w:rsidRDefault="00543AD6">
    <w:pPr>
      <w:pStyle w:val="Footer"/>
      <w:jc w:val="right"/>
    </w:pPr>
  </w:p>
  <w:p w14:paraId="02A896DC" w14:textId="77777777" w:rsidR="00543AD6" w:rsidRPr="00510E89" w:rsidRDefault="00543A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501390"/>
      <w:docPartObj>
        <w:docPartGallery w:val="Page Numbers (Bottom of Page)"/>
        <w:docPartUnique/>
      </w:docPartObj>
    </w:sdtPr>
    <w:sdtEndPr>
      <w:rPr>
        <w:noProof/>
      </w:rPr>
    </w:sdtEndPr>
    <w:sdtContent>
      <w:p w14:paraId="3F553BBC" w14:textId="77777777" w:rsidR="003A33C3" w:rsidRDefault="003A33C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43E18133" w14:textId="77777777" w:rsidR="003A33C3" w:rsidRPr="00510E89" w:rsidRDefault="003A33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C189" w14:textId="77777777" w:rsidR="003A33C3" w:rsidRPr="00510E89" w:rsidRDefault="003A33C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209800"/>
      <w:docPartObj>
        <w:docPartGallery w:val="Page Numbers (Bottom of Page)"/>
        <w:docPartUnique/>
      </w:docPartObj>
    </w:sdtPr>
    <w:sdtEndPr>
      <w:rPr>
        <w:noProof/>
      </w:rPr>
    </w:sdtEndPr>
    <w:sdtContent>
      <w:p w14:paraId="1252F6D5" w14:textId="77777777" w:rsidR="003A33C3" w:rsidRPr="00510E89" w:rsidRDefault="003A33C3" w:rsidP="00FE009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C3981" w14:textId="77777777" w:rsidR="003A33C3" w:rsidRDefault="003A33C3" w:rsidP="003411E8">
      <w:r>
        <w:separator/>
      </w:r>
    </w:p>
  </w:footnote>
  <w:footnote w:type="continuationSeparator" w:id="0">
    <w:p w14:paraId="59D61890" w14:textId="77777777" w:rsidR="003A33C3" w:rsidRDefault="003A33C3" w:rsidP="003411E8">
      <w:r>
        <w:continuationSeparator/>
      </w:r>
    </w:p>
  </w:footnote>
  <w:footnote w:id="1">
    <w:p w14:paraId="2DAE33BF" w14:textId="77777777" w:rsidR="003A33C3" w:rsidRPr="00DB0428" w:rsidRDefault="003A33C3" w:rsidP="00FB6572">
      <w:pPr>
        <w:pStyle w:val="Footnote"/>
        <w:rPr>
          <w:i w:val="0"/>
        </w:rPr>
      </w:pPr>
      <w:r w:rsidRPr="00DB0428">
        <w:rPr>
          <w:rStyle w:val="FootnoteReference"/>
        </w:rPr>
        <w:footnoteRef/>
      </w:r>
      <w:r w:rsidRPr="00DB0428">
        <w:t xml:space="preserve"> Forced expiratory volume in one second</w:t>
      </w:r>
    </w:p>
  </w:footnote>
  <w:footnote w:id="2">
    <w:p w14:paraId="0F03FF1B" w14:textId="77777777" w:rsidR="003A33C3" w:rsidRPr="00DB0428" w:rsidRDefault="003A33C3" w:rsidP="00FB6572">
      <w:pPr>
        <w:pStyle w:val="Footnote"/>
        <w:rPr>
          <w:i w:val="0"/>
        </w:rPr>
      </w:pPr>
      <w:r w:rsidRPr="00DB0428">
        <w:rPr>
          <w:rStyle w:val="FootnoteReference"/>
        </w:rPr>
        <w:footnoteRef/>
      </w:r>
      <w:r w:rsidRPr="00DB0428">
        <w:t xml:space="preserve"> Forced vital capacity</w:t>
      </w:r>
    </w:p>
  </w:footnote>
  <w:footnote w:id="3">
    <w:p w14:paraId="275E64AF" w14:textId="77777777" w:rsidR="003A33C3" w:rsidRPr="00DB0428" w:rsidRDefault="003A33C3" w:rsidP="00FB6572">
      <w:pPr>
        <w:pStyle w:val="Footnote"/>
        <w:rPr>
          <w:i w:val="0"/>
        </w:rPr>
      </w:pPr>
      <w:r w:rsidRPr="00DB0428">
        <w:rPr>
          <w:rStyle w:val="FootnoteReference"/>
        </w:rPr>
        <w:footnoteRef/>
      </w:r>
      <w:r w:rsidRPr="00DB0428">
        <w:t xml:space="preserve"> Tiffeneau index</w:t>
      </w:r>
    </w:p>
  </w:footnote>
  <w:footnote w:id="4">
    <w:p w14:paraId="6B49580D" w14:textId="77777777" w:rsidR="003A33C3" w:rsidRDefault="003A33C3" w:rsidP="00FB6572">
      <w:pPr>
        <w:pStyle w:val="Footnote"/>
      </w:pPr>
      <w:r>
        <w:rPr>
          <w:rStyle w:val="FootnoteReference"/>
        </w:rPr>
        <w:footnoteRef/>
      </w:r>
      <w:r>
        <w:t xml:space="preserve"> </w:t>
      </w:r>
      <w:r w:rsidRPr="00880644">
        <w:t xml:space="preserve">See </w:t>
      </w:r>
      <w:hyperlink r:id="rId1" w:history="1">
        <w:r w:rsidRPr="00880644">
          <w:rPr>
            <w:rStyle w:val="Hyperlink"/>
          </w:rPr>
          <w:t>Chemical analysis branch handbook, 9th Edition, Workplace and biological monitoring exposure analysis</w:t>
        </w:r>
      </w:hyperlink>
      <w:r w:rsidRPr="00880644">
        <w:t>, WorkCover NSW (PDF 3.39MB) for more details</w:t>
      </w:r>
    </w:p>
  </w:footnote>
  <w:footnote w:id="5">
    <w:p w14:paraId="5828B1A2" w14:textId="2AD16E0C" w:rsidR="003A33C3" w:rsidRDefault="003A33C3" w:rsidP="003E2DBC">
      <w:pPr>
        <w:pStyle w:val="Footnote"/>
      </w:pPr>
      <w:r>
        <w:rPr>
          <w:rStyle w:val="FootnoteReference"/>
        </w:rPr>
        <w:footnoteRef/>
      </w:r>
      <w:r>
        <w:t xml:space="preserve"> </w:t>
      </w:r>
      <w:r w:rsidRPr="003E2DBC">
        <w:t>EU Scientific Committee on Occupational Exposure Limits (2017) SCOEL/OPIN/336: Cadmium and its inorganic compounds. Opinion from the Scientific Committee on Occupational Exposure Limits.</w:t>
      </w:r>
    </w:p>
  </w:footnote>
  <w:footnote w:id="6">
    <w:p w14:paraId="1ECEF875" w14:textId="18B1C994" w:rsidR="003A33C3" w:rsidRDefault="003A33C3" w:rsidP="006743D0">
      <w:pPr>
        <w:pStyle w:val="Footnote"/>
      </w:pPr>
      <w:r>
        <w:rPr>
          <w:rStyle w:val="FootnoteReference"/>
        </w:rPr>
        <w:footnoteRef/>
      </w:r>
      <w:r>
        <w:t xml:space="preserve"> </w:t>
      </w:r>
      <w:r w:rsidRPr="006743D0">
        <w:t>DFG (2017) List of MAK and BAT Values.</w:t>
      </w:r>
    </w:p>
  </w:footnote>
  <w:footnote w:id="7">
    <w:p w14:paraId="77C3D9B0" w14:textId="77777777" w:rsidR="003A33C3" w:rsidRPr="00DB0428" w:rsidRDefault="003A33C3" w:rsidP="00FB6572">
      <w:pPr>
        <w:pStyle w:val="Footnote"/>
        <w:rPr>
          <w:i w:val="0"/>
        </w:rPr>
      </w:pPr>
      <w:r w:rsidRPr="00DB0428">
        <w:rPr>
          <w:rStyle w:val="FootnoteReference"/>
        </w:rPr>
        <w:footnoteRef/>
      </w:r>
      <w:r w:rsidRPr="00DB0428">
        <w:t xml:space="preserve"> Miller MR, Hankinson J, et al, ‘Standardisation of spirometry’, Series </w:t>
      </w:r>
      <w:r>
        <w:t>‘</w:t>
      </w:r>
      <w:r w:rsidRPr="00DB0428">
        <w:t>ATS/ERS Task Force: Standardisation of Lung Function Testing</w:t>
      </w:r>
      <w:r>
        <w:t>’</w:t>
      </w:r>
      <w:r w:rsidRPr="00DB0428">
        <w:t xml:space="preserve">, Brusasco V, Crapo R, Viegi G (eds), Number 2 in this series, Eur Respir J, vol. 26, pp 319-338, 2005. </w:t>
      </w:r>
      <w:hyperlink r:id="rId2" w:tooltip="Standardisation of Spirometry document" w:history="1">
        <w:r w:rsidRPr="00DB0428">
          <w:rPr>
            <w:rStyle w:val="Hyperlink"/>
          </w:rPr>
          <w:t>http://www.thoracic.org/statements/resources/pfet/PFT2.pdf</w:t>
        </w:r>
      </w:hyperlink>
      <w:r w:rsidRPr="00DB042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FCB58" w14:textId="77777777" w:rsidR="007B54C0" w:rsidRDefault="007B54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7CE3" w14:textId="656DA79D" w:rsidR="003A33C3" w:rsidRDefault="003A33C3" w:rsidP="00455C2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614E93">
      <w:rPr>
        <w:noProof/>
      </w:rPr>
      <w:t>Health monitoring report – Cadmium</w:t>
    </w:r>
    <w:r>
      <w:rPr>
        <w:noProof/>
      </w:rPr>
      <w:fldChar w:fldCharType="end"/>
    </w:r>
  </w:p>
  <w:p w14:paraId="6DC6837B" w14:textId="77777777" w:rsidR="00A252D8" w:rsidRPr="0041006E" w:rsidRDefault="00A252D8" w:rsidP="00A252D8">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14:paraId="15DA476C" w14:textId="77777777" w:rsidR="00A252D8" w:rsidRPr="00B50B16" w:rsidRDefault="00A252D8" w:rsidP="00455C2E">
    <w:pPr>
      <w:pStyle w:val="Headertex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892E" w14:textId="53944CF5" w:rsidR="003A33C3" w:rsidRPr="00363985" w:rsidRDefault="003A33C3" w:rsidP="00363985">
    <w:pPr>
      <w:rPr>
        <w:rStyle w:val="SubtleReference"/>
        <w:smallCaps w:val="0"/>
        <w:color w:val="auto"/>
        <w:u w:val="none"/>
      </w:rPr>
    </w:pPr>
    <w:r>
      <w:fldChar w:fldCharType="begin"/>
    </w:r>
    <w:r>
      <w:instrText xml:space="preserve"> STYLEREF  "Title,SWA Title"  \* MERGEFORMAT </w:instrText>
    </w:r>
    <w:r>
      <w:fldChar w:fldCharType="separate"/>
    </w:r>
    <w:r w:rsidR="00614E93">
      <w:rPr>
        <w:b/>
        <w:bCs/>
        <w:noProof/>
        <w:lang w:val="en-US"/>
      </w:rPr>
      <w:t>Error! No text of specified style in document.</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7BD41" w14:textId="71EE3E37" w:rsidR="003A33C3" w:rsidRPr="00873D77" w:rsidRDefault="003A33C3"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614E93">
      <w:rPr>
        <w:noProof/>
      </w:rPr>
      <w:t>Health monitoring report – Cadmium</w:t>
    </w:r>
    <w:r>
      <w:rPr>
        <w:noProof/>
      </w:rPr>
      <w:fldChar w:fldCharType="end"/>
    </w:r>
  </w:p>
  <w:p w14:paraId="379442A0" w14:textId="77777777" w:rsidR="003A33C3" w:rsidRPr="0041006E" w:rsidRDefault="003A33C3"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DE8E" w14:textId="79B0531A" w:rsidR="003A33C3" w:rsidRPr="0065260A" w:rsidRDefault="003A33C3" w:rsidP="0065260A">
    <w:r w:rsidRPr="0065260A">
      <w:fldChar w:fldCharType="begin"/>
    </w:r>
    <w:r w:rsidRPr="0065260A">
      <w:instrText xml:space="preserve"> STYLEREF  "SWA Section title"  \* MERGEFORMAT </w:instrText>
    </w:r>
    <w:r w:rsidRPr="0065260A">
      <w:fldChar w:fldCharType="separate"/>
    </w:r>
    <w:r w:rsidR="00614E93">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41329" w14:textId="6C3A4EA6" w:rsidR="003A33C3" w:rsidRDefault="00543AD6" w:rsidP="007B54C0">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3151B271" wp14:editId="263778D0">
          <wp:simplePos x="0" y="0"/>
          <wp:positionH relativeFrom="column">
            <wp:align>left</wp:align>
          </wp:positionH>
          <wp:positionV relativeFrom="paragraph">
            <wp:posOffset>276860</wp:posOffset>
          </wp:positionV>
          <wp:extent cx="2937600" cy="59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7B54C0">
      <w:t xml:space="preserve"> </w:t>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ADD2" w14:textId="77777777" w:rsidR="00543AD6" w:rsidRPr="0065260A" w:rsidRDefault="00543AD6"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45A53" w14:textId="77777777" w:rsidR="00543AD6" w:rsidRDefault="00543AD6"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77597" w14:textId="5589148B" w:rsidR="003A33C3" w:rsidRPr="00363985" w:rsidRDefault="003A33C3" w:rsidP="00455C2E">
    <w:pPr>
      <w:pStyle w:val="Headertext"/>
    </w:pPr>
    <w:r>
      <w:rPr>
        <w:noProof/>
      </w:rPr>
      <w:fldChar w:fldCharType="begin"/>
    </w:r>
    <w:r>
      <w:rPr>
        <w:noProof/>
      </w:rPr>
      <w:instrText xml:space="preserve"> STYLEREF  "Heading 1,SWA Heading 1"  \* MERGEFORMAT </w:instrText>
    </w:r>
    <w:r>
      <w:rPr>
        <w:noProof/>
      </w:rPr>
      <w:fldChar w:fldCharType="separate"/>
    </w:r>
    <w:r w:rsidR="00614E93">
      <w:rPr>
        <w:noProof/>
      </w:rPr>
      <w:t>Cadmium</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013EE" w14:textId="08F83307" w:rsidR="003A33C3" w:rsidRPr="0065260A" w:rsidRDefault="003A33C3" w:rsidP="0065260A">
    <w:r>
      <w:fldChar w:fldCharType="begin"/>
    </w:r>
    <w:r>
      <w:instrText xml:space="preserve"> STYLEREF  "Title,SWA Title"  \* MERGEFORMAT </w:instrText>
    </w:r>
    <w:r>
      <w:fldChar w:fldCharType="separate"/>
    </w:r>
    <w:r w:rsidR="00614E93">
      <w:rPr>
        <w:b/>
        <w:bCs/>
        <w:noProof/>
        <w:lang w:val="en-US"/>
      </w:rPr>
      <w:t>Error! No text of specified style in document.</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9F4C1" w14:textId="77777777" w:rsidR="003A33C3" w:rsidRPr="00690167" w:rsidRDefault="003A33C3" w:rsidP="006901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77AE" w14:textId="40F407D3" w:rsidR="003A33C3" w:rsidRPr="00363985" w:rsidRDefault="003A33C3" w:rsidP="00363985">
    <w:pPr>
      <w:rPr>
        <w:rStyle w:val="SubtleReference"/>
        <w:smallCaps w:val="0"/>
        <w:color w:val="auto"/>
        <w:u w:val="none"/>
      </w:rPr>
    </w:pPr>
    <w:r>
      <w:fldChar w:fldCharType="begin"/>
    </w:r>
    <w:r>
      <w:instrText xml:space="preserve"> STYLEREF  "Title,SWA Title"  \* MERGEFORMAT </w:instrText>
    </w:r>
    <w:r>
      <w:fldChar w:fldCharType="separate"/>
    </w:r>
    <w:r w:rsidR="00614E93">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66B6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C34FB9"/>
    <w:multiLevelType w:val="hybridMultilevel"/>
    <w:tmpl w:val="58145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7"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362A36"/>
    <w:multiLevelType w:val="hybridMultilevel"/>
    <w:tmpl w:val="25A47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261D30"/>
    <w:multiLevelType w:val="hybridMultilevel"/>
    <w:tmpl w:val="BE7E6348"/>
    <w:lvl w:ilvl="0" w:tplc="CB5C20BE">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1"/>
  </w:num>
  <w:num w:numId="4">
    <w:abstractNumId w:val="31"/>
  </w:num>
  <w:num w:numId="5">
    <w:abstractNumId w:val="30"/>
  </w:num>
  <w:num w:numId="6">
    <w:abstractNumId w:val="28"/>
  </w:num>
  <w:num w:numId="7">
    <w:abstractNumId w:val="23"/>
  </w:num>
  <w:num w:numId="8">
    <w:abstractNumId w:val="17"/>
  </w:num>
  <w:num w:numId="9">
    <w:abstractNumId w:val="10"/>
  </w:num>
  <w:num w:numId="10">
    <w:abstractNumId w:val="1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 w:numId="23">
    <w:abstractNumId w:val="34"/>
  </w:num>
  <w:num w:numId="24">
    <w:abstractNumId w:val="15"/>
  </w:num>
  <w:num w:numId="25">
    <w:abstractNumId w:val="14"/>
  </w:num>
  <w:num w:numId="26">
    <w:abstractNumId w:val="20"/>
  </w:num>
  <w:num w:numId="27">
    <w:abstractNumId w:val="26"/>
  </w:num>
  <w:num w:numId="28">
    <w:abstractNumId w:val="12"/>
  </w:num>
  <w:num w:numId="29">
    <w:abstractNumId w:val="13"/>
  </w:num>
  <w:num w:numId="30">
    <w:abstractNumId w:val="29"/>
  </w:num>
  <w:num w:numId="31">
    <w:abstractNumId w:val="32"/>
  </w:num>
  <w:num w:numId="32">
    <w:abstractNumId w:val="25"/>
  </w:num>
  <w:num w:numId="33">
    <w:abstractNumId w:val="11"/>
  </w:num>
  <w:num w:numId="34">
    <w:abstractNumId w:val="2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3E03"/>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924"/>
    <w:rsid w:val="000B4C13"/>
    <w:rsid w:val="000B5E91"/>
    <w:rsid w:val="000B5FEF"/>
    <w:rsid w:val="000B6934"/>
    <w:rsid w:val="000B7ED7"/>
    <w:rsid w:val="000C1470"/>
    <w:rsid w:val="000C20DF"/>
    <w:rsid w:val="000C2263"/>
    <w:rsid w:val="000C36B3"/>
    <w:rsid w:val="000C5201"/>
    <w:rsid w:val="000C57B5"/>
    <w:rsid w:val="000C64CE"/>
    <w:rsid w:val="000C68BD"/>
    <w:rsid w:val="000C70AF"/>
    <w:rsid w:val="000D051B"/>
    <w:rsid w:val="000D1CD2"/>
    <w:rsid w:val="000D4115"/>
    <w:rsid w:val="000D49BB"/>
    <w:rsid w:val="000D5C9B"/>
    <w:rsid w:val="000D60CE"/>
    <w:rsid w:val="000D6B38"/>
    <w:rsid w:val="000D7238"/>
    <w:rsid w:val="000D7955"/>
    <w:rsid w:val="000D7CEE"/>
    <w:rsid w:val="000E2485"/>
    <w:rsid w:val="000E2D94"/>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1C2C"/>
    <w:rsid w:val="00113691"/>
    <w:rsid w:val="00113EE8"/>
    <w:rsid w:val="001143C4"/>
    <w:rsid w:val="001146CC"/>
    <w:rsid w:val="00114D3F"/>
    <w:rsid w:val="001158D3"/>
    <w:rsid w:val="00115E93"/>
    <w:rsid w:val="00120B6A"/>
    <w:rsid w:val="00122409"/>
    <w:rsid w:val="0012250C"/>
    <w:rsid w:val="00123C5B"/>
    <w:rsid w:val="001251BB"/>
    <w:rsid w:val="00125EF3"/>
    <w:rsid w:val="0012693C"/>
    <w:rsid w:val="00126BD3"/>
    <w:rsid w:val="001275E1"/>
    <w:rsid w:val="00127EBA"/>
    <w:rsid w:val="001318EF"/>
    <w:rsid w:val="00131BCD"/>
    <w:rsid w:val="00131C88"/>
    <w:rsid w:val="00131FA9"/>
    <w:rsid w:val="00133220"/>
    <w:rsid w:val="00133942"/>
    <w:rsid w:val="0013410A"/>
    <w:rsid w:val="00135DB2"/>
    <w:rsid w:val="0013601D"/>
    <w:rsid w:val="00137178"/>
    <w:rsid w:val="00140E9B"/>
    <w:rsid w:val="001416ED"/>
    <w:rsid w:val="00142695"/>
    <w:rsid w:val="00143B06"/>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124"/>
    <w:rsid w:val="00161717"/>
    <w:rsid w:val="001622C3"/>
    <w:rsid w:val="00162367"/>
    <w:rsid w:val="00164F35"/>
    <w:rsid w:val="00164F51"/>
    <w:rsid w:val="00164FF2"/>
    <w:rsid w:val="001656D1"/>
    <w:rsid w:val="0016667A"/>
    <w:rsid w:val="001669E3"/>
    <w:rsid w:val="00167261"/>
    <w:rsid w:val="0016794E"/>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09C5"/>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08F2"/>
    <w:rsid w:val="0023141B"/>
    <w:rsid w:val="00231B77"/>
    <w:rsid w:val="00232AC9"/>
    <w:rsid w:val="00232DB9"/>
    <w:rsid w:val="00233A41"/>
    <w:rsid w:val="00234FB8"/>
    <w:rsid w:val="002368CD"/>
    <w:rsid w:val="00240A0E"/>
    <w:rsid w:val="00240F34"/>
    <w:rsid w:val="002411B6"/>
    <w:rsid w:val="00241A19"/>
    <w:rsid w:val="00242B69"/>
    <w:rsid w:val="00242DC3"/>
    <w:rsid w:val="00243ED7"/>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0E4"/>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E43"/>
    <w:rsid w:val="0030301A"/>
    <w:rsid w:val="00303463"/>
    <w:rsid w:val="00305E60"/>
    <w:rsid w:val="0030633F"/>
    <w:rsid w:val="00306F93"/>
    <w:rsid w:val="003079A2"/>
    <w:rsid w:val="003100F9"/>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5D58"/>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6B7C"/>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BFD"/>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33C3"/>
    <w:rsid w:val="003A455D"/>
    <w:rsid w:val="003A53CF"/>
    <w:rsid w:val="003A6EF8"/>
    <w:rsid w:val="003B1836"/>
    <w:rsid w:val="003B4938"/>
    <w:rsid w:val="003B541F"/>
    <w:rsid w:val="003B7250"/>
    <w:rsid w:val="003B76B4"/>
    <w:rsid w:val="003B79C3"/>
    <w:rsid w:val="003C09AC"/>
    <w:rsid w:val="003C0E38"/>
    <w:rsid w:val="003C0F1E"/>
    <w:rsid w:val="003C14FF"/>
    <w:rsid w:val="003C16B0"/>
    <w:rsid w:val="003C1F4C"/>
    <w:rsid w:val="003C2ACF"/>
    <w:rsid w:val="003C34CA"/>
    <w:rsid w:val="003C362F"/>
    <w:rsid w:val="003C3782"/>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2DBC"/>
    <w:rsid w:val="003E32D4"/>
    <w:rsid w:val="003E3318"/>
    <w:rsid w:val="003E62C3"/>
    <w:rsid w:val="003E6DE8"/>
    <w:rsid w:val="003E7815"/>
    <w:rsid w:val="003F017D"/>
    <w:rsid w:val="003F05A0"/>
    <w:rsid w:val="003F0826"/>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FB3"/>
    <w:rsid w:val="0041006E"/>
    <w:rsid w:val="004103C1"/>
    <w:rsid w:val="00413148"/>
    <w:rsid w:val="00416179"/>
    <w:rsid w:val="0041645B"/>
    <w:rsid w:val="00416D01"/>
    <w:rsid w:val="00421179"/>
    <w:rsid w:val="0042138C"/>
    <w:rsid w:val="004214A0"/>
    <w:rsid w:val="004243B8"/>
    <w:rsid w:val="004244BE"/>
    <w:rsid w:val="004246E1"/>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0428"/>
    <w:rsid w:val="004519C9"/>
    <w:rsid w:val="004531DE"/>
    <w:rsid w:val="00453F38"/>
    <w:rsid w:val="0045438A"/>
    <w:rsid w:val="004547EC"/>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2097"/>
    <w:rsid w:val="004B356F"/>
    <w:rsid w:val="004B3831"/>
    <w:rsid w:val="004B3CF3"/>
    <w:rsid w:val="004B40EE"/>
    <w:rsid w:val="004B4A93"/>
    <w:rsid w:val="004B4E34"/>
    <w:rsid w:val="004B51BA"/>
    <w:rsid w:val="004B5322"/>
    <w:rsid w:val="004B7084"/>
    <w:rsid w:val="004C0E6C"/>
    <w:rsid w:val="004C1A60"/>
    <w:rsid w:val="004C1B72"/>
    <w:rsid w:val="004C2655"/>
    <w:rsid w:val="004C2AE6"/>
    <w:rsid w:val="004C4387"/>
    <w:rsid w:val="004C7B94"/>
    <w:rsid w:val="004D0F6F"/>
    <w:rsid w:val="004D2225"/>
    <w:rsid w:val="004D28B0"/>
    <w:rsid w:val="004D2D8C"/>
    <w:rsid w:val="004D2EC8"/>
    <w:rsid w:val="004D2EF4"/>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F0299"/>
    <w:rsid w:val="004F0F70"/>
    <w:rsid w:val="004F1D87"/>
    <w:rsid w:val="004F1ED7"/>
    <w:rsid w:val="004F1ED8"/>
    <w:rsid w:val="004F228E"/>
    <w:rsid w:val="004F288C"/>
    <w:rsid w:val="004F2BFE"/>
    <w:rsid w:val="004F2E17"/>
    <w:rsid w:val="004F2F3B"/>
    <w:rsid w:val="004F442D"/>
    <w:rsid w:val="004F56B2"/>
    <w:rsid w:val="004F6613"/>
    <w:rsid w:val="004F663A"/>
    <w:rsid w:val="00500F06"/>
    <w:rsid w:val="00501918"/>
    <w:rsid w:val="00501976"/>
    <w:rsid w:val="0050288B"/>
    <w:rsid w:val="00502E34"/>
    <w:rsid w:val="00503045"/>
    <w:rsid w:val="00503ADA"/>
    <w:rsid w:val="00504B08"/>
    <w:rsid w:val="00505E15"/>
    <w:rsid w:val="00506E8E"/>
    <w:rsid w:val="00506EE5"/>
    <w:rsid w:val="00506FFB"/>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3D9A"/>
    <w:rsid w:val="005250C7"/>
    <w:rsid w:val="005253D0"/>
    <w:rsid w:val="0053003C"/>
    <w:rsid w:val="00531407"/>
    <w:rsid w:val="00531DFD"/>
    <w:rsid w:val="00533207"/>
    <w:rsid w:val="00533625"/>
    <w:rsid w:val="00533A6E"/>
    <w:rsid w:val="00533F01"/>
    <w:rsid w:val="005342F6"/>
    <w:rsid w:val="005360DF"/>
    <w:rsid w:val="00536A3E"/>
    <w:rsid w:val="00536BBD"/>
    <w:rsid w:val="00536E5B"/>
    <w:rsid w:val="00540446"/>
    <w:rsid w:val="00540D90"/>
    <w:rsid w:val="00541CC4"/>
    <w:rsid w:val="00541CF2"/>
    <w:rsid w:val="00542532"/>
    <w:rsid w:val="00543104"/>
    <w:rsid w:val="00543AD6"/>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2DDC"/>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AB1"/>
    <w:rsid w:val="005C55C9"/>
    <w:rsid w:val="005C59AE"/>
    <w:rsid w:val="005C60A9"/>
    <w:rsid w:val="005C70CF"/>
    <w:rsid w:val="005D0128"/>
    <w:rsid w:val="005D0229"/>
    <w:rsid w:val="005D1D8C"/>
    <w:rsid w:val="005D21E1"/>
    <w:rsid w:val="005D296D"/>
    <w:rsid w:val="005D4D49"/>
    <w:rsid w:val="005D4E1A"/>
    <w:rsid w:val="005D5968"/>
    <w:rsid w:val="005E0461"/>
    <w:rsid w:val="005E28A9"/>
    <w:rsid w:val="005E379F"/>
    <w:rsid w:val="005E38E1"/>
    <w:rsid w:val="005E49CF"/>
    <w:rsid w:val="005E4CD4"/>
    <w:rsid w:val="005E5337"/>
    <w:rsid w:val="005E606F"/>
    <w:rsid w:val="005E6170"/>
    <w:rsid w:val="005E7847"/>
    <w:rsid w:val="005F0966"/>
    <w:rsid w:val="005F1DDB"/>
    <w:rsid w:val="005F3133"/>
    <w:rsid w:val="005F31F9"/>
    <w:rsid w:val="005F35F6"/>
    <w:rsid w:val="005F3885"/>
    <w:rsid w:val="005F48C2"/>
    <w:rsid w:val="005F49FD"/>
    <w:rsid w:val="005F508E"/>
    <w:rsid w:val="005F61C1"/>
    <w:rsid w:val="005F645E"/>
    <w:rsid w:val="005F68F1"/>
    <w:rsid w:val="005F6FE8"/>
    <w:rsid w:val="005F750D"/>
    <w:rsid w:val="0060134C"/>
    <w:rsid w:val="00601D91"/>
    <w:rsid w:val="006023EC"/>
    <w:rsid w:val="006033BB"/>
    <w:rsid w:val="00604293"/>
    <w:rsid w:val="00604FD0"/>
    <w:rsid w:val="00605A4E"/>
    <w:rsid w:val="00606C83"/>
    <w:rsid w:val="00606ED4"/>
    <w:rsid w:val="006100E0"/>
    <w:rsid w:val="00610B92"/>
    <w:rsid w:val="00610F4B"/>
    <w:rsid w:val="00611C36"/>
    <w:rsid w:val="00612F29"/>
    <w:rsid w:val="00613BD1"/>
    <w:rsid w:val="006144D2"/>
    <w:rsid w:val="00614E93"/>
    <w:rsid w:val="00614FC0"/>
    <w:rsid w:val="006151FF"/>
    <w:rsid w:val="00620020"/>
    <w:rsid w:val="006206D3"/>
    <w:rsid w:val="00620E94"/>
    <w:rsid w:val="00622772"/>
    <w:rsid w:val="00624A73"/>
    <w:rsid w:val="00625BF3"/>
    <w:rsid w:val="00626776"/>
    <w:rsid w:val="00626933"/>
    <w:rsid w:val="00626A8F"/>
    <w:rsid w:val="00627AC2"/>
    <w:rsid w:val="0063019D"/>
    <w:rsid w:val="006303EE"/>
    <w:rsid w:val="00631CA4"/>
    <w:rsid w:val="00633E81"/>
    <w:rsid w:val="006349EE"/>
    <w:rsid w:val="00634FAC"/>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6FD"/>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3D0"/>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D58"/>
    <w:rsid w:val="006A56CD"/>
    <w:rsid w:val="006A5733"/>
    <w:rsid w:val="006A5E38"/>
    <w:rsid w:val="006A6379"/>
    <w:rsid w:val="006A6DBE"/>
    <w:rsid w:val="006A7671"/>
    <w:rsid w:val="006B035E"/>
    <w:rsid w:val="006B1DC6"/>
    <w:rsid w:val="006B3982"/>
    <w:rsid w:val="006B4DD1"/>
    <w:rsid w:val="006B56D6"/>
    <w:rsid w:val="006B61DB"/>
    <w:rsid w:val="006B64B9"/>
    <w:rsid w:val="006B6E0C"/>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532C"/>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3DD"/>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47E7C"/>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5C2"/>
    <w:rsid w:val="007A0CC4"/>
    <w:rsid w:val="007A1826"/>
    <w:rsid w:val="007A1DA3"/>
    <w:rsid w:val="007A75AC"/>
    <w:rsid w:val="007B1D7A"/>
    <w:rsid w:val="007B1F14"/>
    <w:rsid w:val="007B2333"/>
    <w:rsid w:val="007B35D6"/>
    <w:rsid w:val="007B3F06"/>
    <w:rsid w:val="007B54C0"/>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2AA5"/>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405"/>
    <w:rsid w:val="0080759D"/>
    <w:rsid w:val="00812236"/>
    <w:rsid w:val="0081257D"/>
    <w:rsid w:val="00815401"/>
    <w:rsid w:val="008159AE"/>
    <w:rsid w:val="00815D5F"/>
    <w:rsid w:val="008163DC"/>
    <w:rsid w:val="0081650A"/>
    <w:rsid w:val="00820730"/>
    <w:rsid w:val="00823C96"/>
    <w:rsid w:val="00826C08"/>
    <w:rsid w:val="00827C8C"/>
    <w:rsid w:val="00827E5A"/>
    <w:rsid w:val="008307B0"/>
    <w:rsid w:val="00830C95"/>
    <w:rsid w:val="0083436E"/>
    <w:rsid w:val="0083586D"/>
    <w:rsid w:val="00836CBF"/>
    <w:rsid w:val="00836F36"/>
    <w:rsid w:val="00837DB3"/>
    <w:rsid w:val="008428EC"/>
    <w:rsid w:val="00843A6A"/>
    <w:rsid w:val="00844F6D"/>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119"/>
    <w:rsid w:val="00861FF6"/>
    <w:rsid w:val="0086317E"/>
    <w:rsid w:val="00865227"/>
    <w:rsid w:val="00865E03"/>
    <w:rsid w:val="00866FC7"/>
    <w:rsid w:val="00870A35"/>
    <w:rsid w:val="0087201B"/>
    <w:rsid w:val="00872F96"/>
    <w:rsid w:val="0087354C"/>
    <w:rsid w:val="008738C9"/>
    <w:rsid w:val="00873961"/>
    <w:rsid w:val="00873AB7"/>
    <w:rsid w:val="00873AD0"/>
    <w:rsid w:val="00873D77"/>
    <w:rsid w:val="008749AE"/>
    <w:rsid w:val="00880756"/>
    <w:rsid w:val="0088711F"/>
    <w:rsid w:val="008871F2"/>
    <w:rsid w:val="0089109D"/>
    <w:rsid w:val="00891B2D"/>
    <w:rsid w:val="008933BC"/>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3B4C"/>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D03"/>
    <w:rsid w:val="00924666"/>
    <w:rsid w:val="0092590C"/>
    <w:rsid w:val="00932B66"/>
    <w:rsid w:val="00933005"/>
    <w:rsid w:val="00933EF2"/>
    <w:rsid w:val="00934018"/>
    <w:rsid w:val="00935541"/>
    <w:rsid w:val="009365E9"/>
    <w:rsid w:val="00937064"/>
    <w:rsid w:val="00937370"/>
    <w:rsid w:val="00937CA0"/>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5CD"/>
    <w:rsid w:val="009759C6"/>
    <w:rsid w:val="00975A9C"/>
    <w:rsid w:val="00976A00"/>
    <w:rsid w:val="00977671"/>
    <w:rsid w:val="009809E1"/>
    <w:rsid w:val="009814B6"/>
    <w:rsid w:val="00982A98"/>
    <w:rsid w:val="00983914"/>
    <w:rsid w:val="00983E68"/>
    <w:rsid w:val="00984504"/>
    <w:rsid w:val="00984BC5"/>
    <w:rsid w:val="00990715"/>
    <w:rsid w:val="0099337E"/>
    <w:rsid w:val="009938FA"/>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52D8"/>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8F2"/>
    <w:rsid w:val="00A66999"/>
    <w:rsid w:val="00A67573"/>
    <w:rsid w:val="00A70023"/>
    <w:rsid w:val="00A70B93"/>
    <w:rsid w:val="00A71A46"/>
    <w:rsid w:val="00A725E6"/>
    <w:rsid w:val="00A72790"/>
    <w:rsid w:val="00A72BCE"/>
    <w:rsid w:val="00A7377B"/>
    <w:rsid w:val="00A7450C"/>
    <w:rsid w:val="00A748ED"/>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2901"/>
    <w:rsid w:val="00AA332E"/>
    <w:rsid w:val="00AA3620"/>
    <w:rsid w:val="00AA3789"/>
    <w:rsid w:val="00AA552C"/>
    <w:rsid w:val="00AA597A"/>
    <w:rsid w:val="00AA5F0F"/>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3F24"/>
    <w:rsid w:val="00AD4AC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5726"/>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039D"/>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1CB3"/>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45AE"/>
    <w:rsid w:val="00C24A9B"/>
    <w:rsid w:val="00C24CFF"/>
    <w:rsid w:val="00C258EA"/>
    <w:rsid w:val="00C2691E"/>
    <w:rsid w:val="00C2773C"/>
    <w:rsid w:val="00C27810"/>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5728A"/>
    <w:rsid w:val="00C60157"/>
    <w:rsid w:val="00C60785"/>
    <w:rsid w:val="00C60831"/>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806"/>
    <w:rsid w:val="00C76BDF"/>
    <w:rsid w:val="00C81507"/>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127"/>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4D"/>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4CB7"/>
    <w:rsid w:val="00D8618C"/>
    <w:rsid w:val="00D8675D"/>
    <w:rsid w:val="00D87602"/>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56"/>
    <w:rsid w:val="00E14A14"/>
    <w:rsid w:val="00E16C87"/>
    <w:rsid w:val="00E17958"/>
    <w:rsid w:val="00E211D1"/>
    <w:rsid w:val="00E214D7"/>
    <w:rsid w:val="00E22C7D"/>
    <w:rsid w:val="00E233D4"/>
    <w:rsid w:val="00E23638"/>
    <w:rsid w:val="00E248F8"/>
    <w:rsid w:val="00E25234"/>
    <w:rsid w:val="00E25E71"/>
    <w:rsid w:val="00E25E78"/>
    <w:rsid w:val="00E2663B"/>
    <w:rsid w:val="00E26CC0"/>
    <w:rsid w:val="00E3129C"/>
    <w:rsid w:val="00E32284"/>
    <w:rsid w:val="00E335F6"/>
    <w:rsid w:val="00E36E8B"/>
    <w:rsid w:val="00E41056"/>
    <w:rsid w:val="00E4380E"/>
    <w:rsid w:val="00E43B57"/>
    <w:rsid w:val="00E4752C"/>
    <w:rsid w:val="00E514CB"/>
    <w:rsid w:val="00E51681"/>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1DFA"/>
    <w:rsid w:val="00EF24D8"/>
    <w:rsid w:val="00EF5DBF"/>
    <w:rsid w:val="00F01A5A"/>
    <w:rsid w:val="00F028A2"/>
    <w:rsid w:val="00F02A55"/>
    <w:rsid w:val="00F031B3"/>
    <w:rsid w:val="00F05707"/>
    <w:rsid w:val="00F077EE"/>
    <w:rsid w:val="00F12375"/>
    <w:rsid w:val="00F137DE"/>
    <w:rsid w:val="00F152A5"/>
    <w:rsid w:val="00F15C46"/>
    <w:rsid w:val="00F1605B"/>
    <w:rsid w:val="00F16087"/>
    <w:rsid w:val="00F162EC"/>
    <w:rsid w:val="00F1635E"/>
    <w:rsid w:val="00F16AC0"/>
    <w:rsid w:val="00F16C91"/>
    <w:rsid w:val="00F1777A"/>
    <w:rsid w:val="00F213F5"/>
    <w:rsid w:val="00F21524"/>
    <w:rsid w:val="00F219FA"/>
    <w:rsid w:val="00F21CEF"/>
    <w:rsid w:val="00F2223E"/>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5B1"/>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6572"/>
    <w:rsid w:val="00FB694C"/>
    <w:rsid w:val="00FB700C"/>
    <w:rsid w:val="00FC1A5A"/>
    <w:rsid w:val="00FC2DEA"/>
    <w:rsid w:val="00FC2E94"/>
    <w:rsid w:val="00FC4759"/>
    <w:rsid w:val="00FC58D5"/>
    <w:rsid w:val="00FC5B38"/>
    <w:rsid w:val="00FC6F12"/>
    <w:rsid w:val="00FC712A"/>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6658994"/>
  <w15:docId w15:val="{34500213-D973-46B6-B2C1-1B4A7CF3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B15726"/>
    <w:pPr>
      <w:keepNext/>
      <w:numPr>
        <w:numId w:val="34"/>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B15726"/>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B321D8"/>
    <w:pPr>
      <w:spacing w:before="0" w:after="0"/>
    </w:pPr>
    <w:rPr>
      <w:szCs w:val="20"/>
    </w:rPr>
  </w:style>
  <w:style w:type="character" w:customStyle="1" w:styleId="FootnoteTextChar">
    <w:name w:val="Footnote Text Char"/>
    <w:basedOn w:val="DefaultParagraphFont"/>
    <w:link w:val="FootnoteText"/>
    <w:rsid w:val="00B321D8"/>
    <w:rPr>
      <w:rFonts w:ascii="Arial" w:eastAsia="Times New Roman" w:hAnsi="Arial" w:cs="Times New Roman"/>
      <w:sz w:val="20"/>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sz w:val="16"/>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D87602"/>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3A33C3"/>
    <w:pPr>
      <w:spacing w:before="0" w:after="60"/>
    </w:pPr>
    <w:rPr>
      <w:sz w:val="16"/>
      <w:lang w:eastAsia="en-US"/>
    </w:rPr>
  </w:style>
  <w:style w:type="paragraph" w:customStyle="1" w:styleId="SWA-FOROFFICIALUSEONLY">
    <w:name w:val="SWA - FOR OFFICIAL USE ONLY"/>
    <w:basedOn w:val="Normal"/>
    <w:qFormat/>
    <w:rsid w:val="00543AD6"/>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543AD6"/>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1043">
      <w:bodyDiv w:val="1"/>
      <w:marLeft w:val="0"/>
      <w:marRight w:val="0"/>
      <w:marTop w:val="0"/>
      <w:marBottom w:val="0"/>
      <w:divBdr>
        <w:top w:val="none" w:sz="0" w:space="0" w:color="auto"/>
        <w:left w:val="none" w:sz="0" w:space="0" w:color="auto"/>
        <w:bottom w:val="none" w:sz="0" w:space="0" w:color="auto"/>
        <w:right w:val="none" w:sz="0" w:space="0" w:color="auto"/>
      </w:divBdr>
    </w:div>
    <w:div w:id="514465919">
      <w:bodyDiv w:val="1"/>
      <w:marLeft w:val="0"/>
      <w:marRight w:val="0"/>
      <w:marTop w:val="0"/>
      <w:marBottom w:val="0"/>
      <w:divBdr>
        <w:top w:val="none" w:sz="0" w:space="0" w:color="auto"/>
        <w:left w:val="none" w:sz="0" w:space="0" w:color="auto"/>
        <w:bottom w:val="none" w:sz="0" w:space="0" w:color="auto"/>
        <w:right w:val="none" w:sz="0" w:space="0" w:color="auto"/>
      </w:divBdr>
    </w:div>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s://www.safeworkaustralia.gov.au/system/files/documents/1705/workplace-exposure-standards-airborne-contaminants-v2.pdf" TargetMode="Externa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9.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testsafe.com.au/__data/assets/pdf_file/0007/16387/Chemical-Analysis-Branch-Handbook-9th-edition-TS033.pdf" TargetMode="External"/><Relationship Id="rId33" Type="http://schemas.openxmlformats.org/officeDocument/2006/relationships/header" Target="header8.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7.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dc.gov/biomonitoring/Cadmium_BiomonitoringSummary.html" TargetMode="External"/><Relationship Id="rId32" Type="http://schemas.openxmlformats.org/officeDocument/2006/relationships/image" Target="media/image5.jpeg"/><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tsdr.cdc.gov/substances/toxsubstance.asp?toxid=15" TargetMode="Externa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tsdr.cdc.gov/csem/csem.asp?csem=6&amp;po=0" TargetMode="External"/><Relationship Id="rId27" Type="http://schemas.openxmlformats.org/officeDocument/2006/relationships/hyperlink" Target="http://hcis.safeworkaustralia.gov.au/" TargetMode="External"/><Relationship Id="rId30" Type="http://schemas.openxmlformats.org/officeDocument/2006/relationships/footer" Target="footer5.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thoracic.org/statements/resources/pfet/PFT2.pdf" TargetMode="External"/><Relationship Id="rId1" Type="http://schemas.openxmlformats.org/officeDocument/2006/relationships/hyperlink" Target="http://www.testsafe.com.au/__data/assets/pdf_file/0007/16387/Chemical-Analysis-Branch-Handbook-9th-edition-TS03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E599FA6F1242B59918C93051DFD3D7"/>
        <w:category>
          <w:name w:val="General"/>
          <w:gallery w:val="placeholder"/>
        </w:category>
        <w:types>
          <w:type w:val="bbPlcHdr"/>
        </w:types>
        <w:behaviors>
          <w:behavior w:val="content"/>
        </w:behaviors>
        <w:guid w:val="{107BB89B-CCF7-40AE-A1A0-87A08E28E645}"/>
      </w:docPartPr>
      <w:docPartBody>
        <w:p w:rsidR="00A4774A" w:rsidRDefault="00A4774A" w:rsidP="00A4774A">
          <w:pPr>
            <w:pStyle w:val="D5E599FA6F1242B59918C93051DFD3D71"/>
          </w:pPr>
          <w:r w:rsidRPr="003F6A7B">
            <w:rPr>
              <w:rStyle w:val="PlaceholderText"/>
              <w:rFonts w:eastAsiaTheme="minorHAnsi"/>
            </w:rPr>
            <w:t>Click here to enter a date.</w:t>
          </w:r>
        </w:p>
      </w:docPartBody>
    </w:docPart>
    <w:docPart>
      <w:docPartPr>
        <w:name w:val="28F1FBA2506D463CB6A7901D6E2B837D"/>
        <w:category>
          <w:name w:val="General"/>
          <w:gallery w:val="placeholder"/>
        </w:category>
        <w:types>
          <w:type w:val="bbPlcHdr"/>
        </w:types>
        <w:behaviors>
          <w:behavior w:val="content"/>
        </w:behaviors>
        <w:guid w:val="{F10196C1-9287-4B76-8E9B-452F22DD2CDE}"/>
      </w:docPartPr>
      <w:docPartBody>
        <w:p w:rsidR="00A4774A" w:rsidRDefault="00A4774A" w:rsidP="00A4774A">
          <w:pPr>
            <w:pStyle w:val="28F1FBA2506D463CB6A7901D6E2B837D1"/>
          </w:pPr>
          <w:r w:rsidRPr="003F6A7B">
            <w:rPr>
              <w:rStyle w:val="PlaceholderText"/>
              <w:rFonts w:eastAsiaTheme="minorHAnsi"/>
            </w:rPr>
            <w:t>Click here to enter a date.</w:t>
          </w:r>
        </w:p>
      </w:docPartBody>
    </w:docPart>
    <w:docPart>
      <w:docPartPr>
        <w:name w:val="A6CD8874C5E64D00819E9EA12E77B353"/>
        <w:category>
          <w:name w:val="General"/>
          <w:gallery w:val="placeholder"/>
        </w:category>
        <w:types>
          <w:type w:val="bbPlcHdr"/>
        </w:types>
        <w:behaviors>
          <w:behavior w:val="content"/>
        </w:behaviors>
        <w:guid w:val="{7FA82BC1-6660-4A28-892C-E5314DF49542}"/>
      </w:docPartPr>
      <w:docPartBody>
        <w:p w:rsidR="00A4774A" w:rsidRDefault="00A4774A" w:rsidP="00A4774A">
          <w:pPr>
            <w:pStyle w:val="A6CD8874C5E64D00819E9EA12E77B3531"/>
          </w:pPr>
          <w:r w:rsidRPr="003F6A7B">
            <w:rPr>
              <w:rStyle w:val="PlaceholderText"/>
              <w:rFonts w:eastAsiaTheme="minorHAnsi"/>
            </w:rPr>
            <w:t>Click here to enter a date.</w:t>
          </w:r>
        </w:p>
      </w:docPartBody>
    </w:docPart>
    <w:docPart>
      <w:docPartPr>
        <w:name w:val="79CE973070924A628FD45BA152D792CC"/>
        <w:category>
          <w:name w:val="General"/>
          <w:gallery w:val="placeholder"/>
        </w:category>
        <w:types>
          <w:type w:val="bbPlcHdr"/>
        </w:types>
        <w:behaviors>
          <w:behavior w:val="content"/>
        </w:behaviors>
        <w:guid w:val="{4E5E64FB-CE13-4A45-9470-08B107A21FB8}"/>
      </w:docPartPr>
      <w:docPartBody>
        <w:p w:rsidR="00A4774A" w:rsidRDefault="00A4774A" w:rsidP="00A4774A">
          <w:pPr>
            <w:pStyle w:val="79CE973070924A628FD45BA152D792CC1"/>
          </w:pPr>
          <w:r w:rsidRPr="003F6A7B">
            <w:rPr>
              <w:rStyle w:val="PlaceholderText"/>
              <w:rFonts w:eastAsiaTheme="minorHAnsi"/>
            </w:rPr>
            <w:t>Click here to enter a date.</w:t>
          </w:r>
        </w:p>
      </w:docPartBody>
    </w:docPart>
    <w:docPart>
      <w:docPartPr>
        <w:name w:val="C5716260977044EFB53BE2DF396C2C6D"/>
        <w:category>
          <w:name w:val="General"/>
          <w:gallery w:val="placeholder"/>
        </w:category>
        <w:types>
          <w:type w:val="bbPlcHdr"/>
        </w:types>
        <w:behaviors>
          <w:behavior w:val="content"/>
        </w:behaviors>
        <w:guid w:val="{E6AAD610-91D6-4CDD-9B8D-0589F3881CC7}"/>
      </w:docPartPr>
      <w:docPartBody>
        <w:p w:rsidR="00A4774A" w:rsidRDefault="00A4774A" w:rsidP="00A4774A">
          <w:pPr>
            <w:pStyle w:val="C5716260977044EFB53BE2DF396C2C6D1"/>
          </w:pPr>
          <w:r w:rsidRPr="00A87704">
            <w:rPr>
              <w:rStyle w:val="PlaceholderText"/>
              <w:rFonts w:eastAsiaTheme="minorHAnsi"/>
            </w:rPr>
            <w:t>Click here to enter a date.</w:t>
          </w:r>
        </w:p>
      </w:docPartBody>
    </w:docPart>
    <w:docPart>
      <w:docPartPr>
        <w:name w:val="7BE5B02664C940E1B64C0D8D418F1316"/>
        <w:category>
          <w:name w:val="General"/>
          <w:gallery w:val="placeholder"/>
        </w:category>
        <w:types>
          <w:type w:val="bbPlcHdr"/>
        </w:types>
        <w:behaviors>
          <w:behavior w:val="content"/>
        </w:behaviors>
        <w:guid w:val="{B15B717E-1CE2-4629-B59D-15AA0A39ED68}"/>
      </w:docPartPr>
      <w:docPartBody>
        <w:p w:rsidR="00A4774A" w:rsidRDefault="00A4774A" w:rsidP="00A4774A">
          <w:pPr>
            <w:pStyle w:val="7BE5B02664C940E1B64C0D8D418F13161"/>
          </w:pPr>
          <w:r w:rsidRPr="003F6A7B">
            <w:rPr>
              <w:rStyle w:val="PlaceholderText"/>
              <w:rFonts w:eastAsiaTheme="minorHAnsi"/>
            </w:rPr>
            <w:t>Click here to enter a date.</w:t>
          </w:r>
        </w:p>
      </w:docPartBody>
    </w:docPart>
    <w:docPart>
      <w:docPartPr>
        <w:name w:val="A881572C7CDB4E5795AB307882357DF1"/>
        <w:category>
          <w:name w:val="General"/>
          <w:gallery w:val="placeholder"/>
        </w:category>
        <w:types>
          <w:type w:val="bbPlcHdr"/>
        </w:types>
        <w:behaviors>
          <w:behavior w:val="content"/>
        </w:behaviors>
        <w:guid w:val="{6B202673-8759-4822-91C4-D88E2BADC18E}"/>
      </w:docPartPr>
      <w:docPartBody>
        <w:p w:rsidR="00A4774A" w:rsidRDefault="00A4774A" w:rsidP="00A4774A">
          <w:pPr>
            <w:pStyle w:val="A881572C7CDB4E5795AB307882357DF11"/>
          </w:pPr>
          <w:r w:rsidRPr="003F6A7B">
            <w:rPr>
              <w:rStyle w:val="PlaceholderText"/>
              <w:rFonts w:eastAsiaTheme="minorHAnsi"/>
            </w:rPr>
            <w:t>Click here to enter a date.</w:t>
          </w:r>
        </w:p>
      </w:docPartBody>
    </w:docPart>
    <w:docPart>
      <w:docPartPr>
        <w:name w:val="474AAACAA1EC4111BCE8D7FDA3A8B90C"/>
        <w:category>
          <w:name w:val="General"/>
          <w:gallery w:val="placeholder"/>
        </w:category>
        <w:types>
          <w:type w:val="bbPlcHdr"/>
        </w:types>
        <w:behaviors>
          <w:behavior w:val="content"/>
        </w:behaviors>
        <w:guid w:val="{4BA5BEA3-0E47-4CB9-A9CD-6DF9076AB5ED}"/>
      </w:docPartPr>
      <w:docPartBody>
        <w:p w:rsidR="00A4774A" w:rsidRDefault="00A4774A" w:rsidP="00A4774A">
          <w:pPr>
            <w:pStyle w:val="474AAACAA1EC4111BCE8D7FDA3A8B90C1"/>
          </w:pPr>
          <w:r w:rsidRPr="00A87704">
            <w:rPr>
              <w:rStyle w:val="PlaceholderText"/>
              <w:rFonts w:eastAsiaTheme="minorHAnsi"/>
            </w:rPr>
            <w:t>Click here to enter a date.</w:t>
          </w:r>
        </w:p>
      </w:docPartBody>
    </w:docPart>
    <w:docPart>
      <w:docPartPr>
        <w:name w:val="ACD23DB814534373B7C2D74C48709DBD"/>
        <w:category>
          <w:name w:val="General"/>
          <w:gallery w:val="placeholder"/>
        </w:category>
        <w:types>
          <w:type w:val="bbPlcHdr"/>
        </w:types>
        <w:behaviors>
          <w:behavior w:val="content"/>
        </w:behaviors>
        <w:guid w:val="{3918207F-DC56-48E9-B44C-364D5653E611}"/>
      </w:docPartPr>
      <w:docPartBody>
        <w:p w:rsidR="00A4774A" w:rsidRDefault="00A4774A" w:rsidP="00A4774A">
          <w:pPr>
            <w:pStyle w:val="ACD23DB814534373B7C2D74C48709DBD1"/>
          </w:pPr>
          <w:r w:rsidRPr="00A87704">
            <w:rPr>
              <w:rStyle w:val="PlaceholderText"/>
              <w:rFonts w:eastAsiaTheme="minorHAnsi"/>
            </w:rPr>
            <w:t>Click here to enter a date.</w:t>
          </w:r>
        </w:p>
      </w:docPartBody>
    </w:docPart>
    <w:docPart>
      <w:docPartPr>
        <w:name w:val="0193E1691568438D92C09AC8EEEB5707"/>
        <w:category>
          <w:name w:val="General"/>
          <w:gallery w:val="placeholder"/>
        </w:category>
        <w:types>
          <w:type w:val="bbPlcHdr"/>
        </w:types>
        <w:behaviors>
          <w:behavior w:val="content"/>
        </w:behaviors>
        <w:guid w:val="{5F490D41-6BAD-4907-A6EA-642032C6E6BC}"/>
      </w:docPartPr>
      <w:docPartBody>
        <w:p w:rsidR="00A4774A" w:rsidRDefault="00A4774A" w:rsidP="00A4774A">
          <w:pPr>
            <w:pStyle w:val="0193E1691568438D92C09AC8EEEB57071"/>
          </w:pPr>
          <w:r w:rsidRPr="00A87704">
            <w:rPr>
              <w:rStyle w:val="PlaceholderText"/>
              <w:rFonts w:eastAsiaTheme="minorHAnsi"/>
            </w:rPr>
            <w:t>Click here to enter a date.</w:t>
          </w:r>
        </w:p>
      </w:docPartBody>
    </w:docPart>
    <w:docPart>
      <w:docPartPr>
        <w:name w:val="7C6004E9BE8F43B8A76F8E2AA5A11ADD"/>
        <w:category>
          <w:name w:val="General"/>
          <w:gallery w:val="placeholder"/>
        </w:category>
        <w:types>
          <w:type w:val="bbPlcHdr"/>
        </w:types>
        <w:behaviors>
          <w:behavior w:val="content"/>
        </w:behaviors>
        <w:guid w:val="{13173DD8-82D7-4303-9C45-5FD76CE1F112}"/>
      </w:docPartPr>
      <w:docPartBody>
        <w:p w:rsidR="00A4774A" w:rsidRDefault="00A4774A" w:rsidP="00A4774A">
          <w:pPr>
            <w:pStyle w:val="7C6004E9BE8F43B8A76F8E2AA5A11ADD1"/>
          </w:pPr>
          <w:r w:rsidRPr="00A87704">
            <w:rPr>
              <w:rStyle w:val="PlaceholderText"/>
              <w:rFonts w:eastAsiaTheme="minorHAnsi"/>
            </w:rPr>
            <w:t>Click here to enter a date.</w:t>
          </w:r>
        </w:p>
      </w:docPartBody>
    </w:docPart>
    <w:docPart>
      <w:docPartPr>
        <w:name w:val="84796A8576ED4E0D8D33292E27012048"/>
        <w:category>
          <w:name w:val="General"/>
          <w:gallery w:val="placeholder"/>
        </w:category>
        <w:types>
          <w:type w:val="bbPlcHdr"/>
        </w:types>
        <w:behaviors>
          <w:behavior w:val="content"/>
        </w:behaviors>
        <w:guid w:val="{D26E7E69-AAFB-4B8D-8753-CF09FBE1CA39}"/>
      </w:docPartPr>
      <w:docPartBody>
        <w:p w:rsidR="00A4774A" w:rsidRDefault="00A4774A" w:rsidP="00A4774A">
          <w:pPr>
            <w:pStyle w:val="84796A8576ED4E0D8D33292E270120481"/>
          </w:pPr>
          <w:r w:rsidRPr="00A87704">
            <w:rPr>
              <w:rStyle w:val="PlaceholderText"/>
              <w:rFonts w:eastAsiaTheme="minorHAnsi"/>
            </w:rPr>
            <w:t>Click here to enter a date.</w:t>
          </w:r>
        </w:p>
      </w:docPartBody>
    </w:docPart>
    <w:docPart>
      <w:docPartPr>
        <w:name w:val="9808CAA907EC44C4999D4E96D058F3E1"/>
        <w:category>
          <w:name w:val="General"/>
          <w:gallery w:val="placeholder"/>
        </w:category>
        <w:types>
          <w:type w:val="bbPlcHdr"/>
        </w:types>
        <w:behaviors>
          <w:behavior w:val="content"/>
        </w:behaviors>
        <w:guid w:val="{A3BE77A6-69C0-48DA-BBE9-A1B863CC6274}"/>
      </w:docPartPr>
      <w:docPartBody>
        <w:p w:rsidR="00F646A9" w:rsidRDefault="00D6194F">
          <w:r w:rsidRPr="00845A2B">
            <w:rPr>
              <w:rStyle w:val="PlaceholderText"/>
            </w:rPr>
            <w:t>Click here to enter text.</w:t>
          </w:r>
        </w:p>
      </w:docPartBody>
    </w:docPart>
    <w:docPart>
      <w:docPartPr>
        <w:name w:val="F8A2F879AE09463A8596586AAEA832C3"/>
        <w:category>
          <w:name w:val="General"/>
          <w:gallery w:val="placeholder"/>
        </w:category>
        <w:types>
          <w:type w:val="bbPlcHdr"/>
        </w:types>
        <w:behaviors>
          <w:behavior w:val="content"/>
        </w:behaviors>
        <w:guid w:val="{B52FE733-C803-437B-8D50-879D59F32790}"/>
      </w:docPartPr>
      <w:docPartBody>
        <w:p w:rsidR="00F646A9" w:rsidRDefault="00D6194F">
          <w:r w:rsidRPr="00845A2B">
            <w:rPr>
              <w:rStyle w:val="PlaceholderText"/>
            </w:rPr>
            <w:t>Click here to enter text.</w:t>
          </w:r>
        </w:p>
      </w:docPartBody>
    </w:docPart>
    <w:docPart>
      <w:docPartPr>
        <w:name w:val="0ED31D995FD14BDB8BC034F8EF3EBD70"/>
        <w:category>
          <w:name w:val="General"/>
          <w:gallery w:val="placeholder"/>
        </w:category>
        <w:types>
          <w:type w:val="bbPlcHdr"/>
        </w:types>
        <w:behaviors>
          <w:behavior w:val="content"/>
        </w:behaviors>
        <w:guid w:val="{634DD7DC-8D88-4EBD-ADA5-8693F4D9B1D7}"/>
      </w:docPartPr>
      <w:docPartBody>
        <w:p w:rsidR="00F646A9" w:rsidRDefault="00D6194F">
          <w:r w:rsidRPr="00845A2B">
            <w:rPr>
              <w:rStyle w:val="PlaceholderText"/>
            </w:rPr>
            <w:t>Click here to enter text.</w:t>
          </w:r>
        </w:p>
      </w:docPartBody>
    </w:docPart>
    <w:docPart>
      <w:docPartPr>
        <w:name w:val="38A589078F1D4869B26BA83C290C1F3A"/>
        <w:category>
          <w:name w:val="General"/>
          <w:gallery w:val="placeholder"/>
        </w:category>
        <w:types>
          <w:type w:val="bbPlcHdr"/>
        </w:types>
        <w:behaviors>
          <w:behavior w:val="content"/>
        </w:behaviors>
        <w:guid w:val="{EE1AEAFA-C65F-47A7-BF3E-EA98D7FC50DF}"/>
      </w:docPartPr>
      <w:docPartBody>
        <w:p w:rsidR="00F646A9" w:rsidRDefault="00D6194F">
          <w:r w:rsidRPr="00845A2B">
            <w:rPr>
              <w:rStyle w:val="PlaceholderText"/>
            </w:rPr>
            <w:t>Click here to enter text.</w:t>
          </w:r>
        </w:p>
      </w:docPartBody>
    </w:docPart>
    <w:docPart>
      <w:docPartPr>
        <w:name w:val="EF2E9802AA7D4A95B3783A77701482A7"/>
        <w:category>
          <w:name w:val="General"/>
          <w:gallery w:val="placeholder"/>
        </w:category>
        <w:types>
          <w:type w:val="bbPlcHdr"/>
        </w:types>
        <w:behaviors>
          <w:behavior w:val="content"/>
        </w:behaviors>
        <w:guid w:val="{99FCD063-2EAE-47D5-A554-357333793269}"/>
      </w:docPartPr>
      <w:docPartBody>
        <w:p w:rsidR="00F646A9" w:rsidRDefault="00D6194F">
          <w:r w:rsidRPr="00845A2B">
            <w:rPr>
              <w:rStyle w:val="PlaceholderText"/>
            </w:rPr>
            <w:t>Click here to enter text.</w:t>
          </w:r>
        </w:p>
      </w:docPartBody>
    </w:docPart>
    <w:docPart>
      <w:docPartPr>
        <w:name w:val="28F72B5C1D7543CFBB3DDC8B5F65920C"/>
        <w:category>
          <w:name w:val="General"/>
          <w:gallery w:val="placeholder"/>
        </w:category>
        <w:types>
          <w:type w:val="bbPlcHdr"/>
        </w:types>
        <w:behaviors>
          <w:behavior w:val="content"/>
        </w:behaviors>
        <w:guid w:val="{CFB60D01-2918-4B7A-9A3A-E6D6B6FC0BB3}"/>
      </w:docPartPr>
      <w:docPartBody>
        <w:p w:rsidR="00F646A9" w:rsidRDefault="00D6194F">
          <w:r w:rsidRPr="00845A2B">
            <w:rPr>
              <w:rStyle w:val="PlaceholderText"/>
            </w:rPr>
            <w:t>Click here to enter text.</w:t>
          </w:r>
        </w:p>
      </w:docPartBody>
    </w:docPart>
    <w:docPart>
      <w:docPartPr>
        <w:name w:val="C3E9B553B4824AC0BD5706631CD6833D"/>
        <w:category>
          <w:name w:val="General"/>
          <w:gallery w:val="placeholder"/>
        </w:category>
        <w:types>
          <w:type w:val="bbPlcHdr"/>
        </w:types>
        <w:behaviors>
          <w:behavior w:val="content"/>
        </w:behaviors>
        <w:guid w:val="{40EBE344-B33D-444A-A318-7799330546ED}"/>
      </w:docPartPr>
      <w:docPartBody>
        <w:p w:rsidR="00F646A9" w:rsidRDefault="00D6194F">
          <w:r w:rsidRPr="00845A2B">
            <w:rPr>
              <w:rStyle w:val="PlaceholderText"/>
            </w:rPr>
            <w:t>Click here to enter text.</w:t>
          </w:r>
        </w:p>
      </w:docPartBody>
    </w:docPart>
    <w:docPart>
      <w:docPartPr>
        <w:name w:val="1AF0810770F94617B1DD29A91A9BEF34"/>
        <w:category>
          <w:name w:val="General"/>
          <w:gallery w:val="placeholder"/>
        </w:category>
        <w:types>
          <w:type w:val="bbPlcHdr"/>
        </w:types>
        <w:behaviors>
          <w:behavior w:val="content"/>
        </w:behaviors>
        <w:guid w:val="{711CAD06-4413-4CA4-9B53-FC4813D22995}"/>
      </w:docPartPr>
      <w:docPartBody>
        <w:p w:rsidR="00F646A9" w:rsidRDefault="00D6194F">
          <w:r w:rsidRPr="00845A2B">
            <w:rPr>
              <w:rStyle w:val="PlaceholderText"/>
            </w:rPr>
            <w:t>Click here to enter text.</w:t>
          </w:r>
        </w:p>
      </w:docPartBody>
    </w:docPart>
    <w:docPart>
      <w:docPartPr>
        <w:name w:val="C54A844AAB2F45D1AAF711A380629EAE"/>
        <w:category>
          <w:name w:val="General"/>
          <w:gallery w:val="placeholder"/>
        </w:category>
        <w:types>
          <w:type w:val="bbPlcHdr"/>
        </w:types>
        <w:behaviors>
          <w:behavior w:val="content"/>
        </w:behaviors>
        <w:guid w:val="{36B7B301-5BB1-4CA0-8A1B-0A736E580794}"/>
      </w:docPartPr>
      <w:docPartBody>
        <w:p w:rsidR="00F646A9" w:rsidRDefault="00D6194F">
          <w:r w:rsidRPr="00845A2B">
            <w:rPr>
              <w:rStyle w:val="PlaceholderText"/>
            </w:rPr>
            <w:t>Click here to enter text.</w:t>
          </w:r>
        </w:p>
      </w:docPartBody>
    </w:docPart>
    <w:docPart>
      <w:docPartPr>
        <w:name w:val="B91F8AF8D13F481B8774192D7A55B4CD"/>
        <w:category>
          <w:name w:val="General"/>
          <w:gallery w:val="placeholder"/>
        </w:category>
        <w:types>
          <w:type w:val="bbPlcHdr"/>
        </w:types>
        <w:behaviors>
          <w:behavior w:val="content"/>
        </w:behaviors>
        <w:guid w:val="{6215BF47-2204-4B6C-B156-F3F3F705CE85}"/>
      </w:docPartPr>
      <w:docPartBody>
        <w:p w:rsidR="00F646A9" w:rsidRDefault="00D6194F">
          <w:r w:rsidRPr="00845A2B">
            <w:rPr>
              <w:rStyle w:val="PlaceholderText"/>
            </w:rPr>
            <w:t>Click here to enter text.</w:t>
          </w:r>
        </w:p>
      </w:docPartBody>
    </w:docPart>
    <w:docPart>
      <w:docPartPr>
        <w:name w:val="877118A758AF42CDAD59ACE2421D2DEC"/>
        <w:category>
          <w:name w:val="General"/>
          <w:gallery w:val="placeholder"/>
        </w:category>
        <w:types>
          <w:type w:val="bbPlcHdr"/>
        </w:types>
        <w:behaviors>
          <w:behavior w:val="content"/>
        </w:behaviors>
        <w:guid w:val="{8B9895C1-63F4-4BD1-8BB5-E7E5273D04F4}"/>
      </w:docPartPr>
      <w:docPartBody>
        <w:p w:rsidR="00F646A9" w:rsidRDefault="00D6194F">
          <w:r w:rsidRPr="00845A2B">
            <w:rPr>
              <w:rStyle w:val="PlaceholderText"/>
            </w:rPr>
            <w:t>Click here to enter text.</w:t>
          </w:r>
        </w:p>
      </w:docPartBody>
    </w:docPart>
    <w:docPart>
      <w:docPartPr>
        <w:name w:val="555D94D779B44ECE853B628235A1B9D1"/>
        <w:category>
          <w:name w:val="General"/>
          <w:gallery w:val="placeholder"/>
        </w:category>
        <w:types>
          <w:type w:val="bbPlcHdr"/>
        </w:types>
        <w:behaviors>
          <w:behavior w:val="content"/>
        </w:behaviors>
        <w:guid w:val="{C09A26A5-A9E7-42E6-81AC-8C10504640F3}"/>
      </w:docPartPr>
      <w:docPartBody>
        <w:p w:rsidR="00F646A9" w:rsidRDefault="00D6194F">
          <w:r w:rsidRPr="00845A2B">
            <w:rPr>
              <w:rStyle w:val="PlaceholderText"/>
            </w:rPr>
            <w:t>Click here to enter text.</w:t>
          </w:r>
        </w:p>
      </w:docPartBody>
    </w:docPart>
    <w:docPart>
      <w:docPartPr>
        <w:name w:val="9B14394B04B54B5F9BFD762530F6A696"/>
        <w:category>
          <w:name w:val="General"/>
          <w:gallery w:val="placeholder"/>
        </w:category>
        <w:types>
          <w:type w:val="bbPlcHdr"/>
        </w:types>
        <w:behaviors>
          <w:behavior w:val="content"/>
        </w:behaviors>
        <w:guid w:val="{DD57F105-1D96-4151-92BD-DAE50FDD8A43}"/>
      </w:docPartPr>
      <w:docPartBody>
        <w:p w:rsidR="00F646A9" w:rsidRDefault="00D6194F">
          <w:r w:rsidRPr="00845A2B">
            <w:rPr>
              <w:rStyle w:val="PlaceholderText"/>
            </w:rPr>
            <w:t>Click here to enter text.</w:t>
          </w:r>
        </w:p>
      </w:docPartBody>
    </w:docPart>
    <w:docPart>
      <w:docPartPr>
        <w:name w:val="A46D5EFB1D194ABC8E88A1E1C32ECFDC"/>
        <w:category>
          <w:name w:val="General"/>
          <w:gallery w:val="placeholder"/>
        </w:category>
        <w:types>
          <w:type w:val="bbPlcHdr"/>
        </w:types>
        <w:behaviors>
          <w:behavior w:val="content"/>
        </w:behaviors>
        <w:guid w:val="{3E31A0C9-0788-4F87-AB59-D376505CFE44}"/>
      </w:docPartPr>
      <w:docPartBody>
        <w:p w:rsidR="00F646A9" w:rsidRDefault="00D6194F">
          <w:r w:rsidRPr="00845A2B">
            <w:rPr>
              <w:rStyle w:val="PlaceholderText"/>
            </w:rPr>
            <w:t>Click here to enter text.</w:t>
          </w:r>
        </w:p>
      </w:docPartBody>
    </w:docPart>
    <w:docPart>
      <w:docPartPr>
        <w:name w:val="A159FC5041C44765B0E8633AEF5BF545"/>
        <w:category>
          <w:name w:val="General"/>
          <w:gallery w:val="placeholder"/>
        </w:category>
        <w:types>
          <w:type w:val="bbPlcHdr"/>
        </w:types>
        <w:behaviors>
          <w:behavior w:val="content"/>
        </w:behaviors>
        <w:guid w:val="{DCCCB477-BA25-4069-A0C7-38FE7E92EFAB}"/>
      </w:docPartPr>
      <w:docPartBody>
        <w:p w:rsidR="00F646A9" w:rsidRDefault="00D6194F">
          <w:r w:rsidRPr="00845A2B">
            <w:rPr>
              <w:rStyle w:val="PlaceholderText"/>
            </w:rPr>
            <w:t>Click here to enter text.</w:t>
          </w:r>
        </w:p>
      </w:docPartBody>
    </w:docPart>
    <w:docPart>
      <w:docPartPr>
        <w:name w:val="010B6881DA5A4F718AA7BF8F578BE206"/>
        <w:category>
          <w:name w:val="General"/>
          <w:gallery w:val="placeholder"/>
        </w:category>
        <w:types>
          <w:type w:val="bbPlcHdr"/>
        </w:types>
        <w:behaviors>
          <w:behavior w:val="content"/>
        </w:behaviors>
        <w:guid w:val="{564626E2-51A9-456A-A957-63D6A1E911C9}"/>
      </w:docPartPr>
      <w:docPartBody>
        <w:p w:rsidR="00F646A9" w:rsidRDefault="00D6194F">
          <w:r w:rsidRPr="00845A2B">
            <w:rPr>
              <w:rStyle w:val="PlaceholderText"/>
            </w:rPr>
            <w:t>Click here to enter text.</w:t>
          </w:r>
        </w:p>
      </w:docPartBody>
    </w:docPart>
    <w:docPart>
      <w:docPartPr>
        <w:name w:val="9763DF497EC940898300AB58D67102B7"/>
        <w:category>
          <w:name w:val="General"/>
          <w:gallery w:val="placeholder"/>
        </w:category>
        <w:types>
          <w:type w:val="bbPlcHdr"/>
        </w:types>
        <w:behaviors>
          <w:behavior w:val="content"/>
        </w:behaviors>
        <w:guid w:val="{47694F8A-14F4-4AFC-8A10-5EAA381C474F}"/>
      </w:docPartPr>
      <w:docPartBody>
        <w:p w:rsidR="00F646A9" w:rsidRDefault="00D6194F">
          <w:r w:rsidRPr="00845A2B">
            <w:rPr>
              <w:rStyle w:val="PlaceholderText"/>
            </w:rPr>
            <w:t>Click here to enter text.</w:t>
          </w:r>
        </w:p>
      </w:docPartBody>
    </w:docPart>
    <w:docPart>
      <w:docPartPr>
        <w:name w:val="8DF512C85F994CBFA2A6936507E61A36"/>
        <w:category>
          <w:name w:val="General"/>
          <w:gallery w:val="placeholder"/>
        </w:category>
        <w:types>
          <w:type w:val="bbPlcHdr"/>
        </w:types>
        <w:behaviors>
          <w:behavior w:val="content"/>
        </w:behaviors>
        <w:guid w:val="{5B381DC0-2562-41A0-A55B-0F1966475509}"/>
      </w:docPartPr>
      <w:docPartBody>
        <w:p w:rsidR="00F646A9" w:rsidRDefault="00D6194F">
          <w:r w:rsidRPr="00845A2B">
            <w:rPr>
              <w:rStyle w:val="PlaceholderText"/>
            </w:rPr>
            <w:t>Click here to enter text.</w:t>
          </w:r>
        </w:p>
      </w:docPartBody>
    </w:docPart>
    <w:docPart>
      <w:docPartPr>
        <w:name w:val="ED818746B35345BFA7693711F6D4E7D7"/>
        <w:category>
          <w:name w:val="General"/>
          <w:gallery w:val="placeholder"/>
        </w:category>
        <w:types>
          <w:type w:val="bbPlcHdr"/>
        </w:types>
        <w:behaviors>
          <w:behavior w:val="content"/>
        </w:behaviors>
        <w:guid w:val="{B6B2C9CF-C99B-40F6-B005-605362258F39}"/>
      </w:docPartPr>
      <w:docPartBody>
        <w:p w:rsidR="00F646A9" w:rsidRDefault="00D6194F">
          <w:r w:rsidRPr="00845A2B">
            <w:rPr>
              <w:rStyle w:val="PlaceholderText"/>
            </w:rPr>
            <w:t>Click here to enter text.</w:t>
          </w:r>
        </w:p>
      </w:docPartBody>
    </w:docPart>
    <w:docPart>
      <w:docPartPr>
        <w:name w:val="60A5B33576474E2F8821CBC6EF2EA84E"/>
        <w:category>
          <w:name w:val="General"/>
          <w:gallery w:val="placeholder"/>
        </w:category>
        <w:types>
          <w:type w:val="bbPlcHdr"/>
        </w:types>
        <w:behaviors>
          <w:behavior w:val="content"/>
        </w:behaviors>
        <w:guid w:val="{0931B1BE-ED18-4C95-81DE-E61CCDE48F1D}"/>
      </w:docPartPr>
      <w:docPartBody>
        <w:p w:rsidR="00F646A9" w:rsidRDefault="00D6194F">
          <w:r w:rsidRPr="00845A2B">
            <w:rPr>
              <w:rStyle w:val="PlaceholderText"/>
            </w:rPr>
            <w:t>Click here to enter text.</w:t>
          </w:r>
        </w:p>
      </w:docPartBody>
    </w:docPart>
    <w:docPart>
      <w:docPartPr>
        <w:name w:val="17DA7C31D697495AA41AA65ACAD3B266"/>
        <w:category>
          <w:name w:val="General"/>
          <w:gallery w:val="placeholder"/>
        </w:category>
        <w:types>
          <w:type w:val="bbPlcHdr"/>
        </w:types>
        <w:behaviors>
          <w:behavior w:val="content"/>
        </w:behaviors>
        <w:guid w:val="{59160371-6883-49A7-8F03-D0C555A68AA5}"/>
      </w:docPartPr>
      <w:docPartBody>
        <w:p w:rsidR="00F646A9" w:rsidRDefault="00D6194F">
          <w:r w:rsidRPr="00845A2B">
            <w:rPr>
              <w:rStyle w:val="PlaceholderText"/>
            </w:rPr>
            <w:t>Click here to enter text.</w:t>
          </w:r>
        </w:p>
      </w:docPartBody>
    </w:docPart>
    <w:docPart>
      <w:docPartPr>
        <w:name w:val="9FE1691904A047BEBD9E342B9CA0FEDD"/>
        <w:category>
          <w:name w:val="General"/>
          <w:gallery w:val="placeholder"/>
        </w:category>
        <w:types>
          <w:type w:val="bbPlcHdr"/>
        </w:types>
        <w:behaviors>
          <w:behavior w:val="content"/>
        </w:behaviors>
        <w:guid w:val="{6F31228E-200A-4536-9435-F14A55CE5393}"/>
      </w:docPartPr>
      <w:docPartBody>
        <w:p w:rsidR="00F646A9" w:rsidRDefault="00D6194F">
          <w:r w:rsidRPr="00845A2B">
            <w:rPr>
              <w:rStyle w:val="PlaceholderText"/>
            </w:rPr>
            <w:t>Click here to enter text.</w:t>
          </w:r>
        </w:p>
      </w:docPartBody>
    </w:docPart>
    <w:docPart>
      <w:docPartPr>
        <w:name w:val="3BAAB4358F2D4040993DC6ACB44C31C4"/>
        <w:category>
          <w:name w:val="General"/>
          <w:gallery w:val="placeholder"/>
        </w:category>
        <w:types>
          <w:type w:val="bbPlcHdr"/>
        </w:types>
        <w:behaviors>
          <w:behavior w:val="content"/>
        </w:behaviors>
        <w:guid w:val="{8AD6C775-7CB5-4904-8A41-6513E89E3D3C}"/>
      </w:docPartPr>
      <w:docPartBody>
        <w:p w:rsidR="00F646A9" w:rsidRDefault="00D6194F">
          <w:r w:rsidRPr="00845A2B">
            <w:rPr>
              <w:rStyle w:val="PlaceholderText"/>
            </w:rPr>
            <w:t>Click here to enter text.</w:t>
          </w:r>
        </w:p>
      </w:docPartBody>
    </w:docPart>
    <w:docPart>
      <w:docPartPr>
        <w:name w:val="8D4056EBDCCF4F37A9F424930573BBC6"/>
        <w:category>
          <w:name w:val="General"/>
          <w:gallery w:val="placeholder"/>
        </w:category>
        <w:types>
          <w:type w:val="bbPlcHdr"/>
        </w:types>
        <w:behaviors>
          <w:behavior w:val="content"/>
        </w:behaviors>
        <w:guid w:val="{205B9514-09A4-44A2-BC98-5F263C24E504}"/>
      </w:docPartPr>
      <w:docPartBody>
        <w:p w:rsidR="00F646A9" w:rsidRDefault="00D6194F">
          <w:r w:rsidRPr="00845A2B">
            <w:rPr>
              <w:rStyle w:val="PlaceholderText"/>
            </w:rPr>
            <w:t>Click here to enter text.</w:t>
          </w:r>
        </w:p>
      </w:docPartBody>
    </w:docPart>
    <w:docPart>
      <w:docPartPr>
        <w:name w:val="37032B73DE18462B91B65688ACA71A37"/>
        <w:category>
          <w:name w:val="General"/>
          <w:gallery w:val="placeholder"/>
        </w:category>
        <w:types>
          <w:type w:val="bbPlcHdr"/>
        </w:types>
        <w:behaviors>
          <w:behavior w:val="content"/>
        </w:behaviors>
        <w:guid w:val="{F6449D5C-91C1-4FC4-A966-3AA2CF3AEBAB}"/>
      </w:docPartPr>
      <w:docPartBody>
        <w:p w:rsidR="00F646A9" w:rsidRDefault="00D6194F">
          <w:r w:rsidRPr="00845A2B">
            <w:rPr>
              <w:rStyle w:val="PlaceholderText"/>
            </w:rPr>
            <w:t>Click here to enter text.</w:t>
          </w:r>
        </w:p>
      </w:docPartBody>
    </w:docPart>
    <w:docPart>
      <w:docPartPr>
        <w:name w:val="03C608BF1D11404D99433B53715B7299"/>
        <w:category>
          <w:name w:val="General"/>
          <w:gallery w:val="placeholder"/>
        </w:category>
        <w:types>
          <w:type w:val="bbPlcHdr"/>
        </w:types>
        <w:behaviors>
          <w:behavior w:val="content"/>
        </w:behaviors>
        <w:guid w:val="{0138B9C6-FE4F-4B82-B4B3-DD99636EEF80}"/>
      </w:docPartPr>
      <w:docPartBody>
        <w:p w:rsidR="00F646A9" w:rsidRDefault="00D6194F">
          <w:r w:rsidRPr="00845A2B">
            <w:rPr>
              <w:rStyle w:val="PlaceholderText"/>
            </w:rPr>
            <w:t>Click here to enter text.</w:t>
          </w:r>
        </w:p>
      </w:docPartBody>
    </w:docPart>
    <w:docPart>
      <w:docPartPr>
        <w:name w:val="2F5A3588DC93499A9183FEBBD2678C4A"/>
        <w:category>
          <w:name w:val="General"/>
          <w:gallery w:val="placeholder"/>
        </w:category>
        <w:types>
          <w:type w:val="bbPlcHdr"/>
        </w:types>
        <w:behaviors>
          <w:behavior w:val="content"/>
        </w:behaviors>
        <w:guid w:val="{7F382EC7-D8DC-49BA-BA5A-2A0B81044FEC}"/>
      </w:docPartPr>
      <w:docPartBody>
        <w:p w:rsidR="00F646A9" w:rsidRDefault="00D6194F">
          <w:r w:rsidRPr="00845A2B">
            <w:rPr>
              <w:rStyle w:val="PlaceholderText"/>
            </w:rPr>
            <w:t>Click here to enter text.</w:t>
          </w:r>
        </w:p>
      </w:docPartBody>
    </w:docPart>
    <w:docPart>
      <w:docPartPr>
        <w:name w:val="2FDAB88404AB4089AA542B812389BE5F"/>
        <w:category>
          <w:name w:val="General"/>
          <w:gallery w:val="placeholder"/>
        </w:category>
        <w:types>
          <w:type w:val="bbPlcHdr"/>
        </w:types>
        <w:behaviors>
          <w:behavior w:val="content"/>
        </w:behaviors>
        <w:guid w:val="{FD43076A-AA22-483A-863E-4FCE4DCC88EC}"/>
      </w:docPartPr>
      <w:docPartBody>
        <w:p w:rsidR="00F646A9" w:rsidRDefault="00D6194F">
          <w:r w:rsidRPr="00845A2B">
            <w:rPr>
              <w:rStyle w:val="PlaceholderText"/>
            </w:rPr>
            <w:t>Click here to enter text.</w:t>
          </w:r>
        </w:p>
      </w:docPartBody>
    </w:docPart>
    <w:docPart>
      <w:docPartPr>
        <w:name w:val="24112E95A1864365B5D894DCFB10E783"/>
        <w:category>
          <w:name w:val="General"/>
          <w:gallery w:val="placeholder"/>
        </w:category>
        <w:types>
          <w:type w:val="bbPlcHdr"/>
        </w:types>
        <w:behaviors>
          <w:behavior w:val="content"/>
        </w:behaviors>
        <w:guid w:val="{D3526F60-AD41-45EA-BE7D-16CB2924A2DD}"/>
      </w:docPartPr>
      <w:docPartBody>
        <w:p w:rsidR="00F646A9" w:rsidRDefault="00D6194F">
          <w:r w:rsidRPr="00845A2B">
            <w:rPr>
              <w:rStyle w:val="PlaceholderText"/>
            </w:rPr>
            <w:t>Click here to enter text.</w:t>
          </w:r>
        </w:p>
      </w:docPartBody>
    </w:docPart>
    <w:docPart>
      <w:docPartPr>
        <w:name w:val="4150874D14784144A4A30CA23AD4A7B0"/>
        <w:category>
          <w:name w:val="General"/>
          <w:gallery w:val="placeholder"/>
        </w:category>
        <w:types>
          <w:type w:val="bbPlcHdr"/>
        </w:types>
        <w:behaviors>
          <w:behavior w:val="content"/>
        </w:behaviors>
        <w:guid w:val="{00F2C2BD-8D42-4D1D-BC22-AF398F2D34C2}"/>
      </w:docPartPr>
      <w:docPartBody>
        <w:p w:rsidR="00F646A9" w:rsidRDefault="00D6194F">
          <w:r w:rsidRPr="00845A2B">
            <w:rPr>
              <w:rStyle w:val="PlaceholderText"/>
            </w:rPr>
            <w:t>Click here to enter text.</w:t>
          </w:r>
        </w:p>
      </w:docPartBody>
    </w:docPart>
    <w:docPart>
      <w:docPartPr>
        <w:name w:val="B9632A9D555C408D9252F83908733939"/>
        <w:category>
          <w:name w:val="General"/>
          <w:gallery w:val="placeholder"/>
        </w:category>
        <w:types>
          <w:type w:val="bbPlcHdr"/>
        </w:types>
        <w:behaviors>
          <w:behavior w:val="content"/>
        </w:behaviors>
        <w:guid w:val="{F7C78E25-5C02-4818-8B3D-65180B3E5245}"/>
      </w:docPartPr>
      <w:docPartBody>
        <w:p w:rsidR="00F646A9" w:rsidRDefault="00D6194F">
          <w:r w:rsidRPr="00845A2B">
            <w:rPr>
              <w:rStyle w:val="PlaceholderText"/>
            </w:rPr>
            <w:t>Click here to enter text.</w:t>
          </w:r>
        </w:p>
      </w:docPartBody>
    </w:docPart>
    <w:docPart>
      <w:docPartPr>
        <w:name w:val="6872DCFFF60D4650A5CEA7E67A33D6B0"/>
        <w:category>
          <w:name w:val="General"/>
          <w:gallery w:val="placeholder"/>
        </w:category>
        <w:types>
          <w:type w:val="bbPlcHdr"/>
        </w:types>
        <w:behaviors>
          <w:behavior w:val="content"/>
        </w:behaviors>
        <w:guid w:val="{B782892A-3DE3-46DF-AE36-1339244D0F1D}"/>
      </w:docPartPr>
      <w:docPartBody>
        <w:p w:rsidR="00F646A9" w:rsidRDefault="00D6194F">
          <w:r w:rsidRPr="00845A2B">
            <w:rPr>
              <w:rStyle w:val="PlaceholderText"/>
            </w:rPr>
            <w:t>Click here to enter text.</w:t>
          </w:r>
        </w:p>
      </w:docPartBody>
    </w:docPart>
    <w:docPart>
      <w:docPartPr>
        <w:name w:val="EDCA2337C65640C6A8C22D1DD4B5EC29"/>
        <w:category>
          <w:name w:val="General"/>
          <w:gallery w:val="placeholder"/>
        </w:category>
        <w:types>
          <w:type w:val="bbPlcHdr"/>
        </w:types>
        <w:behaviors>
          <w:behavior w:val="content"/>
        </w:behaviors>
        <w:guid w:val="{364E4CD1-D67E-40A6-BDE9-CFB982ED7C31}"/>
      </w:docPartPr>
      <w:docPartBody>
        <w:p w:rsidR="00F646A9" w:rsidRDefault="00D6194F">
          <w:r w:rsidRPr="00845A2B">
            <w:rPr>
              <w:rStyle w:val="PlaceholderText"/>
            </w:rPr>
            <w:t>Click here to enter text.</w:t>
          </w:r>
        </w:p>
      </w:docPartBody>
    </w:docPart>
    <w:docPart>
      <w:docPartPr>
        <w:name w:val="74DCE8AF3663475D8BEA8833F7A5F4ED"/>
        <w:category>
          <w:name w:val="General"/>
          <w:gallery w:val="placeholder"/>
        </w:category>
        <w:types>
          <w:type w:val="bbPlcHdr"/>
        </w:types>
        <w:behaviors>
          <w:behavior w:val="content"/>
        </w:behaviors>
        <w:guid w:val="{E65F8509-016A-4F55-BB50-8F316FE022D6}"/>
      </w:docPartPr>
      <w:docPartBody>
        <w:p w:rsidR="00F646A9" w:rsidRDefault="00D6194F">
          <w:r w:rsidRPr="00845A2B">
            <w:rPr>
              <w:rStyle w:val="PlaceholderText"/>
            </w:rPr>
            <w:t>Click here to enter text.</w:t>
          </w:r>
        </w:p>
      </w:docPartBody>
    </w:docPart>
    <w:docPart>
      <w:docPartPr>
        <w:name w:val="B14E3DDF4DE14CA8AAF200345DFEAF6B"/>
        <w:category>
          <w:name w:val="General"/>
          <w:gallery w:val="placeholder"/>
        </w:category>
        <w:types>
          <w:type w:val="bbPlcHdr"/>
        </w:types>
        <w:behaviors>
          <w:behavior w:val="content"/>
        </w:behaviors>
        <w:guid w:val="{46AE8EA6-351A-453A-8020-CAFF3C231F06}"/>
      </w:docPartPr>
      <w:docPartBody>
        <w:p w:rsidR="00F646A9" w:rsidRDefault="00D6194F">
          <w:r w:rsidRPr="00845A2B">
            <w:rPr>
              <w:rStyle w:val="PlaceholderText"/>
            </w:rPr>
            <w:t>Click here to enter text.</w:t>
          </w:r>
        </w:p>
      </w:docPartBody>
    </w:docPart>
    <w:docPart>
      <w:docPartPr>
        <w:name w:val="CAB63F89302E486DB3C502C135BE208E"/>
        <w:category>
          <w:name w:val="General"/>
          <w:gallery w:val="placeholder"/>
        </w:category>
        <w:types>
          <w:type w:val="bbPlcHdr"/>
        </w:types>
        <w:behaviors>
          <w:behavior w:val="content"/>
        </w:behaviors>
        <w:guid w:val="{E7EA5978-1566-4984-9700-C79527C04B7F}"/>
      </w:docPartPr>
      <w:docPartBody>
        <w:p w:rsidR="00F646A9" w:rsidRDefault="00D6194F">
          <w:r w:rsidRPr="00845A2B">
            <w:rPr>
              <w:rStyle w:val="PlaceholderText"/>
            </w:rPr>
            <w:t>Click here to enter text.</w:t>
          </w:r>
        </w:p>
      </w:docPartBody>
    </w:docPart>
    <w:docPart>
      <w:docPartPr>
        <w:name w:val="B4B5179F3EED49D8B01F26D6A748D642"/>
        <w:category>
          <w:name w:val="General"/>
          <w:gallery w:val="placeholder"/>
        </w:category>
        <w:types>
          <w:type w:val="bbPlcHdr"/>
        </w:types>
        <w:behaviors>
          <w:behavior w:val="content"/>
        </w:behaviors>
        <w:guid w:val="{E2096E93-4B32-4ECD-8A54-B5D5447590FD}"/>
      </w:docPartPr>
      <w:docPartBody>
        <w:p w:rsidR="00F646A9" w:rsidRDefault="00D6194F">
          <w:r w:rsidRPr="00845A2B">
            <w:rPr>
              <w:rStyle w:val="PlaceholderText"/>
            </w:rPr>
            <w:t>Click here to enter text.</w:t>
          </w:r>
        </w:p>
      </w:docPartBody>
    </w:docPart>
    <w:docPart>
      <w:docPartPr>
        <w:name w:val="BA1E2C94D9944BC980A2587F9A9A0DBE"/>
        <w:category>
          <w:name w:val="General"/>
          <w:gallery w:val="placeholder"/>
        </w:category>
        <w:types>
          <w:type w:val="bbPlcHdr"/>
        </w:types>
        <w:behaviors>
          <w:behavior w:val="content"/>
        </w:behaviors>
        <w:guid w:val="{D8255A87-6471-4D19-BF98-389360F2F02F}"/>
      </w:docPartPr>
      <w:docPartBody>
        <w:p w:rsidR="00F646A9" w:rsidRDefault="00D6194F">
          <w:r w:rsidRPr="00845A2B">
            <w:rPr>
              <w:rStyle w:val="PlaceholderText"/>
            </w:rPr>
            <w:t>Click here to enter text.</w:t>
          </w:r>
        </w:p>
      </w:docPartBody>
    </w:docPart>
    <w:docPart>
      <w:docPartPr>
        <w:name w:val="1C502B3021F84AEFB1B73E4CB70850AE"/>
        <w:category>
          <w:name w:val="General"/>
          <w:gallery w:val="placeholder"/>
        </w:category>
        <w:types>
          <w:type w:val="bbPlcHdr"/>
        </w:types>
        <w:behaviors>
          <w:behavior w:val="content"/>
        </w:behaviors>
        <w:guid w:val="{C7B290C6-E409-48A8-B290-B4F80D06DAAB}"/>
      </w:docPartPr>
      <w:docPartBody>
        <w:p w:rsidR="00F646A9" w:rsidRDefault="00D6194F">
          <w:r w:rsidRPr="00845A2B">
            <w:rPr>
              <w:rStyle w:val="PlaceholderText"/>
            </w:rPr>
            <w:t>Click here to enter text.</w:t>
          </w:r>
        </w:p>
      </w:docPartBody>
    </w:docPart>
    <w:docPart>
      <w:docPartPr>
        <w:name w:val="A29C12E567404C108BBD0A422D4BCD35"/>
        <w:category>
          <w:name w:val="General"/>
          <w:gallery w:val="placeholder"/>
        </w:category>
        <w:types>
          <w:type w:val="bbPlcHdr"/>
        </w:types>
        <w:behaviors>
          <w:behavior w:val="content"/>
        </w:behaviors>
        <w:guid w:val="{9E718194-114E-4BE4-BC9C-584B32C8B10B}"/>
      </w:docPartPr>
      <w:docPartBody>
        <w:p w:rsidR="00F646A9" w:rsidRDefault="00D6194F">
          <w:r w:rsidRPr="00845A2B">
            <w:rPr>
              <w:rStyle w:val="PlaceholderText"/>
            </w:rPr>
            <w:t>Click here to enter text.</w:t>
          </w:r>
        </w:p>
      </w:docPartBody>
    </w:docPart>
    <w:docPart>
      <w:docPartPr>
        <w:name w:val="9CC39CA6F806450680B1BD8CD774E286"/>
        <w:category>
          <w:name w:val="General"/>
          <w:gallery w:val="placeholder"/>
        </w:category>
        <w:types>
          <w:type w:val="bbPlcHdr"/>
        </w:types>
        <w:behaviors>
          <w:behavior w:val="content"/>
        </w:behaviors>
        <w:guid w:val="{558CFFE6-A5F1-474E-9F7E-FD299FEF881F}"/>
      </w:docPartPr>
      <w:docPartBody>
        <w:p w:rsidR="00F646A9" w:rsidRDefault="00D6194F">
          <w:r w:rsidRPr="00845A2B">
            <w:rPr>
              <w:rStyle w:val="PlaceholderText"/>
            </w:rPr>
            <w:t>Click here to enter text.</w:t>
          </w:r>
        </w:p>
      </w:docPartBody>
    </w:docPart>
    <w:docPart>
      <w:docPartPr>
        <w:name w:val="DF3909F5896D44C4A611544B426BD8D3"/>
        <w:category>
          <w:name w:val="General"/>
          <w:gallery w:val="placeholder"/>
        </w:category>
        <w:types>
          <w:type w:val="bbPlcHdr"/>
        </w:types>
        <w:behaviors>
          <w:behavior w:val="content"/>
        </w:behaviors>
        <w:guid w:val="{5DD7CE43-44BC-4BC8-BE90-94111E043DC3}"/>
      </w:docPartPr>
      <w:docPartBody>
        <w:p w:rsidR="00F646A9" w:rsidRDefault="00D6194F">
          <w:r w:rsidRPr="00845A2B">
            <w:rPr>
              <w:rStyle w:val="PlaceholderText"/>
            </w:rPr>
            <w:t>Click here to enter text.</w:t>
          </w:r>
        </w:p>
      </w:docPartBody>
    </w:docPart>
    <w:docPart>
      <w:docPartPr>
        <w:name w:val="97D782228EC14326B919DE64A19409C5"/>
        <w:category>
          <w:name w:val="General"/>
          <w:gallery w:val="placeholder"/>
        </w:category>
        <w:types>
          <w:type w:val="bbPlcHdr"/>
        </w:types>
        <w:behaviors>
          <w:behavior w:val="content"/>
        </w:behaviors>
        <w:guid w:val="{8AF8B944-A068-417F-A70C-2FD35581EEA5}"/>
      </w:docPartPr>
      <w:docPartBody>
        <w:p w:rsidR="00F646A9" w:rsidRDefault="00D6194F">
          <w:r w:rsidRPr="00845A2B">
            <w:rPr>
              <w:rStyle w:val="PlaceholderText"/>
            </w:rPr>
            <w:t>Click here to enter text.</w:t>
          </w:r>
        </w:p>
      </w:docPartBody>
    </w:docPart>
    <w:docPart>
      <w:docPartPr>
        <w:name w:val="D9A7E4289357455E89E69D548DF56266"/>
        <w:category>
          <w:name w:val="General"/>
          <w:gallery w:val="placeholder"/>
        </w:category>
        <w:types>
          <w:type w:val="bbPlcHdr"/>
        </w:types>
        <w:behaviors>
          <w:behavior w:val="content"/>
        </w:behaviors>
        <w:guid w:val="{6CBF361B-9260-483F-AE42-8C486B5D08BB}"/>
      </w:docPartPr>
      <w:docPartBody>
        <w:p w:rsidR="00F646A9" w:rsidRDefault="00D6194F">
          <w:r w:rsidRPr="00845A2B">
            <w:rPr>
              <w:rStyle w:val="PlaceholderText"/>
            </w:rPr>
            <w:t>Click here to enter text.</w:t>
          </w:r>
        </w:p>
      </w:docPartBody>
    </w:docPart>
    <w:docPart>
      <w:docPartPr>
        <w:name w:val="BBDD01DBA58B42D986F77D39D8211B69"/>
        <w:category>
          <w:name w:val="General"/>
          <w:gallery w:val="placeholder"/>
        </w:category>
        <w:types>
          <w:type w:val="bbPlcHdr"/>
        </w:types>
        <w:behaviors>
          <w:behavior w:val="content"/>
        </w:behaviors>
        <w:guid w:val="{0BA9A4B3-A77C-4DAC-BC5D-2DFC6A966F09}"/>
      </w:docPartPr>
      <w:docPartBody>
        <w:p w:rsidR="00F646A9" w:rsidRDefault="00D6194F">
          <w:r w:rsidRPr="00845A2B">
            <w:rPr>
              <w:rStyle w:val="PlaceholderText"/>
            </w:rPr>
            <w:t>Click here to enter text.</w:t>
          </w:r>
        </w:p>
      </w:docPartBody>
    </w:docPart>
    <w:docPart>
      <w:docPartPr>
        <w:name w:val="282DD68ECBB342648819225F3BD88750"/>
        <w:category>
          <w:name w:val="General"/>
          <w:gallery w:val="placeholder"/>
        </w:category>
        <w:types>
          <w:type w:val="bbPlcHdr"/>
        </w:types>
        <w:behaviors>
          <w:behavior w:val="content"/>
        </w:behaviors>
        <w:guid w:val="{7AFDE680-DB6F-4099-A99E-51095BFECAAA}"/>
      </w:docPartPr>
      <w:docPartBody>
        <w:p w:rsidR="00F646A9" w:rsidRDefault="00D6194F">
          <w:r w:rsidRPr="00845A2B">
            <w:rPr>
              <w:rStyle w:val="PlaceholderText"/>
            </w:rPr>
            <w:t>Click here to enter text.</w:t>
          </w:r>
        </w:p>
      </w:docPartBody>
    </w:docPart>
    <w:docPart>
      <w:docPartPr>
        <w:name w:val="32AF23C3216048579200DE4BD914ADF5"/>
        <w:category>
          <w:name w:val="General"/>
          <w:gallery w:val="placeholder"/>
        </w:category>
        <w:types>
          <w:type w:val="bbPlcHdr"/>
        </w:types>
        <w:behaviors>
          <w:behavior w:val="content"/>
        </w:behaviors>
        <w:guid w:val="{9E59995D-D58D-4C8F-99C4-E6C0EC5E2383}"/>
      </w:docPartPr>
      <w:docPartBody>
        <w:p w:rsidR="00F646A9" w:rsidRDefault="00D6194F">
          <w:r w:rsidRPr="00845A2B">
            <w:rPr>
              <w:rStyle w:val="PlaceholderText"/>
            </w:rPr>
            <w:t>Click here to enter text.</w:t>
          </w:r>
        </w:p>
      </w:docPartBody>
    </w:docPart>
    <w:docPart>
      <w:docPartPr>
        <w:name w:val="D70D5CE5B6FD4D1FB073D8659B67ACCB"/>
        <w:category>
          <w:name w:val="General"/>
          <w:gallery w:val="placeholder"/>
        </w:category>
        <w:types>
          <w:type w:val="bbPlcHdr"/>
        </w:types>
        <w:behaviors>
          <w:behavior w:val="content"/>
        </w:behaviors>
        <w:guid w:val="{9C9B10B1-015E-42A5-9D10-991BABEAE1DA}"/>
      </w:docPartPr>
      <w:docPartBody>
        <w:p w:rsidR="00F646A9" w:rsidRDefault="00D6194F">
          <w:r w:rsidRPr="00845A2B">
            <w:rPr>
              <w:rStyle w:val="PlaceholderText"/>
            </w:rPr>
            <w:t>Click here to enter text.</w:t>
          </w:r>
        </w:p>
      </w:docPartBody>
    </w:docPart>
    <w:docPart>
      <w:docPartPr>
        <w:name w:val="8A158F137DF24F37880ACA8DF23F8772"/>
        <w:category>
          <w:name w:val="General"/>
          <w:gallery w:val="placeholder"/>
        </w:category>
        <w:types>
          <w:type w:val="bbPlcHdr"/>
        </w:types>
        <w:behaviors>
          <w:behavior w:val="content"/>
        </w:behaviors>
        <w:guid w:val="{B181E102-448C-47CB-8EDA-80F48D73C200}"/>
      </w:docPartPr>
      <w:docPartBody>
        <w:p w:rsidR="00F646A9" w:rsidRDefault="00D6194F">
          <w:r w:rsidRPr="00845A2B">
            <w:rPr>
              <w:rStyle w:val="PlaceholderText"/>
            </w:rPr>
            <w:t>Click here to enter text.</w:t>
          </w:r>
        </w:p>
      </w:docPartBody>
    </w:docPart>
    <w:docPart>
      <w:docPartPr>
        <w:name w:val="818C5311572D4B718E7E1ABA5BABA986"/>
        <w:category>
          <w:name w:val="General"/>
          <w:gallery w:val="placeholder"/>
        </w:category>
        <w:types>
          <w:type w:val="bbPlcHdr"/>
        </w:types>
        <w:behaviors>
          <w:behavior w:val="content"/>
        </w:behaviors>
        <w:guid w:val="{93679558-54AA-497A-A27C-C09D1B28F9DA}"/>
      </w:docPartPr>
      <w:docPartBody>
        <w:p w:rsidR="00F646A9" w:rsidRDefault="00D6194F">
          <w:r w:rsidRPr="00845A2B">
            <w:rPr>
              <w:rStyle w:val="PlaceholderText"/>
            </w:rPr>
            <w:t>Click here to enter text.</w:t>
          </w:r>
        </w:p>
      </w:docPartBody>
    </w:docPart>
    <w:docPart>
      <w:docPartPr>
        <w:name w:val="764C29091A764551B09406EDD80CC1C2"/>
        <w:category>
          <w:name w:val="General"/>
          <w:gallery w:val="placeholder"/>
        </w:category>
        <w:types>
          <w:type w:val="bbPlcHdr"/>
        </w:types>
        <w:behaviors>
          <w:behavior w:val="content"/>
        </w:behaviors>
        <w:guid w:val="{B8D301F6-2B7C-4D38-BC95-6507E5D293DE}"/>
      </w:docPartPr>
      <w:docPartBody>
        <w:p w:rsidR="00F646A9" w:rsidRDefault="00D6194F">
          <w:r w:rsidRPr="00845A2B">
            <w:rPr>
              <w:rStyle w:val="PlaceholderText"/>
            </w:rPr>
            <w:t>Click here to enter text.</w:t>
          </w:r>
        </w:p>
      </w:docPartBody>
    </w:docPart>
    <w:docPart>
      <w:docPartPr>
        <w:name w:val="EA57E5DFCEAE4205A0E2695247A6E18E"/>
        <w:category>
          <w:name w:val="General"/>
          <w:gallery w:val="placeholder"/>
        </w:category>
        <w:types>
          <w:type w:val="bbPlcHdr"/>
        </w:types>
        <w:behaviors>
          <w:behavior w:val="content"/>
        </w:behaviors>
        <w:guid w:val="{9A4ADE86-3CFA-4988-9097-904AC6DB25DE}"/>
      </w:docPartPr>
      <w:docPartBody>
        <w:p w:rsidR="00F646A9" w:rsidRDefault="00D6194F">
          <w:r w:rsidRPr="00845A2B">
            <w:rPr>
              <w:rStyle w:val="PlaceholderText"/>
            </w:rPr>
            <w:t>Click here to enter text.</w:t>
          </w:r>
        </w:p>
      </w:docPartBody>
    </w:docPart>
    <w:docPart>
      <w:docPartPr>
        <w:name w:val="14986707971F4B0A847F83457ADC84C1"/>
        <w:category>
          <w:name w:val="General"/>
          <w:gallery w:val="placeholder"/>
        </w:category>
        <w:types>
          <w:type w:val="bbPlcHdr"/>
        </w:types>
        <w:behaviors>
          <w:behavior w:val="content"/>
        </w:behaviors>
        <w:guid w:val="{FC93040F-F509-4361-A3E5-2054DE9ADF54}"/>
      </w:docPartPr>
      <w:docPartBody>
        <w:p w:rsidR="00F646A9" w:rsidRDefault="00D6194F">
          <w:r w:rsidRPr="00845A2B">
            <w:rPr>
              <w:rStyle w:val="PlaceholderText"/>
            </w:rPr>
            <w:t>Click here to enter text.</w:t>
          </w:r>
        </w:p>
      </w:docPartBody>
    </w:docPart>
    <w:docPart>
      <w:docPartPr>
        <w:name w:val="438ABF18D52C45EFAC175E38CD245A79"/>
        <w:category>
          <w:name w:val="General"/>
          <w:gallery w:val="placeholder"/>
        </w:category>
        <w:types>
          <w:type w:val="bbPlcHdr"/>
        </w:types>
        <w:behaviors>
          <w:behavior w:val="content"/>
        </w:behaviors>
        <w:guid w:val="{AD9B329F-77B5-4313-B8B7-9AF230F49418}"/>
      </w:docPartPr>
      <w:docPartBody>
        <w:p w:rsidR="00F646A9" w:rsidRDefault="00D6194F">
          <w:r w:rsidRPr="00845A2B">
            <w:rPr>
              <w:rStyle w:val="PlaceholderText"/>
            </w:rPr>
            <w:t>Click here to enter text.</w:t>
          </w:r>
        </w:p>
      </w:docPartBody>
    </w:docPart>
    <w:docPart>
      <w:docPartPr>
        <w:name w:val="8913EE5A0FF8493D809D0CAB74256511"/>
        <w:category>
          <w:name w:val="General"/>
          <w:gallery w:val="placeholder"/>
        </w:category>
        <w:types>
          <w:type w:val="bbPlcHdr"/>
        </w:types>
        <w:behaviors>
          <w:behavior w:val="content"/>
        </w:behaviors>
        <w:guid w:val="{AD92A82C-822F-4BBB-B65A-AFA97A4CCBEF}"/>
      </w:docPartPr>
      <w:docPartBody>
        <w:p w:rsidR="00F646A9" w:rsidRDefault="00D6194F">
          <w:r w:rsidRPr="00845A2B">
            <w:rPr>
              <w:rStyle w:val="PlaceholderText"/>
            </w:rPr>
            <w:t>Click here to enter text.</w:t>
          </w:r>
        </w:p>
      </w:docPartBody>
    </w:docPart>
    <w:docPart>
      <w:docPartPr>
        <w:name w:val="4F10069791EB4AED9FFB2692DF36838B"/>
        <w:category>
          <w:name w:val="General"/>
          <w:gallery w:val="placeholder"/>
        </w:category>
        <w:types>
          <w:type w:val="bbPlcHdr"/>
        </w:types>
        <w:behaviors>
          <w:behavior w:val="content"/>
        </w:behaviors>
        <w:guid w:val="{30749DEB-116E-4F3D-9F0A-9657AFAE6354}"/>
      </w:docPartPr>
      <w:docPartBody>
        <w:p w:rsidR="00F646A9" w:rsidRDefault="00D6194F">
          <w:r w:rsidRPr="00845A2B">
            <w:rPr>
              <w:rStyle w:val="PlaceholderText"/>
            </w:rPr>
            <w:t>Click here to enter text.</w:t>
          </w:r>
        </w:p>
      </w:docPartBody>
    </w:docPart>
    <w:docPart>
      <w:docPartPr>
        <w:name w:val="F60D7689713A48DD9DA831FEF5B3ACEA"/>
        <w:category>
          <w:name w:val="General"/>
          <w:gallery w:val="placeholder"/>
        </w:category>
        <w:types>
          <w:type w:val="bbPlcHdr"/>
        </w:types>
        <w:behaviors>
          <w:behavior w:val="content"/>
        </w:behaviors>
        <w:guid w:val="{CC1F37C7-8A61-4AD8-A5CA-17AB0967ACD6}"/>
      </w:docPartPr>
      <w:docPartBody>
        <w:p w:rsidR="00F646A9" w:rsidRDefault="00D6194F">
          <w:r w:rsidRPr="00845A2B">
            <w:rPr>
              <w:rStyle w:val="PlaceholderText"/>
            </w:rPr>
            <w:t>Click here to enter text.</w:t>
          </w:r>
        </w:p>
      </w:docPartBody>
    </w:docPart>
    <w:docPart>
      <w:docPartPr>
        <w:name w:val="B7A7F3189E80468A8A1B679BF8AE6827"/>
        <w:category>
          <w:name w:val="General"/>
          <w:gallery w:val="placeholder"/>
        </w:category>
        <w:types>
          <w:type w:val="bbPlcHdr"/>
        </w:types>
        <w:behaviors>
          <w:behavior w:val="content"/>
        </w:behaviors>
        <w:guid w:val="{D52B0B60-A158-4077-97A5-50F715E4B3FA}"/>
      </w:docPartPr>
      <w:docPartBody>
        <w:p w:rsidR="00F646A9" w:rsidRDefault="00D6194F">
          <w:r w:rsidRPr="00845A2B">
            <w:rPr>
              <w:rStyle w:val="PlaceholderText"/>
            </w:rPr>
            <w:t>Click here to enter text.</w:t>
          </w:r>
        </w:p>
      </w:docPartBody>
    </w:docPart>
    <w:docPart>
      <w:docPartPr>
        <w:name w:val="4D3270413CE14E828C7AE9A8A615FFE2"/>
        <w:category>
          <w:name w:val="General"/>
          <w:gallery w:val="placeholder"/>
        </w:category>
        <w:types>
          <w:type w:val="bbPlcHdr"/>
        </w:types>
        <w:behaviors>
          <w:behavior w:val="content"/>
        </w:behaviors>
        <w:guid w:val="{D52A6782-6572-4F20-BE4D-B624C09426CC}"/>
      </w:docPartPr>
      <w:docPartBody>
        <w:p w:rsidR="00F646A9" w:rsidRDefault="00D6194F">
          <w:r w:rsidRPr="00845A2B">
            <w:rPr>
              <w:rStyle w:val="PlaceholderText"/>
            </w:rPr>
            <w:t>Click here to enter text.</w:t>
          </w:r>
        </w:p>
      </w:docPartBody>
    </w:docPart>
    <w:docPart>
      <w:docPartPr>
        <w:name w:val="0B06258B408245D0BF3C44F620E460C4"/>
        <w:category>
          <w:name w:val="General"/>
          <w:gallery w:val="placeholder"/>
        </w:category>
        <w:types>
          <w:type w:val="bbPlcHdr"/>
        </w:types>
        <w:behaviors>
          <w:behavior w:val="content"/>
        </w:behaviors>
        <w:guid w:val="{C9EBA8DB-4CC8-4204-A132-CB89373BA6A2}"/>
      </w:docPartPr>
      <w:docPartBody>
        <w:p w:rsidR="00F646A9" w:rsidRDefault="00D6194F">
          <w:r w:rsidRPr="00845A2B">
            <w:rPr>
              <w:rStyle w:val="PlaceholderText"/>
            </w:rPr>
            <w:t>Click here to enter text.</w:t>
          </w:r>
        </w:p>
      </w:docPartBody>
    </w:docPart>
    <w:docPart>
      <w:docPartPr>
        <w:name w:val="47C7CE88BB954CD69E77F59B2C923ACB"/>
        <w:category>
          <w:name w:val="General"/>
          <w:gallery w:val="placeholder"/>
        </w:category>
        <w:types>
          <w:type w:val="bbPlcHdr"/>
        </w:types>
        <w:behaviors>
          <w:behavior w:val="content"/>
        </w:behaviors>
        <w:guid w:val="{050FDEF4-2800-4413-97B8-E6C5F89A5DC0}"/>
      </w:docPartPr>
      <w:docPartBody>
        <w:p w:rsidR="00F646A9" w:rsidRDefault="00D6194F">
          <w:r w:rsidRPr="00845A2B">
            <w:rPr>
              <w:rStyle w:val="PlaceholderText"/>
            </w:rPr>
            <w:t>Click here to enter text.</w:t>
          </w:r>
        </w:p>
      </w:docPartBody>
    </w:docPart>
    <w:docPart>
      <w:docPartPr>
        <w:name w:val="23A19EFDE78C47AE92A90C53CE05A6CD"/>
        <w:category>
          <w:name w:val="General"/>
          <w:gallery w:val="placeholder"/>
        </w:category>
        <w:types>
          <w:type w:val="bbPlcHdr"/>
        </w:types>
        <w:behaviors>
          <w:behavior w:val="content"/>
        </w:behaviors>
        <w:guid w:val="{75444AC7-3862-4158-949A-30A288E92CEF}"/>
      </w:docPartPr>
      <w:docPartBody>
        <w:p w:rsidR="00F646A9" w:rsidRDefault="00D6194F">
          <w:r w:rsidRPr="00845A2B">
            <w:rPr>
              <w:rStyle w:val="PlaceholderText"/>
            </w:rPr>
            <w:t>Click here to enter text.</w:t>
          </w:r>
        </w:p>
      </w:docPartBody>
    </w:docPart>
    <w:docPart>
      <w:docPartPr>
        <w:name w:val="E943E97B433249088B33EED311D1997D"/>
        <w:category>
          <w:name w:val="General"/>
          <w:gallery w:val="placeholder"/>
        </w:category>
        <w:types>
          <w:type w:val="bbPlcHdr"/>
        </w:types>
        <w:behaviors>
          <w:behavior w:val="content"/>
        </w:behaviors>
        <w:guid w:val="{A12F46BB-7D76-48C8-97EF-FF9FB75665C4}"/>
      </w:docPartPr>
      <w:docPartBody>
        <w:p w:rsidR="00F646A9" w:rsidRDefault="00D6194F">
          <w:r w:rsidRPr="00845A2B">
            <w:rPr>
              <w:rStyle w:val="PlaceholderText"/>
            </w:rPr>
            <w:t>Click here to enter text.</w:t>
          </w:r>
        </w:p>
      </w:docPartBody>
    </w:docPart>
    <w:docPart>
      <w:docPartPr>
        <w:name w:val="1065CE9C66B84610ADEEE6009D5DE8E2"/>
        <w:category>
          <w:name w:val="General"/>
          <w:gallery w:val="placeholder"/>
        </w:category>
        <w:types>
          <w:type w:val="bbPlcHdr"/>
        </w:types>
        <w:behaviors>
          <w:behavior w:val="content"/>
        </w:behaviors>
        <w:guid w:val="{51934831-F788-4243-AA26-69ED9DE5E584}"/>
      </w:docPartPr>
      <w:docPartBody>
        <w:p w:rsidR="00F646A9" w:rsidRDefault="00D6194F">
          <w:r w:rsidRPr="00845A2B">
            <w:rPr>
              <w:rStyle w:val="PlaceholderText"/>
            </w:rPr>
            <w:t>Click here to enter text.</w:t>
          </w:r>
        </w:p>
      </w:docPartBody>
    </w:docPart>
    <w:docPart>
      <w:docPartPr>
        <w:name w:val="D6B6BBA4DCB8409B96D6E8DDC163B6F4"/>
        <w:category>
          <w:name w:val="General"/>
          <w:gallery w:val="placeholder"/>
        </w:category>
        <w:types>
          <w:type w:val="bbPlcHdr"/>
        </w:types>
        <w:behaviors>
          <w:behavior w:val="content"/>
        </w:behaviors>
        <w:guid w:val="{B3691A48-8D48-40BE-9F3E-D72C64A97134}"/>
      </w:docPartPr>
      <w:docPartBody>
        <w:p w:rsidR="00F646A9" w:rsidRDefault="00D6194F">
          <w:r w:rsidRPr="00845A2B">
            <w:rPr>
              <w:rStyle w:val="PlaceholderText"/>
            </w:rPr>
            <w:t>Click here to enter text.</w:t>
          </w:r>
        </w:p>
      </w:docPartBody>
    </w:docPart>
    <w:docPart>
      <w:docPartPr>
        <w:name w:val="CE03C27C30274E93876F8F06B0B7E964"/>
        <w:category>
          <w:name w:val="General"/>
          <w:gallery w:val="placeholder"/>
        </w:category>
        <w:types>
          <w:type w:val="bbPlcHdr"/>
        </w:types>
        <w:behaviors>
          <w:behavior w:val="content"/>
        </w:behaviors>
        <w:guid w:val="{E47F7B92-DD46-4330-B01D-10C76CDA42C9}"/>
      </w:docPartPr>
      <w:docPartBody>
        <w:p w:rsidR="00F646A9" w:rsidRDefault="00D6194F">
          <w:r w:rsidRPr="00845A2B">
            <w:rPr>
              <w:rStyle w:val="PlaceholderText"/>
            </w:rPr>
            <w:t>Click here to enter text.</w:t>
          </w:r>
        </w:p>
      </w:docPartBody>
    </w:docPart>
    <w:docPart>
      <w:docPartPr>
        <w:name w:val="B1A53DE6978E48709AEBB87360852A37"/>
        <w:category>
          <w:name w:val="General"/>
          <w:gallery w:val="placeholder"/>
        </w:category>
        <w:types>
          <w:type w:val="bbPlcHdr"/>
        </w:types>
        <w:behaviors>
          <w:behavior w:val="content"/>
        </w:behaviors>
        <w:guid w:val="{9AB1DA4E-7A59-4287-A96D-544596BC2F08}"/>
      </w:docPartPr>
      <w:docPartBody>
        <w:p w:rsidR="00F646A9" w:rsidRDefault="00D6194F">
          <w:r w:rsidRPr="00845A2B">
            <w:rPr>
              <w:rStyle w:val="PlaceholderText"/>
            </w:rPr>
            <w:t>Click here to enter text.</w:t>
          </w:r>
        </w:p>
      </w:docPartBody>
    </w:docPart>
    <w:docPart>
      <w:docPartPr>
        <w:name w:val="6778944ABA6A436581EDF9EC857A710C"/>
        <w:category>
          <w:name w:val="General"/>
          <w:gallery w:val="placeholder"/>
        </w:category>
        <w:types>
          <w:type w:val="bbPlcHdr"/>
        </w:types>
        <w:behaviors>
          <w:behavior w:val="content"/>
        </w:behaviors>
        <w:guid w:val="{360CD412-517B-4D20-AC4D-656E1800C11B}"/>
      </w:docPartPr>
      <w:docPartBody>
        <w:p w:rsidR="00F646A9" w:rsidRDefault="00D6194F">
          <w:r w:rsidRPr="00845A2B">
            <w:rPr>
              <w:rStyle w:val="PlaceholderText"/>
            </w:rPr>
            <w:t>Click here to enter text.</w:t>
          </w:r>
        </w:p>
      </w:docPartBody>
    </w:docPart>
    <w:docPart>
      <w:docPartPr>
        <w:name w:val="4CFEF70DD15D41D698FDF3018031B3CF"/>
        <w:category>
          <w:name w:val="General"/>
          <w:gallery w:val="placeholder"/>
        </w:category>
        <w:types>
          <w:type w:val="bbPlcHdr"/>
        </w:types>
        <w:behaviors>
          <w:behavior w:val="content"/>
        </w:behaviors>
        <w:guid w:val="{37619522-974D-4810-A216-AEEC5552AD20}"/>
      </w:docPartPr>
      <w:docPartBody>
        <w:p w:rsidR="00F646A9" w:rsidRDefault="00D6194F">
          <w:r w:rsidRPr="00845A2B">
            <w:rPr>
              <w:rStyle w:val="PlaceholderText"/>
            </w:rPr>
            <w:t>Click here to enter text.</w:t>
          </w:r>
        </w:p>
      </w:docPartBody>
    </w:docPart>
    <w:docPart>
      <w:docPartPr>
        <w:name w:val="3E8F6EEA38AF40568B30B40DAB976EFE"/>
        <w:category>
          <w:name w:val="General"/>
          <w:gallery w:val="placeholder"/>
        </w:category>
        <w:types>
          <w:type w:val="bbPlcHdr"/>
        </w:types>
        <w:behaviors>
          <w:behavior w:val="content"/>
        </w:behaviors>
        <w:guid w:val="{FB18D081-F3CB-4C84-BC97-08955D90060B}"/>
      </w:docPartPr>
      <w:docPartBody>
        <w:p w:rsidR="00F646A9" w:rsidRDefault="00D6194F">
          <w:r w:rsidRPr="00845A2B">
            <w:rPr>
              <w:rStyle w:val="PlaceholderText"/>
            </w:rPr>
            <w:t>Click here to enter text.</w:t>
          </w:r>
        </w:p>
      </w:docPartBody>
    </w:docPart>
    <w:docPart>
      <w:docPartPr>
        <w:name w:val="089131C252B84209B50477E81F0859C6"/>
        <w:category>
          <w:name w:val="General"/>
          <w:gallery w:val="placeholder"/>
        </w:category>
        <w:types>
          <w:type w:val="bbPlcHdr"/>
        </w:types>
        <w:behaviors>
          <w:behavior w:val="content"/>
        </w:behaviors>
        <w:guid w:val="{4A2A189E-2888-4B70-81CA-F68A63E22F12}"/>
      </w:docPartPr>
      <w:docPartBody>
        <w:p w:rsidR="00F646A9" w:rsidRDefault="00D6194F">
          <w:r w:rsidRPr="00845A2B">
            <w:rPr>
              <w:rStyle w:val="PlaceholderText"/>
            </w:rPr>
            <w:t>Click here to enter text.</w:t>
          </w:r>
        </w:p>
      </w:docPartBody>
    </w:docPart>
    <w:docPart>
      <w:docPartPr>
        <w:name w:val="38FE5B044F5C4C889CADE6BD27E5A5BF"/>
        <w:category>
          <w:name w:val="General"/>
          <w:gallery w:val="placeholder"/>
        </w:category>
        <w:types>
          <w:type w:val="bbPlcHdr"/>
        </w:types>
        <w:behaviors>
          <w:behavior w:val="content"/>
        </w:behaviors>
        <w:guid w:val="{4E246378-FBA9-4464-A36C-38EF2EBCB676}"/>
      </w:docPartPr>
      <w:docPartBody>
        <w:p w:rsidR="00F646A9" w:rsidRDefault="00D6194F">
          <w:r w:rsidRPr="00845A2B">
            <w:rPr>
              <w:rStyle w:val="PlaceholderText"/>
            </w:rPr>
            <w:t>Click here to enter text.</w:t>
          </w:r>
        </w:p>
      </w:docPartBody>
    </w:docPart>
    <w:docPart>
      <w:docPartPr>
        <w:name w:val="2209F6005E6F46149FE03E307789EA45"/>
        <w:category>
          <w:name w:val="General"/>
          <w:gallery w:val="placeholder"/>
        </w:category>
        <w:types>
          <w:type w:val="bbPlcHdr"/>
        </w:types>
        <w:behaviors>
          <w:behavior w:val="content"/>
        </w:behaviors>
        <w:guid w:val="{EE903B07-BE7F-48C8-997F-14B9195A2152}"/>
      </w:docPartPr>
      <w:docPartBody>
        <w:p w:rsidR="00F646A9" w:rsidRDefault="00D6194F">
          <w:r w:rsidRPr="00845A2B">
            <w:rPr>
              <w:rStyle w:val="PlaceholderText"/>
            </w:rPr>
            <w:t>Click here to enter text.</w:t>
          </w:r>
        </w:p>
      </w:docPartBody>
    </w:docPart>
    <w:docPart>
      <w:docPartPr>
        <w:name w:val="684EC86CAF644B478C499960BAA516A1"/>
        <w:category>
          <w:name w:val="General"/>
          <w:gallery w:val="placeholder"/>
        </w:category>
        <w:types>
          <w:type w:val="bbPlcHdr"/>
        </w:types>
        <w:behaviors>
          <w:behavior w:val="content"/>
        </w:behaviors>
        <w:guid w:val="{739B7623-F251-40F6-870C-38A77118805E}"/>
      </w:docPartPr>
      <w:docPartBody>
        <w:p w:rsidR="00F646A9" w:rsidRDefault="00D6194F">
          <w:r w:rsidRPr="00845A2B">
            <w:rPr>
              <w:rStyle w:val="PlaceholderText"/>
            </w:rPr>
            <w:t>Click here to enter text.</w:t>
          </w:r>
        </w:p>
      </w:docPartBody>
    </w:docPart>
    <w:docPart>
      <w:docPartPr>
        <w:name w:val="F3C41617E5C14B27B5338A926C18EF6D"/>
        <w:category>
          <w:name w:val="General"/>
          <w:gallery w:val="placeholder"/>
        </w:category>
        <w:types>
          <w:type w:val="bbPlcHdr"/>
        </w:types>
        <w:behaviors>
          <w:behavior w:val="content"/>
        </w:behaviors>
        <w:guid w:val="{7911F412-7498-425D-A065-0882001932D9}"/>
      </w:docPartPr>
      <w:docPartBody>
        <w:p w:rsidR="00F646A9" w:rsidRDefault="00D6194F">
          <w:r w:rsidRPr="00845A2B">
            <w:rPr>
              <w:rStyle w:val="PlaceholderText"/>
            </w:rPr>
            <w:t>Click here to enter text.</w:t>
          </w:r>
        </w:p>
      </w:docPartBody>
    </w:docPart>
    <w:docPart>
      <w:docPartPr>
        <w:name w:val="F3AF0FB0F88B447C90B045643CFF657D"/>
        <w:category>
          <w:name w:val="General"/>
          <w:gallery w:val="placeholder"/>
        </w:category>
        <w:types>
          <w:type w:val="bbPlcHdr"/>
        </w:types>
        <w:behaviors>
          <w:behavior w:val="content"/>
        </w:behaviors>
        <w:guid w:val="{297696BF-1C12-489A-A30C-4CE9C67BF56A}"/>
      </w:docPartPr>
      <w:docPartBody>
        <w:p w:rsidR="00F646A9" w:rsidRDefault="00D6194F">
          <w:r w:rsidRPr="00845A2B">
            <w:rPr>
              <w:rStyle w:val="PlaceholderText"/>
            </w:rPr>
            <w:t>Click here to enter text.</w:t>
          </w:r>
        </w:p>
      </w:docPartBody>
    </w:docPart>
    <w:docPart>
      <w:docPartPr>
        <w:name w:val="4295CA3B52624FDE8D6119CC5C2B187C"/>
        <w:category>
          <w:name w:val="General"/>
          <w:gallery w:val="placeholder"/>
        </w:category>
        <w:types>
          <w:type w:val="bbPlcHdr"/>
        </w:types>
        <w:behaviors>
          <w:behavior w:val="content"/>
        </w:behaviors>
        <w:guid w:val="{2DA435B5-68BB-49ED-8B59-2DE28A44C390}"/>
      </w:docPartPr>
      <w:docPartBody>
        <w:p w:rsidR="00F646A9" w:rsidRDefault="00D6194F">
          <w:r w:rsidRPr="00845A2B">
            <w:rPr>
              <w:rStyle w:val="PlaceholderText"/>
            </w:rPr>
            <w:t>Click here to enter text.</w:t>
          </w:r>
        </w:p>
      </w:docPartBody>
    </w:docPart>
    <w:docPart>
      <w:docPartPr>
        <w:name w:val="65F1B2BAB3D14974B41FC8EA8BB94AA0"/>
        <w:category>
          <w:name w:val="General"/>
          <w:gallery w:val="placeholder"/>
        </w:category>
        <w:types>
          <w:type w:val="bbPlcHdr"/>
        </w:types>
        <w:behaviors>
          <w:behavior w:val="content"/>
        </w:behaviors>
        <w:guid w:val="{ED91AC61-A3AC-4439-B855-25F362830A47}"/>
      </w:docPartPr>
      <w:docPartBody>
        <w:p w:rsidR="00F646A9" w:rsidRDefault="00D6194F">
          <w:r w:rsidRPr="00845A2B">
            <w:rPr>
              <w:rStyle w:val="PlaceholderText"/>
            </w:rPr>
            <w:t>Click here to enter text.</w:t>
          </w:r>
        </w:p>
      </w:docPartBody>
    </w:docPart>
    <w:docPart>
      <w:docPartPr>
        <w:name w:val="4B635AF66DCE44A1B1ABB1B49F4B1E9A"/>
        <w:category>
          <w:name w:val="General"/>
          <w:gallery w:val="placeholder"/>
        </w:category>
        <w:types>
          <w:type w:val="bbPlcHdr"/>
        </w:types>
        <w:behaviors>
          <w:behavior w:val="content"/>
        </w:behaviors>
        <w:guid w:val="{60024C59-0CAA-424C-A629-3D32977B3527}"/>
      </w:docPartPr>
      <w:docPartBody>
        <w:p w:rsidR="00F646A9" w:rsidRDefault="00D6194F">
          <w:r w:rsidRPr="00845A2B">
            <w:rPr>
              <w:rStyle w:val="PlaceholderText"/>
            </w:rPr>
            <w:t>Click here to enter text.</w:t>
          </w:r>
        </w:p>
      </w:docPartBody>
    </w:docPart>
    <w:docPart>
      <w:docPartPr>
        <w:name w:val="9DC0B8AC2B4849F7BEAD1BAEB4EFE796"/>
        <w:category>
          <w:name w:val="General"/>
          <w:gallery w:val="placeholder"/>
        </w:category>
        <w:types>
          <w:type w:val="bbPlcHdr"/>
        </w:types>
        <w:behaviors>
          <w:behavior w:val="content"/>
        </w:behaviors>
        <w:guid w:val="{204CD1DF-F63C-422C-A6EA-E12D1C1EDD56}"/>
      </w:docPartPr>
      <w:docPartBody>
        <w:p w:rsidR="00F646A9" w:rsidRDefault="00D6194F">
          <w:r w:rsidRPr="00845A2B">
            <w:rPr>
              <w:rStyle w:val="PlaceholderText"/>
            </w:rPr>
            <w:t>Click here to enter text.</w:t>
          </w:r>
        </w:p>
      </w:docPartBody>
    </w:docPart>
    <w:docPart>
      <w:docPartPr>
        <w:name w:val="AC1429CF01414F42A708BE81947A5AC8"/>
        <w:category>
          <w:name w:val="General"/>
          <w:gallery w:val="placeholder"/>
        </w:category>
        <w:types>
          <w:type w:val="bbPlcHdr"/>
        </w:types>
        <w:behaviors>
          <w:behavior w:val="content"/>
        </w:behaviors>
        <w:guid w:val="{A6746015-73E6-4C63-B76A-ECA43C52E53D}"/>
      </w:docPartPr>
      <w:docPartBody>
        <w:p w:rsidR="00F646A9" w:rsidRDefault="00D6194F">
          <w:r w:rsidRPr="00845A2B">
            <w:rPr>
              <w:rStyle w:val="PlaceholderText"/>
            </w:rPr>
            <w:t>Click here to enter text.</w:t>
          </w:r>
        </w:p>
      </w:docPartBody>
    </w:docPart>
    <w:docPart>
      <w:docPartPr>
        <w:name w:val="594C7B74D59643478BFE2843B82299FE"/>
        <w:category>
          <w:name w:val="General"/>
          <w:gallery w:val="placeholder"/>
        </w:category>
        <w:types>
          <w:type w:val="bbPlcHdr"/>
        </w:types>
        <w:behaviors>
          <w:behavior w:val="content"/>
        </w:behaviors>
        <w:guid w:val="{8E8C4355-8CDB-4574-907A-9034FF799C44}"/>
      </w:docPartPr>
      <w:docPartBody>
        <w:p w:rsidR="00F646A9" w:rsidRDefault="00D6194F">
          <w:r w:rsidRPr="00845A2B">
            <w:rPr>
              <w:rStyle w:val="PlaceholderText"/>
            </w:rPr>
            <w:t>Click here to enter text.</w:t>
          </w:r>
        </w:p>
      </w:docPartBody>
    </w:docPart>
    <w:docPart>
      <w:docPartPr>
        <w:name w:val="65300A48F75F422D8835A7616E0D061D"/>
        <w:category>
          <w:name w:val="General"/>
          <w:gallery w:val="placeholder"/>
        </w:category>
        <w:types>
          <w:type w:val="bbPlcHdr"/>
        </w:types>
        <w:behaviors>
          <w:behavior w:val="content"/>
        </w:behaviors>
        <w:guid w:val="{8C90B2E6-A64B-4060-9306-CC949FE022E7}"/>
      </w:docPartPr>
      <w:docPartBody>
        <w:p w:rsidR="00F646A9" w:rsidRDefault="00D6194F">
          <w:r w:rsidRPr="00845A2B">
            <w:rPr>
              <w:rStyle w:val="PlaceholderText"/>
            </w:rPr>
            <w:t>Click here to enter text.</w:t>
          </w:r>
        </w:p>
      </w:docPartBody>
    </w:docPart>
    <w:docPart>
      <w:docPartPr>
        <w:name w:val="2DCB4CB4DA1E425D8582877E5F5DDB51"/>
        <w:category>
          <w:name w:val="General"/>
          <w:gallery w:val="placeholder"/>
        </w:category>
        <w:types>
          <w:type w:val="bbPlcHdr"/>
        </w:types>
        <w:behaviors>
          <w:behavior w:val="content"/>
        </w:behaviors>
        <w:guid w:val="{42A0C3B9-A405-4CCB-9685-8A0943FDE40B}"/>
      </w:docPartPr>
      <w:docPartBody>
        <w:p w:rsidR="00F646A9" w:rsidRDefault="00D6194F">
          <w:r w:rsidRPr="00845A2B">
            <w:rPr>
              <w:rStyle w:val="PlaceholderText"/>
            </w:rPr>
            <w:t>Click here to enter text.</w:t>
          </w:r>
        </w:p>
      </w:docPartBody>
    </w:docPart>
    <w:docPart>
      <w:docPartPr>
        <w:name w:val="A61C156523064DFF82759FD2454515A8"/>
        <w:category>
          <w:name w:val="General"/>
          <w:gallery w:val="placeholder"/>
        </w:category>
        <w:types>
          <w:type w:val="bbPlcHdr"/>
        </w:types>
        <w:behaviors>
          <w:behavior w:val="content"/>
        </w:behaviors>
        <w:guid w:val="{C5BC4C29-A231-4C60-8FD6-9E04019AF0F7}"/>
      </w:docPartPr>
      <w:docPartBody>
        <w:p w:rsidR="00F646A9" w:rsidRDefault="00D6194F">
          <w:r w:rsidRPr="00845A2B">
            <w:rPr>
              <w:rStyle w:val="PlaceholderText"/>
            </w:rPr>
            <w:t>Click here to enter text.</w:t>
          </w:r>
        </w:p>
      </w:docPartBody>
    </w:docPart>
    <w:docPart>
      <w:docPartPr>
        <w:name w:val="64DB3BBAE5A24D62AC426F34437BCBF0"/>
        <w:category>
          <w:name w:val="General"/>
          <w:gallery w:val="placeholder"/>
        </w:category>
        <w:types>
          <w:type w:val="bbPlcHdr"/>
        </w:types>
        <w:behaviors>
          <w:behavior w:val="content"/>
        </w:behaviors>
        <w:guid w:val="{CFD2B4F9-E7B4-4D34-ABC3-97FDD486AF46}"/>
      </w:docPartPr>
      <w:docPartBody>
        <w:p w:rsidR="00F646A9" w:rsidRDefault="00D6194F">
          <w:r w:rsidRPr="00845A2B">
            <w:rPr>
              <w:rStyle w:val="PlaceholderText"/>
            </w:rPr>
            <w:t>Click here to enter text.</w:t>
          </w:r>
        </w:p>
      </w:docPartBody>
    </w:docPart>
    <w:docPart>
      <w:docPartPr>
        <w:name w:val="F430FC42224F402AA3FBF56C46576D1E"/>
        <w:category>
          <w:name w:val="General"/>
          <w:gallery w:val="placeholder"/>
        </w:category>
        <w:types>
          <w:type w:val="bbPlcHdr"/>
        </w:types>
        <w:behaviors>
          <w:behavior w:val="content"/>
        </w:behaviors>
        <w:guid w:val="{7B505CE5-D420-4AD8-9097-875D8DB8A25D}"/>
      </w:docPartPr>
      <w:docPartBody>
        <w:p w:rsidR="00F646A9" w:rsidRDefault="00D6194F">
          <w:r w:rsidRPr="00845A2B">
            <w:rPr>
              <w:rStyle w:val="PlaceholderText"/>
            </w:rPr>
            <w:t>Click here to enter text.</w:t>
          </w:r>
        </w:p>
      </w:docPartBody>
    </w:docPart>
    <w:docPart>
      <w:docPartPr>
        <w:name w:val="B1121DD6BB674972BC0DA403300F5FFD"/>
        <w:category>
          <w:name w:val="General"/>
          <w:gallery w:val="placeholder"/>
        </w:category>
        <w:types>
          <w:type w:val="bbPlcHdr"/>
        </w:types>
        <w:behaviors>
          <w:behavior w:val="content"/>
        </w:behaviors>
        <w:guid w:val="{F8C7178C-88DA-4584-AB6B-9E67B7655F1D}"/>
      </w:docPartPr>
      <w:docPartBody>
        <w:p w:rsidR="00F646A9" w:rsidRDefault="00D6194F">
          <w:r w:rsidRPr="00845A2B">
            <w:rPr>
              <w:rStyle w:val="PlaceholderText"/>
            </w:rPr>
            <w:t>Click here to enter text.</w:t>
          </w:r>
        </w:p>
      </w:docPartBody>
    </w:docPart>
    <w:docPart>
      <w:docPartPr>
        <w:name w:val="56A838BBE433459B9AB2FD5AF594313C"/>
        <w:category>
          <w:name w:val="General"/>
          <w:gallery w:val="placeholder"/>
        </w:category>
        <w:types>
          <w:type w:val="bbPlcHdr"/>
        </w:types>
        <w:behaviors>
          <w:behavior w:val="content"/>
        </w:behaviors>
        <w:guid w:val="{B2FA8D07-7BC1-4DD0-923E-5672EE14958C}"/>
      </w:docPartPr>
      <w:docPartBody>
        <w:p w:rsidR="00F646A9" w:rsidRDefault="00D6194F">
          <w:r w:rsidRPr="00845A2B">
            <w:rPr>
              <w:rStyle w:val="PlaceholderText"/>
            </w:rPr>
            <w:t>Click here to enter text.</w:t>
          </w:r>
        </w:p>
      </w:docPartBody>
    </w:docPart>
    <w:docPart>
      <w:docPartPr>
        <w:name w:val="841BCB1ADF084F73880B21522FD60C96"/>
        <w:category>
          <w:name w:val="General"/>
          <w:gallery w:val="placeholder"/>
        </w:category>
        <w:types>
          <w:type w:val="bbPlcHdr"/>
        </w:types>
        <w:behaviors>
          <w:behavior w:val="content"/>
        </w:behaviors>
        <w:guid w:val="{5334B8DA-169E-4A9A-9E26-69FFE2A17B1C}"/>
      </w:docPartPr>
      <w:docPartBody>
        <w:p w:rsidR="00F646A9" w:rsidRDefault="00D6194F">
          <w:r w:rsidRPr="00845A2B">
            <w:rPr>
              <w:rStyle w:val="PlaceholderText"/>
            </w:rPr>
            <w:t>Click here to enter text.</w:t>
          </w:r>
        </w:p>
      </w:docPartBody>
    </w:docPart>
    <w:docPart>
      <w:docPartPr>
        <w:name w:val="D3A522782A294451B9B471050513647E"/>
        <w:category>
          <w:name w:val="General"/>
          <w:gallery w:val="placeholder"/>
        </w:category>
        <w:types>
          <w:type w:val="bbPlcHdr"/>
        </w:types>
        <w:behaviors>
          <w:behavior w:val="content"/>
        </w:behaviors>
        <w:guid w:val="{92EC1BEB-251D-4F5A-B7BA-07D94A4E1979}"/>
      </w:docPartPr>
      <w:docPartBody>
        <w:p w:rsidR="00F646A9" w:rsidRDefault="00D6194F">
          <w:r w:rsidRPr="00845A2B">
            <w:rPr>
              <w:rStyle w:val="PlaceholderText"/>
            </w:rPr>
            <w:t>Click here to enter text.</w:t>
          </w:r>
        </w:p>
      </w:docPartBody>
    </w:docPart>
    <w:docPart>
      <w:docPartPr>
        <w:name w:val="B98A0C06D6A04C759D9F92D18858C6C8"/>
        <w:category>
          <w:name w:val="General"/>
          <w:gallery w:val="placeholder"/>
        </w:category>
        <w:types>
          <w:type w:val="bbPlcHdr"/>
        </w:types>
        <w:behaviors>
          <w:behavior w:val="content"/>
        </w:behaviors>
        <w:guid w:val="{D281638E-27CF-493F-BBA0-7A7493E94566}"/>
      </w:docPartPr>
      <w:docPartBody>
        <w:p w:rsidR="00F646A9" w:rsidRDefault="00D6194F">
          <w:r w:rsidRPr="00845A2B">
            <w:rPr>
              <w:rStyle w:val="PlaceholderText"/>
            </w:rPr>
            <w:t>Click here to enter text.</w:t>
          </w:r>
        </w:p>
      </w:docPartBody>
    </w:docPart>
    <w:docPart>
      <w:docPartPr>
        <w:name w:val="6B134D0C5CA542109995A9ACAB017E0F"/>
        <w:category>
          <w:name w:val="General"/>
          <w:gallery w:val="placeholder"/>
        </w:category>
        <w:types>
          <w:type w:val="bbPlcHdr"/>
        </w:types>
        <w:behaviors>
          <w:behavior w:val="content"/>
        </w:behaviors>
        <w:guid w:val="{627CFD2C-ED4C-4DB6-B3A9-2BDC325A6E28}"/>
      </w:docPartPr>
      <w:docPartBody>
        <w:p w:rsidR="00F646A9" w:rsidRDefault="00D6194F">
          <w:r w:rsidRPr="00845A2B">
            <w:rPr>
              <w:rStyle w:val="PlaceholderText"/>
            </w:rPr>
            <w:t>Click here to enter text.</w:t>
          </w:r>
        </w:p>
      </w:docPartBody>
    </w:docPart>
    <w:docPart>
      <w:docPartPr>
        <w:name w:val="D963A12939314BC9888288E974061BE0"/>
        <w:category>
          <w:name w:val="General"/>
          <w:gallery w:val="placeholder"/>
        </w:category>
        <w:types>
          <w:type w:val="bbPlcHdr"/>
        </w:types>
        <w:behaviors>
          <w:behavior w:val="content"/>
        </w:behaviors>
        <w:guid w:val="{1A9F0EA8-1711-4F28-A978-0C8C6C9A527A}"/>
      </w:docPartPr>
      <w:docPartBody>
        <w:p w:rsidR="00F646A9" w:rsidRDefault="00D6194F">
          <w:r w:rsidRPr="00845A2B">
            <w:rPr>
              <w:rStyle w:val="PlaceholderText"/>
            </w:rPr>
            <w:t>Click here to enter text.</w:t>
          </w:r>
        </w:p>
      </w:docPartBody>
    </w:docPart>
    <w:docPart>
      <w:docPartPr>
        <w:name w:val="814839403DBE420E9F4E00F5D4A5ACE2"/>
        <w:category>
          <w:name w:val="General"/>
          <w:gallery w:val="placeholder"/>
        </w:category>
        <w:types>
          <w:type w:val="bbPlcHdr"/>
        </w:types>
        <w:behaviors>
          <w:behavior w:val="content"/>
        </w:behaviors>
        <w:guid w:val="{DCDC2424-5388-4BE3-AF32-12B0531D6D70}"/>
      </w:docPartPr>
      <w:docPartBody>
        <w:p w:rsidR="00F646A9" w:rsidRDefault="00D6194F">
          <w:r w:rsidRPr="00845A2B">
            <w:rPr>
              <w:rStyle w:val="PlaceholderText"/>
            </w:rPr>
            <w:t>Click here to enter text.</w:t>
          </w:r>
        </w:p>
      </w:docPartBody>
    </w:docPart>
    <w:docPart>
      <w:docPartPr>
        <w:name w:val="0B9DE03ABC8541B7992817E77600E50E"/>
        <w:category>
          <w:name w:val="General"/>
          <w:gallery w:val="placeholder"/>
        </w:category>
        <w:types>
          <w:type w:val="bbPlcHdr"/>
        </w:types>
        <w:behaviors>
          <w:behavior w:val="content"/>
        </w:behaviors>
        <w:guid w:val="{B5682014-644F-46A6-8A9F-5D3407922749}"/>
      </w:docPartPr>
      <w:docPartBody>
        <w:p w:rsidR="00F646A9" w:rsidRDefault="00D6194F">
          <w:r w:rsidRPr="00845A2B">
            <w:rPr>
              <w:rStyle w:val="PlaceholderText"/>
            </w:rPr>
            <w:t>Click here to enter text.</w:t>
          </w:r>
        </w:p>
      </w:docPartBody>
    </w:docPart>
    <w:docPart>
      <w:docPartPr>
        <w:name w:val="D5A256DE61904723950922128A6E43C8"/>
        <w:category>
          <w:name w:val="General"/>
          <w:gallery w:val="placeholder"/>
        </w:category>
        <w:types>
          <w:type w:val="bbPlcHdr"/>
        </w:types>
        <w:behaviors>
          <w:behavior w:val="content"/>
        </w:behaviors>
        <w:guid w:val="{BFB07961-68D4-4C6E-82D5-333B3BDD80C5}"/>
      </w:docPartPr>
      <w:docPartBody>
        <w:p w:rsidR="00F646A9" w:rsidRDefault="00D6194F">
          <w:r w:rsidRPr="00845A2B">
            <w:rPr>
              <w:rStyle w:val="PlaceholderText"/>
            </w:rPr>
            <w:t>Click here to enter text.</w:t>
          </w:r>
        </w:p>
      </w:docPartBody>
    </w:docPart>
    <w:docPart>
      <w:docPartPr>
        <w:name w:val="6200FB2C094F4987ACA8530DB2FF585E"/>
        <w:category>
          <w:name w:val="General"/>
          <w:gallery w:val="placeholder"/>
        </w:category>
        <w:types>
          <w:type w:val="bbPlcHdr"/>
        </w:types>
        <w:behaviors>
          <w:behavior w:val="content"/>
        </w:behaviors>
        <w:guid w:val="{E3F01A81-F255-44D9-B236-013F04D2EE50}"/>
      </w:docPartPr>
      <w:docPartBody>
        <w:p w:rsidR="00F646A9" w:rsidRDefault="00D6194F">
          <w:r w:rsidRPr="00845A2B">
            <w:rPr>
              <w:rStyle w:val="PlaceholderText"/>
            </w:rPr>
            <w:t>Click here to enter text.</w:t>
          </w:r>
        </w:p>
      </w:docPartBody>
    </w:docPart>
    <w:docPart>
      <w:docPartPr>
        <w:name w:val="DEA31443A7F743AA98D50B62D89DC333"/>
        <w:category>
          <w:name w:val="General"/>
          <w:gallery w:val="placeholder"/>
        </w:category>
        <w:types>
          <w:type w:val="bbPlcHdr"/>
        </w:types>
        <w:behaviors>
          <w:behavior w:val="content"/>
        </w:behaviors>
        <w:guid w:val="{6457A28F-9DF2-444F-9AAE-49801B44EF79}"/>
      </w:docPartPr>
      <w:docPartBody>
        <w:p w:rsidR="00F646A9" w:rsidRDefault="00D6194F">
          <w:r w:rsidRPr="00845A2B">
            <w:rPr>
              <w:rStyle w:val="PlaceholderText"/>
            </w:rPr>
            <w:t>Click here to enter text.</w:t>
          </w:r>
        </w:p>
      </w:docPartBody>
    </w:docPart>
    <w:docPart>
      <w:docPartPr>
        <w:name w:val="7FD4F866BF4043BFB0283B6F1536FB28"/>
        <w:category>
          <w:name w:val="General"/>
          <w:gallery w:val="placeholder"/>
        </w:category>
        <w:types>
          <w:type w:val="bbPlcHdr"/>
        </w:types>
        <w:behaviors>
          <w:behavior w:val="content"/>
        </w:behaviors>
        <w:guid w:val="{67D1AA98-53BA-4426-9A8C-85A59B1F5D51}"/>
      </w:docPartPr>
      <w:docPartBody>
        <w:p w:rsidR="00F646A9" w:rsidRDefault="00D6194F">
          <w:r w:rsidRPr="00845A2B">
            <w:rPr>
              <w:rStyle w:val="PlaceholderText"/>
            </w:rPr>
            <w:t>Click here to enter text.</w:t>
          </w:r>
        </w:p>
      </w:docPartBody>
    </w:docPart>
    <w:docPart>
      <w:docPartPr>
        <w:name w:val="FE055529A8DC493FB2A99E10D522DA70"/>
        <w:category>
          <w:name w:val="General"/>
          <w:gallery w:val="placeholder"/>
        </w:category>
        <w:types>
          <w:type w:val="bbPlcHdr"/>
        </w:types>
        <w:behaviors>
          <w:behavior w:val="content"/>
        </w:behaviors>
        <w:guid w:val="{35F8CF51-0D8A-4AAD-B4A8-BB5FBA115172}"/>
      </w:docPartPr>
      <w:docPartBody>
        <w:p w:rsidR="00F646A9" w:rsidRDefault="00D6194F">
          <w:r w:rsidRPr="00845A2B">
            <w:rPr>
              <w:rStyle w:val="PlaceholderText"/>
            </w:rPr>
            <w:t>Click here to enter text.</w:t>
          </w:r>
        </w:p>
      </w:docPartBody>
    </w:docPart>
    <w:docPart>
      <w:docPartPr>
        <w:name w:val="D0EC5A52FB9A4E4BA8ABE2F3B16836D1"/>
        <w:category>
          <w:name w:val="General"/>
          <w:gallery w:val="placeholder"/>
        </w:category>
        <w:types>
          <w:type w:val="bbPlcHdr"/>
        </w:types>
        <w:behaviors>
          <w:behavior w:val="content"/>
        </w:behaviors>
        <w:guid w:val="{B5434118-9F61-48FF-932D-F5AF3007B138}"/>
      </w:docPartPr>
      <w:docPartBody>
        <w:p w:rsidR="00F646A9" w:rsidRDefault="00D6194F">
          <w:r w:rsidRPr="00845A2B">
            <w:rPr>
              <w:rStyle w:val="PlaceholderText"/>
            </w:rPr>
            <w:t>Click here to enter text.</w:t>
          </w:r>
        </w:p>
      </w:docPartBody>
    </w:docPart>
    <w:docPart>
      <w:docPartPr>
        <w:name w:val="8511972925C44FD78D3E1FE7F54B44B0"/>
        <w:category>
          <w:name w:val="General"/>
          <w:gallery w:val="placeholder"/>
        </w:category>
        <w:types>
          <w:type w:val="bbPlcHdr"/>
        </w:types>
        <w:behaviors>
          <w:behavior w:val="content"/>
        </w:behaviors>
        <w:guid w:val="{3E0F96CA-0C4D-49BF-A3B2-6E8E381B2EEA}"/>
      </w:docPartPr>
      <w:docPartBody>
        <w:p w:rsidR="00F646A9" w:rsidRDefault="00D6194F">
          <w:r w:rsidRPr="00845A2B">
            <w:rPr>
              <w:rStyle w:val="PlaceholderText"/>
            </w:rPr>
            <w:t>Click here to enter text.</w:t>
          </w:r>
        </w:p>
      </w:docPartBody>
    </w:docPart>
    <w:docPart>
      <w:docPartPr>
        <w:name w:val="B885226B67B94D37A532A350A934F4BF"/>
        <w:category>
          <w:name w:val="General"/>
          <w:gallery w:val="placeholder"/>
        </w:category>
        <w:types>
          <w:type w:val="bbPlcHdr"/>
        </w:types>
        <w:behaviors>
          <w:behavior w:val="content"/>
        </w:behaviors>
        <w:guid w:val="{42985D88-010C-4BF8-A37F-1F4CA6D1362C}"/>
      </w:docPartPr>
      <w:docPartBody>
        <w:p w:rsidR="00F646A9" w:rsidRDefault="00D6194F">
          <w:r w:rsidRPr="00845A2B">
            <w:rPr>
              <w:rStyle w:val="PlaceholderText"/>
            </w:rPr>
            <w:t>Click here to enter text.</w:t>
          </w:r>
        </w:p>
      </w:docPartBody>
    </w:docPart>
    <w:docPart>
      <w:docPartPr>
        <w:name w:val="05B56EBA3861458A9F7E363BEC80634E"/>
        <w:category>
          <w:name w:val="General"/>
          <w:gallery w:val="placeholder"/>
        </w:category>
        <w:types>
          <w:type w:val="bbPlcHdr"/>
        </w:types>
        <w:behaviors>
          <w:behavior w:val="content"/>
        </w:behaviors>
        <w:guid w:val="{D97C0550-D773-464F-8788-5F5A41A357D2}"/>
      </w:docPartPr>
      <w:docPartBody>
        <w:p w:rsidR="00F646A9" w:rsidRDefault="00D6194F">
          <w:r w:rsidRPr="00845A2B">
            <w:rPr>
              <w:rStyle w:val="PlaceholderText"/>
            </w:rPr>
            <w:t>Click here to enter text.</w:t>
          </w:r>
        </w:p>
      </w:docPartBody>
    </w:docPart>
    <w:docPart>
      <w:docPartPr>
        <w:name w:val="449B6579CC7B49639A4C590DB90A6D67"/>
        <w:category>
          <w:name w:val="General"/>
          <w:gallery w:val="placeholder"/>
        </w:category>
        <w:types>
          <w:type w:val="bbPlcHdr"/>
        </w:types>
        <w:behaviors>
          <w:behavior w:val="content"/>
        </w:behaviors>
        <w:guid w:val="{6D1F5A69-C1A3-43D9-B833-96926A3092A2}"/>
      </w:docPartPr>
      <w:docPartBody>
        <w:p w:rsidR="00F646A9" w:rsidRDefault="00D6194F">
          <w:r w:rsidRPr="00845A2B">
            <w:rPr>
              <w:rStyle w:val="PlaceholderText"/>
            </w:rPr>
            <w:t>Click here to enter text.</w:t>
          </w:r>
        </w:p>
      </w:docPartBody>
    </w:docPart>
    <w:docPart>
      <w:docPartPr>
        <w:name w:val="60C1D9B3F2B041A9A1D46BB9059E1AB2"/>
        <w:category>
          <w:name w:val="General"/>
          <w:gallery w:val="placeholder"/>
        </w:category>
        <w:types>
          <w:type w:val="bbPlcHdr"/>
        </w:types>
        <w:behaviors>
          <w:behavior w:val="content"/>
        </w:behaviors>
        <w:guid w:val="{F6D7122F-006E-4FA6-9490-13B2503B75BB}"/>
      </w:docPartPr>
      <w:docPartBody>
        <w:p w:rsidR="00F646A9" w:rsidRDefault="00D6194F">
          <w:r w:rsidRPr="00845A2B">
            <w:rPr>
              <w:rStyle w:val="PlaceholderText"/>
            </w:rPr>
            <w:t>Click here to enter text.</w:t>
          </w:r>
        </w:p>
      </w:docPartBody>
    </w:docPart>
    <w:docPart>
      <w:docPartPr>
        <w:name w:val="301B9A198ECA461E87F4C0D661A1216D"/>
        <w:category>
          <w:name w:val="General"/>
          <w:gallery w:val="placeholder"/>
        </w:category>
        <w:types>
          <w:type w:val="bbPlcHdr"/>
        </w:types>
        <w:behaviors>
          <w:behavior w:val="content"/>
        </w:behaviors>
        <w:guid w:val="{4736AE0B-015C-43B6-823A-60BBA38C7177}"/>
      </w:docPartPr>
      <w:docPartBody>
        <w:p w:rsidR="00F646A9" w:rsidRDefault="00D6194F">
          <w:r w:rsidRPr="00845A2B">
            <w:rPr>
              <w:rStyle w:val="PlaceholderText"/>
            </w:rPr>
            <w:t>Click here to enter text.</w:t>
          </w:r>
        </w:p>
      </w:docPartBody>
    </w:docPart>
    <w:docPart>
      <w:docPartPr>
        <w:name w:val="87A4B28771A4443E884D4EFBE872BE10"/>
        <w:category>
          <w:name w:val="General"/>
          <w:gallery w:val="placeholder"/>
        </w:category>
        <w:types>
          <w:type w:val="bbPlcHdr"/>
        </w:types>
        <w:behaviors>
          <w:behavior w:val="content"/>
        </w:behaviors>
        <w:guid w:val="{C9EC31B2-186A-4A68-BAD3-B842EC84AD34}"/>
      </w:docPartPr>
      <w:docPartBody>
        <w:p w:rsidR="00F646A9" w:rsidRDefault="00D6194F">
          <w:r w:rsidRPr="00845A2B">
            <w:rPr>
              <w:rStyle w:val="PlaceholderText"/>
            </w:rPr>
            <w:t>Click here to enter text.</w:t>
          </w:r>
        </w:p>
      </w:docPartBody>
    </w:docPart>
    <w:docPart>
      <w:docPartPr>
        <w:name w:val="9B7B013E579C4482A5AB0AB4B4237E5C"/>
        <w:category>
          <w:name w:val="General"/>
          <w:gallery w:val="placeholder"/>
        </w:category>
        <w:types>
          <w:type w:val="bbPlcHdr"/>
        </w:types>
        <w:behaviors>
          <w:behavior w:val="content"/>
        </w:behaviors>
        <w:guid w:val="{1D3B2712-4FB7-4BFC-B051-6ED9997AEDAD}"/>
      </w:docPartPr>
      <w:docPartBody>
        <w:p w:rsidR="00F646A9" w:rsidRDefault="00D6194F">
          <w:r w:rsidRPr="00845A2B">
            <w:rPr>
              <w:rStyle w:val="PlaceholderText"/>
            </w:rPr>
            <w:t>Click here to enter text.</w:t>
          </w:r>
        </w:p>
      </w:docPartBody>
    </w:docPart>
    <w:docPart>
      <w:docPartPr>
        <w:name w:val="71E4738537BB446F8301E3340ACEEF38"/>
        <w:category>
          <w:name w:val="General"/>
          <w:gallery w:val="placeholder"/>
        </w:category>
        <w:types>
          <w:type w:val="bbPlcHdr"/>
        </w:types>
        <w:behaviors>
          <w:behavior w:val="content"/>
        </w:behaviors>
        <w:guid w:val="{57CC719C-DBA8-48AF-95CA-973096AB72AE}"/>
      </w:docPartPr>
      <w:docPartBody>
        <w:p w:rsidR="00F646A9" w:rsidRDefault="00D6194F">
          <w:r w:rsidRPr="00845A2B">
            <w:rPr>
              <w:rStyle w:val="PlaceholderText"/>
            </w:rPr>
            <w:t>Click here to enter text.</w:t>
          </w:r>
        </w:p>
      </w:docPartBody>
    </w:docPart>
    <w:docPart>
      <w:docPartPr>
        <w:name w:val="03F7566A338C46C8854A769AF4A2C2CA"/>
        <w:category>
          <w:name w:val="General"/>
          <w:gallery w:val="placeholder"/>
        </w:category>
        <w:types>
          <w:type w:val="bbPlcHdr"/>
        </w:types>
        <w:behaviors>
          <w:behavior w:val="content"/>
        </w:behaviors>
        <w:guid w:val="{714948E9-3D18-47DB-B1C8-B74F3E00A09B}"/>
      </w:docPartPr>
      <w:docPartBody>
        <w:p w:rsidR="00F646A9" w:rsidRDefault="00D6194F">
          <w:r w:rsidRPr="00845A2B">
            <w:rPr>
              <w:rStyle w:val="PlaceholderText"/>
            </w:rPr>
            <w:t>Click here to enter text.</w:t>
          </w:r>
        </w:p>
      </w:docPartBody>
    </w:docPart>
    <w:docPart>
      <w:docPartPr>
        <w:name w:val="EDBDE32356DF4FF6A0AF4E6E95C02CAF"/>
        <w:category>
          <w:name w:val="General"/>
          <w:gallery w:val="placeholder"/>
        </w:category>
        <w:types>
          <w:type w:val="bbPlcHdr"/>
        </w:types>
        <w:behaviors>
          <w:behavior w:val="content"/>
        </w:behaviors>
        <w:guid w:val="{EE490F15-7DC0-482C-A6D2-8D27CB88403A}"/>
      </w:docPartPr>
      <w:docPartBody>
        <w:p w:rsidR="00F646A9" w:rsidRDefault="00D6194F">
          <w:r w:rsidRPr="00845A2B">
            <w:rPr>
              <w:rStyle w:val="PlaceholderText"/>
            </w:rPr>
            <w:t>Click here to enter text.</w:t>
          </w:r>
        </w:p>
      </w:docPartBody>
    </w:docPart>
    <w:docPart>
      <w:docPartPr>
        <w:name w:val="D86336CEFD594F7FBD31F936A9FFD00F"/>
        <w:category>
          <w:name w:val="General"/>
          <w:gallery w:val="placeholder"/>
        </w:category>
        <w:types>
          <w:type w:val="bbPlcHdr"/>
        </w:types>
        <w:behaviors>
          <w:behavior w:val="content"/>
        </w:behaviors>
        <w:guid w:val="{E3C2269F-CAD8-4B5B-8E3F-650D709382E5}"/>
      </w:docPartPr>
      <w:docPartBody>
        <w:p w:rsidR="00F646A9" w:rsidRDefault="00D6194F">
          <w:r w:rsidRPr="00845A2B">
            <w:rPr>
              <w:rStyle w:val="PlaceholderText"/>
            </w:rPr>
            <w:t>Click here to enter text.</w:t>
          </w:r>
        </w:p>
      </w:docPartBody>
    </w:docPart>
    <w:docPart>
      <w:docPartPr>
        <w:name w:val="511E298B2C2C4841B7CDE96C3842BF33"/>
        <w:category>
          <w:name w:val="General"/>
          <w:gallery w:val="placeholder"/>
        </w:category>
        <w:types>
          <w:type w:val="bbPlcHdr"/>
        </w:types>
        <w:behaviors>
          <w:behavior w:val="content"/>
        </w:behaviors>
        <w:guid w:val="{B1154B36-0440-4663-9E78-AB1CF333B1F3}"/>
      </w:docPartPr>
      <w:docPartBody>
        <w:p w:rsidR="00F646A9" w:rsidRDefault="00D6194F">
          <w:r w:rsidRPr="00845A2B">
            <w:rPr>
              <w:rStyle w:val="PlaceholderText"/>
            </w:rPr>
            <w:t>Click here to enter text.</w:t>
          </w:r>
        </w:p>
      </w:docPartBody>
    </w:docPart>
    <w:docPart>
      <w:docPartPr>
        <w:name w:val="E52064CB4BBA499B98461C25121133AE"/>
        <w:category>
          <w:name w:val="General"/>
          <w:gallery w:val="placeholder"/>
        </w:category>
        <w:types>
          <w:type w:val="bbPlcHdr"/>
        </w:types>
        <w:behaviors>
          <w:behavior w:val="content"/>
        </w:behaviors>
        <w:guid w:val="{A7EA8447-0430-4536-8938-C728D9FDDDFB}"/>
      </w:docPartPr>
      <w:docPartBody>
        <w:p w:rsidR="00F646A9" w:rsidRDefault="00D6194F">
          <w:r w:rsidRPr="00845A2B">
            <w:rPr>
              <w:rStyle w:val="PlaceholderText"/>
            </w:rPr>
            <w:t>Click here to enter text.</w:t>
          </w:r>
        </w:p>
      </w:docPartBody>
    </w:docPart>
    <w:docPart>
      <w:docPartPr>
        <w:name w:val="452C7693648445D487C55DBD1430BA37"/>
        <w:category>
          <w:name w:val="General"/>
          <w:gallery w:val="placeholder"/>
        </w:category>
        <w:types>
          <w:type w:val="bbPlcHdr"/>
        </w:types>
        <w:behaviors>
          <w:behavior w:val="content"/>
        </w:behaviors>
        <w:guid w:val="{D4EC9B30-1A4A-473D-B8C2-334DC587F2C2}"/>
      </w:docPartPr>
      <w:docPartBody>
        <w:p w:rsidR="00F646A9" w:rsidRDefault="00D6194F">
          <w:r w:rsidRPr="00845A2B">
            <w:rPr>
              <w:rStyle w:val="PlaceholderText"/>
            </w:rPr>
            <w:t>Click here to enter text.</w:t>
          </w:r>
        </w:p>
      </w:docPartBody>
    </w:docPart>
    <w:docPart>
      <w:docPartPr>
        <w:name w:val="F9E217DF94444D3689D6B6F5418C165E"/>
        <w:category>
          <w:name w:val="General"/>
          <w:gallery w:val="placeholder"/>
        </w:category>
        <w:types>
          <w:type w:val="bbPlcHdr"/>
        </w:types>
        <w:behaviors>
          <w:behavior w:val="content"/>
        </w:behaviors>
        <w:guid w:val="{3BF84AF1-7159-49F2-B600-03C2F65BEBBF}"/>
      </w:docPartPr>
      <w:docPartBody>
        <w:p w:rsidR="00F646A9" w:rsidRDefault="00D6194F">
          <w:r w:rsidRPr="00845A2B">
            <w:rPr>
              <w:rStyle w:val="PlaceholderText"/>
            </w:rPr>
            <w:t>Click here to enter text.</w:t>
          </w:r>
        </w:p>
      </w:docPartBody>
    </w:docPart>
    <w:docPart>
      <w:docPartPr>
        <w:name w:val="E35BD04A5B584EF7B158BC3DE096602A"/>
        <w:category>
          <w:name w:val="General"/>
          <w:gallery w:val="placeholder"/>
        </w:category>
        <w:types>
          <w:type w:val="bbPlcHdr"/>
        </w:types>
        <w:behaviors>
          <w:behavior w:val="content"/>
        </w:behaviors>
        <w:guid w:val="{72FB8522-5F1B-4D52-B35A-56D0B96077D5}"/>
      </w:docPartPr>
      <w:docPartBody>
        <w:p w:rsidR="00F646A9" w:rsidRDefault="00D6194F">
          <w:r w:rsidRPr="00845A2B">
            <w:rPr>
              <w:rStyle w:val="PlaceholderText"/>
            </w:rPr>
            <w:t>Click here to enter text.</w:t>
          </w:r>
        </w:p>
      </w:docPartBody>
    </w:docPart>
    <w:docPart>
      <w:docPartPr>
        <w:name w:val="913D7946B30D451D8FAFD19699CB3CC9"/>
        <w:category>
          <w:name w:val="General"/>
          <w:gallery w:val="placeholder"/>
        </w:category>
        <w:types>
          <w:type w:val="bbPlcHdr"/>
        </w:types>
        <w:behaviors>
          <w:behavior w:val="content"/>
        </w:behaviors>
        <w:guid w:val="{F051F3B3-8A6E-418A-B990-2608FC34684F}"/>
      </w:docPartPr>
      <w:docPartBody>
        <w:p w:rsidR="00F646A9" w:rsidRDefault="00D6194F">
          <w:r w:rsidRPr="00845A2B">
            <w:rPr>
              <w:rStyle w:val="PlaceholderText"/>
            </w:rPr>
            <w:t>Click here to enter text.</w:t>
          </w:r>
        </w:p>
      </w:docPartBody>
    </w:docPart>
    <w:docPart>
      <w:docPartPr>
        <w:name w:val="1DEF618DCB9947119877C622DAF5104B"/>
        <w:category>
          <w:name w:val="General"/>
          <w:gallery w:val="placeholder"/>
        </w:category>
        <w:types>
          <w:type w:val="bbPlcHdr"/>
        </w:types>
        <w:behaviors>
          <w:behavior w:val="content"/>
        </w:behaviors>
        <w:guid w:val="{08050ADE-C2A7-4AE5-9830-5CC2647910A9}"/>
      </w:docPartPr>
      <w:docPartBody>
        <w:p w:rsidR="00F646A9" w:rsidRDefault="00D6194F">
          <w:r w:rsidRPr="00845A2B">
            <w:rPr>
              <w:rStyle w:val="PlaceholderText"/>
            </w:rPr>
            <w:t>Click here to enter text.</w:t>
          </w:r>
        </w:p>
      </w:docPartBody>
    </w:docPart>
    <w:docPart>
      <w:docPartPr>
        <w:name w:val="F8547EB5B96944ADA62AF3D0D213CD21"/>
        <w:category>
          <w:name w:val="General"/>
          <w:gallery w:val="placeholder"/>
        </w:category>
        <w:types>
          <w:type w:val="bbPlcHdr"/>
        </w:types>
        <w:behaviors>
          <w:behavior w:val="content"/>
        </w:behaviors>
        <w:guid w:val="{3838A78C-3136-4E40-9CDB-61CC039FD41A}"/>
      </w:docPartPr>
      <w:docPartBody>
        <w:p w:rsidR="00F646A9" w:rsidRDefault="00D6194F">
          <w:r w:rsidRPr="00845A2B">
            <w:rPr>
              <w:rStyle w:val="PlaceholderText"/>
            </w:rPr>
            <w:t>Click here to enter text.</w:t>
          </w:r>
        </w:p>
      </w:docPartBody>
    </w:docPart>
    <w:docPart>
      <w:docPartPr>
        <w:name w:val="0AAE39FD648E4176A379055070C2105B"/>
        <w:category>
          <w:name w:val="General"/>
          <w:gallery w:val="placeholder"/>
        </w:category>
        <w:types>
          <w:type w:val="bbPlcHdr"/>
        </w:types>
        <w:behaviors>
          <w:behavior w:val="content"/>
        </w:behaviors>
        <w:guid w:val="{3617282E-2A91-424A-B737-DA6D5B377E78}"/>
      </w:docPartPr>
      <w:docPartBody>
        <w:p w:rsidR="00F646A9" w:rsidRDefault="00D6194F">
          <w:r w:rsidRPr="00845A2B">
            <w:rPr>
              <w:rStyle w:val="PlaceholderText"/>
            </w:rPr>
            <w:t>Click here to enter text.</w:t>
          </w:r>
        </w:p>
      </w:docPartBody>
    </w:docPart>
    <w:docPart>
      <w:docPartPr>
        <w:name w:val="1656BC2C07094D81A5C7763628F5E695"/>
        <w:category>
          <w:name w:val="General"/>
          <w:gallery w:val="placeholder"/>
        </w:category>
        <w:types>
          <w:type w:val="bbPlcHdr"/>
        </w:types>
        <w:behaviors>
          <w:behavior w:val="content"/>
        </w:behaviors>
        <w:guid w:val="{0582DBFC-AA7C-448D-9B0F-D86540C80A37}"/>
      </w:docPartPr>
      <w:docPartBody>
        <w:p w:rsidR="00F646A9" w:rsidRDefault="00D6194F">
          <w:r w:rsidRPr="00845A2B">
            <w:rPr>
              <w:rStyle w:val="PlaceholderText"/>
            </w:rPr>
            <w:t>Click here to enter text.</w:t>
          </w:r>
        </w:p>
      </w:docPartBody>
    </w:docPart>
    <w:docPart>
      <w:docPartPr>
        <w:name w:val="9B6F3874642D4C7DBF9DD1295F763D8F"/>
        <w:category>
          <w:name w:val="General"/>
          <w:gallery w:val="placeholder"/>
        </w:category>
        <w:types>
          <w:type w:val="bbPlcHdr"/>
        </w:types>
        <w:behaviors>
          <w:behavior w:val="content"/>
        </w:behaviors>
        <w:guid w:val="{65B6976B-788A-47F9-988A-611BD19012CB}"/>
      </w:docPartPr>
      <w:docPartBody>
        <w:p w:rsidR="00F646A9" w:rsidRDefault="00D6194F">
          <w:r w:rsidRPr="00845A2B">
            <w:rPr>
              <w:rStyle w:val="PlaceholderText"/>
            </w:rPr>
            <w:t>Click here to enter text.</w:t>
          </w:r>
        </w:p>
      </w:docPartBody>
    </w:docPart>
    <w:docPart>
      <w:docPartPr>
        <w:name w:val="0EC0A49DD4D54C6EA12D7D74023FCC46"/>
        <w:category>
          <w:name w:val="General"/>
          <w:gallery w:val="placeholder"/>
        </w:category>
        <w:types>
          <w:type w:val="bbPlcHdr"/>
        </w:types>
        <w:behaviors>
          <w:behavior w:val="content"/>
        </w:behaviors>
        <w:guid w:val="{59D0A10C-C03A-46CE-81F1-39C57F4CFE76}"/>
      </w:docPartPr>
      <w:docPartBody>
        <w:p w:rsidR="00F646A9" w:rsidRDefault="00D6194F">
          <w:r w:rsidRPr="00845A2B">
            <w:rPr>
              <w:rStyle w:val="PlaceholderText"/>
            </w:rPr>
            <w:t>Click here to enter text.</w:t>
          </w:r>
        </w:p>
      </w:docPartBody>
    </w:docPart>
    <w:docPart>
      <w:docPartPr>
        <w:name w:val="E9A094781CFB4B07BEE4C9C7D17F2381"/>
        <w:category>
          <w:name w:val="General"/>
          <w:gallery w:val="placeholder"/>
        </w:category>
        <w:types>
          <w:type w:val="bbPlcHdr"/>
        </w:types>
        <w:behaviors>
          <w:behavior w:val="content"/>
        </w:behaviors>
        <w:guid w:val="{97A506A3-628E-4003-97D6-4EBA0497AA30}"/>
      </w:docPartPr>
      <w:docPartBody>
        <w:p w:rsidR="00F646A9" w:rsidRDefault="00D6194F">
          <w:r w:rsidRPr="00845A2B">
            <w:rPr>
              <w:rStyle w:val="PlaceholderText"/>
            </w:rPr>
            <w:t>Click here to enter text.</w:t>
          </w:r>
        </w:p>
      </w:docPartBody>
    </w:docPart>
    <w:docPart>
      <w:docPartPr>
        <w:name w:val="7E176850ACFD46EEA8F7B74517453C41"/>
        <w:category>
          <w:name w:val="General"/>
          <w:gallery w:val="placeholder"/>
        </w:category>
        <w:types>
          <w:type w:val="bbPlcHdr"/>
        </w:types>
        <w:behaviors>
          <w:behavior w:val="content"/>
        </w:behaviors>
        <w:guid w:val="{F671BDEB-8FCD-4F54-A313-6F2615F324C7}"/>
      </w:docPartPr>
      <w:docPartBody>
        <w:p w:rsidR="00F646A9" w:rsidRDefault="00D6194F">
          <w:r w:rsidRPr="00845A2B">
            <w:rPr>
              <w:rStyle w:val="PlaceholderText"/>
            </w:rPr>
            <w:t>Click here to enter text.</w:t>
          </w:r>
        </w:p>
      </w:docPartBody>
    </w:docPart>
    <w:docPart>
      <w:docPartPr>
        <w:name w:val="17F00009925D427397199B60ADD05F0A"/>
        <w:category>
          <w:name w:val="General"/>
          <w:gallery w:val="placeholder"/>
        </w:category>
        <w:types>
          <w:type w:val="bbPlcHdr"/>
        </w:types>
        <w:behaviors>
          <w:behavior w:val="content"/>
        </w:behaviors>
        <w:guid w:val="{9B60F310-CDDE-4090-AC63-E72A15BE88D7}"/>
      </w:docPartPr>
      <w:docPartBody>
        <w:p w:rsidR="00F646A9" w:rsidRDefault="00D6194F">
          <w:r w:rsidRPr="00845A2B">
            <w:rPr>
              <w:rStyle w:val="PlaceholderText"/>
            </w:rPr>
            <w:t>Click here to enter text.</w:t>
          </w:r>
        </w:p>
      </w:docPartBody>
    </w:docPart>
    <w:docPart>
      <w:docPartPr>
        <w:name w:val="B75D0515E5944218AA523C6AB71F7594"/>
        <w:category>
          <w:name w:val="General"/>
          <w:gallery w:val="placeholder"/>
        </w:category>
        <w:types>
          <w:type w:val="bbPlcHdr"/>
        </w:types>
        <w:behaviors>
          <w:behavior w:val="content"/>
        </w:behaviors>
        <w:guid w:val="{AE57CD37-BD61-4D0F-9120-118CC44EB8EA}"/>
      </w:docPartPr>
      <w:docPartBody>
        <w:p w:rsidR="00F646A9" w:rsidRDefault="00D6194F">
          <w:r w:rsidRPr="00845A2B">
            <w:rPr>
              <w:rStyle w:val="PlaceholderText"/>
            </w:rPr>
            <w:t>Click here to enter text.</w:t>
          </w:r>
        </w:p>
      </w:docPartBody>
    </w:docPart>
    <w:docPart>
      <w:docPartPr>
        <w:name w:val="8AD8155C9D1D4C6E9D509B6B324D10AC"/>
        <w:category>
          <w:name w:val="General"/>
          <w:gallery w:val="placeholder"/>
        </w:category>
        <w:types>
          <w:type w:val="bbPlcHdr"/>
        </w:types>
        <w:behaviors>
          <w:behavior w:val="content"/>
        </w:behaviors>
        <w:guid w:val="{672B553E-5188-4073-ADCE-E3AD626403E8}"/>
      </w:docPartPr>
      <w:docPartBody>
        <w:p w:rsidR="00F646A9" w:rsidRDefault="00D6194F">
          <w:r w:rsidRPr="00845A2B">
            <w:rPr>
              <w:rStyle w:val="PlaceholderText"/>
            </w:rPr>
            <w:t>Click here to enter text.</w:t>
          </w:r>
        </w:p>
      </w:docPartBody>
    </w:docPart>
    <w:docPart>
      <w:docPartPr>
        <w:name w:val="27D8CD64C27F419DB636DBADDDDF66FE"/>
        <w:category>
          <w:name w:val="General"/>
          <w:gallery w:val="placeholder"/>
        </w:category>
        <w:types>
          <w:type w:val="bbPlcHdr"/>
        </w:types>
        <w:behaviors>
          <w:behavior w:val="content"/>
        </w:behaviors>
        <w:guid w:val="{E41E0C36-A69C-4EA4-9A3A-F334BEBC7556}"/>
      </w:docPartPr>
      <w:docPartBody>
        <w:p w:rsidR="00F646A9" w:rsidRDefault="00D6194F">
          <w:r w:rsidRPr="00845A2B">
            <w:rPr>
              <w:rStyle w:val="PlaceholderText"/>
            </w:rPr>
            <w:t>Click here to enter text.</w:t>
          </w:r>
        </w:p>
      </w:docPartBody>
    </w:docPart>
    <w:docPart>
      <w:docPartPr>
        <w:name w:val="2A2B7F1AD37F452AA9F0AE33E296AB1D"/>
        <w:category>
          <w:name w:val="General"/>
          <w:gallery w:val="placeholder"/>
        </w:category>
        <w:types>
          <w:type w:val="bbPlcHdr"/>
        </w:types>
        <w:behaviors>
          <w:behavior w:val="content"/>
        </w:behaviors>
        <w:guid w:val="{B1AF584D-1654-4AAE-BBFD-20E529A1FC84}"/>
      </w:docPartPr>
      <w:docPartBody>
        <w:p w:rsidR="00F646A9" w:rsidRDefault="00D6194F">
          <w:r w:rsidRPr="00845A2B">
            <w:rPr>
              <w:rStyle w:val="PlaceholderText"/>
            </w:rPr>
            <w:t>Click here to enter text.</w:t>
          </w:r>
        </w:p>
      </w:docPartBody>
    </w:docPart>
    <w:docPart>
      <w:docPartPr>
        <w:name w:val="0BF4F9B4C5994EC59C644D7710507768"/>
        <w:category>
          <w:name w:val="General"/>
          <w:gallery w:val="placeholder"/>
        </w:category>
        <w:types>
          <w:type w:val="bbPlcHdr"/>
        </w:types>
        <w:behaviors>
          <w:behavior w:val="content"/>
        </w:behaviors>
        <w:guid w:val="{502BC886-D158-48E6-B77D-AF17908B7823}"/>
      </w:docPartPr>
      <w:docPartBody>
        <w:p w:rsidR="00F646A9" w:rsidRDefault="00D6194F">
          <w:r w:rsidRPr="00845A2B">
            <w:rPr>
              <w:rStyle w:val="PlaceholderText"/>
            </w:rPr>
            <w:t>Click here to enter text.</w:t>
          </w:r>
        </w:p>
      </w:docPartBody>
    </w:docPart>
    <w:docPart>
      <w:docPartPr>
        <w:name w:val="B94A3945A7CE40D4B9A0EB54186AF8F9"/>
        <w:category>
          <w:name w:val="General"/>
          <w:gallery w:val="placeholder"/>
        </w:category>
        <w:types>
          <w:type w:val="bbPlcHdr"/>
        </w:types>
        <w:behaviors>
          <w:behavior w:val="content"/>
        </w:behaviors>
        <w:guid w:val="{AD1289F2-83B1-4861-8A55-7978FB377049}"/>
      </w:docPartPr>
      <w:docPartBody>
        <w:p w:rsidR="00F646A9" w:rsidRDefault="00D6194F">
          <w:r w:rsidRPr="00845A2B">
            <w:rPr>
              <w:rStyle w:val="PlaceholderText"/>
            </w:rPr>
            <w:t>Click here to enter text.</w:t>
          </w:r>
        </w:p>
      </w:docPartBody>
    </w:docPart>
    <w:docPart>
      <w:docPartPr>
        <w:name w:val="27E767BE4DEA439B93910DBB0A5A1811"/>
        <w:category>
          <w:name w:val="General"/>
          <w:gallery w:val="placeholder"/>
        </w:category>
        <w:types>
          <w:type w:val="bbPlcHdr"/>
        </w:types>
        <w:behaviors>
          <w:behavior w:val="content"/>
        </w:behaviors>
        <w:guid w:val="{0275B98B-4E3E-444B-903E-F4C4A7E6D433}"/>
      </w:docPartPr>
      <w:docPartBody>
        <w:p w:rsidR="00F646A9" w:rsidRDefault="00D6194F">
          <w:r w:rsidRPr="00845A2B">
            <w:rPr>
              <w:rStyle w:val="PlaceholderText"/>
            </w:rPr>
            <w:t>Click here to enter text.</w:t>
          </w:r>
        </w:p>
      </w:docPartBody>
    </w:docPart>
    <w:docPart>
      <w:docPartPr>
        <w:name w:val="57A8383452F64E20959B2BD5B91AB72D"/>
        <w:category>
          <w:name w:val="General"/>
          <w:gallery w:val="placeholder"/>
        </w:category>
        <w:types>
          <w:type w:val="bbPlcHdr"/>
        </w:types>
        <w:behaviors>
          <w:behavior w:val="content"/>
        </w:behaviors>
        <w:guid w:val="{60239CDF-0EE2-4A03-8374-7D8A91D2CCA4}"/>
      </w:docPartPr>
      <w:docPartBody>
        <w:p w:rsidR="00F646A9" w:rsidRDefault="00D6194F">
          <w:r w:rsidRPr="00845A2B">
            <w:rPr>
              <w:rStyle w:val="PlaceholderText"/>
            </w:rPr>
            <w:t>Click here to enter text.</w:t>
          </w:r>
        </w:p>
      </w:docPartBody>
    </w:docPart>
    <w:docPart>
      <w:docPartPr>
        <w:name w:val="6FDF6E97DC064384BE3772779A56FDEE"/>
        <w:category>
          <w:name w:val="General"/>
          <w:gallery w:val="placeholder"/>
        </w:category>
        <w:types>
          <w:type w:val="bbPlcHdr"/>
        </w:types>
        <w:behaviors>
          <w:behavior w:val="content"/>
        </w:behaviors>
        <w:guid w:val="{F1E84615-EDAA-4110-8846-F6C3E7769A07}"/>
      </w:docPartPr>
      <w:docPartBody>
        <w:p w:rsidR="00F646A9" w:rsidRDefault="00D6194F">
          <w:r w:rsidRPr="00845A2B">
            <w:rPr>
              <w:rStyle w:val="PlaceholderText"/>
            </w:rPr>
            <w:t>Click here to enter text.</w:t>
          </w:r>
        </w:p>
      </w:docPartBody>
    </w:docPart>
    <w:docPart>
      <w:docPartPr>
        <w:name w:val="1E5099E5C4E94A87BC5918B47F62D516"/>
        <w:category>
          <w:name w:val="General"/>
          <w:gallery w:val="placeholder"/>
        </w:category>
        <w:types>
          <w:type w:val="bbPlcHdr"/>
        </w:types>
        <w:behaviors>
          <w:behavior w:val="content"/>
        </w:behaviors>
        <w:guid w:val="{69D230B9-2BE5-48DA-B7AB-A06A66F53720}"/>
      </w:docPartPr>
      <w:docPartBody>
        <w:p w:rsidR="00F646A9" w:rsidRDefault="00D6194F">
          <w:r w:rsidRPr="00845A2B">
            <w:rPr>
              <w:rStyle w:val="PlaceholderText"/>
            </w:rPr>
            <w:t>Click here to enter text.</w:t>
          </w:r>
        </w:p>
      </w:docPartBody>
    </w:docPart>
    <w:docPart>
      <w:docPartPr>
        <w:name w:val="EC560451883644AB85AFA3D3E624E0FE"/>
        <w:category>
          <w:name w:val="General"/>
          <w:gallery w:val="placeholder"/>
        </w:category>
        <w:types>
          <w:type w:val="bbPlcHdr"/>
        </w:types>
        <w:behaviors>
          <w:behavior w:val="content"/>
        </w:behaviors>
        <w:guid w:val="{D996F202-B856-47BC-A469-91558EE3DBB9}"/>
      </w:docPartPr>
      <w:docPartBody>
        <w:p w:rsidR="00F646A9" w:rsidRDefault="00D6194F">
          <w:r w:rsidRPr="00845A2B">
            <w:rPr>
              <w:rStyle w:val="PlaceholderText"/>
            </w:rPr>
            <w:t>Click here to enter text.</w:t>
          </w:r>
        </w:p>
      </w:docPartBody>
    </w:docPart>
    <w:docPart>
      <w:docPartPr>
        <w:name w:val="DA76CC060DDB405BB4DEB4F9A956F45D"/>
        <w:category>
          <w:name w:val="General"/>
          <w:gallery w:val="placeholder"/>
        </w:category>
        <w:types>
          <w:type w:val="bbPlcHdr"/>
        </w:types>
        <w:behaviors>
          <w:behavior w:val="content"/>
        </w:behaviors>
        <w:guid w:val="{A8754DD0-2178-4387-BD08-801C344FC531}"/>
      </w:docPartPr>
      <w:docPartBody>
        <w:p w:rsidR="00F646A9" w:rsidRDefault="00D6194F">
          <w:r w:rsidRPr="00845A2B">
            <w:rPr>
              <w:rStyle w:val="PlaceholderText"/>
            </w:rPr>
            <w:t>Click here to enter text.</w:t>
          </w:r>
        </w:p>
      </w:docPartBody>
    </w:docPart>
    <w:docPart>
      <w:docPartPr>
        <w:name w:val="7BAEBD3E4F684F7A958D3DAC8EB97FF7"/>
        <w:category>
          <w:name w:val="General"/>
          <w:gallery w:val="placeholder"/>
        </w:category>
        <w:types>
          <w:type w:val="bbPlcHdr"/>
        </w:types>
        <w:behaviors>
          <w:behavior w:val="content"/>
        </w:behaviors>
        <w:guid w:val="{C09ED7F0-BCB4-4EC0-8066-CE268169B077}"/>
      </w:docPartPr>
      <w:docPartBody>
        <w:p w:rsidR="00F646A9" w:rsidRDefault="00D6194F">
          <w:r w:rsidRPr="00845A2B">
            <w:rPr>
              <w:rStyle w:val="PlaceholderText"/>
            </w:rPr>
            <w:t>Click here to enter text.</w:t>
          </w:r>
        </w:p>
      </w:docPartBody>
    </w:docPart>
    <w:docPart>
      <w:docPartPr>
        <w:name w:val="4919CBAF0D754215A29751D021791A9E"/>
        <w:category>
          <w:name w:val="General"/>
          <w:gallery w:val="placeholder"/>
        </w:category>
        <w:types>
          <w:type w:val="bbPlcHdr"/>
        </w:types>
        <w:behaviors>
          <w:behavior w:val="content"/>
        </w:behaviors>
        <w:guid w:val="{F608B0CC-41E0-46B4-85E1-402B28EE8CCE}"/>
      </w:docPartPr>
      <w:docPartBody>
        <w:p w:rsidR="00F646A9" w:rsidRDefault="00D6194F" w:rsidP="00D6194F">
          <w:pPr>
            <w:pStyle w:val="4919CBAF0D754215A29751D021791A9E"/>
          </w:pPr>
          <w:r w:rsidRPr="00F332E1">
            <w:rPr>
              <w:rStyle w:val="PlaceholderText"/>
            </w:rPr>
            <w:t>Click here to enter text.</w:t>
          </w:r>
        </w:p>
      </w:docPartBody>
    </w:docPart>
    <w:docPart>
      <w:docPartPr>
        <w:name w:val="465A44A9C0A346B0B21C146981A9E357"/>
        <w:category>
          <w:name w:val="General"/>
          <w:gallery w:val="placeholder"/>
        </w:category>
        <w:types>
          <w:type w:val="bbPlcHdr"/>
        </w:types>
        <w:behaviors>
          <w:behavior w:val="content"/>
        </w:behaviors>
        <w:guid w:val="{2A13C11A-ABE6-4CCF-8749-8A6133381054}"/>
      </w:docPartPr>
      <w:docPartBody>
        <w:p w:rsidR="00F646A9" w:rsidRDefault="00D6194F" w:rsidP="00D6194F">
          <w:pPr>
            <w:pStyle w:val="465A44A9C0A346B0B21C146981A9E357"/>
          </w:pPr>
          <w:r w:rsidRPr="00F332E1">
            <w:rPr>
              <w:rStyle w:val="PlaceholderText"/>
            </w:rPr>
            <w:t>Click here to enter text.</w:t>
          </w:r>
        </w:p>
      </w:docPartBody>
    </w:docPart>
    <w:docPart>
      <w:docPartPr>
        <w:name w:val="1045300FFA0E484EA8218473FB18C162"/>
        <w:category>
          <w:name w:val="General"/>
          <w:gallery w:val="placeholder"/>
        </w:category>
        <w:types>
          <w:type w:val="bbPlcHdr"/>
        </w:types>
        <w:behaviors>
          <w:behavior w:val="content"/>
        </w:behaviors>
        <w:guid w:val="{8926EC69-4622-4A4B-B791-197E40534EF8}"/>
      </w:docPartPr>
      <w:docPartBody>
        <w:p w:rsidR="00F646A9" w:rsidRDefault="00D6194F" w:rsidP="00D6194F">
          <w:pPr>
            <w:pStyle w:val="1045300FFA0E484EA8218473FB18C162"/>
          </w:pPr>
          <w:r w:rsidRPr="00A87704">
            <w:rPr>
              <w:rStyle w:val="PlaceholderText"/>
              <w:rFonts w:eastAsiaTheme="minorHAnsi"/>
            </w:rPr>
            <w:t>Click here to enter a date.</w:t>
          </w:r>
        </w:p>
      </w:docPartBody>
    </w:docPart>
    <w:docPart>
      <w:docPartPr>
        <w:name w:val="1DC79C4A22124FADB5B90A2A84928CC4"/>
        <w:category>
          <w:name w:val="General"/>
          <w:gallery w:val="placeholder"/>
        </w:category>
        <w:types>
          <w:type w:val="bbPlcHdr"/>
        </w:types>
        <w:behaviors>
          <w:behavior w:val="content"/>
        </w:behaviors>
        <w:guid w:val="{F540B810-F574-46A4-9D99-0E4874121E77}"/>
      </w:docPartPr>
      <w:docPartBody>
        <w:p w:rsidR="00F646A9" w:rsidRDefault="00D6194F" w:rsidP="00D6194F">
          <w:pPr>
            <w:pStyle w:val="1DC79C4A22124FADB5B90A2A84928CC4"/>
          </w:pPr>
          <w:r w:rsidRPr="00A87704">
            <w:rPr>
              <w:rStyle w:val="PlaceholderText"/>
              <w:rFonts w:eastAsiaTheme="minorHAnsi"/>
            </w:rPr>
            <w:t>Click here to enter a date.</w:t>
          </w:r>
        </w:p>
      </w:docPartBody>
    </w:docPart>
    <w:docPart>
      <w:docPartPr>
        <w:name w:val="7593C008F50646D794769C1599AF9035"/>
        <w:category>
          <w:name w:val="General"/>
          <w:gallery w:val="placeholder"/>
        </w:category>
        <w:types>
          <w:type w:val="bbPlcHdr"/>
        </w:types>
        <w:behaviors>
          <w:behavior w:val="content"/>
        </w:behaviors>
        <w:guid w:val="{91FD9E30-940D-41E4-AE9E-7AC62DF58DD0}"/>
      </w:docPartPr>
      <w:docPartBody>
        <w:p w:rsidR="00F646A9" w:rsidRDefault="00D6194F" w:rsidP="00D6194F">
          <w:pPr>
            <w:pStyle w:val="7593C008F50646D794769C1599AF9035"/>
          </w:pPr>
          <w:r w:rsidRPr="00A87704">
            <w:rPr>
              <w:rStyle w:val="PlaceholderText"/>
              <w:rFonts w:eastAsiaTheme="minorHAnsi"/>
            </w:rPr>
            <w:t>Click here to enter a date.</w:t>
          </w:r>
        </w:p>
      </w:docPartBody>
    </w:docPart>
    <w:docPart>
      <w:docPartPr>
        <w:name w:val="501B214934D249FB86554E523DDD8440"/>
        <w:category>
          <w:name w:val="General"/>
          <w:gallery w:val="placeholder"/>
        </w:category>
        <w:types>
          <w:type w:val="bbPlcHdr"/>
        </w:types>
        <w:behaviors>
          <w:behavior w:val="content"/>
        </w:behaviors>
        <w:guid w:val="{012A8AFA-C2F9-427A-8C64-9E390ED0AA0B}"/>
      </w:docPartPr>
      <w:docPartBody>
        <w:p w:rsidR="00F646A9" w:rsidRDefault="00D6194F" w:rsidP="00D6194F">
          <w:pPr>
            <w:pStyle w:val="501B214934D249FB86554E523DDD8440"/>
          </w:pPr>
          <w:r w:rsidRPr="00A87704">
            <w:rPr>
              <w:rStyle w:val="PlaceholderText"/>
              <w:rFonts w:eastAsiaTheme="minorHAnsi"/>
            </w:rPr>
            <w:t>Click here to enter a date.</w:t>
          </w:r>
        </w:p>
      </w:docPartBody>
    </w:docPart>
    <w:docPart>
      <w:docPartPr>
        <w:name w:val="ED5A6A23CF214390B965B0EFBCB89FCD"/>
        <w:category>
          <w:name w:val="General"/>
          <w:gallery w:val="placeholder"/>
        </w:category>
        <w:types>
          <w:type w:val="bbPlcHdr"/>
        </w:types>
        <w:behaviors>
          <w:behavior w:val="content"/>
        </w:behaviors>
        <w:guid w:val="{C908AF14-0BF0-4BC2-B0F0-6A9A50FB658F}"/>
      </w:docPartPr>
      <w:docPartBody>
        <w:p w:rsidR="00F646A9" w:rsidRDefault="00D6194F" w:rsidP="00D6194F">
          <w:pPr>
            <w:pStyle w:val="ED5A6A23CF214390B965B0EFBCB89FCD"/>
          </w:pPr>
          <w:r w:rsidRPr="00F332E1">
            <w:rPr>
              <w:rStyle w:val="PlaceholderText"/>
            </w:rPr>
            <w:t>Click here to enter text.</w:t>
          </w:r>
        </w:p>
      </w:docPartBody>
    </w:docPart>
    <w:docPart>
      <w:docPartPr>
        <w:name w:val="B372FF35ED83432282BF2800F641A690"/>
        <w:category>
          <w:name w:val="General"/>
          <w:gallery w:val="placeholder"/>
        </w:category>
        <w:types>
          <w:type w:val="bbPlcHdr"/>
        </w:types>
        <w:behaviors>
          <w:behavior w:val="content"/>
        </w:behaviors>
        <w:guid w:val="{3AC14C10-7912-4278-A079-DA96BC3E2BC4}"/>
      </w:docPartPr>
      <w:docPartBody>
        <w:p w:rsidR="00F646A9" w:rsidRDefault="00D6194F" w:rsidP="00D6194F">
          <w:pPr>
            <w:pStyle w:val="B372FF35ED83432282BF2800F641A690"/>
          </w:pPr>
          <w:r w:rsidRPr="00F332E1">
            <w:rPr>
              <w:rStyle w:val="PlaceholderText"/>
            </w:rPr>
            <w:t>Click here to enter text.</w:t>
          </w:r>
        </w:p>
      </w:docPartBody>
    </w:docPart>
    <w:docPart>
      <w:docPartPr>
        <w:name w:val="99CA65E33239409F84DF440759DEED5C"/>
        <w:category>
          <w:name w:val="General"/>
          <w:gallery w:val="placeholder"/>
        </w:category>
        <w:types>
          <w:type w:val="bbPlcHdr"/>
        </w:types>
        <w:behaviors>
          <w:behavior w:val="content"/>
        </w:behaviors>
        <w:guid w:val="{33A7B284-63E6-407A-8052-5819568866A7}"/>
      </w:docPartPr>
      <w:docPartBody>
        <w:p w:rsidR="00F646A9" w:rsidRDefault="00D6194F" w:rsidP="00D6194F">
          <w:pPr>
            <w:pStyle w:val="99CA65E33239409F84DF440759DEED5C"/>
          </w:pPr>
          <w:r w:rsidRPr="00845A2B">
            <w:rPr>
              <w:rStyle w:val="PlaceholderText"/>
            </w:rPr>
            <w:t>Click here to enter text.</w:t>
          </w:r>
        </w:p>
      </w:docPartBody>
    </w:docPart>
    <w:docPart>
      <w:docPartPr>
        <w:name w:val="F55A7BF860A94C4881B4EE142C58C4A4"/>
        <w:category>
          <w:name w:val="General"/>
          <w:gallery w:val="placeholder"/>
        </w:category>
        <w:types>
          <w:type w:val="bbPlcHdr"/>
        </w:types>
        <w:behaviors>
          <w:behavior w:val="content"/>
        </w:behaviors>
        <w:guid w:val="{29937222-190C-446B-B869-A157A13CF501}"/>
      </w:docPartPr>
      <w:docPartBody>
        <w:p w:rsidR="000D483D" w:rsidRDefault="000D483D" w:rsidP="000D483D">
          <w:pPr>
            <w:pStyle w:val="F55A7BF860A94C4881B4EE142C58C4A4"/>
          </w:pPr>
          <w:r w:rsidRPr="00845A2B">
            <w:rPr>
              <w:rStyle w:val="PlaceholderText"/>
            </w:rPr>
            <w:t>Click here to enter text.</w:t>
          </w:r>
        </w:p>
      </w:docPartBody>
    </w:docPart>
    <w:docPart>
      <w:docPartPr>
        <w:name w:val="ADF9AFCB8C344C5FA422A28A2B053B89"/>
        <w:category>
          <w:name w:val="General"/>
          <w:gallery w:val="placeholder"/>
        </w:category>
        <w:types>
          <w:type w:val="bbPlcHdr"/>
        </w:types>
        <w:behaviors>
          <w:behavior w:val="content"/>
        </w:behaviors>
        <w:guid w:val="{7EC1C9D5-6464-4DFB-B252-DE614F9F988A}"/>
      </w:docPartPr>
      <w:docPartBody>
        <w:p w:rsidR="000D483D" w:rsidRDefault="000D483D" w:rsidP="000D483D">
          <w:pPr>
            <w:pStyle w:val="ADF9AFCB8C344C5FA422A28A2B053B89"/>
          </w:pPr>
          <w:r w:rsidRPr="00845A2B">
            <w:rPr>
              <w:rStyle w:val="PlaceholderText"/>
            </w:rPr>
            <w:t>Click here to enter text.</w:t>
          </w:r>
        </w:p>
      </w:docPartBody>
    </w:docPart>
    <w:docPart>
      <w:docPartPr>
        <w:name w:val="1206669EB2934284ABE7612285156A49"/>
        <w:category>
          <w:name w:val="General"/>
          <w:gallery w:val="placeholder"/>
        </w:category>
        <w:types>
          <w:type w:val="bbPlcHdr"/>
        </w:types>
        <w:behaviors>
          <w:behavior w:val="content"/>
        </w:behaviors>
        <w:guid w:val="{1249B1D9-CD69-4352-B3DD-2910E5058DE8}"/>
      </w:docPartPr>
      <w:docPartBody>
        <w:p w:rsidR="000D483D" w:rsidRDefault="000D483D" w:rsidP="000D483D">
          <w:pPr>
            <w:pStyle w:val="1206669EB2934284ABE7612285156A49"/>
          </w:pPr>
          <w:r w:rsidRPr="00845A2B">
            <w:rPr>
              <w:rStyle w:val="PlaceholderText"/>
            </w:rPr>
            <w:t>Click here to enter text.</w:t>
          </w:r>
        </w:p>
      </w:docPartBody>
    </w:docPart>
    <w:docPart>
      <w:docPartPr>
        <w:name w:val="D7A94FB488D44E5BA39436A8CF8672CB"/>
        <w:category>
          <w:name w:val="General"/>
          <w:gallery w:val="placeholder"/>
        </w:category>
        <w:types>
          <w:type w:val="bbPlcHdr"/>
        </w:types>
        <w:behaviors>
          <w:behavior w:val="content"/>
        </w:behaviors>
        <w:guid w:val="{76C33E84-7F6F-487A-A9FD-F6230ED3DC79}"/>
      </w:docPartPr>
      <w:docPartBody>
        <w:p w:rsidR="000D483D" w:rsidRDefault="000D483D" w:rsidP="000D483D">
          <w:pPr>
            <w:pStyle w:val="D7A94FB488D44E5BA39436A8CF8672CB"/>
          </w:pPr>
          <w:r w:rsidRPr="00845A2B">
            <w:rPr>
              <w:rStyle w:val="PlaceholderText"/>
            </w:rPr>
            <w:t>Click here to enter text.</w:t>
          </w:r>
        </w:p>
      </w:docPartBody>
    </w:docPart>
    <w:docPart>
      <w:docPartPr>
        <w:name w:val="BDAA27CE1EFB47A992BE31152FB99A28"/>
        <w:category>
          <w:name w:val="General"/>
          <w:gallery w:val="placeholder"/>
        </w:category>
        <w:types>
          <w:type w:val="bbPlcHdr"/>
        </w:types>
        <w:behaviors>
          <w:behavior w:val="content"/>
        </w:behaviors>
        <w:guid w:val="{2F33B198-632F-41AF-B70C-7E59501FB8B4}"/>
      </w:docPartPr>
      <w:docPartBody>
        <w:p w:rsidR="000D483D" w:rsidRDefault="000D483D" w:rsidP="000D483D">
          <w:pPr>
            <w:pStyle w:val="BDAA27CE1EFB47A992BE31152FB99A28"/>
          </w:pPr>
          <w:r w:rsidRPr="00845A2B">
            <w:rPr>
              <w:rStyle w:val="PlaceholderText"/>
            </w:rPr>
            <w:t>Click here to enter text.</w:t>
          </w:r>
        </w:p>
      </w:docPartBody>
    </w:docPart>
    <w:docPart>
      <w:docPartPr>
        <w:name w:val="4DA60FDCD0194D58879A04465D40A916"/>
        <w:category>
          <w:name w:val="General"/>
          <w:gallery w:val="placeholder"/>
        </w:category>
        <w:types>
          <w:type w:val="bbPlcHdr"/>
        </w:types>
        <w:behaviors>
          <w:behavior w:val="content"/>
        </w:behaviors>
        <w:guid w:val="{3AC15F5D-C574-4BCA-BF0C-BADBC2C2FF8F}"/>
      </w:docPartPr>
      <w:docPartBody>
        <w:p w:rsidR="000D483D" w:rsidRDefault="000D483D" w:rsidP="000D483D">
          <w:pPr>
            <w:pStyle w:val="4DA60FDCD0194D58879A04465D40A916"/>
          </w:pPr>
          <w:r w:rsidRPr="00845A2B">
            <w:rPr>
              <w:rStyle w:val="PlaceholderText"/>
            </w:rPr>
            <w:t>Click here to enter text.</w:t>
          </w:r>
        </w:p>
      </w:docPartBody>
    </w:docPart>
    <w:docPart>
      <w:docPartPr>
        <w:name w:val="73CF4951E9044A5DA709501FF82F28C9"/>
        <w:category>
          <w:name w:val="General"/>
          <w:gallery w:val="placeholder"/>
        </w:category>
        <w:types>
          <w:type w:val="bbPlcHdr"/>
        </w:types>
        <w:behaviors>
          <w:behavior w:val="content"/>
        </w:behaviors>
        <w:guid w:val="{A19F2FB5-9CDB-4D38-ADE8-4D321CC4B4D3}"/>
      </w:docPartPr>
      <w:docPartBody>
        <w:p w:rsidR="000D483D" w:rsidRDefault="000D483D" w:rsidP="000D483D">
          <w:pPr>
            <w:pStyle w:val="73CF4951E9044A5DA709501FF82F28C9"/>
          </w:pPr>
          <w:r w:rsidRPr="00845A2B">
            <w:rPr>
              <w:rStyle w:val="PlaceholderText"/>
            </w:rPr>
            <w:t>Click here to enter text.</w:t>
          </w:r>
        </w:p>
      </w:docPartBody>
    </w:docPart>
    <w:docPart>
      <w:docPartPr>
        <w:name w:val="81469410FEB04A228D81C97E44B4F01E"/>
        <w:category>
          <w:name w:val="General"/>
          <w:gallery w:val="placeholder"/>
        </w:category>
        <w:types>
          <w:type w:val="bbPlcHdr"/>
        </w:types>
        <w:behaviors>
          <w:behavior w:val="content"/>
        </w:behaviors>
        <w:guid w:val="{40558301-4B1C-42AE-BEBB-DBE0E7694E4A}"/>
      </w:docPartPr>
      <w:docPartBody>
        <w:p w:rsidR="000D483D" w:rsidRDefault="000D483D" w:rsidP="000D483D">
          <w:pPr>
            <w:pStyle w:val="81469410FEB04A228D81C97E44B4F01E"/>
          </w:pPr>
          <w:r w:rsidRPr="00845A2B">
            <w:rPr>
              <w:rStyle w:val="PlaceholderText"/>
            </w:rPr>
            <w:t>Click here to enter text.</w:t>
          </w:r>
        </w:p>
      </w:docPartBody>
    </w:docPart>
    <w:docPart>
      <w:docPartPr>
        <w:name w:val="3AE75BB686344A57AE9709627529EAA2"/>
        <w:category>
          <w:name w:val="General"/>
          <w:gallery w:val="placeholder"/>
        </w:category>
        <w:types>
          <w:type w:val="bbPlcHdr"/>
        </w:types>
        <w:behaviors>
          <w:behavior w:val="content"/>
        </w:behaviors>
        <w:guid w:val="{59F81B27-0239-46F1-806A-CAC377917B78}"/>
      </w:docPartPr>
      <w:docPartBody>
        <w:p w:rsidR="000D483D" w:rsidRDefault="000D483D" w:rsidP="000D483D">
          <w:pPr>
            <w:pStyle w:val="3AE75BB686344A57AE9709627529EAA2"/>
          </w:pPr>
          <w:r w:rsidRPr="00845A2B">
            <w:rPr>
              <w:rStyle w:val="PlaceholderText"/>
            </w:rPr>
            <w:t>Click here to enter text.</w:t>
          </w:r>
        </w:p>
      </w:docPartBody>
    </w:docPart>
    <w:docPart>
      <w:docPartPr>
        <w:name w:val="DB1E2BD745DB4818904FE2922E5C7C05"/>
        <w:category>
          <w:name w:val="General"/>
          <w:gallery w:val="placeholder"/>
        </w:category>
        <w:types>
          <w:type w:val="bbPlcHdr"/>
        </w:types>
        <w:behaviors>
          <w:behavior w:val="content"/>
        </w:behaviors>
        <w:guid w:val="{F71BBA27-0A49-48AF-9D58-D7A616435CF6}"/>
      </w:docPartPr>
      <w:docPartBody>
        <w:p w:rsidR="000D483D" w:rsidRDefault="000D483D" w:rsidP="000D483D">
          <w:pPr>
            <w:pStyle w:val="DB1E2BD745DB4818904FE2922E5C7C05"/>
          </w:pPr>
          <w:r w:rsidRPr="00845A2B">
            <w:rPr>
              <w:rStyle w:val="PlaceholderText"/>
            </w:rPr>
            <w:t>Click here to enter text.</w:t>
          </w:r>
        </w:p>
      </w:docPartBody>
    </w:docPart>
    <w:docPart>
      <w:docPartPr>
        <w:name w:val="4CE1B644D9624976AF41307ADEBE743E"/>
        <w:category>
          <w:name w:val="General"/>
          <w:gallery w:val="placeholder"/>
        </w:category>
        <w:types>
          <w:type w:val="bbPlcHdr"/>
        </w:types>
        <w:behaviors>
          <w:behavior w:val="content"/>
        </w:behaviors>
        <w:guid w:val="{B34648EA-A60C-4702-A3E5-36B80A33F4E0}"/>
      </w:docPartPr>
      <w:docPartBody>
        <w:p w:rsidR="000D483D" w:rsidRDefault="000D483D" w:rsidP="000D483D">
          <w:pPr>
            <w:pStyle w:val="4CE1B644D9624976AF41307ADEBE743E"/>
          </w:pPr>
          <w:r w:rsidRPr="00845A2B">
            <w:rPr>
              <w:rStyle w:val="PlaceholderText"/>
            </w:rPr>
            <w:t>Click here to enter text.</w:t>
          </w:r>
        </w:p>
      </w:docPartBody>
    </w:docPart>
    <w:docPart>
      <w:docPartPr>
        <w:name w:val="C8C64B03766D41EFBC6D1A16837DBB44"/>
        <w:category>
          <w:name w:val="General"/>
          <w:gallery w:val="placeholder"/>
        </w:category>
        <w:types>
          <w:type w:val="bbPlcHdr"/>
        </w:types>
        <w:behaviors>
          <w:behavior w:val="content"/>
        </w:behaviors>
        <w:guid w:val="{A4C28A4F-11C0-4FB2-AE3B-BB68234FF582}"/>
      </w:docPartPr>
      <w:docPartBody>
        <w:p w:rsidR="000D483D" w:rsidRDefault="000D483D" w:rsidP="000D483D">
          <w:pPr>
            <w:pStyle w:val="C8C64B03766D41EFBC6D1A16837DBB44"/>
          </w:pPr>
          <w:r w:rsidRPr="00845A2B">
            <w:rPr>
              <w:rStyle w:val="PlaceholderText"/>
            </w:rPr>
            <w:t>Click here to enter text.</w:t>
          </w:r>
        </w:p>
      </w:docPartBody>
    </w:docPart>
    <w:docPart>
      <w:docPartPr>
        <w:name w:val="CFAE4FA212634FE4A9DA7F12551A979E"/>
        <w:category>
          <w:name w:val="General"/>
          <w:gallery w:val="placeholder"/>
        </w:category>
        <w:types>
          <w:type w:val="bbPlcHdr"/>
        </w:types>
        <w:behaviors>
          <w:behavior w:val="content"/>
        </w:behaviors>
        <w:guid w:val="{5FC806DC-FF04-433D-B1E5-4A8BEE688553}"/>
      </w:docPartPr>
      <w:docPartBody>
        <w:p w:rsidR="000D483D" w:rsidRDefault="000D483D" w:rsidP="000D483D">
          <w:pPr>
            <w:pStyle w:val="CFAE4FA212634FE4A9DA7F12551A979E"/>
          </w:pPr>
          <w:r w:rsidRPr="00845A2B">
            <w:rPr>
              <w:rStyle w:val="PlaceholderText"/>
            </w:rPr>
            <w:t>Click here to enter text.</w:t>
          </w:r>
        </w:p>
      </w:docPartBody>
    </w:docPart>
    <w:docPart>
      <w:docPartPr>
        <w:name w:val="77E3773322D9475C999DC8806BE88A39"/>
        <w:category>
          <w:name w:val="General"/>
          <w:gallery w:val="placeholder"/>
        </w:category>
        <w:types>
          <w:type w:val="bbPlcHdr"/>
        </w:types>
        <w:behaviors>
          <w:behavior w:val="content"/>
        </w:behaviors>
        <w:guid w:val="{B176D5A3-64FE-46D2-8358-13F9E31E9F7B}"/>
      </w:docPartPr>
      <w:docPartBody>
        <w:p w:rsidR="000D483D" w:rsidRDefault="000D483D" w:rsidP="000D483D">
          <w:pPr>
            <w:pStyle w:val="77E3773322D9475C999DC8806BE88A39"/>
          </w:pPr>
          <w:r w:rsidRPr="00845A2B">
            <w:rPr>
              <w:rStyle w:val="PlaceholderText"/>
            </w:rPr>
            <w:t>Click here to enter text.</w:t>
          </w:r>
        </w:p>
      </w:docPartBody>
    </w:docPart>
    <w:docPart>
      <w:docPartPr>
        <w:name w:val="32F7A1B3329E4E57A9C3ECB2EB422CC0"/>
        <w:category>
          <w:name w:val="General"/>
          <w:gallery w:val="placeholder"/>
        </w:category>
        <w:types>
          <w:type w:val="bbPlcHdr"/>
        </w:types>
        <w:behaviors>
          <w:behavior w:val="content"/>
        </w:behaviors>
        <w:guid w:val="{D925CAD3-A335-496B-8EB9-769B6638A3E7}"/>
      </w:docPartPr>
      <w:docPartBody>
        <w:p w:rsidR="000D483D" w:rsidRDefault="000D483D" w:rsidP="000D483D">
          <w:pPr>
            <w:pStyle w:val="32F7A1B3329E4E57A9C3ECB2EB422CC0"/>
          </w:pPr>
          <w:r w:rsidRPr="00845A2B">
            <w:rPr>
              <w:rStyle w:val="PlaceholderText"/>
            </w:rPr>
            <w:t>Click here to enter text.</w:t>
          </w:r>
        </w:p>
      </w:docPartBody>
    </w:docPart>
    <w:docPart>
      <w:docPartPr>
        <w:name w:val="C42BE90B33A843E084CF9A8A93BBCFDC"/>
        <w:category>
          <w:name w:val="General"/>
          <w:gallery w:val="placeholder"/>
        </w:category>
        <w:types>
          <w:type w:val="bbPlcHdr"/>
        </w:types>
        <w:behaviors>
          <w:behavior w:val="content"/>
        </w:behaviors>
        <w:guid w:val="{60C919DF-4389-4B61-BDB4-287F32307C74}"/>
      </w:docPartPr>
      <w:docPartBody>
        <w:p w:rsidR="000D483D" w:rsidRDefault="000D483D" w:rsidP="000D483D">
          <w:pPr>
            <w:pStyle w:val="C42BE90B33A843E084CF9A8A93BBCFDC"/>
          </w:pPr>
          <w:r w:rsidRPr="00845A2B">
            <w:rPr>
              <w:rStyle w:val="PlaceholderText"/>
            </w:rPr>
            <w:t>Click here to enter text.</w:t>
          </w:r>
        </w:p>
      </w:docPartBody>
    </w:docPart>
    <w:docPart>
      <w:docPartPr>
        <w:name w:val="52E28C0AAEB9456C9554FC143FAED014"/>
        <w:category>
          <w:name w:val="General"/>
          <w:gallery w:val="placeholder"/>
        </w:category>
        <w:types>
          <w:type w:val="bbPlcHdr"/>
        </w:types>
        <w:behaviors>
          <w:behavior w:val="content"/>
        </w:behaviors>
        <w:guid w:val="{93B03C04-BE96-4338-9C23-DE3552B26D39}"/>
      </w:docPartPr>
      <w:docPartBody>
        <w:p w:rsidR="000D483D" w:rsidRDefault="000D483D" w:rsidP="000D483D">
          <w:pPr>
            <w:pStyle w:val="52E28C0AAEB9456C9554FC143FAED014"/>
          </w:pPr>
          <w:r w:rsidRPr="00845A2B">
            <w:rPr>
              <w:rStyle w:val="PlaceholderText"/>
            </w:rPr>
            <w:t>Click here to enter text.</w:t>
          </w:r>
        </w:p>
      </w:docPartBody>
    </w:docPart>
    <w:docPart>
      <w:docPartPr>
        <w:name w:val="307FE4A758CC46E5A722CB981DA794CE"/>
        <w:category>
          <w:name w:val="General"/>
          <w:gallery w:val="placeholder"/>
        </w:category>
        <w:types>
          <w:type w:val="bbPlcHdr"/>
        </w:types>
        <w:behaviors>
          <w:behavior w:val="content"/>
        </w:behaviors>
        <w:guid w:val="{065F8D2A-9340-4AE6-B643-BBAAFEAC50C8}"/>
      </w:docPartPr>
      <w:docPartBody>
        <w:p w:rsidR="000D483D" w:rsidRDefault="000D483D" w:rsidP="000D483D">
          <w:pPr>
            <w:pStyle w:val="307FE4A758CC46E5A722CB981DA794CE"/>
          </w:pPr>
          <w:r w:rsidRPr="00845A2B">
            <w:rPr>
              <w:rStyle w:val="PlaceholderText"/>
            </w:rPr>
            <w:t>Click here to enter text.</w:t>
          </w:r>
        </w:p>
      </w:docPartBody>
    </w:docPart>
    <w:docPart>
      <w:docPartPr>
        <w:name w:val="4B2F924C25674CEE9743226771A71023"/>
        <w:category>
          <w:name w:val="General"/>
          <w:gallery w:val="placeholder"/>
        </w:category>
        <w:types>
          <w:type w:val="bbPlcHdr"/>
        </w:types>
        <w:behaviors>
          <w:behavior w:val="content"/>
        </w:behaviors>
        <w:guid w:val="{BC10AA86-01F2-48FD-A7DA-A6EB2B8994E5}"/>
      </w:docPartPr>
      <w:docPartBody>
        <w:p w:rsidR="000D483D" w:rsidRDefault="000D483D" w:rsidP="000D483D">
          <w:pPr>
            <w:pStyle w:val="4B2F924C25674CEE9743226771A71023"/>
          </w:pPr>
          <w:r w:rsidRPr="00845A2B">
            <w:rPr>
              <w:rStyle w:val="PlaceholderText"/>
            </w:rPr>
            <w:t>Click here to enter text.</w:t>
          </w:r>
        </w:p>
      </w:docPartBody>
    </w:docPart>
    <w:docPart>
      <w:docPartPr>
        <w:name w:val="87AFDD4E9B2B458492D2F9A0F32CC3F4"/>
        <w:category>
          <w:name w:val="General"/>
          <w:gallery w:val="placeholder"/>
        </w:category>
        <w:types>
          <w:type w:val="bbPlcHdr"/>
        </w:types>
        <w:behaviors>
          <w:behavior w:val="content"/>
        </w:behaviors>
        <w:guid w:val="{A129BAB4-7B08-41A6-92DA-CFED8EF10AE4}"/>
      </w:docPartPr>
      <w:docPartBody>
        <w:p w:rsidR="000D483D" w:rsidRDefault="000D483D" w:rsidP="000D483D">
          <w:pPr>
            <w:pStyle w:val="87AFDD4E9B2B458492D2F9A0F32CC3F4"/>
          </w:pPr>
          <w:r w:rsidRPr="00845A2B">
            <w:rPr>
              <w:rStyle w:val="PlaceholderText"/>
            </w:rPr>
            <w:t>Click here to enter text.</w:t>
          </w:r>
        </w:p>
      </w:docPartBody>
    </w:docPart>
    <w:docPart>
      <w:docPartPr>
        <w:name w:val="0D66596C67A140F99E814714F508EAA9"/>
        <w:category>
          <w:name w:val="General"/>
          <w:gallery w:val="placeholder"/>
        </w:category>
        <w:types>
          <w:type w:val="bbPlcHdr"/>
        </w:types>
        <w:behaviors>
          <w:behavior w:val="content"/>
        </w:behaviors>
        <w:guid w:val="{80DD2C48-5BD1-4671-8210-114522A8135E}"/>
      </w:docPartPr>
      <w:docPartBody>
        <w:p w:rsidR="000D483D" w:rsidRDefault="000D483D" w:rsidP="000D483D">
          <w:pPr>
            <w:pStyle w:val="0D66596C67A140F99E814714F508EAA9"/>
          </w:pPr>
          <w:r w:rsidRPr="00845A2B">
            <w:rPr>
              <w:rStyle w:val="PlaceholderText"/>
            </w:rPr>
            <w:t>Click here to enter text.</w:t>
          </w:r>
        </w:p>
      </w:docPartBody>
    </w:docPart>
    <w:docPart>
      <w:docPartPr>
        <w:name w:val="1C667D29EE894DDB9FA5F0BA11B4379D"/>
        <w:category>
          <w:name w:val="General"/>
          <w:gallery w:val="placeholder"/>
        </w:category>
        <w:types>
          <w:type w:val="bbPlcHdr"/>
        </w:types>
        <w:behaviors>
          <w:behavior w:val="content"/>
        </w:behaviors>
        <w:guid w:val="{D7D2FACF-5894-44DD-B545-7D67022B1D1B}"/>
      </w:docPartPr>
      <w:docPartBody>
        <w:p w:rsidR="000D483D" w:rsidRDefault="000D483D" w:rsidP="000D483D">
          <w:pPr>
            <w:pStyle w:val="1C667D29EE894DDB9FA5F0BA11B4379D"/>
          </w:pPr>
          <w:r w:rsidRPr="00845A2B">
            <w:rPr>
              <w:rStyle w:val="PlaceholderText"/>
            </w:rPr>
            <w:t>Click here to enter text.</w:t>
          </w:r>
        </w:p>
      </w:docPartBody>
    </w:docPart>
    <w:docPart>
      <w:docPartPr>
        <w:name w:val="DDC8DD19D04042839F9ABA4A63B67F65"/>
        <w:category>
          <w:name w:val="General"/>
          <w:gallery w:val="placeholder"/>
        </w:category>
        <w:types>
          <w:type w:val="bbPlcHdr"/>
        </w:types>
        <w:behaviors>
          <w:behavior w:val="content"/>
        </w:behaviors>
        <w:guid w:val="{DD659409-E381-4ECF-8A74-C4FBD868664F}"/>
      </w:docPartPr>
      <w:docPartBody>
        <w:p w:rsidR="000D483D" w:rsidRDefault="000D483D" w:rsidP="000D483D">
          <w:pPr>
            <w:pStyle w:val="DDC8DD19D04042839F9ABA4A63B67F65"/>
          </w:pPr>
          <w:r w:rsidRPr="00845A2B">
            <w:rPr>
              <w:rStyle w:val="PlaceholderText"/>
            </w:rPr>
            <w:t>Click here to enter text.</w:t>
          </w:r>
        </w:p>
      </w:docPartBody>
    </w:docPart>
    <w:docPart>
      <w:docPartPr>
        <w:name w:val="B7D8281224114AFD91059AE182397557"/>
        <w:category>
          <w:name w:val="General"/>
          <w:gallery w:val="placeholder"/>
        </w:category>
        <w:types>
          <w:type w:val="bbPlcHdr"/>
        </w:types>
        <w:behaviors>
          <w:behavior w:val="content"/>
        </w:behaviors>
        <w:guid w:val="{EB2EDA83-DCC6-4C36-90D8-1203878BCDEA}"/>
      </w:docPartPr>
      <w:docPartBody>
        <w:p w:rsidR="000D483D" w:rsidRDefault="000D483D" w:rsidP="000D483D">
          <w:pPr>
            <w:pStyle w:val="B7D8281224114AFD91059AE182397557"/>
          </w:pPr>
          <w:r w:rsidRPr="00845A2B">
            <w:rPr>
              <w:rStyle w:val="PlaceholderText"/>
            </w:rPr>
            <w:t>Click here to enter text.</w:t>
          </w:r>
        </w:p>
      </w:docPartBody>
    </w:docPart>
    <w:docPart>
      <w:docPartPr>
        <w:name w:val="4FCA203EF60E492CAC4E0FB148CA587E"/>
        <w:category>
          <w:name w:val="General"/>
          <w:gallery w:val="placeholder"/>
        </w:category>
        <w:types>
          <w:type w:val="bbPlcHdr"/>
        </w:types>
        <w:behaviors>
          <w:behavior w:val="content"/>
        </w:behaviors>
        <w:guid w:val="{37CDF9DC-549F-43A3-891A-7A9811CF08CC}"/>
      </w:docPartPr>
      <w:docPartBody>
        <w:p w:rsidR="000D483D" w:rsidRDefault="000D483D" w:rsidP="000D483D">
          <w:pPr>
            <w:pStyle w:val="4FCA203EF60E492CAC4E0FB148CA587E"/>
          </w:pPr>
          <w:r w:rsidRPr="00845A2B">
            <w:rPr>
              <w:rStyle w:val="PlaceholderText"/>
            </w:rPr>
            <w:t>Click here to enter text.</w:t>
          </w:r>
        </w:p>
      </w:docPartBody>
    </w:docPart>
    <w:docPart>
      <w:docPartPr>
        <w:name w:val="2AD56A8B9ED84D2EB22870C67F589577"/>
        <w:category>
          <w:name w:val="General"/>
          <w:gallery w:val="placeholder"/>
        </w:category>
        <w:types>
          <w:type w:val="bbPlcHdr"/>
        </w:types>
        <w:behaviors>
          <w:behavior w:val="content"/>
        </w:behaviors>
        <w:guid w:val="{E38C94D8-DDA5-42A2-A03F-1CC4AFF8150D}"/>
      </w:docPartPr>
      <w:docPartBody>
        <w:p w:rsidR="000D483D" w:rsidRDefault="000D483D" w:rsidP="000D483D">
          <w:pPr>
            <w:pStyle w:val="2AD56A8B9ED84D2EB22870C67F589577"/>
          </w:pPr>
          <w:r w:rsidRPr="00845A2B">
            <w:rPr>
              <w:rStyle w:val="PlaceholderText"/>
            </w:rPr>
            <w:t>Click here to enter text.</w:t>
          </w:r>
        </w:p>
      </w:docPartBody>
    </w:docPart>
    <w:docPart>
      <w:docPartPr>
        <w:name w:val="1E50D5515B80486AB74FEDFF895B3759"/>
        <w:category>
          <w:name w:val="General"/>
          <w:gallery w:val="placeholder"/>
        </w:category>
        <w:types>
          <w:type w:val="bbPlcHdr"/>
        </w:types>
        <w:behaviors>
          <w:behavior w:val="content"/>
        </w:behaviors>
        <w:guid w:val="{D0589F5A-C433-4070-A571-6F925E926703}"/>
      </w:docPartPr>
      <w:docPartBody>
        <w:p w:rsidR="000D483D" w:rsidRDefault="000D483D" w:rsidP="000D483D">
          <w:pPr>
            <w:pStyle w:val="1E50D5515B80486AB74FEDFF895B3759"/>
          </w:pPr>
          <w:r w:rsidRPr="00845A2B">
            <w:rPr>
              <w:rStyle w:val="PlaceholderText"/>
            </w:rPr>
            <w:t>Click here to enter text.</w:t>
          </w:r>
        </w:p>
      </w:docPartBody>
    </w:docPart>
    <w:docPart>
      <w:docPartPr>
        <w:name w:val="B3F8A5EBA7DD49FFB15B156912A963E0"/>
        <w:category>
          <w:name w:val="General"/>
          <w:gallery w:val="placeholder"/>
        </w:category>
        <w:types>
          <w:type w:val="bbPlcHdr"/>
        </w:types>
        <w:behaviors>
          <w:behavior w:val="content"/>
        </w:behaviors>
        <w:guid w:val="{25AE748A-6059-4BC6-9AC2-9814BB16DBF0}"/>
      </w:docPartPr>
      <w:docPartBody>
        <w:p w:rsidR="000D483D" w:rsidRDefault="000D483D" w:rsidP="000D483D">
          <w:pPr>
            <w:pStyle w:val="B3F8A5EBA7DD49FFB15B156912A963E0"/>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98"/>
    <w:rsid w:val="000D483D"/>
    <w:rsid w:val="000E1F01"/>
    <w:rsid w:val="00116673"/>
    <w:rsid w:val="002D2F98"/>
    <w:rsid w:val="00374DB6"/>
    <w:rsid w:val="005519E9"/>
    <w:rsid w:val="00794EEC"/>
    <w:rsid w:val="007B1C53"/>
    <w:rsid w:val="008F5595"/>
    <w:rsid w:val="00A4774A"/>
    <w:rsid w:val="00D6194F"/>
    <w:rsid w:val="00DF0B51"/>
    <w:rsid w:val="00E07090"/>
    <w:rsid w:val="00F646A9"/>
    <w:rsid w:val="00FD43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83D"/>
    <w:rPr>
      <w:color w:val="808080"/>
    </w:rPr>
  </w:style>
  <w:style w:type="paragraph" w:customStyle="1" w:styleId="5295FD3B2872494C889D6F0A2647D169">
    <w:name w:val="5295FD3B2872494C889D6F0A2647D169"/>
    <w:rsid w:val="002D2F98"/>
    <w:pPr>
      <w:tabs>
        <w:tab w:val="left" w:pos="4536"/>
      </w:tabs>
      <w:spacing w:before="120" w:after="120" w:line="240" w:lineRule="auto"/>
    </w:pPr>
    <w:rPr>
      <w:rFonts w:ascii="Arial" w:eastAsia="Times New Roman" w:hAnsi="Arial" w:cs="Times New Roman"/>
      <w:sz w:val="20"/>
      <w:szCs w:val="20"/>
    </w:rPr>
  </w:style>
  <w:style w:type="paragraph" w:customStyle="1" w:styleId="B885A78A16AA4A29AE563AED5942C1C9">
    <w:name w:val="B885A78A16AA4A29AE563AED5942C1C9"/>
    <w:rsid w:val="002D2F98"/>
    <w:pPr>
      <w:tabs>
        <w:tab w:val="left" w:pos="4536"/>
      </w:tabs>
      <w:spacing w:before="120" w:after="120" w:line="240" w:lineRule="auto"/>
    </w:pPr>
    <w:rPr>
      <w:rFonts w:ascii="Arial" w:eastAsia="Times New Roman" w:hAnsi="Arial" w:cs="Times New Roman"/>
      <w:sz w:val="20"/>
      <w:szCs w:val="20"/>
    </w:rPr>
  </w:style>
  <w:style w:type="paragraph" w:customStyle="1" w:styleId="0ABFD3630AE741EFAE76381FBFC44767">
    <w:name w:val="0ABFD3630AE741EFAE76381FBFC44767"/>
    <w:rsid w:val="002D2F98"/>
    <w:pPr>
      <w:tabs>
        <w:tab w:val="left" w:pos="4536"/>
      </w:tabs>
      <w:spacing w:before="120" w:after="120" w:line="240" w:lineRule="auto"/>
    </w:pPr>
    <w:rPr>
      <w:rFonts w:ascii="Arial" w:eastAsia="Times New Roman" w:hAnsi="Arial" w:cs="Times New Roman"/>
      <w:sz w:val="20"/>
      <w:szCs w:val="20"/>
    </w:rPr>
  </w:style>
  <w:style w:type="paragraph" w:customStyle="1" w:styleId="00D452E0053442249943CF77585238A1">
    <w:name w:val="00D452E0053442249943CF77585238A1"/>
    <w:rsid w:val="002D2F98"/>
    <w:pPr>
      <w:tabs>
        <w:tab w:val="left" w:pos="4536"/>
      </w:tabs>
      <w:spacing w:before="120" w:after="120" w:line="240" w:lineRule="auto"/>
    </w:pPr>
    <w:rPr>
      <w:rFonts w:ascii="Arial" w:eastAsia="Times New Roman" w:hAnsi="Arial" w:cs="Times New Roman"/>
      <w:sz w:val="20"/>
      <w:szCs w:val="20"/>
    </w:rPr>
  </w:style>
  <w:style w:type="paragraph" w:customStyle="1" w:styleId="C7CE77B2B93C44189430762202193E26">
    <w:name w:val="C7CE77B2B93C44189430762202193E26"/>
    <w:rsid w:val="002D2F98"/>
    <w:pPr>
      <w:tabs>
        <w:tab w:val="left" w:pos="4536"/>
      </w:tabs>
      <w:spacing w:before="120" w:after="120" w:line="240" w:lineRule="auto"/>
    </w:pPr>
    <w:rPr>
      <w:rFonts w:ascii="Arial" w:eastAsia="Times New Roman" w:hAnsi="Arial" w:cs="Times New Roman"/>
      <w:sz w:val="20"/>
      <w:szCs w:val="20"/>
    </w:rPr>
  </w:style>
  <w:style w:type="paragraph" w:customStyle="1" w:styleId="4F0EA234469C44E48AC198E2D8168255">
    <w:name w:val="4F0EA234469C44E48AC198E2D8168255"/>
    <w:rsid w:val="002D2F98"/>
    <w:pPr>
      <w:tabs>
        <w:tab w:val="left" w:pos="4536"/>
      </w:tabs>
      <w:spacing w:before="120" w:after="120" w:line="240" w:lineRule="auto"/>
    </w:pPr>
    <w:rPr>
      <w:rFonts w:ascii="Arial" w:eastAsia="Times New Roman" w:hAnsi="Arial" w:cs="Times New Roman"/>
      <w:sz w:val="20"/>
      <w:szCs w:val="20"/>
    </w:rPr>
  </w:style>
  <w:style w:type="paragraph" w:customStyle="1" w:styleId="CA0F2E04E3474448BD06BA207D548EFA">
    <w:name w:val="CA0F2E04E3474448BD06BA207D548EFA"/>
    <w:rsid w:val="002D2F98"/>
    <w:pPr>
      <w:tabs>
        <w:tab w:val="left" w:pos="4536"/>
      </w:tabs>
      <w:spacing w:before="120" w:after="120" w:line="240" w:lineRule="auto"/>
    </w:pPr>
    <w:rPr>
      <w:rFonts w:ascii="Arial" w:eastAsia="Times New Roman" w:hAnsi="Arial" w:cs="Times New Roman"/>
      <w:sz w:val="20"/>
      <w:szCs w:val="20"/>
    </w:rPr>
  </w:style>
  <w:style w:type="paragraph" w:customStyle="1" w:styleId="4D2DF04DC9ED4C57A7E2F0BCA039BA2A">
    <w:name w:val="4D2DF04DC9ED4C57A7E2F0BCA039BA2A"/>
    <w:rsid w:val="002D2F98"/>
    <w:pPr>
      <w:tabs>
        <w:tab w:val="left" w:pos="4536"/>
      </w:tabs>
      <w:spacing w:before="120" w:after="120" w:line="240" w:lineRule="auto"/>
    </w:pPr>
    <w:rPr>
      <w:rFonts w:ascii="Arial" w:eastAsia="Times New Roman" w:hAnsi="Arial" w:cs="Times New Roman"/>
      <w:sz w:val="20"/>
      <w:szCs w:val="20"/>
    </w:rPr>
  </w:style>
  <w:style w:type="paragraph" w:customStyle="1" w:styleId="1FA1B008647943E49ED28911674BA85A">
    <w:name w:val="1FA1B008647943E49ED28911674BA85A"/>
    <w:rsid w:val="002D2F98"/>
    <w:pPr>
      <w:tabs>
        <w:tab w:val="left" w:pos="4536"/>
      </w:tabs>
      <w:spacing w:before="120" w:after="120" w:line="240" w:lineRule="auto"/>
    </w:pPr>
    <w:rPr>
      <w:rFonts w:ascii="Arial" w:eastAsia="Times New Roman" w:hAnsi="Arial" w:cs="Times New Roman"/>
      <w:sz w:val="20"/>
      <w:szCs w:val="20"/>
    </w:rPr>
  </w:style>
  <w:style w:type="paragraph" w:customStyle="1" w:styleId="7A8EDE1407994AE3982B7CE6711EEBA9">
    <w:name w:val="7A8EDE1407994AE3982B7CE6711EEBA9"/>
    <w:rsid w:val="002D2F98"/>
    <w:pPr>
      <w:tabs>
        <w:tab w:val="left" w:pos="4536"/>
      </w:tabs>
      <w:spacing w:before="120" w:after="120" w:line="240" w:lineRule="auto"/>
    </w:pPr>
    <w:rPr>
      <w:rFonts w:ascii="Arial" w:eastAsia="Times New Roman" w:hAnsi="Arial" w:cs="Times New Roman"/>
      <w:sz w:val="20"/>
      <w:szCs w:val="20"/>
    </w:rPr>
  </w:style>
  <w:style w:type="paragraph" w:customStyle="1" w:styleId="5DC51E9747144CD3A1001CB2D945EF10">
    <w:name w:val="5DC51E9747144CD3A1001CB2D945EF10"/>
    <w:rsid w:val="002D2F98"/>
    <w:pPr>
      <w:tabs>
        <w:tab w:val="left" w:pos="4536"/>
      </w:tabs>
      <w:spacing w:before="120" w:after="120" w:line="240" w:lineRule="auto"/>
    </w:pPr>
    <w:rPr>
      <w:rFonts w:ascii="Arial" w:eastAsia="Times New Roman" w:hAnsi="Arial" w:cs="Times New Roman"/>
      <w:sz w:val="20"/>
      <w:szCs w:val="20"/>
    </w:rPr>
  </w:style>
  <w:style w:type="paragraph" w:customStyle="1" w:styleId="F47E64CC40984FBC81A65E135AFC9150">
    <w:name w:val="F47E64CC40984FBC81A65E135AFC9150"/>
    <w:rsid w:val="002D2F98"/>
    <w:pPr>
      <w:tabs>
        <w:tab w:val="left" w:pos="4536"/>
      </w:tabs>
      <w:spacing w:before="120" w:after="120" w:line="240" w:lineRule="auto"/>
    </w:pPr>
    <w:rPr>
      <w:rFonts w:ascii="Arial" w:eastAsia="Times New Roman" w:hAnsi="Arial" w:cs="Times New Roman"/>
      <w:sz w:val="20"/>
      <w:szCs w:val="20"/>
    </w:rPr>
  </w:style>
  <w:style w:type="paragraph" w:customStyle="1" w:styleId="9D6C219E370F4913B131A163F785C4BD">
    <w:name w:val="9D6C219E370F4913B131A163F785C4BD"/>
    <w:rsid w:val="002D2F98"/>
    <w:pPr>
      <w:tabs>
        <w:tab w:val="left" w:pos="4536"/>
      </w:tabs>
      <w:spacing w:before="120" w:after="120" w:line="240" w:lineRule="auto"/>
    </w:pPr>
    <w:rPr>
      <w:rFonts w:ascii="Arial" w:eastAsia="Times New Roman" w:hAnsi="Arial" w:cs="Times New Roman"/>
      <w:sz w:val="20"/>
      <w:szCs w:val="20"/>
    </w:rPr>
  </w:style>
  <w:style w:type="paragraph" w:customStyle="1" w:styleId="AC62AFFC75EB4C0A8CF96A8DBC434D67">
    <w:name w:val="AC62AFFC75EB4C0A8CF96A8DBC434D67"/>
    <w:rsid w:val="002D2F98"/>
    <w:pPr>
      <w:tabs>
        <w:tab w:val="left" w:pos="4536"/>
      </w:tabs>
      <w:spacing w:before="120" w:after="120" w:line="240" w:lineRule="auto"/>
    </w:pPr>
    <w:rPr>
      <w:rFonts w:ascii="Arial" w:eastAsia="Times New Roman" w:hAnsi="Arial" w:cs="Times New Roman"/>
      <w:sz w:val="20"/>
      <w:szCs w:val="20"/>
    </w:rPr>
  </w:style>
  <w:style w:type="paragraph" w:customStyle="1" w:styleId="FB3F20337F1D4BA4B6CB49F4C03DBE4E">
    <w:name w:val="FB3F20337F1D4BA4B6CB49F4C03DBE4E"/>
    <w:rsid w:val="002D2F98"/>
    <w:pPr>
      <w:tabs>
        <w:tab w:val="left" w:pos="4536"/>
      </w:tabs>
      <w:spacing w:before="120" w:after="120" w:line="240" w:lineRule="auto"/>
    </w:pPr>
    <w:rPr>
      <w:rFonts w:ascii="Arial" w:eastAsia="Times New Roman" w:hAnsi="Arial" w:cs="Times New Roman"/>
      <w:sz w:val="20"/>
      <w:szCs w:val="20"/>
    </w:rPr>
  </w:style>
  <w:style w:type="paragraph" w:customStyle="1" w:styleId="DE01606A6E0742458A48C22D1F87E113">
    <w:name w:val="DE01606A6E0742458A48C22D1F87E113"/>
    <w:rsid w:val="002D2F98"/>
    <w:pPr>
      <w:tabs>
        <w:tab w:val="left" w:pos="4536"/>
      </w:tabs>
      <w:spacing w:before="120" w:after="120" w:line="240" w:lineRule="auto"/>
    </w:pPr>
    <w:rPr>
      <w:rFonts w:ascii="Arial" w:eastAsia="Times New Roman" w:hAnsi="Arial" w:cs="Times New Roman"/>
      <w:sz w:val="20"/>
      <w:szCs w:val="20"/>
    </w:rPr>
  </w:style>
  <w:style w:type="paragraph" w:customStyle="1" w:styleId="D5E599FA6F1242B59918C93051DFD3D7">
    <w:name w:val="D5E599FA6F1242B59918C93051DFD3D7"/>
    <w:rsid w:val="002D2F98"/>
    <w:pPr>
      <w:tabs>
        <w:tab w:val="left" w:pos="4536"/>
      </w:tabs>
      <w:spacing w:before="120" w:after="120" w:line="240" w:lineRule="auto"/>
    </w:pPr>
    <w:rPr>
      <w:rFonts w:ascii="Arial" w:eastAsia="Times New Roman" w:hAnsi="Arial" w:cs="Times New Roman"/>
      <w:sz w:val="20"/>
      <w:szCs w:val="20"/>
    </w:rPr>
  </w:style>
  <w:style w:type="paragraph" w:customStyle="1" w:styleId="0A0624868C074C5B9DA188235BC11D69">
    <w:name w:val="0A0624868C074C5B9DA188235BC11D69"/>
    <w:rsid w:val="002D2F98"/>
    <w:pPr>
      <w:tabs>
        <w:tab w:val="left" w:pos="4536"/>
      </w:tabs>
      <w:spacing w:before="120" w:after="120" w:line="240" w:lineRule="auto"/>
    </w:pPr>
    <w:rPr>
      <w:rFonts w:ascii="Arial" w:eastAsia="Times New Roman" w:hAnsi="Arial" w:cs="Times New Roman"/>
      <w:sz w:val="20"/>
      <w:szCs w:val="20"/>
    </w:rPr>
  </w:style>
  <w:style w:type="paragraph" w:customStyle="1" w:styleId="EF58FAFBE3DC42589CF6EDF9EDAED720">
    <w:name w:val="EF58FAFBE3DC42589CF6EDF9EDAED720"/>
    <w:rsid w:val="002D2F98"/>
    <w:pPr>
      <w:tabs>
        <w:tab w:val="left" w:pos="4536"/>
      </w:tabs>
      <w:spacing w:before="120" w:after="120" w:line="240" w:lineRule="auto"/>
    </w:pPr>
    <w:rPr>
      <w:rFonts w:ascii="Arial" w:eastAsia="Times New Roman" w:hAnsi="Arial" w:cs="Times New Roman"/>
      <w:sz w:val="20"/>
      <w:szCs w:val="20"/>
    </w:rPr>
  </w:style>
  <w:style w:type="paragraph" w:customStyle="1" w:styleId="E6CE9B84C53B48578581D851B907CD91">
    <w:name w:val="E6CE9B84C53B48578581D851B907CD91"/>
    <w:rsid w:val="002D2F98"/>
    <w:pPr>
      <w:tabs>
        <w:tab w:val="left" w:pos="4536"/>
      </w:tabs>
      <w:spacing w:before="120" w:after="120" w:line="240" w:lineRule="auto"/>
    </w:pPr>
    <w:rPr>
      <w:rFonts w:ascii="Arial" w:eastAsia="Times New Roman" w:hAnsi="Arial" w:cs="Times New Roman"/>
      <w:sz w:val="20"/>
      <w:szCs w:val="20"/>
    </w:rPr>
  </w:style>
  <w:style w:type="paragraph" w:customStyle="1" w:styleId="5459270F11B44035B43B73982DFB97A1">
    <w:name w:val="5459270F11B44035B43B73982DFB97A1"/>
    <w:rsid w:val="002D2F98"/>
    <w:pPr>
      <w:tabs>
        <w:tab w:val="left" w:pos="4536"/>
      </w:tabs>
      <w:spacing w:before="120" w:after="120" w:line="240" w:lineRule="auto"/>
    </w:pPr>
    <w:rPr>
      <w:rFonts w:ascii="Arial" w:eastAsia="Times New Roman" w:hAnsi="Arial" w:cs="Times New Roman"/>
      <w:sz w:val="20"/>
      <w:szCs w:val="20"/>
    </w:rPr>
  </w:style>
  <w:style w:type="paragraph" w:customStyle="1" w:styleId="9D9AF59CD72D4BE191CEFFCD272F19B7">
    <w:name w:val="9D9AF59CD72D4BE191CEFFCD272F19B7"/>
    <w:rsid w:val="002D2F98"/>
    <w:pPr>
      <w:tabs>
        <w:tab w:val="left" w:pos="4536"/>
      </w:tabs>
      <w:spacing w:before="120" w:after="120" w:line="240" w:lineRule="auto"/>
    </w:pPr>
    <w:rPr>
      <w:rFonts w:ascii="Arial" w:eastAsia="Times New Roman" w:hAnsi="Arial" w:cs="Times New Roman"/>
      <w:sz w:val="20"/>
      <w:szCs w:val="20"/>
    </w:rPr>
  </w:style>
  <w:style w:type="paragraph" w:customStyle="1" w:styleId="3E5E94D83E9F46D7A2352AEE48299444">
    <w:name w:val="3E5E94D83E9F46D7A2352AEE48299444"/>
    <w:rsid w:val="002D2F98"/>
    <w:pPr>
      <w:tabs>
        <w:tab w:val="left" w:pos="4536"/>
      </w:tabs>
      <w:spacing w:before="120" w:after="120" w:line="240" w:lineRule="auto"/>
    </w:pPr>
    <w:rPr>
      <w:rFonts w:ascii="Arial" w:eastAsia="Times New Roman" w:hAnsi="Arial" w:cs="Times New Roman"/>
      <w:sz w:val="20"/>
      <w:szCs w:val="20"/>
    </w:rPr>
  </w:style>
  <w:style w:type="paragraph" w:customStyle="1" w:styleId="28F1FBA2506D463CB6A7901D6E2B837D">
    <w:name w:val="28F1FBA2506D463CB6A7901D6E2B837D"/>
    <w:rsid w:val="002D2F98"/>
    <w:pPr>
      <w:tabs>
        <w:tab w:val="left" w:pos="4536"/>
      </w:tabs>
      <w:spacing w:before="120" w:after="120" w:line="240" w:lineRule="auto"/>
    </w:pPr>
    <w:rPr>
      <w:rFonts w:ascii="Arial" w:eastAsia="Times New Roman" w:hAnsi="Arial" w:cs="Times New Roman"/>
      <w:sz w:val="20"/>
      <w:szCs w:val="20"/>
    </w:rPr>
  </w:style>
  <w:style w:type="paragraph" w:customStyle="1" w:styleId="A6CD8874C5E64D00819E9EA12E77B353">
    <w:name w:val="A6CD8874C5E64D00819E9EA12E77B353"/>
    <w:rsid w:val="002D2F98"/>
    <w:pPr>
      <w:tabs>
        <w:tab w:val="left" w:pos="4536"/>
      </w:tabs>
      <w:spacing w:before="120" w:after="120" w:line="240" w:lineRule="auto"/>
    </w:pPr>
    <w:rPr>
      <w:rFonts w:ascii="Arial" w:eastAsia="Times New Roman" w:hAnsi="Arial" w:cs="Times New Roman"/>
      <w:sz w:val="20"/>
      <w:szCs w:val="20"/>
    </w:rPr>
  </w:style>
  <w:style w:type="paragraph" w:customStyle="1" w:styleId="79CE973070924A628FD45BA152D792CC">
    <w:name w:val="79CE973070924A628FD45BA152D792CC"/>
    <w:rsid w:val="002D2F98"/>
    <w:pPr>
      <w:tabs>
        <w:tab w:val="left" w:pos="4536"/>
      </w:tabs>
      <w:spacing w:before="120" w:after="120" w:line="240" w:lineRule="auto"/>
    </w:pPr>
    <w:rPr>
      <w:rFonts w:ascii="Arial" w:eastAsia="Times New Roman" w:hAnsi="Arial" w:cs="Times New Roman"/>
      <w:sz w:val="20"/>
      <w:szCs w:val="20"/>
    </w:rPr>
  </w:style>
  <w:style w:type="paragraph" w:customStyle="1" w:styleId="D2D6A07DEEDD415D93D5C0441853D4C9">
    <w:name w:val="D2D6A07DEEDD415D93D5C0441853D4C9"/>
    <w:rsid w:val="002D2F98"/>
    <w:pPr>
      <w:tabs>
        <w:tab w:val="left" w:pos="4536"/>
      </w:tabs>
      <w:spacing w:before="120" w:after="120" w:line="240" w:lineRule="auto"/>
    </w:pPr>
    <w:rPr>
      <w:rFonts w:ascii="Arial" w:eastAsia="Times New Roman" w:hAnsi="Arial" w:cs="Times New Roman"/>
      <w:sz w:val="20"/>
      <w:szCs w:val="20"/>
    </w:rPr>
  </w:style>
  <w:style w:type="paragraph" w:customStyle="1" w:styleId="A2B0CDED92954F719A05D4932D8C709C">
    <w:name w:val="A2B0CDED92954F719A05D4932D8C709C"/>
    <w:rsid w:val="002D2F98"/>
    <w:pPr>
      <w:spacing w:before="60" w:after="60" w:line="240" w:lineRule="auto"/>
    </w:pPr>
    <w:rPr>
      <w:rFonts w:ascii="Arial" w:eastAsia="Times New Roman" w:hAnsi="Arial" w:cs="Times New Roman"/>
      <w:bCs/>
      <w:szCs w:val="24"/>
    </w:rPr>
  </w:style>
  <w:style w:type="paragraph" w:customStyle="1" w:styleId="D1929C82A81248C9BB1493BA4A9C2ABD">
    <w:name w:val="D1929C82A81248C9BB1493BA4A9C2ABD"/>
    <w:rsid w:val="002D2F98"/>
    <w:pPr>
      <w:spacing w:before="60" w:after="60" w:line="240" w:lineRule="auto"/>
    </w:pPr>
    <w:rPr>
      <w:rFonts w:ascii="Arial" w:eastAsia="Times New Roman" w:hAnsi="Arial" w:cs="Times New Roman"/>
      <w:bCs/>
      <w:szCs w:val="24"/>
    </w:rPr>
  </w:style>
  <w:style w:type="paragraph" w:customStyle="1" w:styleId="E91BEE030FB4401FA5B028C9652885AD">
    <w:name w:val="E91BEE030FB4401FA5B028C9652885AD"/>
    <w:rsid w:val="002D2F98"/>
    <w:pPr>
      <w:spacing w:before="60" w:after="60" w:line="240" w:lineRule="auto"/>
    </w:pPr>
    <w:rPr>
      <w:rFonts w:ascii="Arial" w:eastAsia="Times New Roman" w:hAnsi="Arial" w:cs="Times New Roman"/>
      <w:bCs/>
      <w:szCs w:val="24"/>
    </w:rPr>
  </w:style>
  <w:style w:type="paragraph" w:customStyle="1" w:styleId="FF8C3B7521244CA2A5044EBA7CCD69A9">
    <w:name w:val="FF8C3B7521244CA2A5044EBA7CCD69A9"/>
    <w:rsid w:val="002D2F98"/>
    <w:pPr>
      <w:spacing w:before="60" w:after="60" w:line="240" w:lineRule="auto"/>
    </w:pPr>
    <w:rPr>
      <w:rFonts w:ascii="Arial" w:eastAsia="Times New Roman" w:hAnsi="Arial" w:cs="Times New Roman"/>
      <w:bCs/>
      <w:szCs w:val="24"/>
    </w:rPr>
  </w:style>
  <w:style w:type="paragraph" w:customStyle="1" w:styleId="CDAE10709ED746A8B12EABE87865F067">
    <w:name w:val="CDAE10709ED746A8B12EABE87865F067"/>
    <w:rsid w:val="002D2F98"/>
    <w:pPr>
      <w:spacing w:before="60" w:after="60" w:line="240" w:lineRule="auto"/>
    </w:pPr>
    <w:rPr>
      <w:rFonts w:ascii="Arial" w:eastAsia="Times New Roman" w:hAnsi="Arial" w:cs="Times New Roman"/>
      <w:bCs/>
      <w:szCs w:val="24"/>
    </w:rPr>
  </w:style>
  <w:style w:type="paragraph" w:customStyle="1" w:styleId="CE0D346B62084F818B9E85B8ABD9CE60">
    <w:name w:val="CE0D346B62084F818B9E85B8ABD9CE60"/>
    <w:rsid w:val="002D2F98"/>
    <w:pPr>
      <w:spacing w:before="60" w:after="60" w:line="240" w:lineRule="auto"/>
    </w:pPr>
    <w:rPr>
      <w:rFonts w:ascii="Arial" w:eastAsia="Times New Roman" w:hAnsi="Arial" w:cs="Times New Roman"/>
      <w:bCs/>
      <w:szCs w:val="24"/>
    </w:rPr>
  </w:style>
  <w:style w:type="paragraph" w:customStyle="1" w:styleId="3C9A710DCC554ED3AE4CD498119CCB5A">
    <w:name w:val="3C9A710DCC554ED3AE4CD498119CCB5A"/>
    <w:rsid w:val="002D2F98"/>
    <w:pPr>
      <w:spacing w:before="60" w:after="60" w:line="240" w:lineRule="auto"/>
    </w:pPr>
    <w:rPr>
      <w:rFonts w:ascii="Arial" w:eastAsia="Times New Roman" w:hAnsi="Arial" w:cs="Times New Roman"/>
      <w:bCs/>
      <w:szCs w:val="24"/>
    </w:rPr>
  </w:style>
  <w:style w:type="paragraph" w:customStyle="1" w:styleId="2FB8C071C0984155B61F6A0702308764">
    <w:name w:val="2FB8C071C0984155B61F6A0702308764"/>
    <w:rsid w:val="002D2F98"/>
    <w:pPr>
      <w:spacing w:before="60" w:after="60" w:line="240" w:lineRule="auto"/>
    </w:pPr>
    <w:rPr>
      <w:rFonts w:ascii="Arial" w:eastAsia="Times New Roman" w:hAnsi="Arial" w:cs="Times New Roman"/>
      <w:bCs/>
      <w:szCs w:val="24"/>
    </w:rPr>
  </w:style>
  <w:style w:type="paragraph" w:customStyle="1" w:styleId="D889B37B743B4E95BF2BD64D498E18C0">
    <w:name w:val="D889B37B743B4E95BF2BD64D498E18C0"/>
    <w:rsid w:val="002D2F98"/>
    <w:pPr>
      <w:spacing w:before="60" w:after="60" w:line="240" w:lineRule="auto"/>
    </w:pPr>
    <w:rPr>
      <w:rFonts w:ascii="Arial" w:eastAsia="Times New Roman" w:hAnsi="Arial" w:cs="Times New Roman"/>
      <w:bCs/>
      <w:szCs w:val="24"/>
    </w:rPr>
  </w:style>
  <w:style w:type="paragraph" w:customStyle="1" w:styleId="4A5E36CFFF69449E983C73E49E5E2DC3">
    <w:name w:val="4A5E36CFFF69449E983C73E49E5E2DC3"/>
    <w:rsid w:val="002D2F98"/>
    <w:pPr>
      <w:spacing w:before="60" w:after="60" w:line="240" w:lineRule="auto"/>
    </w:pPr>
    <w:rPr>
      <w:rFonts w:ascii="Arial" w:eastAsia="Times New Roman" w:hAnsi="Arial" w:cs="Times New Roman"/>
      <w:bCs/>
      <w:szCs w:val="24"/>
    </w:rPr>
  </w:style>
  <w:style w:type="paragraph" w:customStyle="1" w:styleId="EF195BD8EBDE4D3AAD7B679607583C68">
    <w:name w:val="EF195BD8EBDE4D3AAD7B679607583C68"/>
    <w:rsid w:val="002D2F98"/>
    <w:pPr>
      <w:tabs>
        <w:tab w:val="left" w:pos="4536"/>
      </w:tabs>
      <w:spacing w:before="120" w:after="120" w:line="240" w:lineRule="auto"/>
    </w:pPr>
    <w:rPr>
      <w:rFonts w:ascii="Arial" w:eastAsia="Times New Roman" w:hAnsi="Arial" w:cs="Times New Roman"/>
      <w:sz w:val="20"/>
      <w:szCs w:val="20"/>
    </w:rPr>
  </w:style>
  <w:style w:type="paragraph" w:customStyle="1" w:styleId="C8AD2BDC719D489A94C56FE308CB91CC">
    <w:name w:val="C8AD2BDC719D489A94C56FE308CB91CC"/>
    <w:rsid w:val="002D2F98"/>
    <w:pPr>
      <w:tabs>
        <w:tab w:val="left" w:pos="4536"/>
      </w:tabs>
      <w:spacing w:before="120" w:after="120" w:line="240" w:lineRule="auto"/>
    </w:pPr>
    <w:rPr>
      <w:rFonts w:ascii="Arial" w:eastAsia="Times New Roman" w:hAnsi="Arial" w:cs="Times New Roman"/>
      <w:sz w:val="20"/>
      <w:szCs w:val="20"/>
    </w:rPr>
  </w:style>
  <w:style w:type="paragraph" w:customStyle="1" w:styleId="2BAB8DD02121429F9533B2EE5BFDD9B4">
    <w:name w:val="2BAB8DD02121429F9533B2EE5BFDD9B4"/>
    <w:rsid w:val="002D2F98"/>
    <w:pPr>
      <w:tabs>
        <w:tab w:val="left" w:pos="4536"/>
      </w:tabs>
      <w:spacing w:before="120" w:after="120" w:line="240" w:lineRule="auto"/>
    </w:pPr>
    <w:rPr>
      <w:rFonts w:ascii="Arial" w:eastAsia="Times New Roman" w:hAnsi="Arial" w:cs="Times New Roman"/>
      <w:sz w:val="20"/>
      <w:szCs w:val="20"/>
    </w:rPr>
  </w:style>
  <w:style w:type="paragraph" w:customStyle="1" w:styleId="81C806070D2D42CCAD69DC488183F614">
    <w:name w:val="81C806070D2D42CCAD69DC488183F614"/>
    <w:rsid w:val="002D2F98"/>
    <w:pPr>
      <w:tabs>
        <w:tab w:val="left" w:pos="4536"/>
      </w:tabs>
      <w:spacing w:before="120" w:after="120" w:line="240" w:lineRule="auto"/>
    </w:pPr>
    <w:rPr>
      <w:rFonts w:ascii="Arial" w:eastAsia="Times New Roman" w:hAnsi="Arial" w:cs="Times New Roman"/>
      <w:sz w:val="20"/>
      <w:szCs w:val="20"/>
    </w:rPr>
  </w:style>
  <w:style w:type="paragraph" w:customStyle="1" w:styleId="33A8A69747F74CDD9898A79F3059A054">
    <w:name w:val="33A8A69747F74CDD9898A79F3059A054"/>
    <w:rsid w:val="002D2F98"/>
    <w:pPr>
      <w:tabs>
        <w:tab w:val="left" w:pos="4536"/>
      </w:tabs>
      <w:spacing w:before="120" w:after="120" w:line="240" w:lineRule="auto"/>
    </w:pPr>
    <w:rPr>
      <w:rFonts w:ascii="Arial" w:eastAsia="Times New Roman" w:hAnsi="Arial" w:cs="Times New Roman"/>
      <w:sz w:val="20"/>
      <w:szCs w:val="20"/>
    </w:rPr>
  </w:style>
  <w:style w:type="paragraph" w:customStyle="1" w:styleId="76BFCED8F0D945709384F56C4F0EE56B">
    <w:name w:val="76BFCED8F0D945709384F56C4F0EE56B"/>
    <w:rsid w:val="002D2F98"/>
    <w:pPr>
      <w:tabs>
        <w:tab w:val="left" w:pos="4536"/>
      </w:tabs>
      <w:spacing w:before="120" w:after="120" w:line="240" w:lineRule="auto"/>
    </w:pPr>
    <w:rPr>
      <w:rFonts w:ascii="Arial" w:eastAsia="Times New Roman" w:hAnsi="Arial" w:cs="Times New Roman"/>
      <w:sz w:val="20"/>
      <w:szCs w:val="20"/>
    </w:rPr>
  </w:style>
  <w:style w:type="paragraph" w:customStyle="1" w:styleId="1EF89F8111BC4BB4BF6B643B829F60EB">
    <w:name w:val="1EF89F8111BC4BB4BF6B643B829F60EB"/>
    <w:rsid w:val="002D2F98"/>
    <w:pPr>
      <w:tabs>
        <w:tab w:val="left" w:pos="4536"/>
      </w:tabs>
      <w:spacing w:before="120" w:after="120" w:line="240" w:lineRule="auto"/>
    </w:pPr>
    <w:rPr>
      <w:rFonts w:ascii="Arial" w:eastAsia="Times New Roman" w:hAnsi="Arial" w:cs="Times New Roman"/>
      <w:sz w:val="20"/>
      <w:szCs w:val="20"/>
    </w:rPr>
  </w:style>
  <w:style w:type="paragraph" w:customStyle="1" w:styleId="7D703BC55071428C96C2B406C85A1951">
    <w:name w:val="7D703BC55071428C96C2B406C85A1951"/>
    <w:rsid w:val="002D2F98"/>
    <w:pPr>
      <w:tabs>
        <w:tab w:val="left" w:pos="4536"/>
      </w:tabs>
      <w:spacing w:before="120" w:after="120" w:line="240" w:lineRule="auto"/>
    </w:pPr>
    <w:rPr>
      <w:rFonts w:ascii="Arial" w:eastAsia="Times New Roman" w:hAnsi="Arial" w:cs="Times New Roman"/>
      <w:sz w:val="20"/>
      <w:szCs w:val="20"/>
    </w:rPr>
  </w:style>
  <w:style w:type="paragraph" w:customStyle="1" w:styleId="BB685D4496EF47BCA8E45ADD51DF1EBF">
    <w:name w:val="BB685D4496EF47BCA8E45ADD51DF1EBF"/>
    <w:rsid w:val="002D2F98"/>
    <w:pPr>
      <w:tabs>
        <w:tab w:val="left" w:pos="4536"/>
      </w:tabs>
      <w:spacing w:before="120" w:after="120" w:line="240" w:lineRule="auto"/>
    </w:pPr>
    <w:rPr>
      <w:rFonts w:ascii="Arial" w:eastAsia="Times New Roman" w:hAnsi="Arial" w:cs="Times New Roman"/>
      <w:sz w:val="20"/>
      <w:szCs w:val="20"/>
    </w:rPr>
  </w:style>
  <w:style w:type="paragraph" w:customStyle="1" w:styleId="C5716260977044EFB53BE2DF396C2C6D">
    <w:name w:val="C5716260977044EFB53BE2DF396C2C6D"/>
    <w:rsid w:val="002D2F98"/>
    <w:pPr>
      <w:tabs>
        <w:tab w:val="left" w:pos="4536"/>
      </w:tabs>
      <w:spacing w:before="120" w:after="120" w:line="240" w:lineRule="auto"/>
    </w:pPr>
    <w:rPr>
      <w:rFonts w:ascii="Arial" w:eastAsia="Times New Roman" w:hAnsi="Arial" w:cs="Times New Roman"/>
      <w:sz w:val="20"/>
      <w:szCs w:val="20"/>
    </w:rPr>
  </w:style>
  <w:style w:type="paragraph" w:customStyle="1" w:styleId="D89F31CEDF814AEDBAB1530C1BE29BB2">
    <w:name w:val="D89F31CEDF814AEDBAB1530C1BE29BB2"/>
    <w:rsid w:val="002D2F98"/>
    <w:pPr>
      <w:tabs>
        <w:tab w:val="left" w:pos="4536"/>
      </w:tabs>
      <w:spacing w:before="120" w:after="120" w:line="240" w:lineRule="auto"/>
    </w:pPr>
    <w:rPr>
      <w:rFonts w:ascii="Arial" w:eastAsia="Times New Roman" w:hAnsi="Arial" w:cs="Times New Roman"/>
      <w:sz w:val="20"/>
      <w:szCs w:val="20"/>
    </w:rPr>
  </w:style>
  <w:style w:type="paragraph" w:customStyle="1" w:styleId="C913261361C24515BDEAAC34533FB4DC">
    <w:name w:val="C913261361C24515BDEAAC34533FB4DC"/>
    <w:rsid w:val="002D2F98"/>
    <w:pPr>
      <w:tabs>
        <w:tab w:val="left" w:pos="4536"/>
      </w:tabs>
      <w:spacing w:before="120" w:after="120" w:line="240" w:lineRule="auto"/>
    </w:pPr>
    <w:rPr>
      <w:rFonts w:ascii="Arial" w:eastAsia="Times New Roman" w:hAnsi="Arial" w:cs="Times New Roman"/>
      <w:sz w:val="20"/>
      <w:szCs w:val="20"/>
    </w:rPr>
  </w:style>
  <w:style w:type="paragraph" w:customStyle="1" w:styleId="B731749EBF134E4582569D6E9AAD11C1">
    <w:name w:val="B731749EBF134E4582569D6E9AAD11C1"/>
    <w:rsid w:val="002D2F98"/>
    <w:pPr>
      <w:tabs>
        <w:tab w:val="left" w:pos="4536"/>
      </w:tabs>
      <w:spacing w:before="120" w:after="120" w:line="240" w:lineRule="auto"/>
    </w:pPr>
    <w:rPr>
      <w:rFonts w:ascii="Arial" w:eastAsia="Times New Roman" w:hAnsi="Arial" w:cs="Times New Roman"/>
      <w:sz w:val="20"/>
      <w:szCs w:val="20"/>
    </w:rPr>
  </w:style>
  <w:style w:type="paragraph" w:customStyle="1" w:styleId="BF163F2A10A54588BCC7D3853F89230C">
    <w:name w:val="BF163F2A10A54588BCC7D3853F89230C"/>
    <w:rsid w:val="002D2F98"/>
    <w:pPr>
      <w:tabs>
        <w:tab w:val="left" w:pos="4536"/>
      </w:tabs>
      <w:spacing w:before="120" w:after="120" w:line="240" w:lineRule="auto"/>
    </w:pPr>
    <w:rPr>
      <w:rFonts w:ascii="Arial" w:eastAsia="Times New Roman" w:hAnsi="Arial" w:cs="Times New Roman"/>
      <w:sz w:val="20"/>
      <w:szCs w:val="20"/>
    </w:rPr>
  </w:style>
  <w:style w:type="paragraph" w:customStyle="1" w:styleId="8EBB370AE4A649C2901B5D1B575D3223">
    <w:name w:val="8EBB370AE4A649C2901B5D1B575D3223"/>
    <w:rsid w:val="002D2F98"/>
    <w:pPr>
      <w:tabs>
        <w:tab w:val="left" w:pos="4536"/>
      </w:tabs>
      <w:spacing w:before="120" w:after="120" w:line="240" w:lineRule="auto"/>
    </w:pPr>
    <w:rPr>
      <w:rFonts w:ascii="Arial" w:eastAsia="Times New Roman" w:hAnsi="Arial" w:cs="Times New Roman"/>
      <w:sz w:val="20"/>
      <w:szCs w:val="20"/>
    </w:rPr>
  </w:style>
  <w:style w:type="paragraph" w:customStyle="1" w:styleId="EB768B53645B4FC7A557854E2C85891E">
    <w:name w:val="EB768B53645B4FC7A557854E2C85891E"/>
    <w:rsid w:val="002D2F98"/>
    <w:pPr>
      <w:tabs>
        <w:tab w:val="left" w:pos="4536"/>
      </w:tabs>
      <w:spacing w:before="120" w:after="120" w:line="240" w:lineRule="auto"/>
    </w:pPr>
    <w:rPr>
      <w:rFonts w:ascii="Arial" w:eastAsia="Times New Roman" w:hAnsi="Arial" w:cs="Times New Roman"/>
      <w:sz w:val="20"/>
      <w:szCs w:val="20"/>
    </w:rPr>
  </w:style>
  <w:style w:type="paragraph" w:customStyle="1" w:styleId="537B94E2DC214796A77A0754661D7CFD">
    <w:name w:val="537B94E2DC214796A77A0754661D7CFD"/>
    <w:rsid w:val="002D2F98"/>
    <w:pPr>
      <w:tabs>
        <w:tab w:val="left" w:pos="4536"/>
      </w:tabs>
      <w:spacing w:before="120" w:after="120" w:line="240" w:lineRule="auto"/>
    </w:pPr>
    <w:rPr>
      <w:rFonts w:ascii="Arial" w:eastAsia="Times New Roman" w:hAnsi="Arial" w:cs="Times New Roman"/>
      <w:sz w:val="20"/>
      <w:szCs w:val="20"/>
    </w:rPr>
  </w:style>
  <w:style w:type="paragraph" w:customStyle="1" w:styleId="9089E6406E2B42D7B9E0BAFCFE9BE33F">
    <w:name w:val="9089E6406E2B42D7B9E0BAFCFE9BE33F"/>
    <w:rsid w:val="002D2F98"/>
    <w:pPr>
      <w:tabs>
        <w:tab w:val="left" w:pos="4536"/>
      </w:tabs>
      <w:spacing w:before="120" w:after="120" w:line="240" w:lineRule="auto"/>
    </w:pPr>
    <w:rPr>
      <w:rFonts w:ascii="Arial" w:eastAsia="Times New Roman" w:hAnsi="Arial" w:cs="Times New Roman"/>
      <w:sz w:val="20"/>
      <w:szCs w:val="20"/>
    </w:rPr>
  </w:style>
  <w:style w:type="paragraph" w:customStyle="1" w:styleId="F409D5ADF8544599BDBE5510A3E55A88">
    <w:name w:val="F409D5ADF8544599BDBE5510A3E55A88"/>
    <w:rsid w:val="002D2F98"/>
    <w:pPr>
      <w:tabs>
        <w:tab w:val="left" w:pos="4536"/>
      </w:tabs>
      <w:spacing w:before="120" w:after="120" w:line="240" w:lineRule="auto"/>
    </w:pPr>
    <w:rPr>
      <w:rFonts w:ascii="Arial" w:eastAsia="Times New Roman" w:hAnsi="Arial" w:cs="Times New Roman"/>
      <w:sz w:val="20"/>
      <w:szCs w:val="20"/>
    </w:rPr>
  </w:style>
  <w:style w:type="paragraph" w:customStyle="1" w:styleId="6966FB847B4B4F65917AE3AC15DC12C0">
    <w:name w:val="6966FB847B4B4F65917AE3AC15DC12C0"/>
    <w:rsid w:val="002D2F98"/>
    <w:pPr>
      <w:tabs>
        <w:tab w:val="left" w:pos="4536"/>
      </w:tabs>
      <w:spacing w:before="120" w:after="120" w:line="240" w:lineRule="auto"/>
    </w:pPr>
    <w:rPr>
      <w:rFonts w:ascii="Arial" w:eastAsia="Times New Roman" w:hAnsi="Arial" w:cs="Times New Roman"/>
      <w:sz w:val="20"/>
      <w:szCs w:val="20"/>
    </w:rPr>
  </w:style>
  <w:style w:type="paragraph" w:customStyle="1" w:styleId="8BDACD98DD724CC09D7F21027B990126">
    <w:name w:val="8BDACD98DD724CC09D7F21027B990126"/>
    <w:rsid w:val="002D2F98"/>
    <w:pPr>
      <w:tabs>
        <w:tab w:val="left" w:pos="4536"/>
      </w:tabs>
      <w:spacing w:before="120" w:after="120" w:line="240" w:lineRule="auto"/>
    </w:pPr>
    <w:rPr>
      <w:rFonts w:ascii="Arial" w:eastAsia="Times New Roman" w:hAnsi="Arial" w:cs="Times New Roman"/>
      <w:sz w:val="20"/>
      <w:szCs w:val="20"/>
    </w:rPr>
  </w:style>
  <w:style w:type="paragraph" w:customStyle="1" w:styleId="4A68E8F87F3E419AB5D56F3FFB858716">
    <w:name w:val="4A68E8F87F3E419AB5D56F3FFB858716"/>
    <w:rsid w:val="002D2F98"/>
    <w:pPr>
      <w:tabs>
        <w:tab w:val="left" w:pos="4536"/>
      </w:tabs>
      <w:spacing w:before="120" w:after="120" w:line="240" w:lineRule="auto"/>
    </w:pPr>
    <w:rPr>
      <w:rFonts w:ascii="Arial" w:eastAsia="Times New Roman" w:hAnsi="Arial" w:cs="Times New Roman"/>
      <w:sz w:val="20"/>
      <w:szCs w:val="20"/>
    </w:rPr>
  </w:style>
  <w:style w:type="paragraph" w:customStyle="1" w:styleId="68B27C3BE8E646B5B786AD06D1E6DE59">
    <w:name w:val="68B27C3BE8E646B5B786AD06D1E6DE59"/>
    <w:rsid w:val="002D2F98"/>
    <w:pPr>
      <w:tabs>
        <w:tab w:val="left" w:pos="4536"/>
      </w:tabs>
      <w:spacing w:before="120" w:after="120" w:line="240" w:lineRule="auto"/>
    </w:pPr>
    <w:rPr>
      <w:rFonts w:ascii="Arial" w:eastAsia="Times New Roman" w:hAnsi="Arial" w:cs="Times New Roman"/>
      <w:sz w:val="20"/>
      <w:szCs w:val="20"/>
    </w:rPr>
  </w:style>
  <w:style w:type="paragraph" w:customStyle="1" w:styleId="E41EBB2458C24B0EA321D1C1C051B02A">
    <w:name w:val="E41EBB2458C24B0EA321D1C1C051B02A"/>
    <w:rsid w:val="002D2F98"/>
    <w:pPr>
      <w:tabs>
        <w:tab w:val="left" w:pos="4536"/>
      </w:tabs>
      <w:spacing w:before="120" w:after="120" w:line="240" w:lineRule="auto"/>
    </w:pPr>
    <w:rPr>
      <w:rFonts w:ascii="Arial" w:eastAsia="Times New Roman" w:hAnsi="Arial" w:cs="Times New Roman"/>
      <w:sz w:val="20"/>
      <w:szCs w:val="20"/>
    </w:rPr>
  </w:style>
  <w:style w:type="paragraph" w:customStyle="1" w:styleId="63713A1F16284530B11D7D96C6F3878C">
    <w:name w:val="63713A1F16284530B11D7D96C6F3878C"/>
    <w:rsid w:val="002D2F98"/>
    <w:pPr>
      <w:tabs>
        <w:tab w:val="left" w:pos="4536"/>
      </w:tabs>
      <w:spacing w:before="120" w:after="120" w:line="240" w:lineRule="auto"/>
    </w:pPr>
    <w:rPr>
      <w:rFonts w:ascii="Arial" w:eastAsia="Times New Roman" w:hAnsi="Arial" w:cs="Times New Roman"/>
      <w:sz w:val="20"/>
      <w:szCs w:val="20"/>
    </w:rPr>
  </w:style>
  <w:style w:type="paragraph" w:customStyle="1" w:styleId="F382C866C8D94F3CA5EB0DB19B4D28FC">
    <w:name w:val="F382C866C8D94F3CA5EB0DB19B4D28FC"/>
    <w:rsid w:val="002D2F98"/>
    <w:pPr>
      <w:tabs>
        <w:tab w:val="left" w:pos="4536"/>
      </w:tabs>
      <w:spacing w:before="120" w:after="120" w:line="240" w:lineRule="auto"/>
    </w:pPr>
    <w:rPr>
      <w:rFonts w:ascii="Arial" w:eastAsia="Times New Roman" w:hAnsi="Arial" w:cs="Times New Roman"/>
      <w:sz w:val="20"/>
      <w:szCs w:val="20"/>
    </w:rPr>
  </w:style>
  <w:style w:type="paragraph" w:customStyle="1" w:styleId="E179701B677D4E37A5860A96F5EC04C2">
    <w:name w:val="E179701B677D4E37A5860A96F5EC04C2"/>
    <w:rsid w:val="002D2F98"/>
    <w:pPr>
      <w:tabs>
        <w:tab w:val="left" w:pos="4536"/>
      </w:tabs>
      <w:spacing w:before="120" w:after="120" w:line="240" w:lineRule="auto"/>
    </w:pPr>
    <w:rPr>
      <w:rFonts w:ascii="Arial" w:eastAsia="Times New Roman" w:hAnsi="Arial" w:cs="Times New Roman"/>
      <w:sz w:val="20"/>
      <w:szCs w:val="20"/>
    </w:rPr>
  </w:style>
  <w:style w:type="paragraph" w:customStyle="1" w:styleId="C3A34257EBE2456EB79450B4A4D914F4">
    <w:name w:val="C3A34257EBE2456EB79450B4A4D914F4"/>
    <w:rsid w:val="002D2F98"/>
    <w:pPr>
      <w:tabs>
        <w:tab w:val="left" w:pos="4536"/>
      </w:tabs>
      <w:spacing w:before="120" w:after="120" w:line="240" w:lineRule="auto"/>
    </w:pPr>
    <w:rPr>
      <w:rFonts w:ascii="Arial" w:eastAsia="Times New Roman" w:hAnsi="Arial" w:cs="Times New Roman"/>
      <w:sz w:val="20"/>
      <w:szCs w:val="20"/>
    </w:rPr>
  </w:style>
  <w:style w:type="paragraph" w:customStyle="1" w:styleId="7A87315598F145939EA11039B7F3DE49">
    <w:name w:val="7A87315598F145939EA11039B7F3DE49"/>
    <w:rsid w:val="002D2F98"/>
    <w:pPr>
      <w:tabs>
        <w:tab w:val="left" w:pos="4536"/>
      </w:tabs>
      <w:spacing w:before="120" w:after="120" w:line="240" w:lineRule="auto"/>
    </w:pPr>
    <w:rPr>
      <w:rFonts w:ascii="Arial" w:eastAsia="Times New Roman" w:hAnsi="Arial" w:cs="Times New Roman"/>
      <w:sz w:val="20"/>
      <w:szCs w:val="20"/>
    </w:rPr>
  </w:style>
  <w:style w:type="paragraph" w:customStyle="1" w:styleId="8726400F4E2D462C8B41821AC7A738F4">
    <w:name w:val="8726400F4E2D462C8B41821AC7A738F4"/>
    <w:rsid w:val="002D2F98"/>
    <w:pPr>
      <w:tabs>
        <w:tab w:val="left" w:pos="4536"/>
      </w:tabs>
      <w:spacing w:before="120" w:after="120" w:line="240" w:lineRule="auto"/>
    </w:pPr>
    <w:rPr>
      <w:rFonts w:ascii="Arial" w:eastAsia="Times New Roman" w:hAnsi="Arial" w:cs="Times New Roman"/>
      <w:sz w:val="20"/>
      <w:szCs w:val="20"/>
    </w:rPr>
  </w:style>
  <w:style w:type="paragraph" w:customStyle="1" w:styleId="6E27C52D53EF4FAC8FA0593ADD5C6B40">
    <w:name w:val="6E27C52D53EF4FAC8FA0593ADD5C6B40"/>
    <w:rsid w:val="002D2F98"/>
    <w:pPr>
      <w:tabs>
        <w:tab w:val="left" w:pos="4536"/>
      </w:tabs>
      <w:spacing w:before="120" w:after="120" w:line="240" w:lineRule="auto"/>
    </w:pPr>
    <w:rPr>
      <w:rFonts w:ascii="Arial" w:eastAsia="Times New Roman" w:hAnsi="Arial" w:cs="Times New Roman"/>
      <w:sz w:val="20"/>
      <w:szCs w:val="20"/>
    </w:rPr>
  </w:style>
  <w:style w:type="paragraph" w:customStyle="1" w:styleId="5499367B8601454CB6D05907D060E2C0">
    <w:name w:val="5499367B8601454CB6D05907D060E2C0"/>
    <w:rsid w:val="002D2F98"/>
    <w:pPr>
      <w:tabs>
        <w:tab w:val="left" w:pos="4536"/>
      </w:tabs>
      <w:spacing w:before="120" w:after="120" w:line="240" w:lineRule="auto"/>
    </w:pPr>
    <w:rPr>
      <w:rFonts w:ascii="Arial" w:eastAsia="Times New Roman" w:hAnsi="Arial" w:cs="Times New Roman"/>
      <w:sz w:val="20"/>
      <w:szCs w:val="20"/>
    </w:rPr>
  </w:style>
  <w:style w:type="paragraph" w:customStyle="1" w:styleId="A7C0849623AA4C40B5829AE2E52475FC">
    <w:name w:val="A7C0849623AA4C40B5829AE2E52475FC"/>
    <w:rsid w:val="002D2F98"/>
    <w:pPr>
      <w:tabs>
        <w:tab w:val="left" w:pos="4536"/>
      </w:tabs>
      <w:spacing w:before="120" w:after="120" w:line="240" w:lineRule="auto"/>
    </w:pPr>
    <w:rPr>
      <w:rFonts w:ascii="Arial" w:eastAsia="Times New Roman" w:hAnsi="Arial" w:cs="Times New Roman"/>
      <w:sz w:val="20"/>
      <w:szCs w:val="20"/>
    </w:rPr>
  </w:style>
  <w:style w:type="paragraph" w:customStyle="1" w:styleId="7BE5B02664C940E1B64C0D8D418F1316">
    <w:name w:val="7BE5B02664C940E1B64C0D8D418F1316"/>
    <w:rsid w:val="002D2F98"/>
    <w:pPr>
      <w:tabs>
        <w:tab w:val="left" w:pos="4536"/>
      </w:tabs>
      <w:spacing w:before="120" w:after="120" w:line="240" w:lineRule="auto"/>
    </w:pPr>
    <w:rPr>
      <w:rFonts w:ascii="Arial" w:eastAsia="Times New Roman" w:hAnsi="Arial" w:cs="Times New Roman"/>
      <w:sz w:val="20"/>
      <w:szCs w:val="20"/>
    </w:rPr>
  </w:style>
  <w:style w:type="paragraph" w:customStyle="1" w:styleId="089B0B18D9914827AE0F91498EF6BC78">
    <w:name w:val="089B0B18D9914827AE0F91498EF6BC78"/>
    <w:rsid w:val="002D2F98"/>
    <w:pPr>
      <w:tabs>
        <w:tab w:val="left" w:pos="4536"/>
      </w:tabs>
      <w:spacing w:before="120" w:after="120" w:line="240" w:lineRule="auto"/>
    </w:pPr>
    <w:rPr>
      <w:rFonts w:ascii="Arial" w:eastAsia="Times New Roman" w:hAnsi="Arial" w:cs="Times New Roman"/>
      <w:sz w:val="20"/>
      <w:szCs w:val="20"/>
    </w:rPr>
  </w:style>
  <w:style w:type="paragraph" w:customStyle="1" w:styleId="3F4F5A1753CA4768B77CEF1CF5104CBB">
    <w:name w:val="3F4F5A1753CA4768B77CEF1CF5104CBB"/>
    <w:rsid w:val="002D2F98"/>
    <w:pPr>
      <w:tabs>
        <w:tab w:val="left" w:pos="4536"/>
      </w:tabs>
      <w:spacing w:before="120" w:after="120" w:line="240" w:lineRule="auto"/>
    </w:pPr>
    <w:rPr>
      <w:rFonts w:ascii="Arial" w:eastAsia="Times New Roman" w:hAnsi="Arial" w:cs="Times New Roman"/>
      <w:sz w:val="20"/>
      <w:szCs w:val="20"/>
    </w:rPr>
  </w:style>
  <w:style w:type="paragraph" w:customStyle="1" w:styleId="45F041401D284B3AAD99F9512D891C23">
    <w:name w:val="45F041401D284B3AAD99F9512D891C23"/>
    <w:rsid w:val="002D2F98"/>
    <w:pPr>
      <w:tabs>
        <w:tab w:val="left" w:pos="4536"/>
      </w:tabs>
      <w:spacing w:before="120" w:after="120" w:line="240" w:lineRule="auto"/>
    </w:pPr>
    <w:rPr>
      <w:rFonts w:ascii="Arial" w:eastAsia="Times New Roman" w:hAnsi="Arial" w:cs="Times New Roman"/>
      <w:sz w:val="20"/>
      <w:szCs w:val="20"/>
    </w:rPr>
  </w:style>
  <w:style w:type="paragraph" w:customStyle="1" w:styleId="C2AE37C7CBEF488FBC160602937DE6A1">
    <w:name w:val="C2AE37C7CBEF488FBC160602937DE6A1"/>
    <w:rsid w:val="002D2F98"/>
    <w:pPr>
      <w:tabs>
        <w:tab w:val="left" w:pos="4536"/>
      </w:tabs>
      <w:spacing w:before="120" w:after="120" w:line="240" w:lineRule="auto"/>
    </w:pPr>
    <w:rPr>
      <w:rFonts w:ascii="Arial" w:eastAsia="Times New Roman" w:hAnsi="Arial" w:cs="Times New Roman"/>
      <w:sz w:val="20"/>
      <w:szCs w:val="20"/>
    </w:rPr>
  </w:style>
  <w:style w:type="paragraph" w:customStyle="1" w:styleId="C8251BB81D38473EADD08A713865B928">
    <w:name w:val="C8251BB81D38473EADD08A713865B928"/>
    <w:rsid w:val="002D2F98"/>
    <w:pPr>
      <w:tabs>
        <w:tab w:val="left" w:pos="4536"/>
      </w:tabs>
      <w:spacing w:before="120" w:after="120" w:line="240" w:lineRule="auto"/>
    </w:pPr>
    <w:rPr>
      <w:rFonts w:ascii="Arial" w:eastAsia="Times New Roman" w:hAnsi="Arial" w:cs="Times New Roman"/>
      <w:sz w:val="20"/>
      <w:szCs w:val="20"/>
    </w:rPr>
  </w:style>
  <w:style w:type="paragraph" w:customStyle="1" w:styleId="7F21BD7BEB6744C09D7E12A130BB083B">
    <w:name w:val="7F21BD7BEB6744C09D7E12A130BB083B"/>
    <w:rsid w:val="002D2F98"/>
    <w:pPr>
      <w:tabs>
        <w:tab w:val="left" w:pos="4536"/>
      </w:tabs>
      <w:spacing w:before="120" w:after="120" w:line="240" w:lineRule="auto"/>
    </w:pPr>
    <w:rPr>
      <w:rFonts w:ascii="Arial" w:eastAsia="Times New Roman" w:hAnsi="Arial" w:cs="Times New Roman"/>
      <w:sz w:val="20"/>
      <w:szCs w:val="20"/>
    </w:rPr>
  </w:style>
  <w:style w:type="paragraph" w:customStyle="1" w:styleId="A881572C7CDB4E5795AB307882357DF1">
    <w:name w:val="A881572C7CDB4E5795AB307882357DF1"/>
    <w:rsid w:val="002D2F98"/>
    <w:pPr>
      <w:tabs>
        <w:tab w:val="left" w:pos="4536"/>
      </w:tabs>
      <w:spacing w:before="120" w:after="120" w:line="240" w:lineRule="auto"/>
    </w:pPr>
    <w:rPr>
      <w:rFonts w:ascii="Arial" w:eastAsia="Times New Roman" w:hAnsi="Arial" w:cs="Times New Roman"/>
      <w:sz w:val="20"/>
      <w:szCs w:val="20"/>
    </w:rPr>
  </w:style>
  <w:style w:type="paragraph" w:customStyle="1" w:styleId="612E485ADD0644D4A06F2216DA0306B8">
    <w:name w:val="612E485ADD0644D4A06F2216DA0306B8"/>
    <w:rsid w:val="002D2F98"/>
    <w:pPr>
      <w:tabs>
        <w:tab w:val="left" w:pos="4536"/>
      </w:tabs>
      <w:spacing w:before="120" w:after="120" w:line="240" w:lineRule="auto"/>
    </w:pPr>
    <w:rPr>
      <w:rFonts w:ascii="Arial" w:eastAsia="Times New Roman" w:hAnsi="Arial" w:cs="Times New Roman"/>
      <w:sz w:val="20"/>
      <w:szCs w:val="20"/>
    </w:rPr>
  </w:style>
  <w:style w:type="paragraph" w:customStyle="1" w:styleId="33B161C15935437EAF8711D84038AEA6">
    <w:name w:val="33B161C15935437EAF8711D84038AEA6"/>
    <w:rsid w:val="002D2F98"/>
    <w:pPr>
      <w:spacing w:before="60" w:after="60" w:line="240" w:lineRule="auto"/>
    </w:pPr>
    <w:rPr>
      <w:rFonts w:ascii="Arial" w:eastAsia="Times New Roman" w:hAnsi="Arial" w:cs="Times New Roman"/>
      <w:bCs/>
      <w:szCs w:val="24"/>
    </w:rPr>
  </w:style>
  <w:style w:type="paragraph" w:customStyle="1" w:styleId="2EFB0E0C76FC463481477488841A8FE3">
    <w:name w:val="2EFB0E0C76FC463481477488841A8FE3"/>
    <w:rsid w:val="002D2F98"/>
    <w:pPr>
      <w:spacing w:before="60" w:after="60" w:line="240" w:lineRule="auto"/>
    </w:pPr>
    <w:rPr>
      <w:rFonts w:ascii="Arial" w:eastAsia="Times New Roman" w:hAnsi="Arial" w:cs="Times New Roman"/>
      <w:bCs/>
      <w:szCs w:val="24"/>
    </w:rPr>
  </w:style>
  <w:style w:type="paragraph" w:customStyle="1" w:styleId="164486FACF804611895D6FADFA78F59D">
    <w:name w:val="164486FACF804611895D6FADFA78F59D"/>
    <w:rsid w:val="002D2F98"/>
    <w:pPr>
      <w:spacing w:before="60" w:after="60" w:line="240" w:lineRule="auto"/>
    </w:pPr>
    <w:rPr>
      <w:rFonts w:ascii="Arial" w:eastAsia="Times New Roman" w:hAnsi="Arial" w:cs="Times New Roman"/>
      <w:bCs/>
      <w:szCs w:val="24"/>
    </w:rPr>
  </w:style>
  <w:style w:type="paragraph" w:customStyle="1" w:styleId="24818195BAAC4912909BB7740A019530">
    <w:name w:val="24818195BAAC4912909BB7740A019530"/>
    <w:rsid w:val="002D2F98"/>
    <w:pPr>
      <w:spacing w:before="60" w:after="60" w:line="240" w:lineRule="auto"/>
    </w:pPr>
    <w:rPr>
      <w:rFonts w:ascii="Arial" w:eastAsia="Times New Roman" w:hAnsi="Arial" w:cs="Times New Roman"/>
      <w:bCs/>
      <w:szCs w:val="24"/>
    </w:rPr>
  </w:style>
  <w:style w:type="paragraph" w:customStyle="1" w:styleId="3A01C3FF1D124935B5EA9974C066F87D">
    <w:name w:val="3A01C3FF1D124935B5EA9974C066F87D"/>
    <w:rsid w:val="002D2F98"/>
    <w:pPr>
      <w:spacing w:before="60" w:after="60" w:line="240" w:lineRule="auto"/>
    </w:pPr>
    <w:rPr>
      <w:rFonts w:ascii="Arial" w:eastAsia="Times New Roman" w:hAnsi="Arial" w:cs="Times New Roman"/>
      <w:bCs/>
      <w:szCs w:val="24"/>
    </w:rPr>
  </w:style>
  <w:style w:type="paragraph" w:customStyle="1" w:styleId="EACA6E7D337C476FAA8688D37DAE0D0D">
    <w:name w:val="EACA6E7D337C476FAA8688D37DAE0D0D"/>
    <w:rsid w:val="002D2F98"/>
    <w:pPr>
      <w:spacing w:before="60" w:after="60" w:line="240" w:lineRule="auto"/>
    </w:pPr>
    <w:rPr>
      <w:rFonts w:ascii="Arial" w:eastAsia="Times New Roman" w:hAnsi="Arial" w:cs="Times New Roman"/>
      <w:bCs/>
      <w:szCs w:val="24"/>
    </w:rPr>
  </w:style>
  <w:style w:type="paragraph" w:customStyle="1" w:styleId="2904887CB11A41D181CBDF60266D0077">
    <w:name w:val="2904887CB11A41D181CBDF60266D0077"/>
    <w:rsid w:val="002D2F98"/>
    <w:pPr>
      <w:spacing w:before="60" w:after="60" w:line="240" w:lineRule="auto"/>
    </w:pPr>
    <w:rPr>
      <w:rFonts w:ascii="Arial" w:eastAsia="Times New Roman" w:hAnsi="Arial" w:cs="Times New Roman"/>
      <w:bCs/>
      <w:szCs w:val="24"/>
    </w:rPr>
  </w:style>
  <w:style w:type="paragraph" w:customStyle="1" w:styleId="5B834A54367C412289298CDC03573CC6">
    <w:name w:val="5B834A54367C412289298CDC03573CC6"/>
    <w:rsid w:val="002D2F98"/>
    <w:pPr>
      <w:spacing w:before="60" w:after="60" w:line="240" w:lineRule="auto"/>
    </w:pPr>
    <w:rPr>
      <w:rFonts w:ascii="Arial" w:eastAsia="Times New Roman" w:hAnsi="Arial" w:cs="Times New Roman"/>
      <w:bCs/>
      <w:szCs w:val="24"/>
    </w:rPr>
  </w:style>
  <w:style w:type="paragraph" w:customStyle="1" w:styleId="3F83987067FC4DEEB8B2D2C558F18A5E">
    <w:name w:val="3F83987067FC4DEEB8B2D2C558F18A5E"/>
    <w:rsid w:val="002D2F98"/>
    <w:pPr>
      <w:spacing w:before="60" w:after="60" w:line="240" w:lineRule="auto"/>
    </w:pPr>
    <w:rPr>
      <w:rFonts w:ascii="Arial" w:eastAsia="Times New Roman" w:hAnsi="Arial" w:cs="Times New Roman"/>
      <w:bCs/>
      <w:szCs w:val="24"/>
    </w:rPr>
  </w:style>
  <w:style w:type="paragraph" w:customStyle="1" w:styleId="33E7AA2B423E458C8A5F3F930DB24BC7">
    <w:name w:val="33E7AA2B423E458C8A5F3F930DB24BC7"/>
    <w:rsid w:val="002D2F98"/>
    <w:pPr>
      <w:spacing w:before="60" w:after="60" w:line="240" w:lineRule="auto"/>
    </w:pPr>
    <w:rPr>
      <w:rFonts w:ascii="Arial" w:eastAsia="Times New Roman" w:hAnsi="Arial" w:cs="Times New Roman"/>
      <w:bCs/>
      <w:szCs w:val="24"/>
    </w:rPr>
  </w:style>
  <w:style w:type="paragraph" w:customStyle="1" w:styleId="8AB5D4683C484129B5151FA0856B290C">
    <w:name w:val="8AB5D4683C484129B5151FA0856B290C"/>
    <w:rsid w:val="002D2F98"/>
    <w:pPr>
      <w:spacing w:before="60" w:after="60" w:line="240" w:lineRule="auto"/>
    </w:pPr>
    <w:rPr>
      <w:rFonts w:ascii="Arial" w:eastAsia="Times New Roman" w:hAnsi="Arial" w:cs="Times New Roman"/>
      <w:bCs/>
      <w:szCs w:val="24"/>
    </w:rPr>
  </w:style>
  <w:style w:type="paragraph" w:customStyle="1" w:styleId="AA1B6414C84945369501C74C377B0847">
    <w:name w:val="AA1B6414C84945369501C74C377B0847"/>
    <w:rsid w:val="002D2F98"/>
    <w:pPr>
      <w:spacing w:before="60" w:after="60" w:line="240" w:lineRule="auto"/>
    </w:pPr>
    <w:rPr>
      <w:rFonts w:ascii="Arial" w:eastAsia="Times New Roman" w:hAnsi="Arial" w:cs="Times New Roman"/>
      <w:bCs/>
      <w:szCs w:val="24"/>
    </w:rPr>
  </w:style>
  <w:style w:type="paragraph" w:customStyle="1" w:styleId="A1173133276B46A7B3941671EFA00FAD">
    <w:name w:val="A1173133276B46A7B3941671EFA00FAD"/>
    <w:rsid w:val="002D2F98"/>
    <w:pPr>
      <w:spacing w:before="60" w:after="60" w:line="240" w:lineRule="auto"/>
    </w:pPr>
    <w:rPr>
      <w:rFonts w:ascii="Arial" w:eastAsia="Times New Roman" w:hAnsi="Arial" w:cs="Times New Roman"/>
      <w:bCs/>
      <w:szCs w:val="24"/>
    </w:rPr>
  </w:style>
  <w:style w:type="paragraph" w:customStyle="1" w:styleId="0D612A88881641F9A3E70CEC738AE0AD">
    <w:name w:val="0D612A88881641F9A3E70CEC738AE0AD"/>
    <w:rsid w:val="002D2F98"/>
    <w:pPr>
      <w:spacing w:before="60" w:after="60" w:line="240" w:lineRule="auto"/>
    </w:pPr>
    <w:rPr>
      <w:rFonts w:ascii="Arial" w:eastAsia="Times New Roman" w:hAnsi="Arial" w:cs="Times New Roman"/>
      <w:bCs/>
      <w:szCs w:val="24"/>
    </w:rPr>
  </w:style>
  <w:style w:type="paragraph" w:customStyle="1" w:styleId="A1E09D02F609473192E055F68B6CEC42">
    <w:name w:val="A1E09D02F609473192E055F68B6CEC42"/>
    <w:rsid w:val="002D2F98"/>
    <w:pPr>
      <w:spacing w:before="60" w:after="60" w:line="240" w:lineRule="auto"/>
    </w:pPr>
    <w:rPr>
      <w:rFonts w:ascii="Arial" w:eastAsia="Times New Roman" w:hAnsi="Arial" w:cs="Times New Roman"/>
      <w:bCs/>
      <w:szCs w:val="24"/>
    </w:rPr>
  </w:style>
  <w:style w:type="paragraph" w:customStyle="1" w:styleId="6A5D21559C3946C1A02C6BA09C24A3B4">
    <w:name w:val="6A5D21559C3946C1A02C6BA09C24A3B4"/>
    <w:rsid w:val="002D2F98"/>
    <w:pPr>
      <w:spacing w:before="60" w:after="60" w:line="240" w:lineRule="auto"/>
    </w:pPr>
    <w:rPr>
      <w:rFonts w:ascii="Arial" w:eastAsia="Times New Roman" w:hAnsi="Arial" w:cs="Times New Roman"/>
      <w:bCs/>
      <w:szCs w:val="24"/>
    </w:rPr>
  </w:style>
  <w:style w:type="paragraph" w:customStyle="1" w:styleId="C960EBCED18D43E5AE304C7DD21E6D3A">
    <w:name w:val="C960EBCED18D43E5AE304C7DD21E6D3A"/>
    <w:rsid w:val="002D2F98"/>
    <w:pPr>
      <w:spacing w:before="60" w:after="60" w:line="240" w:lineRule="auto"/>
    </w:pPr>
    <w:rPr>
      <w:rFonts w:ascii="Arial" w:eastAsia="Times New Roman" w:hAnsi="Arial" w:cs="Times New Roman"/>
      <w:bCs/>
      <w:szCs w:val="24"/>
    </w:rPr>
  </w:style>
  <w:style w:type="paragraph" w:customStyle="1" w:styleId="84F70ACB15A448BA8818E5D0EBB955CB">
    <w:name w:val="84F70ACB15A448BA8818E5D0EBB955CB"/>
    <w:rsid w:val="002D2F98"/>
    <w:pPr>
      <w:spacing w:before="60" w:after="60" w:line="240" w:lineRule="auto"/>
    </w:pPr>
    <w:rPr>
      <w:rFonts w:ascii="Arial" w:eastAsia="Times New Roman" w:hAnsi="Arial" w:cs="Times New Roman"/>
      <w:bCs/>
      <w:szCs w:val="24"/>
    </w:rPr>
  </w:style>
  <w:style w:type="paragraph" w:customStyle="1" w:styleId="3D0E50263C2340F882A738CE5DD097A3">
    <w:name w:val="3D0E50263C2340F882A738CE5DD097A3"/>
    <w:rsid w:val="002D2F98"/>
    <w:pPr>
      <w:spacing w:before="60" w:after="60" w:line="240" w:lineRule="auto"/>
    </w:pPr>
    <w:rPr>
      <w:rFonts w:ascii="Arial" w:eastAsia="Times New Roman" w:hAnsi="Arial" w:cs="Times New Roman"/>
      <w:bCs/>
      <w:szCs w:val="24"/>
    </w:rPr>
  </w:style>
  <w:style w:type="paragraph" w:customStyle="1" w:styleId="E6E29FCF9E6A4CAD93631B8FF6AE3D81">
    <w:name w:val="E6E29FCF9E6A4CAD93631B8FF6AE3D81"/>
    <w:rsid w:val="002D2F98"/>
    <w:pPr>
      <w:spacing w:before="60" w:after="60" w:line="240" w:lineRule="auto"/>
    </w:pPr>
    <w:rPr>
      <w:rFonts w:ascii="Arial" w:eastAsia="Times New Roman" w:hAnsi="Arial" w:cs="Times New Roman"/>
      <w:bCs/>
      <w:szCs w:val="24"/>
    </w:rPr>
  </w:style>
  <w:style w:type="paragraph" w:customStyle="1" w:styleId="7C2E505DD7DE445AA61AE931CAC96350">
    <w:name w:val="7C2E505DD7DE445AA61AE931CAC96350"/>
    <w:rsid w:val="002D2F98"/>
    <w:pPr>
      <w:spacing w:before="60" w:after="60" w:line="240" w:lineRule="auto"/>
    </w:pPr>
    <w:rPr>
      <w:rFonts w:ascii="Arial" w:eastAsia="Times New Roman" w:hAnsi="Arial" w:cs="Times New Roman"/>
      <w:bCs/>
      <w:szCs w:val="24"/>
    </w:rPr>
  </w:style>
  <w:style w:type="paragraph" w:customStyle="1" w:styleId="A38D8A74E1A74D95BF29E6061DF83BE8">
    <w:name w:val="A38D8A74E1A74D95BF29E6061DF83BE8"/>
    <w:rsid w:val="002D2F98"/>
    <w:pPr>
      <w:spacing w:before="60" w:after="60" w:line="240" w:lineRule="auto"/>
    </w:pPr>
    <w:rPr>
      <w:rFonts w:ascii="Arial" w:eastAsia="Times New Roman" w:hAnsi="Arial" w:cs="Times New Roman"/>
      <w:bCs/>
      <w:szCs w:val="24"/>
    </w:rPr>
  </w:style>
  <w:style w:type="paragraph" w:customStyle="1" w:styleId="826D09B1B8994F93A14F70CA7388B814">
    <w:name w:val="826D09B1B8994F93A14F70CA7388B814"/>
    <w:rsid w:val="002D2F98"/>
    <w:pPr>
      <w:spacing w:before="60" w:after="60" w:line="240" w:lineRule="auto"/>
    </w:pPr>
    <w:rPr>
      <w:rFonts w:ascii="Arial" w:eastAsia="Times New Roman" w:hAnsi="Arial" w:cs="Times New Roman"/>
      <w:bCs/>
      <w:szCs w:val="24"/>
    </w:rPr>
  </w:style>
  <w:style w:type="paragraph" w:customStyle="1" w:styleId="A6DCA5B1C2464F52AD4F50504060E699">
    <w:name w:val="A6DCA5B1C2464F52AD4F50504060E699"/>
    <w:rsid w:val="002D2F98"/>
    <w:pPr>
      <w:spacing w:before="60" w:after="60" w:line="240" w:lineRule="auto"/>
    </w:pPr>
    <w:rPr>
      <w:rFonts w:ascii="Arial" w:eastAsia="Times New Roman" w:hAnsi="Arial" w:cs="Times New Roman"/>
      <w:bCs/>
      <w:szCs w:val="24"/>
    </w:rPr>
  </w:style>
  <w:style w:type="paragraph" w:customStyle="1" w:styleId="C410510D98FD4FCC9B0D1568C92C7DE1">
    <w:name w:val="C410510D98FD4FCC9B0D1568C92C7DE1"/>
    <w:rsid w:val="002D2F98"/>
    <w:pPr>
      <w:spacing w:before="60" w:after="60" w:line="240" w:lineRule="auto"/>
    </w:pPr>
    <w:rPr>
      <w:rFonts w:ascii="Arial" w:eastAsia="Times New Roman" w:hAnsi="Arial" w:cs="Times New Roman"/>
      <w:bCs/>
      <w:szCs w:val="24"/>
    </w:rPr>
  </w:style>
  <w:style w:type="paragraph" w:customStyle="1" w:styleId="CA6B38D12E6D44E6B9D72E30619EA2F7">
    <w:name w:val="CA6B38D12E6D44E6B9D72E30619EA2F7"/>
    <w:rsid w:val="002D2F98"/>
    <w:pPr>
      <w:spacing w:before="60" w:after="60" w:line="240" w:lineRule="auto"/>
    </w:pPr>
    <w:rPr>
      <w:rFonts w:ascii="Arial" w:eastAsia="Times New Roman" w:hAnsi="Arial" w:cs="Times New Roman"/>
      <w:bCs/>
      <w:szCs w:val="24"/>
    </w:rPr>
  </w:style>
  <w:style w:type="paragraph" w:customStyle="1" w:styleId="EA72DF4C62A64E55A93EE8568370B9F6">
    <w:name w:val="EA72DF4C62A64E55A93EE8568370B9F6"/>
    <w:rsid w:val="002D2F98"/>
    <w:pPr>
      <w:spacing w:before="60" w:after="60" w:line="240" w:lineRule="auto"/>
    </w:pPr>
    <w:rPr>
      <w:rFonts w:ascii="Arial" w:eastAsia="Times New Roman" w:hAnsi="Arial" w:cs="Times New Roman"/>
      <w:bCs/>
      <w:szCs w:val="24"/>
    </w:rPr>
  </w:style>
  <w:style w:type="paragraph" w:customStyle="1" w:styleId="4DE7EAC06FFD4B49BCBB1E1BA77FF24A">
    <w:name w:val="4DE7EAC06FFD4B49BCBB1E1BA77FF24A"/>
    <w:rsid w:val="002D2F98"/>
    <w:pPr>
      <w:spacing w:before="60" w:after="60" w:line="240" w:lineRule="auto"/>
    </w:pPr>
    <w:rPr>
      <w:rFonts w:ascii="Arial" w:eastAsia="Times New Roman" w:hAnsi="Arial" w:cs="Times New Roman"/>
      <w:bCs/>
      <w:szCs w:val="24"/>
    </w:rPr>
  </w:style>
  <w:style w:type="paragraph" w:customStyle="1" w:styleId="006072539585405186C43D29E949DCB1">
    <w:name w:val="006072539585405186C43D29E949DCB1"/>
    <w:rsid w:val="002D2F98"/>
    <w:pPr>
      <w:tabs>
        <w:tab w:val="left" w:pos="4536"/>
      </w:tabs>
      <w:spacing w:before="120" w:after="120" w:line="240" w:lineRule="auto"/>
    </w:pPr>
    <w:rPr>
      <w:rFonts w:ascii="Arial" w:eastAsia="Times New Roman" w:hAnsi="Arial" w:cs="Times New Roman"/>
      <w:sz w:val="20"/>
      <w:szCs w:val="20"/>
    </w:rPr>
  </w:style>
  <w:style w:type="paragraph" w:customStyle="1" w:styleId="FB8476C36EE84820A6AED37CECB3DB19">
    <w:name w:val="FB8476C36EE84820A6AED37CECB3DB19"/>
    <w:rsid w:val="002D2F98"/>
    <w:pPr>
      <w:spacing w:before="60" w:after="60" w:line="240" w:lineRule="auto"/>
    </w:pPr>
    <w:rPr>
      <w:rFonts w:ascii="Arial" w:eastAsia="Times New Roman" w:hAnsi="Arial" w:cs="Times New Roman"/>
      <w:bCs/>
      <w:szCs w:val="24"/>
    </w:rPr>
  </w:style>
  <w:style w:type="paragraph" w:customStyle="1" w:styleId="98F225F4993445EAB269492585982C3A">
    <w:name w:val="98F225F4993445EAB269492585982C3A"/>
    <w:rsid w:val="002D2F98"/>
    <w:pPr>
      <w:spacing w:before="60" w:after="60" w:line="240" w:lineRule="auto"/>
    </w:pPr>
    <w:rPr>
      <w:rFonts w:ascii="Arial" w:eastAsia="Times New Roman" w:hAnsi="Arial" w:cs="Times New Roman"/>
      <w:bCs/>
      <w:szCs w:val="24"/>
    </w:rPr>
  </w:style>
  <w:style w:type="paragraph" w:customStyle="1" w:styleId="BC083327769E443A82B86013A0C49C3A">
    <w:name w:val="BC083327769E443A82B86013A0C49C3A"/>
    <w:rsid w:val="002D2F98"/>
    <w:pPr>
      <w:spacing w:before="60" w:after="60" w:line="240" w:lineRule="auto"/>
    </w:pPr>
    <w:rPr>
      <w:rFonts w:ascii="Arial" w:eastAsia="Times New Roman" w:hAnsi="Arial" w:cs="Times New Roman"/>
      <w:bCs/>
      <w:szCs w:val="24"/>
    </w:rPr>
  </w:style>
  <w:style w:type="paragraph" w:customStyle="1" w:styleId="93AD0ED6B47F46A588277F603FA02BD4">
    <w:name w:val="93AD0ED6B47F46A588277F603FA02BD4"/>
    <w:rsid w:val="002D2F98"/>
    <w:pPr>
      <w:spacing w:before="60" w:after="60" w:line="240" w:lineRule="auto"/>
    </w:pPr>
    <w:rPr>
      <w:rFonts w:ascii="Arial" w:eastAsia="Times New Roman" w:hAnsi="Arial" w:cs="Times New Roman"/>
      <w:bCs/>
      <w:szCs w:val="24"/>
    </w:rPr>
  </w:style>
  <w:style w:type="paragraph" w:customStyle="1" w:styleId="231E030A8EEC4BF3BF3C5C9FA240A9FF">
    <w:name w:val="231E030A8EEC4BF3BF3C5C9FA240A9FF"/>
    <w:rsid w:val="002D2F98"/>
    <w:pPr>
      <w:spacing w:before="60" w:after="60" w:line="240" w:lineRule="auto"/>
    </w:pPr>
    <w:rPr>
      <w:rFonts w:ascii="Arial" w:eastAsia="Times New Roman" w:hAnsi="Arial" w:cs="Times New Roman"/>
      <w:bCs/>
      <w:szCs w:val="24"/>
    </w:rPr>
  </w:style>
  <w:style w:type="paragraph" w:customStyle="1" w:styleId="BF31FB78F29543B89302053A31A646AC">
    <w:name w:val="BF31FB78F29543B89302053A31A646AC"/>
    <w:rsid w:val="002D2F98"/>
    <w:pPr>
      <w:spacing w:before="60" w:after="60" w:line="240" w:lineRule="auto"/>
    </w:pPr>
    <w:rPr>
      <w:rFonts w:ascii="Arial" w:eastAsia="Times New Roman" w:hAnsi="Arial" w:cs="Times New Roman"/>
      <w:bCs/>
      <w:szCs w:val="24"/>
    </w:rPr>
  </w:style>
  <w:style w:type="paragraph" w:customStyle="1" w:styleId="A2B3047A1590471FA5488F8EE76D5D32">
    <w:name w:val="A2B3047A1590471FA5488F8EE76D5D32"/>
    <w:rsid w:val="002D2F98"/>
    <w:pPr>
      <w:spacing w:before="60" w:after="60" w:line="240" w:lineRule="auto"/>
    </w:pPr>
    <w:rPr>
      <w:rFonts w:ascii="Arial" w:eastAsia="Times New Roman" w:hAnsi="Arial" w:cs="Times New Roman"/>
      <w:bCs/>
      <w:szCs w:val="24"/>
    </w:rPr>
  </w:style>
  <w:style w:type="paragraph" w:customStyle="1" w:styleId="81A19FB26A7C4413BAB2104AFA563C67">
    <w:name w:val="81A19FB26A7C4413BAB2104AFA563C67"/>
    <w:rsid w:val="002D2F98"/>
    <w:pPr>
      <w:spacing w:before="60" w:after="60" w:line="240" w:lineRule="auto"/>
    </w:pPr>
    <w:rPr>
      <w:rFonts w:ascii="Arial" w:eastAsia="Times New Roman" w:hAnsi="Arial" w:cs="Times New Roman"/>
      <w:bCs/>
      <w:szCs w:val="24"/>
    </w:rPr>
  </w:style>
  <w:style w:type="paragraph" w:customStyle="1" w:styleId="17D8AFA4EDBA443DBC89C564E150DFCA">
    <w:name w:val="17D8AFA4EDBA443DBC89C564E150DFCA"/>
    <w:rsid w:val="002D2F98"/>
    <w:pPr>
      <w:spacing w:before="60" w:after="60" w:line="240" w:lineRule="auto"/>
    </w:pPr>
    <w:rPr>
      <w:rFonts w:ascii="Arial" w:eastAsia="Times New Roman" w:hAnsi="Arial" w:cs="Times New Roman"/>
      <w:bCs/>
      <w:szCs w:val="24"/>
    </w:rPr>
  </w:style>
  <w:style w:type="paragraph" w:customStyle="1" w:styleId="A7682C13196F474BBF3079B2321EB186">
    <w:name w:val="A7682C13196F474BBF3079B2321EB186"/>
    <w:rsid w:val="002D2F98"/>
    <w:pPr>
      <w:spacing w:before="60" w:after="60" w:line="240" w:lineRule="auto"/>
    </w:pPr>
    <w:rPr>
      <w:rFonts w:ascii="Arial" w:eastAsia="Times New Roman" w:hAnsi="Arial" w:cs="Times New Roman"/>
      <w:bCs/>
      <w:szCs w:val="24"/>
    </w:rPr>
  </w:style>
  <w:style w:type="paragraph" w:customStyle="1" w:styleId="282D1B59D6BB41718DF48C75B5A29A97">
    <w:name w:val="282D1B59D6BB41718DF48C75B5A29A97"/>
    <w:rsid w:val="002D2F98"/>
    <w:pPr>
      <w:spacing w:before="60" w:after="60" w:line="240" w:lineRule="auto"/>
    </w:pPr>
    <w:rPr>
      <w:rFonts w:ascii="Arial" w:eastAsia="Times New Roman" w:hAnsi="Arial" w:cs="Times New Roman"/>
      <w:bCs/>
      <w:szCs w:val="24"/>
    </w:rPr>
  </w:style>
  <w:style w:type="paragraph" w:customStyle="1" w:styleId="3C8FABD464104AF9B64F1E1D868DB621">
    <w:name w:val="3C8FABD464104AF9B64F1E1D868DB621"/>
    <w:rsid w:val="002D2F98"/>
    <w:pPr>
      <w:spacing w:before="60" w:after="60" w:line="240" w:lineRule="auto"/>
    </w:pPr>
    <w:rPr>
      <w:rFonts w:ascii="Arial" w:eastAsia="Times New Roman" w:hAnsi="Arial" w:cs="Times New Roman"/>
      <w:bCs/>
      <w:szCs w:val="24"/>
    </w:rPr>
  </w:style>
  <w:style w:type="paragraph" w:customStyle="1" w:styleId="A2244075F53D44368058240141A6C619">
    <w:name w:val="A2244075F53D44368058240141A6C619"/>
    <w:rsid w:val="002D2F98"/>
    <w:pPr>
      <w:spacing w:before="60" w:after="60" w:line="240" w:lineRule="auto"/>
    </w:pPr>
    <w:rPr>
      <w:rFonts w:ascii="Arial" w:eastAsia="Times New Roman" w:hAnsi="Arial" w:cs="Times New Roman"/>
      <w:bCs/>
      <w:szCs w:val="24"/>
    </w:rPr>
  </w:style>
  <w:style w:type="paragraph" w:customStyle="1" w:styleId="806782F775FA4465A6D49067D6A231C0">
    <w:name w:val="806782F775FA4465A6D49067D6A231C0"/>
    <w:rsid w:val="002D2F98"/>
    <w:pPr>
      <w:spacing w:before="60" w:after="60" w:line="240" w:lineRule="auto"/>
    </w:pPr>
    <w:rPr>
      <w:rFonts w:ascii="Arial" w:eastAsia="Times New Roman" w:hAnsi="Arial" w:cs="Times New Roman"/>
      <w:bCs/>
      <w:szCs w:val="24"/>
    </w:rPr>
  </w:style>
  <w:style w:type="paragraph" w:customStyle="1" w:styleId="9AE9018611C547A8ADF9A4D7FEB56D1B">
    <w:name w:val="9AE9018611C547A8ADF9A4D7FEB56D1B"/>
    <w:rsid w:val="002D2F98"/>
    <w:pPr>
      <w:spacing w:before="60" w:after="60" w:line="240" w:lineRule="auto"/>
    </w:pPr>
    <w:rPr>
      <w:rFonts w:ascii="Arial" w:eastAsia="Times New Roman" w:hAnsi="Arial" w:cs="Times New Roman"/>
      <w:bCs/>
      <w:szCs w:val="24"/>
    </w:rPr>
  </w:style>
  <w:style w:type="paragraph" w:customStyle="1" w:styleId="1EC40CA211A243D5BF041557F9FEBFA4">
    <w:name w:val="1EC40CA211A243D5BF041557F9FEBFA4"/>
    <w:rsid w:val="002D2F98"/>
    <w:pPr>
      <w:spacing w:before="60" w:after="60" w:line="240" w:lineRule="auto"/>
    </w:pPr>
    <w:rPr>
      <w:rFonts w:ascii="Arial" w:eastAsia="Times New Roman" w:hAnsi="Arial" w:cs="Times New Roman"/>
      <w:bCs/>
      <w:szCs w:val="24"/>
    </w:rPr>
  </w:style>
  <w:style w:type="paragraph" w:customStyle="1" w:styleId="09FF2384FFE149798CBDE846B5C76819">
    <w:name w:val="09FF2384FFE149798CBDE846B5C76819"/>
    <w:rsid w:val="002D2F98"/>
    <w:pPr>
      <w:spacing w:before="60" w:after="60" w:line="240" w:lineRule="auto"/>
    </w:pPr>
    <w:rPr>
      <w:rFonts w:ascii="Arial" w:eastAsia="Times New Roman" w:hAnsi="Arial" w:cs="Times New Roman"/>
      <w:bCs/>
      <w:szCs w:val="24"/>
    </w:rPr>
  </w:style>
  <w:style w:type="paragraph" w:customStyle="1" w:styleId="4B39DE547E7A43739184CEA42EAC9B48">
    <w:name w:val="4B39DE547E7A43739184CEA42EAC9B48"/>
    <w:rsid w:val="002D2F98"/>
    <w:pPr>
      <w:spacing w:before="60" w:after="60" w:line="240" w:lineRule="auto"/>
    </w:pPr>
    <w:rPr>
      <w:rFonts w:ascii="Arial" w:eastAsia="Times New Roman" w:hAnsi="Arial" w:cs="Times New Roman"/>
      <w:bCs/>
      <w:szCs w:val="24"/>
    </w:rPr>
  </w:style>
  <w:style w:type="paragraph" w:customStyle="1" w:styleId="FB1C90DF852F409496ECBEB30BF9F18B">
    <w:name w:val="FB1C90DF852F409496ECBEB30BF9F18B"/>
    <w:rsid w:val="002D2F98"/>
    <w:pPr>
      <w:spacing w:before="60" w:after="60" w:line="240" w:lineRule="auto"/>
    </w:pPr>
    <w:rPr>
      <w:rFonts w:ascii="Arial" w:eastAsia="Times New Roman" w:hAnsi="Arial" w:cs="Times New Roman"/>
      <w:bCs/>
      <w:szCs w:val="24"/>
    </w:rPr>
  </w:style>
  <w:style w:type="paragraph" w:customStyle="1" w:styleId="A101475F9A644AB3AB2763CBDA552A0E">
    <w:name w:val="A101475F9A644AB3AB2763CBDA552A0E"/>
    <w:rsid w:val="002D2F98"/>
    <w:pPr>
      <w:spacing w:before="60" w:after="60" w:line="240" w:lineRule="auto"/>
    </w:pPr>
    <w:rPr>
      <w:rFonts w:ascii="Arial" w:eastAsia="Times New Roman" w:hAnsi="Arial" w:cs="Times New Roman"/>
      <w:bCs/>
      <w:szCs w:val="24"/>
    </w:rPr>
  </w:style>
  <w:style w:type="paragraph" w:customStyle="1" w:styleId="C2D3316226EE462FAF8F65D97D8CF032">
    <w:name w:val="C2D3316226EE462FAF8F65D97D8CF032"/>
    <w:rsid w:val="002D2F98"/>
    <w:pPr>
      <w:spacing w:before="60" w:after="60" w:line="240" w:lineRule="auto"/>
    </w:pPr>
    <w:rPr>
      <w:rFonts w:ascii="Arial" w:eastAsia="Times New Roman" w:hAnsi="Arial" w:cs="Times New Roman"/>
      <w:bCs/>
      <w:szCs w:val="24"/>
    </w:rPr>
  </w:style>
  <w:style w:type="paragraph" w:customStyle="1" w:styleId="335586D6E9474A5C8936AF32D63570D3">
    <w:name w:val="335586D6E9474A5C8936AF32D63570D3"/>
    <w:rsid w:val="002D2F98"/>
    <w:pPr>
      <w:spacing w:before="60" w:after="60" w:line="240" w:lineRule="auto"/>
    </w:pPr>
    <w:rPr>
      <w:rFonts w:ascii="Arial" w:eastAsia="Times New Roman" w:hAnsi="Arial" w:cs="Times New Roman"/>
      <w:bCs/>
      <w:szCs w:val="24"/>
    </w:rPr>
  </w:style>
  <w:style w:type="paragraph" w:customStyle="1" w:styleId="00B360CB9B624914B1A1A856BA191B20">
    <w:name w:val="00B360CB9B624914B1A1A856BA191B20"/>
    <w:rsid w:val="002D2F98"/>
    <w:pPr>
      <w:spacing w:before="60" w:after="60" w:line="240" w:lineRule="auto"/>
    </w:pPr>
    <w:rPr>
      <w:rFonts w:ascii="Arial" w:eastAsia="Times New Roman" w:hAnsi="Arial" w:cs="Times New Roman"/>
      <w:bCs/>
      <w:szCs w:val="24"/>
    </w:rPr>
  </w:style>
  <w:style w:type="paragraph" w:customStyle="1" w:styleId="5BFD99D3FF164571A7F7281261B634DD">
    <w:name w:val="5BFD99D3FF164571A7F7281261B634DD"/>
    <w:rsid w:val="002D2F98"/>
    <w:pPr>
      <w:spacing w:before="60" w:after="60" w:line="240" w:lineRule="auto"/>
    </w:pPr>
    <w:rPr>
      <w:rFonts w:ascii="Arial" w:eastAsia="Times New Roman" w:hAnsi="Arial" w:cs="Times New Roman"/>
      <w:bCs/>
      <w:szCs w:val="24"/>
    </w:rPr>
  </w:style>
  <w:style w:type="paragraph" w:customStyle="1" w:styleId="639C874F04BA4A58860038C52D512C23">
    <w:name w:val="639C874F04BA4A58860038C52D512C23"/>
    <w:rsid w:val="002D2F98"/>
    <w:pPr>
      <w:spacing w:before="60" w:after="60" w:line="240" w:lineRule="auto"/>
    </w:pPr>
    <w:rPr>
      <w:rFonts w:ascii="Arial" w:eastAsia="Times New Roman" w:hAnsi="Arial" w:cs="Times New Roman"/>
      <w:bCs/>
      <w:szCs w:val="24"/>
    </w:rPr>
  </w:style>
  <w:style w:type="paragraph" w:customStyle="1" w:styleId="D502AE8F9ED64E668607AC197638C651">
    <w:name w:val="D502AE8F9ED64E668607AC197638C651"/>
    <w:rsid w:val="002D2F98"/>
    <w:pPr>
      <w:spacing w:before="60" w:after="60" w:line="240" w:lineRule="auto"/>
    </w:pPr>
    <w:rPr>
      <w:rFonts w:ascii="Arial" w:eastAsia="Times New Roman" w:hAnsi="Arial" w:cs="Times New Roman"/>
      <w:bCs/>
      <w:szCs w:val="24"/>
    </w:rPr>
  </w:style>
  <w:style w:type="paragraph" w:customStyle="1" w:styleId="001F1AFAD131431486FEBD792BAE2916">
    <w:name w:val="001F1AFAD131431486FEBD792BAE2916"/>
    <w:rsid w:val="002D2F98"/>
    <w:pPr>
      <w:spacing w:before="60" w:after="60" w:line="240" w:lineRule="auto"/>
    </w:pPr>
    <w:rPr>
      <w:rFonts w:ascii="Arial" w:eastAsia="Times New Roman" w:hAnsi="Arial" w:cs="Times New Roman"/>
      <w:bCs/>
      <w:szCs w:val="24"/>
    </w:rPr>
  </w:style>
  <w:style w:type="paragraph" w:customStyle="1" w:styleId="C15DA40E6C5044E19E473E440F4BCDD8">
    <w:name w:val="C15DA40E6C5044E19E473E440F4BCDD8"/>
    <w:rsid w:val="002D2F98"/>
    <w:pPr>
      <w:tabs>
        <w:tab w:val="left" w:pos="4536"/>
      </w:tabs>
      <w:spacing w:before="120" w:after="120" w:line="240" w:lineRule="auto"/>
    </w:pPr>
    <w:rPr>
      <w:rFonts w:ascii="Arial" w:eastAsia="Times New Roman" w:hAnsi="Arial" w:cs="Times New Roman"/>
      <w:sz w:val="20"/>
      <w:szCs w:val="20"/>
    </w:rPr>
  </w:style>
  <w:style w:type="paragraph" w:customStyle="1" w:styleId="7E0F303B9EBE46A089D086F57914DAFC">
    <w:name w:val="7E0F303B9EBE46A089D086F57914DAFC"/>
    <w:rsid w:val="002D2F98"/>
    <w:pPr>
      <w:tabs>
        <w:tab w:val="left" w:pos="4536"/>
      </w:tabs>
      <w:spacing w:before="120" w:after="120" w:line="240" w:lineRule="auto"/>
    </w:pPr>
    <w:rPr>
      <w:rFonts w:ascii="Arial" w:eastAsia="Times New Roman" w:hAnsi="Arial" w:cs="Times New Roman"/>
      <w:sz w:val="20"/>
      <w:szCs w:val="20"/>
    </w:rPr>
  </w:style>
  <w:style w:type="paragraph" w:customStyle="1" w:styleId="CDC5AB6C3CDE46AEA1199A4463309AE5">
    <w:name w:val="CDC5AB6C3CDE46AEA1199A4463309AE5"/>
    <w:rsid w:val="002D2F98"/>
    <w:pPr>
      <w:tabs>
        <w:tab w:val="left" w:pos="4536"/>
      </w:tabs>
      <w:spacing w:before="120" w:after="120" w:line="240" w:lineRule="auto"/>
    </w:pPr>
    <w:rPr>
      <w:rFonts w:ascii="Arial" w:eastAsia="Times New Roman" w:hAnsi="Arial" w:cs="Times New Roman"/>
      <w:sz w:val="20"/>
      <w:szCs w:val="20"/>
    </w:rPr>
  </w:style>
  <w:style w:type="paragraph" w:customStyle="1" w:styleId="186FD62E32B24F73B5F850F7CF44A5F8">
    <w:name w:val="186FD62E32B24F73B5F850F7CF44A5F8"/>
    <w:rsid w:val="002D2F98"/>
    <w:pPr>
      <w:tabs>
        <w:tab w:val="left" w:pos="4536"/>
      </w:tabs>
      <w:spacing w:before="120" w:after="120" w:line="240" w:lineRule="auto"/>
    </w:pPr>
    <w:rPr>
      <w:rFonts w:ascii="Arial" w:eastAsia="Times New Roman" w:hAnsi="Arial" w:cs="Times New Roman"/>
      <w:sz w:val="20"/>
      <w:szCs w:val="20"/>
    </w:rPr>
  </w:style>
  <w:style w:type="paragraph" w:customStyle="1" w:styleId="1DF5F116771A49CAAE72829BB44E3741">
    <w:name w:val="1DF5F116771A49CAAE72829BB44E3741"/>
    <w:rsid w:val="002D2F98"/>
    <w:pPr>
      <w:tabs>
        <w:tab w:val="left" w:pos="4536"/>
      </w:tabs>
      <w:spacing w:before="120" w:after="120" w:line="240" w:lineRule="auto"/>
    </w:pPr>
    <w:rPr>
      <w:rFonts w:ascii="Arial" w:eastAsia="Times New Roman" w:hAnsi="Arial" w:cs="Times New Roman"/>
      <w:sz w:val="20"/>
      <w:szCs w:val="20"/>
    </w:rPr>
  </w:style>
  <w:style w:type="paragraph" w:customStyle="1" w:styleId="51A8A7288B8D4EA48B5332CD6DED1EB8">
    <w:name w:val="51A8A7288B8D4EA48B5332CD6DED1EB8"/>
    <w:rsid w:val="002D2F98"/>
    <w:pPr>
      <w:tabs>
        <w:tab w:val="left" w:pos="4536"/>
      </w:tabs>
      <w:spacing w:before="120" w:after="120" w:line="240" w:lineRule="auto"/>
    </w:pPr>
    <w:rPr>
      <w:rFonts w:ascii="Arial" w:eastAsia="Times New Roman" w:hAnsi="Arial" w:cs="Times New Roman"/>
      <w:sz w:val="20"/>
      <w:szCs w:val="20"/>
    </w:rPr>
  </w:style>
  <w:style w:type="paragraph" w:customStyle="1" w:styleId="F7E33A553FF841FCA40EC7D41564805F">
    <w:name w:val="F7E33A553FF841FCA40EC7D41564805F"/>
    <w:rsid w:val="002D2F98"/>
    <w:pPr>
      <w:tabs>
        <w:tab w:val="left" w:pos="4536"/>
      </w:tabs>
      <w:spacing w:before="120" w:after="120" w:line="240" w:lineRule="auto"/>
    </w:pPr>
    <w:rPr>
      <w:rFonts w:ascii="Arial" w:eastAsia="Times New Roman" w:hAnsi="Arial" w:cs="Times New Roman"/>
      <w:sz w:val="20"/>
      <w:szCs w:val="20"/>
    </w:rPr>
  </w:style>
  <w:style w:type="paragraph" w:customStyle="1" w:styleId="329B72ACF6EB476282E1EB604D39AE90">
    <w:name w:val="329B72ACF6EB476282E1EB604D39AE90"/>
    <w:rsid w:val="002D2F98"/>
    <w:pPr>
      <w:spacing w:before="60" w:after="60" w:line="240" w:lineRule="auto"/>
    </w:pPr>
    <w:rPr>
      <w:rFonts w:ascii="Arial" w:eastAsia="Times New Roman" w:hAnsi="Arial" w:cs="Times New Roman"/>
      <w:bCs/>
      <w:szCs w:val="24"/>
    </w:rPr>
  </w:style>
  <w:style w:type="paragraph" w:customStyle="1" w:styleId="BE0EDA09A7B14DEA883E49DFE2B2DFB7">
    <w:name w:val="BE0EDA09A7B14DEA883E49DFE2B2DFB7"/>
    <w:rsid w:val="002D2F98"/>
    <w:pPr>
      <w:spacing w:before="60" w:after="60" w:line="240" w:lineRule="auto"/>
    </w:pPr>
    <w:rPr>
      <w:rFonts w:ascii="Arial" w:eastAsia="Times New Roman" w:hAnsi="Arial" w:cs="Times New Roman"/>
      <w:bCs/>
      <w:szCs w:val="24"/>
    </w:rPr>
  </w:style>
  <w:style w:type="paragraph" w:customStyle="1" w:styleId="22F0A443962E465D8833B9B3CE29BE77">
    <w:name w:val="22F0A443962E465D8833B9B3CE29BE77"/>
    <w:rsid w:val="002D2F98"/>
    <w:pPr>
      <w:spacing w:before="60" w:after="60" w:line="240" w:lineRule="auto"/>
    </w:pPr>
    <w:rPr>
      <w:rFonts w:ascii="Arial" w:eastAsia="Times New Roman" w:hAnsi="Arial" w:cs="Times New Roman"/>
      <w:bCs/>
      <w:szCs w:val="24"/>
    </w:rPr>
  </w:style>
  <w:style w:type="paragraph" w:customStyle="1" w:styleId="276046A723AE452A9E70D9268C039695">
    <w:name w:val="276046A723AE452A9E70D9268C039695"/>
    <w:rsid w:val="002D2F98"/>
    <w:pPr>
      <w:spacing w:before="60" w:after="60" w:line="240" w:lineRule="auto"/>
    </w:pPr>
    <w:rPr>
      <w:rFonts w:ascii="Arial" w:eastAsia="Times New Roman" w:hAnsi="Arial" w:cs="Times New Roman"/>
      <w:bCs/>
      <w:szCs w:val="24"/>
    </w:rPr>
  </w:style>
  <w:style w:type="paragraph" w:customStyle="1" w:styleId="7A0C244DC022475989B6CD175D381A6D">
    <w:name w:val="7A0C244DC022475989B6CD175D381A6D"/>
    <w:rsid w:val="002D2F98"/>
    <w:pPr>
      <w:spacing w:before="60" w:after="60" w:line="240" w:lineRule="auto"/>
    </w:pPr>
    <w:rPr>
      <w:rFonts w:ascii="Arial" w:eastAsia="Times New Roman" w:hAnsi="Arial" w:cs="Times New Roman"/>
      <w:bCs/>
      <w:szCs w:val="24"/>
    </w:rPr>
  </w:style>
  <w:style w:type="paragraph" w:customStyle="1" w:styleId="492F6D29B47C45549A2320015E7AC7BB">
    <w:name w:val="492F6D29B47C45549A2320015E7AC7BB"/>
    <w:rsid w:val="002D2F98"/>
    <w:pPr>
      <w:spacing w:before="60" w:after="60" w:line="240" w:lineRule="auto"/>
    </w:pPr>
    <w:rPr>
      <w:rFonts w:ascii="Arial" w:eastAsia="Times New Roman" w:hAnsi="Arial" w:cs="Times New Roman"/>
      <w:bCs/>
      <w:szCs w:val="24"/>
    </w:rPr>
  </w:style>
  <w:style w:type="paragraph" w:customStyle="1" w:styleId="96BBD1460B8748A58263416A914A9605">
    <w:name w:val="96BBD1460B8748A58263416A914A9605"/>
    <w:rsid w:val="002D2F98"/>
    <w:pPr>
      <w:spacing w:before="60" w:after="60" w:line="240" w:lineRule="auto"/>
    </w:pPr>
    <w:rPr>
      <w:rFonts w:ascii="Arial" w:eastAsia="Times New Roman" w:hAnsi="Arial" w:cs="Times New Roman"/>
      <w:bCs/>
      <w:szCs w:val="24"/>
    </w:rPr>
  </w:style>
  <w:style w:type="paragraph" w:customStyle="1" w:styleId="58C3364061904EC1A4FBB2151493D6C2">
    <w:name w:val="58C3364061904EC1A4FBB2151493D6C2"/>
    <w:rsid w:val="002D2F98"/>
    <w:pPr>
      <w:spacing w:before="60" w:after="60" w:line="240" w:lineRule="auto"/>
    </w:pPr>
    <w:rPr>
      <w:rFonts w:ascii="Arial" w:eastAsia="Times New Roman" w:hAnsi="Arial" w:cs="Times New Roman"/>
      <w:bCs/>
      <w:szCs w:val="24"/>
    </w:rPr>
  </w:style>
  <w:style w:type="paragraph" w:customStyle="1" w:styleId="E9E9D54F786C442BA284FB8D2662AB2E">
    <w:name w:val="E9E9D54F786C442BA284FB8D2662AB2E"/>
    <w:rsid w:val="002D2F98"/>
    <w:pPr>
      <w:spacing w:before="60" w:after="60" w:line="240" w:lineRule="auto"/>
    </w:pPr>
    <w:rPr>
      <w:rFonts w:ascii="Arial" w:eastAsia="Times New Roman" w:hAnsi="Arial" w:cs="Times New Roman"/>
      <w:bCs/>
      <w:szCs w:val="24"/>
    </w:rPr>
  </w:style>
  <w:style w:type="paragraph" w:customStyle="1" w:styleId="F92749314D2C429DBEEB36D06A6B2E1F">
    <w:name w:val="F92749314D2C429DBEEB36D06A6B2E1F"/>
    <w:rsid w:val="002D2F98"/>
    <w:pPr>
      <w:spacing w:before="60" w:after="60" w:line="240" w:lineRule="auto"/>
    </w:pPr>
    <w:rPr>
      <w:rFonts w:ascii="Arial" w:eastAsia="Times New Roman" w:hAnsi="Arial" w:cs="Times New Roman"/>
      <w:bCs/>
      <w:szCs w:val="24"/>
    </w:rPr>
  </w:style>
  <w:style w:type="paragraph" w:customStyle="1" w:styleId="0EA5ED6F81064168A0BFCF2354B283C9">
    <w:name w:val="0EA5ED6F81064168A0BFCF2354B283C9"/>
    <w:rsid w:val="002D2F98"/>
    <w:pPr>
      <w:spacing w:before="60" w:after="60" w:line="240" w:lineRule="auto"/>
    </w:pPr>
    <w:rPr>
      <w:rFonts w:ascii="Arial" w:eastAsia="Times New Roman" w:hAnsi="Arial" w:cs="Times New Roman"/>
      <w:bCs/>
      <w:szCs w:val="24"/>
    </w:rPr>
  </w:style>
  <w:style w:type="paragraph" w:customStyle="1" w:styleId="2D50B9DDC9274A91967916A0A6CCEBDE">
    <w:name w:val="2D50B9DDC9274A91967916A0A6CCEBDE"/>
    <w:rsid w:val="002D2F98"/>
    <w:pPr>
      <w:spacing w:before="60" w:after="60" w:line="240" w:lineRule="auto"/>
    </w:pPr>
    <w:rPr>
      <w:rFonts w:ascii="Arial" w:eastAsia="Times New Roman" w:hAnsi="Arial" w:cs="Times New Roman"/>
      <w:bCs/>
      <w:szCs w:val="24"/>
    </w:rPr>
  </w:style>
  <w:style w:type="paragraph" w:customStyle="1" w:styleId="1147CE6F1EE844109C0A48501A92D5F4">
    <w:name w:val="1147CE6F1EE844109C0A48501A92D5F4"/>
    <w:rsid w:val="002D2F98"/>
    <w:pPr>
      <w:spacing w:before="60" w:after="60" w:line="240" w:lineRule="auto"/>
    </w:pPr>
    <w:rPr>
      <w:rFonts w:ascii="Arial" w:eastAsia="Times New Roman" w:hAnsi="Arial" w:cs="Times New Roman"/>
      <w:bCs/>
      <w:szCs w:val="24"/>
    </w:rPr>
  </w:style>
  <w:style w:type="paragraph" w:customStyle="1" w:styleId="D6E870E18F254C4891CD7D493C5D2F53">
    <w:name w:val="D6E870E18F254C4891CD7D493C5D2F53"/>
    <w:rsid w:val="002D2F98"/>
    <w:pPr>
      <w:spacing w:before="60" w:after="60" w:line="240" w:lineRule="auto"/>
    </w:pPr>
    <w:rPr>
      <w:rFonts w:ascii="Arial" w:eastAsia="Times New Roman" w:hAnsi="Arial" w:cs="Times New Roman"/>
      <w:bCs/>
      <w:szCs w:val="24"/>
    </w:rPr>
  </w:style>
  <w:style w:type="paragraph" w:customStyle="1" w:styleId="0B251628D75B4A2F8F14CF0F48C238B7">
    <w:name w:val="0B251628D75B4A2F8F14CF0F48C238B7"/>
    <w:rsid w:val="002D2F98"/>
    <w:pPr>
      <w:spacing w:before="60" w:after="60" w:line="240" w:lineRule="auto"/>
    </w:pPr>
    <w:rPr>
      <w:rFonts w:ascii="Arial" w:eastAsia="Times New Roman" w:hAnsi="Arial" w:cs="Times New Roman"/>
      <w:bCs/>
      <w:szCs w:val="24"/>
    </w:rPr>
  </w:style>
  <w:style w:type="paragraph" w:customStyle="1" w:styleId="8D7A23C1A64F420290E98B38F71C37FA">
    <w:name w:val="8D7A23C1A64F420290E98B38F71C37FA"/>
    <w:rsid w:val="002D2F98"/>
    <w:pPr>
      <w:spacing w:before="60" w:after="60" w:line="240" w:lineRule="auto"/>
    </w:pPr>
    <w:rPr>
      <w:rFonts w:ascii="Arial" w:eastAsia="Times New Roman" w:hAnsi="Arial" w:cs="Times New Roman"/>
      <w:bCs/>
      <w:szCs w:val="24"/>
    </w:rPr>
  </w:style>
  <w:style w:type="paragraph" w:customStyle="1" w:styleId="8C881F6D6DEB4976AAA2085DB41276D2">
    <w:name w:val="8C881F6D6DEB4976AAA2085DB41276D2"/>
    <w:rsid w:val="002D2F98"/>
    <w:pPr>
      <w:spacing w:before="60" w:after="60" w:line="240" w:lineRule="auto"/>
    </w:pPr>
    <w:rPr>
      <w:rFonts w:ascii="Arial" w:eastAsia="Times New Roman" w:hAnsi="Arial" w:cs="Times New Roman"/>
      <w:bCs/>
      <w:szCs w:val="24"/>
    </w:rPr>
  </w:style>
  <w:style w:type="paragraph" w:customStyle="1" w:styleId="CC3BA4BDE4CD4D4CB5DB19BBFAA4F4F2">
    <w:name w:val="CC3BA4BDE4CD4D4CB5DB19BBFAA4F4F2"/>
    <w:rsid w:val="002D2F98"/>
    <w:pPr>
      <w:spacing w:before="60" w:after="60" w:line="240" w:lineRule="auto"/>
    </w:pPr>
    <w:rPr>
      <w:rFonts w:ascii="Arial" w:eastAsia="Times New Roman" w:hAnsi="Arial" w:cs="Times New Roman"/>
      <w:bCs/>
      <w:szCs w:val="24"/>
    </w:rPr>
  </w:style>
  <w:style w:type="paragraph" w:customStyle="1" w:styleId="CCE91C100C6C42EEB31C0A76B16346FB">
    <w:name w:val="CCE91C100C6C42EEB31C0A76B16346FB"/>
    <w:rsid w:val="002D2F98"/>
    <w:pPr>
      <w:spacing w:before="60" w:after="60" w:line="240" w:lineRule="auto"/>
    </w:pPr>
    <w:rPr>
      <w:rFonts w:ascii="Arial" w:eastAsia="Times New Roman" w:hAnsi="Arial" w:cs="Times New Roman"/>
      <w:bCs/>
      <w:szCs w:val="24"/>
    </w:rPr>
  </w:style>
  <w:style w:type="paragraph" w:customStyle="1" w:styleId="4E91E0C3D532462DA22C8F0A21C9CA81">
    <w:name w:val="4E91E0C3D532462DA22C8F0A21C9CA81"/>
    <w:rsid w:val="002D2F98"/>
    <w:pPr>
      <w:spacing w:before="60" w:after="60" w:line="240" w:lineRule="auto"/>
    </w:pPr>
    <w:rPr>
      <w:rFonts w:ascii="Arial" w:eastAsia="Times New Roman" w:hAnsi="Arial" w:cs="Times New Roman"/>
      <w:bCs/>
      <w:szCs w:val="24"/>
    </w:rPr>
  </w:style>
  <w:style w:type="paragraph" w:customStyle="1" w:styleId="5D6A71D0AC714D62BE13EABD74EDE91B">
    <w:name w:val="5D6A71D0AC714D62BE13EABD74EDE91B"/>
    <w:rsid w:val="002D2F98"/>
    <w:pPr>
      <w:spacing w:before="60" w:after="60" w:line="240" w:lineRule="auto"/>
    </w:pPr>
    <w:rPr>
      <w:rFonts w:ascii="Arial" w:eastAsia="Times New Roman" w:hAnsi="Arial" w:cs="Times New Roman"/>
      <w:bCs/>
      <w:szCs w:val="24"/>
    </w:rPr>
  </w:style>
  <w:style w:type="paragraph" w:customStyle="1" w:styleId="8066FF91080C4955804749EA12A22D71">
    <w:name w:val="8066FF91080C4955804749EA12A22D71"/>
    <w:rsid w:val="002D2F98"/>
    <w:pPr>
      <w:spacing w:before="60" w:after="60" w:line="240" w:lineRule="auto"/>
    </w:pPr>
    <w:rPr>
      <w:rFonts w:ascii="Arial" w:eastAsia="Times New Roman" w:hAnsi="Arial" w:cs="Times New Roman"/>
      <w:bCs/>
      <w:szCs w:val="24"/>
    </w:rPr>
  </w:style>
  <w:style w:type="paragraph" w:customStyle="1" w:styleId="474AAACAA1EC4111BCE8D7FDA3A8B90C">
    <w:name w:val="474AAACAA1EC4111BCE8D7FDA3A8B90C"/>
    <w:rsid w:val="002D2F98"/>
    <w:pPr>
      <w:spacing w:before="60" w:after="60" w:line="240" w:lineRule="auto"/>
    </w:pPr>
    <w:rPr>
      <w:rFonts w:ascii="Arial" w:eastAsia="Times New Roman" w:hAnsi="Arial" w:cs="Times New Roman"/>
      <w:bCs/>
      <w:szCs w:val="24"/>
    </w:rPr>
  </w:style>
  <w:style w:type="paragraph" w:customStyle="1" w:styleId="0F8B8E8AA90D48D08C0D9B9731200156">
    <w:name w:val="0F8B8E8AA90D48D08C0D9B9731200156"/>
    <w:rsid w:val="002D2F98"/>
    <w:pPr>
      <w:spacing w:before="60" w:after="60" w:line="240" w:lineRule="auto"/>
    </w:pPr>
    <w:rPr>
      <w:rFonts w:ascii="Arial" w:eastAsia="Times New Roman" w:hAnsi="Arial" w:cs="Times New Roman"/>
      <w:bCs/>
      <w:szCs w:val="24"/>
    </w:rPr>
  </w:style>
  <w:style w:type="paragraph" w:customStyle="1" w:styleId="AC085015BDC64FEAB6B84E7B2165597B">
    <w:name w:val="AC085015BDC64FEAB6B84E7B2165597B"/>
    <w:rsid w:val="002D2F98"/>
    <w:pPr>
      <w:spacing w:before="60" w:after="60" w:line="240" w:lineRule="auto"/>
    </w:pPr>
    <w:rPr>
      <w:rFonts w:ascii="Arial" w:eastAsia="Times New Roman" w:hAnsi="Arial" w:cs="Times New Roman"/>
      <w:bCs/>
      <w:szCs w:val="24"/>
    </w:rPr>
  </w:style>
  <w:style w:type="paragraph" w:customStyle="1" w:styleId="ACD23DB814534373B7C2D74C48709DBD">
    <w:name w:val="ACD23DB814534373B7C2D74C48709DBD"/>
    <w:rsid w:val="002D2F98"/>
    <w:pPr>
      <w:spacing w:before="60" w:after="60" w:line="240" w:lineRule="auto"/>
    </w:pPr>
    <w:rPr>
      <w:rFonts w:ascii="Arial" w:eastAsia="Times New Roman" w:hAnsi="Arial" w:cs="Times New Roman"/>
      <w:bCs/>
      <w:szCs w:val="24"/>
    </w:rPr>
  </w:style>
  <w:style w:type="paragraph" w:customStyle="1" w:styleId="FA6960BFF7AB445A91771EA41D98D20D">
    <w:name w:val="FA6960BFF7AB445A91771EA41D98D20D"/>
    <w:rsid w:val="002D2F98"/>
    <w:pPr>
      <w:spacing w:before="60" w:after="60" w:line="240" w:lineRule="auto"/>
    </w:pPr>
    <w:rPr>
      <w:rFonts w:ascii="Arial" w:eastAsia="Times New Roman" w:hAnsi="Arial" w:cs="Times New Roman"/>
      <w:bCs/>
      <w:szCs w:val="24"/>
    </w:rPr>
  </w:style>
  <w:style w:type="paragraph" w:customStyle="1" w:styleId="324ADB124F0C4620854912F5A2702C5D">
    <w:name w:val="324ADB124F0C4620854912F5A2702C5D"/>
    <w:rsid w:val="002D2F98"/>
    <w:pPr>
      <w:spacing w:before="60" w:after="60" w:line="240" w:lineRule="auto"/>
    </w:pPr>
    <w:rPr>
      <w:rFonts w:ascii="Arial" w:eastAsia="Times New Roman" w:hAnsi="Arial" w:cs="Times New Roman"/>
      <w:bCs/>
      <w:szCs w:val="24"/>
    </w:rPr>
  </w:style>
  <w:style w:type="paragraph" w:customStyle="1" w:styleId="0193E1691568438D92C09AC8EEEB5707">
    <w:name w:val="0193E1691568438D92C09AC8EEEB5707"/>
    <w:rsid w:val="002D2F98"/>
    <w:pPr>
      <w:spacing w:before="60" w:after="60" w:line="240" w:lineRule="auto"/>
    </w:pPr>
    <w:rPr>
      <w:rFonts w:ascii="Arial" w:eastAsia="Times New Roman" w:hAnsi="Arial" w:cs="Times New Roman"/>
      <w:bCs/>
      <w:szCs w:val="24"/>
    </w:rPr>
  </w:style>
  <w:style w:type="paragraph" w:customStyle="1" w:styleId="26B60C3540E7489AAA3BC4D4F4A2ACC5">
    <w:name w:val="26B60C3540E7489AAA3BC4D4F4A2ACC5"/>
    <w:rsid w:val="002D2F98"/>
    <w:pPr>
      <w:spacing w:before="60" w:after="60" w:line="240" w:lineRule="auto"/>
    </w:pPr>
    <w:rPr>
      <w:rFonts w:ascii="Arial" w:eastAsia="Times New Roman" w:hAnsi="Arial" w:cs="Times New Roman"/>
      <w:bCs/>
      <w:szCs w:val="24"/>
    </w:rPr>
  </w:style>
  <w:style w:type="paragraph" w:customStyle="1" w:styleId="CFA8F88FC7884BC1931353DA751E9262">
    <w:name w:val="CFA8F88FC7884BC1931353DA751E9262"/>
    <w:rsid w:val="002D2F98"/>
    <w:pPr>
      <w:spacing w:before="60" w:after="60" w:line="240" w:lineRule="auto"/>
    </w:pPr>
    <w:rPr>
      <w:rFonts w:ascii="Arial" w:eastAsia="Times New Roman" w:hAnsi="Arial" w:cs="Times New Roman"/>
      <w:bCs/>
      <w:szCs w:val="24"/>
    </w:rPr>
  </w:style>
  <w:style w:type="paragraph" w:customStyle="1" w:styleId="7C6004E9BE8F43B8A76F8E2AA5A11ADD">
    <w:name w:val="7C6004E9BE8F43B8A76F8E2AA5A11ADD"/>
    <w:rsid w:val="002D2F98"/>
    <w:pPr>
      <w:spacing w:before="60" w:after="60" w:line="240" w:lineRule="auto"/>
    </w:pPr>
    <w:rPr>
      <w:rFonts w:ascii="Arial" w:eastAsia="Times New Roman" w:hAnsi="Arial" w:cs="Times New Roman"/>
      <w:bCs/>
      <w:szCs w:val="24"/>
    </w:rPr>
  </w:style>
  <w:style w:type="paragraph" w:customStyle="1" w:styleId="3ADF1A233F1143989B4D9BC922523318">
    <w:name w:val="3ADF1A233F1143989B4D9BC922523318"/>
    <w:rsid w:val="002D2F98"/>
    <w:pPr>
      <w:spacing w:before="60" w:after="60" w:line="240" w:lineRule="auto"/>
    </w:pPr>
    <w:rPr>
      <w:rFonts w:ascii="Arial" w:eastAsia="Times New Roman" w:hAnsi="Arial" w:cs="Times New Roman"/>
      <w:bCs/>
      <w:szCs w:val="24"/>
    </w:rPr>
  </w:style>
  <w:style w:type="paragraph" w:customStyle="1" w:styleId="00B2441317E846119C5A4EE49D49F67D">
    <w:name w:val="00B2441317E846119C5A4EE49D49F67D"/>
    <w:rsid w:val="002D2F98"/>
    <w:pPr>
      <w:spacing w:before="60" w:after="60" w:line="240" w:lineRule="auto"/>
    </w:pPr>
    <w:rPr>
      <w:rFonts w:ascii="Arial" w:eastAsia="Times New Roman" w:hAnsi="Arial" w:cs="Times New Roman"/>
      <w:bCs/>
      <w:szCs w:val="24"/>
    </w:rPr>
  </w:style>
  <w:style w:type="paragraph" w:customStyle="1" w:styleId="5941BD1719974EDCB287609148020290">
    <w:name w:val="5941BD1719974EDCB287609148020290"/>
    <w:rsid w:val="002D2F98"/>
    <w:pPr>
      <w:tabs>
        <w:tab w:val="left" w:pos="4536"/>
      </w:tabs>
      <w:spacing w:before="120" w:after="120" w:line="240" w:lineRule="auto"/>
    </w:pPr>
    <w:rPr>
      <w:rFonts w:ascii="Arial" w:eastAsia="Times New Roman" w:hAnsi="Arial" w:cs="Times New Roman"/>
      <w:sz w:val="20"/>
      <w:szCs w:val="20"/>
    </w:rPr>
  </w:style>
  <w:style w:type="paragraph" w:customStyle="1" w:styleId="F4001F0766114668B462C7A3C6560A6E">
    <w:name w:val="F4001F0766114668B462C7A3C6560A6E"/>
    <w:rsid w:val="002D2F98"/>
    <w:pPr>
      <w:tabs>
        <w:tab w:val="left" w:pos="4536"/>
      </w:tabs>
      <w:spacing w:before="120" w:after="120" w:line="240" w:lineRule="auto"/>
    </w:pPr>
    <w:rPr>
      <w:rFonts w:ascii="Arial" w:eastAsia="Times New Roman" w:hAnsi="Arial" w:cs="Times New Roman"/>
      <w:sz w:val="20"/>
      <w:szCs w:val="20"/>
    </w:rPr>
  </w:style>
  <w:style w:type="paragraph" w:customStyle="1" w:styleId="84796A8576ED4E0D8D33292E27012048">
    <w:name w:val="84796A8576ED4E0D8D33292E27012048"/>
    <w:rsid w:val="002D2F98"/>
    <w:pPr>
      <w:tabs>
        <w:tab w:val="left" w:pos="4536"/>
      </w:tabs>
      <w:spacing w:before="120" w:after="120" w:line="240" w:lineRule="auto"/>
    </w:pPr>
    <w:rPr>
      <w:rFonts w:ascii="Arial" w:eastAsia="Times New Roman" w:hAnsi="Arial" w:cs="Times New Roman"/>
      <w:sz w:val="20"/>
      <w:szCs w:val="20"/>
    </w:rPr>
  </w:style>
  <w:style w:type="paragraph" w:customStyle="1" w:styleId="805D41A277EF41AAB7A0F85A69419142">
    <w:name w:val="805D41A277EF41AAB7A0F85A69419142"/>
    <w:rsid w:val="002D2F98"/>
    <w:pPr>
      <w:tabs>
        <w:tab w:val="left" w:pos="4536"/>
      </w:tabs>
      <w:spacing w:before="120" w:after="120" w:line="240" w:lineRule="auto"/>
    </w:pPr>
    <w:rPr>
      <w:rFonts w:ascii="Arial" w:eastAsia="Times New Roman" w:hAnsi="Arial" w:cs="Times New Roman"/>
      <w:sz w:val="20"/>
      <w:szCs w:val="20"/>
    </w:rPr>
  </w:style>
  <w:style w:type="paragraph" w:customStyle="1" w:styleId="1E742A597E154FF29F56978AF7F5143A">
    <w:name w:val="1E742A597E154FF29F56978AF7F5143A"/>
    <w:rsid w:val="002D2F98"/>
    <w:pPr>
      <w:tabs>
        <w:tab w:val="left" w:pos="4536"/>
      </w:tabs>
      <w:spacing w:before="120" w:after="120" w:line="240" w:lineRule="auto"/>
    </w:pPr>
    <w:rPr>
      <w:rFonts w:ascii="Arial" w:eastAsia="Times New Roman" w:hAnsi="Arial" w:cs="Times New Roman"/>
      <w:sz w:val="20"/>
      <w:szCs w:val="20"/>
    </w:rPr>
  </w:style>
  <w:style w:type="paragraph" w:customStyle="1" w:styleId="10AC8B2A7D3A426DBD82E3511CD5B6A7">
    <w:name w:val="10AC8B2A7D3A426DBD82E3511CD5B6A7"/>
    <w:rsid w:val="002D2F98"/>
    <w:pPr>
      <w:tabs>
        <w:tab w:val="left" w:pos="4536"/>
      </w:tabs>
      <w:spacing w:before="120" w:after="120" w:line="240" w:lineRule="auto"/>
    </w:pPr>
    <w:rPr>
      <w:rFonts w:ascii="Arial" w:eastAsia="Times New Roman" w:hAnsi="Arial" w:cs="Times New Roman"/>
      <w:sz w:val="20"/>
      <w:szCs w:val="20"/>
    </w:rPr>
  </w:style>
  <w:style w:type="paragraph" w:customStyle="1" w:styleId="4933B4C01D84444385650848A0EA8C2A">
    <w:name w:val="4933B4C01D84444385650848A0EA8C2A"/>
    <w:rsid w:val="002D2F98"/>
    <w:pPr>
      <w:tabs>
        <w:tab w:val="left" w:pos="4536"/>
      </w:tabs>
      <w:spacing w:before="120" w:after="120" w:line="240" w:lineRule="auto"/>
    </w:pPr>
    <w:rPr>
      <w:rFonts w:ascii="Arial" w:eastAsia="Times New Roman" w:hAnsi="Arial" w:cs="Times New Roman"/>
      <w:sz w:val="20"/>
      <w:szCs w:val="20"/>
    </w:rPr>
  </w:style>
  <w:style w:type="paragraph" w:customStyle="1" w:styleId="A66F080F1F4B406F9AC7E1E4E6E6892A">
    <w:name w:val="A66F080F1F4B406F9AC7E1E4E6E6892A"/>
    <w:rsid w:val="002D2F98"/>
    <w:pPr>
      <w:tabs>
        <w:tab w:val="left" w:pos="4536"/>
      </w:tabs>
      <w:spacing w:before="120" w:after="120" w:line="240" w:lineRule="auto"/>
    </w:pPr>
    <w:rPr>
      <w:rFonts w:ascii="Arial" w:eastAsia="Times New Roman" w:hAnsi="Arial" w:cs="Times New Roman"/>
      <w:sz w:val="20"/>
      <w:szCs w:val="20"/>
    </w:rPr>
  </w:style>
  <w:style w:type="paragraph" w:customStyle="1" w:styleId="D8083DD49C3D487AA43D43CD9D2E43C3">
    <w:name w:val="D8083DD49C3D487AA43D43CD9D2E43C3"/>
    <w:rsid w:val="002D2F98"/>
    <w:pPr>
      <w:tabs>
        <w:tab w:val="left" w:pos="4536"/>
      </w:tabs>
      <w:spacing w:before="120" w:after="120" w:line="240" w:lineRule="auto"/>
    </w:pPr>
    <w:rPr>
      <w:rFonts w:ascii="Arial" w:eastAsia="Times New Roman" w:hAnsi="Arial" w:cs="Times New Roman"/>
      <w:sz w:val="20"/>
      <w:szCs w:val="20"/>
    </w:rPr>
  </w:style>
  <w:style w:type="paragraph" w:customStyle="1" w:styleId="F4A263903780488C9BB2B602C74FBD94">
    <w:name w:val="F4A263903780488C9BB2B602C74FBD94"/>
    <w:rsid w:val="002D2F98"/>
    <w:pPr>
      <w:tabs>
        <w:tab w:val="left" w:pos="4536"/>
      </w:tabs>
      <w:spacing w:before="120" w:after="120" w:line="240" w:lineRule="auto"/>
    </w:pPr>
    <w:rPr>
      <w:rFonts w:ascii="Arial" w:eastAsia="Times New Roman" w:hAnsi="Arial" w:cs="Times New Roman"/>
      <w:sz w:val="20"/>
      <w:szCs w:val="20"/>
    </w:rPr>
  </w:style>
  <w:style w:type="paragraph" w:customStyle="1" w:styleId="BC5EBF2AA29B4F67A13720FF02EAE9C9">
    <w:name w:val="BC5EBF2AA29B4F67A13720FF02EAE9C9"/>
    <w:rsid w:val="00A4774A"/>
  </w:style>
  <w:style w:type="paragraph" w:customStyle="1" w:styleId="E5D42C9E29964570B98EB17B1E1EDDED">
    <w:name w:val="E5D42C9E29964570B98EB17B1E1EDDED"/>
    <w:rsid w:val="00A4774A"/>
  </w:style>
  <w:style w:type="paragraph" w:customStyle="1" w:styleId="9248B46AA5654A9DBF9687B8F85B8447">
    <w:name w:val="9248B46AA5654A9DBF9687B8F85B8447"/>
    <w:rsid w:val="00A4774A"/>
  </w:style>
  <w:style w:type="paragraph" w:customStyle="1" w:styleId="874C21815C4A4B8FB81E78A58E2BB4CF">
    <w:name w:val="874C21815C4A4B8FB81E78A58E2BB4CF"/>
    <w:rsid w:val="00A4774A"/>
  </w:style>
  <w:style w:type="paragraph" w:customStyle="1" w:styleId="DA3843684C2C4FFE8A5F2ED3FB7270BD">
    <w:name w:val="DA3843684C2C4FFE8A5F2ED3FB7270BD"/>
    <w:rsid w:val="00A4774A"/>
  </w:style>
  <w:style w:type="paragraph" w:customStyle="1" w:styleId="B4FE6F96AFF046558982366B2CC6975B">
    <w:name w:val="B4FE6F96AFF046558982366B2CC6975B"/>
    <w:rsid w:val="00A4774A"/>
  </w:style>
  <w:style w:type="paragraph" w:customStyle="1" w:styleId="8570D5FA31DA4C35BFCD37A7CAE9751A">
    <w:name w:val="8570D5FA31DA4C35BFCD37A7CAE9751A"/>
    <w:rsid w:val="00A4774A"/>
  </w:style>
  <w:style w:type="paragraph" w:customStyle="1" w:styleId="A9B82F1ED3524F55AEA18F9C28A81A0F">
    <w:name w:val="A9B82F1ED3524F55AEA18F9C28A81A0F"/>
    <w:rsid w:val="00A4774A"/>
  </w:style>
  <w:style w:type="paragraph" w:customStyle="1" w:styleId="E7E5252D6B3A425986A24220DC67B44D">
    <w:name w:val="E7E5252D6B3A425986A24220DC67B44D"/>
    <w:rsid w:val="00A4774A"/>
  </w:style>
  <w:style w:type="paragraph" w:customStyle="1" w:styleId="2244A63BEE184010B93F30B61BA9CA42">
    <w:name w:val="2244A63BEE184010B93F30B61BA9CA42"/>
    <w:rsid w:val="00A4774A"/>
  </w:style>
  <w:style w:type="paragraph" w:customStyle="1" w:styleId="06D07A588C964111A2D38B0D90D6CCAF">
    <w:name w:val="06D07A588C964111A2D38B0D90D6CCAF"/>
    <w:rsid w:val="00A4774A"/>
  </w:style>
  <w:style w:type="paragraph" w:customStyle="1" w:styleId="1FC89DB5961A490FAC2D67938FC58E5C">
    <w:name w:val="1FC89DB5961A490FAC2D67938FC58E5C"/>
    <w:rsid w:val="00A4774A"/>
  </w:style>
  <w:style w:type="paragraph" w:customStyle="1" w:styleId="4095913C824B4F769DB1CD8E1103EB7F">
    <w:name w:val="4095913C824B4F769DB1CD8E1103EB7F"/>
    <w:rsid w:val="00A4774A"/>
  </w:style>
  <w:style w:type="paragraph" w:customStyle="1" w:styleId="C3FEBD15BC1C4AB1AB1E68A93D0B4E0A">
    <w:name w:val="C3FEBD15BC1C4AB1AB1E68A93D0B4E0A"/>
    <w:rsid w:val="00A4774A"/>
  </w:style>
  <w:style w:type="paragraph" w:customStyle="1" w:styleId="4DE53E2FB3E64549A35D2B038AECB778">
    <w:name w:val="4DE53E2FB3E64549A35D2B038AECB778"/>
    <w:rsid w:val="00A4774A"/>
  </w:style>
  <w:style w:type="paragraph" w:customStyle="1" w:styleId="D5C2500F8C964DF48892B856DF8B69EC">
    <w:name w:val="D5C2500F8C964DF48892B856DF8B69EC"/>
    <w:rsid w:val="00A4774A"/>
  </w:style>
  <w:style w:type="paragraph" w:customStyle="1" w:styleId="0FAB52C017254823BAFBA3498C369C60">
    <w:name w:val="0FAB52C017254823BAFBA3498C369C60"/>
    <w:rsid w:val="00A4774A"/>
  </w:style>
  <w:style w:type="paragraph" w:customStyle="1" w:styleId="9017A849D62C44E093AC21A4CB1D1CFA">
    <w:name w:val="9017A849D62C44E093AC21A4CB1D1CFA"/>
    <w:rsid w:val="00A4774A"/>
  </w:style>
  <w:style w:type="paragraph" w:customStyle="1" w:styleId="1E2D46FD86ED4FF6AFB97A5E50046EEF">
    <w:name w:val="1E2D46FD86ED4FF6AFB97A5E50046EEF"/>
    <w:rsid w:val="00A4774A"/>
  </w:style>
  <w:style w:type="paragraph" w:customStyle="1" w:styleId="DB5C07FC374F4B47B9C1F87FEC95C40E">
    <w:name w:val="DB5C07FC374F4B47B9C1F87FEC95C40E"/>
    <w:rsid w:val="00A4774A"/>
  </w:style>
  <w:style w:type="paragraph" w:customStyle="1" w:styleId="FEFEA0232ED1460EA0D805EFF58AB529">
    <w:name w:val="FEFEA0232ED1460EA0D805EFF58AB529"/>
    <w:rsid w:val="00A4774A"/>
  </w:style>
  <w:style w:type="paragraph" w:customStyle="1" w:styleId="0D97B7D0310E4A9AB030A1ED67BA7124">
    <w:name w:val="0D97B7D0310E4A9AB030A1ED67BA7124"/>
    <w:rsid w:val="00A4774A"/>
  </w:style>
  <w:style w:type="paragraph" w:customStyle="1" w:styleId="3873A6A14021408FB6CF0D3424DE8E61">
    <w:name w:val="3873A6A14021408FB6CF0D3424DE8E61"/>
    <w:rsid w:val="00A4774A"/>
  </w:style>
  <w:style w:type="paragraph" w:customStyle="1" w:styleId="5295FD3B2872494C889D6F0A2647D1691">
    <w:name w:val="5295FD3B2872494C889D6F0A2647D169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B885A78A16AA4A29AE563AED5942C1C91">
    <w:name w:val="B885A78A16AA4A29AE563AED5942C1C9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0ABFD3630AE741EFAE76381FBFC447671">
    <w:name w:val="0ABFD3630AE741EFAE76381FBFC44767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00D452E0053442249943CF77585238A11">
    <w:name w:val="00D452E0053442249943CF77585238A1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C7CE77B2B93C44189430762202193E261">
    <w:name w:val="C7CE77B2B93C44189430762202193E26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4F0EA234469C44E48AC198E2D81682551">
    <w:name w:val="4F0EA234469C44E48AC198E2D8168255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CA0F2E04E3474448BD06BA207D548EFA1">
    <w:name w:val="CA0F2E04E3474448BD06BA207D548EFA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4D2DF04DC9ED4C57A7E2F0BCA039BA2A1">
    <w:name w:val="4D2DF04DC9ED4C57A7E2F0BCA039BA2A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1FA1B008647943E49ED28911674BA85A1">
    <w:name w:val="1FA1B008647943E49ED28911674BA85A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7A8EDE1407994AE3982B7CE6711EEBA91">
    <w:name w:val="7A8EDE1407994AE3982B7CE6711EEBA9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5DC51E9747144CD3A1001CB2D945EF101">
    <w:name w:val="5DC51E9747144CD3A1001CB2D945EF10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F47E64CC40984FBC81A65E135AFC91501">
    <w:name w:val="F47E64CC40984FBC81A65E135AFC9150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9D6C219E370F4913B131A163F785C4BD1">
    <w:name w:val="9D6C219E370F4913B131A163F785C4BD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AC62AFFC75EB4C0A8CF96A8DBC434D671">
    <w:name w:val="AC62AFFC75EB4C0A8CF96A8DBC434D67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FB3F20337F1D4BA4B6CB49F4C03DBE4E1">
    <w:name w:val="FB3F20337F1D4BA4B6CB49F4C03DBE4E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DE01606A6E0742458A48C22D1F87E1131">
    <w:name w:val="DE01606A6E0742458A48C22D1F87E113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D5E599FA6F1242B59918C93051DFD3D71">
    <w:name w:val="D5E599FA6F1242B59918C93051DFD3D7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0A0624868C074C5B9DA188235BC11D691">
    <w:name w:val="0A0624868C074C5B9DA188235BC11D69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EF58FAFBE3DC42589CF6EDF9EDAED7201">
    <w:name w:val="EF58FAFBE3DC42589CF6EDF9EDAED720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E6CE9B84C53B48578581D851B907CD911">
    <w:name w:val="E6CE9B84C53B48578581D851B907CD91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5459270F11B44035B43B73982DFB97A11">
    <w:name w:val="5459270F11B44035B43B73982DFB97A1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9D9AF59CD72D4BE191CEFFCD272F19B71">
    <w:name w:val="9D9AF59CD72D4BE191CEFFCD272F19B7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3E5E94D83E9F46D7A2352AEE482994441">
    <w:name w:val="3E5E94D83E9F46D7A2352AEE48299444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28F1FBA2506D463CB6A7901D6E2B837D1">
    <w:name w:val="28F1FBA2506D463CB6A7901D6E2B837D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A6CD8874C5E64D00819E9EA12E77B3531">
    <w:name w:val="A6CD8874C5E64D00819E9EA12E77B353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79CE973070924A628FD45BA152D792CC1">
    <w:name w:val="79CE973070924A628FD45BA152D792CC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D2D6A07DEEDD415D93D5C0441853D4C91">
    <w:name w:val="D2D6A07DEEDD415D93D5C0441853D4C9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1FC89DB5961A490FAC2D67938FC58E5C1">
    <w:name w:val="1FC89DB5961A490FAC2D67938FC58E5C1"/>
    <w:rsid w:val="00A4774A"/>
    <w:pPr>
      <w:spacing w:before="60" w:after="60" w:line="240" w:lineRule="auto"/>
    </w:pPr>
    <w:rPr>
      <w:rFonts w:ascii="Arial" w:eastAsia="Times New Roman" w:hAnsi="Arial" w:cs="Times New Roman"/>
      <w:bCs/>
      <w:szCs w:val="24"/>
    </w:rPr>
  </w:style>
  <w:style w:type="paragraph" w:customStyle="1" w:styleId="4095913C824B4F769DB1CD8E1103EB7F1">
    <w:name w:val="4095913C824B4F769DB1CD8E1103EB7F1"/>
    <w:rsid w:val="00A4774A"/>
    <w:pPr>
      <w:spacing w:before="60" w:after="60" w:line="240" w:lineRule="auto"/>
    </w:pPr>
    <w:rPr>
      <w:rFonts w:ascii="Arial" w:eastAsia="Times New Roman" w:hAnsi="Arial" w:cs="Times New Roman"/>
      <w:bCs/>
      <w:szCs w:val="24"/>
    </w:rPr>
  </w:style>
  <w:style w:type="paragraph" w:customStyle="1" w:styleId="C3FEBD15BC1C4AB1AB1E68A93D0B4E0A1">
    <w:name w:val="C3FEBD15BC1C4AB1AB1E68A93D0B4E0A1"/>
    <w:rsid w:val="00A4774A"/>
    <w:pPr>
      <w:spacing w:before="60" w:after="60" w:line="240" w:lineRule="auto"/>
    </w:pPr>
    <w:rPr>
      <w:rFonts w:ascii="Arial" w:eastAsia="Times New Roman" w:hAnsi="Arial" w:cs="Times New Roman"/>
      <w:bCs/>
      <w:szCs w:val="24"/>
    </w:rPr>
  </w:style>
  <w:style w:type="paragraph" w:customStyle="1" w:styleId="4DE53E2FB3E64549A35D2B038AECB7781">
    <w:name w:val="4DE53E2FB3E64549A35D2B038AECB7781"/>
    <w:rsid w:val="00A4774A"/>
    <w:pPr>
      <w:spacing w:before="60" w:after="60" w:line="240" w:lineRule="auto"/>
    </w:pPr>
    <w:rPr>
      <w:rFonts w:ascii="Arial" w:eastAsia="Times New Roman" w:hAnsi="Arial" w:cs="Times New Roman"/>
      <w:bCs/>
      <w:szCs w:val="24"/>
    </w:rPr>
  </w:style>
  <w:style w:type="paragraph" w:customStyle="1" w:styleId="D5C2500F8C964DF48892B856DF8B69EC1">
    <w:name w:val="D5C2500F8C964DF48892B856DF8B69EC1"/>
    <w:rsid w:val="00A4774A"/>
    <w:pPr>
      <w:spacing w:before="60" w:after="60" w:line="240" w:lineRule="auto"/>
    </w:pPr>
    <w:rPr>
      <w:rFonts w:ascii="Arial" w:eastAsia="Times New Roman" w:hAnsi="Arial" w:cs="Times New Roman"/>
      <w:bCs/>
      <w:szCs w:val="24"/>
    </w:rPr>
  </w:style>
  <w:style w:type="paragraph" w:customStyle="1" w:styleId="0FAB52C017254823BAFBA3498C369C601">
    <w:name w:val="0FAB52C017254823BAFBA3498C369C601"/>
    <w:rsid w:val="00A4774A"/>
    <w:pPr>
      <w:spacing w:before="60" w:after="60" w:line="240" w:lineRule="auto"/>
    </w:pPr>
    <w:rPr>
      <w:rFonts w:ascii="Arial" w:eastAsia="Times New Roman" w:hAnsi="Arial" w:cs="Times New Roman"/>
      <w:bCs/>
      <w:szCs w:val="24"/>
    </w:rPr>
  </w:style>
  <w:style w:type="paragraph" w:customStyle="1" w:styleId="9017A849D62C44E093AC21A4CB1D1CFA1">
    <w:name w:val="9017A849D62C44E093AC21A4CB1D1CFA1"/>
    <w:rsid w:val="00A4774A"/>
    <w:pPr>
      <w:spacing w:before="60" w:after="60" w:line="240" w:lineRule="auto"/>
    </w:pPr>
    <w:rPr>
      <w:rFonts w:ascii="Arial" w:eastAsia="Times New Roman" w:hAnsi="Arial" w:cs="Times New Roman"/>
      <w:bCs/>
      <w:szCs w:val="24"/>
    </w:rPr>
  </w:style>
  <w:style w:type="paragraph" w:customStyle="1" w:styleId="1E2D46FD86ED4FF6AFB97A5E50046EEF1">
    <w:name w:val="1E2D46FD86ED4FF6AFB97A5E50046EEF1"/>
    <w:rsid w:val="00A4774A"/>
    <w:pPr>
      <w:spacing w:before="60" w:after="60" w:line="240" w:lineRule="auto"/>
    </w:pPr>
    <w:rPr>
      <w:rFonts w:ascii="Arial" w:eastAsia="Times New Roman" w:hAnsi="Arial" w:cs="Times New Roman"/>
      <w:bCs/>
      <w:szCs w:val="24"/>
    </w:rPr>
  </w:style>
  <w:style w:type="paragraph" w:customStyle="1" w:styleId="DB5C07FC374F4B47B9C1F87FEC95C40E1">
    <w:name w:val="DB5C07FC374F4B47B9C1F87FEC95C40E1"/>
    <w:rsid w:val="00A4774A"/>
    <w:pPr>
      <w:spacing w:before="60" w:after="60" w:line="240" w:lineRule="auto"/>
    </w:pPr>
    <w:rPr>
      <w:rFonts w:ascii="Arial" w:eastAsia="Times New Roman" w:hAnsi="Arial" w:cs="Times New Roman"/>
      <w:bCs/>
      <w:szCs w:val="24"/>
    </w:rPr>
  </w:style>
  <w:style w:type="paragraph" w:customStyle="1" w:styleId="FEFEA0232ED1460EA0D805EFF58AB5291">
    <w:name w:val="FEFEA0232ED1460EA0D805EFF58AB5291"/>
    <w:rsid w:val="00A4774A"/>
    <w:pPr>
      <w:spacing w:before="60" w:after="60" w:line="240" w:lineRule="auto"/>
    </w:pPr>
    <w:rPr>
      <w:rFonts w:ascii="Arial" w:eastAsia="Times New Roman" w:hAnsi="Arial" w:cs="Times New Roman"/>
      <w:bCs/>
      <w:szCs w:val="24"/>
    </w:rPr>
  </w:style>
  <w:style w:type="paragraph" w:customStyle="1" w:styleId="0D97B7D0310E4A9AB030A1ED67BA71241">
    <w:name w:val="0D97B7D0310E4A9AB030A1ED67BA71241"/>
    <w:rsid w:val="00A4774A"/>
    <w:pPr>
      <w:spacing w:before="60" w:after="60" w:line="240" w:lineRule="auto"/>
    </w:pPr>
    <w:rPr>
      <w:rFonts w:ascii="Arial" w:eastAsia="Times New Roman" w:hAnsi="Arial" w:cs="Times New Roman"/>
      <w:bCs/>
      <w:szCs w:val="24"/>
    </w:rPr>
  </w:style>
  <w:style w:type="paragraph" w:customStyle="1" w:styleId="3873A6A14021408FB6CF0D3424DE8E611">
    <w:name w:val="3873A6A14021408FB6CF0D3424DE8E611"/>
    <w:rsid w:val="00A4774A"/>
    <w:pPr>
      <w:spacing w:before="60" w:after="60" w:line="240" w:lineRule="auto"/>
    </w:pPr>
    <w:rPr>
      <w:rFonts w:ascii="Arial" w:eastAsia="Times New Roman" w:hAnsi="Arial" w:cs="Times New Roman"/>
      <w:bCs/>
      <w:szCs w:val="24"/>
    </w:rPr>
  </w:style>
  <w:style w:type="paragraph" w:customStyle="1" w:styleId="EF195BD8EBDE4D3AAD7B679607583C681">
    <w:name w:val="EF195BD8EBDE4D3AAD7B679607583C68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C8AD2BDC719D489A94C56FE308CB91CC1">
    <w:name w:val="C8AD2BDC719D489A94C56FE308CB91CC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2BAB8DD02121429F9533B2EE5BFDD9B41">
    <w:name w:val="2BAB8DD02121429F9533B2EE5BFDD9B4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81C806070D2D42CCAD69DC488183F6141">
    <w:name w:val="81C806070D2D42CCAD69DC488183F614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33A8A69747F74CDD9898A79F3059A0541">
    <w:name w:val="33A8A69747F74CDD9898A79F3059A054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76BFCED8F0D945709384F56C4F0EE56B1">
    <w:name w:val="76BFCED8F0D945709384F56C4F0EE56B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1EF89F8111BC4BB4BF6B643B829F60EB1">
    <w:name w:val="1EF89F8111BC4BB4BF6B643B829F60EB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7D703BC55071428C96C2B406C85A19511">
    <w:name w:val="7D703BC55071428C96C2B406C85A1951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BB685D4496EF47BCA8E45ADD51DF1EBF1">
    <w:name w:val="BB685D4496EF47BCA8E45ADD51DF1EBF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C5716260977044EFB53BE2DF396C2C6D1">
    <w:name w:val="C5716260977044EFB53BE2DF396C2C6D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D89F31CEDF814AEDBAB1530C1BE29BB21">
    <w:name w:val="D89F31CEDF814AEDBAB1530C1BE29BB2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C913261361C24515BDEAAC34533FB4DC1">
    <w:name w:val="C913261361C24515BDEAAC34533FB4DC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B731749EBF134E4582569D6E9AAD11C11">
    <w:name w:val="B731749EBF134E4582569D6E9AAD11C1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BF163F2A10A54588BCC7D3853F89230C1">
    <w:name w:val="BF163F2A10A54588BCC7D3853F89230C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8EBB370AE4A649C2901B5D1B575D32231">
    <w:name w:val="8EBB370AE4A649C2901B5D1B575D3223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EB768B53645B4FC7A557854E2C85891E1">
    <w:name w:val="EB768B53645B4FC7A557854E2C85891E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537B94E2DC214796A77A0754661D7CFD1">
    <w:name w:val="537B94E2DC214796A77A0754661D7CFD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9089E6406E2B42D7B9E0BAFCFE9BE33F1">
    <w:name w:val="9089E6406E2B42D7B9E0BAFCFE9BE33F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F409D5ADF8544599BDBE5510A3E55A881">
    <w:name w:val="F409D5ADF8544599BDBE5510A3E55A88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6966FB847B4B4F65917AE3AC15DC12C01">
    <w:name w:val="6966FB847B4B4F65917AE3AC15DC12C0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8BDACD98DD724CC09D7F21027B9901261">
    <w:name w:val="8BDACD98DD724CC09D7F21027B990126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4A68E8F87F3E419AB5D56F3FFB8587161">
    <w:name w:val="4A68E8F87F3E419AB5D56F3FFB858716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68B27C3BE8E646B5B786AD06D1E6DE591">
    <w:name w:val="68B27C3BE8E646B5B786AD06D1E6DE59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E41EBB2458C24B0EA321D1C1C051B02A1">
    <w:name w:val="E41EBB2458C24B0EA321D1C1C051B02A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63713A1F16284530B11D7D96C6F3878C1">
    <w:name w:val="63713A1F16284530B11D7D96C6F3878C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F382C866C8D94F3CA5EB0DB19B4D28FC1">
    <w:name w:val="F382C866C8D94F3CA5EB0DB19B4D28FC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E179701B677D4E37A5860A96F5EC04C21">
    <w:name w:val="E179701B677D4E37A5860A96F5EC04C2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C3A34257EBE2456EB79450B4A4D914F41">
    <w:name w:val="C3A34257EBE2456EB79450B4A4D914F4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7A87315598F145939EA11039B7F3DE491">
    <w:name w:val="7A87315598F145939EA11039B7F3DE49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8726400F4E2D462C8B41821AC7A738F41">
    <w:name w:val="8726400F4E2D462C8B41821AC7A738F4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6E27C52D53EF4FAC8FA0593ADD5C6B401">
    <w:name w:val="6E27C52D53EF4FAC8FA0593ADD5C6B40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5499367B8601454CB6D05907D060E2C01">
    <w:name w:val="5499367B8601454CB6D05907D060E2C0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A7C0849623AA4C40B5829AE2E52475FC1">
    <w:name w:val="A7C0849623AA4C40B5829AE2E52475FC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7BE5B02664C940E1B64C0D8D418F13161">
    <w:name w:val="7BE5B02664C940E1B64C0D8D418F1316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089B0B18D9914827AE0F91498EF6BC781">
    <w:name w:val="089B0B18D9914827AE0F91498EF6BC78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3F4F5A1753CA4768B77CEF1CF5104CBB1">
    <w:name w:val="3F4F5A1753CA4768B77CEF1CF5104CBB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45F041401D284B3AAD99F9512D891C231">
    <w:name w:val="45F041401D284B3AAD99F9512D891C23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C2AE37C7CBEF488FBC160602937DE6A11">
    <w:name w:val="C2AE37C7CBEF488FBC160602937DE6A1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C8251BB81D38473EADD08A713865B9281">
    <w:name w:val="C8251BB81D38473EADD08A713865B928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7F21BD7BEB6744C09D7E12A130BB083B1">
    <w:name w:val="7F21BD7BEB6744C09D7E12A130BB083B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A881572C7CDB4E5795AB307882357DF11">
    <w:name w:val="A881572C7CDB4E5795AB307882357DF1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612E485ADD0644D4A06F2216DA0306B81">
    <w:name w:val="612E485ADD0644D4A06F2216DA0306B8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33B161C15935437EAF8711D84038AEA61">
    <w:name w:val="33B161C15935437EAF8711D84038AEA61"/>
    <w:rsid w:val="00A4774A"/>
    <w:pPr>
      <w:spacing w:before="60" w:after="60" w:line="240" w:lineRule="auto"/>
    </w:pPr>
    <w:rPr>
      <w:rFonts w:ascii="Arial" w:eastAsia="Times New Roman" w:hAnsi="Arial" w:cs="Times New Roman"/>
      <w:bCs/>
      <w:szCs w:val="24"/>
    </w:rPr>
  </w:style>
  <w:style w:type="paragraph" w:customStyle="1" w:styleId="2EFB0E0C76FC463481477488841A8FE31">
    <w:name w:val="2EFB0E0C76FC463481477488841A8FE31"/>
    <w:rsid w:val="00A4774A"/>
    <w:pPr>
      <w:spacing w:before="60" w:after="60" w:line="240" w:lineRule="auto"/>
    </w:pPr>
    <w:rPr>
      <w:rFonts w:ascii="Arial" w:eastAsia="Times New Roman" w:hAnsi="Arial" w:cs="Times New Roman"/>
      <w:bCs/>
      <w:szCs w:val="24"/>
    </w:rPr>
  </w:style>
  <w:style w:type="paragraph" w:customStyle="1" w:styleId="164486FACF804611895D6FADFA78F59D1">
    <w:name w:val="164486FACF804611895D6FADFA78F59D1"/>
    <w:rsid w:val="00A4774A"/>
    <w:pPr>
      <w:spacing w:before="60" w:after="60" w:line="240" w:lineRule="auto"/>
    </w:pPr>
    <w:rPr>
      <w:rFonts w:ascii="Arial" w:eastAsia="Times New Roman" w:hAnsi="Arial" w:cs="Times New Roman"/>
      <w:bCs/>
      <w:szCs w:val="24"/>
    </w:rPr>
  </w:style>
  <w:style w:type="paragraph" w:customStyle="1" w:styleId="24818195BAAC4912909BB7740A0195301">
    <w:name w:val="24818195BAAC4912909BB7740A0195301"/>
    <w:rsid w:val="00A4774A"/>
    <w:pPr>
      <w:spacing w:before="60" w:after="60" w:line="240" w:lineRule="auto"/>
    </w:pPr>
    <w:rPr>
      <w:rFonts w:ascii="Arial" w:eastAsia="Times New Roman" w:hAnsi="Arial" w:cs="Times New Roman"/>
      <w:bCs/>
      <w:szCs w:val="24"/>
    </w:rPr>
  </w:style>
  <w:style w:type="paragraph" w:customStyle="1" w:styleId="3A01C3FF1D124935B5EA9974C066F87D1">
    <w:name w:val="3A01C3FF1D124935B5EA9974C066F87D1"/>
    <w:rsid w:val="00A4774A"/>
    <w:pPr>
      <w:spacing w:before="60" w:after="60" w:line="240" w:lineRule="auto"/>
    </w:pPr>
    <w:rPr>
      <w:rFonts w:ascii="Arial" w:eastAsia="Times New Roman" w:hAnsi="Arial" w:cs="Times New Roman"/>
      <w:bCs/>
      <w:szCs w:val="24"/>
    </w:rPr>
  </w:style>
  <w:style w:type="paragraph" w:customStyle="1" w:styleId="EACA6E7D337C476FAA8688D37DAE0D0D1">
    <w:name w:val="EACA6E7D337C476FAA8688D37DAE0D0D1"/>
    <w:rsid w:val="00A4774A"/>
    <w:pPr>
      <w:spacing w:before="60" w:after="60" w:line="240" w:lineRule="auto"/>
    </w:pPr>
    <w:rPr>
      <w:rFonts w:ascii="Arial" w:eastAsia="Times New Roman" w:hAnsi="Arial" w:cs="Times New Roman"/>
      <w:bCs/>
      <w:szCs w:val="24"/>
    </w:rPr>
  </w:style>
  <w:style w:type="paragraph" w:customStyle="1" w:styleId="2904887CB11A41D181CBDF60266D00771">
    <w:name w:val="2904887CB11A41D181CBDF60266D00771"/>
    <w:rsid w:val="00A4774A"/>
    <w:pPr>
      <w:spacing w:before="60" w:after="60" w:line="240" w:lineRule="auto"/>
    </w:pPr>
    <w:rPr>
      <w:rFonts w:ascii="Arial" w:eastAsia="Times New Roman" w:hAnsi="Arial" w:cs="Times New Roman"/>
      <w:bCs/>
      <w:szCs w:val="24"/>
    </w:rPr>
  </w:style>
  <w:style w:type="paragraph" w:customStyle="1" w:styleId="5B834A54367C412289298CDC03573CC61">
    <w:name w:val="5B834A54367C412289298CDC03573CC61"/>
    <w:rsid w:val="00A4774A"/>
    <w:pPr>
      <w:spacing w:before="60" w:after="60" w:line="240" w:lineRule="auto"/>
    </w:pPr>
    <w:rPr>
      <w:rFonts w:ascii="Arial" w:eastAsia="Times New Roman" w:hAnsi="Arial" w:cs="Times New Roman"/>
      <w:bCs/>
      <w:szCs w:val="24"/>
    </w:rPr>
  </w:style>
  <w:style w:type="paragraph" w:customStyle="1" w:styleId="3F83987067FC4DEEB8B2D2C558F18A5E1">
    <w:name w:val="3F83987067FC4DEEB8B2D2C558F18A5E1"/>
    <w:rsid w:val="00A4774A"/>
    <w:pPr>
      <w:spacing w:before="60" w:after="60" w:line="240" w:lineRule="auto"/>
    </w:pPr>
    <w:rPr>
      <w:rFonts w:ascii="Arial" w:eastAsia="Times New Roman" w:hAnsi="Arial" w:cs="Times New Roman"/>
      <w:bCs/>
      <w:szCs w:val="24"/>
    </w:rPr>
  </w:style>
  <w:style w:type="paragraph" w:customStyle="1" w:styleId="33E7AA2B423E458C8A5F3F930DB24BC71">
    <w:name w:val="33E7AA2B423E458C8A5F3F930DB24BC71"/>
    <w:rsid w:val="00A4774A"/>
    <w:pPr>
      <w:spacing w:before="60" w:after="60" w:line="240" w:lineRule="auto"/>
    </w:pPr>
    <w:rPr>
      <w:rFonts w:ascii="Arial" w:eastAsia="Times New Roman" w:hAnsi="Arial" w:cs="Times New Roman"/>
      <w:bCs/>
      <w:szCs w:val="24"/>
    </w:rPr>
  </w:style>
  <w:style w:type="paragraph" w:customStyle="1" w:styleId="8AB5D4683C484129B5151FA0856B290C1">
    <w:name w:val="8AB5D4683C484129B5151FA0856B290C1"/>
    <w:rsid w:val="00A4774A"/>
    <w:pPr>
      <w:spacing w:before="60" w:after="60" w:line="240" w:lineRule="auto"/>
    </w:pPr>
    <w:rPr>
      <w:rFonts w:ascii="Arial" w:eastAsia="Times New Roman" w:hAnsi="Arial" w:cs="Times New Roman"/>
      <w:bCs/>
      <w:szCs w:val="24"/>
    </w:rPr>
  </w:style>
  <w:style w:type="paragraph" w:customStyle="1" w:styleId="AA1B6414C84945369501C74C377B08471">
    <w:name w:val="AA1B6414C84945369501C74C377B08471"/>
    <w:rsid w:val="00A4774A"/>
    <w:pPr>
      <w:spacing w:before="60" w:after="60" w:line="240" w:lineRule="auto"/>
    </w:pPr>
    <w:rPr>
      <w:rFonts w:ascii="Arial" w:eastAsia="Times New Roman" w:hAnsi="Arial" w:cs="Times New Roman"/>
      <w:bCs/>
      <w:szCs w:val="24"/>
    </w:rPr>
  </w:style>
  <w:style w:type="paragraph" w:customStyle="1" w:styleId="A1173133276B46A7B3941671EFA00FAD1">
    <w:name w:val="A1173133276B46A7B3941671EFA00FAD1"/>
    <w:rsid w:val="00A4774A"/>
    <w:pPr>
      <w:spacing w:before="60" w:after="60" w:line="240" w:lineRule="auto"/>
    </w:pPr>
    <w:rPr>
      <w:rFonts w:ascii="Arial" w:eastAsia="Times New Roman" w:hAnsi="Arial" w:cs="Times New Roman"/>
      <w:bCs/>
      <w:szCs w:val="24"/>
    </w:rPr>
  </w:style>
  <w:style w:type="paragraph" w:customStyle="1" w:styleId="0D612A88881641F9A3E70CEC738AE0AD1">
    <w:name w:val="0D612A88881641F9A3E70CEC738AE0AD1"/>
    <w:rsid w:val="00A4774A"/>
    <w:pPr>
      <w:spacing w:before="60" w:after="60" w:line="240" w:lineRule="auto"/>
    </w:pPr>
    <w:rPr>
      <w:rFonts w:ascii="Arial" w:eastAsia="Times New Roman" w:hAnsi="Arial" w:cs="Times New Roman"/>
      <w:bCs/>
      <w:szCs w:val="24"/>
    </w:rPr>
  </w:style>
  <w:style w:type="paragraph" w:customStyle="1" w:styleId="A1E09D02F609473192E055F68B6CEC421">
    <w:name w:val="A1E09D02F609473192E055F68B6CEC421"/>
    <w:rsid w:val="00A4774A"/>
    <w:pPr>
      <w:spacing w:before="60" w:after="60" w:line="240" w:lineRule="auto"/>
    </w:pPr>
    <w:rPr>
      <w:rFonts w:ascii="Arial" w:eastAsia="Times New Roman" w:hAnsi="Arial" w:cs="Times New Roman"/>
      <w:bCs/>
      <w:szCs w:val="24"/>
    </w:rPr>
  </w:style>
  <w:style w:type="paragraph" w:customStyle="1" w:styleId="6A5D21559C3946C1A02C6BA09C24A3B41">
    <w:name w:val="6A5D21559C3946C1A02C6BA09C24A3B41"/>
    <w:rsid w:val="00A4774A"/>
    <w:pPr>
      <w:spacing w:before="60" w:after="60" w:line="240" w:lineRule="auto"/>
    </w:pPr>
    <w:rPr>
      <w:rFonts w:ascii="Arial" w:eastAsia="Times New Roman" w:hAnsi="Arial" w:cs="Times New Roman"/>
      <w:bCs/>
      <w:szCs w:val="24"/>
    </w:rPr>
  </w:style>
  <w:style w:type="paragraph" w:customStyle="1" w:styleId="C960EBCED18D43E5AE304C7DD21E6D3A1">
    <w:name w:val="C960EBCED18D43E5AE304C7DD21E6D3A1"/>
    <w:rsid w:val="00A4774A"/>
    <w:pPr>
      <w:spacing w:before="60" w:after="60" w:line="240" w:lineRule="auto"/>
    </w:pPr>
    <w:rPr>
      <w:rFonts w:ascii="Arial" w:eastAsia="Times New Roman" w:hAnsi="Arial" w:cs="Times New Roman"/>
      <w:bCs/>
      <w:szCs w:val="24"/>
    </w:rPr>
  </w:style>
  <w:style w:type="paragraph" w:customStyle="1" w:styleId="84F70ACB15A448BA8818E5D0EBB955CB1">
    <w:name w:val="84F70ACB15A448BA8818E5D0EBB955CB1"/>
    <w:rsid w:val="00A4774A"/>
    <w:pPr>
      <w:spacing w:before="60" w:after="60" w:line="240" w:lineRule="auto"/>
    </w:pPr>
    <w:rPr>
      <w:rFonts w:ascii="Arial" w:eastAsia="Times New Roman" w:hAnsi="Arial" w:cs="Times New Roman"/>
      <w:bCs/>
      <w:szCs w:val="24"/>
    </w:rPr>
  </w:style>
  <w:style w:type="paragraph" w:customStyle="1" w:styleId="3D0E50263C2340F882A738CE5DD097A31">
    <w:name w:val="3D0E50263C2340F882A738CE5DD097A31"/>
    <w:rsid w:val="00A4774A"/>
    <w:pPr>
      <w:spacing w:before="60" w:after="60" w:line="240" w:lineRule="auto"/>
    </w:pPr>
    <w:rPr>
      <w:rFonts w:ascii="Arial" w:eastAsia="Times New Roman" w:hAnsi="Arial" w:cs="Times New Roman"/>
      <w:bCs/>
      <w:szCs w:val="24"/>
    </w:rPr>
  </w:style>
  <w:style w:type="paragraph" w:customStyle="1" w:styleId="E6E29FCF9E6A4CAD93631B8FF6AE3D811">
    <w:name w:val="E6E29FCF9E6A4CAD93631B8FF6AE3D811"/>
    <w:rsid w:val="00A4774A"/>
    <w:pPr>
      <w:spacing w:before="60" w:after="60" w:line="240" w:lineRule="auto"/>
    </w:pPr>
    <w:rPr>
      <w:rFonts w:ascii="Arial" w:eastAsia="Times New Roman" w:hAnsi="Arial" w:cs="Times New Roman"/>
      <w:bCs/>
      <w:szCs w:val="24"/>
    </w:rPr>
  </w:style>
  <w:style w:type="paragraph" w:customStyle="1" w:styleId="7C2E505DD7DE445AA61AE931CAC963501">
    <w:name w:val="7C2E505DD7DE445AA61AE931CAC963501"/>
    <w:rsid w:val="00A4774A"/>
    <w:pPr>
      <w:spacing w:before="60" w:after="60" w:line="240" w:lineRule="auto"/>
    </w:pPr>
    <w:rPr>
      <w:rFonts w:ascii="Arial" w:eastAsia="Times New Roman" w:hAnsi="Arial" w:cs="Times New Roman"/>
      <w:bCs/>
      <w:szCs w:val="24"/>
    </w:rPr>
  </w:style>
  <w:style w:type="paragraph" w:customStyle="1" w:styleId="A38D8A74E1A74D95BF29E6061DF83BE81">
    <w:name w:val="A38D8A74E1A74D95BF29E6061DF83BE81"/>
    <w:rsid w:val="00A4774A"/>
    <w:pPr>
      <w:spacing w:before="60" w:after="60" w:line="240" w:lineRule="auto"/>
    </w:pPr>
    <w:rPr>
      <w:rFonts w:ascii="Arial" w:eastAsia="Times New Roman" w:hAnsi="Arial" w:cs="Times New Roman"/>
      <w:bCs/>
      <w:szCs w:val="24"/>
    </w:rPr>
  </w:style>
  <w:style w:type="paragraph" w:customStyle="1" w:styleId="826D09B1B8994F93A14F70CA7388B8141">
    <w:name w:val="826D09B1B8994F93A14F70CA7388B8141"/>
    <w:rsid w:val="00A4774A"/>
    <w:pPr>
      <w:spacing w:before="60" w:after="60" w:line="240" w:lineRule="auto"/>
    </w:pPr>
    <w:rPr>
      <w:rFonts w:ascii="Arial" w:eastAsia="Times New Roman" w:hAnsi="Arial" w:cs="Times New Roman"/>
      <w:bCs/>
      <w:szCs w:val="24"/>
    </w:rPr>
  </w:style>
  <w:style w:type="paragraph" w:customStyle="1" w:styleId="A6DCA5B1C2464F52AD4F50504060E6991">
    <w:name w:val="A6DCA5B1C2464F52AD4F50504060E6991"/>
    <w:rsid w:val="00A4774A"/>
    <w:pPr>
      <w:spacing w:before="60" w:after="60" w:line="240" w:lineRule="auto"/>
    </w:pPr>
    <w:rPr>
      <w:rFonts w:ascii="Arial" w:eastAsia="Times New Roman" w:hAnsi="Arial" w:cs="Times New Roman"/>
      <w:bCs/>
      <w:szCs w:val="24"/>
    </w:rPr>
  </w:style>
  <w:style w:type="paragraph" w:customStyle="1" w:styleId="C410510D98FD4FCC9B0D1568C92C7DE11">
    <w:name w:val="C410510D98FD4FCC9B0D1568C92C7DE11"/>
    <w:rsid w:val="00A4774A"/>
    <w:pPr>
      <w:spacing w:before="60" w:after="60" w:line="240" w:lineRule="auto"/>
    </w:pPr>
    <w:rPr>
      <w:rFonts w:ascii="Arial" w:eastAsia="Times New Roman" w:hAnsi="Arial" w:cs="Times New Roman"/>
      <w:bCs/>
      <w:szCs w:val="24"/>
    </w:rPr>
  </w:style>
  <w:style w:type="paragraph" w:customStyle="1" w:styleId="CA6B38D12E6D44E6B9D72E30619EA2F71">
    <w:name w:val="CA6B38D12E6D44E6B9D72E30619EA2F71"/>
    <w:rsid w:val="00A4774A"/>
    <w:pPr>
      <w:spacing w:before="60" w:after="60" w:line="240" w:lineRule="auto"/>
    </w:pPr>
    <w:rPr>
      <w:rFonts w:ascii="Arial" w:eastAsia="Times New Roman" w:hAnsi="Arial" w:cs="Times New Roman"/>
      <w:bCs/>
      <w:szCs w:val="24"/>
    </w:rPr>
  </w:style>
  <w:style w:type="paragraph" w:customStyle="1" w:styleId="EA72DF4C62A64E55A93EE8568370B9F61">
    <w:name w:val="EA72DF4C62A64E55A93EE8568370B9F61"/>
    <w:rsid w:val="00A4774A"/>
    <w:pPr>
      <w:spacing w:before="60" w:after="60" w:line="240" w:lineRule="auto"/>
    </w:pPr>
    <w:rPr>
      <w:rFonts w:ascii="Arial" w:eastAsia="Times New Roman" w:hAnsi="Arial" w:cs="Times New Roman"/>
      <w:bCs/>
      <w:szCs w:val="24"/>
    </w:rPr>
  </w:style>
  <w:style w:type="paragraph" w:customStyle="1" w:styleId="4DE7EAC06FFD4B49BCBB1E1BA77FF24A1">
    <w:name w:val="4DE7EAC06FFD4B49BCBB1E1BA77FF24A1"/>
    <w:rsid w:val="00A4774A"/>
    <w:pPr>
      <w:spacing w:before="60" w:after="60" w:line="240" w:lineRule="auto"/>
    </w:pPr>
    <w:rPr>
      <w:rFonts w:ascii="Arial" w:eastAsia="Times New Roman" w:hAnsi="Arial" w:cs="Times New Roman"/>
      <w:bCs/>
      <w:szCs w:val="24"/>
    </w:rPr>
  </w:style>
  <w:style w:type="paragraph" w:customStyle="1" w:styleId="006072539585405186C43D29E949DCB11">
    <w:name w:val="006072539585405186C43D29E949DCB1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FB8476C36EE84820A6AED37CECB3DB191">
    <w:name w:val="FB8476C36EE84820A6AED37CECB3DB191"/>
    <w:rsid w:val="00A4774A"/>
    <w:pPr>
      <w:spacing w:before="60" w:after="60" w:line="240" w:lineRule="auto"/>
    </w:pPr>
    <w:rPr>
      <w:rFonts w:ascii="Arial" w:eastAsia="Times New Roman" w:hAnsi="Arial" w:cs="Times New Roman"/>
      <w:bCs/>
      <w:szCs w:val="24"/>
    </w:rPr>
  </w:style>
  <w:style w:type="paragraph" w:customStyle="1" w:styleId="98F225F4993445EAB269492585982C3A1">
    <w:name w:val="98F225F4993445EAB269492585982C3A1"/>
    <w:rsid w:val="00A4774A"/>
    <w:pPr>
      <w:spacing w:before="60" w:after="60" w:line="240" w:lineRule="auto"/>
    </w:pPr>
    <w:rPr>
      <w:rFonts w:ascii="Arial" w:eastAsia="Times New Roman" w:hAnsi="Arial" w:cs="Times New Roman"/>
      <w:bCs/>
      <w:szCs w:val="24"/>
    </w:rPr>
  </w:style>
  <w:style w:type="paragraph" w:customStyle="1" w:styleId="BC083327769E443A82B86013A0C49C3A1">
    <w:name w:val="BC083327769E443A82B86013A0C49C3A1"/>
    <w:rsid w:val="00A4774A"/>
    <w:pPr>
      <w:spacing w:before="60" w:after="60" w:line="240" w:lineRule="auto"/>
    </w:pPr>
    <w:rPr>
      <w:rFonts w:ascii="Arial" w:eastAsia="Times New Roman" w:hAnsi="Arial" w:cs="Times New Roman"/>
      <w:bCs/>
      <w:szCs w:val="24"/>
    </w:rPr>
  </w:style>
  <w:style w:type="paragraph" w:customStyle="1" w:styleId="93AD0ED6B47F46A588277F603FA02BD41">
    <w:name w:val="93AD0ED6B47F46A588277F603FA02BD41"/>
    <w:rsid w:val="00A4774A"/>
    <w:pPr>
      <w:spacing w:before="60" w:after="60" w:line="240" w:lineRule="auto"/>
    </w:pPr>
    <w:rPr>
      <w:rFonts w:ascii="Arial" w:eastAsia="Times New Roman" w:hAnsi="Arial" w:cs="Times New Roman"/>
      <w:bCs/>
      <w:szCs w:val="24"/>
    </w:rPr>
  </w:style>
  <w:style w:type="paragraph" w:customStyle="1" w:styleId="231E030A8EEC4BF3BF3C5C9FA240A9FF1">
    <w:name w:val="231E030A8EEC4BF3BF3C5C9FA240A9FF1"/>
    <w:rsid w:val="00A4774A"/>
    <w:pPr>
      <w:spacing w:before="60" w:after="60" w:line="240" w:lineRule="auto"/>
    </w:pPr>
    <w:rPr>
      <w:rFonts w:ascii="Arial" w:eastAsia="Times New Roman" w:hAnsi="Arial" w:cs="Times New Roman"/>
      <w:bCs/>
      <w:szCs w:val="24"/>
    </w:rPr>
  </w:style>
  <w:style w:type="paragraph" w:customStyle="1" w:styleId="BF31FB78F29543B89302053A31A646AC1">
    <w:name w:val="BF31FB78F29543B89302053A31A646AC1"/>
    <w:rsid w:val="00A4774A"/>
    <w:pPr>
      <w:spacing w:before="60" w:after="60" w:line="240" w:lineRule="auto"/>
    </w:pPr>
    <w:rPr>
      <w:rFonts w:ascii="Arial" w:eastAsia="Times New Roman" w:hAnsi="Arial" w:cs="Times New Roman"/>
      <w:bCs/>
      <w:szCs w:val="24"/>
    </w:rPr>
  </w:style>
  <w:style w:type="paragraph" w:customStyle="1" w:styleId="A2B3047A1590471FA5488F8EE76D5D321">
    <w:name w:val="A2B3047A1590471FA5488F8EE76D5D321"/>
    <w:rsid w:val="00A4774A"/>
    <w:pPr>
      <w:spacing w:before="60" w:after="60" w:line="240" w:lineRule="auto"/>
    </w:pPr>
    <w:rPr>
      <w:rFonts w:ascii="Arial" w:eastAsia="Times New Roman" w:hAnsi="Arial" w:cs="Times New Roman"/>
      <w:bCs/>
      <w:szCs w:val="24"/>
    </w:rPr>
  </w:style>
  <w:style w:type="paragraph" w:customStyle="1" w:styleId="81A19FB26A7C4413BAB2104AFA563C671">
    <w:name w:val="81A19FB26A7C4413BAB2104AFA563C671"/>
    <w:rsid w:val="00A4774A"/>
    <w:pPr>
      <w:spacing w:before="60" w:after="60" w:line="240" w:lineRule="auto"/>
    </w:pPr>
    <w:rPr>
      <w:rFonts w:ascii="Arial" w:eastAsia="Times New Roman" w:hAnsi="Arial" w:cs="Times New Roman"/>
      <w:bCs/>
      <w:szCs w:val="24"/>
    </w:rPr>
  </w:style>
  <w:style w:type="paragraph" w:customStyle="1" w:styleId="17D8AFA4EDBA443DBC89C564E150DFCA1">
    <w:name w:val="17D8AFA4EDBA443DBC89C564E150DFCA1"/>
    <w:rsid w:val="00A4774A"/>
    <w:pPr>
      <w:spacing w:before="60" w:after="60" w:line="240" w:lineRule="auto"/>
    </w:pPr>
    <w:rPr>
      <w:rFonts w:ascii="Arial" w:eastAsia="Times New Roman" w:hAnsi="Arial" w:cs="Times New Roman"/>
      <w:bCs/>
      <w:szCs w:val="24"/>
    </w:rPr>
  </w:style>
  <w:style w:type="paragraph" w:customStyle="1" w:styleId="A7682C13196F474BBF3079B2321EB1861">
    <w:name w:val="A7682C13196F474BBF3079B2321EB1861"/>
    <w:rsid w:val="00A4774A"/>
    <w:pPr>
      <w:spacing w:before="60" w:after="60" w:line="240" w:lineRule="auto"/>
    </w:pPr>
    <w:rPr>
      <w:rFonts w:ascii="Arial" w:eastAsia="Times New Roman" w:hAnsi="Arial" w:cs="Times New Roman"/>
      <w:bCs/>
      <w:szCs w:val="24"/>
    </w:rPr>
  </w:style>
  <w:style w:type="paragraph" w:customStyle="1" w:styleId="282D1B59D6BB41718DF48C75B5A29A971">
    <w:name w:val="282D1B59D6BB41718DF48C75B5A29A971"/>
    <w:rsid w:val="00A4774A"/>
    <w:pPr>
      <w:spacing w:before="60" w:after="60" w:line="240" w:lineRule="auto"/>
    </w:pPr>
    <w:rPr>
      <w:rFonts w:ascii="Arial" w:eastAsia="Times New Roman" w:hAnsi="Arial" w:cs="Times New Roman"/>
      <w:bCs/>
      <w:szCs w:val="24"/>
    </w:rPr>
  </w:style>
  <w:style w:type="paragraph" w:customStyle="1" w:styleId="3C8FABD464104AF9B64F1E1D868DB6211">
    <w:name w:val="3C8FABD464104AF9B64F1E1D868DB6211"/>
    <w:rsid w:val="00A4774A"/>
    <w:pPr>
      <w:spacing w:before="60" w:after="60" w:line="240" w:lineRule="auto"/>
    </w:pPr>
    <w:rPr>
      <w:rFonts w:ascii="Arial" w:eastAsia="Times New Roman" w:hAnsi="Arial" w:cs="Times New Roman"/>
      <w:bCs/>
      <w:szCs w:val="24"/>
    </w:rPr>
  </w:style>
  <w:style w:type="paragraph" w:customStyle="1" w:styleId="A2244075F53D44368058240141A6C6191">
    <w:name w:val="A2244075F53D44368058240141A6C6191"/>
    <w:rsid w:val="00A4774A"/>
    <w:pPr>
      <w:spacing w:before="60" w:after="60" w:line="240" w:lineRule="auto"/>
    </w:pPr>
    <w:rPr>
      <w:rFonts w:ascii="Arial" w:eastAsia="Times New Roman" w:hAnsi="Arial" w:cs="Times New Roman"/>
      <w:bCs/>
      <w:szCs w:val="24"/>
    </w:rPr>
  </w:style>
  <w:style w:type="paragraph" w:customStyle="1" w:styleId="806782F775FA4465A6D49067D6A231C01">
    <w:name w:val="806782F775FA4465A6D49067D6A231C01"/>
    <w:rsid w:val="00A4774A"/>
    <w:pPr>
      <w:spacing w:before="60" w:after="60" w:line="240" w:lineRule="auto"/>
    </w:pPr>
    <w:rPr>
      <w:rFonts w:ascii="Arial" w:eastAsia="Times New Roman" w:hAnsi="Arial" w:cs="Times New Roman"/>
      <w:bCs/>
      <w:szCs w:val="24"/>
    </w:rPr>
  </w:style>
  <w:style w:type="paragraph" w:customStyle="1" w:styleId="9AE9018611C547A8ADF9A4D7FEB56D1B1">
    <w:name w:val="9AE9018611C547A8ADF9A4D7FEB56D1B1"/>
    <w:rsid w:val="00A4774A"/>
    <w:pPr>
      <w:spacing w:before="60" w:after="60" w:line="240" w:lineRule="auto"/>
    </w:pPr>
    <w:rPr>
      <w:rFonts w:ascii="Arial" w:eastAsia="Times New Roman" w:hAnsi="Arial" w:cs="Times New Roman"/>
      <w:bCs/>
      <w:szCs w:val="24"/>
    </w:rPr>
  </w:style>
  <w:style w:type="paragraph" w:customStyle="1" w:styleId="1EC40CA211A243D5BF041557F9FEBFA41">
    <w:name w:val="1EC40CA211A243D5BF041557F9FEBFA41"/>
    <w:rsid w:val="00A4774A"/>
    <w:pPr>
      <w:spacing w:before="60" w:after="60" w:line="240" w:lineRule="auto"/>
    </w:pPr>
    <w:rPr>
      <w:rFonts w:ascii="Arial" w:eastAsia="Times New Roman" w:hAnsi="Arial" w:cs="Times New Roman"/>
      <w:bCs/>
      <w:szCs w:val="24"/>
    </w:rPr>
  </w:style>
  <w:style w:type="paragraph" w:customStyle="1" w:styleId="09FF2384FFE149798CBDE846B5C768191">
    <w:name w:val="09FF2384FFE149798CBDE846B5C768191"/>
    <w:rsid w:val="00A4774A"/>
    <w:pPr>
      <w:spacing w:before="60" w:after="60" w:line="240" w:lineRule="auto"/>
    </w:pPr>
    <w:rPr>
      <w:rFonts w:ascii="Arial" w:eastAsia="Times New Roman" w:hAnsi="Arial" w:cs="Times New Roman"/>
      <w:bCs/>
      <w:szCs w:val="24"/>
    </w:rPr>
  </w:style>
  <w:style w:type="paragraph" w:customStyle="1" w:styleId="4B39DE547E7A43739184CEA42EAC9B481">
    <w:name w:val="4B39DE547E7A43739184CEA42EAC9B481"/>
    <w:rsid w:val="00A4774A"/>
    <w:pPr>
      <w:spacing w:before="60" w:after="60" w:line="240" w:lineRule="auto"/>
    </w:pPr>
    <w:rPr>
      <w:rFonts w:ascii="Arial" w:eastAsia="Times New Roman" w:hAnsi="Arial" w:cs="Times New Roman"/>
      <w:bCs/>
      <w:szCs w:val="24"/>
    </w:rPr>
  </w:style>
  <w:style w:type="paragraph" w:customStyle="1" w:styleId="FB1C90DF852F409496ECBEB30BF9F18B1">
    <w:name w:val="FB1C90DF852F409496ECBEB30BF9F18B1"/>
    <w:rsid w:val="00A4774A"/>
    <w:pPr>
      <w:spacing w:before="60" w:after="60" w:line="240" w:lineRule="auto"/>
    </w:pPr>
    <w:rPr>
      <w:rFonts w:ascii="Arial" w:eastAsia="Times New Roman" w:hAnsi="Arial" w:cs="Times New Roman"/>
      <w:bCs/>
      <w:szCs w:val="24"/>
    </w:rPr>
  </w:style>
  <w:style w:type="paragraph" w:customStyle="1" w:styleId="A101475F9A644AB3AB2763CBDA552A0E1">
    <w:name w:val="A101475F9A644AB3AB2763CBDA552A0E1"/>
    <w:rsid w:val="00A4774A"/>
    <w:pPr>
      <w:spacing w:before="60" w:after="60" w:line="240" w:lineRule="auto"/>
    </w:pPr>
    <w:rPr>
      <w:rFonts w:ascii="Arial" w:eastAsia="Times New Roman" w:hAnsi="Arial" w:cs="Times New Roman"/>
      <w:bCs/>
      <w:szCs w:val="24"/>
    </w:rPr>
  </w:style>
  <w:style w:type="paragraph" w:customStyle="1" w:styleId="C2D3316226EE462FAF8F65D97D8CF0321">
    <w:name w:val="C2D3316226EE462FAF8F65D97D8CF0321"/>
    <w:rsid w:val="00A4774A"/>
    <w:pPr>
      <w:spacing w:before="60" w:after="60" w:line="240" w:lineRule="auto"/>
    </w:pPr>
    <w:rPr>
      <w:rFonts w:ascii="Arial" w:eastAsia="Times New Roman" w:hAnsi="Arial" w:cs="Times New Roman"/>
      <w:bCs/>
      <w:szCs w:val="24"/>
    </w:rPr>
  </w:style>
  <w:style w:type="paragraph" w:customStyle="1" w:styleId="335586D6E9474A5C8936AF32D63570D31">
    <w:name w:val="335586D6E9474A5C8936AF32D63570D31"/>
    <w:rsid w:val="00A4774A"/>
    <w:pPr>
      <w:spacing w:before="60" w:after="60" w:line="240" w:lineRule="auto"/>
    </w:pPr>
    <w:rPr>
      <w:rFonts w:ascii="Arial" w:eastAsia="Times New Roman" w:hAnsi="Arial" w:cs="Times New Roman"/>
      <w:bCs/>
      <w:szCs w:val="24"/>
    </w:rPr>
  </w:style>
  <w:style w:type="paragraph" w:customStyle="1" w:styleId="00B360CB9B624914B1A1A856BA191B201">
    <w:name w:val="00B360CB9B624914B1A1A856BA191B201"/>
    <w:rsid w:val="00A4774A"/>
    <w:pPr>
      <w:spacing w:before="60" w:after="60" w:line="240" w:lineRule="auto"/>
    </w:pPr>
    <w:rPr>
      <w:rFonts w:ascii="Arial" w:eastAsia="Times New Roman" w:hAnsi="Arial" w:cs="Times New Roman"/>
      <w:bCs/>
      <w:szCs w:val="24"/>
    </w:rPr>
  </w:style>
  <w:style w:type="paragraph" w:customStyle="1" w:styleId="5BFD99D3FF164571A7F7281261B634DD1">
    <w:name w:val="5BFD99D3FF164571A7F7281261B634DD1"/>
    <w:rsid w:val="00A4774A"/>
    <w:pPr>
      <w:spacing w:before="60" w:after="60" w:line="240" w:lineRule="auto"/>
    </w:pPr>
    <w:rPr>
      <w:rFonts w:ascii="Arial" w:eastAsia="Times New Roman" w:hAnsi="Arial" w:cs="Times New Roman"/>
      <w:bCs/>
      <w:szCs w:val="24"/>
    </w:rPr>
  </w:style>
  <w:style w:type="paragraph" w:customStyle="1" w:styleId="639C874F04BA4A58860038C52D512C231">
    <w:name w:val="639C874F04BA4A58860038C52D512C231"/>
    <w:rsid w:val="00A4774A"/>
    <w:pPr>
      <w:spacing w:before="60" w:after="60" w:line="240" w:lineRule="auto"/>
    </w:pPr>
    <w:rPr>
      <w:rFonts w:ascii="Arial" w:eastAsia="Times New Roman" w:hAnsi="Arial" w:cs="Times New Roman"/>
      <w:bCs/>
      <w:szCs w:val="24"/>
    </w:rPr>
  </w:style>
  <w:style w:type="paragraph" w:customStyle="1" w:styleId="D502AE8F9ED64E668607AC197638C6511">
    <w:name w:val="D502AE8F9ED64E668607AC197638C6511"/>
    <w:rsid w:val="00A4774A"/>
    <w:pPr>
      <w:spacing w:before="60" w:after="60" w:line="240" w:lineRule="auto"/>
    </w:pPr>
    <w:rPr>
      <w:rFonts w:ascii="Arial" w:eastAsia="Times New Roman" w:hAnsi="Arial" w:cs="Times New Roman"/>
      <w:bCs/>
      <w:szCs w:val="24"/>
    </w:rPr>
  </w:style>
  <w:style w:type="paragraph" w:customStyle="1" w:styleId="001F1AFAD131431486FEBD792BAE29161">
    <w:name w:val="001F1AFAD131431486FEBD792BAE29161"/>
    <w:rsid w:val="00A4774A"/>
    <w:pPr>
      <w:spacing w:before="60" w:after="60" w:line="240" w:lineRule="auto"/>
    </w:pPr>
    <w:rPr>
      <w:rFonts w:ascii="Arial" w:eastAsia="Times New Roman" w:hAnsi="Arial" w:cs="Times New Roman"/>
      <w:bCs/>
      <w:szCs w:val="24"/>
    </w:rPr>
  </w:style>
  <w:style w:type="paragraph" w:customStyle="1" w:styleId="C15DA40E6C5044E19E473E440F4BCDD81">
    <w:name w:val="C15DA40E6C5044E19E473E440F4BCDD8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7E0F303B9EBE46A089D086F57914DAFC1">
    <w:name w:val="7E0F303B9EBE46A089D086F57914DAFC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CDC5AB6C3CDE46AEA1199A4463309AE51">
    <w:name w:val="CDC5AB6C3CDE46AEA1199A4463309AE5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186FD62E32B24F73B5F850F7CF44A5F81">
    <w:name w:val="186FD62E32B24F73B5F850F7CF44A5F8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1DF5F116771A49CAAE72829BB44E37411">
    <w:name w:val="1DF5F116771A49CAAE72829BB44E3741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51A8A7288B8D4EA48B5332CD6DED1EB81">
    <w:name w:val="51A8A7288B8D4EA48B5332CD6DED1EB8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F7E33A553FF841FCA40EC7D41564805F1">
    <w:name w:val="F7E33A553FF841FCA40EC7D41564805F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329B72ACF6EB476282E1EB604D39AE901">
    <w:name w:val="329B72ACF6EB476282E1EB604D39AE901"/>
    <w:rsid w:val="00A4774A"/>
    <w:pPr>
      <w:spacing w:before="60" w:after="60" w:line="240" w:lineRule="auto"/>
    </w:pPr>
    <w:rPr>
      <w:rFonts w:ascii="Arial" w:eastAsia="Times New Roman" w:hAnsi="Arial" w:cs="Times New Roman"/>
      <w:bCs/>
      <w:szCs w:val="24"/>
    </w:rPr>
  </w:style>
  <w:style w:type="paragraph" w:customStyle="1" w:styleId="BE0EDA09A7B14DEA883E49DFE2B2DFB71">
    <w:name w:val="BE0EDA09A7B14DEA883E49DFE2B2DFB71"/>
    <w:rsid w:val="00A4774A"/>
    <w:pPr>
      <w:spacing w:before="60" w:after="60" w:line="240" w:lineRule="auto"/>
    </w:pPr>
    <w:rPr>
      <w:rFonts w:ascii="Arial" w:eastAsia="Times New Roman" w:hAnsi="Arial" w:cs="Times New Roman"/>
      <w:bCs/>
      <w:szCs w:val="24"/>
    </w:rPr>
  </w:style>
  <w:style w:type="paragraph" w:customStyle="1" w:styleId="22F0A443962E465D8833B9B3CE29BE771">
    <w:name w:val="22F0A443962E465D8833B9B3CE29BE771"/>
    <w:rsid w:val="00A4774A"/>
    <w:pPr>
      <w:spacing w:before="60" w:after="60" w:line="240" w:lineRule="auto"/>
    </w:pPr>
    <w:rPr>
      <w:rFonts w:ascii="Arial" w:eastAsia="Times New Roman" w:hAnsi="Arial" w:cs="Times New Roman"/>
      <w:bCs/>
      <w:szCs w:val="24"/>
    </w:rPr>
  </w:style>
  <w:style w:type="paragraph" w:customStyle="1" w:styleId="276046A723AE452A9E70D9268C0396951">
    <w:name w:val="276046A723AE452A9E70D9268C0396951"/>
    <w:rsid w:val="00A4774A"/>
    <w:pPr>
      <w:spacing w:before="60" w:after="60" w:line="240" w:lineRule="auto"/>
    </w:pPr>
    <w:rPr>
      <w:rFonts w:ascii="Arial" w:eastAsia="Times New Roman" w:hAnsi="Arial" w:cs="Times New Roman"/>
      <w:bCs/>
      <w:szCs w:val="24"/>
    </w:rPr>
  </w:style>
  <w:style w:type="paragraph" w:customStyle="1" w:styleId="7A0C244DC022475989B6CD175D381A6D1">
    <w:name w:val="7A0C244DC022475989B6CD175D381A6D1"/>
    <w:rsid w:val="00A4774A"/>
    <w:pPr>
      <w:spacing w:before="60" w:after="60" w:line="240" w:lineRule="auto"/>
    </w:pPr>
    <w:rPr>
      <w:rFonts w:ascii="Arial" w:eastAsia="Times New Roman" w:hAnsi="Arial" w:cs="Times New Roman"/>
      <w:bCs/>
      <w:szCs w:val="24"/>
    </w:rPr>
  </w:style>
  <w:style w:type="paragraph" w:customStyle="1" w:styleId="492F6D29B47C45549A2320015E7AC7BB1">
    <w:name w:val="492F6D29B47C45549A2320015E7AC7BB1"/>
    <w:rsid w:val="00A4774A"/>
    <w:pPr>
      <w:spacing w:before="60" w:after="60" w:line="240" w:lineRule="auto"/>
    </w:pPr>
    <w:rPr>
      <w:rFonts w:ascii="Arial" w:eastAsia="Times New Roman" w:hAnsi="Arial" w:cs="Times New Roman"/>
      <w:bCs/>
      <w:szCs w:val="24"/>
    </w:rPr>
  </w:style>
  <w:style w:type="paragraph" w:customStyle="1" w:styleId="96BBD1460B8748A58263416A914A96051">
    <w:name w:val="96BBD1460B8748A58263416A914A96051"/>
    <w:rsid w:val="00A4774A"/>
    <w:pPr>
      <w:spacing w:before="60" w:after="60" w:line="240" w:lineRule="auto"/>
    </w:pPr>
    <w:rPr>
      <w:rFonts w:ascii="Arial" w:eastAsia="Times New Roman" w:hAnsi="Arial" w:cs="Times New Roman"/>
      <w:bCs/>
      <w:szCs w:val="24"/>
    </w:rPr>
  </w:style>
  <w:style w:type="paragraph" w:customStyle="1" w:styleId="58C3364061904EC1A4FBB2151493D6C21">
    <w:name w:val="58C3364061904EC1A4FBB2151493D6C21"/>
    <w:rsid w:val="00A4774A"/>
    <w:pPr>
      <w:spacing w:before="60" w:after="60" w:line="240" w:lineRule="auto"/>
    </w:pPr>
    <w:rPr>
      <w:rFonts w:ascii="Arial" w:eastAsia="Times New Roman" w:hAnsi="Arial" w:cs="Times New Roman"/>
      <w:bCs/>
      <w:szCs w:val="24"/>
    </w:rPr>
  </w:style>
  <w:style w:type="paragraph" w:customStyle="1" w:styleId="E9E9D54F786C442BA284FB8D2662AB2E1">
    <w:name w:val="E9E9D54F786C442BA284FB8D2662AB2E1"/>
    <w:rsid w:val="00A4774A"/>
    <w:pPr>
      <w:spacing w:before="60" w:after="60" w:line="240" w:lineRule="auto"/>
    </w:pPr>
    <w:rPr>
      <w:rFonts w:ascii="Arial" w:eastAsia="Times New Roman" w:hAnsi="Arial" w:cs="Times New Roman"/>
      <w:bCs/>
      <w:szCs w:val="24"/>
    </w:rPr>
  </w:style>
  <w:style w:type="paragraph" w:customStyle="1" w:styleId="F92749314D2C429DBEEB36D06A6B2E1F1">
    <w:name w:val="F92749314D2C429DBEEB36D06A6B2E1F1"/>
    <w:rsid w:val="00A4774A"/>
    <w:pPr>
      <w:spacing w:before="60" w:after="60" w:line="240" w:lineRule="auto"/>
    </w:pPr>
    <w:rPr>
      <w:rFonts w:ascii="Arial" w:eastAsia="Times New Roman" w:hAnsi="Arial" w:cs="Times New Roman"/>
      <w:bCs/>
      <w:szCs w:val="24"/>
    </w:rPr>
  </w:style>
  <w:style w:type="paragraph" w:customStyle="1" w:styleId="0EA5ED6F81064168A0BFCF2354B283C91">
    <w:name w:val="0EA5ED6F81064168A0BFCF2354B283C91"/>
    <w:rsid w:val="00A4774A"/>
    <w:pPr>
      <w:spacing w:before="60" w:after="60" w:line="240" w:lineRule="auto"/>
    </w:pPr>
    <w:rPr>
      <w:rFonts w:ascii="Arial" w:eastAsia="Times New Roman" w:hAnsi="Arial" w:cs="Times New Roman"/>
      <w:bCs/>
      <w:szCs w:val="24"/>
    </w:rPr>
  </w:style>
  <w:style w:type="paragraph" w:customStyle="1" w:styleId="2D50B9DDC9274A91967916A0A6CCEBDE1">
    <w:name w:val="2D50B9DDC9274A91967916A0A6CCEBDE1"/>
    <w:rsid w:val="00A4774A"/>
    <w:pPr>
      <w:spacing w:before="60" w:after="60" w:line="240" w:lineRule="auto"/>
    </w:pPr>
    <w:rPr>
      <w:rFonts w:ascii="Arial" w:eastAsia="Times New Roman" w:hAnsi="Arial" w:cs="Times New Roman"/>
      <w:bCs/>
      <w:szCs w:val="24"/>
    </w:rPr>
  </w:style>
  <w:style w:type="paragraph" w:customStyle="1" w:styleId="1147CE6F1EE844109C0A48501A92D5F41">
    <w:name w:val="1147CE6F1EE844109C0A48501A92D5F41"/>
    <w:rsid w:val="00A4774A"/>
    <w:pPr>
      <w:spacing w:before="60" w:after="60" w:line="240" w:lineRule="auto"/>
    </w:pPr>
    <w:rPr>
      <w:rFonts w:ascii="Arial" w:eastAsia="Times New Roman" w:hAnsi="Arial" w:cs="Times New Roman"/>
      <w:bCs/>
      <w:szCs w:val="24"/>
    </w:rPr>
  </w:style>
  <w:style w:type="paragraph" w:customStyle="1" w:styleId="D6E870E18F254C4891CD7D493C5D2F531">
    <w:name w:val="D6E870E18F254C4891CD7D493C5D2F531"/>
    <w:rsid w:val="00A4774A"/>
    <w:pPr>
      <w:spacing w:before="60" w:after="60" w:line="240" w:lineRule="auto"/>
    </w:pPr>
    <w:rPr>
      <w:rFonts w:ascii="Arial" w:eastAsia="Times New Roman" w:hAnsi="Arial" w:cs="Times New Roman"/>
      <w:bCs/>
      <w:szCs w:val="24"/>
    </w:rPr>
  </w:style>
  <w:style w:type="paragraph" w:customStyle="1" w:styleId="0B251628D75B4A2F8F14CF0F48C238B71">
    <w:name w:val="0B251628D75B4A2F8F14CF0F48C238B71"/>
    <w:rsid w:val="00A4774A"/>
    <w:pPr>
      <w:spacing w:before="60" w:after="60" w:line="240" w:lineRule="auto"/>
    </w:pPr>
    <w:rPr>
      <w:rFonts w:ascii="Arial" w:eastAsia="Times New Roman" w:hAnsi="Arial" w:cs="Times New Roman"/>
      <w:bCs/>
      <w:szCs w:val="24"/>
    </w:rPr>
  </w:style>
  <w:style w:type="paragraph" w:customStyle="1" w:styleId="8D7A23C1A64F420290E98B38F71C37FA1">
    <w:name w:val="8D7A23C1A64F420290E98B38F71C37FA1"/>
    <w:rsid w:val="00A4774A"/>
    <w:pPr>
      <w:spacing w:before="60" w:after="60" w:line="240" w:lineRule="auto"/>
    </w:pPr>
    <w:rPr>
      <w:rFonts w:ascii="Arial" w:eastAsia="Times New Roman" w:hAnsi="Arial" w:cs="Times New Roman"/>
      <w:bCs/>
      <w:szCs w:val="24"/>
    </w:rPr>
  </w:style>
  <w:style w:type="paragraph" w:customStyle="1" w:styleId="8C881F6D6DEB4976AAA2085DB41276D21">
    <w:name w:val="8C881F6D6DEB4976AAA2085DB41276D21"/>
    <w:rsid w:val="00A4774A"/>
    <w:pPr>
      <w:spacing w:before="60" w:after="60" w:line="240" w:lineRule="auto"/>
    </w:pPr>
    <w:rPr>
      <w:rFonts w:ascii="Arial" w:eastAsia="Times New Roman" w:hAnsi="Arial" w:cs="Times New Roman"/>
      <w:bCs/>
      <w:szCs w:val="24"/>
    </w:rPr>
  </w:style>
  <w:style w:type="paragraph" w:customStyle="1" w:styleId="CC3BA4BDE4CD4D4CB5DB19BBFAA4F4F21">
    <w:name w:val="CC3BA4BDE4CD4D4CB5DB19BBFAA4F4F21"/>
    <w:rsid w:val="00A4774A"/>
    <w:pPr>
      <w:spacing w:before="60" w:after="60" w:line="240" w:lineRule="auto"/>
    </w:pPr>
    <w:rPr>
      <w:rFonts w:ascii="Arial" w:eastAsia="Times New Roman" w:hAnsi="Arial" w:cs="Times New Roman"/>
      <w:bCs/>
      <w:szCs w:val="24"/>
    </w:rPr>
  </w:style>
  <w:style w:type="paragraph" w:customStyle="1" w:styleId="CCE91C100C6C42EEB31C0A76B16346FB1">
    <w:name w:val="CCE91C100C6C42EEB31C0A76B16346FB1"/>
    <w:rsid w:val="00A4774A"/>
    <w:pPr>
      <w:spacing w:before="60" w:after="60" w:line="240" w:lineRule="auto"/>
    </w:pPr>
    <w:rPr>
      <w:rFonts w:ascii="Arial" w:eastAsia="Times New Roman" w:hAnsi="Arial" w:cs="Times New Roman"/>
      <w:bCs/>
      <w:szCs w:val="24"/>
    </w:rPr>
  </w:style>
  <w:style w:type="paragraph" w:customStyle="1" w:styleId="4E91E0C3D532462DA22C8F0A21C9CA811">
    <w:name w:val="4E91E0C3D532462DA22C8F0A21C9CA811"/>
    <w:rsid w:val="00A4774A"/>
    <w:pPr>
      <w:spacing w:before="60" w:after="60" w:line="240" w:lineRule="auto"/>
    </w:pPr>
    <w:rPr>
      <w:rFonts w:ascii="Arial" w:eastAsia="Times New Roman" w:hAnsi="Arial" w:cs="Times New Roman"/>
      <w:bCs/>
      <w:szCs w:val="24"/>
    </w:rPr>
  </w:style>
  <w:style w:type="paragraph" w:customStyle="1" w:styleId="5D6A71D0AC714D62BE13EABD74EDE91B1">
    <w:name w:val="5D6A71D0AC714D62BE13EABD74EDE91B1"/>
    <w:rsid w:val="00A4774A"/>
    <w:pPr>
      <w:spacing w:before="60" w:after="60" w:line="240" w:lineRule="auto"/>
    </w:pPr>
    <w:rPr>
      <w:rFonts w:ascii="Arial" w:eastAsia="Times New Roman" w:hAnsi="Arial" w:cs="Times New Roman"/>
      <w:bCs/>
      <w:szCs w:val="24"/>
    </w:rPr>
  </w:style>
  <w:style w:type="paragraph" w:customStyle="1" w:styleId="8066FF91080C4955804749EA12A22D711">
    <w:name w:val="8066FF91080C4955804749EA12A22D711"/>
    <w:rsid w:val="00A4774A"/>
    <w:pPr>
      <w:spacing w:before="60" w:after="60" w:line="240" w:lineRule="auto"/>
    </w:pPr>
    <w:rPr>
      <w:rFonts w:ascii="Arial" w:eastAsia="Times New Roman" w:hAnsi="Arial" w:cs="Times New Roman"/>
      <w:bCs/>
      <w:szCs w:val="24"/>
    </w:rPr>
  </w:style>
  <w:style w:type="paragraph" w:customStyle="1" w:styleId="474AAACAA1EC4111BCE8D7FDA3A8B90C1">
    <w:name w:val="474AAACAA1EC4111BCE8D7FDA3A8B90C1"/>
    <w:rsid w:val="00A4774A"/>
    <w:pPr>
      <w:spacing w:before="60" w:after="60" w:line="240" w:lineRule="auto"/>
    </w:pPr>
    <w:rPr>
      <w:rFonts w:ascii="Arial" w:eastAsia="Times New Roman" w:hAnsi="Arial" w:cs="Times New Roman"/>
      <w:bCs/>
      <w:szCs w:val="24"/>
    </w:rPr>
  </w:style>
  <w:style w:type="paragraph" w:customStyle="1" w:styleId="0F8B8E8AA90D48D08C0D9B97312001561">
    <w:name w:val="0F8B8E8AA90D48D08C0D9B97312001561"/>
    <w:rsid w:val="00A4774A"/>
    <w:pPr>
      <w:spacing w:before="60" w:after="60" w:line="240" w:lineRule="auto"/>
    </w:pPr>
    <w:rPr>
      <w:rFonts w:ascii="Arial" w:eastAsia="Times New Roman" w:hAnsi="Arial" w:cs="Times New Roman"/>
      <w:bCs/>
      <w:szCs w:val="24"/>
    </w:rPr>
  </w:style>
  <w:style w:type="paragraph" w:customStyle="1" w:styleId="AC085015BDC64FEAB6B84E7B2165597B1">
    <w:name w:val="AC085015BDC64FEAB6B84E7B2165597B1"/>
    <w:rsid w:val="00A4774A"/>
    <w:pPr>
      <w:spacing w:before="60" w:after="60" w:line="240" w:lineRule="auto"/>
    </w:pPr>
    <w:rPr>
      <w:rFonts w:ascii="Arial" w:eastAsia="Times New Roman" w:hAnsi="Arial" w:cs="Times New Roman"/>
      <w:bCs/>
      <w:szCs w:val="24"/>
    </w:rPr>
  </w:style>
  <w:style w:type="paragraph" w:customStyle="1" w:styleId="ACD23DB814534373B7C2D74C48709DBD1">
    <w:name w:val="ACD23DB814534373B7C2D74C48709DBD1"/>
    <w:rsid w:val="00A4774A"/>
    <w:pPr>
      <w:spacing w:before="60" w:after="60" w:line="240" w:lineRule="auto"/>
    </w:pPr>
    <w:rPr>
      <w:rFonts w:ascii="Arial" w:eastAsia="Times New Roman" w:hAnsi="Arial" w:cs="Times New Roman"/>
      <w:bCs/>
      <w:szCs w:val="24"/>
    </w:rPr>
  </w:style>
  <w:style w:type="paragraph" w:customStyle="1" w:styleId="FA6960BFF7AB445A91771EA41D98D20D1">
    <w:name w:val="FA6960BFF7AB445A91771EA41D98D20D1"/>
    <w:rsid w:val="00A4774A"/>
    <w:pPr>
      <w:spacing w:before="60" w:after="60" w:line="240" w:lineRule="auto"/>
    </w:pPr>
    <w:rPr>
      <w:rFonts w:ascii="Arial" w:eastAsia="Times New Roman" w:hAnsi="Arial" w:cs="Times New Roman"/>
      <w:bCs/>
      <w:szCs w:val="24"/>
    </w:rPr>
  </w:style>
  <w:style w:type="paragraph" w:customStyle="1" w:styleId="324ADB124F0C4620854912F5A2702C5D1">
    <w:name w:val="324ADB124F0C4620854912F5A2702C5D1"/>
    <w:rsid w:val="00A4774A"/>
    <w:pPr>
      <w:spacing w:before="60" w:after="60" w:line="240" w:lineRule="auto"/>
    </w:pPr>
    <w:rPr>
      <w:rFonts w:ascii="Arial" w:eastAsia="Times New Roman" w:hAnsi="Arial" w:cs="Times New Roman"/>
      <w:bCs/>
      <w:szCs w:val="24"/>
    </w:rPr>
  </w:style>
  <w:style w:type="paragraph" w:customStyle="1" w:styleId="0193E1691568438D92C09AC8EEEB57071">
    <w:name w:val="0193E1691568438D92C09AC8EEEB57071"/>
    <w:rsid w:val="00A4774A"/>
    <w:pPr>
      <w:spacing w:before="60" w:after="60" w:line="240" w:lineRule="auto"/>
    </w:pPr>
    <w:rPr>
      <w:rFonts w:ascii="Arial" w:eastAsia="Times New Roman" w:hAnsi="Arial" w:cs="Times New Roman"/>
      <w:bCs/>
      <w:szCs w:val="24"/>
    </w:rPr>
  </w:style>
  <w:style w:type="paragraph" w:customStyle="1" w:styleId="26B60C3540E7489AAA3BC4D4F4A2ACC51">
    <w:name w:val="26B60C3540E7489AAA3BC4D4F4A2ACC51"/>
    <w:rsid w:val="00A4774A"/>
    <w:pPr>
      <w:spacing w:before="60" w:after="60" w:line="240" w:lineRule="auto"/>
    </w:pPr>
    <w:rPr>
      <w:rFonts w:ascii="Arial" w:eastAsia="Times New Roman" w:hAnsi="Arial" w:cs="Times New Roman"/>
      <w:bCs/>
      <w:szCs w:val="24"/>
    </w:rPr>
  </w:style>
  <w:style w:type="paragraph" w:customStyle="1" w:styleId="CFA8F88FC7884BC1931353DA751E92621">
    <w:name w:val="CFA8F88FC7884BC1931353DA751E92621"/>
    <w:rsid w:val="00A4774A"/>
    <w:pPr>
      <w:spacing w:before="60" w:after="60" w:line="240" w:lineRule="auto"/>
    </w:pPr>
    <w:rPr>
      <w:rFonts w:ascii="Arial" w:eastAsia="Times New Roman" w:hAnsi="Arial" w:cs="Times New Roman"/>
      <w:bCs/>
      <w:szCs w:val="24"/>
    </w:rPr>
  </w:style>
  <w:style w:type="paragraph" w:customStyle="1" w:styleId="7C6004E9BE8F43B8A76F8E2AA5A11ADD1">
    <w:name w:val="7C6004E9BE8F43B8A76F8E2AA5A11ADD1"/>
    <w:rsid w:val="00A4774A"/>
    <w:pPr>
      <w:spacing w:before="60" w:after="60" w:line="240" w:lineRule="auto"/>
    </w:pPr>
    <w:rPr>
      <w:rFonts w:ascii="Arial" w:eastAsia="Times New Roman" w:hAnsi="Arial" w:cs="Times New Roman"/>
      <w:bCs/>
      <w:szCs w:val="24"/>
    </w:rPr>
  </w:style>
  <w:style w:type="paragraph" w:customStyle="1" w:styleId="3ADF1A233F1143989B4D9BC9225233181">
    <w:name w:val="3ADF1A233F1143989B4D9BC9225233181"/>
    <w:rsid w:val="00A4774A"/>
    <w:pPr>
      <w:spacing w:before="60" w:after="60" w:line="240" w:lineRule="auto"/>
    </w:pPr>
    <w:rPr>
      <w:rFonts w:ascii="Arial" w:eastAsia="Times New Roman" w:hAnsi="Arial" w:cs="Times New Roman"/>
      <w:bCs/>
      <w:szCs w:val="24"/>
    </w:rPr>
  </w:style>
  <w:style w:type="paragraph" w:customStyle="1" w:styleId="00B2441317E846119C5A4EE49D49F67D1">
    <w:name w:val="00B2441317E846119C5A4EE49D49F67D1"/>
    <w:rsid w:val="00A4774A"/>
    <w:pPr>
      <w:spacing w:before="60" w:after="60" w:line="240" w:lineRule="auto"/>
    </w:pPr>
    <w:rPr>
      <w:rFonts w:ascii="Arial" w:eastAsia="Times New Roman" w:hAnsi="Arial" w:cs="Times New Roman"/>
      <w:bCs/>
      <w:szCs w:val="24"/>
    </w:rPr>
  </w:style>
  <w:style w:type="paragraph" w:customStyle="1" w:styleId="5941BD1719974EDCB2876091480202901">
    <w:name w:val="5941BD1719974EDCB287609148020290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F4001F0766114668B462C7A3C6560A6E1">
    <w:name w:val="F4001F0766114668B462C7A3C6560A6E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84796A8576ED4E0D8D33292E270120481">
    <w:name w:val="84796A8576ED4E0D8D33292E27012048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805D41A277EF41AAB7A0F85A694191421">
    <w:name w:val="805D41A277EF41AAB7A0F85A69419142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1E742A597E154FF29F56978AF7F5143A1">
    <w:name w:val="1E742A597E154FF29F56978AF7F5143A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10AC8B2A7D3A426DBD82E3511CD5B6A71">
    <w:name w:val="10AC8B2A7D3A426DBD82E3511CD5B6A7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4933B4C01D84444385650848A0EA8C2A1">
    <w:name w:val="4933B4C01D84444385650848A0EA8C2A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A66F080F1F4B406F9AC7E1E4E6E6892A1">
    <w:name w:val="A66F080F1F4B406F9AC7E1E4E6E6892A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D8083DD49C3D487AA43D43CD9D2E43C31">
    <w:name w:val="D8083DD49C3D487AA43D43CD9D2E43C3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F4A263903780488C9BB2B602C74FBD941">
    <w:name w:val="F4A263903780488C9BB2B602C74FBD941"/>
    <w:rsid w:val="00A4774A"/>
    <w:pPr>
      <w:tabs>
        <w:tab w:val="left" w:pos="4536"/>
      </w:tabs>
      <w:spacing w:before="120" w:after="120" w:line="240" w:lineRule="auto"/>
    </w:pPr>
    <w:rPr>
      <w:rFonts w:ascii="Arial" w:eastAsia="Times New Roman" w:hAnsi="Arial" w:cs="Times New Roman"/>
      <w:sz w:val="20"/>
      <w:szCs w:val="20"/>
    </w:rPr>
  </w:style>
  <w:style w:type="paragraph" w:customStyle="1" w:styleId="CAADBB0A35ED4D73B7BC6168BD62F507">
    <w:name w:val="CAADBB0A35ED4D73B7BC6168BD62F507"/>
    <w:rsid w:val="00794EEC"/>
  </w:style>
  <w:style w:type="paragraph" w:customStyle="1" w:styleId="196288FC644343B6919CB11916F027AF">
    <w:name w:val="196288FC644343B6919CB11916F027AF"/>
    <w:rsid w:val="005519E9"/>
  </w:style>
  <w:style w:type="paragraph" w:customStyle="1" w:styleId="ABE3584F1E444613936C9856E3B999D5">
    <w:name w:val="ABE3584F1E444613936C9856E3B999D5"/>
    <w:rsid w:val="005519E9"/>
  </w:style>
  <w:style w:type="paragraph" w:customStyle="1" w:styleId="BA7F281B539B4498BC990D2841109365">
    <w:name w:val="BA7F281B539B4498BC990D2841109365"/>
    <w:rsid w:val="005519E9"/>
  </w:style>
  <w:style w:type="paragraph" w:customStyle="1" w:styleId="C5F352C65CBA4CA7866D4743AAD72DF6">
    <w:name w:val="C5F352C65CBA4CA7866D4743AAD72DF6"/>
    <w:rsid w:val="005519E9"/>
  </w:style>
  <w:style w:type="paragraph" w:customStyle="1" w:styleId="FA633C20A46A430C94591373BB55AF25">
    <w:name w:val="FA633C20A46A430C94591373BB55AF25"/>
    <w:rsid w:val="005519E9"/>
  </w:style>
  <w:style w:type="paragraph" w:customStyle="1" w:styleId="ADDCFA9C533F4C16B741FF23446C2946">
    <w:name w:val="ADDCFA9C533F4C16B741FF23446C2946"/>
    <w:rsid w:val="005519E9"/>
  </w:style>
  <w:style w:type="paragraph" w:customStyle="1" w:styleId="CAFED082D99C41D9B9D365158E53F767">
    <w:name w:val="CAFED082D99C41D9B9D365158E53F767"/>
    <w:rsid w:val="005519E9"/>
  </w:style>
  <w:style w:type="paragraph" w:customStyle="1" w:styleId="8463A75CAD334701AFC7AAE67AD647B8">
    <w:name w:val="8463A75CAD334701AFC7AAE67AD647B8"/>
    <w:rsid w:val="005519E9"/>
  </w:style>
  <w:style w:type="paragraph" w:customStyle="1" w:styleId="D75F0E8D20E9433DA842B58CC6480286">
    <w:name w:val="D75F0E8D20E9433DA842B58CC6480286"/>
    <w:rsid w:val="005519E9"/>
  </w:style>
  <w:style w:type="paragraph" w:customStyle="1" w:styleId="A4998035818541658E35CDA59A713A7C">
    <w:name w:val="A4998035818541658E35CDA59A713A7C"/>
    <w:rsid w:val="005519E9"/>
  </w:style>
  <w:style w:type="paragraph" w:customStyle="1" w:styleId="F8B4C025B2AB4F73A2224A8CA8D2F781">
    <w:name w:val="F8B4C025B2AB4F73A2224A8CA8D2F781"/>
    <w:rsid w:val="005519E9"/>
  </w:style>
  <w:style w:type="paragraph" w:customStyle="1" w:styleId="5828CC982CAF4B059A1F6022E927E70A">
    <w:name w:val="5828CC982CAF4B059A1F6022E927E70A"/>
    <w:rsid w:val="005519E9"/>
  </w:style>
  <w:style w:type="paragraph" w:customStyle="1" w:styleId="30FFA58530D24215B0CE9DBBA69049A9">
    <w:name w:val="30FFA58530D24215B0CE9DBBA69049A9"/>
    <w:rsid w:val="000E1F01"/>
  </w:style>
  <w:style w:type="paragraph" w:customStyle="1" w:styleId="4919CBAF0D754215A29751D021791A9E">
    <w:name w:val="4919CBAF0D754215A29751D021791A9E"/>
    <w:rsid w:val="00D6194F"/>
  </w:style>
  <w:style w:type="paragraph" w:customStyle="1" w:styleId="465A44A9C0A346B0B21C146981A9E357">
    <w:name w:val="465A44A9C0A346B0B21C146981A9E357"/>
    <w:rsid w:val="00D6194F"/>
  </w:style>
  <w:style w:type="paragraph" w:customStyle="1" w:styleId="1045300FFA0E484EA8218473FB18C162">
    <w:name w:val="1045300FFA0E484EA8218473FB18C162"/>
    <w:rsid w:val="00D6194F"/>
  </w:style>
  <w:style w:type="paragraph" w:customStyle="1" w:styleId="1DC79C4A22124FADB5B90A2A84928CC4">
    <w:name w:val="1DC79C4A22124FADB5B90A2A84928CC4"/>
    <w:rsid w:val="00D6194F"/>
  </w:style>
  <w:style w:type="paragraph" w:customStyle="1" w:styleId="7593C008F50646D794769C1599AF9035">
    <w:name w:val="7593C008F50646D794769C1599AF9035"/>
    <w:rsid w:val="00D6194F"/>
  </w:style>
  <w:style w:type="paragraph" w:customStyle="1" w:styleId="501B214934D249FB86554E523DDD8440">
    <w:name w:val="501B214934D249FB86554E523DDD8440"/>
    <w:rsid w:val="00D6194F"/>
  </w:style>
  <w:style w:type="paragraph" w:customStyle="1" w:styleId="ED5A6A23CF214390B965B0EFBCB89FCD">
    <w:name w:val="ED5A6A23CF214390B965B0EFBCB89FCD"/>
    <w:rsid w:val="00D6194F"/>
  </w:style>
  <w:style w:type="paragraph" w:customStyle="1" w:styleId="B372FF35ED83432282BF2800F641A690">
    <w:name w:val="B372FF35ED83432282BF2800F641A690"/>
    <w:rsid w:val="00D6194F"/>
  </w:style>
  <w:style w:type="paragraph" w:customStyle="1" w:styleId="99CA65E33239409F84DF440759DEED5C">
    <w:name w:val="99CA65E33239409F84DF440759DEED5C"/>
    <w:rsid w:val="00D6194F"/>
  </w:style>
  <w:style w:type="paragraph" w:customStyle="1" w:styleId="F55A7BF860A94C4881B4EE142C58C4A4">
    <w:name w:val="F55A7BF860A94C4881B4EE142C58C4A4"/>
    <w:rsid w:val="000D483D"/>
  </w:style>
  <w:style w:type="paragraph" w:customStyle="1" w:styleId="ADF9AFCB8C344C5FA422A28A2B053B89">
    <w:name w:val="ADF9AFCB8C344C5FA422A28A2B053B89"/>
    <w:rsid w:val="000D483D"/>
  </w:style>
  <w:style w:type="paragraph" w:customStyle="1" w:styleId="1206669EB2934284ABE7612285156A49">
    <w:name w:val="1206669EB2934284ABE7612285156A49"/>
    <w:rsid w:val="000D483D"/>
  </w:style>
  <w:style w:type="paragraph" w:customStyle="1" w:styleId="D7A94FB488D44E5BA39436A8CF8672CB">
    <w:name w:val="D7A94FB488D44E5BA39436A8CF8672CB"/>
    <w:rsid w:val="000D483D"/>
  </w:style>
  <w:style w:type="paragraph" w:customStyle="1" w:styleId="BDAA27CE1EFB47A992BE31152FB99A28">
    <w:name w:val="BDAA27CE1EFB47A992BE31152FB99A28"/>
    <w:rsid w:val="000D483D"/>
  </w:style>
  <w:style w:type="paragraph" w:customStyle="1" w:styleId="4DA60FDCD0194D58879A04465D40A916">
    <w:name w:val="4DA60FDCD0194D58879A04465D40A916"/>
    <w:rsid w:val="000D483D"/>
  </w:style>
  <w:style w:type="paragraph" w:customStyle="1" w:styleId="73CF4951E9044A5DA709501FF82F28C9">
    <w:name w:val="73CF4951E9044A5DA709501FF82F28C9"/>
    <w:rsid w:val="000D483D"/>
  </w:style>
  <w:style w:type="paragraph" w:customStyle="1" w:styleId="81469410FEB04A228D81C97E44B4F01E">
    <w:name w:val="81469410FEB04A228D81C97E44B4F01E"/>
    <w:rsid w:val="000D483D"/>
  </w:style>
  <w:style w:type="paragraph" w:customStyle="1" w:styleId="3AE75BB686344A57AE9709627529EAA2">
    <w:name w:val="3AE75BB686344A57AE9709627529EAA2"/>
    <w:rsid w:val="000D483D"/>
  </w:style>
  <w:style w:type="paragraph" w:customStyle="1" w:styleId="DB1E2BD745DB4818904FE2922E5C7C05">
    <w:name w:val="DB1E2BD745DB4818904FE2922E5C7C05"/>
    <w:rsid w:val="000D483D"/>
  </w:style>
  <w:style w:type="paragraph" w:customStyle="1" w:styleId="4CE1B644D9624976AF41307ADEBE743E">
    <w:name w:val="4CE1B644D9624976AF41307ADEBE743E"/>
    <w:rsid w:val="000D483D"/>
  </w:style>
  <w:style w:type="paragraph" w:customStyle="1" w:styleId="C8C64B03766D41EFBC6D1A16837DBB44">
    <w:name w:val="C8C64B03766D41EFBC6D1A16837DBB44"/>
    <w:rsid w:val="000D483D"/>
  </w:style>
  <w:style w:type="paragraph" w:customStyle="1" w:styleId="CFAE4FA212634FE4A9DA7F12551A979E">
    <w:name w:val="CFAE4FA212634FE4A9DA7F12551A979E"/>
    <w:rsid w:val="000D483D"/>
  </w:style>
  <w:style w:type="paragraph" w:customStyle="1" w:styleId="77E3773322D9475C999DC8806BE88A39">
    <w:name w:val="77E3773322D9475C999DC8806BE88A39"/>
    <w:rsid w:val="000D483D"/>
  </w:style>
  <w:style w:type="paragraph" w:customStyle="1" w:styleId="32F7A1B3329E4E57A9C3ECB2EB422CC0">
    <w:name w:val="32F7A1B3329E4E57A9C3ECB2EB422CC0"/>
    <w:rsid w:val="000D483D"/>
  </w:style>
  <w:style w:type="paragraph" w:customStyle="1" w:styleId="C42BE90B33A843E084CF9A8A93BBCFDC">
    <w:name w:val="C42BE90B33A843E084CF9A8A93BBCFDC"/>
    <w:rsid w:val="000D483D"/>
  </w:style>
  <w:style w:type="paragraph" w:customStyle="1" w:styleId="52E28C0AAEB9456C9554FC143FAED014">
    <w:name w:val="52E28C0AAEB9456C9554FC143FAED014"/>
    <w:rsid w:val="000D483D"/>
  </w:style>
  <w:style w:type="paragraph" w:customStyle="1" w:styleId="307FE4A758CC46E5A722CB981DA794CE">
    <w:name w:val="307FE4A758CC46E5A722CB981DA794CE"/>
    <w:rsid w:val="000D483D"/>
  </w:style>
  <w:style w:type="paragraph" w:customStyle="1" w:styleId="4B2F924C25674CEE9743226771A71023">
    <w:name w:val="4B2F924C25674CEE9743226771A71023"/>
    <w:rsid w:val="000D483D"/>
  </w:style>
  <w:style w:type="paragraph" w:customStyle="1" w:styleId="87AFDD4E9B2B458492D2F9A0F32CC3F4">
    <w:name w:val="87AFDD4E9B2B458492D2F9A0F32CC3F4"/>
    <w:rsid w:val="000D483D"/>
  </w:style>
  <w:style w:type="paragraph" w:customStyle="1" w:styleId="0D66596C67A140F99E814714F508EAA9">
    <w:name w:val="0D66596C67A140F99E814714F508EAA9"/>
    <w:rsid w:val="000D483D"/>
  </w:style>
  <w:style w:type="paragraph" w:customStyle="1" w:styleId="1C667D29EE894DDB9FA5F0BA11B4379D">
    <w:name w:val="1C667D29EE894DDB9FA5F0BA11B4379D"/>
    <w:rsid w:val="000D483D"/>
  </w:style>
  <w:style w:type="paragraph" w:customStyle="1" w:styleId="DDC8DD19D04042839F9ABA4A63B67F65">
    <w:name w:val="DDC8DD19D04042839F9ABA4A63B67F65"/>
    <w:rsid w:val="000D483D"/>
  </w:style>
  <w:style w:type="paragraph" w:customStyle="1" w:styleId="B7D8281224114AFD91059AE182397557">
    <w:name w:val="B7D8281224114AFD91059AE182397557"/>
    <w:rsid w:val="000D483D"/>
  </w:style>
  <w:style w:type="paragraph" w:customStyle="1" w:styleId="4FCA203EF60E492CAC4E0FB148CA587E">
    <w:name w:val="4FCA203EF60E492CAC4E0FB148CA587E"/>
    <w:rsid w:val="000D483D"/>
  </w:style>
  <w:style w:type="paragraph" w:customStyle="1" w:styleId="2AD56A8B9ED84D2EB22870C67F589577">
    <w:name w:val="2AD56A8B9ED84D2EB22870C67F589577"/>
    <w:rsid w:val="000D483D"/>
  </w:style>
  <w:style w:type="paragraph" w:customStyle="1" w:styleId="1E50D5515B80486AB74FEDFF895B3759">
    <w:name w:val="1E50D5515B80486AB74FEDFF895B3759"/>
    <w:rsid w:val="000D483D"/>
  </w:style>
  <w:style w:type="paragraph" w:customStyle="1" w:styleId="B3F8A5EBA7DD49FFB15B156912A963E0">
    <w:name w:val="B3F8A5EBA7DD49FFB15B156912A963E0"/>
    <w:rsid w:val="000D4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2.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E30DA-4356-4BF9-B444-81139B726465}">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17E3BE8-0652-4D05-B042-FB1D9440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2D5ABFB9.dotm</Template>
  <TotalTime>0</TotalTime>
  <Pages>23</Pages>
  <Words>6245</Words>
  <Characters>35603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4</cp:revision>
  <cp:lastPrinted>2020-02-18T01:47:00Z</cp:lastPrinted>
  <dcterms:created xsi:type="dcterms:W3CDTF">2020-02-18T00:56:00Z</dcterms:created>
  <dcterms:modified xsi:type="dcterms:W3CDTF">2020-02-18T01:47:00Z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