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948E" w14:textId="7CDB5705" w:rsidR="00D60313" w:rsidRDefault="009F3D6D" w:rsidP="00080B20">
      <w:pPr>
        <w:pStyle w:val="SWACoverHeader"/>
      </w:pPr>
      <w:r>
        <w:t>H</w:t>
      </w:r>
      <w:r w:rsidR="00C10DB4">
        <w:t>ealth</w:t>
      </w:r>
      <w:r w:rsidR="004C4F28">
        <w:rPr>
          <w:rFonts w:hint="eastAsia"/>
        </w:rPr>
        <w:t xml:space="preserve"> </w:t>
      </w:r>
      <w:r w:rsidR="00C10DB4">
        <w:t>monitoring</w:t>
      </w:r>
    </w:p>
    <w:p w14:paraId="5E2EFCCD" w14:textId="73226C15" w:rsidR="00701CFD" w:rsidRPr="0026376C" w:rsidRDefault="009F3D6D" w:rsidP="00701CFD">
      <w:pPr>
        <w:pStyle w:val="SWACovernames"/>
        <w:rPr>
          <w:sz w:val="40"/>
        </w:rPr>
      </w:pPr>
      <w:r w:rsidRPr="0026376C">
        <w:rPr>
          <w:sz w:val="40"/>
        </w:rPr>
        <w:t>Guide for butanone (methyl</w:t>
      </w:r>
      <w:r w:rsidR="00134449" w:rsidRPr="0026376C">
        <w:rPr>
          <w:sz w:val="40"/>
        </w:rPr>
        <w:t xml:space="preserve"> ethyl ketone, </w:t>
      </w:r>
      <w:r w:rsidR="00701CFD" w:rsidRPr="0026376C">
        <w:rPr>
          <w:sz w:val="40"/>
        </w:rPr>
        <w:t>MEK)</w:t>
      </w:r>
    </w:p>
    <w:p w14:paraId="4BA52FFF" w14:textId="77777777" w:rsidR="00BC6D23" w:rsidRDefault="00080B20" w:rsidP="00080B20">
      <w:pPr>
        <w:ind w:left="-1276" w:right="-1800"/>
      </w:pPr>
      <w:r w:rsidRPr="00080B20">
        <w:rPr>
          <w:noProof/>
        </w:rPr>
        <w:drawing>
          <wp:inline distT="0" distB="0" distL="0" distR="0" wp14:anchorId="059B36E7" wp14:editId="2E95E8E0">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1B2F1637"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4813B29D" wp14:editId="36B817B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699"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70FFA48" w14:textId="77777777" w:rsidR="0026376C" w:rsidRPr="009710C1" w:rsidRDefault="0026376C" w:rsidP="0026376C">
          <w:pPr>
            <w:pStyle w:val="TOCHeading"/>
            <w:tabs>
              <w:tab w:val="left" w:pos="5023"/>
            </w:tabs>
            <w:rPr>
              <w:lang w:val="en-AU"/>
            </w:rPr>
          </w:pPr>
          <w:r w:rsidRPr="009710C1">
            <w:rPr>
              <w:lang w:val="en-AU"/>
            </w:rPr>
            <w:t>Contents</w:t>
          </w:r>
          <w:r>
            <w:rPr>
              <w:lang w:val="en-AU"/>
            </w:rPr>
            <w:tab/>
          </w:r>
        </w:p>
        <w:p w14:paraId="0AC34165" w14:textId="3021B34E" w:rsidR="0026376C" w:rsidRDefault="0026376C">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4538" w:history="1">
            <w:r w:rsidRPr="009E696A">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_Toc22734538 \h </w:instrText>
            </w:r>
            <w:r>
              <w:rPr>
                <w:noProof/>
                <w:webHidden/>
              </w:rPr>
            </w:r>
            <w:r>
              <w:rPr>
                <w:noProof/>
                <w:webHidden/>
              </w:rPr>
              <w:fldChar w:fldCharType="separate"/>
            </w:r>
            <w:r w:rsidR="005C2D56">
              <w:rPr>
                <w:noProof/>
                <w:webHidden/>
              </w:rPr>
              <w:t>3</w:t>
            </w:r>
            <w:r>
              <w:rPr>
                <w:noProof/>
                <w:webHidden/>
              </w:rPr>
              <w:fldChar w:fldCharType="end"/>
            </w:r>
          </w:hyperlink>
        </w:p>
        <w:p w14:paraId="7FB07137" w14:textId="4B34EE2D" w:rsidR="0026376C" w:rsidRDefault="005C2D56">
          <w:pPr>
            <w:pStyle w:val="TOC1"/>
            <w:rPr>
              <w:rFonts w:asciiTheme="minorHAnsi" w:eastAsiaTheme="minorEastAsia" w:hAnsiTheme="minorHAnsi" w:cstheme="minorBidi"/>
              <w:noProof/>
              <w:szCs w:val="22"/>
            </w:rPr>
          </w:pPr>
          <w:hyperlink w:anchor="_Toc22734539" w:history="1">
            <w:r w:rsidR="0026376C" w:rsidRPr="009E696A">
              <w:rPr>
                <w:rStyle w:val="Hyperlink"/>
                <w:noProof/>
              </w:rPr>
              <w:t>Butanone (methyl ethyl ketone, MEK)</w:t>
            </w:r>
            <w:r w:rsidR="0026376C">
              <w:rPr>
                <w:noProof/>
                <w:webHidden/>
              </w:rPr>
              <w:tab/>
            </w:r>
            <w:r w:rsidR="0026376C">
              <w:rPr>
                <w:noProof/>
                <w:webHidden/>
              </w:rPr>
              <w:fldChar w:fldCharType="begin"/>
            </w:r>
            <w:r w:rsidR="0026376C">
              <w:rPr>
                <w:noProof/>
                <w:webHidden/>
              </w:rPr>
              <w:instrText xml:space="preserve"> PAGEREF _Toc22734539 \h </w:instrText>
            </w:r>
            <w:r w:rsidR="0026376C">
              <w:rPr>
                <w:noProof/>
                <w:webHidden/>
              </w:rPr>
            </w:r>
            <w:r w:rsidR="0026376C">
              <w:rPr>
                <w:noProof/>
                <w:webHidden/>
              </w:rPr>
              <w:fldChar w:fldCharType="separate"/>
            </w:r>
            <w:r>
              <w:rPr>
                <w:noProof/>
                <w:webHidden/>
              </w:rPr>
              <w:t>4</w:t>
            </w:r>
            <w:r w:rsidR="0026376C">
              <w:rPr>
                <w:noProof/>
                <w:webHidden/>
              </w:rPr>
              <w:fldChar w:fldCharType="end"/>
            </w:r>
          </w:hyperlink>
        </w:p>
        <w:p w14:paraId="2EF45929" w14:textId="0E45FF3F" w:rsidR="0026376C" w:rsidRDefault="005C2D56">
          <w:pPr>
            <w:pStyle w:val="TOC2"/>
            <w:rPr>
              <w:rFonts w:asciiTheme="minorHAnsi" w:eastAsiaTheme="minorEastAsia" w:hAnsiTheme="minorHAnsi" w:cstheme="minorBidi"/>
              <w:noProof/>
              <w:szCs w:val="22"/>
            </w:rPr>
          </w:pPr>
          <w:hyperlink w:anchor="_Toc22734540" w:history="1">
            <w:r w:rsidR="0026376C" w:rsidRPr="009E696A">
              <w:rPr>
                <w:rStyle w:val="Hyperlink"/>
                <w:rFonts w:eastAsiaTheme="minorHAnsi"/>
                <w:noProof/>
              </w:rPr>
              <w:t>1.</w:t>
            </w:r>
            <w:r w:rsidR="0026376C">
              <w:rPr>
                <w:rFonts w:asciiTheme="minorHAnsi" w:eastAsiaTheme="minorEastAsia" w:hAnsiTheme="minorHAnsi" w:cstheme="minorBidi"/>
                <w:noProof/>
                <w:szCs w:val="22"/>
              </w:rPr>
              <w:tab/>
            </w:r>
            <w:r w:rsidR="0026376C" w:rsidRPr="009E696A">
              <w:rPr>
                <w:rStyle w:val="Hyperlink"/>
                <w:rFonts w:eastAsiaTheme="minorHAnsi"/>
                <w:noProof/>
              </w:rPr>
              <w:t>Health monitoring for butanone under the Work Health and Safety (WHS) Regulations</w:t>
            </w:r>
            <w:r w:rsidR="0026376C">
              <w:rPr>
                <w:noProof/>
                <w:webHidden/>
              </w:rPr>
              <w:tab/>
            </w:r>
            <w:r w:rsidR="0026376C">
              <w:rPr>
                <w:noProof/>
                <w:webHidden/>
              </w:rPr>
              <w:fldChar w:fldCharType="begin"/>
            </w:r>
            <w:r w:rsidR="0026376C">
              <w:rPr>
                <w:noProof/>
                <w:webHidden/>
              </w:rPr>
              <w:instrText xml:space="preserve"> PAGEREF _Toc22734540 \h </w:instrText>
            </w:r>
            <w:r w:rsidR="0026376C">
              <w:rPr>
                <w:noProof/>
                <w:webHidden/>
              </w:rPr>
            </w:r>
            <w:r w:rsidR="0026376C">
              <w:rPr>
                <w:noProof/>
                <w:webHidden/>
              </w:rPr>
              <w:fldChar w:fldCharType="separate"/>
            </w:r>
            <w:r>
              <w:rPr>
                <w:noProof/>
                <w:webHidden/>
              </w:rPr>
              <w:t>4</w:t>
            </w:r>
            <w:r w:rsidR="0026376C">
              <w:rPr>
                <w:noProof/>
                <w:webHidden/>
              </w:rPr>
              <w:fldChar w:fldCharType="end"/>
            </w:r>
          </w:hyperlink>
        </w:p>
        <w:p w14:paraId="6F0D33A9" w14:textId="619BAB17" w:rsidR="0026376C" w:rsidRDefault="005C2D56">
          <w:pPr>
            <w:pStyle w:val="TOC2"/>
            <w:rPr>
              <w:rFonts w:asciiTheme="minorHAnsi" w:eastAsiaTheme="minorEastAsia" w:hAnsiTheme="minorHAnsi" w:cstheme="minorBidi"/>
              <w:noProof/>
              <w:szCs w:val="22"/>
            </w:rPr>
          </w:pPr>
          <w:hyperlink w:anchor="_Toc22734541" w:history="1">
            <w:r w:rsidR="0026376C" w:rsidRPr="009E696A">
              <w:rPr>
                <w:rStyle w:val="Hyperlink"/>
                <w:rFonts w:eastAsiaTheme="minorHAnsi"/>
                <w:noProof/>
              </w:rPr>
              <w:t>2.</w:t>
            </w:r>
            <w:r w:rsidR="0026376C">
              <w:rPr>
                <w:rFonts w:asciiTheme="minorHAnsi" w:eastAsiaTheme="minorEastAsia" w:hAnsiTheme="minorHAnsi" w:cstheme="minorBidi"/>
                <w:noProof/>
                <w:szCs w:val="22"/>
              </w:rPr>
              <w:tab/>
            </w:r>
            <w:r w:rsidR="0026376C" w:rsidRPr="009E696A">
              <w:rPr>
                <w:rStyle w:val="Hyperlink"/>
                <w:rFonts w:eastAsiaTheme="minorHAnsi"/>
                <w:noProof/>
              </w:rPr>
              <w:t>Monitoring exposure to butanone</w:t>
            </w:r>
            <w:r w:rsidR="0026376C">
              <w:rPr>
                <w:noProof/>
                <w:webHidden/>
              </w:rPr>
              <w:tab/>
            </w:r>
            <w:r w:rsidR="0026376C">
              <w:rPr>
                <w:noProof/>
                <w:webHidden/>
              </w:rPr>
              <w:fldChar w:fldCharType="begin"/>
            </w:r>
            <w:r w:rsidR="0026376C">
              <w:rPr>
                <w:noProof/>
                <w:webHidden/>
              </w:rPr>
              <w:instrText xml:space="preserve"> PAGEREF _Toc22734541 \h </w:instrText>
            </w:r>
            <w:r w:rsidR="0026376C">
              <w:rPr>
                <w:noProof/>
                <w:webHidden/>
              </w:rPr>
            </w:r>
            <w:r w:rsidR="0026376C">
              <w:rPr>
                <w:noProof/>
                <w:webHidden/>
              </w:rPr>
              <w:fldChar w:fldCharType="separate"/>
            </w:r>
            <w:r>
              <w:rPr>
                <w:noProof/>
                <w:webHidden/>
              </w:rPr>
              <w:t>5</w:t>
            </w:r>
            <w:r w:rsidR="0026376C">
              <w:rPr>
                <w:noProof/>
                <w:webHidden/>
              </w:rPr>
              <w:fldChar w:fldCharType="end"/>
            </w:r>
          </w:hyperlink>
        </w:p>
        <w:p w14:paraId="6883DC51" w14:textId="02529CBC" w:rsidR="0026376C" w:rsidRDefault="005C2D56">
          <w:pPr>
            <w:pStyle w:val="TOC3"/>
            <w:tabs>
              <w:tab w:val="right" w:leader="dot" w:pos="9016"/>
            </w:tabs>
            <w:rPr>
              <w:rFonts w:asciiTheme="minorHAnsi" w:eastAsiaTheme="minorEastAsia" w:hAnsiTheme="minorHAnsi" w:cstheme="minorBidi"/>
              <w:noProof/>
              <w:szCs w:val="22"/>
            </w:rPr>
          </w:pPr>
          <w:hyperlink w:anchor="_Toc22734542" w:history="1">
            <w:r w:rsidR="0026376C" w:rsidRPr="009E696A">
              <w:rPr>
                <w:rStyle w:val="Hyperlink"/>
                <w:noProof/>
              </w:rPr>
              <w:t>Workplace exposure standard</w:t>
            </w:r>
            <w:r w:rsidR="0026376C">
              <w:rPr>
                <w:noProof/>
                <w:webHidden/>
              </w:rPr>
              <w:tab/>
            </w:r>
            <w:r w:rsidR="0026376C">
              <w:rPr>
                <w:noProof/>
                <w:webHidden/>
              </w:rPr>
              <w:fldChar w:fldCharType="begin"/>
            </w:r>
            <w:r w:rsidR="0026376C">
              <w:rPr>
                <w:noProof/>
                <w:webHidden/>
              </w:rPr>
              <w:instrText xml:space="preserve"> PAGEREF _Toc22734542 \h </w:instrText>
            </w:r>
            <w:r w:rsidR="0026376C">
              <w:rPr>
                <w:noProof/>
                <w:webHidden/>
              </w:rPr>
            </w:r>
            <w:r w:rsidR="0026376C">
              <w:rPr>
                <w:noProof/>
                <w:webHidden/>
              </w:rPr>
              <w:fldChar w:fldCharType="separate"/>
            </w:r>
            <w:r>
              <w:rPr>
                <w:noProof/>
                <w:webHidden/>
              </w:rPr>
              <w:t>6</w:t>
            </w:r>
            <w:r w:rsidR="0026376C">
              <w:rPr>
                <w:noProof/>
                <w:webHidden/>
              </w:rPr>
              <w:fldChar w:fldCharType="end"/>
            </w:r>
          </w:hyperlink>
        </w:p>
        <w:p w14:paraId="25A80E6E" w14:textId="3DDB3FF8" w:rsidR="0026376C" w:rsidRDefault="005C2D56">
          <w:pPr>
            <w:pStyle w:val="TOC3"/>
            <w:tabs>
              <w:tab w:val="right" w:leader="dot" w:pos="9016"/>
            </w:tabs>
            <w:rPr>
              <w:rFonts w:asciiTheme="minorHAnsi" w:eastAsiaTheme="minorEastAsia" w:hAnsiTheme="minorHAnsi" w:cstheme="minorBidi"/>
              <w:noProof/>
              <w:szCs w:val="22"/>
            </w:rPr>
          </w:pPr>
          <w:hyperlink w:anchor="_Toc22734543" w:history="1">
            <w:r w:rsidR="0026376C" w:rsidRPr="009E696A">
              <w:rPr>
                <w:rStyle w:val="Hyperlink"/>
                <w:noProof/>
              </w:rPr>
              <w:t>Removal from work</w:t>
            </w:r>
            <w:r w:rsidR="0026376C">
              <w:rPr>
                <w:noProof/>
                <w:webHidden/>
              </w:rPr>
              <w:tab/>
            </w:r>
            <w:r w:rsidR="0026376C">
              <w:rPr>
                <w:noProof/>
                <w:webHidden/>
              </w:rPr>
              <w:fldChar w:fldCharType="begin"/>
            </w:r>
            <w:r w:rsidR="0026376C">
              <w:rPr>
                <w:noProof/>
                <w:webHidden/>
              </w:rPr>
              <w:instrText xml:space="preserve"> PAGEREF _Toc22734543 \h </w:instrText>
            </w:r>
            <w:r w:rsidR="0026376C">
              <w:rPr>
                <w:noProof/>
                <w:webHidden/>
              </w:rPr>
            </w:r>
            <w:r w:rsidR="0026376C">
              <w:rPr>
                <w:noProof/>
                <w:webHidden/>
              </w:rPr>
              <w:fldChar w:fldCharType="separate"/>
            </w:r>
            <w:r>
              <w:rPr>
                <w:noProof/>
                <w:webHidden/>
              </w:rPr>
              <w:t>6</w:t>
            </w:r>
            <w:r w:rsidR="0026376C">
              <w:rPr>
                <w:noProof/>
                <w:webHidden/>
              </w:rPr>
              <w:fldChar w:fldCharType="end"/>
            </w:r>
          </w:hyperlink>
        </w:p>
        <w:p w14:paraId="3B3E673B" w14:textId="54E5F97E" w:rsidR="0026376C" w:rsidRDefault="005C2D56">
          <w:pPr>
            <w:pStyle w:val="TOC3"/>
            <w:tabs>
              <w:tab w:val="right" w:leader="dot" w:pos="9016"/>
            </w:tabs>
            <w:rPr>
              <w:rFonts w:asciiTheme="minorHAnsi" w:eastAsiaTheme="minorEastAsia" w:hAnsiTheme="minorHAnsi" w:cstheme="minorBidi"/>
              <w:noProof/>
              <w:szCs w:val="22"/>
            </w:rPr>
          </w:pPr>
          <w:hyperlink w:anchor="_Toc22734544" w:history="1">
            <w:r w:rsidR="0026376C" w:rsidRPr="009E696A">
              <w:rPr>
                <w:rStyle w:val="Hyperlink"/>
                <w:noProof/>
              </w:rPr>
              <w:t>Return to work</w:t>
            </w:r>
            <w:r w:rsidR="0026376C">
              <w:rPr>
                <w:noProof/>
                <w:webHidden/>
              </w:rPr>
              <w:tab/>
            </w:r>
            <w:r w:rsidR="0026376C">
              <w:rPr>
                <w:noProof/>
                <w:webHidden/>
              </w:rPr>
              <w:fldChar w:fldCharType="begin"/>
            </w:r>
            <w:r w:rsidR="0026376C">
              <w:rPr>
                <w:noProof/>
                <w:webHidden/>
              </w:rPr>
              <w:instrText xml:space="preserve"> PAGEREF _Toc22734544 \h </w:instrText>
            </w:r>
            <w:r w:rsidR="0026376C">
              <w:rPr>
                <w:noProof/>
                <w:webHidden/>
              </w:rPr>
            </w:r>
            <w:r w:rsidR="0026376C">
              <w:rPr>
                <w:noProof/>
                <w:webHidden/>
              </w:rPr>
              <w:fldChar w:fldCharType="separate"/>
            </w:r>
            <w:r>
              <w:rPr>
                <w:noProof/>
                <w:webHidden/>
              </w:rPr>
              <w:t>6</w:t>
            </w:r>
            <w:r w:rsidR="0026376C">
              <w:rPr>
                <w:noProof/>
                <w:webHidden/>
              </w:rPr>
              <w:fldChar w:fldCharType="end"/>
            </w:r>
          </w:hyperlink>
        </w:p>
        <w:p w14:paraId="640B1108" w14:textId="640F25FD" w:rsidR="0026376C" w:rsidRDefault="005C2D56">
          <w:pPr>
            <w:pStyle w:val="TOC2"/>
            <w:rPr>
              <w:rFonts w:asciiTheme="minorHAnsi" w:eastAsiaTheme="minorEastAsia" w:hAnsiTheme="minorHAnsi" w:cstheme="minorBidi"/>
              <w:noProof/>
              <w:szCs w:val="22"/>
            </w:rPr>
          </w:pPr>
          <w:hyperlink w:anchor="_Toc22734545" w:history="1">
            <w:r w:rsidR="0026376C" w:rsidRPr="009E696A">
              <w:rPr>
                <w:rStyle w:val="Hyperlink"/>
                <w:rFonts w:eastAsiaTheme="minorHAnsi"/>
                <w:noProof/>
              </w:rPr>
              <w:t>3.</w:t>
            </w:r>
            <w:r w:rsidR="0026376C">
              <w:rPr>
                <w:rFonts w:asciiTheme="minorHAnsi" w:eastAsiaTheme="minorEastAsia" w:hAnsiTheme="minorHAnsi" w:cstheme="minorBidi"/>
                <w:noProof/>
                <w:szCs w:val="22"/>
              </w:rPr>
              <w:tab/>
            </w:r>
            <w:r w:rsidR="0026376C" w:rsidRPr="009E696A">
              <w:rPr>
                <w:rStyle w:val="Hyperlink"/>
                <w:rFonts w:eastAsiaTheme="minorHAnsi"/>
                <w:noProof/>
              </w:rPr>
              <w:t>Final medical examination</w:t>
            </w:r>
            <w:r w:rsidR="0026376C">
              <w:rPr>
                <w:noProof/>
                <w:webHidden/>
              </w:rPr>
              <w:tab/>
            </w:r>
            <w:r w:rsidR="0026376C">
              <w:rPr>
                <w:noProof/>
                <w:webHidden/>
              </w:rPr>
              <w:fldChar w:fldCharType="begin"/>
            </w:r>
            <w:r w:rsidR="0026376C">
              <w:rPr>
                <w:noProof/>
                <w:webHidden/>
              </w:rPr>
              <w:instrText xml:space="preserve"> PAGEREF _Toc22734545 \h </w:instrText>
            </w:r>
            <w:r w:rsidR="0026376C">
              <w:rPr>
                <w:noProof/>
                <w:webHidden/>
              </w:rPr>
            </w:r>
            <w:r w:rsidR="0026376C">
              <w:rPr>
                <w:noProof/>
                <w:webHidden/>
              </w:rPr>
              <w:fldChar w:fldCharType="separate"/>
            </w:r>
            <w:r>
              <w:rPr>
                <w:noProof/>
                <w:webHidden/>
              </w:rPr>
              <w:t>6</w:t>
            </w:r>
            <w:r w:rsidR="0026376C">
              <w:rPr>
                <w:noProof/>
                <w:webHidden/>
              </w:rPr>
              <w:fldChar w:fldCharType="end"/>
            </w:r>
          </w:hyperlink>
        </w:p>
        <w:p w14:paraId="17994E81" w14:textId="62F76AEC" w:rsidR="0026376C" w:rsidRDefault="005C2D56">
          <w:pPr>
            <w:pStyle w:val="TOC2"/>
            <w:rPr>
              <w:rFonts w:asciiTheme="minorHAnsi" w:eastAsiaTheme="minorEastAsia" w:hAnsiTheme="minorHAnsi" w:cstheme="minorBidi"/>
              <w:noProof/>
              <w:szCs w:val="22"/>
            </w:rPr>
          </w:pPr>
          <w:hyperlink w:anchor="_Toc22734546" w:history="1">
            <w:r w:rsidR="0026376C" w:rsidRPr="009E696A">
              <w:rPr>
                <w:rStyle w:val="Hyperlink"/>
                <w:rFonts w:eastAsiaTheme="minorHAnsi"/>
                <w:noProof/>
              </w:rPr>
              <w:t>4.</w:t>
            </w:r>
            <w:r w:rsidR="0026376C">
              <w:rPr>
                <w:rFonts w:asciiTheme="minorHAnsi" w:eastAsiaTheme="minorEastAsia" w:hAnsiTheme="minorHAnsi" w:cstheme="minorBidi"/>
                <w:noProof/>
                <w:szCs w:val="22"/>
              </w:rPr>
              <w:tab/>
            </w:r>
            <w:r w:rsidR="0026376C" w:rsidRPr="009E696A">
              <w:rPr>
                <w:rStyle w:val="Hyperlink"/>
                <w:rFonts w:eastAsiaTheme="minorHAnsi"/>
                <w:noProof/>
              </w:rPr>
              <w:t>Route of occupational exposure</w:t>
            </w:r>
            <w:r w:rsidR="0026376C">
              <w:rPr>
                <w:noProof/>
                <w:webHidden/>
              </w:rPr>
              <w:tab/>
            </w:r>
            <w:r w:rsidR="0026376C">
              <w:rPr>
                <w:noProof/>
                <w:webHidden/>
              </w:rPr>
              <w:fldChar w:fldCharType="begin"/>
            </w:r>
            <w:r w:rsidR="0026376C">
              <w:rPr>
                <w:noProof/>
                <w:webHidden/>
              </w:rPr>
              <w:instrText xml:space="preserve"> PAGEREF _Toc22734546 \h </w:instrText>
            </w:r>
            <w:r w:rsidR="0026376C">
              <w:rPr>
                <w:noProof/>
                <w:webHidden/>
              </w:rPr>
            </w:r>
            <w:r w:rsidR="0026376C">
              <w:rPr>
                <w:noProof/>
                <w:webHidden/>
              </w:rPr>
              <w:fldChar w:fldCharType="separate"/>
            </w:r>
            <w:r>
              <w:rPr>
                <w:noProof/>
                <w:webHidden/>
              </w:rPr>
              <w:t>7</w:t>
            </w:r>
            <w:r w:rsidR="0026376C">
              <w:rPr>
                <w:noProof/>
                <w:webHidden/>
              </w:rPr>
              <w:fldChar w:fldCharType="end"/>
            </w:r>
          </w:hyperlink>
        </w:p>
        <w:p w14:paraId="6F65623C" w14:textId="1B62BF64" w:rsidR="0026376C" w:rsidRDefault="005C2D56">
          <w:pPr>
            <w:pStyle w:val="TOC2"/>
            <w:rPr>
              <w:rFonts w:asciiTheme="minorHAnsi" w:eastAsiaTheme="minorEastAsia" w:hAnsiTheme="minorHAnsi" w:cstheme="minorBidi"/>
              <w:noProof/>
              <w:szCs w:val="22"/>
            </w:rPr>
          </w:pPr>
          <w:hyperlink w:anchor="_Toc22734547" w:history="1">
            <w:r w:rsidR="0026376C" w:rsidRPr="009E696A">
              <w:rPr>
                <w:rStyle w:val="Hyperlink"/>
                <w:rFonts w:eastAsiaTheme="minorHAnsi"/>
                <w:noProof/>
              </w:rPr>
              <w:t>5.</w:t>
            </w:r>
            <w:r w:rsidR="0026376C">
              <w:rPr>
                <w:rFonts w:asciiTheme="minorHAnsi" w:eastAsiaTheme="minorEastAsia" w:hAnsiTheme="minorHAnsi" w:cstheme="minorBidi"/>
                <w:noProof/>
                <w:szCs w:val="22"/>
              </w:rPr>
              <w:tab/>
            </w:r>
            <w:r w:rsidR="0026376C" w:rsidRPr="009E696A">
              <w:rPr>
                <w:rStyle w:val="Hyperlink"/>
                <w:rFonts w:eastAsiaTheme="minorHAnsi"/>
                <w:noProof/>
              </w:rPr>
              <w:t>Target organ/effect</w:t>
            </w:r>
            <w:r w:rsidR="0026376C">
              <w:rPr>
                <w:noProof/>
                <w:webHidden/>
              </w:rPr>
              <w:tab/>
            </w:r>
            <w:r w:rsidR="0026376C">
              <w:rPr>
                <w:noProof/>
                <w:webHidden/>
              </w:rPr>
              <w:fldChar w:fldCharType="begin"/>
            </w:r>
            <w:r w:rsidR="0026376C">
              <w:rPr>
                <w:noProof/>
                <w:webHidden/>
              </w:rPr>
              <w:instrText xml:space="preserve"> PAGEREF _Toc22734547 \h </w:instrText>
            </w:r>
            <w:r w:rsidR="0026376C">
              <w:rPr>
                <w:noProof/>
                <w:webHidden/>
              </w:rPr>
            </w:r>
            <w:r w:rsidR="0026376C">
              <w:rPr>
                <w:noProof/>
                <w:webHidden/>
              </w:rPr>
              <w:fldChar w:fldCharType="separate"/>
            </w:r>
            <w:r>
              <w:rPr>
                <w:noProof/>
                <w:webHidden/>
              </w:rPr>
              <w:t>7</w:t>
            </w:r>
            <w:r w:rsidR="0026376C">
              <w:rPr>
                <w:noProof/>
                <w:webHidden/>
              </w:rPr>
              <w:fldChar w:fldCharType="end"/>
            </w:r>
          </w:hyperlink>
        </w:p>
        <w:p w14:paraId="1F767A8E" w14:textId="79F2CCAB" w:rsidR="0026376C" w:rsidRDefault="005C2D56">
          <w:pPr>
            <w:pStyle w:val="TOC2"/>
            <w:rPr>
              <w:rFonts w:asciiTheme="minorHAnsi" w:eastAsiaTheme="minorEastAsia" w:hAnsiTheme="minorHAnsi" w:cstheme="minorBidi"/>
              <w:noProof/>
              <w:szCs w:val="22"/>
            </w:rPr>
          </w:pPr>
          <w:hyperlink w:anchor="_Toc22734548" w:history="1">
            <w:r w:rsidR="0026376C" w:rsidRPr="009E696A">
              <w:rPr>
                <w:rStyle w:val="Hyperlink"/>
                <w:rFonts w:eastAsiaTheme="minorHAnsi"/>
                <w:noProof/>
              </w:rPr>
              <w:t>6.</w:t>
            </w:r>
            <w:r w:rsidR="0026376C">
              <w:rPr>
                <w:rFonts w:asciiTheme="minorHAnsi" w:eastAsiaTheme="minorEastAsia" w:hAnsiTheme="minorHAnsi" w:cstheme="minorBidi"/>
                <w:noProof/>
                <w:szCs w:val="22"/>
              </w:rPr>
              <w:tab/>
            </w:r>
            <w:r w:rsidR="0026376C" w:rsidRPr="009E696A">
              <w:rPr>
                <w:rStyle w:val="Hyperlink"/>
                <w:rFonts w:eastAsiaTheme="minorHAnsi"/>
                <w:noProof/>
              </w:rPr>
              <w:t>Acute effects</w:t>
            </w:r>
            <w:r w:rsidR="0026376C">
              <w:rPr>
                <w:noProof/>
                <w:webHidden/>
              </w:rPr>
              <w:tab/>
            </w:r>
            <w:r w:rsidR="0026376C">
              <w:rPr>
                <w:noProof/>
                <w:webHidden/>
              </w:rPr>
              <w:fldChar w:fldCharType="begin"/>
            </w:r>
            <w:r w:rsidR="0026376C">
              <w:rPr>
                <w:noProof/>
                <w:webHidden/>
              </w:rPr>
              <w:instrText xml:space="preserve"> PAGEREF _Toc22734548 \h </w:instrText>
            </w:r>
            <w:r w:rsidR="0026376C">
              <w:rPr>
                <w:noProof/>
                <w:webHidden/>
              </w:rPr>
            </w:r>
            <w:r w:rsidR="0026376C">
              <w:rPr>
                <w:noProof/>
                <w:webHidden/>
              </w:rPr>
              <w:fldChar w:fldCharType="separate"/>
            </w:r>
            <w:r>
              <w:rPr>
                <w:noProof/>
                <w:webHidden/>
              </w:rPr>
              <w:t>7</w:t>
            </w:r>
            <w:r w:rsidR="0026376C">
              <w:rPr>
                <w:noProof/>
                <w:webHidden/>
              </w:rPr>
              <w:fldChar w:fldCharType="end"/>
            </w:r>
          </w:hyperlink>
        </w:p>
        <w:p w14:paraId="1F485CA6" w14:textId="65370F51" w:rsidR="0026376C" w:rsidRDefault="005C2D56">
          <w:pPr>
            <w:pStyle w:val="TOC2"/>
            <w:rPr>
              <w:rFonts w:asciiTheme="minorHAnsi" w:eastAsiaTheme="minorEastAsia" w:hAnsiTheme="minorHAnsi" w:cstheme="minorBidi"/>
              <w:noProof/>
              <w:szCs w:val="22"/>
            </w:rPr>
          </w:pPr>
          <w:hyperlink w:anchor="_Toc22734549" w:history="1">
            <w:r w:rsidR="0026376C" w:rsidRPr="009E696A">
              <w:rPr>
                <w:rStyle w:val="Hyperlink"/>
                <w:rFonts w:eastAsiaTheme="minorHAnsi"/>
                <w:noProof/>
              </w:rPr>
              <w:t>7.</w:t>
            </w:r>
            <w:r w:rsidR="0026376C">
              <w:rPr>
                <w:rFonts w:asciiTheme="minorHAnsi" w:eastAsiaTheme="minorEastAsia" w:hAnsiTheme="minorHAnsi" w:cstheme="minorBidi"/>
                <w:noProof/>
                <w:szCs w:val="22"/>
              </w:rPr>
              <w:tab/>
            </w:r>
            <w:r w:rsidR="0026376C" w:rsidRPr="009E696A">
              <w:rPr>
                <w:rStyle w:val="Hyperlink"/>
                <w:rFonts w:eastAsiaTheme="minorHAnsi"/>
                <w:noProof/>
              </w:rPr>
              <w:t>Chronic effects</w:t>
            </w:r>
            <w:r w:rsidR="0026376C">
              <w:rPr>
                <w:noProof/>
                <w:webHidden/>
              </w:rPr>
              <w:tab/>
            </w:r>
            <w:r w:rsidR="0026376C">
              <w:rPr>
                <w:noProof/>
                <w:webHidden/>
              </w:rPr>
              <w:fldChar w:fldCharType="begin"/>
            </w:r>
            <w:r w:rsidR="0026376C">
              <w:rPr>
                <w:noProof/>
                <w:webHidden/>
              </w:rPr>
              <w:instrText xml:space="preserve"> PAGEREF _Toc22734549 \h </w:instrText>
            </w:r>
            <w:r w:rsidR="0026376C">
              <w:rPr>
                <w:noProof/>
                <w:webHidden/>
              </w:rPr>
            </w:r>
            <w:r w:rsidR="0026376C">
              <w:rPr>
                <w:noProof/>
                <w:webHidden/>
              </w:rPr>
              <w:fldChar w:fldCharType="separate"/>
            </w:r>
            <w:r>
              <w:rPr>
                <w:noProof/>
                <w:webHidden/>
              </w:rPr>
              <w:t>9</w:t>
            </w:r>
            <w:r w:rsidR="0026376C">
              <w:rPr>
                <w:noProof/>
                <w:webHidden/>
              </w:rPr>
              <w:fldChar w:fldCharType="end"/>
            </w:r>
          </w:hyperlink>
        </w:p>
        <w:p w14:paraId="36171596" w14:textId="7CB27C92" w:rsidR="0026376C" w:rsidRDefault="005C2D56">
          <w:pPr>
            <w:pStyle w:val="TOC2"/>
            <w:rPr>
              <w:rFonts w:asciiTheme="minorHAnsi" w:eastAsiaTheme="minorEastAsia" w:hAnsiTheme="minorHAnsi" w:cstheme="minorBidi"/>
              <w:noProof/>
              <w:szCs w:val="22"/>
            </w:rPr>
          </w:pPr>
          <w:hyperlink w:anchor="_Toc22734550" w:history="1">
            <w:r w:rsidR="0026376C" w:rsidRPr="009E696A">
              <w:rPr>
                <w:rStyle w:val="Hyperlink"/>
                <w:rFonts w:eastAsiaTheme="minorHAnsi"/>
                <w:noProof/>
              </w:rPr>
              <w:t>8.</w:t>
            </w:r>
            <w:r w:rsidR="0026376C">
              <w:rPr>
                <w:rFonts w:asciiTheme="minorHAnsi" w:eastAsiaTheme="minorEastAsia" w:hAnsiTheme="minorHAnsi" w:cstheme="minorBidi"/>
                <w:noProof/>
                <w:szCs w:val="22"/>
              </w:rPr>
              <w:tab/>
            </w:r>
            <w:r w:rsidR="0026376C" w:rsidRPr="009E696A">
              <w:rPr>
                <w:rStyle w:val="Hyperlink"/>
                <w:rFonts w:eastAsiaTheme="minorHAnsi"/>
                <w:noProof/>
              </w:rPr>
              <w:t>Carcinogenicity</w:t>
            </w:r>
            <w:r w:rsidR="0026376C">
              <w:rPr>
                <w:noProof/>
                <w:webHidden/>
              </w:rPr>
              <w:tab/>
            </w:r>
            <w:r w:rsidR="0026376C">
              <w:rPr>
                <w:noProof/>
                <w:webHidden/>
              </w:rPr>
              <w:fldChar w:fldCharType="begin"/>
            </w:r>
            <w:r w:rsidR="0026376C">
              <w:rPr>
                <w:noProof/>
                <w:webHidden/>
              </w:rPr>
              <w:instrText xml:space="preserve"> PAGEREF _Toc22734550 \h </w:instrText>
            </w:r>
            <w:r w:rsidR="0026376C">
              <w:rPr>
                <w:noProof/>
                <w:webHidden/>
              </w:rPr>
            </w:r>
            <w:r w:rsidR="0026376C">
              <w:rPr>
                <w:noProof/>
                <w:webHidden/>
              </w:rPr>
              <w:fldChar w:fldCharType="separate"/>
            </w:r>
            <w:r>
              <w:rPr>
                <w:noProof/>
                <w:webHidden/>
              </w:rPr>
              <w:t>9</w:t>
            </w:r>
            <w:r w:rsidR="0026376C">
              <w:rPr>
                <w:noProof/>
                <w:webHidden/>
              </w:rPr>
              <w:fldChar w:fldCharType="end"/>
            </w:r>
          </w:hyperlink>
        </w:p>
        <w:p w14:paraId="2EA3E7B2" w14:textId="5791E15A" w:rsidR="0026376C" w:rsidRDefault="005C2D56">
          <w:pPr>
            <w:pStyle w:val="TOC2"/>
            <w:rPr>
              <w:rFonts w:asciiTheme="minorHAnsi" w:eastAsiaTheme="minorEastAsia" w:hAnsiTheme="minorHAnsi" w:cstheme="minorBidi"/>
              <w:noProof/>
              <w:szCs w:val="22"/>
            </w:rPr>
          </w:pPr>
          <w:hyperlink w:anchor="_Toc22734551" w:history="1">
            <w:r w:rsidR="0026376C" w:rsidRPr="009E696A">
              <w:rPr>
                <w:rStyle w:val="Hyperlink"/>
                <w:rFonts w:eastAsiaTheme="minorHAnsi"/>
                <w:noProof/>
              </w:rPr>
              <w:t>9.</w:t>
            </w:r>
            <w:r w:rsidR="0026376C">
              <w:rPr>
                <w:rFonts w:asciiTheme="minorHAnsi" w:eastAsiaTheme="minorEastAsia" w:hAnsiTheme="minorHAnsi" w:cstheme="minorBidi"/>
                <w:noProof/>
                <w:szCs w:val="22"/>
              </w:rPr>
              <w:tab/>
            </w:r>
            <w:r w:rsidR="0026376C" w:rsidRPr="009E696A">
              <w:rPr>
                <w:rStyle w:val="Hyperlink"/>
                <w:rFonts w:eastAsiaTheme="minorHAnsi"/>
                <w:noProof/>
              </w:rPr>
              <w:t>GHS classification</w:t>
            </w:r>
            <w:r w:rsidR="0026376C">
              <w:rPr>
                <w:noProof/>
                <w:webHidden/>
              </w:rPr>
              <w:tab/>
            </w:r>
            <w:r w:rsidR="0026376C">
              <w:rPr>
                <w:noProof/>
                <w:webHidden/>
              </w:rPr>
              <w:fldChar w:fldCharType="begin"/>
            </w:r>
            <w:r w:rsidR="0026376C">
              <w:rPr>
                <w:noProof/>
                <w:webHidden/>
              </w:rPr>
              <w:instrText xml:space="preserve"> PAGEREF _Toc22734551 \h </w:instrText>
            </w:r>
            <w:r w:rsidR="0026376C">
              <w:rPr>
                <w:noProof/>
                <w:webHidden/>
              </w:rPr>
            </w:r>
            <w:r w:rsidR="0026376C">
              <w:rPr>
                <w:noProof/>
                <w:webHidden/>
              </w:rPr>
              <w:fldChar w:fldCharType="separate"/>
            </w:r>
            <w:r>
              <w:rPr>
                <w:noProof/>
                <w:webHidden/>
              </w:rPr>
              <w:t>9</w:t>
            </w:r>
            <w:r w:rsidR="0026376C">
              <w:rPr>
                <w:noProof/>
                <w:webHidden/>
              </w:rPr>
              <w:fldChar w:fldCharType="end"/>
            </w:r>
          </w:hyperlink>
        </w:p>
        <w:p w14:paraId="60FC6716" w14:textId="33B7F6EE" w:rsidR="0026376C" w:rsidRDefault="005C2D56">
          <w:pPr>
            <w:pStyle w:val="TOC2"/>
            <w:rPr>
              <w:rFonts w:asciiTheme="minorHAnsi" w:eastAsiaTheme="minorEastAsia" w:hAnsiTheme="minorHAnsi" w:cstheme="minorBidi"/>
              <w:noProof/>
              <w:szCs w:val="22"/>
            </w:rPr>
          </w:pPr>
          <w:hyperlink w:anchor="_Toc22734552" w:history="1">
            <w:r w:rsidR="0026376C" w:rsidRPr="009E696A">
              <w:rPr>
                <w:rStyle w:val="Hyperlink"/>
                <w:rFonts w:eastAsiaTheme="minorHAnsi"/>
                <w:noProof/>
              </w:rPr>
              <w:t>Source documents</w:t>
            </w:r>
            <w:r w:rsidR="0026376C">
              <w:rPr>
                <w:noProof/>
                <w:webHidden/>
              </w:rPr>
              <w:tab/>
            </w:r>
            <w:r w:rsidR="0026376C">
              <w:rPr>
                <w:noProof/>
                <w:webHidden/>
              </w:rPr>
              <w:fldChar w:fldCharType="begin"/>
            </w:r>
            <w:r w:rsidR="0026376C">
              <w:rPr>
                <w:noProof/>
                <w:webHidden/>
              </w:rPr>
              <w:instrText xml:space="preserve"> PAGEREF _Toc22734552 \h </w:instrText>
            </w:r>
            <w:r w:rsidR="0026376C">
              <w:rPr>
                <w:noProof/>
                <w:webHidden/>
              </w:rPr>
            </w:r>
            <w:r w:rsidR="0026376C">
              <w:rPr>
                <w:noProof/>
                <w:webHidden/>
              </w:rPr>
              <w:fldChar w:fldCharType="separate"/>
            </w:r>
            <w:r>
              <w:rPr>
                <w:noProof/>
                <w:webHidden/>
              </w:rPr>
              <w:t>9</w:t>
            </w:r>
            <w:r w:rsidR="0026376C">
              <w:rPr>
                <w:noProof/>
                <w:webHidden/>
              </w:rPr>
              <w:fldChar w:fldCharType="end"/>
            </w:r>
          </w:hyperlink>
        </w:p>
        <w:p w14:paraId="4E0BA583" w14:textId="2287365E" w:rsidR="0026376C" w:rsidRDefault="005C2D56">
          <w:pPr>
            <w:pStyle w:val="TOC1"/>
            <w:rPr>
              <w:rFonts w:asciiTheme="minorHAnsi" w:eastAsiaTheme="minorEastAsia" w:hAnsiTheme="minorHAnsi" w:cstheme="minorBidi"/>
              <w:noProof/>
              <w:szCs w:val="22"/>
            </w:rPr>
          </w:pPr>
          <w:hyperlink w:anchor="_Toc22734553" w:history="1">
            <w:r w:rsidR="0026376C" w:rsidRPr="009E696A">
              <w:rPr>
                <w:rStyle w:val="Hyperlink"/>
                <w:noProof/>
              </w:rPr>
              <w:t>Health monitoring report – Butanone (methyl ethyl ketone, MEK)</w:t>
            </w:r>
            <w:r w:rsidR="0026376C">
              <w:rPr>
                <w:noProof/>
                <w:webHidden/>
              </w:rPr>
              <w:tab/>
            </w:r>
            <w:r w:rsidR="0026376C">
              <w:rPr>
                <w:noProof/>
                <w:webHidden/>
              </w:rPr>
              <w:fldChar w:fldCharType="begin"/>
            </w:r>
            <w:r w:rsidR="0026376C">
              <w:rPr>
                <w:noProof/>
                <w:webHidden/>
              </w:rPr>
              <w:instrText xml:space="preserve"> PAGEREF _Toc22734553 \h </w:instrText>
            </w:r>
            <w:r w:rsidR="0026376C">
              <w:rPr>
                <w:noProof/>
                <w:webHidden/>
              </w:rPr>
            </w:r>
            <w:r w:rsidR="0026376C">
              <w:rPr>
                <w:noProof/>
                <w:webHidden/>
              </w:rPr>
              <w:fldChar w:fldCharType="separate"/>
            </w:r>
            <w:r>
              <w:rPr>
                <w:noProof/>
                <w:webHidden/>
              </w:rPr>
              <w:t>11</w:t>
            </w:r>
            <w:r w:rsidR="0026376C">
              <w:rPr>
                <w:noProof/>
                <w:webHidden/>
              </w:rPr>
              <w:fldChar w:fldCharType="end"/>
            </w:r>
          </w:hyperlink>
        </w:p>
        <w:p w14:paraId="2FD9695C" w14:textId="27B18BCE" w:rsidR="0026376C" w:rsidRDefault="005C2D56">
          <w:pPr>
            <w:pStyle w:val="TOC2"/>
            <w:rPr>
              <w:rFonts w:asciiTheme="minorHAnsi" w:eastAsiaTheme="minorEastAsia" w:hAnsiTheme="minorHAnsi" w:cstheme="minorBidi"/>
              <w:noProof/>
              <w:szCs w:val="22"/>
            </w:rPr>
          </w:pPr>
          <w:hyperlink w:anchor="_Toc22734554" w:history="1">
            <w:r w:rsidR="0026376C" w:rsidRPr="009E696A">
              <w:rPr>
                <w:rStyle w:val="Hyperlink"/>
                <w:noProof/>
              </w:rPr>
              <w:t>Section 1 – A copy of this section to be provided to the PCBU</w:t>
            </w:r>
            <w:r w:rsidR="0026376C">
              <w:rPr>
                <w:noProof/>
                <w:webHidden/>
              </w:rPr>
              <w:tab/>
            </w:r>
            <w:r w:rsidR="0026376C">
              <w:rPr>
                <w:noProof/>
                <w:webHidden/>
              </w:rPr>
              <w:fldChar w:fldCharType="begin"/>
            </w:r>
            <w:r w:rsidR="0026376C">
              <w:rPr>
                <w:noProof/>
                <w:webHidden/>
              </w:rPr>
              <w:instrText xml:space="preserve"> PAGEREF _Toc22734554 \h </w:instrText>
            </w:r>
            <w:r w:rsidR="0026376C">
              <w:rPr>
                <w:noProof/>
                <w:webHidden/>
              </w:rPr>
            </w:r>
            <w:r w:rsidR="0026376C">
              <w:rPr>
                <w:noProof/>
                <w:webHidden/>
              </w:rPr>
              <w:fldChar w:fldCharType="separate"/>
            </w:r>
            <w:r>
              <w:rPr>
                <w:noProof/>
                <w:webHidden/>
              </w:rPr>
              <w:t>11</w:t>
            </w:r>
            <w:r w:rsidR="0026376C">
              <w:rPr>
                <w:noProof/>
                <w:webHidden/>
              </w:rPr>
              <w:fldChar w:fldCharType="end"/>
            </w:r>
          </w:hyperlink>
        </w:p>
        <w:p w14:paraId="42ABAEEF" w14:textId="698BE2F5" w:rsidR="0026376C" w:rsidRDefault="005C2D56">
          <w:pPr>
            <w:pStyle w:val="TOC2"/>
            <w:rPr>
              <w:rFonts w:asciiTheme="minorHAnsi" w:eastAsiaTheme="minorEastAsia" w:hAnsiTheme="minorHAnsi" w:cstheme="minorBidi"/>
              <w:noProof/>
              <w:szCs w:val="22"/>
            </w:rPr>
          </w:pPr>
          <w:hyperlink w:anchor="_Toc22734555" w:history="1">
            <w:r w:rsidR="0026376C" w:rsidRPr="009E696A">
              <w:rPr>
                <w:rStyle w:val="Hyperlink"/>
                <w:noProof/>
              </w:rPr>
              <w:t>Section 2 – This section to be retained by the registered medical practitioner</w:t>
            </w:r>
            <w:r w:rsidR="0026376C">
              <w:rPr>
                <w:noProof/>
                <w:webHidden/>
              </w:rPr>
              <w:tab/>
            </w:r>
            <w:r w:rsidR="0026376C">
              <w:rPr>
                <w:noProof/>
                <w:webHidden/>
              </w:rPr>
              <w:fldChar w:fldCharType="begin"/>
            </w:r>
            <w:r w:rsidR="0026376C">
              <w:rPr>
                <w:noProof/>
                <w:webHidden/>
              </w:rPr>
              <w:instrText xml:space="preserve"> PAGEREF _Toc22734555 \h </w:instrText>
            </w:r>
            <w:r w:rsidR="0026376C">
              <w:rPr>
                <w:noProof/>
                <w:webHidden/>
              </w:rPr>
            </w:r>
            <w:r w:rsidR="0026376C">
              <w:rPr>
                <w:noProof/>
                <w:webHidden/>
              </w:rPr>
              <w:fldChar w:fldCharType="separate"/>
            </w:r>
            <w:r>
              <w:rPr>
                <w:noProof/>
                <w:webHidden/>
              </w:rPr>
              <w:t>14</w:t>
            </w:r>
            <w:r w:rsidR="0026376C">
              <w:rPr>
                <w:noProof/>
                <w:webHidden/>
              </w:rPr>
              <w:fldChar w:fldCharType="end"/>
            </w:r>
          </w:hyperlink>
        </w:p>
        <w:p w14:paraId="2EEA3FC3" w14:textId="017BF06D" w:rsidR="0026376C" w:rsidRPr="00460C52" w:rsidRDefault="0026376C" w:rsidP="0026376C">
          <w:r w:rsidRPr="009A58EA">
            <w:rPr>
              <w:b/>
              <w:bCs/>
              <w:noProof/>
            </w:rPr>
            <w:fldChar w:fldCharType="end"/>
          </w:r>
        </w:p>
      </w:sdtContent>
    </w:sdt>
    <w:p w14:paraId="6B9CD828" w14:textId="77777777" w:rsidR="0026376C" w:rsidRPr="00460C52" w:rsidRDefault="0026376C" w:rsidP="0026376C">
      <w:pPr>
        <w:sectPr w:rsidR="0026376C"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7B1D58D5" w14:textId="77777777" w:rsidR="0026376C" w:rsidRPr="00050EDA" w:rsidRDefault="0026376C" w:rsidP="0026376C">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4538"/>
      <w:r w:rsidRPr="00050EDA">
        <w:rPr>
          <w:rFonts w:eastAsiaTheme="minorHAnsi" w:cstheme="minorBidi"/>
          <w:color w:val="404040" w:themeColor="text1" w:themeTint="BF"/>
          <w:sz w:val="52"/>
          <w:lang w:eastAsia="en-US"/>
        </w:rPr>
        <w:lastRenderedPageBreak/>
        <w:t>Introduction</w:t>
      </w:r>
      <w:bookmarkEnd w:id="2"/>
      <w:bookmarkEnd w:id="3"/>
    </w:p>
    <w:p w14:paraId="2FE5EF92" w14:textId="77777777" w:rsidR="0026376C" w:rsidRDefault="0026376C" w:rsidP="0026376C">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23248830" w14:textId="77777777" w:rsidR="0026376C" w:rsidRDefault="0026376C" w:rsidP="0026376C">
      <w:r>
        <w:t xml:space="preserve">This guide applies to all workplaces covered by the WHS Regulations where health monitoring is required. </w:t>
      </w:r>
    </w:p>
    <w:p w14:paraId="4B894C3D" w14:textId="77777777" w:rsidR="0026376C" w:rsidRPr="00AE2BC5" w:rsidRDefault="0026376C" w:rsidP="0026376C">
      <w:pPr>
        <w:rPr>
          <w:b/>
          <w:u w:val="single"/>
        </w:rPr>
      </w:pPr>
      <w:r w:rsidRPr="00AE2BC5">
        <w:rPr>
          <w:b/>
          <w:u w:val="single"/>
        </w:rPr>
        <w:t>How to use this guide</w:t>
      </w:r>
    </w:p>
    <w:p w14:paraId="6D3E9FD7" w14:textId="77777777" w:rsidR="0026376C" w:rsidRDefault="0026376C" w:rsidP="0026376C">
      <w:r>
        <w:t xml:space="preserve">This guide includes references to the legal requirements under the WHS Act and WHS Regulations. These are included for convenience only and should not be relied on in place of the full text of the WHS Act or WHS Regulations. </w:t>
      </w:r>
    </w:p>
    <w:p w14:paraId="1686F996" w14:textId="77777777" w:rsidR="0026376C" w:rsidRDefault="0026376C" w:rsidP="0026376C">
      <w:r>
        <w:t>The words ‘must’, ‘requires’ or ‘mandatory’ indicate a legal requirement exists that must be complied with. The word ‘should’ is used in this guide to indicate a recommended course of action, while ‘may’ is used to indicate an optional course of action.</w:t>
      </w:r>
    </w:p>
    <w:p w14:paraId="5321BA58" w14:textId="77777777" w:rsidR="0026376C" w:rsidRDefault="0026376C" w:rsidP="0026376C">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4FF6AD6A" w14:textId="77777777" w:rsidR="0026376C" w:rsidRDefault="0026376C" w:rsidP="0026376C">
      <w:pPr>
        <w:pStyle w:val="ListBullet"/>
        <w:numPr>
          <w:ilvl w:val="0"/>
          <w:numId w:val="34"/>
        </w:numPr>
        <w:rPr>
          <w:i/>
        </w:rPr>
      </w:pPr>
      <w:r>
        <w:rPr>
          <w:i/>
        </w:rPr>
        <w:t>Health monitoring guide for registered medical practitioners</w:t>
      </w:r>
    </w:p>
    <w:p w14:paraId="4567A77B" w14:textId="77777777" w:rsidR="0026376C" w:rsidRPr="00F758CC" w:rsidRDefault="0026376C" w:rsidP="0026376C">
      <w:pPr>
        <w:pStyle w:val="ListBullet"/>
        <w:numPr>
          <w:ilvl w:val="0"/>
          <w:numId w:val="34"/>
        </w:numPr>
        <w:rPr>
          <w:i/>
        </w:rPr>
      </w:pPr>
      <w:r>
        <w:rPr>
          <w:i/>
        </w:rPr>
        <w:t>Health monitoring guides for hazardous chemicals</w:t>
      </w:r>
    </w:p>
    <w:p w14:paraId="3490E9B5" w14:textId="77777777" w:rsidR="0026376C" w:rsidRDefault="0026376C" w:rsidP="0026376C">
      <w:pPr>
        <w:pStyle w:val="ListBullet"/>
        <w:numPr>
          <w:ilvl w:val="0"/>
          <w:numId w:val="34"/>
        </w:numPr>
      </w:pPr>
      <w:r w:rsidRPr="00CA490D">
        <w:rPr>
          <w:i/>
        </w:rPr>
        <w:t xml:space="preserve">Health monitoring </w:t>
      </w:r>
      <w:r>
        <w:rPr>
          <w:i/>
        </w:rPr>
        <w:t>g</w:t>
      </w:r>
      <w:r w:rsidRPr="00CA490D">
        <w:rPr>
          <w:i/>
        </w:rPr>
        <w:t>uide for workers</w:t>
      </w:r>
    </w:p>
    <w:p w14:paraId="36629E4B" w14:textId="77777777" w:rsidR="0026376C" w:rsidRPr="00050EDA" w:rsidRDefault="0026376C" w:rsidP="0026376C">
      <w:pPr>
        <w:pStyle w:val="ListBullet"/>
        <w:numPr>
          <w:ilvl w:val="0"/>
          <w:numId w:val="34"/>
        </w:numPr>
      </w:pPr>
      <w:r w:rsidRPr="00050EDA">
        <w:rPr>
          <w:i/>
        </w:rPr>
        <w:t>Health monitoring guide for persons conducting business or undertakings (PCBUs).</w:t>
      </w:r>
    </w:p>
    <w:p w14:paraId="005F7F69" w14:textId="77777777" w:rsidR="0026376C" w:rsidRDefault="0026376C" w:rsidP="0026376C">
      <w:pPr>
        <w:pStyle w:val="ListBullet"/>
        <w:ind w:left="0" w:firstLine="0"/>
        <w:rPr>
          <w:i/>
        </w:rPr>
      </w:pPr>
    </w:p>
    <w:p w14:paraId="6AA7A2A7" w14:textId="77777777" w:rsidR="0026376C" w:rsidRDefault="0026376C" w:rsidP="0026376C">
      <w:pPr>
        <w:pStyle w:val="ListBullet"/>
        <w:ind w:left="0" w:firstLine="0"/>
        <w:rPr>
          <w:i/>
        </w:rPr>
      </w:pPr>
    </w:p>
    <w:p w14:paraId="3C17D3C3" w14:textId="77777777" w:rsidR="0026376C" w:rsidRPr="00050EDA" w:rsidRDefault="0026376C" w:rsidP="0026376C">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7923A1B3" w14:textId="77777777" w:rsidR="0026376C" w:rsidRPr="0026376C" w:rsidRDefault="0026376C" w:rsidP="0026376C">
      <w:pPr>
        <w:rPr>
          <w:rFonts w:eastAsiaTheme="minorHAnsi"/>
        </w:rPr>
      </w:pPr>
      <w:r w:rsidRPr="00050EDA">
        <w:rPr>
          <w:rFonts w:eastAsiaTheme="minorHAnsi"/>
          <w:lang w:eastAsia="en-US"/>
        </w:rPr>
        <w:t xml:space="preserve">In certain circumstances, the model WHS Regulations place duties on a PCBU to provide </w:t>
      </w:r>
      <w:r w:rsidRPr="0026376C">
        <w:rPr>
          <w:rFonts w:eastAsiaTheme="minorHAnsi"/>
        </w:rPr>
        <w:t xml:space="preserve">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4C060AE0" w14:textId="1EF98649" w:rsidR="0026376C" w:rsidRDefault="0026376C" w:rsidP="0026376C">
      <w:pPr>
        <w:rPr>
          <w:rFonts w:eastAsiaTheme="minorHAnsi"/>
        </w:rPr>
      </w:pPr>
      <w:r w:rsidRPr="0026376C">
        <w:rPr>
          <w:rFonts w:eastAsiaTheme="minorHAnsi"/>
        </w:rPr>
        <w:t>The WHS Regulations prescribe that health monitoring is carried out by or supervised by a registered medical practitioner with experience in health monitoring.</w:t>
      </w:r>
    </w:p>
    <w:p w14:paraId="6E892912" w14:textId="50E1A45D" w:rsidR="0026376C" w:rsidRPr="0026376C" w:rsidRDefault="0026376C" w:rsidP="0026376C">
      <w:pPr>
        <w:spacing w:before="0" w:after="200" w:line="276" w:lineRule="auto"/>
        <w:rPr>
          <w:rFonts w:eastAsiaTheme="minorHAnsi"/>
        </w:rPr>
      </w:pPr>
      <w:r>
        <w:rPr>
          <w:rFonts w:eastAsiaTheme="minorHAnsi"/>
        </w:rPr>
        <w:br w:type="page"/>
      </w:r>
    </w:p>
    <w:p w14:paraId="2BAD6B70" w14:textId="180D29B7" w:rsidR="002529BD" w:rsidRDefault="002529BD" w:rsidP="0026376C">
      <w:pPr>
        <w:pStyle w:val="Heading1"/>
      </w:pPr>
      <w:bookmarkStart w:id="4" w:name="_Toc22734539"/>
      <w:r w:rsidRPr="005A370D">
        <w:lastRenderedPageBreak/>
        <w:t>Butanone (</w:t>
      </w:r>
      <w:r w:rsidR="00134449" w:rsidRPr="005A370D">
        <w:t>methyl ethyl ketone</w:t>
      </w:r>
      <w:r w:rsidRPr="005A370D">
        <w:t>, MEK)</w:t>
      </w:r>
      <w:bookmarkEnd w:id="4"/>
      <w:bookmarkEnd w:id="1"/>
    </w:p>
    <w:p w14:paraId="36FF7CA8" w14:textId="21DF4AB7" w:rsidR="002529BD" w:rsidRPr="00750093" w:rsidRDefault="002529BD" w:rsidP="002529BD">
      <w:pPr>
        <w:rPr>
          <w:rFonts w:eastAsiaTheme="minorHAnsi"/>
        </w:rPr>
      </w:pPr>
      <w:r w:rsidRPr="00750093">
        <w:rPr>
          <w:rFonts w:eastAsiaTheme="minorHAnsi"/>
        </w:rPr>
        <w:t xml:space="preserve">Butanone (CAS 78-93-3) is a colourless, flammable liquid with a sweet acetone-like odour. </w:t>
      </w:r>
    </w:p>
    <w:p w14:paraId="025E1220" w14:textId="77777777" w:rsidR="002529BD" w:rsidRPr="00750093" w:rsidRDefault="002529BD" w:rsidP="002529BD">
      <w:pPr>
        <w:rPr>
          <w:rFonts w:eastAsiaTheme="minorHAnsi"/>
        </w:rPr>
      </w:pPr>
      <w:r w:rsidRPr="0063406C">
        <w:rPr>
          <w:rFonts w:eastAsiaTheme="minorHAnsi"/>
          <w:i/>
        </w:rPr>
        <w:t>Synonyms:</w:t>
      </w:r>
      <w:r w:rsidRPr="00750093">
        <w:rPr>
          <w:rFonts w:eastAsiaTheme="minorHAnsi"/>
        </w:rPr>
        <w:t xml:space="preserve"> 2-butanone, methyl ethyl ketone or MEK.</w:t>
      </w:r>
    </w:p>
    <w:p w14:paraId="706CE80B" w14:textId="77777777" w:rsidR="001A35DC" w:rsidRPr="009F3D6D" w:rsidRDefault="001A35DC" w:rsidP="009F3D6D">
      <w:pPr>
        <w:rPr>
          <w:rStyle w:val="Strong"/>
          <w:rFonts w:eastAsiaTheme="minorHAnsi"/>
        </w:rPr>
      </w:pPr>
      <w:r w:rsidRPr="009F3D6D">
        <w:rPr>
          <w:rStyle w:val="Strong"/>
          <w:rFonts w:eastAsiaTheme="minorHAnsi"/>
        </w:rPr>
        <w:t xml:space="preserve">Work activities that may represent a high risk exposure </w:t>
      </w:r>
    </w:p>
    <w:p w14:paraId="1D0ED5ED" w14:textId="1CBF5342" w:rsidR="001A35DC" w:rsidRPr="00750093" w:rsidRDefault="007E3AC4" w:rsidP="001A35DC">
      <w:pPr>
        <w:rPr>
          <w:rFonts w:eastAsiaTheme="minorHAnsi"/>
        </w:rPr>
      </w:pPr>
      <w:r>
        <w:rPr>
          <w:rFonts w:eastAsiaTheme="minorHAnsi"/>
        </w:rPr>
        <w:t>Butanone</w:t>
      </w:r>
      <w:r w:rsidRPr="00750093">
        <w:rPr>
          <w:rFonts w:eastAsiaTheme="minorHAnsi"/>
        </w:rPr>
        <w:t xml:space="preserve"> is used in paints, glues and finishes because it quickly evaporates in air and will dissolve in many substances.</w:t>
      </w:r>
      <w:r>
        <w:rPr>
          <w:rFonts w:eastAsiaTheme="minorHAnsi"/>
        </w:rPr>
        <w:t xml:space="preserve"> </w:t>
      </w:r>
      <w:r w:rsidR="001A35DC" w:rsidRPr="00750093">
        <w:rPr>
          <w:rFonts w:eastAsiaTheme="minorHAnsi"/>
        </w:rPr>
        <w:t>The major uses of butanone are:</w:t>
      </w:r>
    </w:p>
    <w:p w14:paraId="5D31962D" w14:textId="77777777" w:rsidR="001A35DC" w:rsidRPr="00750093" w:rsidRDefault="001A35DC" w:rsidP="001A35DC">
      <w:pPr>
        <w:pStyle w:val="SWABullets"/>
        <w:ind w:left="720" w:hanging="360"/>
        <w:rPr>
          <w:rFonts w:eastAsiaTheme="minorHAnsi"/>
        </w:rPr>
      </w:pPr>
      <w:r w:rsidRPr="00750093">
        <w:rPr>
          <w:rFonts w:eastAsiaTheme="minorHAnsi"/>
        </w:rPr>
        <w:t>solvent in application of protective coatings and adhesives</w:t>
      </w:r>
    </w:p>
    <w:p w14:paraId="525B1536" w14:textId="77777777" w:rsidR="001A35DC" w:rsidRPr="00750093" w:rsidRDefault="001A35DC" w:rsidP="001A35DC">
      <w:pPr>
        <w:pStyle w:val="SWABullets"/>
        <w:ind w:left="720" w:hanging="360"/>
        <w:rPr>
          <w:rFonts w:eastAsiaTheme="minorHAnsi"/>
        </w:rPr>
      </w:pPr>
      <w:r w:rsidRPr="00750093">
        <w:rPr>
          <w:rFonts w:eastAsiaTheme="minorHAnsi"/>
        </w:rPr>
        <w:t>magnetic tape production</w:t>
      </w:r>
    </w:p>
    <w:p w14:paraId="0B49A2CB" w14:textId="77777777" w:rsidR="001A35DC" w:rsidRPr="00750093" w:rsidRDefault="001A35DC" w:rsidP="001A35DC">
      <w:pPr>
        <w:pStyle w:val="SWABullets"/>
        <w:ind w:left="720" w:hanging="360"/>
        <w:rPr>
          <w:rFonts w:eastAsiaTheme="minorHAnsi"/>
        </w:rPr>
      </w:pPr>
      <w:r w:rsidRPr="00750093">
        <w:rPr>
          <w:rFonts w:eastAsiaTheme="minorHAnsi"/>
        </w:rPr>
        <w:t xml:space="preserve">dewaxing of lubricating oils </w:t>
      </w:r>
    </w:p>
    <w:p w14:paraId="22F707FC" w14:textId="77777777" w:rsidR="001A35DC" w:rsidRPr="00750093" w:rsidRDefault="001A35DC" w:rsidP="001A35DC">
      <w:pPr>
        <w:pStyle w:val="SWABullets"/>
        <w:ind w:left="720" w:hanging="360"/>
        <w:rPr>
          <w:rFonts w:eastAsiaTheme="minorHAnsi"/>
        </w:rPr>
      </w:pPr>
      <w:r w:rsidRPr="00750093">
        <w:rPr>
          <w:rFonts w:eastAsiaTheme="minorHAnsi"/>
        </w:rPr>
        <w:t>extraction solvent in food processing</w:t>
      </w:r>
    </w:p>
    <w:p w14:paraId="79FA17E6" w14:textId="77777777" w:rsidR="001A35DC" w:rsidRPr="00750093" w:rsidRDefault="001A35DC" w:rsidP="001A35DC">
      <w:pPr>
        <w:pStyle w:val="SWABullets"/>
        <w:ind w:left="720" w:hanging="360"/>
        <w:rPr>
          <w:rFonts w:eastAsiaTheme="minorHAnsi"/>
        </w:rPr>
      </w:pPr>
      <w:r w:rsidRPr="00750093">
        <w:rPr>
          <w:rFonts w:eastAsiaTheme="minorHAnsi"/>
        </w:rPr>
        <w:t>production of varnishes and glues</w:t>
      </w:r>
    </w:p>
    <w:p w14:paraId="0A73CC18" w14:textId="77777777" w:rsidR="001A35DC" w:rsidRPr="00750093" w:rsidRDefault="001A35DC" w:rsidP="001A35DC">
      <w:pPr>
        <w:pStyle w:val="SWABullets"/>
        <w:ind w:left="720" w:hanging="360"/>
        <w:rPr>
          <w:rFonts w:eastAsiaTheme="minorHAnsi"/>
        </w:rPr>
      </w:pPr>
      <w:r w:rsidRPr="00750093">
        <w:rPr>
          <w:rFonts w:eastAsiaTheme="minorHAnsi"/>
        </w:rPr>
        <w:t>production of synthetic rubber</w:t>
      </w:r>
    </w:p>
    <w:p w14:paraId="176959D0" w14:textId="77777777" w:rsidR="001A35DC" w:rsidRPr="00750093" w:rsidRDefault="001A35DC" w:rsidP="001A35DC">
      <w:pPr>
        <w:pStyle w:val="SWABullets"/>
        <w:ind w:left="720" w:hanging="360"/>
        <w:rPr>
          <w:rFonts w:eastAsiaTheme="minorHAnsi"/>
        </w:rPr>
      </w:pPr>
      <w:r w:rsidRPr="00750093">
        <w:rPr>
          <w:rFonts w:eastAsiaTheme="minorHAnsi"/>
        </w:rPr>
        <w:t>production of paraffin wax</w:t>
      </w:r>
    </w:p>
    <w:p w14:paraId="3FA730AB" w14:textId="77777777" w:rsidR="001A35DC" w:rsidRPr="00750093" w:rsidRDefault="001A35DC" w:rsidP="001A35DC">
      <w:pPr>
        <w:pStyle w:val="SWABullets"/>
        <w:ind w:left="720" w:hanging="360"/>
        <w:rPr>
          <w:rFonts w:eastAsiaTheme="minorHAnsi"/>
        </w:rPr>
      </w:pPr>
      <w:r w:rsidRPr="00750093">
        <w:rPr>
          <w:rFonts w:eastAsiaTheme="minorHAnsi"/>
        </w:rPr>
        <w:t>industrial and automotive paint</w:t>
      </w:r>
    </w:p>
    <w:p w14:paraId="0C02DB21" w14:textId="77777777" w:rsidR="001A35DC" w:rsidRPr="00750093" w:rsidRDefault="001A35DC" w:rsidP="001A35DC">
      <w:pPr>
        <w:pStyle w:val="SWABullets"/>
        <w:ind w:left="720" w:hanging="360"/>
        <w:rPr>
          <w:rFonts w:eastAsiaTheme="minorHAnsi"/>
        </w:rPr>
      </w:pPr>
      <w:r w:rsidRPr="00750093">
        <w:rPr>
          <w:rFonts w:eastAsiaTheme="minorHAnsi"/>
        </w:rPr>
        <w:t>leather cleaning</w:t>
      </w:r>
    </w:p>
    <w:p w14:paraId="649D2DA5" w14:textId="77777777" w:rsidR="001A35DC" w:rsidRPr="00750093" w:rsidRDefault="001A35DC" w:rsidP="001A35DC">
      <w:pPr>
        <w:pStyle w:val="SWABullets"/>
        <w:ind w:left="720" w:hanging="360"/>
        <w:rPr>
          <w:rFonts w:eastAsiaTheme="minorHAnsi"/>
        </w:rPr>
      </w:pPr>
      <w:r w:rsidRPr="00750093">
        <w:rPr>
          <w:rFonts w:eastAsiaTheme="minorHAnsi"/>
        </w:rPr>
        <w:t>laboratory work</w:t>
      </w:r>
    </w:p>
    <w:p w14:paraId="7CECF6AB" w14:textId="77777777" w:rsidR="001A35DC" w:rsidRPr="00750093" w:rsidRDefault="001A35DC" w:rsidP="001A35DC">
      <w:pPr>
        <w:pStyle w:val="SWABullets"/>
        <w:ind w:left="720" w:hanging="360"/>
        <w:rPr>
          <w:rFonts w:eastAsiaTheme="minorHAnsi"/>
        </w:rPr>
      </w:pPr>
      <w:r w:rsidRPr="00750093">
        <w:rPr>
          <w:rFonts w:eastAsiaTheme="minorHAnsi"/>
        </w:rPr>
        <w:t>production of cleaning agents, and</w:t>
      </w:r>
    </w:p>
    <w:p w14:paraId="29BFF542" w14:textId="597F0AF7" w:rsidR="001A35DC" w:rsidRDefault="001A35DC" w:rsidP="001A35DC">
      <w:pPr>
        <w:pStyle w:val="SWABullets"/>
        <w:ind w:left="720" w:hanging="360"/>
        <w:rPr>
          <w:rFonts w:eastAsiaTheme="minorHAnsi"/>
        </w:rPr>
      </w:pPr>
      <w:r w:rsidRPr="00750093">
        <w:rPr>
          <w:rFonts w:eastAsiaTheme="minorHAnsi"/>
        </w:rPr>
        <w:t>manufacture of explosives and smokeless gun powders</w:t>
      </w:r>
      <w:r>
        <w:rPr>
          <w:rFonts w:eastAsiaTheme="minorHAnsi"/>
        </w:rPr>
        <w:t>.</w:t>
      </w:r>
    </w:p>
    <w:p w14:paraId="784F9319" w14:textId="77777777" w:rsidR="009F3D6D" w:rsidRPr="009F3D6D" w:rsidRDefault="009F3D6D" w:rsidP="009F3D6D">
      <w:pPr>
        <w:rPr>
          <w:rStyle w:val="Strong"/>
          <w:rFonts w:eastAsiaTheme="minorHAnsi"/>
        </w:rPr>
      </w:pPr>
      <w:r w:rsidRPr="009F3D6D">
        <w:rPr>
          <w:rStyle w:val="Strong"/>
          <w:rFonts w:eastAsiaTheme="minorHAnsi"/>
        </w:rPr>
        <w:t>Sources of non-occupational exposure</w:t>
      </w:r>
    </w:p>
    <w:p w14:paraId="1FCB26F6" w14:textId="77777777" w:rsidR="009F3D6D" w:rsidRPr="00750093" w:rsidRDefault="009F3D6D" w:rsidP="009F3D6D">
      <w:pPr>
        <w:rPr>
          <w:rFonts w:eastAsiaTheme="minorHAnsi"/>
        </w:rPr>
      </w:pPr>
      <w:r w:rsidRPr="00750093">
        <w:rPr>
          <w:rFonts w:eastAsiaTheme="minorHAnsi"/>
        </w:rPr>
        <w:t>Butanone exposure may also occur outside of the workplace. Exposures may occur from use of or exposure to:</w:t>
      </w:r>
    </w:p>
    <w:p w14:paraId="4FA26F07" w14:textId="77777777" w:rsidR="009F3D6D" w:rsidRPr="00750093" w:rsidRDefault="009F3D6D" w:rsidP="009F3D6D">
      <w:pPr>
        <w:pStyle w:val="SWABullets"/>
        <w:ind w:left="720" w:hanging="360"/>
        <w:rPr>
          <w:rFonts w:eastAsiaTheme="minorHAnsi"/>
        </w:rPr>
      </w:pPr>
      <w:r w:rsidRPr="00750093">
        <w:rPr>
          <w:rFonts w:eastAsiaTheme="minorHAnsi"/>
        </w:rPr>
        <w:t>household products such as lacquer, varnishes, paint removers and glues</w:t>
      </w:r>
    </w:p>
    <w:p w14:paraId="258A3A35" w14:textId="77777777" w:rsidR="009F3D6D" w:rsidRPr="00750093" w:rsidRDefault="009F3D6D" w:rsidP="009F3D6D">
      <w:pPr>
        <w:pStyle w:val="SWABullets"/>
        <w:ind w:left="720" w:hanging="360"/>
        <w:rPr>
          <w:rFonts w:eastAsiaTheme="minorHAnsi"/>
        </w:rPr>
      </w:pPr>
      <w:r w:rsidRPr="00750093">
        <w:rPr>
          <w:rFonts w:eastAsiaTheme="minorHAnsi"/>
        </w:rPr>
        <w:t>detergents</w:t>
      </w:r>
    </w:p>
    <w:p w14:paraId="42E7D4DA" w14:textId="77777777" w:rsidR="009F3D6D" w:rsidRPr="00750093" w:rsidRDefault="009F3D6D" w:rsidP="009F3D6D">
      <w:pPr>
        <w:pStyle w:val="SWABullets"/>
        <w:ind w:left="720" w:hanging="360"/>
        <w:rPr>
          <w:rFonts w:eastAsiaTheme="minorHAnsi"/>
        </w:rPr>
      </w:pPr>
      <w:r w:rsidRPr="00750093">
        <w:rPr>
          <w:rFonts w:eastAsiaTheme="minorHAnsi"/>
        </w:rPr>
        <w:t>printing inks</w:t>
      </w:r>
    </w:p>
    <w:p w14:paraId="52DD819E" w14:textId="77777777" w:rsidR="009F3D6D" w:rsidRPr="00750093" w:rsidRDefault="009F3D6D" w:rsidP="009F3D6D">
      <w:pPr>
        <w:pStyle w:val="SWABullets"/>
        <w:ind w:left="720" w:hanging="360"/>
        <w:rPr>
          <w:rFonts w:eastAsiaTheme="minorHAnsi"/>
        </w:rPr>
      </w:pPr>
      <w:r w:rsidRPr="00750093">
        <w:rPr>
          <w:rFonts w:eastAsiaTheme="minorHAnsi"/>
        </w:rPr>
        <w:t>textile dyes</w:t>
      </w:r>
    </w:p>
    <w:p w14:paraId="16C25CBF" w14:textId="77777777" w:rsidR="009F3D6D" w:rsidRPr="00750093" w:rsidRDefault="009F3D6D" w:rsidP="009F3D6D">
      <w:pPr>
        <w:pStyle w:val="SWABullets"/>
        <w:ind w:left="720" w:hanging="360"/>
        <w:rPr>
          <w:rFonts w:eastAsiaTheme="minorHAnsi"/>
        </w:rPr>
      </w:pPr>
      <w:r w:rsidRPr="00750093">
        <w:rPr>
          <w:rFonts w:eastAsiaTheme="minorHAnsi"/>
        </w:rPr>
        <w:t>adhesive thinners</w:t>
      </w:r>
    </w:p>
    <w:p w14:paraId="396CD6C4" w14:textId="71D8C829" w:rsidR="009F3D6D" w:rsidRPr="00750093" w:rsidRDefault="009F3D6D" w:rsidP="009F3D6D">
      <w:pPr>
        <w:pStyle w:val="SWABullets"/>
        <w:ind w:left="720" w:hanging="360"/>
        <w:rPr>
          <w:rFonts w:eastAsiaTheme="minorHAnsi"/>
        </w:rPr>
      </w:pPr>
      <w:r w:rsidRPr="00750093">
        <w:rPr>
          <w:rFonts w:eastAsiaTheme="minorHAnsi"/>
        </w:rPr>
        <w:t>fragrance</w:t>
      </w:r>
      <w:r w:rsidR="00B86614">
        <w:rPr>
          <w:rFonts w:eastAsiaTheme="minorHAnsi"/>
        </w:rPr>
        <w:t>s</w:t>
      </w:r>
    </w:p>
    <w:p w14:paraId="1F77ECB4" w14:textId="77777777" w:rsidR="009F3D6D" w:rsidRPr="00750093" w:rsidRDefault="009F3D6D" w:rsidP="009F3D6D">
      <w:pPr>
        <w:pStyle w:val="SWABullets"/>
        <w:ind w:left="720" w:hanging="360"/>
        <w:rPr>
          <w:rFonts w:eastAsiaTheme="minorHAnsi"/>
        </w:rPr>
      </w:pPr>
      <w:r w:rsidRPr="00750093">
        <w:rPr>
          <w:rFonts w:eastAsiaTheme="minorHAnsi"/>
        </w:rPr>
        <w:t>enamel removers</w:t>
      </w:r>
    </w:p>
    <w:p w14:paraId="56C08484" w14:textId="77777777" w:rsidR="009F3D6D" w:rsidRPr="00750093" w:rsidRDefault="009F3D6D" w:rsidP="009F3D6D">
      <w:pPr>
        <w:pStyle w:val="SWABullets"/>
        <w:ind w:left="720" w:hanging="360"/>
        <w:rPr>
          <w:rFonts w:eastAsiaTheme="minorHAnsi"/>
        </w:rPr>
      </w:pPr>
      <w:r w:rsidRPr="00750093">
        <w:rPr>
          <w:rFonts w:eastAsiaTheme="minorHAnsi"/>
        </w:rPr>
        <w:t>insulating materials</w:t>
      </w:r>
    </w:p>
    <w:p w14:paraId="32A88E9A" w14:textId="77777777" w:rsidR="009F3D6D" w:rsidRPr="00750093" w:rsidRDefault="009F3D6D" w:rsidP="009F3D6D">
      <w:pPr>
        <w:pStyle w:val="SWABullets"/>
        <w:ind w:left="720" w:hanging="360"/>
        <w:rPr>
          <w:rFonts w:eastAsiaTheme="minorHAnsi"/>
        </w:rPr>
      </w:pPr>
      <w:r w:rsidRPr="00750093">
        <w:rPr>
          <w:rFonts w:eastAsiaTheme="minorHAnsi"/>
        </w:rPr>
        <w:t>corrosion inhibitors, and</w:t>
      </w:r>
    </w:p>
    <w:p w14:paraId="07736AD6" w14:textId="77777777" w:rsidR="009F3D6D" w:rsidRDefault="009F3D6D" w:rsidP="009F3D6D">
      <w:pPr>
        <w:pStyle w:val="SWABullets"/>
        <w:ind w:left="720" w:hanging="360"/>
        <w:rPr>
          <w:rFonts w:eastAsiaTheme="minorHAnsi"/>
        </w:rPr>
      </w:pPr>
      <w:r w:rsidRPr="00750093">
        <w:rPr>
          <w:rFonts w:eastAsiaTheme="minorHAnsi"/>
        </w:rPr>
        <w:t>aerosol propellants</w:t>
      </w:r>
      <w:r>
        <w:rPr>
          <w:rFonts w:eastAsiaTheme="minorHAnsi"/>
        </w:rPr>
        <w:t>.</w:t>
      </w:r>
    </w:p>
    <w:p w14:paraId="79D49260" w14:textId="7D88410F" w:rsidR="009F3D6D" w:rsidRPr="00750093" w:rsidRDefault="009F3D6D" w:rsidP="009F3D6D">
      <w:pPr>
        <w:rPr>
          <w:rFonts w:eastAsiaTheme="minorHAnsi"/>
        </w:rPr>
      </w:pPr>
      <w:r>
        <w:rPr>
          <w:rFonts w:eastAsiaTheme="minorHAnsi"/>
        </w:rPr>
        <w:t>Butanone is found at low levels in some food products (fruits and vegetables, grains, dairy and meat) and higher levels for food with bacterial sources present (cheese, yoghurt).</w:t>
      </w:r>
    </w:p>
    <w:p w14:paraId="6DEA07F9" w14:textId="73350B89" w:rsidR="002529BD" w:rsidRPr="00750093" w:rsidRDefault="002529BD" w:rsidP="002529BD">
      <w:pPr>
        <w:pStyle w:val="Heading2"/>
        <w:rPr>
          <w:rFonts w:eastAsiaTheme="minorHAnsi"/>
        </w:rPr>
      </w:pPr>
      <w:bookmarkStart w:id="5" w:name="_Toc22734540"/>
      <w:r w:rsidRPr="00750093">
        <w:rPr>
          <w:rFonts w:eastAsiaTheme="minorHAnsi"/>
        </w:rPr>
        <w:t xml:space="preserve">Health monitoring </w:t>
      </w:r>
      <w:r w:rsidR="00CB3289">
        <w:rPr>
          <w:rFonts w:eastAsiaTheme="minorHAnsi"/>
        </w:rPr>
        <w:t>for butanone under the</w:t>
      </w:r>
      <w:r w:rsidR="001A35DC">
        <w:rPr>
          <w:rFonts w:eastAsiaTheme="minorHAnsi"/>
        </w:rPr>
        <w:t xml:space="preserve"> </w:t>
      </w:r>
      <w:r w:rsidR="00E10F96" w:rsidRPr="00E10F96">
        <w:rPr>
          <w:rFonts w:eastAsiaTheme="minorHAnsi"/>
        </w:rPr>
        <w:t xml:space="preserve">Work Health and Safety (WHS) </w:t>
      </w:r>
      <w:r w:rsidRPr="00750093">
        <w:rPr>
          <w:rFonts w:eastAsiaTheme="minorHAnsi"/>
        </w:rPr>
        <w:t>Regulations</w:t>
      </w:r>
      <w:bookmarkEnd w:id="5"/>
    </w:p>
    <w:p w14:paraId="4640DE0F" w14:textId="77777777" w:rsidR="002529BD" w:rsidRPr="0035509C" w:rsidRDefault="002529BD" w:rsidP="002529BD">
      <w:pPr>
        <w:pStyle w:val="SWAFeaturetext"/>
      </w:pPr>
      <w:r w:rsidRPr="0035509C">
        <w:t>Collection of demographic, medical and occupational history</w:t>
      </w:r>
    </w:p>
    <w:p w14:paraId="4193C6EE" w14:textId="77777777" w:rsidR="002529BD" w:rsidRPr="0035509C" w:rsidRDefault="002529BD" w:rsidP="002529BD">
      <w:pPr>
        <w:pStyle w:val="SWAFeaturetext"/>
      </w:pPr>
      <w:r w:rsidRPr="0035509C">
        <w:t>Physical examination with emphasis on the central nervous system and skin</w:t>
      </w:r>
    </w:p>
    <w:p w14:paraId="5D437E5D" w14:textId="77777777" w:rsidR="002529BD" w:rsidRPr="0035509C" w:rsidRDefault="002529BD" w:rsidP="002529BD">
      <w:pPr>
        <w:pStyle w:val="SWAFeaturetext"/>
      </w:pPr>
      <w:r w:rsidRPr="0035509C">
        <w:t>Urinary butanone</w:t>
      </w:r>
      <w:r>
        <w:t xml:space="preserve"> (MEK)</w:t>
      </w:r>
      <w:r w:rsidRPr="0035509C">
        <w:t xml:space="preserve"> level</w:t>
      </w:r>
      <w:r>
        <w:t>s</w:t>
      </w:r>
    </w:p>
    <w:p w14:paraId="015390D4" w14:textId="77777777" w:rsidR="002529BD" w:rsidRPr="00134449" w:rsidRDefault="002529BD" w:rsidP="002529BD">
      <w:pPr>
        <w:rPr>
          <w:sz w:val="4"/>
          <w:szCs w:val="4"/>
        </w:rPr>
      </w:pPr>
    </w:p>
    <w:p w14:paraId="7DE7BCB9" w14:textId="77777777" w:rsidR="002529BD" w:rsidRDefault="002529BD" w:rsidP="002529BD">
      <w:pPr>
        <w:pStyle w:val="Generalchapterfeature"/>
        <w:rPr>
          <w:rFonts w:eastAsiaTheme="minorHAnsi"/>
        </w:rPr>
      </w:pPr>
      <w:r>
        <w:rPr>
          <w:rFonts w:eastAsiaTheme="minorHAnsi"/>
        </w:rPr>
        <w:t>Health monitoring before starting work in a butanone process</w:t>
      </w:r>
    </w:p>
    <w:p w14:paraId="3E400FC0" w14:textId="77777777" w:rsidR="002529BD" w:rsidRPr="00750093" w:rsidRDefault="002529BD" w:rsidP="002529BD">
      <w:pPr>
        <w:rPr>
          <w:rFonts w:eastAsiaTheme="minorHAnsi"/>
        </w:rPr>
      </w:pPr>
      <w:r w:rsidRPr="00750093">
        <w:rPr>
          <w:rFonts w:eastAsiaTheme="minorHAnsi"/>
        </w:rPr>
        <w:t xml:space="preserve">Health monitoring for butanone may be required before the worker starts work so that changes to the worker’s health can be detected. </w:t>
      </w:r>
    </w:p>
    <w:p w14:paraId="3AA91895" w14:textId="77777777" w:rsidR="002529BD" w:rsidRPr="00750093" w:rsidRDefault="002529BD" w:rsidP="002529BD">
      <w:pPr>
        <w:rPr>
          <w:rFonts w:eastAsiaTheme="minorHAnsi"/>
        </w:rPr>
      </w:pPr>
      <w:r w:rsidRPr="00750093">
        <w:rPr>
          <w:rFonts w:eastAsiaTheme="minorHAnsi"/>
        </w:rPr>
        <w:lastRenderedPageBreak/>
        <w:t xml:space="preserve">Initial discussions about a health monitoring program should include: </w:t>
      </w:r>
    </w:p>
    <w:p w14:paraId="0420F22F" w14:textId="77777777" w:rsidR="002529BD" w:rsidRPr="00750093" w:rsidRDefault="002529BD" w:rsidP="002529BD">
      <w:pPr>
        <w:pStyle w:val="SWABullets"/>
        <w:ind w:left="720" w:hanging="360"/>
        <w:rPr>
          <w:rFonts w:eastAsiaTheme="minorHAnsi"/>
        </w:rPr>
      </w:pPr>
      <w:r w:rsidRPr="00750093">
        <w:rPr>
          <w:rFonts w:eastAsiaTheme="minorHAnsi"/>
        </w:rPr>
        <w:t xml:space="preserve">possible health effects from exposure to butanone </w:t>
      </w:r>
    </w:p>
    <w:p w14:paraId="7EF7B7AF" w14:textId="77777777" w:rsidR="002529BD" w:rsidRPr="00750093" w:rsidRDefault="002529BD" w:rsidP="002529BD">
      <w:pPr>
        <w:pStyle w:val="SWABullets"/>
        <w:ind w:left="720" w:hanging="360"/>
        <w:rPr>
          <w:rFonts w:eastAsiaTheme="minorHAnsi"/>
        </w:rPr>
      </w:pPr>
      <w:r w:rsidRPr="00750093">
        <w:rPr>
          <w:rFonts w:eastAsiaTheme="minorHAnsi"/>
        </w:rPr>
        <w:t xml:space="preserve">how to recognise and report symptoms, and </w:t>
      </w:r>
    </w:p>
    <w:p w14:paraId="004EA0C6" w14:textId="77777777" w:rsidR="002529BD" w:rsidRPr="00750093" w:rsidRDefault="002529BD" w:rsidP="002529BD">
      <w:pPr>
        <w:pStyle w:val="SWABullets"/>
        <w:ind w:left="720" w:hanging="360"/>
        <w:rPr>
          <w:rFonts w:eastAsiaTheme="minorHAnsi"/>
        </w:rPr>
      </w:pPr>
      <w:r w:rsidRPr="00750093">
        <w:rPr>
          <w:rFonts w:eastAsiaTheme="minorHAnsi"/>
        </w:rPr>
        <w:t>what is involved in the health monitoring program, for example the frequency of testing and the tests that may be needed.</w:t>
      </w:r>
    </w:p>
    <w:p w14:paraId="637A8A7E" w14:textId="77777777" w:rsidR="002529BD" w:rsidRPr="00750093" w:rsidRDefault="002529BD" w:rsidP="002529BD">
      <w:pPr>
        <w:rPr>
          <w:rFonts w:eastAsiaTheme="minorHAnsi"/>
        </w:rPr>
      </w:pPr>
      <w:r w:rsidRPr="00750093">
        <w:rPr>
          <w:rFonts w:eastAsiaTheme="minorHAnsi"/>
        </w:rPr>
        <w:t>An initial physical examination should place emphasis on the central nervous system (CNS) and skin if work and medical history indicates this is necessary, for example through the presence of symptoms. Examination of the CNS as baseline and examination of the skin for changes including dermatitis is important as existing symptoms could be aggravated by exposure to butanone.</w:t>
      </w:r>
    </w:p>
    <w:p w14:paraId="6F1FF750" w14:textId="77777777" w:rsidR="002529BD" w:rsidRPr="00750093" w:rsidRDefault="002529BD" w:rsidP="002529BD">
      <w:pPr>
        <w:pStyle w:val="Generalchapterfeature"/>
        <w:rPr>
          <w:rFonts w:eastAsiaTheme="minorHAnsi"/>
        </w:rPr>
      </w:pPr>
      <w:r>
        <w:rPr>
          <w:rFonts w:eastAsiaTheme="minorHAnsi"/>
        </w:rPr>
        <w:t>During exposure to a butanone process</w:t>
      </w:r>
    </w:p>
    <w:p w14:paraId="385FA3BC" w14:textId="4FE43FD0" w:rsidR="002529BD" w:rsidRPr="00750093" w:rsidRDefault="002529BD" w:rsidP="002529BD">
      <w:pPr>
        <w:pStyle w:val="Heading2"/>
        <w:rPr>
          <w:rFonts w:eastAsiaTheme="minorHAnsi"/>
        </w:rPr>
      </w:pPr>
      <w:bookmarkStart w:id="6" w:name="_Toc22734541"/>
      <w:r w:rsidRPr="00750093">
        <w:rPr>
          <w:rFonts w:eastAsiaTheme="minorHAnsi"/>
        </w:rPr>
        <w:t>Monitoring exposure to butanone</w:t>
      </w:r>
      <w:bookmarkEnd w:id="6"/>
    </w:p>
    <w:p w14:paraId="48193DE3" w14:textId="162C1460" w:rsidR="002529BD" w:rsidRDefault="002529BD" w:rsidP="002529BD">
      <w:pPr>
        <w:rPr>
          <w:rFonts w:eastAsiaTheme="minorHAnsi"/>
        </w:rPr>
      </w:pPr>
      <w:r w:rsidRPr="00750093">
        <w:rPr>
          <w:rFonts w:eastAsiaTheme="minorHAnsi"/>
        </w:rPr>
        <w:t>Where workers are exposed, suspected of being exposed or are concerned about exposure to butanone, the person conducting the business or undertaking (PCBU) has a duty to arrange a health monitoring appointment with a registered medical practitioner. For example, an appointment should be arranged following spills or loss of containment of butanone resulting in excessive exposure to workers or when workers develop symptoms of butanone exposure.</w:t>
      </w:r>
    </w:p>
    <w:p w14:paraId="34166451" w14:textId="525D4893" w:rsidR="0056307C" w:rsidRDefault="0056307C" w:rsidP="002529BD">
      <w:pPr>
        <w:rPr>
          <w:rFonts w:eastAsiaTheme="minorHAnsi"/>
        </w:rPr>
      </w:pPr>
      <w:r>
        <w:rPr>
          <w:rFonts w:eastAsiaTheme="minorHAnsi"/>
        </w:rPr>
        <w:t>Butanone may be absorbed by the inhalational, dermal and oral routes, with the inhalational route the most likely in the occupational setting. Pulmonary retention has been estimated to be 50 to 55 per</w:t>
      </w:r>
      <w:r w:rsidR="004947F8">
        <w:rPr>
          <w:rFonts w:eastAsiaTheme="minorHAnsi"/>
        </w:rPr>
        <w:t xml:space="preserve"> </w:t>
      </w:r>
      <w:r>
        <w:rPr>
          <w:rFonts w:eastAsiaTheme="minorHAnsi"/>
        </w:rPr>
        <w:t>cent.</w:t>
      </w:r>
    </w:p>
    <w:p w14:paraId="0C967332" w14:textId="090F9ECC" w:rsidR="0056307C" w:rsidRPr="00750093" w:rsidRDefault="0056307C" w:rsidP="002529BD">
      <w:pPr>
        <w:rPr>
          <w:rFonts w:eastAsiaTheme="minorHAnsi"/>
        </w:rPr>
      </w:pPr>
      <w:r>
        <w:rPr>
          <w:rFonts w:eastAsiaTheme="minorHAnsi"/>
        </w:rPr>
        <w:t xml:space="preserve">Once absorbed, butanone is rapidly metabolised to primarily to 2,3-butanediol, </w:t>
      </w:r>
      <w:r w:rsidR="00200C48">
        <w:rPr>
          <w:rFonts w:eastAsiaTheme="minorHAnsi"/>
        </w:rPr>
        <w:t>and to a lesser</w:t>
      </w:r>
      <w:r w:rsidR="0059573A">
        <w:rPr>
          <w:rFonts w:eastAsiaTheme="minorHAnsi"/>
        </w:rPr>
        <w:t xml:space="preserve"> extent,</w:t>
      </w:r>
      <w:r>
        <w:rPr>
          <w:rFonts w:eastAsiaTheme="minorHAnsi"/>
        </w:rPr>
        <w:t xml:space="preserve"> 2</w:t>
      </w:r>
      <w:r>
        <w:rPr>
          <w:rFonts w:eastAsiaTheme="minorHAnsi"/>
        </w:rPr>
        <w:noBreakHyphen/>
        <w:t>butanol. Metabolism is the primary elimination pathway for butanone; less than one per</w:t>
      </w:r>
      <w:r w:rsidR="00CB3289">
        <w:rPr>
          <w:rFonts w:eastAsiaTheme="minorHAnsi"/>
        </w:rPr>
        <w:t xml:space="preserve"> </w:t>
      </w:r>
      <w:r>
        <w:rPr>
          <w:rFonts w:eastAsiaTheme="minorHAnsi"/>
        </w:rPr>
        <w:t>cent of unchanged butanone is excreted in urine, two to three percent of unchanged butanone is excreted in exhaled breath, two per</w:t>
      </w:r>
      <w:r w:rsidR="00CB3289">
        <w:rPr>
          <w:rFonts w:eastAsiaTheme="minorHAnsi"/>
        </w:rPr>
        <w:t xml:space="preserve"> </w:t>
      </w:r>
      <w:r>
        <w:rPr>
          <w:rFonts w:eastAsiaTheme="minorHAnsi"/>
        </w:rPr>
        <w:t>cent of the absorbed dose is excreted in urine as 2,3-butanediol and the remaining 95 per</w:t>
      </w:r>
      <w:r w:rsidR="005E76E3">
        <w:rPr>
          <w:rFonts w:eastAsiaTheme="minorHAnsi"/>
        </w:rPr>
        <w:t xml:space="preserve"> </w:t>
      </w:r>
      <w:r>
        <w:rPr>
          <w:rFonts w:eastAsiaTheme="minorHAnsi"/>
        </w:rPr>
        <w:t xml:space="preserve">cent is eventually metabolised in the body to simple compounds such as carbon dioxide and water. </w:t>
      </w:r>
    </w:p>
    <w:p w14:paraId="0B67F819" w14:textId="09D4B4C9" w:rsidR="002529BD" w:rsidRPr="00750093" w:rsidRDefault="002529BD" w:rsidP="002529BD">
      <w:pPr>
        <w:rPr>
          <w:rFonts w:eastAsiaTheme="minorHAnsi"/>
        </w:rPr>
      </w:pPr>
      <w:r w:rsidRPr="00750093">
        <w:rPr>
          <w:rFonts w:eastAsiaTheme="minorHAnsi"/>
        </w:rPr>
        <w:t xml:space="preserve">The following test </w:t>
      </w:r>
      <w:r w:rsidR="007B48A2">
        <w:rPr>
          <w:rFonts w:eastAsiaTheme="minorHAnsi"/>
        </w:rPr>
        <w:t xml:space="preserve">should </w:t>
      </w:r>
      <w:r w:rsidRPr="00750093">
        <w:rPr>
          <w:rFonts w:eastAsiaTheme="minorHAnsi"/>
        </w:rPr>
        <w:t>be used to test the worker’s exposure levels:</w:t>
      </w:r>
    </w:p>
    <w:p w14:paraId="2EA58743" w14:textId="77777777" w:rsidR="002529BD" w:rsidRPr="00750093" w:rsidRDefault="002529BD" w:rsidP="002529BD">
      <w:pPr>
        <w:pStyle w:val="SWABullets"/>
        <w:ind w:left="720" w:hanging="360"/>
        <w:rPr>
          <w:rFonts w:eastAsiaTheme="minorHAnsi"/>
        </w:rPr>
      </w:pPr>
      <w:r w:rsidRPr="00750093">
        <w:rPr>
          <w:rFonts w:eastAsiaTheme="minorHAnsi"/>
        </w:rPr>
        <w:t xml:space="preserve">urinary butanone levels </w:t>
      </w:r>
    </w:p>
    <w:p w14:paraId="1F42E750" w14:textId="3DBDE9C1" w:rsidR="002529BD" w:rsidRPr="00750093" w:rsidRDefault="002529BD" w:rsidP="002529BD">
      <w:pPr>
        <w:rPr>
          <w:rFonts w:eastAsiaTheme="minorHAnsi"/>
        </w:rPr>
      </w:pPr>
      <w:r w:rsidRPr="00750093">
        <w:rPr>
          <w:rFonts w:eastAsiaTheme="minorHAnsi"/>
        </w:rPr>
        <w:t xml:space="preserve">Where urinalysis is </w:t>
      </w:r>
      <w:r w:rsidR="007B48A2">
        <w:rPr>
          <w:rFonts w:eastAsiaTheme="minorHAnsi"/>
        </w:rPr>
        <w:t>performed</w:t>
      </w:r>
      <w:r w:rsidRPr="00750093">
        <w:rPr>
          <w:rFonts w:eastAsiaTheme="minorHAnsi"/>
        </w:rPr>
        <w:t>, the following value should be considered when assessing exposure to butanone:</w:t>
      </w:r>
    </w:p>
    <w:p w14:paraId="64B0B6F6" w14:textId="77777777" w:rsidR="002529BD" w:rsidRPr="00750093" w:rsidRDefault="002529BD" w:rsidP="00B86614">
      <w:pPr>
        <w:pStyle w:val="SWAHeading2Featurepage"/>
        <w:keepNext w:val="0"/>
        <w:rPr>
          <w:rFonts w:eastAsiaTheme="minorHAnsi"/>
        </w:rPr>
      </w:pPr>
      <w:r w:rsidRPr="00750093">
        <w:rPr>
          <w:rFonts w:eastAsiaTheme="minorHAnsi"/>
        </w:rPr>
        <w:t>Biological exposure standard for butanone</w:t>
      </w:r>
      <w:r>
        <w:rPr>
          <w:rStyle w:val="FootnoteReference"/>
          <w:rFonts w:eastAsiaTheme="minorHAnsi"/>
        </w:rPr>
        <w:footnoteReference w:id="1"/>
      </w:r>
    </w:p>
    <w:p w14:paraId="6A67DF78" w14:textId="77777777" w:rsidR="002529BD" w:rsidRPr="001A2319" w:rsidRDefault="002529BD" w:rsidP="00B86614">
      <w:pPr>
        <w:pStyle w:val="SWAFeaturetext"/>
        <w:keepNext w:val="0"/>
        <w:keepLines w:val="0"/>
        <w:rPr>
          <w:rFonts w:eastAsiaTheme="minorHAnsi"/>
          <w:i/>
        </w:rPr>
      </w:pPr>
      <w:r w:rsidRPr="001A2319">
        <w:rPr>
          <w:rFonts w:eastAsiaTheme="minorHAnsi"/>
          <w:i/>
        </w:rPr>
        <w:t>Urinary butanone:</w:t>
      </w:r>
    </w:p>
    <w:p w14:paraId="2DF4F236" w14:textId="77777777" w:rsidR="002529BD" w:rsidRPr="004A6FC2" w:rsidRDefault="002529BD" w:rsidP="00B86614">
      <w:pPr>
        <w:pStyle w:val="SWAFeaturetext"/>
        <w:keepNext w:val="0"/>
        <w:keepLines w:val="0"/>
        <w:rPr>
          <w:rFonts w:eastAsiaTheme="minorHAnsi"/>
        </w:rPr>
      </w:pPr>
      <w:r w:rsidRPr="004A6FC2">
        <w:rPr>
          <w:rFonts w:eastAsiaTheme="minorHAnsi"/>
        </w:rPr>
        <w:t>0.03 mmol/L</w:t>
      </w:r>
    </w:p>
    <w:p w14:paraId="28FCBF82" w14:textId="6E003EC7" w:rsidR="002529BD" w:rsidRDefault="004A6FC2" w:rsidP="002529BD">
      <w:pPr>
        <w:rPr>
          <w:rFonts w:eastAsiaTheme="minorHAnsi"/>
        </w:rPr>
      </w:pPr>
      <w:r w:rsidRPr="004A6FC2">
        <w:rPr>
          <w:rFonts w:eastAsiaTheme="minorHAnsi"/>
        </w:rPr>
        <w:t>Sampling</w:t>
      </w:r>
      <w:r w:rsidR="002529BD" w:rsidRPr="004A6FC2">
        <w:rPr>
          <w:rFonts w:eastAsiaTheme="minorHAnsi"/>
        </w:rPr>
        <w:t xml:space="preserve"> should occur at the end of the shift or at the end of exposure if exposure is not consistent through the shift.</w:t>
      </w:r>
      <w:r w:rsidRPr="004A6FC2">
        <w:rPr>
          <w:rFonts w:eastAsiaTheme="minorHAnsi"/>
        </w:rPr>
        <w:t xml:space="preserve"> As elimination of butanone following exposure is rapid, sampling time is critical. The results are an indicator of exposure on the day of sampling only. As urinary excretion of butanone is independent of urinary flow rate, creatinine correction is not recommended.</w:t>
      </w:r>
    </w:p>
    <w:p w14:paraId="525503D1" w14:textId="094FDBDB" w:rsidR="00784151" w:rsidRDefault="0059573A" w:rsidP="002529BD">
      <w:pPr>
        <w:rPr>
          <w:rFonts w:eastAsiaTheme="minorHAnsi"/>
        </w:rPr>
      </w:pPr>
      <w:r>
        <w:rPr>
          <w:rFonts w:eastAsiaTheme="minorHAnsi"/>
        </w:rPr>
        <w:lastRenderedPageBreak/>
        <w:t xml:space="preserve">The presence of butanone in urine </w:t>
      </w:r>
      <w:r w:rsidR="00AB77E1">
        <w:rPr>
          <w:rFonts w:eastAsiaTheme="minorHAnsi"/>
        </w:rPr>
        <w:t>is most likely</w:t>
      </w:r>
      <w:r>
        <w:rPr>
          <w:rFonts w:eastAsiaTheme="minorHAnsi"/>
        </w:rPr>
        <w:t xml:space="preserve"> due to occupational exposure, though non</w:t>
      </w:r>
      <w:r>
        <w:rPr>
          <w:rFonts w:eastAsiaTheme="minorHAnsi"/>
        </w:rPr>
        <w:noBreakHyphen/>
        <w:t xml:space="preserve">occupational exposure is possible through dietary </w:t>
      </w:r>
      <w:r w:rsidR="00AB77E1">
        <w:rPr>
          <w:rFonts w:eastAsiaTheme="minorHAnsi"/>
        </w:rPr>
        <w:t xml:space="preserve">or other </w:t>
      </w:r>
      <w:r>
        <w:rPr>
          <w:rFonts w:eastAsiaTheme="minorHAnsi"/>
        </w:rPr>
        <w:t>sources. Urinary butanone may also be an indicator of 2-butanol exposure. Therefore, the test is not specific for occupational exposure to butanone.</w:t>
      </w:r>
    </w:p>
    <w:p w14:paraId="783B72D0" w14:textId="097BA26E" w:rsidR="0059573A" w:rsidRPr="004A6FC2" w:rsidRDefault="0059573A" w:rsidP="002529BD">
      <w:pPr>
        <w:rPr>
          <w:rFonts w:eastAsiaTheme="minorHAnsi"/>
        </w:rPr>
      </w:pPr>
      <w:r>
        <w:rPr>
          <w:rFonts w:eastAsiaTheme="minorHAnsi"/>
        </w:rPr>
        <w:t>Co-exposure to other solvents or ingestion of alcoholic beverages may decrease butanone metabolism, resulting in higher urinary levels of butanone. This may not indicate an overestimation of health risks.</w:t>
      </w:r>
    </w:p>
    <w:p w14:paraId="034BB96B" w14:textId="77777777" w:rsidR="002529BD" w:rsidRPr="001A3BDD" w:rsidRDefault="002529BD" w:rsidP="002529BD">
      <w:pPr>
        <w:pStyle w:val="Heading3"/>
      </w:pPr>
      <w:bookmarkStart w:id="7" w:name="_Toc22734542"/>
      <w:r w:rsidRPr="001A3BDD">
        <w:t>Workplace exposure standard</w:t>
      </w:r>
      <w:bookmarkEnd w:id="7"/>
    </w:p>
    <w:p w14:paraId="0B14F386" w14:textId="77777777" w:rsidR="002529BD" w:rsidRPr="00750093" w:rsidRDefault="002529BD" w:rsidP="002529BD">
      <w:pPr>
        <w:rPr>
          <w:rFonts w:eastAsiaTheme="minorHAnsi"/>
        </w:rPr>
      </w:pPr>
      <w:r w:rsidRPr="00750093">
        <w:rPr>
          <w:rFonts w:eastAsiaTheme="minorHAnsi"/>
        </w:rPr>
        <w:t>The workplace exposure standard for butanone is:</w:t>
      </w:r>
    </w:p>
    <w:p w14:paraId="3DCF1142" w14:textId="52097992" w:rsidR="002529BD" w:rsidRPr="00750093" w:rsidRDefault="002529BD" w:rsidP="002529BD">
      <w:pPr>
        <w:pStyle w:val="SWABullets"/>
        <w:ind w:left="720" w:hanging="360"/>
        <w:rPr>
          <w:rFonts w:eastAsiaTheme="minorHAnsi"/>
        </w:rPr>
      </w:pPr>
      <w:r w:rsidRPr="00750093">
        <w:rPr>
          <w:rFonts w:eastAsiaTheme="minorHAnsi"/>
        </w:rPr>
        <w:t>eight hour time weighted average</w:t>
      </w:r>
      <w:r>
        <w:rPr>
          <w:rFonts w:eastAsiaTheme="minorHAnsi"/>
        </w:rPr>
        <w:t xml:space="preserve"> (TWA)</w:t>
      </w:r>
      <w:r w:rsidR="00134449">
        <w:rPr>
          <w:rFonts w:eastAsiaTheme="minorHAnsi"/>
        </w:rPr>
        <w:t xml:space="preserve"> of 150 ppm (</w:t>
      </w:r>
      <w:r w:rsidRPr="00750093">
        <w:rPr>
          <w:rFonts w:eastAsiaTheme="minorHAnsi"/>
        </w:rPr>
        <w:t>445 mg/m</w:t>
      </w:r>
      <w:r w:rsidRPr="00EE1047">
        <w:rPr>
          <w:rFonts w:eastAsiaTheme="minorHAnsi"/>
          <w:vertAlign w:val="superscript"/>
        </w:rPr>
        <w:t>3</w:t>
      </w:r>
      <w:r w:rsidR="00134449">
        <w:rPr>
          <w:rFonts w:eastAsiaTheme="minorHAnsi"/>
        </w:rPr>
        <w:t>)</w:t>
      </w:r>
      <w:r w:rsidRPr="00750093">
        <w:rPr>
          <w:rFonts w:eastAsiaTheme="minorHAnsi"/>
        </w:rPr>
        <w:t>, and</w:t>
      </w:r>
    </w:p>
    <w:p w14:paraId="4BD5D693" w14:textId="364FBDFF" w:rsidR="002529BD" w:rsidRPr="00750093" w:rsidRDefault="002529BD" w:rsidP="002529BD">
      <w:pPr>
        <w:pStyle w:val="SWABullets"/>
        <w:ind w:left="720" w:hanging="360"/>
        <w:rPr>
          <w:rFonts w:eastAsiaTheme="minorHAnsi"/>
        </w:rPr>
      </w:pPr>
      <w:r w:rsidRPr="00750093">
        <w:rPr>
          <w:rFonts w:eastAsiaTheme="minorHAnsi"/>
        </w:rPr>
        <w:t xml:space="preserve">short term (15 minute time weighted average) exposure limit </w:t>
      </w:r>
      <w:r w:rsidR="00CB3289">
        <w:rPr>
          <w:rFonts w:eastAsiaTheme="minorHAnsi"/>
        </w:rPr>
        <w:t xml:space="preserve">(STEL) </w:t>
      </w:r>
      <w:r w:rsidRPr="00750093">
        <w:rPr>
          <w:rFonts w:eastAsiaTheme="minorHAnsi"/>
        </w:rPr>
        <w:t xml:space="preserve">of 300 ppm </w:t>
      </w:r>
      <w:r w:rsidR="00134449">
        <w:rPr>
          <w:rFonts w:eastAsiaTheme="minorHAnsi"/>
        </w:rPr>
        <w:t>(</w:t>
      </w:r>
      <w:r w:rsidRPr="00750093">
        <w:rPr>
          <w:rFonts w:eastAsiaTheme="minorHAnsi"/>
        </w:rPr>
        <w:t>890</w:t>
      </w:r>
      <w:r>
        <w:rPr>
          <w:rFonts w:eastAsiaTheme="minorHAnsi"/>
        </w:rPr>
        <w:t> </w:t>
      </w:r>
      <w:r w:rsidRPr="00750093">
        <w:rPr>
          <w:rFonts w:eastAsiaTheme="minorHAnsi"/>
        </w:rPr>
        <w:t>mg/m</w:t>
      </w:r>
      <w:r w:rsidRPr="00EE1047">
        <w:rPr>
          <w:rFonts w:eastAsiaTheme="minorHAnsi"/>
          <w:vertAlign w:val="superscript"/>
        </w:rPr>
        <w:t>3</w:t>
      </w:r>
      <w:r w:rsidR="00134449">
        <w:rPr>
          <w:rFonts w:eastAsiaTheme="minorHAnsi"/>
        </w:rPr>
        <w:t>)</w:t>
      </w:r>
      <w:r w:rsidRPr="00750093">
        <w:rPr>
          <w:rFonts w:eastAsiaTheme="minorHAnsi"/>
        </w:rPr>
        <w:t>.</w:t>
      </w:r>
    </w:p>
    <w:p w14:paraId="6595AC80" w14:textId="77777777" w:rsidR="002529BD" w:rsidRPr="00750093" w:rsidRDefault="002529BD" w:rsidP="002529BD">
      <w:pPr>
        <w:rPr>
          <w:rFonts w:eastAsiaTheme="minorHAnsi"/>
        </w:rPr>
      </w:pPr>
      <w:r w:rsidRPr="00750093">
        <w:rPr>
          <w:rFonts w:eastAsiaTheme="minorHAnsi"/>
        </w:rPr>
        <w:t>A physical examination and urinary testing may be indicated if the results of air monitoring indicate frequent or potentially high exposure (half of the TWA or above).</w:t>
      </w:r>
    </w:p>
    <w:p w14:paraId="3A07A84E" w14:textId="77777777" w:rsidR="002529BD" w:rsidRPr="001A3BDD" w:rsidRDefault="002529BD" w:rsidP="002529BD">
      <w:pPr>
        <w:pStyle w:val="Heading3"/>
      </w:pPr>
      <w:bookmarkStart w:id="8" w:name="_Toc22734543"/>
      <w:r w:rsidRPr="001A3BDD">
        <w:t>Removal from work</w:t>
      </w:r>
      <w:bookmarkEnd w:id="8"/>
    </w:p>
    <w:p w14:paraId="52D09133" w14:textId="77777777" w:rsidR="002529BD" w:rsidRPr="00750093" w:rsidRDefault="002529BD" w:rsidP="002529BD">
      <w:pPr>
        <w:rPr>
          <w:rFonts w:eastAsiaTheme="minorHAnsi"/>
        </w:rPr>
      </w:pPr>
      <w:r w:rsidRPr="00750093">
        <w:rPr>
          <w:rFonts w:eastAsiaTheme="minorHAnsi"/>
        </w:rPr>
        <w:t xml:space="preserve">Where a medical examination indicates the worker is displaying symptoms of exposure to butanone or where results of biological monitoring indicate exposure that may cause adverse health effects, the registered medical practitioner should consider recommending the worker be removed from </w:t>
      </w:r>
      <w:r>
        <w:rPr>
          <w:rFonts w:eastAsiaTheme="minorHAnsi"/>
        </w:rPr>
        <w:t xml:space="preserve">butanone-related </w:t>
      </w:r>
      <w:r w:rsidRPr="00750093">
        <w:rPr>
          <w:rFonts w:eastAsiaTheme="minorHAnsi"/>
        </w:rPr>
        <w:t xml:space="preserve">work. </w:t>
      </w:r>
    </w:p>
    <w:p w14:paraId="265F3BB4" w14:textId="77777777" w:rsidR="002529BD" w:rsidRPr="00750093" w:rsidRDefault="002529BD" w:rsidP="002529BD">
      <w:pPr>
        <w:rPr>
          <w:rFonts w:eastAsiaTheme="minorHAnsi"/>
        </w:rPr>
      </w:pPr>
      <w:r w:rsidRPr="00750093">
        <w:rPr>
          <w:rFonts w:eastAsiaTheme="minorHAnsi"/>
        </w:rPr>
        <w:t xml:space="preserve">When removal from </w:t>
      </w:r>
      <w:r>
        <w:rPr>
          <w:rFonts w:eastAsiaTheme="minorHAnsi"/>
        </w:rPr>
        <w:t xml:space="preserve">butanone-related </w:t>
      </w:r>
      <w:r w:rsidRPr="00750093">
        <w:rPr>
          <w:rFonts w:eastAsiaTheme="minorHAnsi"/>
        </w:rPr>
        <w:t xml:space="preserve">work is indicated the registered medical practitioner must provide the PCBU with the following recommendations: </w:t>
      </w:r>
    </w:p>
    <w:p w14:paraId="2E822AA1" w14:textId="77777777" w:rsidR="002529BD" w:rsidRPr="00750093" w:rsidRDefault="002529BD" w:rsidP="002529BD">
      <w:pPr>
        <w:pStyle w:val="SWABullets"/>
        <w:ind w:left="720" w:hanging="360"/>
        <w:rPr>
          <w:rFonts w:eastAsiaTheme="minorHAnsi"/>
        </w:rPr>
      </w:pPr>
      <w:r w:rsidRPr="00750093">
        <w:rPr>
          <w:rFonts w:eastAsiaTheme="minorHAnsi"/>
        </w:rPr>
        <w:t>the worker should be removed from work with butanone, and</w:t>
      </w:r>
    </w:p>
    <w:p w14:paraId="52AA2BD8" w14:textId="77777777" w:rsidR="002529BD" w:rsidRPr="00750093" w:rsidRDefault="002529BD" w:rsidP="002529BD">
      <w:pPr>
        <w:pStyle w:val="SWABullets"/>
        <w:ind w:left="720" w:hanging="360"/>
        <w:rPr>
          <w:rFonts w:eastAsiaTheme="minorHAnsi"/>
        </w:rPr>
      </w:pPr>
      <w:r w:rsidRPr="00750093">
        <w:rPr>
          <w:rFonts w:eastAsiaTheme="minorHAnsi"/>
        </w:rPr>
        <w:t>the PCBU should review control measures and carry out recommended remedial</w:t>
      </w:r>
      <w:r>
        <w:rPr>
          <w:rFonts w:eastAsiaTheme="minorHAnsi"/>
        </w:rPr>
        <w:t> </w:t>
      </w:r>
      <w:r w:rsidRPr="00750093">
        <w:rPr>
          <w:rFonts w:eastAsiaTheme="minorHAnsi"/>
        </w:rPr>
        <w:t>action.</w:t>
      </w:r>
    </w:p>
    <w:p w14:paraId="6560D0A3" w14:textId="65C31C32" w:rsidR="002529BD" w:rsidRPr="00750093" w:rsidRDefault="002529BD" w:rsidP="002529BD">
      <w:pPr>
        <w:rPr>
          <w:rFonts w:eastAsiaTheme="minorHAnsi"/>
        </w:rPr>
      </w:pPr>
      <w:r w:rsidRPr="00750093">
        <w:rPr>
          <w:rFonts w:eastAsiaTheme="minorHAnsi"/>
        </w:rPr>
        <w:t>The worker must be informed of the results of health monitoring.</w:t>
      </w:r>
    </w:p>
    <w:p w14:paraId="4E30EEE1" w14:textId="77777777" w:rsidR="002529BD" w:rsidRPr="001A3BDD" w:rsidRDefault="002529BD" w:rsidP="002529BD">
      <w:pPr>
        <w:pStyle w:val="Heading3"/>
      </w:pPr>
      <w:bookmarkStart w:id="9" w:name="_Toc22734544"/>
      <w:r w:rsidRPr="001A3BDD">
        <w:t>Return to work</w:t>
      </w:r>
      <w:bookmarkEnd w:id="9"/>
    </w:p>
    <w:p w14:paraId="46491CA2" w14:textId="77777777" w:rsidR="00E10F96" w:rsidRDefault="00E10F96" w:rsidP="00E10F96">
      <w:pPr>
        <w:rPr>
          <w:rFonts w:ascii="Calibri" w:hAnsi="Calibri"/>
          <w:szCs w:val="22"/>
        </w:rPr>
      </w:pPr>
      <w:r>
        <w:t>Should a worker be removed from butanone-related work, they must not return until the registered medical practitioner has:</w:t>
      </w:r>
    </w:p>
    <w:p w14:paraId="7DDC4618" w14:textId="77777777" w:rsidR="00E10F96" w:rsidRDefault="00E10F96" w:rsidP="00784151">
      <w:pPr>
        <w:pStyle w:val="SWABullets"/>
        <w:ind w:left="720" w:hanging="360"/>
        <w:rPr>
          <w:rFonts w:eastAsiaTheme="minorHAnsi"/>
        </w:rPr>
      </w:pPr>
      <w:r w:rsidRPr="00E10F96">
        <w:rPr>
          <w:rFonts w:eastAsiaTheme="minorHAnsi"/>
        </w:rPr>
        <w:t xml:space="preserve">assessed them as medically fit, and </w:t>
      </w:r>
    </w:p>
    <w:p w14:paraId="0679FF5B" w14:textId="53771C23" w:rsidR="00E10F96" w:rsidRPr="00E10F96" w:rsidRDefault="00E10F96" w:rsidP="00784151">
      <w:pPr>
        <w:pStyle w:val="SWABullets"/>
        <w:ind w:left="720" w:hanging="360"/>
        <w:rPr>
          <w:rFonts w:eastAsiaTheme="minorHAnsi"/>
        </w:rPr>
      </w:pPr>
      <w:r w:rsidRPr="00E10F96">
        <w:rPr>
          <w:rFonts w:eastAsiaTheme="minorHAnsi"/>
        </w:rPr>
        <w:t xml:space="preserve">made a recommendation to the PCBU that the worker can return to </w:t>
      </w:r>
      <w:r w:rsidR="00C829F6">
        <w:rPr>
          <w:rFonts w:eastAsiaTheme="minorHAnsi"/>
        </w:rPr>
        <w:t xml:space="preserve">remediated </w:t>
      </w:r>
      <w:r>
        <w:rPr>
          <w:rFonts w:eastAsiaTheme="minorHAnsi"/>
        </w:rPr>
        <w:t>butanone</w:t>
      </w:r>
      <w:r w:rsidRPr="00E10F96">
        <w:rPr>
          <w:rFonts w:eastAsiaTheme="minorHAnsi"/>
        </w:rPr>
        <w:t>-related work.</w:t>
      </w:r>
      <w:r w:rsidR="002529BD" w:rsidRPr="00E10F96">
        <w:rPr>
          <w:rFonts w:eastAsiaTheme="minorHAnsi"/>
        </w:rPr>
        <w:t xml:space="preserve"> </w:t>
      </w:r>
    </w:p>
    <w:p w14:paraId="11460A9F" w14:textId="72136038" w:rsidR="002529BD" w:rsidRDefault="002529BD" w:rsidP="002529BD">
      <w:pPr>
        <w:rPr>
          <w:rFonts w:eastAsiaTheme="minorHAnsi"/>
        </w:rPr>
      </w:pPr>
      <w:r w:rsidRPr="00750093">
        <w:rPr>
          <w:rFonts w:eastAsiaTheme="minorHAnsi"/>
        </w:rPr>
        <w:t>This assessment should take into consideration the clinical condition of the worker, the worker’s urinary butanone levels and remediation of the circumstances that led to the symptoms if possible.</w:t>
      </w:r>
    </w:p>
    <w:p w14:paraId="471230F4" w14:textId="77777777" w:rsidR="002529BD" w:rsidRDefault="002529BD" w:rsidP="002529BD">
      <w:pPr>
        <w:pStyle w:val="Generalchapterfeature"/>
        <w:rPr>
          <w:rFonts w:eastAsiaTheme="minorHAnsi"/>
        </w:rPr>
      </w:pPr>
      <w:r>
        <w:rPr>
          <w:rFonts w:eastAsiaTheme="minorHAnsi"/>
        </w:rPr>
        <w:t>At termination of work in a butanone process</w:t>
      </w:r>
    </w:p>
    <w:p w14:paraId="1FECED84" w14:textId="6D1A3A4F" w:rsidR="002529BD" w:rsidRPr="00750093" w:rsidRDefault="002529BD" w:rsidP="002529BD">
      <w:pPr>
        <w:pStyle w:val="Heading2"/>
        <w:rPr>
          <w:rFonts w:eastAsiaTheme="minorHAnsi"/>
        </w:rPr>
      </w:pPr>
      <w:bookmarkStart w:id="10" w:name="_Toc22734545"/>
      <w:r w:rsidRPr="00750093">
        <w:rPr>
          <w:rFonts w:eastAsiaTheme="minorHAnsi"/>
        </w:rPr>
        <w:t>Final medical examination</w:t>
      </w:r>
      <w:bookmarkEnd w:id="10"/>
    </w:p>
    <w:p w14:paraId="5F609181" w14:textId="383D5227" w:rsidR="002529BD" w:rsidRPr="00750093" w:rsidRDefault="002529BD" w:rsidP="002529BD">
      <w:pPr>
        <w:rPr>
          <w:rFonts w:eastAsiaTheme="minorHAnsi"/>
        </w:rPr>
      </w:pPr>
      <w:r w:rsidRPr="00750093">
        <w:rPr>
          <w:rFonts w:eastAsiaTheme="minorHAnsi"/>
        </w:rPr>
        <w:t xml:space="preserve">A urine sample should be collected on the last day of the worker’s final shift, and a final medical examination should be </w:t>
      </w:r>
      <w:r w:rsidR="00E10F96">
        <w:rPr>
          <w:rFonts w:eastAsiaTheme="minorHAnsi"/>
        </w:rPr>
        <w:t>carried out</w:t>
      </w:r>
      <w:r w:rsidRPr="00750093">
        <w:rPr>
          <w:rFonts w:eastAsiaTheme="minorHAnsi"/>
        </w:rPr>
        <w:t xml:space="preserve"> at the same time or as soon as possible thereafter. Emphasis should be placed on the CNS, </w:t>
      </w:r>
      <w:r w:rsidR="00530D7B">
        <w:rPr>
          <w:rFonts w:eastAsiaTheme="minorHAnsi"/>
        </w:rPr>
        <w:t>peripheral nervous system (</w:t>
      </w:r>
      <w:r w:rsidRPr="00750093">
        <w:rPr>
          <w:rFonts w:eastAsiaTheme="minorHAnsi"/>
        </w:rPr>
        <w:t>PNS</w:t>
      </w:r>
      <w:r w:rsidR="00530D7B">
        <w:rPr>
          <w:rFonts w:eastAsiaTheme="minorHAnsi"/>
        </w:rPr>
        <w:t>)</w:t>
      </w:r>
      <w:r w:rsidRPr="00750093">
        <w:rPr>
          <w:rFonts w:eastAsiaTheme="minorHAnsi"/>
        </w:rPr>
        <w:t xml:space="preserve"> and skin.</w:t>
      </w:r>
    </w:p>
    <w:p w14:paraId="16BAF6AE" w14:textId="77777777" w:rsidR="002529BD" w:rsidRPr="00750093" w:rsidRDefault="002529BD" w:rsidP="002529BD">
      <w:pPr>
        <w:rPr>
          <w:rFonts w:eastAsiaTheme="minorHAnsi"/>
        </w:rPr>
      </w:pPr>
      <w:r w:rsidRPr="00750093">
        <w:rPr>
          <w:rFonts w:eastAsiaTheme="minorHAnsi"/>
        </w:rPr>
        <w:t xml:space="preserve">Workers with health conditions or continuing symptoms due to butanone exposure should be advised to seek continuing medical examinations as organised by the </w:t>
      </w:r>
      <w:r w:rsidR="00E10F96">
        <w:rPr>
          <w:rFonts w:eastAsiaTheme="minorHAnsi"/>
        </w:rPr>
        <w:t>registered medical practitioner</w:t>
      </w:r>
      <w:r w:rsidRPr="00750093">
        <w:rPr>
          <w:rFonts w:eastAsiaTheme="minorHAnsi"/>
        </w:rPr>
        <w:t xml:space="preserve"> supervising the health monitoring program.</w:t>
      </w:r>
    </w:p>
    <w:p w14:paraId="1D962B82" w14:textId="64A01025" w:rsidR="002529BD" w:rsidRPr="00750093" w:rsidRDefault="002529BD" w:rsidP="002529BD">
      <w:pPr>
        <w:keepNext/>
        <w:keepLines/>
        <w:rPr>
          <w:rFonts w:eastAsiaTheme="minorHAnsi"/>
        </w:rPr>
      </w:pPr>
      <w:r w:rsidRPr="00750093">
        <w:rPr>
          <w:rFonts w:eastAsiaTheme="minorHAnsi"/>
        </w:rPr>
        <w:lastRenderedPageBreak/>
        <w:t xml:space="preserve">A health monitoring report from the registered medical practitioner should be provided to the PCBU as soon as practicable after the completion of the monitoring program, </w:t>
      </w:r>
      <w:r w:rsidR="00C829F6">
        <w:rPr>
          <w:rFonts w:eastAsiaTheme="minorHAnsi"/>
        </w:rPr>
        <w:t>and</w:t>
      </w:r>
      <w:r w:rsidR="00C829F6" w:rsidRPr="00750093">
        <w:rPr>
          <w:rFonts w:eastAsiaTheme="minorHAnsi"/>
        </w:rPr>
        <w:t xml:space="preserve"> </w:t>
      </w:r>
      <w:r w:rsidRPr="00750093">
        <w:rPr>
          <w:rFonts w:eastAsiaTheme="minorHAnsi"/>
        </w:rPr>
        <w:t>at regular intervals for longer term or ongoing health monitoring processes. The report must</w:t>
      </w:r>
      <w:r w:rsidR="00134449">
        <w:rPr>
          <w:rFonts w:eastAsiaTheme="minorHAnsi"/>
        </w:rPr>
        <w:t xml:space="preserve"> </w:t>
      </w:r>
      <w:r w:rsidRPr="00750093">
        <w:rPr>
          <w:rFonts w:eastAsiaTheme="minorHAnsi"/>
        </w:rPr>
        <w:t>include:</w:t>
      </w:r>
    </w:p>
    <w:p w14:paraId="250FD9D8" w14:textId="77777777" w:rsidR="002529BD" w:rsidRPr="00750093" w:rsidRDefault="002529BD" w:rsidP="002529BD">
      <w:pPr>
        <w:pStyle w:val="SWABullets"/>
        <w:ind w:left="720" w:hanging="360"/>
        <w:rPr>
          <w:rFonts w:eastAsiaTheme="minorHAnsi"/>
        </w:rPr>
      </w:pPr>
      <w:r w:rsidRPr="00750093">
        <w:rPr>
          <w:rFonts w:eastAsiaTheme="minorHAnsi"/>
        </w:rPr>
        <w:t>the name and date of birth of the worker</w:t>
      </w:r>
    </w:p>
    <w:p w14:paraId="6C24EF1C" w14:textId="77777777" w:rsidR="002529BD" w:rsidRPr="00750093" w:rsidRDefault="002529BD" w:rsidP="002529BD">
      <w:pPr>
        <w:pStyle w:val="SWABullets"/>
        <w:ind w:left="720" w:hanging="360"/>
        <w:rPr>
          <w:rFonts w:eastAsiaTheme="minorHAnsi"/>
        </w:rPr>
      </w:pPr>
      <w:r w:rsidRPr="00750093">
        <w:rPr>
          <w:rFonts w:eastAsiaTheme="minorHAnsi"/>
        </w:rPr>
        <w:t>the name and registration number of the registered medical practitioner</w:t>
      </w:r>
    </w:p>
    <w:p w14:paraId="5FF5F57D" w14:textId="77777777" w:rsidR="002529BD" w:rsidRPr="00750093" w:rsidRDefault="002529BD" w:rsidP="002529BD">
      <w:pPr>
        <w:pStyle w:val="SWABullets"/>
        <w:ind w:left="720" w:hanging="360"/>
        <w:rPr>
          <w:rFonts w:eastAsiaTheme="minorHAnsi"/>
        </w:rPr>
      </w:pPr>
      <w:r w:rsidRPr="00750093">
        <w:rPr>
          <w:rFonts w:eastAsiaTheme="minorHAnsi"/>
        </w:rPr>
        <w:t>the name and address of the PCBU who commissioned the health monitoring</w:t>
      </w:r>
    </w:p>
    <w:p w14:paraId="79D7A109" w14:textId="77777777" w:rsidR="002529BD" w:rsidRPr="00750093" w:rsidRDefault="002529BD" w:rsidP="002529BD">
      <w:pPr>
        <w:pStyle w:val="SWABullets"/>
        <w:ind w:left="720" w:hanging="360"/>
        <w:rPr>
          <w:rFonts w:eastAsiaTheme="minorHAnsi"/>
        </w:rPr>
      </w:pPr>
      <w:r w:rsidRPr="00750093">
        <w:rPr>
          <w:rFonts w:eastAsiaTheme="minorHAnsi"/>
        </w:rPr>
        <w:t>the date of the health monitoring</w:t>
      </w:r>
    </w:p>
    <w:p w14:paraId="6049D44C" w14:textId="77777777" w:rsidR="002529BD" w:rsidRPr="00750093" w:rsidRDefault="002529BD" w:rsidP="002529BD">
      <w:pPr>
        <w:pStyle w:val="SWABullets"/>
        <w:ind w:left="720" w:hanging="360"/>
        <w:rPr>
          <w:rFonts w:eastAsiaTheme="minorHAnsi"/>
        </w:rPr>
      </w:pPr>
      <w:r w:rsidRPr="00750093">
        <w:rPr>
          <w:rFonts w:eastAsiaTheme="minorHAnsi"/>
        </w:rPr>
        <w:t>any test results that indicate whether or not the worker has been exposed to a hazardous chemical</w:t>
      </w:r>
    </w:p>
    <w:p w14:paraId="0B625588" w14:textId="203451A0" w:rsidR="002529BD" w:rsidRPr="00750093" w:rsidRDefault="002529BD" w:rsidP="002529BD">
      <w:pPr>
        <w:pStyle w:val="SWABullets"/>
        <w:ind w:left="720" w:hanging="360"/>
        <w:rPr>
          <w:rFonts w:eastAsiaTheme="minorHAnsi"/>
        </w:rPr>
      </w:pPr>
      <w:r w:rsidRPr="00750093">
        <w:rPr>
          <w:rFonts w:eastAsiaTheme="minorHAnsi"/>
        </w:rPr>
        <w:t>any advice that test results indicate that the worker may have contracted a</w:t>
      </w:r>
      <w:r w:rsidR="009F3D6D">
        <w:rPr>
          <w:rFonts w:eastAsiaTheme="minorHAnsi"/>
        </w:rPr>
        <w:t>n injury, illness or</w:t>
      </w:r>
      <w:r w:rsidRPr="00750093">
        <w:rPr>
          <w:rFonts w:eastAsiaTheme="minorHAnsi"/>
        </w:rPr>
        <w:t xml:space="preserve"> disease as a result of carrying out the work that triggered the requirement for health monitoring</w:t>
      </w:r>
    </w:p>
    <w:p w14:paraId="567807CA" w14:textId="77777777" w:rsidR="002529BD" w:rsidRPr="00750093" w:rsidRDefault="002529BD" w:rsidP="002529BD">
      <w:pPr>
        <w:pStyle w:val="SWABullets"/>
        <w:ind w:left="720" w:hanging="360"/>
        <w:rPr>
          <w:rFonts w:eastAsiaTheme="minorHAnsi"/>
        </w:rPr>
      </w:pPr>
      <w:r w:rsidRPr="00750093">
        <w:rPr>
          <w:rFonts w:eastAsiaTheme="minorHAnsi"/>
        </w:rPr>
        <w:t>any recommendation that the PCBU take remedial measures, including whether the worker can continue to carry out the type of work that triggered the requirement for health monitoring, and</w:t>
      </w:r>
    </w:p>
    <w:p w14:paraId="55CFB1DD" w14:textId="77777777" w:rsidR="002529BD" w:rsidRPr="00750093" w:rsidRDefault="002529BD" w:rsidP="002529BD">
      <w:pPr>
        <w:pStyle w:val="SWABullets"/>
        <w:ind w:left="720" w:hanging="360"/>
        <w:rPr>
          <w:rFonts w:eastAsiaTheme="minorHAnsi"/>
        </w:rPr>
      </w:pPr>
      <w:r w:rsidRPr="00750093">
        <w:rPr>
          <w:rFonts w:eastAsiaTheme="minorHAnsi"/>
        </w:rPr>
        <w:t>whether medical counselling is required for the worker in relation to the work that triggered the requirement for health monitoring.</w:t>
      </w:r>
    </w:p>
    <w:p w14:paraId="4F642757" w14:textId="77777777" w:rsidR="002529BD" w:rsidRDefault="002529BD" w:rsidP="002529BD">
      <w:pPr>
        <w:pStyle w:val="Generalchapterfeature"/>
        <w:rPr>
          <w:rFonts w:eastAsiaTheme="minorHAnsi"/>
        </w:rPr>
      </w:pPr>
      <w:r>
        <w:rPr>
          <w:rFonts w:eastAsiaTheme="minorHAnsi"/>
        </w:rPr>
        <w:t>Potential health effects following exposure to butanone</w:t>
      </w:r>
    </w:p>
    <w:p w14:paraId="5046036E" w14:textId="7946258C" w:rsidR="002529BD" w:rsidRPr="00750093" w:rsidRDefault="002529BD" w:rsidP="002529BD">
      <w:pPr>
        <w:pStyle w:val="Heading2"/>
        <w:rPr>
          <w:rFonts w:eastAsiaTheme="minorHAnsi"/>
        </w:rPr>
      </w:pPr>
      <w:bookmarkStart w:id="11" w:name="_Toc22734546"/>
      <w:r w:rsidRPr="00750093">
        <w:rPr>
          <w:rFonts w:eastAsiaTheme="minorHAnsi"/>
        </w:rPr>
        <w:t xml:space="preserve">Route of </w:t>
      </w:r>
      <w:r>
        <w:rPr>
          <w:rFonts w:eastAsiaTheme="minorHAnsi"/>
        </w:rPr>
        <w:t xml:space="preserve">occupational </w:t>
      </w:r>
      <w:r w:rsidRPr="00750093">
        <w:rPr>
          <w:rFonts w:eastAsiaTheme="minorHAnsi"/>
        </w:rPr>
        <w:t>exposure</w:t>
      </w:r>
      <w:bookmarkEnd w:id="11"/>
    </w:p>
    <w:p w14:paraId="28FE7019" w14:textId="0793BBC7" w:rsidR="002529BD" w:rsidRPr="00750093" w:rsidRDefault="002529BD" w:rsidP="002529BD">
      <w:pPr>
        <w:rPr>
          <w:rFonts w:eastAsiaTheme="minorHAnsi"/>
        </w:rPr>
      </w:pPr>
      <w:r w:rsidRPr="00750093">
        <w:rPr>
          <w:rFonts w:eastAsiaTheme="minorHAnsi"/>
        </w:rPr>
        <w:t xml:space="preserve">The primary route of exposure to butanone </w:t>
      </w:r>
      <w:r w:rsidR="00AB77E1">
        <w:rPr>
          <w:rFonts w:eastAsiaTheme="minorHAnsi"/>
        </w:rPr>
        <w:t>is</w:t>
      </w:r>
      <w:r w:rsidRPr="00750093">
        <w:rPr>
          <w:rFonts w:eastAsiaTheme="minorHAnsi"/>
        </w:rPr>
        <w:t xml:space="preserve"> via inhalation</w:t>
      </w:r>
      <w:r w:rsidR="00AB77E1">
        <w:rPr>
          <w:rFonts w:eastAsiaTheme="minorHAnsi"/>
        </w:rPr>
        <w:t xml:space="preserve"> and to a lesser extent via</w:t>
      </w:r>
      <w:r w:rsidRPr="00750093">
        <w:rPr>
          <w:rFonts w:eastAsiaTheme="minorHAnsi"/>
        </w:rPr>
        <w:t xml:space="preserve"> skin contact</w:t>
      </w:r>
      <w:r>
        <w:rPr>
          <w:rFonts w:eastAsiaTheme="minorHAnsi"/>
        </w:rPr>
        <w:t>. Accidental ingestion may be possible, especially when eating or smoking with contaminated hands</w:t>
      </w:r>
      <w:r w:rsidRPr="00750093">
        <w:rPr>
          <w:rFonts w:eastAsiaTheme="minorHAnsi"/>
        </w:rPr>
        <w:t>.</w:t>
      </w:r>
    </w:p>
    <w:p w14:paraId="441F4074" w14:textId="7AF27F75" w:rsidR="002529BD" w:rsidRPr="00750093" w:rsidRDefault="00272A84" w:rsidP="002529BD">
      <w:pPr>
        <w:pStyle w:val="Heading2"/>
        <w:keepLines/>
        <w:rPr>
          <w:rFonts w:eastAsiaTheme="minorHAnsi"/>
        </w:rPr>
      </w:pPr>
      <w:bookmarkStart w:id="12" w:name="_Toc22734547"/>
      <w:r>
        <w:rPr>
          <w:rFonts w:eastAsiaTheme="minorHAnsi"/>
        </w:rPr>
        <w:t xml:space="preserve">Target </w:t>
      </w:r>
      <w:r w:rsidR="002529BD">
        <w:rPr>
          <w:rFonts w:eastAsiaTheme="minorHAnsi"/>
        </w:rPr>
        <w:t>organ/effect</w:t>
      </w:r>
      <w:bookmarkEnd w:id="12"/>
    </w:p>
    <w:p w14:paraId="7DF88604" w14:textId="77777777" w:rsidR="002529BD" w:rsidRDefault="002529BD" w:rsidP="002529BD">
      <w:pPr>
        <w:keepNext/>
        <w:keepLines/>
        <w:rPr>
          <w:rFonts w:eastAsiaTheme="minorHAnsi"/>
        </w:rPr>
      </w:pPr>
      <w:r w:rsidRPr="00750093">
        <w:rPr>
          <w:rFonts w:eastAsiaTheme="minorHAnsi"/>
        </w:rPr>
        <w:t>The target organs and potential effect</w:t>
      </w:r>
      <w:r>
        <w:rPr>
          <w:rFonts w:eastAsiaTheme="minorHAnsi"/>
        </w:rPr>
        <w:t>s of butanone exposure include:</w:t>
      </w:r>
    </w:p>
    <w:p w14:paraId="423A4C87" w14:textId="5D132B2F" w:rsidR="002529BD" w:rsidRPr="005D5968" w:rsidRDefault="002529BD" w:rsidP="002529BD">
      <w:pPr>
        <w:pStyle w:val="Caption"/>
        <w:keepNext/>
        <w:keepLines/>
        <w:rPr>
          <w:b w:val="0"/>
        </w:rPr>
      </w:pPr>
      <w:r>
        <w:t xml:space="preserve">Table </w:t>
      </w:r>
      <w:r w:rsidR="001A35DC">
        <w:rPr>
          <w:noProof/>
        </w:rPr>
        <w:fldChar w:fldCharType="begin"/>
      </w:r>
      <w:r w:rsidR="001A35DC">
        <w:rPr>
          <w:noProof/>
        </w:rPr>
        <w:instrText xml:space="preserve"> SEQ Table \* ARABIC </w:instrText>
      </w:r>
      <w:r w:rsidR="001A35DC">
        <w:rPr>
          <w:noProof/>
        </w:rPr>
        <w:fldChar w:fldCharType="separate"/>
      </w:r>
      <w:r w:rsidR="005C2D56">
        <w:rPr>
          <w:noProof/>
        </w:rPr>
        <w:t>1</w:t>
      </w:r>
      <w:r w:rsidR="001A35DC">
        <w:rPr>
          <w:noProof/>
        </w:rPr>
        <w:fldChar w:fldCharType="end"/>
      </w:r>
      <w:r>
        <w:t xml:space="preserve"> </w:t>
      </w:r>
      <w:r w:rsidRPr="005D5968">
        <w:rPr>
          <w:b w:val="0"/>
        </w:rPr>
        <w:t>Target organs and potential effects of butanone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732"/>
        <w:gridCol w:w="6091"/>
      </w:tblGrid>
      <w:tr w:rsidR="002529BD" w:rsidRPr="00EA37E9" w14:paraId="6F243F0F" w14:textId="77777777" w:rsidTr="0078415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548" w:type="pct"/>
            <w:hideMark/>
          </w:tcPr>
          <w:p w14:paraId="5196A14C" w14:textId="77777777" w:rsidR="002529BD" w:rsidRPr="00EA37E9" w:rsidRDefault="002529BD" w:rsidP="00784151">
            <w:pPr>
              <w:keepNext/>
              <w:keepLines/>
            </w:pPr>
            <w:r>
              <w:t>Target organ</w:t>
            </w:r>
          </w:p>
        </w:tc>
        <w:tc>
          <w:tcPr>
            <w:tcW w:w="3452" w:type="pct"/>
            <w:hideMark/>
          </w:tcPr>
          <w:p w14:paraId="1AB6BAAD" w14:textId="77777777" w:rsidR="002529BD" w:rsidRPr="00EA37E9" w:rsidRDefault="002529BD" w:rsidP="00784151">
            <w:pPr>
              <w:keepNext/>
              <w:keepLines/>
              <w:cnfStyle w:val="100000000000" w:firstRow="1" w:lastRow="0" w:firstColumn="0" w:lastColumn="0" w:oddVBand="0" w:evenVBand="0" w:oddHBand="0" w:evenHBand="0" w:firstRowFirstColumn="0" w:firstRowLastColumn="0" w:lastRowFirstColumn="0" w:lastRowLastColumn="0"/>
            </w:pPr>
            <w:r>
              <w:t>Effect</w:t>
            </w:r>
          </w:p>
        </w:tc>
      </w:tr>
      <w:tr w:rsidR="002529BD" w:rsidRPr="00EA37E9" w14:paraId="7425FC9B" w14:textId="77777777" w:rsidTr="0078415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8" w:type="pct"/>
            <w:tcBorders>
              <w:bottom w:val="single" w:sz="4" w:space="0" w:color="AF1E2D"/>
            </w:tcBorders>
            <w:noWrap/>
          </w:tcPr>
          <w:p w14:paraId="5C9415D6" w14:textId="77777777" w:rsidR="002529BD" w:rsidRPr="00D5684F" w:rsidRDefault="002529BD" w:rsidP="00784151">
            <w:pPr>
              <w:keepNext/>
              <w:keepLines/>
            </w:pPr>
            <w:r w:rsidRPr="005D5968">
              <w:t>Central nervous system</w:t>
            </w:r>
          </w:p>
        </w:tc>
        <w:tc>
          <w:tcPr>
            <w:tcW w:w="3452" w:type="pct"/>
            <w:tcBorders>
              <w:bottom w:val="single" w:sz="4" w:space="0" w:color="AF1E2D"/>
            </w:tcBorders>
            <w:noWrap/>
          </w:tcPr>
          <w:p w14:paraId="3816A875" w14:textId="77777777" w:rsidR="002529BD" w:rsidRDefault="002529BD" w:rsidP="00784151">
            <w:pPr>
              <w:pStyle w:val="Tablebullets"/>
              <w:cnfStyle w:val="000000100000" w:firstRow="0" w:lastRow="0" w:firstColumn="0" w:lastColumn="0" w:oddVBand="0" w:evenVBand="0" w:oddHBand="1" w:evenHBand="0" w:firstRowFirstColumn="0" w:firstRowLastColumn="0" w:lastRowFirstColumn="0" w:lastRowLastColumn="0"/>
            </w:pPr>
            <w:r>
              <w:t>Headache</w:t>
            </w:r>
          </w:p>
          <w:p w14:paraId="584951B1" w14:textId="77777777" w:rsidR="002529BD" w:rsidRDefault="002529BD" w:rsidP="00784151">
            <w:pPr>
              <w:pStyle w:val="Tablebullets"/>
              <w:cnfStyle w:val="000000100000" w:firstRow="0" w:lastRow="0" w:firstColumn="0" w:lastColumn="0" w:oddVBand="0" w:evenVBand="0" w:oddHBand="1" w:evenHBand="0" w:firstRowFirstColumn="0" w:firstRowLastColumn="0" w:lastRowFirstColumn="0" w:lastRowLastColumn="0"/>
            </w:pPr>
            <w:r>
              <w:t>Nausea</w:t>
            </w:r>
          </w:p>
          <w:p w14:paraId="0FCFCE31" w14:textId="77777777" w:rsidR="002529BD" w:rsidRDefault="002529BD" w:rsidP="00784151">
            <w:pPr>
              <w:pStyle w:val="Tablebullets"/>
              <w:cnfStyle w:val="000000100000" w:firstRow="0" w:lastRow="0" w:firstColumn="0" w:lastColumn="0" w:oddVBand="0" w:evenVBand="0" w:oddHBand="1" w:evenHBand="0" w:firstRowFirstColumn="0" w:firstRowLastColumn="0" w:lastRowFirstColumn="0" w:lastRowLastColumn="0"/>
            </w:pPr>
            <w:r>
              <w:t xml:space="preserve">Drowsiness </w:t>
            </w:r>
          </w:p>
          <w:p w14:paraId="3225EDF1" w14:textId="77777777" w:rsidR="002529BD" w:rsidRDefault="002529BD" w:rsidP="00784151">
            <w:pPr>
              <w:pStyle w:val="Tablebullets"/>
              <w:cnfStyle w:val="000000100000" w:firstRow="0" w:lastRow="0" w:firstColumn="0" w:lastColumn="0" w:oddVBand="0" w:evenVBand="0" w:oddHBand="1" w:evenHBand="0" w:firstRowFirstColumn="0" w:firstRowLastColumn="0" w:lastRowFirstColumn="0" w:lastRowLastColumn="0"/>
            </w:pPr>
            <w:r>
              <w:t>Unconsciousness</w:t>
            </w:r>
          </w:p>
        </w:tc>
      </w:tr>
      <w:tr w:rsidR="002529BD" w:rsidRPr="00EA37E9" w14:paraId="2378B7D7" w14:textId="77777777" w:rsidTr="0078415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8" w:type="pct"/>
            <w:tcBorders>
              <w:bottom w:val="single" w:sz="4" w:space="0" w:color="AF1E2D"/>
            </w:tcBorders>
            <w:noWrap/>
          </w:tcPr>
          <w:p w14:paraId="7058C024" w14:textId="77777777" w:rsidR="002529BD" w:rsidRPr="005E28A9" w:rsidRDefault="002529BD" w:rsidP="00784151">
            <w:pPr>
              <w:keepNext/>
              <w:keepLines/>
            </w:pPr>
            <w:r w:rsidRPr="005D5968">
              <w:t>Skin</w:t>
            </w:r>
          </w:p>
        </w:tc>
        <w:tc>
          <w:tcPr>
            <w:tcW w:w="3452" w:type="pct"/>
            <w:tcBorders>
              <w:bottom w:val="single" w:sz="4" w:space="0" w:color="AF1E2D"/>
            </w:tcBorders>
            <w:noWrap/>
          </w:tcPr>
          <w:p w14:paraId="17D00C68" w14:textId="77777777" w:rsidR="002529BD" w:rsidRDefault="002529BD" w:rsidP="00784151">
            <w:pPr>
              <w:pStyle w:val="Tablebullets"/>
              <w:cnfStyle w:val="000000010000" w:firstRow="0" w:lastRow="0" w:firstColumn="0" w:lastColumn="0" w:oddVBand="0" w:evenVBand="0" w:oddHBand="0" w:evenHBand="1" w:firstRowFirstColumn="0" w:firstRowLastColumn="0" w:lastRowFirstColumn="0" w:lastRowLastColumn="0"/>
            </w:pPr>
            <w:r w:rsidRPr="005D5968">
              <w:t>Irritation</w:t>
            </w:r>
          </w:p>
        </w:tc>
      </w:tr>
      <w:tr w:rsidR="002529BD" w:rsidRPr="00EA37E9" w14:paraId="47F7B82D" w14:textId="77777777" w:rsidTr="0078415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8" w:type="pct"/>
            <w:tcBorders>
              <w:bottom w:val="single" w:sz="4" w:space="0" w:color="AF1E2D"/>
            </w:tcBorders>
            <w:noWrap/>
          </w:tcPr>
          <w:p w14:paraId="69318693" w14:textId="77777777" w:rsidR="002529BD" w:rsidRPr="00D5684F" w:rsidRDefault="002529BD" w:rsidP="00784151">
            <w:pPr>
              <w:keepNext/>
              <w:keepLines/>
            </w:pPr>
            <w:r w:rsidRPr="005D5968">
              <w:t>Eyes</w:t>
            </w:r>
          </w:p>
        </w:tc>
        <w:tc>
          <w:tcPr>
            <w:tcW w:w="3452" w:type="pct"/>
            <w:tcBorders>
              <w:bottom w:val="single" w:sz="4" w:space="0" w:color="AF1E2D"/>
            </w:tcBorders>
            <w:noWrap/>
          </w:tcPr>
          <w:p w14:paraId="2C049C95" w14:textId="77777777" w:rsidR="002529BD" w:rsidRDefault="002529BD" w:rsidP="00784151">
            <w:pPr>
              <w:pStyle w:val="Tablebullets"/>
              <w:cnfStyle w:val="000000100000" w:firstRow="0" w:lastRow="0" w:firstColumn="0" w:lastColumn="0" w:oddVBand="0" w:evenVBand="0" w:oddHBand="1" w:evenHBand="0" w:firstRowFirstColumn="0" w:firstRowLastColumn="0" w:lastRowFirstColumn="0" w:lastRowLastColumn="0"/>
            </w:pPr>
            <w:r w:rsidRPr="005D5968">
              <w:t>Irritation</w:t>
            </w:r>
          </w:p>
        </w:tc>
      </w:tr>
      <w:tr w:rsidR="002529BD" w:rsidRPr="00EA37E9" w14:paraId="5844F1FF" w14:textId="77777777" w:rsidTr="0078415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8" w:type="pct"/>
            <w:tcBorders>
              <w:bottom w:val="single" w:sz="4" w:space="0" w:color="AF1E2D"/>
            </w:tcBorders>
            <w:noWrap/>
          </w:tcPr>
          <w:p w14:paraId="05616B18" w14:textId="77777777" w:rsidR="002529BD" w:rsidRPr="00EA37E9" w:rsidRDefault="002529BD" w:rsidP="00784151">
            <w:pPr>
              <w:keepNext/>
              <w:keepLines/>
            </w:pPr>
            <w:r w:rsidRPr="005D5968">
              <w:t>Respiratory tract</w:t>
            </w:r>
          </w:p>
        </w:tc>
        <w:tc>
          <w:tcPr>
            <w:tcW w:w="3452" w:type="pct"/>
            <w:tcBorders>
              <w:bottom w:val="single" w:sz="4" w:space="0" w:color="AF1E2D"/>
            </w:tcBorders>
            <w:noWrap/>
          </w:tcPr>
          <w:p w14:paraId="05563BE8" w14:textId="77777777" w:rsidR="002529BD" w:rsidRPr="00EA37E9" w:rsidRDefault="002529BD" w:rsidP="00784151">
            <w:pPr>
              <w:pStyle w:val="Tablebullets"/>
              <w:cnfStyle w:val="000000010000" w:firstRow="0" w:lastRow="0" w:firstColumn="0" w:lastColumn="0" w:oddVBand="0" w:evenVBand="0" w:oddHBand="0" w:evenHBand="1" w:firstRowFirstColumn="0" w:firstRowLastColumn="0" w:lastRowFirstColumn="0" w:lastRowLastColumn="0"/>
            </w:pPr>
            <w:r w:rsidRPr="005D5968">
              <w:t>Irritation of the nose and throat</w:t>
            </w:r>
          </w:p>
        </w:tc>
      </w:tr>
    </w:tbl>
    <w:p w14:paraId="144B00CC" w14:textId="07D198D9" w:rsidR="002529BD" w:rsidRPr="00750093" w:rsidRDefault="002529BD" w:rsidP="002529BD">
      <w:pPr>
        <w:pStyle w:val="Heading2"/>
        <w:rPr>
          <w:rFonts w:eastAsiaTheme="minorHAnsi"/>
        </w:rPr>
      </w:pPr>
      <w:bookmarkStart w:id="13" w:name="_Toc22734548"/>
      <w:r w:rsidRPr="00750093">
        <w:rPr>
          <w:rFonts w:eastAsiaTheme="minorHAnsi"/>
        </w:rPr>
        <w:t>Acute effects</w:t>
      </w:r>
      <w:bookmarkEnd w:id="13"/>
    </w:p>
    <w:p w14:paraId="1C6A4BCF" w14:textId="77777777" w:rsidR="002529BD" w:rsidRPr="00750093" w:rsidRDefault="002529BD" w:rsidP="002529BD">
      <w:pPr>
        <w:spacing w:after="180"/>
        <w:rPr>
          <w:rFonts w:eastAsiaTheme="minorHAnsi"/>
        </w:rPr>
      </w:pPr>
      <w:r w:rsidRPr="00750093">
        <w:rPr>
          <w:rFonts w:eastAsiaTheme="minorHAnsi"/>
        </w:rPr>
        <w:t>The following acute effects may be exhibited after exposure to butanone:</w:t>
      </w:r>
    </w:p>
    <w:p w14:paraId="34EAF26E" w14:textId="77777777" w:rsidR="002529BD" w:rsidRPr="00F1605B" w:rsidRDefault="002529BD" w:rsidP="002529BD">
      <w:pPr>
        <w:rPr>
          <w:rStyle w:val="Strong"/>
        </w:rPr>
      </w:pPr>
      <w:r w:rsidRPr="00F1605B">
        <w:rPr>
          <w:rStyle w:val="Strong"/>
        </w:rPr>
        <w:t>Respiratory system</w:t>
      </w:r>
    </w:p>
    <w:p w14:paraId="34634293" w14:textId="77777777" w:rsidR="002529BD" w:rsidRPr="00750093" w:rsidRDefault="002529BD" w:rsidP="002529BD">
      <w:pPr>
        <w:pStyle w:val="SWABullets"/>
        <w:ind w:left="720" w:hanging="360"/>
        <w:rPr>
          <w:rFonts w:eastAsiaTheme="minorHAnsi"/>
        </w:rPr>
      </w:pPr>
      <w:r w:rsidRPr="00750093">
        <w:rPr>
          <w:rFonts w:eastAsiaTheme="minorHAnsi"/>
        </w:rPr>
        <w:t>irritation to respiratory tissues</w:t>
      </w:r>
    </w:p>
    <w:p w14:paraId="5EFDC85C" w14:textId="77777777" w:rsidR="002529BD" w:rsidRPr="00750093" w:rsidRDefault="002529BD" w:rsidP="002529BD">
      <w:pPr>
        <w:pStyle w:val="SWABullets"/>
        <w:ind w:left="720" w:hanging="360"/>
        <w:rPr>
          <w:rFonts w:eastAsiaTheme="minorHAnsi"/>
        </w:rPr>
      </w:pPr>
      <w:r w:rsidRPr="00750093">
        <w:rPr>
          <w:rFonts w:eastAsiaTheme="minorHAnsi"/>
        </w:rPr>
        <w:t>slight nose and throat irritation</w:t>
      </w:r>
    </w:p>
    <w:p w14:paraId="48FC4BC9" w14:textId="4EAEA0F5" w:rsidR="002529BD" w:rsidRPr="00750093" w:rsidRDefault="002529BD" w:rsidP="002529BD">
      <w:pPr>
        <w:pStyle w:val="SWABullets"/>
        <w:ind w:left="720" w:hanging="360"/>
        <w:rPr>
          <w:rFonts w:eastAsiaTheme="minorHAnsi"/>
        </w:rPr>
      </w:pPr>
      <w:r w:rsidRPr="00750093">
        <w:rPr>
          <w:rFonts w:eastAsiaTheme="minorHAnsi"/>
        </w:rPr>
        <w:t xml:space="preserve">hyperventilation, </w:t>
      </w:r>
      <w:r w:rsidR="00B25C54">
        <w:rPr>
          <w:rFonts w:eastAsiaTheme="minorHAnsi"/>
        </w:rPr>
        <w:t>or</w:t>
      </w:r>
    </w:p>
    <w:p w14:paraId="11F43A1C" w14:textId="77777777" w:rsidR="002529BD" w:rsidRPr="00750093" w:rsidRDefault="002529BD" w:rsidP="002529BD">
      <w:pPr>
        <w:pStyle w:val="SWABullets"/>
        <w:spacing w:after="180"/>
        <w:rPr>
          <w:rFonts w:eastAsiaTheme="minorHAnsi"/>
        </w:rPr>
      </w:pPr>
      <w:r w:rsidRPr="00750093">
        <w:rPr>
          <w:rFonts w:eastAsiaTheme="minorHAnsi"/>
        </w:rPr>
        <w:lastRenderedPageBreak/>
        <w:t xml:space="preserve">impaired lung function. </w:t>
      </w:r>
    </w:p>
    <w:p w14:paraId="616600B6" w14:textId="77777777" w:rsidR="002529BD" w:rsidRPr="00F1605B" w:rsidRDefault="002529BD" w:rsidP="002529BD">
      <w:pPr>
        <w:rPr>
          <w:rStyle w:val="Strong"/>
        </w:rPr>
      </w:pPr>
      <w:r w:rsidRPr="00F1605B">
        <w:rPr>
          <w:rStyle w:val="Strong"/>
        </w:rPr>
        <w:t>Eye</w:t>
      </w:r>
    </w:p>
    <w:p w14:paraId="21363D55" w14:textId="79667B3D" w:rsidR="002529BD" w:rsidRPr="00750093" w:rsidRDefault="002529BD" w:rsidP="002529BD">
      <w:pPr>
        <w:pStyle w:val="SWABullets"/>
        <w:ind w:left="720" w:hanging="360"/>
        <w:rPr>
          <w:rFonts w:eastAsiaTheme="minorHAnsi"/>
        </w:rPr>
      </w:pPr>
      <w:r w:rsidRPr="00750093">
        <w:rPr>
          <w:rFonts w:eastAsiaTheme="minorHAnsi"/>
        </w:rPr>
        <w:t xml:space="preserve">conjunctival irritation, </w:t>
      </w:r>
      <w:r w:rsidR="00B25C54">
        <w:rPr>
          <w:rFonts w:eastAsiaTheme="minorHAnsi"/>
        </w:rPr>
        <w:t>or</w:t>
      </w:r>
    </w:p>
    <w:p w14:paraId="38DB98FB" w14:textId="77777777" w:rsidR="002529BD" w:rsidRPr="00750093" w:rsidRDefault="002529BD" w:rsidP="002529BD">
      <w:pPr>
        <w:pStyle w:val="SWABullets"/>
        <w:spacing w:after="180"/>
        <w:rPr>
          <w:rFonts w:eastAsiaTheme="minorHAnsi"/>
        </w:rPr>
      </w:pPr>
      <w:r w:rsidRPr="00750093">
        <w:rPr>
          <w:rFonts w:eastAsiaTheme="minorHAnsi"/>
        </w:rPr>
        <w:t>visual disturbances.</w:t>
      </w:r>
    </w:p>
    <w:p w14:paraId="5B88AA60" w14:textId="74DDF622" w:rsidR="002529BD" w:rsidRPr="00F1605B" w:rsidRDefault="002529BD" w:rsidP="002529BD">
      <w:pPr>
        <w:rPr>
          <w:rStyle w:val="Strong"/>
        </w:rPr>
      </w:pPr>
      <w:r w:rsidRPr="00F1605B">
        <w:rPr>
          <w:rStyle w:val="Strong"/>
        </w:rPr>
        <w:t>C</w:t>
      </w:r>
      <w:r w:rsidR="00134449">
        <w:rPr>
          <w:rStyle w:val="Strong"/>
        </w:rPr>
        <w:t>NS</w:t>
      </w:r>
      <w:r w:rsidRPr="00F1605B">
        <w:rPr>
          <w:rStyle w:val="Strong"/>
        </w:rPr>
        <w:t xml:space="preserve"> (after high concentration exposure)</w:t>
      </w:r>
    </w:p>
    <w:p w14:paraId="24FD12DF" w14:textId="77777777" w:rsidR="002529BD" w:rsidRPr="00750093" w:rsidRDefault="002529BD" w:rsidP="002529BD">
      <w:pPr>
        <w:pStyle w:val="SWABullets"/>
        <w:ind w:left="720" w:hanging="360"/>
        <w:rPr>
          <w:rFonts w:eastAsiaTheme="minorHAnsi"/>
        </w:rPr>
      </w:pPr>
      <w:r w:rsidRPr="00750093">
        <w:rPr>
          <w:rFonts w:eastAsiaTheme="minorHAnsi"/>
        </w:rPr>
        <w:t>unconsciousness</w:t>
      </w:r>
    </w:p>
    <w:p w14:paraId="1BC9C15E" w14:textId="77777777" w:rsidR="002529BD" w:rsidRPr="00750093" w:rsidRDefault="002529BD" w:rsidP="002529BD">
      <w:pPr>
        <w:pStyle w:val="SWABullets"/>
        <w:ind w:left="720" w:hanging="360"/>
        <w:rPr>
          <w:rFonts w:eastAsiaTheme="minorHAnsi"/>
        </w:rPr>
      </w:pPr>
      <w:r w:rsidRPr="00750093">
        <w:rPr>
          <w:rFonts w:eastAsiaTheme="minorHAnsi"/>
        </w:rPr>
        <w:t>dizziness</w:t>
      </w:r>
    </w:p>
    <w:p w14:paraId="260BEA26" w14:textId="77777777" w:rsidR="002529BD" w:rsidRPr="00750093" w:rsidRDefault="002529BD" w:rsidP="002529BD">
      <w:pPr>
        <w:pStyle w:val="SWABullets"/>
        <w:ind w:left="720" w:hanging="360"/>
        <w:rPr>
          <w:rFonts w:eastAsiaTheme="minorHAnsi"/>
        </w:rPr>
      </w:pPr>
      <w:r w:rsidRPr="00750093">
        <w:rPr>
          <w:rFonts w:eastAsiaTheme="minorHAnsi"/>
        </w:rPr>
        <w:t>loss of balance</w:t>
      </w:r>
    </w:p>
    <w:p w14:paraId="322273B8" w14:textId="77777777" w:rsidR="002529BD" w:rsidRPr="00750093" w:rsidRDefault="002529BD" w:rsidP="002529BD">
      <w:pPr>
        <w:pStyle w:val="SWABullets"/>
        <w:ind w:left="720" w:hanging="360"/>
        <w:rPr>
          <w:rFonts w:eastAsiaTheme="minorHAnsi"/>
        </w:rPr>
      </w:pPr>
      <w:r w:rsidRPr="00750093">
        <w:rPr>
          <w:rFonts w:eastAsiaTheme="minorHAnsi"/>
        </w:rPr>
        <w:t>memory loss</w:t>
      </w:r>
    </w:p>
    <w:p w14:paraId="6EBE315C" w14:textId="77777777" w:rsidR="002529BD" w:rsidRPr="00750093" w:rsidRDefault="002529BD" w:rsidP="002529BD">
      <w:pPr>
        <w:pStyle w:val="SWABullets"/>
        <w:ind w:left="720" w:hanging="360"/>
        <w:rPr>
          <w:rFonts w:eastAsiaTheme="minorHAnsi"/>
        </w:rPr>
      </w:pPr>
      <w:r w:rsidRPr="00750093">
        <w:rPr>
          <w:rFonts w:eastAsiaTheme="minorHAnsi"/>
        </w:rPr>
        <w:t>fatigue</w:t>
      </w:r>
    </w:p>
    <w:p w14:paraId="11787642" w14:textId="77777777" w:rsidR="002529BD" w:rsidRPr="00750093" w:rsidRDefault="002529BD" w:rsidP="002529BD">
      <w:pPr>
        <w:pStyle w:val="SWABullets"/>
        <w:ind w:left="720" w:hanging="360"/>
        <w:rPr>
          <w:rFonts w:eastAsiaTheme="minorHAnsi"/>
        </w:rPr>
      </w:pPr>
      <w:r w:rsidRPr="00750093">
        <w:rPr>
          <w:rFonts w:eastAsiaTheme="minorHAnsi"/>
        </w:rPr>
        <w:t>tremors</w:t>
      </w:r>
    </w:p>
    <w:p w14:paraId="555D81BD" w14:textId="77777777" w:rsidR="002529BD" w:rsidRPr="00750093" w:rsidRDefault="002529BD" w:rsidP="002529BD">
      <w:pPr>
        <w:pStyle w:val="SWABullets"/>
        <w:ind w:left="720" w:hanging="360"/>
        <w:rPr>
          <w:rFonts w:eastAsiaTheme="minorHAnsi"/>
        </w:rPr>
      </w:pPr>
      <w:r w:rsidRPr="00750093">
        <w:rPr>
          <w:rFonts w:eastAsiaTheme="minorHAnsi"/>
        </w:rPr>
        <w:t>muscle twitches</w:t>
      </w:r>
    </w:p>
    <w:p w14:paraId="7F471F99" w14:textId="77777777" w:rsidR="002529BD" w:rsidRPr="00750093" w:rsidRDefault="002529BD" w:rsidP="002529BD">
      <w:pPr>
        <w:pStyle w:val="SWABullets"/>
        <w:ind w:left="720" w:hanging="360"/>
        <w:rPr>
          <w:rFonts w:eastAsiaTheme="minorHAnsi"/>
        </w:rPr>
      </w:pPr>
      <w:r w:rsidRPr="00750093">
        <w:rPr>
          <w:rFonts w:eastAsiaTheme="minorHAnsi"/>
        </w:rPr>
        <w:t>impairments in reaction time</w:t>
      </w:r>
    </w:p>
    <w:p w14:paraId="66943F05" w14:textId="77777777" w:rsidR="002529BD" w:rsidRPr="00750093" w:rsidRDefault="002529BD" w:rsidP="002529BD">
      <w:pPr>
        <w:pStyle w:val="SWABullets"/>
        <w:ind w:left="720" w:hanging="360"/>
        <w:rPr>
          <w:rFonts w:eastAsiaTheme="minorHAnsi"/>
        </w:rPr>
      </w:pPr>
      <w:r w:rsidRPr="00750093">
        <w:rPr>
          <w:rFonts w:eastAsiaTheme="minorHAnsi"/>
        </w:rPr>
        <w:t>headache</w:t>
      </w:r>
    </w:p>
    <w:p w14:paraId="60428831" w14:textId="77777777" w:rsidR="002529BD" w:rsidRPr="00750093" w:rsidRDefault="002529BD" w:rsidP="002529BD">
      <w:pPr>
        <w:pStyle w:val="SWABullets"/>
        <w:ind w:left="720" w:hanging="360"/>
        <w:rPr>
          <w:rFonts w:eastAsiaTheme="minorHAnsi"/>
        </w:rPr>
      </w:pPr>
      <w:r w:rsidRPr="00750093">
        <w:rPr>
          <w:rFonts w:eastAsiaTheme="minorHAnsi"/>
        </w:rPr>
        <w:t>impairment of attention</w:t>
      </w:r>
    </w:p>
    <w:p w14:paraId="736FB6C9" w14:textId="77777777" w:rsidR="002529BD" w:rsidRPr="00750093" w:rsidRDefault="002529BD" w:rsidP="002529BD">
      <w:pPr>
        <w:pStyle w:val="SWABullets"/>
        <w:ind w:left="720" w:hanging="360"/>
        <w:rPr>
          <w:rFonts w:eastAsiaTheme="minorHAnsi"/>
        </w:rPr>
      </w:pPr>
      <w:r w:rsidRPr="00750093">
        <w:rPr>
          <w:rFonts w:eastAsiaTheme="minorHAnsi"/>
        </w:rPr>
        <w:t>psychomotor speed</w:t>
      </w:r>
    </w:p>
    <w:p w14:paraId="1FC427F2" w14:textId="7D8E14F5" w:rsidR="002529BD" w:rsidRPr="00750093" w:rsidRDefault="002529BD" w:rsidP="002529BD">
      <w:pPr>
        <w:pStyle w:val="SWABullets"/>
        <w:ind w:left="720" w:hanging="360"/>
        <w:rPr>
          <w:rFonts w:eastAsiaTheme="minorHAnsi"/>
        </w:rPr>
      </w:pPr>
      <w:r w:rsidRPr="00750093">
        <w:rPr>
          <w:rFonts w:eastAsiaTheme="minorHAnsi"/>
        </w:rPr>
        <w:t>short-term memory</w:t>
      </w:r>
      <w:r w:rsidR="00CB3289">
        <w:rPr>
          <w:rFonts w:eastAsiaTheme="minorHAnsi"/>
        </w:rPr>
        <w:t xml:space="preserve"> loss</w:t>
      </w:r>
    </w:p>
    <w:p w14:paraId="433D2A2F" w14:textId="77777777" w:rsidR="002529BD" w:rsidRPr="00750093" w:rsidRDefault="002529BD" w:rsidP="002529BD">
      <w:pPr>
        <w:pStyle w:val="SWABullets"/>
        <w:ind w:left="720" w:hanging="360"/>
        <w:rPr>
          <w:rFonts w:eastAsiaTheme="minorHAnsi"/>
        </w:rPr>
      </w:pPr>
      <w:r w:rsidRPr="00750093">
        <w:rPr>
          <w:rFonts w:eastAsiaTheme="minorHAnsi"/>
        </w:rPr>
        <w:t>demand on shifts in cognitive processing</w:t>
      </w:r>
    </w:p>
    <w:p w14:paraId="1C881A8D" w14:textId="77777777" w:rsidR="002529BD" w:rsidRPr="00750093" w:rsidRDefault="002529BD" w:rsidP="002529BD">
      <w:pPr>
        <w:pStyle w:val="SWABullets"/>
        <w:ind w:left="720" w:hanging="360"/>
        <w:rPr>
          <w:rFonts w:eastAsiaTheme="minorHAnsi"/>
        </w:rPr>
      </w:pPr>
      <w:r w:rsidRPr="00750093">
        <w:rPr>
          <w:rFonts w:eastAsiaTheme="minorHAnsi"/>
        </w:rPr>
        <w:t>depression</w:t>
      </w:r>
    </w:p>
    <w:p w14:paraId="2C6F6605" w14:textId="77777777" w:rsidR="002529BD" w:rsidRPr="00750093" w:rsidRDefault="002529BD" w:rsidP="002529BD">
      <w:pPr>
        <w:pStyle w:val="SWABullets"/>
        <w:ind w:left="720" w:hanging="360"/>
        <w:rPr>
          <w:rFonts w:eastAsiaTheme="minorHAnsi"/>
        </w:rPr>
      </w:pPr>
      <w:r w:rsidRPr="00750093">
        <w:rPr>
          <w:rFonts w:eastAsiaTheme="minorHAnsi"/>
        </w:rPr>
        <w:t>asthenia</w:t>
      </w:r>
    </w:p>
    <w:p w14:paraId="48A99CA4" w14:textId="77777777" w:rsidR="002529BD" w:rsidRPr="00750093" w:rsidRDefault="002529BD" w:rsidP="002529BD">
      <w:pPr>
        <w:pStyle w:val="SWABullets"/>
        <w:ind w:left="720" w:hanging="360"/>
        <w:rPr>
          <w:rFonts w:eastAsiaTheme="minorHAnsi"/>
        </w:rPr>
      </w:pPr>
      <w:r w:rsidRPr="00750093">
        <w:rPr>
          <w:rFonts w:eastAsiaTheme="minorHAnsi"/>
        </w:rPr>
        <w:t>uncoordinated gait</w:t>
      </w:r>
    </w:p>
    <w:p w14:paraId="2DEB1CB7" w14:textId="77777777" w:rsidR="002529BD" w:rsidRPr="00750093" w:rsidRDefault="002529BD" w:rsidP="002529BD">
      <w:pPr>
        <w:pStyle w:val="SWABullets"/>
        <w:ind w:left="720" w:hanging="360"/>
        <w:rPr>
          <w:rFonts w:eastAsiaTheme="minorHAnsi"/>
        </w:rPr>
      </w:pPr>
      <w:r w:rsidRPr="00750093">
        <w:rPr>
          <w:rFonts w:eastAsiaTheme="minorHAnsi"/>
        </w:rPr>
        <w:t>irritability</w:t>
      </w:r>
    </w:p>
    <w:p w14:paraId="2FB969DB" w14:textId="77777777" w:rsidR="002529BD" w:rsidRPr="00750093" w:rsidRDefault="002529BD" w:rsidP="002529BD">
      <w:pPr>
        <w:pStyle w:val="SWABullets"/>
        <w:ind w:left="720" w:hanging="360"/>
        <w:rPr>
          <w:rFonts w:eastAsiaTheme="minorHAnsi"/>
        </w:rPr>
      </w:pPr>
      <w:r w:rsidRPr="00750093">
        <w:rPr>
          <w:rFonts w:eastAsiaTheme="minorHAnsi"/>
        </w:rPr>
        <w:t>sleep disturbances</w:t>
      </w:r>
    </w:p>
    <w:p w14:paraId="771EB412" w14:textId="77777777" w:rsidR="002529BD" w:rsidRPr="00750093" w:rsidRDefault="002529BD" w:rsidP="002529BD">
      <w:pPr>
        <w:pStyle w:val="SWABullets"/>
        <w:ind w:left="720" w:hanging="360"/>
        <w:rPr>
          <w:rFonts w:eastAsiaTheme="minorHAnsi"/>
        </w:rPr>
      </w:pPr>
      <w:r w:rsidRPr="00750093">
        <w:rPr>
          <w:rFonts w:eastAsiaTheme="minorHAnsi"/>
        </w:rPr>
        <w:t>decreases in nerve conduction velocity</w:t>
      </w:r>
    </w:p>
    <w:p w14:paraId="6FEF1B9C" w14:textId="4D225F32" w:rsidR="002529BD" w:rsidRPr="00750093" w:rsidRDefault="002529BD" w:rsidP="002529BD">
      <w:pPr>
        <w:pStyle w:val="SWABullets"/>
        <w:ind w:left="720" w:hanging="360"/>
        <w:rPr>
          <w:rFonts w:eastAsiaTheme="minorHAnsi"/>
        </w:rPr>
      </w:pPr>
      <w:r w:rsidRPr="00750093">
        <w:rPr>
          <w:rFonts w:eastAsiaTheme="minorHAnsi"/>
        </w:rPr>
        <w:t xml:space="preserve">CNS depression, </w:t>
      </w:r>
      <w:r w:rsidR="00B25C54">
        <w:rPr>
          <w:rFonts w:eastAsiaTheme="minorHAnsi"/>
        </w:rPr>
        <w:t>or</w:t>
      </w:r>
    </w:p>
    <w:p w14:paraId="4303204A" w14:textId="77777777" w:rsidR="002529BD" w:rsidRDefault="002529BD" w:rsidP="002529BD">
      <w:pPr>
        <w:pStyle w:val="SWABullets"/>
        <w:spacing w:after="180"/>
        <w:rPr>
          <w:rFonts w:eastAsiaTheme="minorHAnsi"/>
        </w:rPr>
      </w:pPr>
      <w:r w:rsidRPr="00750093">
        <w:rPr>
          <w:rFonts w:eastAsiaTheme="minorHAnsi"/>
        </w:rPr>
        <w:t>numbness of the extremities.</w:t>
      </w:r>
    </w:p>
    <w:p w14:paraId="69FA9105" w14:textId="6133A117" w:rsidR="002529BD" w:rsidRPr="003840A9" w:rsidRDefault="002529BD" w:rsidP="002529BD">
      <w:pPr>
        <w:rPr>
          <w:rFonts w:eastAsiaTheme="minorHAnsi"/>
        </w:rPr>
      </w:pPr>
      <w:r w:rsidRPr="003840A9">
        <w:rPr>
          <w:rFonts w:eastAsiaTheme="minorHAnsi"/>
        </w:rPr>
        <w:t>Co-exposure to other solvents, such as n-hexane, methyl</w:t>
      </w:r>
      <w:r w:rsidR="00214BB1">
        <w:rPr>
          <w:rFonts w:eastAsiaTheme="minorHAnsi"/>
        </w:rPr>
        <w:t xml:space="preserve"> n-butyl </w:t>
      </w:r>
      <w:r w:rsidRPr="003840A9">
        <w:rPr>
          <w:rFonts w:eastAsiaTheme="minorHAnsi"/>
        </w:rPr>
        <w:t>ketone, carbon tetrachloride and chloroform, may enhance solvent exposure-related neurotoxic effects.</w:t>
      </w:r>
    </w:p>
    <w:p w14:paraId="4C9A5A5C" w14:textId="77777777" w:rsidR="002529BD" w:rsidRPr="00F1605B" w:rsidRDefault="002529BD" w:rsidP="002529BD">
      <w:pPr>
        <w:keepNext/>
        <w:keepLines/>
        <w:rPr>
          <w:rStyle w:val="Strong"/>
        </w:rPr>
      </w:pPr>
      <w:r w:rsidRPr="00F1605B">
        <w:rPr>
          <w:rStyle w:val="Strong"/>
        </w:rPr>
        <w:t xml:space="preserve">Cardiovascular system </w:t>
      </w:r>
    </w:p>
    <w:p w14:paraId="1815CEC4" w14:textId="77777777" w:rsidR="00B86614" w:rsidRDefault="00B86614" w:rsidP="002529BD">
      <w:pPr>
        <w:pStyle w:val="SWABullets"/>
        <w:ind w:left="720" w:hanging="360"/>
        <w:rPr>
          <w:rFonts w:eastAsiaTheme="minorHAnsi"/>
        </w:rPr>
      </w:pPr>
      <w:r>
        <w:rPr>
          <w:rFonts w:eastAsiaTheme="minorHAnsi"/>
        </w:rPr>
        <w:t xml:space="preserve">decreased blood pressure </w:t>
      </w:r>
    </w:p>
    <w:p w14:paraId="58896AB0" w14:textId="0F630E25" w:rsidR="002529BD" w:rsidRPr="00750093" w:rsidRDefault="002529BD" w:rsidP="002529BD">
      <w:pPr>
        <w:pStyle w:val="SWABullets"/>
        <w:ind w:left="720" w:hanging="360"/>
        <w:rPr>
          <w:rFonts w:eastAsiaTheme="minorHAnsi"/>
        </w:rPr>
      </w:pPr>
      <w:r w:rsidRPr="00750093">
        <w:rPr>
          <w:rFonts w:eastAsiaTheme="minorHAnsi"/>
        </w:rPr>
        <w:t xml:space="preserve">increased pulse rate, </w:t>
      </w:r>
      <w:r w:rsidR="00B25C54">
        <w:rPr>
          <w:rFonts w:eastAsiaTheme="minorHAnsi"/>
        </w:rPr>
        <w:t>or</w:t>
      </w:r>
    </w:p>
    <w:p w14:paraId="2ACED807" w14:textId="77777777" w:rsidR="002529BD" w:rsidRPr="00750093" w:rsidRDefault="002529BD" w:rsidP="002529BD">
      <w:pPr>
        <w:pStyle w:val="SWABullets"/>
        <w:spacing w:after="180"/>
        <w:rPr>
          <w:rFonts w:eastAsiaTheme="minorHAnsi"/>
        </w:rPr>
      </w:pPr>
      <w:r w:rsidRPr="00750093">
        <w:rPr>
          <w:rFonts w:eastAsiaTheme="minorHAnsi"/>
        </w:rPr>
        <w:t>tachycardia.</w:t>
      </w:r>
    </w:p>
    <w:p w14:paraId="5C424235" w14:textId="77777777" w:rsidR="002529BD" w:rsidRPr="00F1605B" w:rsidRDefault="002529BD" w:rsidP="002529BD">
      <w:pPr>
        <w:rPr>
          <w:rStyle w:val="Strong"/>
        </w:rPr>
      </w:pPr>
      <w:r w:rsidRPr="00F1605B">
        <w:rPr>
          <w:rStyle w:val="Strong"/>
        </w:rPr>
        <w:t>Skin</w:t>
      </w:r>
    </w:p>
    <w:p w14:paraId="74F2D7E6" w14:textId="77777777" w:rsidR="002529BD" w:rsidRPr="00750093" w:rsidRDefault="002529BD" w:rsidP="002529BD">
      <w:pPr>
        <w:pStyle w:val="SWABullets"/>
        <w:spacing w:after="180"/>
        <w:rPr>
          <w:rFonts w:eastAsiaTheme="minorHAnsi"/>
        </w:rPr>
      </w:pPr>
      <w:r w:rsidRPr="00750093">
        <w:rPr>
          <w:rFonts w:eastAsiaTheme="minorHAnsi"/>
        </w:rPr>
        <w:t>dermatitis.</w:t>
      </w:r>
    </w:p>
    <w:p w14:paraId="23517AEF" w14:textId="77777777" w:rsidR="002529BD" w:rsidRPr="00F1605B" w:rsidRDefault="002529BD" w:rsidP="002529BD">
      <w:pPr>
        <w:rPr>
          <w:rStyle w:val="Strong"/>
        </w:rPr>
      </w:pPr>
      <w:r w:rsidRPr="00F1605B">
        <w:rPr>
          <w:rStyle w:val="Strong"/>
        </w:rPr>
        <w:t>Gastrointestinal system</w:t>
      </w:r>
    </w:p>
    <w:p w14:paraId="07E5D75A" w14:textId="77777777" w:rsidR="002529BD" w:rsidRPr="00750093" w:rsidRDefault="002529BD" w:rsidP="002529BD">
      <w:pPr>
        <w:pStyle w:val="SWABullets"/>
        <w:ind w:left="720" w:hanging="360"/>
        <w:rPr>
          <w:rFonts w:eastAsiaTheme="minorHAnsi"/>
        </w:rPr>
      </w:pPr>
      <w:r w:rsidRPr="00750093">
        <w:rPr>
          <w:rFonts w:eastAsiaTheme="minorHAnsi"/>
        </w:rPr>
        <w:t>abdominal pains</w:t>
      </w:r>
    </w:p>
    <w:p w14:paraId="178357D6" w14:textId="77777777" w:rsidR="002529BD" w:rsidRPr="00750093" w:rsidRDefault="002529BD" w:rsidP="002529BD">
      <w:pPr>
        <w:pStyle w:val="SWABullets"/>
        <w:ind w:left="720" w:hanging="360"/>
        <w:rPr>
          <w:rFonts w:eastAsiaTheme="minorHAnsi"/>
        </w:rPr>
      </w:pPr>
      <w:r w:rsidRPr="00750093">
        <w:rPr>
          <w:rFonts w:eastAsiaTheme="minorHAnsi"/>
        </w:rPr>
        <w:t>loss of appetite</w:t>
      </w:r>
    </w:p>
    <w:p w14:paraId="24CD72CD" w14:textId="77777777" w:rsidR="002529BD" w:rsidRPr="00750093" w:rsidRDefault="002529BD" w:rsidP="002529BD">
      <w:pPr>
        <w:pStyle w:val="SWABullets"/>
        <w:ind w:left="720" w:hanging="360"/>
        <w:rPr>
          <w:rFonts w:eastAsiaTheme="minorHAnsi"/>
        </w:rPr>
      </w:pPr>
      <w:r w:rsidRPr="00750093">
        <w:rPr>
          <w:rFonts w:eastAsiaTheme="minorHAnsi"/>
        </w:rPr>
        <w:t>bad taste</w:t>
      </w:r>
    </w:p>
    <w:p w14:paraId="78B9F5F1" w14:textId="6609FA16" w:rsidR="002529BD" w:rsidRPr="00750093" w:rsidRDefault="002529BD" w:rsidP="002529BD">
      <w:pPr>
        <w:pStyle w:val="SWABullets"/>
        <w:ind w:left="720" w:hanging="360"/>
        <w:rPr>
          <w:rFonts w:eastAsiaTheme="minorHAnsi"/>
        </w:rPr>
      </w:pPr>
      <w:r w:rsidRPr="00750093">
        <w:rPr>
          <w:rFonts w:eastAsiaTheme="minorHAnsi"/>
        </w:rPr>
        <w:t xml:space="preserve">nausea, </w:t>
      </w:r>
      <w:r w:rsidR="00B25C54">
        <w:rPr>
          <w:rFonts w:eastAsiaTheme="minorHAnsi"/>
        </w:rPr>
        <w:t>or</w:t>
      </w:r>
    </w:p>
    <w:p w14:paraId="111D05BB" w14:textId="77777777" w:rsidR="002529BD" w:rsidRPr="00750093" w:rsidRDefault="002529BD" w:rsidP="002529BD">
      <w:pPr>
        <w:pStyle w:val="SWABullets"/>
        <w:spacing w:after="180"/>
        <w:rPr>
          <w:rFonts w:eastAsiaTheme="minorHAnsi"/>
        </w:rPr>
      </w:pPr>
      <w:r w:rsidRPr="00750093">
        <w:rPr>
          <w:rFonts w:eastAsiaTheme="minorHAnsi"/>
        </w:rPr>
        <w:t>weight loss.</w:t>
      </w:r>
    </w:p>
    <w:p w14:paraId="21718F0F" w14:textId="77777777" w:rsidR="002529BD" w:rsidRPr="00F1605B" w:rsidRDefault="002529BD" w:rsidP="00B86614">
      <w:pPr>
        <w:keepNext/>
        <w:rPr>
          <w:rStyle w:val="Strong"/>
        </w:rPr>
      </w:pPr>
      <w:r w:rsidRPr="00F1605B">
        <w:rPr>
          <w:rStyle w:val="Strong"/>
        </w:rPr>
        <w:t>Musculoskeletal system</w:t>
      </w:r>
    </w:p>
    <w:p w14:paraId="1C89E7CD" w14:textId="77777777" w:rsidR="002529BD" w:rsidRPr="00750093" w:rsidRDefault="002529BD" w:rsidP="002529BD">
      <w:pPr>
        <w:pStyle w:val="SWABullets"/>
        <w:ind w:left="720" w:hanging="360"/>
        <w:rPr>
          <w:rFonts w:eastAsiaTheme="minorHAnsi"/>
        </w:rPr>
      </w:pPr>
      <w:r w:rsidRPr="00750093">
        <w:rPr>
          <w:rFonts w:eastAsiaTheme="minorHAnsi"/>
        </w:rPr>
        <w:t>bone, joint and vertebral column weaknesses.</w:t>
      </w:r>
    </w:p>
    <w:p w14:paraId="718E6389" w14:textId="7AE36D5A" w:rsidR="002529BD" w:rsidRPr="00750093" w:rsidRDefault="002529BD" w:rsidP="002529BD">
      <w:pPr>
        <w:pStyle w:val="Heading2"/>
        <w:rPr>
          <w:rFonts w:eastAsiaTheme="minorHAnsi"/>
        </w:rPr>
      </w:pPr>
      <w:bookmarkStart w:id="14" w:name="_Toc22734549"/>
      <w:r w:rsidRPr="00750093">
        <w:rPr>
          <w:rFonts w:eastAsiaTheme="minorHAnsi"/>
        </w:rPr>
        <w:lastRenderedPageBreak/>
        <w:t>Chronic effects</w:t>
      </w:r>
      <w:bookmarkEnd w:id="14"/>
      <w:r w:rsidRPr="00750093">
        <w:rPr>
          <w:rFonts w:eastAsiaTheme="minorHAnsi"/>
        </w:rPr>
        <w:t xml:space="preserve"> </w:t>
      </w:r>
    </w:p>
    <w:p w14:paraId="472293B1" w14:textId="77777777" w:rsidR="009D778B" w:rsidRDefault="009D778B" w:rsidP="002529BD">
      <w:pPr>
        <w:rPr>
          <w:rFonts w:eastAsiaTheme="minorHAnsi"/>
        </w:rPr>
      </w:pPr>
      <w:r>
        <w:rPr>
          <w:rFonts w:eastAsiaTheme="minorHAnsi"/>
        </w:rPr>
        <w:t>Reported chronic or subchronic effects following butanone exposure have largely been restricted to the central and peripheral nervous systems. These include:</w:t>
      </w:r>
    </w:p>
    <w:p w14:paraId="7E8D6438" w14:textId="71C9BD4A" w:rsidR="002529BD" w:rsidRDefault="009D778B" w:rsidP="009D778B">
      <w:pPr>
        <w:pStyle w:val="ListParagraph"/>
        <w:numPr>
          <w:ilvl w:val="0"/>
          <w:numId w:val="32"/>
        </w:numPr>
        <w:ind w:left="777" w:hanging="357"/>
        <w:contextualSpacing/>
        <w:rPr>
          <w:rFonts w:eastAsiaTheme="minorHAnsi"/>
        </w:rPr>
      </w:pPr>
      <w:r>
        <w:rPr>
          <w:rFonts w:eastAsiaTheme="minorHAnsi"/>
        </w:rPr>
        <w:t>general solvent-like effects such as peripheral and central nerve fibre degeneration</w:t>
      </w:r>
    </w:p>
    <w:p w14:paraId="636FBECF" w14:textId="4882A693" w:rsidR="009D778B" w:rsidRDefault="009D778B" w:rsidP="009D778B">
      <w:pPr>
        <w:pStyle w:val="ListParagraph"/>
        <w:numPr>
          <w:ilvl w:val="0"/>
          <w:numId w:val="32"/>
        </w:numPr>
        <w:ind w:left="777" w:hanging="357"/>
        <w:contextualSpacing/>
        <w:rPr>
          <w:rFonts w:eastAsiaTheme="minorHAnsi"/>
        </w:rPr>
      </w:pPr>
      <w:r>
        <w:rPr>
          <w:rFonts w:eastAsiaTheme="minorHAnsi"/>
        </w:rPr>
        <w:t>cerebellar and brainstem atrophy</w:t>
      </w:r>
    </w:p>
    <w:p w14:paraId="573D3310" w14:textId="59A90580" w:rsidR="009D778B" w:rsidRDefault="009D778B" w:rsidP="009D778B">
      <w:pPr>
        <w:pStyle w:val="ListParagraph"/>
        <w:numPr>
          <w:ilvl w:val="0"/>
          <w:numId w:val="32"/>
        </w:numPr>
        <w:ind w:left="777" w:hanging="357"/>
        <w:contextualSpacing/>
        <w:rPr>
          <w:rFonts w:eastAsiaTheme="minorHAnsi"/>
        </w:rPr>
      </w:pPr>
      <w:r>
        <w:rPr>
          <w:rFonts w:eastAsiaTheme="minorHAnsi"/>
        </w:rPr>
        <w:t>severe chronic headache, dizziness, loss of balance, memory loss, fatigue, tremors, muscle twitches, tachycardia</w:t>
      </w:r>
    </w:p>
    <w:p w14:paraId="4444DB5D" w14:textId="46423FAA" w:rsidR="009D778B" w:rsidRDefault="009D778B" w:rsidP="009D778B">
      <w:pPr>
        <w:pStyle w:val="ListParagraph"/>
        <w:numPr>
          <w:ilvl w:val="0"/>
          <w:numId w:val="32"/>
        </w:numPr>
        <w:ind w:left="777" w:hanging="357"/>
        <w:contextualSpacing/>
        <w:rPr>
          <w:rFonts w:eastAsiaTheme="minorHAnsi"/>
        </w:rPr>
      </w:pPr>
      <w:r>
        <w:rPr>
          <w:rFonts w:eastAsiaTheme="minorHAnsi"/>
        </w:rPr>
        <w:t>encephalopathy</w:t>
      </w:r>
    </w:p>
    <w:p w14:paraId="76913ADD" w14:textId="3F5389AD" w:rsidR="009D778B" w:rsidRDefault="009D778B" w:rsidP="009D778B">
      <w:pPr>
        <w:pStyle w:val="ListParagraph"/>
        <w:numPr>
          <w:ilvl w:val="0"/>
          <w:numId w:val="32"/>
        </w:numPr>
        <w:ind w:left="777" w:hanging="357"/>
        <w:contextualSpacing/>
        <w:rPr>
          <w:rFonts w:eastAsiaTheme="minorHAnsi"/>
        </w:rPr>
      </w:pPr>
      <w:r>
        <w:rPr>
          <w:rFonts w:eastAsiaTheme="minorHAnsi"/>
        </w:rPr>
        <w:t>peripheral neuropathy</w:t>
      </w:r>
    </w:p>
    <w:p w14:paraId="02D58180" w14:textId="0D4F3EFF" w:rsidR="009D778B" w:rsidRDefault="009D778B" w:rsidP="009D778B">
      <w:pPr>
        <w:pStyle w:val="ListParagraph"/>
        <w:numPr>
          <w:ilvl w:val="0"/>
          <w:numId w:val="32"/>
        </w:numPr>
        <w:ind w:left="777" w:hanging="357"/>
        <w:contextualSpacing/>
        <w:rPr>
          <w:rFonts w:eastAsiaTheme="minorHAnsi"/>
        </w:rPr>
      </w:pPr>
      <w:r>
        <w:rPr>
          <w:rFonts w:eastAsiaTheme="minorHAnsi"/>
        </w:rPr>
        <w:t xml:space="preserve">distal axonopathy, </w:t>
      </w:r>
      <w:r w:rsidR="00B25C54">
        <w:rPr>
          <w:rFonts w:eastAsiaTheme="minorHAnsi"/>
        </w:rPr>
        <w:t>or</w:t>
      </w:r>
    </w:p>
    <w:p w14:paraId="6344DE68" w14:textId="7F15DB8C" w:rsidR="009D778B" w:rsidRPr="009D778B" w:rsidRDefault="009D778B" w:rsidP="009D778B">
      <w:pPr>
        <w:pStyle w:val="ListParagraph"/>
        <w:numPr>
          <w:ilvl w:val="0"/>
          <w:numId w:val="32"/>
        </w:numPr>
        <w:rPr>
          <w:rFonts w:eastAsiaTheme="minorHAnsi"/>
        </w:rPr>
      </w:pPr>
      <w:r>
        <w:rPr>
          <w:rFonts w:eastAsiaTheme="minorHAnsi"/>
        </w:rPr>
        <w:t>persistent neurological impairment.</w:t>
      </w:r>
    </w:p>
    <w:p w14:paraId="114AB674" w14:textId="5A6B6B8C" w:rsidR="002529BD" w:rsidRPr="00750093" w:rsidRDefault="002529BD" w:rsidP="002529BD">
      <w:pPr>
        <w:pStyle w:val="Heading2"/>
        <w:rPr>
          <w:rFonts w:eastAsiaTheme="minorHAnsi"/>
        </w:rPr>
      </w:pPr>
      <w:bookmarkStart w:id="15" w:name="_Toc22734550"/>
      <w:r w:rsidRPr="00750093">
        <w:rPr>
          <w:rFonts w:eastAsiaTheme="minorHAnsi"/>
        </w:rPr>
        <w:t>Carcinogenicity</w:t>
      </w:r>
      <w:bookmarkEnd w:id="15"/>
    </w:p>
    <w:p w14:paraId="7A462839" w14:textId="0B2BACAF" w:rsidR="002529BD" w:rsidRPr="00750093" w:rsidRDefault="002529BD" w:rsidP="002529BD">
      <w:pPr>
        <w:rPr>
          <w:rFonts w:eastAsiaTheme="minorHAnsi"/>
        </w:rPr>
      </w:pPr>
      <w:r>
        <w:rPr>
          <w:rFonts w:eastAsiaTheme="minorHAnsi"/>
        </w:rPr>
        <w:t>Butanone ha</w:t>
      </w:r>
      <w:r w:rsidRPr="00750093">
        <w:rPr>
          <w:rFonts w:eastAsiaTheme="minorHAnsi"/>
        </w:rPr>
        <w:t>s not</w:t>
      </w:r>
      <w:r>
        <w:rPr>
          <w:rFonts w:eastAsiaTheme="minorHAnsi"/>
        </w:rPr>
        <w:t xml:space="preserve"> been</w:t>
      </w:r>
      <w:r w:rsidRPr="00750093">
        <w:rPr>
          <w:rFonts w:eastAsiaTheme="minorHAnsi"/>
        </w:rPr>
        <w:t xml:space="preserve"> classified as carcinogenic ac</w:t>
      </w:r>
      <w:r w:rsidR="00CB3289">
        <w:rPr>
          <w:rFonts w:eastAsiaTheme="minorHAnsi"/>
        </w:rPr>
        <w:t>cording to the Globally Harmoniz</w:t>
      </w:r>
      <w:r w:rsidRPr="00750093">
        <w:rPr>
          <w:rFonts w:eastAsiaTheme="minorHAnsi"/>
        </w:rPr>
        <w:t xml:space="preserve">ed System of Classification and Labelling of Chemicals (GHS). </w:t>
      </w:r>
    </w:p>
    <w:p w14:paraId="708219BA" w14:textId="1765CDEB" w:rsidR="002529BD" w:rsidRPr="00750093" w:rsidRDefault="002529BD" w:rsidP="00CB3289">
      <w:pPr>
        <w:pStyle w:val="Heading2"/>
        <w:keepLines/>
        <w:rPr>
          <w:rFonts w:eastAsiaTheme="minorHAnsi"/>
        </w:rPr>
      </w:pPr>
      <w:bookmarkStart w:id="16" w:name="_Toc22734551"/>
      <w:r w:rsidRPr="00750093">
        <w:rPr>
          <w:rFonts w:eastAsiaTheme="minorHAnsi"/>
        </w:rPr>
        <w:t>GHS classification</w:t>
      </w:r>
      <w:bookmarkEnd w:id="16"/>
    </w:p>
    <w:p w14:paraId="4A21DAB3" w14:textId="77777777" w:rsidR="002529BD" w:rsidRDefault="002529BD" w:rsidP="00CB3289">
      <w:pPr>
        <w:keepNext/>
        <w:keepLines/>
        <w:rPr>
          <w:rFonts w:eastAsiaTheme="minorHAnsi"/>
        </w:rPr>
      </w:pPr>
      <w:r w:rsidRPr="00750093">
        <w:rPr>
          <w:rFonts w:eastAsiaTheme="minorHAnsi"/>
        </w:rPr>
        <w:t xml:space="preserve">The following GHS </w:t>
      </w:r>
      <w:r>
        <w:rPr>
          <w:rFonts w:eastAsiaTheme="minorHAnsi"/>
        </w:rPr>
        <w:t xml:space="preserve">health hazard </w:t>
      </w:r>
      <w:r w:rsidRPr="00750093">
        <w:rPr>
          <w:rFonts w:eastAsiaTheme="minorHAnsi"/>
        </w:rPr>
        <w:t>classification for butanone has been taken from Safe Work Australia’s Hazardous Chemicals Information System.</w:t>
      </w:r>
    </w:p>
    <w:p w14:paraId="0FCFCEAF" w14:textId="77777777" w:rsidR="002529BD" w:rsidRDefault="002529BD" w:rsidP="00CB3289">
      <w:pPr>
        <w:pStyle w:val="SWAFeaturepagetitle"/>
        <w:keepLines/>
        <w:rPr>
          <w:rFonts w:eastAsiaTheme="minorHAnsi"/>
        </w:rPr>
      </w:pPr>
      <w:r>
        <w:rPr>
          <w:rFonts w:eastAsiaTheme="minorHAnsi"/>
        </w:rPr>
        <w:t>Hazard category</w:t>
      </w:r>
    </w:p>
    <w:p w14:paraId="3238D841" w14:textId="77777777" w:rsidR="002529BD" w:rsidRPr="00750093" w:rsidRDefault="002529BD" w:rsidP="00CB3289">
      <w:pPr>
        <w:pStyle w:val="SWAFeaturetext"/>
        <w:rPr>
          <w:rFonts w:eastAsiaTheme="minorHAnsi"/>
        </w:rPr>
      </w:pPr>
      <w:r w:rsidRPr="00750093">
        <w:rPr>
          <w:rFonts w:eastAsiaTheme="minorHAnsi"/>
        </w:rPr>
        <w:t>Eye irritation – category 2A</w:t>
      </w:r>
    </w:p>
    <w:p w14:paraId="49CD16CC" w14:textId="77777777" w:rsidR="002529BD" w:rsidRDefault="002529BD" w:rsidP="00CB3289">
      <w:pPr>
        <w:pStyle w:val="SWAFeaturetext"/>
        <w:rPr>
          <w:rFonts w:eastAsiaTheme="minorHAnsi"/>
        </w:rPr>
      </w:pPr>
      <w:r w:rsidRPr="00750093">
        <w:rPr>
          <w:rFonts w:eastAsiaTheme="minorHAnsi"/>
        </w:rPr>
        <w:t>Specific target organ toxicity (single exposure) – category 3</w:t>
      </w:r>
      <w:r>
        <w:rPr>
          <w:rFonts w:eastAsiaTheme="minorHAnsi"/>
        </w:rPr>
        <w:t xml:space="preserve"> </w:t>
      </w:r>
      <w:r>
        <w:rPr>
          <w:rFonts w:eastAsiaTheme="minorHAnsi"/>
        </w:rPr>
        <w:br/>
        <w:t>(m</w:t>
      </w:r>
      <w:r w:rsidRPr="00354540">
        <w:rPr>
          <w:rFonts w:eastAsiaTheme="minorHAnsi"/>
        </w:rPr>
        <w:t>ay cause respiratory irritation</w:t>
      </w:r>
      <w:r>
        <w:rPr>
          <w:rFonts w:eastAsiaTheme="minorHAnsi"/>
        </w:rPr>
        <w:t>)</w:t>
      </w:r>
    </w:p>
    <w:p w14:paraId="5BF05A23" w14:textId="77777777" w:rsidR="002529BD" w:rsidRDefault="002529BD" w:rsidP="00CB3289">
      <w:pPr>
        <w:pStyle w:val="SWAFeaturetext"/>
        <w:rPr>
          <w:rFonts w:eastAsiaTheme="minorHAnsi"/>
        </w:rPr>
      </w:pPr>
      <w:r w:rsidRPr="00750093">
        <w:rPr>
          <w:rFonts w:eastAsiaTheme="minorHAnsi"/>
        </w:rPr>
        <w:t>Specific target organ toxicity (single exposure) – category 3</w:t>
      </w:r>
      <w:r>
        <w:rPr>
          <w:rFonts w:eastAsiaTheme="minorHAnsi"/>
        </w:rPr>
        <w:t xml:space="preserve"> </w:t>
      </w:r>
      <w:r>
        <w:rPr>
          <w:rFonts w:eastAsiaTheme="minorHAnsi"/>
        </w:rPr>
        <w:br/>
        <w:t>(m</w:t>
      </w:r>
      <w:r w:rsidRPr="00354540">
        <w:rPr>
          <w:rFonts w:eastAsiaTheme="minorHAnsi"/>
        </w:rPr>
        <w:t>ay cause drowsiness or dizziness)</w:t>
      </w:r>
    </w:p>
    <w:p w14:paraId="2EBEDC3D" w14:textId="7C702097" w:rsidR="002529BD" w:rsidRPr="005638CC" w:rsidRDefault="002529BD" w:rsidP="00272A84">
      <w:pPr>
        <w:pStyle w:val="Heading2"/>
        <w:keepLines/>
        <w:numPr>
          <w:ilvl w:val="0"/>
          <w:numId w:val="0"/>
        </w:numPr>
        <w:ind w:left="357" w:hanging="357"/>
        <w:rPr>
          <w:rFonts w:eastAsiaTheme="minorHAnsi"/>
        </w:rPr>
      </w:pPr>
      <w:bookmarkStart w:id="17" w:name="_Toc22734552"/>
      <w:r w:rsidRPr="005638CC">
        <w:rPr>
          <w:rFonts w:eastAsiaTheme="minorHAnsi"/>
        </w:rPr>
        <w:t>Source documents</w:t>
      </w:r>
      <w:bookmarkEnd w:id="17"/>
    </w:p>
    <w:p w14:paraId="6B13DCBC" w14:textId="5D42F0C7" w:rsidR="002529BD" w:rsidRPr="00467082" w:rsidRDefault="002529BD" w:rsidP="00B25C54">
      <w:pPr>
        <w:rPr>
          <w:rFonts w:eastAsiaTheme="minorHAnsi"/>
        </w:rPr>
      </w:pPr>
      <w:r w:rsidRPr="00467082">
        <w:rPr>
          <w:rFonts w:eastAsiaTheme="minorHAnsi"/>
        </w:rPr>
        <w:t xml:space="preserve">Agency for Toxic Substances </w:t>
      </w:r>
      <w:r>
        <w:rPr>
          <w:rFonts w:eastAsiaTheme="minorHAnsi"/>
        </w:rPr>
        <w:t>and</w:t>
      </w:r>
      <w:r w:rsidRPr="00467082">
        <w:rPr>
          <w:rFonts w:eastAsiaTheme="minorHAnsi"/>
        </w:rPr>
        <w:t xml:space="preserve"> Disease Registry (1992); </w:t>
      </w:r>
      <w:hyperlink r:id="rId22" w:history="1">
        <w:r w:rsidRPr="00467082">
          <w:rPr>
            <w:rStyle w:val="Hyperlink"/>
            <w:rFonts w:eastAsiaTheme="minorHAnsi"/>
          </w:rPr>
          <w:t>Toxicological Profile for 2-Butanone</w:t>
        </w:r>
      </w:hyperlink>
      <w:r w:rsidRPr="00467082">
        <w:rPr>
          <w:rFonts w:eastAsiaTheme="minorHAnsi"/>
        </w:rPr>
        <w:t>; US Public Health Service</w:t>
      </w:r>
      <w:r>
        <w:rPr>
          <w:rFonts w:eastAsiaTheme="minorHAnsi"/>
        </w:rPr>
        <w:t xml:space="preserve"> (PDF 2.28MB).</w:t>
      </w:r>
    </w:p>
    <w:p w14:paraId="74080A8F" w14:textId="73A441C8" w:rsidR="002529BD" w:rsidRPr="00983914" w:rsidRDefault="002529BD" w:rsidP="00B25C54">
      <w:pPr>
        <w:rPr>
          <w:rFonts w:eastAsiaTheme="minorHAnsi"/>
          <w:i/>
        </w:rPr>
      </w:pPr>
      <w:r w:rsidRPr="00D71DED">
        <w:rPr>
          <w:rFonts w:eastAsiaTheme="minorHAnsi"/>
        </w:rPr>
        <w:t xml:space="preserve">American Conference of Governmental Industrial Hygienists </w:t>
      </w:r>
      <w:r>
        <w:rPr>
          <w:rFonts w:eastAsiaTheme="minorHAnsi"/>
        </w:rPr>
        <w:t>(</w:t>
      </w:r>
      <w:r w:rsidRPr="006D33F2">
        <w:rPr>
          <w:rFonts w:eastAsiaTheme="minorHAnsi"/>
        </w:rPr>
        <w:t>ACGIH</w:t>
      </w:r>
      <w:r>
        <w:rPr>
          <w:rFonts w:eastAsiaTheme="minorHAnsi"/>
        </w:rPr>
        <w:t>)</w:t>
      </w:r>
      <w:r w:rsidRPr="006D33F2">
        <w:rPr>
          <w:rFonts w:eastAsiaTheme="minorHAnsi"/>
        </w:rPr>
        <w:t xml:space="preserve"> (201</w:t>
      </w:r>
      <w:r w:rsidR="00B92570">
        <w:rPr>
          <w:rFonts w:eastAsiaTheme="minorHAnsi"/>
        </w:rPr>
        <w:t>7</w:t>
      </w:r>
      <w:r w:rsidRPr="006D33F2">
        <w:rPr>
          <w:rFonts w:eastAsiaTheme="minorHAnsi"/>
        </w:rPr>
        <w:t xml:space="preserve">); </w:t>
      </w:r>
      <w:r w:rsidRPr="00983914">
        <w:rPr>
          <w:rFonts w:eastAsiaTheme="minorHAnsi"/>
          <w:i/>
        </w:rPr>
        <w:t>Methyl Ethyl Ketone: BEI(R)</w:t>
      </w:r>
      <w:r>
        <w:rPr>
          <w:rFonts w:eastAsiaTheme="minorHAnsi"/>
          <w:i/>
        </w:rPr>
        <w:t>.</w:t>
      </w:r>
    </w:p>
    <w:p w14:paraId="738A104C" w14:textId="6C1BDDC7" w:rsidR="002529BD" w:rsidRDefault="005C2D56" w:rsidP="00B25C54">
      <w:hyperlink r:id="rId23" w:history="1">
        <w:r w:rsidR="002529BD" w:rsidRPr="008E799C">
          <w:rPr>
            <w:rStyle w:val="Hyperlink"/>
            <w:i/>
          </w:rPr>
          <w:t>Chemical analysis branch handbook, 9th Edition, Workplace and biological monitoring exposure analysis</w:t>
        </w:r>
      </w:hyperlink>
      <w:r w:rsidR="002529BD">
        <w:t>, WorkCover NSW (PDF 3.39MB).</w:t>
      </w:r>
    </w:p>
    <w:p w14:paraId="12A039A9" w14:textId="77777777" w:rsidR="002529BD" w:rsidRPr="00467082" w:rsidRDefault="002529BD" w:rsidP="00B25C54">
      <w:pPr>
        <w:rPr>
          <w:rFonts w:eastAsiaTheme="minorHAnsi"/>
        </w:rPr>
      </w:pPr>
      <w:r w:rsidRPr="00467082">
        <w:rPr>
          <w:rFonts w:eastAsiaTheme="minorHAnsi"/>
        </w:rPr>
        <w:t>Lauwerys</w:t>
      </w:r>
      <w:r>
        <w:rPr>
          <w:rFonts w:eastAsiaTheme="minorHAnsi"/>
        </w:rPr>
        <w:t>,</w:t>
      </w:r>
      <w:r w:rsidRPr="00467082">
        <w:rPr>
          <w:rFonts w:eastAsiaTheme="minorHAnsi"/>
        </w:rPr>
        <w:t xml:space="preserve"> R</w:t>
      </w:r>
      <w:r>
        <w:rPr>
          <w:rFonts w:eastAsiaTheme="minorHAnsi"/>
        </w:rPr>
        <w:t>.</w:t>
      </w:r>
      <w:r w:rsidRPr="00467082">
        <w:rPr>
          <w:rFonts w:eastAsiaTheme="minorHAnsi"/>
        </w:rPr>
        <w:t>R</w:t>
      </w:r>
      <w:r>
        <w:rPr>
          <w:rFonts w:eastAsiaTheme="minorHAnsi"/>
        </w:rPr>
        <w:t>. and</w:t>
      </w:r>
      <w:r w:rsidRPr="00467082">
        <w:rPr>
          <w:rFonts w:eastAsiaTheme="minorHAnsi"/>
        </w:rPr>
        <w:t xml:space="preserve"> Hoet</w:t>
      </w:r>
      <w:r>
        <w:rPr>
          <w:rFonts w:eastAsiaTheme="minorHAnsi"/>
        </w:rPr>
        <w:t>,</w:t>
      </w:r>
      <w:r w:rsidRPr="00467082">
        <w:rPr>
          <w:rFonts w:eastAsiaTheme="minorHAnsi"/>
        </w:rPr>
        <w:t xml:space="preserve"> P</w:t>
      </w:r>
      <w:r>
        <w:rPr>
          <w:rFonts w:eastAsiaTheme="minorHAnsi"/>
        </w:rPr>
        <w:t>.</w:t>
      </w:r>
      <w:r w:rsidRPr="00467082">
        <w:rPr>
          <w:rFonts w:eastAsiaTheme="minorHAnsi"/>
        </w:rPr>
        <w:t xml:space="preserve"> </w:t>
      </w:r>
      <w:r>
        <w:rPr>
          <w:rFonts w:eastAsiaTheme="minorHAnsi"/>
        </w:rPr>
        <w:t>(</w:t>
      </w:r>
      <w:r w:rsidRPr="00467082">
        <w:rPr>
          <w:rFonts w:eastAsiaTheme="minorHAnsi"/>
        </w:rPr>
        <w:t>2001</w:t>
      </w:r>
      <w:r>
        <w:rPr>
          <w:rFonts w:eastAsiaTheme="minorHAnsi"/>
        </w:rPr>
        <w:t xml:space="preserve">) </w:t>
      </w:r>
      <w:r w:rsidRPr="006F4542">
        <w:rPr>
          <w:rFonts w:eastAsiaTheme="minorHAnsi"/>
          <w:i/>
        </w:rPr>
        <w:t>Industrial Chemical Exposure Guidelines for Biological Monitoring</w:t>
      </w:r>
      <w:r w:rsidRPr="00467082">
        <w:rPr>
          <w:rFonts w:eastAsiaTheme="minorHAnsi"/>
        </w:rPr>
        <w:t>, 3rd Ed, Lewis Publishers, Boca Raton.</w:t>
      </w:r>
    </w:p>
    <w:p w14:paraId="27D0BA39" w14:textId="0418132F" w:rsidR="002529BD" w:rsidRDefault="002529BD" w:rsidP="00B25C54">
      <w:pPr>
        <w:rPr>
          <w:rFonts w:eastAsiaTheme="minorHAnsi"/>
        </w:rPr>
      </w:pPr>
      <w:r w:rsidRPr="00467082">
        <w:rPr>
          <w:rFonts w:eastAsiaTheme="minorHAnsi"/>
        </w:rPr>
        <w:t xml:space="preserve">National Industrial Chemical Notification and Assessment Scheme; Human Health Tier II Assessment for </w:t>
      </w:r>
      <w:r w:rsidRPr="001A5132">
        <w:rPr>
          <w:rFonts w:eastAsiaTheme="minorHAnsi"/>
        </w:rPr>
        <w:t>2-Butanone</w:t>
      </w:r>
      <w:r>
        <w:rPr>
          <w:rFonts w:eastAsiaTheme="minorHAnsi"/>
        </w:rPr>
        <w:t xml:space="preserve"> </w:t>
      </w:r>
      <w:hyperlink r:id="rId24" w:history="1">
        <w:r w:rsidRPr="00A627CF">
          <w:rPr>
            <w:rStyle w:val="Hyperlink"/>
            <w:rFonts w:eastAsiaTheme="minorHAnsi"/>
          </w:rPr>
          <w:t>https://www.nicnas.gov.au/search?query=2-Butanone&amp;collection=nicnas-meta</w:t>
        </w:r>
      </w:hyperlink>
      <w:r>
        <w:rPr>
          <w:rStyle w:val="Hyperlink"/>
          <w:rFonts w:eastAsiaTheme="minorHAnsi"/>
        </w:rPr>
        <w:t>.</w:t>
      </w:r>
    </w:p>
    <w:p w14:paraId="0D84EE88" w14:textId="2AA4972A" w:rsidR="002529BD" w:rsidRPr="004309D7" w:rsidRDefault="002529BD" w:rsidP="00B25C54">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14:paraId="3FBF985F" w14:textId="0747FCBB" w:rsidR="002529BD" w:rsidRPr="00467082" w:rsidRDefault="002529BD" w:rsidP="00B25C54">
      <w:pPr>
        <w:rPr>
          <w:rFonts w:eastAsiaTheme="minorHAnsi"/>
        </w:rPr>
      </w:pPr>
      <w:r w:rsidRPr="00467082">
        <w:rPr>
          <w:rFonts w:eastAsiaTheme="minorHAnsi"/>
        </w:rPr>
        <w:t xml:space="preserve">Safe Work Australia; </w:t>
      </w:r>
      <w:hyperlink r:id="rId26" w:history="1">
        <w:r w:rsidRPr="0063406C">
          <w:rPr>
            <w:rStyle w:val="Hyperlink"/>
            <w:rFonts w:eastAsiaTheme="minorHAnsi"/>
            <w:i/>
          </w:rPr>
          <w:t>Hazardous Chemicals Information System</w:t>
        </w:r>
      </w:hyperlink>
      <w:r w:rsidRPr="0063406C">
        <w:rPr>
          <w:rStyle w:val="Hyperlink"/>
          <w:rFonts w:eastAsiaTheme="minorHAnsi"/>
          <w:i/>
        </w:rPr>
        <w:t>.</w:t>
      </w:r>
    </w:p>
    <w:p w14:paraId="34453A7F" w14:textId="77777777" w:rsidR="002529BD" w:rsidRPr="006D33F2" w:rsidRDefault="002529BD" w:rsidP="00B25C54">
      <w:pPr>
        <w:rPr>
          <w:rFonts w:eastAsiaTheme="minorHAnsi"/>
        </w:rPr>
      </w:pPr>
      <w:r w:rsidRPr="00D35D52">
        <w:t>US Environmental Protection Agency</w:t>
      </w:r>
      <w:r w:rsidRPr="006D33F2">
        <w:rPr>
          <w:rFonts w:eastAsiaTheme="minorHAnsi"/>
        </w:rPr>
        <w:t xml:space="preserve"> (2003); Toxicological Review of Methyl Ethyl Ketone</w:t>
      </w:r>
      <w:r>
        <w:rPr>
          <w:rFonts w:eastAsiaTheme="minorHAnsi"/>
        </w:rPr>
        <w:t>.</w:t>
      </w:r>
    </w:p>
    <w:p w14:paraId="5EE1E6A3" w14:textId="77777777" w:rsidR="002529BD" w:rsidRPr="004309D7" w:rsidRDefault="002529BD" w:rsidP="002529BD"/>
    <w:p w14:paraId="1B59E684" w14:textId="77777777" w:rsidR="002529BD" w:rsidRDefault="002529BD" w:rsidP="002529BD">
      <w:pPr>
        <w:sectPr w:rsidR="002529BD" w:rsidSect="00E22C7D">
          <w:headerReference w:type="default" r:id="rId27"/>
          <w:headerReference w:type="first" r:id="rId28"/>
          <w:footerReference w:type="first" r:id="rId29"/>
          <w:pgSz w:w="11906" w:h="16838"/>
          <w:pgMar w:top="1418" w:right="1797" w:bottom="1440" w:left="1276" w:header="709" w:footer="709" w:gutter="0"/>
          <w:cols w:space="242"/>
          <w:docGrid w:linePitch="360"/>
        </w:sectPr>
      </w:pPr>
    </w:p>
    <w:p w14:paraId="62ED0D9F" w14:textId="77777777" w:rsidR="002529BD" w:rsidRPr="00BC4E65" w:rsidRDefault="002529BD" w:rsidP="002529BD">
      <w:pPr>
        <w:ind w:left="-1276"/>
      </w:pPr>
      <w:r>
        <w:rPr>
          <w:noProof/>
        </w:rPr>
        <w:lastRenderedPageBreak/>
        <w:drawing>
          <wp:inline distT="0" distB="0" distL="0" distR="0" wp14:anchorId="5ADE04A6" wp14:editId="12652BAD">
            <wp:extent cx="7482498" cy="1351128"/>
            <wp:effectExtent l="0" t="0" r="4445" b="1905"/>
            <wp:docPr id="42" name="Picture 42"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3B308B64" w14:textId="77777777" w:rsidR="002529BD" w:rsidRDefault="002529BD" w:rsidP="002529BD">
      <w:pPr>
        <w:pStyle w:val="SWACoverHeader"/>
      </w:pPr>
      <w:r>
        <w:t>Health monitoring report</w:t>
      </w:r>
    </w:p>
    <w:p w14:paraId="5060541E" w14:textId="7F46DEDD" w:rsidR="002529BD" w:rsidRDefault="002529BD" w:rsidP="002529BD">
      <w:pPr>
        <w:pStyle w:val="SWACovernames"/>
      </w:pPr>
      <w:r w:rsidRPr="005D4D49">
        <w:t>Butanone (</w:t>
      </w:r>
      <w:r w:rsidR="00134449" w:rsidRPr="005D4D49">
        <w:t>methyl ethyl ketone</w:t>
      </w:r>
      <w:r w:rsidRPr="005D4D49">
        <w:t>, MEK)</w:t>
      </w:r>
    </w:p>
    <w:p w14:paraId="1A87E61B" w14:textId="77777777" w:rsidR="002529BD" w:rsidRDefault="002529BD" w:rsidP="002529BD">
      <w:pPr>
        <w:ind w:left="-1276"/>
      </w:pPr>
      <w:r>
        <w:rPr>
          <w:noProof/>
        </w:rPr>
        <w:drawing>
          <wp:inline distT="0" distB="0" distL="0" distR="0" wp14:anchorId="4E493761" wp14:editId="69DE7288">
            <wp:extent cx="7567448" cy="4269385"/>
            <wp:effectExtent l="0" t="0" r="0" b="0"/>
            <wp:docPr id="43" name="Picture 4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6A93602A" w14:textId="77777777" w:rsidR="002529BD" w:rsidRPr="00FE009B" w:rsidRDefault="002529BD" w:rsidP="002529BD"/>
    <w:p w14:paraId="32DD1A9A" w14:textId="77777777" w:rsidR="002529BD" w:rsidRPr="00FE009B" w:rsidRDefault="002529BD" w:rsidP="002529BD">
      <w:pPr>
        <w:sectPr w:rsidR="002529BD" w:rsidRPr="00FE009B" w:rsidSect="00E22C7D">
          <w:headerReference w:type="default" r:id="rId32"/>
          <w:headerReference w:type="first" r:id="rId33"/>
          <w:footerReference w:type="first" r:id="rId34"/>
          <w:pgSz w:w="11906" w:h="16838"/>
          <w:pgMar w:top="1418" w:right="1797" w:bottom="1440" w:left="1276" w:header="709" w:footer="709" w:gutter="0"/>
          <w:cols w:space="242"/>
          <w:docGrid w:linePitch="360"/>
        </w:sectPr>
      </w:pPr>
    </w:p>
    <w:p w14:paraId="67525CA3" w14:textId="24DA3940" w:rsidR="002529BD" w:rsidRDefault="002529BD" w:rsidP="002529BD">
      <w:pPr>
        <w:pStyle w:val="Heading1"/>
      </w:pPr>
      <w:bookmarkStart w:id="18" w:name="_Toc510003700"/>
      <w:bookmarkStart w:id="19" w:name="_Toc22734553"/>
      <w:r w:rsidRPr="00BC4E65">
        <w:lastRenderedPageBreak/>
        <w:t xml:space="preserve">Health monitoring report – </w:t>
      </w:r>
      <w:r w:rsidRPr="005D4D49">
        <w:t>Butanone (</w:t>
      </w:r>
      <w:r w:rsidR="00134449" w:rsidRPr="005D4D49">
        <w:t>methyl ethyl keton</w:t>
      </w:r>
      <w:r w:rsidRPr="005D4D49">
        <w:t>e, MEK)</w:t>
      </w:r>
      <w:bookmarkEnd w:id="18"/>
      <w:bookmarkEnd w:id="19"/>
    </w:p>
    <w:p w14:paraId="5DB8B91F" w14:textId="77777777" w:rsidR="002529BD" w:rsidRPr="00E73656" w:rsidRDefault="002529BD" w:rsidP="002529BD">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2A2C749" w14:textId="77777777" w:rsidR="002529BD" w:rsidRDefault="002529BD" w:rsidP="002529BD">
      <w:r>
        <w:t>There are two sections. Complete both sections and all questions as applicable.</w:t>
      </w:r>
    </w:p>
    <w:p w14:paraId="09C3FA03" w14:textId="47FB58B7" w:rsidR="002529BD" w:rsidRDefault="002529BD" w:rsidP="002529BD">
      <w:r w:rsidRPr="00FB694C">
        <w:rPr>
          <w:rStyle w:val="Strong"/>
        </w:rPr>
        <w:t>Section 1</w:t>
      </w:r>
      <w:r w:rsidR="00CB3289">
        <w:t xml:space="preserve"> A copy of this section should be forwarded to the person conducting the business or undertaking (PCBU) who has engaged your services.</w:t>
      </w:r>
      <w:r>
        <w:t xml:space="preserve"> </w:t>
      </w:r>
    </w:p>
    <w:p w14:paraId="3E5B0B4C" w14:textId="5BA8978B" w:rsidR="002529BD" w:rsidRDefault="002529BD" w:rsidP="002529BD">
      <w:r w:rsidRPr="00FB694C">
        <w:rPr>
          <w:rStyle w:val="Strong"/>
        </w:rPr>
        <w:t>Section 2</w:t>
      </w:r>
      <w:r>
        <w:t xml:space="preserve"> </w:t>
      </w:r>
      <w:r w:rsidR="00CB3289">
        <w:t>may contain confidential health information. Information that is required to be given to the PCBU should be summarised in Section 1.</w:t>
      </w:r>
    </w:p>
    <w:p w14:paraId="45CD4404" w14:textId="00841952" w:rsidR="002529BD" w:rsidRPr="0004512E" w:rsidRDefault="00CB3289" w:rsidP="00272A84">
      <w:pPr>
        <w:pStyle w:val="Heading2Redforforms"/>
        <w:numPr>
          <w:ilvl w:val="0"/>
          <w:numId w:val="0"/>
        </w:numPr>
        <w:ind w:left="357" w:hanging="357"/>
      </w:pPr>
      <w:bookmarkStart w:id="20" w:name="_Toc22734554"/>
      <w:r>
        <w:t>Section 1 – A c</w:t>
      </w:r>
      <w:r w:rsidR="005752E5">
        <w:t>opy of this section to be provi</w:t>
      </w:r>
      <w:r>
        <w:t>ded to the PCBU</w:t>
      </w:r>
      <w:bookmarkEnd w:id="20"/>
    </w:p>
    <w:p w14:paraId="6EB72C62" w14:textId="5839972A" w:rsidR="002529BD" w:rsidRPr="009E6477" w:rsidRDefault="00BA2879" w:rsidP="002529BD">
      <w:pPr>
        <w:pStyle w:val="SWAFeatureHeading"/>
        <w:tabs>
          <w:tab w:val="left" w:pos="4536"/>
        </w:tabs>
      </w:pPr>
      <w:r>
        <w:t>Person conducting a business or undertaking</w:t>
      </w:r>
    </w:p>
    <w:p w14:paraId="042EB121" w14:textId="5040E6F9" w:rsidR="002529BD" w:rsidRDefault="002529BD" w:rsidP="002529BD">
      <w:pPr>
        <w:pStyle w:val="Formquestions"/>
      </w:pPr>
      <w:r w:rsidRPr="00C956A4">
        <w:rPr>
          <w:rStyle w:val="Strong"/>
        </w:rPr>
        <w:t>Company/organisation name:</w:t>
      </w:r>
      <w:r>
        <w:t xml:space="preserve"> </w:t>
      </w:r>
      <w:sdt>
        <w:sdtPr>
          <w:id w:val="-1736927675"/>
          <w:placeholder>
            <w:docPart w:val="18D1365A000240C091AEF86F8E5BCB41"/>
          </w:placeholder>
          <w:showingPlcHdr/>
        </w:sdtPr>
        <w:sdtEndPr/>
        <w:sdtContent>
          <w:r w:rsidR="00CB3289" w:rsidRPr="00845A2B">
            <w:rPr>
              <w:rStyle w:val="PlaceholderText"/>
              <w:rFonts w:eastAsiaTheme="minorHAnsi"/>
            </w:rPr>
            <w:t>Click here to enter text.</w:t>
          </w:r>
        </w:sdtContent>
      </w:sdt>
    </w:p>
    <w:p w14:paraId="0E4DE67B" w14:textId="70668BCF" w:rsidR="002529BD" w:rsidRDefault="002529BD" w:rsidP="002529BD">
      <w:pPr>
        <w:pStyle w:val="Formquestions"/>
      </w:pPr>
      <w:r w:rsidRPr="00C956A4">
        <w:rPr>
          <w:rStyle w:val="Strong"/>
        </w:rPr>
        <w:t>Site address:</w:t>
      </w:r>
      <w:r>
        <w:t xml:space="preserve"> </w:t>
      </w:r>
      <w:sdt>
        <w:sdtPr>
          <w:id w:val="610245157"/>
          <w:placeholder>
            <w:docPart w:val="2227990CB8BF447499C626BD60FDF0CC"/>
          </w:placeholder>
          <w:showingPlcHdr/>
        </w:sdtPr>
        <w:sdtEndPr/>
        <w:sdtContent>
          <w:r w:rsidR="00CB3289" w:rsidRPr="00845A2B">
            <w:rPr>
              <w:rStyle w:val="PlaceholderText"/>
              <w:rFonts w:eastAsiaTheme="minorHAnsi"/>
            </w:rPr>
            <w:t>Click here to enter text.</w:t>
          </w:r>
        </w:sdtContent>
      </w:sdt>
    </w:p>
    <w:p w14:paraId="5D8FA598" w14:textId="29F9419D" w:rsidR="002529BD" w:rsidRDefault="002529BD" w:rsidP="002529BD">
      <w:pPr>
        <w:pStyle w:val="Formquestions"/>
      </w:pPr>
      <w:r w:rsidRPr="00C956A4">
        <w:rPr>
          <w:rStyle w:val="Strong"/>
        </w:rPr>
        <w:t>Suburb:</w:t>
      </w:r>
      <w:r>
        <w:t xml:space="preserve"> </w:t>
      </w:r>
      <w:sdt>
        <w:sdtPr>
          <w:id w:val="-494334722"/>
          <w:placeholder>
            <w:docPart w:val="DF1549E168EA4ED99B6AD59FDBCE552F"/>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76878889"/>
          <w:placeholder>
            <w:docPart w:val="2226109CE80946F4ABBF723375E2B173"/>
          </w:placeholder>
          <w:showingPlcHdr/>
        </w:sdtPr>
        <w:sdtEndPr/>
        <w:sdtContent>
          <w:r w:rsidR="00CB3289" w:rsidRPr="00845A2B">
            <w:rPr>
              <w:rStyle w:val="PlaceholderText"/>
              <w:rFonts w:eastAsiaTheme="minorHAnsi"/>
            </w:rPr>
            <w:t>Click here to enter text.</w:t>
          </w:r>
        </w:sdtContent>
      </w:sdt>
    </w:p>
    <w:p w14:paraId="6AD098CD" w14:textId="0F1D7AA5" w:rsidR="002529BD" w:rsidRDefault="002529BD" w:rsidP="002529BD">
      <w:pPr>
        <w:pStyle w:val="Formquestions"/>
      </w:pPr>
      <w:r w:rsidRPr="00C956A4">
        <w:rPr>
          <w:rStyle w:val="Strong"/>
        </w:rPr>
        <w:t>Site Tel:</w:t>
      </w:r>
      <w:r>
        <w:t xml:space="preserve"> </w:t>
      </w:r>
      <w:sdt>
        <w:sdtPr>
          <w:id w:val="-677418545"/>
          <w:placeholder>
            <w:docPart w:val="CE4EC1610F7F4F1D93E514EF2C9FAC07"/>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015573625"/>
          <w:placeholder>
            <w:docPart w:val="693180579D224A8493489D9D27CBFCAB"/>
          </w:placeholder>
          <w:showingPlcHdr/>
        </w:sdtPr>
        <w:sdtEndPr/>
        <w:sdtContent>
          <w:r w:rsidR="00CB3289" w:rsidRPr="00845A2B">
            <w:rPr>
              <w:rStyle w:val="PlaceholderText"/>
              <w:rFonts w:eastAsiaTheme="minorHAnsi"/>
            </w:rPr>
            <w:t>Click here to enter text.</w:t>
          </w:r>
        </w:sdtContent>
      </w:sdt>
      <w:r>
        <w:t xml:space="preserve"> </w:t>
      </w:r>
    </w:p>
    <w:p w14:paraId="5F82CF7B" w14:textId="24ADD9B4" w:rsidR="002529BD" w:rsidRDefault="002529BD" w:rsidP="002529BD">
      <w:pPr>
        <w:pStyle w:val="Formquestions"/>
      </w:pPr>
      <w:r w:rsidRPr="00C956A4">
        <w:rPr>
          <w:rStyle w:val="Strong"/>
        </w:rPr>
        <w:t>Contact Name:</w:t>
      </w:r>
      <w:r>
        <w:t xml:space="preserve"> </w:t>
      </w:r>
      <w:sdt>
        <w:sdtPr>
          <w:id w:val="44420195"/>
          <w:placeholder>
            <w:docPart w:val="4BE16C07255744B994AF879D4A8A2ECC"/>
          </w:placeholder>
          <w:showingPlcHdr/>
        </w:sdtPr>
        <w:sdtEndPr/>
        <w:sdtContent>
          <w:r w:rsidR="00CB3289" w:rsidRPr="00845A2B">
            <w:rPr>
              <w:rStyle w:val="PlaceholderText"/>
              <w:rFonts w:eastAsiaTheme="minorHAnsi"/>
            </w:rPr>
            <w:t>Click here to enter text.</w:t>
          </w:r>
        </w:sdtContent>
      </w:sdt>
    </w:p>
    <w:p w14:paraId="385E87D0" w14:textId="2A713C4E" w:rsidR="002529BD" w:rsidRPr="009E6477" w:rsidRDefault="00CB3289" w:rsidP="002529BD">
      <w:pPr>
        <w:pStyle w:val="SWAFeatureHeading"/>
        <w:tabs>
          <w:tab w:val="left" w:pos="4536"/>
        </w:tabs>
      </w:pPr>
      <w:r>
        <w:t>Other businesses or undertakings engaging the worker</w:t>
      </w:r>
      <w:r>
        <w:tab/>
      </w:r>
      <w:r w:rsidR="00B25C54">
        <w:tab/>
      </w:r>
      <w:r w:rsidR="00B25C54">
        <w:tab/>
      </w:r>
      <w:sdt>
        <w:sdtPr>
          <w:id w:val="-2061616016"/>
          <w14:checkbox>
            <w14:checked w14:val="0"/>
            <w14:checkedState w14:val="0052" w14:font="Wingdings 2"/>
            <w14:uncheckedState w14:val="2610" w14:font="MS Gothic"/>
          </w14:checkbox>
        </w:sdtPr>
        <w:sdtEndPr/>
        <w:sdtContent>
          <w:r w:rsidR="00B25C54">
            <w:rPr>
              <w:rFonts w:ascii="MS Gothic" w:eastAsia="MS Gothic" w:hAnsi="MS Gothic" w:hint="eastAsia"/>
            </w:rPr>
            <w:t>☐</w:t>
          </w:r>
        </w:sdtContent>
      </w:sdt>
      <w:r>
        <w:t xml:space="preserve"> N/A </w:t>
      </w:r>
      <w:r>
        <w:br/>
      </w:r>
      <w:r w:rsidRPr="00CB3289">
        <w:rPr>
          <w:b w:val="0"/>
        </w:rPr>
        <w:t>(include a separate section for each PCBU)</w:t>
      </w:r>
    </w:p>
    <w:p w14:paraId="1D8D0025" w14:textId="4E749F3B" w:rsidR="002529BD" w:rsidRDefault="002529BD" w:rsidP="002529BD">
      <w:pPr>
        <w:pStyle w:val="Formquestions"/>
      </w:pPr>
      <w:r w:rsidRPr="00C956A4">
        <w:rPr>
          <w:rStyle w:val="Strong"/>
        </w:rPr>
        <w:t>Company/organisation name:</w:t>
      </w:r>
      <w:r>
        <w:t xml:space="preserve"> </w:t>
      </w:r>
      <w:sdt>
        <w:sdtPr>
          <w:id w:val="1330950115"/>
          <w:placeholder>
            <w:docPart w:val="DD45C0D5918940FE9A9E4CE646711EAC"/>
          </w:placeholder>
          <w:showingPlcHdr/>
        </w:sdtPr>
        <w:sdtEndPr/>
        <w:sdtContent>
          <w:r w:rsidR="00CB3289" w:rsidRPr="00845A2B">
            <w:rPr>
              <w:rStyle w:val="PlaceholderText"/>
              <w:rFonts w:eastAsiaTheme="minorHAnsi"/>
            </w:rPr>
            <w:t>Click here to enter text.</w:t>
          </w:r>
        </w:sdtContent>
      </w:sdt>
    </w:p>
    <w:p w14:paraId="454B4D27" w14:textId="776E0E74" w:rsidR="002529BD" w:rsidRDefault="002529BD" w:rsidP="002529BD">
      <w:pPr>
        <w:pStyle w:val="Formquestions"/>
      </w:pPr>
      <w:r w:rsidRPr="00C956A4">
        <w:rPr>
          <w:rStyle w:val="Strong"/>
        </w:rPr>
        <w:t>Site address:</w:t>
      </w:r>
      <w:r>
        <w:t xml:space="preserve"> </w:t>
      </w:r>
      <w:sdt>
        <w:sdtPr>
          <w:id w:val="-96643549"/>
          <w:placeholder>
            <w:docPart w:val="81A9CF175B644CD1BE78107D44E12A29"/>
          </w:placeholder>
          <w:showingPlcHdr/>
        </w:sdtPr>
        <w:sdtEndPr/>
        <w:sdtContent>
          <w:r w:rsidR="00CB3289" w:rsidRPr="00845A2B">
            <w:rPr>
              <w:rStyle w:val="PlaceholderText"/>
              <w:rFonts w:eastAsiaTheme="minorHAnsi"/>
            </w:rPr>
            <w:t>Click here to enter text.</w:t>
          </w:r>
        </w:sdtContent>
      </w:sdt>
    </w:p>
    <w:p w14:paraId="74DBB678" w14:textId="523B4E5A" w:rsidR="002529BD" w:rsidRDefault="002529BD" w:rsidP="002529BD">
      <w:pPr>
        <w:pStyle w:val="Formquestions"/>
      </w:pPr>
      <w:r w:rsidRPr="00C956A4">
        <w:rPr>
          <w:rStyle w:val="Strong"/>
        </w:rPr>
        <w:t>Suburb:</w:t>
      </w:r>
      <w:r>
        <w:t xml:space="preserve"> </w:t>
      </w:r>
      <w:sdt>
        <w:sdtPr>
          <w:id w:val="-581068109"/>
          <w:placeholder>
            <w:docPart w:val="4C826F694D12418B83697C724BE5A3F9"/>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99216598"/>
          <w:placeholder>
            <w:docPart w:val="DB1F0AF82BC8462E9462F0864D32E154"/>
          </w:placeholder>
          <w:showingPlcHdr/>
        </w:sdtPr>
        <w:sdtEndPr/>
        <w:sdtContent>
          <w:r w:rsidR="00CB3289" w:rsidRPr="00845A2B">
            <w:rPr>
              <w:rStyle w:val="PlaceholderText"/>
              <w:rFonts w:eastAsiaTheme="minorHAnsi"/>
            </w:rPr>
            <w:t>Click here to enter text.</w:t>
          </w:r>
        </w:sdtContent>
      </w:sdt>
    </w:p>
    <w:p w14:paraId="2BF4099D" w14:textId="5161839B" w:rsidR="002529BD" w:rsidRDefault="002529BD" w:rsidP="002529BD">
      <w:pPr>
        <w:pStyle w:val="Formquestions"/>
      </w:pPr>
      <w:r w:rsidRPr="00C956A4">
        <w:rPr>
          <w:rStyle w:val="Strong"/>
        </w:rPr>
        <w:t>Site Tel:</w:t>
      </w:r>
      <w:r>
        <w:t xml:space="preserve"> </w:t>
      </w:r>
      <w:sdt>
        <w:sdtPr>
          <w:id w:val="2126196687"/>
          <w:placeholder>
            <w:docPart w:val="0565043772D04039BB261AD54D0001F0"/>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704823171"/>
          <w:placeholder>
            <w:docPart w:val="2C7C1E54E9764317AA20BD6E3C5465D7"/>
          </w:placeholder>
          <w:showingPlcHdr/>
        </w:sdtPr>
        <w:sdtEndPr/>
        <w:sdtContent>
          <w:r w:rsidR="00CB3289" w:rsidRPr="00845A2B">
            <w:rPr>
              <w:rStyle w:val="PlaceholderText"/>
              <w:rFonts w:eastAsiaTheme="minorHAnsi"/>
            </w:rPr>
            <w:t>Click here to enter text.</w:t>
          </w:r>
        </w:sdtContent>
      </w:sdt>
      <w:r>
        <w:t xml:space="preserve"> </w:t>
      </w:r>
    </w:p>
    <w:p w14:paraId="4C2194CA" w14:textId="2FE2DF0C" w:rsidR="002529BD" w:rsidRDefault="002529BD" w:rsidP="002529BD">
      <w:pPr>
        <w:pStyle w:val="Formquestions"/>
      </w:pPr>
      <w:r w:rsidRPr="00C956A4">
        <w:rPr>
          <w:rStyle w:val="Strong"/>
        </w:rPr>
        <w:t>Contact Name:</w:t>
      </w:r>
      <w:r>
        <w:t xml:space="preserve"> </w:t>
      </w:r>
      <w:sdt>
        <w:sdtPr>
          <w:id w:val="-859123092"/>
          <w:placeholder>
            <w:docPart w:val="8190CDDE08774AD6B0C40142D7A672A5"/>
          </w:placeholder>
          <w:showingPlcHdr/>
        </w:sdtPr>
        <w:sdtEndPr/>
        <w:sdtContent>
          <w:r w:rsidR="00CB3289" w:rsidRPr="00845A2B">
            <w:rPr>
              <w:rStyle w:val="PlaceholderText"/>
              <w:rFonts w:eastAsiaTheme="minorHAnsi"/>
            </w:rPr>
            <w:t>Click here to enter text.</w:t>
          </w:r>
        </w:sdtContent>
      </w:sdt>
    </w:p>
    <w:p w14:paraId="3F55F189" w14:textId="77777777" w:rsidR="002529BD" w:rsidRPr="009A7DEF" w:rsidRDefault="002529BD" w:rsidP="002529BD">
      <w:pPr>
        <w:pStyle w:val="SWAFeatureHeading"/>
        <w:keepNext w:val="0"/>
        <w:keepLines w:val="0"/>
        <w:tabs>
          <w:tab w:val="left" w:pos="4536"/>
        </w:tabs>
        <w:rPr>
          <w:b w:val="0"/>
        </w:rPr>
      </w:pPr>
      <w:r w:rsidRPr="009E6477">
        <w:t xml:space="preserve">Worker details </w:t>
      </w:r>
      <w:r w:rsidRPr="009A7DEF">
        <w:rPr>
          <w:b w:val="0"/>
        </w:rPr>
        <w:t>(tick all relevant boxes)</w:t>
      </w:r>
    </w:p>
    <w:p w14:paraId="5F1FDAAD" w14:textId="56BBBE39" w:rsidR="002529BD" w:rsidRPr="00FD7215" w:rsidRDefault="002529BD" w:rsidP="002529BD">
      <w:pPr>
        <w:pStyle w:val="Formquestions"/>
      </w:pPr>
      <w:r w:rsidRPr="00FD7215">
        <w:rPr>
          <w:rStyle w:val="Strong"/>
        </w:rPr>
        <w:t>Surname:</w:t>
      </w:r>
      <w:r w:rsidRPr="00FD7215">
        <w:t xml:space="preserve"> </w:t>
      </w:r>
      <w:sdt>
        <w:sdtPr>
          <w:id w:val="-778180576"/>
          <w:placeholder>
            <w:docPart w:val="11C39AA183354CEBB84DB43D4243FE07"/>
          </w:placeholder>
          <w:showingPlcHdr/>
        </w:sdtPr>
        <w:sdtEndPr/>
        <w:sdtContent>
          <w:r w:rsidR="00CB328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881770894"/>
          <w:placeholder>
            <w:docPart w:val="F20915A0E66E4CD796B2D0FD21F42A03"/>
          </w:placeholder>
          <w:showingPlcHdr/>
        </w:sdtPr>
        <w:sdtEndPr/>
        <w:sdtContent>
          <w:r w:rsidR="00CB3289" w:rsidRPr="00845A2B">
            <w:rPr>
              <w:rStyle w:val="PlaceholderText"/>
              <w:rFonts w:eastAsiaTheme="minorHAnsi"/>
            </w:rPr>
            <w:t>Click here to enter text.</w:t>
          </w:r>
        </w:sdtContent>
      </w:sdt>
    </w:p>
    <w:p w14:paraId="64150ABE" w14:textId="77777777" w:rsidR="002529BD" w:rsidRDefault="002529BD" w:rsidP="002529BD">
      <w:pPr>
        <w:pStyle w:val="Formquestions"/>
      </w:pPr>
      <w:r w:rsidRPr="00FD7215">
        <w:rPr>
          <w:rStyle w:val="Strong"/>
        </w:rPr>
        <w:t>Date of birth:</w:t>
      </w:r>
      <w:r>
        <w:t xml:space="preserve"> </w:t>
      </w:r>
      <w:sdt>
        <w:sdtPr>
          <w:id w:val="-1799292342"/>
          <w:placeholder>
            <w:docPart w:val="6DDB8CFFA1754BB6AE1A8DECE9475F9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26587641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40919494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164A0A72" w14:textId="26938783" w:rsidR="002529BD" w:rsidRDefault="002529BD" w:rsidP="002529BD">
      <w:pPr>
        <w:pStyle w:val="Formquestions"/>
      </w:pPr>
      <w:r>
        <w:rPr>
          <w:rStyle w:val="Strong"/>
        </w:rPr>
        <w:t>A</w:t>
      </w:r>
      <w:r w:rsidRPr="00C956A4">
        <w:rPr>
          <w:rStyle w:val="Strong"/>
        </w:rPr>
        <w:t>ddress:</w:t>
      </w:r>
      <w:r>
        <w:t xml:space="preserve"> </w:t>
      </w:r>
      <w:sdt>
        <w:sdtPr>
          <w:id w:val="1894386219"/>
          <w:placeholder>
            <w:docPart w:val="85CB47345831488DA63A4CDD3D80A4AB"/>
          </w:placeholder>
          <w:showingPlcHdr/>
        </w:sdtPr>
        <w:sdtEndPr/>
        <w:sdtContent>
          <w:r w:rsidR="00CB3289" w:rsidRPr="00845A2B">
            <w:rPr>
              <w:rStyle w:val="PlaceholderText"/>
              <w:rFonts w:eastAsiaTheme="minorHAnsi"/>
            </w:rPr>
            <w:t>Click here to enter text.</w:t>
          </w:r>
        </w:sdtContent>
      </w:sdt>
    </w:p>
    <w:p w14:paraId="317F6EB6" w14:textId="08A4A338" w:rsidR="002529BD" w:rsidRDefault="002529BD" w:rsidP="002529BD">
      <w:pPr>
        <w:pStyle w:val="Formquestions"/>
      </w:pPr>
      <w:r w:rsidRPr="00C956A4">
        <w:rPr>
          <w:rStyle w:val="Strong"/>
        </w:rPr>
        <w:t>Suburb:</w:t>
      </w:r>
      <w:r>
        <w:t xml:space="preserve"> </w:t>
      </w:r>
      <w:sdt>
        <w:sdtPr>
          <w:id w:val="1571459995"/>
          <w:placeholder>
            <w:docPart w:val="5C8F5B1FF76147E79EABC40686C4DF20"/>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27020744"/>
          <w:placeholder>
            <w:docPart w:val="3A3DC1F5A44748A1A5606958E7E161C7"/>
          </w:placeholder>
          <w:showingPlcHdr/>
        </w:sdtPr>
        <w:sdtEndPr/>
        <w:sdtContent>
          <w:r w:rsidR="00CB3289" w:rsidRPr="00845A2B">
            <w:rPr>
              <w:rStyle w:val="PlaceholderText"/>
              <w:rFonts w:eastAsiaTheme="minorHAnsi"/>
            </w:rPr>
            <w:t>Click here to enter text.</w:t>
          </w:r>
        </w:sdtContent>
      </w:sdt>
    </w:p>
    <w:p w14:paraId="00C717E9" w14:textId="34BCEAD7" w:rsidR="002529BD" w:rsidRDefault="002529BD" w:rsidP="002529BD">
      <w:pPr>
        <w:pStyle w:val="Formquestions"/>
      </w:pPr>
      <w:r w:rsidRPr="009E6477">
        <w:rPr>
          <w:rStyle w:val="Strong"/>
        </w:rPr>
        <w:t>Current job:</w:t>
      </w:r>
      <w:r>
        <w:t xml:space="preserve"> </w:t>
      </w:r>
      <w:sdt>
        <w:sdtPr>
          <w:id w:val="-1691132101"/>
          <w:placeholder>
            <w:docPart w:val="4ADF8A3F86BF438AB833CA8163306DFB"/>
          </w:placeholder>
          <w:showingPlcHdr/>
        </w:sdtPr>
        <w:sdtEndPr/>
        <w:sdtContent>
          <w:r w:rsidR="00CB3289" w:rsidRPr="00845A2B">
            <w:rPr>
              <w:rStyle w:val="PlaceholderText"/>
              <w:rFonts w:eastAsiaTheme="minorHAnsi"/>
            </w:rPr>
            <w:t>Click here to enter text.</w:t>
          </w:r>
        </w:sdtContent>
      </w:sdt>
      <w:r>
        <w:t xml:space="preserve"> </w:t>
      </w:r>
    </w:p>
    <w:p w14:paraId="70ECE650" w14:textId="41BBAF69" w:rsidR="002529BD" w:rsidRDefault="002529BD" w:rsidP="002529BD">
      <w:pPr>
        <w:pStyle w:val="Formquestions"/>
      </w:pPr>
      <w:r w:rsidRPr="009E6477">
        <w:rPr>
          <w:rStyle w:val="Strong"/>
        </w:rPr>
        <w:t>Tel (H):</w:t>
      </w:r>
      <w:r>
        <w:t xml:space="preserve"> </w:t>
      </w:r>
      <w:sdt>
        <w:sdtPr>
          <w:id w:val="-1072971339"/>
          <w:placeholder>
            <w:docPart w:val="4805BA859106419B88831846FDD3FA5E"/>
          </w:placeholder>
          <w:showingPlcHdr/>
        </w:sdtPr>
        <w:sdtEndPr/>
        <w:sdtContent>
          <w:r w:rsidR="00CB328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577358336"/>
          <w:placeholder>
            <w:docPart w:val="A999445BE37B4867A1DD0FE64C97411C"/>
          </w:placeholder>
          <w:showingPlcHdr/>
        </w:sdtPr>
        <w:sdtEndPr/>
        <w:sdtContent>
          <w:r w:rsidR="00CB3289" w:rsidRPr="00845A2B">
            <w:rPr>
              <w:rStyle w:val="PlaceholderText"/>
              <w:rFonts w:eastAsiaTheme="minorHAnsi"/>
            </w:rPr>
            <w:t>Click here to enter text.</w:t>
          </w:r>
        </w:sdtContent>
      </w:sdt>
    </w:p>
    <w:p w14:paraId="4B4C6C65" w14:textId="77777777" w:rsidR="002529BD" w:rsidRDefault="002529BD" w:rsidP="002529BD">
      <w:pPr>
        <w:pStyle w:val="Formquestions"/>
      </w:pPr>
      <w:r w:rsidRPr="009E6477">
        <w:rPr>
          <w:rStyle w:val="Strong"/>
        </w:rPr>
        <w:t>Date started employment:</w:t>
      </w:r>
      <w:r>
        <w:t xml:space="preserve"> </w:t>
      </w:r>
      <w:sdt>
        <w:sdtPr>
          <w:id w:val="-1530336909"/>
          <w:placeholder>
            <w:docPart w:val="66D1D45F3C724A999917E1F2EF5D065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4DE74245" w14:textId="7950674F" w:rsidR="002529BD" w:rsidRPr="009A7DEF" w:rsidRDefault="002529BD" w:rsidP="002529BD">
      <w:pPr>
        <w:pStyle w:val="SWAFeatureHeading"/>
        <w:tabs>
          <w:tab w:val="left" w:pos="4536"/>
        </w:tabs>
        <w:rPr>
          <w:b w:val="0"/>
        </w:rPr>
      </w:pPr>
      <w:r w:rsidRPr="009E6477">
        <w:lastRenderedPageBreak/>
        <w:t xml:space="preserve">Employment in </w:t>
      </w:r>
      <w:r>
        <w:t>butanone</w:t>
      </w:r>
      <w:r w:rsidRPr="009E6477">
        <w:t xml:space="preserve"> risk work </w:t>
      </w:r>
      <w:r w:rsidRPr="009A7DEF">
        <w:rPr>
          <w:b w:val="0"/>
        </w:rPr>
        <w:t>(tick all relevant boxes)</w:t>
      </w:r>
      <w:r w:rsidR="00CB3289">
        <w:rPr>
          <w:b w:val="0"/>
        </w:rPr>
        <w:br/>
        <w:t>(information provided by the PCBU)</w:t>
      </w:r>
    </w:p>
    <w:p w14:paraId="3BE63A44" w14:textId="77777777" w:rsidR="002529BD" w:rsidRDefault="005C2D56" w:rsidP="00B25C54">
      <w:pPr>
        <w:pStyle w:val="Formquestions"/>
      </w:pPr>
      <w:sdt>
        <w:sdtPr>
          <w:id w:val="1459679739"/>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w:t>
      </w:r>
      <w:r w:rsidR="002529BD" w:rsidRPr="009E6477">
        <w:t xml:space="preserve">New to </w:t>
      </w:r>
      <w:r w:rsidR="002529BD" w:rsidRPr="00474AC9">
        <w:t xml:space="preserve">butanone </w:t>
      </w:r>
      <w:r w:rsidR="002529BD" w:rsidRPr="009E6477">
        <w:t>work</w:t>
      </w:r>
    </w:p>
    <w:p w14:paraId="0A561D72" w14:textId="77777777" w:rsidR="002529BD" w:rsidRDefault="005C2D56" w:rsidP="00B25C54">
      <w:pPr>
        <w:pStyle w:val="Formquestions"/>
      </w:pPr>
      <w:sdt>
        <w:sdtPr>
          <w:id w:val="-1853714299"/>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w:t>
      </w:r>
      <w:r w:rsidR="002529BD" w:rsidRPr="009E6477">
        <w:t xml:space="preserve">New worker but not new to </w:t>
      </w:r>
      <w:r w:rsidR="002529BD" w:rsidRPr="00474AC9">
        <w:t xml:space="preserve">butanone </w:t>
      </w:r>
      <w:r w:rsidR="002529BD" w:rsidRPr="009E6477">
        <w:t>work</w:t>
      </w:r>
    </w:p>
    <w:p w14:paraId="24B4509E" w14:textId="77777777" w:rsidR="002529BD" w:rsidRDefault="005C2D56" w:rsidP="002529BD">
      <w:pPr>
        <w:pStyle w:val="Formquestions"/>
      </w:pPr>
      <w:sdt>
        <w:sdtPr>
          <w:id w:val="-1730067602"/>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w:t>
      </w:r>
      <w:r w:rsidR="002529BD" w:rsidRPr="009E6477">
        <w:t xml:space="preserve">Current worker continuing in </w:t>
      </w:r>
      <w:r w:rsidR="002529BD" w:rsidRPr="00474AC9">
        <w:t xml:space="preserve">butanone </w:t>
      </w:r>
      <w:r w:rsidR="002529BD" w:rsidRPr="009E6477">
        <w:t>work</w:t>
      </w:r>
    </w:p>
    <w:p w14:paraId="34858BB3" w14:textId="77777777" w:rsidR="002529BD" w:rsidRDefault="002529BD" w:rsidP="002529BD">
      <w:pPr>
        <w:pStyle w:val="Formquestions"/>
      </w:pPr>
      <w:r w:rsidRPr="009E6477">
        <w:rPr>
          <w:rStyle w:val="Strong"/>
        </w:rPr>
        <w:t xml:space="preserve">Worked with </w:t>
      </w:r>
      <w:r w:rsidRPr="00474AC9">
        <w:rPr>
          <w:rStyle w:val="Strong"/>
        </w:rPr>
        <w:t xml:space="preserve">butanone </w:t>
      </w:r>
      <w:r w:rsidRPr="009E6477">
        <w:rPr>
          <w:rStyle w:val="Strong"/>
        </w:rPr>
        <w:t>since:</w:t>
      </w:r>
      <w:r>
        <w:t xml:space="preserve"> </w:t>
      </w:r>
      <w:sdt>
        <w:sdtPr>
          <w:id w:val="926999673"/>
          <w:placeholder>
            <w:docPart w:val="387EE6D987B042ABA55FDA3757A5616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24D24C1" w14:textId="0CAB8B52" w:rsidR="002529BD" w:rsidRDefault="002529BD" w:rsidP="002529BD">
      <w:pPr>
        <w:pStyle w:val="Formquestions"/>
      </w:pPr>
    </w:p>
    <w:p w14:paraId="6487A19B" w14:textId="77777777" w:rsidR="002529BD" w:rsidRDefault="002529BD" w:rsidP="002529BD">
      <w:pPr>
        <w:pStyle w:val="Formquestions"/>
      </w:pPr>
      <w:r w:rsidRPr="009E6477">
        <w:rPr>
          <w:rStyle w:val="Strong"/>
        </w:rPr>
        <w:t>Risk assessment completed:</w:t>
      </w:r>
      <w:r>
        <w:t xml:space="preserve"> </w:t>
      </w:r>
      <w:sdt>
        <w:sdtPr>
          <w:id w:val="124367527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61571254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424F9891" w14:textId="1EA3F4A5" w:rsidR="002529BD" w:rsidRPr="009A7DEF" w:rsidRDefault="002529BD" w:rsidP="002529BD">
      <w:pPr>
        <w:pStyle w:val="SWAFeatureHeading"/>
        <w:tabs>
          <w:tab w:val="left" w:pos="4536"/>
        </w:tabs>
        <w:rPr>
          <w:b w:val="0"/>
        </w:rPr>
      </w:pPr>
      <w:r w:rsidRPr="009E6477">
        <w:t xml:space="preserve">Work environment assessment </w:t>
      </w:r>
      <w:r w:rsidRPr="009A7DEF">
        <w:rPr>
          <w:b w:val="0"/>
        </w:rPr>
        <w:t>(tick all relevant boxes)</w:t>
      </w:r>
      <w:r w:rsidR="00CB3289">
        <w:rPr>
          <w:b w:val="0"/>
        </w:rPr>
        <w:br/>
        <w:t>(information provided by the PCBU)</w:t>
      </w:r>
    </w:p>
    <w:p w14:paraId="029CDAAE" w14:textId="77777777" w:rsidR="002529BD" w:rsidRDefault="002529BD" w:rsidP="002529BD">
      <w:pPr>
        <w:pStyle w:val="Formquestions"/>
      </w:pPr>
      <w:r w:rsidRPr="009E6477">
        <w:rPr>
          <w:b/>
        </w:rPr>
        <w:t>Date of assessment:</w:t>
      </w:r>
      <w:r>
        <w:t xml:space="preserve"> </w:t>
      </w:r>
      <w:sdt>
        <w:sdtPr>
          <w:id w:val="-1084143290"/>
          <w:placeholder>
            <w:docPart w:val="02E603007F104295B3DCC5805B1E3C4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67DFD2E" w14:textId="2228ECB0" w:rsidR="002529BD" w:rsidRPr="00900B47" w:rsidRDefault="002529BD" w:rsidP="002529BD">
      <w:pPr>
        <w:pStyle w:val="Formquestions"/>
        <w:rPr>
          <w:rStyle w:val="Strong"/>
        </w:rPr>
      </w:pPr>
      <w:r>
        <w:rPr>
          <w:rStyle w:val="Strong"/>
        </w:rPr>
        <w:t>B</w:t>
      </w:r>
      <w:r w:rsidRPr="003F769E">
        <w:rPr>
          <w:rStyle w:val="Strong"/>
        </w:rPr>
        <w:t xml:space="preserve">utanone </w:t>
      </w:r>
      <w:r w:rsidR="00134449" w:rsidRPr="00900B47">
        <w:rPr>
          <w:rStyle w:val="Strong"/>
        </w:rPr>
        <w:t>industry/use</w:t>
      </w:r>
    </w:p>
    <w:p w14:paraId="3A66C1DA" w14:textId="77777777" w:rsidR="002529BD" w:rsidRDefault="005C2D56" w:rsidP="002529BD">
      <w:pPr>
        <w:pStyle w:val="Formquestions"/>
      </w:pPr>
      <w:sdt>
        <w:sdtPr>
          <w:id w:val="165341604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Household products including lacquer, varnishes, paint removers and glues</w:t>
      </w:r>
    </w:p>
    <w:p w14:paraId="1327A782" w14:textId="77777777" w:rsidR="002529BD" w:rsidRDefault="005C2D56" w:rsidP="002529BD">
      <w:pPr>
        <w:pStyle w:val="Formquestions"/>
      </w:pPr>
      <w:sdt>
        <w:sdtPr>
          <w:id w:val="133719891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Detergents</w:t>
      </w:r>
      <w:r w:rsidR="002529BD">
        <w:tab/>
      </w:r>
      <w:sdt>
        <w:sdtPr>
          <w:id w:val="-1827354908"/>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Printing inks</w:t>
      </w:r>
    </w:p>
    <w:p w14:paraId="7351DB7F" w14:textId="77777777" w:rsidR="002529BD" w:rsidRDefault="005C2D56" w:rsidP="002529BD">
      <w:pPr>
        <w:pStyle w:val="Formquestions"/>
      </w:pPr>
      <w:sdt>
        <w:sdtPr>
          <w:id w:val="204045933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Textile dyes</w:t>
      </w:r>
      <w:r w:rsidR="002529BD">
        <w:tab/>
      </w:r>
      <w:sdt>
        <w:sdtPr>
          <w:id w:val="-2050980058"/>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Adhesive thinners</w:t>
      </w:r>
    </w:p>
    <w:p w14:paraId="265E9CF6" w14:textId="6539586D" w:rsidR="002529BD" w:rsidRDefault="005C2D56" w:rsidP="002529BD">
      <w:pPr>
        <w:pStyle w:val="Formquestions"/>
      </w:pPr>
      <w:sdt>
        <w:sdtPr>
          <w:id w:val="24330818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B86614">
        <w:t xml:space="preserve"> F</w:t>
      </w:r>
      <w:r w:rsidR="002529BD">
        <w:t>ragrance</w:t>
      </w:r>
      <w:r w:rsidR="00B86614">
        <w:t>s</w:t>
      </w:r>
      <w:r w:rsidR="002529BD">
        <w:tab/>
      </w:r>
      <w:sdt>
        <w:sdtPr>
          <w:id w:val="531772188"/>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Enamel removers</w:t>
      </w:r>
    </w:p>
    <w:p w14:paraId="16B84CBB" w14:textId="77777777" w:rsidR="002529BD" w:rsidRDefault="005C2D56" w:rsidP="002529BD">
      <w:pPr>
        <w:pStyle w:val="Formquestions"/>
      </w:pPr>
      <w:sdt>
        <w:sdtPr>
          <w:id w:val="35802510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Insulating materials</w:t>
      </w:r>
      <w:r w:rsidR="002529BD">
        <w:tab/>
      </w:r>
      <w:sdt>
        <w:sdtPr>
          <w:id w:val="-195894326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Corrosion inhibitors</w:t>
      </w:r>
    </w:p>
    <w:p w14:paraId="376460B9" w14:textId="456167BB" w:rsidR="002529BD" w:rsidRDefault="005C2D56" w:rsidP="002529BD">
      <w:pPr>
        <w:pStyle w:val="Formquestions"/>
      </w:pPr>
      <w:sdt>
        <w:sdtPr>
          <w:id w:val="-500273674"/>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Aerosol propellants</w:t>
      </w:r>
      <w:r w:rsidR="002529BD">
        <w:tab/>
      </w:r>
      <w:sdt>
        <w:sdtPr>
          <w:id w:val="21765182"/>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Other (specify): </w:t>
      </w:r>
      <w:sdt>
        <w:sdtPr>
          <w:id w:val="-997730683"/>
          <w:placeholder>
            <w:docPart w:val="5E27BB2B39BE43FABFBC7EEE3DF8DCEB"/>
          </w:placeholder>
          <w:showingPlcHdr/>
        </w:sdtPr>
        <w:sdtEndPr/>
        <w:sdtContent>
          <w:r w:rsidR="00CB3289"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CB3289" w14:paraId="4B9744D8" w14:textId="77777777" w:rsidTr="00CB3289">
        <w:tc>
          <w:tcPr>
            <w:tcW w:w="9049" w:type="dxa"/>
            <w:tcBorders>
              <w:top w:val="nil"/>
              <w:left w:val="nil"/>
              <w:bottom w:val="nil"/>
              <w:right w:val="nil"/>
            </w:tcBorders>
            <w:shd w:val="clear" w:color="auto" w:fill="auto"/>
          </w:tcPr>
          <w:p w14:paraId="22FC7EC0" w14:textId="7E5BAE50" w:rsidR="00CB3289" w:rsidRPr="00CB3289" w:rsidRDefault="00CB3289" w:rsidP="00CB3289">
            <w:pPr>
              <w:pStyle w:val="Formquestions"/>
            </w:pPr>
            <w:r>
              <w:rPr>
                <w:b/>
              </w:rPr>
              <w:t>Other chemicals the worker may be exposed to:</w:t>
            </w:r>
            <w:r>
              <w:t xml:space="preserve"> </w:t>
            </w:r>
            <w:sdt>
              <w:sdtPr>
                <w:id w:val="1233815470"/>
                <w:placeholder>
                  <w:docPart w:val="FCA0B7965B75474AB36FA2B6ED516BBA"/>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2529BD" w:rsidRPr="00C81593" w14:paraId="3EA79A16" w14:textId="77777777" w:rsidTr="00784151">
        <w:trPr>
          <w:tblHeader/>
        </w:trPr>
        <w:tc>
          <w:tcPr>
            <w:tcW w:w="3660" w:type="pct"/>
            <w:shd w:val="clear" w:color="auto" w:fill="auto"/>
          </w:tcPr>
          <w:p w14:paraId="388996CE" w14:textId="77777777" w:rsidR="002529BD" w:rsidRPr="00C81593" w:rsidRDefault="002529BD" w:rsidP="00784151">
            <w:pPr>
              <w:pStyle w:val="Tableheading"/>
            </w:pPr>
            <w:r w:rsidRPr="00C81593">
              <w:t>Controls</w:t>
            </w:r>
          </w:p>
        </w:tc>
        <w:tc>
          <w:tcPr>
            <w:tcW w:w="707" w:type="pct"/>
            <w:shd w:val="clear" w:color="auto" w:fill="auto"/>
          </w:tcPr>
          <w:p w14:paraId="116B3D46" w14:textId="77777777" w:rsidR="002529BD" w:rsidRPr="00C81593" w:rsidRDefault="002529BD" w:rsidP="00784151">
            <w:pPr>
              <w:pStyle w:val="Tableheading"/>
            </w:pPr>
          </w:p>
        </w:tc>
        <w:tc>
          <w:tcPr>
            <w:tcW w:w="633" w:type="pct"/>
            <w:shd w:val="clear" w:color="auto" w:fill="auto"/>
          </w:tcPr>
          <w:p w14:paraId="5A1A5123" w14:textId="77777777" w:rsidR="002529BD" w:rsidRPr="00C81593" w:rsidRDefault="002529BD" w:rsidP="00784151">
            <w:pPr>
              <w:pStyle w:val="Tableheading"/>
            </w:pPr>
          </w:p>
        </w:tc>
      </w:tr>
      <w:tr w:rsidR="002529BD" w:rsidRPr="00C81593" w14:paraId="0EBAFCBC" w14:textId="77777777" w:rsidTr="00784151">
        <w:tc>
          <w:tcPr>
            <w:tcW w:w="3660" w:type="pct"/>
            <w:shd w:val="clear" w:color="auto" w:fill="auto"/>
          </w:tcPr>
          <w:p w14:paraId="3ECF06D3" w14:textId="77777777" w:rsidR="002529BD" w:rsidRPr="00C81593" w:rsidRDefault="002529BD" w:rsidP="00784151">
            <w:pPr>
              <w:pStyle w:val="Tabletext"/>
            </w:pPr>
            <w:r w:rsidRPr="00C81593">
              <w:t>Wear gloves</w:t>
            </w:r>
          </w:p>
        </w:tc>
        <w:tc>
          <w:tcPr>
            <w:tcW w:w="707" w:type="pct"/>
            <w:shd w:val="clear" w:color="auto" w:fill="auto"/>
          </w:tcPr>
          <w:p w14:paraId="27459569" w14:textId="77777777" w:rsidR="002529BD" w:rsidRPr="00C81593" w:rsidRDefault="005C2D56" w:rsidP="00784151">
            <w:pPr>
              <w:pStyle w:val="Tabletext"/>
            </w:pPr>
            <w:sdt>
              <w:sdtPr>
                <w:id w:val="-1338299359"/>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33819EEF" w14:textId="77777777" w:rsidR="002529BD" w:rsidRPr="00C81593" w:rsidRDefault="005C2D56" w:rsidP="00784151">
            <w:pPr>
              <w:pStyle w:val="Tabletext"/>
            </w:pPr>
            <w:sdt>
              <w:sdtPr>
                <w:id w:val="82863168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2529BD" w:rsidRPr="00C81593" w14:paraId="61E18755" w14:textId="77777777" w:rsidTr="00784151">
        <w:tc>
          <w:tcPr>
            <w:tcW w:w="3660" w:type="pct"/>
            <w:shd w:val="clear" w:color="auto" w:fill="auto"/>
          </w:tcPr>
          <w:p w14:paraId="367E7DD5" w14:textId="77777777" w:rsidR="002529BD" w:rsidRPr="00C81593" w:rsidRDefault="002529BD" w:rsidP="00784151">
            <w:pPr>
              <w:pStyle w:val="Tabletext"/>
            </w:pPr>
            <w:r w:rsidRPr="00BB258C">
              <w:t>Wear eye protection</w:t>
            </w:r>
          </w:p>
        </w:tc>
        <w:tc>
          <w:tcPr>
            <w:tcW w:w="707" w:type="pct"/>
            <w:shd w:val="clear" w:color="auto" w:fill="auto"/>
          </w:tcPr>
          <w:p w14:paraId="2DAE1D6F" w14:textId="77777777" w:rsidR="002529BD" w:rsidRPr="00C81593" w:rsidRDefault="005C2D56" w:rsidP="00784151">
            <w:pPr>
              <w:pStyle w:val="Tabletext"/>
            </w:pPr>
            <w:sdt>
              <w:sdtPr>
                <w:id w:val="11634427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0BAC08FD" w14:textId="77777777" w:rsidR="002529BD" w:rsidRPr="00C81593" w:rsidRDefault="005C2D56" w:rsidP="00784151">
            <w:pPr>
              <w:pStyle w:val="Tabletext"/>
            </w:pPr>
            <w:sdt>
              <w:sdtPr>
                <w:id w:val="1288246519"/>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2529BD" w:rsidRPr="00C81593" w14:paraId="1852E91E" w14:textId="77777777" w:rsidTr="00784151">
        <w:tc>
          <w:tcPr>
            <w:tcW w:w="3660" w:type="pct"/>
            <w:shd w:val="clear" w:color="auto" w:fill="auto"/>
          </w:tcPr>
          <w:p w14:paraId="2411B547" w14:textId="77777777" w:rsidR="002529BD" w:rsidRPr="00C81593" w:rsidRDefault="002529BD" w:rsidP="00784151">
            <w:pPr>
              <w:pStyle w:val="Tabletext"/>
            </w:pPr>
            <w:r w:rsidRPr="00C81593">
              <w:t>Respirator use</w:t>
            </w:r>
          </w:p>
        </w:tc>
        <w:tc>
          <w:tcPr>
            <w:tcW w:w="707" w:type="pct"/>
            <w:shd w:val="clear" w:color="auto" w:fill="auto"/>
          </w:tcPr>
          <w:p w14:paraId="56641FC3" w14:textId="77777777" w:rsidR="002529BD" w:rsidRPr="00C81593" w:rsidRDefault="005C2D56" w:rsidP="00784151">
            <w:pPr>
              <w:pStyle w:val="Tabletext"/>
            </w:pPr>
            <w:sdt>
              <w:sdtPr>
                <w:id w:val="-113911293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5A2353CE" w14:textId="77777777" w:rsidR="002529BD" w:rsidRPr="00C81593" w:rsidRDefault="005C2D56" w:rsidP="00784151">
            <w:pPr>
              <w:pStyle w:val="Tabletext"/>
            </w:pPr>
            <w:sdt>
              <w:sdtPr>
                <w:id w:val="-136637063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1A35DC" w:rsidRPr="00C81593" w14:paraId="7FBD68ED" w14:textId="77777777" w:rsidTr="0027520F">
        <w:tc>
          <w:tcPr>
            <w:tcW w:w="5000" w:type="pct"/>
            <w:gridSpan w:val="3"/>
            <w:shd w:val="clear" w:color="auto" w:fill="auto"/>
          </w:tcPr>
          <w:p w14:paraId="294CBB62" w14:textId="0CB4458B" w:rsidR="001A35DC" w:rsidRDefault="001A35DC" w:rsidP="001A35DC">
            <w:pPr>
              <w:pStyle w:val="Tabletext"/>
              <w:tabs>
                <w:tab w:val="right" w:pos="8647"/>
              </w:tabs>
            </w:pPr>
            <w:r>
              <w:t>Respirator type</w:t>
            </w:r>
            <w:r>
              <w:tab/>
            </w:r>
            <w:sdt>
              <w:sdtPr>
                <w:id w:val="54513406"/>
                <w:placeholder>
                  <w:docPart w:val="92E0137E57AA435399F7C3A632F34D9D"/>
                </w:placeholder>
                <w:showingPlcHdr/>
              </w:sdtPr>
              <w:sdtEndPr/>
              <w:sdtContent>
                <w:r w:rsidR="00CB3289" w:rsidRPr="00845A2B">
                  <w:rPr>
                    <w:rStyle w:val="PlaceholderText"/>
                    <w:rFonts w:eastAsiaTheme="minorHAnsi"/>
                  </w:rPr>
                  <w:t>Click here to enter text.</w:t>
                </w:r>
              </w:sdtContent>
            </w:sdt>
          </w:p>
        </w:tc>
      </w:tr>
      <w:tr w:rsidR="002529BD" w:rsidRPr="00C81593" w14:paraId="1B45866F" w14:textId="77777777" w:rsidTr="00784151">
        <w:tc>
          <w:tcPr>
            <w:tcW w:w="3660" w:type="pct"/>
            <w:shd w:val="clear" w:color="auto" w:fill="auto"/>
          </w:tcPr>
          <w:p w14:paraId="3FC5F13A" w14:textId="77777777" w:rsidR="002529BD" w:rsidRPr="00C81593" w:rsidRDefault="002529BD" w:rsidP="00784151">
            <w:pPr>
              <w:pStyle w:val="Tabletext"/>
            </w:pPr>
            <w:r w:rsidRPr="00C81593">
              <w:t>Local exhaust ventilation</w:t>
            </w:r>
          </w:p>
        </w:tc>
        <w:tc>
          <w:tcPr>
            <w:tcW w:w="707" w:type="pct"/>
            <w:shd w:val="clear" w:color="auto" w:fill="auto"/>
          </w:tcPr>
          <w:p w14:paraId="27C402EE" w14:textId="77777777" w:rsidR="002529BD" w:rsidRPr="00C81593" w:rsidRDefault="005C2D56" w:rsidP="00784151">
            <w:pPr>
              <w:pStyle w:val="Tabletext"/>
            </w:pPr>
            <w:sdt>
              <w:sdtPr>
                <w:id w:val="-80515611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25B13B88" w14:textId="77777777" w:rsidR="002529BD" w:rsidRPr="00C81593" w:rsidRDefault="005C2D56" w:rsidP="00784151">
            <w:pPr>
              <w:pStyle w:val="Tabletext"/>
            </w:pPr>
            <w:sdt>
              <w:sdtPr>
                <w:id w:val="-911156550"/>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2529BD" w:rsidRPr="00C81593" w14:paraId="5AC182C0" w14:textId="77777777" w:rsidTr="00784151">
        <w:tc>
          <w:tcPr>
            <w:tcW w:w="3660" w:type="pct"/>
            <w:shd w:val="clear" w:color="auto" w:fill="auto"/>
          </w:tcPr>
          <w:p w14:paraId="55430260" w14:textId="77777777" w:rsidR="002529BD" w:rsidRPr="00C81593" w:rsidRDefault="002529BD" w:rsidP="00784151">
            <w:pPr>
              <w:pStyle w:val="Tabletext"/>
            </w:pPr>
            <w:r w:rsidRPr="00C81593">
              <w:t>Overalls/work clothing</w:t>
            </w:r>
          </w:p>
        </w:tc>
        <w:tc>
          <w:tcPr>
            <w:tcW w:w="707" w:type="pct"/>
            <w:shd w:val="clear" w:color="auto" w:fill="auto"/>
          </w:tcPr>
          <w:p w14:paraId="06BF039B" w14:textId="77777777" w:rsidR="002529BD" w:rsidRPr="00C81593" w:rsidRDefault="005C2D56" w:rsidP="00784151">
            <w:pPr>
              <w:pStyle w:val="Tabletext"/>
            </w:pPr>
            <w:sdt>
              <w:sdtPr>
                <w:id w:val="177836701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68FA05E8" w14:textId="77777777" w:rsidR="002529BD" w:rsidRPr="00C81593" w:rsidRDefault="005C2D56" w:rsidP="00784151">
            <w:pPr>
              <w:pStyle w:val="Tabletext"/>
            </w:pPr>
            <w:sdt>
              <w:sdtPr>
                <w:id w:val="-102493893"/>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2529BD" w:rsidRPr="00C81593" w14:paraId="2FF1EAAF" w14:textId="77777777" w:rsidTr="00784151">
        <w:tc>
          <w:tcPr>
            <w:tcW w:w="3660" w:type="pct"/>
            <w:shd w:val="clear" w:color="auto" w:fill="auto"/>
          </w:tcPr>
          <w:p w14:paraId="4CC1E80D" w14:textId="77777777" w:rsidR="002529BD" w:rsidRPr="00C81593" w:rsidRDefault="002529BD" w:rsidP="00784151">
            <w:pPr>
              <w:pStyle w:val="Tabletext"/>
            </w:pPr>
            <w:r w:rsidRPr="00C81593">
              <w:t>Laundering by employer</w:t>
            </w:r>
          </w:p>
        </w:tc>
        <w:tc>
          <w:tcPr>
            <w:tcW w:w="707" w:type="pct"/>
            <w:shd w:val="clear" w:color="auto" w:fill="auto"/>
          </w:tcPr>
          <w:p w14:paraId="45F00E91" w14:textId="77777777" w:rsidR="002529BD" w:rsidRPr="00C81593" w:rsidRDefault="005C2D56" w:rsidP="00784151">
            <w:pPr>
              <w:pStyle w:val="Tabletext"/>
            </w:pPr>
            <w:sdt>
              <w:sdtPr>
                <w:id w:val="149513610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256BB455" w14:textId="77777777" w:rsidR="002529BD" w:rsidRPr="00C81593" w:rsidRDefault="005C2D56" w:rsidP="00784151">
            <w:pPr>
              <w:pStyle w:val="Tabletext"/>
            </w:pPr>
            <w:sdt>
              <w:sdtPr>
                <w:id w:val="5621221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2529BD" w:rsidRPr="00C81593" w14:paraId="0950DDD3" w14:textId="77777777" w:rsidTr="00784151">
        <w:tc>
          <w:tcPr>
            <w:tcW w:w="3660" w:type="pct"/>
            <w:shd w:val="clear" w:color="auto" w:fill="auto"/>
          </w:tcPr>
          <w:p w14:paraId="6EC51230" w14:textId="77777777" w:rsidR="002529BD" w:rsidRPr="00C81593" w:rsidRDefault="002529BD" w:rsidP="00784151">
            <w:pPr>
              <w:pStyle w:val="Tabletext"/>
            </w:pPr>
            <w:r w:rsidRPr="00C81593">
              <w:t xml:space="preserve">Wash basins </w:t>
            </w:r>
            <w:r>
              <w:t>and showers (with hot and</w:t>
            </w:r>
            <w:r w:rsidRPr="00C81593">
              <w:t xml:space="preserve"> cold water)</w:t>
            </w:r>
          </w:p>
        </w:tc>
        <w:tc>
          <w:tcPr>
            <w:tcW w:w="707" w:type="pct"/>
            <w:shd w:val="clear" w:color="auto" w:fill="auto"/>
          </w:tcPr>
          <w:p w14:paraId="1957BABE" w14:textId="77777777" w:rsidR="002529BD" w:rsidRPr="00C81593" w:rsidRDefault="005C2D56" w:rsidP="00784151">
            <w:pPr>
              <w:pStyle w:val="Tabletext"/>
            </w:pPr>
            <w:sdt>
              <w:sdtPr>
                <w:id w:val="591283933"/>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633" w:type="pct"/>
            <w:shd w:val="clear" w:color="auto" w:fill="auto"/>
          </w:tcPr>
          <w:p w14:paraId="55A3D5E0" w14:textId="77777777" w:rsidR="002529BD" w:rsidRPr="00C81593" w:rsidRDefault="005C2D56" w:rsidP="00784151">
            <w:pPr>
              <w:pStyle w:val="Tabletext"/>
            </w:pPr>
            <w:sdt>
              <w:sdtPr>
                <w:id w:val="-472136170"/>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r>
      <w:tr w:rsidR="00C829F6" w:rsidRPr="00C81593" w14:paraId="6C1353CF" w14:textId="77777777" w:rsidTr="00784151">
        <w:tc>
          <w:tcPr>
            <w:tcW w:w="3660" w:type="pct"/>
            <w:shd w:val="clear" w:color="auto" w:fill="auto"/>
          </w:tcPr>
          <w:p w14:paraId="5ECEF807" w14:textId="7AA41889" w:rsidR="00C829F6" w:rsidRPr="00C81593" w:rsidRDefault="00C829F6" w:rsidP="00784151">
            <w:pPr>
              <w:pStyle w:val="Tabletext"/>
            </w:pPr>
            <w:r>
              <w:t>O</w:t>
            </w:r>
            <w:r w:rsidRPr="007942C6">
              <w:t>ther please specify</w:t>
            </w:r>
          </w:p>
        </w:tc>
        <w:tc>
          <w:tcPr>
            <w:tcW w:w="707" w:type="pct"/>
            <w:shd w:val="clear" w:color="auto" w:fill="auto"/>
          </w:tcPr>
          <w:p w14:paraId="450E0C18" w14:textId="77777777" w:rsidR="00C829F6" w:rsidRDefault="00C829F6" w:rsidP="00784151">
            <w:pPr>
              <w:pStyle w:val="Tabletext"/>
            </w:pPr>
          </w:p>
        </w:tc>
        <w:tc>
          <w:tcPr>
            <w:tcW w:w="633" w:type="pct"/>
            <w:shd w:val="clear" w:color="auto" w:fill="auto"/>
          </w:tcPr>
          <w:p w14:paraId="46F2CF9B" w14:textId="77777777" w:rsidR="00C829F6" w:rsidRDefault="00C829F6" w:rsidP="00784151">
            <w:pPr>
              <w:pStyle w:val="Tabletext"/>
            </w:pPr>
          </w:p>
        </w:tc>
      </w:tr>
    </w:tbl>
    <w:p w14:paraId="4E5C9F04" w14:textId="3869477B" w:rsidR="0027520F" w:rsidRPr="00131C88" w:rsidRDefault="00BA2879" w:rsidP="0027520F">
      <w:pPr>
        <w:pStyle w:val="SWAFeatureHeading"/>
      </w:pPr>
      <w:r>
        <w:t>H</w:t>
      </w:r>
      <w:r w:rsidR="0027520F">
        <w:t>ealth</w:t>
      </w:r>
      <w:r w:rsidR="0027520F" w:rsidRPr="002220D8">
        <w:t xml:space="preserve"> monitoring results</w:t>
      </w:r>
    </w:p>
    <w:p w14:paraId="524D31A5" w14:textId="77777777" w:rsidR="0027520F" w:rsidRPr="003E0500" w:rsidRDefault="0027520F" w:rsidP="0027520F">
      <w:pPr>
        <w:rPr>
          <w:b/>
        </w:rPr>
      </w:pPr>
      <w:r w:rsidRPr="003E0500">
        <w:rPr>
          <w:b/>
        </w:rPr>
        <w:t>Biological monitoring results</w:t>
      </w:r>
    </w:p>
    <w:p w14:paraId="767674EF" w14:textId="046A56BB" w:rsidR="0027520F" w:rsidRPr="00131C88" w:rsidRDefault="00C829F6" w:rsidP="0027520F">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27520F" w:rsidRPr="00995CD4" w14:paraId="1A328222" w14:textId="77777777" w:rsidTr="00BA2879">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3970E78A" w14:textId="77777777" w:rsidR="0027520F" w:rsidRPr="00995CD4" w:rsidRDefault="0027520F" w:rsidP="00BA2879">
            <w:pPr>
              <w:pStyle w:val="Tableheading"/>
              <w:keepNext/>
              <w:keepLines/>
            </w:pPr>
            <w:r w:rsidRPr="00995CD4">
              <w:lastRenderedPageBreak/>
              <w:t>Date</w:t>
            </w:r>
          </w:p>
        </w:tc>
        <w:tc>
          <w:tcPr>
            <w:tcW w:w="1333" w:type="pct"/>
            <w:tcBorders>
              <w:top w:val="nil"/>
              <w:bottom w:val="dotted" w:sz="4" w:space="0" w:color="auto"/>
            </w:tcBorders>
            <w:shd w:val="clear" w:color="auto" w:fill="auto"/>
          </w:tcPr>
          <w:p w14:paraId="3B6F7692" w14:textId="77777777" w:rsidR="0027520F" w:rsidRPr="00995CD4" w:rsidRDefault="0027520F" w:rsidP="00BA2879">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3E2485EC" w14:textId="2A7CD835" w:rsidR="0027520F" w:rsidRPr="00995CD4" w:rsidRDefault="0027520F" w:rsidP="00BA2879">
            <w:pPr>
              <w:pStyle w:val="Tableheading"/>
              <w:keepNext/>
              <w:keepLines/>
            </w:pPr>
            <w:r w:rsidRPr="00995CD4">
              <w:t xml:space="preserve">Recommended action </w:t>
            </w:r>
            <w:r w:rsidR="00D62DB6">
              <w:t>or</w:t>
            </w:r>
            <w:r w:rsidRPr="00995CD4">
              <w:t xml:space="preserve"> comment</w:t>
            </w:r>
          </w:p>
        </w:tc>
      </w:tr>
      <w:tr w:rsidR="0027520F" w:rsidRPr="005D296D" w14:paraId="42609A20" w14:textId="77777777" w:rsidTr="00BA2879">
        <w:trPr>
          <w:cnfStyle w:val="000000100000" w:firstRow="0" w:lastRow="0" w:firstColumn="0" w:lastColumn="0" w:oddVBand="0" w:evenVBand="0" w:oddHBand="1" w:evenHBand="0" w:firstRowFirstColumn="0" w:firstRowLastColumn="0" w:lastRowFirstColumn="0" w:lastRowLastColumn="0"/>
        </w:trPr>
        <w:sdt>
          <w:sdtPr>
            <w:id w:val="1390689258"/>
            <w:placeholder>
              <w:docPart w:val="BF1AAA977D6248638CDA50E27AE0AA5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EB70C33" w14:textId="0F793566" w:rsidR="0027520F" w:rsidRDefault="00CB3289" w:rsidP="00BA2879">
                <w:pPr>
                  <w:pStyle w:val="Tabletext"/>
                  <w:keepNext/>
                  <w:keepLines/>
                </w:pPr>
                <w:r w:rsidRPr="00845A2B">
                  <w:rPr>
                    <w:rStyle w:val="PlaceholderText"/>
                    <w:rFonts w:eastAsiaTheme="minorHAnsi"/>
                  </w:rPr>
                  <w:t>Click here to enter text.</w:t>
                </w:r>
              </w:p>
            </w:tc>
          </w:sdtContent>
        </w:sdt>
        <w:sdt>
          <w:sdtPr>
            <w:id w:val="-1075669971"/>
            <w:placeholder>
              <w:docPart w:val="42A386D41BA94A4CA2BF82D6D91694F2"/>
            </w:placeholder>
            <w:showingPlcHdr/>
          </w:sdtPr>
          <w:sdtEndPr/>
          <w:sdtContent>
            <w:tc>
              <w:tcPr>
                <w:tcW w:w="1333" w:type="pct"/>
                <w:tcBorders>
                  <w:top w:val="dotted" w:sz="4" w:space="0" w:color="auto"/>
                  <w:left w:val="nil"/>
                  <w:bottom w:val="dotted" w:sz="4" w:space="0" w:color="auto"/>
                  <w:right w:val="nil"/>
                </w:tcBorders>
                <w:shd w:val="clear" w:color="auto" w:fill="auto"/>
              </w:tcPr>
              <w:p w14:paraId="6F5BBCB1" w14:textId="0B65F858" w:rsidR="0027520F" w:rsidRDefault="00CB3289" w:rsidP="00BA2879">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9CD7A58642C2490A97C667257ED8A8F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2D62CD09" w14:textId="7A26B530" w:rsidR="0027520F" w:rsidRDefault="00CB3289" w:rsidP="00BA2879">
                <w:pPr>
                  <w:pStyle w:val="Tabletext"/>
                  <w:keepNext/>
                  <w:keepLines/>
                </w:pPr>
                <w:r w:rsidRPr="00845A2B">
                  <w:rPr>
                    <w:rStyle w:val="PlaceholderText"/>
                    <w:rFonts w:eastAsiaTheme="minorHAnsi"/>
                  </w:rPr>
                  <w:t>Click here to enter text.</w:t>
                </w:r>
              </w:p>
            </w:tc>
          </w:sdtContent>
        </w:sdt>
      </w:tr>
      <w:tr w:rsidR="0027520F" w:rsidRPr="005D296D" w14:paraId="31362D00" w14:textId="77777777" w:rsidTr="00BA2879">
        <w:trPr>
          <w:cnfStyle w:val="000000010000" w:firstRow="0" w:lastRow="0" w:firstColumn="0" w:lastColumn="0" w:oddVBand="0" w:evenVBand="0" w:oddHBand="0" w:evenHBand="1" w:firstRowFirstColumn="0" w:firstRowLastColumn="0" w:lastRowFirstColumn="0" w:lastRowLastColumn="0"/>
        </w:trPr>
        <w:sdt>
          <w:sdtPr>
            <w:id w:val="916903118"/>
            <w:placeholder>
              <w:docPart w:val="E512851152934D5190BC1233F1A7364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F059EE3" w14:textId="1AD22C25" w:rsidR="0027520F" w:rsidRPr="005D296D" w:rsidRDefault="00CB3289" w:rsidP="00BA2879">
                <w:pPr>
                  <w:pStyle w:val="Tabletext"/>
                </w:pPr>
                <w:r w:rsidRPr="00845A2B">
                  <w:rPr>
                    <w:rStyle w:val="PlaceholderText"/>
                    <w:rFonts w:eastAsiaTheme="minorHAnsi"/>
                  </w:rPr>
                  <w:t>Click here to enter text.</w:t>
                </w:r>
              </w:p>
            </w:tc>
          </w:sdtContent>
        </w:sdt>
        <w:sdt>
          <w:sdtPr>
            <w:id w:val="-2034649043"/>
            <w:placeholder>
              <w:docPart w:val="07A583805E5342878192AED8FDFA2B9F"/>
            </w:placeholder>
            <w:showingPlcHdr/>
          </w:sdtPr>
          <w:sdtEndPr/>
          <w:sdtContent>
            <w:tc>
              <w:tcPr>
                <w:tcW w:w="1333" w:type="pct"/>
                <w:tcBorders>
                  <w:top w:val="dotted" w:sz="4" w:space="0" w:color="auto"/>
                  <w:left w:val="nil"/>
                  <w:bottom w:val="dotted" w:sz="4" w:space="0" w:color="auto"/>
                  <w:right w:val="nil"/>
                </w:tcBorders>
                <w:shd w:val="clear" w:color="auto" w:fill="auto"/>
              </w:tcPr>
              <w:p w14:paraId="65AD1519" w14:textId="673DD120" w:rsidR="0027520F" w:rsidRPr="005D296D" w:rsidRDefault="00CB3289" w:rsidP="00BA287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0B074ECD2B7F48DDA13A8521B1E09FB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C0F477C" w14:textId="551BEDDE" w:rsidR="0027520F" w:rsidRPr="005D296D" w:rsidRDefault="00CB3289" w:rsidP="00BA2879">
                <w:pPr>
                  <w:pStyle w:val="Tabletext"/>
                </w:pPr>
                <w:r w:rsidRPr="00845A2B">
                  <w:rPr>
                    <w:rStyle w:val="PlaceholderText"/>
                    <w:rFonts w:eastAsiaTheme="minorHAnsi"/>
                  </w:rPr>
                  <w:t>Click here to enter text.</w:t>
                </w:r>
              </w:p>
            </w:tc>
          </w:sdtContent>
        </w:sdt>
      </w:tr>
      <w:tr w:rsidR="0027520F" w:rsidRPr="005D296D" w14:paraId="20B3328F" w14:textId="77777777" w:rsidTr="00BA2879">
        <w:trPr>
          <w:cnfStyle w:val="000000100000" w:firstRow="0" w:lastRow="0" w:firstColumn="0" w:lastColumn="0" w:oddVBand="0" w:evenVBand="0" w:oddHBand="1" w:evenHBand="0" w:firstRowFirstColumn="0" w:firstRowLastColumn="0" w:lastRowFirstColumn="0" w:lastRowLastColumn="0"/>
        </w:trPr>
        <w:sdt>
          <w:sdtPr>
            <w:id w:val="-1910373439"/>
            <w:placeholder>
              <w:docPart w:val="662130F0B5C7432987FC4A7E77CB603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06692162" w14:textId="3CE09C6F" w:rsidR="0027520F" w:rsidRPr="005D296D" w:rsidRDefault="00CB3289" w:rsidP="00BA2879">
                <w:pPr>
                  <w:pStyle w:val="Tabletext"/>
                </w:pPr>
                <w:r w:rsidRPr="00845A2B">
                  <w:rPr>
                    <w:rStyle w:val="PlaceholderText"/>
                    <w:rFonts w:eastAsiaTheme="minorHAnsi"/>
                  </w:rPr>
                  <w:t>Click here to enter text.</w:t>
                </w:r>
              </w:p>
            </w:tc>
          </w:sdtContent>
        </w:sdt>
        <w:sdt>
          <w:sdtPr>
            <w:id w:val="1581243915"/>
            <w:placeholder>
              <w:docPart w:val="53946AC486E2442A99F52DF584E68864"/>
            </w:placeholder>
            <w:showingPlcHdr/>
          </w:sdtPr>
          <w:sdtEndPr/>
          <w:sdtContent>
            <w:tc>
              <w:tcPr>
                <w:tcW w:w="1333" w:type="pct"/>
                <w:tcBorders>
                  <w:top w:val="dotted" w:sz="4" w:space="0" w:color="auto"/>
                  <w:left w:val="nil"/>
                  <w:bottom w:val="dotted" w:sz="4" w:space="0" w:color="auto"/>
                  <w:right w:val="nil"/>
                </w:tcBorders>
                <w:shd w:val="clear" w:color="auto" w:fill="auto"/>
              </w:tcPr>
              <w:p w14:paraId="0A3271EA" w14:textId="351E53D3" w:rsidR="0027520F" w:rsidRPr="005D296D" w:rsidRDefault="00CB3289" w:rsidP="00BA287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28EBFEAD2419448BA3F1972155FD2CE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C48D228" w14:textId="525C406E" w:rsidR="0027520F" w:rsidRPr="005D296D" w:rsidRDefault="00CB3289" w:rsidP="00BA2879">
                <w:pPr>
                  <w:pStyle w:val="Tabletext"/>
                </w:pPr>
                <w:r w:rsidRPr="00845A2B">
                  <w:rPr>
                    <w:rStyle w:val="PlaceholderText"/>
                    <w:rFonts w:eastAsiaTheme="minorHAnsi"/>
                  </w:rPr>
                  <w:t>Click here to enter text.</w:t>
                </w:r>
              </w:p>
            </w:tc>
          </w:sdtContent>
        </w:sdt>
      </w:tr>
      <w:tr w:rsidR="0027520F" w:rsidRPr="005D296D" w14:paraId="607D4EF5" w14:textId="77777777" w:rsidTr="00BA2879">
        <w:trPr>
          <w:cnfStyle w:val="000000010000" w:firstRow="0" w:lastRow="0" w:firstColumn="0" w:lastColumn="0" w:oddVBand="0" w:evenVBand="0" w:oddHBand="0" w:evenHBand="1" w:firstRowFirstColumn="0" w:firstRowLastColumn="0" w:lastRowFirstColumn="0" w:lastRowLastColumn="0"/>
        </w:trPr>
        <w:sdt>
          <w:sdtPr>
            <w:id w:val="1325165340"/>
            <w:placeholder>
              <w:docPart w:val="CCA61CBD0A4D4C988073355AAE767C0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15A74C41" w14:textId="03088C3A" w:rsidR="0027520F" w:rsidRPr="005D296D" w:rsidRDefault="00CB3289" w:rsidP="00BA2879">
                <w:pPr>
                  <w:pStyle w:val="Tabletext"/>
                </w:pPr>
                <w:r w:rsidRPr="00845A2B">
                  <w:rPr>
                    <w:rStyle w:val="PlaceholderText"/>
                    <w:rFonts w:eastAsiaTheme="minorHAnsi"/>
                  </w:rPr>
                  <w:t>Click here to enter text.</w:t>
                </w:r>
              </w:p>
            </w:tc>
          </w:sdtContent>
        </w:sdt>
        <w:sdt>
          <w:sdtPr>
            <w:id w:val="-1562859293"/>
            <w:placeholder>
              <w:docPart w:val="DAF191D41B2B4E1CACD312329FB08866"/>
            </w:placeholder>
            <w:showingPlcHdr/>
          </w:sdtPr>
          <w:sdtEndPr/>
          <w:sdtContent>
            <w:tc>
              <w:tcPr>
                <w:tcW w:w="1333" w:type="pct"/>
                <w:tcBorders>
                  <w:top w:val="dotted" w:sz="4" w:space="0" w:color="auto"/>
                  <w:left w:val="nil"/>
                  <w:right w:val="nil"/>
                </w:tcBorders>
                <w:shd w:val="clear" w:color="auto" w:fill="auto"/>
              </w:tcPr>
              <w:p w14:paraId="4E2504D9" w14:textId="211E4FEF" w:rsidR="0027520F" w:rsidRPr="005D296D" w:rsidRDefault="00CB3289" w:rsidP="00BA287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001D5307EA704DAD82E64D044E08291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7D37CB40" w14:textId="538F9F5B" w:rsidR="0027520F" w:rsidRPr="005D296D" w:rsidRDefault="00CB3289" w:rsidP="00BA2879">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27520F" w14:paraId="521E94C1" w14:textId="77777777" w:rsidTr="00BA2879">
        <w:tc>
          <w:tcPr>
            <w:tcW w:w="9049" w:type="dxa"/>
          </w:tcPr>
          <w:p w14:paraId="424AFED2" w14:textId="571FE7A3" w:rsidR="0027520F" w:rsidRPr="00285AFB" w:rsidRDefault="00B25C54" w:rsidP="00B25C54">
            <w:pPr>
              <w:pStyle w:val="Formquestions"/>
            </w:pPr>
            <w:r>
              <w:rPr>
                <w:b/>
              </w:rPr>
              <w:t>C</w:t>
            </w:r>
            <w:r w:rsidRPr="001B334F">
              <w:rPr>
                <w:b/>
              </w:rPr>
              <w:t>omments about health monitoring results (for example any early indications or diagnosis of injury, illness or disease):</w:t>
            </w:r>
            <w:r w:rsidR="0027520F">
              <w:t xml:space="preserve"> </w:t>
            </w:r>
            <w:r w:rsidR="00BA2879">
              <w:t xml:space="preserve"> </w:t>
            </w:r>
            <w:sdt>
              <w:sdtPr>
                <w:id w:val="1332879670"/>
                <w:placeholder>
                  <w:docPart w:val="50F89722996A4B44B20EDC3104EF7ACE"/>
                </w:placeholder>
                <w:showingPlcHdr/>
              </w:sdtPr>
              <w:sdtEndPr/>
              <w:sdtContent>
                <w:r w:rsidR="00CB3289" w:rsidRPr="00845A2B">
                  <w:rPr>
                    <w:rStyle w:val="PlaceholderText"/>
                    <w:rFonts w:eastAsiaTheme="minorHAnsi"/>
                  </w:rPr>
                  <w:t>Click here to enter text.</w:t>
                </w:r>
              </w:sdtContent>
            </w:sdt>
          </w:p>
        </w:tc>
      </w:tr>
    </w:tbl>
    <w:p w14:paraId="0E3D2E5F" w14:textId="77777777" w:rsidR="002529BD" w:rsidRPr="009A7DEF" w:rsidRDefault="002529BD" w:rsidP="002529BD">
      <w:pPr>
        <w:pStyle w:val="SWAFeatureHeading"/>
        <w:tabs>
          <w:tab w:val="left" w:pos="4536"/>
        </w:tabs>
        <w:rPr>
          <w:b w:val="0"/>
        </w:rPr>
      </w:pPr>
      <w:r w:rsidRPr="00131C88">
        <w:t xml:space="preserve">Recommendations </w:t>
      </w:r>
      <w:r w:rsidRPr="009A7DEF">
        <w:rPr>
          <w:b w:val="0"/>
        </w:rPr>
        <w:t xml:space="preserve">(by </w:t>
      </w:r>
      <w:r w:rsidR="00E10F96">
        <w:rPr>
          <w:b w:val="0"/>
        </w:rPr>
        <w:t>registered medical practitioner</w:t>
      </w:r>
      <w:r w:rsidRPr="009A7DEF">
        <w:rPr>
          <w:b w:val="0"/>
        </w:rPr>
        <w:t>) (tick all relevant boxes)</w:t>
      </w:r>
    </w:p>
    <w:p w14:paraId="4534CB20" w14:textId="77777777" w:rsidR="00CB3289" w:rsidRDefault="00CB3289" w:rsidP="004C4F28">
      <w:pPr>
        <w:pStyle w:val="Formquestions"/>
        <w:rPr>
          <w:b/>
        </w:rPr>
      </w:pPr>
      <w:r>
        <w:rPr>
          <w:b/>
        </w:rPr>
        <w:t>Further/additional health monitoring for worker</w:t>
      </w:r>
    </w:p>
    <w:p w14:paraId="15616212" w14:textId="77777777" w:rsidR="00CB3289" w:rsidRDefault="005C2D56" w:rsidP="004C4F28">
      <w:pPr>
        <w:pStyle w:val="Formquestions"/>
        <w:keepNext/>
        <w:keepLines/>
      </w:pPr>
      <w:sdt>
        <w:sdtPr>
          <w:id w:val="1355690765"/>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t xml:space="preserve"> This is the final health monitoring report</w:t>
      </w:r>
    </w:p>
    <w:p w14:paraId="53FBFF0A" w14:textId="77777777" w:rsidR="00CB3289" w:rsidRDefault="005C2D56" w:rsidP="004C4F28">
      <w:pPr>
        <w:pStyle w:val="Formquestions"/>
        <w:keepNext/>
        <w:keepLines/>
      </w:pPr>
      <w:sdt>
        <w:sdtPr>
          <w:id w:val="-1799987556"/>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Repeat health assessment in </w:t>
      </w:r>
      <w:sdt>
        <w:sdtPr>
          <w:id w:val="1493766157"/>
          <w:placeholder>
            <w:docPart w:val="DD47C4628F3D4B97BE500FCB46DAA2F8"/>
          </w:placeholder>
          <w:showingPlcHdr/>
        </w:sdtPr>
        <w:sdtEndPr/>
        <w:sdtContent>
          <w:r w:rsidR="00CB3289" w:rsidRPr="00F332E1">
            <w:rPr>
              <w:rStyle w:val="PlaceholderText"/>
              <w:rFonts w:eastAsiaTheme="majorEastAsia"/>
            </w:rPr>
            <w:t>Click here to enter text.</w:t>
          </w:r>
        </w:sdtContent>
      </w:sdt>
      <w:r w:rsidR="00CB3289" w:rsidRPr="00131C88">
        <w:t xml:space="preserve"> month(s) / </w:t>
      </w:r>
      <w:sdt>
        <w:sdtPr>
          <w:id w:val="-2129771912"/>
          <w:placeholder>
            <w:docPart w:val="4EA700E52526493CAF7799FF01F40DDC"/>
          </w:placeholder>
          <w:showingPlcHdr/>
        </w:sdtPr>
        <w:sdtEndPr/>
        <w:sdtContent>
          <w:r w:rsidR="00CB3289" w:rsidRPr="00F332E1">
            <w:rPr>
              <w:rStyle w:val="PlaceholderText"/>
              <w:rFonts w:eastAsiaTheme="majorEastAsia"/>
            </w:rPr>
            <w:t>Click here to enter text.</w:t>
          </w:r>
        </w:sdtContent>
      </w:sdt>
      <w:r w:rsidR="00CB3289" w:rsidRPr="00131C88">
        <w:t xml:space="preserve"> week(s)</w:t>
      </w:r>
    </w:p>
    <w:p w14:paraId="05740CCF" w14:textId="77777777" w:rsidR="00CB3289" w:rsidRDefault="005C2D56" w:rsidP="004C4F28">
      <w:pPr>
        <w:pStyle w:val="Formquestions"/>
      </w:pPr>
      <w:sdt>
        <w:sdtPr>
          <w:id w:val="-1037581017"/>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Counselling required</w:t>
      </w:r>
    </w:p>
    <w:p w14:paraId="501C236F" w14:textId="77777777" w:rsidR="00CB3289" w:rsidRPr="00131C88" w:rsidRDefault="005C2D56" w:rsidP="004C4F28">
      <w:pPr>
        <w:pStyle w:val="Formquestions"/>
        <w:keepNext/>
        <w:keepLines/>
      </w:pPr>
      <w:sdt>
        <w:sdtPr>
          <w:id w:val="-1444151957"/>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Medical examination by </w:t>
      </w:r>
      <w:r w:rsidR="00CB3289">
        <w:t xml:space="preserve">registered medical practitioner. </w:t>
      </w:r>
      <w:r w:rsidR="00CB3289" w:rsidRPr="00131C88">
        <w:t xml:space="preserve">On </w:t>
      </w:r>
      <w:sdt>
        <w:sdtPr>
          <w:id w:val="1569450285"/>
          <w:placeholder>
            <w:docPart w:val="576B538C1ED64DE48D59376993A97E1E"/>
          </w:placeholder>
          <w:showingPlcHdr/>
          <w:date>
            <w:dateFormat w:val="d/MM/yyyy"/>
            <w:lid w:val="en-AU"/>
            <w:storeMappedDataAs w:val="dateTime"/>
            <w:calendar w:val="gregorian"/>
          </w:date>
        </w:sdtPr>
        <w:sdtEndPr/>
        <w:sdtContent>
          <w:r w:rsidR="00CB3289" w:rsidRPr="00A87704">
            <w:rPr>
              <w:rStyle w:val="PlaceholderText"/>
              <w:rFonts w:eastAsiaTheme="minorHAnsi"/>
            </w:rPr>
            <w:t>Click here to enter a date.</w:t>
          </w:r>
        </w:sdtContent>
      </w:sdt>
    </w:p>
    <w:p w14:paraId="6288490A" w14:textId="77777777" w:rsidR="00CB3289" w:rsidRPr="00131C88" w:rsidRDefault="005C2D56" w:rsidP="004C4F28">
      <w:pPr>
        <w:pStyle w:val="Formquestions"/>
      </w:pPr>
      <w:sdt>
        <w:sdtPr>
          <w:id w:val="1084579630"/>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Referred to Medical Specialist </w:t>
      </w:r>
      <w:r w:rsidR="00CB3289">
        <w:t>(</w:t>
      </w:r>
      <w:r w:rsidR="00CB3289" w:rsidRPr="007A75AC">
        <w:t>respiratory/dermatology/other</w:t>
      </w:r>
      <w:r w:rsidR="00CB3289">
        <w:t xml:space="preserve">). On </w:t>
      </w:r>
      <w:sdt>
        <w:sdtPr>
          <w:id w:val="-1091081244"/>
          <w:placeholder>
            <w:docPart w:val="31F30CAFDC8044B9B30A8FEDD534FEF4"/>
          </w:placeholder>
          <w:showingPlcHdr/>
          <w:date>
            <w:dateFormat w:val="d/MM/yyyy"/>
            <w:lid w:val="en-AU"/>
            <w:storeMappedDataAs w:val="dateTime"/>
            <w:calendar w:val="gregorian"/>
          </w:date>
        </w:sdtPr>
        <w:sdtEndPr/>
        <w:sdtContent>
          <w:r w:rsidR="00CB3289" w:rsidRPr="00A87704">
            <w:rPr>
              <w:rStyle w:val="PlaceholderText"/>
              <w:rFonts w:eastAsiaTheme="minorHAnsi"/>
            </w:rPr>
            <w:t>Click here to enter a date.</w:t>
          </w:r>
        </w:sdtContent>
      </w:sdt>
    </w:p>
    <w:p w14:paraId="2166FE2B" w14:textId="77777777" w:rsidR="00CB3289" w:rsidRPr="004B29F3" w:rsidRDefault="00CB3289" w:rsidP="004C4F28">
      <w:pPr>
        <w:pStyle w:val="Formquestions"/>
        <w:rPr>
          <w:b/>
        </w:rPr>
      </w:pPr>
      <w:r>
        <w:rPr>
          <w:b/>
        </w:rPr>
        <w:t>Recommendations to PCBU</w:t>
      </w:r>
    </w:p>
    <w:p w14:paraId="073182EE" w14:textId="734C7B67" w:rsidR="00CB3289" w:rsidRDefault="005C2D56" w:rsidP="00CB3289">
      <w:pPr>
        <w:pStyle w:val="Formquestions"/>
      </w:pPr>
      <w:sdt>
        <w:sdtPr>
          <w:id w:val="-1542970734"/>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w:t>
      </w:r>
      <w:r w:rsidR="00CB3289">
        <w:t>The worker is s</w:t>
      </w:r>
      <w:r w:rsidR="00CB3289" w:rsidRPr="00131C88">
        <w:t xml:space="preserve">uitable for work with </w:t>
      </w:r>
      <w:bookmarkStart w:id="21" w:name="Chemical2"/>
      <w:bookmarkEnd w:id="21"/>
      <w:r w:rsidR="00CB3289">
        <w:t>butanone</w:t>
      </w:r>
    </w:p>
    <w:p w14:paraId="117886A2" w14:textId="77777777" w:rsidR="00CB3289" w:rsidRDefault="005C2D56" w:rsidP="004C4F28">
      <w:pPr>
        <w:pStyle w:val="Formquestions"/>
        <w:keepNext/>
        <w:keepLines/>
      </w:pPr>
      <w:sdt>
        <w:sdtPr>
          <w:id w:val="1918442769"/>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Review workplace controls</w:t>
      </w:r>
    </w:p>
    <w:p w14:paraId="57D1A1BC" w14:textId="59520594" w:rsidR="00CB3289" w:rsidRPr="00131C88" w:rsidRDefault="005C2D56" w:rsidP="004C4F28">
      <w:pPr>
        <w:pStyle w:val="Formquestions"/>
        <w:keepNext/>
        <w:keepLines/>
      </w:pPr>
      <w:sdt>
        <w:sdtPr>
          <w:id w:val="-858116359"/>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w:t>
      </w:r>
      <w:r w:rsidR="00CB3289">
        <w:t>The worker should be removed</w:t>
      </w:r>
      <w:r w:rsidR="00CB3289" w:rsidRPr="00131C88">
        <w:t xml:space="preserve"> from work with</w:t>
      </w:r>
      <w:r w:rsidR="00CB3289">
        <w:t xml:space="preserve"> </w:t>
      </w:r>
      <w:bookmarkStart w:id="22" w:name="Chemical1"/>
      <w:bookmarkEnd w:id="22"/>
      <w:r w:rsidR="00CB3289">
        <w:t xml:space="preserve">butanone. </w:t>
      </w:r>
      <w:r w:rsidR="00CB3289" w:rsidRPr="00131C88">
        <w:t xml:space="preserve">On </w:t>
      </w:r>
      <w:sdt>
        <w:sdtPr>
          <w:id w:val="1499084222"/>
          <w:placeholder>
            <w:docPart w:val="ED9C05774A1D49559A0D12DC18AA490B"/>
          </w:placeholder>
          <w:showingPlcHdr/>
          <w:date>
            <w:dateFormat w:val="d/MM/yyyy"/>
            <w:lid w:val="en-AU"/>
            <w:storeMappedDataAs w:val="dateTime"/>
            <w:calendar w:val="gregorian"/>
          </w:date>
        </w:sdtPr>
        <w:sdtEndPr/>
        <w:sdtContent>
          <w:r w:rsidR="00CB3289" w:rsidRPr="00A87704">
            <w:rPr>
              <w:rStyle w:val="PlaceholderText"/>
              <w:rFonts w:eastAsiaTheme="minorHAnsi"/>
            </w:rPr>
            <w:t>Click here to enter a date.</w:t>
          </w:r>
        </w:sdtContent>
      </w:sdt>
    </w:p>
    <w:p w14:paraId="20367B92" w14:textId="77777777" w:rsidR="00CB3289" w:rsidRDefault="005C2D56" w:rsidP="004C4F28">
      <w:pPr>
        <w:pStyle w:val="Formquestions"/>
      </w:pPr>
      <w:sdt>
        <w:sdtPr>
          <w:id w:val="-1803769912"/>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rsidRPr="00131C88">
        <w:t xml:space="preserve"> </w:t>
      </w:r>
      <w:r w:rsidR="00CB3289">
        <w:t>The worker is f</w:t>
      </w:r>
      <w:r w:rsidR="00CB3289" w:rsidRPr="00131C88">
        <w:t>it to resume work</w:t>
      </w:r>
      <w:r w:rsidR="00CB3289">
        <w:t xml:space="preserve">. </w:t>
      </w:r>
      <w:r w:rsidR="00CB3289" w:rsidRPr="00131C88">
        <w:t xml:space="preserve">On </w:t>
      </w:r>
      <w:sdt>
        <w:sdtPr>
          <w:id w:val="16579810"/>
          <w:placeholder>
            <w:docPart w:val="99B88B31ED11421FA16849B240ED34B6"/>
          </w:placeholder>
          <w:showingPlcHdr/>
          <w:date>
            <w:dateFormat w:val="d/MM/yyyy"/>
            <w:lid w:val="en-AU"/>
            <w:storeMappedDataAs w:val="dateTime"/>
            <w:calendar w:val="gregorian"/>
          </w:date>
        </w:sdtPr>
        <w:sdtEndPr/>
        <w:sdtContent>
          <w:r w:rsidR="00CB3289" w:rsidRPr="00A87704">
            <w:rPr>
              <w:rStyle w:val="PlaceholderText"/>
              <w:rFonts w:eastAsiaTheme="minorHAnsi"/>
            </w:rPr>
            <w:t>Click here to enter a date.</w:t>
          </w:r>
        </w:sdtContent>
      </w:sdt>
    </w:p>
    <w:p w14:paraId="652F5472" w14:textId="77777777" w:rsidR="00CB3289" w:rsidRPr="00131C88" w:rsidRDefault="005C2D56" w:rsidP="004C4F28">
      <w:pPr>
        <w:pStyle w:val="Formquestions"/>
      </w:pPr>
      <w:sdt>
        <w:sdtPr>
          <w:id w:val="212241829"/>
          <w14:checkbox>
            <w14:checked w14:val="0"/>
            <w14:checkedState w14:val="00FC" w14:font="Wingdings"/>
            <w14:uncheckedState w14:val="2610" w14:font="MS Gothic"/>
          </w14:checkbox>
        </w:sdtPr>
        <w:sdtEndPr/>
        <w:sdtContent>
          <w:r w:rsidR="00CB3289">
            <w:rPr>
              <w:rFonts w:ascii="MS Gothic" w:eastAsia="MS Gothic" w:hAnsi="MS Gothic" w:hint="eastAsia"/>
            </w:rPr>
            <w:t>☐</w:t>
          </w:r>
        </w:sdtContent>
      </w:sdt>
      <w:r w:rsidR="00CB3289">
        <w:t xml:space="preserve"> Biological monitoring results indicate unacceptably high exposure levels</w:t>
      </w:r>
    </w:p>
    <w:p w14:paraId="63C79365" w14:textId="77777777" w:rsidR="00CB3289" w:rsidRDefault="00CB3289" w:rsidP="004C4F28">
      <w:pPr>
        <w:pStyle w:val="Formquestions"/>
      </w:pPr>
      <w:r w:rsidRPr="008512F1">
        <w:rPr>
          <w:rStyle w:val="Strong"/>
        </w:rPr>
        <w:t>Specialist’s name:</w:t>
      </w:r>
      <w:r>
        <w:t xml:space="preserve"> </w:t>
      </w:r>
      <w:sdt>
        <w:sdtPr>
          <w:id w:val="2032831068"/>
          <w:placeholder>
            <w:docPart w:val="6AF1CF0CA31740B8B8AF9F19852A7CBB"/>
          </w:placeholder>
          <w:showingPlcHdr/>
        </w:sdtPr>
        <w:sdtEndPr/>
        <w:sdtContent>
          <w:r w:rsidRPr="00F332E1">
            <w:rPr>
              <w:rStyle w:val="PlaceholderText"/>
              <w:rFonts w:eastAsiaTheme="majorEastAsia"/>
            </w:rPr>
            <w:t>Click here to enter text.</w:t>
          </w:r>
        </w:sdtContent>
      </w:sdt>
    </w:p>
    <w:p w14:paraId="7A6E7ECD" w14:textId="77777777" w:rsidR="00CB3289" w:rsidRPr="00131C88" w:rsidRDefault="00CB3289" w:rsidP="004C4F28">
      <w:pPr>
        <w:pStyle w:val="Formquestions"/>
      </w:pPr>
      <w:r w:rsidRPr="008512F1">
        <w:rPr>
          <w:rStyle w:val="Strong"/>
        </w:rPr>
        <w:t>Additional comments or recommendations:</w:t>
      </w:r>
      <w:r>
        <w:t xml:space="preserve"> </w:t>
      </w:r>
      <w:sdt>
        <w:sdtPr>
          <w:id w:val="-1802758165"/>
          <w:placeholder>
            <w:docPart w:val="1102615A0B4945B28429ED8BCFD4047A"/>
          </w:placeholder>
          <w:showingPlcHdr/>
        </w:sdtPr>
        <w:sdtEndPr/>
        <w:sdtContent>
          <w:r w:rsidRPr="00F332E1">
            <w:rPr>
              <w:rStyle w:val="PlaceholderText"/>
              <w:rFonts w:eastAsiaTheme="majorEastAsia"/>
            </w:rPr>
            <w:t>Click here to enter text.</w:t>
          </w:r>
        </w:sdtContent>
      </w:sdt>
    </w:p>
    <w:p w14:paraId="3B7D6BEA" w14:textId="77777777" w:rsidR="002529BD" w:rsidRPr="009A7DEF" w:rsidRDefault="00E10F96" w:rsidP="002529BD">
      <w:pPr>
        <w:pStyle w:val="SWAFeatureHeading"/>
        <w:tabs>
          <w:tab w:val="left" w:pos="4536"/>
        </w:tabs>
        <w:rPr>
          <w:b w:val="0"/>
        </w:rPr>
      </w:pPr>
      <w:r>
        <w:t>Registered medical practitioner</w:t>
      </w:r>
      <w:r w:rsidR="002529BD">
        <w:t xml:space="preserve"> </w:t>
      </w:r>
      <w:r w:rsidR="002529BD" w:rsidRPr="009A7DEF">
        <w:rPr>
          <w:b w:val="0"/>
        </w:rPr>
        <w:t>(responsible for supervising health monitoring)</w:t>
      </w:r>
    </w:p>
    <w:p w14:paraId="55A1CC65" w14:textId="4D2DE2AB" w:rsidR="002529BD" w:rsidRDefault="002529BD" w:rsidP="002529BD">
      <w:pPr>
        <w:pStyle w:val="Formquestions"/>
      </w:pPr>
      <w:r w:rsidRPr="000A663B">
        <w:rPr>
          <w:rStyle w:val="Strong"/>
        </w:rPr>
        <w:t>Name:</w:t>
      </w:r>
      <w:r>
        <w:t xml:space="preserve"> </w:t>
      </w:r>
      <w:sdt>
        <w:sdtPr>
          <w:id w:val="-1382318097"/>
          <w:placeholder>
            <w:docPart w:val="17C1EF3B1156430F8810669424BB98DD"/>
          </w:placeholder>
          <w:showingPlcHdr/>
        </w:sdtPr>
        <w:sdtEndPr/>
        <w:sdtContent>
          <w:r w:rsidR="00CB328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2529BD" w:rsidRPr="00426A7F" w14:paraId="7F224D88" w14:textId="77777777" w:rsidTr="0078415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B2B171B" w14:textId="77777777" w:rsidR="002529BD" w:rsidRPr="00426A7F" w:rsidRDefault="002529BD" w:rsidP="00784151">
            <w:pPr>
              <w:pStyle w:val="Formquestions"/>
              <w:rPr>
                <w:rStyle w:val="Strong"/>
                <w:b/>
                <w:color w:val="000000" w:themeColor="text1"/>
              </w:rPr>
            </w:pPr>
            <w:r w:rsidRPr="00426A7F">
              <w:rPr>
                <w:rStyle w:val="Strong"/>
                <w:b/>
                <w:color w:val="000000" w:themeColor="text1"/>
              </w:rPr>
              <w:t>Signature:</w:t>
            </w:r>
          </w:p>
        </w:tc>
      </w:tr>
      <w:tr w:rsidR="002529BD" w14:paraId="029D028F" w14:textId="77777777" w:rsidTr="00784151">
        <w:trPr>
          <w:trHeight w:val="681"/>
        </w:trPr>
        <w:tc>
          <w:tcPr>
            <w:tcW w:w="9046" w:type="dxa"/>
            <w:tcBorders>
              <w:bottom w:val="dotted" w:sz="4" w:space="0" w:color="auto"/>
            </w:tcBorders>
            <w:shd w:val="clear" w:color="auto" w:fill="auto"/>
          </w:tcPr>
          <w:p w14:paraId="62055BBB" w14:textId="77777777" w:rsidR="002529BD" w:rsidRDefault="002529BD" w:rsidP="00784151">
            <w:pPr>
              <w:pStyle w:val="Formquestions"/>
              <w:rPr>
                <w:rStyle w:val="Strong"/>
              </w:rPr>
            </w:pPr>
          </w:p>
        </w:tc>
      </w:tr>
    </w:tbl>
    <w:p w14:paraId="5C77D175" w14:textId="77777777" w:rsidR="002529BD" w:rsidRDefault="002529BD" w:rsidP="002529BD">
      <w:pPr>
        <w:pStyle w:val="Formquestions"/>
      </w:pPr>
      <w:r w:rsidRPr="000A663B">
        <w:rPr>
          <w:rStyle w:val="Strong"/>
        </w:rPr>
        <w:t>Date:</w:t>
      </w:r>
      <w:r>
        <w:t xml:space="preserve"> </w:t>
      </w:r>
      <w:sdt>
        <w:sdtPr>
          <w:id w:val="1606773060"/>
          <w:placeholder>
            <w:docPart w:val="7C7A5F4657F941AE9544EF2390F0C39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7BAB6778" w14:textId="751E23CF" w:rsidR="002529BD" w:rsidRDefault="002529BD" w:rsidP="002529BD">
      <w:pPr>
        <w:pStyle w:val="Formquestions"/>
      </w:pPr>
      <w:r w:rsidRPr="000A663B">
        <w:rPr>
          <w:rStyle w:val="Strong"/>
        </w:rPr>
        <w:t>Tel:</w:t>
      </w:r>
      <w:r>
        <w:t xml:space="preserve"> </w:t>
      </w:r>
      <w:sdt>
        <w:sdtPr>
          <w:id w:val="-1183814870"/>
          <w:placeholder>
            <w:docPart w:val="E96710897E194EA8B853C530F8A3E521"/>
          </w:placeholder>
          <w:showingPlcHdr/>
        </w:sdtPr>
        <w:sdtEndPr/>
        <w:sdtContent>
          <w:r w:rsidR="00CB328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933732492"/>
          <w:placeholder>
            <w:docPart w:val="4B43972B118F428A84B3B0D42A9D80AD"/>
          </w:placeholder>
          <w:showingPlcHdr/>
        </w:sdtPr>
        <w:sdtEndPr/>
        <w:sdtContent>
          <w:r w:rsidR="00CB3289" w:rsidRPr="00845A2B">
            <w:rPr>
              <w:rStyle w:val="PlaceholderText"/>
              <w:rFonts w:eastAsiaTheme="minorHAnsi"/>
            </w:rPr>
            <w:t>Click here to enter text.</w:t>
          </w:r>
        </w:sdtContent>
      </w:sdt>
      <w:r>
        <w:t xml:space="preserve"> </w:t>
      </w:r>
    </w:p>
    <w:p w14:paraId="79AD61FF" w14:textId="3585F6D9" w:rsidR="002529BD" w:rsidRDefault="002529BD" w:rsidP="002529BD">
      <w:pPr>
        <w:pStyle w:val="Formquestions"/>
      </w:pPr>
      <w:r w:rsidRPr="000A663B">
        <w:rPr>
          <w:rStyle w:val="Strong"/>
        </w:rPr>
        <w:t>Registration Number:</w:t>
      </w:r>
      <w:r>
        <w:t xml:space="preserve"> </w:t>
      </w:r>
      <w:sdt>
        <w:sdtPr>
          <w:id w:val="-542138045"/>
          <w:placeholder>
            <w:docPart w:val="3E42DFDC84E7458CBCB1707F8D5BE54E"/>
          </w:placeholder>
          <w:showingPlcHdr/>
        </w:sdtPr>
        <w:sdtEndPr/>
        <w:sdtContent>
          <w:r w:rsidR="00CB3289" w:rsidRPr="00845A2B">
            <w:rPr>
              <w:rStyle w:val="PlaceholderText"/>
              <w:rFonts w:eastAsiaTheme="minorHAnsi"/>
            </w:rPr>
            <w:t>Click here to enter text.</w:t>
          </w:r>
        </w:sdtContent>
      </w:sdt>
    </w:p>
    <w:p w14:paraId="0B957A23" w14:textId="2B1AE3F5" w:rsidR="002529BD" w:rsidRDefault="002529BD" w:rsidP="002529BD">
      <w:pPr>
        <w:pStyle w:val="Formquestions"/>
      </w:pPr>
      <w:r w:rsidRPr="000A663B">
        <w:rPr>
          <w:rStyle w:val="Strong"/>
        </w:rPr>
        <w:t>Medical Practice:</w:t>
      </w:r>
      <w:r>
        <w:t xml:space="preserve"> </w:t>
      </w:r>
      <w:sdt>
        <w:sdtPr>
          <w:id w:val="-402517652"/>
          <w:placeholder>
            <w:docPart w:val="A412938C01AD43D29C680173BF65D593"/>
          </w:placeholder>
          <w:showingPlcHdr/>
        </w:sdtPr>
        <w:sdtEndPr/>
        <w:sdtContent>
          <w:r w:rsidR="00CB3289" w:rsidRPr="00845A2B">
            <w:rPr>
              <w:rStyle w:val="PlaceholderText"/>
              <w:rFonts w:eastAsiaTheme="minorHAnsi"/>
            </w:rPr>
            <w:t>Click here to enter text.</w:t>
          </w:r>
        </w:sdtContent>
      </w:sdt>
    </w:p>
    <w:p w14:paraId="007B45FE" w14:textId="1B390C96" w:rsidR="002529BD" w:rsidRDefault="002529BD" w:rsidP="002529BD">
      <w:pPr>
        <w:pStyle w:val="Formquestions"/>
      </w:pPr>
      <w:r>
        <w:rPr>
          <w:rStyle w:val="Strong"/>
        </w:rPr>
        <w:t>A</w:t>
      </w:r>
      <w:r w:rsidRPr="00C956A4">
        <w:rPr>
          <w:rStyle w:val="Strong"/>
        </w:rPr>
        <w:t>ddress:</w:t>
      </w:r>
      <w:r>
        <w:t xml:space="preserve"> </w:t>
      </w:r>
      <w:sdt>
        <w:sdtPr>
          <w:id w:val="-1274398887"/>
          <w:placeholder>
            <w:docPart w:val="F6090909A8DE4BA4AEEC1E89D1C2A243"/>
          </w:placeholder>
          <w:showingPlcHdr/>
        </w:sdtPr>
        <w:sdtEndPr/>
        <w:sdtContent>
          <w:r w:rsidR="00CB3289" w:rsidRPr="00845A2B">
            <w:rPr>
              <w:rStyle w:val="PlaceholderText"/>
              <w:rFonts w:eastAsiaTheme="minorHAnsi"/>
            </w:rPr>
            <w:t>Click here to enter text.</w:t>
          </w:r>
        </w:sdtContent>
      </w:sdt>
    </w:p>
    <w:p w14:paraId="1438DA5F" w14:textId="2F29854B" w:rsidR="002529BD" w:rsidRDefault="002529BD" w:rsidP="002529BD">
      <w:pPr>
        <w:pStyle w:val="Formquestions"/>
      </w:pPr>
      <w:r w:rsidRPr="00C956A4">
        <w:rPr>
          <w:rStyle w:val="Strong"/>
        </w:rPr>
        <w:t>Suburb:</w:t>
      </w:r>
      <w:r>
        <w:t xml:space="preserve"> </w:t>
      </w:r>
      <w:sdt>
        <w:sdtPr>
          <w:id w:val="-1697298793"/>
          <w:placeholder>
            <w:docPart w:val="06411E95CA194E4586D02BA1A92ADC2E"/>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64669109"/>
          <w:placeholder>
            <w:docPart w:val="5225196E0C0149E58BC1C9C2CCEE34CF"/>
          </w:placeholder>
          <w:showingPlcHdr/>
        </w:sdtPr>
        <w:sdtEndPr/>
        <w:sdtContent>
          <w:r w:rsidR="00CB3289" w:rsidRPr="00845A2B">
            <w:rPr>
              <w:rStyle w:val="PlaceholderText"/>
              <w:rFonts w:eastAsiaTheme="minorHAnsi"/>
            </w:rPr>
            <w:t>Click here to enter text.</w:t>
          </w:r>
        </w:sdtContent>
      </w:sdt>
    </w:p>
    <w:p w14:paraId="641E31B9" w14:textId="77777777" w:rsidR="002529BD" w:rsidRDefault="002529BD" w:rsidP="002529BD"/>
    <w:p w14:paraId="756668EC" w14:textId="77777777" w:rsidR="002529BD" w:rsidRDefault="002529BD" w:rsidP="002529BD">
      <w:pPr>
        <w:sectPr w:rsidR="002529BD" w:rsidSect="00E22C7D">
          <w:headerReference w:type="default" r:id="rId35"/>
          <w:headerReference w:type="first" r:id="rId36"/>
          <w:footerReference w:type="first" r:id="rId37"/>
          <w:pgSz w:w="11906" w:h="16838"/>
          <w:pgMar w:top="1418" w:right="1797" w:bottom="1440" w:left="1276" w:header="709" w:footer="709" w:gutter="0"/>
          <w:cols w:space="242"/>
          <w:docGrid w:linePitch="360"/>
        </w:sectPr>
      </w:pPr>
    </w:p>
    <w:p w14:paraId="74D41EAA" w14:textId="52DEC31B" w:rsidR="002529BD" w:rsidRPr="008B28E6" w:rsidRDefault="002529BD" w:rsidP="00BA2879">
      <w:pPr>
        <w:pStyle w:val="Heading2Redforforms"/>
        <w:numPr>
          <w:ilvl w:val="0"/>
          <w:numId w:val="0"/>
        </w:numPr>
      </w:pPr>
      <w:bookmarkStart w:id="23" w:name="_Toc22734555"/>
      <w:r>
        <w:lastRenderedPageBreak/>
        <w:t xml:space="preserve">Section 2 – This section to be retained by the </w:t>
      </w:r>
      <w:r w:rsidR="00E10F96">
        <w:t>registered medical practitioner</w:t>
      </w:r>
      <w:bookmarkEnd w:id="23"/>
    </w:p>
    <w:p w14:paraId="08A9668F" w14:textId="1A95ACDB" w:rsidR="002529BD" w:rsidRPr="009E6477" w:rsidRDefault="00BA2879" w:rsidP="002529BD">
      <w:pPr>
        <w:pStyle w:val="SWAFeatureHeading"/>
        <w:tabs>
          <w:tab w:val="left" w:pos="4536"/>
        </w:tabs>
      </w:pPr>
      <w:r>
        <w:t>Person conducting a business or undertaking</w:t>
      </w:r>
    </w:p>
    <w:p w14:paraId="65D026BB" w14:textId="4FEDB754" w:rsidR="002529BD" w:rsidRDefault="002529BD" w:rsidP="002529BD">
      <w:pPr>
        <w:pStyle w:val="Formquestions"/>
      </w:pPr>
      <w:r w:rsidRPr="00C956A4">
        <w:rPr>
          <w:rStyle w:val="Strong"/>
        </w:rPr>
        <w:t>Company/organisation name:</w:t>
      </w:r>
      <w:r>
        <w:t xml:space="preserve"> </w:t>
      </w:r>
      <w:sdt>
        <w:sdtPr>
          <w:id w:val="464699791"/>
          <w:placeholder>
            <w:docPart w:val="607E5CF09C8C448FBAA02403EB6A7AAC"/>
          </w:placeholder>
          <w:showingPlcHdr/>
        </w:sdtPr>
        <w:sdtEndPr/>
        <w:sdtContent>
          <w:r w:rsidR="00CB3289" w:rsidRPr="00845A2B">
            <w:rPr>
              <w:rStyle w:val="PlaceholderText"/>
              <w:rFonts w:eastAsiaTheme="minorHAnsi"/>
            </w:rPr>
            <w:t>Click here to enter text.</w:t>
          </w:r>
        </w:sdtContent>
      </w:sdt>
    </w:p>
    <w:p w14:paraId="7D6AC945" w14:textId="34A17790" w:rsidR="002529BD" w:rsidRDefault="002529BD" w:rsidP="002529BD">
      <w:pPr>
        <w:pStyle w:val="Formquestions"/>
      </w:pPr>
      <w:r w:rsidRPr="00C956A4">
        <w:rPr>
          <w:rStyle w:val="Strong"/>
        </w:rPr>
        <w:t>Site address:</w:t>
      </w:r>
      <w:r>
        <w:t xml:space="preserve"> </w:t>
      </w:r>
      <w:sdt>
        <w:sdtPr>
          <w:id w:val="-188069178"/>
          <w:placeholder>
            <w:docPart w:val="B8E0B5E8A4A64A67A361F95D027C19C7"/>
          </w:placeholder>
          <w:showingPlcHdr/>
        </w:sdtPr>
        <w:sdtEndPr/>
        <w:sdtContent>
          <w:r w:rsidR="00CB3289" w:rsidRPr="00845A2B">
            <w:rPr>
              <w:rStyle w:val="PlaceholderText"/>
              <w:rFonts w:eastAsiaTheme="minorHAnsi"/>
            </w:rPr>
            <w:t>Click here to enter text.</w:t>
          </w:r>
        </w:sdtContent>
      </w:sdt>
    </w:p>
    <w:p w14:paraId="04B84725" w14:textId="6CF5152E" w:rsidR="002529BD" w:rsidRDefault="002529BD" w:rsidP="002529BD">
      <w:pPr>
        <w:pStyle w:val="Formquestions"/>
      </w:pPr>
      <w:r w:rsidRPr="00C956A4">
        <w:rPr>
          <w:rStyle w:val="Strong"/>
        </w:rPr>
        <w:t>Suburb:</w:t>
      </w:r>
      <w:r>
        <w:t xml:space="preserve"> </w:t>
      </w:r>
      <w:sdt>
        <w:sdtPr>
          <w:id w:val="-220978163"/>
          <w:placeholder>
            <w:docPart w:val="A3922D5F9BF74B859B2120DAD8C50FDD"/>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44930970"/>
          <w:placeholder>
            <w:docPart w:val="8F49B14DDDA344609FFA65334D51E536"/>
          </w:placeholder>
          <w:showingPlcHdr/>
        </w:sdtPr>
        <w:sdtEndPr/>
        <w:sdtContent>
          <w:r w:rsidR="00CB3289" w:rsidRPr="00845A2B">
            <w:rPr>
              <w:rStyle w:val="PlaceholderText"/>
              <w:rFonts w:eastAsiaTheme="minorHAnsi"/>
            </w:rPr>
            <w:t>Click here to enter text.</w:t>
          </w:r>
        </w:sdtContent>
      </w:sdt>
    </w:p>
    <w:p w14:paraId="2C8DF949" w14:textId="70BA2638" w:rsidR="002529BD" w:rsidRDefault="002529BD" w:rsidP="002529BD">
      <w:pPr>
        <w:pStyle w:val="Formquestions"/>
      </w:pPr>
      <w:r w:rsidRPr="00C956A4">
        <w:rPr>
          <w:rStyle w:val="Strong"/>
        </w:rPr>
        <w:t>Site Tel:</w:t>
      </w:r>
      <w:r>
        <w:t xml:space="preserve"> </w:t>
      </w:r>
      <w:sdt>
        <w:sdtPr>
          <w:id w:val="598222637"/>
          <w:placeholder>
            <w:docPart w:val="6921ABD72698450EA1A713C018ADC3D6"/>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11609323"/>
          <w:placeholder>
            <w:docPart w:val="5867FB19A5394DB084A359AFA26AAE54"/>
          </w:placeholder>
          <w:showingPlcHdr/>
        </w:sdtPr>
        <w:sdtEndPr/>
        <w:sdtContent>
          <w:r w:rsidR="00CB3289" w:rsidRPr="00845A2B">
            <w:rPr>
              <w:rStyle w:val="PlaceholderText"/>
              <w:rFonts w:eastAsiaTheme="minorHAnsi"/>
            </w:rPr>
            <w:t>Click here to enter text.</w:t>
          </w:r>
        </w:sdtContent>
      </w:sdt>
      <w:r>
        <w:t xml:space="preserve"> </w:t>
      </w:r>
    </w:p>
    <w:p w14:paraId="5DA12AC0" w14:textId="5FBA72E2" w:rsidR="002529BD" w:rsidRDefault="002529BD" w:rsidP="002529BD">
      <w:pPr>
        <w:pStyle w:val="Formquestions"/>
      </w:pPr>
      <w:r w:rsidRPr="00C956A4">
        <w:rPr>
          <w:rStyle w:val="Strong"/>
        </w:rPr>
        <w:t>Contact Name:</w:t>
      </w:r>
      <w:r>
        <w:t xml:space="preserve"> </w:t>
      </w:r>
      <w:sdt>
        <w:sdtPr>
          <w:id w:val="-1889410278"/>
          <w:placeholder>
            <w:docPart w:val="7E8186EBE1624F88896109279963DD78"/>
          </w:placeholder>
          <w:showingPlcHdr/>
        </w:sdtPr>
        <w:sdtEndPr/>
        <w:sdtContent>
          <w:r w:rsidR="00CB3289" w:rsidRPr="00845A2B">
            <w:rPr>
              <w:rStyle w:val="PlaceholderText"/>
              <w:rFonts w:eastAsiaTheme="minorHAnsi"/>
            </w:rPr>
            <w:t>Click here to enter text.</w:t>
          </w:r>
        </w:sdtContent>
      </w:sdt>
    </w:p>
    <w:p w14:paraId="0AF201A9" w14:textId="634BE24E" w:rsidR="002529BD" w:rsidRPr="009E6477" w:rsidRDefault="002529BD" w:rsidP="00B25C54">
      <w:pPr>
        <w:pStyle w:val="SWAFeatureHeading"/>
        <w:tabs>
          <w:tab w:val="left" w:pos="4536"/>
        </w:tabs>
      </w:pPr>
      <w:r w:rsidRPr="009E6477">
        <w:t>Other businesses or undertakings engaging the worker</w:t>
      </w:r>
      <w:r w:rsidR="00B25C54">
        <w:t xml:space="preserve"> </w:t>
      </w:r>
      <w:r w:rsidR="00B25C54">
        <w:tab/>
      </w:r>
      <w:r w:rsidR="00B25C54">
        <w:tab/>
      </w:r>
      <w:r w:rsidR="00B25C54">
        <w:tab/>
      </w:r>
      <w:sdt>
        <w:sdtPr>
          <w:id w:val="-1579122031"/>
          <w14:checkbox>
            <w14:checked w14:val="0"/>
            <w14:checkedState w14:val="0052" w14:font="Wingdings 2"/>
            <w14:uncheckedState w14:val="2610" w14:font="MS Gothic"/>
          </w14:checkbox>
        </w:sdtPr>
        <w:sdtEndPr/>
        <w:sdtContent>
          <w:r w:rsidR="00B25C54">
            <w:rPr>
              <w:rFonts w:ascii="MS Gothic" w:eastAsia="MS Gothic" w:hAnsi="MS Gothic" w:hint="eastAsia"/>
            </w:rPr>
            <w:t>☐</w:t>
          </w:r>
        </w:sdtContent>
      </w:sdt>
      <w:r w:rsidR="00B25C54">
        <w:t xml:space="preserve"> N/A</w:t>
      </w:r>
    </w:p>
    <w:p w14:paraId="0136782E" w14:textId="133E0A42" w:rsidR="002529BD" w:rsidRDefault="002529BD" w:rsidP="002529BD">
      <w:pPr>
        <w:pStyle w:val="Formquestions"/>
      </w:pPr>
      <w:r w:rsidRPr="00C956A4">
        <w:rPr>
          <w:rStyle w:val="Strong"/>
        </w:rPr>
        <w:t>Company/organisation name:</w:t>
      </w:r>
      <w:r>
        <w:t xml:space="preserve"> </w:t>
      </w:r>
      <w:sdt>
        <w:sdtPr>
          <w:id w:val="-732233658"/>
          <w:placeholder>
            <w:docPart w:val="F01AF39F68984DF1A0BC0EB3A138EDBB"/>
          </w:placeholder>
          <w:showingPlcHdr/>
        </w:sdtPr>
        <w:sdtEndPr/>
        <w:sdtContent>
          <w:r w:rsidR="00CB3289" w:rsidRPr="00845A2B">
            <w:rPr>
              <w:rStyle w:val="PlaceholderText"/>
              <w:rFonts w:eastAsiaTheme="minorHAnsi"/>
            </w:rPr>
            <w:t>Click here to enter text.</w:t>
          </w:r>
        </w:sdtContent>
      </w:sdt>
    </w:p>
    <w:p w14:paraId="21AD30A3" w14:textId="23209FEE" w:rsidR="002529BD" w:rsidRDefault="002529BD" w:rsidP="002529BD">
      <w:pPr>
        <w:pStyle w:val="Formquestions"/>
      </w:pPr>
      <w:r w:rsidRPr="00C956A4">
        <w:rPr>
          <w:rStyle w:val="Strong"/>
        </w:rPr>
        <w:t>Site address:</w:t>
      </w:r>
      <w:r>
        <w:t xml:space="preserve"> </w:t>
      </w:r>
      <w:sdt>
        <w:sdtPr>
          <w:id w:val="-1087686167"/>
          <w:placeholder>
            <w:docPart w:val="334BE34BCA364FFFB81D2184A8DF7A2B"/>
          </w:placeholder>
          <w:showingPlcHdr/>
        </w:sdtPr>
        <w:sdtEndPr/>
        <w:sdtContent>
          <w:r w:rsidR="00CB3289" w:rsidRPr="00845A2B">
            <w:rPr>
              <w:rStyle w:val="PlaceholderText"/>
              <w:rFonts w:eastAsiaTheme="minorHAnsi"/>
            </w:rPr>
            <w:t>Click here to enter text.</w:t>
          </w:r>
        </w:sdtContent>
      </w:sdt>
    </w:p>
    <w:p w14:paraId="0C2FB257" w14:textId="6696844F" w:rsidR="002529BD" w:rsidRDefault="002529BD" w:rsidP="002529BD">
      <w:pPr>
        <w:pStyle w:val="Formquestions"/>
      </w:pPr>
      <w:r w:rsidRPr="00C956A4">
        <w:rPr>
          <w:rStyle w:val="Strong"/>
        </w:rPr>
        <w:t>Suburb:</w:t>
      </w:r>
      <w:r>
        <w:t xml:space="preserve"> </w:t>
      </w:r>
      <w:sdt>
        <w:sdtPr>
          <w:id w:val="7183060"/>
          <w:placeholder>
            <w:docPart w:val="CBBF8ED4776F4FFF8205EABED68E01D7"/>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93729917"/>
          <w:placeholder>
            <w:docPart w:val="F2715A1B36EF4232BD8D7CEEEAAEC24D"/>
          </w:placeholder>
          <w:showingPlcHdr/>
        </w:sdtPr>
        <w:sdtEndPr/>
        <w:sdtContent>
          <w:r w:rsidR="00CB3289" w:rsidRPr="00845A2B">
            <w:rPr>
              <w:rStyle w:val="PlaceholderText"/>
              <w:rFonts w:eastAsiaTheme="minorHAnsi"/>
            </w:rPr>
            <w:t>Click here to enter text.</w:t>
          </w:r>
        </w:sdtContent>
      </w:sdt>
    </w:p>
    <w:p w14:paraId="1CD95969" w14:textId="199A4A4E" w:rsidR="002529BD" w:rsidRDefault="002529BD" w:rsidP="002529BD">
      <w:pPr>
        <w:pStyle w:val="Formquestions"/>
      </w:pPr>
      <w:r w:rsidRPr="00C956A4">
        <w:rPr>
          <w:rStyle w:val="Strong"/>
        </w:rPr>
        <w:t>Site Tel:</w:t>
      </w:r>
      <w:r>
        <w:t xml:space="preserve"> </w:t>
      </w:r>
      <w:sdt>
        <w:sdtPr>
          <w:id w:val="1492438587"/>
          <w:placeholder>
            <w:docPart w:val="93A9325B857A487E82242D0A0E582CC6"/>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74702568"/>
          <w:placeholder>
            <w:docPart w:val="92210A0CCCB1403A896CC0E9A65F2657"/>
          </w:placeholder>
          <w:showingPlcHdr/>
        </w:sdtPr>
        <w:sdtEndPr/>
        <w:sdtContent>
          <w:r w:rsidR="00CB3289" w:rsidRPr="00845A2B">
            <w:rPr>
              <w:rStyle w:val="PlaceholderText"/>
              <w:rFonts w:eastAsiaTheme="minorHAnsi"/>
            </w:rPr>
            <w:t>Click here to enter text.</w:t>
          </w:r>
        </w:sdtContent>
      </w:sdt>
      <w:r>
        <w:t xml:space="preserve"> </w:t>
      </w:r>
    </w:p>
    <w:p w14:paraId="5947C9E7" w14:textId="756F6777" w:rsidR="002529BD" w:rsidRDefault="002529BD" w:rsidP="002529BD">
      <w:pPr>
        <w:pStyle w:val="Formquestions"/>
      </w:pPr>
      <w:r w:rsidRPr="00C956A4">
        <w:rPr>
          <w:rStyle w:val="Strong"/>
        </w:rPr>
        <w:t>Contact Name:</w:t>
      </w:r>
      <w:r>
        <w:t xml:space="preserve"> </w:t>
      </w:r>
      <w:sdt>
        <w:sdtPr>
          <w:id w:val="684946952"/>
          <w:placeholder>
            <w:docPart w:val="F3D0272CF4414074BFE92CFF33DAFA39"/>
          </w:placeholder>
          <w:showingPlcHdr/>
        </w:sdtPr>
        <w:sdtEndPr/>
        <w:sdtContent>
          <w:r w:rsidR="00CB3289" w:rsidRPr="00845A2B">
            <w:rPr>
              <w:rStyle w:val="PlaceholderText"/>
              <w:rFonts w:eastAsiaTheme="minorHAnsi"/>
            </w:rPr>
            <w:t>Click here to enter text.</w:t>
          </w:r>
        </w:sdtContent>
      </w:sdt>
    </w:p>
    <w:p w14:paraId="32198051" w14:textId="77777777" w:rsidR="002529BD" w:rsidRPr="009E6477" w:rsidRDefault="002529BD" w:rsidP="002529BD">
      <w:pPr>
        <w:pStyle w:val="SWAFeatureHeading"/>
        <w:keepNext w:val="0"/>
        <w:keepLines w:val="0"/>
        <w:tabs>
          <w:tab w:val="left" w:pos="4536"/>
        </w:tabs>
      </w:pPr>
      <w:r w:rsidRPr="009E6477">
        <w:t xml:space="preserve">Worker details </w:t>
      </w:r>
      <w:r w:rsidRPr="004C4F28">
        <w:rPr>
          <w:b w:val="0"/>
        </w:rPr>
        <w:t>(tick</w:t>
      </w:r>
      <w:r w:rsidRPr="00AF2F73">
        <w:rPr>
          <w:b w:val="0"/>
        </w:rPr>
        <w:t xml:space="preserve"> all relevant boxes)</w:t>
      </w:r>
    </w:p>
    <w:p w14:paraId="175C7A0C" w14:textId="75071ED4" w:rsidR="002529BD" w:rsidRPr="00FD7215" w:rsidRDefault="002529BD" w:rsidP="002529BD">
      <w:pPr>
        <w:pStyle w:val="Formquestions"/>
      </w:pPr>
      <w:r w:rsidRPr="00FD7215">
        <w:rPr>
          <w:rStyle w:val="Strong"/>
        </w:rPr>
        <w:t>Surname:</w:t>
      </w:r>
      <w:r w:rsidRPr="00FD7215">
        <w:t xml:space="preserve"> </w:t>
      </w:r>
      <w:sdt>
        <w:sdtPr>
          <w:id w:val="1883896619"/>
          <w:placeholder>
            <w:docPart w:val="A4AEAAD3C0794AB382F1B1EA4FB32442"/>
          </w:placeholder>
          <w:showingPlcHdr/>
        </w:sdtPr>
        <w:sdtEndPr/>
        <w:sdtContent>
          <w:r w:rsidR="00CB328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426547586"/>
          <w:placeholder>
            <w:docPart w:val="269EF4214EB8485DAEDC860366E2FD6F"/>
          </w:placeholder>
          <w:showingPlcHdr/>
        </w:sdtPr>
        <w:sdtEndPr/>
        <w:sdtContent>
          <w:r w:rsidR="00CB3289" w:rsidRPr="00845A2B">
            <w:rPr>
              <w:rStyle w:val="PlaceholderText"/>
              <w:rFonts w:eastAsiaTheme="minorHAnsi"/>
            </w:rPr>
            <w:t>Click here to enter text.</w:t>
          </w:r>
        </w:sdtContent>
      </w:sdt>
    </w:p>
    <w:p w14:paraId="51C2D0EF" w14:textId="77777777" w:rsidR="002529BD" w:rsidRDefault="002529BD" w:rsidP="002529BD">
      <w:pPr>
        <w:pStyle w:val="Formquestions"/>
      </w:pPr>
      <w:r w:rsidRPr="00FD7215">
        <w:rPr>
          <w:rStyle w:val="Strong"/>
        </w:rPr>
        <w:t>Date of birth:</w:t>
      </w:r>
      <w:r>
        <w:t xml:space="preserve"> </w:t>
      </w:r>
      <w:sdt>
        <w:sdtPr>
          <w:id w:val="1632445977"/>
          <w:placeholder>
            <w:docPart w:val="0CCA7358455945A7835C47C7A3F5E8E8"/>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39D651F7" w14:textId="4F0EC55C" w:rsidR="002529BD" w:rsidRDefault="002529BD" w:rsidP="00685179">
      <w:pPr>
        <w:pStyle w:val="Formquestions"/>
        <w:tabs>
          <w:tab w:val="left" w:pos="1559"/>
          <w:tab w:val="left" w:pos="2835"/>
        </w:tabs>
      </w:pPr>
      <w:r w:rsidRPr="00FD7215">
        <w:rPr>
          <w:rStyle w:val="Strong"/>
        </w:rPr>
        <w:t>Sex:</w:t>
      </w:r>
      <w:r>
        <w:t xml:space="preserve"> </w:t>
      </w:r>
      <w:sdt>
        <w:sdtPr>
          <w:id w:val="-29166929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685179">
        <w:tab/>
      </w:r>
      <w:sdt>
        <w:sdtPr>
          <w:id w:val="10585190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685179">
        <w:tab/>
      </w:r>
      <w:sdt>
        <w:sdtPr>
          <w:id w:val="70352473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6E135535" w14:textId="52CEDFEA" w:rsidR="002529BD" w:rsidRDefault="002529BD" w:rsidP="002529BD">
      <w:pPr>
        <w:pStyle w:val="Formquestions"/>
      </w:pPr>
      <w:r>
        <w:rPr>
          <w:rStyle w:val="Strong"/>
        </w:rPr>
        <w:t>A</w:t>
      </w:r>
      <w:r w:rsidRPr="00C956A4">
        <w:rPr>
          <w:rStyle w:val="Strong"/>
        </w:rPr>
        <w:t>ddress:</w:t>
      </w:r>
      <w:r>
        <w:t xml:space="preserve"> </w:t>
      </w:r>
      <w:sdt>
        <w:sdtPr>
          <w:id w:val="530074286"/>
          <w:placeholder>
            <w:docPart w:val="523A59F2411745679206764E4345DBA5"/>
          </w:placeholder>
          <w:showingPlcHdr/>
        </w:sdtPr>
        <w:sdtEndPr/>
        <w:sdtContent>
          <w:r w:rsidR="00CB3289" w:rsidRPr="00845A2B">
            <w:rPr>
              <w:rStyle w:val="PlaceholderText"/>
              <w:rFonts w:eastAsiaTheme="minorHAnsi"/>
            </w:rPr>
            <w:t>Click here to enter text.</w:t>
          </w:r>
        </w:sdtContent>
      </w:sdt>
    </w:p>
    <w:p w14:paraId="76B8C258" w14:textId="1BCAB9F5" w:rsidR="002529BD" w:rsidRDefault="002529BD" w:rsidP="002529BD">
      <w:pPr>
        <w:pStyle w:val="Formquestions"/>
      </w:pPr>
      <w:r w:rsidRPr="00C956A4">
        <w:rPr>
          <w:rStyle w:val="Strong"/>
        </w:rPr>
        <w:t>Suburb:</w:t>
      </w:r>
      <w:r>
        <w:t xml:space="preserve"> </w:t>
      </w:r>
      <w:sdt>
        <w:sdtPr>
          <w:id w:val="1516508434"/>
          <w:placeholder>
            <w:docPart w:val="0A68AF968C2A4A4BB2509D1603718C65"/>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26645417"/>
          <w:placeholder>
            <w:docPart w:val="353D8B49327B42A9B51C6FCD19CE7A4A"/>
          </w:placeholder>
          <w:showingPlcHdr/>
        </w:sdtPr>
        <w:sdtEndPr/>
        <w:sdtContent>
          <w:r w:rsidR="00CB3289" w:rsidRPr="00845A2B">
            <w:rPr>
              <w:rStyle w:val="PlaceholderText"/>
              <w:rFonts w:eastAsiaTheme="minorHAnsi"/>
            </w:rPr>
            <w:t>Click here to enter text.</w:t>
          </w:r>
        </w:sdtContent>
      </w:sdt>
    </w:p>
    <w:p w14:paraId="29049FFC" w14:textId="21B21251" w:rsidR="002529BD" w:rsidRDefault="002529BD" w:rsidP="002529BD">
      <w:pPr>
        <w:pStyle w:val="Formquestions"/>
      </w:pPr>
      <w:r w:rsidRPr="009E6477">
        <w:rPr>
          <w:rStyle w:val="Strong"/>
        </w:rPr>
        <w:t>Current job:</w:t>
      </w:r>
      <w:r>
        <w:t xml:space="preserve"> </w:t>
      </w:r>
      <w:sdt>
        <w:sdtPr>
          <w:id w:val="-1259826920"/>
          <w:placeholder>
            <w:docPart w:val="D74ED86252DE456DA1663290B62FEF6F"/>
          </w:placeholder>
          <w:showingPlcHdr/>
        </w:sdtPr>
        <w:sdtEndPr/>
        <w:sdtContent>
          <w:r w:rsidR="00CB3289" w:rsidRPr="00845A2B">
            <w:rPr>
              <w:rStyle w:val="PlaceholderText"/>
              <w:rFonts w:eastAsiaTheme="minorHAnsi"/>
            </w:rPr>
            <w:t>Click here to enter text.</w:t>
          </w:r>
        </w:sdtContent>
      </w:sdt>
      <w:r>
        <w:t xml:space="preserve"> </w:t>
      </w:r>
    </w:p>
    <w:p w14:paraId="317A3D52" w14:textId="4F199CC8" w:rsidR="002529BD" w:rsidRDefault="002529BD" w:rsidP="002529BD">
      <w:pPr>
        <w:pStyle w:val="Formquestions"/>
      </w:pPr>
      <w:r w:rsidRPr="009E6477">
        <w:rPr>
          <w:rStyle w:val="Strong"/>
        </w:rPr>
        <w:t>Tel (H):</w:t>
      </w:r>
      <w:r>
        <w:t xml:space="preserve"> </w:t>
      </w:r>
      <w:sdt>
        <w:sdtPr>
          <w:id w:val="-1599024966"/>
          <w:placeholder>
            <w:docPart w:val="0467A07B6FF34ADEA6C68DE39D7F6D89"/>
          </w:placeholder>
          <w:showingPlcHdr/>
        </w:sdtPr>
        <w:sdtEndPr/>
        <w:sdtContent>
          <w:r w:rsidR="00CB328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658773292"/>
          <w:placeholder>
            <w:docPart w:val="D8024D97F3684F00BA98AB51FFD8DF93"/>
          </w:placeholder>
          <w:showingPlcHdr/>
        </w:sdtPr>
        <w:sdtEndPr/>
        <w:sdtContent>
          <w:r w:rsidR="00CB3289" w:rsidRPr="00845A2B">
            <w:rPr>
              <w:rStyle w:val="PlaceholderText"/>
              <w:rFonts w:eastAsiaTheme="minorHAnsi"/>
            </w:rPr>
            <w:t>Click here to enter text.</w:t>
          </w:r>
        </w:sdtContent>
      </w:sdt>
    </w:p>
    <w:p w14:paraId="398F4429" w14:textId="77777777" w:rsidR="002529BD" w:rsidRDefault="002529BD" w:rsidP="002529BD">
      <w:pPr>
        <w:pStyle w:val="Formquestions"/>
      </w:pPr>
      <w:r w:rsidRPr="009E6477">
        <w:rPr>
          <w:rStyle w:val="Strong"/>
        </w:rPr>
        <w:t>Date started employment:</w:t>
      </w:r>
      <w:r>
        <w:t xml:space="preserve"> </w:t>
      </w:r>
      <w:sdt>
        <w:sdtPr>
          <w:id w:val="611720257"/>
          <w:placeholder>
            <w:docPart w:val="A54A53FECF4F472A9F6B29E69CBE99E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4836BCC6" w14:textId="40D3779A" w:rsidR="002529BD" w:rsidRPr="00AF2F73" w:rsidRDefault="002529BD" w:rsidP="002529BD">
      <w:pPr>
        <w:pStyle w:val="SWAFeatureHeading"/>
        <w:tabs>
          <w:tab w:val="left" w:pos="4536"/>
        </w:tabs>
        <w:rPr>
          <w:b w:val="0"/>
        </w:rPr>
      </w:pPr>
      <w:r>
        <w:t>Past e</w:t>
      </w:r>
      <w:r w:rsidRPr="009E6477">
        <w:t>mp</w:t>
      </w:r>
      <w:r>
        <w:t>loyment</w:t>
      </w:r>
      <w:r w:rsidR="00685179">
        <w:t xml:space="preserve"> and </w:t>
      </w:r>
      <w:r>
        <w:t xml:space="preserve">exposure details </w:t>
      </w:r>
      <w:r w:rsidRPr="00AF2F73">
        <w:rPr>
          <w:b w:val="0"/>
        </w:rPr>
        <w:t>(tick all relevant boxes)</w:t>
      </w:r>
    </w:p>
    <w:p w14:paraId="76F4D6A3" w14:textId="77777777" w:rsidR="002529BD" w:rsidRPr="00FC6F12" w:rsidRDefault="002529BD" w:rsidP="002529BD">
      <w:pPr>
        <w:pStyle w:val="Formquestions"/>
        <w:rPr>
          <w:rStyle w:val="Strong"/>
        </w:rPr>
      </w:pPr>
      <w:r w:rsidRPr="00FC6F12">
        <w:rPr>
          <w:rStyle w:val="Strong"/>
        </w:rPr>
        <w:t xml:space="preserve">Have you ever worked in any of the following jobs? </w:t>
      </w:r>
    </w:p>
    <w:p w14:paraId="29DB1BD5" w14:textId="77777777" w:rsidR="002529BD" w:rsidRDefault="002529BD" w:rsidP="002529BD">
      <w:pPr>
        <w:pStyle w:val="Formquestions"/>
      </w:pPr>
      <w:r w:rsidRPr="009A7DEF">
        <w:t xml:space="preserve">If you answered </w:t>
      </w:r>
      <w:r>
        <w:t>‘yes’</w:t>
      </w:r>
      <w:r w:rsidRPr="009A7DEF">
        <w:t xml:space="preserve"> to any of the questions, please advise if you experienced any symptoms such as cough or wheeze or asthma when working.</w:t>
      </w:r>
    </w:p>
    <w:p w14:paraId="55C79484" w14:textId="77777777" w:rsidR="002529BD" w:rsidRPr="00C05645" w:rsidRDefault="002529BD" w:rsidP="002529BD">
      <w:pPr>
        <w:pStyle w:val="Formquestions"/>
        <w:rPr>
          <w:rStyle w:val="Strong"/>
        </w:rPr>
      </w:pPr>
      <w:r w:rsidRPr="00C05645">
        <w:rPr>
          <w:rStyle w:val="Strong"/>
        </w:rPr>
        <w:t>Working with Butanone (MEK) in the following products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Past exposure employment questions"/>
      </w:tblPr>
      <w:tblGrid>
        <w:gridCol w:w="522"/>
        <w:gridCol w:w="2630"/>
        <w:gridCol w:w="968"/>
        <w:gridCol w:w="968"/>
        <w:gridCol w:w="3745"/>
      </w:tblGrid>
      <w:tr w:rsidR="002529BD" w:rsidRPr="002C4719" w14:paraId="4229027B" w14:textId="77777777" w:rsidTr="00784151">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6499797F" w14:textId="77777777" w:rsidR="002529BD" w:rsidRPr="002C4719" w:rsidRDefault="002529BD" w:rsidP="00784151">
            <w:pPr>
              <w:pStyle w:val="Tableheading"/>
              <w:keepNext/>
              <w:keepLines/>
              <w:ind w:right="34"/>
              <w:jc w:val="right"/>
            </w:pPr>
          </w:p>
        </w:tc>
        <w:tc>
          <w:tcPr>
            <w:tcW w:w="1489" w:type="pct"/>
            <w:shd w:val="clear" w:color="auto" w:fill="auto"/>
          </w:tcPr>
          <w:p w14:paraId="6ED6EC67" w14:textId="77777777" w:rsidR="002529BD" w:rsidRDefault="002529BD" w:rsidP="00784151">
            <w:pPr>
              <w:pStyle w:val="Tableheading"/>
              <w:keepNext/>
              <w:keepLines/>
              <w:rPr>
                <w:szCs w:val="19"/>
              </w:rPr>
            </w:pPr>
          </w:p>
        </w:tc>
        <w:tc>
          <w:tcPr>
            <w:tcW w:w="548" w:type="pct"/>
            <w:shd w:val="clear" w:color="auto" w:fill="auto"/>
          </w:tcPr>
          <w:p w14:paraId="46382181" w14:textId="77777777" w:rsidR="002529BD" w:rsidRPr="00D536CD" w:rsidRDefault="002529BD" w:rsidP="00784151">
            <w:pPr>
              <w:pStyle w:val="Tableheading"/>
              <w:keepNext/>
              <w:keepLines/>
              <w:rPr>
                <w:szCs w:val="19"/>
              </w:rPr>
            </w:pPr>
          </w:p>
        </w:tc>
        <w:tc>
          <w:tcPr>
            <w:tcW w:w="548" w:type="pct"/>
            <w:shd w:val="clear" w:color="auto" w:fill="auto"/>
          </w:tcPr>
          <w:p w14:paraId="726A35E4" w14:textId="77777777" w:rsidR="002529BD" w:rsidRPr="008D02A7" w:rsidRDefault="002529BD" w:rsidP="00784151">
            <w:pPr>
              <w:pStyle w:val="Tableheading"/>
              <w:keepNext/>
              <w:keepLines/>
            </w:pPr>
          </w:p>
        </w:tc>
        <w:tc>
          <w:tcPr>
            <w:tcW w:w="2120" w:type="pct"/>
            <w:shd w:val="clear" w:color="auto" w:fill="auto"/>
          </w:tcPr>
          <w:p w14:paraId="6FA25879" w14:textId="7B45BC57" w:rsidR="002529BD" w:rsidRPr="002C4719" w:rsidRDefault="00685179" w:rsidP="00784151">
            <w:pPr>
              <w:pStyle w:val="Tableheading"/>
              <w:keepNext/>
              <w:keepLines/>
            </w:pPr>
            <w:r>
              <w:rPr>
                <w:b/>
              </w:rPr>
              <w:t>C</w:t>
            </w:r>
            <w:r w:rsidR="002529BD" w:rsidRPr="008D02A7">
              <w:rPr>
                <w:b/>
              </w:rPr>
              <w:t xml:space="preserve">omments </w:t>
            </w:r>
            <w:r w:rsidR="002529BD" w:rsidRPr="008D02A7">
              <w:t xml:space="preserve">(all </w:t>
            </w:r>
            <w:r w:rsidR="002529BD">
              <w:t>‘yes’</w:t>
            </w:r>
            <w:r w:rsidR="002529BD" w:rsidRPr="008D02A7">
              <w:t xml:space="preserve"> answers)</w:t>
            </w:r>
          </w:p>
        </w:tc>
      </w:tr>
      <w:tr w:rsidR="00B25C54" w:rsidRPr="002C4719" w14:paraId="252DF859" w14:textId="77777777" w:rsidTr="00B25C54">
        <w:tc>
          <w:tcPr>
            <w:tcW w:w="1784" w:type="pct"/>
            <w:gridSpan w:val="2"/>
            <w:shd w:val="clear" w:color="auto" w:fill="auto"/>
          </w:tcPr>
          <w:p w14:paraId="5319867C" w14:textId="77777777" w:rsidR="00B25C54" w:rsidRPr="002C4719" w:rsidRDefault="00B25C54" w:rsidP="00784151">
            <w:pPr>
              <w:pStyle w:val="Tabletext"/>
              <w:rPr>
                <w:rFonts w:cs="Arial"/>
                <w:b/>
                <w:szCs w:val="20"/>
              </w:rPr>
            </w:pPr>
            <w:r w:rsidRPr="002C4719">
              <w:rPr>
                <w:szCs w:val="20"/>
              </w:rPr>
              <w:t xml:space="preserve">Household products </w:t>
            </w:r>
            <w:r>
              <w:rPr>
                <w:szCs w:val="20"/>
              </w:rPr>
              <w:t>including</w:t>
            </w:r>
            <w:r w:rsidRPr="002C4719">
              <w:rPr>
                <w:szCs w:val="20"/>
              </w:rPr>
              <w:t xml:space="preserve"> lacquer, varnishes, paint removers and glues</w:t>
            </w:r>
          </w:p>
        </w:tc>
        <w:tc>
          <w:tcPr>
            <w:tcW w:w="548" w:type="pct"/>
            <w:shd w:val="clear" w:color="auto" w:fill="auto"/>
          </w:tcPr>
          <w:p w14:paraId="15493038" w14:textId="77777777" w:rsidR="00B25C54" w:rsidRPr="00C81593" w:rsidRDefault="005C2D56" w:rsidP="00784151">
            <w:pPr>
              <w:pStyle w:val="Tabletext"/>
            </w:pPr>
            <w:sdt>
              <w:sdtPr>
                <w:id w:val="-58145708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33CBA0C6" w14:textId="77777777" w:rsidR="00B25C54" w:rsidRPr="00C81593" w:rsidRDefault="005C2D56" w:rsidP="00784151">
            <w:pPr>
              <w:pStyle w:val="Tabletext"/>
            </w:pPr>
            <w:sdt>
              <w:sdtPr>
                <w:id w:val="-47869553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253792130"/>
            <w:placeholder>
              <w:docPart w:val="77A18F0BC8BF4150BCEA8E481EDBE35D"/>
            </w:placeholder>
            <w:showingPlcHdr/>
          </w:sdtPr>
          <w:sdtEndPr/>
          <w:sdtContent>
            <w:tc>
              <w:tcPr>
                <w:tcW w:w="2120" w:type="pct"/>
                <w:shd w:val="clear" w:color="auto" w:fill="auto"/>
              </w:tcPr>
              <w:p w14:paraId="25E389E6" w14:textId="60DBA56D"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00C3B411" w14:textId="77777777" w:rsidTr="00B25C54">
        <w:tc>
          <w:tcPr>
            <w:tcW w:w="1784" w:type="pct"/>
            <w:gridSpan w:val="2"/>
            <w:shd w:val="clear" w:color="auto" w:fill="auto"/>
          </w:tcPr>
          <w:p w14:paraId="7F9BD504" w14:textId="77777777" w:rsidR="00B25C54" w:rsidRPr="002C4719" w:rsidRDefault="00B25C54" w:rsidP="00784151">
            <w:pPr>
              <w:pStyle w:val="Tabletext"/>
              <w:rPr>
                <w:rFonts w:cs="Arial"/>
                <w:b/>
                <w:szCs w:val="20"/>
              </w:rPr>
            </w:pPr>
            <w:r w:rsidRPr="002C4719">
              <w:rPr>
                <w:szCs w:val="20"/>
              </w:rPr>
              <w:t>Detergents</w:t>
            </w:r>
          </w:p>
        </w:tc>
        <w:tc>
          <w:tcPr>
            <w:tcW w:w="548" w:type="pct"/>
            <w:shd w:val="clear" w:color="auto" w:fill="auto"/>
          </w:tcPr>
          <w:p w14:paraId="1847F244" w14:textId="77777777" w:rsidR="00B25C54" w:rsidRPr="00C81593" w:rsidRDefault="005C2D56" w:rsidP="00784151">
            <w:pPr>
              <w:pStyle w:val="Tabletext"/>
            </w:pPr>
            <w:sdt>
              <w:sdtPr>
                <w:id w:val="-94662308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1B25DF44" w14:textId="77777777" w:rsidR="00B25C54" w:rsidRPr="00C81593" w:rsidRDefault="005C2D56" w:rsidP="00784151">
            <w:pPr>
              <w:pStyle w:val="Tabletext"/>
            </w:pPr>
            <w:sdt>
              <w:sdtPr>
                <w:id w:val="-1615972478"/>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867212904"/>
            <w:placeholder>
              <w:docPart w:val="F6EABAAD712047D4A29B9038DD6D3042"/>
            </w:placeholder>
            <w:showingPlcHdr/>
          </w:sdtPr>
          <w:sdtEndPr/>
          <w:sdtContent>
            <w:tc>
              <w:tcPr>
                <w:tcW w:w="2120" w:type="pct"/>
                <w:shd w:val="clear" w:color="auto" w:fill="auto"/>
              </w:tcPr>
              <w:p w14:paraId="16F2EEE6" w14:textId="3C1C5E05"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8B778C3" w14:textId="77777777" w:rsidTr="00B25C54">
        <w:tc>
          <w:tcPr>
            <w:tcW w:w="1784" w:type="pct"/>
            <w:gridSpan w:val="2"/>
            <w:shd w:val="clear" w:color="auto" w:fill="auto"/>
          </w:tcPr>
          <w:p w14:paraId="1425F463" w14:textId="77777777" w:rsidR="00B25C54" w:rsidRPr="002C4719" w:rsidRDefault="00B25C54" w:rsidP="00784151">
            <w:pPr>
              <w:pStyle w:val="Tabletext"/>
              <w:rPr>
                <w:rFonts w:cs="Arial"/>
                <w:b/>
                <w:szCs w:val="20"/>
              </w:rPr>
            </w:pPr>
            <w:r w:rsidRPr="002C4719">
              <w:rPr>
                <w:szCs w:val="20"/>
              </w:rPr>
              <w:t>Printing inks</w:t>
            </w:r>
          </w:p>
        </w:tc>
        <w:tc>
          <w:tcPr>
            <w:tcW w:w="548" w:type="pct"/>
            <w:shd w:val="clear" w:color="auto" w:fill="auto"/>
          </w:tcPr>
          <w:p w14:paraId="0F1D3FE0" w14:textId="77777777" w:rsidR="00B25C54" w:rsidRPr="00C81593" w:rsidRDefault="005C2D56" w:rsidP="00784151">
            <w:pPr>
              <w:pStyle w:val="Tabletext"/>
            </w:pPr>
            <w:sdt>
              <w:sdtPr>
                <w:id w:val="158780788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702839E8" w14:textId="77777777" w:rsidR="00B25C54" w:rsidRPr="00C81593" w:rsidRDefault="005C2D56" w:rsidP="00784151">
            <w:pPr>
              <w:pStyle w:val="Tabletext"/>
            </w:pPr>
            <w:sdt>
              <w:sdtPr>
                <w:id w:val="-72830884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414543242"/>
            <w:placeholder>
              <w:docPart w:val="6B286594D78C40CE8A8B098D8FADC183"/>
            </w:placeholder>
            <w:showingPlcHdr/>
          </w:sdtPr>
          <w:sdtEndPr/>
          <w:sdtContent>
            <w:tc>
              <w:tcPr>
                <w:tcW w:w="2120" w:type="pct"/>
                <w:shd w:val="clear" w:color="auto" w:fill="auto"/>
              </w:tcPr>
              <w:p w14:paraId="524268B3" w14:textId="53884D01"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043ED9F6" w14:textId="77777777" w:rsidTr="00B25C54">
        <w:tc>
          <w:tcPr>
            <w:tcW w:w="1784" w:type="pct"/>
            <w:gridSpan w:val="2"/>
            <w:shd w:val="clear" w:color="auto" w:fill="auto"/>
          </w:tcPr>
          <w:p w14:paraId="5D16B77E" w14:textId="77777777" w:rsidR="00B25C54" w:rsidRPr="002C4719" w:rsidRDefault="00B25C54" w:rsidP="00784151">
            <w:pPr>
              <w:pStyle w:val="Tabletext"/>
              <w:rPr>
                <w:rFonts w:cs="Arial"/>
                <w:b/>
                <w:szCs w:val="20"/>
              </w:rPr>
            </w:pPr>
            <w:r w:rsidRPr="002C4719">
              <w:rPr>
                <w:szCs w:val="20"/>
              </w:rPr>
              <w:lastRenderedPageBreak/>
              <w:t>Textile dyes</w:t>
            </w:r>
          </w:p>
        </w:tc>
        <w:tc>
          <w:tcPr>
            <w:tcW w:w="548" w:type="pct"/>
            <w:shd w:val="clear" w:color="auto" w:fill="auto"/>
          </w:tcPr>
          <w:p w14:paraId="4B8A3E7B" w14:textId="77777777" w:rsidR="00B25C54" w:rsidRPr="00C81593" w:rsidRDefault="005C2D56" w:rsidP="00784151">
            <w:pPr>
              <w:pStyle w:val="Tabletext"/>
            </w:pPr>
            <w:sdt>
              <w:sdtPr>
                <w:id w:val="-853106251"/>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118BC922" w14:textId="77777777" w:rsidR="00B25C54" w:rsidRPr="00C81593" w:rsidRDefault="005C2D56" w:rsidP="00784151">
            <w:pPr>
              <w:pStyle w:val="Tabletext"/>
            </w:pPr>
            <w:sdt>
              <w:sdtPr>
                <w:id w:val="18040210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873840069"/>
            <w:placeholder>
              <w:docPart w:val="1A8CFA2B473B4214ACFBE0511145C010"/>
            </w:placeholder>
            <w:showingPlcHdr/>
          </w:sdtPr>
          <w:sdtEndPr/>
          <w:sdtContent>
            <w:tc>
              <w:tcPr>
                <w:tcW w:w="2120" w:type="pct"/>
                <w:shd w:val="clear" w:color="auto" w:fill="auto"/>
              </w:tcPr>
              <w:p w14:paraId="3AAFC5AA" w14:textId="1A7D934A"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0B40CF80" w14:textId="77777777" w:rsidTr="00B25C54">
        <w:tc>
          <w:tcPr>
            <w:tcW w:w="1784" w:type="pct"/>
            <w:gridSpan w:val="2"/>
            <w:shd w:val="clear" w:color="auto" w:fill="auto"/>
          </w:tcPr>
          <w:p w14:paraId="7A134186" w14:textId="77777777" w:rsidR="00B25C54" w:rsidRPr="002C4719" w:rsidRDefault="00B25C54" w:rsidP="00784151">
            <w:pPr>
              <w:pStyle w:val="Tabletext"/>
              <w:rPr>
                <w:rFonts w:cs="Arial"/>
                <w:b/>
                <w:szCs w:val="20"/>
              </w:rPr>
            </w:pPr>
            <w:r w:rsidRPr="002C4719">
              <w:rPr>
                <w:szCs w:val="20"/>
              </w:rPr>
              <w:t>Adhesive thinners</w:t>
            </w:r>
          </w:p>
        </w:tc>
        <w:tc>
          <w:tcPr>
            <w:tcW w:w="548" w:type="pct"/>
            <w:shd w:val="clear" w:color="auto" w:fill="auto"/>
          </w:tcPr>
          <w:p w14:paraId="4FC5BDDF" w14:textId="77777777" w:rsidR="00B25C54" w:rsidRPr="00C81593" w:rsidRDefault="005C2D56" w:rsidP="00784151">
            <w:pPr>
              <w:pStyle w:val="Tabletext"/>
            </w:pPr>
            <w:sdt>
              <w:sdtPr>
                <w:id w:val="33619188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7011E827" w14:textId="77777777" w:rsidR="00B25C54" w:rsidRPr="00C81593" w:rsidRDefault="005C2D56" w:rsidP="00784151">
            <w:pPr>
              <w:pStyle w:val="Tabletext"/>
            </w:pPr>
            <w:sdt>
              <w:sdtPr>
                <w:id w:val="-84771968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556306740"/>
            <w:placeholder>
              <w:docPart w:val="7F2F4B104B954FCE927C808B4CC1A925"/>
            </w:placeholder>
            <w:showingPlcHdr/>
          </w:sdtPr>
          <w:sdtEndPr/>
          <w:sdtContent>
            <w:tc>
              <w:tcPr>
                <w:tcW w:w="2120" w:type="pct"/>
                <w:shd w:val="clear" w:color="auto" w:fill="auto"/>
              </w:tcPr>
              <w:p w14:paraId="7A041FB1" w14:textId="43B047CC"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3C6D52F" w14:textId="77777777" w:rsidTr="00B25C54">
        <w:tc>
          <w:tcPr>
            <w:tcW w:w="1784" w:type="pct"/>
            <w:gridSpan w:val="2"/>
            <w:shd w:val="clear" w:color="auto" w:fill="auto"/>
          </w:tcPr>
          <w:p w14:paraId="52B9F748" w14:textId="21F1CCF5" w:rsidR="00B25C54" w:rsidRPr="002C4719" w:rsidRDefault="00B25C54" w:rsidP="00784151">
            <w:pPr>
              <w:pStyle w:val="Tabletext"/>
              <w:rPr>
                <w:rFonts w:cs="Arial"/>
                <w:b/>
                <w:szCs w:val="20"/>
              </w:rPr>
            </w:pPr>
            <w:r>
              <w:rPr>
                <w:szCs w:val="20"/>
              </w:rPr>
              <w:t>F</w:t>
            </w:r>
            <w:r w:rsidRPr="002C4719">
              <w:rPr>
                <w:szCs w:val="20"/>
              </w:rPr>
              <w:t>ragrance</w:t>
            </w:r>
            <w:r>
              <w:rPr>
                <w:szCs w:val="20"/>
              </w:rPr>
              <w:t>s</w:t>
            </w:r>
          </w:p>
        </w:tc>
        <w:tc>
          <w:tcPr>
            <w:tcW w:w="548" w:type="pct"/>
            <w:shd w:val="clear" w:color="auto" w:fill="auto"/>
          </w:tcPr>
          <w:p w14:paraId="43506D3B" w14:textId="77777777" w:rsidR="00B25C54" w:rsidRPr="00C81593" w:rsidRDefault="005C2D56" w:rsidP="00784151">
            <w:pPr>
              <w:pStyle w:val="Tabletext"/>
            </w:pPr>
            <w:sdt>
              <w:sdtPr>
                <w:id w:val="-1933581091"/>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7F7B55BC" w14:textId="77777777" w:rsidR="00B25C54" w:rsidRPr="00C81593" w:rsidRDefault="005C2D56" w:rsidP="00784151">
            <w:pPr>
              <w:pStyle w:val="Tabletext"/>
            </w:pPr>
            <w:sdt>
              <w:sdtPr>
                <w:id w:val="175392391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225127399"/>
            <w:placeholder>
              <w:docPart w:val="90AE8927FE344C1CBC87689278C7AA76"/>
            </w:placeholder>
            <w:showingPlcHdr/>
          </w:sdtPr>
          <w:sdtEndPr/>
          <w:sdtContent>
            <w:tc>
              <w:tcPr>
                <w:tcW w:w="2120" w:type="pct"/>
                <w:shd w:val="clear" w:color="auto" w:fill="auto"/>
              </w:tcPr>
              <w:p w14:paraId="3994FD51" w14:textId="2FD5F8A6"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7832818A" w14:textId="77777777" w:rsidTr="00B25C54">
        <w:tc>
          <w:tcPr>
            <w:tcW w:w="1784" w:type="pct"/>
            <w:gridSpan w:val="2"/>
            <w:shd w:val="clear" w:color="auto" w:fill="auto"/>
          </w:tcPr>
          <w:p w14:paraId="2F053D32" w14:textId="77777777" w:rsidR="00B25C54" w:rsidRPr="002C4719" w:rsidRDefault="00B25C54" w:rsidP="00784151">
            <w:pPr>
              <w:pStyle w:val="Tabletext"/>
              <w:rPr>
                <w:rFonts w:cs="Arial"/>
                <w:b/>
                <w:szCs w:val="20"/>
              </w:rPr>
            </w:pPr>
            <w:r w:rsidRPr="002C4719">
              <w:rPr>
                <w:szCs w:val="20"/>
              </w:rPr>
              <w:t>Enamel removers</w:t>
            </w:r>
          </w:p>
        </w:tc>
        <w:tc>
          <w:tcPr>
            <w:tcW w:w="548" w:type="pct"/>
            <w:shd w:val="clear" w:color="auto" w:fill="auto"/>
          </w:tcPr>
          <w:p w14:paraId="77096CB2" w14:textId="77777777" w:rsidR="00B25C54" w:rsidRPr="00C81593" w:rsidRDefault="005C2D56" w:rsidP="00784151">
            <w:pPr>
              <w:pStyle w:val="Tabletext"/>
            </w:pPr>
            <w:sdt>
              <w:sdtPr>
                <w:id w:val="-158753112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3F9BD815" w14:textId="77777777" w:rsidR="00B25C54" w:rsidRPr="00C81593" w:rsidRDefault="005C2D56" w:rsidP="00784151">
            <w:pPr>
              <w:pStyle w:val="Tabletext"/>
            </w:pPr>
            <w:sdt>
              <w:sdtPr>
                <w:id w:val="-175951377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22587946"/>
            <w:placeholder>
              <w:docPart w:val="C101CBCFE0C348E087A99972DBC62851"/>
            </w:placeholder>
            <w:showingPlcHdr/>
          </w:sdtPr>
          <w:sdtEndPr/>
          <w:sdtContent>
            <w:tc>
              <w:tcPr>
                <w:tcW w:w="2120" w:type="pct"/>
                <w:shd w:val="clear" w:color="auto" w:fill="auto"/>
              </w:tcPr>
              <w:p w14:paraId="58BD7B5D" w14:textId="6F47D7E5"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328F9C5" w14:textId="77777777" w:rsidTr="00B25C54">
        <w:tc>
          <w:tcPr>
            <w:tcW w:w="1784" w:type="pct"/>
            <w:gridSpan w:val="2"/>
            <w:shd w:val="clear" w:color="auto" w:fill="auto"/>
          </w:tcPr>
          <w:p w14:paraId="5A9E9B90" w14:textId="77777777" w:rsidR="00B25C54" w:rsidRPr="002C4719" w:rsidRDefault="00B25C54" w:rsidP="00784151">
            <w:pPr>
              <w:pStyle w:val="Tabletext"/>
              <w:rPr>
                <w:rFonts w:cs="Arial"/>
                <w:b/>
                <w:szCs w:val="20"/>
              </w:rPr>
            </w:pPr>
            <w:r w:rsidRPr="002C4719">
              <w:rPr>
                <w:szCs w:val="20"/>
              </w:rPr>
              <w:t>Insulating materials</w:t>
            </w:r>
          </w:p>
        </w:tc>
        <w:tc>
          <w:tcPr>
            <w:tcW w:w="548" w:type="pct"/>
            <w:shd w:val="clear" w:color="auto" w:fill="auto"/>
          </w:tcPr>
          <w:p w14:paraId="11C2BEBA" w14:textId="77777777" w:rsidR="00B25C54" w:rsidRPr="00C81593" w:rsidRDefault="005C2D56" w:rsidP="00784151">
            <w:pPr>
              <w:pStyle w:val="Tabletext"/>
            </w:pPr>
            <w:sdt>
              <w:sdtPr>
                <w:id w:val="749626628"/>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771BB01F" w14:textId="77777777" w:rsidR="00B25C54" w:rsidRPr="00C81593" w:rsidRDefault="005C2D56" w:rsidP="00784151">
            <w:pPr>
              <w:pStyle w:val="Tabletext"/>
            </w:pPr>
            <w:sdt>
              <w:sdtPr>
                <w:id w:val="-1554840838"/>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851755826"/>
            <w:placeholder>
              <w:docPart w:val="55E8FCD382B040679062CF7498F059AB"/>
            </w:placeholder>
            <w:showingPlcHdr/>
          </w:sdtPr>
          <w:sdtEndPr/>
          <w:sdtContent>
            <w:tc>
              <w:tcPr>
                <w:tcW w:w="2120" w:type="pct"/>
                <w:shd w:val="clear" w:color="auto" w:fill="auto"/>
              </w:tcPr>
              <w:p w14:paraId="7C408B32" w14:textId="5F00A1C4"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70861FE" w14:textId="77777777" w:rsidTr="00B25C54">
        <w:tc>
          <w:tcPr>
            <w:tcW w:w="1784" w:type="pct"/>
            <w:gridSpan w:val="2"/>
            <w:shd w:val="clear" w:color="auto" w:fill="auto"/>
          </w:tcPr>
          <w:p w14:paraId="1602E6CD" w14:textId="77777777" w:rsidR="00B25C54" w:rsidRPr="002C4719" w:rsidRDefault="00B25C54" w:rsidP="00784151">
            <w:pPr>
              <w:pStyle w:val="Tabletext"/>
              <w:rPr>
                <w:rFonts w:cs="Arial"/>
                <w:b/>
                <w:szCs w:val="20"/>
              </w:rPr>
            </w:pPr>
            <w:r w:rsidRPr="002C4719">
              <w:rPr>
                <w:szCs w:val="20"/>
              </w:rPr>
              <w:t>Corrosion inhibitors</w:t>
            </w:r>
          </w:p>
        </w:tc>
        <w:tc>
          <w:tcPr>
            <w:tcW w:w="548" w:type="pct"/>
            <w:shd w:val="clear" w:color="auto" w:fill="auto"/>
          </w:tcPr>
          <w:p w14:paraId="085CFE99" w14:textId="77777777" w:rsidR="00B25C54" w:rsidRPr="00C81593" w:rsidRDefault="005C2D56" w:rsidP="00784151">
            <w:pPr>
              <w:pStyle w:val="Tabletext"/>
            </w:pPr>
            <w:sdt>
              <w:sdtPr>
                <w:id w:val="55883316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729FE8EE" w14:textId="77777777" w:rsidR="00B25C54" w:rsidRPr="00C81593" w:rsidRDefault="005C2D56" w:rsidP="00784151">
            <w:pPr>
              <w:pStyle w:val="Tabletext"/>
            </w:pPr>
            <w:sdt>
              <w:sdtPr>
                <w:id w:val="-79437287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666390655"/>
            <w:placeholder>
              <w:docPart w:val="A1AE3C64929046A7A88FB5DF2DCCB011"/>
            </w:placeholder>
            <w:showingPlcHdr/>
          </w:sdtPr>
          <w:sdtEndPr/>
          <w:sdtContent>
            <w:tc>
              <w:tcPr>
                <w:tcW w:w="2120" w:type="pct"/>
                <w:shd w:val="clear" w:color="auto" w:fill="auto"/>
              </w:tcPr>
              <w:p w14:paraId="7BB7D8E2" w14:textId="7397A6D0"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E333B29" w14:textId="77777777" w:rsidTr="00B25C54">
        <w:tc>
          <w:tcPr>
            <w:tcW w:w="1784" w:type="pct"/>
            <w:gridSpan w:val="2"/>
            <w:shd w:val="clear" w:color="auto" w:fill="auto"/>
          </w:tcPr>
          <w:p w14:paraId="70354CED" w14:textId="77777777" w:rsidR="00B25C54" w:rsidRPr="002C4719" w:rsidRDefault="00B25C54" w:rsidP="00784151">
            <w:pPr>
              <w:pStyle w:val="Tabletext"/>
              <w:rPr>
                <w:rFonts w:cs="Arial"/>
                <w:b/>
                <w:szCs w:val="20"/>
              </w:rPr>
            </w:pPr>
            <w:r w:rsidRPr="002C4719">
              <w:rPr>
                <w:szCs w:val="20"/>
              </w:rPr>
              <w:t>Aerosol propellants</w:t>
            </w:r>
          </w:p>
        </w:tc>
        <w:tc>
          <w:tcPr>
            <w:tcW w:w="548" w:type="pct"/>
            <w:shd w:val="clear" w:color="auto" w:fill="auto"/>
          </w:tcPr>
          <w:p w14:paraId="47D524CC" w14:textId="77777777" w:rsidR="00B25C54" w:rsidRPr="00C81593" w:rsidRDefault="005C2D56" w:rsidP="00784151">
            <w:pPr>
              <w:pStyle w:val="Tabletext"/>
            </w:pPr>
            <w:sdt>
              <w:sdtPr>
                <w:id w:val="16306267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56F173F5" w14:textId="77777777" w:rsidR="00B25C54" w:rsidRPr="00C81593" w:rsidRDefault="005C2D56" w:rsidP="00784151">
            <w:pPr>
              <w:pStyle w:val="Tabletext"/>
            </w:pPr>
            <w:sdt>
              <w:sdtPr>
                <w:id w:val="-163216224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602080426"/>
            <w:placeholder>
              <w:docPart w:val="A6661A0761AB4487BE451CB182DA1B52"/>
            </w:placeholder>
            <w:showingPlcHdr/>
          </w:sdtPr>
          <w:sdtEndPr/>
          <w:sdtContent>
            <w:tc>
              <w:tcPr>
                <w:tcW w:w="2120" w:type="pct"/>
                <w:shd w:val="clear" w:color="auto" w:fill="auto"/>
              </w:tcPr>
              <w:p w14:paraId="07FA73A5" w14:textId="1C2CED09"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1198F4CD" w14:textId="77777777" w:rsidTr="004C4F28">
        <w:tc>
          <w:tcPr>
            <w:tcW w:w="1" w:type="pct"/>
            <w:gridSpan w:val="2"/>
            <w:shd w:val="clear" w:color="auto" w:fill="auto"/>
          </w:tcPr>
          <w:p w14:paraId="6151EE0B" w14:textId="77777777" w:rsidR="00B25C54" w:rsidRPr="002C4719" w:rsidRDefault="00B25C54" w:rsidP="00784151">
            <w:pPr>
              <w:pStyle w:val="Tabletext"/>
              <w:rPr>
                <w:szCs w:val="20"/>
              </w:rPr>
            </w:pPr>
            <w:r>
              <w:rPr>
                <w:szCs w:val="20"/>
              </w:rPr>
              <w:t>Other (please specify)</w:t>
            </w:r>
          </w:p>
        </w:tc>
        <w:tc>
          <w:tcPr>
            <w:tcW w:w="548" w:type="pct"/>
            <w:shd w:val="clear" w:color="auto" w:fill="auto"/>
          </w:tcPr>
          <w:p w14:paraId="1F260C04" w14:textId="77777777" w:rsidR="00B25C54" w:rsidRPr="00C81593" w:rsidRDefault="005C2D56" w:rsidP="00784151">
            <w:pPr>
              <w:pStyle w:val="Tabletext"/>
            </w:pPr>
            <w:sdt>
              <w:sdtPr>
                <w:id w:val="81569141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548" w:type="pct"/>
            <w:shd w:val="clear" w:color="auto" w:fill="auto"/>
          </w:tcPr>
          <w:p w14:paraId="11A7BE23" w14:textId="77777777" w:rsidR="00B25C54" w:rsidRPr="00C81593" w:rsidRDefault="005C2D56" w:rsidP="00784151">
            <w:pPr>
              <w:pStyle w:val="Tabletext"/>
            </w:pPr>
            <w:sdt>
              <w:sdtPr>
                <w:id w:val="-1597638368"/>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438053346"/>
            <w:placeholder>
              <w:docPart w:val="0F003A03DEEC49BFABEAFA7526E68A48"/>
            </w:placeholder>
            <w:showingPlcHdr/>
          </w:sdtPr>
          <w:sdtEndPr/>
          <w:sdtContent>
            <w:tc>
              <w:tcPr>
                <w:tcW w:w="2120" w:type="pct"/>
                <w:shd w:val="clear" w:color="auto" w:fill="auto"/>
              </w:tcPr>
              <w:p w14:paraId="6B35FF88" w14:textId="411FA0D4" w:rsidR="00B25C54" w:rsidRPr="00126BD3" w:rsidRDefault="00B25C54" w:rsidP="00784151">
                <w:pPr>
                  <w:pStyle w:val="Tabletext"/>
                </w:pPr>
                <w:r w:rsidRPr="00845A2B">
                  <w:rPr>
                    <w:rStyle w:val="PlaceholderText"/>
                    <w:rFonts w:eastAsiaTheme="minorHAnsi"/>
                  </w:rPr>
                  <w:t>Click here to enter text.</w:t>
                </w:r>
              </w:p>
            </w:tc>
          </w:sdtContent>
        </w:sdt>
      </w:tr>
    </w:tbl>
    <w:p w14:paraId="33F421A2" w14:textId="77777777" w:rsidR="002529BD" w:rsidRPr="00C245AE" w:rsidRDefault="002529BD" w:rsidP="002529BD">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2529BD" w:rsidRPr="002C4719" w14:paraId="6FFE2B6D" w14:textId="77777777" w:rsidTr="00784151">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37BB106E" w14:textId="77777777" w:rsidR="002529BD" w:rsidRPr="002C4719" w:rsidRDefault="002529BD" w:rsidP="00784151">
            <w:pPr>
              <w:pStyle w:val="Tableheading"/>
              <w:ind w:right="34"/>
              <w:jc w:val="right"/>
            </w:pPr>
          </w:p>
        </w:tc>
        <w:tc>
          <w:tcPr>
            <w:tcW w:w="1552" w:type="pct"/>
            <w:shd w:val="clear" w:color="auto" w:fill="auto"/>
          </w:tcPr>
          <w:p w14:paraId="1E7217DE" w14:textId="77777777" w:rsidR="002529BD" w:rsidRDefault="002529BD" w:rsidP="00784151">
            <w:pPr>
              <w:pStyle w:val="Tableheading"/>
              <w:rPr>
                <w:szCs w:val="19"/>
              </w:rPr>
            </w:pPr>
          </w:p>
        </w:tc>
        <w:tc>
          <w:tcPr>
            <w:tcW w:w="549" w:type="pct"/>
            <w:shd w:val="clear" w:color="auto" w:fill="auto"/>
          </w:tcPr>
          <w:p w14:paraId="1A0A5334" w14:textId="77777777" w:rsidR="002529BD" w:rsidRPr="00D536CD" w:rsidRDefault="002529BD" w:rsidP="00784151">
            <w:pPr>
              <w:pStyle w:val="Tableheading"/>
              <w:rPr>
                <w:szCs w:val="19"/>
              </w:rPr>
            </w:pPr>
          </w:p>
        </w:tc>
        <w:tc>
          <w:tcPr>
            <w:tcW w:w="483" w:type="pct"/>
            <w:shd w:val="clear" w:color="auto" w:fill="auto"/>
          </w:tcPr>
          <w:p w14:paraId="1926A42C" w14:textId="77777777" w:rsidR="002529BD" w:rsidRPr="008D02A7" w:rsidRDefault="002529BD" w:rsidP="00784151">
            <w:pPr>
              <w:pStyle w:val="Tableheading"/>
            </w:pPr>
          </w:p>
        </w:tc>
        <w:tc>
          <w:tcPr>
            <w:tcW w:w="2120" w:type="pct"/>
            <w:shd w:val="clear" w:color="auto" w:fill="auto"/>
          </w:tcPr>
          <w:p w14:paraId="7A74DAE3" w14:textId="599D39FE" w:rsidR="002529BD" w:rsidRPr="002C4719" w:rsidRDefault="00685179" w:rsidP="00784151">
            <w:pPr>
              <w:pStyle w:val="Tableheading"/>
            </w:pPr>
            <w:r>
              <w:rPr>
                <w:b/>
              </w:rPr>
              <w:t>C</w:t>
            </w:r>
            <w:r w:rsidR="002529BD" w:rsidRPr="008D02A7">
              <w:rPr>
                <w:b/>
              </w:rPr>
              <w:t xml:space="preserve">omments </w:t>
            </w:r>
            <w:r w:rsidR="002529BD" w:rsidRPr="008D02A7">
              <w:t xml:space="preserve">(all </w:t>
            </w:r>
            <w:r w:rsidR="002529BD">
              <w:t>‘yes’</w:t>
            </w:r>
            <w:r w:rsidR="002529BD" w:rsidRPr="008D02A7">
              <w:t xml:space="preserve"> answers)</w:t>
            </w:r>
          </w:p>
        </w:tc>
      </w:tr>
      <w:tr w:rsidR="00B25C54" w:rsidRPr="002C4719" w14:paraId="03C6D20E" w14:textId="77777777" w:rsidTr="00B25C54">
        <w:tc>
          <w:tcPr>
            <w:tcW w:w="1848" w:type="pct"/>
            <w:gridSpan w:val="2"/>
            <w:shd w:val="clear" w:color="auto" w:fill="auto"/>
          </w:tcPr>
          <w:p w14:paraId="761F8C7B" w14:textId="6BEB6CA6" w:rsidR="00B25C54" w:rsidRPr="00047EEF" w:rsidRDefault="00B25C54" w:rsidP="00784151">
            <w:pPr>
              <w:pStyle w:val="Tabletext"/>
              <w:rPr>
                <w:rFonts w:cs="Arial"/>
                <w:b/>
              </w:rPr>
            </w:pPr>
            <w:r w:rsidRPr="00047EEF">
              <w:rPr>
                <w:rFonts w:cs="Arial"/>
                <w:szCs w:val="19"/>
              </w:rPr>
              <w:t>Did you suffer any incapacity lasting two weeks or longer in the last two years</w:t>
            </w:r>
          </w:p>
        </w:tc>
        <w:tc>
          <w:tcPr>
            <w:tcW w:w="549" w:type="pct"/>
            <w:shd w:val="clear" w:color="auto" w:fill="auto"/>
          </w:tcPr>
          <w:p w14:paraId="335D304A" w14:textId="77777777" w:rsidR="00B25C54" w:rsidRPr="00C81593" w:rsidRDefault="005C2D56" w:rsidP="00784151">
            <w:pPr>
              <w:pStyle w:val="Tabletext"/>
            </w:pPr>
            <w:sdt>
              <w:sdtPr>
                <w:id w:val="-25744632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1912460D" w14:textId="77777777" w:rsidR="00B25C54" w:rsidRPr="00C81593" w:rsidRDefault="005C2D56" w:rsidP="00784151">
            <w:pPr>
              <w:pStyle w:val="Tabletext"/>
            </w:pPr>
            <w:sdt>
              <w:sdtPr>
                <w:id w:val="-77586146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531654048"/>
            <w:placeholder>
              <w:docPart w:val="9C4BDEDE79EB4B829004627F6DA88254"/>
            </w:placeholder>
            <w:showingPlcHdr/>
          </w:sdtPr>
          <w:sdtEndPr/>
          <w:sdtContent>
            <w:tc>
              <w:tcPr>
                <w:tcW w:w="2120" w:type="pct"/>
                <w:shd w:val="clear" w:color="auto" w:fill="auto"/>
              </w:tcPr>
              <w:p w14:paraId="6D1618EB" w14:textId="59E0D54B"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2BD63A7" w14:textId="77777777" w:rsidTr="00B25C54">
        <w:tc>
          <w:tcPr>
            <w:tcW w:w="1848" w:type="pct"/>
            <w:gridSpan w:val="2"/>
            <w:shd w:val="clear" w:color="auto" w:fill="auto"/>
          </w:tcPr>
          <w:p w14:paraId="1137153F" w14:textId="40A59605" w:rsidR="00B25C54" w:rsidRPr="00047EEF" w:rsidRDefault="00B25C54" w:rsidP="00784151">
            <w:pPr>
              <w:pStyle w:val="Tabletext"/>
              <w:rPr>
                <w:rFonts w:cs="Arial"/>
                <w:szCs w:val="19"/>
              </w:rPr>
            </w:pPr>
            <w:r w:rsidRPr="00047EEF">
              <w:rPr>
                <w:rFonts w:cs="Arial"/>
                <w:szCs w:val="19"/>
              </w:rPr>
              <w:t>Have you ever had any operations or accidents or been hospitalised for any reason</w:t>
            </w:r>
          </w:p>
        </w:tc>
        <w:tc>
          <w:tcPr>
            <w:tcW w:w="549" w:type="pct"/>
            <w:shd w:val="clear" w:color="auto" w:fill="auto"/>
          </w:tcPr>
          <w:p w14:paraId="0936BB7A" w14:textId="77777777" w:rsidR="00B25C54" w:rsidRPr="00C81593" w:rsidRDefault="005C2D56" w:rsidP="00784151">
            <w:pPr>
              <w:pStyle w:val="Tabletext"/>
            </w:pPr>
            <w:sdt>
              <w:sdtPr>
                <w:id w:val="-147451674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13C2E388" w14:textId="77777777" w:rsidR="00B25C54" w:rsidRPr="00C81593" w:rsidRDefault="005C2D56" w:rsidP="00784151">
            <w:pPr>
              <w:pStyle w:val="Tabletext"/>
            </w:pPr>
            <w:sdt>
              <w:sdtPr>
                <w:id w:val="-69601036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2081049756"/>
            <w:placeholder>
              <w:docPart w:val="D556234DC1A448D99146E6B4F9428792"/>
            </w:placeholder>
            <w:showingPlcHdr/>
          </w:sdtPr>
          <w:sdtEndPr/>
          <w:sdtContent>
            <w:tc>
              <w:tcPr>
                <w:tcW w:w="2120" w:type="pct"/>
                <w:shd w:val="clear" w:color="auto" w:fill="auto"/>
              </w:tcPr>
              <w:p w14:paraId="369F9254" w14:textId="76674EC2"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B757C54" w14:textId="77777777" w:rsidTr="00B25C54">
        <w:tc>
          <w:tcPr>
            <w:tcW w:w="1848" w:type="pct"/>
            <w:gridSpan w:val="2"/>
            <w:shd w:val="clear" w:color="auto" w:fill="auto"/>
          </w:tcPr>
          <w:p w14:paraId="0B7C7875" w14:textId="2FAA175A" w:rsidR="00B25C54" w:rsidRPr="00047EEF" w:rsidRDefault="00B25C54" w:rsidP="0027520F">
            <w:pPr>
              <w:pStyle w:val="Tabletext"/>
              <w:rPr>
                <w:rFonts w:cs="Arial"/>
                <w:szCs w:val="19"/>
              </w:rPr>
            </w:pPr>
            <w:r w:rsidRPr="00047EEF">
              <w:rPr>
                <w:rFonts w:cs="Arial"/>
                <w:szCs w:val="19"/>
              </w:rPr>
              <w:t>Are you currently being treated by a doctor or other health professional for any illness or injury</w:t>
            </w:r>
          </w:p>
        </w:tc>
        <w:tc>
          <w:tcPr>
            <w:tcW w:w="549" w:type="pct"/>
            <w:shd w:val="clear" w:color="auto" w:fill="auto"/>
          </w:tcPr>
          <w:p w14:paraId="4125C9F1" w14:textId="77777777" w:rsidR="00B25C54" w:rsidRPr="00C81593" w:rsidRDefault="005C2D56" w:rsidP="00784151">
            <w:pPr>
              <w:pStyle w:val="Tabletext"/>
            </w:pPr>
            <w:sdt>
              <w:sdtPr>
                <w:id w:val="161308442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1C0E72F" w14:textId="77777777" w:rsidR="00B25C54" w:rsidRPr="00C81593" w:rsidRDefault="005C2D56" w:rsidP="00784151">
            <w:pPr>
              <w:pStyle w:val="Tabletext"/>
            </w:pPr>
            <w:sdt>
              <w:sdtPr>
                <w:id w:val="-192063326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634836650"/>
            <w:placeholder>
              <w:docPart w:val="B2B0FA24914A4FAAB01E1C4BD887B641"/>
            </w:placeholder>
            <w:showingPlcHdr/>
          </w:sdtPr>
          <w:sdtEndPr/>
          <w:sdtContent>
            <w:tc>
              <w:tcPr>
                <w:tcW w:w="2120" w:type="pct"/>
                <w:shd w:val="clear" w:color="auto" w:fill="auto"/>
              </w:tcPr>
              <w:p w14:paraId="4071DE99" w14:textId="510BD3CF"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0138DC5" w14:textId="77777777" w:rsidTr="00B25C54">
        <w:tc>
          <w:tcPr>
            <w:tcW w:w="1848" w:type="pct"/>
            <w:gridSpan w:val="2"/>
            <w:shd w:val="clear" w:color="auto" w:fill="auto"/>
          </w:tcPr>
          <w:p w14:paraId="5F2082FC" w14:textId="5BFF5F37" w:rsidR="00B25C54" w:rsidRPr="00047EEF" w:rsidRDefault="00B25C54" w:rsidP="00784151">
            <w:pPr>
              <w:pStyle w:val="Tabletext"/>
              <w:rPr>
                <w:rFonts w:cs="Arial"/>
                <w:szCs w:val="19"/>
              </w:rPr>
            </w:pPr>
            <w:r w:rsidRPr="00047EEF">
              <w:rPr>
                <w:rFonts w:cs="Arial"/>
                <w:szCs w:val="19"/>
              </w:rPr>
              <w:t>Are you currently receiving any medical treatment or taking any medications</w:t>
            </w:r>
            <w:r>
              <w:rPr>
                <w:rFonts w:cs="Arial"/>
                <w:szCs w:val="19"/>
              </w:rPr>
              <w:t>.</w:t>
            </w:r>
            <w:r w:rsidRPr="00047EEF">
              <w:rPr>
                <w:rFonts w:cs="Arial"/>
                <w:szCs w:val="19"/>
              </w:rPr>
              <w:t xml:space="preserve"> Please detail.</w:t>
            </w:r>
          </w:p>
        </w:tc>
        <w:tc>
          <w:tcPr>
            <w:tcW w:w="549" w:type="pct"/>
            <w:shd w:val="clear" w:color="auto" w:fill="auto"/>
          </w:tcPr>
          <w:p w14:paraId="7D4DF6ED" w14:textId="77777777" w:rsidR="00B25C54" w:rsidRPr="00C81593" w:rsidRDefault="005C2D56" w:rsidP="00784151">
            <w:pPr>
              <w:pStyle w:val="Tabletext"/>
            </w:pPr>
            <w:sdt>
              <w:sdtPr>
                <w:id w:val="-154004526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3306EC31" w14:textId="77777777" w:rsidR="00B25C54" w:rsidRPr="00C81593" w:rsidRDefault="005C2D56" w:rsidP="00784151">
            <w:pPr>
              <w:pStyle w:val="Tabletext"/>
            </w:pPr>
            <w:sdt>
              <w:sdtPr>
                <w:id w:val="141328599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2138170725"/>
            <w:placeholder>
              <w:docPart w:val="F2695261DB4E49738378D4C1BFC6926B"/>
            </w:placeholder>
            <w:showingPlcHdr/>
          </w:sdtPr>
          <w:sdtEndPr/>
          <w:sdtContent>
            <w:tc>
              <w:tcPr>
                <w:tcW w:w="2120" w:type="pct"/>
                <w:shd w:val="clear" w:color="auto" w:fill="auto"/>
              </w:tcPr>
              <w:p w14:paraId="2B9FE4A6" w14:textId="3CCDCE4F"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F0B392A" w14:textId="77777777" w:rsidTr="00C829F6">
        <w:tc>
          <w:tcPr>
            <w:tcW w:w="1848" w:type="pct"/>
            <w:gridSpan w:val="2"/>
            <w:shd w:val="clear" w:color="auto" w:fill="auto"/>
          </w:tcPr>
          <w:p w14:paraId="245B6779" w14:textId="72910B74" w:rsidR="00B25C54" w:rsidRPr="00047EEF" w:rsidRDefault="00B25C54" w:rsidP="00784151">
            <w:pPr>
              <w:pStyle w:val="Tabletext"/>
              <w:rPr>
                <w:rFonts w:cs="Arial"/>
                <w:szCs w:val="19"/>
              </w:rPr>
            </w:pPr>
            <w:r w:rsidRPr="00047EEF">
              <w:rPr>
                <w:rFonts w:cs="Arial"/>
                <w:szCs w:val="19"/>
              </w:rPr>
              <w:t>Do you currently smoke</w:t>
            </w:r>
          </w:p>
        </w:tc>
        <w:tc>
          <w:tcPr>
            <w:tcW w:w="549" w:type="pct"/>
            <w:shd w:val="clear" w:color="auto" w:fill="auto"/>
          </w:tcPr>
          <w:p w14:paraId="619D594F" w14:textId="77777777" w:rsidR="00B25C54" w:rsidRPr="00C81593" w:rsidRDefault="005C2D56" w:rsidP="00784151">
            <w:pPr>
              <w:pStyle w:val="Tabletext"/>
            </w:pPr>
            <w:sdt>
              <w:sdtPr>
                <w:id w:val="28570287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C78090F" w14:textId="77777777" w:rsidR="00B25C54" w:rsidRPr="00C81593" w:rsidRDefault="005C2D56" w:rsidP="00784151">
            <w:pPr>
              <w:pStyle w:val="Tabletext"/>
            </w:pPr>
            <w:sdt>
              <w:sdtPr>
                <w:id w:val="-1947527431"/>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647657354"/>
            <w:placeholder>
              <w:docPart w:val="F86AA6978DF14B11A434992038E6F37A"/>
            </w:placeholder>
            <w:showingPlcHdr/>
          </w:sdtPr>
          <w:sdtEndPr/>
          <w:sdtContent>
            <w:tc>
              <w:tcPr>
                <w:tcW w:w="2120" w:type="pct"/>
                <w:shd w:val="clear" w:color="auto" w:fill="auto"/>
              </w:tcPr>
              <w:p w14:paraId="54006ABA" w14:textId="03DBDA75" w:rsidR="00B25C54" w:rsidRPr="00126BD3" w:rsidRDefault="00B25C54" w:rsidP="00784151">
                <w:pPr>
                  <w:pStyle w:val="Tabletext"/>
                </w:pPr>
                <w:r w:rsidRPr="00845A2B">
                  <w:rPr>
                    <w:rStyle w:val="PlaceholderText"/>
                    <w:rFonts w:eastAsiaTheme="minorHAnsi"/>
                  </w:rPr>
                  <w:t>Click here to enter text.</w:t>
                </w:r>
              </w:p>
            </w:tc>
          </w:sdtContent>
        </w:sdt>
      </w:tr>
      <w:tr w:rsidR="00C829F6" w:rsidRPr="002C4719" w14:paraId="6292955A" w14:textId="77777777" w:rsidTr="00C829F6">
        <w:tc>
          <w:tcPr>
            <w:tcW w:w="1848" w:type="pct"/>
            <w:gridSpan w:val="2"/>
            <w:shd w:val="clear" w:color="auto" w:fill="auto"/>
          </w:tcPr>
          <w:p w14:paraId="680077CE" w14:textId="42E88FC1" w:rsidR="00C829F6" w:rsidRPr="00047EEF" w:rsidRDefault="00C829F6" w:rsidP="00C829F6">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750116F7" w14:textId="6EDFAEE9" w:rsidR="00C829F6" w:rsidRDefault="005C2D56" w:rsidP="00C829F6">
            <w:pPr>
              <w:pStyle w:val="Tabletext"/>
            </w:pPr>
            <w:sdt>
              <w:sdtPr>
                <w:id w:val="-1532960841"/>
                <w14:checkbox>
                  <w14:checked w14:val="0"/>
                  <w14:checkedState w14:val="00FC" w14:font="Wingdings"/>
                  <w14:uncheckedState w14:val="2610" w14:font="MS Gothic"/>
                </w14:checkbox>
              </w:sdtPr>
              <w:sdtEndPr/>
              <w:sdtContent>
                <w:r w:rsidR="00C829F6">
                  <w:rPr>
                    <w:rFonts w:ascii="MS Gothic" w:eastAsia="MS Gothic" w:hAnsi="MS Gothic" w:hint="eastAsia"/>
                  </w:rPr>
                  <w:t>☐</w:t>
                </w:r>
              </w:sdtContent>
            </w:sdt>
            <w:r w:rsidR="00C829F6">
              <w:t xml:space="preserve"> No</w:t>
            </w:r>
          </w:p>
        </w:tc>
        <w:tc>
          <w:tcPr>
            <w:tcW w:w="483" w:type="pct"/>
            <w:shd w:val="clear" w:color="auto" w:fill="auto"/>
          </w:tcPr>
          <w:p w14:paraId="45DAE89B" w14:textId="16460BA5" w:rsidR="00C829F6" w:rsidRDefault="005C2D56" w:rsidP="00C829F6">
            <w:pPr>
              <w:pStyle w:val="Tabletext"/>
            </w:pPr>
            <w:sdt>
              <w:sdtPr>
                <w:id w:val="-794988036"/>
                <w14:checkbox>
                  <w14:checked w14:val="0"/>
                  <w14:checkedState w14:val="00FC" w14:font="Wingdings"/>
                  <w14:uncheckedState w14:val="2610" w14:font="MS Gothic"/>
                </w14:checkbox>
              </w:sdtPr>
              <w:sdtEndPr/>
              <w:sdtContent>
                <w:r w:rsidR="00C829F6">
                  <w:rPr>
                    <w:rFonts w:ascii="MS Gothic" w:eastAsia="MS Gothic" w:hAnsi="MS Gothic" w:hint="eastAsia"/>
                  </w:rPr>
                  <w:t>☐</w:t>
                </w:r>
              </w:sdtContent>
            </w:sdt>
            <w:r w:rsidR="00C829F6">
              <w:t xml:space="preserve"> Yes</w:t>
            </w:r>
          </w:p>
        </w:tc>
        <w:tc>
          <w:tcPr>
            <w:tcW w:w="2120" w:type="pct"/>
            <w:shd w:val="clear" w:color="auto" w:fill="auto"/>
          </w:tcPr>
          <w:p w14:paraId="7A1A6B48" w14:textId="77777777" w:rsidR="00C829F6" w:rsidRDefault="00C829F6" w:rsidP="00C829F6">
            <w:pPr>
              <w:pStyle w:val="Tabletext"/>
            </w:pPr>
          </w:p>
        </w:tc>
      </w:tr>
    </w:tbl>
    <w:p w14:paraId="5C9CC0B2" w14:textId="77777777" w:rsidR="002529BD" w:rsidRPr="0038593B" w:rsidRDefault="002529BD" w:rsidP="002529BD">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134449" w:rsidRPr="002C4719" w14:paraId="01D9CB88" w14:textId="77777777" w:rsidTr="00134449">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38C53A05" w14:textId="519911DD" w:rsidR="00134449" w:rsidRPr="00D536CD" w:rsidRDefault="00134449" w:rsidP="00784151">
            <w:pPr>
              <w:pStyle w:val="Tableheading"/>
              <w:keepNext/>
              <w:keepLines/>
              <w:rPr>
                <w:szCs w:val="19"/>
              </w:rPr>
            </w:pPr>
            <w:r w:rsidRPr="00AD7CB2">
              <w:rPr>
                <w:rStyle w:val="Strong"/>
              </w:rPr>
              <w:t>Do you have or have you ever had:</w:t>
            </w:r>
          </w:p>
        </w:tc>
        <w:tc>
          <w:tcPr>
            <w:tcW w:w="483" w:type="pct"/>
            <w:shd w:val="clear" w:color="auto" w:fill="auto"/>
          </w:tcPr>
          <w:p w14:paraId="014FA0DF" w14:textId="77777777" w:rsidR="00134449" w:rsidRPr="008D02A7" w:rsidRDefault="00134449" w:rsidP="00784151">
            <w:pPr>
              <w:pStyle w:val="Tableheading"/>
              <w:keepNext/>
              <w:keepLines/>
            </w:pPr>
          </w:p>
        </w:tc>
        <w:tc>
          <w:tcPr>
            <w:tcW w:w="2120" w:type="pct"/>
            <w:shd w:val="clear" w:color="auto" w:fill="auto"/>
          </w:tcPr>
          <w:p w14:paraId="66DB3053" w14:textId="118EB251" w:rsidR="00134449" w:rsidRPr="002C4719" w:rsidRDefault="00134449" w:rsidP="00784151">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B25C54" w:rsidRPr="002C4719" w14:paraId="04C46122" w14:textId="77777777" w:rsidTr="00B25C54">
        <w:trPr>
          <w:cantSplit/>
        </w:trPr>
        <w:tc>
          <w:tcPr>
            <w:tcW w:w="1848" w:type="pct"/>
            <w:shd w:val="clear" w:color="auto" w:fill="auto"/>
          </w:tcPr>
          <w:p w14:paraId="10AEB1F0" w14:textId="5F095CA6" w:rsidR="00B25C54" w:rsidRPr="00047EEF" w:rsidRDefault="00B25C54" w:rsidP="005E76E3">
            <w:pPr>
              <w:pStyle w:val="Tabletext"/>
              <w:rPr>
                <w:rFonts w:cs="Arial"/>
                <w:szCs w:val="19"/>
              </w:rPr>
            </w:pPr>
            <w:r w:rsidRPr="00047EEF">
              <w:rPr>
                <w:rFonts w:cs="Arial"/>
                <w:szCs w:val="19"/>
              </w:rPr>
              <w:t xml:space="preserve">Blurred vision or other vision problems </w:t>
            </w:r>
          </w:p>
        </w:tc>
        <w:tc>
          <w:tcPr>
            <w:tcW w:w="549" w:type="pct"/>
            <w:shd w:val="clear" w:color="auto" w:fill="auto"/>
          </w:tcPr>
          <w:p w14:paraId="18ECFD49" w14:textId="77777777" w:rsidR="00B25C54" w:rsidRPr="00C81593" w:rsidRDefault="005C2D56" w:rsidP="00784151">
            <w:pPr>
              <w:pStyle w:val="Tabletext"/>
            </w:pPr>
            <w:sdt>
              <w:sdtPr>
                <w:id w:val="-22353064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56BD9CBB" w14:textId="77777777" w:rsidR="00B25C54" w:rsidRPr="00C81593" w:rsidRDefault="005C2D56" w:rsidP="00784151">
            <w:pPr>
              <w:pStyle w:val="Tabletext"/>
            </w:pPr>
            <w:sdt>
              <w:sdtPr>
                <w:id w:val="-57744993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715501794"/>
            <w:placeholder>
              <w:docPart w:val="395E319E5B4D4E659446B0BF195B7308"/>
            </w:placeholder>
            <w:showingPlcHdr/>
          </w:sdtPr>
          <w:sdtEndPr/>
          <w:sdtContent>
            <w:tc>
              <w:tcPr>
                <w:tcW w:w="2120" w:type="pct"/>
                <w:shd w:val="clear" w:color="auto" w:fill="auto"/>
              </w:tcPr>
              <w:p w14:paraId="43328926" w14:textId="44CAAE24"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4F5F6A8B" w14:textId="77777777" w:rsidTr="00B25C54">
        <w:trPr>
          <w:cantSplit/>
        </w:trPr>
        <w:tc>
          <w:tcPr>
            <w:tcW w:w="1848" w:type="pct"/>
            <w:shd w:val="clear" w:color="auto" w:fill="auto"/>
          </w:tcPr>
          <w:p w14:paraId="2C1FAF5F" w14:textId="7EA7361F" w:rsidR="00B25C54" w:rsidRPr="00047EEF" w:rsidRDefault="00B25C54" w:rsidP="005E76E3">
            <w:pPr>
              <w:pStyle w:val="Tabletext"/>
              <w:rPr>
                <w:rFonts w:cs="Arial"/>
                <w:szCs w:val="19"/>
              </w:rPr>
            </w:pPr>
            <w:r w:rsidRPr="00047EEF">
              <w:rPr>
                <w:rFonts w:cs="Arial"/>
                <w:szCs w:val="19"/>
              </w:rPr>
              <w:t>Itchy or reddened eyes</w:t>
            </w:r>
          </w:p>
        </w:tc>
        <w:tc>
          <w:tcPr>
            <w:tcW w:w="549" w:type="pct"/>
            <w:shd w:val="clear" w:color="auto" w:fill="auto"/>
          </w:tcPr>
          <w:p w14:paraId="5697A381" w14:textId="77777777" w:rsidR="00B25C54" w:rsidRPr="00C81593" w:rsidRDefault="005C2D56" w:rsidP="00784151">
            <w:pPr>
              <w:pStyle w:val="Tabletext"/>
            </w:pPr>
            <w:sdt>
              <w:sdtPr>
                <w:id w:val="-213908822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12687D75" w14:textId="77777777" w:rsidR="00B25C54" w:rsidRPr="00C81593" w:rsidRDefault="005C2D56" w:rsidP="00784151">
            <w:pPr>
              <w:pStyle w:val="Tabletext"/>
            </w:pPr>
            <w:sdt>
              <w:sdtPr>
                <w:id w:val="-38110266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538036982"/>
            <w:placeholder>
              <w:docPart w:val="E5B31A9A575748AA8E7CB64192DC2D79"/>
            </w:placeholder>
            <w:showingPlcHdr/>
          </w:sdtPr>
          <w:sdtEndPr/>
          <w:sdtContent>
            <w:tc>
              <w:tcPr>
                <w:tcW w:w="2120" w:type="pct"/>
                <w:shd w:val="clear" w:color="auto" w:fill="auto"/>
              </w:tcPr>
              <w:p w14:paraId="4DA1B311" w14:textId="6DDACC25"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A1F289D" w14:textId="77777777" w:rsidTr="00B25C54">
        <w:trPr>
          <w:cantSplit/>
        </w:trPr>
        <w:tc>
          <w:tcPr>
            <w:tcW w:w="1848" w:type="pct"/>
            <w:shd w:val="clear" w:color="auto" w:fill="auto"/>
          </w:tcPr>
          <w:p w14:paraId="4E25729F" w14:textId="3489008F" w:rsidR="00B25C54" w:rsidRPr="00047EEF" w:rsidRDefault="00B25C54" w:rsidP="005E76E3">
            <w:pPr>
              <w:pStyle w:val="Tabletext"/>
              <w:rPr>
                <w:rFonts w:cs="Arial"/>
                <w:szCs w:val="19"/>
              </w:rPr>
            </w:pPr>
            <w:r w:rsidRPr="00047EEF">
              <w:rPr>
                <w:rFonts w:cs="Arial"/>
                <w:szCs w:val="19"/>
              </w:rPr>
              <w:t xml:space="preserve">Runny </w:t>
            </w:r>
            <w:r>
              <w:rPr>
                <w:rFonts w:cs="Arial"/>
                <w:szCs w:val="19"/>
              </w:rPr>
              <w:t>or</w:t>
            </w:r>
            <w:r w:rsidRPr="00047EEF">
              <w:rPr>
                <w:rFonts w:cs="Arial"/>
                <w:szCs w:val="19"/>
              </w:rPr>
              <w:t xml:space="preserve"> congested nose</w:t>
            </w:r>
          </w:p>
        </w:tc>
        <w:tc>
          <w:tcPr>
            <w:tcW w:w="549" w:type="pct"/>
            <w:shd w:val="clear" w:color="auto" w:fill="auto"/>
          </w:tcPr>
          <w:p w14:paraId="0DAB25FE" w14:textId="77777777" w:rsidR="00B25C54" w:rsidRPr="00C81593" w:rsidRDefault="005C2D56" w:rsidP="00784151">
            <w:pPr>
              <w:pStyle w:val="Tabletext"/>
            </w:pPr>
            <w:sdt>
              <w:sdtPr>
                <w:id w:val="-126923628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79DD27C9" w14:textId="77777777" w:rsidR="00B25C54" w:rsidRPr="00C81593" w:rsidRDefault="005C2D56" w:rsidP="00784151">
            <w:pPr>
              <w:pStyle w:val="Tabletext"/>
            </w:pPr>
            <w:sdt>
              <w:sdtPr>
                <w:id w:val="33111334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778334238"/>
            <w:placeholder>
              <w:docPart w:val="BB2B78CDAFA34DFB868AC9F40B10A02A"/>
            </w:placeholder>
            <w:showingPlcHdr/>
          </w:sdtPr>
          <w:sdtEndPr/>
          <w:sdtContent>
            <w:tc>
              <w:tcPr>
                <w:tcW w:w="2120" w:type="pct"/>
                <w:shd w:val="clear" w:color="auto" w:fill="auto"/>
              </w:tcPr>
              <w:p w14:paraId="344C31CC" w14:textId="3C6A3298"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1B8664E" w14:textId="77777777" w:rsidTr="00B25C54">
        <w:trPr>
          <w:cantSplit/>
        </w:trPr>
        <w:tc>
          <w:tcPr>
            <w:tcW w:w="1848" w:type="pct"/>
            <w:shd w:val="clear" w:color="auto" w:fill="auto"/>
          </w:tcPr>
          <w:p w14:paraId="09BA7E82" w14:textId="213A4DC3" w:rsidR="00B25C54" w:rsidRPr="00047EEF" w:rsidRDefault="00B25C54" w:rsidP="005E76E3">
            <w:pPr>
              <w:pStyle w:val="Tabletext"/>
              <w:rPr>
                <w:rFonts w:cs="Arial"/>
                <w:szCs w:val="19"/>
              </w:rPr>
            </w:pPr>
            <w:r w:rsidRPr="00047EEF">
              <w:rPr>
                <w:rFonts w:cs="Arial"/>
                <w:szCs w:val="19"/>
              </w:rPr>
              <w:t>Chest pains or irregular heartbeats or suffered from rheumatic fever</w:t>
            </w:r>
          </w:p>
        </w:tc>
        <w:tc>
          <w:tcPr>
            <w:tcW w:w="549" w:type="pct"/>
            <w:shd w:val="clear" w:color="auto" w:fill="auto"/>
          </w:tcPr>
          <w:p w14:paraId="5293E424" w14:textId="77777777" w:rsidR="00B25C54" w:rsidRPr="00C81593" w:rsidRDefault="005C2D56" w:rsidP="00784151">
            <w:pPr>
              <w:pStyle w:val="Tabletext"/>
            </w:pPr>
            <w:sdt>
              <w:sdtPr>
                <w:id w:val="83673337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0EA42BA6" w14:textId="77777777" w:rsidR="00B25C54" w:rsidRPr="00C81593" w:rsidRDefault="005C2D56" w:rsidP="00784151">
            <w:pPr>
              <w:pStyle w:val="Tabletext"/>
            </w:pPr>
            <w:sdt>
              <w:sdtPr>
                <w:id w:val="-29660612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008949376"/>
            <w:placeholder>
              <w:docPart w:val="D0C72D33607A4F4388339B6F19D85465"/>
            </w:placeholder>
            <w:showingPlcHdr/>
          </w:sdtPr>
          <w:sdtEndPr/>
          <w:sdtContent>
            <w:tc>
              <w:tcPr>
                <w:tcW w:w="2120" w:type="pct"/>
                <w:shd w:val="clear" w:color="auto" w:fill="auto"/>
              </w:tcPr>
              <w:p w14:paraId="4B2B285D" w14:textId="79E4AAA0"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03A42B81" w14:textId="77777777" w:rsidTr="00B25C54">
        <w:trPr>
          <w:cantSplit/>
        </w:trPr>
        <w:tc>
          <w:tcPr>
            <w:tcW w:w="1848" w:type="pct"/>
            <w:shd w:val="clear" w:color="auto" w:fill="auto"/>
          </w:tcPr>
          <w:p w14:paraId="7E19ED52" w14:textId="247AEF3C" w:rsidR="00B25C54" w:rsidRPr="00047EEF" w:rsidRDefault="00B25C54" w:rsidP="005E76E3">
            <w:pPr>
              <w:pStyle w:val="Tabletext"/>
              <w:rPr>
                <w:rFonts w:cs="Arial"/>
                <w:szCs w:val="19"/>
              </w:rPr>
            </w:pPr>
            <w:r w:rsidRPr="00047EEF">
              <w:rPr>
                <w:rFonts w:cs="Arial"/>
                <w:szCs w:val="19"/>
              </w:rPr>
              <w:t>Shortness of breath on exertion</w:t>
            </w:r>
          </w:p>
        </w:tc>
        <w:tc>
          <w:tcPr>
            <w:tcW w:w="549" w:type="pct"/>
            <w:shd w:val="clear" w:color="auto" w:fill="auto"/>
          </w:tcPr>
          <w:p w14:paraId="43B24BB0" w14:textId="77777777" w:rsidR="00B25C54" w:rsidRPr="00C81593" w:rsidRDefault="005C2D56" w:rsidP="00784151">
            <w:pPr>
              <w:pStyle w:val="Tabletext"/>
            </w:pPr>
            <w:sdt>
              <w:sdtPr>
                <w:id w:val="-211080693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2A0E842B" w14:textId="77777777" w:rsidR="00B25C54" w:rsidRPr="00C81593" w:rsidRDefault="005C2D56" w:rsidP="00784151">
            <w:pPr>
              <w:pStyle w:val="Tabletext"/>
            </w:pPr>
            <w:sdt>
              <w:sdtPr>
                <w:id w:val="-6735007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779380649"/>
            <w:placeholder>
              <w:docPart w:val="53F4F2937C9D4DBC968A638426FDCAE7"/>
            </w:placeholder>
            <w:showingPlcHdr/>
          </w:sdtPr>
          <w:sdtEndPr/>
          <w:sdtContent>
            <w:tc>
              <w:tcPr>
                <w:tcW w:w="2120" w:type="pct"/>
                <w:shd w:val="clear" w:color="auto" w:fill="auto"/>
              </w:tcPr>
              <w:p w14:paraId="09F12850" w14:textId="6B52C9FD"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46412D9" w14:textId="77777777" w:rsidTr="00B25C54">
        <w:trPr>
          <w:cantSplit/>
        </w:trPr>
        <w:tc>
          <w:tcPr>
            <w:tcW w:w="1848" w:type="pct"/>
            <w:shd w:val="clear" w:color="auto" w:fill="auto"/>
          </w:tcPr>
          <w:p w14:paraId="5C9CDA40" w14:textId="6770E917" w:rsidR="00B25C54" w:rsidRPr="00047EEF" w:rsidRDefault="00B25C54" w:rsidP="005E76E3">
            <w:pPr>
              <w:pStyle w:val="Tabletext"/>
              <w:rPr>
                <w:rFonts w:cs="Arial"/>
                <w:szCs w:val="19"/>
              </w:rPr>
            </w:pPr>
            <w:r w:rsidRPr="00047EEF">
              <w:rPr>
                <w:rFonts w:cs="Arial"/>
                <w:szCs w:val="19"/>
              </w:rPr>
              <w:lastRenderedPageBreak/>
              <w:t>Wheezing, bronchitis or asthma now or in the past</w:t>
            </w:r>
          </w:p>
        </w:tc>
        <w:tc>
          <w:tcPr>
            <w:tcW w:w="549" w:type="pct"/>
            <w:shd w:val="clear" w:color="auto" w:fill="auto"/>
          </w:tcPr>
          <w:p w14:paraId="086DA305" w14:textId="77777777" w:rsidR="00B25C54" w:rsidRPr="00C81593" w:rsidRDefault="005C2D56" w:rsidP="00784151">
            <w:pPr>
              <w:pStyle w:val="Tabletext"/>
            </w:pPr>
            <w:sdt>
              <w:sdtPr>
                <w:id w:val="69705179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71139B27" w14:textId="77777777" w:rsidR="00B25C54" w:rsidRPr="00C81593" w:rsidRDefault="005C2D56" w:rsidP="00784151">
            <w:pPr>
              <w:pStyle w:val="Tabletext"/>
            </w:pPr>
            <w:sdt>
              <w:sdtPr>
                <w:id w:val="-179805799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027525659"/>
            <w:placeholder>
              <w:docPart w:val="8308F02A685742B190CAD2C814FA434A"/>
            </w:placeholder>
            <w:showingPlcHdr/>
          </w:sdtPr>
          <w:sdtEndPr/>
          <w:sdtContent>
            <w:tc>
              <w:tcPr>
                <w:tcW w:w="2120" w:type="pct"/>
                <w:shd w:val="clear" w:color="auto" w:fill="auto"/>
              </w:tcPr>
              <w:p w14:paraId="18342B0B" w14:textId="03601486"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2DDD26F" w14:textId="77777777" w:rsidTr="00B25C54">
        <w:trPr>
          <w:cantSplit/>
        </w:trPr>
        <w:tc>
          <w:tcPr>
            <w:tcW w:w="1848" w:type="pct"/>
            <w:shd w:val="clear" w:color="auto" w:fill="auto"/>
          </w:tcPr>
          <w:p w14:paraId="16DC9265" w14:textId="72319DD1" w:rsidR="00B25C54" w:rsidRPr="00047EEF" w:rsidRDefault="00B25C54" w:rsidP="005E76E3">
            <w:pPr>
              <w:pStyle w:val="Tabletext"/>
              <w:rPr>
                <w:rFonts w:cs="Arial"/>
                <w:szCs w:val="19"/>
              </w:rPr>
            </w:pPr>
            <w:r w:rsidRPr="00047EEF">
              <w:rPr>
                <w:rFonts w:cs="Arial"/>
                <w:szCs w:val="19"/>
              </w:rPr>
              <w:t>Any other lung or respiratory conditions (emphysema, pneumonia or sinusitis)</w:t>
            </w:r>
          </w:p>
        </w:tc>
        <w:tc>
          <w:tcPr>
            <w:tcW w:w="549" w:type="pct"/>
            <w:shd w:val="clear" w:color="auto" w:fill="auto"/>
          </w:tcPr>
          <w:p w14:paraId="26E8E557" w14:textId="77777777" w:rsidR="00B25C54" w:rsidRPr="00C81593" w:rsidRDefault="005C2D56" w:rsidP="00784151">
            <w:pPr>
              <w:pStyle w:val="Tabletext"/>
            </w:pPr>
            <w:sdt>
              <w:sdtPr>
                <w:id w:val="-176999822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4FB2FA5E" w14:textId="77777777" w:rsidR="00B25C54" w:rsidRPr="00C81593" w:rsidRDefault="005C2D56" w:rsidP="00784151">
            <w:pPr>
              <w:pStyle w:val="Tabletext"/>
            </w:pPr>
            <w:sdt>
              <w:sdtPr>
                <w:id w:val="-74440751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354236026"/>
            <w:placeholder>
              <w:docPart w:val="E837D5C094BB41AB962086654F622C03"/>
            </w:placeholder>
            <w:showingPlcHdr/>
          </w:sdtPr>
          <w:sdtEndPr/>
          <w:sdtContent>
            <w:tc>
              <w:tcPr>
                <w:tcW w:w="2120" w:type="pct"/>
                <w:shd w:val="clear" w:color="auto" w:fill="auto"/>
              </w:tcPr>
              <w:p w14:paraId="203BD818" w14:textId="3D33EAD7"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0B56AE9" w14:textId="77777777" w:rsidTr="00B25C54">
        <w:trPr>
          <w:cantSplit/>
        </w:trPr>
        <w:tc>
          <w:tcPr>
            <w:tcW w:w="1848" w:type="pct"/>
            <w:shd w:val="clear" w:color="auto" w:fill="auto"/>
          </w:tcPr>
          <w:p w14:paraId="335D195C" w14:textId="2A56A812" w:rsidR="00B25C54" w:rsidRPr="00047EEF" w:rsidRDefault="00B25C54" w:rsidP="005E76E3">
            <w:pPr>
              <w:pStyle w:val="Tabletext"/>
              <w:rPr>
                <w:rFonts w:cs="Arial"/>
                <w:szCs w:val="19"/>
              </w:rPr>
            </w:pPr>
            <w:r w:rsidRPr="00047EEF">
              <w:rPr>
                <w:rFonts w:cs="Arial"/>
                <w:szCs w:val="19"/>
              </w:rPr>
              <w:t>Breathing problems, nasal blockage, nose bleeds or lump in nose</w:t>
            </w:r>
          </w:p>
        </w:tc>
        <w:tc>
          <w:tcPr>
            <w:tcW w:w="549" w:type="pct"/>
            <w:shd w:val="clear" w:color="auto" w:fill="auto"/>
          </w:tcPr>
          <w:p w14:paraId="15A2A71C" w14:textId="77777777" w:rsidR="00B25C54" w:rsidRPr="00C81593" w:rsidRDefault="005C2D56" w:rsidP="00784151">
            <w:pPr>
              <w:pStyle w:val="Tabletext"/>
            </w:pPr>
            <w:sdt>
              <w:sdtPr>
                <w:id w:val="108079540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1BF188A2" w14:textId="77777777" w:rsidR="00B25C54" w:rsidRPr="00C81593" w:rsidRDefault="005C2D56" w:rsidP="00784151">
            <w:pPr>
              <w:pStyle w:val="Tabletext"/>
            </w:pPr>
            <w:sdt>
              <w:sdtPr>
                <w:id w:val="-125828405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225338235"/>
            <w:placeholder>
              <w:docPart w:val="B1FC2E4DFE074E6DB10CD3E20779B68F"/>
            </w:placeholder>
            <w:showingPlcHdr/>
          </w:sdtPr>
          <w:sdtEndPr/>
          <w:sdtContent>
            <w:tc>
              <w:tcPr>
                <w:tcW w:w="2120" w:type="pct"/>
                <w:shd w:val="clear" w:color="auto" w:fill="auto"/>
              </w:tcPr>
              <w:p w14:paraId="1C136FD1" w14:textId="196BD5A4"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07E4C075" w14:textId="77777777" w:rsidTr="00B25C54">
        <w:trPr>
          <w:cantSplit/>
        </w:trPr>
        <w:tc>
          <w:tcPr>
            <w:tcW w:w="1848" w:type="pct"/>
            <w:shd w:val="clear" w:color="auto" w:fill="auto"/>
          </w:tcPr>
          <w:p w14:paraId="54442BBD" w14:textId="0C17141F" w:rsidR="00B25C54" w:rsidRPr="00047EEF" w:rsidRDefault="00B25C54" w:rsidP="005E76E3">
            <w:pPr>
              <w:pStyle w:val="Tabletext"/>
              <w:rPr>
                <w:rFonts w:cs="Arial"/>
                <w:szCs w:val="19"/>
              </w:rPr>
            </w:pPr>
            <w:r w:rsidRPr="00047EEF">
              <w:rPr>
                <w:rFonts w:cs="Arial"/>
                <w:szCs w:val="19"/>
              </w:rPr>
              <w:t>Abdominal pain, loss of appetite</w:t>
            </w:r>
          </w:p>
        </w:tc>
        <w:tc>
          <w:tcPr>
            <w:tcW w:w="549" w:type="pct"/>
            <w:shd w:val="clear" w:color="auto" w:fill="auto"/>
          </w:tcPr>
          <w:p w14:paraId="564ECFB2" w14:textId="77777777" w:rsidR="00B25C54" w:rsidRPr="00C81593" w:rsidRDefault="005C2D56" w:rsidP="00784151">
            <w:pPr>
              <w:pStyle w:val="Tabletext"/>
            </w:pPr>
            <w:sdt>
              <w:sdtPr>
                <w:id w:val="-134462212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2882B7EE" w14:textId="77777777" w:rsidR="00B25C54" w:rsidRPr="00C81593" w:rsidRDefault="005C2D56" w:rsidP="00784151">
            <w:pPr>
              <w:pStyle w:val="Tabletext"/>
            </w:pPr>
            <w:sdt>
              <w:sdtPr>
                <w:id w:val="-130453799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848453227"/>
            <w:placeholder>
              <w:docPart w:val="F207B3C00BF04E6FBA02E66D27FBBAEE"/>
            </w:placeholder>
            <w:showingPlcHdr/>
          </w:sdtPr>
          <w:sdtEndPr/>
          <w:sdtContent>
            <w:tc>
              <w:tcPr>
                <w:tcW w:w="2120" w:type="pct"/>
                <w:shd w:val="clear" w:color="auto" w:fill="auto"/>
              </w:tcPr>
              <w:p w14:paraId="39D6FE40" w14:textId="18B2AEB1"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8990D34" w14:textId="77777777" w:rsidTr="00B25C54">
        <w:trPr>
          <w:cantSplit/>
        </w:trPr>
        <w:tc>
          <w:tcPr>
            <w:tcW w:w="1848" w:type="pct"/>
            <w:shd w:val="clear" w:color="auto" w:fill="auto"/>
          </w:tcPr>
          <w:p w14:paraId="491EFD44" w14:textId="38171C84" w:rsidR="00B25C54" w:rsidRPr="00047EEF" w:rsidRDefault="00B25C54" w:rsidP="005E76E3">
            <w:pPr>
              <w:pStyle w:val="Tabletext"/>
              <w:rPr>
                <w:rFonts w:cs="Arial"/>
                <w:szCs w:val="19"/>
              </w:rPr>
            </w:pPr>
            <w:r w:rsidRPr="00047EEF">
              <w:rPr>
                <w:rFonts w:cs="Arial"/>
                <w:szCs w:val="19"/>
              </w:rPr>
              <w:t>Severe stomach pain or peptic ulcers</w:t>
            </w:r>
          </w:p>
        </w:tc>
        <w:tc>
          <w:tcPr>
            <w:tcW w:w="549" w:type="pct"/>
            <w:shd w:val="clear" w:color="auto" w:fill="auto"/>
          </w:tcPr>
          <w:p w14:paraId="44E6F08C" w14:textId="77777777" w:rsidR="00B25C54" w:rsidRPr="00C81593" w:rsidRDefault="005C2D56" w:rsidP="00784151">
            <w:pPr>
              <w:pStyle w:val="Tabletext"/>
            </w:pPr>
            <w:sdt>
              <w:sdtPr>
                <w:id w:val="-154104304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AA6F257" w14:textId="77777777" w:rsidR="00B25C54" w:rsidRPr="00C81593" w:rsidRDefault="005C2D56" w:rsidP="00784151">
            <w:pPr>
              <w:pStyle w:val="Tabletext"/>
            </w:pPr>
            <w:sdt>
              <w:sdtPr>
                <w:id w:val="41968461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351079250"/>
            <w:placeholder>
              <w:docPart w:val="72FEE01B280D4A1D85E25DF3183AA405"/>
            </w:placeholder>
            <w:showingPlcHdr/>
          </w:sdtPr>
          <w:sdtEndPr/>
          <w:sdtContent>
            <w:tc>
              <w:tcPr>
                <w:tcW w:w="2120" w:type="pct"/>
                <w:shd w:val="clear" w:color="auto" w:fill="auto"/>
              </w:tcPr>
              <w:p w14:paraId="21ABD863" w14:textId="1F987ED6"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9CFD0F7" w14:textId="77777777" w:rsidTr="00B25C54">
        <w:trPr>
          <w:cantSplit/>
        </w:trPr>
        <w:tc>
          <w:tcPr>
            <w:tcW w:w="1848" w:type="pct"/>
            <w:shd w:val="clear" w:color="auto" w:fill="auto"/>
          </w:tcPr>
          <w:p w14:paraId="45850C6E" w14:textId="3B780C0B" w:rsidR="00B25C54" w:rsidRPr="00047EEF" w:rsidRDefault="00B25C54" w:rsidP="005E76E3">
            <w:pPr>
              <w:pStyle w:val="Tabletext"/>
              <w:rPr>
                <w:rFonts w:cs="Arial"/>
                <w:szCs w:val="19"/>
              </w:rPr>
            </w:pPr>
            <w:r w:rsidRPr="00047EEF">
              <w:rPr>
                <w:rFonts w:cs="Arial"/>
                <w:szCs w:val="19"/>
              </w:rPr>
              <w:t>Anaemia or other blood disorders</w:t>
            </w:r>
          </w:p>
        </w:tc>
        <w:tc>
          <w:tcPr>
            <w:tcW w:w="549" w:type="pct"/>
            <w:shd w:val="clear" w:color="auto" w:fill="auto"/>
          </w:tcPr>
          <w:p w14:paraId="1C3ABAA5" w14:textId="77777777" w:rsidR="00B25C54" w:rsidRPr="00C81593" w:rsidRDefault="005C2D56" w:rsidP="00784151">
            <w:pPr>
              <w:pStyle w:val="Tabletext"/>
            </w:pPr>
            <w:sdt>
              <w:sdtPr>
                <w:id w:val="-186750772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14171EE4" w14:textId="77777777" w:rsidR="00B25C54" w:rsidRPr="00C81593" w:rsidRDefault="005C2D56" w:rsidP="00784151">
            <w:pPr>
              <w:pStyle w:val="Tabletext"/>
            </w:pPr>
            <w:sdt>
              <w:sdtPr>
                <w:id w:val="76427198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795667477"/>
            <w:placeholder>
              <w:docPart w:val="8BAF84DD9525412BB3C58D24DE86D8E2"/>
            </w:placeholder>
            <w:showingPlcHdr/>
          </w:sdtPr>
          <w:sdtEndPr/>
          <w:sdtContent>
            <w:tc>
              <w:tcPr>
                <w:tcW w:w="2120" w:type="pct"/>
                <w:shd w:val="clear" w:color="auto" w:fill="auto"/>
              </w:tcPr>
              <w:p w14:paraId="5608C73A" w14:textId="32D756CA"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19FB1CE" w14:textId="77777777" w:rsidTr="00B25C54">
        <w:trPr>
          <w:cantSplit/>
        </w:trPr>
        <w:tc>
          <w:tcPr>
            <w:tcW w:w="1848" w:type="pct"/>
            <w:shd w:val="clear" w:color="auto" w:fill="auto"/>
          </w:tcPr>
          <w:p w14:paraId="52A03908" w14:textId="7DB15E5C" w:rsidR="00B25C54" w:rsidRPr="00047EEF" w:rsidRDefault="00B25C54" w:rsidP="005E76E3">
            <w:pPr>
              <w:pStyle w:val="Tabletext"/>
              <w:rPr>
                <w:rFonts w:cs="Arial"/>
                <w:szCs w:val="19"/>
              </w:rPr>
            </w:pPr>
            <w:r w:rsidRPr="00047EEF">
              <w:rPr>
                <w:rFonts w:cs="Arial"/>
                <w:szCs w:val="19"/>
              </w:rPr>
              <w:t>Fits, blackouts, dizziness, balance problems or fainting</w:t>
            </w:r>
          </w:p>
        </w:tc>
        <w:tc>
          <w:tcPr>
            <w:tcW w:w="549" w:type="pct"/>
            <w:shd w:val="clear" w:color="auto" w:fill="auto"/>
          </w:tcPr>
          <w:p w14:paraId="67B8C3C4" w14:textId="77777777" w:rsidR="00B25C54" w:rsidRPr="00C81593" w:rsidRDefault="005C2D56" w:rsidP="00784151">
            <w:pPr>
              <w:pStyle w:val="Tabletext"/>
            </w:pPr>
            <w:sdt>
              <w:sdtPr>
                <w:id w:val="-1933973211"/>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363B2A91" w14:textId="77777777" w:rsidR="00B25C54" w:rsidRPr="00C81593" w:rsidRDefault="005C2D56" w:rsidP="00784151">
            <w:pPr>
              <w:pStyle w:val="Tabletext"/>
            </w:pPr>
            <w:sdt>
              <w:sdtPr>
                <w:id w:val="-138447513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023928488"/>
            <w:placeholder>
              <w:docPart w:val="840233D185CE4CAA834A19961705E2A2"/>
            </w:placeholder>
            <w:showingPlcHdr/>
          </w:sdtPr>
          <w:sdtEndPr/>
          <w:sdtContent>
            <w:tc>
              <w:tcPr>
                <w:tcW w:w="2120" w:type="pct"/>
                <w:shd w:val="clear" w:color="auto" w:fill="auto"/>
              </w:tcPr>
              <w:p w14:paraId="16DCD9E4" w14:textId="6FC88337"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7801E7C5" w14:textId="77777777" w:rsidTr="00B25C54">
        <w:trPr>
          <w:cantSplit/>
        </w:trPr>
        <w:tc>
          <w:tcPr>
            <w:tcW w:w="1848" w:type="pct"/>
            <w:shd w:val="clear" w:color="auto" w:fill="auto"/>
          </w:tcPr>
          <w:p w14:paraId="634AA54D" w14:textId="5E7F4950" w:rsidR="00B25C54" w:rsidRPr="00047EEF" w:rsidRDefault="00B25C54" w:rsidP="005E76E3">
            <w:pPr>
              <w:pStyle w:val="Tabletext"/>
              <w:rPr>
                <w:rFonts w:cs="Arial"/>
                <w:szCs w:val="19"/>
              </w:rPr>
            </w:pPr>
            <w:r w:rsidRPr="00047EEF">
              <w:rPr>
                <w:rFonts w:cs="Arial"/>
                <w:szCs w:val="19"/>
              </w:rPr>
              <w:t>Epilepsy</w:t>
            </w:r>
          </w:p>
        </w:tc>
        <w:tc>
          <w:tcPr>
            <w:tcW w:w="549" w:type="pct"/>
            <w:shd w:val="clear" w:color="auto" w:fill="auto"/>
          </w:tcPr>
          <w:p w14:paraId="41B46812" w14:textId="77777777" w:rsidR="00B25C54" w:rsidRPr="00C81593" w:rsidRDefault="005C2D56" w:rsidP="00784151">
            <w:pPr>
              <w:pStyle w:val="Tabletext"/>
            </w:pPr>
            <w:sdt>
              <w:sdtPr>
                <w:id w:val="184134264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41093FFF" w14:textId="77777777" w:rsidR="00B25C54" w:rsidRPr="00C81593" w:rsidRDefault="005C2D56" w:rsidP="00784151">
            <w:pPr>
              <w:pStyle w:val="Tabletext"/>
            </w:pPr>
            <w:sdt>
              <w:sdtPr>
                <w:id w:val="1411426655"/>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45755725"/>
            <w:placeholder>
              <w:docPart w:val="925D8C3AA574407A93339676E0640CB6"/>
            </w:placeholder>
            <w:showingPlcHdr/>
          </w:sdtPr>
          <w:sdtEndPr/>
          <w:sdtContent>
            <w:tc>
              <w:tcPr>
                <w:tcW w:w="2120" w:type="pct"/>
                <w:shd w:val="clear" w:color="auto" w:fill="auto"/>
              </w:tcPr>
              <w:p w14:paraId="1AE90217" w14:textId="519ABE67"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9719470" w14:textId="77777777" w:rsidTr="00B25C54">
        <w:trPr>
          <w:cantSplit/>
        </w:trPr>
        <w:tc>
          <w:tcPr>
            <w:tcW w:w="1848" w:type="pct"/>
            <w:shd w:val="clear" w:color="auto" w:fill="auto"/>
          </w:tcPr>
          <w:p w14:paraId="43A06486" w14:textId="4B484F84" w:rsidR="00B25C54" w:rsidRPr="00047EEF" w:rsidRDefault="00B25C54" w:rsidP="005E76E3">
            <w:pPr>
              <w:pStyle w:val="Tabletext"/>
              <w:rPr>
                <w:rFonts w:cs="Arial"/>
                <w:szCs w:val="19"/>
              </w:rPr>
            </w:pPr>
            <w:r w:rsidRPr="00047EEF">
              <w:rPr>
                <w:rFonts w:cs="Arial"/>
                <w:szCs w:val="19"/>
              </w:rPr>
              <w:t>Problems with memory and concentration</w:t>
            </w:r>
          </w:p>
        </w:tc>
        <w:tc>
          <w:tcPr>
            <w:tcW w:w="549" w:type="pct"/>
            <w:shd w:val="clear" w:color="auto" w:fill="auto"/>
          </w:tcPr>
          <w:p w14:paraId="7B3D3853" w14:textId="77777777" w:rsidR="00B25C54" w:rsidRPr="00C81593" w:rsidRDefault="005C2D56" w:rsidP="00784151">
            <w:pPr>
              <w:pStyle w:val="Tabletext"/>
            </w:pPr>
            <w:sdt>
              <w:sdtPr>
                <w:id w:val="636222498"/>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76A6CB93" w14:textId="77777777" w:rsidR="00B25C54" w:rsidRPr="00C81593" w:rsidRDefault="005C2D56" w:rsidP="00784151">
            <w:pPr>
              <w:pStyle w:val="Tabletext"/>
            </w:pPr>
            <w:sdt>
              <w:sdtPr>
                <w:id w:val="45190994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913237071"/>
            <w:placeholder>
              <w:docPart w:val="B0B4E247651C4570AA7CD1E5892150C4"/>
            </w:placeholder>
            <w:showingPlcHdr/>
          </w:sdtPr>
          <w:sdtEndPr/>
          <w:sdtContent>
            <w:tc>
              <w:tcPr>
                <w:tcW w:w="2120" w:type="pct"/>
                <w:shd w:val="clear" w:color="auto" w:fill="auto"/>
              </w:tcPr>
              <w:p w14:paraId="77DCB751" w14:textId="75ADD303"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5219EDC2" w14:textId="77777777" w:rsidTr="00B25C54">
        <w:trPr>
          <w:cantSplit/>
        </w:trPr>
        <w:tc>
          <w:tcPr>
            <w:tcW w:w="1848" w:type="pct"/>
            <w:shd w:val="clear" w:color="auto" w:fill="auto"/>
          </w:tcPr>
          <w:p w14:paraId="6BE09506" w14:textId="34BB0674" w:rsidR="00B25C54" w:rsidRPr="00047EEF" w:rsidRDefault="00B25C54" w:rsidP="005E76E3">
            <w:pPr>
              <w:pStyle w:val="Tabletext"/>
              <w:rPr>
                <w:rFonts w:cs="Arial"/>
                <w:szCs w:val="19"/>
              </w:rPr>
            </w:pPr>
            <w:r w:rsidRPr="00047EEF">
              <w:rPr>
                <w:rFonts w:cs="Arial"/>
                <w:szCs w:val="19"/>
              </w:rPr>
              <w:t>Depression</w:t>
            </w:r>
          </w:p>
        </w:tc>
        <w:tc>
          <w:tcPr>
            <w:tcW w:w="549" w:type="pct"/>
            <w:shd w:val="clear" w:color="auto" w:fill="auto"/>
          </w:tcPr>
          <w:p w14:paraId="21C1EB10" w14:textId="77777777" w:rsidR="00B25C54" w:rsidRPr="00C81593" w:rsidRDefault="005C2D56" w:rsidP="00784151">
            <w:pPr>
              <w:pStyle w:val="Tabletext"/>
            </w:pPr>
            <w:sdt>
              <w:sdtPr>
                <w:id w:val="-207387228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27637D3C" w14:textId="77777777" w:rsidR="00B25C54" w:rsidRPr="00C81593" w:rsidRDefault="005C2D56" w:rsidP="00784151">
            <w:pPr>
              <w:pStyle w:val="Tabletext"/>
            </w:pPr>
            <w:sdt>
              <w:sdtPr>
                <w:id w:val="-173654090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56132771"/>
            <w:placeholder>
              <w:docPart w:val="62889D91A9B7474796D0D6E7F2252ED7"/>
            </w:placeholder>
            <w:showingPlcHdr/>
          </w:sdtPr>
          <w:sdtEndPr/>
          <w:sdtContent>
            <w:tc>
              <w:tcPr>
                <w:tcW w:w="2120" w:type="pct"/>
                <w:shd w:val="clear" w:color="auto" w:fill="auto"/>
              </w:tcPr>
              <w:p w14:paraId="2EC83805" w14:textId="1E46C738"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0C5199F" w14:textId="77777777" w:rsidTr="00B25C54">
        <w:trPr>
          <w:cantSplit/>
        </w:trPr>
        <w:tc>
          <w:tcPr>
            <w:tcW w:w="1848" w:type="pct"/>
            <w:shd w:val="clear" w:color="auto" w:fill="auto"/>
          </w:tcPr>
          <w:p w14:paraId="21A6CF78" w14:textId="50E364CB" w:rsidR="00B25C54" w:rsidRPr="00047EEF" w:rsidRDefault="00B25C54" w:rsidP="005E76E3">
            <w:pPr>
              <w:pStyle w:val="Tabletext"/>
              <w:rPr>
                <w:rFonts w:cs="Arial"/>
                <w:szCs w:val="19"/>
              </w:rPr>
            </w:pPr>
            <w:r w:rsidRPr="00047EEF">
              <w:rPr>
                <w:rFonts w:cs="Arial"/>
                <w:szCs w:val="19"/>
              </w:rPr>
              <w:t>Sleep disturbance</w:t>
            </w:r>
          </w:p>
        </w:tc>
        <w:tc>
          <w:tcPr>
            <w:tcW w:w="549" w:type="pct"/>
            <w:shd w:val="clear" w:color="auto" w:fill="auto"/>
          </w:tcPr>
          <w:p w14:paraId="1771E957" w14:textId="77777777" w:rsidR="00B25C54" w:rsidRPr="00C81593" w:rsidRDefault="005C2D56" w:rsidP="00784151">
            <w:pPr>
              <w:pStyle w:val="Tabletext"/>
            </w:pPr>
            <w:sdt>
              <w:sdtPr>
                <w:id w:val="178677450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081171AC" w14:textId="77777777" w:rsidR="00B25C54" w:rsidRPr="00C81593" w:rsidRDefault="005C2D56" w:rsidP="00784151">
            <w:pPr>
              <w:pStyle w:val="Tabletext"/>
            </w:pPr>
            <w:sdt>
              <w:sdtPr>
                <w:id w:val="-53951152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461007890"/>
            <w:placeholder>
              <w:docPart w:val="2719AA20B9C14EF99061ED98D96292FD"/>
            </w:placeholder>
            <w:showingPlcHdr/>
          </w:sdtPr>
          <w:sdtEndPr/>
          <w:sdtContent>
            <w:tc>
              <w:tcPr>
                <w:tcW w:w="2120" w:type="pct"/>
                <w:shd w:val="clear" w:color="auto" w:fill="auto"/>
              </w:tcPr>
              <w:p w14:paraId="20427667" w14:textId="211D02F3"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1B85C174" w14:textId="77777777" w:rsidTr="00B25C54">
        <w:trPr>
          <w:cantSplit/>
        </w:trPr>
        <w:tc>
          <w:tcPr>
            <w:tcW w:w="1848" w:type="pct"/>
            <w:shd w:val="clear" w:color="auto" w:fill="auto"/>
          </w:tcPr>
          <w:p w14:paraId="5CCAD198" w14:textId="0D579659" w:rsidR="00B25C54" w:rsidRPr="00047EEF" w:rsidRDefault="00B25C54" w:rsidP="005E76E3">
            <w:pPr>
              <w:pStyle w:val="Tabletext"/>
              <w:rPr>
                <w:rFonts w:cs="Arial"/>
                <w:szCs w:val="19"/>
              </w:rPr>
            </w:pPr>
            <w:r w:rsidRPr="00047EEF">
              <w:rPr>
                <w:rFonts w:cs="Arial"/>
                <w:szCs w:val="19"/>
              </w:rPr>
              <w:t>Severe head or spinal injury resulting in hospitalisation</w:t>
            </w:r>
          </w:p>
        </w:tc>
        <w:tc>
          <w:tcPr>
            <w:tcW w:w="549" w:type="pct"/>
            <w:shd w:val="clear" w:color="auto" w:fill="auto"/>
          </w:tcPr>
          <w:p w14:paraId="6BD78AFC" w14:textId="77777777" w:rsidR="00B25C54" w:rsidRPr="00C81593" w:rsidRDefault="005C2D56" w:rsidP="00784151">
            <w:pPr>
              <w:pStyle w:val="Tabletext"/>
            </w:pPr>
            <w:sdt>
              <w:sdtPr>
                <w:id w:val="138275232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46FBCC6C" w14:textId="77777777" w:rsidR="00B25C54" w:rsidRPr="00C81593" w:rsidRDefault="005C2D56" w:rsidP="00784151">
            <w:pPr>
              <w:pStyle w:val="Tabletext"/>
            </w:pPr>
            <w:sdt>
              <w:sdtPr>
                <w:id w:val="165009485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660884398"/>
            <w:placeholder>
              <w:docPart w:val="A0EA3455255E4668AA63B2CD9A87C69B"/>
            </w:placeholder>
            <w:showingPlcHdr/>
          </w:sdtPr>
          <w:sdtEndPr/>
          <w:sdtContent>
            <w:tc>
              <w:tcPr>
                <w:tcW w:w="2120" w:type="pct"/>
                <w:shd w:val="clear" w:color="auto" w:fill="auto"/>
              </w:tcPr>
              <w:p w14:paraId="44DE3435" w14:textId="3AA00DAC"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31127D6" w14:textId="77777777" w:rsidTr="00B25C54">
        <w:trPr>
          <w:cantSplit/>
        </w:trPr>
        <w:tc>
          <w:tcPr>
            <w:tcW w:w="1848" w:type="pct"/>
            <w:shd w:val="clear" w:color="auto" w:fill="auto"/>
          </w:tcPr>
          <w:p w14:paraId="485B15EE" w14:textId="17238C57" w:rsidR="00B25C54" w:rsidRPr="00047EEF" w:rsidRDefault="00B25C54" w:rsidP="005E76E3">
            <w:pPr>
              <w:pStyle w:val="Tabletext"/>
              <w:rPr>
                <w:rFonts w:cs="Arial"/>
                <w:szCs w:val="19"/>
              </w:rPr>
            </w:pPr>
            <w:r w:rsidRPr="00047EEF">
              <w:rPr>
                <w:rFonts w:cs="Arial"/>
                <w:szCs w:val="19"/>
              </w:rPr>
              <w:t>Severe headaches or migraines</w:t>
            </w:r>
          </w:p>
        </w:tc>
        <w:tc>
          <w:tcPr>
            <w:tcW w:w="549" w:type="pct"/>
            <w:shd w:val="clear" w:color="auto" w:fill="auto"/>
          </w:tcPr>
          <w:p w14:paraId="696528E5" w14:textId="77777777" w:rsidR="00B25C54" w:rsidRPr="00C81593" w:rsidRDefault="005C2D56" w:rsidP="00784151">
            <w:pPr>
              <w:pStyle w:val="Tabletext"/>
            </w:pPr>
            <w:sdt>
              <w:sdtPr>
                <w:id w:val="103461972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8DEC66F" w14:textId="77777777" w:rsidR="00B25C54" w:rsidRPr="00C81593" w:rsidRDefault="005C2D56" w:rsidP="00784151">
            <w:pPr>
              <w:pStyle w:val="Tabletext"/>
            </w:pPr>
            <w:sdt>
              <w:sdtPr>
                <w:id w:val="149722735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097289181"/>
            <w:placeholder>
              <w:docPart w:val="2EA997F4A2D64B88BF8D1A8A47CA5586"/>
            </w:placeholder>
            <w:showingPlcHdr/>
          </w:sdtPr>
          <w:sdtEndPr/>
          <w:sdtContent>
            <w:tc>
              <w:tcPr>
                <w:tcW w:w="2120" w:type="pct"/>
                <w:shd w:val="clear" w:color="auto" w:fill="auto"/>
              </w:tcPr>
              <w:p w14:paraId="456F8A15" w14:textId="34E93CFC"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24EC9A18" w14:textId="77777777" w:rsidTr="00B25C54">
        <w:trPr>
          <w:cantSplit/>
        </w:trPr>
        <w:tc>
          <w:tcPr>
            <w:tcW w:w="1848" w:type="pct"/>
            <w:shd w:val="clear" w:color="auto" w:fill="auto"/>
          </w:tcPr>
          <w:p w14:paraId="31E694CD" w14:textId="5705572C" w:rsidR="00B25C54" w:rsidRPr="00047EEF" w:rsidRDefault="00B25C54" w:rsidP="005E76E3">
            <w:pPr>
              <w:pStyle w:val="Tabletext"/>
              <w:rPr>
                <w:rFonts w:cs="Arial"/>
                <w:szCs w:val="19"/>
              </w:rPr>
            </w:pPr>
            <w:r w:rsidRPr="00047EEF">
              <w:rPr>
                <w:rFonts w:cs="Arial"/>
                <w:szCs w:val="19"/>
              </w:rPr>
              <w:t>Chronic fatigue or tiredness</w:t>
            </w:r>
          </w:p>
        </w:tc>
        <w:tc>
          <w:tcPr>
            <w:tcW w:w="549" w:type="pct"/>
            <w:shd w:val="clear" w:color="auto" w:fill="auto"/>
          </w:tcPr>
          <w:p w14:paraId="75E7442D" w14:textId="77777777" w:rsidR="00B25C54" w:rsidRPr="00C81593" w:rsidRDefault="005C2D56" w:rsidP="00784151">
            <w:pPr>
              <w:pStyle w:val="Tabletext"/>
            </w:pPr>
            <w:sdt>
              <w:sdtPr>
                <w:id w:val="177581969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442F6C08" w14:textId="77777777" w:rsidR="00B25C54" w:rsidRPr="00C81593" w:rsidRDefault="005C2D56" w:rsidP="00784151">
            <w:pPr>
              <w:pStyle w:val="Tabletext"/>
            </w:pPr>
            <w:sdt>
              <w:sdtPr>
                <w:id w:val="209226861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298806320"/>
            <w:placeholder>
              <w:docPart w:val="3570972F84FA4E5CA65EBFA4E6365CA6"/>
            </w:placeholder>
            <w:showingPlcHdr/>
          </w:sdtPr>
          <w:sdtEndPr/>
          <w:sdtContent>
            <w:tc>
              <w:tcPr>
                <w:tcW w:w="2120" w:type="pct"/>
                <w:shd w:val="clear" w:color="auto" w:fill="auto"/>
              </w:tcPr>
              <w:p w14:paraId="6A504825" w14:textId="4F1CD0BC"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54218BA" w14:textId="77777777" w:rsidTr="00B25C54">
        <w:trPr>
          <w:cantSplit/>
        </w:trPr>
        <w:tc>
          <w:tcPr>
            <w:tcW w:w="1848" w:type="pct"/>
            <w:shd w:val="clear" w:color="auto" w:fill="auto"/>
          </w:tcPr>
          <w:p w14:paraId="719E5DB5" w14:textId="76A29B3D" w:rsidR="00B25C54" w:rsidRPr="00047EEF" w:rsidRDefault="00B25C54" w:rsidP="005E76E3">
            <w:pPr>
              <w:pStyle w:val="Tabletext"/>
              <w:rPr>
                <w:rFonts w:cs="Arial"/>
                <w:szCs w:val="19"/>
              </w:rPr>
            </w:pPr>
            <w:r w:rsidRPr="00047EEF">
              <w:rPr>
                <w:rFonts w:cs="Arial"/>
                <w:szCs w:val="19"/>
              </w:rPr>
              <w:t>Significant weight loss</w:t>
            </w:r>
          </w:p>
        </w:tc>
        <w:tc>
          <w:tcPr>
            <w:tcW w:w="549" w:type="pct"/>
            <w:shd w:val="clear" w:color="auto" w:fill="auto"/>
          </w:tcPr>
          <w:p w14:paraId="637DD0AD" w14:textId="77777777" w:rsidR="00B25C54" w:rsidRPr="00C81593" w:rsidRDefault="005C2D56" w:rsidP="00784151">
            <w:pPr>
              <w:pStyle w:val="Tabletext"/>
            </w:pPr>
            <w:sdt>
              <w:sdtPr>
                <w:id w:val="117792374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CBB7AA6" w14:textId="77777777" w:rsidR="00B25C54" w:rsidRPr="00C81593" w:rsidRDefault="005C2D56" w:rsidP="00784151">
            <w:pPr>
              <w:pStyle w:val="Tabletext"/>
            </w:pPr>
            <w:sdt>
              <w:sdtPr>
                <w:id w:val="769047376"/>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324315802"/>
            <w:placeholder>
              <w:docPart w:val="DDC6572E3A8F4D01AEBA765ABD84F1FF"/>
            </w:placeholder>
            <w:showingPlcHdr/>
          </w:sdtPr>
          <w:sdtEndPr/>
          <w:sdtContent>
            <w:tc>
              <w:tcPr>
                <w:tcW w:w="2120" w:type="pct"/>
                <w:shd w:val="clear" w:color="auto" w:fill="auto"/>
              </w:tcPr>
              <w:p w14:paraId="6F5D3188" w14:textId="17E33710"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40EF6B49" w14:textId="77777777" w:rsidTr="00B25C54">
        <w:trPr>
          <w:cantSplit/>
        </w:trPr>
        <w:tc>
          <w:tcPr>
            <w:tcW w:w="1848" w:type="pct"/>
            <w:shd w:val="clear" w:color="auto" w:fill="auto"/>
          </w:tcPr>
          <w:p w14:paraId="3D4A6928" w14:textId="7104CA33" w:rsidR="00B25C54" w:rsidRPr="00047EEF" w:rsidRDefault="00B25C54" w:rsidP="005E76E3">
            <w:pPr>
              <w:pStyle w:val="Tabletext"/>
              <w:rPr>
                <w:rFonts w:cs="Arial"/>
                <w:szCs w:val="20"/>
              </w:rPr>
            </w:pPr>
            <w:r w:rsidRPr="00047EEF">
              <w:rPr>
                <w:rFonts w:cs="Arial"/>
                <w:szCs w:val="20"/>
              </w:rPr>
              <w:t xml:space="preserve">Psychiatric or nervous condition (including anxiety, depression or severe or abnormal stress reaction) that has or does require professional counselling </w:t>
            </w:r>
            <w:r>
              <w:rPr>
                <w:rFonts w:cs="Arial"/>
                <w:szCs w:val="20"/>
              </w:rPr>
              <w:t>or</w:t>
            </w:r>
            <w:r w:rsidRPr="00047EEF">
              <w:rPr>
                <w:rFonts w:cs="Arial"/>
                <w:szCs w:val="20"/>
              </w:rPr>
              <w:t xml:space="preserve"> medication</w:t>
            </w:r>
          </w:p>
        </w:tc>
        <w:tc>
          <w:tcPr>
            <w:tcW w:w="549" w:type="pct"/>
            <w:shd w:val="clear" w:color="auto" w:fill="auto"/>
          </w:tcPr>
          <w:p w14:paraId="6AB0F354" w14:textId="77777777" w:rsidR="00B25C54" w:rsidRPr="00C81593" w:rsidRDefault="005C2D56" w:rsidP="00784151">
            <w:pPr>
              <w:pStyle w:val="Tabletext"/>
            </w:pPr>
            <w:sdt>
              <w:sdtPr>
                <w:id w:val="-144114009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2173C884" w14:textId="77777777" w:rsidR="00B25C54" w:rsidRPr="00C81593" w:rsidRDefault="005C2D56" w:rsidP="00784151">
            <w:pPr>
              <w:pStyle w:val="Tabletext"/>
            </w:pPr>
            <w:sdt>
              <w:sdtPr>
                <w:id w:val="-68011956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487974139"/>
            <w:placeholder>
              <w:docPart w:val="72923FB472D14920A6B0B31695C3FAAE"/>
            </w:placeholder>
            <w:showingPlcHdr/>
          </w:sdtPr>
          <w:sdtEndPr/>
          <w:sdtContent>
            <w:tc>
              <w:tcPr>
                <w:tcW w:w="2120" w:type="pct"/>
                <w:shd w:val="clear" w:color="auto" w:fill="auto"/>
              </w:tcPr>
              <w:p w14:paraId="71E0321D" w14:textId="165F44FE"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3A0EF22C" w14:textId="77777777" w:rsidTr="00B25C54">
        <w:trPr>
          <w:cantSplit/>
        </w:trPr>
        <w:tc>
          <w:tcPr>
            <w:tcW w:w="1848" w:type="pct"/>
            <w:shd w:val="clear" w:color="auto" w:fill="auto"/>
          </w:tcPr>
          <w:p w14:paraId="0D59043C" w14:textId="2077DC59" w:rsidR="00B25C54" w:rsidRPr="00047EEF" w:rsidRDefault="00B25C54" w:rsidP="005E76E3">
            <w:pPr>
              <w:pStyle w:val="Tabletext"/>
              <w:rPr>
                <w:rFonts w:cs="Arial"/>
                <w:szCs w:val="20"/>
              </w:rPr>
            </w:pPr>
            <w:r w:rsidRPr="00047EEF">
              <w:rPr>
                <w:rFonts w:cs="Arial"/>
                <w:szCs w:val="20"/>
              </w:rPr>
              <w:t>Any neurological condition affecting nerves in your feet or hands, your coordination or balance</w:t>
            </w:r>
          </w:p>
        </w:tc>
        <w:tc>
          <w:tcPr>
            <w:tcW w:w="549" w:type="pct"/>
            <w:shd w:val="clear" w:color="auto" w:fill="auto"/>
          </w:tcPr>
          <w:p w14:paraId="2B04359C" w14:textId="77777777" w:rsidR="00B25C54" w:rsidRPr="00C81593" w:rsidRDefault="005C2D56" w:rsidP="00784151">
            <w:pPr>
              <w:pStyle w:val="Tabletext"/>
            </w:pPr>
            <w:sdt>
              <w:sdtPr>
                <w:id w:val="581805757"/>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5B8963E8" w14:textId="77777777" w:rsidR="00B25C54" w:rsidRPr="00C81593" w:rsidRDefault="005C2D56" w:rsidP="00784151">
            <w:pPr>
              <w:pStyle w:val="Tabletext"/>
            </w:pPr>
            <w:sdt>
              <w:sdtPr>
                <w:id w:val="80267130"/>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32197395"/>
            <w:placeholder>
              <w:docPart w:val="D9A3FE34C0FC410C95F33E79A9052391"/>
            </w:placeholder>
            <w:showingPlcHdr/>
          </w:sdtPr>
          <w:sdtEndPr/>
          <w:sdtContent>
            <w:tc>
              <w:tcPr>
                <w:tcW w:w="2120" w:type="pct"/>
                <w:shd w:val="clear" w:color="auto" w:fill="auto"/>
              </w:tcPr>
              <w:p w14:paraId="40CAAB00" w14:textId="41C75A9F"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413AA189" w14:textId="77777777" w:rsidTr="00B25C54">
        <w:trPr>
          <w:cantSplit/>
        </w:trPr>
        <w:tc>
          <w:tcPr>
            <w:tcW w:w="1848" w:type="pct"/>
            <w:shd w:val="clear" w:color="auto" w:fill="auto"/>
          </w:tcPr>
          <w:p w14:paraId="7E3AD869" w14:textId="4C743CB1" w:rsidR="00B25C54" w:rsidRPr="00047EEF" w:rsidRDefault="00B25C54" w:rsidP="005E76E3">
            <w:pPr>
              <w:pStyle w:val="Tabletext"/>
              <w:rPr>
                <w:rFonts w:cs="Arial"/>
                <w:szCs w:val="20"/>
              </w:rPr>
            </w:pPr>
            <w:r w:rsidRPr="00047EEF">
              <w:rPr>
                <w:rFonts w:cs="Arial"/>
                <w:szCs w:val="20"/>
              </w:rPr>
              <w:t>Skin disorders or dermatitis</w:t>
            </w:r>
          </w:p>
        </w:tc>
        <w:tc>
          <w:tcPr>
            <w:tcW w:w="549" w:type="pct"/>
            <w:shd w:val="clear" w:color="auto" w:fill="auto"/>
          </w:tcPr>
          <w:p w14:paraId="328D2DC1" w14:textId="77777777" w:rsidR="00B25C54" w:rsidRPr="00C81593" w:rsidRDefault="005C2D56" w:rsidP="00784151">
            <w:pPr>
              <w:pStyle w:val="Tabletext"/>
            </w:pPr>
            <w:sdt>
              <w:sdtPr>
                <w:id w:val="1006559423"/>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6D211775" w14:textId="77777777" w:rsidR="00B25C54" w:rsidRPr="00C81593" w:rsidRDefault="005C2D56" w:rsidP="00784151">
            <w:pPr>
              <w:pStyle w:val="Tabletext"/>
            </w:pPr>
            <w:sdt>
              <w:sdtPr>
                <w:id w:val="174953689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2129616359"/>
            <w:placeholder>
              <w:docPart w:val="73D5DD9C4CBD48B7B72BC46D28F736DD"/>
            </w:placeholder>
            <w:showingPlcHdr/>
          </w:sdtPr>
          <w:sdtEndPr/>
          <w:sdtContent>
            <w:tc>
              <w:tcPr>
                <w:tcW w:w="2120" w:type="pct"/>
                <w:shd w:val="clear" w:color="auto" w:fill="auto"/>
              </w:tcPr>
              <w:p w14:paraId="298DD53F" w14:textId="12F9080E"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61EDA66D" w14:textId="77777777" w:rsidTr="00B25C54">
        <w:trPr>
          <w:cantSplit/>
        </w:trPr>
        <w:tc>
          <w:tcPr>
            <w:tcW w:w="1848" w:type="pct"/>
            <w:shd w:val="clear" w:color="auto" w:fill="auto"/>
          </w:tcPr>
          <w:p w14:paraId="0A0B72C9" w14:textId="3BED3FDF" w:rsidR="00B25C54" w:rsidRPr="00047EEF" w:rsidRDefault="00B25C54" w:rsidP="005E76E3">
            <w:pPr>
              <w:pStyle w:val="Tabletext"/>
              <w:rPr>
                <w:rFonts w:cs="Arial"/>
                <w:szCs w:val="20"/>
              </w:rPr>
            </w:pPr>
            <w:r w:rsidRPr="00047EEF">
              <w:rPr>
                <w:rFonts w:cs="Arial"/>
                <w:szCs w:val="20"/>
              </w:rPr>
              <w:t>Any form of cancer</w:t>
            </w:r>
          </w:p>
        </w:tc>
        <w:tc>
          <w:tcPr>
            <w:tcW w:w="549" w:type="pct"/>
            <w:shd w:val="clear" w:color="auto" w:fill="auto"/>
          </w:tcPr>
          <w:p w14:paraId="743F4AA8" w14:textId="77777777" w:rsidR="00B25C54" w:rsidRPr="00C81593" w:rsidRDefault="005C2D56" w:rsidP="00784151">
            <w:pPr>
              <w:pStyle w:val="Tabletext"/>
            </w:pPr>
            <w:sdt>
              <w:sdtPr>
                <w:id w:val="-1268467029"/>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3B1FF8DE" w14:textId="77777777" w:rsidR="00B25C54" w:rsidRPr="00C81593" w:rsidRDefault="005C2D56" w:rsidP="00784151">
            <w:pPr>
              <w:pStyle w:val="Tabletext"/>
            </w:pPr>
            <w:sdt>
              <w:sdtPr>
                <w:id w:val="-1624146252"/>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280002857"/>
            <w:placeholder>
              <w:docPart w:val="17BE090329184982BC2B3B49AA877422"/>
            </w:placeholder>
            <w:showingPlcHdr/>
          </w:sdtPr>
          <w:sdtEndPr/>
          <w:sdtContent>
            <w:tc>
              <w:tcPr>
                <w:tcW w:w="2120" w:type="pct"/>
                <w:shd w:val="clear" w:color="auto" w:fill="auto"/>
              </w:tcPr>
              <w:p w14:paraId="549B392F" w14:textId="1EB1524B" w:rsidR="00B25C54" w:rsidRPr="00126BD3" w:rsidRDefault="00B25C54" w:rsidP="00784151">
                <w:pPr>
                  <w:pStyle w:val="Tabletext"/>
                </w:pPr>
                <w:r w:rsidRPr="00845A2B">
                  <w:rPr>
                    <w:rStyle w:val="PlaceholderText"/>
                    <w:rFonts w:eastAsiaTheme="minorHAnsi"/>
                  </w:rPr>
                  <w:t>Click here to enter text.</w:t>
                </w:r>
              </w:p>
            </w:tc>
          </w:sdtContent>
        </w:sdt>
      </w:tr>
      <w:tr w:rsidR="00B25C54" w:rsidRPr="002C4719" w14:paraId="7076F3C8" w14:textId="77777777" w:rsidTr="00B25C54">
        <w:trPr>
          <w:cantSplit/>
        </w:trPr>
        <w:tc>
          <w:tcPr>
            <w:tcW w:w="1848" w:type="pct"/>
            <w:shd w:val="clear" w:color="auto" w:fill="auto"/>
          </w:tcPr>
          <w:p w14:paraId="7B893B56" w14:textId="70CD55A5" w:rsidR="00B25C54" w:rsidRPr="00047EEF" w:rsidRDefault="00B25C54" w:rsidP="005E76E3">
            <w:pPr>
              <w:pStyle w:val="Tabletext"/>
              <w:rPr>
                <w:rFonts w:cs="Arial"/>
                <w:szCs w:val="20"/>
              </w:rPr>
            </w:pPr>
            <w:r w:rsidRPr="00047EEF">
              <w:rPr>
                <w:rFonts w:cs="Arial"/>
                <w:szCs w:val="20"/>
              </w:rPr>
              <w:t>Any other significant health conditions</w:t>
            </w:r>
          </w:p>
        </w:tc>
        <w:tc>
          <w:tcPr>
            <w:tcW w:w="549" w:type="pct"/>
            <w:shd w:val="clear" w:color="auto" w:fill="auto"/>
          </w:tcPr>
          <w:p w14:paraId="5AB65F08" w14:textId="77777777" w:rsidR="00B25C54" w:rsidRPr="00C81593" w:rsidRDefault="005C2D56" w:rsidP="00784151">
            <w:pPr>
              <w:pStyle w:val="Tabletext"/>
            </w:pPr>
            <w:sdt>
              <w:sdtPr>
                <w:id w:val="-865445461"/>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No</w:t>
            </w:r>
          </w:p>
        </w:tc>
        <w:tc>
          <w:tcPr>
            <w:tcW w:w="483" w:type="pct"/>
            <w:shd w:val="clear" w:color="auto" w:fill="auto"/>
          </w:tcPr>
          <w:p w14:paraId="21689B70" w14:textId="77777777" w:rsidR="00B25C54" w:rsidRPr="00C81593" w:rsidRDefault="005C2D56" w:rsidP="00784151">
            <w:pPr>
              <w:pStyle w:val="Tabletext"/>
            </w:pPr>
            <w:sdt>
              <w:sdtPr>
                <w:id w:val="1380669494"/>
                <w14:checkbox>
                  <w14:checked w14:val="0"/>
                  <w14:checkedState w14:val="00FC" w14:font="Wingdings"/>
                  <w14:uncheckedState w14:val="2610" w14:font="MS Gothic"/>
                </w14:checkbox>
              </w:sdtPr>
              <w:sdtEndPr/>
              <w:sdtContent>
                <w:r w:rsidR="00B25C54">
                  <w:rPr>
                    <w:rFonts w:ascii="MS Gothic" w:eastAsia="MS Gothic" w:hAnsi="MS Gothic" w:hint="eastAsia"/>
                  </w:rPr>
                  <w:t>☐</w:t>
                </w:r>
              </w:sdtContent>
            </w:sdt>
            <w:r w:rsidR="00B25C54">
              <w:t xml:space="preserve"> Yes</w:t>
            </w:r>
          </w:p>
        </w:tc>
        <w:sdt>
          <w:sdtPr>
            <w:id w:val="1563521962"/>
            <w:placeholder>
              <w:docPart w:val="9A56EB0D24254EB896C093A37344303D"/>
            </w:placeholder>
            <w:showingPlcHdr/>
          </w:sdtPr>
          <w:sdtEndPr/>
          <w:sdtContent>
            <w:tc>
              <w:tcPr>
                <w:tcW w:w="2120" w:type="pct"/>
                <w:shd w:val="clear" w:color="auto" w:fill="auto"/>
              </w:tcPr>
              <w:p w14:paraId="451FCFE2" w14:textId="5DE7AC5B" w:rsidR="00B25C54" w:rsidRPr="00126BD3" w:rsidRDefault="00B25C54" w:rsidP="00784151">
                <w:pPr>
                  <w:pStyle w:val="Tabletext"/>
                </w:pPr>
                <w:r w:rsidRPr="00845A2B">
                  <w:rPr>
                    <w:rStyle w:val="PlaceholderText"/>
                    <w:rFonts w:eastAsiaTheme="minorHAnsi"/>
                  </w:rPr>
                  <w:t>Click here to enter text.</w:t>
                </w:r>
              </w:p>
            </w:tc>
          </w:sdtContent>
        </w:sdt>
      </w:tr>
    </w:tbl>
    <w:p w14:paraId="1E7321F7" w14:textId="27B95A2D" w:rsidR="002529BD" w:rsidRDefault="00214A11" w:rsidP="002529BD">
      <w:pPr>
        <w:pStyle w:val="Formquestions"/>
        <w:rPr>
          <w:rStyle w:val="Strong"/>
        </w:rPr>
      </w:pPr>
      <w:r>
        <w:rPr>
          <w:rStyle w:val="Strong"/>
        </w:rPr>
        <w:t xml:space="preserve">Registered medical practitioner </w:t>
      </w:r>
      <w:r w:rsidR="002529BD" w:rsidRPr="00386A62">
        <w:rPr>
          <w:rStyle w:val="Strong"/>
        </w:rPr>
        <w:t>to provide comments for any ‘Yes’ responses (reference Question number):</w:t>
      </w:r>
    </w:p>
    <w:p w14:paraId="41EAC032" w14:textId="7EC2CAF7" w:rsidR="002529BD" w:rsidRPr="00A278B3" w:rsidRDefault="005C2D56" w:rsidP="002529BD">
      <w:pPr>
        <w:pStyle w:val="Formquestions"/>
      </w:pPr>
      <w:sdt>
        <w:sdtPr>
          <w:id w:val="-896207046"/>
          <w:placeholder>
            <w:docPart w:val="205B6BEB77874B6A967E5E0E32F3CC93"/>
          </w:placeholder>
          <w:showingPlcHdr/>
        </w:sdtPr>
        <w:sdtEndPr/>
        <w:sdtContent>
          <w:r w:rsidR="00CB3289" w:rsidRPr="00845A2B">
            <w:rPr>
              <w:rStyle w:val="PlaceholderText"/>
              <w:rFonts w:eastAsiaTheme="minorHAnsi"/>
            </w:rPr>
            <w:t>Click here to enter text.</w:t>
          </w:r>
        </w:sdtContent>
      </w:sdt>
    </w:p>
    <w:p w14:paraId="65DC123B" w14:textId="77777777" w:rsidR="002529BD" w:rsidRPr="00C13E1A" w:rsidRDefault="002529BD" w:rsidP="002529BD">
      <w:pPr>
        <w:pStyle w:val="SWAFeatureHeading"/>
        <w:tabs>
          <w:tab w:val="left" w:pos="3969"/>
          <w:tab w:val="left" w:pos="4536"/>
        </w:tabs>
        <w:rPr>
          <w:b w:val="0"/>
        </w:rPr>
      </w:pPr>
      <w:r>
        <w:lastRenderedPageBreak/>
        <w:t xml:space="preserve">General health assessment </w:t>
      </w:r>
      <w:r w:rsidRPr="00C13E1A">
        <w:rPr>
          <w:b w:val="0"/>
        </w:rPr>
        <w:t>(if applicable)</w:t>
      </w:r>
    </w:p>
    <w:p w14:paraId="46B459FE" w14:textId="350FE63B" w:rsidR="002529BD" w:rsidRDefault="002529BD" w:rsidP="002529BD">
      <w:pPr>
        <w:pStyle w:val="Formquestions"/>
      </w:pPr>
      <w:r w:rsidRPr="00CB43F3">
        <w:rPr>
          <w:rStyle w:val="Strong"/>
        </w:rPr>
        <w:t>Height:</w:t>
      </w:r>
      <w:r>
        <w:t xml:space="preserve"> </w:t>
      </w:r>
      <w:sdt>
        <w:sdtPr>
          <w:id w:val="2069065554"/>
          <w:placeholder>
            <w:docPart w:val="D731AEEC767549548D0EB946B50D43CB"/>
          </w:placeholder>
          <w:showingPlcHdr/>
        </w:sdtPr>
        <w:sdtEndPr/>
        <w:sdtContent>
          <w:r w:rsidR="00CB3289"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341470233"/>
          <w:placeholder>
            <w:docPart w:val="311E414D5DCF4CE2A657DAF010C9F4E3"/>
          </w:placeholder>
          <w:showingPlcHdr/>
        </w:sdtPr>
        <w:sdtEndPr/>
        <w:sdtContent>
          <w:r w:rsidR="00CB3289" w:rsidRPr="00845A2B">
            <w:rPr>
              <w:rStyle w:val="PlaceholderText"/>
              <w:rFonts w:eastAsiaTheme="minorHAnsi"/>
            </w:rPr>
            <w:t>Click here to enter text.</w:t>
          </w:r>
        </w:sdtContent>
      </w:sdt>
      <w:r>
        <w:t xml:space="preserve"> </w:t>
      </w:r>
      <w:r w:rsidRPr="000A4A11">
        <w:t>kg</w:t>
      </w:r>
      <w:r>
        <w:t xml:space="preserve"> </w:t>
      </w:r>
    </w:p>
    <w:p w14:paraId="0FED4915" w14:textId="4D6AF453" w:rsidR="002529BD" w:rsidRDefault="002529BD" w:rsidP="002529BD">
      <w:pPr>
        <w:pStyle w:val="Formquestions"/>
      </w:pPr>
      <w:r w:rsidRPr="000B5E91">
        <w:rPr>
          <w:rStyle w:val="Strong"/>
        </w:rPr>
        <w:t>BP:</w:t>
      </w:r>
      <w:r w:rsidRPr="000B5E91">
        <w:t xml:space="preserve"> </w:t>
      </w:r>
      <w:sdt>
        <w:sdtPr>
          <w:id w:val="1630742388"/>
          <w:placeholder>
            <w:docPart w:val="43D2BB7CBBDF4655AE62D841892FE1EC"/>
          </w:placeholder>
          <w:showingPlcHdr/>
        </w:sdtPr>
        <w:sdtEndPr/>
        <w:sdtContent>
          <w:r w:rsidR="00CB3289" w:rsidRPr="00845A2B">
            <w:rPr>
              <w:rStyle w:val="PlaceholderText"/>
              <w:rFonts w:eastAsiaTheme="minorHAnsi"/>
            </w:rPr>
            <w:t>Click here to enter text.</w:t>
          </w:r>
        </w:sdtContent>
      </w:sdt>
      <w:r w:rsidRPr="000B5E91">
        <w:t xml:space="preserve"> / </w:t>
      </w:r>
      <w:sdt>
        <w:sdtPr>
          <w:id w:val="-610359520"/>
          <w:placeholder>
            <w:docPart w:val="1B8B3AD046E94BF5B9E63F2A936D33D0"/>
          </w:placeholder>
          <w:showingPlcHdr/>
        </w:sdtPr>
        <w:sdtEndPr/>
        <w:sdtContent>
          <w:r w:rsidR="00CB3289" w:rsidRPr="00845A2B">
            <w:rPr>
              <w:rStyle w:val="PlaceholderText"/>
              <w:rFonts w:eastAsiaTheme="minorHAnsi"/>
            </w:rPr>
            <w:t>Click here to enter text.</w:t>
          </w:r>
        </w:sdtContent>
      </w:sdt>
      <w:r w:rsidRPr="000B5E91">
        <w:t xml:space="preserve"> mmHg</w:t>
      </w:r>
    </w:p>
    <w:p w14:paraId="70EB8719" w14:textId="77777777" w:rsidR="002529BD" w:rsidRPr="00A852BE" w:rsidRDefault="002529BD" w:rsidP="002529BD">
      <w:pPr>
        <w:pStyle w:val="Formquestions"/>
        <w:rPr>
          <w:rStyle w:val="Strong"/>
        </w:rPr>
      </w:pPr>
      <w:r w:rsidRPr="00A852BE">
        <w:rPr>
          <w:rStyle w:val="Strong"/>
        </w:rPr>
        <w:t>Urinalysis</w:t>
      </w:r>
    </w:p>
    <w:p w14:paraId="16AACA23" w14:textId="77777777" w:rsidR="002529BD" w:rsidRPr="000A4A11" w:rsidRDefault="002529BD" w:rsidP="002529BD">
      <w:pPr>
        <w:pStyle w:val="Formquestions"/>
      </w:pPr>
      <w:r w:rsidRPr="00640372">
        <w:rPr>
          <w:b/>
        </w:rPr>
        <w:t>Blood:</w:t>
      </w:r>
      <w:r>
        <w:t xml:space="preserve"> </w:t>
      </w:r>
      <w:sdt>
        <w:sdtPr>
          <w:id w:val="200747089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20500338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1196487" w14:textId="610EAD7D" w:rsidR="002529BD" w:rsidRDefault="002529BD" w:rsidP="002529BD">
      <w:pPr>
        <w:pStyle w:val="Formquestions"/>
      </w:pPr>
      <w:r w:rsidRPr="00B914FF">
        <w:rPr>
          <w:b/>
        </w:rPr>
        <w:t>Protein:</w:t>
      </w:r>
      <w:r>
        <w:t xml:space="preserve"> </w:t>
      </w:r>
      <w:sdt>
        <w:sdtPr>
          <w:id w:val="1436637150"/>
          <w:placeholder>
            <w:docPart w:val="FD0F8FDBD1C040089767E5694329CB2C"/>
          </w:placeholder>
          <w:showingPlcHdr/>
        </w:sdtPr>
        <w:sdtEndPr/>
        <w:sdtContent>
          <w:r w:rsidR="00CB3289" w:rsidRPr="00845A2B">
            <w:rPr>
              <w:rStyle w:val="PlaceholderText"/>
              <w:rFonts w:eastAsiaTheme="minorHAnsi"/>
            </w:rPr>
            <w:t>Click here to enter text.</w:t>
          </w:r>
        </w:sdtContent>
      </w:sdt>
      <w:r>
        <w:t xml:space="preserve"> </w:t>
      </w:r>
      <w:r w:rsidR="00134449">
        <w:tab/>
      </w:r>
      <w:r w:rsidRPr="00134449">
        <w:rPr>
          <w:b/>
        </w:rPr>
        <w:t>Referred for further testing</w:t>
      </w:r>
    </w:p>
    <w:p w14:paraId="36325148" w14:textId="277E772B" w:rsidR="002529BD" w:rsidRDefault="002529BD" w:rsidP="002529BD">
      <w:pPr>
        <w:pStyle w:val="Formquestions"/>
      </w:pPr>
      <w:r w:rsidRPr="00677EBD">
        <w:rPr>
          <w:b/>
        </w:rPr>
        <w:t>Sugar:</w:t>
      </w:r>
      <w:r>
        <w:t xml:space="preserve"> </w:t>
      </w:r>
      <w:sdt>
        <w:sdtPr>
          <w:id w:val="983279009"/>
          <w:placeholder>
            <w:docPart w:val="1F143D02A3B6438EAB7035D663936B7C"/>
          </w:placeholder>
          <w:showingPlcHdr/>
        </w:sdtPr>
        <w:sdtEndPr/>
        <w:sdtContent>
          <w:r w:rsidR="00CB3289" w:rsidRPr="00845A2B">
            <w:rPr>
              <w:rStyle w:val="PlaceholderText"/>
              <w:rFonts w:eastAsiaTheme="minorHAnsi"/>
            </w:rPr>
            <w:t>Click here to enter text.</w:t>
          </w:r>
        </w:sdtContent>
      </w:sdt>
      <w:r>
        <w:t xml:space="preserve"> </w:t>
      </w:r>
      <w:r>
        <w:tab/>
      </w:r>
      <w:sdt>
        <w:sdtPr>
          <w:id w:val="208618125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61521748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2529BD" w:rsidRPr="00C13E1A" w14:paraId="0ED875AA" w14:textId="77777777" w:rsidTr="00784151">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14D174C3" w14:textId="77777777" w:rsidR="002529BD" w:rsidRPr="00C13E1A" w:rsidRDefault="002529BD" w:rsidP="00784151">
            <w:pPr>
              <w:pStyle w:val="Tableheading"/>
              <w:keepNext/>
              <w:keepLines/>
              <w:rPr>
                <w:b/>
              </w:rPr>
            </w:pPr>
            <w:r>
              <w:rPr>
                <w:b/>
              </w:rPr>
              <w:t>Cardiovascular system</w:t>
            </w:r>
          </w:p>
        </w:tc>
        <w:tc>
          <w:tcPr>
            <w:tcW w:w="1134" w:type="dxa"/>
            <w:gridSpan w:val="2"/>
            <w:shd w:val="clear" w:color="auto" w:fill="auto"/>
            <w:vAlign w:val="bottom"/>
          </w:tcPr>
          <w:p w14:paraId="42792825" w14:textId="77777777" w:rsidR="002529BD" w:rsidRPr="00C13E1A" w:rsidRDefault="002529BD" w:rsidP="00784151">
            <w:pPr>
              <w:pStyle w:val="Tableheading"/>
              <w:keepNext/>
              <w:keepLines/>
              <w:rPr>
                <w:b/>
              </w:rPr>
            </w:pPr>
          </w:p>
        </w:tc>
        <w:tc>
          <w:tcPr>
            <w:tcW w:w="1391" w:type="dxa"/>
            <w:gridSpan w:val="3"/>
            <w:shd w:val="clear" w:color="auto" w:fill="auto"/>
            <w:vAlign w:val="bottom"/>
          </w:tcPr>
          <w:p w14:paraId="3D05DBF9" w14:textId="77777777" w:rsidR="002529BD" w:rsidRPr="00C13E1A" w:rsidRDefault="002529BD" w:rsidP="00784151">
            <w:pPr>
              <w:pStyle w:val="Tableheading"/>
              <w:keepNext/>
              <w:keepLines/>
              <w:rPr>
                <w:b/>
              </w:rPr>
            </w:pPr>
          </w:p>
        </w:tc>
        <w:tc>
          <w:tcPr>
            <w:tcW w:w="3719" w:type="dxa"/>
            <w:shd w:val="clear" w:color="auto" w:fill="auto"/>
            <w:vAlign w:val="bottom"/>
          </w:tcPr>
          <w:p w14:paraId="24D4B2B4" w14:textId="77777777" w:rsidR="002529BD" w:rsidRPr="00C13E1A" w:rsidRDefault="002529BD" w:rsidP="00784151">
            <w:pPr>
              <w:pStyle w:val="Tableheading"/>
              <w:keepNext/>
              <w:keepLines/>
              <w:rPr>
                <w:b/>
              </w:rPr>
            </w:pPr>
            <w:r>
              <w:rPr>
                <w:b/>
              </w:rPr>
              <w:t xml:space="preserve">Medical comments </w:t>
            </w:r>
            <w:r>
              <w:rPr>
                <w:b/>
              </w:rPr>
              <w:br/>
            </w:r>
            <w:r w:rsidRPr="002B751E">
              <w:t xml:space="preserve">(for all </w:t>
            </w:r>
            <w:r>
              <w:t>yes/</w:t>
            </w:r>
            <w:r w:rsidRPr="002B751E">
              <w:t>abnormal)</w:t>
            </w:r>
          </w:p>
        </w:tc>
      </w:tr>
      <w:tr w:rsidR="002529BD" w:rsidRPr="00126BD3" w14:paraId="2080D33A" w14:textId="77777777" w:rsidTr="00784151">
        <w:tc>
          <w:tcPr>
            <w:tcW w:w="2802" w:type="dxa"/>
            <w:shd w:val="clear" w:color="auto" w:fill="auto"/>
            <w:vAlign w:val="center"/>
          </w:tcPr>
          <w:p w14:paraId="2126BF2B" w14:textId="77777777" w:rsidR="002529BD" w:rsidRPr="004658EC" w:rsidRDefault="002529BD" w:rsidP="00784151">
            <w:pPr>
              <w:pStyle w:val="Tabletext"/>
            </w:pPr>
            <w:r w:rsidRPr="00175ECC">
              <w:rPr>
                <w:rFonts w:cs="Arial"/>
                <w:szCs w:val="20"/>
              </w:rPr>
              <w:t>Blood pressure</w:t>
            </w:r>
          </w:p>
        </w:tc>
        <w:tc>
          <w:tcPr>
            <w:tcW w:w="1134" w:type="dxa"/>
            <w:gridSpan w:val="2"/>
            <w:shd w:val="clear" w:color="auto" w:fill="auto"/>
          </w:tcPr>
          <w:p w14:paraId="6680A83D" w14:textId="77777777" w:rsidR="002529BD" w:rsidRPr="00C81593" w:rsidRDefault="005C2D56" w:rsidP="00784151">
            <w:pPr>
              <w:pStyle w:val="Tabletext"/>
              <w:keepNext/>
              <w:keepLines/>
            </w:pPr>
            <w:sdt>
              <w:sdtPr>
                <w:id w:val="876825834"/>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Normal</w:t>
            </w:r>
          </w:p>
        </w:tc>
        <w:tc>
          <w:tcPr>
            <w:tcW w:w="1391" w:type="dxa"/>
            <w:gridSpan w:val="3"/>
            <w:shd w:val="clear" w:color="auto" w:fill="auto"/>
          </w:tcPr>
          <w:p w14:paraId="70C32145" w14:textId="77777777" w:rsidR="002529BD" w:rsidRPr="00C81593" w:rsidRDefault="005C2D56" w:rsidP="00784151">
            <w:pPr>
              <w:pStyle w:val="Tabletext"/>
              <w:keepNext/>
              <w:keepLines/>
            </w:pPr>
            <w:sdt>
              <w:sdtPr>
                <w:id w:val="263354758"/>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Abnormal</w:t>
            </w:r>
          </w:p>
        </w:tc>
        <w:sdt>
          <w:sdtPr>
            <w:id w:val="1782070101"/>
            <w:placeholder>
              <w:docPart w:val="881D69ABDB904AA9B6B5AC7BC39E57B3"/>
            </w:placeholder>
            <w:showingPlcHdr/>
          </w:sdtPr>
          <w:sdtEndPr/>
          <w:sdtContent>
            <w:tc>
              <w:tcPr>
                <w:tcW w:w="3719" w:type="dxa"/>
                <w:shd w:val="clear" w:color="auto" w:fill="auto"/>
              </w:tcPr>
              <w:p w14:paraId="08E0509A" w14:textId="5AE7A8E8"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13E0113B" w14:textId="77777777" w:rsidTr="00784151">
        <w:tc>
          <w:tcPr>
            <w:tcW w:w="2802" w:type="dxa"/>
            <w:shd w:val="clear" w:color="auto" w:fill="auto"/>
            <w:vAlign w:val="center"/>
          </w:tcPr>
          <w:p w14:paraId="09342327" w14:textId="77777777" w:rsidR="002529BD" w:rsidRPr="004658EC" w:rsidRDefault="002529BD" w:rsidP="00784151">
            <w:pPr>
              <w:pStyle w:val="Tabletext"/>
            </w:pPr>
            <w:r w:rsidRPr="00175ECC">
              <w:rPr>
                <w:rFonts w:cs="Arial"/>
                <w:szCs w:val="20"/>
              </w:rPr>
              <w:t>Heart rate</w:t>
            </w:r>
          </w:p>
        </w:tc>
        <w:tc>
          <w:tcPr>
            <w:tcW w:w="1134" w:type="dxa"/>
            <w:gridSpan w:val="2"/>
            <w:shd w:val="clear" w:color="auto" w:fill="auto"/>
          </w:tcPr>
          <w:p w14:paraId="303542CB" w14:textId="77777777" w:rsidR="002529BD" w:rsidRPr="00C81593" w:rsidRDefault="005C2D56" w:rsidP="00784151">
            <w:pPr>
              <w:pStyle w:val="Tabletext"/>
              <w:keepNext/>
              <w:keepLines/>
            </w:pPr>
            <w:sdt>
              <w:sdtPr>
                <w:id w:val="-192842165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Normal</w:t>
            </w:r>
          </w:p>
        </w:tc>
        <w:tc>
          <w:tcPr>
            <w:tcW w:w="1391" w:type="dxa"/>
            <w:gridSpan w:val="3"/>
            <w:shd w:val="clear" w:color="auto" w:fill="auto"/>
          </w:tcPr>
          <w:p w14:paraId="0650455C" w14:textId="77777777" w:rsidR="002529BD" w:rsidRPr="00C81593" w:rsidRDefault="005C2D56" w:rsidP="00784151">
            <w:pPr>
              <w:pStyle w:val="Tabletext"/>
              <w:keepNext/>
              <w:keepLines/>
            </w:pPr>
            <w:sdt>
              <w:sdtPr>
                <w:id w:val="960070274"/>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Abnormal</w:t>
            </w:r>
          </w:p>
        </w:tc>
        <w:sdt>
          <w:sdtPr>
            <w:id w:val="572398209"/>
            <w:placeholder>
              <w:docPart w:val="276788D00BDD44ECA00A42FD95679D1B"/>
            </w:placeholder>
            <w:showingPlcHdr/>
          </w:sdtPr>
          <w:sdtEndPr/>
          <w:sdtContent>
            <w:tc>
              <w:tcPr>
                <w:tcW w:w="3719" w:type="dxa"/>
                <w:shd w:val="clear" w:color="auto" w:fill="auto"/>
              </w:tcPr>
              <w:p w14:paraId="50818535" w14:textId="021B0BE6"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06DBB1CB" w14:textId="77777777" w:rsidTr="00784151">
        <w:tc>
          <w:tcPr>
            <w:tcW w:w="2802" w:type="dxa"/>
            <w:shd w:val="clear" w:color="auto" w:fill="auto"/>
          </w:tcPr>
          <w:p w14:paraId="1601C925" w14:textId="77777777" w:rsidR="002529BD" w:rsidRPr="00175ECC" w:rsidRDefault="002529BD" w:rsidP="00784151">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5D8E5992" w14:textId="77777777" w:rsidR="002529BD" w:rsidRPr="00C81593" w:rsidRDefault="005C2D56" w:rsidP="00784151">
            <w:pPr>
              <w:pStyle w:val="Tabletext"/>
              <w:keepNext/>
              <w:keepLines/>
            </w:pPr>
            <w:sdt>
              <w:sdtPr>
                <w:id w:val="52684643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Normal</w:t>
            </w:r>
          </w:p>
        </w:tc>
        <w:tc>
          <w:tcPr>
            <w:tcW w:w="1391" w:type="dxa"/>
            <w:gridSpan w:val="3"/>
            <w:shd w:val="clear" w:color="auto" w:fill="auto"/>
          </w:tcPr>
          <w:p w14:paraId="390F1AAB" w14:textId="77777777" w:rsidR="002529BD" w:rsidRPr="00C81593" w:rsidRDefault="005C2D56" w:rsidP="00784151">
            <w:pPr>
              <w:pStyle w:val="Tabletext"/>
              <w:keepNext/>
              <w:keepLines/>
            </w:pPr>
            <w:sdt>
              <w:sdtPr>
                <w:id w:val="-32089018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Abnormal</w:t>
            </w:r>
          </w:p>
        </w:tc>
        <w:sdt>
          <w:sdtPr>
            <w:id w:val="-1381780965"/>
            <w:placeholder>
              <w:docPart w:val="C37F119F03034AD5B233CD16E4A6F850"/>
            </w:placeholder>
            <w:showingPlcHdr/>
          </w:sdtPr>
          <w:sdtEndPr/>
          <w:sdtContent>
            <w:tc>
              <w:tcPr>
                <w:tcW w:w="3719" w:type="dxa"/>
                <w:shd w:val="clear" w:color="auto" w:fill="auto"/>
              </w:tcPr>
              <w:p w14:paraId="137EE9CA" w14:textId="5E575B84" w:rsidR="002529BD"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60642ECA" w14:textId="77777777" w:rsidTr="00784151">
        <w:tc>
          <w:tcPr>
            <w:tcW w:w="2802" w:type="dxa"/>
            <w:shd w:val="clear" w:color="auto" w:fill="auto"/>
          </w:tcPr>
          <w:p w14:paraId="35407032" w14:textId="77777777" w:rsidR="002529BD" w:rsidRPr="00175ECC" w:rsidRDefault="002529BD" w:rsidP="00784151">
            <w:pPr>
              <w:spacing w:before="40" w:after="40"/>
              <w:rPr>
                <w:rFonts w:cs="Arial"/>
                <w:b/>
                <w:szCs w:val="20"/>
              </w:rPr>
            </w:pPr>
            <w:r w:rsidRPr="00175ECC">
              <w:rPr>
                <w:rFonts w:cs="Arial"/>
                <w:szCs w:val="20"/>
              </w:rPr>
              <w:t>Murmurs present</w:t>
            </w:r>
          </w:p>
        </w:tc>
        <w:tc>
          <w:tcPr>
            <w:tcW w:w="1134" w:type="dxa"/>
            <w:gridSpan w:val="2"/>
            <w:shd w:val="clear" w:color="auto" w:fill="auto"/>
          </w:tcPr>
          <w:p w14:paraId="041CF187" w14:textId="77777777" w:rsidR="002529BD" w:rsidRPr="00C81593" w:rsidRDefault="005C2D56" w:rsidP="00784151">
            <w:pPr>
              <w:pStyle w:val="Tabletext"/>
              <w:keepNext/>
              <w:keepLines/>
            </w:pPr>
            <w:sdt>
              <w:sdtPr>
                <w:id w:val="15959426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c>
          <w:tcPr>
            <w:tcW w:w="1391" w:type="dxa"/>
            <w:gridSpan w:val="3"/>
            <w:shd w:val="clear" w:color="auto" w:fill="auto"/>
          </w:tcPr>
          <w:p w14:paraId="656A86D5" w14:textId="77777777" w:rsidR="002529BD" w:rsidRPr="00C81593" w:rsidRDefault="005C2D56" w:rsidP="00784151">
            <w:pPr>
              <w:pStyle w:val="Tabletext"/>
              <w:keepNext/>
              <w:keepLines/>
            </w:pPr>
            <w:sdt>
              <w:sdtPr>
                <w:id w:val="2114269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sdt>
          <w:sdtPr>
            <w:id w:val="1787854455"/>
            <w:placeholder>
              <w:docPart w:val="67C4277036E04129A57CA1E9D5FE4223"/>
            </w:placeholder>
            <w:showingPlcHdr/>
          </w:sdtPr>
          <w:sdtEndPr/>
          <w:sdtContent>
            <w:tc>
              <w:tcPr>
                <w:tcW w:w="3719" w:type="dxa"/>
                <w:shd w:val="clear" w:color="auto" w:fill="auto"/>
              </w:tcPr>
              <w:p w14:paraId="42C37B76" w14:textId="1C8FCBAF" w:rsidR="002529BD"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3A162D7D" w14:textId="77777777" w:rsidTr="00784151">
        <w:tc>
          <w:tcPr>
            <w:tcW w:w="2802" w:type="dxa"/>
            <w:shd w:val="clear" w:color="auto" w:fill="auto"/>
          </w:tcPr>
          <w:p w14:paraId="7E63DBD0" w14:textId="77777777" w:rsidR="002529BD" w:rsidRPr="00175ECC" w:rsidRDefault="002529BD" w:rsidP="00784151">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57F4B1FF" w14:textId="77777777" w:rsidR="002529BD" w:rsidRPr="00C81593" w:rsidRDefault="005C2D56" w:rsidP="00784151">
            <w:pPr>
              <w:pStyle w:val="Tabletext"/>
              <w:keepNext/>
              <w:keepLines/>
            </w:pPr>
            <w:sdt>
              <w:sdtPr>
                <w:id w:val="1898278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c>
          <w:tcPr>
            <w:tcW w:w="1391" w:type="dxa"/>
            <w:gridSpan w:val="3"/>
            <w:shd w:val="clear" w:color="auto" w:fill="auto"/>
          </w:tcPr>
          <w:p w14:paraId="615D7227" w14:textId="77777777" w:rsidR="002529BD" w:rsidRPr="00C81593" w:rsidRDefault="005C2D56" w:rsidP="00784151">
            <w:pPr>
              <w:pStyle w:val="Tabletext"/>
              <w:keepNext/>
              <w:keepLines/>
            </w:pPr>
            <w:sdt>
              <w:sdtPr>
                <w:id w:val="1966383884"/>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sdt>
          <w:sdtPr>
            <w:id w:val="1890686797"/>
            <w:placeholder>
              <w:docPart w:val="9B5DD8444C6348548C633A0037C07234"/>
            </w:placeholder>
            <w:showingPlcHdr/>
          </w:sdtPr>
          <w:sdtEndPr/>
          <w:sdtContent>
            <w:tc>
              <w:tcPr>
                <w:tcW w:w="3719" w:type="dxa"/>
                <w:shd w:val="clear" w:color="auto" w:fill="auto"/>
              </w:tcPr>
              <w:p w14:paraId="58F13F4C" w14:textId="2796D7FB"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C13E1A" w14:paraId="7D7F8E8D" w14:textId="77777777" w:rsidTr="00784151">
        <w:trPr>
          <w:tblHeader/>
        </w:trPr>
        <w:tc>
          <w:tcPr>
            <w:tcW w:w="3342" w:type="dxa"/>
            <w:gridSpan w:val="2"/>
            <w:shd w:val="clear" w:color="auto" w:fill="auto"/>
          </w:tcPr>
          <w:p w14:paraId="2FD1E725" w14:textId="77777777" w:rsidR="002529BD" w:rsidRPr="00C13E1A" w:rsidRDefault="002529BD" w:rsidP="00784151">
            <w:pPr>
              <w:pStyle w:val="Tableheading"/>
              <w:keepNext/>
              <w:keepLines/>
              <w:rPr>
                <w:b w:val="0"/>
              </w:rPr>
            </w:pPr>
            <w:r>
              <w:t>Respiratory system</w:t>
            </w:r>
          </w:p>
        </w:tc>
        <w:tc>
          <w:tcPr>
            <w:tcW w:w="994" w:type="dxa"/>
            <w:gridSpan w:val="2"/>
            <w:shd w:val="clear" w:color="auto" w:fill="auto"/>
          </w:tcPr>
          <w:p w14:paraId="229D3934" w14:textId="77777777" w:rsidR="002529BD" w:rsidRPr="00C13E1A" w:rsidRDefault="002529BD" w:rsidP="00784151">
            <w:pPr>
              <w:pStyle w:val="Tableheading"/>
              <w:keepNext/>
              <w:keepLines/>
              <w:rPr>
                <w:b w:val="0"/>
              </w:rPr>
            </w:pPr>
          </w:p>
        </w:tc>
        <w:tc>
          <w:tcPr>
            <w:tcW w:w="875" w:type="dxa"/>
            <w:shd w:val="clear" w:color="auto" w:fill="auto"/>
          </w:tcPr>
          <w:p w14:paraId="04A853AA" w14:textId="77777777" w:rsidR="002529BD" w:rsidRPr="00C13E1A" w:rsidRDefault="002529BD" w:rsidP="00784151">
            <w:pPr>
              <w:pStyle w:val="Tableheading"/>
              <w:keepNext/>
              <w:keepLines/>
              <w:rPr>
                <w:b w:val="0"/>
              </w:rPr>
            </w:pPr>
          </w:p>
        </w:tc>
        <w:tc>
          <w:tcPr>
            <w:tcW w:w="3835" w:type="dxa"/>
            <w:gridSpan w:val="2"/>
            <w:shd w:val="clear" w:color="auto" w:fill="auto"/>
          </w:tcPr>
          <w:p w14:paraId="489E5715" w14:textId="6F35DDDD" w:rsidR="002529BD" w:rsidRPr="00C13E1A" w:rsidRDefault="002529BD" w:rsidP="00784151">
            <w:pPr>
              <w:pStyle w:val="Tableheading"/>
              <w:keepNext/>
              <w:keepLines/>
              <w:rPr>
                <w:b w:val="0"/>
              </w:rPr>
            </w:pPr>
          </w:p>
        </w:tc>
      </w:tr>
      <w:tr w:rsidR="002529BD" w:rsidRPr="00126BD3" w14:paraId="4346D82D" w14:textId="77777777" w:rsidTr="00784151">
        <w:tc>
          <w:tcPr>
            <w:tcW w:w="3342" w:type="dxa"/>
            <w:gridSpan w:val="2"/>
            <w:shd w:val="clear" w:color="auto" w:fill="auto"/>
            <w:vAlign w:val="center"/>
          </w:tcPr>
          <w:p w14:paraId="218CB3D5" w14:textId="77777777" w:rsidR="002529BD" w:rsidRPr="004658EC" w:rsidRDefault="002529BD" w:rsidP="00784151">
            <w:pPr>
              <w:pStyle w:val="Tabletext"/>
            </w:pPr>
            <w:r w:rsidRPr="004658EC">
              <w:t xml:space="preserve">Breathing </w:t>
            </w:r>
            <w:r>
              <w:t>normal and regular in character</w:t>
            </w:r>
          </w:p>
        </w:tc>
        <w:tc>
          <w:tcPr>
            <w:tcW w:w="994" w:type="dxa"/>
            <w:gridSpan w:val="2"/>
            <w:shd w:val="clear" w:color="auto" w:fill="auto"/>
          </w:tcPr>
          <w:p w14:paraId="2DDBA88E" w14:textId="77777777" w:rsidR="002529BD" w:rsidRPr="00C81593" w:rsidRDefault="005C2D56" w:rsidP="00784151">
            <w:pPr>
              <w:pStyle w:val="Tabletext"/>
              <w:keepNext/>
              <w:keepLines/>
            </w:pPr>
            <w:sdt>
              <w:sdtPr>
                <w:id w:val="-76152554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875" w:type="dxa"/>
            <w:shd w:val="clear" w:color="auto" w:fill="auto"/>
          </w:tcPr>
          <w:p w14:paraId="5EDE0F93" w14:textId="77777777" w:rsidR="002529BD" w:rsidRPr="00C81593" w:rsidRDefault="005C2D56" w:rsidP="00784151">
            <w:pPr>
              <w:pStyle w:val="Tabletext"/>
              <w:keepNext/>
              <w:keepLines/>
            </w:pPr>
            <w:sdt>
              <w:sdtPr>
                <w:id w:val="-141430175"/>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sdt>
          <w:sdtPr>
            <w:id w:val="-406391696"/>
            <w:placeholder>
              <w:docPart w:val="535C538E7ABA4EB79BF1352D60E89005"/>
            </w:placeholder>
            <w:showingPlcHdr/>
          </w:sdtPr>
          <w:sdtEndPr/>
          <w:sdtContent>
            <w:tc>
              <w:tcPr>
                <w:tcW w:w="3835" w:type="dxa"/>
                <w:gridSpan w:val="2"/>
                <w:shd w:val="clear" w:color="auto" w:fill="auto"/>
              </w:tcPr>
              <w:p w14:paraId="080858E4" w14:textId="41DDC9D6"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34522BE1" w14:textId="77777777" w:rsidTr="00784151">
        <w:tc>
          <w:tcPr>
            <w:tcW w:w="3342" w:type="dxa"/>
            <w:gridSpan w:val="2"/>
            <w:shd w:val="clear" w:color="auto" w:fill="auto"/>
            <w:vAlign w:val="center"/>
          </w:tcPr>
          <w:p w14:paraId="0FE01CC7" w14:textId="77777777" w:rsidR="002529BD" w:rsidRPr="004658EC" w:rsidRDefault="002529BD" w:rsidP="00784151">
            <w:pPr>
              <w:pStyle w:val="Tabletext"/>
            </w:pPr>
            <w:r>
              <w:t>Auscultation normal</w:t>
            </w:r>
          </w:p>
        </w:tc>
        <w:tc>
          <w:tcPr>
            <w:tcW w:w="994" w:type="dxa"/>
            <w:gridSpan w:val="2"/>
            <w:shd w:val="clear" w:color="auto" w:fill="auto"/>
          </w:tcPr>
          <w:p w14:paraId="23BCBD62" w14:textId="77777777" w:rsidR="002529BD" w:rsidRPr="00C81593" w:rsidRDefault="005C2D56" w:rsidP="00784151">
            <w:pPr>
              <w:pStyle w:val="Tabletext"/>
              <w:keepNext/>
              <w:keepLines/>
            </w:pPr>
            <w:sdt>
              <w:sdtPr>
                <w:id w:val="-68205071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tc>
          <w:tcPr>
            <w:tcW w:w="875" w:type="dxa"/>
            <w:shd w:val="clear" w:color="auto" w:fill="auto"/>
          </w:tcPr>
          <w:p w14:paraId="1ABA3032" w14:textId="77777777" w:rsidR="002529BD" w:rsidRPr="00C81593" w:rsidRDefault="005C2D56" w:rsidP="00784151">
            <w:pPr>
              <w:pStyle w:val="Tabletext"/>
              <w:keepNext/>
              <w:keepLines/>
            </w:pPr>
            <w:sdt>
              <w:sdtPr>
                <w:id w:val="488363559"/>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sdt>
          <w:sdtPr>
            <w:id w:val="-180822689"/>
            <w:placeholder>
              <w:docPart w:val="0B40DCDAA6D94E14AF3A735D1777DB29"/>
            </w:placeholder>
            <w:showingPlcHdr/>
          </w:sdtPr>
          <w:sdtEndPr/>
          <w:sdtContent>
            <w:tc>
              <w:tcPr>
                <w:tcW w:w="3835" w:type="dxa"/>
                <w:gridSpan w:val="2"/>
                <w:shd w:val="clear" w:color="auto" w:fill="auto"/>
              </w:tcPr>
              <w:p w14:paraId="73D7AE99" w14:textId="2BA2D6C0"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0D11C35B" w14:textId="77777777" w:rsidTr="00784151">
        <w:tc>
          <w:tcPr>
            <w:tcW w:w="3342" w:type="dxa"/>
            <w:gridSpan w:val="2"/>
            <w:shd w:val="clear" w:color="auto" w:fill="auto"/>
            <w:vAlign w:val="center"/>
          </w:tcPr>
          <w:p w14:paraId="4F6A19CC" w14:textId="77777777" w:rsidR="002529BD" w:rsidRPr="004658EC" w:rsidRDefault="002529BD" w:rsidP="00784151">
            <w:pPr>
              <w:pStyle w:val="Tabletext"/>
            </w:pPr>
            <w:r w:rsidRPr="004658EC">
              <w:t>Signs of p</w:t>
            </w:r>
            <w:r>
              <w:t>ast/present respiratory disease</w:t>
            </w:r>
          </w:p>
        </w:tc>
        <w:tc>
          <w:tcPr>
            <w:tcW w:w="994" w:type="dxa"/>
            <w:gridSpan w:val="2"/>
            <w:shd w:val="clear" w:color="auto" w:fill="auto"/>
          </w:tcPr>
          <w:p w14:paraId="346C96C1" w14:textId="77777777" w:rsidR="002529BD" w:rsidRPr="00C81593" w:rsidRDefault="005C2D56" w:rsidP="00784151">
            <w:pPr>
              <w:pStyle w:val="Tabletext"/>
              <w:keepNext/>
              <w:keepLines/>
            </w:pPr>
            <w:sdt>
              <w:sdtPr>
                <w:id w:val="-84691546"/>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c>
          <w:tcPr>
            <w:tcW w:w="875" w:type="dxa"/>
            <w:shd w:val="clear" w:color="auto" w:fill="auto"/>
          </w:tcPr>
          <w:p w14:paraId="44E03651" w14:textId="77777777" w:rsidR="002529BD" w:rsidRPr="00C81593" w:rsidRDefault="005C2D56" w:rsidP="00784151">
            <w:pPr>
              <w:pStyle w:val="Tabletext"/>
              <w:keepNext/>
              <w:keepLines/>
            </w:pPr>
            <w:sdt>
              <w:sdtPr>
                <w:id w:val="-94331810"/>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sdt>
          <w:sdtPr>
            <w:id w:val="445042176"/>
            <w:placeholder>
              <w:docPart w:val="25615E820C7A40FE888F9C62C06AD064"/>
            </w:placeholder>
            <w:showingPlcHdr/>
          </w:sdtPr>
          <w:sdtEndPr/>
          <w:sdtContent>
            <w:tc>
              <w:tcPr>
                <w:tcW w:w="3835" w:type="dxa"/>
                <w:gridSpan w:val="2"/>
                <w:shd w:val="clear" w:color="auto" w:fill="auto"/>
              </w:tcPr>
              <w:p w14:paraId="689090D9" w14:textId="780A964C"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546F864E" w14:textId="77777777" w:rsidTr="00784151">
        <w:tc>
          <w:tcPr>
            <w:tcW w:w="3342" w:type="dxa"/>
            <w:gridSpan w:val="2"/>
            <w:shd w:val="clear" w:color="auto" w:fill="auto"/>
            <w:vAlign w:val="center"/>
          </w:tcPr>
          <w:p w14:paraId="7D802A75" w14:textId="77777777" w:rsidR="002529BD" w:rsidRPr="004658EC" w:rsidRDefault="002529BD" w:rsidP="00784151">
            <w:pPr>
              <w:pStyle w:val="Tabletext"/>
            </w:pPr>
            <w:r w:rsidRPr="00CA3AB3">
              <w:t>Redness, irritation of nose</w:t>
            </w:r>
          </w:p>
        </w:tc>
        <w:tc>
          <w:tcPr>
            <w:tcW w:w="994" w:type="dxa"/>
            <w:gridSpan w:val="2"/>
            <w:shd w:val="clear" w:color="auto" w:fill="auto"/>
          </w:tcPr>
          <w:p w14:paraId="38E9D7BF" w14:textId="77777777" w:rsidR="002529BD" w:rsidRPr="00C81593" w:rsidRDefault="005C2D56" w:rsidP="00784151">
            <w:pPr>
              <w:pStyle w:val="Tabletext"/>
              <w:keepNext/>
              <w:keepLines/>
            </w:pPr>
            <w:sdt>
              <w:sdtPr>
                <w:id w:val="-86659889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c>
          <w:tcPr>
            <w:tcW w:w="875" w:type="dxa"/>
            <w:shd w:val="clear" w:color="auto" w:fill="auto"/>
          </w:tcPr>
          <w:p w14:paraId="7E067CFF" w14:textId="77777777" w:rsidR="002529BD" w:rsidRPr="00C81593" w:rsidRDefault="005C2D56" w:rsidP="00784151">
            <w:pPr>
              <w:pStyle w:val="Tabletext"/>
              <w:keepNext/>
              <w:keepLines/>
            </w:pPr>
            <w:sdt>
              <w:sdtPr>
                <w:id w:val="1244145748"/>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sdt>
          <w:sdtPr>
            <w:id w:val="1886369547"/>
            <w:placeholder>
              <w:docPart w:val="B0C336B3505D42C7812B2634BB713116"/>
            </w:placeholder>
            <w:showingPlcHdr/>
          </w:sdtPr>
          <w:sdtEndPr/>
          <w:sdtContent>
            <w:tc>
              <w:tcPr>
                <w:tcW w:w="3835" w:type="dxa"/>
                <w:gridSpan w:val="2"/>
                <w:shd w:val="clear" w:color="auto" w:fill="auto"/>
              </w:tcPr>
              <w:p w14:paraId="59F62ED5" w14:textId="4FB1B2D9"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C13E1A" w14:paraId="4AEAA793" w14:textId="77777777" w:rsidTr="00784151">
        <w:trPr>
          <w:tblHeader/>
        </w:trPr>
        <w:tc>
          <w:tcPr>
            <w:tcW w:w="2802" w:type="dxa"/>
            <w:shd w:val="clear" w:color="auto" w:fill="auto"/>
          </w:tcPr>
          <w:p w14:paraId="36D1DBA9" w14:textId="77777777" w:rsidR="002529BD" w:rsidRPr="00C13E1A" w:rsidRDefault="002529BD" w:rsidP="00784151">
            <w:pPr>
              <w:pStyle w:val="Tableheading"/>
              <w:keepNext/>
              <w:keepLines/>
              <w:rPr>
                <w:b w:val="0"/>
              </w:rPr>
            </w:pPr>
            <w:r>
              <w:t>Nervous system</w:t>
            </w:r>
          </w:p>
        </w:tc>
        <w:tc>
          <w:tcPr>
            <w:tcW w:w="1134" w:type="dxa"/>
            <w:gridSpan w:val="2"/>
            <w:shd w:val="clear" w:color="auto" w:fill="auto"/>
          </w:tcPr>
          <w:p w14:paraId="2BE4C1B4" w14:textId="77777777" w:rsidR="002529BD" w:rsidRPr="00C13E1A" w:rsidRDefault="002529BD" w:rsidP="00784151">
            <w:pPr>
              <w:pStyle w:val="Tableheading"/>
              <w:keepNext/>
              <w:keepLines/>
              <w:rPr>
                <w:b w:val="0"/>
              </w:rPr>
            </w:pPr>
          </w:p>
        </w:tc>
        <w:tc>
          <w:tcPr>
            <w:tcW w:w="1391" w:type="dxa"/>
            <w:gridSpan w:val="3"/>
            <w:shd w:val="clear" w:color="auto" w:fill="auto"/>
          </w:tcPr>
          <w:p w14:paraId="01E7F208" w14:textId="77777777" w:rsidR="002529BD" w:rsidRPr="00C13E1A" w:rsidRDefault="002529BD" w:rsidP="00784151">
            <w:pPr>
              <w:pStyle w:val="Tableheading"/>
              <w:keepNext/>
              <w:keepLines/>
              <w:rPr>
                <w:b w:val="0"/>
              </w:rPr>
            </w:pPr>
          </w:p>
        </w:tc>
        <w:tc>
          <w:tcPr>
            <w:tcW w:w="3719" w:type="dxa"/>
            <w:shd w:val="clear" w:color="auto" w:fill="auto"/>
          </w:tcPr>
          <w:p w14:paraId="3A3CD601" w14:textId="772B8B6E" w:rsidR="002529BD" w:rsidRPr="00C13E1A" w:rsidRDefault="002529BD" w:rsidP="00784151">
            <w:pPr>
              <w:pStyle w:val="Tableheading"/>
              <w:keepNext/>
              <w:keepLines/>
              <w:rPr>
                <w:b w:val="0"/>
              </w:rPr>
            </w:pPr>
          </w:p>
        </w:tc>
      </w:tr>
      <w:tr w:rsidR="002529BD" w:rsidRPr="00126BD3" w14:paraId="21F393AF" w14:textId="77777777" w:rsidTr="00784151">
        <w:tc>
          <w:tcPr>
            <w:tcW w:w="2802" w:type="dxa"/>
            <w:shd w:val="clear" w:color="auto" w:fill="auto"/>
            <w:vAlign w:val="center"/>
          </w:tcPr>
          <w:p w14:paraId="272BA0A0" w14:textId="77777777" w:rsidR="002529BD" w:rsidRPr="004658EC" w:rsidRDefault="002529BD" w:rsidP="00784151">
            <w:pPr>
              <w:pStyle w:val="Tabletext"/>
            </w:pPr>
            <w:r w:rsidRPr="001F7E46">
              <w:rPr>
                <w:rFonts w:cs="Arial"/>
                <w:szCs w:val="20"/>
              </w:rPr>
              <w:t>Muscular tone, co-ordination</w:t>
            </w:r>
          </w:p>
        </w:tc>
        <w:tc>
          <w:tcPr>
            <w:tcW w:w="1134" w:type="dxa"/>
            <w:gridSpan w:val="2"/>
            <w:shd w:val="clear" w:color="auto" w:fill="auto"/>
          </w:tcPr>
          <w:p w14:paraId="4FBDD505" w14:textId="77777777" w:rsidR="002529BD" w:rsidRPr="00C81593" w:rsidRDefault="005C2D56" w:rsidP="00784151">
            <w:pPr>
              <w:pStyle w:val="Tabletext"/>
              <w:keepNext/>
              <w:keepLines/>
            </w:pPr>
            <w:sdt>
              <w:sdtPr>
                <w:id w:val="89039203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Normal</w:t>
            </w:r>
          </w:p>
        </w:tc>
        <w:tc>
          <w:tcPr>
            <w:tcW w:w="1391" w:type="dxa"/>
            <w:gridSpan w:val="3"/>
            <w:shd w:val="clear" w:color="auto" w:fill="auto"/>
          </w:tcPr>
          <w:p w14:paraId="40A1F1D0" w14:textId="77777777" w:rsidR="002529BD" w:rsidRPr="00C81593" w:rsidRDefault="005C2D56" w:rsidP="00784151">
            <w:pPr>
              <w:pStyle w:val="Tabletext"/>
              <w:keepNext/>
              <w:keepLines/>
            </w:pPr>
            <w:sdt>
              <w:sdtPr>
                <w:id w:val="-1913616184"/>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Abnormal</w:t>
            </w:r>
          </w:p>
        </w:tc>
        <w:sdt>
          <w:sdtPr>
            <w:id w:val="-946931633"/>
            <w:placeholder>
              <w:docPart w:val="90238C8D30A54D27BAB905FEE8D04B93"/>
            </w:placeholder>
            <w:showingPlcHdr/>
          </w:sdtPr>
          <w:sdtEndPr/>
          <w:sdtContent>
            <w:tc>
              <w:tcPr>
                <w:tcW w:w="3719" w:type="dxa"/>
                <w:shd w:val="clear" w:color="auto" w:fill="auto"/>
              </w:tcPr>
              <w:p w14:paraId="1FC69FF7" w14:textId="29A7A023"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126BD3" w14:paraId="4659E043" w14:textId="77777777" w:rsidTr="00784151">
        <w:tc>
          <w:tcPr>
            <w:tcW w:w="2802" w:type="dxa"/>
            <w:shd w:val="clear" w:color="auto" w:fill="auto"/>
          </w:tcPr>
          <w:p w14:paraId="187568F5" w14:textId="77777777" w:rsidR="002529BD" w:rsidRPr="00175ECC" w:rsidRDefault="002529BD" w:rsidP="00784151">
            <w:pPr>
              <w:spacing w:before="40" w:after="40"/>
              <w:rPr>
                <w:rFonts w:cs="Arial"/>
                <w:b/>
                <w:szCs w:val="20"/>
              </w:rPr>
            </w:pPr>
            <w:r w:rsidRPr="00175ECC">
              <w:rPr>
                <w:rFonts w:cs="Arial"/>
                <w:szCs w:val="20"/>
              </w:rPr>
              <w:br w:type="page"/>
            </w:r>
            <w:r>
              <w:rPr>
                <w:rFonts w:cs="Arial"/>
                <w:szCs w:val="20"/>
              </w:rPr>
              <w:t>Tremor</w:t>
            </w:r>
          </w:p>
        </w:tc>
        <w:tc>
          <w:tcPr>
            <w:tcW w:w="1134" w:type="dxa"/>
            <w:gridSpan w:val="2"/>
            <w:shd w:val="clear" w:color="auto" w:fill="auto"/>
          </w:tcPr>
          <w:p w14:paraId="6B48444F" w14:textId="77777777" w:rsidR="002529BD" w:rsidRPr="00C81593" w:rsidRDefault="005C2D56" w:rsidP="00784151">
            <w:pPr>
              <w:pStyle w:val="Tabletext"/>
              <w:keepNext/>
              <w:keepLines/>
            </w:pPr>
            <w:sdt>
              <w:sdtPr>
                <w:id w:val="1872107227"/>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No</w:t>
            </w:r>
          </w:p>
        </w:tc>
        <w:tc>
          <w:tcPr>
            <w:tcW w:w="1391" w:type="dxa"/>
            <w:gridSpan w:val="3"/>
            <w:shd w:val="clear" w:color="auto" w:fill="auto"/>
          </w:tcPr>
          <w:p w14:paraId="4E718B93" w14:textId="77777777" w:rsidR="002529BD" w:rsidRPr="00C81593" w:rsidRDefault="005C2D56" w:rsidP="00784151">
            <w:pPr>
              <w:pStyle w:val="Tabletext"/>
              <w:keepNext/>
              <w:keepLines/>
            </w:pPr>
            <w:sdt>
              <w:sdtPr>
                <w:id w:val="532161961"/>
                <w14:checkbox>
                  <w14:checked w14:val="0"/>
                  <w14:checkedState w14:val="00FC" w14:font="Wingdings"/>
                  <w14:uncheckedState w14:val="2610" w14:font="MS Gothic"/>
                </w14:checkbox>
              </w:sdtPr>
              <w:sdtEndPr/>
              <w:sdtContent>
                <w:r w:rsidR="002529BD">
                  <w:rPr>
                    <w:rFonts w:ascii="MS Gothic" w:eastAsia="MS Gothic" w:hAnsi="MS Gothic" w:hint="eastAsia"/>
                  </w:rPr>
                  <w:t>☐</w:t>
                </w:r>
              </w:sdtContent>
            </w:sdt>
            <w:r w:rsidR="002529BD">
              <w:t xml:space="preserve"> Yes</w:t>
            </w:r>
          </w:p>
        </w:tc>
        <w:sdt>
          <w:sdtPr>
            <w:id w:val="360719273"/>
            <w:placeholder>
              <w:docPart w:val="ECD1D25CD61D4277AC086559250F4334"/>
            </w:placeholder>
            <w:showingPlcHdr/>
          </w:sdtPr>
          <w:sdtEndPr/>
          <w:sdtContent>
            <w:tc>
              <w:tcPr>
                <w:tcW w:w="3719" w:type="dxa"/>
                <w:shd w:val="clear" w:color="auto" w:fill="auto"/>
              </w:tcPr>
              <w:p w14:paraId="7504706C" w14:textId="17D2F7F7" w:rsidR="002529BD" w:rsidRPr="00126BD3" w:rsidRDefault="00CB3289" w:rsidP="00784151">
                <w:pPr>
                  <w:pStyle w:val="Tabletext"/>
                  <w:keepNext/>
                  <w:keepLines/>
                </w:pPr>
                <w:r w:rsidRPr="00845A2B">
                  <w:rPr>
                    <w:rStyle w:val="PlaceholderText"/>
                    <w:rFonts w:eastAsiaTheme="minorHAnsi"/>
                  </w:rPr>
                  <w:t>Click here to enter text.</w:t>
                </w:r>
              </w:p>
            </w:tc>
          </w:sdtContent>
        </w:sdt>
      </w:tr>
      <w:tr w:rsidR="002529BD" w:rsidRPr="00C13E1A" w14:paraId="5F3CAFFA" w14:textId="77777777" w:rsidTr="00784151">
        <w:trPr>
          <w:tblHeader/>
        </w:trPr>
        <w:tc>
          <w:tcPr>
            <w:tcW w:w="3342" w:type="dxa"/>
            <w:gridSpan w:val="2"/>
            <w:shd w:val="clear" w:color="auto" w:fill="auto"/>
          </w:tcPr>
          <w:p w14:paraId="0DF6F85A" w14:textId="77777777" w:rsidR="002529BD" w:rsidRPr="00C13E1A" w:rsidRDefault="002529BD" w:rsidP="00784151">
            <w:pPr>
              <w:pStyle w:val="Tableheading"/>
              <w:keepNext/>
              <w:keepLines/>
              <w:rPr>
                <w:b w:val="0"/>
              </w:rPr>
            </w:pPr>
            <w:r>
              <w:t>Skin</w:t>
            </w:r>
          </w:p>
        </w:tc>
        <w:tc>
          <w:tcPr>
            <w:tcW w:w="994" w:type="dxa"/>
            <w:gridSpan w:val="2"/>
            <w:shd w:val="clear" w:color="auto" w:fill="auto"/>
          </w:tcPr>
          <w:p w14:paraId="56A25ECD" w14:textId="77777777" w:rsidR="002529BD" w:rsidRPr="00C13E1A" w:rsidRDefault="002529BD" w:rsidP="00784151">
            <w:pPr>
              <w:pStyle w:val="Tableheading"/>
              <w:keepNext/>
              <w:keepLines/>
              <w:rPr>
                <w:b w:val="0"/>
              </w:rPr>
            </w:pPr>
          </w:p>
        </w:tc>
        <w:tc>
          <w:tcPr>
            <w:tcW w:w="875" w:type="dxa"/>
            <w:shd w:val="clear" w:color="auto" w:fill="auto"/>
          </w:tcPr>
          <w:p w14:paraId="2E1BB61A" w14:textId="77777777" w:rsidR="002529BD" w:rsidRPr="00C13E1A" w:rsidRDefault="002529BD" w:rsidP="00784151">
            <w:pPr>
              <w:pStyle w:val="Tableheading"/>
              <w:keepNext/>
              <w:keepLines/>
              <w:rPr>
                <w:b w:val="0"/>
              </w:rPr>
            </w:pPr>
          </w:p>
        </w:tc>
        <w:tc>
          <w:tcPr>
            <w:tcW w:w="3835" w:type="dxa"/>
            <w:gridSpan w:val="2"/>
            <w:shd w:val="clear" w:color="auto" w:fill="auto"/>
          </w:tcPr>
          <w:p w14:paraId="7825DA82" w14:textId="5949819E" w:rsidR="002529BD" w:rsidRPr="00C13E1A" w:rsidRDefault="002529BD" w:rsidP="00784151">
            <w:pPr>
              <w:pStyle w:val="Tableheading"/>
              <w:keepNext/>
              <w:keepLines/>
              <w:rPr>
                <w:b w:val="0"/>
              </w:rPr>
            </w:pPr>
          </w:p>
        </w:tc>
      </w:tr>
      <w:tr w:rsidR="002529BD" w:rsidRPr="003D5D22" w14:paraId="0ADF0608" w14:textId="77777777" w:rsidTr="00784151">
        <w:tc>
          <w:tcPr>
            <w:tcW w:w="3342" w:type="dxa"/>
            <w:gridSpan w:val="2"/>
            <w:shd w:val="clear" w:color="auto" w:fill="auto"/>
            <w:vAlign w:val="center"/>
          </w:tcPr>
          <w:p w14:paraId="3637E250" w14:textId="77777777" w:rsidR="002529BD" w:rsidRPr="003D5D22" w:rsidRDefault="002529BD" w:rsidP="00B25C54">
            <w:pPr>
              <w:pStyle w:val="Tabletext"/>
            </w:pPr>
            <w:r w:rsidRPr="003D5D22">
              <w:t>Eczema, dermatitis or allergy</w:t>
            </w:r>
          </w:p>
        </w:tc>
        <w:tc>
          <w:tcPr>
            <w:tcW w:w="994" w:type="dxa"/>
            <w:gridSpan w:val="2"/>
            <w:shd w:val="clear" w:color="auto" w:fill="auto"/>
          </w:tcPr>
          <w:p w14:paraId="18F1DE66" w14:textId="77777777" w:rsidR="002529BD" w:rsidRPr="003D5D22" w:rsidRDefault="005C2D56" w:rsidP="00B25C54">
            <w:pPr>
              <w:pStyle w:val="Tabletext"/>
            </w:pPr>
            <w:sdt>
              <w:sdtPr>
                <w:id w:val="-556939217"/>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11ED9F89" w14:textId="77777777" w:rsidR="002529BD" w:rsidRPr="003D5D22" w:rsidRDefault="005C2D56" w:rsidP="00B25C54">
            <w:pPr>
              <w:pStyle w:val="Tabletext"/>
            </w:pPr>
            <w:sdt>
              <w:sdtPr>
                <w:id w:val="213397395"/>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1618414324"/>
            <w:placeholder>
              <w:docPart w:val="24DEDACD1D5A4008B1CC848D8A234C96"/>
            </w:placeholder>
            <w:showingPlcHdr/>
          </w:sdtPr>
          <w:sdtEndPr/>
          <w:sdtContent>
            <w:tc>
              <w:tcPr>
                <w:tcW w:w="3835" w:type="dxa"/>
                <w:gridSpan w:val="2"/>
                <w:shd w:val="clear" w:color="auto" w:fill="auto"/>
              </w:tcPr>
              <w:p w14:paraId="640E1240" w14:textId="5737DE23" w:rsidR="002529BD" w:rsidRPr="003D5D22" w:rsidRDefault="00CB3289" w:rsidP="00B25C54">
                <w:pPr>
                  <w:pStyle w:val="Tabletext"/>
                </w:pPr>
                <w:r w:rsidRPr="00845A2B">
                  <w:rPr>
                    <w:rStyle w:val="PlaceholderText"/>
                    <w:rFonts w:eastAsiaTheme="minorHAnsi"/>
                  </w:rPr>
                  <w:t>Click here to enter text.</w:t>
                </w:r>
              </w:p>
            </w:tc>
          </w:sdtContent>
        </w:sdt>
      </w:tr>
      <w:tr w:rsidR="002529BD" w:rsidRPr="003D5D22" w14:paraId="792375A3" w14:textId="77777777" w:rsidTr="00784151">
        <w:tc>
          <w:tcPr>
            <w:tcW w:w="3342" w:type="dxa"/>
            <w:gridSpan w:val="2"/>
            <w:shd w:val="clear" w:color="auto" w:fill="auto"/>
            <w:vAlign w:val="center"/>
          </w:tcPr>
          <w:p w14:paraId="28F72026" w14:textId="77777777" w:rsidR="002529BD" w:rsidRPr="003D5D22" w:rsidRDefault="002529BD" w:rsidP="00B25C54">
            <w:pPr>
              <w:pStyle w:val="Tabletext"/>
            </w:pPr>
            <w:r w:rsidRPr="003D5D22">
              <w:t>Skin cancer or other abnormality</w:t>
            </w:r>
          </w:p>
        </w:tc>
        <w:tc>
          <w:tcPr>
            <w:tcW w:w="994" w:type="dxa"/>
            <w:gridSpan w:val="2"/>
            <w:shd w:val="clear" w:color="auto" w:fill="auto"/>
          </w:tcPr>
          <w:p w14:paraId="2B9910F9" w14:textId="77777777" w:rsidR="002529BD" w:rsidRPr="003D5D22" w:rsidRDefault="005C2D56" w:rsidP="00B25C54">
            <w:pPr>
              <w:pStyle w:val="Tabletext"/>
            </w:pPr>
            <w:sdt>
              <w:sdtPr>
                <w:id w:val="2005850709"/>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2A2CD8A8" w14:textId="77777777" w:rsidR="002529BD" w:rsidRPr="003D5D22" w:rsidRDefault="005C2D56" w:rsidP="00B25C54">
            <w:pPr>
              <w:pStyle w:val="Tabletext"/>
            </w:pPr>
            <w:sdt>
              <w:sdtPr>
                <w:id w:val="1416979175"/>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1788804136"/>
            <w:placeholder>
              <w:docPart w:val="A9ABBF17AC0B42088225E4A0CE228612"/>
            </w:placeholder>
            <w:showingPlcHdr/>
          </w:sdtPr>
          <w:sdtEndPr/>
          <w:sdtContent>
            <w:tc>
              <w:tcPr>
                <w:tcW w:w="3835" w:type="dxa"/>
                <w:gridSpan w:val="2"/>
                <w:shd w:val="clear" w:color="auto" w:fill="auto"/>
              </w:tcPr>
              <w:p w14:paraId="1580615A" w14:textId="3F52C382" w:rsidR="002529BD" w:rsidRPr="003D5D22" w:rsidRDefault="00CB3289" w:rsidP="00B25C54">
                <w:pPr>
                  <w:pStyle w:val="Tabletext"/>
                </w:pPr>
                <w:r w:rsidRPr="00845A2B">
                  <w:rPr>
                    <w:rStyle w:val="PlaceholderText"/>
                    <w:rFonts w:eastAsiaTheme="minorHAnsi"/>
                  </w:rPr>
                  <w:t>Click here to enter text.</w:t>
                </w:r>
              </w:p>
            </w:tc>
          </w:sdtContent>
        </w:sdt>
      </w:tr>
      <w:tr w:rsidR="002529BD" w:rsidRPr="003D5D22" w14:paraId="5FAC2F5E" w14:textId="77777777" w:rsidTr="00784151">
        <w:tc>
          <w:tcPr>
            <w:tcW w:w="3342" w:type="dxa"/>
            <w:gridSpan w:val="2"/>
            <w:shd w:val="clear" w:color="auto" w:fill="auto"/>
            <w:vAlign w:val="center"/>
          </w:tcPr>
          <w:p w14:paraId="6064D40A" w14:textId="77777777" w:rsidR="002529BD" w:rsidRPr="003D5D22" w:rsidRDefault="002529BD" w:rsidP="00B25C54">
            <w:pPr>
              <w:pStyle w:val="Tabletext"/>
            </w:pPr>
            <w:r w:rsidRPr="003D5D22">
              <w:t>Evidence of nail biting</w:t>
            </w:r>
          </w:p>
        </w:tc>
        <w:tc>
          <w:tcPr>
            <w:tcW w:w="994" w:type="dxa"/>
            <w:gridSpan w:val="2"/>
            <w:shd w:val="clear" w:color="auto" w:fill="auto"/>
          </w:tcPr>
          <w:p w14:paraId="17277E25" w14:textId="77777777" w:rsidR="002529BD" w:rsidRPr="003D5D22" w:rsidRDefault="005C2D56" w:rsidP="00B25C54">
            <w:pPr>
              <w:pStyle w:val="Tabletext"/>
            </w:pPr>
            <w:sdt>
              <w:sdtPr>
                <w:id w:val="-934131480"/>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611F043E" w14:textId="77777777" w:rsidR="002529BD" w:rsidRPr="003D5D22" w:rsidRDefault="005C2D56" w:rsidP="00B25C54">
            <w:pPr>
              <w:pStyle w:val="Tabletext"/>
            </w:pPr>
            <w:sdt>
              <w:sdtPr>
                <w:id w:val="1326406083"/>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168953339"/>
            <w:placeholder>
              <w:docPart w:val="4F06610E93244C5CA3CBF01925F80B56"/>
            </w:placeholder>
            <w:showingPlcHdr/>
          </w:sdtPr>
          <w:sdtEndPr/>
          <w:sdtContent>
            <w:tc>
              <w:tcPr>
                <w:tcW w:w="3835" w:type="dxa"/>
                <w:gridSpan w:val="2"/>
                <w:shd w:val="clear" w:color="auto" w:fill="auto"/>
              </w:tcPr>
              <w:p w14:paraId="7DF29E34" w14:textId="58D1FA6A" w:rsidR="002529BD" w:rsidRPr="003D5D22" w:rsidRDefault="00CB3289" w:rsidP="00B25C54">
                <w:pPr>
                  <w:pStyle w:val="Tabletext"/>
                </w:pPr>
                <w:r w:rsidRPr="00845A2B">
                  <w:rPr>
                    <w:rStyle w:val="PlaceholderText"/>
                    <w:rFonts w:eastAsiaTheme="minorHAnsi"/>
                  </w:rPr>
                  <w:t>Click here to enter text.</w:t>
                </w:r>
              </w:p>
            </w:tc>
          </w:sdtContent>
        </w:sdt>
      </w:tr>
      <w:tr w:rsidR="002529BD" w:rsidRPr="003D5D22" w14:paraId="357FD928" w14:textId="77777777" w:rsidTr="00784151">
        <w:tc>
          <w:tcPr>
            <w:tcW w:w="3342" w:type="dxa"/>
            <w:gridSpan w:val="2"/>
            <w:shd w:val="clear" w:color="auto" w:fill="auto"/>
            <w:vAlign w:val="center"/>
          </w:tcPr>
          <w:p w14:paraId="6BA21A5D" w14:textId="77777777" w:rsidR="002529BD" w:rsidRPr="003D5D22" w:rsidRDefault="002529BD" w:rsidP="00B25C54">
            <w:pPr>
              <w:pStyle w:val="Tabletext"/>
            </w:pPr>
            <w:r w:rsidRPr="00EA5B98">
              <w:t xml:space="preserve">Mouth </w:t>
            </w:r>
            <w:r>
              <w:t>–</w:t>
            </w:r>
            <w:r w:rsidRPr="00EA5B98">
              <w:t xml:space="preserve"> stomatitis</w:t>
            </w:r>
          </w:p>
        </w:tc>
        <w:tc>
          <w:tcPr>
            <w:tcW w:w="994" w:type="dxa"/>
            <w:gridSpan w:val="2"/>
            <w:shd w:val="clear" w:color="auto" w:fill="auto"/>
          </w:tcPr>
          <w:p w14:paraId="44DA4D3B" w14:textId="77777777" w:rsidR="002529BD" w:rsidRPr="003D5D22" w:rsidRDefault="005C2D56" w:rsidP="00B25C54">
            <w:pPr>
              <w:pStyle w:val="Tabletext"/>
            </w:pPr>
            <w:sdt>
              <w:sdtPr>
                <w:id w:val="-1730524806"/>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05D1BC8F" w14:textId="77777777" w:rsidR="002529BD" w:rsidRPr="003D5D22" w:rsidRDefault="005C2D56" w:rsidP="00B25C54">
            <w:pPr>
              <w:pStyle w:val="Tabletext"/>
            </w:pPr>
            <w:sdt>
              <w:sdtPr>
                <w:id w:val="737210815"/>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1505435834"/>
            <w:placeholder>
              <w:docPart w:val="37C6A797C2114EDD870B707D493AADE8"/>
            </w:placeholder>
            <w:showingPlcHdr/>
          </w:sdtPr>
          <w:sdtEndPr/>
          <w:sdtContent>
            <w:tc>
              <w:tcPr>
                <w:tcW w:w="3835" w:type="dxa"/>
                <w:gridSpan w:val="2"/>
                <w:shd w:val="clear" w:color="auto" w:fill="auto"/>
              </w:tcPr>
              <w:p w14:paraId="5A3B718B" w14:textId="7BFEE07B" w:rsidR="002529BD" w:rsidRPr="003D5D22" w:rsidRDefault="00CB3289" w:rsidP="00B25C54">
                <w:pPr>
                  <w:pStyle w:val="Tabletext"/>
                </w:pPr>
                <w:r w:rsidRPr="00845A2B">
                  <w:rPr>
                    <w:rStyle w:val="PlaceholderText"/>
                    <w:rFonts w:eastAsiaTheme="minorHAnsi"/>
                  </w:rPr>
                  <w:t>Click here to enter text.</w:t>
                </w:r>
              </w:p>
            </w:tc>
          </w:sdtContent>
        </w:sdt>
      </w:tr>
      <w:tr w:rsidR="002529BD" w:rsidRPr="003D5D22" w14:paraId="6B9F9062" w14:textId="77777777" w:rsidTr="00784151">
        <w:tc>
          <w:tcPr>
            <w:tcW w:w="3342" w:type="dxa"/>
            <w:gridSpan w:val="2"/>
            <w:shd w:val="clear" w:color="auto" w:fill="auto"/>
            <w:vAlign w:val="center"/>
          </w:tcPr>
          <w:p w14:paraId="04BAB072" w14:textId="77777777" w:rsidR="002529BD" w:rsidRPr="003D5D22" w:rsidRDefault="002529BD" w:rsidP="00B25C54">
            <w:pPr>
              <w:pStyle w:val="Tabletext"/>
            </w:pPr>
            <w:r w:rsidRPr="00EA5B98">
              <w:t>Gums – ulcers or bleeding</w:t>
            </w:r>
          </w:p>
        </w:tc>
        <w:tc>
          <w:tcPr>
            <w:tcW w:w="994" w:type="dxa"/>
            <w:gridSpan w:val="2"/>
            <w:shd w:val="clear" w:color="auto" w:fill="auto"/>
          </w:tcPr>
          <w:p w14:paraId="090FC1E3" w14:textId="77777777" w:rsidR="002529BD" w:rsidRPr="003D5D22" w:rsidRDefault="005C2D56" w:rsidP="00B25C54">
            <w:pPr>
              <w:pStyle w:val="Tabletext"/>
            </w:pPr>
            <w:sdt>
              <w:sdtPr>
                <w:id w:val="1614781407"/>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3C8DC4FB" w14:textId="77777777" w:rsidR="002529BD" w:rsidRPr="003D5D22" w:rsidRDefault="005C2D56" w:rsidP="00B25C54">
            <w:pPr>
              <w:pStyle w:val="Tabletext"/>
            </w:pPr>
            <w:sdt>
              <w:sdtPr>
                <w:id w:val="457606877"/>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528226608"/>
            <w:placeholder>
              <w:docPart w:val="5F0C9024213642C9BAAC696D0463788D"/>
            </w:placeholder>
            <w:showingPlcHdr/>
          </w:sdtPr>
          <w:sdtEndPr/>
          <w:sdtContent>
            <w:tc>
              <w:tcPr>
                <w:tcW w:w="3835" w:type="dxa"/>
                <w:gridSpan w:val="2"/>
                <w:shd w:val="clear" w:color="auto" w:fill="auto"/>
              </w:tcPr>
              <w:p w14:paraId="25CAAEC5" w14:textId="6FFD04DB" w:rsidR="002529BD" w:rsidRPr="003D5D22" w:rsidRDefault="00CB3289" w:rsidP="00B25C54">
                <w:pPr>
                  <w:pStyle w:val="Tabletext"/>
                </w:pPr>
                <w:r w:rsidRPr="00845A2B">
                  <w:rPr>
                    <w:rStyle w:val="PlaceholderText"/>
                    <w:rFonts w:eastAsiaTheme="minorHAnsi"/>
                  </w:rPr>
                  <w:t>Click here to enter text.</w:t>
                </w:r>
              </w:p>
            </w:tc>
          </w:sdtContent>
        </w:sdt>
      </w:tr>
      <w:tr w:rsidR="002529BD" w:rsidRPr="003D5D22" w14:paraId="370A73C2" w14:textId="77777777" w:rsidTr="00784151">
        <w:tc>
          <w:tcPr>
            <w:tcW w:w="3342" w:type="dxa"/>
            <w:gridSpan w:val="2"/>
            <w:shd w:val="clear" w:color="auto" w:fill="auto"/>
          </w:tcPr>
          <w:p w14:paraId="6372F11E" w14:textId="77777777" w:rsidR="002529BD" w:rsidRPr="003D5D22" w:rsidRDefault="002529BD" w:rsidP="00B25C54">
            <w:pPr>
              <w:pStyle w:val="Tabletext"/>
            </w:pPr>
            <w:r w:rsidRPr="003D5D22">
              <w:t>Other</w:t>
            </w:r>
          </w:p>
        </w:tc>
        <w:tc>
          <w:tcPr>
            <w:tcW w:w="994" w:type="dxa"/>
            <w:gridSpan w:val="2"/>
            <w:shd w:val="clear" w:color="auto" w:fill="auto"/>
          </w:tcPr>
          <w:p w14:paraId="4B98ECEE" w14:textId="77777777" w:rsidR="002529BD" w:rsidRPr="003D5D22" w:rsidRDefault="005C2D56" w:rsidP="00B25C54">
            <w:pPr>
              <w:pStyle w:val="Tabletext"/>
            </w:pPr>
            <w:sdt>
              <w:sdtPr>
                <w:id w:val="65156998"/>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No</w:t>
            </w:r>
          </w:p>
        </w:tc>
        <w:tc>
          <w:tcPr>
            <w:tcW w:w="875" w:type="dxa"/>
            <w:shd w:val="clear" w:color="auto" w:fill="auto"/>
          </w:tcPr>
          <w:p w14:paraId="44C648EB" w14:textId="77777777" w:rsidR="002529BD" w:rsidRPr="003D5D22" w:rsidRDefault="005C2D56" w:rsidP="00B25C54">
            <w:pPr>
              <w:pStyle w:val="Tabletext"/>
            </w:pPr>
            <w:sdt>
              <w:sdtPr>
                <w:id w:val="1439648492"/>
                <w14:checkbox>
                  <w14:checked w14:val="0"/>
                  <w14:checkedState w14:val="00FC" w14:font="Wingdings"/>
                  <w14:uncheckedState w14:val="2610" w14:font="MS Gothic"/>
                </w14:checkbox>
              </w:sdtPr>
              <w:sdtEndPr/>
              <w:sdtContent>
                <w:r w:rsidR="002529BD" w:rsidRPr="003D5D22">
                  <w:rPr>
                    <w:rFonts w:eastAsia="MS Gothic" w:hint="eastAsia"/>
                  </w:rPr>
                  <w:t>☐</w:t>
                </w:r>
              </w:sdtContent>
            </w:sdt>
            <w:r w:rsidR="002529BD" w:rsidRPr="003D5D22">
              <w:t xml:space="preserve"> Yes</w:t>
            </w:r>
          </w:p>
        </w:tc>
        <w:sdt>
          <w:sdtPr>
            <w:id w:val="-2125522934"/>
            <w:placeholder>
              <w:docPart w:val="7D1338F29B5843C8BACC020965373E6D"/>
            </w:placeholder>
            <w:showingPlcHdr/>
          </w:sdtPr>
          <w:sdtEndPr/>
          <w:sdtContent>
            <w:tc>
              <w:tcPr>
                <w:tcW w:w="3835" w:type="dxa"/>
                <w:gridSpan w:val="2"/>
                <w:shd w:val="clear" w:color="auto" w:fill="auto"/>
              </w:tcPr>
              <w:p w14:paraId="05E82CC7" w14:textId="5032F4C8" w:rsidR="002529BD" w:rsidRPr="003D5D22" w:rsidRDefault="00CB3289" w:rsidP="00B25C54">
                <w:pPr>
                  <w:pStyle w:val="Tabletext"/>
                </w:pPr>
                <w:r w:rsidRPr="00845A2B">
                  <w:rPr>
                    <w:rStyle w:val="PlaceholderText"/>
                    <w:rFonts w:eastAsiaTheme="minorHAnsi"/>
                  </w:rPr>
                  <w:t>Click here to enter text.</w:t>
                </w:r>
              </w:p>
            </w:tc>
          </w:sdtContent>
        </w:sdt>
      </w:tr>
    </w:tbl>
    <w:p w14:paraId="2707AC6D" w14:textId="77777777" w:rsidR="002529BD" w:rsidRPr="00225D49" w:rsidRDefault="002529BD" w:rsidP="002529BD">
      <w:r w:rsidRPr="00225D49">
        <w:rPr>
          <w:noProof/>
        </w:rPr>
        <w:lastRenderedPageBreak/>
        <w:drawing>
          <wp:inline distT="0" distB="0" distL="0" distR="0" wp14:anchorId="15DCB3A2" wp14:editId="4EE41ABA">
            <wp:extent cx="5650000" cy="5206621"/>
            <wp:effectExtent l="0" t="0" r="8255" b="0"/>
            <wp:docPr id="166" name="Picture 166"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6C6E87FE" w14:textId="5D76EA8B" w:rsidR="002529BD" w:rsidRDefault="002529BD" w:rsidP="002529BD">
      <w:pPr>
        <w:pStyle w:val="Caption"/>
      </w:pPr>
      <w:r>
        <w:t xml:space="preserve">Figure </w:t>
      </w:r>
      <w:r w:rsidR="001A35DC">
        <w:rPr>
          <w:noProof/>
        </w:rPr>
        <w:fldChar w:fldCharType="begin"/>
      </w:r>
      <w:r w:rsidR="001A35DC">
        <w:rPr>
          <w:noProof/>
        </w:rPr>
        <w:instrText xml:space="preserve"> SEQ Figure \* ARABIC </w:instrText>
      </w:r>
      <w:r w:rsidR="001A35DC">
        <w:rPr>
          <w:noProof/>
        </w:rPr>
        <w:fldChar w:fldCharType="separate"/>
      </w:r>
      <w:r w:rsidR="005C2D56">
        <w:rPr>
          <w:noProof/>
        </w:rPr>
        <w:t>1</w:t>
      </w:r>
      <w:r w:rsidR="001A35DC">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2529BD" w:rsidRPr="00C13E1A" w14:paraId="3A319D26" w14:textId="77777777" w:rsidTr="00784151">
        <w:trPr>
          <w:cnfStyle w:val="100000000000" w:firstRow="1" w:lastRow="0" w:firstColumn="0" w:lastColumn="0" w:oddVBand="0" w:evenVBand="0" w:oddHBand="0" w:evenHBand="0" w:firstRowFirstColumn="0" w:firstRowLastColumn="0" w:lastRowFirstColumn="0" w:lastRowLastColumn="0"/>
          <w:cantSplit/>
          <w:tblHeader/>
        </w:trPr>
        <w:tc>
          <w:tcPr>
            <w:tcW w:w="3342" w:type="dxa"/>
            <w:shd w:val="clear" w:color="auto" w:fill="auto"/>
          </w:tcPr>
          <w:p w14:paraId="67641687" w14:textId="77777777" w:rsidR="002529BD" w:rsidRPr="00C13E1A" w:rsidRDefault="002529BD" w:rsidP="00784151">
            <w:pPr>
              <w:pStyle w:val="Tableheading"/>
              <w:keepNext/>
              <w:keepLines/>
              <w:rPr>
                <w:b/>
              </w:rPr>
            </w:pPr>
            <w:r>
              <w:rPr>
                <w:b/>
              </w:rPr>
              <w:t>Eye</w:t>
            </w:r>
          </w:p>
        </w:tc>
        <w:tc>
          <w:tcPr>
            <w:tcW w:w="994" w:type="dxa"/>
            <w:shd w:val="clear" w:color="auto" w:fill="auto"/>
          </w:tcPr>
          <w:p w14:paraId="05C1319B" w14:textId="77777777" w:rsidR="002529BD" w:rsidRPr="00C13E1A" w:rsidRDefault="002529BD" w:rsidP="00784151">
            <w:pPr>
              <w:pStyle w:val="Tableheading"/>
              <w:keepNext/>
              <w:keepLines/>
              <w:rPr>
                <w:b/>
              </w:rPr>
            </w:pPr>
          </w:p>
        </w:tc>
        <w:tc>
          <w:tcPr>
            <w:tcW w:w="875" w:type="dxa"/>
            <w:shd w:val="clear" w:color="auto" w:fill="auto"/>
          </w:tcPr>
          <w:p w14:paraId="5F98C4C0" w14:textId="77777777" w:rsidR="002529BD" w:rsidRPr="00C13E1A" w:rsidRDefault="002529BD" w:rsidP="00784151">
            <w:pPr>
              <w:pStyle w:val="Tableheading"/>
              <w:keepNext/>
              <w:keepLines/>
              <w:rPr>
                <w:b/>
              </w:rPr>
            </w:pPr>
          </w:p>
        </w:tc>
        <w:tc>
          <w:tcPr>
            <w:tcW w:w="3835" w:type="dxa"/>
            <w:shd w:val="clear" w:color="auto" w:fill="auto"/>
          </w:tcPr>
          <w:p w14:paraId="02C0D17F" w14:textId="77777777" w:rsidR="002529BD" w:rsidRPr="00C13E1A" w:rsidRDefault="002529BD" w:rsidP="00784151">
            <w:pPr>
              <w:pStyle w:val="Tableheading"/>
              <w:keepNext/>
              <w:keepLines/>
              <w:rPr>
                <w:b/>
              </w:rPr>
            </w:pPr>
            <w:r>
              <w:rPr>
                <w:b/>
              </w:rPr>
              <w:t xml:space="preserve">Medical comments </w:t>
            </w:r>
            <w:r w:rsidRPr="002B751E">
              <w:t>(for all abnormal)</w:t>
            </w:r>
          </w:p>
        </w:tc>
      </w:tr>
      <w:tr w:rsidR="002529BD" w:rsidRPr="00E952DA" w14:paraId="5C448BEA" w14:textId="77777777" w:rsidTr="00784151">
        <w:trPr>
          <w:cantSplit/>
        </w:trPr>
        <w:tc>
          <w:tcPr>
            <w:tcW w:w="3342" w:type="dxa"/>
            <w:shd w:val="clear" w:color="auto" w:fill="auto"/>
            <w:vAlign w:val="center"/>
          </w:tcPr>
          <w:p w14:paraId="1C669480" w14:textId="77777777" w:rsidR="002529BD" w:rsidRPr="00E952DA" w:rsidRDefault="002529BD" w:rsidP="00784151">
            <w:pPr>
              <w:pStyle w:val="Tabletext"/>
              <w:keepNext/>
              <w:keepLines/>
            </w:pPr>
            <w:r w:rsidRPr="00E952DA">
              <w:t>Evidence of eye irritation</w:t>
            </w:r>
          </w:p>
        </w:tc>
        <w:tc>
          <w:tcPr>
            <w:tcW w:w="994" w:type="dxa"/>
            <w:shd w:val="clear" w:color="auto" w:fill="auto"/>
          </w:tcPr>
          <w:p w14:paraId="265BA6E0" w14:textId="77777777" w:rsidR="002529BD" w:rsidRPr="00E952DA" w:rsidRDefault="005C2D56" w:rsidP="00784151">
            <w:pPr>
              <w:pStyle w:val="Tabletext"/>
              <w:keepNext/>
              <w:keepLines/>
            </w:pPr>
            <w:sdt>
              <w:sdtPr>
                <w:id w:val="2096662124"/>
                <w14:checkbox>
                  <w14:checked w14:val="0"/>
                  <w14:checkedState w14:val="00FC" w14:font="Wingdings"/>
                  <w14:uncheckedState w14:val="2610" w14:font="MS Gothic"/>
                </w14:checkbox>
              </w:sdtPr>
              <w:sdtEndPr/>
              <w:sdtContent>
                <w:r w:rsidR="002529BD" w:rsidRPr="00E952DA">
                  <w:rPr>
                    <w:rFonts w:eastAsia="MS Gothic" w:hint="eastAsia"/>
                  </w:rPr>
                  <w:t>☐</w:t>
                </w:r>
              </w:sdtContent>
            </w:sdt>
            <w:r w:rsidR="002529BD" w:rsidRPr="00E952DA">
              <w:t xml:space="preserve"> No</w:t>
            </w:r>
          </w:p>
        </w:tc>
        <w:tc>
          <w:tcPr>
            <w:tcW w:w="875" w:type="dxa"/>
            <w:shd w:val="clear" w:color="auto" w:fill="auto"/>
          </w:tcPr>
          <w:p w14:paraId="251DB7F1" w14:textId="77777777" w:rsidR="002529BD" w:rsidRPr="00E952DA" w:rsidRDefault="005C2D56" w:rsidP="00784151">
            <w:pPr>
              <w:pStyle w:val="Tabletext"/>
              <w:keepNext/>
              <w:keepLines/>
            </w:pPr>
            <w:sdt>
              <w:sdtPr>
                <w:id w:val="751712049"/>
                <w14:checkbox>
                  <w14:checked w14:val="0"/>
                  <w14:checkedState w14:val="00FC" w14:font="Wingdings"/>
                  <w14:uncheckedState w14:val="2610" w14:font="MS Gothic"/>
                </w14:checkbox>
              </w:sdtPr>
              <w:sdtEndPr/>
              <w:sdtContent>
                <w:r w:rsidR="002529BD" w:rsidRPr="00E952DA">
                  <w:rPr>
                    <w:rFonts w:eastAsia="MS Gothic" w:hint="eastAsia"/>
                  </w:rPr>
                  <w:t>☐</w:t>
                </w:r>
              </w:sdtContent>
            </w:sdt>
            <w:r w:rsidR="002529BD" w:rsidRPr="00E952DA">
              <w:t xml:space="preserve"> Yes</w:t>
            </w:r>
          </w:p>
        </w:tc>
        <w:sdt>
          <w:sdtPr>
            <w:id w:val="-1666618430"/>
            <w:placeholder>
              <w:docPart w:val="9694EB1A0BC641A89AD7863823C6CC40"/>
            </w:placeholder>
            <w:showingPlcHdr/>
          </w:sdtPr>
          <w:sdtEndPr/>
          <w:sdtContent>
            <w:tc>
              <w:tcPr>
                <w:tcW w:w="3835" w:type="dxa"/>
                <w:shd w:val="clear" w:color="auto" w:fill="auto"/>
              </w:tcPr>
              <w:p w14:paraId="002666DB" w14:textId="5F2244F9" w:rsidR="002529BD" w:rsidRPr="00E952DA" w:rsidRDefault="00CB3289" w:rsidP="00784151">
                <w:pPr>
                  <w:pStyle w:val="Tabletext"/>
                  <w:keepNext/>
                  <w:keepLines/>
                </w:pPr>
                <w:r w:rsidRPr="00845A2B">
                  <w:rPr>
                    <w:rStyle w:val="PlaceholderText"/>
                    <w:rFonts w:eastAsiaTheme="minorHAnsi"/>
                  </w:rPr>
                  <w:t>Click here to enter text.</w:t>
                </w:r>
              </w:p>
            </w:tc>
          </w:sdtContent>
        </w:sdt>
      </w:tr>
    </w:tbl>
    <w:p w14:paraId="4CB87E3A" w14:textId="77777777" w:rsidR="002529BD" w:rsidRPr="002220D8" w:rsidRDefault="002529BD" w:rsidP="002529BD">
      <w:pPr>
        <w:pStyle w:val="SWAFeatureHeading"/>
        <w:tabs>
          <w:tab w:val="left" w:pos="4536"/>
        </w:tabs>
      </w:pPr>
      <w:r w:rsidRPr="002220D8">
        <w:t>Biological monitoring results</w:t>
      </w:r>
    </w:p>
    <w:p w14:paraId="5CCF66B6" w14:textId="77777777" w:rsidR="002529BD" w:rsidRPr="00131C88" w:rsidRDefault="002529BD" w:rsidP="002529BD">
      <w:pPr>
        <w:pStyle w:val="SWAFeaturetext"/>
        <w:tabs>
          <w:tab w:val="left" w:pos="4536"/>
        </w:tabs>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2529BD" w:rsidRPr="00995CD4" w14:paraId="4197EC4C" w14:textId="77777777" w:rsidTr="002529BD">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BA446AF" w14:textId="77777777" w:rsidR="002529BD" w:rsidRPr="00995CD4" w:rsidRDefault="002529BD" w:rsidP="00784151">
            <w:pPr>
              <w:pStyle w:val="Tableheading"/>
              <w:tabs>
                <w:tab w:val="left" w:pos="4536"/>
              </w:tab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08387700" w14:textId="77777777" w:rsidR="002529BD" w:rsidRPr="00995CD4" w:rsidRDefault="002529BD" w:rsidP="00784151">
            <w:pPr>
              <w:pStyle w:val="Tableheading"/>
              <w:tabs>
                <w:tab w:val="left" w:pos="4536"/>
              </w:tab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93A0327" w14:textId="7C7DB5EB" w:rsidR="002529BD" w:rsidRPr="00995CD4" w:rsidRDefault="002529BD" w:rsidP="00784151">
            <w:pPr>
              <w:pStyle w:val="Tableheading"/>
              <w:tabs>
                <w:tab w:val="left" w:pos="4536"/>
              </w:tabs>
            </w:pPr>
            <w:r w:rsidRPr="00995CD4">
              <w:t xml:space="preserve">Recommended action </w:t>
            </w:r>
            <w:r w:rsidR="00D62DB6">
              <w:t>or</w:t>
            </w:r>
            <w:r w:rsidRPr="00995CD4">
              <w:t xml:space="preserve"> comment</w:t>
            </w:r>
          </w:p>
        </w:tc>
      </w:tr>
      <w:tr w:rsidR="002529BD" w:rsidRPr="000D7F21" w14:paraId="48E9D646" w14:textId="77777777" w:rsidTr="002529BD">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72565765"/>
            <w:placeholder>
              <w:docPart w:val="AC491064B27B45C0996253A6416D14C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C5106A2" w14:textId="77777777" w:rsidR="002529BD" w:rsidRPr="000D7F21" w:rsidRDefault="002529BD" w:rsidP="00784151">
                <w:pPr>
                  <w:pStyle w:val="Tabletext"/>
                  <w:tabs>
                    <w:tab w:val="left" w:pos="4536"/>
                  </w:tabs>
                  <w:rPr>
                    <w:rFonts w:cs="Arial"/>
                    <w:szCs w:val="20"/>
                  </w:rPr>
                </w:pPr>
                <w:r w:rsidRPr="00A87704">
                  <w:rPr>
                    <w:rStyle w:val="PlaceholderText"/>
                    <w:rFonts w:eastAsiaTheme="minorHAnsi"/>
                  </w:rPr>
                  <w:t>Click here to enter a date.</w:t>
                </w:r>
              </w:p>
            </w:tc>
          </w:sdtContent>
        </w:sdt>
        <w:sdt>
          <w:sdtPr>
            <w:id w:val="635294629"/>
            <w:placeholder>
              <w:docPart w:val="FB0870346D704617B66ABEB83516894C"/>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B786BB0" w14:textId="514C7330" w:rsidR="002529BD" w:rsidRPr="00DE59DC" w:rsidRDefault="00CB3289" w:rsidP="00784151">
                <w:pPr>
                  <w:pStyle w:val="Tabletext"/>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768476253"/>
            <w:placeholder>
              <w:docPart w:val="F50DD05C5ABA4247B48E080719DBE9F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5C81C12" w14:textId="60E7A881" w:rsidR="002529BD" w:rsidRPr="00DE59DC" w:rsidRDefault="00CB3289" w:rsidP="00784151">
                <w:pPr>
                  <w:pStyle w:val="Tabletext"/>
                  <w:tabs>
                    <w:tab w:val="left" w:pos="4536"/>
                  </w:tabs>
                </w:pPr>
                <w:r w:rsidRPr="00845A2B">
                  <w:rPr>
                    <w:rStyle w:val="PlaceholderText"/>
                    <w:rFonts w:eastAsiaTheme="minorHAnsi"/>
                  </w:rPr>
                  <w:t>Click here to enter text.</w:t>
                </w:r>
              </w:p>
            </w:tc>
          </w:sdtContent>
        </w:sdt>
      </w:tr>
      <w:tr w:rsidR="002529BD" w:rsidRPr="000D7F21" w14:paraId="59A28931" w14:textId="77777777" w:rsidTr="002529BD">
        <w:trPr>
          <w:cnfStyle w:val="000000010000" w:firstRow="0" w:lastRow="0" w:firstColumn="0" w:lastColumn="0" w:oddVBand="0" w:evenVBand="0" w:oddHBand="0" w:evenHBand="1" w:firstRowFirstColumn="0" w:firstRowLastColumn="0" w:lastRowFirstColumn="0" w:lastRowLastColumn="0"/>
        </w:trPr>
        <w:sdt>
          <w:sdtPr>
            <w:rPr>
              <w:rFonts w:cs="Arial"/>
              <w:szCs w:val="20"/>
            </w:rPr>
            <w:id w:val="-60565397"/>
            <w:placeholder>
              <w:docPart w:val="E38D115871944CDA926E4284B01D415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DCE1F4F" w14:textId="77777777" w:rsidR="002529BD" w:rsidRPr="000D7F21" w:rsidRDefault="002529BD" w:rsidP="00784151">
                <w:pPr>
                  <w:pStyle w:val="Tabletext"/>
                  <w:tabs>
                    <w:tab w:val="left" w:pos="4536"/>
                  </w:tabs>
                  <w:rPr>
                    <w:rFonts w:cs="Arial"/>
                    <w:szCs w:val="20"/>
                  </w:rPr>
                </w:pPr>
                <w:r w:rsidRPr="00A87704">
                  <w:rPr>
                    <w:rStyle w:val="PlaceholderText"/>
                    <w:rFonts w:eastAsiaTheme="minorHAnsi"/>
                  </w:rPr>
                  <w:t>Click here to enter a date.</w:t>
                </w:r>
              </w:p>
            </w:tc>
          </w:sdtContent>
        </w:sdt>
        <w:sdt>
          <w:sdtPr>
            <w:id w:val="-349097191"/>
            <w:placeholder>
              <w:docPart w:val="CFC7218812B941C2B438E7BD5248C4A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793F868" w14:textId="379646FF" w:rsidR="002529BD" w:rsidRPr="00DE59DC" w:rsidRDefault="00CB3289" w:rsidP="00784151">
                <w:pPr>
                  <w:pStyle w:val="Tabletext"/>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591993321"/>
            <w:placeholder>
              <w:docPart w:val="E268829493CA4F31ADF32598E06F30B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2AD9E67" w14:textId="16ECB59D" w:rsidR="002529BD" w:rsidRPr="00DE59DC" w:rsidRDefault="00CB3289" w:rsidP="00784151">
                <w:pPr>
                  <w:pStyle w:val="Tabletext"/>
                  <w:tabs>
                    <w:tab w:val="left" w:pos="4536"/>
                  </w:tabs>
                </w:pPr>
                <w:r w:rsidRPr="00845A2B">
                  <w:rPr>
                    <w:rStyle w:val="PlaceholderText"/>
                    <w:rFonts w:eastAsiaTheme="minorHAnsi"/>
                  </w:rPr>
                  <w:t>Click here to enter text.</w:t>
                </w:r>
              </w:p>
            </w:tc>
          </w:sdtContent>
        </w:sdt>
      </w:tr>
      <w:tr w:rsidR="002529BD" w:rsidRPr="000D7F21" w14:paraId="132E8E91" w14:textId="77777777" w:rsidTr="002529BD">
        <w:trPr>
          <w:cnfStyle w:val="000000100000" w:firstRow="0" w:lastRow="0" w:firstColumn="0" w:lastColumn="0" w:oddVBand="0" w:evenVBand="0" w:oddHBand="1" w:evenHBand="0" w:firstRowFirstColumn="0" w:firstRowLastColumn="0" w:lastRowFirstColumn="0" w:lastRowLastColumn="0"/>
        </w:trPr>
        <w:sdt>
          <w:sdtPr>
            <w:rPr>
              <w:rFonts w:cs="Arial"/>
              <w:szCs w:val="20"/>
            </w:rPr>
            <w:id w:val="-134800730"/>
            <w:placeholder>
              <w:docPart w:val="85B7E49304A645069226FAB334D024B3"/>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B760A59" w14:textId="77777777" w:rsidR="002529BD" w:rsidRPr="000D7F21" w:rsidRDefault="002529BD" w:rsidP="00784151">
                <w:pPr>
                  <w:pStyle w:val="Tabletext"/>
                  <w:tabs>
                    <w:tab w:val="left" w:pos="4536"/>
                  </w:tabs>
                  <w:rPr>
                    <w:rFonts w:cs="Arial"/>
                    <w:szCs w:val="20"/>
                  </w:rPr>
                </w:pPr>
                <w:r w:rsidRPr="00A87704">
                  <w:rPr>
                    <w:rStyle w:val="PlaceholderText"/>
                    <w:rFonts w:eastAsiaTheme="minorHAnsi"/>
                  </w:rPr>
                  <w:t>Click here to enter a date.</w:t>
                </w:r>
              </w:p>
            </w:tc>
          </w:sdtContent>
        </w:sdt>
        <w:sdt>
          <w:sdtPr>
            <w:id w:val="-1538658608"/>
            <w:placeholder>
              <w:docPart w:val="C924E8A33EEC4691804E83E9F3EC69E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A77D83E" w14:textId="5C853FD7" w:rsidR="002529BD" w:rsidRPr="00DE59DC" w:rsidRDefault="00CB3289" w:rsidP="00784151">
                <w:pPr>
                  <w:pStyle w:val="Tabletext"/>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255727650"/>
            <w:placeholder>
              <w:docPart w:val="A140A71BC8854999AEFDEFA8ED9424D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2AF892F" w14:textId="7999C0CD" w:rsidR="002529BD" w:rsidRPr="00DE59DC" w:rsidRDefault="00CB3289" w:rsidP="00784151">
                <w:pPr>
                  <w:pStyle w:val="Tabletext"/>
                  <w:tabs>
                    <w:tab w:val="left" w:pos="4536"/>
                  </w:tabs>
                </w:pPr>
                <w:r w:rsidRPr="00845A2B">
                  <w:rPr>
                    <w:rStyle w:val="PlaceholderText"/>
                    <w:rFonts w:eastAsiaTheme="minorHAnsi"/>
                  </w:rPr>
                  <w:t>Click here to enter text.</w:t>
                </w:r>
              </w:p>
            </w:tc>
          </w:sdtContent>
        </w:sdt>
      </w:tr>
      <w:tr w:rsidR="002529BD" w:rsidRPr="000D7F21" w14:paraId="3EB71B21" w14:textId="77777777" w:rsidTr="002529BD">
        <w:trPr>
          <w:cnfStyle w:val="000000010000" w:firstRow="0" w:lastRow="0" w:firstColumn="0" w:lastColumn="0" w:oddVBand="0" w:evenVBand="0" w:oddHBand="0" w:evenHBand="1" w:firstRowFirstColumn="0" w:firstRowLastColumn="0" w:lastRowFirstColumn="0" w:lastRowLastColumn="0"/>
        </w:trPr>
        <w:sdt>
          <w:sdtPr>
            <w:rPr>
              <w:rFonts w:cs="Arial"/>
              <w:szCs w:val="20"/>
            </w:rPr>
            <w:id w:val="508872133"/>
            <w:placeholder>
              <w:docPart w:val="FEFB95C8743D428F97188166D3674350"/>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C2016E1" w14:textId="77777777" w:rsidR="002529BD" w:rsidRPr="000D7F21" w:rsidRDefault="002529BD" w:rsidP="00784151">
                <w:pPr>
                  <w:pStyle w:val="Tabletext"/>
                  <w:tabs>
                    <w:tab w:val="left" w:pos="4536"/>
                  </w:tabs>
                  <w:rPr>
                    <w:rFonts w:cs="Arial"/>
                    <w:szCs w:val="20"/>
                  </w:rPr>
                </w:pPr>
                <w:r w:rsidRPr="00A87704">
                  <w:rPr>
                    <w:rStyle w:val="PlaceholderText"/>
                    <w:rFonts w:eastAsiaTheme="minorHAnsi"/>
                  </w:rPr>
                  <w:t>Click here to enter a date.</w:t>
                </w:r>
              </w:p>
            </w:tc>
          </w:sdtContent>
        </w:sdt>
        <w:sdt>
          <w:sdtPr>
            <w:id w:val="1820843162"/>
            <w:placeholder>
              <w:docPart w:val="1EFFB54BA16943CB858DD459E8EA815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61ABD81" w14:textId="0B3D0937" w:rsidR="002529BD" w:rsidRPr="00DE59DC" w:rsidRDefault="00CB3289" w:rsidP="00784151">
                <w:pPr>
                  <w:pStyle w:val="Tabletext"/>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629349215"/>
            <w:placeholder>
              <w:docPart w:val="02378C862F74405F9A7CC0BE4AB5CA6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AE50328" w14:textId="04CB0C0F" w:rsidR="002529BD" w:rsidRPr="00DE59DC" w:rsidRDefault="00CB3289" w:rsidP="00784151">
                <w:pPr>
                  <w:pStyle w:val="Tabletext"/>
                  <w:tabs>
                    <w:tab w:val="left" w:pos="4536"/>
                  </w:tabs>
                </w:pPr>
                <w:r w:rsidRPr="00845A2B">
                  <w:rPr>
                    <w:rStyle w:val="PlaceholderText"/>
                    <w:rFonts w:eastAsiaTheme="minorHAnsi"/>
                  </w:rPr>
                  <w:t>Click here to enter text.</w:t>
                </w:r>
              </w:p>
            </w:tc>
          </w:sdtContent>
        </w:sdt>
      </w:tr>
    </w:tbl>
    <w:p w14:paraId="119895BC" w14:textId="77777777" w:rsidR="002529BD" w:rsidRPr="006D1163" w:rsidRDefault="002529BD" w:rsidP="002529BD">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443459705"/>
        <w:placeholder>
          <w:docPart w:val="1AF45550CBD0489C876396D2E442B832"/>
        </w:placeholder>
        <w:showingPlcHdr/>
      </w:sdtPr>
      <w:sdtEndPr/>
      <w:sdtContent>
        <w:p w14:paraId="25B5117C" w14:textId="4A3FAB14" w:rsidR="002529BD" w:rsidRPr="000A4A11" w:rsidRDefault="00CB3289" w:rsidP="002529BD">
          <w:pPr>
            <w:pStyle w:val="Formquestions"/>
          </w:pPr>
          <w:r w:rsidRPr="00845A2B">
            <w:rPr>
              <w:rStyle w:val="PlaceholderText"/>
              <w:rFonts w:eastAsiaTheme="minorHAnsi"/>
            </w:rPr>
            <w:t>Click here to enter text.</w:t>
          </w:r>
        </w:p>
      </w:sdtContent>
    </w:sdt>
    <w:p w14:paraId="2E6C80C3" w14:textId="77777777" w:rsidR="002529BD" w:rsidRPr="00341073" w:rsidRDefault="00E10F96" w:rsidP="002529BD">
      <w:pPr>
        <w:pStyle w:val="SWAFeatureHeading"/>
        <w:tabs>
          <w:tab w:val="left" w:pos="4536"/>
        </w:tabs>
        <w:rPr>
          <w:b w:val="0"/>
        </w:rPr>
      </w:pPr>
      <w:r>
        <w:lastRenderedPageBreak/>
        <w:t>Registered medical practitioner</w:t>
      </w:r>
      <w:r w:rsidR="002529BD" w:rsidRPr="000A4A11">
        <w:t xml:space="preserve"> </w:t>
      </w:r>
      <w:r w:rsidR="002529BD" w:rsidRPr="00341073">
        <w:rPr>
          <w:b w:val="0"/>
        </w:rPr>
        <w:t>(responsible for supervising health monitoring)</w:t>
      </w:r>
    </w:p>
    <w:p w14:paraId="139493F5" w14:textId="422E9B65" w:rsidR="002529BD" w:rsidRDefault="002529BD" w:rsidP="002529BD">
      <w:pPr>
        <w:pStyle w:val="Formquestions"/>
      </w:pPr>
      <w:r w:rsidRPr="000A663B">
        <w:rPr>
          <w:rStyle w:val="Strong"/>
        </w:rPr>
        <w:t>Name:</w:t>
      </w:r>
      <w:r>
        <w:t xml:space="preserve"> </w:t>
      </w:r>
      <w:sdt>
        <w:sdtPr>
          <w:id w:val="430701419"/>
          <w:placeholder>
            <w:docPart w:val="248CDE2D9C9240A6888601D94BFB0EF2"/>
          </w:placeholder>
          <w:showingPlcHdr/>
        </w:sdtPr>
        <w:sdtEndPr/>
        <w:sdtContent>
          <w:r w:rsidR="00CB328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2529BD" w:rsidRPr="003617C1" w14:paraId="0E4535A3" w14:textId="77777777" w:rsidTr="0078415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5FCCCAF" w14:textId="77777777" w:rsidR="002529BD" w:rsidRPr="003617C1" w:rsidRDefault="002529BD" w:rsidP="00784151">
            <w:pPr>
              <w:pStyle w:val="Formquestions"/>
              <w:rPr>
                <w:rStyle w:val="Strong"/>
                <w:b/>
                <w:color w:val="000000" w:themeColor="text1"/>
              </w:rPr>
            </w:pPr>
            <w:r w:rsidRPr="003617C1">
              <w:rPr>
                <w:rStyle w:val="Strong"/>
                <w:b/>
                <w:color w:val="000000" w:themeColor="text1"/>
              </w:rPr>
              <w:t>Signature:</w:t>
            </w:r>
          </w:p>
        </w:tc>
      </w:tr>
      <w:tr w:rsidR="002529BD" w14:paraId="51125E06" w14:textId="77777777" w:rsidTr="00784151">
        <w:trPr>
          <w:trHeight w:val="681"/>
        </w:trPr>
        <w:tc>
          <w:tcPr>
            <w:tcW w:w="9046" w:type="dxa"/>
            <w:tcBorders>
              <w:bottom w:val="dotted" w:sz="4" w:space="0" w:color="auto"/>
            </w:tcBorders>
            <w:shd w:val="clear" w:color="auto" w:fill="auto"/>
          </w:tcPr>
          <w:p w14:paraId="10275C73" w14:textId="77777777" w:rsidR="002529BD" w:rsidRDefault="002529BD" w:rsidP="00784151">
            <w:pPr>
              <w:pStyle w:val="Formquestions"/>
              <w:rPr>
                <w:rStyle w:val="Strong"/>
              </w:rPr>
            </w:pPr>
          </w:p>
        </w:tc>
      </w:tr>
    </w:tbl>
    <w:p w14:paraId="48ADF980" w14:textId="77777777" w:rsidR="002529BD" w:rsidRDefault="002529BD" w:rsidP="002529BD">
      <w:pPr>
        <w:pStyle w:val="Formquestions"/>
      </w:pPr>
      <w:r w:rsidRPr="000A663B">
        <w:rPr>
          <w:rStyle w:val="Strong"/>
        </w:rPr>
        <w:t>Date:</w:t>
      </w:r>
      <w:r>
        <w:t xml:space="preserve"> </w:t>
      </w:r>
      <w:sdt>
        <w:sdtPr>
          <w:id w:val="-1419476779"/>
          <w:placeholder>
            <w:docPart w:val="D2F16F17A0844749BC0C4A236027E9DE"/>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5497DDD" w14:textId="07D8CF3E" w:rsidR="002529BD" w:rsidRDefault="002529BD" w:rsidP="002529BD">
      <w:pPr>
        <w:pStyle w:val="Formquestions"/>
      </w:pPr>
      <w:r w:rsidRPr="000A663B">
        <w:rPr>
          <w:rStyle w:val="Strong"/>
        </w:rPr>
        <w:t>Tel:</w:t>
      </w:r>
      <w:r>
        <w:t xml:space="preserve"> </w:t>
      </w:r>
      <w:sdt>
        <w:sdtPr>
          <w:id w:val="-768936738"/>
          <w:placeholder>
            <w:docPart w:val="BEF34C5AA4EC4AF790CEA9DB279D008F"/>
          </w:placeholder>
          <w:showingPlcHdr/>
        </w:sdtPr>
        <w:sdtEndPr/>
        <w:sdtContent>
          <w:r w:rsidR="00CB328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499616276"/>
          <w:placeholder>
            <w:docPart w:val="383FFFBEFBD4488F8C3FA57EBC7710D1"/>
          </w:placeholder>
          <w:showingPlcHdr/>
        </w:sdtPr>
        <w:sdtEndPr/>
        <w:sdtContent>
          <w:r w:rsidR="00CB3289" w:rsidRPr="00845A2B">
            <w:rPr>
              <w:rStyle w:val="PlaceholderText"/>
              <w:rFonts w:eastAsiaTheme="minorHAnsi"/>
            </w:rPr>
            <w:t>Click here to enter text.</w:t>
          </w:r>
        </w:sdtContent>
      </w:sdt>
      <w:r>
        <w:t xml:space="preserve"> </w:t>
      </w:r>
    </w:p>
    <w:p w14:paraId="7F6E635E" w14:textId="28709306" w:rsidR="002529BD" w:rsidRDefault="002529BD" w:rsidP="002529BD">
      <w:pPr>
        <w:pStyle w:val="Formquestions"/>
      </w:pPr>
      <w:r w:rsidRPr="000A663B">
        <w:rPr>
          <w:rStyle w:val="Strong"/>
        </w:rPr>
        <w:t>Registration Number:</w:t>
      </w:r>
      <w:r>
        <w:t xml:space="preserve"> </w:t>
      </w:r>
      <w:sdt>
        <w:sdtPr>
          <w:id w:val="-770322961"/>
          <w:placeholder>
            <w:docPart w:val="C14F252863674DBB9DDFEA37FCC957E5"/>
          </w:placeholder>
          <w:showingPlcHdr/>
        </w:sdtPr>
        <w:sdtEndPr/>
        <w:sdtContent>
          <w:r w:rsidR="00CB3289" w:rsidRPr="00845A2B">
            <w:rPr>
              <w:rStyle w:val="PlaceholderText"/>
              <w:rFonts w:eastAsiaTheme="minorHAnsi"/>
            </w:rPr>
            <w:t>Click here to enter text.</w:t>
          </w:r>
        </w:sdtContent>
      </w:sdt>
    </w:p>
    <w:p w14:paraId="48E7166B" w14:textId="0C25FE2A" w:rsidR="002529BD" w:rsidRDefault="002529BD" w:rsidP="002529BD">
      <w:pPr>
        <w:pStyle w:val="Formquestions"/>
      </w:pPr>
      <w:r w:rsidRPr="000A663B">
        <w:rPr>
          <w:rStyle w:val="Strong"/>
        </w:rPr>
        <w:t>Medical Practice:</w:t>
      </w:r>
      <w:r>
        <w:t xml:space="preserve"> </w:t>
      </w:r>
      <w:sdt>
        <w:sdtPr>
          <w:id w:val="-1315640258"/>
          <w:placeholder>
            <w:docPart w:val="0CFC5CAC66614242AF8F78A895026208"/>
          </w:placeholder>
          <w:showingPlcHdr/>
        </w:sdtPr>
        <w:sdtEndPr/>
        <w:sdtContent>
          <w:r w:rsidR="00CB3289" w:rsidRPr="00845A2B">
            <w:rPr>
              <w:rStyle w:val="PlaceholderText"/>
              <w:rFonts w:eastAsiaTheme="minorHAnsi"/>
            </w:rPr>
            <w:t>Click here to enter text.</w:t>
          </w:r>
        </w:sdtContent>
      </w:sdt>
    </w:p>
    <w:p w14:paraId="6453D7B8" w14:textId="4BF776AE" w:rsidR="002529BD" w:rsidRDefault="002529BD" w:rsidP="002529BD">
      <w:pPr>
        <w:pStyle w:val="Formquestions"/>
      </w:pPr>
      <w:r>
        <w:rPr>
          <w:rStyle w:val="Strong"/>
        </w:rPr>
        <w:t>A</w:t>
      </w:r>
      <w:r w:rsidRPr="00C956A4">
        <w:rPr>
          <w:rStyle w:val="Strong"/>
        </w:rPr>
        <w:t>ddress:</w:t>
      </w:r>
      <w:r>
        <w:t xml:space="preserve"> </w:t>
      </w:r>
      <w:sdt>
        <w:sdtPr>
          <w:id w:val="1775133378"/>
          <w:placeholder>
            <w:docPart w:val="1EE224A336084C37B4456DFD8EBF1C4B"/>
          </w:placeholder>
          <w:showingPlcHdr/>
        </w:sdtPr>
        <w:sdtEndPr/>
        <w:sdtContent>
          <w:r w:rsidR="00CB3289" w:rsidRPr="00845A2B">
            <w:rPr>
              <w:rStyle w:val="PlaceholderText"/>
              <w:rFonts w:eastAsiaTheme="minorHAnsi"/>
            </w:rPr>
            <w:t>Click here to enter text.</w:t>
          </w:r>
        </w:sdtContent>
      </w:sdt>
    </w:p>
    <w:p w14:paraId="7F87874E" w14:textId="2EBFEBB9" w:rsidR="002529BD" w:rsidRDefault="002529BD" w:rsidP="002529BD">
      <w:pPr>
        <w:pStyle w:val="Formquestions"/>
      </w:pPr>
      <w:r w:rsidRPr="00C956A4">
        <w:rPr>
          <w:rStyle w:val="Strong"/>
        </w:rPr>
        <w:t>Suburb:</w:t>
      </w:r>
      <w:r>
        <w:t xml:space="preserve"> </w:t>
      </w:r>
      <w:sdt>
        <w:sdtPr>
          <w:id w:val="527754755"/>
          <w:placeholder>
            <w:docPart w:val="28BE8191ABBB4A67B05A61F6656E3F80"/>
          </w:placeholder>
          <w:showingPlcHdr/>
        </w:sdtPr>
        <w:sdtEndPr/>
        <w:sdtContent>
          <w:r w:rsidR="00CB328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01842020"/>
          <w:placeholder>
            <w:docPart w:val="8DD6379CBF9E4AC1877EE07C06CB09F2"/>
          </w:placeholder>
          <w:showingPlcHdr/>
        </w:sdtPr>
        <w:sdtEndPr/>
        <w:sdtContent>
          <w:r w:rsidR="00CB3289" w:rsidRPr="00845A2B">
            <w:rPr>
              <w:rStyle w:val="PlaceholderText"/>
              <w:rFonts w:eastAsiaTheme="minorHAnsi"/>
            </w:rPr>
            <w:t>Click here to enter text.</w:t>
          </w:r>
        </w:sdtContent>
      </w:sdt>
    </w:p>
    <w:p w14:paraId="0D5EB6E5" w14:textId="77777777" w:rsidR="002529BD" w:rsidRDefault="002529BD" w:rsidP="002529BD">
      <w:pPr>
        <w:pStyle w:val="Formquestions"/>
        <w:rPr>
          <w:rFonts w:eastAsiaTheme="minorHAnsi"/>
        </w:rPr>
      </w:pPr>
    </w:p>
    <w:sectPr w:rsidR="002529BD" w:rsidSect="00561907">
      <w:headerReference w:type="default" r:id="rId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9FDB" w14:textId="77777777" w:rsidR="004C4F28" w:rsidRDefault="004C4F28" w:rsidP="003411E8">
      <w:r>
        <w:separator/>
      </w:r>
    </w:p>
  </w:endnote>
  <w:endnote w:type="continuationSeparator" w:id="0">
    <w:p w14:paraId="70426F0B" w14:textId="77777777" w:rsidR="004C4F28" w:rsidRDefault="004C4F28"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BB24" w14:textId="77777777" w:rsidR="006B58D8" w:rsidRDefault="006B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1B7C4B00" w14:textId="42AED082" w:rsidR="004C4F28" w:rsidRDefault="004C4F28" w:rsidP="00E754C1">
        <w:pPr>
          <w:pStyle w:val="Footer"/>
          <w:jc w:val="right"/>
        </w:pPr>
        <w:r>
          <w:fldChar w:fldCharType="begin"/>
        </w:r>
        <w:r>
          <w:instrText xml:space="preserve"> PAGE   \* MERGEFORMAT </w:instrText>
        </w:r>
        <w:r>
          <w:fldChar w:fldCharType="separate"/>
        </w:r>
        <w:r w:rsidR="005C2D56">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1B1E" w14:textId="6B56C71B" w:rsidR="004C4F28" w:rsidRPr="006E097B" w:rsidRDefault="004C4F28" w:rsidP="006E097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078C" w14:textId="77777777" w:rsidR="0026376C" w:rsidRDefault="0026376C">
    <w:pPr>
      <w:pStyle w:val="Footer"/>
      <w:jc w:val="right"/>
    </w:pPr>
  </w:p>
  <w:p w14:paraId="425F7919" w14:textId="77777777" w:rsidR="0026376C" w:rsidRPr="00510E89" w:rsidRDefault="002637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25889"/>
      <w:docPartObj>
        <w:docPartGallery w:val="Page Numbers (Bottom of Page)"/>
        <w:docPartUnique/>
      </w:docPartObj>
    </w:sdtPr>
    <w:sdtEndPr>
      <w:rPr>
        <w:noProof/>
      </w:rPr>
    </w:sdtEndPr>
    <w:sdtContent>
      <w:p w14:paraId="3CC9A680" w14:textId="77777777" w:rsidR="004C4F28" w:rsidRDefault="004C4F2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F055BE3" w14:textId="77777777" w:rsidR="004C4F28" w:rsidRPr="00510E89" w:rsidRDefault="004C4F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B22C" w14:textId="77777777" w:rsidR="004C4F28" w:rsidRPr="00510E89" w:rsidRDefault="004C4F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780124"/>
      <w:docPartObj>
        <w:docPartGallery w:val="Page Numbers (Bottom of Page)"/>
        <w:docPartUnique/>
      </w:docPartObj>
    </w:sdtPr>
    <w:sdtEndPr>
      <w:rPr>
        <w:noProof/>
      </w:rPr>
    </w:sdtEndPr>
    <w:sdtContent>
      <w:p w14:paraId="012BD175" w14:textId="77777777" w:rsidR="004C4F28" w:rsidRPr="00510E89" w:rsidRDefault="004C4F28"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D790D" w14:textId="77777777" w:rsidR="004C4F28" w:rsidRDefault="004C4F28" w:rsidP="003411E8">
      <w:r>
        <w:separator/>
      </w:r>
    </w:p>
  </w:footnote>
  <w:footnote w:type="continuationSeparator" w:id="0">
    <w:p w14:paraId="32CF323B" w14:textId="77777777" w:rsidR="004C4F28" w:rsidRDefault="004C4F28" w:rsidP="003411E8">
      <w:r>
        <w:continuationSeparator/>
      </w:r>
    </w:p>
  </w:footnote>
  <w:footnote w:id="1">
    <w:p w14:paraId="41F5D377" w14:textId="77777777" w:rsidR="004C4F28" w:rsidRDefault="004C4F28" w:rsidP="002529BD">
      <w:pPr>
        <w:pStyle w:val="FootnoteText"/>
      </w:pPr>
      <w:r>
        <w:rPr>
          <w:rStyle w:val="FootnoteReference"/>
        </w:rPr>
        <w:footnoteRef/>
      </w:r>
      <w:r>
        <w:t xml:space="preserve"> </w:t>
      </w:r>
      <w:r w:rsidRPr="00880644">
        <w:rPr>
          <w:szCs w:val="16"/>
        </w:rPr>
        <w:t xml:space="preserve">See </w:t>
      </w:r>
      <w:hyperlink r:id="rId1" w:history="1">
        <w:r w:rsidRPr="00880644">
          <w:rPr>
            <w:rStyle w:val="Hyperlink"/>
            <w:szCs w:val="16"/>
          </w:rPr>
          <w:t>Chemical analysis branch handbook, 9th Edition, Workplace and biological monitoring exposure analysis</w:t>
        </w:r>
      </w:hyperlink>
      <w:r w:rsidRPr="00880644">
        <w:rPr>
          <w:szCs w:val="16"/>
        </w:rPr>
        <w:t>, WorkCover NSW (PDF 3.39MB) for more details</w:t>
      </w:r>
      <w:r>
        <w:rPr>
          <w:szCs w:val="16"/>
        </w:rPr>
        <w:t xml:space="preserve"> </w:t>
      </w:r>
    </w:p>
    <w:p w14:paraId="0EBE58B2" w14:textId="77777777" w:rsidR="004C4F28" w:rsidRDefault="004C4F28" w:rsidP="002529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62F1" w14:textId="77777777" w:rsidR="006B58D8" w:rsidRDefault="006B58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E62F" w14:textId="68949020" w:rsidR="004C4F28" w:rsidRDefault="004C4F28" w:rsidP="00B43669">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5C2D56">
      <w:rPr>
        <w:noProof/>
      </w:rPr>
      <w:t>Health monitoring report – Butanone (methyl ethyl ketone, MEK)</w:t>
    </w:r>
    <w:r>
      <w:rPr>
        <w:noProof/>
      </w:rPr>
      <w:fldChar w:fldCharType="end"/>
    </w:r>
  </w:p>
  <w:p w14:paraId="33FD0AC4" w14:textId="77777777" w:rsidR="00C829F6" w:rsidRPr="0041006E" w:rsidRDefault="00C829F6" w:rsidP="00C829F6">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7DC6AB03" w14:textId="77777777" w:rsidR="00C829F6" w:rsidRPr="00B50B16" w:rsidRDefault="00C829F6" w:rsidP="00B43669">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03F9" w14:textId="294F4CF5" w:rsidR="004C4F28" w:rsidRPr="00363985" w:rsidRDefault="004C4F28" w:rsidP="00363985">
    <w:pPr>
      <w:rPr>
        <w:rStyle w:val="SubtleReference"/>
        <w:smallCaps w:val="0"/>
        <w:color w:val="auto"/>
        <w:u w:val="none"/>
      </w:rPr>
    </w:pPr>
    <w:r>
      <w:fldChar w:fldCharType="begin"/>
    </w:r>
    <w:r>
      <w:instrText xml:space="preserve"> STYLEREF  "Title,SWA Title"  \* MERGEFORMAT </w:instrText>
    </w:r>
    <w:r>
      <w:fldChar w:fldCharType="separate"/>
    </w:r>
    <w:r w:rsidR="005C2D56">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9993" w14:textId="4C1376D5" w:rsidR="004C4F28" w:rsidRPr="00873D77" w:rsidRDefault="004C4F28"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5C2D56">
      <w:rPr>
        <w:noProof/>
      </w:rPr>
      <w:t>Health monitoring report – Butanone (methyl ethyl ketone, MEK)</w:t>
    </w:r>
    <w:r>
      <w:rPr>
        <w:noProof/>
      </w:rPr>
      <w:fldChar w:fldCharType="end"/>
    </w:r>
  </w:p>
  <w:p w14:paraId="127B64C0" w14:textId="77777777" w:rsidR="004C4F28" w:rsidRPr="0041006E" w:rsidRDefault="004C4F28"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661" w14:textId="1094DD21" w:rsidR="004C4F28" w:rsidRPr="0065260A" w:rsidRDefault="004C4F28" w:rsidP="0065260A">
    <w:r w:rsidRPr="0065260A">
      <w:fldChar w:fldCharType="begin"/>
    </w:r>
    <w:r w:rsidRPr="0065260A">
      <w:instrText xml:space="preserve"> STYLEREF  "SWA Section title"  \* MERGEFORMAT </w:instrText>
    </w:r>
    <w:r w:rsidRPr="0065260A">
      <w:fldChar w:fldCharType="separate"/>
    </w:r>
    <w:r w:rsidR="005C2D56">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0C62" w14:textId="0BAFC5B5" w:rsidR="004C4F28" w:rsidRDefault="0026376C" w:rsidP="006B58D8">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23E4E30A" wp14:editId="1EE6AFA8">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6B58D8">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6FA0" w14:textId="77777777" w:rsidR="0026376C" w:rsidRPr="0065260A" w:rsidRDefault="0026376C"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8574" w14:textId="77777777" w:rsidR="0026376C" w:rsidRDefault="0026376C"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D8CF" w14:textId="1EC7196B" w:rsidR="004C4F28" w:rsidRPr="00B50B16" w:rsidRDefault="004C4F28" w:rsidP="00B43669">
    <w:pPr>
      <w:pStyle w:val="Headertext"/>
    </w:pPr>
    <w:r>
      <w:rPr>
        <w:noProof/>
      </w:rPr>
      <w:fldChar w:fldCharType="begin"/>
    </w:r>
    <w:r>
      <w:rPr>
        <w:noProof/>
      </w:rPr>
      <w:instrText xml:space="preserve"> STYLEREF  "Heading 1,SWA Heading 1"  \* MERGEFORMAT </w:instrText>
    </w:r>
    <w:r>
      <w:rPr>
        <w:noProof/>
      </w:rPr>
      <w:fldChar w:fldCharType="separate"/>
    </w:r>
    <w:r w:rsidR="005C2D56">
      <w:rPr>
        <w:noProof/>
      </w:rPr>
      <w:t>Butanone (methyl ethyl ketone, MEK)</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2763" w14:textId="6B70E315" w:rsidR="004C4F28" w:rsidRPr="0065260A" w:rsidRDefault="004C4F28" w:rsidP="0065260A">
    <w:r>
      <w:fldChar w:fldCharType="begin"/>
    </w:r>
    <w:r>
      <w:instrText xml:space="preserve"> STYLEREF  "Title,SWA Title"  \* MERGEFORMAT </w:instrText>
    </w:r>
    <w:r>
      <w:fldChar w:fldCharType="separate"/>
    </w:r>
    <w:r w:rsidR="005C2D56">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2E18" w14:textId="77777777" w:rsidR="004C4F28" w:rsidRPr="00690167" w:rsidRDefault="004C4F28"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0E08" w14:textId="12C0EE87" w:rsidR="004C4F28" w:rsidRPr="00363985" w:rsidRDefault="004C4F28" w:rsidP="00363985">
    <w:pPr>
      <w:rPr>
        <w:rStyle w:val="SubtleReference"/>
        <w:smallCaps w:val="0"/>
        <w:color w:val="auto"/>
        <w:u w:val="none"/>
      </w:rPr>
    </w:pPr>
    <w:r>
      <w:fldChar w:fldCharType="begin"/>
    </w:r>
    <w:r>
      <w:instrText xml:space="preserve"> STYLEREF  "Title,SWA Title"  \* MERGEFORMAT </w:instrText>
    </w:r>
    <w:r>
      <w:fldChar w:fldCharType="separate"/>
    </w:r>
    <w:r w:rsidR="005C2D56">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06E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816AF"/>
    <w:multiLevelType w:val="hybridMultilevel"/>
    <w:tmpl w:val="CAD4DE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3C33E8D"/>
    <w:multiLevelType w:val="hybridMultilevel"/>
    <w:tmpl w:val="E14A5038"/>
    <w:lvl w:ilvl="0" w:tplc="67DCE55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8"/>
  </w:num>
  <w:num w:numId="5">
    <w:abstractNumId w:val="27"/>
  </w:num>
  <w:num w:numId="6">
    <w:abstractNumId w:val="25"/>
  </w:num>
  <w:num w:numId="7">
    <w:abstractNumId w:val="22"/>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33"/>
  </w:num>
  <w:num w:numId="24">
    <w:abstractNumId w:val="14"/>
  </w:num>
  <w:num w:numId="25">
    <w:abstractNumId w:val="13"/>
  </w:num>
  <w:num w:numId="26">
    <w:abstractNumId w:val="19"/>
  </w:num>
  <w:num w:numId="27">
    <w:abstractNumId w:val="24"/>
  </w:num>
  <w:num w:numId="28">
    <w:abstractNumId w:val="11"/>
  </w:num>
  <w:num w:numId="29">
    <w:abstractNumId w:val="12"/>
  </w:num>
  <w:num w:numId="30">
    <w:abstractNumId w:val="26"/>
  </w:num>
  <w:num w:numId="31">
    <w:abstractNumId w:val="31"/>
  </w:num>
  <w:num w:numId="32">
    <w:abstractNumId w:val="29"/>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6E0B"/>
    <w:rsid w:val="00017521"/>
    <w:rsid w:val="00017F20"/>
    <w:rsid w:val="0002009F"/>
    <w:rsid w:val="0002084E"/>
    <w:rsid w:val="000224B1"/>
    <w:rsid w:val="00022D78"/>
    <w:rsid w:val="000234A8"/>
    <w:rsid w:val="00023CC3"/>
    <w:rsid w:val="0002551D"/>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AC0"/>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321"/>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1EA"/>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4449"/>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5DC"/>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48"/>
    <w:rsid w:val="00200C68"/>
    <w:rsid w:val="002018DD"/>
    <w:rsid w:val="00201A7B"/>
    <w:rsid w:val="002020CE"/>
    <w:rsid w:val="00203B14"/>
    <w:rsid w:val="002057EE"/>
    <w:rsid w:val="002101B0"/>
    <w:rsid w:val="00210A46"/>
    <w:rsid w:val="00212AD2"/>
    <w:rsid w:val="002135AB"/>
    <w:rsid w:val="00214A11"/>
    <w:rsid w:val="00214BB1"/>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264"/>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9BD"/>
    <w:rsid w:val="00252CCC"/>
    <w:rsid w:val="00253EA5"/>
    <w:rsid w:val="00254932"/>
    <w:rsid w:val="00254D2E"/>
    <w:rsid w:val="002559C0"/>
    <w:rsid w:val="00256D07"/>
    <w:rsid w:val="0025713E"/>
    <w:rsid w:val="00257805"/>
    <w:rsid w:val="00257A7F"/>
    <w:rsid w:val="00257E47"/>
    <w:rsid w:val="00261417"/>
    <w:rsid w:val="00262427"/>
    <w:rsid w:val="00262ADB"/>
    <w:rsid w:val="0026376C"/>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2A84"/>
    <w:rsid w:val="00273484"/>
    <w:rsid w:val="002746C0"/>
    <w:rsid w:val="002751DB"/>
    <w:rsid w:val="0027520F"/>
    <w:rsid w:val="002757B9"/>
    <w:rsid w:val="00276685"/>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2F81"/>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249D"/>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5A2D"/>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7F8"/>
    <w:rsid w:val="00494CD4"/>
    <w:rsid w:val="0049737D"/>
    <w:rsid w:val="00497554"/>
    <w:rsid w:val="004977FA"/>
    <w:rsid w:val="00497839"/>
    <w:rsid w:val="004A0252"/>
    <w:rsid w:val="004A0381"/>
    <w:rsid w:val="004A1FD9"/>
    <w:rsid w:val="004A273C"/>
    <w:rsid w:val="004A2C30"/>
    <w:rsid w:val="004A3372"/>
    <w:rsid w:val="004A3932"/>
    <w:rsid w:val="004A5CEA"/>
    <w:rsid w:val="004A6CD5"/>
    <w:rsid w:val="004A6FC2"/>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4F28"/>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0D7B"/>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907"/>
    <w:rsid w:val="00561CB8"/>
    <w:rsid w:val="00561DDF"/>
    <w:rsid w:val="0056307C"/>
    <w:rsid w:val="005638CC"/>
    <w:rsid w:val="00564FF8"/>
    <w:rsid w:val="0056725B"/>
    <w:rsid w:val="005675A8"/>
    <w:rsid w:val="00567606"/>
    <w:rsid w:val="005724B2"/>
    <w:rsid w:val="005744B8"/>
    <w:rsid w:val="00574BD2"/>
    <w:rsid w:val="005752E5"/>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73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2D56"/>
    <w:rsid w:val="005C35A2"/>
    <w:rsid w:val="005C3AB1"/>
    <w:rsid w:val="005C55C9"/>
    <w:rsid w:val="005C55EF"/>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6E3"/>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85179"/>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58D8"/>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097B"/>
    <w:rsid w:val="006E302F"/>
    <w:rsid w:val="006E3C13"/>
    <w:rsid w:val="006E4873"/>
    <w:rsid w:val="006E557C"/>
    <w:rsid w:val="006E5B21"/>
    <w:rsid w:val="006E6408"/>
    <w:rsid w:val="006E7764"/>
    <w:rsid w:val="006F21DB"/>
    <w:rsid w:val="006F2B48"/>
    <w:rsid w:val="006F4542"/>
    <w:rsid w:val="00700D01"/>
    <w:rsid w:val="0070105D"/>
    <w:rsid w:val="00701CFD"/>
    <w:rsid w:val="00702B90"/>
    <w:rsid w:val="007037A6"/>
    <w:rsid w:val="00704A1D"/>
    <w:rsid w:val="0070713F"/>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51"/>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48A2"/>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3AC4"/>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6CF"/>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78B"/>
    <w:rsid w:val="009D7A28"/>
    <w:rsid w:val="009D7B82"/>
    <w:rsid w:val="009E01F3"/>
    <w:rsid w:val="009E084A"/>
    <w:rsid w:val="009E0931"/>
    <w:rsid w:val="009E096E"/>
    <w:rsid w:val="009E21AF"/>
    <w:rsid w:val="009E4F62"/>
    <w:rsid w:val="009E5948"/>
    <w:rsid w:val="009E6477"/>
    <w:rsid w:val="009F3D6D"/>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7E1"/>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E7D3C"/>
    <w:rsid w:val="00AF013F"/>
    <w:rsid w:val="00AF080C"/>
    <w:rsid w:val="00AF1189"/>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5C54"/>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91B"/>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14"/>
    <w:rsid w:val="00B866F8"/>
    <w:rsid w:val="00B9035B"/>
    <w:rsid w:val="00B914FF"/>
    <w:rsid w:val="00B91C87"/>
    <w:rsid w:val="00B9253A"/>
    <w:rsid w:val="00B92570"/>
    <w:rsid w:val="00B92D16"/>
    <w:rsid w:val="00B94795"/>
    <w:rsid w:val="00B95902"/>
    <w:rsid w:val="00B962AD"/>
    <w:rsid w:val="00B97519"/>
    <w:rsid w:val="00B978D8"/>
    <w:rsid w:val="00B97ED1"/>
    <w:rsid w:val="00BA0D69"/>
    <w:rsid w:val="00BA10FF"/>
    <w:rsid w:val="00BA1857"/>
    <w:rsid w:val="00BA2296"/>
    <w:rsid w:val="00BA2879"/>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4F0"/>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2198"/>
    <w:rsid w:val="00C7340A"/>
    <w:rsid w:val="00C73B5A"/>
    <w:rsid w:val="00C73BB2"/>
    <w:rsid w:val="00C744E8"/>
    <w:rsid w:val="00C75B37"/>
    <w:rsid w:val="00C767C2"/>
    <w:rsid w:val="00C76BDF"/>
    <w:rsid w:val="00C81593"/>
    <w:rsid w:val="00C81C3F"/>
    <w:rsid w:val="00C821C4"/>
    <w:rsid w:val="00C821F6"/>
    <w:rsid w:val="00C829F6"/>
    <w:rsid w:val="00C840DF"/>
    <w:rsid w:val="00C84A05"/>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289"/>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2DB6"/>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0F96"/>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625"/>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6C4"/>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09FC"/>
    <w:rsid w:val="00F71EE4"/>
    <w:rsid w:val="00F7275E"/>
    <w:rsid w:val="00F72786"/>
    <w:rsid w:val="00F734FE"/>
    <w:rsid w:val="00F750BB"/>
    <w:rsid w:val="00F757C1"/>
    <w:rsid w:val="00F759D4"/>
    <w:rsid w:val="00F77D00"/>
    <w:rsid w:val="00F807B4"/>
    <w:rsid w:val="00F808BA"/>
    <w:rsid w:val="00F81B48"/>
    <w:rsid w:val="00F840C2"/>
    <w:rsid w:val="00F84621"/>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5467"/>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F67F10D"/>
  <w15:docId w15:val="{F9213EB2-D5F4-47CF-BD24-A5A37207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uiPriority w:val="9"/>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272A84"/>
    <w:pPr>
      <w:keepNext/>
      <w:numPr>
        <w:numId w:val="33"/>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272A84"/>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E10F96"/>
    <w:pPr>
      <w:spacing w:before="0" w:after="0"/>
    </w:pPr>
    <w:rPr>
      <w:i/>
      <w:sz w:val="16"/>
      <w:szCs w:val="20"/>
    </w:rPr>
  </w:style>
  <w:style w:type="character" w:customStyle="1" w:styleId="FootnoteTextChar">
    <w:name w:val="Footnote Text Char"/>
    <w:basedOn w:val="DefaultParagraphFont"/>
    <w:link w:val="FootnoteText"/>
    <w:rsid w:val="00E10F96"/>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70713F"/>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B25C54"/>
    <w:pPr>
      <w:spacing w:before="0" w:after="60"/>
    </w:pPr>
    <w:rPr>
      <w:sz w:val="16"/>
      <w:lang w:eastAsia="en-US"/>
    </w:rPr>
  </w:style>
  <w:style w:type="paragraph" w:customStyle="1" w:styleId="SWA-FOROFFICIALUSEONLY">
    <w:name w:val="SWA - FOR OFFICIAL USE ONLY"/>
    <w:basedOn w:val="Normal"/>
    <w:qFormat/>
    <w:rsid w:val="0026376C"/>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26376C"/>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063213401">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hcis.safeworkaustralia.gov.au/"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header" Target="header9.xml"/><Relationship Id="rId3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nas.gov.au/search?query=2-Butanone&amp;collection=nicnas-meta" TargetMode="External"/><Relationship Id="rId32" Type="http://schemas.openxmlformats.org/officeDocument/2006/relationships/header" Target="header8.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29.pdf" TargetMode="External"/><Relationship Id="rId27" Type="http://schemas.openxmlformats.org/officeDocument/2006/relationships/header" Target="header6.xml"/><Relationship Id="rId30" Type="http://schemas.openxmlformats.org/officeDocument/2006/relationships/image" Target="media/image4.jpeg"/><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DB8CFFA1754BB6AE1A8DECE9475F97"/>
        <w:category>
          <w:name w:val="General"/>
          <w:gallery w:val="placeholder"/>
        </w:category>
        <w:types>
          <w:type w:val="bbPlcHdr"/>
        </w:types>
        <w:behaviors>
          <w:behavior w:val="content"/>
        </w:behaviors>
        <w:guid w:val="{50B32B92-AF2B-4902-B3EA-E113277FE894}"/>
      </w:docPartPr>
      <w:docPartBody>
        <w:p w:rsidR="003D046E" w:rsidRDefault="00705C7B" w:rsidP="00705C7B">
          <w:pPr>
            <w:pStyle w:val="6DDB8CFFA1754BB6AE1A8DECE9475F97"/>
          </w:pPr>
          <w:r w:rsidRPr="003F6A7B">
            <w:rPr>
              <w:rStyle w:val="PlaceholderText"/>
              <w:rFonts w:eastAsiaTheme="minorHAnsi"/>
            </w:rPr>
            <w:t>Click here to enter a date.</w:t>
          </w:r>
        </w:p>
      </w:docPartBody>
    </w:docPart>
    <w:docPart>
      <w:docPartPr>
        <w:name w:val="66D1D45F3C724A999917E1F2EF5D0656"/>
        <w:category>
          <w:name w:val="General"/>
          <w:gallery w:val="placeholder"/>
        </w:category>
        <w:types>
          <w:type w:val="bbPlcHdr"/>
        </w:types>
        <w:behaviors>
          <w:behavior w:val="content"/>
        </w:behaviors>
        <w:guid w:val="{C0A0A07C-1697-4480-9A41-656C27305BCF}"/>
      </w:docPartPr>
      <w:docPartBody>
        <w:p w:rsidR="003D046E" w:rsidRDefault="00705C7B" w:rsidP="00705C7B">
          <w:pPr>
            <w:pStyle w:val="66D1D45F3C724A999917E1F2EF5D0656"/>
          </w:pPr>
          <w:r w:rsidRPr="003F6A7B">
            <w:rPr>
              <w:rStyle w:val="PlaceholderText"/>
              <w:rFonts w:eastAsiaTheme="minorHAnsi"/>
            </w:rPr>
            <w:t>Click here to enter a date.</w:t>
          </w:r>
        </w:p>
      </w:docPartBody>
    </w:docPart>
    <w:docPart>
      <w:docPartPr>
        <w:name w:val="387EE6D987B042ABA55FDA3757A56165"/>
        <w:category>
          <w:name w:val="General"/>
          <w:gallery w:val="placeholder"/>
        </w:category>
        <w:types>
          <w:type w:val="bbPlcHdr"/>
        </w:types>
        <w:behaviors>
          <w:behavior w:val="content"/>
        </w:behaviors>
        <w:guid w:val="{C270C6B5-A211-4942-A096-C87909D860CA}"/>
      </w:docPartPr>
      <w:docPartBody>
        <w:p w:rsidR="003D046E" w:rsidRDefault="00705C7B" w:rsidP="00705C7B">
          <w:pPr>
            <w:pStyle w:val="387EE6D987B042ABA55FDA3757A56165"/>
          </w:pPr>
          <w:r w:rsidRPr="003F6A7B">
            <w:rPr>
              <w:rStyle w:val="PlaceholderText"/>
              <w:rFonts w:eastAsiaTheme="minorHAnsi"/>
            </w:rPr>
            <w:t>Click here to enter a date.</w:t>
          </w:r>
        </w:p>
      </w:docPartBody>
    </w:docPart>
    <w:docPart>
      <w:docPartPr>
        <w:name w:val="02E603007F104295B3DCC5805B1E3C42"/>
        <w:category>
          <w:name w:val="General"/>
          <w:gallery w:val="placeholder"/>
        </w:category>
        <w:types>
          <w:type w:val="bbPlcHdr"/>
        </w:types>
        <w:behaviors>
          <w:behavior w:val="content"/>
        </w:behaviors>
        <w:guid w:val="{D2BC51C0-A8B5-4FCF-9724-FA880C5E800F}"/>
      </w:docPartPr>
      <w:docPartBody>
        <w:p w:rsidR="003D046E" w:rsidRDefault="00705C7B" w:rsidP="00705C7B">
          <w:pPr>
            <w:pStyle w:val="02E603007F104295B3DCC5805B1E3C42"/>
          </w:pPr>
          <w:r w:rsidRPr="003F6A7B">
            <w:rPr>
              <w:rStyle w:val="PlaceholderText"/>
              <w:rFonts w:eastAsiaTheme="minorHAnsi"/>
            </w:rPr>
            <w:t>Click here to enter a date.</w:t>
          </w:r>
        </w:p>
      </w:docPartBody>
    </w:docPart>
    <w:docPart>
      <w:docPartPr>
        <w:name w:val="7C7A5F4657F941AE9544EF2390F0C394"/>
        <w:category>
          <w:name w:val="General"/>
          <w:gallery w:val="placeholder"/>
        </w:category>
        <w:types>
          <w:type w:val="bbPlcHdr"/>
        </w:types>
        <w:behaviors>
          <w:behavior w:val="content"/>
        </w:behaviors>
        <w:guid w:val="{CE15B853-E5C0-4095-984C-B4EF82E4FEEE}"/>
      </w:docPartPr>
      <w:docPartBody>
        <w:p w:rsidR="003D046E" w:rsidRDefault="00705C7B" w:rsidP="00705C7B">
          <w:pPr>
            <w:pStyle w:val="7C7A5F4657F941AE9544EF2390F0C394"/>
          </w:pPr>
          <w:r w:rsidRPr="00A87704">
            <w:rPr>
              <w:rStyle w:val="PlaceholderText"/>
              <w:rFonts w:eastAsiaTheme="minorHAnsi"/>
            </w:rPr>
            <w:t>Click here to enter a date.</w:t>
          </w:r>
        </w:p>
      </w:docPartBody>
    </w:docPart>
    <w:docPart>
      <w:docPartPr>
        <w:name w:val="0CCA7358455945A7835C47C7A3F5E8E8"/>
        <w:category>
          <w:name w:val="General"/>
          <w:gallery w:val="placeholder"/>
        </w:category>
        <w:types>
          <w:type w:val="bbPlcHdr"/>
        </w:types>
        <w:behaviors>
          <w:behavior w:val="content"/>
        </w:behaviors>
        <w:guid w:val="{197F04E5-3C1F-44E8-BE2E-0265AF4ABF4D}"/>
      </w:docPartPr>
      <w:docPartBody>
        <w:p w:rsidR="003D046E" w:rsidRDefault="00705C7B" w:rsidP="00705C7B">
          <w:pPr>
            <w:pStyle w:val="0CCA7358455945A7835C47C7A3F5E8E8"/>
          </w:pPr>
          <w:r w:rsidRPr="003F6A7B">
            <w:rPr>
              <w:rStyle w:val="PlaceholderText"/>
              <w:rFonts w:eastAsiaTheme="minorHAnsi"/>
            </w:rPr>
            <w:t>Click here to enter a date.</w:t>
          </w:r>
        </w:p>
      </w:docPartBody>
    </w:docPart>
    <w:docPart>
      <w:docPartPr>
        <w:name w:val="A54A53FECF4F472A9F6B29E69CBE99EE"/>
        <w:category>
          <w:name w:val="General"/>
          <w:gallery w:val="placeholder"/>
        </w:category>
        <w:types>
          <w:type w:val="bbPlcHdr"/>
        </w:types>
        <w:behaviors>
          <w:behavior w:val="content"/>
        </w:behaviors>
        <w:guid w:val="{D76FBF07-5331-4779-9443-0310FB204F77}"/>
      </w:docPartPr>
      <w:docPartBody>
        <w:p w:rsidR="003D046E" w:rsidRDefault="00705C7B" w:rsidP="00705C7B">
          <w:pPr>
            <w:pStyle w:val="A54A53FECF4F472A9F6B29E69CBE99EE"/>
          </w:pPr>
          <w:r w:rsidRPr="003F6A7B">
            <w:rPr>
              <w:rStyle w:val="PlaceholderText"/>
              <w:rFonts w:eastAsiaTheme="minorHAnsi"/>
            </w:rPr>
            <w:t>Click here to enter a date.</w:t>
          </w:r>
        </w:p>
      </w:docPartBody>
    </w:docPart>
    <w:docPart>
      <w:docPartPr>
        <w:name w:val="AC491064B27B45C0996253A6416D14CC"/>
        <w:category>
          <w:name w:val="General"/>
          <w:gallery w:val="placeholder"/>
        </w:category>
        <w:types>
          <w:type w:val="bbPlcHdr"/>
        </w:types>
        <w:behaviors>
          <w:behavior w:val="content"/>
        </w:behaviors>
        <w:guid w:val="{00A5CF0C-F778-47F8-964D-E93CB3499676}"/>
      </w:docPartPr>
      <w:docPartBody>
        <w:p w:rsidR="003D046E" w:rsidRDefault="00705C7B" w:rsidP="00705C7B">
          <w:pPr>
            <w:pStyle w:val="AC491064B27B45C0996253A6416D14CC"/>
          </w:pPr>
          <w:r w:rsidRPr="00A87704">
            <w:rPr>
              <w:rStyle w:val="PlaceholderText"/>
              <w:rFonts w:eastAsiaTheme="minorHAnsi"/>
            </w:rPr>
            <w:t>Click here to enter a date.</w:t>
          </w:r>
        </w:p>
      </w:docPartBody>
    </w:docPart>
    <w:docPart>
      <w:docPartPr>
        <w:name w:val="E38D115871944CDA926E4284B01D4158"/>
        <w:category>
          <w:name w:val="General"/>
          <w:gallery w:val="placeholder"/>
        </w:category>
        <w:types>
          <w:type w:val="bbPlcHdr"/>
        </w:types>
        <w:behaviors>
          <w:behavior w:val="content"/>
        </w:behaviors>
        <w:guid w:val="{7625C509-2FFC-45DC-A91F-80B0458E9948}"/>
      </w:docPartPr>
      <w:docPartBody>
        <w:p w:rsidR="003D046E" w:rsidRDefault="00705C7B" w:rsidP="00705C7B">
          <w:pPr>
            <w:pStyle w:val="E38D115871944CDA926E4284B01D4158"/>
          </w:pPr>
          <w:r w:rsidRPr="00A87704">
            <w:rPr>
              <w:rStyle w:val="PlaceholderText"/>
              <w:rFonts w:eastAsiaTheme="minorHAnsi"/>
            </w:rPr>
            <w:t>Click here to enter a date.</w:t>
          </w:r>
        </w:p>
      </w:docPartBody>
    </w:docPart>
    <w:docPart>
      <w:docPartPr>
        <w:name w:val="85B7E49304A645069226FAB334D024B3"/>
        <w:category>
          <w:name w:val="General"/>
          <w:gallery w:val="placeholder"/>
        </w:category>
        <w:types>
          <w:type w:val="bbPlcHdr"/>
        </w:types>
        <w:behaviors>
          <w:behavior w:val="content"/>
        </w:behaviors>
        <w:guid w:val="{1CFA3A93-986D-4719-BC89-46116C440917}"/>
      </w:docPartPr>
      <w:docPartBody>
        <w:p w:rsidR="003D046E" w:rsidRDefault="00705C7B" w:rsidP="00705C7B">
          <w:pPr>
            <w:pStyle w:val="85B7E49304A645069226FAB334D024B3"/>
          </w:pPr>
          <w:r w:rsidRPr="00A87704">
            <w:rPr>
              <w:rStyle w:val="PlaceholderText"/>
              <w:rFonts w:eastAsiaTheme="minorHAnsi"/>
            </w:rPr>
            <w:t>Click here to enter a date.</w:t>
          </w:r>
        </w:p>
      </w:docPartBody>
    </w:docPart>
    <w:docPart>
      <w:docPartPr>
        <w:name w:val="FEFB95C8743D428F97188166D3674350"/>
        <w:category>
          <w:name w:val="General"/>
          <w:gallery w:val="placeholder"/>
        </w:category>
        <w:types>
          <w:type w:val="bbPlcHdr"/>
        </w:types>
        <w:behaviors>
          <w:behavior w:val="content"/>
        </w:behaviors>
        <w:guid w:val="{AB099606-CA7E-49BC-ACD9-6A2773062106}"/>
      </w:docPartPr>
      <w:docPartBody>
        <w:p w:rsidR="003D046E" w:rsidRDefault="00705C7B" w:rsidP="00705C7B">
          <w:pPr>
            <w:pStyle w:val="FEFB95C8743D428F97188166D3674350"/>
          </w:pPr>
          <w:r w:rsidRPr="00A87704">
            <w:rPr>
              <w:rStyle w:val="PlaceholderText"/>
              <w:rFonts w:eastAsiaTheme="minorHAnsi"/>
            </w:rPr>
            <w:t>Click here to enter a date.</w:t>
          </w:r>
        </w:p>
      </w:docPartBody>
    </w:docPart>
    <w:docPart>
      <w:docPartPr>
        <w:name w:val="D2F16F17A0844749BC0C4A236027E9DE"/>
        <w:category>
          <w:name w:val="General"/>
          <w:gallery w:val="placeholder"/>
        </w:category>
        <w:types>
          <w:type w:val="bbPlcHdr"/>
        </w:types>
        <w:behaviors>
          <w:behavior w:val="content"/>
        </w:behaviors>
        <w:guid w:val="{53C04903-0110-4C7A-86BA-70BDD76BBA22}"/>
      </w:docPartPr>
      <w:docPartBody>
        <w:p w:rsidR="003D046E" w:rsidRDefault="00705C7B" w:rsidP="00705C7B">
          <w:pPr>
            <w:pStyle w:val="D2F16F17A0844749BC0C4A236027E9DE"/>
          </w:pPr>
          <w:r w:rsidRPr="00A87704">
            <w:rPr>
              <w:rStyle w:val="PlaceholderText"/>
              <w:rFonts w:eastAsiaTheme="minorHAnsi"/>
            </w:rPr>
            <w:t>Click here to enter a date.</w:t>
          </w:r>
        </w:p>
      </w:docPartBody>
    </w:docPart>
    <w:docPart>
      <w:docPartPr>
        <w:name w:val="18D1365A000240C091AEF86F8E5BCB41"/>
        <w:category>
          <w:name w:val="General"/>
          <w:gallery w:val="placeholder"/>
        </w:category>
        <w:types>
          <w:type w:val="bbPlcHdr"/>
        </w:types>
        <w:behaviors>
          <w:behavior w:val="content"/>
        </w:behaviors>
        <w:guid w:val="{A5A204D9-1E71-41C7-B45D-79EBD2906E69}"/>
      </w:docPartPr>
      <w:docPartBody>
        <w:p w:rsidR="005413A2" w:rsidRDefault="00A618D2">
          <w:r w:rsidRPr="00845A2B">
            <w:rPr>
              <w:rStyle w:val="PlaceholderText"/>
            </w:rPr>
            <w:t>Click here to enter text.</w:t>
          </w:r>
        </w:p>
      </w:docPartBody>
    </w:docPart>
    <w:docPart>
      <w:docPartPr>
        <w:name w:val="2227990CB8BF447499C626BD60FDF0CC"/>
        <w:category>
          <w:name w:val="General"/>
          <w:gallery w:val="placeholder"/>
        </w:category>
        <w:types>
          <w:type w:val="bbPlcHdr"/>
        </w:types>
        <w:behaviors>
          <w:behavior w:val="content"/>
        </w:behaviors>
        <w:guid w:val="{AA75D612-8857-427B-A25A-C7A6B127F71F}"/>
      </w:docPartPr>
      <w:docPartBody>
        <w:p w:rsidR="005413A2" w:rsidRDefault="00A618D2">
          <w:r w:rsidRPr="00845A2B">
            <w:rPr>
              <w:rStyle w:val="PlaceholderText"/>
            </w:rPr>
            <w:t>Click here to enter text.</w:t>
          </w:r>
        </w:p>
      </w:docPartBody>
    </w:docPart>
    <w:docPart>
      <w:docPartPr>
        <w:name w:val="DF1549E168EA4ED99B6AD59FDBCE552F"/>
        <w:category>
          <w:name w:val="General"/>
          <w:gallery w:val="placeholder"/>
        </w:category>
        <w:types>
          <w:type w:val="bbPlcHdr"/>
        </w:types>
        <w:behaviors>
          <w:behavior w:val="content"/>
        </w:behaviors>
        <w:guid w:val="{5074EADC-15EC-4CC9-B873-66EDFC0D86E1}"/>
      </w:docPartPr>
      <w:docPartBody>
        <w:p w:rsidR="005413A2" w:rsidRDefault="00A618D2">
          <w:r w:rsidRPr="00845A2B">
            <w:rPr>
              <w:rStyle w:val="PlaceholderText"/>
            </w:rPr>
            <w:t>Click here to enter text.</w:t>
          </w:r>
        </w:p>
      </w:docPartBody>
    </w:docPart>
    <w:docPart>
      <w:docPartPr>
        <w:name w:val="2226109CE80946F4ABBF723375E2B173"/>
        <w:category>
          <w:name w:val="General"/>
          <w:gallery w:val="placeholder"/>
        </w:category>
        <w:types>
          <w:type w:val="bbPlcHdr"/>
        </w:types>
        <w:behaviors>
          <w:behavior w:val="content"/>
        </w:behaviors>
        <w:guid w:val="{9A8F8314-60F5-47C5-A519-76D8901E5654}"/>
      </w:docPartPr>
      <w:docPartBody>
        <w:p w:rsidR="005413A2" w:rsidRDefault="00A618D2">
          <w:r w:rsidRPr="00845A2B">
            <w:rPr>
              <w:rStyle w:val="PlaceholderText"/>
            </w:rPr>
            <w:t>Click here to enter text.</w:t>
          </w:r>
        </w:p>
      </w:docPartBody>
    </w:docPart>
    <w:docPart>
      <w:docPartPr>
        <w:name w:val="CE4EC1610F7F4F1D93E514EF2C9FAC07"/>
        <w:category>
          <w:name w:val="General"/>
          <w:gallery w:val="placeholder"/>
        </w:category>
        <w:types>
          <w:type w:val="bbPlcHdr"/>
        </w:types>
        <w:behaviors>
          <w:behavior w:val="content"/>
        </w:behaviors>
        <w:guid w:val="{4FDA247A-3CAC-42C8-A7D5-7E5DC20AF1FC}"/>
      </w:docPartPr>
      <w:docPartBody>
        <w:p w:rsidR="005413A2" w:rsidRDefault="00A618D2">
          <w:r w:rsidRPr="00845A2B">
            <w:rPr>
              <w:rStyle w:val="PlaceholderText"/>
            </w:rPr>
            <w:t>Click here to enter text.</w:t>
          </w:r>
        </w:p>
      </w:docPartBody>
    </w:docPart>
    <w:docPart>
      <w:docPartPr>
        <w:name w:val="693180579D224A8493489D9D27CBFCAB"/>
        <w:category>
          <w:name w:val="General"/>
          <w:gallery w:val="placeholder"/>
        </w:category>
        <w:types>
          <w:type w:val="bbPlcHdr"/>
        </w:types>
        <w:behaviors>
          <w:behavior w:val="content"/>
        </w:behaviors>
        <w:guid w:val="{E99E1132-7FEB-4F99-BD81-0C2D9193F2C2}"/>
      </w:docPartPr>
      <w:docPartBody>
        <w:p w:rsidR="005413A2" w:rsidRDefault="00A618D2">
          <w:r w:rsidRPr="00845A2B">
            <w:rPr>
              <w:rStyle w:val="PlaceholderText"/>
            </w:rPr>
            <w:t>Click here to enter text.</w:t>
          </w:r>
        </w:p>
      </w:docPartBody>
    </w:docPart>
    <w:docPart>
      <w:docPartPr>
        <w:name w:val="4BE16C07255744B994AF879D4A8A2ECC"/>
        <w:category>
          <w:name w:val="General"/>
          <w:gallery w:val="placeholder"/>
        </w:category>
        <w:types>
          <w:type w:val="bbPlcHdr"/>
        </w:types>
        <w:behaviors>
          <w:behavior w:val="content"/>
        </w:behaviors>
        <w:guid w:val="{21F1B801-48F6-4881-A156-323BB856F713}"/>
      </w:docPartPr>
      <w:docPartBody>
        <w:p w:rsidR="005413A2" w:rsidRDefault="00A618D2">
          <w:r w:rsidRPr="00845A2B">
            <w:rPr>
              <w:rStyle w:val="PlaceholderText"/>
            </w:rPr>
            <w:t>Click here to enter text.</w:t>
          </w:r>
        </w:p>
      </w:docPartBody>
    </w:docPart>
    <w:docPart>
      <w:docPartPr>
        <w:name w:val="DD45C0D5918940FE9A9E4CE646711EAC"/>
        <w:category>
          <w:name w:val="General"/>
          <w:gallery w:val="placeholder"/>
        </w:category>
        <w:types>
          <w:type w:val="bbPlcHdr"/>
        </w:types>
        <w:behaviors>
          <w:behavior w:val="content"/>
        </w:behaviors>
        <w:guid w:val="{A884E3A8-438F-4F7F-8DF8-B4F01B057AA9}"/>
      </w:docPartPr>
      <w:docPartBody>
        <w:p w:rsidR="005413A2" w:rsidRDefault="00A618D2">
          <w:r w:rsidRPr="00845A2B">
            <w:rPr>
              <w:rStyle w:val="PlaceholderText"/>
            </w:rPr>
            <w:t>Click here to enter text.</w:t>
          </w:r>
        </w:p>
      </w:docPartBody>
    </w:docPart>
    <w:docPart>
      <w:docPartPr>
        <w:name w:val="81A9CF175B644CD1BE78107D44E12A29"/>
        <w:category>
          <w:name w:val="General"/>
          <w:gallery w:val="placeholder"/>
        </w:category>
        <w:types>
          <w:type w:val="bbPlcHdr"/>
        </w:types>
        <w:behaviors>
          <w:behavior w:val="content"/>
        </w:behaviors>
        <w:guid w:val="{54ED94A4-92B2-43F3-82E1-4F2B8BE13427}"/>
      </w:docPartPr>
      <w:docPartBody>
        <w:p w:rsidR="005413A2" w:rsidRDefault="00A618D2">
          <w:r w:rsidRPr="00845A2B">
            <w:rPr>
              <w:rStyle w:val="PlaceholderText"/>
            </w:rPr>
            <w:t>Click here to enter text.</w:t>
          </w:r>
        </w:p>
      </w:docPartBody>
    </w:docPart>
    <w:docPart>
      <w:docPartPr>
        <w:name w:val="4C826F694D12418B83697C724BE5A3F9"/>
        <w:category>
          <w:name w:val="General"/>
          <w:gallery w:val="placeholder"/>
        </w:category>
        <w:types>
          <w:type w:val="bbPlcHdr"/>
        </w:types>
        <w:behaviors>
          <w:behavior w:val="content"/>
        </w:behaviors>
        <w:guid w:val="{83DEDBD1-DC41-4A55-A74F-295757CE8E21}"/>
      </w:docPartPr>
      <w:docPartBody>
        <w:p w:rsidR="005413A2" w:rsidRDefault="00A618D2">
          <w:r w:rsidRPr="00845A2B">
            <w:rPr>
              <w:rStyle w:val="PlaceholderText"/>
            </w:rPr>
            <w:t>Click here to enter text.</w:t>
          </w:r>
        </w:p>
      </w:docPartBody>
    </w:docPart>
    <w:docPart>
      <w:docPartPr>
        <w:name w:val="DB1F0AF82BC8462E9462F0864D32E154"/>
        <w:category>
          <w:name w:val="General"/>
          <w:gallery w:val="placeholder"/>
        </w:category>
        <w:types>
          <w:type w:val="bbPlcHdr"/>
        </w:types>
        <w:behaviors>
          <w:behavior w:val="content"/>
        </w:behaviors>
        <w:guid w:val="{4AC262B5-9878-4143-AFED-8BA2E4E6466B}"/>
      </w:docPartPr>
      <w:docPartBody>
        <w:p w:rsidR="005413A2" w:rsidRDefault="00A618D2">
          <w:r w:rsidRPr="00845A2B">
            <w:rPr>
              <w:rStyle w:val="PlaceholderText"/>
            </w:rPr>
            <w:t>Click here to enter text.</w:t>
          </w:r>
        </w:p>
      </w:docPartBody>
    </w:docPart>
    <w:docPart>
      <w:docPartPr>
        <w:name w:val="0565043772D04039BB261AD54D0001F0"/>
        <w:category>
          <w:name w:val="General"/>
          <w:gallery w:val="placeholder"/>
        </w:category>
        <w:types>
          <w:type w:val="bbPlcHdr"/>
        </w:types>
        <w:behaviors>
          <w:behavior w:val="content"/>
        </w:behaviors>
        <w:guid w:val="{D05A3FF4-FE7A-4AD5-8BBD-758060A14868}"/>
      </w:docPartPr>
      <w:docPartBody>
        <w:p w:rsidR="005413A2" w:rsidRDefault="00A618D2">
          <w:r w:rsidRPr="00845A2B">
            <w:rPr>
              <w:rStyle w:val="PlaceholderText"/>
            </w:rPr>
            <w:t>Click here to enter text.</w:t>
          </w:r>
        </w:p>
      </w:docPartBody>
    </w:docPart>
    <w:docPart>
      <w:docPartPr>
        <w:name w:val="2C7C1E54E9764317AA20BD6E3C5465D7"/>
        <w:category>
          <w:name w:val="General"/>
          <w:gallery w:val="placeholder"/>
        </w:category>
        <w:types>
          <w:type w:val="bbPlcHdr"/>
        </w:types>
        <w:behaviors>
          <w:behavior w:val="content"/>
        </w:behaviors>
        <w:guid w:val="{051FEE7F-FECE-4E02-B0CA-E0F9B6227AE6}"/>
      </w:docPartPr>
      <w:docPartBody>
        <w:p w:rsidR="005413A2" w:rsidRDefault="00A618D2">
          <w:r w:rsidRPr="00845A2B">
            <w:rPr>
              <w:rStyle w:val="PlaceholderText"/>
            </w:rPr>
            <w:t>Click here to enter text.</w:t>
          </w:r>
        </w:p>
      </w:docPartBody>
    </w:docPart>
    <w:docPart>
      <w:docPartPr>
        <w:name w:val="8190CDDE08774AD6B0C40142D7A672A5"/>
        <w:category>
          <w:name w:val="General"/>
          <w:gallery w:val="placeholder"/>
        </w:category>
        <w:types>
          <w:type w:val="bbPlcHdr"/>
        </w:types>
        <w:behaviors>
          <w:behavior w:val="content"/>
        </w:behaviors>
        <w:guid w:val="{7652376C-DB0E-4F50-926D-EC5F031168BD}"/>
      </w:docPartPr>
      <w:docPartBody>
        <w:p w:rsidR="005413A2" w:rsidRDefault="00A618D2">
          <w:r w:rsidRPr="00845A2B">
            <w:rPr>
              <w:rStyle w:val="PlaceholderText"/>
            </w:rPr>
            <w:t>Click here to enter text.</w:t>
          </w:r>
        </w:p>
      </w:docPartBody>
    </w:docPart>
    <w:docPart>
      <w:docPartPr>
        <w:name w:val="11C39AA183354CEBB84DB43D4243FE07"/>
        <w:category>
          <w:name w:val="General"/>
          <w:gallery w:val="placeholder"/>
        </w:category>
        <w:types>
          <w:type w:val="bbPlcHdr"/>
        </w:types>
        <w:behaviors>
          <w:behavior w:val="content"/>
        </w:behaviors>
        <w:guid w:val="{30570AC7-A4FD-49A1-B01B-E2F2EF9CCA75}"/>
      </w:docPartPr>
      <w:docPartBody>
        <w:p w:rsidR="005413A2" w:rsidRDefault="00A618D2">
          <w:r w:rsidRPr="00845A2B">
            <w:rPr>
              <w:rStyle w:val="PlaceholderText"/>
            </w:rPr>
            <w:t>Click here to enter text.</w:t>
          </w:r>
        </w:p>
      </w:docPartBody>
    </w:docPart>
    <w:docPart>
      <w:docPartPr>
        <w:name w:val="F20915A0E66E4CD796B2D0FD21F42A03"/>
        <w:category>
          <w:name w:val="General"/>
          <w:gallery w:val="placeholder"/>
        </w:category>
        <w:types>
          <w:type w:val="bbPlcHdr"/>
        </w:types>
        <w:behaviors>
          <w:behavior w:val="content"/>
        </w:behaviors>
        <w:guid w:val="{B807937E-AF14-4FCF-91A5-8DA3B0469394}"/>
      </w:docPartPr>
      <w:docPartBody>
        <w:p w:rsidR="005413A2" w:rsidRDefault="00A618D2">
          <w:r w:rsidRPr="00845A2B">
            <w:rPr>
              <w:rStyle w:val="PlaceholderText"/>
            </w:rPr>
            <w:t>Click here to enter text.</w:t>
          </w:r>
        </w:p>
      </w:docPartBody>
    </w:docPart>
    <w:docPart>
      <w:docPartPr>
        <w:name w:val="85CB47345831488DA63A4CDD3D80A4AB"/>
        <w:category>
          <w:name w:val="General"/>
          <w:gallery w:val="placeholder"/>
        </w:category>
        <w:types>
          <w:type w:val="bbPlcHdr"/>
        </w:types>
        <w:behaviors>
          <w:behavior w:val="content"/>
        </w:behaviors>
        <w:guid w:val="{C5DC5ECF-CACF-48AA-9C64-F3D58E8C0B64}"/>
      </w:docPartPr>
      <w:docPartBody>
        <w:p w:rsidR="005413A2" w:rsidRDefault="00A618D2">
          <w:r w:rsidRPr="00845A2B">
            <w:rPr>
              <w:rStyle w:val="PlaceholderText"/>
            </w:rPr>
            <w:t>Click here to enter text.</w:t>
          </w:r>
        </w:p>
      </w:docPartBody>
    </w:docPart>
    <w:docPart>
      <w:docPartPr>
        <w:name w:val="5C8F5B1FF76147E79EABC40686C4DF20"/>
        <w:category>
          <w:name w:val="General"/>
          <w:gallery w:val="placeholder"/>
        </w:category>
        <w:types>
          <w:type w:val="bbPlcHdr"/>
        </w:types>
        <w:behaviors>
          <w:behavior w:val="content"/>
        </w:behaviors>
        <w:guid w:val="{2AB1AB07-CEE0-46DE-BC04-EA737A44AAF6}"/>
      </w:docPartPr>
      <w:docPartBody>
        <w:p w:rsidR="005413A2" w:rsidRDefault="00A618D2">
          <w:r w:rsidRPr="00845A2B">
            <w:rPr>
              <w:rStyle w:val="PlaceholderText"/>
            </w:rPr>
            <w:t>Click here to enter text.</w:t>
          </w:r>
        </w:p>
      </w:docPartBody>
    </w:docPart>
    <w:docPart>
      <w:docPartPr>
        <w:name w:val="3A3DC1F5A44748A1A5606958E7E161C7"/>
        <w:category>
          <w:name w:val="General"/>
          <w:gallery w:val="placeholder"/>
        </w:category>
        <w:types>
          <w:type w:val="bbPlcHdr"/>
        </w:types>
        <w:behaviors>
          <w:behavior w:val="content"/>
        </w:behaviors>
        <w:guid w:val="{ED2BBBA3-A24C-4127-BDED-9C53ECD8D0FC}"/>
      </w:docPartPr>
      <w:docPartBody>
        <w:p w:rsidR="005413A2" w:rsidRDefault="00A618D2">
          <w:r w:rsidRPr="00845A2B">
            <w:rPr>
              <w:rStyle w:val="PlaceholderText"/>
            </w:rPr>
            <w:t>Click here to enter text.</w:t>
          </w:r>
        </w:p>
      </w:docPartBody>
    </w:docPart>
    <w:docPart>
      <w:docPartPr>
        <w:name w:val="4ADF8A3F86BF438AB833CA8163306DFB"/>
        <w:category>
          <w:name w:val="General"/>
          <w:gallery w:val="placeholder"/>
        </w:category>
        <w:types>
          <w:type w:val="bbPlcHdr"/>
        </w:types>
        <w:behaviors>
          <w:behavior w:val="content"/>
        </w:behaviors>
        <w:guid w:val="{CDAE706E-5301-491D-AF18-24FA85B36D2A}"/>
      </w:docPartPr>
      <w:docPartBody>
        <w:p w:rsidR="005413A2" w:rsidRDefault="00A618D2">
          <w:r w:rsidRPr="00845A2B">
            <w:rPr>
              <w:rStyle w:val="PlaceholderText"/>
            </w:rPr>
            <w:t>Click here to enter text.</w:t>
          </w:r>
        </w:p>
      </w:docPartBody>
    </w:docPart>
    <w:docPart>
      <w:docPartPr>
        <w:name w:val="4805BA859106419B88831846FDD3FA5E"/>
        <w:category>
          <w:name w:val="General"/>
          <w:gallery w:val="placeholder"/>
        </w:category>
        <w:types>
          <w:type w:val="bbPlcHdr"/>
        </w:types>
        <w:behaviors>
          <w:behavior w:val="content"/>
        </w:behaviors>
        <w:guid w:val="{4993F95C-F5E6-449F-A1D4-950C7994FD2A}"/>
      </w:docPartPr>
      <w:docPartBody>
        <w:p w:rsidR="005413A2" w:rsidRDefault="00A618D2">
          <w:r w:rsidRPr="00845A2B">
            <w:rPr>
              <w:rStyle w:val="PlaceholderText"/>
            </w:rPr>
            <w:t>Click here to enter text.</w:t>
          </w:r>
        </w:p>
      </w:docPartBody>
    </w:docPart>
    <w:docPart>
      <w:docPartPr>
        <w:name w:val="A999445BE37B4867A1DD0FE64C97411C"/>
        <w:category>
          <w:name w:val="General"/>
          <w:gallery w:val="placeholder"/>
        </w:category>
        <w:types>
          <w:type w:val="bbPlcHdr"/>
        </w:types>
        <w:behaviors>
          <w:behavior w:val="content"/>
        </w:behaviors>
        <w:guid w:val="{30490028-F1AB-46E8-9E90-3EFC05BA3300}"/>
      </w:docPartPr>
      <w:docPartBody>
        <w:p w:rsidR="005413A2" w:rsidRDefault="00A618D2">
          <w:r w:rsidRPr="00845A2B">
            <w:rPr>
              <w:rStyle w:val="PlaceholderText"/>
            </w:rPr>
            <w:t>Click here to enter text.</w:t>
          </w:r>
        </w:p>
      </w:docPartBody>
    </w:docPart>
    <w:docPart>
      <w:docPartPr>
        <w:name w:val="5E27BB2B39BE43FABFBC7EEE3DF8DCEB"/>
        <w:category>
          <w:name w:val="General"/>
          <w:gallery w:val="placeholder"/>
        </w:category>
        <w:types>
          <w:type w:val="bbPlcHdr"/>
        </w:types>
        <w:behaviors>
          <w:behavior w:val="content"/>
        </w:behaviors>
        <w:guid w:val="{D1A513B3-592A-4174-94F1-31CED24138AB}"/>
      </w:docPartPr>
      <w:docPartBody>
        <w:p w:rsidR="005413A2" w:rsidRDefault="00A618D2">
          <w:r w:rsidRPr="00845A2B">
            <w:rPr>
              <w:rStyle w:val="PlaceholderText"/>
            </w:rPr>
            <w:t>Click here to enter text.</w:t>
          </w:r>
        </w:p>
      </w:docPartBody>
    </w:docPart>
    <w:docPart>
      <w:docPartPr>
        <w:name w:val="92E0137E57AA435399F7C3A632F34D9D"/>
        <w:category>
          <w:name w:val="General"/>
          <w:gallery w:val="placeholder"/>
        </w:category>
        <w:types>
          <w:type w:val="bbPlcHdr"/>
        </w:types>
        <w:behaviors>
          <w:behavior w:val="content"/>
        </w:behaviors>
        <w:guid w:val="{67969792-85A6-4E98-A51A-09C2AB0DE863}"/>
      </w:docPartPr>
      <w:docPartBody>
        <w:p w:rsidR="005413A2" w:rsidRDefault="00A618D2">
          <w:r w:rsidRPr="00845A2B">
            <w:rPr>
              <w:rStyle w:val="PlaceholderText"/>
            </w:rPr>
            <w:t>Click here to enter text.</w:t>
          </w:r>
        </w:p>
      </w:docPartBody>
    </w:docPart>
    <w:docPart>
      <w:docPartPr>
        <w:name w:val="BF1AAA977D6248638CDA50E27AE0AA57"/>
        <w:category>
          <w:name w:val="General"/>
          <w:gallery w:val="placeholder"/>
        </w:category>
        <w:types>
          <w:type w:val="bbPlcHdr"/>
        </w:types>
        <w:behaviors>
          <w:behavior w:val="content"/>
        </w:behaviors>
        <w:guid w:val="{BA1260D8-66C0-4578-BAD9-D0285BD8D30C}"/>
      </w:docPartPr>
      <w:docPartBody>
        <w:p w:rsidR="005413A2" w:rsidRDefault="00A618D2">
          <w:r w:rsidRPr="00845A2B">
            <w:rPr>
              <w:rStyle w:val="PlaceholderText"/>
            </w:rPr>
            <w:t>Click here to enter text.</w:t>
          </w:r>
        </w:p>
      </w:docPartBody>
    </w:docPart>
    <w:docPart>
      <w:docPartPr>
        <w:name w:val="42A386D41BA94A4CA2BF82D6D91694F2"/>
        <w:category>
          <w:name w:val="General"/>
          <w:gallery w:val="placeholder"/>
        </w:category>
        <w:types>
          <w:type w:val="bbPlcHdr"/>
        </w:types>
        <w:behaviors>
          <w:behavior w:val="content"/>
        </w:behaviors>
        <w:guid w:val="{C128D7EB-A067-4688-9E30-23C6BA9D22EE}"/>
      </w:docPartPr>
      <w:docPartBody>
        <w:p w:rsidR="005413A2" w:rsidRDefault="00A618D2">
          <w:r w:rsidRPr="00845A2B">
            <w:rPr>
              <w:rStyle w:val="PlaceholderText"/>
            </w:rPr>
            <w:t>Click here to enter text.</w:t>
          </w:r>
        </w:p>
      </w:docPartBody>
    </w:docPart>
    <w:docPart>
      <w:docPartPr>
        <w:name w:val="9CD7A58642C2490A97C667257ED8A8F1"/>
        <w:category>
          <w:name w:val="General"/>
          <w:gallery w:val="placeholder"/>
        </w:category>
        <w:types>
          <w:type w:val="bbPlcHdr"/>
        </w:types>
        <w:behaviors>
          <w:behavior w:val="content"/>
        </w:behaviors>
        <w:guid w:val="{00BC1646-82E7-440D-83EE-B0D8CD859EEB}"/>
      </w:docPartPr>
      <w:docPartBody>
        <w:p w:rsidR="005413A2" w:rsidRDefault="00A618D2">
          <w:r w:rsidRPr="00845A2B">
            <w:rPr>
              <w:rStyle w:val="PlaceholderText"/>
            </w:rPr>
            <w:t>Click here to enter text.</w:t>
          </w:r>
        </w:p>
      </w:docPartBody>
    </w:docPart>
    <w:docPart>
      <w:docPartPr>
        <w:name w:val="E512851152934D5190BC1233F1A7364B"/>
        <w:category>
          <w:name w:val="General"/>
          <w:gallery w:val="placeholder"/>
        </w:category>
        <w:types>
          <w:type w:val="bbPlcHdr"/>
        </w:types>
        <w:behaviors>
          <w:behavior w:val="content"/>
        </w:behaviors>
        <w:guid w:val="{EA3B7AB2-3685-46A7-9B2C-C5638CC40AD9}"/>
      </w:docPartPr>
      <w:docPartBody>
        <w:p w:rsidR="005413A2" w:rsidRDefault="00A618D2">
          <w:r w:rsidRPr="00845A2B">
            <w:rPr>
              <w:rStyle w:val="PlaceholderText"/>
            </w:rPr>
            <w:t>Click here to enter text.</w:t>
          </w:r>
        </w:p>
      </w:docPartBody>
    </w:docPart>
    <w:docPart>
      <w:docPartPr>
        <w:name w:val="07A583805E5342878192AED8FDFA2B9F"/>
        <w:category>
          <w:name w:val="General"/>
          <w:gallery w:val="placeholder"/>
        </w:category>
        <w:types>
          <w:type w:val="bbPlcHdr"/>
        </w:types>
        <w:behaviors>
          <w:behavior w:val="content"/>
        </w:behaviors>
        <w:guid w:val="{AF519C6B-3E64-4527-A9D4-F19CE84A92A8}"/>
      </w:docPartPr>
      <w:docPartBody>
        <w:p w:rsidR="005413A2" w:rsidRDefault="00A618D2">
          <w:r w:rsidRPr="00845A2B">
            <w:rPr>
              <w:rStyle w:val="PlaceholderText"/>
            </w:rPr>
            <w:t>Click here to enter text.</w:t>
          </w:r>
        </w:p>
      </w:docPartBody>
    </w:docPart>
    <w:docPart>
      <w:docPartPr>
        <w:name w:val="0B074ECD2B7F48DDA13A8521B1E09FBB"/>
        <w:category>
          <w:name w:val="General"/>
          <w:gallery w:val="placeholder"/>
        </w:category>
        <w:types>
          <w:type w:val="bbPlcHdr"/>
        </w:types>
        <w:behaviors>
          <w:behavior w:val="content"/>
        </w:behaviors>
        <w:guid w:val="{269C5C12-57C6-4F12-A0F0-E4B6575AEBD2}"/>
      </w:docPartPr>
      <w:docPartBody>
        <w:p w:rsidR="005413A2" w:rsidRDefault="00A618D2">
          <w:r w:rsidRPr="00845A2B">
            <w:rPr>
              <w:rStyle w:val="PlaceholderText"/>
            </w:rPr>
            <w:t>Click here to enter text.</w:t>
          </w:r>
        </w:p>
      </w:docPartBody>
    </w:docPart>
    <w:docPart>
      <w:docPartPr>
        <w:name w:val="662130F0B5C7432987FC4A7E77CB603E"/>
        <w:category>
          <w:name w:val="General"/>
          <w:gallery w:val="placeholder"/>
        </w:category>
        <w:types>
          <w:type w:val="bbPlcHdr"/>
        </w:types>
        <w:behaviors>
          <w:behavior w:val="content"/>
        </w:behaviors>
        <w:guid w:val="{FA2294D6-34EC-403B-ACC4-B579C4C0DCB5}"/>
      </w:docPartPr>
      <w:docPartBody>
        <w:p w:rsidR="005413A2" w:rsidRDefault="00A618D2">
          <w:r w:rsidRPr="00845A2B">
            <w:rPr>
              <w:rStyle w:val="PlaceholderText"/>
            </w:rPr>
            <w:t>Click here to enter text.</w:t>
          </w:r>
        </w:p>
      </w:docPartBody>
    </w:docPart>
    <w:docPart>
      <w:docPartPr>
        <w:name w:val="53946AC486E2442A99F52DF584E68864"/>
        <w:category>
          <w:name w:val="General"/>
          <w:gallery w:val="placeholder"/>
        </w:category>
        <w:types>
          <w:type w:val="bbPlcHdr"/>
        </w:types>
        <w:behaviors>
          <w:behavior w:val="content"/>
        </w:behaviors>
        <w:guid w:val="{B932078F-E8B9-468E-AF49-8F5F6F14F03B}"/>
      </w:docPartPr>
      <w:docPartBody>
        <w:p w:rsidR="005413A2" w:rsidRDefault="00A618D2">
          <w:r w:rsidRPr="00845A2B">
            <w:rPr>
              <w:rStyle w:val="PlaceholderText"/>
            </w:rPr>
            <w:t>Click here to enter text.</w:t>
          </w:r>
        </w:p>
      </w:docPartBody>
    </w:docPart>
    <w:docPart>
      <w:docPartPr>
        <w:name w:val="28EBFEAD2419448BA3F1972155FD2CE6"/>
        <w:category>
          <w:name w:val="General"/>
          <w:gallery w:val="placeholder"/>
        </w:category>
        <w:types>
          <w:type w:val="bbPlcHdr"/>
        </w:types>
        <w:behaviors>
          <w:behavior w:val="content"/>
        </w:behaviors>
        <w:guid w:val="{F2D01CD9-E15A-47C0-BBCE-3E0AAAC09B8B}"/>
      </w:docPartPr>
      <w:docPartBody>
        <w:p w:rsidR="005413A2" w:rsidRDefault="00A618D2">
          <w:r w:rsidRPr="00845A2B">
            <w:rPr>
              <w:rStyle w:val="PlaceholderText"/>
            </w:rPr>
            <w:t>Click here to enter text.</w:t>
          </w:r>
        </w:p>
      </w:docPartBody>
    </w:docPart>
    <w:docPart>
      <w:docPartPr>
        <w:name w:val="CCA61CBD0A4D4C988073355AAE767C0F"/>
        <w:category>
          <w:name w:val="General"/>
          <w:gallery w:val="placeholder"/>
        </w:category>
        <w:types>
          <w:type w:val="bbPlcHdr"/>
        </w:types>
        <w:behaviors>
          <w:behavior w:val="content"/>
        </w:behaviors>
        <w:guid w:val="{3735CDC2-0E22-4218-B2B4-DADF9C147692}"/>
      </w:docPartPr>
      <w:docPartBody>
        <w:p w:rsidR="005413A2" w:rsidRDefault="00A618D2">
          <w:r w:rsidRPr="00845A2B">
            <w:rPr>
              <w:rStyle w:val="PlaceholderText"/>
            </w:rPr>
            <w:t>Click here to enter text.</w:t>
          </w:r>
        </w:p>
      </w:docPartBody>
    </w:docPart>
    <w:docPart>
      <w:docPartPr>
        <w:name w:val="DAF191D41B2B4E1CACD312329FB08866"/>
        <w:category>
          <w:name w:val="General"/>
          <w:gallery w:val="placeholder"/>
        </w:category>
        <w:types>
          <w:type w:val="bbPlcHdr"/>
        </w:types>
        <w:behaviors>
          <w:behavior w:val="content"/>
        </w:behaviors>
        <w:guid w:val="{7C011398-4C32-45B5-953E-5F1B9D89A35C}"/>
      </w:docPartPr>
      <w:docPartBody>
        <w:p w:rsidR="005413A2" w:rsidRDefault="00A618D2">
          <w:r w:rsidRPr="00845A2B">
            <w:rPr>
              <w:rStyle w:val="PlaceholderText"/>
            </w:rPr>
            <w:t>Click here to enter text.</w:t>
          </w:r>
        </w:p>
      </w:docPartBody>
    </w:docPart>
    <w:docPart>
      <w:docPartPr>
        <w:name w:val="001D5307EA704DAD82E64D044E082918"/>
        <w:category>
          <w:name w:val="General"/>
          <w:gallery w:val="placeholder"/>
        </w:category>
        <w:types>
          <w:type w:val="bbPlcHdr"/>
        </w:types>
        <w:behaviors>
          <w:behavior w:val="content"/>
        </w:behaviors>
        <w:guid w:val="{A22D5A96-A6A3-4EB3-8C72-7C43BD392C57}"/>
      </w:docPartPr>
      <w:docPartBody>
        <w:p w:rsidR="005413A2" w:rsidRDefault="00A618D2">
          <w:r w:rsidRPr="00845A2B">
            <w:rPr>
              <w:rStyle w:val="PlaceholderText"/>
            </w:rPr>
            <w:t>Click here to enter text.</w:t>
          </w:r>
        </w:p>
      </w:docPartBody>
    </w:docPart>
    <w:docPart>
      <w:docPartPr>
        <w:name w:val="50F89722996A4B44B20EDC3104EF7ACE"/>
        <w:category>
          <w:name w:val="General"/>
          <w:gallery w:val="placeholder"/>
        </w:category>
        <w:types>
          <w:type w:val="bbPlcHdr"/>
        </w:types>
        <w:behaviors>
          <w:behavior w:val="content"/>
        </w:behaviors>
        <w:guid w:val="{1485D4C8-EDBD-4FDA-B91B-9C9ED53743DA}"/>
      </w:docPartPr>
      <w:docPartBody>
        <w:p w:rsidR="005413A2" w:rsidRDefault="00A618D2">
          <w:r w:rsidRPr="00845A2B">
            <w:rPr>
              <w:rStyle w:val="PlaceholderText"/>
            </w:rPr>
            <w:t>Click here to enter text.</w:t>
          </w:r>
        </w:p>
      </w:docPartBody>
    </w:docPart>
    <w:docPart>
      <w:docPartPr>
        <w:name w:val="17C1EF3B1156430F8810669424BB98DD"/>
        <w:category>
          <w:name w:val="General"/>
          <w:gallery w:val="placeholder"/>
        </w:category>
        <w:types>
          <w:type w:val="bbPlcHdr"/>
        </w:types>
        <w:behaviors>
          <w:behavior w:val="content"/>
        </w:behaviors>
        <w:guid w:val="{318B3BFE-7BAD-49DB-92E5-7CE5EA86DF2C}"/>
      </w:docPartPr>
      <w:docPartBody>
        <w:p w:rsidR="005413A2" w:rsidRDefault="00A618D2">
          <w:r w:rsidRPr="00845A2B">
            <w:rPr>
              <w:rStyle w:val="PlaceholderText"/>
            </w:rPr>
            <w:t>Click here to enter text.</w:t>
          </w:r>
        </w:p>
      </w:docPartBody>
    </w:docPart>
    <w:docPart>
      <w:docPartPr>
        <w:name w:val="E96710897E194EA8B853C530F8A3E521"/>
        <w:category>
          <w:name w:val="General"/>
          <w:gallery w:val="placeholder"/>
        </w:category>
        <w:types>
          <w:type w:val="bbPlcHdr"/>
        </w:types>
        <w:behaviors>
          <w:behavior w:val="content"/>
        </w:behaviors>
        <w:guid w:val="{C7D00C9C-62F4-4964-8E10-BF48F9BB64F0}"/>
      </w:docPartPr>
      <w:docPartBody>
        <w:p w:rsidR="005413A2" w:rsidRDefault="00A618D2">
          <w:r w:rsidRPr="00845A2B">
            <w:rPr>
              <w:rStyle w:val="PlaceholderText"/>
            </w:rPr>
            <w:t>Click here to enter text.</w:t>
          </w:r>
        </w:p>
      </w:docPartBody>
    </w:docPart>
    <w:docPart>
      <w:docPartPr>
        <w:name w:val="4B43972B118F428A84B3B0D42A9D80AD"/>
        <w:category>
          <w:name w:val="General"/>
          <w:gallery w:val="placeholder"/>
        </w:category>
        <w:types>
          <w:type w:val="bbPlcHdr"/>
        </w:types>
        <w:behaviors>
          <w:behavior w:val="content"/>
        </w:behaviors>
        <w:guid w:val="{028CB03B-DE3D-4F33-83CE-3794F37A55C1}"/>
      </w:docPartPr>
      <w:docPartBody>
        <w:p w:rsidR="005413A2" w:rsidRDefault="00A618D2">
          <w:r w:rsidRPr="00845A2B">
            <w:rPr>
              <w:rStyle w:val="PlaceholderText"/>
            </w:rPr>
            <w:t>Click here to enter text.</w:t>
          </w:r>
        </w:p>
      </w:docPartBody>
    </w:docPart>
    <w:docPart>
      <w:docPartPr>
        <w:name w:val="3E42DFDC84E7458CBCB1707F8D5BE54E"/>
        <w:category>
          <w:name w:val="General"/>
          <w:gallery w:val="placeholder"/>
        </w:category>
        <w:types>
          <w:type w:val="bbPlcHdr"/>
        </w:types>
        <w:behaviors>
          <w:behavior w:val="content"/>
        </w:behaviors>
        <w:guid w:val="{F0CD8B6F-DBE6-470A-A51B-29AD409B1FF3}"/>
      </w:docPartPr>
      <w:docPartBody>
        <w:p w:rsidR="005413A2" w:rsidRDefault="00A618D2">
          <w:r w:rsidRPr="00845A2B">
            <w:rPr>
              <w:rStyle w:val="PlaceholderText"/>
            </w:rPr>
            <w:t>Click here to enter text.</w:t>
          </w:r>
        </w:p>
      </w:docPartBody>
    </w:docPart>
    <w:docPart>
      <w:docPartPr>
        <w:name w:val="A412938C01AD43D29C680173BF65D593"/>
        <w:category>
          <w:name w:val="General"/>
          <w:gallery w:val="placeholder"/>
        </w:category>
        <w:types>
          <w:type w:val="bbPlcHdr"/>
        </w:types>
        <w:behaviors>
          <w:behavior w:val="content"/>
        </w:behaviors>
        <w:guid w:val="{A3666081-41B2-4170-8187-6DBE2AB42749}"/>
      </w:docPartPr>
      <w:docPartBody>
        <w:p w:rsidR="005413A2" w:rsidRDefault="00A618D2">
          <w:r w:rsidRPr="00845A2B">
            <w:rPr>
              <w:rStyle w:val="PlaceholderText"/>
            </w:rPr>
            <w:t>Click here to enter text.</w:t>
          </w:r>
        </w:p>
      </w:docPartBody>
    </w:docPart>
    <w:docPart>
      <w:docPartPr>
        <w:name w:val="F6090909A8DE4BA4AEEC1E89D1C2A243"/>
        <w:category>
          <w:name w:val="General"/>
          <w:gallery w:val="placeholder"/>
        </w:category>
        <w:types>
          <w:type w:val="bbPlcHdr"/>
        </w:types>
        <w:behaviors>
          <w:behavior w:val="content"/>
        </w:behaviors>
        <w:guid w:val="{4D9D88BE-1317-420D-AA8D-DEF43D6099BC}"/>
      </w:docPartPr>
      <w:docPartBody>
        <w:p w:rsidR="005413A2" w:rsidRDefault="00A618D2">
          <w:r w:rsidRPr="00845A2B">
            <w:rPr>
              <w:rStyle w:val="PlaceholderText"/>
            </w:rPr>
            <w:t>Click here to enter text.</w:t>
          </w:r>
        </w:p>
      </w:docPartBody>
    </w:docPart>
    <w:docPart>
      <w:docPartPr>
        <w:name w:val="06411E95CA194E4586D02BA1A92ADC2E"/>
        <w:category>
          <w:name w:val="General"/>
          <w:gallery w:val="placeholder"/>
        </w:category>
        <w:types>
          <w:type w:val="bbPlcHdr"/>
        </w:types>
        <w:behaviors>
          <w:behavior w:val="content"/>
        </w:behaviors>
        <w:guid w:val="{C6BF9EB2-26CF-41EF-875C-91B493EE2352}"/>
      </w:docPartPr>
      <w:docPartBody>
        <w:p w:rsidR="005413A2" w:rsidRDefault="00A618D2">
          <w:r w:rsidRPr="00845A2B">
            <w:rPr>
              <w:rStyle w:val="PlaceholderText"/>
            </w:rPr>
            <w:t>Click here to enter text.</w:t>
          </w:r>
        </w:p>
      </w:docPartBody>
    </w:docPart>
    <w:docPart>
      <w:docPartPr>
        <w:name w:val="5225196E0C0149E58BC1C9C2CCEE34CF"/>
        <w:category>
          <w:name w:val="General"/>
          <w:gallery w:val="placeholder"/>
        </w:category>
        <w:types>
          <w:type w:val="bbPlcHdr"/>
        </w:types>
        <w:behaviors>
          <w:behavior w:val="content"/>
        </w:behaviors>
        <w:guid w:val="{30F2E545-4082-4CE4-A4AB-036B5E95613F}"/>
      </w:docPartPr>
      <w:docPartBody>
        <w:p w:rsidR="005413A2" w:rsidRDefault="00A618D2">
          <w:r w:rsidRPr="00845A2B">
            <w:rPr>
              <w:rStyle w:val="PlaceholderText"/>
            </w:rPr>
            <w:t>Click here to enter text.</w:t>
          </w:r>
        </w:p>
      </w:docPartBody>
    </w:docPart>
    <w:docPart>
      <w:docPartPr>
        <w:name w:val="607E5CF09C8C448FBAA02403EB6A7AAC"/>
        <w:category>
          <w:name w:val="General"/>
          <w:gallery w:val="placeholder"/>
        </w:category>
        <w:types>
          <w:type w:val="bbPlcHdr"/>
        </w:types>
        <w:behaviors>
          <w:behavior w:val="content"/>
        </w:behaviors>
        <w:guid w:val="{BE019F29-BE38-4145-AAC2-37575D344338}"/>
      </w:docPartPr>
      <w:docPartBody>
        <w:p w:rsidR="005413A2" w:rsidRDefault="00A618D2">
          <w:r w:rsidRPr="00845A2B">
            <w:rPr>
              <w:rStyle w:val="PlaceholderText"/>
            </w:rPr>
            <w:t>Click here to enter text.</w:t>
          </w:r>
        </w:p>
      </w:docPartBody>
    </w:docPart>
    <w:docPart>
      <w:docPartPr>
        <w:name w:val="B8E0B5E8A4A64A67A361F95D027C19C7"/>
        <w:category>
          <w:name w:val="General"/>
          <w:gallery w:val="placeholder"/>
        </w:category>
        <w:types>
          <w:type w:val="bbPlcHdr"/>
        </w:types>
        <w:behaviors>
          <w:behavior w:val="content"/>
        </w:behaviors>
        <w:guid w:val="{66EB0AB9-F4B2-442F-960F-C9B6727FE61C}"/>
      </w:docPartPr>
      <w:docPartBody>
        <w:p w:rsidR="005413A2" w:rsidRDefault="00A618D2">
          <w:r w:rsidRPr="00845A2B">
            <w:rPr>
              <w:rStyle w:val="PlaceholderText"/>
            </w:rPr>
            <w:t>Click here to enter text.</w:t>
          </w:r>
        </w:p>
      </w:docPartBody>
    </w:docPart>
    <w:docPart>
      <w:docPartPr>
        <w:name w:val="A3922D5F9BF74B859B2120DAD8C50FDD"/>
        <w:category>
          <w:name w:val="General"/>
          <w:gallery w:val="placeholder"/>
        </w:category>
        <w:types>
          <w:type w:val="bbPlcHdr"/>
        </w:types>
        <w:behaviors>
          <w:behavior w:val="content"/>
        </w:behaviors>
        <w:guid w:val="{A0C04C60-6E6B-4E5D-9A30-3E323CF3EE6B}"/>
      </w:docPartPr>
      <w:docPartBody>
        <w:p w:rsidR="005413A2" w:rsidRDefault="00A618D2">
          <w:r w:rsidRPr="00845A2B">
            <w:rPr>
              <w:rStyle w:val="PlaceholderText"/>
            </w:rPr>
            <w:t>Click here to enter text.</w:t>
          </w:r>
        </w:p>
      </w:docPartBody>
    </w:docPart>
    <w:docPart>
      <w:docPartPr>
        <w:name w:val="8F49B14DDDA344609FFA65334D51E536"/>
        <w:category>
          <w:name w:val="General"/>
          <w:gallery w:val="placeholder"/>
        </w:category>
        <w:types>
          <w:type w:val="bbPlcHdr"/>
        </w:types>
        <w:behaviors>
          <w:behavior w:val="content"/>
        </w:behaviors>
        <w:guid w:val="{7E52FEA6-A095-4969-9BDC-E0EB87F90926}"/>
      </w:docPartPr>
      <w:docPartBody>
        <w:p w:rsidR="005413A2" w:rsidRDefault="00A618D2">
          <w:r w:rsidRPr="00845A2B">
            <w:rPr>
              <w:rStyle w:val="PlaceholderText"/>
            </w:rPr>
            <w:t>Click here to enter text.</w:t>
          </w:r>
        </w:p>
      </w:docPartBody>
    </w:docPart>
    <w:docPart>
      <w:docPartPr>
        <w:name w:val="6921ABD72698450EA1A713C018ADC3D6"/>
        <w:category>
          <w:name w:val="General"/>
          <w:gallery w:val="placeholder"/>
        </w:category>
        <w:types>
          <w:type w:val="bbPlcHdr"/>
        </w:types>
        <w:behaviors>
          <w:behavior w:val="content"/>
        </w:behaviors>
        <w:guid w:val="{DACFC619-7ADD-4724-9A7C-60104AD473B9}"/>
      </w:docPartPr>
      <w:docPartBody>
        <w:p w:rsidR="005413A2" w:rsidRDefault="00A618D2">
          <w:r w:rsidRPr="00845A2B">
            <w:rPr>
              <w:rStyle w:val="PlaceholderText"/>
            </w:rPr>
            <w:t>Click here to enter text.</w:t>
          </w:r>
        </w:p>
      </w:docPartBody>
    </w:docPart>
    <w:docPart>
      <w:docPartPr>
        <w:name w:val="5867FB19A5394DB084A359AFA26AAE54"/>
        <w:category>
          <w:name w:val="General"/>
          <w:gallery w:val="placeholder"/>
        </w:category>
        <w:types>
          <w:type w:val="bbPlcHdr"/>
        </w:types>
        <w:behaviors>
          <w:behavior w:val="content"/>
        </w:behaviors>
        <w:guid w:val="{EEAF187A-5BBE-451C-B390-56BCBDAF560E}"/>
      </w:docPartPr>
      <w:docPartBody>
        <w:p w:rsidR="005413A2" w:rsidRDefault="00A618D2">
          <w:r w:rsidRPr="00845A2B">
            <w:rPr>
              <w:rStyle w:val="PlaceholderText"/>
            </w:rPr>
            <w:t>Click here to enter text.</w:t>
          </w:r>
        </w:p>
      </w:docPartBody>
    </w:docPart>
    <w:docPart>
      <w:docPartPr>
        <w:name w:val="7E8186EBE1624F88896109279963DD78"/>
        <w:category>
          <w:name w:val="General"/>
          <w:gallery w:val="placeholder"/>
        </w:category>
        <w:types>
          <w:type w:val="bbPlcHdr"/>
        </w:types>
        <w:behaviors>
          <w:behavior w:val="content"/>
        </w:behaviors>
        <w:guid w:val="{8791B499-1DC4-4D08-B427-0B2BBE53115C}"/>
      </w:docPartPr>
      <w:docPartBody>
        <w:p w:rsidR="005413A2" w:rsidRDefault="00A618D2">
          <w:r w:rsidRPr="00845A2B">
            <w:rPr>
              <w:rStyle w:val="PlaceholderText"/>
            </w:rPr>
            <w:t>Click here to enter text.</w:t>
          </w:r>
        </w:p>
      </w:docPartBody>
    </w:docPart>
    <w:docPart>
      <w:docPartPr>
        <w:name w:val="F01AF39F68984DF1A0BC0EB3A138EDBB"/>
        <w:category>
          <w:name w:val="General"/>
          <w:gallery w:val="placeholder"/>
        </w:category>
        <w:types>
          <w:type w:val="bbPlcHdr"/>
        </w:types>
        <w:behaviors>
          <w:behavior w:val="content"/>
        </w:behaviors>
        <w:guid w:val="{59A7E09D-B1BC-433F-8DC1-C48D8AEE8AE5}"/>
      </w:docPartPr>
      <w:docPartBody>
        <w:p w:rsidR="005413A2" w:rsidRDefault="00A618D2">
          <w:r w:rsidRPr="00845A2B">
            <w:rPr>
              <w:rStyle w:val="PlaceholderText"/>
            </w:rPr>
            <w:t>Click here to enter text.</w:t>
          </w:r>
        </w:p>
      </w:docPartBody>
    </w:docPart>
    <w:docPart>
      <w:docPartPr>
        <w:name w:val="334BE34BCA364FFFB81D2184A8DF7A2B"/>
        <w:category>
          <w:name w:val="General"/>
          <w:gallery w:val="placeholder"/>
        </w:category>
        <w:types>
          <w:type w:val="bbPlcHdr"/>
        </w:types>
        <w:behaviors>
          <w:behavior w:val="content"/>
        </w:behaviors>
        <w:guid w:val="{37D07F42-9AFD-4385-98BD-ABDE313534D7}"/>
      </w:docPartPr>
      <w:docPartBody>
        <w:p w:rsidR="005413A2" w:rsidRDefault="00A618D2">
          <w:r w:rsidRPr="00845A2B">
            <w:rPr>
              <w:rStyle w:val="PlaceholderText"/>
            </w:rPr>
            <w:t>Click here to enter text.</w:t>
          </w:r>
        </w:p>
      </w:docPartBody>
    </w:docPart>
    <w:docPart>
      <w:docPartPr>
        <w:name w:val="CBBF8ED4776F4FFF8205EABED68E01D7"/>
        <w:category>
          <w:name w:val="General"/>
          <w:gallery w:val="placeholder"/>
        </w:category>
        <w:types>
          <w:type w:val="bbPlcHdr"/>
        </w:types>
        <w:behaviors>
          <w:behavior w:val="content"/>
        </w:behaviors>
        <w:guid w:val="{8483527C-9FFC-4ACE-802E-77FFB2F768A3}"/>
      </w:docPartPr>
      <w:docPartBody>
        <w:p w:rsidR="005413A2" w:rsidRDefault="00A618D2">
          <w:r w:rsidRPr="00845A2B">
            <w:rPr>
              <w:rStyle w:val="PlaceholderText"/>
            </w:rPr>
            <w:t>Click here to enter text.</w:t>
          </w:r>
        </w:p>
      </w:docPartBody>
    </w:docPart>
    <w:docPart>
      <w:docPartPr>
        <w:name w:val="F2715A1B36EF4232BD8D7CEEEAAEC24D"/>
        <w:category>
          <w:name w:val="General"/>
          <w:gallery w:val="placeholder"/>
        </w:category>
        <w:types>
          <w:type w:val="bbPlcHdr"/>
        </w:types>
        <w:behaviors>
          <w:behavior w:val="content"/>
        </w:behaviors>
        <w:guid w:val="{5213DAF2-516D-4136-BD6F-556B10B501BC}"/>
      </w:docPartPr>
      <w:docPartBody>
        <w:p w:rsidR="005413A2" w:rsidRDefault="00A618D2">
          <w:r w:rsidRPr="00845A2B">
            <w:rPr>
              <w:rStyle w:val="PlaceholderText"/>
            </w:rPr>
            <w:t>Click here to enter text.</w:t>
          </w:r>
        </w:p>
      </w:docPartBody>
    </w:docPart>
    <w:docPart>
      <w:docPartPr>
        <w:name w:val="93A9325B857A487E82242D0A0E582CC6"/>
        <w:category>
          <w:name w:val="General"/>
          <w:gallery w:val="placeholder"/>
        </w:category>
        <w:types>
          <w:type w:val="bbPlcHdr"/>
        </w:types>
        <w:behaviors>
          <w:behavior w:val="content"/>
        </w:behaviors>
        <w:guid w:val="{559DC491-1E5E-4CF8-80D7-7A4F7A97A1DC}"/>
      </w:docPartPr>
      <w:docPartBody>
        <w:p w:rsidR="005413A2" w:rsidRDefault="00A618D2">
          <w:r w:rsidRPr="00845A2B">
            <w:rPr>
              <w:rStyle w:val="PlaceholderText"/>
            </w:rPr>
            <w:t>Click here to enter text.</w:t>
          </w:r>
        </w:p>
      </w:docPartBody>
    </w:docPart>
    <w:docPart>
      <w:docPartPr>
        <w:name w:val="92210A0CCCB1403A896CC0E9A65F2657"/>
        <w:category>
          <w:name w:val="General"/>
          <w:gallery w:val="placeholder"/>
        </w:category>
        <w:types>
          <w:type w:val="bbPlcHdr"/>
        </w:types>
        <w:behaviors>
          <w:behavior w:val="content"/>
        </w:behaviors>
        <w:guid w:val="{2D67AF9D-0268-4B32-9CA0-7BA69416C6C7}"/>
      </w:docPartPr>
      <w:docPartBody>
        <w:p w:rsidR="005413A2" w:rsidRDefault="00A618D2">
          <w:r w:rsidRPr="00845A2B">
            <w:rPr>
              <w:rStyle w:val="PlaceholderText"/>
            </w:rPr>
            <w:t>Click here to enter text.</w:t>
          </w:r>
        </w:p>
      </w:docPartBody>
    </w:docPart>
    <w:docPart>
      <w:docPartPr>
        <w:name w:val="F3D0272CF4414074BFE92CFF33DAFA39"/>
        <w:category>
          <w:name w:val="General"/>
          <w:gallery w:val="placeholder"/>
        </w:category>
        <w:types>
          <w:type w:val="bbPlcHdr"/>
        </w:types>
        <w:behaviors>
          <w:behavior w:val="content"/>
        </w:behaviors>
        <w:guid w:val="{EB87B867-1E8C-415A-A3CF-466AF75BE410}"/>
      </w:docPartPr>
      <w:docPartBody>
        <w:p w:rsidR="005413A2" w:rsidRDefault="00A618D2">
          <w:r w:rsidRPr="00845A2B">
            <w:rPr>
              <w:rStyle w:val="PlaceholderText"/>
            </w:rPr>
            <w:t>Click here to enter text.</w:t>
          </w:r>
        </w:p>
      </w:docPartBody>
    </w:docPart>
    <w:docPart>
      <w:docPartPr>
        <w:name w:val="A4AEAAD3C0794AB382F1B1EA4FB32442"/>
        <w:category>
          <w:name w:val="General"/>
          <w:gallery w:val="placeholder"/>
        </w:category>
        <w:types>
          <w:type w:val="bbPlcHdr"/>
        </w:types>
        <w:behaviors>
          <w:behavior w:val="content"/>
        </w:behaviors>
        <w:guid w:val="{A40C5BD3-37D9-45C0-A106-96B00551F69B}"/>
      </w:docPartPr>
      <w:docPartBody>
        <w:p w:rsidR="005413A2" w:rsidRDefault="00A618D2">
          <w:r w:rsidRPr="00845A2B">
            <w:rPr>
              <w:rStyle w:val="PlaceholderText"/>
            </w:rPr>
            <w:t>Click here to enter text.</w:t>
          </w:r>
        </w:p>
      </w:docPartBody>
    </w:docPart>
    <w:docPart>
      <w:docPartPr>
        <w:name w:val="269EF4214EB8485DAEDC860366E2FD6F"/>
        <w:category>
          <w:name w:val="General"/>
          <w:gallery w:val="placeholder"/>
        </w:category>
        <w:types>
          <w:type w:val="bbPlcHdr"/>
        </w:types>
        <w:behaviors>
          <w:behavior w:val="content"/>
        </w:behaviors>
        <w:guid w:val="{CFF4AE54-A6CC-44B0-9798-D1FDAA872704}"/>
      </w:docPartPr>
      <w:docPartBody>
        <w:p w:rsidR="005413A2" w:rsidRDefault="00A618D2">
          <w:r w:rsidRPr="00845A2B">
            <w:rPr>
              <w:rStyle w:val="PlaceholderText"/>
            </w:rPr>
            <w:t>Click here to enter text.</w:t>
          </w:r>
        </w:p>
      </w:docPartBody>
    </w:docPart>
    <w:docPart>
      <w:docPartPr>
        <w:name w:val="523A59F2411745679206764E4345DBA5"/>
        <w:category>
          <w:name w:val="General"/>
          <w:gallery w:val="placeholder"/>
        </w:category>
        <w:types>
          <w:type w:val="bbPlcHdr"/>
        </w:types>
        <w:behaviors>
          <w:behavior w:val="content"/>
        </w:behaviors>
        <w:guid w:val="{440743A0-9B8B-44D7-A465-F5A3552B3973}"/>
      </w:docPartPr>
      <w:docPartBody>
        <w:p w:rsidR="005413A2" w:rsidRDefault="00A618D2">
          <w:r w:rsidRPr="00845A2B">
            <w:rPr>
              <w:rStyle w:val="PlaceholderText"/>
            </w:rPr>
            <w:t>Click here to enter text.</w:t>
          </w:r>
        </w:p>
      </w:docPartBody>
    </w:docPart>
    <w:docPart>
      <w:docPartPr>
        <w:name w:val="0A68AF968C2A4A4BB2509D1603718C65"/>
        <w:category>
          <w:name w:val="General"/>
          <w:gallery w:val="placeholder"/>
        </w:category>
        <w:types>
          <w:type w:val="bbPlcHdr"/>
        </w:types>
        <w:behaviors>
          <w:behavior w:val="content"/>
        </w:behaviors>
        <w:guid w:val="{E248AAA3-01FD-40B4-AF7A-C40DB4D9C82C}"/>
      </w:docPartPr>
      <w:docPartBody>
        <w:p w:rsidR="005413A2" w:rsidRDefault="00A618D2">
          <w:r w:rsidRPr="00845A2B">
            <w:rPr>
              <w:rStyle w:val="PlaceholderText"/>
            </w:rPr>
            <w:t>Click here to enter text.</w:t>
          </w:r>
        </w:p>
      </w:docPartBody>
    </w:docPart>
    <w:docPart>
      <w:docPartPr>
        <w:name w:val="353D8B49327B42A9B51C6FCD19CE7A4A"/>
        <w:category>
          <w:name w:val="General"/>
          <w:gallery w:val="placeholder"/>
        </w:category>
        <w:types>
          <w:type w:val="bbPlcHdr"/>
        </w:types>
        <w:behaviors>
          <w:behavior w:val="content"/>
        </w:behaviors>
        <w:guid w:val="{54A55925-A757-4FAC-B5E6-A160739C139C}"/>
      </w:docPartPr>
      <w:docPartBody>
        <w:p w:rsidR="005413A2" w:rsidRDefault="00A618D2">
          <w:r w:rsidRPr="00845A2B">
            <w:rPr>
              <w:rStyle w:val="PlaceholderText"/>
            </w:rPr>
            <w:t>Click here to enter text.</w:t>
          </w:r>
        </w:p>
      </w:docPartBody>
    </w:docPart>
    <w:docPart>
      <w:docPartPr>
        <w:name w:val="D74ED86252DE456DA1663290B62FEF6F"/>
        <w:category>
          <w:name w:val="General"/>
          <w:gallery w:val="placeholder"/>
        </w:category>
        <w:types>
          <w:type w:val="bbPlcHdr"/>
        </w:types>
        <w:behaviors>
          <w:behavior w:val="content"/>
        </w:behaviors>
        <w:guid w:val="{A277C589-BFC2-4229-8B06-00A252946821}"/>
      </w:docPartPr>
      <w:docPartBody>
        <w:p w:rsidR="005413A2" w:rsidRDefault="00A618D2">
          <w:r w:rsidRPr="00845A2B">
            <w:rPr>
              <w:rStyle w:val="PlaceholderText"/>
            </w:rPr>
            <w:t>Click here to enter text.</w:t>
          </w:r>
        </w:p>
      </w:docPartBody>
    </w:docPart>
    <w:docPart>
      <w:docPartPr>
        <w:name w:val="0467A07B6FF34ADEA6C68DE39D7F6D89"/>
        <w:category>
          <w:name w:val="General"/>
          <w:gallery w:val="placeholder"/>
        </w:category>
        <w:types>
          <w:type w:val="bbPlcHdr"/>
        </w:types>
        <w:behaviors>
          <w:behavior w:val="content"/>
        </w:behaviors>
        <w:guid w:val="{EB4B90A9-61D3-4493-A33B-F4D8641EBC09}"/>
      </w:docPartPr>
      <w:docPartBody>
        <w:p w:rsidR="005413A2" w:rsidRDefault="00A618D2">
          <w:r w:rsidRPr="00845A2B">
            <w:rPr>
              <w:rStyle w:val="PlaceholderText"/>
            </w:rPr>
            <w:t>Click here to enter text.</w:t>
          </w:r>
        </w:p>
      </w:docPartBody>
    </w:docPart>
    <w:docPart>
      <w:docPartPr>
        <w:name w:val="D8024D97F3684F00BA98AB51FFD8DF93"/>
        <w:category>
          <w:name w:val="General"/>
          <w:gallery w:val="placeholder"/>
        </w:category>
        <w:types>
          <w:type w:val="bbPlcHdr"/>
        </w:types>
        <w:behaviors>
          <w:behavior w:val="content"/>
        </w:behaviors>
        <w:guid w:val="{969466F3-615B-46D6-B960-36865F838F96}"/>
      </w:docPartPr>
      <w:docPartBody>
        <w:p w:rsidR="005413A2" w:rsidRDefault="00A618D2">
          <w:r w:rsidRPr="00845A2B">
            <w:rPr>
              <w:rStyle w:val="PlaceholderText"/>
            </w:rPr>
            <w:t>Click here to enter text.</w:t>
          </w:r>
        </w:p>
      </w:docPartBody>
    </w:docPart>
    <w:docPart>
      <w:docPartPr>
        <w:name w:val="205B6BEB77874B6A967E5E0E32F3CC93"/>
        <w:category>
          <w:name w:val="General"/>
          <w:gallery w:val="placeholder"/>
        </w:category>
        <w:types>
          <w:type w:val="bbPlcHdr"/>
        </w:types>
        <w:behaviors>
          <w:behavior w:val="content"/>
        </w:behaviors>
        <w:guid w:val="{D6F4008C-46EA-4D20-B659-4AC6A1973AEC}"/>
      </w:docPartPr>
      <w:docPartBody>
        <w:p w:rsidR="005413A2" w:rsidRDefault="00A618D2">
          <w:r w:rsidRPr="00845A2B">
            <w:rPr>
              <w:rStyle w:val="PlaceholderText"/>
            </w:rPr>
            <w:t>Click here to enter text.</w:t>
          </w:r>
        </w:p>
      </w:docPartBody>
    </w:docPart>
    <w:docPart>
      <w:docPartPr>
        <w:name w:val="D731AEEC767549548D0EB946B50D43CB"/>
        <w:category>
          <w:name w:val="General"/>
          <w:gallery w:val="placeholder"/>
        </w:category>
        <w:types>
          <w:type w:val="bbPlcHdr"/>
        </w:types>
        <w:behaviors>
          <w:behavior w:val="content"/>
        </w:behaviors>
        <w:guid w:val="{255B987B-8A6E-4EEB-8DA1-40119E73668E}"/>
      </w:docPartPr>
      <w:docPartBody>
        <w:p w:rsidR="005413A2" w:rsidRDefault="00A618D2">
          <w:r w:rsidRPr="00845A2B">
            <w:rPr>
              <w:rStyle w:val="PlaceholderText"/>
            </w:rPr>
            <w:t>Click here to enter text.</w:t>
          </w:r>
        </w:p>
      </w:docPartBody>
    </w:docPart>
    <w:docPart>
      <w:docPartPr>
        <w:name w:val="311E414D5DCF4CE2A657DAF010C9F4E3"/>
        <w:category>
          <w:name w:val="General"/>
          <w:gallery w:val="placeholder"/>
        </w:category>
        <w:types>
          <w:type w:val="bbPlcHdr"/>
        </w:types>
        <w:behaviors>
          <w:behavior w:val="content"/>
        </w:behaviors>
        <w:guid w:val="{4FFDDDDE-091B-43C0-BB53-323B6D2E990B}"/>
      </w:docPartPr>
      <w:docPartBody>
        <w:p w:rsidR="005413A2" w:rsidRDefault="00A618D2">
          <w:r w:rsidRPr="00845A2B">
            <w:rPr>
              <w:rStyle w:val="PlaceholderText"/>
            </w:rPr>
            <w:t>Click here to enter text.</w:t>
          </w:r>
        </w:p>
      </w:docPartBody>
    </w:docPart>
    <w:docPart>
      <w:docPartPr>
        <w:name w:val="43D2BB7CBBDF4655AE62D841892FE1EC"/>
        <w:category>
          <w:name w:val="General"/>
          <w:gallery w:val="placeholder"/>
        </w:category>
        <w:types>
          <w:type w:val="bbPlcHdr"/>
        </w:types>
        <w:behaviors>
          <w:behavior w:val="content"/>
        </w:behaviors>
        <w:guid w:val="{65879328-919F-4520-B21B-1AA52D6D01DF}"/>
      </w:docPartPr>
      <w:docPartBody>
        <w:p w:rsidR="005413A2" w:rsidRDefault="00A618D2">
          <w:r w:rsidRPr="00845A2B">
            <w:rPr>
              <w:rStyle w:val="PlaceholderText"/>
            </w:rPr>
            <w:t>Click here to enter text.</w:t>
          </w:r>
        </w:p>
      </w:docPartBody>
    </w:docPart>
    <w:docPart>
      <w:docPartPr>
        <w:name w:val="1B8B3AD046E94BF5B9E63F2A936D33D0"/>
        <w:category>
          <w:name w:val="General"/>
          <w:gallery w:val="placeholder"/>
        </w:category>
        <w:types>
          <w:type w:val="bbPlcHdr"/>
        </w:types>
        <w:behaviors>
          <w:behavior w:val="content"/>
        </w:behaviors>
        <w:guid w:val="{07CA3838-9AD4-48D8-B0DB-E3A98AB870BE}"/>
      </w:docPartPr>
      <w:docPartBody>
        <w:p w:rsidR="005413A2" w:rsidRDefault="00A618D2">
          <w:r w:rsidRPr="00845A2B">
            <w:rPr>
              <w:rStyle w:val="PlaceholderText"/>
            </w:rPr>
            <w:t>Click here to enter text.</w:t>
          </w:r>
        </w:p>
      </w:docPartBody>
    </w:docPart>
    <w:docPart>
      <w:docPartPr>
        <w:name w:val="FD0F8FDBD1C040089767E5694329CB2C"/>
        <w:category>
          <w:name w:val="General"/>
          <w:gallery w:val="placeholder"/>
        </w:category>
        <w:types>
          <w:type w:val="bbPlcHdr"/>
        </w:types>
        <w:behaviors>
          <w:behavior w:val="content"/>
        </w:behaviors>
        <w:guid w:val="{89FE3E44-2570-4B8E-9AE7-969E01622B62}"/>
      </w:docPartPr>
      <w:docPartBody>
        <w:p w:rsidR="005413A2" w:rsidRDefault="00A618D2">
          <w:r w:rsidRPr="00845A2B">
            <w:rPr>
              <w:rStyle w:val="PlaceholderText"/>
            </w:rPr>
            <w:t>Click here to enter text.</w:t>
          </w:r>
        </w:p>
      </w:docPartBody>
    </w:docPart>
    <w:docPart>
      <w:docPartPr>
        <w:name w:val="1F143D02A3B6438EAB7035D663936B7C"/>
        <w:category>
          <w:name w:val="General"/>
          <w:gallery w:val="placeholder"/>
        </w:category>
        <w:types>
          <w:type w:val="bbPlcHdr"/>
        </w:types>
        <w:behaviors>
          <w:behavior w:val="content"/>
        </w:behaviors>
        <w:guid w:val="{B6E41702-773C-4BA5-B2F2-5CA3D2A0B7E8}"/>
      </w:docPartPr>
      <w:docPartBody>
        <w:p w:rsidR="005413A2" w:rsidRDefault="00A618D2">
          <w:r w:rsidRPr="00845A2B">
            <w:rPr>
              <w:rStyle w:val="PlaceholderText"/>
            </w:rPr>
            <w:t>Click here to enter text.</w:t>
          </w:r>
        </w:p>
      </w:docPartBody>
    </w:docPart>
    <w:docPart>
      <w:docPartPr>
        <w:name w:val="881D69ABDB904AA9B6B5AC7BC39E57B3"/>
        <w:category>
          <w:name w:val="General"/>
          <w:gallery w:val="placeholder"/>
        </w:category>
        <w:types>
          <w:type w:val="bbPlcHdr"/>
        </w:types>
        <w:behaviors>
          <w:behavior w:val="content"/>
        </w:behaviors>
        <w:guid w:val="{5AC29210-D3A2-4738-AADD-7D00082C2762}"/>
      </w:docPartPr>
      <w:docPartBody>
        <w:p w:rsidR="005413A2" w:rsidRDefault="00A618D2">
          <w:r w:rsidRPr="00845A2B">
            <w:rPr>
              <w:rStyle w:val="PlaceholderText"/>
            </w:rPr>
            <w:t>Click here to enter text.</w:t>
          </w:r>
        </w:p>
      </w:docPartBody>
    </w:docPart>
    <w:docPart>
      <w:docPartPr>
        <w:name w:val="276788D00BDD44ECA00A42FD95679D1B"/>
        <w:category>
          <w:name w:val="General"/>
          <w:gallery w:val="placeholder"/>
        </w:category>
        <w:types>
          <w:type w:val="bbPlcHdr"/>
        </w:types>
        <w:behaviors>
          <w:behavior w:val="content"/>
        </w:behaviors>
        <w:guid w:val="{E06F4553-A266-4B35-9BF1-115BA7CDA169}"/>
      </w:docPartPr>
      <w:docPartBody>
        <w:p w:rsidR="005413A2" w:rsidRDefault="00A618D2">
          <w:r w:rsidRPr="00845A2B">
            <w:rPr>
              <w:rStyle w:val="PlaceholderText"/>
            </w:rPr>
            <w:t>Click here to enter text.</w:t>
          </w:r>
        </w:p>
      </w:docPartBody>
    </w:docPart>
    <w:docPart>
      <w:docPartPr>
        <w:name w:val="C37F119F03034AD5B233CD16E4A6F850"/>
        <w:category>
          <w:name w:val="General"/>
          <w:gallery w:val="placeholder"/>
        </w:category>
        <w:types>
          <w:type w:val="bbPlcHdr"/>
        </w:types>
        <w:behaviors>
          <w:behavior w:val="content"/>
        </w:behaviors>
        <w:guid w:val="{3B9B9AE5-D945-4AFC-B2B7-ED37CA12B575}"/>
      </w:docPartPr>
      <w:docPartBody>
        <w:p w:rsidR="005413A2" w:rsidRDefault="00A618D2">
          <w:r w:rsidRPr="00845A2B">
            <w:rPr>
              <w:rStyle w:val="PlaceholderText"/>
            </w:rPr>
            <w:t>Click here to enter text.</w:t>
          </w:r>
        </w:p>
      </w:docPartBody>
    </w:docPart>
    <w:docPart>
      <w:docPartPr>
        <w:name w:val="67C4277036E04129A57CA1E9D5FE4223"/>
        <w:category>
          <w:name w:val="General"/>
          <w:gallery w:val="placeholder"/>
        </w:category>
        <w:types>
          <w:type w:val="bbPlcHdr"/>
        </w:types>
        <w:behaviors>
          <w:behavior w:val="content"/>
        </w:behaviors>
        <w:guid w:val="{8DE1C8E7-B0E1-436B-9F02-1DEC861E7D3E}"/>
      </w:docPartPr>
      <w:docPartBody>
        <w:p w:rsidR="005413A2" w:rsidRDefault="00A618D2">
          <w:r w:rsidRPr="00845A2B">
            <w:rPr>
              <w:rStyle w:val="PlaceholderText"/>
            </w:rPr>
            <w:t>Click here to enter text.</w:t>
          </w:r>
        </w:p>
      </w:docPartBody>
    </w:docPart>
    <w:docPart>
      <w:docPartPr>
        <w:name w:val="9B5DD8444C6348548C633A0037C07234"/>
        <w:category>
          <w:name w:val="General"/>
          <w:gallery w:val="placeholder"/>
        </w:category>
        <w:types>
          <w:type w:val="bbPlcHdr"/>
        </w:types>
        <w:behaviors>
          <w:behavior w:val="content"/>
        </w:behaviors>
        <w:guid w:val="{26E5E98C-CB36-436F-943E-B10D6308EA7E}"/>
      </w:docPartPr>
      <w:docPartBody>
        <w:p w:rsidR="005413A2" w:rsidRDefault="00A618D2">
          <w:r w:rsidRPr="00845A2B">
            <w:rPr>
              <w:rStyle w:val="PlaceholderText"/>
            </w:rPr>
            <w:t>Click here to enter text.</w:t>
          </w:r>
        </w:p>
      </w:docPartBody>
    </w:docPart>
    <w:docPart>
      <w:docPartPr>
        <w:name w:val="535C538E7ABA4EB79BF1352D60E89005"/>
        <w:category>
          <w:name w:val="General"/>
          <w:gallery w:val="placeholder"/>
        </w:category>
        <w:types>
          <w:type w:val="bbPlcHdr"/>
        </w:types>
        <w:behaviors>
          <w:behavior w:val="content"/>
        </w:behaviors>
        <w:guid w:val="{B14317FC-E5B5-492F-9564-142411A03CC2}"/>
      </w:docPartPr>
      <w:docPartBody>
        <w:p w:rsidR="005413A2" w:rsidRDefault="00A618D2">
          <w:r w:rsidRPr="00845A2B">
            <w:rPr>
              <w:rStyle w:val="PlaceholderText"/>
            </w:rPr>
            <w:t>Click here to enter text.</w:t>
          </w:r>
        </w:p>
      </w:docPartBody>
    </w:docPart>
    <w:docPart>
      <w:docPartPr>
        <w:name w:val="0B40DCDAA6D94E14AF3A735D1777DB29"/>
        <w:category>
          <w:name w:val="General"/>
          <w:gallery w:val="placeholder"/>
        </w:category>
        <w:types>
          <w:type w:val="bbPlcHdr"/>
        </w:types>
        <w:behaviors>
          <w:behavior w:val="content"/>
        </w:behaviors>
        <w:guid w:val="{EBBF39AF-8559-48E5-BD42-85F09D789899}"/>
      </w:docPartPr>
      <w:docPartBody>
        <w:p w:rsidR="005413A2" w:rsidRDefault="00A618D2">
          <w:r w:rsidRPr="00845A2B">
            <w:rPr>
              <w:rStyle w:val="PlaceholderText"/>
            </w:rPr>
            <w:t>Click here to enter text.</w:t>
          </w:r>
        </w:p>
      </w:docPartBody>
    </w:docPart>
    <w:docPart>
      <w:docPartPr>
        <w:name w:val="25615E820C7A40FE888F9C62C06AD064"/>
        <w:category>
          <w:name w:val="General"/>
          <w:gallery w:val="placeholder"/>
        </w:category>
        <w:types>
          <w:type w:val="bbPlcHdr"/>
        </w:types>
        <w:behaviors>
          <w:behavior w:val="content"/>
        </w:behaviors>
        <w:guid w:val="{817EE941-5A13-4F49-AC24-4797CF0034F7}"/>
      </w:docPartPr>
      <w:docPartBody>
        <w:p w:rsidR="005413A2" w:rsidRDefault="00A618D2">
          <w:r w:rsidRPr="00845A2B">
            <w:rPr>
              <w:rStyle w:val="PlaceholderText"/>
            </w:rPr>
            <w:t>Click here to enter text.</w:t>
          </w:r>
        </w:p>
      </w:docPartBody>
    </w:docPart>
    <w:docPart>
      <w:docPartPr>
        <w:name w:val="B0C336B3505D42C7812B2634BB713116"/>
        <w:category>
          <w:name w:val="General"/>
          <w:gallery w:val="placeholder"/>
        </w:category>
        <w:types>
          <w:type w:val="bbPlcHdr"/>
        </w:types>
        <w:behaviors>
          <w:behavior w:val="content"/>
        </w:behaviors>
        <w:guid w:val="{2CB6BD8B-6AB2-41BA-8259-D4EB28C438D5}"/>
      </w:docPartPr>
      <w:docPartBody>
        <w:p w:rsidR="005413A2" w:rsidRDefault="00A618D2">
          <w:r w:rsidRPr="00845A2B">
            <w:rPr>
              <w:rStyle w:val="PlaceholderText"/>
            </w:rPr>
            <w:t>Click here to enter text.</w:t>
          </w:r>
        </w:p>
      </w:docPartBody>
    </w:docPart>
    <w:docPart>
      <w:docPartPr>
        <w:name w:val="90238C8D30A54D27BAB905FEE8D04B93"/>
        <w:category>
          <w:name w:val="General"/>
          <w:gallery w:val="placeholder"/>
        </w:category>
        <w:types>
          <w:type w:val="bbPlcHdr"/>
        </w:types>
        <w:behaviors>
          <w:behavior w:val="content"/>
        </w:behaviors>
        <w:guid w:val="{37AEF68D-E957-4494-9DAB-9775EE577F40}"/>
      </w:docPartPr>
      <w:docPartBody>
        <w:p w:rsidR="005413A2" w:rsidRDefault="00A618D2">
          <w:r w:rsidRPr="00845A2B">
            <w:rPr>
              <w:rStyle w:val="PlaceholderText"/>
            </w:rPr>
            <w:t>Click here to enter text.</w:t>
          </w:r>
        </w:p>
      </w:docPartBody>
    </w:docPart>
    <w:docPart>
      <w:docPartPr>
        <w:name w:val="ECD1D25CD61D4277AC086559250F4334"/>
        <w:category>
          <w:name w:val="General"/>
          <w:gallery w:val="placeholder"/>
        </w:category>
        <w:types>
          <w:type w:val="bbPlcHdr"/>
        </w:types>
        <w:behaviors>
          <w:behavior w:val="content"/>
        </w:behaviors>
        <w:guid w:val="{45BE3482-46DE-4C3C-B517-95F17BB782F5}"/>
      </w:docPartPr>
      <w:docPartBody>
        <w:p w:rsidR="005413A2" w:rsidRDefault="00A618D2">
          <w:r w:rsidRPr="00845A2B">
            <w:rPr>
              <w:rStyle w:val="PlaceholderText"/>
            </w:rPr>
            <w:t>Click here to enter text.</w:t>
          </w:r>
        </w:p>
      </w:docPartBody>
    </w:docPart>
    <w:docPart>
      <w:docPartPr>
        <w:name w:val="24DEDACD1D5A4008B1CC848D8A234C96"/>
        <w:category>
          <w:name w:val="General"/>
          <w:gallery w:val="placeholder"/>
        </w:category>
        <w:types>
          <w:type w:val="bbPlcHdr"/>
        </w:types>
        <w:behaviors>
          <w:behavior w:val="content"/>
        </w:behaviors>
        <w:guid w:val="{048D4BD4-D0C8-47FB-817B-26D1B07EB129}"/>
      </w:docPartPr>
      <w:docPartBody>
        <w:p w:rsidR="005413A2" w:rsidRDefault="00A618D2">
          <w:r w:rsidRPr="00845A2B">
            <w:rPr>
              <w:rStyle w:val="PlaceholderText"/>
            </w:rPr>
            <w:t>Click here to enter text.</w:t>
          </w:r>
        </w:p>
      </w:docPartBody>
    </w:docPart>
    <w:docPart>
      <w:docPartPr>
        <w:name w:val="A9ABBF17AC0B42088225E4A0CE228612"/>
        <w:category>
          <w:name w:val="General"/>
          <w:gallery w:val="placeholder"/>
        </w:category>
        <w:types>
          <w:type w:val="bbPlcHdr"/>
        </w:types>
        <w:behaviors>
          <w:behavior w:val="content"/>
        </w:behaviors>
        <w:guid w:val="{79CEA2E8-D227-4F73-BBD0-3461B1512FF7}"/>
      </w:docPartPr>
      <w:docPartBody>
        <w:p w:rsidR="005413A2" w:rsidRDefault="00A618D2">
          <w:r w:rsidRPr="00845A2B">
            <w:rPr>
              <w:rStyle w:val="PlaceholderText"/>
            </w:rPr>
            <w:t>Click here to enter text.</w:t>
          </w:r>
        </w:p>
      </w:docPartBody>
    </w:docPart>
    <w:docPart>
      <w:docPartPr>
        <w:name w:val="4F06610E93244C5CA3CBF01925F80B56"/>
        <w:category>
          <w:name w:val="General"/>
          <w:gallery w:val="placeholder"/>
        </w:category>
        <w:types>
          <w:type w:val="bbPlcHdr"/>
        </w:types>
        <w:behaviors>
          <w:behavior w:val="content"/>
        </w:behaviors>
        <w:guid w:val="{445EAD90-3BC4-48C0-BBBB-83845320B9B1}"/>
      </w:docPartPr>
      <w:docPartBody>
        <w:p w:rsidR="005413A2" w:rsidRDefault="00A618D2">
          <w:r w:rsidRPr="00845A2B">
            <w:rPr>
              <w:rStyle w:val="PlaceholderText"/>
            </w:rPr>
            <w:t>Click here to enter text.</w:t>
          </w:r>
        </w:p>
      </w:docPartBody>
    </w:docPart>
    <w:docPart>
      <w:docPartPr>
        <w:name w:val="37C6A797C2114EDD870B707D493AADE8"/>
        <w:category>
          <w:name w:val="General"/>
          <w:gallery w:val="placeholder"/>
        </w:category>
        <w:types>
          <w:type w:val="bbPlcHdr"/>
        </w:types>
        <w:behaviors>
          <w:behavior w:val="content"/>
        </w:behaviors>
        <w:guid w:val="{E5A960D2-9FF1-4A9E-B8FE-A37724C16266}"/>
      </w:docPartPr>
      <w:docPartBody>
        <w:p w:rsidR="005413A2" w:rsidRDefault="00A618D2">
          <w:r w:rsidRPr="00845A2B">
            <w:rPr>
              <w:rStyle w:val="PlaceholderText"/>
            </w:rPr>
            <w:t>Click here to enter text.</w:t>
          </w:r>
        </w:p>
      </w:docPartBody>
    </w:docPart>
    <w:docPart>
      <w:docPartPr>
        <w:name w:val="5F0C9024213642C9BAAC696D0463788D"/>
        <w:category>
          <w:name w:val="General"/>
          <w:gallery w:val="placeholder"/>
        </w:category>
        <w:types>
          <w:type w:val="bbPlcHdr"/>
        </w:types>
        <w:behaviors>
          <w:behavior w:val="content"/>
        </w:behaviors>
        <w:guid w:val="{5EA2DA2D-CB6B-46F7-94DA-C977A1B28520}"/>
      </w:docPartPr>
      <w:docPartBody>
        <w:p w:rsidR="005413A2" w:rsidRDefault="00A618D2">
          <w:r w:rsidRPr="00845A2B">
            <w:rPr>
              <w:rStyle w:val="PlaceholderText"/>
            </w:rPr>
            <w:t>Click here to enter text.</w:t>
          </w:r>
        </w:p>
      </w:docPartBody>
    </w:docPart>
    <w:docPart>
      <w:docPartPr>
        <w:name w:val="7D1338F29B5843C8BACC020965373E6D"/>
        <w:category>
          <w:name w:val="General"/>
          <w:gallery w:val="placeholder"/>
        </w:category>
        <w:types>
          <w:type w:val="bbPlcHdr"/>
        </w:types>
        <w:behaviors>
          <w:behavior w:val="content"/>
        </w:behaviors>
        <w:guid w:val="{063251D7-59A1-4B24-B84F-D6278BEA0F8A}"/>
      </w:docPartPr>
      <w:docPartBody>
        <w:p w:rsidR="005413A2" w:rsidRDefault="00A618D2">
          <w:r w:rsidRPr="00845A2B">
            <w:rPr>
              <w:rStyle w:val="PlaceholderText"/>
            </w:rPr>
            <w:t>Click here to enter text.</w:t>
          </w:r>
        </w:p>
      </w:docPartBody>
    </w:docPart>
    <w:docPart>
      <w:docPartPr>
        <w:name w:val="9694EB1A0BC641A89AD7863823C6CC40"/>
        <w:category>
          <w:name w:val="General"/>
          <w:gallery w:val="placeholder"/>
        </w:category>
        <w:types>
          <w:type w:val="bbPlcHdr"/>
        </w:types>
        <w:behaviors>
          <w:behavior w:val="content"/>
        </w:behaviors>
        <w:guid w:val="{CD16F018-9A92-4C50-AA7A-CB77F0D9F11D}"/>
      </w:docPartPr>
      <w:docPartBody>
        <w:p w:rsidR="005413A2" w:rsidRDefault="00A618D2">
          <w:r w:rsidRPr="00845A2B">
            <w:rPr>
              <w:rStyle w:val="PlaceholderText"/>
            </w:rPr>
            <w:t>Click here to enter text.</w:t>
          </w:r>
        </w:p>
      </w:docPartBody>
    </w:docPart>
    <w:docPart>
      <w:docPartPr>
        <w:name w:val="FB0870346D704617B66ABEB83516894C"/>
        <w:category>
          <w:name w:val="General"/>
          <w:gallery w:val="placeholder"/>
        </w:category>
        <w:types>
          <w:type w:val="bbPlcHdr"/>
        </w:types>
        <w:behaviors>
          <w:behavior w:val="content"/>
        </w:behaviors>
        <w:guid w:val="{6BA0AF7C-A2D1-4B3E-BE90-DD1848EF8594}"/>
      </w:docPartPr>
      <w:docPartBody>
        <w:p w:rsidR="005413A2" w:rsidRDefault="00A618D2">
          <w:r w:rsidRPr="00845A2B">
            <w:rPr>
              <w:rStyle w:val="PlaceholderText"/>
            </w:rPr>
            <w:t>Click here to enter text.</w:t>
          </w:r>
        </w:p>
      </w:docPartBody>
    </w:docPart>
    <w:docPart>
      <w:docPartPr>
        <w:name w:val="F50DD05C5ABA4247B48E080719DBE9FF"/>
        <w:category>
          <w:name w:val="General"/>
          <w:gallery w:val="placeholder"/>
        </w:category>
        <w:types>
          <w:type w:val="bbPlcHdr"/>
        </w:types>
        <w:behaviors>
          <w:behavior w:val="content"/>
        </w:behaviors>
        <w:guid w:val="{472E0963-BB17-47D6-AE87-B0F8A495F3C5}"/>
      </w:docPartPr>
      <w:docPartBody>
        <w:p w:rsidR="005413A2" w:rsidRDefault="00A618D2">
          <w:r w:rsidRPr="00845A2B">
            <w:rPr>
              <w:rStyle w:val="PlaceholderText"/>
            </w:rPr>
            <w:t>Click here to enter text.</w:t>
          </w:r>
        </w:p>
      </w:docPartBody>
    </w:docPart>
    <w:docPart>
      <w:docPartPr>
        <w:name w:val="CFC7218812B941C2B438E7BD5248C4AA"/>
        <w:category>
          <w:name w:val="General"/>
          <w:gallery w:val="placeholder"/>
        </w:category>
        <w:types>
          <w:type w:val="bbPlcHdr"/>
        </w:types>
        <w:behaviors>
          <w:behavior w:val="content"/>
        </w:behaviors>
        <w:guid w:val="{16D155C8-A152-442C-B75E-4F3C1D8B771A}"/>
      </w:docPartPr>
      <w:docPartBody>
        <w:p w:rsidR="005413A2" w:rsidRDefault="00A618D2">
          <w:r w:rsidRPr="00845A2B">
            <w:rPr>
              <w:rStyle w:val="PlaceholderText"/>
            </w:rPr>
            <w:t>Click here to enter text.</w:t>
          </w:r>
        </w:p>
      </w:docPartBody>
    </w:docPart>
    <w:docPart>
      <w:docPartPr>
        <w:name w:val="E268829493CA4F31ADF32598E06F30BE"/>
        <w:category>
          <w:name w:val="General"/>
          <w:gallery w:val="placeholder"/>
        </w:category>
        <w:types>
          <w:type w:val="bbPlcHdr"/>
        </w:types>
        <w:behaviors>
          <w:behavior w:val="content"/>
        </w:behaviors>
        <w:guid w:val="{6E148995-F49F-4D3B-BE1B-AEF07B7FE936}"/>
      </w:docPartPr>
      <w:docPartBody>
        <w:p w:rsidR="005413A2" w:rsidRDefault="00A618D2">
          <w:r w:rsidRPr="00845A2B">
            <w:rPr>
              <w:rStyle w:val="PlaceholderText"/>
            </w:rPr>
            <w:t>Click here to enter text.</w:t>
          </w:r>
        </w:p>
      </w:docPartBody>
    </w:docPart>
    <w:docPart>
      <w:docPartPr>
        <w:name w:val="C924E8A33EEC4691804E83E9F3EC69E9"/>
        <w:category>
          <w:name w:val="General"/>
          <w:gallery w:val="placeholder"/>
        </w:category>
        <w:types>
          <w:type w:val="bbPlcHdr"/>
        </w:types>
        <w:behaviors>
          <w:behavior w:val="content"/>
        </w:behaviors>
        <w:guid w:val="{B4EB1079-1885-418C-8B0A-8C6D783387B0}"/>
      </w:docPartPr>
      <w:docPartBody>
        <w:p w:rsidR="005413A2" w:rsidRDefault="00A618D2">
          <w:r w:rsidRPr="00845A2B">
            <w:rPr>
              <w:rStyle w:val="PlaceholderText"/>
            </w:rPr>
            <w:t>Click here to enter text.</w:t>
          </w:r>
        </w:p>
      </w:docPartBody>
    </w:docPart>
    <w:docPart>
      <w:docPartPr>
        <w:name w:val="A140A71BC8854999AEFDEFA8ED9424DB"/>
        <w:category>
          <w:name w:val="General"/>
          <w:gallery w:val="placeholder"/>
        </w:category>
        <w:types>
          <w:type w:val="bbPlcHdr"/>
        </w:types>
        <w:behaviors>
          <w:behavior w:val="content"/>
        </w:behaviors>
        <w:guid w:val="{6D50C548-6261-48C5-9DD1-B83E4420FD64}"/>
      </w:docPartPr>
      <w:docPartBody>
        <w:p w:rsidR="005413A2" w:rsidRDefault="00A618D2">
          <w:r w:rsidRPr="00845A2B">
            <w:rPr>
              <w:rStyle w:val="PlaceholderText"/>
            </w:rPr>
            <w:t>Click here to enter text.</w:t>
          </w:r>
        </w:p>
      </w:docPartBody>
    </w:docPart>
    <w:docPart>
      <w:docPartPr>
        <w:name w:val="1EFFB54BA16943CB858DD459E8EA815D"/>
        <w:category>
          <w:name w:val="General"/>
          <w:gallery w:val="placeholder"/>
        </w:category>
        <w:types>
          <w:type w:val="bbPlcHdr"/>
        </w:types>
        <w:behaviors>
          <w:behavior w:val="content"/>
        </w:behaviors>
        <w:guid w:val="{81BECB91-E0A6-4124-8865-103ABE9A4B8D}"/>
      </w:docPartPr>
      <w:docPartBody>
        <w:p w:rsidR="005413A2" w:rsidRDefault="00A618D2">
          <w:r w:rsidRPr="00845A2B">
            <w:rPr>
              <w:rStyle w:val="PlaceholderText"/>
            </w:rPr>
            <w:t>Click here to enter text.</w:t>
          </w:r>
        </w:p>
      </w:docPartBody>
    </w:docPart>
    <w:docPart>
      <w:docPartPr>
        <w:name w:val="02378C862F74405F9A7CC0BE4AB5CA62"/>
        <w:category>
          <w:name w:val="General"/>
          <w:gallery w:val="placeholder"/>
        </w:category>
        <w:types>
          <w:type w:val="bbPlcHdr"/>
        </w:types>
        <w:behaviors>
          <w:behavior w:val="content"/>
        </w:behaviors>
        <w:guid w:val="{C58E3807-EDE9-49B0-9741-ADBEB187C26F}"/>
      </w:docPartPr>
      <w:docPartBody>
        <w:p w:rsidR="005413A2" w:rsidRDefault="00A618D2">
          <w:r w:rsidRPr="00845A2B">
            <w:rPr>
              <w:rStyle w:val="PlaceholderText"/>
            </w:rPr>
            <w:t>Click here to enter text.</w:t>
          </w:r>
        </w:p>
      </w:docPartBody>
    </w:docPart>
    <w:docPart>
      <w:docPartPr>
        <w:name w:val="1AF45550CBD0489C876396D2E442B832"/>
        <w:category>
          <w:name w:val="General"/>
          <w:gallery w:val="placeholder"/>
        </w:category>
        <w:types>
          <w:type w:val="bbPlcHdr"/>
        </w:types>
        <w:behaviors>
          <w:behavior w:val="content"/>
        </w:behaviors>
        <w:guid w:val="{6F7FD411-4065-472C-9B1A-398BCE05D368}"/>
      </w:docPartPr>
      <w:docPartBody>
        <w:p w:rsidR="005413A2" w:rsidRDefault="00A618D2">
          <w:r w:rsidRPr="00845A2B">
            <w:rPr>
              <w:rStyle w:val="PlaceholderText"/>
            </w:rPr>
            <w:t>Click here to enter text.</w:t>
          </w:r>
        </w:p>
      </w:docPartBody>
    </w:docPart>
    <w:docPart>
      <w:docPartPr>
        <w:name w:val="248CDE2D9C9240A6888601D94BFB0EF2"/>
        <w:category>
          <w:name w:val="General"/>
          <w:gallery w:val="placeholder"/>
        </w:category>
        <w:types>
          <w:type w:val="bbPlcHdr"/>
        </w:types>
        <w:behaviors>
          <w:behavior w:val="content"/>
        </w:behaviors>
        <w:guid w:val="{E980E11D-FC7A-4D92-B6C9-7981F0DCA120}"/>
      </w:docPartPr>
      <w:docPartBody>
        <w:p w:rsidR="005413A2" w:rsidRDefault="00A618D2">
          <w:r w:rsidRPr="00845A2B">
            <w:rPr>
              <w:rStyle w:val="PlaceholderText"/>
            </w:rPr>
            <w:t>Click here to enter text.</w:t>
          </w:r>
        </w:p>
      </w:docPartBody>
    </w:docPart>
    <w:docPart>
      <w:docPartPr>
        <w:name w:val="BEF34C5AA4EC4AF790CEA9DB279D008F"/>
        <w:category>
          <w:name w:val="General"/>
          <w:gallery w:val="placeholder"/>
        </w:category>
        <w:types>
          <w:type w:val="bbPlcHdr"/>
        </w:types>
        <w:behaviors>
          <w:behavior w:val="content"/>
        </w:behaviors>
        <w:guid w:val="{3A13F79E-82AA-41BE-8255-B0390FC656D9}"/>
      </w:docPartPr>
      <w:docPartBody>
        <w:p w:rsidR="005413A2" w:rsidRDefault="00A618D2">
          <w:r w:rsidRPr="00845A2B">
            <w:rPr>
              <w:rStyle w:val="PlaceholderText"/>
            </w:rPr>
            <w:t>Click here to enter text.</w:t>
          </w:r>
        </w:p>
      </w:docPartBody>
    </w:docPart>
    <w:docPart>
      <w:docPartPr>
        <w:name w:val="383FFFBEFBD4488F8C3FA57EBC7710D1"/>
        <w:category>
          <w:name w:val="General"/>
          <w:gallery w:val="placeholder"/>
        </w:category>
        <w:types>
          <w:type w:val="bbPlcHdr"/>
        </w:types>
        <w:behaviors>
          <w:behavior w:val="content"/>
        </w:behaviors>
        <w:guid w:val="{7877044F-8CAA-4AC9-B18A-53226F77FC11}"/>
      </w:docPartPr>
      <w:docPartBody>
        <w:p w:rsidR="005413A2" w:rsidRDefault="00A618D2">
          <w:r w:rsidRPr="00845A2B">
            <w:rPr>
              <w:rStyle w:val="PlaceholderText"/>
            </w:rPr>
            <w:t>Click here to enter text.</w:t>
          </w:r>
        </w:p>
      </w:docPartBody>
    </w:docPart>
    <w:docPart>
      <w:docPartPr>
        <w:name w:val="C14F252863674DBB9DDFEA37FCC957E5"/>
        <w:category>
          <w:name w:val="General"/>
          <w:gallery w:val="placeholder"/>
        </w:category>
        <w:types>
          <w:type w:val="bbPlcHdr"/>
        </w:types>
        <w:behaviors>
          <w:behavior w:val="content"/>
        </w:behaviors>
        <w:guid w:val="{F8866974-99F6-4788-8AAA-340050D67D0A}"/>
      </w:docPartPr>
      <w:docPartBody>
        <w:p w:rsidR="005413A2" w:rsidRDefault="00A618D2">
          <w:r w:rsidRPr="00845A2B">
            <w:rPr>
              <w:rStyle w:val="PlaceholderText"/>
            </w:rPr>
            <w:t>Click here to enter text.</w:t>
          </w:r>
        </w:p>
      </w:docPartBody>
    </w:docPart>
    <w:docPart>
      <w:docPartPr>
        <w:name w:val="0CFC5CAC66614242AF8F78A895026208"/>
        <w:category>
          <w:name w:val="General"/>
          <w:gallery w:val="placeholder"/>
        </w:category>
        <w:types>
          <w:type w:val="bbPlcHdr"/>
        </w:types>
        <w:behaviors>
          <w:behavior w:val="content"/>
        </w:behaviors>
        <w:guid w:val="{45F74B3D-0A71-4C21-A5AC-111B55AFBE9E}"/>
      </w:docPartPr>
      <w:docPartBody>
        <w:p w:rsidR="005413A2" w:rsidRDefault="00A618D2">
          <w:r w:rsidRPr="00845A2B">
            <w:rPr>
              <w:rStyle w:val="PlaceholderText"/>
            </w:rPr>
            <w:t>Click here to enter text.</w:t>
          </w:r>
        </w:p>
      </w:docPartBody>
    </w:docPart>
    <w:docPart>
      <w:docPartPr>
        <w:name w:val="1EE224A336084C37B4456DFD8EBF1C4B"/>
        <w:category>
          <w:name w:val="General"/>
          <w:gallery w:val="placeholder"/>
        </w:category>
        <w:types>
          <w:type w:val="bbPlcHdr"/>
        </w:types>
        <w:behaviors>
          <w:behavior w:val="content"/>
        </w:behaviors>
        <w:guid w:val="{03C8E848-A88F-4BAE-8CD5-214DCD1BE3AD}"/>
      </w:docPartPr>
      <w:docPartBody>
        <w:p w:rsidR="005413A2" w:rsidRDefault="00A618D2">
          <w:r w:rsidRPr="00845A2B">
            <w:rPr>
              <w:rStyle w:val="PlaceholderText"/>
            </w:rPr>
            <w:t>Click here to enter text.</w:t>
          </w:r>
        </w:p>
      </w:docPartBody>
    </w:docPart>
    <w:docPart>
      <w:docPartPr>
        <w:name w:val="28BE8191ABBB4A67B05A61F6656E3F80"/>
        <w:category>
          <w:name w:val="General"/>
          <w:gallery w:val="placeholder"/>
        </w:category>
        <w:types>
          <w:type w:val="bbPlcHdr"/>
        </w:types>
        <w:behaviors>
          <w:behavior w:val="content"/>
        </w:behaviors>
        <w:guid w:val="{0D892BE5-D4B5-4163-A272-2D193FC5881B}"/>
      </w:docPartPr>
      <w:docPartBody>
        <w:p w:rsidR="005413A2" w:rsidRDefault="00A618D2">
          <w:r w:rsidRPr="00845A2B">
            <w:rPr>
              <w:rStyle w:val="PlaceholderText"/>
            </w:rPr>
            <w:t>Click here to enter text.</w:t>
          </w:r>
        </w:p>
      </w:docPartBody>
    </w:docPart>
    <w:docPart>
      <w:docPartPr>
        <w:name w:val="8DD6379CBF9E4AC1877EE07C06CB09F2"/>
        <w:category>
          <w:name w:val="General"/>
          <w:gallery w:val="placeholder"/>
        </w:category>
        <w:types>
          <w:type w:val="bbPlcHdr"/>
        </w:types>
        <w:behaviors>
          <w:behavior w:val="content"/>
        </w:behaviors>
        <w:guid w:val="{ACAB61FC-CF4E-4FD0-97C6-35664B3D1084}"/>
      </w:docPartPr>
      <w:docPartBody>
        <w:p w:rsidR="005413A2" w:rsidRDefault="00A618D2">
          <w:r w:rsidRPr="00845A2B">
            <w:rPr>
              <w:rStyle w:val="PlaceholderText"/>
            </w:rPr>
            <w:t>Click here to enter text.</w:t>
          </w:r>
        </w:p>
      </w:docPartBody>
    </w:docPart>
    <w:docPart>
      <w:docPartPr>
        <w:name w:val="DD47C4628F3D4B97BE500FCB46DAA2F8"/>
        <w:category>
          <w:name w:val="General"/>
          <w:gallery w:val="placeholder"/>
        </w:category>
        <w:types>
          <w:type w:val="bbPlcHdr"/>
        </w:types>
        <w:behaviors>
          <w:behavior w:val="content"/>
        </w:behaviors>
        <w:guid w:val="{8012B508-4925-4A69-B2E1-24B3B75EA640}"/>
      </w:docPartPr>
      <w:docPartBody>
        <w:p w:rsidR="005413A2" w:rsidRDefault="00A618D2" w:rsidP="00A618D2">
          <w:pPr>
            <w:pStyle w:val="DD47C4628F3D4B97BE500FCB46DAA2F8"/>
          </w:pPr>
          <w:r w:rsidRPr="00F332E1">
            <w:rPr>
              <w:rStyle w:val="PlaceholderText"/>
            </w:rPr>
            <w:t>Click here to enter text.</w:t>
          </w:r>
        </w:p>
      </w:docPartBody>
    </w:docPart>
    <w:docPart>
      <w:docPartPr>
        <w:name w:val="4EA700E52526493CAF7799FF01F40DDC"/>
        <w:category>
          <w:name w:val="General"/>
          <w:gallery w:val="placeholder"/>
        </w:category>
        <w:types>
          <w:type w:val="bbPlcHdr"/>
        </w:types>
        <w:behaviors>
          <w:behavior w:val="content"/>
        </w:behaviors>
        <w:guid w:val="{C8869102-B271-4FBF-B432-D93CE588D415}"/>
      </w:docPartPr>
      <w:docPartBody>
        <w:p w:rsidR="005413A2" w:rsidRDefault="00A618D2" w:rsidP="00A618D2">
          <w:pPr>
            <w:pStyle w:val="4EA700E52526493CAF7799FF01F40DDC"/>
          </w:pPr>
          <w:r w:rsidRPr="00F332E1">
            <w:rPr>
              <w:rStyle w:val="PlaceholderText"/>
            </w:rPr>
            <w:t>Click here to enter text.</w:t>
          </w:r>
        </w:p>
      </w:docPartBody>
    </w:docPart>
    <w:docPart>
      <w:docPartPr>
        <w:name w:val="576B538C1ED64DE48D59376993A97E1E"/>
        <w:category>
          <w:name w:val="General"/>
          <w:gallery w:val="placeholder"/>
        </w:category>
        <w:types>
          <w:type w:val="bbPlcHdr"/>
        </w:types>
        <w:behaviors>
          <w:behavior w:val="content"/>
        </w:behaviors>
        <w:guid w:val="{14588675-A76C-40FD-9DDD-D5F490676209}"/>
      </w:docPartPr>
      <w:docPartBody>
        <w:p w:rsidR="005413A2" w:rsidRDefault="00A618D2" w:rsidP="00A618D2">
          <w:pPr>
            <w:pStyle w:val="576B538C1ED64DE48D59376993A97E1E"/>
          </w:pPr>
          <w:r w:rsidRPr="00A87704">
            <w:rPr>
              <w:rStyle w:val="PlaceholderText"/>
              <w:rFonts w:eastAsiaTheme="minorHAnsi"/>
            </w:rPr>
            <w:t>Click here to enter a date.</w:t>
          </w:r>
        </w:p>
      </w:docPartBody>
    </w:docPart>
    <w:docPart>
      <w:docPartPr>
        <w:name w:val="31F30CAFDC8044B9B30A8FEDD534FEF4"/>
        <w:category>
          <w:name w:val="General"/>
          <w:gallery w:val="placeholder"/>
        </w:category>
        <w:types>
          <w:type w:val="bbPlcHdr"/>
        </w:types>
        <w:behaviors>
          <w:behavior w:val="content"/>
        </w:behaviors>
        <w:guid w:val="{7227984C-2876-4C45-8B6E-D5023006301C}"/>
      </w:docPartPr>
      <w:docPartBody>
        <w:p w:rsidR="005413A2" w:rsidRDefault="00A618D2" w:rsidP="00A618D2">
          <w:pPr>
            <w:pStyle w:val="31F30CAFDC8044B9B30A8FEDD534FEF4"/>
          </w:pPr>
          <w:r w:rsidRPr="00A87704">
            <w:rPr>
              <w:rStyle w:val="PlaceholderText"/>
              <w:rFonts w:eastAsiaTheme="minorHAnsi"/>
            </w:rPr>
            <w:t>Click here to enter a date.</w:t>
          </w:r>
        </w:p>
      </w:docPartBody>
    </w:docPart>
    <w:docPart>
      <w:docPartPr>
        <w:name w:val="ED9C05774A1D49559A0D12DC18AA490B"/>
        <w:category>
          <w:name w:val="General"/>
          <w:gallery w:val="placeholder"/>
        </w:category>
        <w:types>
          <w:type w:val="bbPlcHdr"/>
        </w:types>
        <w:behaviors>
          <w:behavior w:val="content"/>
        </w:behaviors>
        <w:guid w:val="{9DC7E5A2-EFC2-4315-A037-F9A0BF9730DF}"/>
      </w:docPartPr>
      <w:docPartBody>
        <w:p w:rsidR="005413A2" w:rsidRDefault="00A618D2" w:rsidP="00A618D2">
          <w:pPr>
            <w:pStyle w:val="ED9C05774A1D49559A0D12DC18AA490B"/>
          </w:pPr>
          <w:r w:rsidRPr="00A87704">
            <w:rPr>
              <w:rStyle w:val="PlaceholderText"/>
              <w:rFonts w:eastAsiaTheme="minorHAnsi"/>
            </w:rPr>
            <w:t>Click here to enter a date.</w:t>
          </w:r>
        </w:p>
      </w:docPartBody>
    </w:docPart>
    <w:docPart>
      <w:docPartPr>
        <w:name w:val="99B88B31ED11421FA16849B240ED34B6"/>
        <w:category>
          <w:name w:val="General"/>
          <w:gallery w:val="placeholder"/>
        </w:category>
        <w:types>
          <w:type w:val="bbPlcHdr"/>
        </w:types>
        <w:behaviors>
          <w:behavior w:val="content"/>
        </w:behaviors>
        <w:guid w:val="{7030B96A-134A-4BFB-BE64-719E02BC4029}"/>
      </w:docPartPr>
      <w:docPartBody>
        <w:p w:rsidR="005413A2" w:rsidRDefault="00A618D2" w:rsidP="00A618D2">
          <w:pPr>
            <w:pStyle w:val="99B88B31ED11421FA16849B240ED34B6"/>
          </w:pPr>
          <w:r w:rsidRPr="00A87704">
            <w:rPr>
              <w:rStyle w:val="PlaceholderText"/>
              <w:rFonts w:eastAsiaTheme="minorHAnsi"/>
            </w:rPr>
            <w:t>Click here to enter a date.</w:t>
          </w:r>
        </w:p>
      </w:docPartBody>
    </w:docPart>
    <w:docPart>
      <w:docPartPr>
        <w:name w:val="6AF1CF0CA31740B8B8AF9F19852A7CBB"/>
        <w:category>
          <w:name w:val="General"/>
          <w:gallery w:val="placeholder"/>
        </w:category>
        <w:types>
          <w:type w:val="bbPlcHdr"/>
        </w:types>
        <w:behaviors>
          <w:behavior w:val="content"/>
        </w:behaviors>
        <w:guid w:val="{95591B8C-B0EA-43A7-8B64-72773246E38D}"/>
      </w:docPartPr>
      <w:docPartBody>
        <w:p w:rsidR="005413A2" w:rsidRDefault="00A618D2" w:rsidP="00A618D2">
          <w:pPr>
            <w:pStyle w:val="6AF1CF0CA31740B8B8AF9F19852A7CBB"/>
          </w:pPr>
          <w:r w:rsidRPr="00F332E1">
            <w:rPr>
              <w:rStyle w:val="PlaceholderText"/>
            </w:rPr>
            <w:t>Click here to enter text.</w:t>
          </w:r>
        </w:p>
      </w:docPartBody>
    </w:docPart>
    <w:docPart>
      <w:docPartPr>
        <w:name w:val="1102615A0B4945B28429ED8BCFD4047A"/>
        <w:category>
          <w:name w:val="General"/>
          <w:gallery w:val="placeholder"/>
        </w:category>
        <w:types>
          <w:type w:val="bbPlcHdr"/>
        </w:types>
        <w:behaviors>
          <w:behavior w:val="content"/>
        </w:behaviors>
        <w:guid w:val="{8585C527-EE03-4540-81E7-63D88B47C2AE}"/>
      </w:docPartPr>
      <w:docPartBody>
        <w:p w:rsidR="005413A2" w:rsidRDefault="00A618D2" w:rsidP="00A618D2">
          <w:pPr>
            <w:pStyle w:val="1102615A0B4945B28429ED8BCFD4047A"/>
          </w:pPr>
          <w:r w:rsidRPr="00F332E1">
            <w:rPr>
              <w:rStyle w:val="PlaceholderText"/>
            </w:rPr>
            <w:t>Click here to enter text.</w:t>
          </w:r>
        </w:p>
      </w:docPartBody>
    </w:docPart>
    <w:docPart>
      <w:docPartPr>
        <w:name w:val="FCA0B7965B75474AB36FA2B6ED516BBA"/>
        <w:category>
          <w:name w:val="General"/>
          <w:gallery w:val="placeholder"/>
        </w:category>
        <w:types>
          <w:type w:val="bbPlcHdr"/>
        </w:types>
        <w:behaviors>
          <w:behavior w:val="content"/>
        </w:behaviors>
        <w:guid w:val="{D2A54C6B-524E-4415-AA8D-8AB86450EC46}"/>
      </w:docPartPr>
      <w:docPartBody>
        <w:p w:rsidR="005413A2" w:rsidRDefault="00A618D2" w:rsidP="00A618D2">
          <w:pPr>
            <w:pStyle w:val="FCA0B7965B75474AB36FA2B6ED516BBA"/>
          </w:pPr>
          <w:r w:rsidRPr="00845A2B">
            <w:rPr>
              <w:rStyle w:val="PlaceholderText"/>
            </w:rPr>
            <w:t>Click here to enter text.</w:t>
          </w:r>
        </w:p>
      </w:docPartBody>
    </w:docPart>
    <w:docPart>
      <w:docPartPr>
        <w:name w:val="77A18F0BC8BF4150BCEA8E481EDBE35D"/>
        <w:category>
          <w:name w:val="General"/>
          <w:gallery w:val="placeholder"/>
        </w:category>
        <w:types>
          <w:type w:val="bbPlcHdr"/>
        </w:types>
        <w:behaviors>
          <w:behavior w:val="content"/>
        </w:behaviors>
        <w:guid w:val="{17A95D66-4EB5-4FBA-ADA6-DEC6A625A21F}"/>
      </w:docPartPr>
      <w:docPartBody>
        <w:p w:rsidR="0064612C" w:rsidRDefault="0064612C" w:rsidP="0064612C">
          <w:pPr>
            <w:pStyle w:val="77A18F0BC8BF4150BCEA8E481EDBE35D"/>
          </w:pPr>
          <w:r w:rsidRPr="00845A2B">
            <w:rPr>
              <w:rStyle w:val="PlaceholderText"/>
            </w:rPr>
            <w:t>Click here to enter text.</w:t>
          </w:r>
        </w:p>
      </w:docPartBody>
    </w:docPart>
    <w:docPart>
      <w:docPartPr>
        <w:name w:val="F6EABAAD712047D4A29B9038DD6D3042"/>
        <w:category>
          <w:name w:val="General"/>
          <w:gallery w:val="placeholder"/>
        </w:category>
        <w:types>
          <w:type w:val="bbPlcHdr"/>
        </w:types>
        <w:behaviors>
          <w:behavior w:val="content"/>
        </w:behaviors>
        <w:guid w:val="{E3A67060-5F81-4C53-AB25-69DC14D8CBE2}"/>
      </w:docPartPr>
      <w:docPartBody>
        <w:p w:rsidR="0064612C" w:rsidRDefault="0064612C" w:rsidP="0064612C">
          <w:pPr>
            <w:pStyle w:val="F6EABAAD712047D4A29B9038DD6D3042"/>
          </w:pPr>
          <w:r w:rsidRPr="00845A2B">
            <w:rPr>
              <w:rStyle w:val="PlaceholderText"/>
            </w:rPr>
            <w:t>Click here to enter text.</w:t>
          </w:r>
        </w:p>
      </w:docPartBody>
    </w:docPart>
    <w:docPart>
      <w:docPartPr>
        <w:name w:val="6B286594D78C40CE8A8B098D8FADC183"/>
        <w:category>
          <w:name w:val="General"/>
          <w:gallery w:val="placeholder"/>
        </w:category>
        <w:types>
          <w:type w:val="bbPlcHdr"/>
        </w:types>
        <w:behaviors>
          <w:behavior w:val="content"/>
        </w:behaviors>
        <w:guid w:val="{DB2E49EE-0CE0-4C2A-91F4-223DD93141F4}"/>
      </w:docPartPr>
      <w:docPartBody>
        <w:p w:rsidR="0064612C" w:rsidRDefault="0064612C" w:rsidP="0064612C">
          <w:pPr>
            <w:pStyle w:val="6B286594D78C40CE8A8B098D8FADC183"/>
          </w:pPr>
          <w:r w:rsidRPr="00845A2B">
            <w:rPr>
              <w:rStyle w:val="PlaceholderText"/>
            </w:rPr>
            <w:t>Click here to enter text.</w:t>
          </w:r>
        </w:p>
      </w:docPartBody>
    </w:docPart>
    <w:docPart>
      <w:docPartPr>
        <w:name w:val="1A8CFA2B473B4214ACFBE0511145C010"/>
        <w:category>
          <w:name w:val="General"/>
          <w:gallery w:val="placeholder"/>
        </w:category>
        <w:types>
          <w:type w:val="bbPlcHdr"/>
        </w:types>
        <w:behaviors>
          <w:behavior w:val="content"/>
        </w:behaviors>
        <w:guid w:val="{0ACD0DED-6E8E-4AEB-B857-9DBB954DEF36}"/>
      </w:docPartPr>
      <w:docPartBody>
        <w:p w:rsidR="0064612C" w:rsidRDefault="0064612C" w:rsidP="0064612C">
          <w:pPr>
            <w:pStyle w:val="1A8CFA2B473B4214ACFBE0511145C010"/>
          </w:pPr>
          <w:r w:rsidRPr="00845A2B">
            <w:rPr>
              <w:rStyle w:val="PlaceholderText"/>
            </w:rPr>
            <w:t>Click here to enter text.</w:t>
          </w:r>
        </w:p>
      </w:docPartBody>
    </w:docPart>
    <w:docPart>
      <w:docPartPr>
        <w:name w:val="7F2F4B104B954FCE927C808B4CC1A925"/>
        <w:category>
          <w:name w:val="General"/>
          <w:gallery w:val="placeholder"/>
        </w:category>
        <w:types>
          <w:type w:val="bbPlcHdr"/>
        </w:types>
        <w:behaviors>
          <w:behavior w:val="content"/>
        </w:behaviors>
        <w:guid w:val="{C2868B8D-952A-4E49-9704-F42D78000A9C}"/>
      </w:docPartPr>
      <w:docPartBody>
        <w:p w:rsidR="0064612C" w:rsidRDefault="0064612C" w:rsidP="0064612C">
          <w:pPr>
            <w:pStyle w:val="7F2F4B104B954FCE927C808B4CC1A925"/>
          </w:pPr>
          <w:r w:rsidRPr="00845A2B">
            <w:rPr>
              <w:rStyle w:val="PlaceholderText"/>
            </w:rPr>
            <w:t>Click here to enter text.</w:t>
          </w:r>
        </w:p>
      </w:docPartBody>
    </w:docPart>
    <w:docPart>
      <w:docPartPr>
        <w:name w:val="90AE8927FE344C1CBC87689278C7AA76"/>
        <w:category>
          <w:name w:val="General"/>
          <w:gallery w:val="placeholder"/>
        </w:category>
        <w:types>
          <w:type w:val="bbPlcHdr"/>
        </w:types>
        <w:behaviors>
          <w:behavior w:val="content"/>
        </w:behaviors>
        <w:guid w:val="{6A47E22A-71FF-4088-857F-44DDF347DBD1}"/>
      </w:docPartPr>
      <w:docPartBody>
        <w:p w:rsidR="0064612C" w:rsidRDefault="0064612C" w:rsidP="0064612C">
          <w:pPr>
            <w:pStyle w:val="90AE8927FE344C1CBC87689278C7AA76"/>
          </w:pPr>
          <w:r w:rsidRPr="00845A2B">
            <w:rPr>
              <w:rStyle w:val="PlaceholderText"/>
            </w:rPr>
            <w:t>Click here to enter text.</w:t>
          </w:r>
        </w:p>
      </w:docPartBody>
    </w:docPart>
    <w:docPart>
      <w:docPartPr>
        <w:name w:val="C101CBCFE0C348E087A99972DBC62851"/>
        <w:category>
          <w:name w:val="General"/>
          <w:gallery w:val="placeholder"/>
        </w:category>
        <w:types>
          <w:type w:val="bbPlcHdr"/>
        </w:types>
        <w:behaviors>
          <w:behavior w:val="content"/>
        </w:behaviors>
        <w:guid w:val="{2E6D7543-35A8-4282-BBA1-63BE0F9438DC}"/>
      </w:docPartPr>
      <w:docPartBody>
        <w:p w:rsidR="0064612C" w:rsidRDefault="0064612C" w:rsidP="0064612C">
          <w:pPr>
            <w:pStyle w:val="C101CBCFE0C348E087A99972DBC62851"/>
          </w:pPr>
          <w:r w:rsidRPr="00845A2B">
            <w:rPr>
              <w:rStyle w:val="PlaceholderText"/>
            </w:rPr>
            <w:t>Click here to enter text.</w:t>
          </w:r>
        </w:p>
      </w:docPartBody>
    </w:docPart>
    <w:docPart>
      <w:docPartPr>
        <w:name w:val="55E8FCD382B040679062CF7498F059AB"/>
        <w:category>
          <w:name w:val="General"/>
          <w:gallery w:val="placeholder"/>
        </w:category>
        <w:types>
          <w:type w:val="bbPlcHdr"/>
        </w:types>
        <w:behaviors>
          <w:behavior w:val="content"/>
        </w:behaviors>
        <w:guid w:val="{9ADA9C2E-6113-4CBD-8206-62701EDF75CE}"/>
      </w:docPartPr>
      <w:docPartBody>
        <w:p w:rsidR="0064612C" w:rsidRDefault="0064612C" w:rsidP="0064612C">
          <w:pPr>
            <w:pStyle w:val="55E8FCD382B040679062CF7498F059AB"/>
          </w:pPr>
          <w:r w:rsidRPr="00845A2B">
            <w:rPr>
              <w:rStyle w:val="PlaceholderText"/>
            </w:rPr>
            <w:t>Click here to enter text.</w:t>
          </w:r>
        </w:p>
      </w:docPartBody>
    </w:docPart>
    <w:docPart>
      <w:docPartPr>
        <w:name w:val="A1AE3C64929046A7A88FB5DF2DCCB011"/>
        <w:category>
          <w:name w:val="General"/>
          <w:gallery w:val="placeholder"/>
        </w:category>
        <w:types>
          <w:type w:val="bbPlcHdr"/>
        </w:types>
        <w:behaviors>
          <w:behavior w:val="content"/>
        </w:behaviors>
        <w:guid w:val="{32269439-6F86-44EA-97B0-7E0949680057}"/>
      </w:docPartPr>
      <w:docPartBody>
        <w:p w:rsidR="0064612C" w:rsidRDefault="0064612C" w:rsidP="0064612C">
          <w:pPr>
            <w:pStyle w:val="A1AE3C64929046A7A88FB5DF2DCCB011"/>
          </w:pPr>
          <w:r w:rsidRPr="00845A2B">
            <w:rPr>
              <w:rStyle w:val="PlaceholderText"/>
            </w:rPr>
            <w:t>Click here to enter text.</w:t>
          </w:r>
        </w:p>
      </w:docPartBody>
    </w:docPart>
    <w:docPart>
      <w:docPartPr>
        <w:name w:val="A6661A0761AB4487BE451CB182DA1B52"/>
        <w:category>
          <w:name w:val="General"/>
          <w:gallery w:val="placeholder"/>
        </w:category>
        <w:types>
          <w:type w:val="bbPlcHdr"/>
        </w:types>
        <w:behaviors>
          <w:behavior w:val="content"/>
        </w:behaviors>
        <w:guid w:val="{14979E7C-10DC-4D12-848F-6B6C0E3EBD48}"/>
      </w:docPartPr>
      <w:docPartBody>
        <w:p w:rsidR="0064612C" w:rsidRDefault="0064612C" w:rsidP="0064612C">
          <w:pPr>
            <w:pStyle w:val="A6661A0761AB4487BE451CB182DA1B52"/>
          </w:pPr>
          <w:r w:rsidRPr="00845A2B">
            <w:rPr>
              <w:rStyle w:val="PlaceholderText"/>
            </w:rPr>
            <w:t>Click here to enter text.</w:t>
          </w:r>
        </w:p>
      </w:docPartBody>
    </w:docPart>
    <w:docPart>
      <w:docPartPr>
        <w:name w:val="0F003A03DEEC49BFABEAFA7526E68A48"/>
        <w:category>
          <w:name w:val="General"/>
          <w:gallery w:val="placeholder"/>
        </w:category>
        <w:types>
          <w:type w:val="bbPlcHdr"/>
        </w:types>
        <w:behaviors>
          <w:behavior w:val="content"/>
        </w:behaviors>
        <w:guid w:val="{51E3882B-B4D3-4B60-B04E-99B4CC5C33B5}"/>
      </w:docPartPr>
      <w:docPartBody>
        <w:p w:rsidR="0064612C" w:rsidRDefault="0064612C" w:rsidP="0064612C">
          <w:pPr>
            <w:pStyle w:val="0F003A03DEEC49BFABEAFA7526E68A48"/>
          </w:pPr>
          <w:r w:rsidRPr="00845A2B">
            <w:rPr>
              <w:rStyle w:val="PlaceholderText"/>
            </w:rPr>
            <w:t>Click here to enter text.</w:t>
          </w:r>
        </w:p>
      </w:docPartBody>
    </w:docPart>
    <w:docPart>
      <w:docPartPr>
        <w:name w:val="9C4BDEDE79EB4B829004627F6DA88254"/>
        <w:category>
          <w:name w:val="General"/>
          <w:gallery w:val="placeholder"/>
        </w:category>
        <w:types>
          <w:type w:val="bbPlcHdr"/>
        </w:types>
        <w:behaviors>
          <w:behavior w:val="content"/>
        </w:behaviors>
        <w:guid w:val="{E69FF5CF-E5BB-45D5-9BC2-AAE7C2392E1E}"/>
      </w:docPartPr>
      <w:docPartBody>
        <w:p w:rsidR="0064612C" w:rsidRDefault="0064612C" w:rsidP="0064612C">
          <w:pPr>
            <w:pStyle w:val="9C4BDEDE79EB4B829004627F6DA88254"/>
          </w:pPr>
          <w:r w:rsidRPr="00845A2B">
            <w:rPr>
              <w:rStyle w:val="PlaceholderText"/>
            </w:rPr>
            <w:t>Click here to enter text.</w:t>
          </w:r>
        </w:p>
      </w:docPartBody>
    </w:docPart>
    <w:docPart>
      <w:docPartPr>
        <w:name w:val="D556234DC1A448D99146E6B4F9428792"/>
        <w:category>
          <w:name w:val="General"/>
          <w:gallery w:val="placeholder"/>
        </w:category>
        <w:types>
          <w:type w:val="bbPlcHdr"/>
        </w:types>
        <w:behaviors>
          <w:behavior w:val="content"/>
        </w:behaviors>
        <w:guid w:val="{0B8B1ABF-C4CD-4AE4-9AB2-EF5FCE018056}"/>
      </w:docPartPr>
      <w:docPartBody>
        <w:p w:rsidR="0064612C" w:rsidRDefault="0064612C" w:rsidP="0064612C">
          <w:pPr>
            <w:pStyle w:val="D556234DC1A448D99146E6B4F9428792"/>
          </w:pPr>
          <w:r w:rsidRPr="00845A2B">
            <w:rPr>
              <w:rStyle w:val="PlaceholderText"/>
            </w:rPr>
            <w:t>Click here to enter text.</w:t>
          </w:r>
        </w:p>
      </w:docPartBody>
    </w:docPart>
    <w:docPart>
      <w:docPartPr>
        <w:name w:val="B2B0FA24914A4FAAB01E1C4BD887B641"/>
        <w:category>
          <w:name w:val="General"/>
          <w:gallery w:val="placeholder"/>
        </w:category>
        <w:types>
          <w:type w:val="bbPlcHdr"/>
        </w:types>
        <w:behaviors>
          <w:behavior w:val="content"/>
        </w:behaviors>
        <w:guid w:val="{D5D4DF43-807E-4CAC-B48F-3F81C7370BC0}"/>
      </w:docPartPr>
      <w:docPartBody>
        <w:p w:rsidR="0064612C" w:rsidRDefault="0064612C" w:rsidP="0064612C">
          <w:pPr>
            <w:pStyle w:val="B2B0FA24914A4FAAB01E1C4BD887B641"/>
          </w:pPr>
          <w:r w:rsidRPr="00845A2B">
            <w:rPr>
              <w:rStyle w:val="PlaceholderText"/>
            </w:rPr>
            <w:t>Click here to enter text.</w:t>
          </w:r>
        </w:p>
      </w:docPartBody>
    </w:docPart>
    <w:docPart>
      <w:docPartPr>
        <w:name w:val="F2695261DB4E49738378D4C1BFC6926B"/>
        <w:category>
          <w:name w:val="General"/>
          <w:gallery w:val="placeholder"/>
        </w:category>
        <w:types>
          <w:type w:val="bbPlcHdr"/>
        </w:types>
        <w:behaviors>
          <w:behavior w:val="content"/>
        </w:behaviors>
        <w:guid w:val="{99B0A90C-E0E0-4AB5-9673-EA2E41F1A1A7}"/>
      </w:docPartPr>
      <w:docPartBody>
        <w:p w:rsidR="0064612C" w:rsidRDefault="0064612C" w:rsidP="0064612C">
          <w:pPr>
            <w:pStyle w:val="F2695261DB4E49738378D4C1BFC6926B"/>
          </w:pPr>
          <w:r w:rsidRPr="00845A2B">
            <w:rPr>
              <w:rStyle w:val="PlaceholderText"/>
            </w:rPr>
            <w:t>Click here to enter text.</w:t>
          </w:r>
        </w:p>
      </w:docPartBody>
    </w:docPart>
    <w:docPart>
      <w:docPartPr>
        <w:name w:val="F86AA6978DF14B11A434992038E6F37A"/>
        <w:category>
          <w:name w:val="General"/>
          <w:gallery w:val="placeholder"/>
        </w:category>
        <w:types>
          <w:type w:val="bbPlcHdr"/>
        </w:types>
        <w:behaviors>
          <w:behavior w:val="content"/>
        </w:behaviors>
        <w:guid w:val="{98900F9F-7CFA-4430-B439-822CAA5EDA99}"/>
      </w:docPartPr>
      <w:docPartBody>
        <w:p w:rsidR="0064612C" w:rsidRDefault="0064612C" w:rsidP="0064612C">
          <w:pPr>
            <w:pStyle w:val="F86AA6978DF14B11A434992038E6F37A"/>
          </w:pPr>
          <w:r w:rsidRPr="00845A2B">
            <w:rPr>
              <w:rStyle w:val="PlaceholderText"/>
            </w:rPr>
            <w:t>Click here to enter text.</w:t>
          </w:r>
        </w:p>
      </w:docPartBody>
    </w:docPart>
    <w:docPart>
      <w:docPartPr>
        <w:name w:val="9A56EB0D24254EB896C093A37344303D"/>
        <w:category>
          <w:name w:val="General"/>
          <w:gallery w:val="placeholder"/>
        </w:category>
        <w:types>
          <w:type w:val="bbPlcHdr"/>
        </w:types>
        <w:behaviors>
          <w:behavior w:val="content"/>
        </w:behaviors>
        <w:guid w:val="{CE4ED7B5-2609-4D1C-9485-F12C816FCE50}"/>
      </w:docPartPr>
      <w:docPartBody>
        <w:p w:rsidR="0064612C" w:rsidRDefault="0064612C" w:rsidP="0064612C">
          <w:pPr>
            <w:pStyle w:val="9A56EB0D24254EB896C093A37344303D"/>
          </w:pPr>
          <w:r w:rsidRPr="00845A2B">
            <w:rPr>
              <w:rStyle w:val="PlaceholderText"/>
            </w:rPr>
            <w:t>Click here to enter text.</w:t>
          </w:r>
        </w:p>
      </w:docPartBody>
    </w:docPart>
    <w:docPart>
      <w:docPartPr>
        <w:name w:val="17BE090329184982BC2B3B49AA877422"/>
        <w:category>
          <w:name w:val="General"/>
          <w:gallery w:val="placeholder"/>
        </w:category>
        <w:types>
          <w:type w:val="bbPlcHdr"/>
        </w:types>
        <w:behaviors>
          <w:behavior w:val="content"/>
        </w:behaviors>
        <w:guid w:val="{64E504DC-56CC-4E9A-A752-B618A93310ED}"/>
      </w:docPartPr>
      <w:docPartBody>
        <w:p w:rsidR="0064612C" w:rsidRDefault="0064612C" w:rsidP="0064612C">
          <w:pPr>
            <w:pStyle w:val="17BE090329184982BC2B3B49AA877422"/>
          </w:pPr>
          <w:r w:rsidRPr="00845A2B">
            <w:rPr>
              <w:rStyle w:val="PlaceholderText"/>
            </w:rPr>
            <w:t>Click here to enter text.</w:t>
          </w:r>
        </w:p>
      </w:docPartBody>
    </w:docPart>
    <w:docPart>
      <w:docPartPr>
        <w:name w:val="73D5DD9C4CBD48B7B72BC46D28F736DD"/>
        <w:category>
          <w:name w:val="General"/>
          <w:gallery w:val="placeholder"/>
        </w:category>
        <w:types>
          <w:type w:val="bbPlcHdr"/>
        </w:types>
        <w:behaviors>
          <w:behavior w:val="content"/>
        </w:behaviors>
        <w:guid w:val="{76BF6B4F-9D11-475F-9C9A-095B7C55D1E0}"/>
      </w:docPartPr>
      <w:docPartBody>
        <w:p w:rsidR="0064612C" w:rsidRDefault="0064612C" w:rsidP="0064612C">
          <w:pPr>
            <w:pStyle w:val="73D5DD9C4CBD48B7B72BC46D28F736DD"/>
          </w:pPr>
          <w:r w:rsidRPr="00845A2B">
            <w:rPr>
              <w:rStyle w:val="PlaceholderText"/>
            </w:rPr>
            <w:t>Click here to enter text.</w:t>
          </w:r>
        </w:p>
      </w:docPartBody>
    </w:docPart>
    <w:docPart>
      <w:docPartPr>
        <w:name w:val="D9A3FE34C0FC410C95F33E79A9052391"/>
        <w:category>
          <w:name w:val="General"/>
          <w:gallery w:val="placeholder"/>
        </w:category>
        <w:types>
          <w:type w:val="bbPlcHdr"/>
        </w:types>
        <w:behaviors>
          <w:behavior w:val="content"/>
        </w:behaviors>
        <w:guid w:val="{426F37AB-CE4E-4CC2-B236-7214FD4FDA87}"/>
      </w:docPartPr>
      <w:docPartBody>
        <w:p w:rsidR="0064612C" w:rsidRDefault="0064612C" w:rsidP="0064612C">
          <w:pPr>
            <w:pStyle w:val="D9A3FE34C0FC410C95F33E79A9052391"/>
          </w:pPr>
          <w:r w:rsidRPr="00845A2B">
            <w:rPr>
              <w:rStyle w:val="PlaceholderText"/>
            </w:rPr>
            <w:t>Click here to enter text.</w:t>
          </w:r>
        </w:p>
      </w:docPartBody>
    </w:docPart>
    <w:docPart>
      <w:docPartPr>
        <w:name w:val="72923FB472D14920A6B0B31695C3FAAE"/>
        <w:category>
          <w:name w:val="General"/>
          <w:gallery w:val="placeholder"/>
        </w:category>
        <w:types>
          <w:type w:val="bbPlcHdr"/>
        </w:types>
        <w:behaviors>
          <w:behavior w:val="content"/>
        </w:behaviors>
        <w:guid w:val="{33BB14CB-1BEB-41D0-9493-1B146493E3A2}"/>
      </w:docPartPr>
      <w:docPartBody>
        <w:p w:rsidR="0064612C" w:rsidRDefault="0064612C" w:rsidP="0064612C">
          <w:pPr>
            <w:pStyle w:val="72923FB472D14920A6B0B31695C3FAAE"/>
          </w:pPr>
          <w:r w:rsidRPr="00845A2B">
            <w:rPr>
              <w:rStyle w:val="PlaceholderText"/>
            </w:rPr>
            <w:t>Click here to enter text.</w:t>
          </w:r>
        </w:p>
      </w:docPartBody>
    </w:docPart>
    <w:docPart>
      <w:docPartPr>
        <w:name w:val="DDC6572E3A8F4D01AEBA765ABD84F1FF"/>
        <w:category>
          <w:name w:val="General"/>
          <w:gallery w:val="placeholder"/>
        </w:category>
        <w:types>
          <w:type w:val="bbPlcHdr"/>
        </w:types>
        <w:behaviors>
          <w:behavior w:val="content"/>
        </w:behaviors>
        <w:guid w:val="{AA65B3CE-199D-45AF-936E-DA0BB1639CD3}"/>
      </w:docPartPr>
      <w:docPartBody>
        <w:p w:rsidR="0064612C" w:rsidRDefault="0064612C" w:rsidP="0064612C">
          <w:pPr>
            <w:pStyle w:val="DDC6572E3A8F4D01AEBA765ABD84F1FF"/>
          </w:pPr>
          <w:r w:rsidRPr="00845A2B">
            <w:rPr>
              <w:rStyle w:val="PlaceholderText"/>
            </w:rPr>
            <w:t>Click here to enter text.</w:t>
          </w:r>
        </w:p>
      </w:docPartBody>
    </w:docPart>
    <w:docPart>
      <w:docPartPr>
        <w:name w:val="3570972F84FA4E5CA65EBFA4E6365CA6"/>
        <w:category>
          <w:name w:val="General"/>
          <w:gallery w:val="placeholder"/>
        </w:category>
        <w:types>
          <w:type w:val="bbPlcHdr"/>
        </w:types>
        <w:behaviors>
          <w:behavior w:val="content"/>
        </w:behaviors>
        <w:guid w:val="{9DD4CD15-4049-4922-926E-3D620A8C7DEF}"/>
      </w:docPartPr>
      <w:docPartBody>
        <w:p w:rsidR="0064612C" w:rsidRDefault="0064612C" w:rsidP="0064612C">
          <w:pPr>
            <w:pStyle w:val="3570972F84FA4E5CA65EBFA4E6365CA6"/>
          </w:pPr>
          <w:r w:rsidRPr="00845A2B">
            <w:rPr>
              <w:rStyle w:val="PlaceholderText"/>
            </w:rPr>
            <w:t>Click here to enter text.</w:t>
          </w:r>
        </w:p>
      </w:docPartBody>
    </w:docPart>
    <w:docPart>
      <w:docPartPr>
        <w:name w:val="2EA997F4A2D64B88BF8D1A8A47CA5586"/>
        <w:category>
          <w:name w:val="General"/>
          <w:gallery w:val="placeholder"/>
        </w:category>
        <w:types>
          <w:type w:val="bbPlcHdr"/>
        </w:types>
        <w:behaviors>
          <w:behavior w:val="content"/>
        </w:behaviors>
        <w:guid w:val="{9482BF8D-E2F5-47D9-8861-B32091C0D41A}"/>
      </w:docPartPr>
      <w:docPartBody>
        <w:p w:rsidR="0064612C" w:rsidRDefault="0064612C" w:rsidP="0064612C">
          <w:pPr>
            <w:pStyle w:val="2EA997F4A2D64B88BF8D1A8A47CA5586"/>
          </w:pPr>
          <w:r w:rsidRPr="00845A2B">
            <w:rPr>
              <w:rStyle w:val="PlaceholderText"/>
            </w:rPr>
            <w:t>Click here to enter text.</w:t>
          </w:r>
        </w:p>
      </w:docPartBody>
    </w:docPart>
    <w:docPart>
      <w:docPartPr>
        <w:name w:val="A0EA3455255E4668AA63B2CD9A87C69B"/>
        <w:category>
          <w:name w:val="General"/>
          <w:gallery w:val="placeholder"/>
        </w:category>
        <w:types>
          <w:type w:val="bbPlcHdr"/>
        </w:types>
        <w:behaviors>
          <w:behavior w:val="content"/>
        </w:behaviors>
        <w:guid w:val="{939A6748-E764-4D9B-A79C-DEBC25EF4490}"/>
      </w:docPartPr>
      <w:docPartBody>
        <w:p w:rsidR="0064612C" w:rsidRDefault="0064612C" w:rsidP="0064612C">
          <w:pPr>
            <w:pStyle w:val="A0EA3455255E4668AA63B2CD9A87C69B"/>
          </w:pPr>
          <w:r w:rsidRPr="00845A2B">
            <w:rPr>
              <w:rStyle w:val="PlaceholderText"/>
            </w:rPr>
            <w:t>Click here to enter text.</w:t>
          </w:r>
        </w:p>
      </w:docPartBody>
    </w:docPart>
    <w:docPart>
      <w:docPartPr>
        <w:name w:val="2719AA20B9C14EF99061ED98D96292FD"/>
        <w:category>
          <w:name w:val="General"/>
          <w:gallery w:val="placeholder"/>
        </w:category>
        <w:types>
          <w:type w:val="bbPlcHdr"/>
        </w:types>
        <w:behaviors>
          <w:behavior w:val="content"/>
        </w:behaviors>
        <w:guid w:val="{D05F35F6-E6D1-4EC8-A15C-37D1DD6D9C7C}"/>
      </w:docPartPr>
      <w:docPartBody>
        <w:p w:rsidR="0064612C" w:rsidRDefault="0064612C" w:rsidP="0064612C">
          <w:pPr>
            <w:pStyle w:val="2719AA20B9C14EF99061ED98D96292FD"/>
          </w:pPr>
          <w:r w:rsidRPr="00845A2B">
            <w:rPr>
              <w:rStyle w:val="PlaceholderText"/>
            </w:rPr>
            <w:t>Click here to enter text.</w:t>
          </w:r>
        </w:p>
      </w:docPartBody>
    </w:docPart>
    <w:docPart>
      <w:docPartPr>
        <w:name w:val="62889D91A9B7474796D0D6E7F2252ED7"/>
        <w:category>
          <w:name w:val="General"/>
          <w:gallery w:val="placeholder"/>
        </w:category>
        <w:types>
          <w:type w:val="bbPlcHdr"/>
        </w:types>
        <w:behaviors>
          <w:behavior w:val="content"/>
        </w:behaviors>
        <w:guid w:val="{802AEE9A-91BC-4EA3-A464-238DD0B54F01}"/>
      </w:docPartPr>
      <w:docPartBody>
        <w:p w:rsidR="0064612C" w:rsidRDefault="0064612C" w:rsidP="0064612C">
          <w:pPr>
            <w:pStyle w:val="62889D91A9B7474796D0D6E7F2252ED7"/>
          </w:pPr>
          <w:r w:rsidRPr="00845A2B">
            <w:rPr>
              <w:rStyle w:val="PlaceholderText"/>
            </w:rPr>
            <w:t>Click here to enter text.</w:t>
          </w:r>
        </w:p>
      </w:docPartBody>
    </w:docPart>
    <w:docPart>
      <w:docPartPr>
        <w:name w:val="B0B4E247651C4570AA7CD1E5892150C4"/>
        <w:category>
          <w:name w:val="General"/>
          <w:gallery w:val="placeholder"/>
        </w:category>
        <w:types>
          <w:type w:val="bbPlcHdr"/>
        </w:types>
        <w:behaviors>
          <w:behavior w:val="content"/>
        </w:behaviors>
        <w:guid w:val="{5C919A12-CDCA-4A70-B760-A6872CFDE36B}"/>
      </w:docPartPr>
      <w:docPartBody>
        <w:p w:rsidR="0064612C" w:rsidRDefault="0064612C" w:rsidP="0064612C">
          <w:pPr>
            <w:pStyle w:val="B0B4E247651C4570AA7CD1E5892150C4"/>
          </w:pPr>
          <w:r w:rsidRPr="00845A2B">
            <w:rPr>
              <w:rStyle w:val="PlaceholderText"/>
            </w:rPr>
            <w:t>Click here to enter text.</w:t>
          </w:r>
        </w:p>
      </w:docPartBody>
    </w:docPart>
    <w:docPart>
      <w:docPartPr>
        <w:name w:val="925D8C3AA574407A93339676E0640CB6"/>
        <w:category>
          <w:name w:val="General"/>
          <w:gallery w:val="placeholder"/>
        </w:category>
        <w:types>
          <w:type w:val="bbPlcHdr"/>
        </w:types>
        <w:behaviors>
          <w:behavior w:val="content"/>
        </w:behaviors>
        <w:guid w:val="{4306675F-7BC9-420E-8043-316F0764731A}"/>
      </w:docPartPr>
      <w:docPartBody>
        <w:p w:rsidR="0064612C" w:rsidRDefault="0064612C" w:rsidP="0064612C">
          <w:pPr>
            <w:pStyle w:val="925D8C3AA574407A93339676E0640CB6"/>
          </w:pPr>
          <w:r w:rsidRPr="00845A2B">
            <w:rPr>
              <w:rStyle w:val="PlaceholderText"/>
            </w:rPr>
            <w:t>Click here to enter text.</w:t>
          </w:r>
        </w:p>
      </w:docPartBody>
    </w:docPart>
    <w:docPart>
      <w:docPartPr>
        <w:name w:val="840233D185CE4CAA834A19961705E2A2"/>
        <w:category>
          <w:name w:val="General"/>
          <w:gallery w:val="placeholder"/>
        </w:category>
        <w:types>
          <w:type w:val="bbPlcHdr"/>
        </w:types>
        <w:behaviors>
          <w:behavior w:val="content"/>
        </w:behaviors>
        <w:guid w:val="{976D35AD-AB25-4DE1-8A2F-CFD563E56DBC}"/>
      </w:docPartPr>
      <w:docPartBody>
        <w:p w:rsidR="0064612C" w:rsidRDefault="0064612C" w:rsidP="0064612C">
          <w:pPr>
            <w:pStyle w:val="840233D185CE4CAA834A19961705E2A2"/>
          </w:pPr>
          <w:r w:rsidRPr="00845A2B">
            <w:rPr>
              <w:rStyle w:val="PlaceholderText"/>
            </w:rPr>
            <w:t>Click here to enter text.</w:t>
          </w:r>
        </w:p>
      </w:docPartBody>
    </w:docPart>
    <w:docPart>
      <w:docPartPr>
        <w:name w:val="8BAF84DD9525412BB3C58D24DE86D8E2"/>
        <w:category>
          <w:name w:val="General"/>
          <w:gallery w:val="placeholder"/>
        </w:category>
        <w:types>
          <w:type w:val="bbPlcHdr"/>
        </w:types>
        <w:behaviors>
          <w:behavior w:val="content"/>
        </w:behaviors>
        <w:guid w:val="{25B8771D-D834-44A2-802E-4C92EBCD7E37}"/>
      </w:docPartPr>
      <w:docPartBody>
        <w:p w:rsidR="0064612C" w:rsidRDefault="0064612C" w:rsidP="0064612C">
          <w:pPr>
            <w:pStyle w:val="8BAF84DD9525412BB3C58D24DE86D8E2"/>
          </w:pPr>
          <w:r w:rsidRPr="00845A2B">
            <w:rPr>
              <w:rStyle w:val="PlaceholderText"/>
            </w:rPr>
            <w:t>Click here to enter text.</w:t>
          </w:r>
        </w:p>
      </w:docPartBody>
    </w:docPart>
    <w:docPart>
      <w:docPartPr>
        <w:name w:val="72FEE01B280D4A1D85E25DF3183AA405"/>
        <w:category>
          <w:name w:val="General"/>
          <w:gallery w:val="placeholder"/>
        </w:category>
        <w:types>
          <w:type w:val="bbPlcHdr"/>
        </w:types>
        <w:behaviors>
          <w:behavior w:val="content"/>
        </w:behaviors>
        <w:guid w:val="{CA84F215-67F0-43BE-8266-BCFF2BB67766}"/>
      </w:docPartPr>
      <w:docPartBody>
        <w:p w:rsidR="0064612C" w:rsidRDefault="0064612C" w:rsidP="0064612C">
          <w:pPr>
            <w:pStyle w:val="72FEE01B280D4A1D85E25DF3183AA405"/>
          </w:pPr>
          <w:r w:rsidRPr="00845A2B">
            <w:rPr>
              <w:rStyle w:val="PlaceholderText"/>
            </w:rPr>
            <w:t>Click here to enter text.</w:t>
          </w:r>
        </w:p>
      </w:docPartBody>
    </w:docPart>
    <w:docPart>
      <w:docPartPr>
        <w:name w:val="F207B3C00BF04E6FBA02E66D27FBBAEE"/>
        <w:category>
          <w:name w:val="General"/>
          <w:gallery w:val="placeholder"/>
        </w:category>
        <w:types>
          <w:type w:val="bbPlcHdr"/>
        </w:types>
        <w:behaviors>
          <w:behavior w:val="content"/>
        </w:behaviors>
        <w:guid w:val="{258FE526-5AB6-420A-B6D7-BF94E29560B7}"/>
      </w:docPartPr>
      <w:docPartBody>
        <w:p w:rsidR="0064612C" w:rsidRDefault="0064612C" w:rsidP="0064612C">
          <w:pPr>
            <w:pStyle w:val="F207B3C00BF04E6FBA02E66D27FBBAEE"/>
          </w:pPr>
          <w:r w:rsidRPr="00845A2B">
            <w:rPr>
              <w:rStyle w:val="PlaceholderText"/>
            </w:rPr>
            <w:t>Click here to enter text.</w:t>
          </w:r>
        </w:p>
      </w:docPartBody>
    </w:docPart>
    <w:docPart>
      <w:docPartPr>
        <w:name w:val="B1FC2E4DFE074E6DB10CD3E20779B68F"/>
        <w:category>
          <w:name w:val="General"/>
          <w:gallery w:val="placeholder"/>
        </w:category>
        <w:types>
          <w:type w:val="bbPlcHdr"/>
        </w:types>
        <w:behaviors>
          <w:behavior w:val="content"/>
        </w:behaviors>
        <w:guid w:val="{7987C8FF-64A3-436B-9BFB-1DA2C2D6F59A}"/>
      </w:docPartPr>
      <w:docPartBody>
        <w:p w:rsidR="0064612C" w:rsidRDefault="0064612C" w:rsidP="0064612C">
          <w:pPr>
            <w:pStyle w:val="B1FC2E4DFE074E6DB10CD3E20779B68F"/>
          </w:pPr>
          <w:r w:rsidRPr="00845A2B">
            <w:rPr>
              <w:rStyle w:val="PlaceholderText"/>
            </w:rPr>
            <w:t>Click here to enter text.</w:t>
          </w:r>
        </w:p>
      </w:docPartBody>
    </w:docPart>
    <w:docPart>
      <w:docPartPr>
        <w:name w:val="E837D5C094BB41AB962086654F622C03"/>
        <w:category>
          <w:name w:val="General"/>
          <w:gallery w:val="placeholder"/>
        </w:category>
        <w:types>
          <w:type w:val="bbPlcHdr"/>
        </w:types>
        <w:behaviors>
          <w:behavior w:val="content"/>
        </w:behaviors>
        <w:guid w:val="{29AC7F83-014C-421F-9817-9A70ED894439}"/>
      </w:docPartPr>
      <w:docPartBody>
        <w:p w:rsidR="0064612C" w:rsidRDefault="0064612C" w:rsidP="0064612C">
          <w:pPr>
            <w:pStyle w:val="E837D5C094BB41AB962086654F622C03"/>
          </w:pPr>
          <w:r w:rsidRPr="00845A2B">
            <w:rPr>
              <w:rStyle w:val="PlaceholderText"/>
            </w:rPr>
            <w:t>Click here to enter text.</w:t>
          </w:r>
        </w:p>
      </w:docPartBody>
    </w:docPart>
    <w:docPart>
      <w:docPartPr>
        <w:name w:val="8308F02A685742B190CAD2C814FA434A"/>
        <w:category>
          <w:name w:val="General"/>
          <w:gallery w:val="placeholder"/>
        </w:category>
        <w:types>
          <w:type w:val="bbPlcHdr"/>
        </w:types>
        <w:behaviors>
          <w:behavior w:val="content"/>
        </w:behaviors>
        <w:guid w:val="{189F4A76-71F1-4C4F-B9D9-33BF02C20317}"/>
      </w:docPartPr>
      <w:docPartBody>
        <w:p w:rsidR="0064612C" w:rsidRDefault="0064612C" w:rsidP="0064612C">
          <w:pPr>
            <w:pStyle w:val="8308F02A685742B190CAD2C814FA434A"/>
          </w:pPr>
          <w:r w:rsidRPr="00845A2B">
            <w:rPr>
              <w:rStyle w:val="PlaceholderText"/>
            </w:rPr>
            <w:t>Click here to enter text.</w:t>
          </w:r>
        </w:p>
      </w:docPartBody>
    </w:docPart>
    <w:docPart>
      <w:docPartPr>
        <w:name w:val="53F4F2937C9D4DBC968A638426FDCAE7"/>
        <w:category>
          <w:name w:val="General"/>
          <w:gallery w:val="placeholder"/>
        </w:category>
        <w:types>
          <w:type w:val="bbPlcHdr"/>
        </w:types>
        <w:behaviors>
          <w:behavior w:val="content"/>
        </w:behaviors>
        <w:guid w:val="{6E3863DF-538F-4199-B438-3173FF022C36}"/>
      </w:docPartPr>
      <w:docPartBody>
        <w:p w:rsidR="0064612C" w:rsidRDefault="0064612C" w:rsidP="0064612C">
          <w:pPr>
            <w:pStyle w:val="53F4F2937C9D4DBC968A638426FDCAE7"/>
          </w:pPr>
          <w:r w:rsidRPr="00845A2B">
            <w:rPr>
              <w:rStyle w:val="PlaceholderText"/>
            </w:rPr>
            <w:t>Click here to enter text.</w:t>
          </w:r>
        </w:p>
      </w:docPartBody>
    </w:docPart>
    <w:docPart>
      <w:docPartPr>
        <w:name w:val="D0C72D33607A4F4388339B6F19D85465"/>
        <w:category>
          <w:name w:val="General"/>
          <w:gallery w:val="placeholder"/>
        </w:category>
        <w:types>
          <w:type w:val="bbPlcHdr"/>
        </w:types>
        <w:behaviors>
          <w:behavior w:val="content"/>
        </w:behaviors>
        <w:guid w:val="{F84782D0-6491-4CBB-9FBF-AEE897C22917}"/>
      </w:docPartPr>
      <w:docPartBody>
        <w:p w:rsidR="0064612C" w:rsidRDefault="0064612C" w:rsidP="0064612C">
          <w:pPr>
            <w:pStyle w:val="D0C72D33607A4F4388339B6F19D85465"/>
          </w:pPr>
          <w:r w:rsidRPr="00845A2B">
            <w:rPr>
              <w:rStyle w:val="PlaceholderText"/>
            </w:rPr>
            <w:t>Click here to enter text.</w:t>
          </w:r>
        </w:p>
      </w:docPartBody>
    </w:docPart>
    <w:docPart>
      <w:docPartPr>
        <w:name w:val="BB2B78CDAFA34DFB868AC9F40B10A02A"/>
        <w:category>
          <w:name w:val="General"/>
          <w:gallery w:val="placeholder"/>
        </w:category>
        <w:types>
          <w:type w:val="bbPlcHdr"/>
        </w:types>
        <w:behaviors>
          <w:behavior w:val="content"/>
        </w:behaviors>
        <w:guid w:val="{D482539D-A520-4659-960F-C1244047BD3D}"/>
      </w:docPartPr>
      <w:docPartBody>
        <w:p w:rsidR="0064612C" w:rsidRDefault="0064612C" w:rsidP="0064612C">
          <w:pPr>
            <w:pStyle w:val="BB2B78CDAFA34DFB868AC9F40B10A02A"/>
          </w:pPr>
          <w:r w:rsidRPr="00845A2B">
            <w:rPr>
              <w:rStyle w:val="PlaceholderText"/>
            </w:rPr>
            <w:t>Click here to enter text.</w:t>
          </w:r>
        </w:p>
      </w:docPartBody>
    </w:docPart>
    <w:docPart>
      <w:docPartPr>
        <w:name w:val="E5B31A9A575748AA8E7CB64192DC2D79"/>
        <w:category>
          <w:name w:val="General"/>
          <w:gallery w:val="placeholder"/>
        </w:category>
        <w:types>
          <w:type w:val="bbPlcHdr"/>
        </w:types>
        <w:behaviors>
          <w:behavior w:val="content"/>
        </w:behaviors>
        <w:guid w:val="{D63B976D-D59E-4969-9F24-3D562ACAFC84}"/>
      </w:docPartPr>
      <w:docPartBody>
        <w:p w:rsidR="0064612C" w:rsidRDefault="0064612C" w:rsidP="0064612C">
          <w:pPr>
            <w:pStyle w:val="E5B31A9A575748AA8E7CB64192DC2D79"/>
          </w:pPr>
          <w:r w:rsidRPr="00845A2B">
            <w:rPr>
              <w:rStyle w:val="PlaceholderText"/>
            </w:rPr>
            <w:t>Click here to enter text.</w:t>
          </w:r>
        </w:p>
      </w:docPartBody>
    </w:docPart>
    <w:docPart>
      <w:docPartPr>
        <w:name w:val="395E319E5B4D4E659446B0BF195B7308"/>
        <w:category>
          <w:name w:val="General"/>
          <w:gallery w:val="placeholder"/>
        </w:category>
        <w:types>
          <w:type w:val="bbPlcHdr"/>
        </w:types>
        <w:behaviors>
          <w:behavior w:val="content"/>
        </w:behaviors>
        <w:guid w:val="{2C204452-617D-49FD-BA8C-EF4D6B234971}"/>
      </w:docPartPr>
      <w:docPartBody>
        <w:p w:rsidR="0064612C" w:rsidRDefault="0064612C" w:rsidP="0064612C">
          <w:pPr>
            <w:pStyle w:val="395E319E5B4D4E659446B0BF195B7308"/>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7B"/>
    <w:rsid w:val="0003515C"/>
    <w:rsid w:val="003D046E"/>
    <w:rsid w:val="004D07B9"/>
    <w:rsid w:val="005413A2"/>
    <w:rsid w:val="0064612C"/>
    <w:rsid w:val="00705C7B"/>
    <w:rsid w:val="009325E5"/>
    <w:rsid w:val="00A618D2"/>
    <w:rsid w:val="00B85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12C"/>
    <w:rPr>
      <w:color w:val="808080"/>
    </w:rPr>
  </w:style>
  <w:style w:type="paragraph" w:customStyle="1" w:styleId="6E1C80542C564C1193F2A48844E460CE">
    <w:name w:val="6E1C80542C564C1193F2A48844E460C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13B3E7105FF4803B8CB96C8DEC46B0E">
    <w:name w:val="E13B3E7105FF4803B8CB96C8DEC46B0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63218F2C97B544449845EECF805BE6E0">
    <w:name w:val="63218F2C97B544449845EECF805BE6E0"/>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D53C830C1E648A4AAB145ED32BA9573">
    <w:name w:val="AD53C830C1E648A4AAB145ED32BA9573"/>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53862662B0E4C78B4E9E8EC6B991404">
    <w:name w:val="D53862662B0E4C78B4E9E8EC6B991404"/>
    <w:rsid w:val="00705C7B"/>
    <w:pPr>
      <w:tabs>
        <w:tab w:val="left" w:pos="4536"/>
      </w:tabs>
      <w:spacing w:before="120" w:after="120" w:line="240" w:lineRule="auto"/>
    </w:pPr>
    <w:rPr>
      <w:rFonts w:ascii="Arial" w:eastAsia="Times New Roman" w:hAnsi="Arial" w:cs="Times New Roman"/>
      <w:sz w:val="20"/>
      <w:szCs w:val="20"/>
    </w:rPr>
  </w:style>
  <w:style w:type="paragraph" w:customStyle="1" w:styleId="8CAC0FDEF8624DC1A56CD2A4A67B3933">
    <w:name w:val="8CAC0FDEF8624DC1A56CD2A4A67B3933"/>
    <w:rsid w:val="00705C7B"/>
    <w:pPr>
      <w:tabs>
        <w:tab w:val="left" w:pos="4536"/>
      </w:tabs>
      <w:spacing w:before="120" w:after="120" w:line="240" w:lineRule="auto"/>
    </w:pPr>
    <w:rPr>
      <w:rFonts w:ascii="Arial" w:eastAsia="Times New Roman" w:hAnsi="Arial" w:cs="Times New Roman"/>
      <w:sz w:val="20"/>
      <w:szCs w:val="20"/>
    </w:rPr>
  </w:style>
  <w:style w:type="paragraph" w:customStyle="1" w:styleId="F1B833559A7944C1A80C64C76AA04EBD">
    <w:name w:val="F1B833559A7944C1A80C64C76AA04EBD"/>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47AA3755C234FC5A4D5F3F340C0EDD1">
    <w:name w:val="E47AA3755C234FC5A4D5F3F340C0EDD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44F182ED535E4AA1ABB81E82CE43AEC0">
    <w:name w:val="44F182ED535E4AA1ABB81E82CE43AEC0"/>
    <w:rsid w:val="00705C7B"/>
    <w:pPr>
      <w:tabs>
        <w:tab w:val="left" w:pos="4536"/>
      </w:tabs>
      <w:spacing w:before="120" w:after="120" w:line="240" w:lineRule="auto"/>
    </w:pPr>
    <w:rPr>
      <w:rFonts w:ascii="Arial" w:eastAsia="Times New Roman" w:hAnsi="Arial" w:cs="Times New Roman"/>
      <w:sz w:val="20"/>
      <w:szCs w:val="20"/>
    </w:rPr>
  </w:style>
  <w:style w:type="paragraph" w:customStyle="1" w:styleId="53452BE759354C22B2FCA94DE1AA1EF7">
    <w:name w:val="53452BE759354C22B2FCA94DE1AA1EF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9A5CF8A81E9C491683CE8AD5A0EEE2E4">
    <w:name w:val="9A5CF8A81E9C491683CE8AD5A0EEE2E4"/>
    <w:rsid w:val="00705C7B"/>
    <w:pPr>
      <w:tabs>
        <w:tab w:val="left" w:pos="4536"/>
      </w:tabs>
      <w:spacing w:before="120" w:after="120" w:line="240" w:lineRule="auto"/>
    </w:pPr>
    <w:rPr>
      <w:rFonts w:ascii="Arial" w:eastAsia="Times New Roman" w:hAnsi="Arial" w:cs="Times New Roman"/>
      <w:sz w:val="20"/>
      <w:szCs w:val="20"/>
    </w:rPr>
  </w:style>
  <w:style w:type="paragraph" w:customStyle="1" w:styleId="52D7AFB5CCE6401BA313F8FD0DFB8E66">
    <w:name w:val="52D7AFB5CCE6401BA313F8FD0DFB8E66"/>
    <w:rsid w:val="00705C7B"/>
    <w:pPr>
      <w:tabs>
        <w:tab w:val="left" w:pos="4536"/>
      </w:tabs>
      <w:spacing w:before="120" w:after="120" w:line="240" w:lineRule="auto"/>
    </w:pPr>
    <w:rPr>
      <w:rFonts w:ascii="Arial" w:eastAsia="Times New Roman" w:hAnsi="Arial" w:cs="Times New Roman"/>
      <w:sz w:val="20"/>
      <w:szCs w:val="20"/>
    </w:rPr>
  </w:style>
  <w:style w:type="paragraph" w:customStyle="1" w:styleId="77DB854856584A919ED312761CC5DC29">
    <w:name w:val="77DB854856584A919ED312761CC5DC2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2BA45E6A5244792A47BE60C15DB0C3B">
    <w:name w:val="32BA45E6A5244792A47BE60C15DB0C3B"/>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88924DE5DAC46468F329E9F6D3F46A1">
    <w:name w:val="E88924DE5DAC46468F329E9F6D3F46A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3E4E3373DAE4A60A57F98B56222972A">
    <w:name w:val="A3E4E3373DAE4A60A57F98B56222972A"/>
    <w:rsid w:val="00705C7B"/>
    <w:pPr>
      <w:tabs>
        <w:tab w:val="left" w:pos="4536"/>
      </w:tabs>
      <w:spacing w:before="120" w:after="120" w:line="240" w:lineRule="auto"/>
    </w:pPr>
    <w:rPr>
      <w:rFonts w:ascii="Arial" w:eastAsia="Times New Roman" w:hAnsi="Arial" w:cs="Times New Roman"/>
      <w:sz w:val="20"/>
      <w:szCs w:val="20"/>
    </w:rPr>
  </w:style>
  <w:style w:type="paragraph" w:customStyle="1" w:styleId="6DDB8CFFA1754BB6AE1A8DECE9475F97">
    <w:name w:val="6DDB8CFFA1754BB6AE1A8DECE9475F9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CDEA8FDF41F4FDDBA9498D7E6E9D1F8">
    <w:name w:val="DCDEA8FDF41F4FDDBA9498D7E6E9D1F8"/>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ABC754C2A894D1AB8AC66F964307821">
    <w:name w:val="3ABC754C2A894D1AB8AC66F96430782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33EDB232C674F2CA4F30C4A437BEB37">
    <w:name w:val="E33EDB232C674F2CA4F30C4A437BEB3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B78DE6B6BABA44CFBDF456E0CB49F47F">
    <w:name w:val="B78DE6B6BABA44CFBDF456E0CB49F47F"/>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720FDBCC3004E07A3E6A22C121AD38E">
    <w:name w:val="D720FDBCC3004E07A3E6A22C121AD38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A909EB08A0443788C5C737C005AA90C">
    <w:name w:val="AA909EB08A0443788C5C737C005AA90C"/>
    <w:rsid w:val="00705C7B"/>
    <w:pPr>
      <w:tabs>
        <w:tab w:val="left" w:pos="4536"/>
      </w:tabs>
      <w:spacing w:before="120" w:after="120" w:line="240" w:lineRule="auto"/>
    </w:pPr>
    <w:rPr>
      <w:rFonts w:ascii="Arial" w:eastAsia="Times New Roman" w:hAnsi="Arial" w:cs="Times New Roman"/>
      <w:sz w:val="20"/>
      <w:szCs w:val="20"/>
    </w:rPr>
  </w:style>
  <w:style w:type="paragraph" w:customStyle="1" w:styleId="66D1D45F3C724A999917E1F2EF5D0656">
    <w:name w:val="66D1D45F3C724A999917E1F2EF5D0656"/>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87EE6D987B042ABA55FDA3757A56165">
    <w:name w:val="387EE6D987B042ABA55FDA3757A56165"/>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2E603007F104295B3DCC5805B1E3C42">
    <w:name w:val="02E603007F104295B3DCC5805B1E3C42"/>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2A031D6F7BB468E95A9F69816EEA45C">
    <w:name w:val="D2A031D6F7BB468E95A9F69816EEA45C"/>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C999BAC155B46D0B79063FD551476F4">
    <w:name w:val="3C999BAC155B46D0B79063FD551476F4"/>
    <w:rsid w:val="00705C7B"/>
    <w:pPr>
      <w:spacing w:before="60" w:after="60" w:line="240" w:lineRule="auto"/>
    </w:pPr>
    <w:rPr>
      <w:rFonts w:ascii="Arial" w:eastAsia="Times New Roman" w:hAnsi="Arial" w:cs="Times New Roman"/>
      <w:bCs/>
      <w:szCs w:val="24"/>
    </w:rPr>
  </w:style>
  <w:style w:type="paragraph" w:customStyle="1" w:styleId="4335917742FF4233B711B0EFE8768C53">
    <w:name w:val="4335917742FF4233B711B0EFE8768C53"/>
    <w:rsid w:val="00705C7B"/>
    <w:pPr>
      <w:spacing w:before="60" w:after="60" w:line="240" w:lineRule="auto"/>
    </w:pPr>
    <w:rPr>
      <w:rFonts w:ascii="Arial" w:eastAsia="Times New Roman" w:hAnsi="Arial" w:cs="Times New Roman"/>
      <w:bCs/>
      <w:szCs w:val="24"/>
    </w:rPr>
  </w:style>
  <w:style w:type="paragraph" w:customStyle="1" w:styleId="3D6EFE568D3044FF83A1B09BFF76431C">
    <w:name w:val="3D6EFE568D3044FF83A1B09BFF76431C"/>
    <w:rsid w:val="00705C7B"/>
    <w:pPr>
      <w:spacing w:before="60" w:after="60" w:line="240" w:lineRule="auto"/>
    </w:pPr>
    <w:rPr>
      <w:rFonts w:ascii="Arial" w:eastAsia="Times New Roman" w:hAnsi="Arial" w:cs="Times New Roman"/>
      <w:bCs/>
      <w:szCs w:val="24"/>
    </w:rPr>
  </w:style>
  <w:style w:type="paragraph" w:customStyle="1" w:styleId="50E4BB5C707D4520BF60C280B07F231B">
    <w:name w:val="50E4BB5C707D4520BF60C280B07F231B"/>
    <w:rsid w:val="00705C7B"/>
    <w:pPr>
      <w:spacing w:before="60" w:after="60" w:line="240" w:lineRule="auto"/>
    </w:pPr>
    <w:rPr>
      <w:rFonts w:ascii="Arial" w:eastAsia="Times New Roman" w:hAnsi="Arial" w:cs="Times New Roman"/>
      <w:bCs/>
      <w:szCs w:val="24"/>
    </w:rPr>
  </w:style>
  <w:style w:type="paragraph" w:customStyle="1" w:styleId="920768F107BD424F8DC9B8D89AF72EC3">
    <w:name w:val="920768F107BD424F8DC9B8D89AF72EC3"/>
    <w:rsid w:val="00705C7B"/>
    <w:pPr>
      <w:spacing w:before="60" w:after="60" w:line="240" w:lineRule="auto"/>
    </w:pPr>
    <w:rPr>
      <w:rFonts w:ascii="Arial" w:eastAsia="Times New Roman" w:hAnsi="Arial" w:cs="Times New Roman"/>
      <w:bCs/>
      <w:szCs w:val="24"/>
    </w:rPr>
  </w:style>
  <w:style w:type="paragraph" w:customStyle="1" w:styleId="81289ED6E8A647BF9F87A9F58F9D0133">
    <w:name w:val="81289ED6E8A647BF9F87A9F58F9D0133"/>
    <w:rsid w:val="00705C7B"/>
    <w:pPr>
      <w:spacing w:before="60" w:after="60" w:line="240" w:lineRule="auto"/>
    </w:pPr>
    <w:rPr>
      <w:rFonts w:ascii="Arial" w:eastAsia="Times New Roman" w:hAnsi="Arial" w:cs="Times New Roman"/>
      <w:bCs/>
      <w:szCs w:val="24"/>
    </w:rPr>
  </w:style>
  <w:style w:type="paragraph" w:customStyle="1" w:styleId="650D6A5C2FC9406EBA93ACF724618BDE">
    <w:name w:val="650D6A5C2FC9406EBA93ACF724618BDE"/>
    <w:rsid w:val="00705C7B"/>
    <w:pPr>
      <w:spacing w:before="60" w:after="60" w:line="240" w:lineRule="auto"/>
    </w:pPr>
    <w:rPr>
      <w:rFonts w:ascii="Arial" w:eastAsia="Times New Roman" w:hAnsi="Arial" w:cs="Times New Roman"/>
      <w:bCs/>
      <w:szCs w:val="24"/>
    </w:rPr>
  </w:style>
  <w:style w:type="paragraph" w:customStyle="1" w:styleId="00968E6FCDEB4F7BA6EC8640291BF434">
    <w:name w:val="00968E6FCDEB4F7BA6EC8640291BF434"/>
    <w:rsid w:val="00705C7B"/>
    <w:pPr>
      <w:spacing w:before="60" w:after="60" w:line="240" w:lineRule="auto"/>
    </w:pPr>
    <w:rPr>
      <w:rFonts w:ascii="Arial" w:eastAsia="Times New Roman" w:hAnsi="Arial" w:cs="Times New Roman"/>
      <w:bCs/>
      <w:szCs w:val="24"/>
    </w:rPr>
  </w:style>
  <w:style w:type="paragraph" w:customStyle="1" w:styleId="F7F9D334D2C840F88E1E1E64CB3CBB03">
    <w:name w:val="F7F9D334D2C840F88E1E1E64CB3CBB03"/>
    <w:rsid w:val="00705C7B"/>
    <w:pPr>
      <w:spacing w:before="60" w:after="60" w:line="240" w:lineRule="auto"/>
    </w:pPr>
    <w:rPr>
      <w:rFonts w:ascii="Arial" w:eastAsia="Times New Roman" w:hAnsi="Arial" w:cs="Times New Roman"/>
      <w:bCs/>
      <w:szCs w:val="24"/>
    </w:rPr>
  </w:style>
  <w:style w:type="paragraph" w:customStyle="1" w:styleId="548FABA7DBEC45169296B37CB374528F">
    <w:name w:val="548FABA7DBEC45169296B37CB374528F"/>
    <w:rsid w:val="00705C7B"/>
    <w:pPr>
      <w:tabs>
        <w:tab w:val="left" w:pos="4536"/>
      </w:tabs>
      <w:spacing w:before="120" w:after="120" w:line="240" w:lineRule="auto"/>
    </w:pPr>
    <w:rPr>
      <w:rFonts w:ascii="Arial" w:eastAsia="Times New Roman" w:hAnsi="Arial" w:cs="Times New Roman"/>
      <w:sz w:val="20"/>
      <w:szCs w:val="20"/>
    </w:rPr>
  </w:style>
  <w:style w:type="paragraph" w:customStyle="1" w:styleId="91A022F6C8954EFAB4AC0A51EBE85F97">
    <w:name w:val="91A022F6C8954EFAB4AC0A51EBE85F9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ADE943EB5D74AC785027A24E43D1FCA">
    <w:name w:val="AADE943EB5D74AC785027A24E43D1FCA"/>
    <w:rsid w:val="00705C7B"/>
    <w:pPr>
      <w:tabs>
        <w:tab w:val="left" w:pos="4536"/>
      </w:tabs>
      <w:spacing w:before="120" w:after="120" w:line="240" w:lineRule="auto"/>
    </w:pPr>
    <w:rPr>
      <w:rFonts w:ascii="Arial" w:eastAsia="Times New Roman" w:hAnsi="Arial" w:cs="Times New Roman"/>
      <w:sz w:val="20"/>
      <w:szCs w:val="20"/>
    </w:rPr>
  </w:style>
  <w:style w:type="paragraph" w:customStyle="1" w:styleId="F62482C8370541489B9FA5C25F4014BE">
    <w:name w:val="F62482C8370541489B9FA5C25F4014B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1DB69A23F48E4B1FBDD71BA2D55AC45D">
    <w:name w:val="1DB69A23F48E4B1FBDD71BA2D55AC45D"/>
    <w:rsid w:val="00705C7B"/>
    <w:pPr>
      <w:tabs>
        <w:tab w:val="left" w:pos="4536"/>
      </w:tabs>
      <w:spacing w:before="120" w:after="120" w:line="240" w:lineRule="auto"/>
    </w:pPr>
    <w:rPr>
      <w:rFonts w:ascii="Arial" w:eastAsia="Times New Roman" w:hAnsi="Arial" w:cs="Times New Roman"/>
      <w:sz w:val="20"/>
      <w:szCs w:val="20"/>
    </w:rPr>
  </w:style>
  <w:style w:type="paragraph" w:customStyle="1" w:styleId="52B038DE6A6447B79B8F2E4824253BC3">
    <w:name w:val="52B038DE6A6447B79B8F2E4824253BC3"/>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C2A7B59D3304E8393A434142D5FCED2">
    <w:name w:val="0C2A7B59D3304E8393A434142D5FCED2"/>
    <w:rsid w:val="00705C7B"/>
    <w:pPr>
      <w:tabs>
        <w:tab w:val="left" w:pos="4536"/>
      </w:tabs>
      <w:spacing w:before="120" w:after="120" w:line="240" w:lineRule="auto"/>
    </w:pPr>
    <w:rPr>
      <w:rFonts w:ascii="Arial" w:eastAsia="Times New Roman" w:hAnsi="Arial" w:cs="Times New Roman"/>
      <w:sz w:val="20"/>
      <w:szCs w:val="20"/>
    </w:rPr>
  </w:style>
  <w:style w:type="paragraph" w:customStyle="1" w:styleId="7ABD1DB6E9A94B6ABAA69A7267EE028D">
    <w:name w:val="7ABD1DB6E9A94B6ABAA69A7267EE028D"/>
    <w:rsid w:val="00705C7B"/>
    <w:pPr>
      <w:tabs>
        <w:tab w:val="left" w:pos="4536"/>
      </w:tabs>
      <w:spacing w:before="120" w:after="120" w:line="240" w:lineRule="auto"/>
    </w:pPr>
    <w:rPr>
      <w:rFonts w:ascii="Arial" w:eastAsia="Times New Roman" w:hAnsi="Arial" w:cs="Times New Roman"/>
      <w:sz w:val="20"/>
      <w:szCs w:val="20"/>
    </w:rPr>
  </w:style>
  <w:style w:type="paragraph" w:customStyle="1" w:styleId="15B64A81342A4FA2A5DD7358F38498D8">
    <w:name w:val="15B64A81342A4FA2A5DD7358F38498D8"/>
    <w:rsid w:val="00705C7B"/>
    <w:pPr>
      <w:tabs>
        <w:tab w:val="left" w:pos="4536"/>
      </w:tabs>
      <w:spacing w:before="120" w:after="120" w:line="240" w:lineRule="auto"/>
    </w:pPr>
    <w:rPr>
      <w:rFonts w:ascii="Arial" w:eastAsia="Times New Roman" w:hAnsi="Arial" w:cs="Times New Roman"/>
      <w:sz w:val="20"/>
      <w:szCs w:val="20"/>
    </w:rPr>
  </w:style>
  <w:style w:type="paragraph" w:customStyle="1" w:styleId="7C7A5F4657F941AE9544EF2390F0C394">
    <w:name w:val="7C7A5F4657F941AE9544EF2390F0C394"/>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BB1EBAFDAFE42968F382F10BA430CCA">
    <w:name w:val="0BB1EBAFDAFE42968F382F10BA430CCA"/>
    <w:rsid w:val="00705C7B"/>
    <w:pPr>
      <w:tabs>
        <w:tab w:val="left" w:pos="4536"/>
      </w:tabs>
      <w:spacing w:before="120" w:after="120" w:line="240" w:lineRule="auto"/>
    </w:pPr>
    <w:rPr>
      <w:rFonts w:ascii="Arial" w:eastAsia="Times New Roman" w:hAnsi="Arial" w:cs="Times New Roman"/>
      <w:sz w:val="20"/>
      <w:szCs w:val="20"/>
    </w:rPr>
  </w:style>
  <w:style w:type="paragraph" w:customStyle="1" w:styleId="7946C228E90A4D0AAF236F59CC3DD947">
    <w:name w:val="7946C228E90A4D0AAF236F59CC3DD94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FD97AF1F9CD94C478F8B84F5170CEABE">
    <w:name w:val="FD97AF1F9CD94C478F8B84F5170CEAB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48B2A617744C4BEBB8D20E1A5A4D7203">
    <w:name w:val="48B2A617744C4BEBB8D20E1A5A4D7203"/>
    <w:rsid w:val="00705C7B"/>
    <w:pPr>
      <w:tabs>
        <w:tab w:val="left" w:pos="4536"/>
      </w:tabs>
      <w:spacing w:before="120" w:after="120" w:line="240" w:lineRule="auto"/>
    </w:pPr>
    <w:rPr>
      <w:rFonts w:ascii="Arial" w:eastAsia="Times New Roman" w:hAnsi="Arial" w:cs="Times New Roman"/>
      <w:sz w:val="20"/>
      <w:szCs w:val="20"/>
    </w:rPr>
  </w:style>
  <w:style w:type="paragraph" w:customStyle="1" w:styleId="488E2A7AA9224B2285BF5F7AC4C68C08">
    <w:name w:val="488E2A7AA9224B2285BF5F7AC4C68C08"/>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9E182CE6F69414B88BCF7B31C0C8101">
    <w:name w:val="E9E182CE6F69414B88BCF7B31C0C810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B15A41F470D94CDAA582C40D8EA78A3D">
    <w:name w:val="B15A41F470D94CDAA582C40D8EA78A3D"/>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8F6CC3CADC545CC82362AF171B158FC">
    <w:name w:val="38F6CC3CADC545CC82362AF171B158FC"/>
    <w:rsid w:val="00705C7B"/>
    <w:pPr>
      <w:tabs>
        <w:tab w:val="left" w:pos="4536"/>
      </w:tabs>
      <w:spacing w:before="120" w:after="120" w:line="240" w:lineRule="auto"/>
    </w:pPr>
    <w:rPr>
      <w:rFonts w:ascii="Arial" w:eastAsia="Times New Roman" w:hAnsi="Arial" w:cs="Times New Roman"/>
      <w:sz w:val="20"/>
      <w:szCs w:val="20"/>
    </w:rPr>
  </w:style>
  <w:style w:type="paragraph" w:customStyle="1" w:styleId="B89CCCD5E38B435CBE5902265E3D8E56">
    <w:name w:val="B89CCCD5E38B435CBE5902265E3D8E56"/>
    <w:rsid w:val="00705C7B"/>
    <w:pPr>
      <w:tabs>
        <w:tab w:val="left" w:pos="4536"/>
      </w:tabs>
      <w:spacing w:before="120" w:after="120" w:line="240" w:lineRule="auto"/>
    </w:pPr>
    <w:rPr>
      <w:rFonts w:ascii="Arial" w:eastAsia="Times New Roman" w:hAnsi="Arial" w:cs="Times New Roman"/>
      <w:sz w:val="20"/>
      <w:szCs w:val="20"/>
    </w:rPr>
  </w:style>
  <w:style w:type="paragraph" w:customStyle="1" w:styleId="281BC6E4E98942A0A1E138348F33A467">
    <w:name w:val="281BC6E4E98942A0A1E138348F33A46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C04B54DBA4C456693289CDE322A8089">
    <w:name w:val="0C04B54DBA4C456693289CDE322A808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EA71B1E48024387A160B7856A321ECF">
    <w:name w:val="0EA71B1E48024387A160B7856A321ECF"/>
    <w:rsid w:val="00705C7B"/>
    <w:pPr>
      <w:tabs>
        <w:tab w:val="left" w:pos="4536"/>
      </w:tabs>
      <w:spacing w:before="120" w:after="120" w:line="240" w:lineRule="auto"/>
    </w:pPr>
    <w:rPr>
      <w:rFonts w:ascii="Arial" w:eastAsia="Times New Roman" w:hAnsi="Arial" w:cs="Times New Roman"/>
      <w:sz w:val="20"/>
      <w:szCs w:val="20"/>
    </w:rPr>
  </w:style>
  <w:style w:type="paragraph" w:customStyle="1" w:styleId="77E19AA50FAC40C5850DCCD9CE69EE7A">
    <w:name w:val="77E19AA50FAC40C5850DCCD9CE69EE7A"/>
    <w:rsid w:val="00705C7B"/>
    <w:pPr>
      <w:tabs>
        <w:tab w:val="left" w:pos="4536"/>
      </w:tabs>
      <w:spacing w:before="120" w:after="120" w:line="240" w:lineRule="auto"/>
    </w:pPr>
    <w:rPr>
      <w:rFonts w:ascii="Arial" w:eastAsia="Times New Roman" w:hAnsi="Arial" w:cs="Times New Roman"/>
      <w:sz w:val="20"/>
      <w:szCs w:val="20"/>
    </w:rPr>
  </w:style>
  <w:style w:type="paragraph" w:customStyle="1" w:styleId="B1E4C5AD093D444891040C5A5A7E7466">
    <w:name w:val="B1E4C5AD093D444891040C5A5A7E7466"/>
    <w:rsid w:val="00705C7B"/>
    <w:pPr>
      <w:tabs>
        <w:tab w:val="left" w:pos="4536"/>
      </w:tabs>
      <w:spacing w:before="120" w:after="120" w:line="240" w:lineRule="auto"/>
    </w:pPr>
    <w:rPr>
      <w:rFonts w:ascii="Arial" w:eastAsia="Times New Roman" w:hAnsi="Arial" w:cs="Times New Roman"/>
      <w:sz w:val="20"/>
      <w:szCs w:val="20"/>
    </w:rPr>
  </w:style>
  <w:style w:type="paragraph" w:customStyle="1" w:styleId="8F723F405FA3477A93063E34DAEC97C1">
    <w:name w:val="8F723F405FA3477A93063E34DAEC97C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3B261044E73477F87D8EAF4F228D787">
    <w:name w:val="E3B261044E73477F87D8EAF4F228D78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25BD919D4B7B4427A25242E17F39179B">
    <w:name w:val="25BD919D4B7B4427A25242E17F39179B"/>
    <w:rsid w:val="00705C7B"/>
    <w:pPr>
      <w:tabs>
        <w:tab w:val="left" w:pos="4536"/>
      </w:tabs>
      <w:spacing w:before="120" w:after="120" w:line="240" w:lineRule="auto"/>
    </w:pPr>
    <w:rPr>
      <w:rFonts w:ascii="Arial" w:eastAsia="Times New Roman" w:hAnsi="Arial" w:cs="Times New Roman"/>
      <w:sz w:val="20"/>
      <w:szCs w:val="20"/>
    </w:rPr>
  </w:style>
  <w:style w:type="paragraph" w:customStyle="1" w:styleId="88C1545508CD442797C832C6EB659E5B">
    <w:name w:val="88C1545508CD442797C832C6EB659E5B"/>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108A423EF9747D8A2401B841507E39E">
    <w:name w:val="0108A423EF9747D8A2401B841507E39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4D0D8F4D183441E5BDE8627C5778F109">
    <w:name w:val="4D0D8F4D183441E5BDE8627C5778F10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98198EF4F51D4905BD26137BFCA8D3A8">
    <w:name w:val="98198EF4F51D4905BD26137BFCA8D3A8"/>
    <w:rsid w:val="00705C7B"/>
    <w:pPr>
      <w:tabs>
        <w:tab w:val="left" w:pos="4536"/>
      </w:tabs>
      <w:spacing w:before="120" w:after="120" w:line="240" w:lineRule="auto"/>
    </w:pPr>
    <w:rPr>
      <w:rFonts w:ascii="Arial" w:eastAsia="Times New Roman" w:hAnsi="Arial" w:cs="Times New Roman"/>
      <w:sz w:val="20"/>
      <w:szCs w:val="20"/>
    </w:rPr>
  </w:style>
  <w:style w:type="paragraph" w:customStyle="1" w:styleId="64A42D48909E415BA03621DC18E156A6">
    <w:name w:val="64A42D48909E415BA03621DC18E156A6"/>
    <w:rsid w:val="00705C7B"/>
    <w:pPr>
      <w:tabs>
        <w:tab w:val="left" w:pos="4536"/>
      </w:tabs>
      <w:spacing w:before="120" w:after="120" w:line="240" w:lineRule="auto"/>
    </w:pPr>
    <w:rPr>
      <w:rFonts w:ascii="Arial" w:eastAsia="Times New Roman" w:hAnsi="Arial" w:cs="Times New Roman"/>
      <w:sz w:val="20"/>
      <w:szCs w:val="20"/>
    </w:rPr>
  </w:style>
  <w:style w:type="paragraph" w:customStyle="1" w:styleId="3D6D8CDB85B341CF8FF14E7A8AC6F8C1">
    <w:name w:val="3D6D8CDB85B341CF8FF14E7A8AC6F8C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CCA7358455945A7835C47C7A3F5E8E8">
    <w:name w:val="0CCA7358455945A7835C47C7A3F5E8E8"/>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5F3EEC4EDC241688CE3211683B04311">
    <w:name w:val="05F3EEC4EDC241688CE3211683B04311"/>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1B91F4C0C764A6196192962FF2144E9">
    <w:name w:val="A1B91F4C0C764A6196192962FF2144E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0FE71E35B831433A85BBBBF6D1ECBD39">
    <w:name w:val="0FE71E35B831433A85BBBBF6D1ECBD3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15FA282D9B3E4AB9AABE194DAAD0AF5A">
    <w:name w:val="15FA282D9B3E4AB9AABE194DAAD0AF5A"/>
    <w:rsid w:val="00705C7B"/>
    <w:pPr>
      <w:tabs>
        <w:tab w:val="left" w:pos="4536"/>
      </w:tabs>
      <w:spacing w:before="120" w:after="120" w:line="240" w:lineRule="auto"/>
    </w:pPr>
    <w:rPr>
      <w:rFonts w:ascii="Arial" w:eastAsia="Times New Roman" w:hAnsi="Arial" w:cs="Times New Roman"/>
      <w:sz w:val="20"/>
      <w:szCs w:val="20"/>
    </w:rPr>
  </w:style>
  <w:style w:type="paragraph" w:customStyle="1" w:styleId="25F79502F1194AA9A302EEDC23D47DC5">
    <w:name w:val="25F79502F1194AA9A302EEDC23D47DC5"/>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A6006A68CD246DDB27AA4A9BAC8D119">
    <w:name w:val="CA6006A68CD246DDB27AA4A9BAC8D11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54A53FECF4F472A9F6B29E69CBE99EE">
    <w:name w:val="A54A53FECF4F472A9F6B29E69CBE99E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8E038A03C6F5431197910936A19CB4C1">
    <w:name w:val="8E038A03C6F5431197910936A19CB4C1"/>
    <w:rsid w:val="00705C7B"/>
    <w:pPr>
      <w:spacing w:before="60" w:after="60" w:line="240" w:lineRule="auto"/>
    </w:pPr>
    <w:rPr>
      <w:rFonts w:ascii="Arial" w:eastAsia="Times New Roman" w:hAnsi="Arial" w:cs="Times New Roman"/>
      <w:bCs/>
      <w:szCs w:val="24"/>
    </w:rPr>
  </w:style>
  <w:style w:type="paragraph" w:customStyle="1" w:styleId="3E855C91B3524AA6A3F0CD96D82A3CD1">
    <w:name w:val="3E855C91B3524AA6A3F0CD96D82A3CD1"/>
    <w:rsid w:val="00705C7B"/>
    <w:pPr>
      <w:spacing w:before="60" w:after="60" w:line="240" w:lineRule="auto"/>
    </w:pPr>
    <w:rPr>
      <w:rFonts w:ascii="Arial" w:eastAsia="Times New Roman" w:hAnsi="Arial" w:cs="Times New Roman"/>
      <w:bCs/>
      <w:szCs w:val="24"/>
    </w:rPr>
  </w:style>
  <w:style w:type="paragraph" w:customStyle="1" w:styleId="3E01AB68A02C43E8952AF6F64EF8B3FC">
    <w:name w:val="3E01AB68A02C43E8952AF6F64EF8B3FC"/>
    <w:rsid w:val="00705C7B"/>
    <w:pPr>
      <w:spacing w:before="60" w:after="60" w:line="240" w:lineRule="auto"/>
    </w:pPr>
    <w:rPr>
      <w:rFonts w:ascii="Arial" w:eastAsia="Times New Roman" w:hAnsi="Arial" w:cs="Times New Roman"/>
      <w:bCs/>
      <w:szCs w:val="24"/>
    </w:rPr>
  </w:style>
  <w:style w:type="paragraph" w:customStyle="1" w:styleId="9236C8E1CEA949BEAECF768D5C4D67B6">
    <w:name w:val="9236C8E1CEA949BEAECF768D5C4D67B6"/>
    <w:rsid w:val="00705C7B"/>
    <w:pPr>
      <w:spacing w:before="60" w:after="60" w:line="240" w:lineRule="auto"/>
    </w:pPr>
    <w:rPr>
      <w:rFonts w:ascii="Arial" w:eastAsia="Times New Roman" w:hAnsi="Arial" w:cs="Times New Roman"/>
      <w:bCs/>
      <w:szCs w:val="24"/>
    </w:rPr>
  </w:style>
  <w:style w:type="paragraph" w:customStyle="1" w:styleId="D37CE1CB28944E788F9AC67B18DEEA3B">
    <w:name w:val="D37CE1CB28944E788F9AC67B18DEEA3B"/>
    <w:rsid w:val="00705C7B"/>
    <w:pPr>
      <w:spacing w:before="60" w:after="60" w:line="240" w:lineRule="auto"/>
    </w:pPr>
    <w:rPr>
      <w:rFonts w:ascii="Arial" w:eastAsia="Times New Roman" w:hAnsi="Arial" w:cs="Times New Roman"/>
      <w:bCs/>
      <w:szCs w:val="24"/>
    </w:rPr>
  </w:style>
  <w:style w:type="paragraph" w:customStyle="1" w:styleId="71BE28FEEFEB4AADBD5AEA08AFD143FA">
    <w:name w:val="71BE28FEEFEB4AADBD5AEA08AFD143FA"/>
    <w:rsid w:val="00705C7B"/>
    <w:pPr>
      <w:spacing w:before="60" w:after="60" w:line="240" w:lineRule="auto"/>
    </w:pPr>
    <w:rPr>
      <w:rFonts w:ascii="Arial" w:eastAsia="Times New Roman" w:hAnsi="Arial" w:cs="Times New Roman"/>
      <w:bCs/>
      <w:szCs w:val="24"/>
    </w:rPr>
  </w:style>
  <w:style w:type="paragraph" w:customStyle="1" w:styleId="870FCB08624443268E851B23087A18EA">
    <w:name w:val="870FCB08624443268E851B23087A18EA"/>
    <w:rsid w:val="00705C7B"/>
    <w:pPr>
      <w:spacing w:before="60" w:after="60" w:line="240" w:lineRule="auto"/>
    </w:pPr>
    <w:rPr>
      <w:rFonts w:ascii="Arial" w:eastAsia="Times New Roman" w:hAnsi="Arial" w:cs="Times New Roman"/>
      <w:bCs/>
      <w:szCs w:val="24"/>
    </w:rPr>
  </w:style>
  <w:style w:type="paragraph" w:customStyle="1" w:styleId="CAFA9881EA4D4C46B13EB13FADB73D85">
    <w:name w:val="CAFA9881EA4D4C46B13EB13FADB73D85"/>
    <w:rsid w:val="00705C7B"/>
    <w:pPr>
      <w:spacing w:before="60" w:after="60" w:line="240" w:lineRule="auto"/>
    </w:pPr>
    <w:rPr>
      <w:rFonts w:ascii="Arial" w:eastAsia="Times New Roman" w:hAnsi="Arial" w:cs="Times New Roman"/>
      <w:bCs/>
      <w:szCs w:val="24"/>
    </w:rPr>
  </w:style>
  <w:style w:type="paragraph" w:customStyle="1" w:styleId="229CFE37F0854A59AA438B04A008D3C1">
    <w:name w:val="229CFE37F0854A59AA438B04A008D3C1"/>
    <w:rsid w:val="00705C7B"/>
    <w:pPr>
      <w:spacing w:before="60" w:after="60" w:line="240" w:lineRule="auto"/>
    </w:pPr>
    <w:rPr>
      <w:rFonts w:ascii="Arial" w:eastAsia="Times New Roman" w:hAnsi="Arial" w:cs="Times New Roman"/>
      <w:bCs/>
      <w:szCs w:val="24"/>
    </w:rPr>
  </w:style>
  <w:style w:type="paragraph" w:customStyle="1" w:styleId="EE6C828833E0495AA7A26F4BA92D4A87">
    <w:name w:val="EE6C828833E0495AA7A26F4BA92D4A87"/>
    <w:rsid w:val="00705C7B"/>
    <w:pPr>
      <w:spacing w:before="60" w:after="60" w:line="240" w:lineRule="auto"/>
    </w:pPr>
    <w:rPr>
      <w:rFonts w:ascii="Arial" w:eastAsia="Times New Roman" w:hAnsi="Arial" w:cs="Times New Roman"/>
      <w:bCs/>
      <w:szCs w:val="24"/>
    </w:rPr>
  </w:style>
  <w:style w:type="paragraph" w:customStyle="1" w:styleId="4807F25363574C7093E483E5AC7FACDB">
    <w:name w:val="4807F25363574C7093E483E5AC7FACDB"/>
    <w:rsid w:val="00705C7B"/>
    <w:pPr>
      <w:spacing w:before="60" w:after="60" w:line="240" w:lineRule="auto"/>
    </w:pPr>
    <w:rPr>
      <w:rFonts w:ascii="Arial" w:eastAsia="Times New Roman" w:hAnsi="Arial" w:cs="Times New Roman"/>
      <w:bCs/>
      <w:szCs w:val="24"/>
    </w:rPr>
  </w:style>
  <w:style w:type="paragraph" w:customStyle="1" w:styleId="9966E3462DA7402595C4CB88C1EBDF93">
    <w:name w:val="9966E3462DA7402595C4CB88C1EBDF93"/>
    <w:rsid w:val="00705C7B"/>
    <w:pPr>
      <w:spacing w:before="60" w:after="60" w:line="240" w:lineRule="auto"/>
    </w:pPr>
    <w:rPr>
      <w:rFonts w:ascii="Arial" w:eastAsia="Times New Roman" w:hAnsi="Arial" w:cs="Times New Roman"/>
      <w:bCs/>
      <w:szCs w:val="24"/>
    </w:rPr>
  </w:style>
  <w:style w:type="paragraph" w:customStyle="1" w:styleId="D4294EF52ECE426F862DDEF20E660EBA">
    <w:name w:val="D4294EF52ECE426F862DDEF20E660EBA"/>
    <w:rsid w:val="00705C7B"/>
    <w:pPr>
      <w:spacing w:before="60" w:after="60" w:line="240" w:lineRule="auto"/>
    </w:pPr>
    <w:rPr>
      <w:rFonts w:ascii="Arial" w:eastAsia="Times New Roman" w:hAnsi="Arial" w:cs="Times New Roman"/>
      <w:bCs/>
      <w:szCs w:val="24"/>
    </w:rPr>
  </w:style>
  <w:style w:type="paragraph" w:customStyle="1" w:styleId="810A19741750438B87E1E4DEFDD26204">
    <w:name w:val="810A19741750438B87E1E4DEFDD26204"/>
    <w:rsid w:val="00705C7B"/>
    <w:pPr>
      <w:spacing w:before="60" w:after="60" w:line="240" w:lineRule="auto"/>
    </w:pPr>
    <w:rPr>
      <w:rFonts w:ascii="Arial" w:eastAsia="Times New Roman" w:hAnsi="Arial" w:cs="Times New Roman"/>
      <w:bCs/>
      <w:szCs w:val="24"/>
    </w:rPr>
  </w:style>
  <w:style w:type="paragraph" w:customStyle="1" w:styleId="C53C17D4EF7447F4BAAC1A7C6307EBF7">
    <w:name w:val="C53C17D4EF7447F4BAAC1A7C6307EBF7"/>
    <w:rsid w:val="00705C7B"/>
    <w:pPr>
      <w:spacing w:before="60" w:after="60" w:line="240" w:lineRule="auto"/>
    </w:pPr>
    <w:rPr>
      <w:rFonts w:ascii="Arial" w:eastAsia="Times New Roman" w:hAnsi="Arial" w:cs="Times New Roman"/>
      <w:bCs/>
      <w:szCs w:val="24"/>
    </w:rPr>
  </w:style>
  <w:style w:type="paragraph" w:customStyle="1" w:styleId="A98F33FA8E5341D08BD23FF15A8B12EF">
    <w:name w:val="A98F33FA8E5341D08BD23FF15A8B12EF"/>
    <w:rsid w:val="00705C7B"/>
    <w:pPr>
      <w:spacing w:before="60" w:after="60" w:line="240" w:lineRule="auto"/>
    </w:pPr>
    <w:rPr>
      <w:rFonts w:ascii="Arial" w:eastAsia="Times New Roman" w:hAnsi="Arial" w:cs="Times New Roman"/>
      <w:bCs/>
      <w:szCs w:val="24"/>
    </w:rPr>
  </w:style>
  <w:style w:type="paragraph" w:customStyle="1" w:styleId="1D872020583948EC8A3DEBB43D4B1660">
    <w:name w:val="1D872020583948EC8A3DEBB43D4B1660"/>
    <w:rsid w:val="00705C7B"/>
    <w:pPr>
      <w:spacing w:before="60" w:after="60" w:line="240" w:lineRule="auto"/>
    </w:pPr>
    <w:rPr>
      <w:rFonts w:ascii="Arial" w:eastAsia="Times New Roman" w:hAnsi="Arial" w:cs="Times New Roman"/>
      <w:bCs/>
      <w:szCs w:val="24"/>
    </w:rPr>
  </w:style>
  <w:style w:type="paragraph" w:customStyle="1" w:styleId="4C25DB8B319A4BB09C1AF010B48B01CD">
    <w:name w:val="4C25DB8B319A4BB09C1AF010B48B01CD"/>
    <w:rsid w:val="00705C7B"/>
    <w:pPr>
      <w:spacing w:before="60" w:after="60" w:line="240" w:lineRule="auto"/>
    </w:pPr>
    <w:rPr>
      <w:rFonts w:ascii="Arial" w:eastAsia="Times New Roman" w:hAnsi="Arial" w:cs="Times New Roman"/>
      <w:bCs/>
      <w:szCs w:val="24"/>
    </w:rPr>
  </w:style>
  <w:style w:type="paragraph" w:customStyle="1" w:styleId="B0C283FC58E04B65A950CBA6F40F4891">
    <w:name w:val="B0C283FC58E04B65A950CBA6F40F4891"/>
    <w:rsid w:val="00705C7B"/>
    <w:pPr>
      <w:spacing w:before="60" w:after="60" w:line="240" w:lineRule="auto"/>
    </w:pPr>
    <w:rPr>
      <w:rFonts w:ascii="Arial" w:eastAsia="Times New Roman" w:hAnsi="Arial" w:cs="Times New Roman"/>
      <w:bCs/>
      <w:szCs w:val="24"/>
    </w:rPr>
  </w:style>
  <w:style w:type="paragraph" w:customStyle="1" w:styleId="0E9FB23CF323459DBA64F6EFFDB6DBFD">
    <w:name w:val="0E9FB23CF323459DBA64F6EFFDB6DBFD"/>
    <w:rsid w:val="00705C7B"/>
    <w:pPr>
      <w:spacing w:before="60" w:after="60" w:line="240" w:lineRule="auto"/>
    </w:pPr>
    <w:rPr>
      <w:rFonts w:ascii="Arial" w:eastAsia="Times New Roman" w:hAnsi="Arial" w:cs="Times New Roman"/>
      <w:bCs/>
      <w:szCs w:val="24"/>
    </w:rPr>
  </w:style>
  <w:style w:type="paragraph" w:customStyle="1" w:styleId="B8B07DDE76774E89A5EB04E13DCCB7E1">
    <w:name w:val="B8B07DDE76774E89A5EB04E13DCCB7E1"/>
    <w:rsid w:val="00705C7B"/>
    <w:pPr>
      <w:spacing w:before="60" w:after="60" w:line="240" w:lineRule="auto"/>
    </w:pPr>
    <w:rPr>
      <w:rFonts w:ascii="Arial" w:eastAsia="Times New Roman" w:hAnsi="Arial" w:cs="Times New Roman"/>
      <w:bCs/>
      <w:szCs w:val="24"/>
    </w:rPr>
  </w:style>
  <w:style w:type="paragraph" w:customStyle="1" w:styleId="035DCDC1EA7B4C3AB7B12EE9D3343C5D">
    <w:name w:val="035DCDC1EA7B4C3AB7B12EE9D3343C5D"/>
    <w:rsid w:val="00705C7B"/>
    <w:pPr>
      <w:spacing w:before="60" w:after="60" w:line="240" w:lineRule="auto"/>
    </w:pPr>
    <w:rPr>
      <w:rFonts w:ascii="Arial" w:eastAsia="Times New Roman" w:hAnsi="Arial" w:cs="Times New Roman"/>
      <w:bCs/>
      <w:szCs w:val="24"/>
    </w:rPr>
  </w:style>
  <w:style w:type="paragraph" w:customStyle="1" w:styleId="93DEA4DD0B0E47089C52766D67B4CC82">
    <w:name w:val="93DEA4DD0B0E47089C52766D67B4CC82"/>
    <w:rsid w:val="00705C7B"/>
    <w:pPr>
      <w:spacing w:before="60" w:after="60" w:line="240" w:lineRule="auto"/>
    </w:pPr>
    <w:rPr>
      <w:rFonts w:ascii="Arial" w:eastAsia="Times New Roman" w:hAnsi="Arial" w:cs="Times New Roman"/>
      <w:bCs/>
      <w:szCs w:val="24"/>
    </w:rPr>
  </w:style>
  <w:style w:type="paragraph" w:customStyle="1" w:styleId="E6EAC04EFE274ECB8947B32431131AB0">
    <w:name w:val="E6EAC04EFE274ECB8947B32431131AB0"/>
    <w:rsid w:val="00705C7B"/>
    <w:pPr>
      <w:spacing w:before="60" w:after="60" w:line="240" w:lineRule="auto"/>
    </w:pPr>
    <w:rPr>
      <w:rFonts w:ascii="Arial" w:eastAsia="Times New Roman" w:hAnsi="Arial" w:cs="Times New Roman"/>
      <w:bCs/>
      <w:szCs w:val="24"/>
    </w:rPr>
  </w:style>
  <w:style w:type="paragraph" w:customStyle="1" w:styleId="2A9005D01CCC4E5CA43B729D10FD0684">
    <w:name w:val="2A9005D01CCC4E5CA43B729D10FD0684"/>
    <w:rsid w:val="00705C7B"/>
    <w:pPr>
      <w:spacing w:before="60" w:after="60" w:line="240" w:lineRule="auto"/>
    </w:pPr>
    <w:rPr>
      <w:rFonts w:ascii="Arial" w:eastAsia="Times New Roman" w:hAnsi="Arial" w:cs="Times New Roman"/>
      <w:bCs/>
      <w:szCs w:val="24"/>
    </w:rPr>
  </w:style>
  <w:style w:type="paragraph" w:customStyle="1" w:styleId="4EDD3736653847FCBED1682F7C67404C">
    <w:name w:val="4EDD3736653847FCBED1682F7C67404C"/>
    <w:rsid w:val="00705C7B"/>
    <w:pPr>
      <w:spacing w:before="60" w:after="60" w:line="240" w:lineRule="auto"/>
    </w:pPr>
    <w:rPr>
      <w:rFonts w:ascii="Arial" w:eastAsia="Times New Roman" w:hAnsi="Arial" w:cs="Times New Roman"/>
      <w:bCs/>
      <w:szCs w:val="24"/>
    </w:rPr>
  </w:style>
  <w:style w:type="paragraph" w:customStyle="1" w:styleId="EAC5AFFCC9D4499AB37DB21FE1DB00F6">
    <w:name w:val="EAC5AFFCC9D4499AB37DB21FE1DB00F6"/>
    <w:rsid w:val="00705C7B"/>
    <w:pPr>
      <w:spacing w:before="60" w:after="60" w:line="240" w:lineRule="auto"/>
    </w:pPr>
    <w:rPr>
      <w:rFonts w:ascii="Arial" w:eastAsia="Times New Roman" w:hAnsi="Arial" w:cs="Times New Roman"/>
      <w:bCs/>
      <w:szCs w:val="24"/>
    </w:rPr>
  </w:style>
  <w:style w:type="paragraph" w:customStyle="1" w:styleId="17084B96E75D41D988DE61F64A337747">
    <w:name w:val="17084B96E75D41D988DE61F64A337747"/>
    <w:rsid w:val="00705C7B"/>
    <w:pPr>
      <w:spacing w:before="60" w:after="60" w:line="240" w:lineRule="auto"/>
    </w:pPr>
    <w:rPr>
      <w:rFonts w:ascii="Arial" w:eastAsia="Times New Roman" w:hAnsi="Arial" w:cs="Times New Roman"/>
      <w:bCs/>
      <w:szCs w:val="24"/>
    </w:rPr>
  </w:style>
  <w:style w:type="paragraph" w:customStyle="1" w:styleId="3D7C87C472DE461183C251D4120957EA">
    <w:name w:val="3D7C87C472DE461183C251D4120957EA"/>
    <w:rsid w:val="00705C7B"/>
    <w:pPr>
      <w:spacing w:before="60" w:after="60" w:line="240" w:lineRule="auto"/>
    </w:pPr>
    <w:rPr>
      <w:rFonts w:ascii="Arial" w:eastAsia="Times New Roman" w:hAnsi="Arial" w:cs="Times New Roman"/>
      <w:bCs/>
      <w:szCs w:val="24"/>
    </w:rPr>
  </w:style>
  <w:style w:type="paragraph" w:customStyle="1" w:styleId="EABEB164DABE4D34A1E7B23ADEC8899A">
    <w:name w:val="EABEB164DABE4D34A1E7B23ADEC8899A"/>
    <w:rsid w:val="00705C7B"/>
    <w:pPr>
      <w:spacing w:before="60" w:after="60" w:line="240" w:lineRule="auto"/>
    </w:pPr>
    <w:rPr>
      <w:rFonts w:ascii="Arial" w:eastAsia="Times New Roman" w:hAnsi="Arial" w:cs="Times New Roman"/>
      <w:bCs/>
      <w:szCs w:val="24"/>
    </w:rPr>
  </w:style>
  <w:style w:type="paragraph" w:customStyle="1" w:styleId="BB0C6ADF69A34E3093F856ACFC0DEAF4">
    <w:name w:val="BB0C6ADF69A34E3093F856ACFC0DEAF4"/>
    <w:rsid w:val="00705C7B"/>
    <w:pPr>
      <w:spacing w:before="60" w:after="60" w:line="240" w:lineRule="auto"/>
    </w:pPr>
    <w:rPr>
      <w:rFonts w:ascii="Arial" w:eastAsia="Times New Roman" w:hAnsi="Arial" w:cs="Times New Roman"/>
      <w:bCs/>
      <w:szCs w:val="24"/>
    </w:rPr>
  </w:style>
  <w:style w:type="paragraph" w:customStyle="1" w:styleId="A301B69DBE8F42BCAC61414EB6A90361">
    <w:name w:val="A301B69DBE8F42BCAC61414EB6A90361"/>
    <w:rsid w:val="00705C7B"/>
    <w:pPr>
      <w:spacing w:before="60" w:after="60" w:line="240" w:lineRule="auto"/>
    </w:pPr>
    <w:rPr>
      <w:rFonts w:ascii="Arial" w:eastAsia="Times New Roman" w:hAnsi="Arial" w:cs="Times New Roman"/>
      <w:bCs/>
      <w:szCs w:val="24"/>
    </w:rPr>
  </w:style>
  <w:style w:type="paragraph" w:customStyle="1" w:styleId="4B69C2D6E6A44FB0A832019884B094B9">
    <w:name w:val="4B69C2D6E6A44FB0A832019884B094B9"/>
    <w:rsid w:val="00705C7B"/>
    <w:pPr>
      <w:spacing w:before="60" w:after="60" w:line="240" w:lineRule="auto"/>
    </w:pPr>
    <w:rPr>
      <w:rFonts w:ascii="Arial" w:eastAsia="Times New Roman" w:hAnsi="Arial" w:cs="Times New Roman"/>
      <w:bCs/>
      <w:szCs w:val="24"/>
    </w:rPr>
  </w:style>
  <w:style w:type="paragraph" w:customStyle="1" w:styleId="19DA3CE4E7C04CC78F520C60BEB86CA5">
    <w:name w:val="19DA3CE4E7C04CC78F520C60BEB86CA5"/>
    <w:rsid w:val="00705C7B"/>
    <w:pPr>
      <w:spacing w:before="60" w:after="60" w:line="240" w:lineRule="auto"/>
    </w:pPr>
    <w:rPr>
      <w:rFonts w:ascii="Arial" w:eastAsia="Times New Roman" w:hAnsi="Arial" w:cs="Times New Roman"/>
      <w:bCs/>
      <w:szCs w:val="24"/>
    </w:rPr>
  </w:style>
  <w:style w:type="paragraph" w:customStyle="1" w:styleId="49A54CCDB0C34697BEB3D786F8C5A740">
    <w:name w:val="49A54CCDB0C34697BEB3D786F8C5A740"/>
    <w:rsid w:val="00705C7B"/>
    <w:pPr>
      <w:spacing w:before="60" w:after="60" w:line="240" w:lineRule="auto"/>
    </w:pPr>
    <w:rPr>
      <w:rFonts w:ascii="Arial" w:eastAsia="Times New Roman" w:hAnsi="Arial" w:cs="Times New Roman"/>
      <w:bCs/>
      <w:szCs w:val="24"/>
    </w:rPr>
  </w:style>
  <w:style w:type="paragraph" w:customStyle="1" w:styleId="F878775615AE49FDBD036BC784B091A4">
    <w:name w:val="F878775615AE49FDBD036BC784B091A4"/>
    <w:rsid w:val="00705C7B"/>
    <w:pPr>
      <w:spacing w:before="60" w:after="60" w:line="240" w:lineRule="auto"/>
    </w:pPr>
    <w:rPr>
      <w:rFonts w:ascii="Arial" w:eastAsia="Times New Roman" w:hAnsi="Arial" w:cs="Times New Roman"/>
      <w:bCs/>
      <w:szCs w:val="24"/>
    </w:rPr>
  </w:style>
  <w:style w:type="paragraph" w:customStyle="1" w:styleId="5916451CEF5D48B9845966D465E82455">
    <w:name w:val="5916451CEF5D48B9845966D465E82455"/>
    <w:rsid w:val="00705C7B"/>
    <w:pPr>
      <w:spacing w:before="60" w:after="60" w:line="240" w:lineRule="auto"/>
    </w:pPr>
    <w:rPr>
      <w:rFonts w:ascii="Arial" w:eastAsia="Times New Roman" w:hAnsi="Arial" w:cs="Times New Roman"/>
      <w:bCs/>
      <w:szCs w:val="24"/>
    </w:rPr>
  </w:style>
  <w:style w:type="paragraph" w:customStyle="1" w:styleId="84E421C20CC14B80981C03406DD6B1EA">
    <w:name w:val="84E421C20CC14B80981C03406DD6B1EA"/>
    <w:rsid w:val="00705C7B"/>
    <w:pPr>
      <w:spacing w:before="60" w:after="60" w:line="240" w:lineRule="auto"/>
    </w:pPr>
    <w:rPr>
      <w:rFonts w:ascii="Arial" w:eastAsia="Times New Roman" w:hAnsi="Arial" w:cs="Times New Roman"/>
      <w:bCs/>
      <w:szCs w:val="24"/>
    </w:rPr>
  </w:style>
  <w:style w:type="paragraph" w:customStyle="1" w:styleId="8168D288AC444821984E5CC1A3B93725">
    <w:name w:val="8168D288AC444821984E5CC1A3B93725"/>
    <w:rsid w:val="00705C7B"/>
    <w:pPr>
      <w:spacing w:before="60" w:after="60" w:line="240" w:lineRule="auto"/>
    </w:pPr>
    <w:rPr>
      <w:rFonts w:ascii="Arial" w:eastAsia="Times New Roman" w:hAnsi="Arial" w:cs="Times New Roman"/>
      <w:bCs/>
      <w:szCs w:val="24"/>
    </w:rPr>
  </w:style>
  <w:style w:type="paragraph" w:customStyle="1" w:styleId="A399C673A0164F7BB5B4D5959D1DEF67">
    <w:name w:val="A399C673A0164F7BB5B4D5959D1DEF67"/>
    <w:rsid w:val="00705C7B"/>
    <w:pPr>
      <w:spacing w:before="60" w:after="60" w:line="240" w:lineRule="auto"/>
    </w:pPr>
    <w:rPr>
      <w:rFonts w:ascii="Arial" w:eastAsia="Times New Roman" w:hAnsi="Arial" w:cs="Times New Roman"/>
      <w:bCs/>
      <w:szCs w:val="24"/>
    </w:rPr>
  </w:style>
  <w:style w:type="paragraph" w:customStyle="1" w:styleId="8486FCFE1E594DBF91C074087659F45A">
    <w:name w:val="8486FCFE1E594DBF91C074087659F45A"/>
    <w:rsid w:val="00705C7B"/>
    <w:pPr>
      <w:spacing w:before="60" w:after="60" w:line="240" w:lineRule="auto"/>
    </w:pPr>
    <w:rPr>
      <w:rFonts w:ascii="Arial" w:eastAsia="Times New Roman" w:hAnsi="Arial" w:cs="Times New Roman"/>
      <w:bCs/>
      <w:szCs w:val="24"/>
    </w:rPr>
  </w:style>
  <w:style w:type="paragraph" w:customStyle="1" w:styleId="7D59B39E585841C48C1F49EEE746D83E">
    <w:name w:val="7D59B39E585841C48C1F49EEE746D83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252B5AEF767046A0B694203E6A732F67">
    <w:name w:val="252B5AEF767046A0B694203E6A732F6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A5A8919D5D242E797159C278FC0071F">
    <w:name w:val="CA5A8919D5D242E797159C278FC0071F"/>
    <w:rsid w:val="00705C7B"/>
    <w:pPr>
      <w:tabs>
        <w:tab w:val="left" w:pos="4536"/>
      </w:tabs>
      <w:spacing w:before="120" w:after="120" w:line="240" w:lineRule="auto"/>
    </w:pPr>
    <w:rPr>
      <w:rFonts w:ascii="Arial" w:eastAsia="Times New Roman" w:hAnsi="Arial" w:cs="Times New Roman"/>
      <w:sz w:val="20"/>
      <w:szCs w:val="20"/>
    </w:rPr>
  </w:style>
  <w:style w:type="paragraph" w:customStyle="1" w:styleId="A995F90B634D45C1A41C800593F8AC7E">
    <w:name w:val="A995F90B634D45C1A41C800593F8AC7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D3CF491CF2C40FAAA9ED6631C8B55DC">
    <w:name w:val="CD3CF491CF2C40FAAA9ED6631C8B55DC"/>
    <w:rsid w:val="00705C7B"/>
    <w:pPr>
      <w:tabs>
        <w:tab w:val="left" w:pos="4536"/>
      </w:tabs>
      <w:spacing w:before="120" w:after="120" w:line="240" w:lineRule="auto"/>
    </w:pPr>
    <w:rPr>
      <w:rFonts w:ascii="Arial" w:eastAsia="Times New Roman" w:hAnsi="Arial" w:cs="Times New Roman"/>
      <w:sz w:val="20"/>
      <w:szCs w:val="20"/>
    </w:rPr>
  </w:style>
  <w:style w:type="paragraph" w:customStyle="1" w:styleId="F1C3C9E1525846DFAC09A556BAE336C7">
    <w:name w:val="F1C3C9E1525846DFAC09A556BAE336C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B806E81C27C2416D93254F33AF328183">
    <w:name w:val="B806E81C27C2416D93254F33AF328183"/>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2BAE0C5524A4F5882C3AE36EA9CC613">
    <w:name w:val="E2BAE0C5524A4F5882C3AE36EA9CC613"/>
    <w:rsid w:val="00705C7B"/>
    <w:pPr>
      <w:spacing w:before="60" w:after="60" w:line="240" w:lineRule="auto"/>
    </w:pPr>
    <w:rPr>
      <w:rFonts w:ascii="Arial" w:eastAsia="Times New Roman" w:hAnsi="Arial" w:cs="Times New Roman"/>
      <w:bCs/>
      <w:szCs w:val="24"/>
    </w:rPr>
  </w:style>
  <w:style w:type="paragraph" w:customStyle="1" w:styleId="9C18E92249FF4B9DA72FF65CFD4E062B">
    <w:name w:val="9C18E92249FF4B9DA72FF65CFD4E062B"/>
    <w:rsid w:val="00705C7B"/>
    <w:pPr>
      <w:spacing w:before="60" w:after="60" w:line="240" w:lineRule="auto"/>
    </w:pPr>
    <w:rPr>
      <w:rFonts w:ascii="Arial" w:eastAsia="Times New Roman" w:hAnsi="Arial" w:cs="Times New Roman"/>
      <w:bCs/>
      <w:szCs w:val="24"/>
    </w:rPr>
  </w:style>
  <w:style w:type="paragraph" w:customStyle="1" w:styleId="A14D9071969A417A82C6EF81C67C6E6E">
    <w:name w:val="A14D9071969A417A82C6EF81C67C6E6E"/>
    <w:rsid w:val="00705C7B"/>
    <w:pPr>
      <w:spacing w:before="60" w:after="60" w:line="240" w:lineRule="auto"/>
    </w:pPr>
    <w:rPr>
      <w:rFonts w:ascii="Arial" w:eastAsia="Times New Roman" w:hAnsi="Arial" w:cs="Times New Roman"/>
      <w:bCs/>
      <w:szCs w:val="24"/>
    </w:rPr>
  </w:style>
  <w:style w:type="paragraph" w:customStyle="1" w:styleId="D53BAEF6D7F64F51AA990879053E0A20">
    <w:name w:val="D53BAEF6D7F64F51AA990879053E0A20"/>
    <w:rsid w:val="00705C7B"/>
    <w:pPr>
      <w:spacing w:before="60" w:after="60" w:line="240" w:lineRule="auto"/>
    </w:pPr>
    <w:rPr>
      <w:rFonts w:ascii="Arial" w:eastAsia="Times New Roman" w:hAnsi="Arial" w:cs="Times New Roman"/>
      <w:bCs/>
      <w:szCs w:val="24"/>
    </w:rPr>
  </w:style>
  <w:style w:type="paragraph" w:customStyle="1" w:styleId="E6102BA9A4FE4B4D8589B4598947772E">
    <w:name w:val="E6102BA9A4FE4B4D8589B4598947772E"/>
    <w:rsid w:val="00705C7B"/>
    <w:pPr>
      <w:spacing w:before="60" w:after="60" w:line="240" w:lineRule="auto"/>
    </w:pPr>
    <w:rPr>
      <w:rFonts w:ascii="Arial" w:eastAsia="Times New Roman" w:hAnsi="Arial" w:cs="Times New Roman"/>
      <w:bCs/>
      <w:szCs w:val="24"/>
    </w:rPr>
  </w:style>
  <w:style w:type="paragraph" w:customStyle="1" w:styleId="4EDDC6F89EC541B4A4DF9E39439F38D0">
    <w:name w:val="4EDDC6F89EC541B4A4DF9E39439F38D0"/>
    <w:rsid w:val="00705C7B"/>
    <w:pPr>
      <w:spacing w:before="60" w:after="60" w:line="240" w:lineRule="auto"/>
    </w:pPr>
    <w:rPr>
      <w:rFonts w:ascii="Arial" w:eastAsia="Times New Roman" w:hAnsi="Arial" w:cs="Times New Roman"/>
      <w:bCs/>
      <w:szCs w:val="24"/>
    </w:rPr>
  </w:style>
  <w:style w:type="paragraph" w:customStyle="1" w:styleId="9A49DB8A48654EA8A56EC23E712C8D61">
    <w:name w:val="9A49DB8A48654EA8A56EC23E712C8D61"/>
    <w:rsid w:val="00705C7B"/>
    <w:pPr>
      <w:spacing w:before="60" w:after="60" w:line="240" w:lineRule="auto"/>
    </w:pPr>
    <w:rPr>
      <w:rFonts w:ascii="Arial" w:eastAsia="Times New Roman" w:hAnsi="Arial" w:cs="Times New Roman"/>
      <w:bCs/>
      <w:szCs w:val="24"/>
    </w:rPr>
  </w:style>
  <w:style w:type="paragraph" w:customStyle="1" w:styleId="89EEC49113804821A693CE15FA644AA5">
    <w:name w:val="89EEC49113804821A693CE15FA644AA5"/>
    <w:rsid w:val="00705C7B"/>
    <w:pPr>
      <w:spacing w:before="60" w:after="60" w:line="240" w:lineRule="auto"/>
    </w:pPr>
    <w:rPr>
      <w:rFonts w:ascii="Arial" w:eastAsia="Times New Roman" w:hAnsi="Arial" w:cs="Times New Roman"/>
      <w:bCs/>
      <w:szCs w:val="24"/>
    </w:rPr>
  </w:style>
  <w:style w:type="paragraph" w:customStyle="1" w:styleId="C1AA5E1DD6A5411EA58C3106ED7714AE">
    <w:name w:val="C1AA5E1DD6A5411EA58C3106ED7714AE"/>
    <w:rsid w:val="00705C7B"/>
    <w:pPr>
      <w:spacing w:before="60" w:after="60" w:line="240" w:lineRule="auto"/>
    </w:pPr>
    <w:rPr>
      <w:rFonts w:ascii="Arial" w:eastAsia="Times New Roman" w:hAnsi="Arial" w:cs="Times New Roman"/>
      <w:bCs/>
      <w:szCs w:val="24"/>
    </w:rPr>
  </w:style>
  <w:style w:type="paragraph" w:customStyle="1" w:styleId="5EDA67B6B99D4699BAD1F33B85862A2D">
    <w:name w:val="5EDA67B6B99D4699BAD1F33B85862A2D"/>
    <w:rsid w:val="00705C7B"/>
    <w:pPr>
      <w:spacing w:before="60" w:after="60" w:line="240" w:lineRule="auto"/>
    </w:pPr>
    <w:rPr>
      <w:rFonts w:ascii="Arial" w:eastAsia="Times New Roman" w:hAnsi="Arial" w:cs="Times New Roman"/>
      <w:bCs/>
      <w:szCs w:val="24"/>
    </w:rPr>
  </w:style>
  <w:style w:type="paragraph" w:customStyle="1" w:styleId="1990C4EFB7AB452E8420429EA9726AD2">
    <w:name w:val="1990C4EFB7AB452E8420429EA9726AD2"/>
    <w:rsid w:val="00705C7B"/>
    <w:pPr>
      <w:spacing w:before="60" w:after="60" w:line="240" w:lineRule="auto"/>
    </w:pPr>
    <w:rPr>
      <w:rFonts w:ascii="Arial" w:eastAsia="Times New Roman" w:hAnsi="Arial" w:cs="Times New Roman"/>
      <w:bCs/>
      <w:szCs w:val="24"/>
    </w:rPr>
  </w:style>
  <w:style w:type="paragraph" w:customStyle="1" w:styleId="AC474BA62BFB4547A3895C19665A9C9E">
    <w:name w:val="AC474BA62BFB4547A3895C19665A9C9E"/>
    <w:rsid w:val="00705C7B"/>
    <w:pPr>
      <w:spacing w:before="60" w:after="60" w:line="240" w:lineRule="auto"/>
    </w:pPr>
    <w:rPr>
      <w:rFonts w:ascii="Arial" w:eastAsia="Times New Roman" w:hAnsi="Arial" w:cs="Times New Roman"/>
      <w:bCs/>
      <w:szCs w:val="24"/>
    </w:rPr>
  </w:style>
  <w:style w:type="paragraph" w:customStyle="1" w:styleId="6CD07A4F4A414C818251735FFBC6193A">
    <w:name w:val="6CD07A4F4A414C818251735FFBC6193A"/>
    <w:rsid w:val="00705C7B"/>
    <w:pPr>
      <w:spacing w:before="60" w:after="60" w:line="240" w:lineRule="auto"/>
    </w:pPr>
    <w:rPr>
      <w:rFonts w:ascii="Arial" w:eastAsia="Times New Roman" w:hAnsi="Arial" w:cs="Times New Roman"/>
      <w:bCs/>
      <w:szCs w:val="24"/>
    </w:rPr>
  </w:style>
  <w:style w:type="paragraph" w:customStyle="1" w:styleId="2CAB13241221487E9792DE5DE523C478">
    <w:name w:val="2CAB13241221487E9792DE5DE523C478"/>
    <w:rsid w:val="00705C7B"/>
    <w:pPr>
      <w:spacing w:before="60" w:after="60" w:line="240" w:lineRule="auto"/>
    </w:pPr>
    <w:rPr>
      <w:rFonts w:ascii="Arial" w:eastAsia="Times New Roman" w:hAnsi="Arial" w:cs="Times New Roman"/>
      <w:bCs/>
      <w:szCs w:val="24"/>
    </w:rPr>
  </w:style>
  <w:style w:type="paragraph" w:customStyle="1" w:styleId="7695ACD669E84EEF88DDD07099009702">
    <w:name w:val="7695ACD669E84EEF88DDD07099009702"/>
    <w:rsid w:val="00705C7B"/>
    <w:pPr>
      <w:spacing w:before="60" w:after="60" w:line="240" w:lineRule="auto"/>
    </w:pPr>
    <w:rPr>
      <w:rFonts w:ascii="Arial" w:eastAsia="Times New Roman" w:hAnsi="Arial" w:cs="Times New Roman"/>
      <w:bCs/>
      <w:szCs w:val="24"/>
    </w:rPr>
  </w:style>
  <w:style w:type="paragraph" w:customStyle="1" w:styleId="8659830B491F4D6BA8E261CBAFBD7BB9">
    <w:name w:val="8659830B491F4D6BA8E261CBAFBD7BB9"/>
    <w:rsid w:val="00705C7B"/>
    <w:pPr>
      <w:spacing w:before="60" w:after="60" w:line="240" w:lineRule="auto"/>
    </w:pPr>
    <w:rPr>
      <w:rFonts w:ascii="Arial" w:eastAsia="Times New Roman" w:hAnsi="Arial" w:cs="Times New Roman"/>
      <w:bCs/>
      <w:szCs w:val="24"/>
    </w:rPr>
  </w:style>
  <w:style w:type="paragraph" w:customStyle="1" w:styleId="A79FFF07EEAA4F85A68B0DFF22D529F3">
    <w:name w:val="A79FFF07EEAA4F85A68B0DFF22D529F3"/>
    <w:rsid w:val="00705C7B"/>
    <w:pPr>
      <w:spacing w:before="60" w:after="60" w:line="240" w:lineRule="auto"/>
    </w:pPr>
    <w:rPr>
      <w:rFonts w:ascii="Arial" w:eastAsia="Times New Roman" w:hAnsi="Arial" w:cs="Times New Roman"/>
      <w:bCs/>
      <w:szCs w:val="24"/>
    </w:rPr>
  </w:style>
  <w:style w:type="paragraph" w:customStyle="1" w:styleId="A50F3AF238014B238F4B67B69E03EE3C">
    <w:name w:val="A50F3AF238014B238F4B67B69E03EE3C"/>
    <w:rsid w:val="00705C7B"/>
    <w:pPr>
      <w:spacing w:before="60" w:after="60" w:line="240" w:lineRule="auto"/>
    </w:pPr>
    <w:rPr>
      <w:rFonts w:ascii="Arial" w:eastAsia="Times New Roman" w:hAnsi="Arial" w:cs="Times New Roman"/>
      <w:bCs/>
      <w:szCs w:val="24"/>
    </w:rPr>
  </w:style>
  <w:style w:type="paragraph" w:customStyle="1" w:styleId="AC491064B27B45C0996253A6416D14CC">
    <w:name w:val="AC491064B27B45C0996253A6416D14CC"/>
    <w:rsid w:val="00705C7B"/>
    <w:pPr>
      <w:spacing w:before="60" w:after="60" w:line="240" w:lineRule="auto"/>
    </w:pPr>
    <w:rPr>
      <w:rFonts w:ascii="Arial" w:eastAsia="Times New Roman" w:hAnsi="Arial" w:cs="Times New Roman"/>
      <w:bCs/>
      <w:szCs w:val="24"/>
    </w:rPr>
  </w:style>
  <w:style w:type="paragraph" w:customStyle="1" w:styleId="EE055140FA234A96899CA4C1159EF883">
    <w:name w:val="EE055140FA234A96899CA4C1159EF883"/>
    <w:rsid w:val="00705C7B"/>
    <w:pPr>
      <w:spacing w:before="60" w:after="60" w:line="240" w:lineRule="auto"/>
    </w:pPr>
    <w:rPr>
      <w:rFonts w:ascii="Arial" w:eastAsia="Times New Roman" w:hAnsi="Arial" w:cs="Times New Roman"/>
      <w:bCs/>
      <w:szCs w:val="24"/>
    </w:rPr>
  </w:style>
  <w:style w:type="paragraph" w:customStyle="1" w:styleId="28C0CE34C08B47D39EADE291F9C49BBC">
    <w:name w:val="28C0CE34C08B47D39EADE291F9C49BBC"/>
    <w:rsid w:val="00705C7B"/>
    <w:pPr>
      <w:spacing w:before="60" w:after="60" w:line="240" w:lineRule="auto"/>
    </w:pPr>
    <w:rPr>
      <w:rFonts w:ascii="Arial" w:eastAsia="Times New Roman" w:hAnsi="Arial" w:cs="Times New Roman"/>
      <w:bCs/>
      <w:szCs w:val="24"/>
    </w:rPr>
  </w:style>
  <w:style w:type="paragraph" w:customStyle="1" w:styleId="E38D115871944CDA926E4284B01D4158">
    <w:name w:val="E38D115871944CDA926E4284B01D4158"/>
    <w:rsid w:val="00705C7B"/>
    <w:pPr>
      <w:spacing w:before="60" w:after="60" w:line="240" w:lineRule="auto"/>
    </w:pPr>
    <w:rPr>
      <w:rFonts w:ascii="Arial" w:eastAsia="Times New Roman" w:hAnsi="Arial" w:cs="Times New Roman"/>
      <w:bCs/>
      <w:szCs w:val="24"/>
    </w:rPr>
  </w:style>
  <w:style w:type="paragraph" w:customStyle="1" w:styleId="A84A6D052A9246969D1FF7580950BD3D">
    <w:name w:val="A84A6D052A9246969D1FF7580950BD3D"/>
    <w:rsid w:val="00705C7B"/>
    <w:pPr>
      <w:spacing w:before="60" w:after="60" w:line="240" w:lineRule="auto"/>
    </w:pPr>
    <w:rPr>
      <w:rFonts w:ascii="Arial" w:eastAsia="Times New Roman" w:hAnsi="Arial" w:cs="Times New Roman"/>
      <w:bCs/>
      <w:szCs w:val="24"/>
    </w:rPr>
  </w:style>
  <w:style w:type="paragraph" w:customStyle="1" w:styleId="4FFBA5EC614B47969C749EDAC3D97D45">
    <w:name w:val="4FFBA5EC614B47969C749EDAC3D97D45"/>
    <w:rsid w:val="00705C7B"/>
    <w:pPr>
      <w:spacing w:before="60" w:after="60" w:line="240" w:lineRule="auto"/>
    </w:pPr>
    <w:rPr>
      <w:rFonts w:ascii="Arial" w:eastAsia="Times New Roman" w:hAnsi="Arial" w:cs="Times New Roman"/>
      <w:bCs/>
      <w:szCs w:val="24"/>
    </w:rPr>
  </w:style>
  <w:style w:type="paragraph" w:customStyle="1" w:styleId="85B7E49304A645069226FAB334D024B3">
    <w:name w:val="85B7E49304A645069226FAB334D024B3"/>
    <w:rsid w:val="00705C7B"/>
    <w:pPr>
      <w:spacing w:before="60" w:after="60" w:line="240" w:lineRule="auto"/>
    </w:pPr>
    <w:rPr>
      <w:rFonts w:ascii="Arial" w:eastAsia="Times New Roman" w:hAnsi="Arial" w:cs="Times New Roman"/>
      <w:bCs/>
      <w:szCs w:val="24"/>
    </w:rPr>
  </w:style>
  <w:style w:type="paragraph" w:customStyle="1" w:styleId="444FE39F1624479EB856DEBBC3323444">
    <w:name w:val="444FE39F1624479EB856DEBBC3323444"/>
    <w:rsid w:val="00705C7B"/>
    <w:pPr>
      <w:spacing w:before="60" w:after="60" w:line="240" w:lineRule="auto"/>
    </w:pPr>
    <w:rPr>
      <w:rFonts w:ascii="Arial" w:eastAsia="Times New Roman" w:hAnsi="Arial" w:cs="Times New Roman"/>
      <w:bCs/>
      <w:szCs w:val="24"/>
    </w:rPr>
  </w:style>
  <w:style w:type="paragraph" w:customStyle="1" w:styleId="A439B6A4B6394D9D8E6914AF343435C1">
    <w:name w:val="A439B6A4B6394D9D8E6914AF343435C1"/>
    <w:rsid w:val="00705C7B"/>
    <w:pPr>
      <w:spacing w:before="60" w:after="60" w:line="240" w:lineRule="auto"/>
    </w:pPr>
    <w:rPr>
      <w:rFonts w:ascii="Arial" w:eastAsia="Times New Roman" w:hAnsi="Arial" w:cs="Times New Roman"/>
      <w:bCs/>
      <w:szCs w:val="24"/>
    </w:rPr>
  </w:style>
  <w:style w:type="paragraph" w:customStyle="1" w:styleId="FEFB95C8743D428F97188166D3674350">
    <w:name w:val="FEFB95C8743D428F97188166D3674350"/>
    <w:rsid w:val="00705C7B"/>
    <w:pPr>
      <w:spacing w:before="60" w:after="60" w:line="240" w:lineRule="auto"/>
    </w:pPr>
    <w:rPr>
      <w:rFonts w:ascii="Arial" w:eastAsia="Times New Roman" w:hAnsi="Arial" w:cs="Times New Roman"/>
      <w:bCs/>
      <w:szCs w:val="24"/>
    </w:rPr>
  </w:style>
  <w:style w:type="paragraph" w:customStyle="1" w:styleId="27C61DBCA8D7455C9B9EB3E7A6F73188">
    <w:name w:val="27C61DBCA8D7455C9B9EB3E7A6F73188"/>
    <w:rsid w:val="00705C7B"/>
    <w:pPr>
      <w:spacing w:before="60" w:after="60" w:line="240" w:lineRule="auto"/>
    </w:pPr>
    <w:rPr>
      <w:rFonts w:ascii="Arial" w:eastAsia="Times New Roman" w:hAnsi="Arial" w:cs="Times New Roman"/>
      <w:bCs/>
      <w:szCs w:val="24"/>
    </w:rPr>
  </w:style>
  <w:style w:type="paragraph" w:customStyle="1" w:styleId="887EC204FDE04375A787E5AECC081C9F">
    <w:name w:val="887EC204FDE04375A787E5AECC081C9F"/>
    <w:rsid w:val="00705C7B"/>
    <w:pPr>
      <w:spacing w:before="60" w:after="60" w:line="240" w:lineRule="auto"/>
    </w:pPr>
    <w:rPr>
      <w:rFonts w:ascii="Arial" w:eastAsia="Times New Roman" w:hAnsi="Arial" w:cs="Times New Roman"/>
      <w:bCs/>
      <w:szCs w:val="24"/>
    </w:rPr>
  </w:style>
  <w:style w:type="paragraph" w:customStyle="1" w:styleId="83B67002C4F847B585DB5E14A7C4A23E">
    <w:name w:val="83B67002C4F847B585DB5E14A7C4A23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90E5462366114BB385C833FE0FBE3B69">
    <w:name w:val="90E5462366114BB385C833FE0FBE3B6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2F16F17A0844749BC0C4A236027E9DE">
    <w:name w:val="D2F16F17A0844749BC0C4A236027E9DE"/>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546B32B323D4A018106B09763BAA7AB">
    <w:name w:val="C546B32B323D4A018106B09763BAA7AB"/>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6D198A3BB7544FD80AEB6856A57A0D9">
    <w:name w:val="D6D198A3BB7544FD80AEB6856A57A0D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EC4899504D23461D83C8AB839A4FE277">
    <w:name w:val="EC4899504D23461D83C8AB839A4FE277"/>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AA07FC3801647F39995E12E84C2CEBB">
    <w:name w:val="CAA07FC3801647F39995E12E84C2CEBB"/>
    <w:rsid w:val="00705C7B"/>
    <w:pPr>
      <w:tabs>
        <w:tab w:val="left" w:pos="4536"/>
      </w:tabs>
      <w:spacing w:before="120" w:after="120" w:line="240" w:lineRule="auto"/>
    </w:pPr>
    <w:rPr>
      <w:rFonts w:ascii="Arial" w:eastAsia="Times New Roman" w:hAnsi="Arial" w:cs="Times New Roman"/>
      <w:sz w:val="20"/>
      <w:szCs w:val="20"/>
    </w:rPr>
  </w:style>
  <w:style w:type="paragraph" w:customStyle="1" w:styleId="CD1E7FB33CC54857A54241447405B135">
    <w:name w:val="CD1E7FB33CC54857A54241447405B135"/>
    <w:rsid w:val="00705C7B"/>
    <w:pPr>
      <w:tabs>
        <w:tab w:val="left" w:pos="4536"/>
      </w:tabs>
      <w:spacing w:before="120" w:after="120" w:line="240" w:lineRule="auto"/>
    </w:pPr>
    <w:rPr>
      <w:rFonts w:ascii="Arial" w:eastAsia="Times New Roman" w:hAnsi="Arial" w:cs="Times New Roman"/>
      <w:sz w:val="20"/>
      <w:szCs w:val="20"/>
    </w:rPr>
  </w:style>
  <w:style w:type="paragraph" w:customStyle="1" w:styleId="5770635ED6C641649D7AF7698EF3EED9">
    <w:name w:val="5770635ED6C641649D7AF7698EF3EED9"/>
    <w:rsid w:val="00705C7B"/>
    <w:pPr>
      <w:tabs>
        <w:tab w:val="left" w:pos="4536"/>
      </w:tabs>
      <w:spacing w:before="120" w:after="120" w:line="240" w:lineRule="auto"/>
    </w:pPr>
    <w:rPr>
      <w:rFonts w:ascii="Arial" w:eastAsia="Times New Roman" w:hAnsi="Arial" w:cs="Times New Roman"/>
      <w:sz w:val="20"/>
      <w:szCs w:val="20"/>
    </w:rPr>
  </w:style>
  <w:style w:type="paragraph" w:customStyle="1" w:styleId="1E5EB202484E465CB1C8F241E3DC49E2">
    <w:name w:val="1E5EB202484E465CB1C8F241E3DC49E2"/>
    <w:rsid w:val="00705C7B"/>
    <w:pPr>
      <w:tabs>
        <w:tab w:val="left" w:pos="4536"/>
      </w:tabs>
      <w:spacing w:before="120" w:after="120" w:line="240" w:lineRule="auto"/>
    </w:pPr>
    <w:rPr>
      <w:rFonts w:ascii="Arial" w:eastAsia="Times New Roman" w:hAnsi="Arial" w:cs="Times New Roman"/>
      <w:sz w:val="20"/>
      <w:szCs w:val="20"/>
    </w:rPr>
  </w:style>
  <w:style w:type="paragraph" w:customStyle="1" w:styleId="DF9B72AB10644A6496CBCA5F91BADD9E">
    <w:name w:val="DF9B72AB10644A6496CBCA5F91BADD9E"/>
    <w:rsid w:val="004D07B9"/>
  </w:style>
  <w:style w:type="paragraph" w:customStyle="1" w:styleId="7ACD4D24007B489B933C20CA90EDCC8F">
    <w:name w:val="7ACD4D24007B489B933C20CA90EDCC8F"/>
    <w:rsid w:val="009325E5"/>
  </w:style>
  <w:style w:type="paragraph" w:customStyle="1" w:styleId="0EC53095A0904194A3BCEE8B71D0D5A3">
    <w:name w:val="0EC53095A0904194A3BCEE8B71D0D5A3"/>
    <w:rsid w:val="009325E5"/>
  </w:style>
  <w:style w:type="paragraph" w:customStyle="1" w:styleId="420AE69E7D744A11988E16F59F479903">
    <w:name w:val="420AE69E7D744A11988E16F59F479903"/>
    <w:rsid w:val="009325E5"/>
  </w:style>
  <w:style w:type="paragraph" w:customStyle="1" w:styleId="D642C0A3C9254A2EA8B3792BA9282BFF">
    <w:name w:val="D642C0A3C9254A2EA8B3792BA9282BFF"/>
    <w:rsid w:val="009325E5"/>
  </w:style>
  <w:style w:type="paragraph" w:customStyle="1" w:styleId="C51CF9093FD049CE88C1EF598B55A8D8">
    <w:name w:val="C51CF9093FD049CE88C1EF598B55A8D8"/>
    <w:rsid w:val="009325E5"/>
  </w:style>
  <w:style w:type="paragraph" w:customStyle="1" w:styleId="EDA0CC7165D94DF39074332F6AADB240">
    <w:name w:val="EDA0CC7165D94DF39074332F6AADB240"/>
    <w:rsid w:val="009325E5"/>
  </w:style>
  <w:style w:type="paragraph" w:customStyle="1" w:styleId="665FFBE2B8934AD091479A7B7BBC12E2">
    <w:name w:val="665FFBE2B8934AD091479A7B7BBC12E2"/>
    <w:rsid w:val="009325E5"/>
  </w:style>
  <w:style w:type="paragraph" w:customStyle="1" w:styleId="6D9B24BC01884EAF836C79CF5396EB6E">
    <w:name w:val="6D9B24BC01884EAF836C79CF5396EB6E"/>
    <w:rsid w:val="009325E5"/>
  </w:style>
  <w:style w:type="paragraph" w:customStyle="1" w:styleId="E0B2E75187F24EBCB55727FA5DF71148">
    <w:name w:val="E0B2E75187F24EBCB55727FA5DF71148"/>
    <w:rsid w:val="009325E5"/>
  </w:style>
  <w:style w:type="paragraph" w:customStyle="1" w:styleId="004A8E6F62C84DFDAA8AB7D28FFE0D67">
    <w:name w:val="004A8E6F62C84DFDAA8AB7D28FFE0D67"/>
    <w:rsid w:val="009325E5"/>
  </w:style>
  <w:style w:type="paragraph" w:customStyle="1" w:styleId="3E5D03B72A854416BF65B60939D08955">
    <w:name w:val="3E5D03B72A854416BF65B60939D08955"/>
    <w:rsid w:val="009325E5"/>
  </w:style>
  <w:style w:type="paragraph" w:customStyle="1" w:styleId="151E35C960C64FE6B3E2F40943CDD42B">
    <w:name w:val="151E35C960C64FE6B3E2F40943CDD42B"/>
    <w:rsid w:val="009325E5"/>
  </w:style>
  <w:style w:type="paragraph" w:customStyle="1" w:styleId="0E9355A610484470BE672F326F76B5EF">
    <w:name w:val="0E9355A610484470BE672F326F76B5EF"/>
    <w:rsid w:val="0003515C"/>
  </w:style>
  <w:style w:type="paragraph" w:customStyle="1" w:styleId="DD47C4628F3D4B97BE500FCB46DAA2F8">
    <w:name w:val="DD47C4628F3D4B97BE500FCB46DAA2F8"/>
    <w:rsid w:val="00A618D2"/>
  </w:style>
  <w:style w:type="paragraph" w:customStyle="1" w:styleId="4EA700E52526493CAF7799FF01F40DDC">
    <w:name w:val="4EA700E52526493CAF7799FF01F40DDC"/>
    <w:rsid w:val="00A618D2"/>
  </w:style>
  <w:style w:type="paragraph" w:customStyle="1" w:styleId="576B538C1ED64DE48D59376993A97E1E">
    <w:name w:val="576B538C1ED64DE48D59376993A97E1E"/>
    <w:rsid w:val="00A618D2"/>
  </w:style>
  <w:style w:type="paragraph" w:customStyle="1" w:styleId="31F30CAFDC8044B9B30A8FEDD534FEF4">
    <w:name w:val="31F30CAFDC8044B9B30A8FEDD534FEF4"/>
    <w:rsid w:val="00A618D2"/>
  </w:style>
  <w:style w:type="paragraph" w:customStyle="1" w:styleId="ED9C05774A1D49559A0D12DC18AA490B">
    <w:name w:val="ED9C05774A1D49559A0D12DC18AA490B"/>
    <w:rsid w:val="00A618D2"/>
  </w:style>
  <w:style w:type="paragraph" w:customStyle="1" w:styleId="99B88B31ED11421FA16849B240ED34B6">
    <w:name w:val="99B88B31ED11421FA16849B240ED34B6"/>
    <w:rsid w:val="00A618D2"/>
  </w:style>
  <w:style w:type="paragraph" w:customStyle="1" w:styleId="6AF1CF0CA31740B8B8AF9F19852A7CBB">
    <w:name w:val="6AF1CF0CA31740B8B8AF9F19852A7CBB"/>
    <w:rsid w:val="00A618D2"/>
  </w:style>
  <w:style w:type="paragraph" w:customStyle="1" w:styleId="1102615A0B4945B28429ED8BCFD4047A">
    <w:name w:val="1102615A0B4945B28429ED8BCFD4047A"/>
    <w:rsid w:val="00A618D2"/>
  </w:style>
  <w:style w:type="paragraph" w:customStyle="1" w:styleId="FCA0B7965B75474AB36FA2B6ED516BBA">
    <w:name w:val="FCA0B7965B75474AB36FA2B6ED516BBA"/>
    <w:rsid w:val="00A618D2"/>
  </w:style>
  <w:style w:type="paragraph" w:customStyle="1" w:styleId="77A18F0BC8BF4150BCEA8E481EDBE35D">
    <w:name w:val="77A18F0BC8BF4150BCEA8E481EDBE35D"/>
    <w:rsid w:val="0064612C"/>
  </w:style>
  <w:style w:type="paragraph" w:customStyle="1" w:styleId="F6EABAAD712047D4A29B9038DD6D3042">
    <w:name w:val="F6EABAAD712047D4A29B9038DD6D3042"/>
    <w:rsid w:val="0064612C"/>
  </w:style>
  <w:style w:type="paragraph" w:customStyle="1" w:styleId="6B286594D78C40CE8A8B098D8FADC183">
    <w:name w:val="6B286594D78C40CE8A8B098D8FADC183"/>
    <w:rsid w:val="0064612C"/>
  </w:style>
  <w:style w:type="paragraph" w:customStyle="1" w:styleId="1A8CFA2B473B4214ACFBE0511145C010">
    <w:name w:val="1A8CFA2B473B4214ACFBE0511145C010"/>
    <w:rsid w:val="0064612C"/>
  </w:style>
  <w:style w:type="paragraph" w:customStyle="1" w:styleId="7F2F4B104B954FCE927C808B4CC1A925">
    <w:name w:val="7F2F4B104B954FCE927C808B4CC1A925"/>
    <w:rsid w:val="0064612C"/>
  </w:style>
  <w:style w:type="paragraph" w:customStyle="1" w:styleId="90AE8927FE344C1CBC87689278C7AA76">
    <w:name w:val="90AE8927FE344C1CBC87689278C7AA76"/>
    <w:rsid w:val="0064612C"/>
  </w:style>
  <w:style w:type="paragraph" w:customStyle="1" w:styleId="C101CBCFE0C348E087A99972DBC62851">
    <w:name w:val="C101CBCFE0C348E087A99972DBC62851"/>
    <w:rsid w:val="0064612C"/>
  </w:style>
  <w:style w:type="paragraph" w:customStyle="1" w:styleId="55E8FCD382B040679062CF7498F059AB">
    <w:name w:val="55E8FCD382B040679062CF7498F059AB"/>
    <w:rsid w:val="0064612C"/>
  </w:style>
  <w:style w:type="paragraph" w:customStyle="1" w:styleId="A1AE3C64929046A7A88FB5DF2DCCB011">
    <w:name w:val="A1AE3C64929046A7A88FB5DF2DCCB011"/>
    <w:rsid w:val="0064612C"/>
  </w:style>
  <w:style w:type="paragraph" w:customStyle="1" w:styleId="A6661A0761AB4487BE451CB182DA1B52">
    <w:name w:val="A6661A0761AB4487BE451CB182DA1B52"/>
    <w:rsid w:val="0064612C"/>
  </w:style>
  <w:style w:type="paragraph" w:customStyle="1" w:styleId="0F003A03DEEC49BFABEAFA7526E68A48">
    <w:name w:val="0F003A03DEEC49BFABEAFA7526E68A48"/>
    <w:rsid w:val="0064612C"/>
  </w:style>
  <w:style w:type="paragraph" w:customStyle="1" w:styleId="9C4BDEDE79EB4B829004627F6DA88254">
    <w:name w:val="9C4BDEDE79EB4B829004627F6DA88254"/>
    <w:rsid w:val="0064612C"/>
  </w:style>
  <w:style w:type="paragraph" w:customStyle="1" w:styleId="D556234DC1A448D99146E6B4F9428792">
    <w:name w:val="D556234DC1A448D99146E6B4F9428792"/>
    <w:rsid w:val="0064612C"/>
  </w:style>
  <w:style w:type="paragraph" w:customStyle="1" w:styleId="B2B0FA24914A4FAAB01E1C4BD887B641">
    <w:name w:val="B2B0FA24914A4FAAB01E1C4BD887B641"/>
    <w:rsid w:val="0064612C"/>
  </w:style>
  <w:style w:type="paragraph" w:customStyle="1" w:styleId="F2695261DB4E49738378D4C1BFC6926B">
    <w:name w:val="F2695261DB4E49738378D4C1BFC6926B"/>
    <w:rsid w:val="0064612C"/>
  </w:style>
  <w:style w:type="paragraph" w:customStyle="1" w:styleId="F86AA6978DF14B11A434992038E6F37A">
    <w:name w:val="F86AA6978DF14B11A434992038E6F37A"/>
    <w:rsid w:val="0064612C"/>
  </w:style>
  <w:style w:type="paragraph" w:customStyle="1" w:styleId="9A56EB0D24254EB896C093A37344303D">
    <w:name w:val="9A56EB0D24254EB896C093A37344303D"/>
    <w:rsid w:val="0064612C"/>
  </w:style>
  <w:style w:type="paragraph" w:customStyle="1" w:styleId="17BE090329184982BC2B3B49AA877422">
    <w:name w:val="17BE090329184982BC2B3B49AA877422"/>
    <w:rsid w:val="0064612C"/>
  </w:style>
  <w:style w:type="paragraph" w:customStyle="1" w:styleId="73D5DD9C4CBD48B7B72BC46D28F736DD">
    <w:name w:val="73D5DD9C4CBD48B7B72BC46D28F736DD"/>
    <w:rsid w:val="0064612C"/>
  </w:style>
  <w:style w:type="paragraph" w:customStyle="1" w:styleId="D9A3FE34C0FC410C95F33E79A9052391">
    <w:name w:val="D9A3FE34C0FC410C95F33E79A9052391"/>
    <w:rsid w:val="0064612C"/>
  </w:style>
  <w:style w:type="paragraph" w:customStyle="1" w:styleId="72923FB472D14920A6B0B31695C3FAAE">
    <w:name w:val="72923FB472D14920A6B0B31695C3FAAE"/>
    <w:rsid w:val="0064612C"/>
  </w:style>
  <w:style w:type="paragraph" w:customStyle="1" w:styleId="DDC6572E3A8F4D01AEBA765ABD84F1FF">
    <w:name w:val="DDC6572E3A8F4D01AEBA765ABD84F1FF"/>
    <w:rsid w:val="0064612C"/>
  </w:style>
  <w:style w:type="paragraph" w:customStyle="1" w:styleId="3570972F84FA4E5CA65EBFA4E6365CA6">
    <w:name w:val="3570972F84FA4E5CA65EBFA4E6365CA6"/>
    <w:rsid w:val="0064612C"/>
  </w:style>
  <w:style w:type="paragraph" w:customStyle="1" w:styleId="2EA997F4A2D64B88BF8D1A8A47CA5586">
    <w:name w:val="2EA997F4A2D64B88BF8D1A8A47CA5586"/>
    <w:rsid w:val="0064612C"/>
  </w:style>
  <w:style w:type="paragraph" w:customStyle="1" w:styleId="A0EA3455255E4668AA63B2CD9A87C69B">
    <w:name w:val="A0EA3455255E4668AA63B2CD9A87C69B"/>
    <w:rsid w:val="0064612C"/>
  </w:style>
  <w:style w:type="paragraph" w:customStyle="1" w:styleId="2719AA20B9C14EF99061ED98D96292FD">
    <w:name w:val="2719AA20B9C14EF99061ED98D96292FD"/>
    <w:rsid w:val="0064612C"/>
  </w:style>
  <w:style w:type="paragraph" w:customStyle="1" w:styleId="62889D91A9B7474796D0D6E7F2252ED7">
    <w:name w:val="62889D91A9B7474796D0D6E7F2252ED7"/>
    <w:rsid w:val="0064612C"/>
  </w:style>
  <w:style w:type="paragraph" w:customStyle="1" w:styleId="B0B4E247651C4570AA7CD1E5892150C4">
    <w:name w:val="B0B4E247651C4570AA7CD1E5892150C4"/>
    <w:rsid w:val="0064612C"/>
  </w:style>
  <w:style w:type="paragraph" w:customStyle="1" w:styleId="925D8C3AA574407A93339676E0640CB6">
    <w:name w:val="925D8C3AA574407A93339676E0640CB6"/>
    <w:rsid w:val="0064612C"/>
  </w:style>
  <w:style w:type="paragraph" w:customStyle="1" w:styleId="840233D185CE4CAA834A19961705E2A2">
    <w:name w:val="840233D185CE4CAA834A19961705E2A2"/>
    <w:rsid w:val="0064612C"/>
  </w:style>
  <w:style w:type="paragraph" w:customStyle="1" w:styleId="8BAF84DD9525412BB3C58D24DE86D8E2">
    <w:name w:val="8BAF84DD9525412BB3C58D24DE86D8E2"/>
    <w:rsid w:val="0064612C"/>
  </w:style>
  <w:style w:type="paragraph" w:customStyle="1" w:styleId="72FEE01B280D4A1D85E25DF3183AA405">
    <w:name w:val="72FEE01B280D4A1D85E25DF3183AA405"/>
    <w:rsid w:val="0064612C"/>
  </w:style>
  <w:style w:type="paragraph" w:customStyle="1" w:styleId="F207B3C00BF04E6FBA02E66D27FBBAEE">
    <w:name w:val="F207B3C00BF04E6FBA02E66D27FBBAEE"/>
    <w:rsid w:val="0064612C"/>
  </w:style>
  <w:style w:type="paragraph" w:customStyle="1" w:styleId="B1FC2E4DFE074E6DB10CD3E20779B68F">
    <w:name w:val="B1FC2E4DFE074E6DB10CD3E20779B68F"/>
    <w:rsid w:val="0064612C"/>
  </w:style>
  <w:style w:type="paragraph" w:customStyle="1" w:styleId="E837D5C094BB41AB962086654F622C03">
    <w:name w:val="E837D5C094BB41AB962086654F622C03"/>
    <w:rsid w:val="0064612C"/>
  </w:style>
  <w:style w:type="paragraph" w:customStyle="1" w:styleId="8308F02A685742B190CAD2C814FA434A">
    <w:name w:val="8308F02A685742B190CAD2C814FA434A"/>
    <w:rsid w:val="0064612C"/>
  </w:style>
  <w:style w:type="paragraph" w:customStyle="1" w:styleId="53F4F2937C9D4DBC968A638426FDCAE7">
    <w:name w:val="53F4F2937C9D4DBC968A638426FDCAE7"/>
    <w:rsid w:val="0064612C"/>
  </w:style>
  <w:style w:type="paragraph" w:customStyle="1" w:styleId="D0C72D33607A4F4388339B6F19D85465">
    <w:name w:val="D0C72D33607A4F4388339B6F19D85465"/>
    <w:rsid w:val="0064612C"/>
  </w:style>
  <w:style w:type="paragraph" w:customStyle="1" w:styleId="BB2B78CDAFA34DFB868AC9F40B10A02A">
    <w:name w:val="BB2B78CDAFA34DFB868AC9F40B10A02A"/>
    <w:rsid w:val="0064612C"/>
  </w:style>
  <w:style w:type="paragraph" w:customStyle="1" w:styleId="E5B31A9A575748AA8E7CB64192DC2D79">
    <w:name w:val="E5B31A9A575748AA8E7CB64192DC2D79"/>
    <w:rsid w:val="0064612C"/>
  </w:style>
  <w:style w:type="paragraph" w:customStyle="1" w:styleId="395E319E5B4D4E659446B0BF195B7308">
    <w:name w:val="395E319E5B4D4E659446B0BF195B7308"/>
    <w:rsid w:val="00646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E30DA-4356-4BF9-B444-81139B726465}">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4.xml><?xml version="1.0" encoding="utf-8"?>
<ds:datastoreItem xmlns:ds="http://schemas.openxmlformats.org/officeDocument/2006/customXml" ds:itemID="{5137AD65-3CD3-44AB-98A9-6C1C639C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C6ED7F43.dotm</Template>
  <TotalTime>1</TotalTime>
  <Pages>19</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 Work Australia</dc:creator>
  <cp:lastModifiedBy>WARING,Owen</cp:lastModifiedBy>
  <cp:revision>4</cp:revision>
  <cp:lastPrinted>2020-02-18T01:47:00Z</cp:lastPrinted>
  <dcterms:created xsi:type="dcterms:W3CDTF">2020-02-18T00:56:00Z</dcterms:created>
  <dcterms:modified xsi:type="dcterms:W3CDTF">2020-02-18T01:47:00Z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