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3" w:rsidRDefault="00CF78E4" w:rsidP="00080B20">
      <w:pPr>
        <w:pStyle w:val="SWACoverHeader"/>
      </w:pPr>
      <w:r>
        <w:t>H</w:t>
      </w:r>
      <w:r w:rsidR="00C10DB4">
        <w:t>ealth</w:t>
      </w:r>
      <w:r w:rsidR="00BB36A8">
        <w:rPr>
          <w:rFonts w:hint="eastAsia"/>
        </w:rPr>
        <w:t xml:space="preserve"> </w:t>
      </w:r>
      <w:r w:rsidR="00C10DB4">
        <w:t>monitoring</w:t>
      </w:r>
    </w:p>
    <w:p w:rsidR="00C67A26" w:rsidRPr="00746222" w:rsidRDefault="00CF78E4" w:rsidP="00C67A26">
      <w:pPr>
        <w:pStyle w:val="SWACovernames"/>
      </w:pPr>
      <w:r>
        <w:t>Guide for b</w:t>
      </w:r>
      <w:r w:rsidR="00C67A26" w:rsidRPr="00C67A26">
        <w:t>enzene</w:t>
      </w:r>
    </w:p>
    <w:p w:rsidR="00BC6D23" w:rsidRDefault="00080B20" w:rsidP="00080B20">
      <w:pPr>
        <w:ind w:left="-1276" w:right="-1800"/>
      </w:pPr>
      <w:r w:rsidRPr="00080B20">
        <w:rPr>
          <w:noProof/>
        </w:rPr>
        <w:drawing>
          <wp:inline distT="0" distB="0" distL="0" distR="0" wp14:anchorId="0FCB2849" wp14:editId="7FD53A8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32334E38" wp14:editId="754C99E0">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0" w:name="_Toc510003695"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rsidR="00AE2E0B" w:rsidRPr="009710C1" w:rsidRDefault="00AE2E0B" w:rsidP="00AE2E0B">
          <w:pPr>
            <w:pStyle w:val="TOCHeading"/>
            <w:tabs>
              <w:tab w:val="left" w:pos="5023"/>
            </w:tabs>
            <w:rPr>
              <w:lang w:val="en-AU"/>
            </w:rPr>
          </w:pPr>
          <w:r w:rsidRPr="009710C1">
            <w:rPr>
              <w:lang w:val="en-AU"/>
            </w:rPr>
            <w:t>Contents</w:t>
          </w:r>
          <w:r>
            <w:rPr>
              <w:lang w:val="en-AU"/>
            </w:rPr>
            <w:tab/>
          </w:r>
          <w:bookmarkStart w:id="1" w:name="_GoBack"/>
          <w:bookmarkEnd w:id="1"/>
        </w:p>
        <w:p w:rsidR="00AE2E0B" w:rsidRDefault="00AE2E0B">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3199" w:history="1">
            <w:r w:rsidRPr="00E9719C">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_Toc22733199 \h </w:instrText>
            </w:r>
            <w:r>
              <w:rPr>
                <w:noProof/>
                <w:webHidden/>
              </w:rPr>
            </w:r>
            <w:r>
              <w:rPr>
                <w:noProof/>
                <w:webHidden/>
              </w:rPr>
              <w:fldChar w:fldCharType="separate"/>
            </w:r>
            <w:r w:rsidR="000E2CB3">
              <w:rPr>
                <w:noProof/>
                <w:webHidden/>
              </w:rPr>
              <w:t>3</w:t>
            </w:r>
            <w:r>
              <w:rPr>
                <w:noProof/>
                <w:webHidden/>
              </w:rPr>
              <w:fldChar w:fldCharType="end"/>
            </w:r>
          </w:hyperlink>
        </w:p>
        <w:p w:rsidR="00AE2E0B" w:rsidRDefault="000E2CB3">
          <w:pPr>
            <w:pStyle w:val="TOC1"/>
            <w:rPr>
              <w:rFonts w:asciiTheme="minorHAnsi" w:eastAsiaTheme="minorEastAsia" w:hAnsiTheme="minorHAnsi" w:cstheme="minorBidi"/>
              <w:noProof/>
              <w:szCs w:val="22"/>
            </w:rPr>
          </w:pPr>
          <w:hyperlink w:anchor="_Toc22733200" w:history="1">
            <w:r w:rsidR="00AE2E0B" w:rsidRPr="00E9719C">
              <w:rPr>
                <w:rStyle w:val="Hyperlink"/>
                <w:noProof/>
              </w:rPr>
              <w:t>Benzene</w:t>
            </w:r>
            <w:r w:rsidR="00AE2E0B">
              <w:rPr>
                <w:noProof/>
                <w:webHidden/>
              </w:rPr>
              <w:tab/>
            </w:r>
            <w:r w:rsidR="00AE2E0B">
              <w:rPr>
                <w:noProof/>
                <w:webHidden/>
              </w:rPr>
              <w:fldChar w:fldCharType="begin"/>
            </w:r>
            <w:r w:rsidR="00AE2E0B">
              <w:rPr>
                <w:noProof/>
                <w:webHidden/>
              </w:rPr>
              <w:instrText xml:space="preserve"> PAGEREF _Toc22733200 \h </w:instrText>
            </w:r>
            <w:r w:rsidR="00AE2E0B">
              <w:rPr>
                <w:noProof/>
                <w:webHidden/>
              </w:rPr>
            </w:r>
            <w:r w:rsidR="00AE2E0B">
              <w:rPr>
                <w:noProof/>
                <w:webHidden/>
              </w:rPr>
              <w:fldChar w:fldCharType="separate"/>
            </w:r>
            <w:r>
              <w:rPr>
                <w:noProof/>
                <w:webHidden/>
              </w:rPr>
              <w:t>4</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01" w:history="1">
            <w:r w:rsidR="00AE2E0B" w:rsidRPr="00E9719C">
              <w:rPr>
                <w:rStyle w:val="Hyperlink"/>
                <w:noProof/>
              </w:rPr>
              <w:t>1.</w:t>
            </w:r>
            <w:r w:rsidR="00AE2E0B">
              <w:rPr>
                <w:rFonts w:asciiTheme="minorHAnsi" w:eastAsiaTheme="minorEastAsia" w:hAnsiTheme="minorHAnsi" w:cstheme="minorBidi"/>
                <w:noProof/>
                <w:szCs w:val="22"/>
              </w:rPr>
              <w:tab/>
            </w:r>
            <w:r w:rsidR="00AE2E0B" w:rsidRPr="00E9719C">
              <w:rPr>
                <w:rStyle w:val="Hyperlink"/>
                <w:noProof/>
              </w:rPr>
              <w:t>Health monitoring for benzene under the WHS Regulations</w:t>
            </w:r>
            <w:r w:rsidR="00AE2E0B">
              <w:rPr>
                <w:noProof/>
                <w:webHidden/>
              </w:rPr>
              <w:tab/>
            </w:r>
            <w:r w:rsidR="00AE2E0B">
              <w:rPr>
                <w:noProof/>
                <w:webHidden/>
              </w:rPr>
              <w:fldChar w:fldCharType="begin"/>
            </w:r>
            <w:r w:rsidR="00AE2E0B">
              <w:rPr>
                <w:noProof/>
                <w:webHidden/>
              </w:rPr>
              <w:instrText xml:space="preserve"> PAGEREF _Toc22733201 \h </w:instrText>
            </w:r>
            <w:r w:rsidR="00AE2E0B">
              <w:rPr>
                <w:noProof/>
                <w:webHidden/>
              </w:rPr>
            </w:r>
            <w:r w:rsidR="00AE2E0B">
              <w:rPr>
                <w:noProof/>
                <w:webHidden/>
              </w:rPr>
              <w:fldChar w:fldCharType="separate"/>
            </w:r>
            <w:r>
              <w:rPr>
                <w:noProof/>
                <w:webHidden/>
              </w:rPr>
              <w:t>4</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02" w:history="1">
            <w:r w:rsidR="00AE2E0B" w:rsidRPr="00E9719C">
              <w:rPr>
                <w:rStyle w:val="Hyperlink"/>
                <w:noProof/>
              </w:rPr>
              <w:t>2.</w:t>
            </w:r>
            <w:r w:rsidR="00AE2E0B">
              <w:rPr>
                <w:rFonts w:asciiTheme="minorHAnsi" w:eastAsiaTheme="minorEastAsia" w:hAnsiTheme="minorHAnsi" w:cstheme="minorBidi"/>
                <w:noProof/>
                <w:szCs w:val="22"/>
              </w:rPr>
              <w:tab/>
            </w:r>
            <w:r w:rsidR="00AE2E0B" w:rsidRPr="00E9719C">
              <w:rPr>
                <w:rStyle w:val="Hyperlink"/>
                <w:noProof/>
              </w:rPr>
              <w:t>Monitoring exposure to benzene</w:t>
            </w:r>
            <w:r w:rsidR="00AE2E0B">
              <w:rPr>
                <w:noProof/>
                <w:webHidden/>
              </w:rPr>
              <w:tab/>
            </w:r>
            <w:r w:rsidR="00AE2E0B">
              <w:rPr>
                <w:noProof/>
                <w:webHidden/>
              </w:rPr>
              <w:fldChar w:fldCharType="begin"/>
            </w:r>
            <w:r w:rsidR="00AE2E0B">
              <w:rPr>
                <w:noProof/>
                <w:webHidden/>
              </w:rPr>
              <w:instrText xml:space="preserve"> PAGEREF _Toc22733202 \h </w:instrText>
            </w:r>
            <w:r w:rsidR="00AE2E0B">
              <w:rPr>
                <w:noProof/>
                <w:webHidden/>
              </w:rPr>
            </w:r>
            <w:r w:rsidR="00AE2E0B">
              <w:rPr>
                <w:noProof/>
                <w:webHidden/>
              </w:rPr>
              <w:fldChar w:fldCharType="separate"/>
            </w:r>
            <w:r>
              <w:rPr>
                <w:noProof/>
                <w:webHidden/>
              </w:rPr>
              <w:t>5</w:t>
            </w:r>
            <w:r w:rsidR="00AE2E0B">
              <w:rPr>
                <w:noProof/>
                <w:webHidden/>
              </w:rPr>
              <w:fldChar w:fldCharType="end"/>
            </w:r>
          </w:hyperlink>
        </w:p>
        <w:p w:rsidR="00AE2E0B" w:rsidRDefault="000E2CB3">
          <w:pPr>
            <w:pStyle w:val="TOC3"/>
            <w:tabs>
              <w:tab w:val="right" w:leader="dot" w:pos="9016"/>
            </w:tabs>
            <w:rPr>
              <w:rFonts w:asciiTheme="minorHAnsi" w:eastAsiaTheme="minorEastAsia" w:hAnsiTheme="minorHAnsi" w:cstheme="minorBidi"/>
              <w:noProof/>
              <w:szCs w:val="22"/>
            </w:rPr>
          </w:pPr>
          <w:hyperlink w:anchor="_Toc22733203" w:history="1">
            <w:r w:rsidR="00AE2E0B" w:rsidRPr="00E9719C">
              <w:rPr>
                <w:rStyle w:val="Hyperlink"/>
                <w:noProof/>
              </w:rPr>
              <w:t>Other health monitoring methods</w:t>
            </w:r>
            <w:r w:rsidR="00AE2E0B">
              <w:rPr>
                <w:noProof/>
                <w:webHidden/>
              </w:rPr>
              <w:tab/>
            </w:r>
            <w:r w:rsidR="00AE2E0B">
              <w:rPr>
                <w:noProof/>
                <w:webHidden/>
              </w:rPr>
              <w:fldChar w:fldCharType="begin"/>
            </w:r>
            <w:r w:rsidR="00AE2E0B">
              <w:rPr>
                <w:noProof/>
                <w:webHidden/>
              </w:rPr>
              <w:instrText xml:space="preserve"> PAGEREF _Toc22733203 \h </w:instrText>
            </w:r>
            <w:r w:rsidR="00AE2E0B">
              <w:rPr>
                <w:noProof/>
                <w:webHidden/>
              </w:rPr>
            </w:r>
            <w:r w:rsidR="00AE2E0B">
              <w:rPr>
                <w:noProof/>
                <w:webHidden/>
              </w:rPr>
              <w:fldChar w:fldCharType="separate"/>
            </w:r>
            <w:r>
              <w:rPr>
                <w:noProof/>
                <w:webHidden/>
              </w:rPr>
              <w:t>6</w:t>
            </w:r>
            <w:r w:rsidR="00AE2E0B">
              <w:rPr>
                <w:noProof/>
                <w:webHidden/>
              </w:rPr>
              <w:fldChar w:fldCharType="end"/>
            </w:r>
          </w:hyperlink>
        </w:p>
        <w:p w:rsidR="00AE2E0B" w:rsidRDefault="000E2CB3">
          <w:pPr>
            <w:pStyle w:val="TOC3"/>
            <w:tabs>
              <w:tab w:val="right" w:leader="dot" w:pos="9016"/>
            </w:tabs>
            <w:rPr>
              <w:rFonts w:asciiTheme="minorHAnsi" w:eastAsiaTheme="minorEastAsia" w:hAnsiTheme="minorHAnsi" w:cstheme="minorBidi"/>
              <w:noProof/>
              <w:szCs w:val="22"/>
            </w:rPr>
          </w:pPr>
          <w:hyperlink w:anchor="_Toc22733204" w:history="1">
            <w:r w:rsidR="00AE2E0B" w:rsidRPr="00E9719C">
              <w:rPr>
                <w:rStyle w:val="Hyperlink"/>
                <w:noProof/>
              </w:rPr>
              <w:t>Workplace exposure standard</w:t>
            </w:r>
            <w:r w:rsidR="00AE2E0B">
              <w:rPr>
                <w:noProof/>
                <w:webHidden/>
              </w:rPr>
              <w:tab/>
            </w:r>
            <w:r w:rsidR="00AE2E0B">
              <w:rPr>
                <w:noProof/>
                <w:webHidden/>
              </w:rPr>
              <w:fldChar w:fldCharType="begin"/>
            </w:r>
            <w:r w:rsidR="00AE2E0B">
              <w:rPr>
                <w:noProof/>
                <w:webHidden/>
              </w:rPr>
              <w:instrText xml:space="preserve"> PAGEREF _Toc22733204 \h </w:instrText>
            </w:r>
            <w:r w:rsidR="00AE2E0B">
              <w:rPr>
                <w:noProof/>
                <w:webHidden/>
              </w:rPr>
            </w:r>
            <w:r w:rsidR="00AE2E0B">
              <w:rPr>
                <w:noProof/>
                <w:webHidden/>
              </w:rPr>
              <w:fldChar w:fldCharType="separate"/>
            </w:r>
            <w:r>
              <w:rPr>
                <w:noProof/>
                <w:webHidden/>
              </w:rPr>
              <w:t>6</w:t>
            </w:r>
            <w:r w:rsidR="00AE2E0B">
              <w:rPr>
                <w:noProof/>
                <w:webHidden/>
              </w:rPr>
              <w:fldChar w:fldCharType="end"/>
            </w:r>
          </w:hyperlink>
        </w:p>
        <w:p w:rsidR="00AE2E0B" w:rsidRDefault="000E2CB3">
          <w:pPr>
            <w:pStyle w:val="TOC3"/>
            <w:tabs>
              <w:tab w:val="right" w:leader="dot" w:pos="9016"/>
            </w:tabs>
            <w:rPr>
              <w:rFonts w:asciiTheme="minorHAnsi" w:eastAsiaTheme="minorEastAsia" w:hAnsiTheme="minorHAnsi" w:cstheme="minorBidi"/>
              <w:noProof/>
              <w:szCs w:val="22"/>
            </w:rPr>
          </w:pPr>
          <w:hyperlink w:anchor="_Toc22733205" w:history="1">
            <w:r w:rsidR="00AE2E0B" w:rsidRPr="00E9719C">
              <w:rPr>
                <w:rStyle w:val="Hyperlink"/>
                <w:noProof/>
              </w:rPr>
              <w:t>Removal from work</w:t>
            </w:r>
            <w:r w:rsidR="00AE2E0B">
              <w:rPr>
                <w:noProof/>
                <w:webHidden/>
              </w:rPr>
              <w:tab/>
            </w:r>
            <w:r w:rsidR="00AE2E0B">
              <w:rPr>
                <w:noProof/>
                <w:webHidden/>
              </w:rPr>
              <w:fldChar w:fldCharType="begin"/>
            </w:r>
            <w:r w:rsidR="00AE2E0B">
              <w:rPr>
                <w:noProof/>
                <w:webHidden/>
              </w:rPr>
              <w:instrText xml:space="preserve"> PAGEREF _Toc22733205 \h </w:instrText>
            </w:r>
            <w:r w:rsidR="00AE2E0B">
              <w:rPr>
                <w:noProof/>
                <w:webHidden/>
              </w:rPr>
            </w:r>
            <w:r w:rsidR="00AE2E0B">
              <w:rPr>
                <w:noProof/>
                <w:webHidden/>
              </w:rPr>
              <w:fldChar w:fldCharType="separate"/>
            </w:r>
            <w:r>
              <w:rPr>
                <w:noProof/>
                <w:webHidden/>
              </w:rPr>
              <w:t>7</w:t>
            </w:r>
            <w:r w:rsidR="00AE2E0B">
              <w:rPr>
                <w:noProof/>
                <w:webHidden/>
              </w:rPr>
              <w:fldChar w:fldCharType="end"/>
            </w:r>
          </w:hyperlink>
        </w:p>
        <w:p w:rsidR="00AE2E0B" w:rsidRDefault="000E2CB3">
          <w:pPr>
            <w:pStyle w:val="TOC3"/>
            <w:tabs>
              <w:tab w:val="right" w:leader="dot" w:pos="9016"/>
            </w:tabs>
            <w:rPr>
              <w:rFonts w:asciiTheme="minorHAnsi" w:eastAsiaTheme="minorEastAsia" w:hAnsiTheme="minorHAnsi" w:cstheme="minorBidi"/>
              <w:noProof/>
              <w:szCs w:val="22"/>
            </w:rPr>
          </w:pPr>
          <w:hyperlink w:anchor="_Toc22733206" w:history="1">
            <w:r w:rsidR="00AE2E0B" w:rsidRPr="00E9719C">
              <w:rPr>
                <w:rStyle w:val="Hyperlink"/>
                <w:noProof/>
              </w:rPr>
              <w:t>Return to work</w:t>
            </w:r>
            <w:r w:rsidR="00AE2E0B">
              <w:rPr>
                <w:noProof/>
                <w:webHidden/>
              </w:rPr>
              <w:tab/>
            </w:r>
            <w:r w:rsidR="00AE2E0B">
              <w:rPr>
                <w:noProof/>
                <w:webHidden/>
              </w:rPr>
              <w:fldChar w:fldCharType="begin"/>
            </w:r>
            <w:r w:rsidR="00AE2E0B">
              <w:rPr>
                <w:noProof/>
                <w:webHidden/>
              </w:rPr>
              <w:instrText xml:space="preserve"> PAGEREF _Toc22733206 \h </w:instrText>
            </w:r>
            <w:r w:rsidR="00AE2E0B">
              <w:rPr>
                <w:noProof/>
                <w:webHidden/>
              </w:rPr>
            </w:r>
            <w:r w:rsidR="00AE2E0B">
              <w:rPr>
                <w:noProof/>
                <w:webHidden/>
              </w:rPr>
              <w:fldChar w:fldCharType="separate"/>
            </w:r>
            <w:r>
              <w:rPr>
                <w:noProof/>
                <w:webHidden/>
              </w:rPr>
              <w:t>7</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07" w:history="1">
            <w:r w:rsidR="00AE2E0B" w:rsidRPr="00E9719C">
              <w:rPr>
                <w:rStyle w:val="Hyperlink"/>
                <w:noProof/>
              </w:rPr>
              <w:t>3.</w:t>
            </w:r>
            <w:r w:rsidR="00AE2E0B">
              <w:rPr>
                <w:rFonts w:asciiTheme="minorHAnsi" w:eastAsiaTheme="minorEastAsia" w:hAnsiTheme="minorHAnsi" w:cstheme="minorBidi"/>
                <w:noProof/>
                <w:szCs w:val="22"/>
              </w:rPr>
              <w:tab/>
            </w:r>
            <w:r w:rsidR="00AE2E0B" w:rsidRPr="00E9719C">
              <w:rPr>
                <w:rStyle w:val="Hyperlink"/>
                <w:noProof/>
              </w:rPr>
              <w:t>Final medical examination</w:t>
            </w:r>
            <w:r w:rsidR="00AE2E0B">
              <w:rPr>
                <w:noProof/>
                <w:webHidden/>
              </w:rPr>
              <w:tab/>
            </w:r>
            <w:r w:rsidR="00AE2E0B">
              <w:rPr>
                <w:noProof/>
                <w:webHidden/>
              </w:rPr>
              <w:fldChar w:fldCharType="begin"/>
            </w:r>
            <w:r w:rsidR="00AE2E0B">
              <w:rPr>
                <w:noProof/>
                <w:webHidden/>
              </w:rPr>
              <w:instrText xml:space="preserve"> PAGEREF _Toc22733207 \h </w:instrText>
            </w:r>
            <w:r w:rsidR="00AE2E0B">
              <w:rPr>
                <w:noProof/>
                <w:webHidden/>
              </w:rPr>
            </w:r>
            <w:r w:rsidR="00AE2E0B">
              <w:rPr>
                <w:noProof/>
                <w:webHidden/>
              </w:rPr>
              <w:fldChar w:fldCharType="separate"/>
            </w:r>
            <w:r>
              <w:rPr>
                <w:noProof/>
                <w:webHidden/>
              </w:rPr>
              <w:t>7</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08" w:history="1">
            <w:r w:rsidR="00AE2E0B" w:rsidRPr="00E9719C">
              <w:rPr>
                <w:rStyle w:val="Hyperlink"/>
                <w:noProof/>
              </w:rPr>
              <w:t>4.</w:t>
            </w:r>
            <w:r w:rsidR="00AE2E0B">
              <w:rPr>
                <w:rFonts w:asciiTheme="minorHAnsi" w:eastAsiaTheme="minorEastAsia" w:hAnsiTheme="minorHAnsi" w:cstheme="minorBidi"/>
                <w:noProof/>
                <w:szCs w:val="22"/>
              </w:rPr>
              <w:tab/>
            </w:r>
            <w:r w:rsidR="00AE2E0B" w:rsidRPr="00E9719C">
              <w:rPr>
                <w:rStyle w:val="Hyperlink"/>
                <w:noProof/>
              </w:rPr>
              <w:t>Route of occupational exposure</w:t>
            </w:r>
            <w:r w:rsidR="00AE2E0B">
              <w:rPr>
                <w:noProof/>
                <w:webHidden/>
              </w:rPr>
              <w:tab/>
            </w:r>
            <w:r w:rsidR="00AE2E0B">
              <w:rPr>
                <w:noProof/>
                <w:webHidden/>
              </w:rPr>
              <w:fldChar w:fldCharType="begin"/>
            </w:r>
            <w:r w:rsidR="00AE2E0B">
              <w:rPr>
                <w:noProof/>
                <w:webHidden/>
              </w:rPr>
              <w:instrText xml:space="preserve"> PAGEREF _Toc22733208 \h </w:instrText>
            </w:r>
            <w:r w:rsidR="00AE2E0B">
              <w:rPr>
                <w:noProof/>
                <w:webHidden/>
              </w:rPr>
            </w:r>
            <w:r w:rsidR="00AE2E0B">
              <w:rPr>
                <w:noProof/>
                <w:webHidden/>
              </w:rPr>
              <w:fldChar w:fldCharType="separate"/>
            </w:r>
            <w:r>
              <w:rPr>
                <w:noProof/>
                <w:webHidden/>
              </w:rPr>
              <w:t>8</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09" w:history="1">
            <w:r w:rsidR="00AE2E0B" w:rsidRPr="00E9719C">
              <w:rPr>
                <w:rStyle w:val="Hyperlink"/>
                <w:noProof/>
              </w:rPr>
              <w:t>5.</w:t>
            </w:r>
            <w:r w:rsidR="00AE2E0B">
              <w:rPr>
                <w:rFonts w:asciiTheme="minorHAnsi" w:eastAsiaTheme="minorEastAsia" w:hAnsiTheme="minorHAnsi" w:cstheme="minorBidi"/>
                <w:noProof/>
                <w:szCs w:val="22"/>
              </w:rPr>
              <w:tab/>
            </w:r>
            <w:r w:rsidR="00AE2E0B" w:rsidRPr="00E9719C">
              <w:rPr>
                <w:rStyle w:val="Hyperlink"/>
                <w:noProof/>
              </w:rPr>
              <w:t>Target organ/effect</w:t>
            </w:r>
            <w:r w:rsidR="00AE2E0B">
              <w:rPr>
                <w:noProof/>
                <w:webHidden/>
              </w:rPr>
              <w:tab/>
            </w:r>
            <w:r w:rsidR="00AE2E0B">
              <w:rPr>
                <w:noProof/>
                <w:webHidden/>
              </w:rPr>
              <w:fldChar w:fldCharType="begin"/>
            </w:r>
            <w:r w:rsidR="00AE2E0B">
              <w:rPr>
                <w:noProof/>
                <w:webHidden/>
              </w:rPr>
              <w:instrText xml:space="preserve"> PAGEREF _Toc22733209 \h </w:instrText>
            </w:r>
            <w:r w:rsidR="00AE2E0B">
              <w:rPr>
                <w:noProof/>
                <w:webHidden/>
              </w:rPr>
            </w:r>
            <w:r w:rsidR="00AE2E0B">
              <w:rPr>
                <w:noProof/>
                <w:webHidden/>
              </w:rPr>
              <w:fldChar w:fldCharType="separate"/>
            </w:r>
            <w:r>
              <w:rPr>
                <w:noProof/>
                <w:webHidden/>
              </w:rPr>
              <w:t>8</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10" w:history="1">
            <w:r w:rsidR="00AE2E0B" w:rsidRPr="00E9719C">
              <w:rPr>
                <w:rStyle w:val="Hyperlink"/>
                <w:noProof/>
              </w:rPr>
              <w:t>6.</w:t>
            </w:r>
            <w:r w:rsidR="00AE2E0B">
              <w:rPr>
                <w:rFonts w:asciiTheme="minorHAnsi" w:eastAsiaTheme="minorEastAsia" w:hAnsiTheme="minorHAnsi" w:cstheme="minorBidi"/>
                <w:noProof/>
                <w:szCs w:val="22"/>
              </w:rPr>
              <w:tab/>
            </w:r>
            <w:r w:rsidR="00AE2E0B" w:rsidRPr="00E9719C">
              <w:rPr>
                <w:rStyle w:val="Hyperlink"/>
                <w:noProof/>
              </w:rPr>
              <w:t>Acute effects</w:t>
            </w:r>
            <w:r w:rsidR="00AE2E0B">
              <w:rPr>
                <w:noProof/>
                <w:webHidden/>
              </w:rPr>
              <w:tab/>
            </w:r>
            <w:r w:rsidR="00AE2E0B">
              <w:rPr>
                <w:noProof/>
                <w:webHidden/>
              </w:rPr>
              <w:fldChar w:fldCharType="begin"/>
            </w:r>
            <w:r w:rsidR="00AE2E0B">
              <w:rPr>
                <w:noProof/>
                <w:webHidden/>
              </w:rPr>
              <w:instrText xml:space="preserve"> PAGEREF _Toc22733210 \h </w:instrText>
            </w:r>
            <w:r w:rsidR="00AE2E0B">
              <w:rPr>
                <w:noProof/>
                <w:webHidden/>
              </w:rPr>
            </w:r>
            <w:r w:rsidR="00AE2E0B">
              <w:rPr>
                <w:noProof/>
                <w:webHidden/>
              </w:rPr>
              <w:fldChar w:fldCharType="separate"/>
            </w:r>
            <w:r>
              <w:rPr>
                <w:noProof/>
                <w:webHidden/>
              </w:rPr>
              <w:t>8</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11" w:history="1">
            <w:r w:rsidR="00AE2E0B" w:rsidRPr="00E9719C">
              <w:rPr>
                <w:rStyle w:val="Hyperlink"/>
                <w:noProof/>
              </w:rPr>
              <w:t>7.</w:t>
            </w:r>
            <w:r w:rsidR="00AE2E0B">
              <w:rPr>
                <w:rFonts w:asciiTheme="minorHAnsi" w:eastAsiaTheme="minorEastAsia" w:hAnsiTheme="minorHAnsi" w:cstheme="minorBidi"/>
                <w:noProof/>
                <w:szCs w:val="22"/>
              </w:rPr>
              <w:tab/>
            </w:r>
            <w:r w:rsidR="00AE2E0B" w:rsidRPr="00E9719C">
              <w:rPr>
                <w:rStyle w:val="Hyperlink"/>
                <w:noProof/>
              </w:rPr>
              <w:t>Chronic effects</w:t>
            </w:r>
            <w:r w:rsidR="00AE2E0B">
              <w:rPr>
                <w:noProof/>
                <w:webHidden/>
              </w:rPr>
              <w:tab/>
            </w:r>
            <w:r w:rsidR="00AE2E0B">
              <w:rPr>
                <w:noProof/>
                <w:webHidden/>
              </w:rPr>
              <w:fldChar w:fldCharType="begin"/>
            </w:r>
            <w:r w:rsidR="00AE2E0B">
              <w:rPr>
                <w:noProof/>
                <w:webHidden/>
              </w:rPr>
              <w:instrText xml:space="preserve"> PAGEREF _Toc22733211 \h </w:instrText>
            </w:r>
            <w:r w:rsidR="00AE2E0B">
              <w:rPr>
                <w:noProof/>
                <w:webHidden/>
              </w:rPr>
            </w:r>
            <w:r w:rsidR="00AE2E0B">
              <w:rPr>
                <w:noProof/>
                <w:webHidden/>
              </w:rPr>
              <w:fldChar w:fldCharType="separate"/>
            </w:r>
            <w:r>
              <w:rPr>
                <w:noProof/>
                <w:webHidden/>
              </w:rPr>
              <w:t>9</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12" w:history="1">
            <w:r w:rsidR="00AE2E0B" w:rsidRPr="00E9719C">
              <w:rPr>
                <w:rStyle w:val="Hyperlink"/>
                <w:noProof/>
              </w:rPr>
              <w:t>8.</w:t>
            </w:r>
            <w:r w:rsidR="00AE2E0B">
              <w:rPr>
                <w:rFonts w:asciiTheme="minorHAnsi" w:eastAsiaTheme="minorEastAsia" w:hAnsiTheme="minorHAnsi" w:cstheme="minorBidi"/>
                <w:noProof/>
                <w:szCs w:val="22"/>
              </w:rPr>
              <w:tab/>
            </w:r>
            <w:r w:rsidR="00AE2E0B" w:rsidRPr="00E9719C">
              <w:rPr>
                <w:rStyle w:val="Hyperlink"/>
                <w:noProof/>
              </w:rPr>
              <w:t>Carcinogenicity</w:t>
            </w:r>
            <w:r w:rsidR="00AE2E0B">
              <w:rPr>
                <w:noProof/>
                <w:webHidden/>
              </w:rPr>
              <w:tab/>
            </w:r>
            <w:r w:rsidR="00AE2E0B">
              <w:rPr>
                <w:noProof/>
                <w:webHidden/>
              </w:rPr>
              <w:fldChar w:fldCharType="begin"/>
            </w:r>
            <w:r w:rsidR="00AE2E0B">
              <w:rPr>
                <w:noProof/>
                <w:webHidden/>
              </w:rPr>
              <w:instrText xml:space="preserve"> PAGEREF _Toc22733212 \h </w:instrText>
            </w:r>
            <w:r w:rsidR="00AE2E0B">
              <w:rPr>
                <w:noProof/>
                <w:webHidden/>
              </w:rPr>
            </w:r>
            <w:r w:rsidR="00AE2E0B">
              <w:rPr>
                <w:noProof/>
                <w:webHidden/>
              </w:rPr>
              <w:fldChar w:fldCharType="separate"/>
            </w:r>
            <w:r>
              <w:rPr>
                <w:noProof/>
                <w:webHidden/>
              </w:rPr>
              <w:t>10</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13" w:history="1">
            <w:r w:rsidR="00AE2E0B" w:rsidRPr="00E9719C">
              <w:rPr>
                <w:rStyle w:val="Hyperlink"/>
                <w:noProof/>
              </w:rPr>
              <w:t>9.</w:t>
            </w:r>
            <w:r w:rsidR="00AE2E0B">
              <w:rPr>
                <w:rFonts w:asciiTheme="minorHAnsi" w:eastAsiaTheme="minorEastAsia" w:hAnsiTheme="minorHAnsi" w:cstheme="minorBidi"/>
                <w:noProof/>
                <w:szCs w:val="22"/>
              </w:rPr>
              <w:tab/>
            </w:r>
            <w:r w:rsidR="00AE2E0B" w:rsidRPr="00E9719C">
              <w:rPr>
                <w:rStyle w:val="Hyperlink"/>
                <w:noProof/>
              </w:rPr>
              <w:t>GHS classification</w:t>
            </w:r>
            <w:r w:rsidR="00AE2E0B">
              <w:rPr>
                <w:noProof/>
                <w:webHidden/>
              </w:rPr>
              <w:tab/>
            </w:r>
            <w:r w:rsidR="00AE2E0B">
              <w:rPr>
                <w:noProof/>
                <w:webHidden/>
              </w:rPr>
              <w:fldChar w:fldCharType="begin"/>
            </w:r>
            <w:r w:rsidR="00AE2E0B">
              <w:rPr>
                <w:noProof/>
                <w:webHidden/>
              </w:rPr>
              <w:instrText xml:space="preserve"> PAGEREF _Toc22733213 \h </w:instrText>
            </w:r>
            <w:r w:rsidR="00AE2E0B">
              <w:rPr>
                <w:noProof/>
                <w:webHidden/>
              </w:rPr>
            </w:r>
            <w:r w:rsidR="00AE2E0B">
              <w:rPr>
                <w:noProof/>
                <w:webHidden/>
              </w:rPr>
              <w:fldChar w:fldCharType="separate"/>
            </w:r>
            <w:r>
              <w:rPr>
                <w:noProof/>
                <w:webHidden/>
              </w:rPr>
              <w:t>10</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14" w:history="1">
            <w:r w:rsidR="00AE2E0B" w:rsidRPr="00E9719C">
              <w:rPr>
                <w:rStyle w:val="Hyperlink"/>
                <w:rFonts w:eastAsiaTheme="minorHAnsi"/>
                <w:noProof/>
              </w:rPr>
              <w:t>Source documents</w:t>
            </w:r>
            <w:r w:rsidR="00AE2E0B">
              <w:rPr>
                <w:noProof/>
                <w:webHidden/>
              </w:rPr>
              <w:tab/>
            </w:r>
            <w:r w:rsidR="00AE2E0B">
              <w:rPr>
                <w:noProof/>
                <w:webHidden/>
              </w:rPr>
              <w:fldChar w:fldCharType="begin"/>
            </w:r>
            <w:r w:rsidR="00AE2E0B">
              <w:rPr>
                <w:noProof/>
                <w:webHidden/>
              </w:rPr>
              <w:instrText xml:space="preserve"> PAGEREF _Toc22733214 \h </w:instrText>
            </w:r>
            <w:r w:rsidR="00AE2E0B">
              <w:rPr>
                <w:noProof/>
                <w:webHidden/>
              </w:rPr>
            </w:r>
            <w:r w:rsidR="00AE2E0B">
              <w:rPr>
                <w:noProof/>
                <w:webHidden/>
              </w:rPr>
              <w:fldChar w:fldCharType="separate"/>
            </w:r>
            <w:r>
              <w:rPr>
                <w:noProof/>
                <w:webHidden/>
              </w:rPr>
              <w:t>11</w:t>
            </w:r>
            <w:r w:rsidR="00AE2E0B">
              <w:rPr>
                <w:noProof/>
                <w:webHidden/>
              </w:rPr>
              <w:fldChar w:fldCharType="end"/>
            </w:r>
          </w:hyperlink>
        </w:p>
        <w:p w:rsidR="00AE2E0B" w:rsidRDefault="000E2CB3">
          <w:pPr>
            <w:pStyle w:val="TOC1"/>
            <w:rPr>
              <w:rFonts w:asciiTheme="minorHAnsi" w:eastAsiaTheme="minorEastAsia" w:hAnsiTheme="minorHAnsi" w:cstheme="minorBidi"/>
              <w:noProof/>
              <w:szCs w:val="22"/>
            </w:rPr>
          </w:pPr>
          <w:hyperlink w:anchor="_Toc22733215" w:history="1">
            <w:r w:rsidR="00AE2E0B" w:rsidRPr="00E9719C">
              <w:rPr>
                <w:rStyle w:val="Hyperlink"/>
                <w:noProof/>
              </w:rPr>
              <w:t>Health monitoring report – Benzene</w:t>
            </w:r>
            <w:r w:rsidR="00AE2E0B">
              <w:rPr>
                <w:noProof/>
                <w:webHidden/>
              </w:rPr>
              <w:tab/>
            </w:r>
            <w:r w:rsidR="00AE2E0B">
              <w:rPr>
                <w:noProof/>
                <w:webHidden/>
              </w:rPr>
              <w:fldChar w:fldCharType="begin"/>
            </w:r>
            <w:r w:rsidR="00AE2E0B">
              <w:rPr>
                <w:noProof/>
                <w:webHidden/>
              </w:rPr>
              <w:instrText xml:space="preserve"> PAGEREF _Toc22733215 \h </w:instrText>
            </w:r>
            <w:r w:rsidR="00AE2E0B">
              <w:rPr>
                <w:noProof/>
                <w:webHidden/>
              </w:rPr>
            </w:r>
            <w:r w:rsidR="00AE2E0B">
              <w:rPr>
                <w:noProof/>
                <w:webHidden/>
              </w:rPr>
              <w:fldChar w:fldCharType="separate"/>
            </w:r>
            <w:r>
              <w:rPr>
                <w:noProof/>
                <w:webHidden/>
              </w:rPr>
              <w:t>13</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16" w:history="1">
            <w:r w:rsidR="00AE2E0B" w:rsidRPr="00E9719C">
              <w:rPr>
                <w:rStyle w:val="Hyperlink"/>
                <w:noProof/>
              </w:rPr>
              <w:t>Section 1 – A copy of this section to be provided to the PCBU</w:t>
            </w:r>
            <w:r w:rsidR="00AE2E0B">
              <w:rPr>
                <w:noProof/>
                <w:webHidden/>
              </w:rPr>
              <w:tab/>
            </w:r>
            <w:r w:rsidR="00AE2E0B">
              <w:rPr>
                <w:noProof/>
                <w:webHidden/>
              </w:rPr>
              <w:fldChar w:fldCharType="begin"/>
            </w:r>
            <w:r w:rsidR="00AE2E0B">
              <w:rPr>
                <w:noProof/>
                <w:webHidden/>
              </w:rPr>
              <w:instrText xml:space="preserve"> PAGEREF _Toc22733216 \h </w:instrText>
            </w:r>
            <w:r w:rsidR="00AE2E0B">
              <w:rPr>
                <w:noProof/>
                <w:webHidden/>
              </w:rPr>
            </w:r>
            <w:r w:rsidR="00AE2E0B">
              <w:rPr>
                <w:noProof/>
                <w:webHidden/>
              </w:rPr>
              <w:fldChar w:fldCharType="separate"/>
            </w:r>
            <w:r>
              <w:rPr>
                <w:noProof/>
                <w:webHidden/>
              </w:rPr>
              <w:t>13</w:t>
            </w:r>
            <w:r w:rsidR="00AE2E0B">
              <w:rPr>
                <w:noProof/>
                <w:webHidden/>
              </w:rPr>
              <w:fldChar w:fldCharType="end"/>
            </w:r>
          </w:hyperlink>
        </w:p>
        <w:p w:rsidR="00AE2E0B" w:rsidRDefault="000E2CB3">
          <w:pPr>
            <w:pStyle w:val="TOC2"/>
            <w:rPr>
              <w:rFonts w:asciiTheme="minorHAnsi" w:eastAsiaTheme="minorEastAsia" w:hAnsiTheme="minorHAnsi" w:cstheme="minorBidi"/>
              <w:noProof/>
              <w:szCs w:val="22"/>
            </w:rPr>
          </w:pPr>
          <w:hyperlink w:anchor="_Toc22733217" w:history="1">
            <w:r w:rsidR="00AE2E0B" w:rsidRPr="00E9719C">
              <w:rPr>
                <w:rStyle w:val="Hyperlink"/>
                <w:noProof/>
              </w:rPr>
              <w:t>Section 2 – This section to be retained by the registered medical practitioner</w:t>
            </w:r>
            <w:r w:rsidR="00AE2E0B">
              <w:rPr>
                <w:noProof/>
                <w:webHidden/>
              </w:rPr>
              <w:tab/>
            </w:r>
            <w:r w:rsidR="00AE2E0B">
              <w:rPr>
                <w:noProof/>
                <w:webHidden/>
              </w:rPr>
              <w:fldChar w:fldCharType="begin"/>
            </w:r>
            <w:r w:rsidR="00AE2E0B">
              <w:rPr>
                <w:noProof/>
                <w:webHidden/>
              </w:rPr>
              <w:instrText xml:space="preserve"> PAGEREF _Toc22733217 \h </w:instrText>
            </w:r>
            <w:r w:rsidR="00AE2E0B">
              <w:rPr>
                <w:noProof/>
                <w:webHidden/>
              </w:rPr>
            </w:r>
            <w:r w:rsidR="00AE2E0B">
              <w:rPr>
                <w:noProof/>
                <w:webHidden/>
              </w:rPr>
              <w:fldChar w:fldCharType="separate"/>
            </w:r>
            <w:r>
              <w:rPr>
                <w:noProof/>
                <w:webHidden/>
              </w:rPr>
              <w:t>16</w:t>
            </w:r>
            <w:r w:rsidR="00AE2E0B">
              <w:rPr>
                <w:noProof/>
                <w:webHidden/>
              </w:rPr>
              <w:fldChar w:fldCharType="end"/>
            </w:r>
          </w:hyperlink>
        </w:p>
        <w:p w:rsidR="00AE2E0B" w:rsidRPr="00460C52" w:rsidRDefault="00AE2E0B" w:rsidP="00AE2E0B">
          <w:r w:rsidRPr="009A58EA">
            <w:rPr>
              <w:b/>
              <w:bCs/>
              <w:noProof/>
            </w:rPr>
            <w:fldChar w:fldCharType="end"/>
          </w:r>
        </w:p>
      </w:sdtContent>
    </w:sdt>
    <w:p w:rsidR="00AE2E0B" w:rsidRPr="00460C52" w:rsidRDefault="00AE2E0B" w:rsidP="00AE2E0B">
      <w:pPr>
        <w:sectPr w:rsidR="00AE2E0B"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rsidR="00AE2E0B" w:rsidRPr="00050EDA" w:rsidRDefault="00AE2E0B" w:rsidP="00AE2E0B">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3199"/>
      <w:r w:rsidRPr="00050EDA">
        <w:rPr>
          <w:rFonts w:eastAsiaTheme="minorHAnsi" w:cstheme="minorBidi"/>
          <w:color w:val="404040" w:themeColor="text1" w:themeTint="BF"/>
          <w:sz w:val="52"/>
          <w:lang w:eastAsia="en-US"/>
        </w:rPr>
        <w:lastRenderedPageBreak/>
        <w:t>Introduction</w:t>
      </w:r>
      <w:bookmarkEnd w:id="2"/>
      <w:bookmarkEnd w:id="3"/>
    </w:p>
    <w:p w:rsidR="00AE2E0B" w:rsidRDefault="00AE2E0B" w:rsidP="00AE2E0B">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rsidR="00AE2E0B" w:rsidRDefault="00AE2E0B" w:rsidP="00AE2E0B">
      <w:r>
        <w:t xml:space="preserve">This guide applies to all workplaces covered by the WHS Regulations where health monitoring is required. </w:t>
      </w:r>
    </w:p>
    <w:p w:rsidR="00AE2E0B" w:rsidRPr="00AE2BC5" w:rsidRDefault="00AE2E0B" w:rsidP="00AE2E0B">
      <w:pPr>
        <w:rPr>
          <w:b/>
          <w:u w:val="single"/>
        </w:rPr>
      </w:pPr>
      <w:r w:rsidRPr="00AE2BC5">
        <w:rPr>
          <w:b/>
          <w:u w:val="single"/>
        </w:rPr>
        <w:t>How to use this guide</w:t>
      </w:r>
    </w:p>
    <w:p w:rsidR="00AE2E0B" w:rsidRDefault="00AE2E0B" w:rsidP="00AE2E0B">
      <w:r>
        <w:t xml:space="preserve">This guide includes references to the legal requirements under the WHS Act and WHS Regulations. These are included for convenience only and should not be relied on in place of the full text of the WHS Act or WHS Regulations. </w:t>
      </w:r>
    </w:p>
    <w:p w:rsidR="00AE2E0B" w:rsidRDefault="00AE2E0B" w:rsidP="00AE2E0B">
      <w:r>
        <w:t>The words ‘must’, ‘requires’ or ‘mandatory’ indicate a legal requirement exists that must be complied with. The word ‘should’ is used in this guide to indicate a recommended course of action, while ‘may’ is used to indicate an optional course of action.</w:t>
      </w:r>
    </w:p>
    <w:p w:rsidR="00AE2E0B" w:rsidRDefault="00AE2E0B" w:rsidP="00AE2E0B">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rsidR="00AE2E0B" w:rsidRDefault="00AE2E0B" w:rsidP="00AE2E0B">
      <w:pPr>
        <w:pStyle w:val="ListBullet"/>
        <w:numPr>
          <w:ilvl w:val="0"/>
          <w:numId w:val="34"/>
        </w:numPr>
        <w:rPr>
          <w:i/>
        </w:rPr>
      </w:pPr>
      <w:r>
        <w:rPr>
          <w:i/>
        </w:rPr>
        <w:t>Health monitoring guide for registered medical practitioners</w:t>
      </w:r>
    </w:p>
    <w:p w:rsidR="00AE2E0B" w:rsidRPr="00F758CC" w:rsidRDefault="00AE2E0B" w:rsidP="00AE2E0B">
      <w:pPr>
        <w:pStyle w:val="ListBullet"/>
        <w:numPr>
          <w:ilvl w:val="0"/>
          <w:numId w:val="34"/>
        </w:numPr>
        <w:rPr>
          <w:i/>
        </w:rPr>
      </w:pPr>
      <w:r>
        <w:rPr>
          <w:i/>
        </w:rPr>
        <w:t>Health monitoring guides for hazardous chemicals</w:t>
      </w:r>
    </w:p>
    <w:p w:rsidR="00AE2E0B" w:rsidRDefault="00AE2E0B" w:rsidP="00AE2E0B">
      <w:pPr>
        <w:pStyle w:val="ListBullet"/>
        <w:numPr>
          <w:ilvl w:val="0"/>
          <w:numId w:val="34"/>
        </w:numPr>
      </w:pPr>
      <w:r w:rsidRPr="00CA490D">
        <w:rPr>
          <w:i/>
        </w:rPr>
        <w:t xml:space="preserve">Health monitoring </w:t>
      </w:r>
      <w:r>
        <w:rPr>
          <w:i/>
        </w:rPr>
        <w:t>g</w:t>
      </w:r>
      <w:r w:rsidRPr="00CA490D">
        <w:rPr>
          <w:i/>
        </w:rPr>
        <w:t>uide for workers</w:t>
      </w:r>
    </w:p>
    <w:p w:rsidR="00AE2E0B" w:rsidRPr="00050EDA" w:rsidRDefault="00AE2E0B" w:rsidP="00AE2E0B">
      <w:pPr>
        <w:pStyle w:val="ListBullet"/>
        <w:numPr>
          <w:ilvl w:val="0"/>
          <w:numId w:val="34"/>
        </w:numPr>
      </w:pPr>
      <w:r w:rsidRPr="00050EDA">
        <w:rPr>
          <w:i/>
        </w:rPr>
        <w:t>Health monitoring guide for persons conducting business or undertakings (PCBUs).</w:t>
      </w:r>
    </w:p>
    <w:p w:rsidR="00AE2E0B" w:rsidRDefault="00AE2E0B" w:rsidP="00AE2E0B">
      <w:pPr>
        <w:pStyle w:val="ListBullet"/>
        <w:ind w:left="0" w:firstLine="0"/>
        <w:rPr>
          <w:i/>
        </w:rPr>
      </w:pPr>
    </w:p>
    <w:p w:rsidR="00AE2E0B" w:rsidRDefault="00AE2E0B" w:rsidP="00AE2E0B">
      <w:pPr>
        <w:pStyle w:val="ListBullet"/>
        <w:ind w:left="0" w:firstLine="0"/>
        <w:rPr>
          <w:i/>
        </w:rPr>
      </w:pPr>
    </w:p>
    <w:p w:rsidR="00AE2E0B" w:rsidRPr="00050EDA" w:rsidRDefault="00AE2E0B" w:rsidP="00AE2E0B">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rsidR="00AE2E0B" w:rsidRPr="00050EDA" w:rsidRDefault="00AE2E0B" w:rsidP="00AE2E0B">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rsidR="00AE2E0B" w:rsidRDefault="00AE2E0B" w:rsidP="00AE2E0B">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rsidR="00AE2E0B" w:rsidRPr="00AE2E0B" w:rsidRDefault="00AE2E0B" w:rsidP="00AE2E0B">
      <w:pPr>
        <w:spacing w:before="0" w:after="200" w:line="276" w:lineRule="auto"/>
        <w:rPr>
          <w:rFonts w:eastAsiaTheme="minorHAnsi" w:cstheme="minorBidi"/>
          <w:lang w:eastAsia="en-US"/>
        </w:rPr>
      </w:pPr>
      <w:r>
        <w:rPr>
          <w:rFonts w:eastAsiaTheme="minorHAnsi" w:cstheme="minorBidi"/>
          <w:lang w:eastAsia="en-US"/>
        </w:rPr>
        <w:br w:type="page"/>
      </w:r>
    </w:p>
    <w:p w:rsidR="00790255" w:rsidRPr="00AE410C" w:rsidRDefault="00790255" w:rsidP="00790255">
      <w:pPr>
        <w:pStyle w:val="Heading1"/>
      </w:pPr>
      <w:bookmarkStart w:id="4" w:name="_Toc22733200"/>
      <w:r>
        <w:lastRenderedPageBreak/>
        <w:t>Benzene</w:t>
      </w:r>
      <w:bookmarkEnd w:id="4"/>
      <w:bookmarkEnd w:id="0"/>
    </w:p>
    <w:p w:rsidR="00790255" w:rsidRDefault="00790255" w:rsidP="00790255">
      <w:r>
        <w:t xml:space="preserve">Benzene (CAS 71-43-2) is a clear, colourless, highly flammable liquid that has a sweet petroleum like odour. </w:t>
      </w:r>
    </w:p>
    <w:p w:rsidR="00193A54" w:rsidRPr="00CF78E4" w:rsidRDefault="00193A54" w:rsidP="00CF78E4">
      <w:pPr>
        <w:rPr>
          <w:rStyle w:val="Strong"/>
        </w:rPr>
      </w:pPr>
      <w:r w:rsidRPr="00CF78E4">
        <w:rPr>
          <w:rStyle w:val="Strong"/>
        </w:rPr>
        <w:t>Work activities that may represent a high risk exposure</w:t>
      </w:r>
    </w:p>
    <w:p w:rsidR="00083888" w:rsidRDefault="00083888" w:rsidP="00083888">
      <w:r>
        <w:t xml:space="preserve">Under the Work Health and Safety (WHS) Regulations, benzene is listed as a restricted carcinogen and must not be used as a feedstock containing more than 50 per cent of benzene by volume, or for genuine research or analysis at concentrations greater than 0.1 per cent without authorisation from the relevant WHS regulator. </w:t>
      </w:r>
    </w:p>
    <w:p w:rsidR="00D35CDF" w:rsidRDefault="00D35CDF" w:rsidP="00D35CDF">
      <w:r>
        <w:t>Benzene is an aromatic hydrocarbon and is a natural component of crude and refined petroleum. It can also be used as a solvent in manufacturing, paints, varnishes, lacquer thinners and gasoline.</w:t>
      </w:r>
    </w:p>
    <w:p w:rsidR="00193A54" w:rsidRDefault="00193A54" w:rsidP="00193A54">
      <w:r>
        <w:t>Examples of work activities involving benzene that may require special attention when assessing exposure include:</w:t>
      </w:r>
    </w:p>
    <w:p w:rsidR="00083888" w:rsidRDefault="00083888" w:rsidP="00193A54">
      <w:pPr>
        <w:pStyle w:val="SWABullets"/>
        <w:ind w:left="720" w:hanging="360"/>
      </w:pPr>
      <w:r>
        <w:t>refining operations</w:t>
      </w:r>
    </w:p>
    <w:p w:rsidR="00193A54" w:rsidRDefault="00193A54" w:rsidP="00083888">
      <w:pPr>
        <w:pStyle w:val="SWABullets"/>
        <w:numPr>
          <w:ilvl w:val="1"/>
          <w:numId w:val="3"/>
        </w:numPr>
      </w:pPr>
      <w:r>
        <w:t>for example maintenance of equipment used for handling benzene-containing refinery streams and sampling benzene-containing refinery streams in open containers</w:t>
      </w:r>
    </w:p>
    <w:p w:rsidR="00193A54" w:rsidRDefault="00193A54" w:rsidP="00193A54">
      <w:pPr>
        <w:pStyle w:val="SWABullets"/>
        <w:ind w:left="720" w:hanging="360"/>
      </w:pPr>
      <w:r>
        <w:t>chemical manufacturing</w:t>
      </w:r>
    </w:p>
    <w:p w:rsidR="00083888" w:rsidRDefault="00193A54" w:rsidP="00193A54">
      <w:pPr>
        <w:pStyle w:val="SWABullets"/>
        <w:ind w:left="720" w:hanging="360"/>
      </w:pPr>
      <w:r>
        <w:t>handling, s</w:t>
      </w:r>
      <w:r w:rsidR="00083888">
        <w:t>torage and transport of petrol</w:t>
      </w:r>
    </w:p>
    <w:p w:rsidR="00193A54" w:rsidRDefault="00193A54" w:rsidP="00083888">
      <w:pPr>
        <w:pStyle w:val="SWABullets"/>
        <w:numPr>
          <w:ilvl w:val="1"/>
          <w:numId w:val="3"/>
        </w:numPr>
      </w:pPr>
      <w:r>
        <w:t>for example by filling rail tankers and top</w:t>
      </w:r>
      <w:r>
        <w:noBreakHyphen/>
        <w:t>filling road tankers with gasoline</w:t>
      </w:r>
    </w:p>
    <w:p w:rsidR="00083888" w:rsidRDefault="00083888" w:rsidP="00193A54">
      <w:pPr>
        <w:pStyle w:val="SWABullets"/>
        <w:ind w:left="720" w:hanging="360"/>
      </w:pPr>
      <w:r>
        <w:t>motor vehicle repair</w:t>
      </w:r>
    </w:p>
    <w:p w:rsidR="00193A54" w:rsidRDefault="00193A54" w:rsidP="00083888">
      <w:pPr>
        <w:pStyle w:val="SWABullets"/>
        <w:numPr>
          <w:ilvl w:val="1"/>
          <w:numId w:val="3"/>
        </w:numPr>
      </w:pPr>
      <w:r>
        <w:t>for example working on vehicle fuel systems</w:t>
      </w:r>
    </w:p>
    <w:p w:rsidR="00193A54" w:rsidRDefault="00193A54" w:rsidP="00193A54">
      <w:pPr>
        <w:pStyle w:val="SWABullets"/>
        <w:ind w:left="720" w:hanging="360"/>
      </w:pPr>
      <w:r>
        <w:t>plastics and rubber manufacturing</w:t>
      </w:r>
    </w:p>
    <w:p w:rsidR="00083888" w:rsidRDefault="00193A54" w:rsidP="00193A54">
      <w:pPr>
        <w:pStyle w:val="SWABullets"/>
        <w:ind w:left="720" w:hanging="360"/>
      </w:pPr>
      <w:r>
        <w:t>steel product</w:t>
      </w:r>
      <w:r w:rsidR="00083888">
        <w:t>ion</w:t>
      </w:r>
    </w:p>
    <w:p w:rsidR="00193A54" w:rsidRDefault="00193A54" w:rsidP="00083888">
      <w:pPr>
        <w:pStyle w:val="SWABullets"/>
        <w:numPr>
          <w:ilvl w:val="1"/>
          <w:numId w:val="3"/>
        </w:numPr>
      </w:pPr>
      <w:r>
        <w:t>for example exposure to the by-product of coal coking, and</w:t>
      </w:r>
    </w:p>
    <w:p w:rsidR="00083888" w:rsidRDefault="00083888" w:rsidP="00193A54">
      <w:pPr>
        <w:pStyle w:val="SWABullets"/>
        <w:ind w:left="720" w:hanging="360"/>
      </w:pPr>
      <w:r>
        <w:t>firefighting</w:t>
      </w:r>
    </w:p>
    <w:p w:rsidR="00193A54" w:rsidRDefault="00193A54" w:rsidP="00083888">
      <w:pPr>
        <w:pStyle w:val="SWABullets"/>
        <w:numPr>
          <w:ilvl w:val="1"/>
          <w:numId w:val="3"/>
        </w:numPr>
      </w:pPr>
      <w:r>
        <w:t>for example exposure to the emission from burning synthetic polymers like polyvinyl chloride and urethane foam.</w:t>
      </w:r>
    </w:p>
    <w:p w:rsidR="00CF78E4" w:rsidRPr="00CF78E4" w:rsidRDefault="00CF78E4" w:rsidP="00CF78E4">
      <w:pPr>
        <w:rPr>
          <w:rStyle w:val="Strong"/>
        </w:rPr>
      </w:pPr>
      <w:r w:rsidRPr="00CF78E4">
        <w:rPr>
          <w:rStyle w:val="Strong"/>
        </w:rPr>
        <w:t>Sources of non-occupational exposure</w:t>
      </w:r>
    </w:p>
    <w:p w:rsidR="00CF78E4" w:rsidRDefault="00CF78E4" w:rsidP="00CF78E4">
      <w:pPr>
        <w:keepNext/>
        <w:keepLines/>
      </w:pPr>
      <w:r>
        <w:t xml:space="preserve">Benzene, together with the other aromatic hydrocarbons toluene, ethyl benzene and the xylenes, is a major component of petrol. The aromatics increase the octane rating of petrol to the level needed by engines to provide acceptable fuel economy and performances. Of these aromatics, benzene is normally a minority component. </w:t>
      </w:r>
    </w:p>
    <w:p w:rsidR="00CF78E4" w:rsidRDefault="00CF78E4" w:rsidP="00CF78E4">
      <w:r>
        <w:t>Benzene can escape into the air, particularly from vehicle fuel systems and from filling stations. The major source of exposure for the general population is from vehicle exhausts because in addition to the benzene actually present in petrol, it is also produced by chemical reactions during combustion in the engine.</w:t>
      </w:r>
    </w:p>
    <w:p w:rsidR="00CF78E4" w:rsidRDefault="00CF78E4" w:rsidP="00CF78E4">
      <w:r>
        <w:t>Benzene exposure has also been recognised as a potential risk in the coal seam gas industry, particularly where ‘fracking’ is being undertaken.</w:t>
      </w:r>
    </w:p>
    <w:p w:rsidR="00CF78E4" w:rsidRDefault="00CF78E4" w:rsidP="00CF78E4">
      <w:r>
        <w:t xml:space="preserve">Cigarette smoke contains benzene and the World Health Organization has estimated a benzene intake of 30 μg/cigarette. Passive smoking particularly indoors will also contribute to benzene intake of non-smokers. </w:t>
      </w:r>
    </w:p>
    <w:p w:rsidR="00CF78E4" w:rsidRDefault="00CF78E4" w:rsidP="00CF78E4">
      <w:r>
        <w:t xml:space="preserve">Food and drinking water contains either no or negligible amounts of benzene. </w:t>
      </w:r>
    </w:p>
    <w:p w:rsidR="00790255" w:rsidRDefault="00083888" w:rsidP="00790255">
      <w:pPr>
        <w:pStyle w:val="Heading2"/>
      </w:pPr>
      <w:bookmarkStart w:id="5" w:name="_Toc22733201"/>
      <w:r>
        <w:t>Health monitoring</w:t>
      </w:r>
      <w:r w:rsidR="00790255">
        <w:t xml:space="preserve"> for benzene under the </w:t>
      </w:r>
      <w:r w:rsidR="00A55BE1" w:rsidRPr="00A55BE1">
        <w:t xml:space="preserve">WHS </w:t>
      </w:r>
      <w:r w:rsidR="00790255">
        <w:t>Regulations</w:t>
      </w:r>
      <w:bookmarkEnd w:id="5"/>
    </w:p>
    <w:p w:rsidR="00790255" w:rsidRPr="00222C94" w:rsidRDefault="00790255" w:rsidP="00083888">
      <w:pPr>
        <w:pStyle w:val="SWAFeaturetext"/>
        <w:keepNext w:val="0"/>
        <w:keepLines w:val="0"/>
      </w:pPr>
      <w:r w:rsidRPr="00222C94">
        <w:t>Collection of demographic, medical and occupational history</w:t>
      </w:r>
    </w:p>
    <w:p w:rsidR="00790255" w:rsidRPr="00222C94" w:rsidRDefault="00790255" w:rsidP="00083888">
      <w:pPr>
        <w:pStyle w:val="SWAFeaturetext"/>
        <w:keepNext w:val="0"/>
        <w:keepLines w:val="0"/>
      </w:pPr>
      <w:r w:rsidRPr="00222C94">
        <w:lastRenderedPageBreak/>
        <w:t>Records of personal exposure</w:t>
      </w:r>
    </w:p>
    <w:p w:rsidR="00790255" w:rsidRPr="00222C94" w:rsidRDefault="00790255" w:rsidP="00083888">
      <w:pPr>
        <w:pStyle w:val="SWAFeaturetext"/>
        <w:keepNext w:val="0"/>
        <w:keepLines w:val="0"/>
      </w:pPr>
      <w:r w:rsidRPr="00222C94">
        <w:t>Physical examination</w:t>
      </w:r>
    </w:p>
    <w:p w:rsidR="00790255" w:rsidRPr="00222C94" w:rsidRDefault="00790255" w:rsidP="00083888">
      <w:pPr>
        <w:pStyle w:val="SWAFeaturetext"/>
        <w:keepNext w:val="0"/>
        <w:keepLines w:val="0"/>
      </w:pPr>
      <w:r w:rsidRPr="00222C94">
        <w:t>Baseline blood sample for haematological profile</w:t>
      </w:r>
    </w:p>
    <w:p w:rsidR="00790255" w:rsidRPr="00222C94" w:rsidRDefault="00790255" w:rsidP="00083888">
      <w:pPr>
        <w:pStyle w:val="SWAFeaturetext"/>
        <w:keepNext w:val="0"/>
        <w:keepLines w:val="0"/>
      </w:pPr>
      <w:r w:rsidRPr="00222C94">
        <w:t xml:space="preserve">Urinary </w:t>
      </w:r>
      <w:r>
        <w:t>S</w:t>
      </w:r>
      <w:r w:rsidRPr="00222C94">
        <w:t>-phenylmercapturic acid (S-PMA)</w:t>
      </w:r>
    </w:p>
    <w:p w:rsidR="00790255" w:rsidRPr="00BB36A8" w:rsidRDefault="00790255" w:rsidP="00790255">
      <w:pPr>
        <w:rPr>
          <w:sz w:val="4"/>
        </w:rPr>
      </w:pPr>
    </w:p>
    <w:p w:rsidR="00790255" w:rsidRDefault="00790255" w:rsidP="00790255">
      <w:pPr>
        <w:pStyle w:val="Generalchapterfeature"/>
      </w:pPr>
      <w:r>
        <w:t>Health monitoring before starting work in a benzene process</w:t>
      </w:r>
    </w:p>
    <w:p w:rsidR="00790255" w:rsidRDefault="00790255" w:rsidP="00790255">
      <w:r>
        <w:t xml:space="preserve">Health monitoring for benzene may be required before the worker starts work so that changes to the worker’s health can be detected. </w:t>
      </w:r>
    </w:p>
    <w:p w:rsidR="00790255" w:rsidRDefault="00790255" w:rsidP="00790255">
      <w:r>
        <w:t xml:space="preserve">Initial discussions about a health monitoring program should include: </w:t>
      </w:r>
    </w:p>
    <w:p w:rsidR="00790255" w:rsidRDefault="00790255" w:rsidP="00790255">
      <w:pPr>
        <w:pStyle w:val="SWABullets"/>
        <w:ind w:left="720" w:hanging="360"/>
      </w:pPr>
      <w:r>
        <w:t xml:space="preserve">possible health effects from exposure to benzene, </w:t>
      </w:r>
    </w:p>
    <w:p w:rsidR="00790255" w:rsidRDefault="00790255" w:rsidP="00790255">
      <w:pPr>
        <w:pStyle w:val="SWABullets"/>
        <w:ind w:left="720" w:hanging="360"/>
      </w:pPr>
      <w:r>
        <w:t xml:space="preserve">how to recognise and report symptoms, and </w:t>
      </w:r>
    </w:p>
    <w:p w:rsidR="00790255" w:rsidRDefault="00790255" w:rsidP="00790255">
      <w:pPr>
        <w:pStyle w:val="SWABullets"/>
        <w:ind w:left="720" w:hanging="360"/>
      </w:pPr>
      <w:r>
        <w:t>what is involved in the health monitoring program, for example the frequency of testing and the tests that may be needed.</w:t>
      </w:r>
    </w:p>
    <w:p w:rsidR="00790255" w:rsidRDefault="00790255" w:rsidP="00790255">
      <w:r>
        <w:t xml:space="preserve">A physical examination should be </w:t>
      </w:r>
      <w:r w:rsidR="00A55BE1">
        <w:t>carried out</w:t>
      </w:r>
      <w:r>
        <w:t xml:space="preserve"> only if indicated by work and medical history. Benzene is a respiratory irritant and examination may indicate investigation of respiratory symptoms. However, spirometry may not be required at this stage.</w:t>
      </w:r>
    </w:p>
    <w:p w:rsidR="00790255" w:rsidRDefault="00790255" w:rsidP="00790255">
      <w:r>
        <w:t>A blood sample for a haematological profile should be used to reco</w:t>
      </w:r>
      <w:r w:rsidR="00083888">
        <w:t xml:space="preserve">rd the worker’s baseline </w:t>
      </w:r>
      <w:r>
        <w:t>status.</w:t>
      </w:r>
    </w:p>
    <w:p w:rsidR="00790255" w:rsidRDefault="00790255" w:rsidP="00790255">
      <w:pPr>
        <w:pStyle w:val="Generalchapterfeature"/>
      </w:pPr>
      <w:r>
        <w:t>During exposure to a benzene process</w:t>
      </w:r>
    </w:p>
    <w:p w:rsidR="00790255" w:rsidRDefault="00790255" w:rsidP="00790255">
      <w:pPr>
        <w:pStyle w:val="Heading2"/>
      </w:pPr>
      <w:bookmarkStart w:id="6" w:name="_Toc22733202"/>
      <w:r>
        <w:t>Monitoring exposure to benzene</w:t>
      </w:r>
      <w:bookmarkEnd w:id="6"/>
    </w:p>
    <w:p w:rsidR="00790255" w:rsidRDefault="00790255" w:rsidP="00790255">
      <w:r>
        <w:t>Where workers are exposed, suspected of being exposed or are concerned about exposure to benzene, the person conducting the business or undertaking (PCBU) has a duty to arrange a health monitoring appointment with a registered medical practitioner. For example, an appointment should be arranged following spills or loss of containment of benzene resulting in excessive exposure to workers or when workers develop symptoms of benzene exposure.</w:t>
      </w:r>
    </w:p>
    <w:p w:rsidR="00790255" w:rsidRDefault="00790255" w:rsidP="00790255">
      <w:r>
        <w:t xml:space="preserve">S-Phenylmercapturic acid (S-PMA) and trans-trans-muconic acid (t,t-MA) are two minor urinary metabolites of benzene that can be used as a measure of benzene exposure. </w:t>
      </w:r>
    </w:p>
    <w:p w:rsidR="00790255" w:rsidRDefault="00790255" w:rsidP="00790255">
      <w:r>
        <w:t>S-PMA is a highly specific marker for benzene exposure. It has greater specificity than other markers, such as phenol, that are unsuitable as markers for biological monitoring for benzene exposure unless very high levels of exposure to benzene have occurred. At or below the workplace exposure standard, the urinary phenol derived from benzene is considerably less than that from endogenous sources.</w:t>
      </w:r>
    </w:p>
    <w:p w:rsidR="00790255" w:rsidRDefault="00790255" w:rsidP="00790255">
      <w:r>
        <w:t>A spot urine test can be used to determine levels of S-PMA relative to creatinine. A spot urine test for S-PMA should be performed at the end of a work shift. The half</w:t>
      </w:r>
      <w:r w:rsidR="00083888">
        <w:t>-life of S-PMA in urine is approximately</w:t>
      </w:r>
      <w:r>
        <w:t xml:space="preserve"> nine hours. This needs to be considered when interpreting the urinalysis data.</w:t>
      </w:r>
    </w:p>
    <w:p w:rsidR="00790255" w:rsidRDefault="00790255" w:rsidP="00790255">
      <w:r>
        <w:t>Where urinalysis is c</w:t>
      </w:r>
      <w:r w:rsidR="00C33195">
        <w:t>arried out, the following value</w:t>
      </w:r>
      <w:r>
        <w:t xml:space="preserve"> should be considered when assessing exposure to benzene:</w:t>
      </w:r>
    </w:p>
    <w:p w:rsidR="00790255" w:rsidRDefault="00790255" w:rsidP="00790255">
      <w:pPr>
        <w:pStyle w:val="SWAHeading2Featurepage"/>
      </w:pPr>
      <w:r>
        <w:lastRenderedPageBreak/>
        <w:t>Biological exposure standard for benzene</w:t>
      </w:r>
      <w:r>
        <w:rPr>
          <w:rStyle w:val="FootnoteReference"/>
        </w:rPr>
        <w:footnoteReference w:id="1"/>
      </w:r>
    </w:p>
    <w:p w:rsidR="00790255" w:rsidRPr="00A8793F" w:rsidRDefault="00790255" w:rsidP="00790255">
      <w:pPr>
        <w:pStyle w:val="SWAFeaturetext"/>
        <w:rPr>
          <w:i/>
        </w:rPr>
      </w:pPr>
      <w:r w:rsidRPr="00A8793F">
        <w:rPr>
          <w:i/>
        </w:rPr>
        <w:t>Urinary S-PMA:</w:t>
      </w:r>
    </w:p>
    <w:p w:rsidR="00790255" w:rsidRDefault="00790255" w:rsidP="00790255">
      <w:pPr>
        <w:pStyle w:val="SWAFeaturetext"/>
      </w:pPr>
      <w:r>
        <w:t>11.8 µmol/mol creatinine (25 μg/L)</w:t>
      </w:r>
    </w:p>
    <w:p w:rsidR="00790255" w:rsidRDefault="00790255" w:rsidP="00790255">
      <w:r>
        <w:t xml:space="preserve">As tobacco smoke contains benzene, inhalation of tobacco smoke will cause elevated background values of S-PMA. The normal background level of S-PMA for a non-smoker is around 2.0 μg/g creatinine (1 </w:t>
      </w:r>
      <w:r>
        <w:rPr>
          <w:rFonts w:cs="Arial"/>
        </w:rPr>
        <w:t>μ</w:t>
      </w:r>
      <w:r>
        <w:t xml:space="preserve">mol/mol creatinine) and for a smoker is 3.6 μg/g creatinine (1.7 </w:t>
      </w:r>
      <w:r>
        <w:rPr>
          <w:rFonts w:cs="Arial"/>
        </w:rPr>
        <w:t>μ</w:t>
      </w:r>
      <w:r>
        <w:t>mol/mol creatinine).</w:t>
      </w:r>
    </w:p>
    <w:p w:rsidR="00790255" w:rsidRDefault="00790255" w:rsidP="00790255">
      <w:r>
        <w:t xml:space="preserve">If spot urine testing reveals S-PMA levels greater than 11.8 µmol/mol creatinine (25 μg/L), the registered medical practitioner should consider taking a blood sample to compare the haematological profile with the worker’s baseline haematological profile. </w:t>
      </w:r>
    </w:p>
    <w:p w:rsidR="00B44CE9" w:rsidRDefault="00B44CE9" w:rsidP="00B44CE9">
      <w:pPr>
        <w:pStyle w:val="Heading3"/>
      </w:pPr>
      <w:bookmarkStart w:id="7" w:name="_Toc22733203"/>
      <w:r w:rsidRPr="00B44CE9">
        <w:t>Other health monitoring methods</w:t>
      </w:r>
      <w:bookmarkEnd w:id="7"/>
    </w:p>
    <w:p w:rsidR="005D4BB0" w:rsidRPr="005D4BB0" w:rsidRDefault="005D4BB0" w:rsidP="005D4BB0">
      <w:pPr>
        <w:keepNext/>
        <w:keepLines/>
        <w:tabs>
          <w:tab w:val="left" w:pos="1234"/>
        </w:tabs>
        <w:rPr>
          <w:rFonts w:eastAsiaTheme="minorHAnsi"/>
        </w:rPr>
      </w:pPr>
      <w:r w:rsidRPr="005D4BB0">
        <w:rPr>
          <w:rFonts w:eastAsiaTheme="minorHAnsi"/>
        </w:rPr>
        <w:t xml:space="preserve">Other tests that may be used to test the worker’s exposure </w:t>
      </w:r>
      <w:r>
        <w:rPr>
          <w:rFonts w:eastAsiaTheme="minorHAnsi"/>
        </w:rPr>
        <w:t>to benzene</w:t>
      </w:r>
      <w:r w:rsidRPr="005D4BB0">
        <w:rPr>
          <w:rFonts w:eastAsiaTheme="minorHAnsi"/>
        </w:rPr>
        <w:t>:</w:t>
      </w:r>
    </w:p>
    <w:p w:rsidR="005D4BB0" w:rsidRPr="005D4BB0" w:rsidRDefault="005D4BB0" w:rsidP="005D4BB0">
      <w:pPr>
        <w:pStyle w:val="ListParagraph"/>
        <w:numPr>
          <w:ilvl w:val="0"/>
          <w:numId w:val="32"/>
        </w:numPr>
        <w:tabs>
          <w:tab w:val="left" w:pos="1234"/>
        </w:tabs>
        <w:ind w:left="714" w:hanging="357"/>
        <w:contextualSpacing/>
        <w:rPr>
          <w:rFonts w:eastAsiaTheme="minorHAnsi"/>
        </w:rPr>
      </w:pPr>
      <w:r>
        <w:rPr>
          <w:rFonts w:eastAsiaTheme="minorHAnsi"/>
        </w:rPr>
        <w:t>urinary t,t-MA</w:t>
      </w:r>
      <w:r w:rsidRPr="005D4BB0">
        <w:rPr>
          <w:rFonts w:eastAsiaTheme="minorHAnsi"/>
        </w:rPr>
        <w:t>, or</w:t>
      </w:r>
    </w:p>
    <w:p w:rsidR="005D4BB0" w:rsidRPr="005D4BB0" w:rsidRDefault="005D4BB0" w:rsidP="00CF78E4">
      <w:pPr>
        <w:pStyle w:val="ListParagraph"/>
        <w:numPr>
          <w:ilvl w:val="0"/>
          <w:numId w:val="32"/>
        </w:numPr>
        <w:tabs>
          <w:tab w:val="left" w:pos="1234"/>
        </w:tabs>
        <w:ind w:left="714" w:hanging="357"/>
        <w:contextualSpacing/>
        <w:rPr>
          <w:lang w:eastAsia="en-US"/>
        </w:rPr>
      </w:pPr>
      <w:r>
        <w:rPr>
          <w:rFonts w:eastAsiaTheme="minorHAnsi"/>
        </w:rPr>
        <w:t>blood benzene levels</w:t>
      </w:r>
      <w:r w:rsidRPr="005D4BB0">
        <w:rPr>
          <w:rFonts w:eastAsiaTheme="minorHAnsi"/>
        </w:rPr>
        <w:t>.</w:t>
      </w:r>
    </w:p>
    <w:p w:rsidR="00B44CE9" w:rsidRDefault="00B44CE9" w:rsidP="00B44CE9">
      <w:r>
        <w:t>The metabolite, t,t-MA, may also be useful for biological monitoring of benzene exposure. However, as t,t-MA is also a metabolite of sorbic acid and sorbitol, compounds that can be found in certain foods including cheese, syrup, jelly, cake, dry fruits and soft drinks, the test is not specific for benzene exposure.</w:t>
      </w:r>
      <w:r w:rsidR="000B5EA8">
        <w:t xml:space="preserve"> </w:t>
      </w:r>
    </w:p>
    <w:p w:rsidR="00B44CE9" w:rsidRPr="00B25755" w:rsidRDefault="00B44CE9" w:rsidP="00B44CE9">
      <w:pPr>
        <w:tabs>
          <w:tab w:val="left" w:pos="1234"/>
        </w:tabs>
        <w:rPr>
          <w:rFonts w:eastAsiaTheme="minorHAnsi"/>
        </w:rPr>
      </w:pPr>
      <w:r>
        <w:rPr>
          <w:rFonts w:eastAsiaTheme="minorHAnsi"/>
        </w:rPr>
        <w:t>If</w:t>
      </w:r>
      <w:r w:rsidRPr="00B25755">
        <w:rPr>
          <w:rFonts w:eastAsiaTheme="minorHAnsi"/>
        </w:rPr>
        <w:t xml:space="preserve"> urinalysis </w:t>
      </w:r>
      <w:r w:rsidR="000B5EA8">
        <w:rPr>
          <w:rFonts w:eastAsiaTheme="minorHAnsi"/>
        </w:rPr>
        <w:t xml:space="preserve">for t,t-MA </w:t>
      </w:r>
      <w:r w:rsidRPr="00B25755">
        <w:rPr>
          <w:rFonts w:eastAsiaTheme="minorHAnsi"/>
        </w:rPr>
        <w:t xml:space="preserve">is performed, the following value </w:t>
      </w:r>
      <w:r>
        <w:rPr>
          <w:rFonts w:eastAsiaTheme="minorHAnsi"/>
        </w:rPr>
        <w:t>may</w:t>
      </w:r>
      <w:r w:rsidRPr="00B25755">
        <w:rPr>
          <w:rFonts w:eastAsiaTheme="minorHAnsi"/>
        </w:rPr>
        <w:t xml:space="preserve"> be used as a guide for assessing exposure to </w:t>
      </w:r>
      <w:r>
        <w:rPr>
          <w:rFonts w:eastAsiaTheme="minorHAnsi"/>
        </w:rPr>
        <w:t>benzene</w:t>
      </w:r>
      <w:r w:rsidRPr="00B25755">
        <w:rPr>
          <w:rFonts w:eastAsiaTheme="minorHAnsi"/>
        </w:rPr>
        <w:t>:</w:t>
      </w:r>
    </w:p>
    <w:p w:rsidR="00B44CE9" w:rsidRPr="009472A3" w:rsidRDefault="00B44CE9" w:rsidP="00B44CE9">
      <w:pPr>
        <w:pStyle w:val="SWAFeaturetext"/>
        <w:rPr>
          <w:rFonts w:eastAsiaTheme="minorHAnsi"/>
          <w:i/>
        </w:rPr>
      </w:pPr>
      <w:r w:rsidRPr="009472A3">
        <w:rPr>
          <w:rFonts w:eastAsiaTheme="minorHAnsi"/>
          <w:i/>
        </w:rPr>
        <w:t xml:space="preserve">Urinary </w:t>
      </w:r>
      <w:r>
        <w:rPr>
          <w:rFonts w:eastAsiaTheme="minorHAnsi"/>
          <w:i/>
        </w:rPr>
        <w:t>t</w:t>
      </w:r>
      <w:r w:rsidR="000B5EA8">
        <w:rPr>
          <w:rFonts w:eastAsiaTheme="minorHAnsi"/>
          <w:i/>
        </w:rPr>
        <w:t>,</w:t>
      </w:r>
      <w:r>
        <w:rPr>
          <w:rFonts w:eastAsiaTheme="minorHAnsi"/>
          <w:i/>
        </w:rPr>
        <w:t>t-MA</w:t>
      </w:r>
      <w:r>
        <w:rPr>
          <w:rStyle w:val="FootnoteReference"/>
          <w:rFonts w:eastAsiaTheme="minorHAnsi"/>
        </w:rPr>
        <w:footnoteReference w:id="2"/>
      </w:r>
      <w:r w:rsidRPr="009472A3">
        <w:rPr>
          <w:rFonts w:eastAsiaTheme="minorHAnsi"/>
          <w:i/>
        </w:rPr>
        <w:t xml:space="preserve">: </w:t>
      </w:r>
    </w:p>
    <w:p w:rsidR="00B44CE9" w:rsidRPr="00B25755" w:rsidRDefault="00B44CE9" w:rsidP="00B44CE9">
      <w:pPr>
        <w:pStyle w:val="SWAFeaturetext"/>
        <w:rPr>
          <w:rFonts w:eastAsiaTheme="minorHAnsi"/>
        </w:rPr>
      </w:pPr>
      <w:r>
        <w:rPr>
          <w:rFonts w:eastAsiaTheme="minorHAnsi"/>
        </w:rPr>
        <w:t xml:space="preserve">500 </w:t>
      </w:r>
      <w:r>
        <w:rPr>
          <w:rFonts w:eastAsiaTheme="minorHAnsi" w:cs="Arial"/>
        </w:rPr>
        <w:t>µ</w:t>
      </w:r>
      <w:r>
        <w:rPr>
          <w:rFonts w:eastAsiaTheme="minorHAnsi"/>
        </w:rPr>
        <w:t>g/g creatinine</w:t>
      </w:r>
    </w:p>
    <w:p w:rsidR="00B44CE9" w:rsidRDefault="000B5EA8" w:rsidP="00B44CE9">
      <w:pPr>
        <w:rPr>
          <w:lang w:eastAsia="en-US"/>
        </w:rPr>
      </w:pPr>
      <w:r>
        <w:rPr>
          <w:lang w:eastAsia="en-US"/>
        </w:rPr>
        <w:t>Sampling at end of shift is recommended. Smokers will have higher levels of urinary t,t-MA than non-smokers which needs to be considered when interpreting the results. Urinary t,t</w:t>
      </w:r>
      <w:r>
        <w:rPr>
          <w:lang w:eastAsia="en-US"/>
        </w:rPr>
        <w:noBreakHyphen/>
        <w:t>MA levels may be a more sensitive measure of benzene exposure than urinary S-PMA levels, and can be used as a confirmatory test.</w:t>
      </w:r>
    </w:p>
    <w:p w:rsidR="000B5EA8" w:rsidRPr="00B44CE9" w:rsidRDefault="000B5EA8" w:rsidP="00B44CE9">
      <w:pPr>
        <w:rPr>
          <w:lang w:eastAsia="en-US"/>
        </w:rPr>
      </w:pPr>
      <w:r>
        <w:rPr>
          <w:lang w:eastAsia="en-US"/>
        </w:rPr>
        <w:t>Blood benzene concentrations may be used as an indicator of benzene exposure</w:t>
      </w:r>
      <w:r w:rsidR="00C33195">
        <w:rPr>
          <w:lang w:eastAsia="en-US"/>
        </w:rPr>
        <w:t>. At the cessation of exposure, the half-life of benzene in blood is short (</w:t>
      </w:r>
      <w:r w:rsidR="00083888">
        <w:rPr>
          <w:lang w:eastAsia="en-US"/>
        </w:rPr>
        <w:t>30 minutes</w:t>
      </w:r>
      <w:r w:rsidR="00C33195">
        <w:rPr>
          <w:lang w:eastAsia="en-US"/>
        </w:rPr>
        <w:t xml:space="preserve">) and sampling time is crucial; sampling immediately at the end of exposure is preferable. Blood benzene levels may be used as a confirmatory test for benzene exposure. </w:t>
      </w:r>
    </w:p>
    <w:p w:rsidR="00790255" w:rsidRDefault="00790255" w:rsidP="00790255">
      <w:r>
        <w:t xml:space="preserve">For workers exposed to relatively high levels of benzene, complete blood analysis can be used to monitor possible changes related to exposure. </w:t>
      </w:r>
    </w:p>
    <w:p w:rsidR="00790255" w:rsidRPr="00104B04" w:rsidRDefault="00790255" w:rsidP="00790255">
      <w:pPr>
        <w:pStyle w:val="Heading3"/>
      </w:pPr>
      <w:bookmarkStart w:id="8" w:name="_Toc22733204"/>
      <w:r w:rsidRPr="00104B04">
        <w:t>Workplace exposure standard</w:t>
      </w:r>
      <w:bookmarkEnd w:id="8"/>
    </w:p>
    <w:p w:rsidR="00790255" w:rsidRDefault="00790255" w:rsidP="00790255">
      <w:r>
        <w:t>The workplace exposure standard for benzene is:</w:t>
      </w:r>
    </w:p>
    <w:p w:rsidR="00790255" w:rsidRDefault="00790255" w:rsidP="00790255">
      <w:pPr>
        <w:pStyle w:val="SWABullets"/>
        <w:ind w:left="720" w:hanging="360"/>
      </w:pPr>
      <w:r>
        <w:t xml:space="preserve">eight hour time weighted average (TWA) of 1 ppm </w:t>
      </w:r>
      <w:r w:rsidR="00065805">
        <w:t>(</w:t>
      </w:r>
      <w:r>
        <w:t>3.2 mg/m</w:t>
      </w:r>
      <w:r w:rsidRPr="00376ADD">
        <w:rPr>
          <w:vertAlign w:val="superscript"/>
        </w:rPr>
        <w:t>3</w:t>
      </w:r>
      <w:r w:rsidR="00065805">
        <w:t>)</w:t>
      </w:r>
      <w:r>
        <w:t xml:space="preserve">. </w:t>
      </w:r>
    </w:p>
    <w:p w:rsidR="00790255" w:rsidRPr="00D66D37" w:rsidRDefault="00790255" w:rsidP="00790255">
      <w:pPr>
        <w:rPr>
          <w:rStyle w:val="Strong"/>
        </w:rPr>
      </w:pPr>
      <w:r>
        <w:t xml:space="preserve">A physical examination and urinary testing may be indicated if the results of air monitoring indicate </w:t>
      </w:r>
      <w:r w:rsidRPr="003840A9">
        <w:rPr>
          <w:rStyle w:val="Strong"/>
          <w:b w:val="0"/>
        </w:rPr>
        <w:t>frequent or potentially high exposure (half of the TWA or above).</w:t>
      </w:r>
    </w:p>
    <w:p w:rsidR="00790255" w:rsidRPr="00104B04" w:rsidRDefault="00790255" w:rsidP="00790255">
      <w:pPr>
        <w:pStyle w:val="Heading3"/>
      </w:pPr>
      <w:bookmarkStart w:id="9" w:name="_Toc22733205"/>
      <w:r w:rsidRPr="00104B04">
        <w:lastRenderedPageBreak/>
        <w:t>Removal from work</w:t>
      </w:r>
      <w:bookmarkEnd w:id="9"/>
    </w:p>
    <w:p w:rsidR="00790255" w:rsidRDefault="00790255" w:rsidP="00790255">
      <w:r>
        <w:t xml:space="preserve">Where the results of a medical examination indicate the worker is displaying symptoms of exposure to benzene or where results of biological monitoring indicate exposure that may cause adverse health effects, the registered medical practitioner should consider recommending the worker be removed from benzene-related work. </w:t>
      </w:r>
    </w:p>
    <w:p w:rsidR="00790255" w:rsidRDefault="00790255" w:rsidP="00790255">
      <w:r>
        <w:t>A spot urine</w:t>
      </w:r>
      <w:r w:rsidR="00193A54">
        <w:t xml:space="preserve"> test with a level of S-PMA of greater than</w:t>
      </w:r>
      <w:r>
        <w:t xml:space="preserve"> 11.8 µmol/mol creatinine in urine (25 μg/L) may indicate the worker has been occupationally exposed to benzene. If this occurs, the registered medical practitioner should consider recommending the worker be removed from the benzene work, taking into account other benzene exposure factors including the confounding factors and symptoms described below. </w:t>
      </w:r>
    </w:p>
    <w:p w:rsidR="00790255" w:rsidRDefault="00790255" w:rsidP="00790255">
      <w:r>
        <w:t>In both of these instances the PCBU should be informed and conduct a review of control measures.</w:t>
      </w:r>
    </w:p>
    <w:p w:rsidR="00790255" w:rsidRDefault="00790255" w:rsidP="00790255">
      <w:r>
        <w:t xml:space="preserve">When removal from benzene-related work is indicated the registered medical practitioner must provide the PCBU with the following recommendations: </w:t>
      </w:r>
    </w:p>
    <w:p w:rsidR="00790255" w:rsidRDefault="00790255" w:rsidP="00790255">
      <w:pPr>
        <w:pStyle w:val="SWABullets"/>
        <w:ind w:left="720" w:hanging="360"/>
      </w:pPr>
      <w:r>
        <w:t>the worker should be removed from work with benzene, and</w:t>
      </w:r>
    </w:p>
    <w:p w:rsidR="00790255" w:rsidRDefault="00790255" w:rsidP="00790255">
      <w:pPr>
        <w:pStyle w:val="SWABullets"/>
        <w:ind w:left="720" w:hanging="360"/>
      </w:pPr>
      <w:r>
        <w:t>the PCBU should review control measures and carry out recommended remedial action.</w:t>
      </w:r>
    </w:p>
    <w:p w:rsidR="00790255" w:rsidRDefault="00790255" w:rsidP="00790255">
      <w:r>
        <w:t>The worker must be informed of the results of the health monitoring.</w:t>
      </w:r>
    </w:p>
    <w:p w:rsidR="00790255" w:rsidRPr="00104B04" w:rsidRDefault="00790255" w:rsidP="00790255">
      <w:pPr>
        <w:pStyle w:val="Heading3"/>
      </w:pPr>
      <w:bookmarkStart w:id="10" w:name="_Toc22733206"/>
      <w:r w:rsidRPr="00104B04">
        <w:t>Return to work</w:t>
      </w:r>
      <w:bookmarkEnd w:id="10"/>
    </w:p>
    <w:p w:rsidR="00A55BE1" w:rsidRDefault="00A55BE1" w:rsidP="00A55BE1">
      <w:pPr>
        <w:rPr>
          <w:rFonts w:ascii="Calibri" w:hAnsi="Calibri"/>
          <w:szCs w:val="22"/>
        </w:rPr>
      </w:pPr>
      <w:r>
        <w:t>Should a worker be removed from benzene-related work, they must not return until the registered medical practitioner has:</w:t>
      </w:r>
    </w:p>
    <w:p w:rsidR="00A55BE1" w:rsidRPr="00A55BE1" w:rsidRDefault="00A55BE1" w:rsidP="00B44CE9">
      <w:pPr>
        <w:pStyle w:val="SWABullets"/>
        <w:ind w:left="720" w:hanging="360"/>
      </w:pPr>
      <w:r w:rsidRPr="00A55BE1">
        <w:rPr>
          <w:rFonts w:eastAsiaTheme="minorHAnsi"/>
        </w:rPr>
        <w:t xml:space="preserve">assessed them as medically fit, and </w:t>
      </w:r>
    </w:p>
    <w:p w:rsidR="00A55BE1" w:rsidRDefault="00A55BE1" w:rsidP="00B44CE9">
      <w:pPr>
        <w:pStyle w:val="SWABullets"/>
        <w:ind w:left="720" w:hanging="360"/>
      </w:pPr>
      <w:r w:rsidRPr="00A55BE1">
        <w:rPr>
          <w:rFonts w:eastAsiaTheme="minorHAnsi"/>
        </w:rPr>
        <w:t xml:space="preserve">made a recommendation to the PCBU that the worker can return to </w:t>
      </w:r>
      <w:r w:rsidR="00792917">
        <w:rPr>
          <w:rFonts w:eastAsiaTheme="minorHAnsi"/>
        </w:rPr>
        <w:t xml:space="preserve">remediated </w:t>
      </w:r>
      <w:r>
        <w:rPr>
          <w:rFonts w:eastAsiaTheme="minorHAnsi"/>
        </w:rPr>
        <w:t>benzene</w:t>
      </w:r>
      <w:r w:rsidRPr="00A55BE1">
        <w:rPr>
          <w:rFonts w:eastAsiaTheme="minorHAnsi"/>
        </w:rPr>
        <w:t>-related work.</w:t>
      </w:r>
      <w:r>
        <w:t xml:space="preserve"> </w:t>
      </w:r>
    </w:p>
    <w:p w:rsidR="00790255" w:rsidRDefault="00790255" w:rsidP="00A55BE1">
      <w:r>
        <w:t xml:space="preserve">This assessment should take into consideration the clinical condition of the worker, the worker’s urinary S-PMA levels and remediation of the circumstances that led to the symptoms if possible. </w:t>
      </w:r>
    </w:p>
    <w:p w:rsidR="00790255" w:rsidRDefault="00790255" w:rsidP="00790255">
      <w:pPr>
        <w:pStyle w:val="Generalchapterfeature"/>
      </w:pPr>
      <w:r>
        <w:t xml:space="preserve">At termination of work in a benzene process </w:t>
      </w:r>
    </w:p>
    <w:p w:rsidR="00790255" w:rsidRDefault="00790255" w:rsidP="00790255">
      <w:pPr>
        <w:pStyle w:val="Heading2"/>
        <w:keepLines/>
      </w:pPr>
      <w:bookmarkStart w:id="11" w:name="_Toc22733207"/>
      <w:r>
        <w:t>Final medical examination</w:t>
      </w:r>
      <w:bookmarkEnd w:id="11"/>
    </w:p>
    <w:p w:rsidR="00790255" w:rsidRDefault="00790255" w:rsidP="00790255">
      <w:pPr>
        <w:keepNext/>
        <w:keepLines/>
      </w:pPr>
      <w:r>
        <w:t xml:space="preserve">A final medical examination should be carried out. </w:t>
      </w:r>
    </w:p>
    <w:p w:rsidR="00790255" w:rsidRDefault="00790255" w:rsidP="00790255">
      <w:r>
        <w:t>A blood sample should be taken and results compared with the worker’s baseline haematological profile. Workers with haematological abnormalities should be advised to seek continuing medical monitoring.</w:t>
      </w:r>
    </w:p>
    <w:p w:rsidR="00790255" w:rsidRDefault="00790255" w:rsidP="00790255">
      <w:r>
        <w:t xml:space="preserve">Workers with health conditions or continuing symptoms due to benzene exposure should be advised to seek continuing medical examinations as organised by the </w:t>
      </w:r>
      <w:r w:rsidR="00A55BE1">
        <w:t>registered medical practitioner</w:t>
      </w:r>
      <w:r>
        <w:t xml:space="preserve"> supervising the health monitoring program.</w:t>
      </w:r>
    </w:p>
    <w:p w:rsidR="00790255" w:rsidRDefault="00790255" w:rsidP="00790255">
      <w:r>
        <w:t xml:space="preserve">A health monitoring report from the registered medical practitioner should be provided to the PCBU as soon as practicable after the completion of the monitoring program, </w:t>
      </w:r>
      <w:r w:rsidR="00792917">
        <w:t xml:space="preserve">and </w:t>
      </w:r>
      <w:r>
        <w:t>at regular intervals for longer term or ongoing health monito</w:t>
      </w:r>
      <w:r w:rsidR="00065805">
        <w:t xml:space="preserve">ring processes. The report must </w:t>
      </w:r>
      <w:r>
        <w:t>include:</w:t>
      </w:r>
    </w:p>
    <w:p w:rsidR="00790255" w:rsidRDefault="00790255" w:rsidP="00314583">
      <w:pPr>
        <w:pStyle w:val="SWABullets"/>
      </w:pPr>
      <w:r>
        <w:tab/>
        <w:t>the name and date of birth of the worker</w:t>
      </w:r>
    </w:p>
    <w:p w:rsidR="00790255" w:rsidRDefault="00790255" w:rsidP="00314583">
      <w:pPr>
        <w:pStyle w:val="SWABullets"/>
      </w:pPr>
      <w:r>
        <w:tab/>
        <w:t>the name and registration number of the registered medical practitioner</w:t>
      </w:r>
    </w:p>
    <w:p w:rsidR="00790255" w:rsidRDefault="00790255" w:rsidP="00314583">
      <w:pPr>
        <w:pStyle w:val="SWABullets"/>
      </w:pPr>
      <w:r>
        <w:tab/>
        <w:t>the name and address of the PCBU who commissioned the health monitoring</w:t>
      </w:r>
    </w:p>
    <w:p w:rsidR="00790255" w:rsidRDefault="00790255" w:rsidP="00314583">
      <w:pPr>
        <w:pStyle w:val="SWABullets"/>
      </w:pPr>
      <w:r>
        <w:tab/>
        <w:t>the date of the health monitoring</w:t>
      </w:r>
    </w:p>
    <w:p w:rsidR="00790255" w:rsidRDefault="00790255" w:rsidP="00314583">
      <w:pPr>
        <w:pStyle w:val="SWABullets"/>
      </w:pPr>
      <w:r>
        <w:lastRenderedPageBreak/>
        <w:tab/>
        <w:t>any test results that indicate whether or not the worker has been exposed to a hazardous chemical</w:t>
      </w:r>
    </w:p>
    <w:p w:rsidR="00790255" w:rsidRDefault="00790255" w:rsidP="00314583">
      <w:pPr>
        <w:pStyle w:val="SWABullets"/>
      </w:pPr>
      <w:r>
        <w:tab/>
        <w:t>any advice that test results indicate that the worker may have contracted a</w:t>
      </w:r>
      <w:r w:rsidR="00CF78E4">
        <w:t>n injury, illness or</w:t>
      </w:r>
      <w:r>
        <w:t xml:space="preserve"> disease as a result of carrying out the work that triggered the requirement for health monitoring</w:t>
      </w:r>
    </w:p>
    <w:p w:rsidR="00790255" w:rsidRDefault="00790255" w:rsidP="00314583">
      <w:pPr>
        <w:pStyle w:val="SWABullets"/>
      </w:pPr>
      <w:r>
        <w:tab/>
        <w:t>any recommendation that the PCBU take remedial measures, including whether the worker can continue to carry out the type of work that triggered the requirement for health monitoring, and</w:t>
      </w:r>
    </w:p>
    <w:p w:rsidR="00790255" w:rsidRDefault="00790255" w:rsidP="00314583">
      <w:pPr>
        <w:pStyle w:val="SWABullets"/>
      </w:pPr>
      <w:r>
        <w:tab/>
        <w:t>whether medical counselling is required for the worker in relation to the work that triggered the requirement for health monitoring.</w:t>
      </w:r>
    </w:p>
    <w:p w:rsidR="00790255" w:rsidRDefault="00790255" w:rsidP="00790255">
      <w:pPr>
        <w:pStyle w:val="Generalchapterfeature"/>
      </w:pPr>
      <w:r>
        <w:t>Potential health effects following exposure to benzene</w:t>
      </w:r>
    </w:p>
    <w:p w:rsidR="00790255" w:rsidRDefault="00790255" w:rsidP="00790255">
      <w:pPr>
        <w:pStyle w:val="Heading2"/>
      </w:pPr>
      <w:bookmarkStart w:id="12" w:name="_Toc22733208"/>
      <w:r>
        <w:t>Route of occupational exposure</w:t>
      </w:r>
      <w:bookmarkEnd w:id="12"/>
    </w:p>
    <w:p w:rsidR="00065805" w:rsidRDefault="00790255" w:rsidP="00790255">
      <w:r>
        <w:t xml:space="preserve">The </w:t>
      </w:r>
      <w:r w:rsidR="00083888">
        <w:t xml:space="preserve">primary </w:t>
      </w:r>
      <w:r>
        <w:t xml:space="preserve">routes of benzene </w:t>
      </w:r>
      <w:r w:rsidR="00314583">
        <w:t xml:space="preserve">exposure </w:t>
      </w:r>
      <w:r>
        <w:t xml:space="preserve">are via inhalation and skin absorption. </w:t>
      </w:r>
    </w:p>
    <w:p w:rsidR="00790255" w:rsidRDefault="00790255" w:rsidP="00790255">
      <w:r>
        <w:t>Accidental ingestion may be possible, especially when eating or smoking with contaminated hands.</w:t>
      </w:r>
    </w:p>
    <w:p w:rsidR="00790255" w:rsidRDefault="00790255" w:rsidP="00790255">
      <w:pPr>
        <w:pStyle w:val="Heading2"/>
        <w:keepLines/>
      </w:pPr>
      <w:bookmarkStart w:id="13" w:name="_Toc22733209"/>
      <w:r>
        <w:t>Target organ/effect</w:t>
      </w:r>
      <w:bookmarkEnd w:id="13"/>
    </w:p>
    <w:p w:rsidR="00790255" w:rsidRDefault="00790255" w:rsidP="00790255">
      <w:pPr>
        <w:keepNext/>
        <w:keepLines/>
      </w:pPr>
      <w:r>
        <w:t>The target organs and potential effects of benzene exposure include:</w:t>
      </w:r>
    </w:p>
    <w:p w:rsidR="00790255" w:rsidRPr="009B5B17" w:rsidRDefault="00790255" w:rsidP="00790255">
      <w:pPr>
        <w:pStyle w:val="Caption"/>
        <w:keepNext/>
        <w:rPr>
          <w:b w:val="0"/>
        </w:rPr>
      </w:pPr>
      <w:r>
        <w:t xml:space="preserve">Table </w:t>
      </w:r>
      <w:r w:rsidR="001E59E7">
        <w:rPr>
          <w:noProof/>
        </w:rPr>
        <w:fldChar w:fldCharType="begin"/>
      </w:r>
      <w:r w:rsidR="001E59E7">
        <w:rPr>
          <w:noProof/>
        </w:rPr>
        <w:instrText xml:space="preserve"> SEQ Table \* ARABIC </w:instrText>
      </w:r>
      <w:r w:rsidR="001E59E7">
        <w:rPr>
          <w:noProof/>
        </w:rPr>
        <w:fldChar w:fldCharType="separate"/>
      </w:r>
      <w:r w:rsidR="000E2CB3">
        <w:rPr>
          <w:noProof/>
        </w:rPr>
        <w:t>1</w:t>
      </w:r>
      <w:r w:rsidR="001E59E7">
        <w:rPr>
          <w:noProof/>
        </w:rPr>
        <w:fldChar w:fldCharType="end"/>
      </w:r>
      <w:r>
        <w:t xml:space="preserve"> </w:t>
      </w:r>
      <w:r w:rsidRPr="009B5B17">
        <w:rPr>
          <w:b w:val="0"/>
        </w:rPr>
        <w:t>Target organs and potential effects of benzene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153"/>
        <w:gridCol w:w="6670"/>
      </w:tblGrid>
      <w:tr w:rsidR="00790255" w:rsidRPr="00EA37E9" w:rsidTr="00790255">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028" w:type="pct"/>
            <w:hideMark/>
          </w:tcPr>
          <w:p w:rsidR="00790255" w:rsidRPr="00EA37E9" w:rsidRDefault="00790255" w:rsidP="00790255">
            <w:pPr>
              <w:keepNext/>
              <w:keepLines/>
            </w:pPr>
            <w:r>
              <w:t>Target organ</w:t>
            </w:r>
          </w:p>
        </w:tc>
        <w:tc>
          <w:tcPr>
            <w:tcW w:w="3972" w:type="pct"/>
            <w:hideMark/>
          </w:tcPr>
          <w:p w:rsidR="00790255" w:rsidRPr="00EA37E9" w:rsidRDefault="00790255" w:rsidP="00790255">
            <w:pPr>
              <w:keepNext/>
              <w:keepLines/>
              <w:cnfStyle w:val="100000000000" w:firstRow="1" w:lastRow="0" w:firstColumn="0" w:lastColumn="0" w:oddVBand="0" w:evenVBand="0" w:oddHBand="0" w:evenHBand="0" w:firstRowFirstColumn="0" w:firstRowLastColumn="0" w:lastRowFirstColumn="0" w:lastRowLastColumn="0"/>
            </w:pPr>
            <w:r>
              <w:t>Effect</w:t>
            </w:r>
          </w:p>
        </w:tc>
      </w:tr>
      <w:tr w:rsidR="00790255" w:rsidRPr="00EA37E9" w:rsidTr="007902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8" w:type="pct"/>
            <w:tcBorders>
              <w:bottom w:val="single" w:sz="4" w:space="0" w:color="AF1E2D"/>
            </w:tcBorders>
            <w:noWrap/>
          </w:tcPr>
          <w:p w:rsidR="00790255" w:rsidRPr="00D5684F" w:rsidRDefault="00790255" w:rsidP="00BB36A8">
            <w:r w:rsidRPr="009B5B17">
              <w:t>Blood/bone marrow</w:t>
            </w:r>
          </w:p>
        </w:tc>
        <w:tc>
          <w:tcPr>
            <w:tcW w:w="3972" w:type="pct"/>
            <w:tcBorders>
              <w:bottom w:val="single" w:sz="4" w:space="0" w:color="AF1E2D"/>
            </w:tcBorders>
            <w:noWrap/>
          </w:tcPr>
          <w:p w:rsidR="00790255" w:rsidRDefault="00790255" w:rsidP="00BB36A8">
            <w:pPr>
              <w:pStyle w:val="Tablebullets"/>
              <w:cnfStyle w:val="000000100000" w:firstRow="0" w:lastRow="0" w:firstColumn="0" w:lastColumn="0" w:oddVBand="0" w:evenVBand="0" w:oddHBand="1" w:evenHBand="0" w:firstRowFirstColumn="0" w:firstRowLastColumn="0" w:lastRowFirstColumn="0" w:lastRowLastColumn="0"/>
            </w:pPr>
            <w:r>
              <w:t>Bone marrow depression (anaemia, leu</w:t>
            </w:r>
            <w:r w:rsidR="00314583">
              <w:t>k</w:t>
            </w:r>
            <w:r>
              <w:t xml:space="preserve">opaenia, thrombocytopaenia, pancytopenia or aplastic anaemia) </w:t>
            </w:r>
          </w:p>
          <w:p w:rsidR="00790255" w:rsidRDefault="00790255" w:rsidP="00BB36A8">
            <w:pPr>
              <w:pStyle w:val="Tablebullets"/>
              <w:cnfStyle w:val="000000100000" w:firstRow="0" w:lastRow="0" w:firstColumn="0" w:lastColumn="0" w:oddVBand="0" w:evenVBand="0" w:oddHBand="1" w:evenHBand="0" w:firstRowFirstColumn="0" w:firstRowLastColumn="0" w:lastRowFirstColumn="0" w:lastRowLastColumn="0"/>
            </w:pPr>
            <w:r>
              <w:t>Leukaemia (particularly acute myeloid leukaemia)</w:t>
            </w:r>
          </w:p>
          <w:p w:rsidR="00790255" w:rsidRDefault="00790255" w:rsidP="00BB36A8">
            <w:pPr>
              <w:pStyle w:val="Tablebullets"/>
              <w:cnfStyle w:val="000000100000" w:firstRow="0" w:lastRow="0" w:firstColumn="0" w:lastColumn="0" w:oddVBand="0" w:evenVBand="0" w:oddHBand="1" w:evenHBand="0" w:firstRowFirstColumn="0" w:firstRowLastColumn="0" w:lastRowFirstColumn="0" w:lastRowLastColumn="0"/>
            </w:pPr>
            <w:r>
              <w:t>Possible increased risk of non-Hodgkin’s lymphoma and multiple myeloma</w:t>
            </w:r>
          </w:p>
        </w:tc>
      </w:tr>
      <w:tr w:rsidR="00790255" w:rsidRPr="00EA37E9" w:rsidTr="0079025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8" w:type="pct"/>
            <w:tcBorders>
              <w:bottom w:val="single" w:sz="4" w:space="0" w:color="AF1E2D"/>
            </w:tcBorders>
            <w:noWrap/>
          </w:tcPr>
          <w:p w:rsidR="00790255" w:rsidRPr="00D5684F" w:rsidRDefault="00790255" w:rsidP="00BB36A8">
            <w:r w:rsidRPr="009B5B17">
              <w:t>Central nervous system</w:t>
            </w:r>
            <w:r w:rsidR="00083888">
              <w:t xml:space="preserve"> (CNS)</w:t>
            </w:r>
          </w:p>
        </w:tc>
        <w:tc>
          <w:tcPr>
            <w:tcW w:w="3972" w:type="pct"/>
            <w:tcBorders>
              <w:bottom w:val="single" w:sz="4" w:space="0" w:color="AF1E2D"/>
            </w:tcBorders>
            <w:noWrap/>
          </w:tcPr>
          <w:p w:rsidR="00790255" w:rsidRDefault="00790255" w:rsidP="00BB36A8">
            <w:pPr>
              <w:pStyle w:val="Tablebullets"/>
              <w:cnfStyle w:val="000000010000" w:firstRow="0" w:lastRow="0" w:firstColumn="0" w:lastColumn="0" w:oddVBand="0" w:evenVBand="0" w:oddHBand="0" w:evenHBand="1" w:firstRowFirstColumn="0" w:firstRowLastColumn="0" w:lastRowFirstColumn="0" w:lastRowLastColumn="0"/>
            </w:pPr>
            <w:r>
              <w:t>Solvent intoxication</w:t>
            </w:r>
          </w:p>
          <w:p w:rsidR="00790255" w:rsidRDefault="00790255" w:rsidP="00BB36A8">
            <w:pPr>
              <w:pStyle w:val="Tablebullets"/>
              <w:cnfStyle w:val="000000010000" w:firstRow="0" w:lastRow="0" w:firstColumn="0" w:lastColumn="0" w:oddVBand="0" w:evenVBand="0" w:oddHBand="0" w:evenHBand="1" w:firstRowFirstColumn="0" w:firstRowLastColumn="0" w:lastRowFirstColumn="0" w:lastRowLastColumn="0"/>
            </w:pPr>
            <w:r>
              <w:t>Acute CNS depression with drowsiness</w:t>
            </w:r>
          </w:p>
          <w:p w:rsidR="00790255" w:rsidRDefault="00790255" w:rsidP="00BB36A8">
            <w:pPr>
              <w:pStyle w:val="Tablebullets"/>
              <w:cnfStyle w:val="000000010000" w:firstRow="0" w:lastRow="0" w:firstColumn="0" w:lastColumn="0" w:oddVBand="0" w:evenVBand="0" w:oddHBand="0" w:evenHBand="1" w:firstRowFirstColumn="0" w:firstRowLastColumn="0" w:lastRowFirstColumn="0" w:lastRowLastColumn="0"/>
            </w:pPr>
            <w:r>
              <w:t>Dizziness, headaches and vomiting</w:t>
            </w:r>
          </w:p>
          <w:p w:rsidR="00790255" w:rsidRDefault="00790255" w:rsidP="00BB36A8">
            <w:pPr>
              <w:pStyle w:val="Tablebullets"/>
              <w:cnfStyle w:val="000000010000" w:firstRow="0" w:lastRow="0" w:firstColumn="0" w:lastColumn="0" w:oddVBand="0" w:evenVBand="0" w:oddHBand="0" w:evenHBand="1" w:firstRowFirstColumn="0" w:firstRowLastColumn="0" w:lastRowFirstColumn="0" w:lastRowLastColumn="0"/>
            </w:pPr>
            <w:r>
              <w:t>Chronic solvent neurotoxicity</w:t>
            </w:r>
          </w:p>
          <w:p w:rsidR="00790255" w:rsidRDefault="00790255" w:rsidP="00BB36A8">
            <w:pPr>
              <w:pStyle w:val="Tablebullets"/>
              <w:cnfStyle w:val="000000010000" w:firstRow="0" w:lastRow="0" w:firstColumn="0" w:lastColumn="0" w:oddVBand="0" w:evenVBand="0" w:oddHBand="0" w:evenHBand="1" w:firstRowFirstColumn="0" w:firstRowLastColumn="0" w:lastRowFirstColumn="0" w:lastRowLastColumn="0"/>
            </w:pPr>
            <w:r>
              <w:t>Coma and death</w:t>
            </w:r>
          </w:p>
        </w:tc>
      </w:tr>
      <w:tr w:rsidR="00790255" w:rsidRPr="00EA37E9" w:rsidTr="007902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8" w:type="pct"/>
            <w:tcBorders>
              <w:bottom w:val="single" w:sz="4" w:space="0" w:color="AF1E2D"/>
            </w:tcBorders>
            <w:noWrap/>
          </w:tcPr>
          <w:p w:rsidR="00790255" w:rsidRPr="00D5684F" w:rsidRDefault="00790255" w:rsidP="00BB36A8">
            <w:r w:rsidRPr="009B5B17">
              <w:t>Respiratory system</w:t>
            </w:r>
          </w:p>
        </w:tc>
        <w:tc>
          <w:tcPr>
            <w:tcW w:w="3972" w:type="pct"/>
            <w:tcBorders>
              <w:bottom w:val="single" w:sz="4" w:space="0" w:color="AF1E2D"/>
            </w:tcBorders>
            <w:noWrap/>
          </w:tcPr>
          <w:p w:rsidR="00790255" w:rsidRDefault="00790255" w:rsidP="00BB36A8">
            <w:pPr>
              <w:pStyle w:val="Tablebullets"/>
              <w:cnfStyle w:val="000000100000" w:firstRow="0" w:lastRow="0" w:firstColumn="0" w:lastColumn="0" w:oddVBand="0" w:evenVBand="0" w:oddHBand="1" w:evenHBand="0" w:firstRowFirstColumn="0" w:firstRowLastColumn="0" w:lastRowFirstColumn="0" w:lastRowLastColumn="0"/>
            </w:pPr>
            <w:r w:rsidRPr="009B5B17">
              <w:t>Irritation</w:t>
            </w:r>
          </w:p>
        </w:tc>
      </w:tr>
      <w:tr w:rsidR="00790255" w:rsidRPr="00EA37E9" w:rsidTr="0079025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8" w:type="pct"/>
            <w:tcBorders>
              <w:bottom w:val="single" w:sz="4" w:space="0" w:color="AF1E2D"/>
            </w:tcBorders>
            <w:noWrap/>
          </w:tcPr>
          <w:p w:rsidR="00790255" w:rsidRPr="00D5684F" w:rsidRDefault="00790255" w:rsidP="00BB36A8">
            <w:r w:rsidRPr="009B5B17">
              <w:t>Skin</w:t>
            </w:r>
          </w:p>
        </w:tc>
        <w:tc>
          <w:tcPr>
            <w:tcW w:w="3972" w:type="pct"/>
            <w:tcBorders>
              <w:bottom w:val="single" w:sz="4" w:space="0" w:color="AF1E2D"/>
            </w:tcBorders>
            <w:noWrap/>
          </w:tcPr>
          <w:p w:rsidR="00790255" w:rsidRDefault="00790255" w:rsidP="00BB36A8">
            <w:pPr>
              <w:pStyle w:val="Tablebullets"/>
              <w:cnfStyle w:val="000000010000" w:firstRow="0" w:lastRow="0" w:firstColumn="0" w:lastColumn="0" w:oddVBand="0" w:evenVBand="0" w:oddHBand="0" w:evenHBand="1" w:firstRowFirstColumn="0" w:firstRowLastColumn="0" w:lastRowFirstColumn="0" w:lastRowLastColumn="0"/>
            </w:pPr>
            <w:r w:rsidRPr="009B5B17">
              <w:t>Irritation</w:t>
            </w:r>
          </w:p>
        </w:tc>
      </w:tr>
      <w:tr w:rsidR="00790255" w:rsidRPr="00EA37E9" w:rsidTr="007902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28" w:type="pct"/>
            <w:tcBorders>
              <w:bottom w:val="single" w:sz="4" w:space="0" w:color="AF1E2D"/>
            </w:tcBorders>
            <w:noWrap/>
            <w:hideMark/>
          </w:tcPr>
          <w:p w:rsidR="00790255" w:rsidRPr="00EA37E9" w:rsidRDefault="00790255" w:rsidP="00BB36A8">
            <w:r w:rsidRPr="009B5B17">
              <w:t>Eyes</w:t>
            </w:r>
          </w:p>
        </w:tc>
        <w:tc>
          <w:tcPr>
            <w:tcW w:w="3972" w:type="pct"/>
            <w:tcBorders>
              <w:bottom w:val="single" w:sz="4" w:space="0" w:color="AF1E2D"/>
            </w:tcBorders>
            <w:noWrap/>
          </w:tcPr>
          <w:p w:rsidR="00790255" w:rsidRPr="00EA37E9" w:rsidRDefault="00790255" w:rsidP="00BB36A8">
            <w:pPr>
              <w:pStyle w:val="Tablebullets"/>
              <w:cnfStyle w:val="000000100000" w:firstRow="0" w:lastRow="0" w:firstColumn="0" w:lastColumn="0" w:oddVBand="0" w:evenVBand="0" w:oddHBand="1" w:evenHBand="0" w:firstRowFirstColumn="0" w:firstRowLastColumn="0" w:lastRowFirstColumn="0" w:lastRowLastColumn="0"/>
            </w:pPr>
            <w:r>
              <w:t>Irritation</w:t>
            </w:r>
          </w:p>
        </w:tc>
      </w:tr>
    </w:tbl>
    <w:p w:rsidR="00790255" w:rsidRDefault="00790255" w:rsidP="00790255">
      <w:pPr>
        <w:pStyle w:val="Heading2"/>
        <w:keepLines/>
      </w:pPr>
      <w:bookmarkStart w:id="14" w:name="_Toc22733210"/>
      <w:r>
        <w:t>Acute effects</w:t>
      </w:r>
      <w:bookmarkEnd w:id="14"/>
    </w:p>
    <w:p w:rsidR="00790255" w:rsidRDefault="00790255" w:rsidP="00BB36A8">
      <w:r>
        <w:t>Acute exposure to high concentrations of benzene vapours can result in irritation of the skin, eyes and respiratory system and in central nervous system depression and arrhythmias.</w:t>
      </w:r>
    </w:p>
    <w:p w:rsidR="00790255" w:rsidRPr="00953FE0" w:rsidRDefault="00065805" w:rsidP="00790255">
      <w:pPr>
        <w:keepNext/>
        <w:keepLines/>
        <w:rPr>
          <w:rStyle w:val="Strong"/>
        </w:rPr>
      </w:pPr>
      <w:r>
        <w:rPr>
          <w:rStyle w:val="Strong"/>
        </w:rPr>
        <w:t>CNS</w:t>
      </w:r>
    </w:p>
    <w:p w:rsidR="00790255" w:rsidRDefault="00790255" w:rsidP="00BB36A8">
      <w:r>
        <w:t>The acute effects from exposure to</w:t>
      </w:r>
      <w:r w:rsidR="00083888">
        <w:t xml:space="preserve"> high levels of benzene</w:t>
      </w:r>
      <w:r>
        <w:t xml:space="preserve"> </w:t>
      </w:r>
      <w:r w:rsidR="00083888">
        <w:t>(</w:t>
      </w:r>
      <w:r>
        <w:t>500 to 1000 ppm</w:t>
      </w:r>
      <w:r w:rsidR="00083888">
        <w:t>)</w:t>
      </w:r>
      <w:r>
        <w:t xml:space="preserve"> are:</w:t>
      </w:r>
    </w:p>
    <w:p w:rsidR="00790255" w:rsidRDefault="00790255" w:rsidP="00BB36A8">
      <w:pPr>
        <w:pStyle w:val="SWABullets"/>
        <w:ind w:left="720" w:hanging="360"/>
      </w:pPr>
      <w:r>
        <w:t>central nervous system depression</w:t>
      </w:r>
    </w:p>
    <w:p w:rsidR="00790255" w:rsidRDefault="00790255" w:rsidP="00790255">
      <w:pPr>
        <w:pStyle w:val="SWABullets"/>
        <w:ind w:left="720" w:hanging="360"/>
      </w:pPr>
      <w:r>
        <w:t>narcosis</w:t>
      </w:r>
    </w:p>
    <w:p w:rsidR="00790255" w:rsidRDefault="00790255" w:rsidP="00790255">
      <w:pPr>
        <w:pStyle w:val="SWABullets"/>
        <w:ind w:left="720" w:hanging="360"/>
      </w:pPr>
      <w:r>
        <w:lastRenderedPageBreak/>
        <w:t>unconsciousness</w:t>
      </w:r>
    </w:p>
    <w:p w:rsidR="00790255" w:rsidRDefault="00790255" w:rsidP="00790255">
      <w:pPr>
        <w:pStyle w:val="SWABullets"/>
        <w:ind w:left="720" w:hanging="360"/>
      </w:pPr>
      <w:r>
        <w:t xml:space="preserve">coma, and </w:t>
      </w:r>
    </w:p>
    <w:p w:rsidR="00790255" w:rsidRDefault="00790255" w:rsidP="00790255">
      <w:pPr>
        <w:pStyle w:val="SWABullets"/>
        <w:ind w:left="720" w:hanging="360"/>
      </w:pPr>
      <w:r>
        <w:t xml:space="preserve">death. </w:t>
      </w:r>
    </w:p>
    <w:p w:rsidR="00790255" w:rsidRDefault="00790255" w:rsidP="00790255">
      <w:r>
        <w:t xml:space="preserve">Symptoms of solvent intoxication include: </w:t>
      </w:r>
    </w:p>
    <w:p w:rsidR="00790255" w:rsidRDefault="00790255" w:rsidP="00790255">
      <w:pPr>
        <w:pStyle w:val="SWABullets"/>
        <w:ind w:left="720" w:hanging="360"/>
      </w:pPr>
      <w:r>
        <w:t>headache</w:t>
      </w:r>
    </w:p>
    <w:p w:rsidR="00790255" w:rsidRDefault="00790255" w:rsidP="00790255">
      <w:pPr>
        <w:pStyle w:val="SWABullets"/>
        <w:ind w:left="720" w:hanging="360"/>
      </w:pPr>
      <w:r>
        <w:t>nausea and vomiting</w:t>
      </w:r>
    </w:p>
    <w:p w:rsidR="00790255" w:rsidRDefault="00790255" w:rsidP="00790255">
      <w:pPr>
        <w:pStyle w:val="SWABullets"/>
        <w:ind w:left="720" w:hanging="360"/>
      </w:pPr>
      <w:r>
        <w:t>dizziness</w:t>
      </w:r>
    </w:p>
    <w:p w:rsidR="00790255" w:rsidRDefault="00790255" w:rsidP="00790255">
      <w:pPr>
        <w:pStyle w:val="SWABullets"/>
        <w:ind w:left="720" w:hanging="360"/>
      </w:pPr>
      <w:r>
        <w:t>slurred speech</w:t>
      </w:r>
    </w:p>
    <w:p w:rsidR="00790255" w:rsidRDefault="00790255" w:rsidP="00790255">
      <w:pPr>
        <w:pStyle w:val="SWABullets"/>
        <w:ind w:left="720" w:hanging="360"/>
      </w:pPr>
      <w:r>
        <w:t>euphoria</w:t>
      </w:r>
    </w:p>
    <w:p w:rsidR="00790255" w:rsidRDefault="00790255" w:rsidP="00790255">
      <w:pPr>
        <w:pStyle w:val="SWABullets"/>
        <w:ind w:left="720" w:hanging="360"/>
      </w:pPr>
      <w:r>
        <w:t>fatigue</w:t>
      </w:r>
    </w:p>
    <w:p w:rsidR="00790255" w:rsidRDefault="00790255" w:rsidP="00790255">
      <w:pPr>
        <w:pStyle w:val="SWABullets"/>
        <w:ind w:left="720" w:hanging="360"/>
      </w:pPr>
      <w:r>
        <w:t>unsteady gait</w:t>
      </w:r>
    </w:p>
    <w:p w:rsidR="00790255" w:rsidRDefault="00790255" w:rsidP="00790255">
      <w:pPr>
        <w:pStyle w:val="SWABullets"/>
        <w:ind w:left="720" w:hanging="360"/>
      </w:pPr>
      <w:r>
        <w:t>incoordination</w:t>
      </w:r>
    </w:p>
    <w:p w:rsidR="00790255" w:rsidRDefault="00790255" w:rsidP="00790255">
      <w:pPr>
        <w:pStyle w:val="SWABullets"/>
        <w:ind w:left="720" w:hanging="360"/>
      </w:pPr>
      <w:r>
        <w:t>weakness</w:t>
      </w:r>
    </w:p>
    <w:p w:rsidR="00790255" w:rsidRDefault="00790255" w:rsidP="00790255">
      <w:pPr>
        <w:pStyle w:val="SWABullets"/>
        <w:ind w:left="720" w:hanging="360"/>
      </w:pPr>
      <w:r>
        <w:t>irritability</w:t>
      </w:r>
    </w:p>
    <w:p w:rsidR="00790255" w:rsidRDefault="00790255" w:rsidP="00790255">
      <w:pPr>
        <w:pStyle w:val="SWABullets"/>
        <w:ind w:left="720" w:hanging="360"/>
      </w:pPr>
      <w:r>
        <w:t>disorientation</w:t>
      </w:r>
    </w:p>
    <w:p w:rsidR="00790255" w:rsidRDefault="00790255" w:rsidP="00790255">
      <w:pPr>
        <w:pStyle w:val="SWABullets"/>
        <w:ind w:left="720" w:hanging="360"/>
      </w:pPr>
      <w:r>
        <w:t>confusion</w:t>
      </w:r>
    </w:p>
    <w:p w:rsidR="00790255" w:rsidRDefault="00BB36A8" w:rsidP="00790255">
      <w:pPr>
        <w:pStyle w:val="SWABullets"/>
        <w:ind w:left="720" w:hanging="360"/>
      </w:pPr>
      <w:r>
        <w:t>loss of consciousness, or</w:t>
      </w:r>
      <w:r w:rsidR="00790255">
        <w:t xml:space="preserve"> </w:t>
      </w:r>
    </w:p>
    <w:p w:rsidR="00790255" w:rsidRDefault="00790255" w:rsidP="00790255">
      <w:pPr>
        <w:pStyle w:val="SWABullets"/>
        <w:ind w:left="720" w:hanging="360"/>
      </w:pPr>
      <w:r>
        <w:t>death.</w:t>
      </w:r>
    </w:p>
    <w:p w:rsidR="00790255" w:rsidRDefault="00790255" w:rsidP="00790255">
      <w:r>
        <w:t xml:space="preserve">Benzene concentrations of approximately 20,000 ppm are fatal to humans within five to ten minutes. Massive exposure (20,000 ppm for five minutes) can cause: </w:t>
      </w:r>
    </w:p>
    <w:p w:rsidR="00790255" w:rsidRDefault="00790255" w:rsidP="00790255">
      <w:pPr>
        <w:pStyle w:val="SWABullets"/>
        <w:ind w:left="720" w:hanging="360"/>
      </w:pPr>
      <w:r>
        <w:t xml:space="preserve">pulmonary oedema, and </w:t>
      </w:r>
    </w:p>
    <w:p w:rsidR="00790255" w:rsidRDefault="00790255" w:rsidP="00790255">
      <w:pPr>
        <w:pStyle w:val="SWABullets"/>
        <w:ind w:left="720" w:hanging="360"/>
      </w:pPr>
      <w:r>
        <w:t>respiratory arrest.</w:t>
      </w:r>
    </w:p>
    <w:p w:rsidR="00790255" w:rsidRDefault="00790255" w:rsidP="00790255">
      <w:r>
        <w:t xml:space="preserve">Exposures of 50 to 150 ppm for </w:t>
      </w:r>
      <w:r w:rsidR="00F430AA">
        <w:t>five</w:t>
      </w:r>
      <w:r>
        <w:t xml:space="preserve"> hours can cause: </w:t>
      </w:r>
    </w:p>
    <w:p w:rsidR="00790255" w:rsidRDefault="00790255" w:rsidP="00790255">
      <w:pPr>
        <w:pStyle w:val="SWABullets"/>
        <w:ind w:left="720" w:hanging="360"/>
      </w:pPr>
      <w:r>
        <w:t>headaches</w:t>
      </w:r>
    </w:p>
    <w:p w:rsidR="00790255" w:rsidRDefault="00790255" w:rsidP="00790255">
      <w:pPr>
        <w:pStyle w:val="SWABullets"/>
        <w:ind w:left="720" w:hanging="360"/>
      </w:pPr>
      <w:r>
        <w:t xml:space="preserve">lassitude, </w:t>
      </w:r>
      <w:r w:rsidR="00BB36A8">
        <w:t>or</w:t>
      </w:r>
      <w:r>
        <w:t xml:space="preserve"> </w:t>
      </w:r>
    </w:p>
    <w:p w:rsidR="00790255" w:rsidRDefault="00790255" w:rsidP="00790255">
      <w:pPr>
        <w:pStyle w:val="SWABullets"/>
        <w:spacing w:after="180"/>
      </w:pPr>
      <w:r>
        <w:t>general weakness.</w:t>
      </w:r>
    </w:p>
    <w:p w:rsidR="00790255" w:rsidRPr="00953FE0" w:rsidRDefault="00790255" w:rsidP="00790255">
      <w:pPr>
        <w:rPr>
          <w:rStyle w:val="Strong"/>
        </w:rPr>
      </w:pPr>
      <w:r w:rsidRPr="00953FE0">
        <w:rPr>
          <w:rStyle w:val="Strong"/>
        </w:rPr>
        <w:t xml:space="preserve">Respiratory system </w:t>
      </w:r>
    </w:p>
    <w:p w:rsidR="00790255" w:rsidRDefault="00790255" w:rsidP="00790255">
      <w:r>
        <w:t xml:space="preserve">All organic solvents irritate the respiratory tract to some degree as a consequence of the defatting action of solvents. Respiratory tract irritation from solvents is usually confined to the upper airways, including the nose and sinuses. Symptoms of irritation of the upper respiratory tract are marked by sore nose and throat, cough and possibly chest pain. </w:t>
      </w:r>
    </w:p>
    <w:p w:rsidR="00790255" w:rsidRDefault="00790255" w:rsidP="00790255">
      <w:pPr>
        <w:pStyle w:val="Heading2"/>
      </w:pPr>
      <w:bookmarkStart w:id="15" w:name="_Toc22733211"/>
      <w:r>
        <w:t>Chronic effects</w:t>
      </w:r>
      <w:bookmarkEnd w:id="15"/>
    </w:p>
    <w:p w:rsidR="00790255" w:rsidRDefault="00790255" w:rsidP="00790255">
      <w:r>
        <w:t xml:space="preserve">Benzene is both haematotoxic and leukaemogenic by a range of mechanisms involving the bone marrow haematopoietic cell populations. The haematotoxic effects of benzene largely involve cytotoxic damage to the bone marrow stem cells. </w:t>
      </w:r>
    </w:p>
    <w:p w:rsidR="00790255" w:rsidRDefault="00790255" w:rsidP="00790255">
      <w:r>
        <w:t>Chronic exposures to levels of 100 to 500 ppm have resulted in depression of bone marrow haemopoiesis leading to anaemia, leucopoenia, thrombocytopenia or pancytopenia.</w:t>
      </w:r>
    </w:p>
    <w:p w:rsidR="00790255" w:rsidRDefault="00790255" w:rsidP="00790255">
      <w:r>
        <w:t>For bone marrow depression, the lowest observed advers</w:t>
      </w:r>
      <w:r w:rsidR="00314583">
        <w:t>e effect level in humans is 7.6 </w:t>
      </w:r>
      <w:r>
        <w:t xml:space="preserve">ppm based on minimal blood count changes in otherwise healthy workers. </w:t>
      </w:r>
    </w:p>
    <w:p w:rsidR="00790255" w:rsidRDefault="00790255" w:rsidP="00083888">
      <w:r>
        <w:t xml:space="preserve">Metabolites of benzene are thought to be responsible for most of the toxic effects associated with benzene exposure. The molecular mechanisms underlying leukaemogenesis appear to involve clastogenic effects. Leukaemia cell populations are monoclonal (resulting from a single cell or cell type) and are found to have distinct chromosomal abnormalities thought to be due to interference by benzene metabolite with chromosomal separation during cell division. </w:t>
      </w:r>
    </w:p>
    <w:p w:rsidR="00790255" w:rsidRDefault="00790255" w:rsidP="00790255">
      <w:pPr>
        <w:spacing w:after="180"/>
      </w:pPr>
      <w:r>
        <w:lastRenderedPageBreak/>
        <w:t>Benzene may be present as a contaminant in mixed solvents and health effects may be due to exposure to the mixture. These health effects include:</w:t>
      </w:r>
    </w:p>
    <w:p w:rsidR="00790255" w:rsidRPr="00953FE0" w:rsidRDefault="00790255" w:rsidP="00790255">
      <w:pPr>
        <w:rPr>
          <w:rStyle w:val="Strong"/>
        </w:rPr>
      </w:pPr>
      <w:r>
        <w:rPr>
          <w:rStyle w:val="Strong"/>
        </w:rPr>
        <w:t>CNS</w:t>
      </w:r>
    </w:p>
    <w:p w:rsidR="00790255" w:rsidRDefault="00790255" w:rsidP="00790255">
      <w:r>
        <w:t xml:space="preserve">Neurotoxicity with symptoms including: </w:t>
      </w:r>
    </w:p>
    <w:p w:rsidR="00790255" w:rsidRDefault="00790255" w:rsidP="00790255">
      <w:pPr>
        <w:pStyle w:val="SWABullets"/>
        <w:ind w:left="720" w:hanging="360"/>
      </w:pPr>
      <w:r>
        <w:t>personality or mood changes</w:t>
      </w:r>
    </w:p>
    <w:p w:rsidR="00790255" w:rsidRDefault="00790255" w:rsidP="00790255">
      <w:pPr>
        <w:pStyle w:val="SWABullets"/>
        <w:ind w:left="720" w:hanging="360"/>
      </w:pPr>
      <w:r>
        <w:t>fatigue</w:t>
      </w:r>
    </w:p>
    <w:p w:rsidR="00790255" w:rsidRDefault="00790255" w:rsidP="00790255">
      <w:pPr>
        <w:pStyle w:val="SWABullets"/>
        <w:ind w:left="720" w:hanging="360"/>
      </w:pPr>
      <w:r>
        <w:t>decreased motivation</w:t>
      </w:r>
    </w:p>
    <w:p w:rsidR="00790255" w:rsidRDefault="00790255" w:rsidP="00790255">
      <w:pPr>
        <w:pStyle w:val="SWABullets"/>
        <w:ind w:left="720" w:hanging="360"/>
      </w:pPr>
      <w:r>
        <w:t xml:space="preserve">difficulty in concentration, </w:t>
      </w:r>
      <w:r w:rsidR="00BB36A8">
        <w:t>or</w:t>
      </w:r>
      <w:r>
        <w:t xml:space="preserve"> </w:t>
      </w:r>
    </w:p>
    <w:p w:rsidR="00790255" w:rsidRDefault="00790255" w:rsidP="00790255">
      <w:pPr>
        <w:pStyle w:val="SWABullets"/>
        <w:spacing w:after="180"/>
      </w:pPr>
      <w:r>
        <w:t xml:space="preserve">impairment in memory. </w:t>
      </w:r>
    </w:p>
    <w:p w:rsidR="00790255" w:rsidRPr="00953FE0" w:rsidRDefault="00790255" w:rsidP="00790255">
      <w:pPr>
        <w:rPr>
          <w:rStyle w:val="Strong"/>
        </w:rPr>
      </w:pPr>
      <w:r w:rsidRPr="00953FE0">
        <w:rPr>
          <w:rStyle w:val="Strong"/>
        </w:rPr>
        <w:t xml:space="preserve">Skin </w:t>
      </w:r>
    </w:p>
    <w:p w:rsidR="00790255" w:rsidRDefault="00790255" w:rsidP="00790255">
      <w:pPr>
        <w:spacing w:after="180"/>
      </w:pPr>
      <w:r>
        <w:t xml:space="preserve">Almost all organic solvents are primary skin irritants as a result of defatting of the skin. Up to 20 per cent of cases of work-related dermatitis are caused by solvents. </w:t>
      </w:r>
    </w:p>
    <w:p w:rsidR="00790255" w:rsidRPr="00953FE0" w:rsidRDefault="00790255" w:rsidP="00790255">
      <w:pPr>
        <w:keepNext/>
        <w:rPr>
          <w:rStyle w:val="Strong"/>
        </w:rPr>
      </w:pPr>
      <w:r w:rsidRPr="00953FE0">
        <w:rPr>
          <w:rStyle w:val="Strong"/>
        </w:rPr>
        <w:t xml:space="preserve">Liver </w:t>
      </w:r>
    </w:p>
    <w:p w:rsidR="00790255" w:rsidRDefault="00790255" w:rsidP="00790255">
      <w:pPr>
        <w:spacing w:after="180"/>
      </w:pPr>
      <w:r>
        <w:t xml:space="preserve">Organic solvents may cause hepatocellular damage if there is exposure in sufficient dose for sufficient duration. </w:t>
      </w:r>
    </w:p>
    <w:p w:rsidR="00790255" w:rsidRPr="00953FE0" w:rsidRDefault="00790255" w:rsidP="00790255">
      <w:pPr>
        <w:rPr>
          <w:rStyle w:val="Strong"/>
        </w:rPr>
      </w:pPr>
      <w:r w:rsidRPr="00953FE0">
        <w:rPr>
          <w:rStyle w:val="Strong"/>
        </w:rPr>
        <w:t>Kidneys</w:t>
      </w:r>
    </w:p>
    <w:p w:rsidR="00790255" w:rsidRDefault="00790255" w:rsidP="00790255">
      <w:r>
        <w:t>There are reports of renal effects in exposed workers. Chronic exposure to a number of solvents may result in mild renal tubular dysfunction evidenced by impaired re-absorption of proteins, glucose and amino acids by the proximal tubule. A characteristic sign of renal tubular dysfunction is an increased excretion of low molecular weight proteins in the urine including β</w:t>
      </w:r>
      <w:r w:rsidRPr="00314583">
        <w:rPr>
          <w:vertAlign w:val="subscript"/>
        </w:rPr>
        <w:t>2</w:t>
      </w:r>
      <w:r>
        <w:t>-microglobulin.</w:t>
      </w:r>
    </w:p>
    <w:p w:rsidR="00790255" w:rsidRDefault="00790255" w:rsidP="00790255">
      <w:pPr>
        <w:pStyle w:val="Heading2"/>
      </w:pPr>
      <w:bookmarkStart w:id="16" w:name="_Toc22733212"/>
      <w:r>
        <w:t>Carcinogenicity</w:t>
      </w:r>
      <w:bookmarkEnd w:id="16"/>
    </w:p>
    <w:p w:rsidR="00083888" w:rsidRDefault="00790255" w:rsidP="00790255">
      <w:r>
        <w:t xml:space="preserve">Benzene has been classified as a Category 1A carcinogen according to the Globally Harmonized System of Classification and Labelling of Chemicals (GHS) </w:t>
      </w:r>
      <w:r w:rsidRPr="00B146CE">
        <w:t>as it has been shown to cause cancer in humans.</w:t>
      </w:r>
      <w:r>
        <w:t xml:space="preserve"> </w:t>
      </w:r>
    </w:p>
    <w:p w:rsidR="00790255" w:rsidRDefault="00790255" w:rsidP="00790255">
      <w:r>
        <w:t>H</w:t>
      </w:r>
      <w:r w:rsidR="0075709E">
        <w:t>a</w:t>
      </w:r>
      <w:r>
        <w:t>ematologic neoplasms including acute myelogenous leukaemia (AML) have been documented to occur with chronic exposu</w:t>
      </w:r>
      <w:r w:rsidR="0075709E">
        <w:t>res as low as 10 </w:t>
      </w:r>
      <w:r>
        <w:t>ppm benzene. Several reports suggest exposure to benzene may be related to non</w:t>
      </w:r>
      <w:r>
        <w:noBreakHyphen/>
        <w:t>Hodgkins lymphoma and multiple myeloma.</w:t>
      </w:r>
    </w:p>
    <w:p w:rsidR="00790255" w:rsidRDefault="00790255" w:rsidP="00E1155F">
      <w:pPr>
        <w:pStyle w:val="Heading2"/>
        <w:keepLines/>
      </w:pPr>
      <w:bookmarkStart w:id="17" w:name="_Toc22733213"/>
      <w:r>
        <w:t>GHS classification</w:t>
      </w:r>
      <w:bookmarkEnd w:id="17"/>
    </w:p>
    <w:p w:rsidR="00790255" w:rsidRDefault="00790255" w:rsidP="00E1155F">
      <w:pPr>
        <w:keepNext/>
        <w:keepLines/>
      </w:pPr>
      <w:r>
        <w:t xml:space="preserve">The following GHS health hazard classification for benzene has been taken from Safe Work Australia’s Hazardous Chemicals Information System. </w:t>
      </w:r>
    </w:p>
    <w:p w:rsidR="00790255" w:rsidRDefault="00790255" w:rsidP="00E1155F">
      <w:pPr>
        <w:pStyle w:val="SWAFeaturepagetitle"/>
        <w:keepLines/>
      </w:pPr>
      <w:r>
        <w:t>Hazard category</w:t>
      </w:r>
    </w:p>
    <w:p w:rsidR="00790255" w:rsidRDefault="00790255" w:rsidP="00BB36A8">
      <w:pPr>
        <w:pStyle w:val="SWAFeaturetext"/>
        <w:keepNext w:val="0"/>
        <w:keepLines w:val="0"/>
      </w:pPr>
      <w:r>
        <w:t>Carcinogenicity – category 1A</w:t>
      </w:r>
    </w:p>
    <w:p w:rsidR="00790255" w:rsidRDefault="00790255" w:rsidP="00BB36A8">
      <w:pPr>
        <w:pStyle w:val="SWAFeaturetext"/>
        <w:keepNext w:val="0"/>
        <w:keepLines w:val="0"/>
      </w:pPr>
      <w:r>
        <w:t xml:space="preserve">Germ cell mutagenicity – category 1B </w:t>
      </w:r>
      <w:r w:rsidRPr="00AA51CB">
        <w:t>(</w:t>
      </w:r>
      <w:r>
        <w:t>m</w:t>
      </w:r>
      <w:r w:rsidRPr="00AA51CB">
        <w:t>ay cause genetic defects)</w:t>
      </w:r>
    </w:p>
    <w:p w:rsidR="00790255" w:rsidRDefault="00790255" w:rsidP="00BB36A8">
      <w:pPr>
        <w:pStyle w:val="SWAFeaturetext"/>
        <w:keepNext w:val="0"/>
        <w:keepLines w:val="0"/>
      </w:pPr>
      <w:r>
        <w:t xml:space="preserve">Specific target organ toxicity (repeated exposure) – category 1 </w:t>
      </w:r>
      <w:r>
        <w:br/>
        <w:t>(c</w:t>
      </w:r>
      <w:r w:rsidRPr="00354540">
        <w:t>auses damage to organs through prolonged or repeated exposure</w:t>
      </w:r>
      <w:r>
        <w:t>)</w:t>
      </w:r>
    </w:p>
    <w:p w:rsidR="00790255" w:rsidRDefault="00790255" w:rsidP="00790255">
      <w:pPr>
        <w:pStyle w:val="SWAFeaturetext"/>
        <w:keepNext w:val="0"/>
        <w:keepLines w:val="0"/>
      </w:pPr>
      <w:r>
        <w:t>Eye irritation – category 2</w:t>
      </w:r>
    </w:p>
    <w:p w:rsidR="00790255" w:rsidRDefault="00790255" w:rsidP="00790255">
      <w:pPr>
        <w:pStyle w:val="SWAFeaturetext"/>
        <w:keepNext w:val="0"/>
        <w:keepLines w:val="0"/>
      </w:pPr>
      <w:r>
        <w:t>Skin irritation – category 2</w:t>
      </w:r>
    </w:p>
    <w:p w:rsidR="00790255" w:rsidRDefault="00790255" w:rsidP="00790255">
      <w:pPr>
        <w:pStyle w:val="SWAFeaturetext"/>
        <w:keepNext w:val="0"/>
        <w:keepLines w:val="0"/>
      </w:pPr>
      <w:r w:rsidRPr="002931C1">
        <w:t>Aspiration hazard – category 1</w:t>
      </w:r>
    </w:p>
    <w:p w:rsidR="00790255" w:rsidRDefault="00790255" w:rsidP="00193A54">
      <w:pPr>
        <w:pStyle w:val="Heading2"/>
        <w:keepLines/>
        <w:numPr>
          <w:ilvl w:val="0"/>
          <w:numId w:val="0"/>
        </w:numPr>
        <w:ind w:left="357" w:hanging="357"/>
        <w:rPr>
          <w:rFonts w:eastAsiaTheme="minorHAnsi"/>
        </w:rPr>
      </w:pPr>
      <w:bookmarkStart w:id="18" w:name="_Toc22733214"/>
      <w:r>
        <w:rPr>
          <w:rFonts w:eastAsiaTheme="minorHAnsi"/>
        </w:rPr>
        <w:lastRenderedPageBreak/>
        <w:t>Source documents</w:t>
      </w:r>
      <w:bookmarkEnd w:id="18"/>
    </w:p>
    <w:p w:rsidR="00790255" w:rsidRPr="00D71DED" w:rsidRDefault="00790255" w:rsidP="00BB36A8">
      <w:pPr>
        <w:rPr>
          <w:rFonts w:eastAsiaTheme="minorHAnsi"/>
        </w:rPr>
      </w:pPr>
      <w:r w:rsidRPr="00D71DED">
        <w:rPr>
          <w:rFonts w:eastAsiaTheme="minorHAnsi"/>
        </w:rPr>
        <w:t xml:space="preserve">Agency for Toxic Substances and Disease Registry (2007); </w:t>
      </w:r>
      <w:hyperlink r:id="rId22" w:history="1">
        <w:r w:rsidRPr="008A6500">
          <w:rPr>
            <w:rStyle w:val="Hyperlink"/>
            <w:rFonts w:eastAsiaTheme="minorHAnsi"/>
          </w:rPr>
          <w:t>Toxicological Profile for Benzene</w:t>
        </w:r>
      </w:hyperlink>
      <w:r w:rsidRPr="00D71DED">
        <w:rPr>
          <w:rFonts w:eastAsiaTheme="minorHAnsi"/>
        </w:rPr>
        <w:t>; US Department of Health and Human Services; Public Health Service</w:t>
      </w:r>
      <w:r>
        <w:rPr>
          <w:rFonts w:eastAsiaTheme="minorHAnsi"/>
        </w:rPr>
        <w:t xml:space="preserve"> (PDF 10.36MB).</w:t>
      </w:r>
    </w:p>
    <w:p w:rsidR="00790255" w:rsidRPr="00D71DED" w:rsidRDefault="000E2CB3" w:rsidP="00BB36A8">
      <w:pPr>
        <w:rPr>
          <w:rFonts w:eastAsiaTheme="minorHAnsi"/>
        </w:rPr>
      </w:pPr>
      <w:hyperlink r:id="rId23" w:history="1">
        <w:r w:rsidR="00790255" w:rsidRPr="00EA3B83">
          <w:rPr>
            <w:rStyle w:val="Hyperlink"/>
            <w:rFonts w:eastAsiaTheme="minorHAnsi"/>
          </w:rPr>
          <w:t>Australian Government Department of the Environment and Energy</w:t>
        </w:r>
      </w:hyperlink>
      <w:r w:rsidR="00790255" w:rsidRPr="00D71DED">
        <w:rPr>
          <w:rFonts w:eastAsiaTheme="minorHAnsi"/>
        </w:rPr>
        <w:t xml:space="preserve">. </w:t>
      </w:r>
    </w:p>
    <w:p w:rsidR="00790255" w:rsidRDefault="00790255" w:rsidP="00BB36A8">
      <w:pPr>
        <w:rPr>
          <w:rFonts w:eastAsiaTheme="minorHAnsi"/>
        </w:rPr>
      </w:pPr>
      <w:r w:rsidRPr="00D71DED">
        <w:rPr>
          <w:rFonts w:eastAsiaTheme="minorHAnsi"/>
        </w:rPr>
        <w:t>American Conference of Governmental Industrial Hygienists (ACGIH)</w:t>
      </w:r>
      <w:r>
        <w:rPr>
          <w:rFonts w:eastAsiaTheme="minorHAnsi"/>
        </w:rPr>
        <w:t xml:space="preserve"> (2011)</w:t>
      </w:r>
      <w:r w:rsidRPr="00D71DED">
        <w:rPr>
          <w:rFonts w:eastAsiaTheme="minorHAnsi"/>
        </w:rPr>
        <w:t xml:space="preserve"> </w:t>
      </w:r>
      <w:r w:rsidRPr="003964C9">
        <w:rPr>
          <w:rFonts w:eastAsiaTheme="minorHAnsi"/>
          <w:i/>
        </w:rPr>
        <w:t>Documentation of the Threshold Limit Values and Biological Exposure Indices, Benzene</w:t>
      </w:r>
      <w:r w:rsidR="00B44CE9">
        <w:rPr>
          <w:rFonts w:eastAsiaTheme="minorHAnsi"/>
        </w:rPr>
        <w:t>, 7th edition, Cincinnati.</w:t>
      </w:r>
    </w:p>
    <w:p w:rsidR="00B44CE9" w:rsidRPr="00D71DED" w:rsidRDefault="00B44CE9" w:rsidP="00BB36A8">
      <w:pPr>
        <w:rPr>
          <w:rFonts w:eastAsiaTheme="minorHAnsi"/>
        </w:rPr>
      </w:pPr>
      <w:r w:rsidRPr="00B44CE9">
        <w:rPr>
          <w:rFonts w:eastAsiaTheme="minorHAnsi"/>
        </w:rPr>
        <w:t>American Conference of Governmental Industrial Hygienists (ACGIH) (2017) Documentation of the Biological Exposure Indices, 7th Ed, Cincinnati.</w:t>
      </w:r>
    </w:p>
    <w:p w:rsidR="00790255" w:rsidRPr="00D71DED" w:rsidRDefault="00790255" w:rsidP="00BB36A8">
      <w:pPr>
        <w:rPr>
          <w:rFonts w:eastAsiaTheme="minorHAnsi"/>
        </w:rPr>
      </w:pPr>
      <w:r w:rsidRPr="00D71DED">
        <w:rPr>
          <w:rFonts w:eastAsiaTheme="minorHAnsi"/>
        </w:rPr>
        <w:t>American Petroleum Institute</w:t>
      </w:r>
      <w:r>
        <w:rPr>
          <w:rFonts w:eastAsiaTheme="minorHAnsi"/>
        </w:rPr>
        <w:t xml:space="preserve"> (1996)</w:t>
      </w:r>
      <w:r w:rsidRPr="00D71DED">
        <w:rPr>
          <w:rFonts w:eastAsiaTheme="minorHAnsi"/>
        </w:rPr>
        <w:t xml:space="preserve"> </w:t>
      </w:r>
      <w:r w:rsidRPr="008C643E">
        <w:rPr>
          <w:rFonts w:eastAsiaTheme="minorHAnsi"/>
          <w:i/>
        </w:rPr>
        <w:t>Biological mechanistic considerations relevant to benzene induced leukemogenesis</w:t>
      </w:r>
      <w:r w:rsidRPr="00D71DED">
        <w:rPr>
          <w:rFonts w:eastAsiaTheme="minorHAnsi"/>
        </w:rPr>
        <w:t>, ACGIH TLV Committee.</w:t>
      </w:r>
    </w:p>
    <w:p w:rsidR="00790255" w:rsidRDefault="000E2CB3" w:rsidP="00BB36A8">
      <w:hyperlink r:id="rId24" w:history="1">
        <w:r w:rsidR="00790255" w:rsidRPr="008E799C">
          <w:rPr>
            <w:rStyle w:val="Hyperlink"/>
            <w:i/>
          </w:rPr>
          <w:t>Chemical analysis branch handbook, 9th Edition, Workplace and biological monitoring exposure analysis</w:t>
        </w:r>
      </w:hyperlink>
      <w:r w:rsidR="00790255">
        <w:t>, WorkCover NSW (PDF 3.39MB).</w:t>
      </w:r>
    </w:p>
    <w:p w:rsidR="00790255" w:rsidRPr="00D71DED" w:rsidRDefault="00790255" w:rsidP="00BB36A8">
      <w:pPr>
        <w:rPr>
          <w:rFonts w:eastAsiaTheme="minorHAnsi"/>
        </w:rPr>
      </w:pPr>
      <w:r w:rsidRPr="00D71DED">
        <w:rPr>
          <w:rFonts w:eastAsiaTheme="minorHAnsi"/>
        </w:rPr>
        <w:t xml:space="preserve">Health Protection Agency (2007); </w:t>
      </w:r>
      <w:hyperlink r:id="rId25" w:history="1">
        <w:r w:rsidRPr="008A6500">
          <w:rPr>
            <w:rStyle w:val="Hyperlink"/>
            <w:rFonts w:eastAsiaTheme="minorHAnsi"/>
          </w:rPr>
          <w:t>Benzene – Toxicological overview</w:t>
        </w:r>
      </w:hyperlink>
      <w:r>
        <w:rPr>
          <w:rStyle w:val="Hyperlink"/>
          <w:rFonts w:eastAsiaTheme="minorHAnsi"/>
        </w:rPr>
        <w:t xml:space="preserve"> </w:t>
      </w:r>
      <w:r w:rsidRPr="00AF013F">
        <w:rPr>
          <w:rFonts w:eastAsiaTheme="minorHAnsi"/>
        </w:rPr>
        <w:t>(</w:t>
      </w:r>
      <w:r w:rsidRPr="00FF5BA8">
        <w:rPr>
          <w:rFonts w:eastAsiaTheme="minorHAnsi"/>
        </w:rPr>
        <w:t>PDF 57KB)</w:t>
      </w:r>
      <w:r>
        <w:rPr>
          <w:rFonts w:eastAsiaTheme="minorHAnsi"/>
        </w:rPr>
        <w:t>.</w:t>
      </w:r>
    </w:p>
    <w:p w:rsidR="00790255" w:rsidRPr="00D71DED" w:rsidRDefault="00790255" w:rsidP="00BB36A8">
      <w:pPr>
        <w:rPr>
          <w:rFonts w:eastAsiaTheme="minorHAnsi"/>
        </w:rPr>
      </w:pPr>
      <w:r w:rsidRPr="00D71DED">
        <w:rPr>
          <w:rFonts w:eastAsiaTheme="minorHAnsi"/>
        </w:rPr>
        <w:t>Institute of Petroleum</w:t>
      </w:r>
      <w:r>
        <w:rPr>
          <w:rFonts w:eastAsiaTheme="minorHAnsi"/>
        </w:rPr>
        <w:t xml:space="preserve"> (1993)</w:t>
      </w:r>
      <w:r w:rsidRPr="00D71DED">
        <w:rPr>
          <w:rFonts w:eastAsiaTheme="minorHAnsi"/>
        </w:rPr>
        <w:t xml:space="preserve"> </w:t>
      </w:r>
      <w:r w:rsidRPr="00956D50">
        <w:rPr>
          <w:rFonts w:eastAsiaTheme="minorHAnsi"/>
          <w:i/>
        </w:rPr>
        <w:t>Guidelines for Health Surveillance and Biological Monitoring for Occupational Exposure to Benzene</w:t>
      </w:r>
      <w:r w:rsidRPr="00D71DED">
        <w:rPr>
          <w:rFonts w:eastAsiaTheme="minorHAnsi"/>
        </w:rPr>
        <w:t>, Occupational and Environmental Medical Sub-committee of the Institute of Petroleum, London,.</w:t>
      </w:r>
    </w:p>
    <w:p w:rsidR="00790255" w:rsidRPr="00D71DED" w:rsidRDefault="00790255" w:rsidP="00BB36A8">
      <w:pPr>
        <w:rPr>
          <w:rFonts w:eastAsiaTheme="minorHAnsi"/>
        </w:rPr>
      </w:pPr>
      <w:r w:rsidRPr="00D71DED">
        <w:rPr>
          <w:rFonts w:eastAsiaTheme="minorHAnsi"/>
        </w:rPr>
        <w:t>International Programme on Chemical Safety</w:t>
      </w:r>
      <w:r>
        <w:rPr>
          <w:rFonts w:eastAsiaTheme="minorHAnsi"/>
        </w:rPr>
        <w:t xml:space="preserve"> (1993)</w:t>
      </w:r>
      <w:r w:rsidRPr="00D71DED">
        <w:rPr>
          <w:rFonts w:eastAsiaTheme="minorHAnsi"/>
        </w:rPr>
        <w:t xml:space="preserve"> </w:t>
      </w:r>
      <w:r w:rsidRPr="00EC2C5B">
        <w:rPr>
          <w:rFonts w:eastAsiaTheme="minorHAnsi"/>
          <w:i/>
        </w:rPr>
        <w:t>Environmental Health Criteria 150</w:t>
      </w:r>
      <w:r w:rsidRPr="00D71DED">
        <w:rPr>
          <w:rFonts w:eastAsiaTheme="minorHAnsi"/>
        </w:rPr>
        <w:t>: Benzene, International Programme on Chemical Safety, World Health Organization, Geneva.</w:t>
      </w:r>
    </w:p>
    <w:p w:rsidR="00790255" w:rsidRPr="00D71DED" w:rsidRDefault="00790255" w:rsidP="00BB36A8">
      <w:pPr>
        <w:rPr>
          <w:rFonts w:eastAsiaTheme="minorHAnsi"/>
        </w:rPr>
      </w:pPr>
      <w:r w:rsidRPr="00D71DED">
        <w:rPr>
          <w:rFonts w:eastAsiaTheme="minorHAnsi"/>
        </w:rPr>
        <w:t>Lauwerys</w:t>
      </w:r>
      <w:r>
        <w:rPr>
          <w:rFonts w:eastAsiaTheme="minorHAnsi"/>
        </w:rPr>
        <w:t>,</w:t>
      </w:r>
      <w:r w:rsidRPr="00D71DED">
        <w:rPr>
          <w:rFonts w:eastAsiaTheme="minorHAnsi"/>
        </w:rPr>
        <w:t xml:space="preserve"> R</w:t>
      </w:r>
      <w:r>
        <w:rPr>
          <w:rFonts w:eastAsiaTheme="minorHAnsi"/>
        </w:rPr>
        <w:t>.</w:t>
      </w:r>
      <w:r w:rsidRPr="00D71DED">
        <w:rPr>
          <w:rFonts w:eastAsiaTheme="minorHAnsi"/>
        </w:rPr>
        <w:t>R</w:t>
      </w:r>
      <w:r>
        <w:rPr>
          <w:rFonts w:eastAsiaTheme="minorHAnsi"/>
        </w:rPr>
        <w:t>. and</w:t>
      </w:r>
      <w:r w:rsidRPr="00D71DED">
        <w:rPr>
          <w:rFonts w:eastAsiaTheme="minorHAnsi"/>
        </w:rPr>
        <w:t xml:space="preserve"> Hoet</w:t>
      </w:r>
      <w:r>
        <w:rPr>
          <w:rFonts w:eastAsiaTheme="minorHAnsi"/>
        </w:rPr>
        <w:t>,</w:t>
      </w:r>
      <w:r w:rsidRPr="00D71DED">
        <w:rPr>
          <w:rFonts w:eastAsiaTheme="minorHAnsi"/>
        </w:rPr>
        <w:t xml:space="preserve"> P</w:t>
      </w:r>
      <w:r>
        <w:rPr>
          <w:rFonts w:eastAsiaTheme="minorHAnsi"/>
        </w:rPr>
        <w:t>. (2001)</w:t>
      </w:r>
      <w:r w:rsidRPr="00D71DED">
        <w:rPr>
          <w:rFonts w:eastAsiaTheme="minorHAnsi"/>
        </w:rPr>
        <w:t xml:space="preserve"> </w:t>
      </w:r>
      <w:r w:rsidRPr="00916BB0">
        <w:rPr>
          <w:rFonts w:eastAsiaTheme="minorHAnsi"/>
          <w:i/>
        </w:rPr>
        <w:t>Industrial Chemical Exposure Guidelines for Biological Monitoring</w:t>
      </w:r>
      <w:r w:rsidRPr="00D71DED">
        <w:rPr>
          <w:rFonts w:eastAsiaTheme="minorHAnsi"/>
        </w:rPr>
        <w:t>, 3rd Ed, Lewis Publishers, Boca Raton.</w:t>
      </w:r>
    </w:p>
    <w:p w:rsidR="00790255" w:rsidRPr="00D71DED" w:rsidRDefault="00790255" w:rsidP="00BB36A8">
      <w:pPr>
        <w:rPr>
          <w:rFonts w:eastAsiaTheme="minorHAnsi"/>
        </w:rPr>
      </w:pPr>
      <w:r w:rsidRPr="00D71DED">
        <w:rPr>
          <w:rFonts w:eastAsiaTheme="minorHAnsi"/>
        </w:rPr>
        <w:t>National Industrial Chemicals Notification and Assessment Scheme</w:t>
      </w:r>
      <w:r>
        <w:rPr>
          <w:rFonts w:eastAsiaTheme="minorHAnsi"/>
        </w:rPr>
        <w:t xml:space="preserve"> (2001)</w:t>
      </w:r>
      <w:r w:rsidRPr="00D71DED">
        <w:rPr>
          <w:rFonts w:eastAsiaTheme="minorHAnsi"/>
        </w:rPr>
        <w:t xml:space="preserve"> Benzene, </w:t>
      </w:r>
      <w:r w:rsidRPr="001C5A8D">
        <w:rPr>
          <w:rFonts w:eastAsiaTheme="minorHAnsi"/>
          <w:i/>
        </w:rPr>
        <w:t>Priority Existing Chemical Assessment Report No.21</w:t>
      </w:r>
      <w:r w:rsidRPr="00D71DED">
        <w:rPr>
          <w:rFonts w:eastAsiaTheme="minorHAnsi"/>
        </w:rPr>
        <w:t>.</w:t>
      </w:r>
    </w:p>
    <w:p w:rsidR="00790255" w:rsidRPr="00D71DED" w:rsidRDefault="00790255" w:rsidP="00BB36A8">
      <w:pPr>
        <w:rPr>
          <w:rFonts w:eastAsiaTheme="minorHAnsi"/>
        </w:rPr>
      </w:pPr>
      <w:r w:rsidRPr="00D71DED">
        <w:rPr>
          <w:rFonts w:eastAsiaTheme="minorHAnsi"/>
        </w:rPr>
        <w:t>Oil Companies’ European Organisation for Environmental and Health Protection</w:t>
      </w:r>
      <w:r>
        <w:rPr>
          <w:rFonts w:eastAsiaTheme="minorHAnsi"/>
        </w:rPr>
        <w:t xml:space="preserve"> (1993)</w:t>
      </w:r>
      <w:r w:rsidRPr="00D71DED">
        <w:rPr>
          <w:rFonts w:eastAsiaTheme="minorHAnsi"/>
        </w:rPr>
        <w:t xml:space="preserve"> </w:t>
      </w:r>
      <w:r w:rsidRPr="00916BB0">
        <w:rPr>
          <w:rFonts w:eastAsiaTheme="minorHAnsi"/>
          <w:i/>
        </w:rPr>
        <w:t>Guidelines for the Health Surveillance of Workers Exposed to Benzene in the Petroleum Industry Report No. 93/59</w:t>
      </w:r>
      <w:r w:rsidRPr="00D71DED">
        <w:rPr>
          <w:rFonts w:eastAsiaTheme="minorHAnsi"/>
        </w:rPr>
        <w:t>, Oil Companies’ European Organisation for Environmental and Health Protection, Brussels.</w:t>
      </w:r>
    </w:p>
    <w:p w:rsidR="00790255" w:rsidRPr="00D71DED" w:rsidRDefault="00790255" w:rsidP="00BB36A8">
      <w:pPr>
        <w:rPr>
          <w:rFonts w:eastAsiaTheme="minorHAnsi"/>
        </w:rPr>
      </w:pPr>
      <w:r w:rsidRPr="00C941B5">
        <w:rPr>
          <w:rFonts w:eastAsiaTheme="minorHAnsi"/>
        </w:rPr>
        <w:t>PubChem Open Chemistry Database</w:t>
      </w:r>
      <w:r>
        <w:rPr>
          <w:rFonts w:eastAsiaTheme="minorHAnsi"/>
        </w:rPr>
        <w:t xml:space="preserve">, </w:t>
      </w:r>
      <w:hyperlink r:id="rId26" w:history="1">
        <w:r w:rsidRPr="004004C9">
          <w:rPr>
            <w:rStyle w:val="Hyperlink"/>
            <w:rFonts w:eastAsiaTheme="minorHAnsi"/>
          </w:rPr>
          <w:t>Compound Summary for CID 241 Benzene</w:t>
        </w:r>
      </w:hyperlink>
      <w:r>
        <w:rPr>
          <w:rStyle w:val="Hyperlink"/>
          <w:rFonts w:eastAsiaTheme="minorHAnsi"/>
        </w:rPr>
        <w:t>.</w:t>
      </w:r>
    </w:p>
    <w:p w:rsidR="00790255" w:rsidRPr="004309D7" w:rsidRDefault="00790255" w:rsidP="00BB36A8">
      <w:r w:rsidRPr="004309D7">
        <w:t xml:space="preserve">Safe Work Australia (2013); </w:t>
      </w:r>
      <w:hyperlink r:id="rId27" w:history="1">
        <w:r w:rsidRPr="008A1EDE">
          <w:rPr>
            <w:rStyle w:val="Hyperlink"/>
            <w:i/>
          </w:rPr>
          <w:t>Workplace Exposure Standards for Airborne Contaminants</w:t>
        </w:r>
      </w:hyperlink>
      <w:r>
        <w:rPr>
          <w:rStyle w:val="Hyperlink"/>
          <w:i/>
        </w:rPr>
        <w:t xml:space="preserve"> </w:t>
      </w:r>
      <w:r w:rsidRPr="00CE6ACB">
        <w:t>(PDF 873KB)</w:t>
      </w:r>
      <w:r>
        <w:t>.</w:t>
      </w:r>
    </w:p>
    <w:p w:rsidR="00790255" w:rsidRPr="00D71DED" w:rsidRDefault="00790255" w:rsidP="00BB36A8">
      <w:pPr>
        <w:rPr>
          <w:rFonts w:eastAsiaTheme="minorHAnsi"/>
        </w:rPr>
      </w:pPr>
      <w:r w:rsidRPr="00D71DED">
        <w:rPr>
          <w:rFonts w:eastAsiaTheme="minorHAnsi"/>
        </w:rPr>
        <w:t xml:space="preserve">Safe Work Australia; </w:t>
      </w:r>
      <w:hyperlink r:id="rId28" w:history="1">
        <w:r w:rsidRPr="0063406C">
          <w:rPr>
            <w:rStyle w:val="Hyperlink"/>
            <w:rFonts w:eastAsiaTheme="minorHAnsi"/>
            <w:i/>
          </w:rPr>
          <w:t>Hazardous Chemicals Information System</w:t>
        </w:r>
      </w:hyperlink>
      <w:r>
        <w:rPr>
          <w:rStyle w:val="Hyperlink"/>
          <w:rFonts w:eastAsiaTheme="minorHAnsi"/>
        </w:rPr>
        <w:t>.</w:t>
      </w:r>
    </w:p>
    <w:p w:rsidR="00790255" w:rsidRDefault="00790255" w:rsidP="00BB36A8">
      <w:pPr>
        <w:rPr>
          <w:rStyle w:val="Hyperlink"/>
          <w:rFonts w:eastAsiaTheme="minorHAnsi"/>
        </w:rPr>
      </w:pPr>
      <w:r w:rsidRPr="00D71DED">
        <w:rPr>
          <w:rFonts w:eastAsiaTheme="minorHAnsi"/>
        </w:rPr>
        <w:t xml:space="preserve">US National Library of Medicine (2016); </w:t>
      </w:r>
      <w:hyperlink r:id="rId29" w:history="1">
        <w:r w:rsidRPr="008A6500">
          <w:rPr>
            <w:rStyle w:val="Hyperlink"/>
            <w:rFonts w:eastAsiaTheme="minorHAnsi"/>
          </w:rPr>
          <w:t>Solvents, acute toxic effect</w:t>
        </w:r>
      </w:hyperlink>
      <w:r>
        <w:rPr>
          <w:rStyle w:val="Hyperlink"/>
          <w:rFonts w:eastAsiaTheme="minorHAnsi"/>
        </w:rPr>
        <w:t>.</w:t>
      </w:r>
    </w:p>
    <w:p w:rsidR="00790255" w:rsidRPr="004309D7" w:rsidRDefault="00790255" w:rsidP="00790255"/>
    <w:p w:rsidR="00790255" w:rsidRDefault="00790255" w:rsidP="00790255">
      <w:pPr>
        <w:sectPr w:rsidR="00790255" w:rsidSect="00E22C7D">
          <w:headerReference w:type="default" r:id="rId30"/>
          <w:headerReference w:type="first" r:id="rId31"/>
          <w:footerReference w:type="first" r:id="rId32"/>
          <w:pgSz w:w="11906" w:h="16838"/>
          <w:pgMar w:top="1418" w:right="1797" w:bottom="1440" w:left="1276" w:header="709" w:footer="709" w:gutter="0"/>
          <w:cols w:space="242"/>
          <w:docGrid w:linePitch="360"/>
        </w:sectPr>
      </w:pPr>
    </w:p>
    <w:p w:rsidR="00790255" w:rsidRPr="00BC4E65" w:rsidRDefault="00790255" w:rsidP="00790255">
      <w:pPr>
        <w:ind w:left="-1276"/>
      </w:pPr>
      <w:r>
        <w:rPr>
          <w:noProof/>
        </w:rPr>
        <w:lastRenderedPageBreak/>
        <w:drawing>
          <wp:inline distT="0" distB="0" distL="0" distR="0" wp14:anchorId="44F9D0BD" wp14:editId="3EC9BCCD">
            <wp:extent cx="7482498" cy="1351128"/>
            <wp:effectExtent l="0" t="0" r="4445" b="1905"/>
            <wp:docPr id="30" name="Picture 30"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rsidR="00790255" w:rsidRDefault="00790255" w:rsidP="00790255">
      <w:pPr>
        <w:pStyle w:val="SWACoverHeader"/>
      </w:pPr>
      <w:r>
        <w:t>Health monitoring report</w:t>
      </w:r>
    </w:p>
    <w:p w:rsidR="00790255" w:rsidRDefault="00790255" w:rsidP="00790255">
      <w:pPr>
        <w:pStyle w:val="SWACovernames"/>
      </w:pPr>
      <w:r>
        <w:t>Benzene</w:t>
      </w:r>
    </w:p>
    <w:p w:rsidR="00790255" w:rsidRDefault="00790255" w:rsidP="00790255">
      <w:pPr>
        <w:ind w:left="-1276"/>
      </w:pPr>
      <w:r>
        <w:rPr>
          <w:noProof/>
        </w:rPr>
        <w:drawing>
          <wp:inline distT="0" distB="0" distL="0" distR="0" wp14:anchorId="5C5CCBA7" wp14:editId="6EFDB4EF">
            <wp:extent cx="7567448" cy="4269385"/>
            <wp:effectExtent l="0" t="0" r="0" b="0"/>
            <wp:docPr id="31" name="Picture 31"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rsidR="00790255" w:rsidRPr="00FE009B" w:rsidRDefault="00790255" w:rsidP="00790255"/>
    <w:p w:rsidR="00790255" w:rsidRPr="00FE009B" w:rsidRDefault="00790255" w:rsidP="00790255">
      <w:pPr>
        <w:sectPr w:rsidR="00790255" w:rsidRPr="00FE009B" w:rsidSect="00E22C7D">
          <w:headerReference w:type="default" r:id="rId35"/>
          <w:headerReference w:type="first" r:id="rId36"/>
          <w:footerReference w:type="first" r:id="rId37"/>
          <w:pgSz w:w="11906" w:h="16838"/>
          <w:pgMar w:top="1418" w:right="1797" w:bottom="1440" w:left="1276" w:header="709" w:footer="709" w:gutter="0"/>
          <w:cols w:space="242"/>
          <w:docGrid w:linePitch="360"/>
        </w:sectPr>
      </w:pPr>
    </w:p>
    <w:p w:rsidR="00790255" w:rsidRDefault="00790255" w:rsidP="00790255">
      <w:pPr>
        <w:pStyle w:val="Heading1"/>
      </w:pPr>
      <w:bookmarkStart w:id="19" w:name="_Toc510003696"/>
      <w:bookmarkStart w:id="20" w:name="_Toc22733215"/>
      <w:r w:rsidRPr="00BC4E65">
        <w:lastRenderedPageBreak/>
        <w:t xml:space="preserve">Health monitoring report – </w:t>
      </w:r>
      <w:r>
        <w:t>Benzene</w:t>
      </w:r>
      <w:bookmarkEnd w:id="19"/>
      <w:bookmarkEnd w:id="20"/>
    </w:p>
    <w:p w:rsidR="00790255" w:rsidRPr="00E73656" w:rsidRDefault="00790255" w:rsidP="00790255">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rsidR="00790255" w:rsidRDefault="00790255" w:rsidP="00790255">
      <w:r>
        <w:t>There are two sections. Complete both sections and all questions as applicable.</w:t>
      </w:r>
    </w:p>
    <w:p w:rsidR="00790255" w:rsidRDefault="00790255" w:rsidP="00790255">
      <w:r w:rsidRPr="00FB694C">
        <w:rPr>
          <w:rStyle w:val="Strong"/>
        </w:rPr>
        <w:t>Section 1</w:t>
      </w:r>
      <w:r w:rsidR="00EA6AB8">
        <w:t xml:space="preserve"> A copy of this section should be forwarded to the person conducting the business or undertaking (PCBU) who has engaged your services.</w:t>
      </w:r>
      <w:r>
        <w:t xml:space="preserve"> </w:t>
      </w:r>
    </w:p>
    <w:p w:rsidR="00790255" w:rsidRDefault="00790255" w:rsidP="00790255">
      <w:r w:rsidRPr="00FB694C">
        <w:rPr>
          <w:rStyle w:val="Strong"/>
        </w:rPr>
        <w:t>Section 2</w:t>
      </w:r>
      <w:r>
        <w:t xml:space="preserve"> </w:t>
      </w:r>
      <w:r w:rsidR="00EA6AB8">
        <w:t>may contain confidential health information. Information that is required to be given to the PCBU should be summarised in Section 1.</w:t>
      </w:r>
    </w:p>
    <w:p w:rsidR="00790255" w:rsidRPr="0004512E" w:rsidRDefault="00EA6AB8" w:rsidP="00193A54">
      <w:pPr>
        <w:pStyle w:val="Heading2Redforforms"/>
        <w:numPr>
          <w:ilvl w:val="0"/>
          <w:numId w:val="0"/>
        </w:numPr>
        <w:ind w:left="357" w:hanging="357"/>
      </w:pPr>
      <w:bookmarkStart w:id="21" w:name="_Toc22733216"/>
      <w:r>
        <w:t>Section 1 – A copy of this section to b</w:t>
      </w:r>
      <w:r w:rsidR="00070FBA">
        <w:t>e provi</w:t>
      </w:r>
      <w:r>
        <w:t>ded to the PCBU</w:t>
      </w:r>
      <w:bookmarkEnd w:id="21"/>
    </w:p>
    <w:p w:rsidR="00790255" w:rsidRPr="009E6477" w:rsidRDefault="00CF78E4" w:rsidP="00790255">
      <w:pPr>
        <w:pStyle w:val="SWAFeatureHeading"/>
        <w:tabs>
          <w:tab w:val="left" w:pos="4536"/>
        </w:tabs>
      </w:pPr>
      <w:r>
        <w:t>Person conducting a business or undertaking</w:t>
      </w:r>
    </w:p>
    <w:p w:rsidR="00790255" w:rsidRDefault="00790255" w:rsidP="00790255">
      <w:pPr>
        <w:pStyle w:val="Formquestions"/>
      </w:pPr>
      <w:r w:rsidRPr="00C956A4">
        <w:rPr>
          <w:rStyle w:val="Strong"/>
        </w:rPr>
        <w:t>Company/organisation name:</w:t>
      </w:r>
      <w:r>
        <w:t xml:space="preserve"> </w:t>
      </w:r>
      <w:sdt>
        <w:sdtPr>
          <w:id w:val="1839268778"/>
          <w:placeholder>
            <w:docPart w:val="492FF6795BF045CEBD2373A3C63B1F89"/>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Site address:</w:t>
      </w:r>
      <w:r>
        <w:t xml:space="preserve"> </w:t>
      </w:r>
      <w:sdt>
        <w:sdtPr>
          <w:id w:val="-766923544"/>
          <w:placeholder>
            <w:docPart w:val="321286E6184C424DA7F5676DFF2ABBF7"/>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Suburb:</w:t>
      </w:r>
      <w:r>
        <w:t xml:space="preserve"> </w:t>
      </w:r>
      <w:sdt>
        <w:sdtPr>
          <w:id w:val="-1679966822"/>
          <w:placeholder>
            <w:docPart w:val="3969B4789FE44D8099CF204AE084C27A"/>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343368987"/>
          <w:placeholder>
            <w:docPart w:val="C39E01F1128F43C2A135F71A53B673D0"/>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Site Tel:</w:t>
      </w:r>
      <w:r>
        <w:t xml:space="preserve"> </w:t>
      </w:r>
      <w:sdt>
        <w:sdtPr>
          <w:id w:val="170468008"/>
          <w:placeholder>
            <w:docPart w:val="BE3FAA24AC9C4636AE12C586D65C5319"/>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020694359"/>
          <w:placeholder>
            <w:docPart w:val="79D2D88FEEFD4545BC4DB3677B156533"/>
          </w:placeholder>
          <w:showingPlcHdr/>
        </w:sdtPr>
        <w:sdtEndPr/>
        <w:sdtContent>
          <w:r w:rsidR="00EA6AB8" w:rsidRPr="00845A2B">
            <w:rPr>
              <w:rStyle w:val="PlaceholderText"/>
              <w:rFonts w:eastAsiaTheme="minorHAnsi"/>
            </w:rPr>
            <w:t>Click here to enter text.</w:t>
          </w:r>
        </w:sdtContent>
      </w:sdt>
      <w:r>
        <w:t xml:space="preserve"> </w:t>
      </w:r>
    </w:p>
    <w:p w:rsidR="00790255" w:rsidRDefault="00790255" w:rsidP="00790255">
      <w:pPr>
        <w:pStyle w:val="Formquestions"/>
      </w:pPr>
      <w:r w:rsidRPr="00C956A4">
        <w:rPr>
          <w:rStyle w:val="Strong"/>
        </w:rPr>
        <w:t>Contact Name:</w:t>
      </w:r>
      <w:r>
        <w:t xml:space="preserve"> </w:t>
      </w:r>
      <w:sdt>
        <w:sdtPr>
          <w:id w:val="1251462569"/>
          <w:placeholder>
            <w:docPart w:val="DC73995B683B48DEBDDE61B877291067"/>
          </w:placeholder>
          <w:showingPlcHdr/>
        </w:sdtPr>
        <w:sdtEndPr/>
        <w:sdtContent>
          <w:r w:rsidR="00EA6AB8" w:rsidRPr="00845A2B">
            <w:rPr>
              <w:rStyle w:val="PlaceholderText"/>
              <w:rFonts w:eastAsiaTheme="minorHAnsi"/>
            </w:rPr>
            <w:t>Click here to enter text.</w:t>
          </w:r>
        </w:sdtContent>
      </w:sdt>
    </w:p>
    <w:p w:rsidR="00790255" w:rsidRPr="009E6477" w:rsidRDefault="00EA6AB8" w:rsidP="00790255">
      <w:pPr>
        <w:pStyle w:val="SWAFeatureHeading"/>
        <w:tabs>
          <w:tab w:val="left" w:pos="4536"/>
        </w:tabs>
      </w:pPr>
      <w:r>
        <w:t>Other businesses or undertakings engaging the worker</w:t>
      </w:r>
      <w:r>
        <w:tab/>
      </w:r>
      <w:r w:rsidR="00BB36A8">
        <w:tab/>
      </w:r>
      <w:r w:rsidR="00BB36A8">
        <w:tab/>
      </w:r>
      <w:sdt>
        <w:sdtPr>
          <w:id w:val="-2079661734"/>
          <w14:checkbox>
            <w14:checked w14:val="0"/>
            <w14:checkedState w14:val="0052" w14:font="Wingdings 2"/>
            <w14:uncheckedState w14:val="2610" w14:font="MS Gothic"/>
          </w14:checkbox>
        </w:sdtPr>
        <w:sdtEndPr/>
        <w:sdtContent>
          <w:r w:rsidR="00BB36A8">
            <w:rPr>
              <w:rFonts w:ascii="MS Gothic" w:eastAsia="MS Gothic" w:hAnsi="MS Gothic" w:hint="eastAsia"/>
            </w:rPr>
            <w:t>☐</w:t>
          </w:r>
        </w:sdtContent>
      </w:sdt>
      <w:r>
        <w:t xml:space="preserve">N/A </w:t>
      </w:r>
      <w:r>
        <w:br/>
      </w:r>
      <w:r w:rsidRPr="00EA6AB8">
        <w:rPr>
          <w:b w:val="0"/>
        </w:rPr>
        <w:t>(include a separate section for each PCBU)</w:t>
      </w:r>
    </w:p>
    <w:p w:rsidR="00790255" w:rsidRDefault="00790255" w:rsidP="00790255">
      <w:pPr>
        <w:pStyle w:val="Formquestions"/>
      </w:pPr>
      <w:r w:rsidRPr="00C956A4">
        <w:rPr>
          <w:rStyle w:val="Strong"/>
        </w:rPr>
        <w:t>Company/organisation name:</w:t>
      </w:r>
      <w:r>
        <w:t xml:space="preserve"> </w:t>
      </w:r>
      <w:sdt>
        <w:sdtPr>
          <w:id w:val="742534145"/>
          <w:placeholder>
            <w:docPart w:val="01EF246EEF964FA698A0F69B73363917"/>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Site address:</w:t>
      </w:r>
      <w:r>
        <w:t xml:space="preserve"> </w:t>
      </w:r>
      <w:sdt>
        <w:sdtPr>
          <w:id w:val="2046179012"/>
          <w:placeholder>
            <w:docPart w:val="26870CD91BFF4D43BA7E4C44BFEB62BD"/>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Suburb:</w:t>
      </w:r>
      <w:r>
        <w:t xml:space="preserve"> </w:t>
      </w:r>
      <w:sdt>
        <w:sdtPr>
          <w:id w:val="1171533435"/>
          <w:placeholder>
            <w:docPart w:val="595CCC80208F4D39AFC6FDDD636CA9AE"/>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90407149"/>
          <w:placeholder>
            <w:docPart w:val="7525B47E5916430B953E581CF603268F"/>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Site Tel:</w:t>
      </w:r>
      <w:r>
        <w:t xml:space="preserve"> </w:t>
      </w:r>
      <w:sdt>
        <w:sdtPr>
          <w:id w:val="836501068"/>
          <w:placeholder>
            <w:docPart w:val="609547DC95E048AB8094D19334144ED0"/>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293639551"/>
          <w:placeholder>
            <w:docPart w:val="2A91A82D7B994B148F05AF7B8AE6AC1F"/>
          </w:placeholder>
          <w:showingPlcHdr/>
        </w:sdtPr>
        <w:sdtEndPr/>
        <w:sdtContent>
          <w:r w:rsidR="00EA6AB8" w:rsidRPr="00845A2B">
            <w:rPr>
              <w:rStyle w:val="PlaceholderText"/>
              <w:rFonts w:eastAsiaTheme="minorHAnsi"/>
            </w:rPr>
            <w:t>Click here to enter text.</w:t>
          </w:r>
        </w:sdtContent>
      </w:sdt>
      <w:r>
        <w:t xml:space="preserve"> </w:t>
      </w:r>
    </w:p>
    <w:p w:rsidR="00790255" w:rsidRDefault="00790255" w:rsidP="00790255">
      <w:pPr>
        <w:pStyle w:val="Formquestions"/>
      </w:pPr>
      <w:r w:rsidRPr="00C956A4">
        <w:rPr>
          <w:rStyle w:val="Strong"/>
        </w:rPr>
        <w:t>Contact Name:</w:t>
      </w:r>
      <w:r>
        <w:t xml:space="preserve"> </w:t>
      </w:r>
      <w:sdt>
        <w:sdtPr>
          <w:id w:val="-1883621445"/>
          <w:placeholder>
            <w:docPart w:val="1191A462F6EC445DBDA517CFFDDD3FCE"/>
          </w:placeholder>
          <w:showingPlcHdr/>
        </w:sdtPr>
        <w:sdtEndPr/>
        <w:sdtContent>
          <w:r w:rsidR="00EA6AB8" w:rsidRPr="00845A2B">
            <w:rPr>
              <w:rStyle w:val="PlaceholderText"/>
              <w:rFonts w:eastAsiaTheme="minorHAnsi"/>
            </w:rPr>
            <w:t>Click here to enter text.</w:t>
          </w:r>
        </w:sdtContent>
      </w:sdt>
    </w:p>
    <w:p w:rsidR="00790255" w:rsidRPr="009A7DEF" w:rsidRDefault="00790255" w:rsidP="00790255">
      <w:pPr>
        <w:pStyle w:val="SWAFeatureHeading"/>
        <w:keepNext w:val="0"/>
        <w:keepLines w:val="0"/>
        <w:tabs>
          <w:tab w:val="left" w:pos="4536"/>
        </w:tabs>
        <w:rPr>
          <w:b w:val="0"/>
        </w:rPr>
      </w:pPr>
      <w:r w:rsidRPr="009E6477">
        <w:t xml:space="preserve">Worker details </w:t>
      </w:r>
      <w:r w:rsidRPr="009A7DEF">
        <w:rPr>
          <w:b w:val="0"/>
        </w:rPr>
        <w:t>(tick all relevant boxes)</w:t>
      </w:r>
    </w:p>
    <w:p w:rsidR="00790255" w:rsidRPr="00FD7215" w:rsidRDefault="00790255" w:rsidP="00790255">
      <w:pPr>
        <w:pStyle w:val="Formquestions"/>
      </w:pPr>
      <w:r w:rsidRPr="00FD7215">
        <w:rPr>
          <w:rStyle w:val="Strong"/>
        </w:rPr>
        <w:t>Surname:</w:t>
      </w:r>
      <w:r w:rsidRPr="00FD7215">
        <w:t xml:space="preserve"> </w:t>
      </w:r>
      <w:sdt>
        <w:sdtPr>
          <w:id w:val="1295720425"/>
          <w:placeholder>
            <w:docPart w:val="7057755756D045CB9C4A02A9D7B796FC"/>
          </w:placeholder>
          <w:showingPlcHdr/>
        </w:sdtPr>
        <w:sdtEndPr/>
        <w:sdtContent>
          <w:r w:rsidR="00EA6AB8"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2142382180"/>
          <w:placeholder>
            <w:docPart w:val="C1067AE42E44409E815D41D01B3A05F2"/>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FD7215">
        <w:rPr>
          <w:rStyle w:val="Strong"/>
        </w:rPr>
        <w:t>Date of birth:</w:t>
      </w:r>
      <w:r>
        <w:t xml:space="preserve"> </w:t>
      </w:r>
      <w:sdt>
        <w:sdtPr>
          <w:id w:val="-896041707"/>
          <w:placeholder>
            <w:docPart w:val="BAE8A581F70D45BD83C21DAC50203F7B"/>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4962255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44454543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rsidR="00790255" w:rsidRDefault="00790255" w:rsidP="00790255">
      <w:pPr>
        <w:pStyle w:val="Formquestions"/>
      </w:pPr>
      <w:r>
        <w:rPr>
          <w:rStyle w:val="Strong"/>
        </w:rPr>
        <w:t>A</w:t>
      </w:r>
      <w:r w:rsidRPr="00C956A4">
        <w:rPr>
          <w:rStyle w:val="Strong"/>
        </w:rPr>
        <w:t>ddress:</w:t>
      </w:r>
      <w:r>
        <w:t xml:space="preserve"> </w:t>
      </w:r>
      <w:sdt>
        <w:sdtPr>
          <w:id w:val="-880552973"/>
          <w:placeholder>
            <w:docPart w:val="BF3E18447E9E40BD8C756B3D8D9DDB76"/>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Suburb:</w:t>
      </w:r>
      <w:r>
        <w:t xml:space="preserve"> </w:t>
      </w:r>
      <w:sdt>
        <w:sdtPr>
          <w:id w:val="1875106039"/>
          <w:placeholder>
            <w:docPart w:val="3A6982EC452F4966A15D8A8A5BD335E4"/>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42533541"/>
          <w:placeholder>
            <w:docPart w:val="5E607AAE9B3F49699D1EBB06A81CB1B2"/>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9E6477">
        <w:rPr>
          <w:rStyle w:val="Strong"/>
        </w:rPr>
        <w:t>Current job:</w:t>
      </w:r>
      <w:r>
        <w:t xml:space="preserve"> </w:t>
      </w:r>
      <w:sdt>
        <w:sdtPr>
          <w:id w:val="-84069219"/>
          <w:placeholder>
            <w:docPart w:val="DBC6ADD058E14EE78CCBF3ABD32BB7D6"/>
          </w:placeholder>
          <w:showingPlcHdr/>
        </w:sdtPr>
        <w:sdtEndPr/>
        <w:sdtContent>
          <w:r w:rsidR="00EA6AB8" w:rsidRPr="00845A2B">
            <w:rPr>
              <w:rStyle w:val="PlaceholderText"/>
              <w:rFonts w:eastAsiaTheme="minorHAnsi"/>
            </w:rPr>
            <w:t>Click here to enter text.</w:t>
          </w:r>
        </w:sdtContent>
      </w:sdt>
      <w:r>
        <w:t xml:space="preserve"> </w:t>
      </w:r>
    </w:p>
    <w:p w:rsidR="00790255" w:rsidRDefault="00790255" w:rsidP="00790255">
      <w:pPr>
        <w:pStyle w:val="Formquestions"/>
      </w:pPr>
      <w:r w:rsidRPr="009E6477">
        <w:rPr>
          <w:rStyle w:val="Strong"/>
        </w:rPr>
        <w:t>Tel (H):</w:t>
      </w:r>
      <w:r>
        <w:t xml:space="preserve"> </w:t>
      </w:r>
      <w:sdt>
        <w:sdtPr>
          <w:id w:val="-1136564369"/>
          <w:placeholder>
            <w:docPart w:val="9A42D6F7B6484FAFBDB9A79E40FF980D"/>
          </w:placeholder>
          <w:showingPlcHdr/>
        </w:sdtPr>
        <w:sdtEndPr/>
        <w:sdtContent>
          <w:r w:rsidR="00EA6AB8"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825708070"/>
          <w:placeholder>
            <w:docPart w:val="0977CD0707664E1A82F94E7B9D7CA29A"/>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9E6477">
        <w:rPr>
          <w:rStyle w:val="Strong"/>
        </w:rPr>
        <w:t>Date started employment:</w:t>
      </w:r>
      <w:r>
        <w:t xml:space="preserve"> </w:t>
      </w:r>
      <w:sdt>
        <w:sdtPr>
          <w:id w:val="-1100795758"/>
          <w:placeholder>
            <w:docPart w:val="A09E9BD5C0244ADA9C0EFF551DF48627"/>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790255" w:rsidRPr="009A7DEF" w:rsidRDefault="00790255" w:rsidP="00790255">
      <w:pPr>
        <w:pStyle w:val="SWAFeatureHeading"/>
        <w:tabs>
          <w:tab w:val="left" w:pos="4536"/>
        </w:tabs>
        <w:rPr>
          <w:b w:val="0"/>
        </w:rPr>
      </w:pPr>
      <w:r w:rsidRPr="009E6477">
        <w:t xml:space="preserve">Employment in </w:t>
      </w:r>
      <w:r>
        <w:t xml:space="preserve">benzene </w:t>
      </w:r>
      <w:r w:rsidRPr="009E6477">
        <w:t xml:space="preserve">risk work </w:t>
      </w:r>
      <w:r w:rsidRPr="009A7DEF">
        <w:rPr>
          <w:b w:val="0"/>
        </w:rPr>
        <w:t>(tick all relevant boxes)</w:t>
      </w:r>
      <w:r w:rsidR="00EA6AB8">
        <w:rPr>
          <w:b w:val="0"/>
        </w:rPr>
        <w:br/>
        <w:t>(information provided by the PCBU)</w:t>
      </w:r>
    </w:p>
    <w:p w:rsidR="00790255" w:rsidRDefault="000E2CB3" w:rsidP="00BB36A8">
      <w:pPr>
        <w:pStyle w:val="Formquestions"/>
      </w:pPr>
      <w:sdt>
        <w:sdtPr>
          <w:id w:val="-1080061830"/>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w:t>
      </w:r>
      <w:r w:rsidR="00790255" w:rsidRPr="009E6477">
        <w:t xml:space="preserve">New to </w:t>
      </w:r>
      <w:r w:rsidR="00790255" w:rsidRPr="00E4380E">
        <w:t>benzene</w:t>
      </w:r>
      <w:r w:rsidR="00790255" w:rsidRPr="009E6477">
        <w:t xml:space="preserve"> work</w:t>
      </w:r>
    </w:p>
    <w:p w:rsidR="00790255" w:rsidRDefault="000E2CB3" w:rsidP="00BB36A8">
      <w:pPr>
        <w:pStyle w:val="Formquestions"/>
      </w:pPr>
      <w:sdt>
        <w:sdtPr>
          <w:id w:val="167760924"/>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w:t>
      </w:r>
      <w:r w:rsidR="00790255" w:rsidRPr="009E6477">
        <w:t xml:space="preserve">New worker but not new to </w:t>
      </w:r>
      <w:r w:rsidR="00790255" w:rsidRPr="00E4380E">
        <w:t xml:space="preserve">benzene </w:t>
      </w:r>
      <w:r w:rsidR="00790255" w:rsidRPr="009E6477">
        <w:t>work</w:t>
      </w:r>
    </w:p>
    <w:p w:rsidR="00790255" w:rsidRDefault="000E2CB3" w:rsidP="00790255">
      <w:pPr>
        <w:pStyle w:val="Formquestions"/>
        <w:keepNext/>
        <w:keepLines/>
      </w:pPr>
      <w:sdt>
        <w:sdtPr>
          <w:id w:val="-1818953749"/>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w:t>
      </w:r>
      <w:r w:rsidR="00790255" w:rsidRPr="009E6477">
        <w:t xml:space="preserve">Current worker continuing in </w:t>
      </w:r>
      <w:r w:rsidR="00790255" w:rsidRPr="00E4380E">
        <w:t xml:space="preserve">benzene </w:t>
      </w:r>
      <w:r w:rsidR="00790255" w:rsidRPr="009E6477">
        <w:t>work</w:t>
      </w:r>
    </w:p>
    <w:p w:rsidR="00790255" w:rsidRDefault="00790255" w:rsidP="00790255">
      <w:pPr>
        <w:pStyle w:val="Formquestions"/>
      </w:pPr>
      <w:r w:rsidRPr="009E6477">
        <w:rPr>
          <w:rStyle w:val="Strong"/>
        </w:rPr>
        <w:t xml:space="preserve">Worked with </w:t>
      </w:r>
      <w:r w:rsidRPr="00E4380E">
        <w:rPr>
          <w:rStyle w:val="Strong"/>
        </w:rPr>
        <w:t xml:space="preserve">benzene </w:t>
      </w:r>
      <w:r w:rsidRPr="009E6477">
        <w:rPr>
          <w:rStyle w:val="Strong"/>
        </w:rPr>
        <w:t>since:</w:t>
      </w:r>
      <w:r>
        <w:t xml:space="preserve"> </w:t>
      </w:r>
      <w:sdt>
        <w:sdtPr>
          <w:id w:val="1473167590"/>
          <w:placeholder>
            <w:docPart w:val="068C3DEE0E2C4A79BB651FC7FC6D9F6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790255" w:rsidRDefault="00790255" w:rsidP="00790255">
      <w:pPr>
        <w:pStyle w:val="Formquestions"/>
      </w:pPr>
    </w:p>
    <w:p w:rsidR="00790255" w:rsidRDefault="00790255" w:rsidP="00790255">
      <w:pPr>
        <w:pStyle w:val="Formquestions"/>
      </w:pPr>
      <w:r w:rsidRPr="009E6477">
        <w:rPr>
          <w:rStyle w:val="Strong"/>
        </w:rPr>
        <w:t>Risk assessment completed:</w:t>
      </w:r>
      <w:r>
        <w:t xml:space="preserve"> </w:t>
      </w:r>
      <w:sdt>
        <w:sdtPr>
          <w:id w:val="115588350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45707049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rsidR="00790255" w:rsidRPr="009A7DEF" w:rsidRDefault="00790255" w:rsidP="00790255">
      <w:pPr>
        <w:pStyle w:val="SWAFeatureHeading"/>
        <w:tabs>
          <w:tab w:val="left" w:pos="4536"/>
        </w:tabs>
        <w:rPr>
          <w:b w:val="0"/>
        </w:rPr>
      </w:pPr>
      <w:r w:rsidRPr="009E6477">
        <w:t xml:space="preserve">Work environment assessment </w:t>
      </w:r>
      <w:r w:rsidRPr="009A7DEF">
        <w:rPr>
          <w:b w:val="0"/>
        </w:rPr>
        <w:t>(tick all relevant boxes)</w:t>
      </w:r>
      <w:r w:rsidR="00EA6AB8">
        <w:rPr>
          <w:b w:val="0"/>
        </w:rPr>
        <w:br/>
        <w:t>(information provided by the PCBU)</w:t>
      </w:r>
    </w:p>
    <w:p w:rsidR="00790255" w:rsidRDefault="00790255" w:rsidP="00790255">
      <w:pPr>
        <w:pStyle w:val="Formquestions"/>
      </w:pPr>
      <w:r w:rsidRPr="009E6477">
        <w:rPr>
          <w:b/>
        </w:rPr>
        <w:t>Date of assessment:</w:t>
      </w:r>
      <w:r>
        <w:t xml:space="preserve"> </w:t>
      </w:r>
      <w:sdt>
        <w:sdtPr>
          <w:id w:val="-1705628454"/>
          <w:placeholder>
            <w:docPart w:val="4FA458914C35447585B28624199A05DC"/>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790255" w:rsidRPr="00900B47" w:rsidRDefault="00790255" w:rsidP="00790255">
      <w:pPr>
        <w:pStyle w:val="Formquestions"/>
        <w:rPr>
          <w:rStyle w:val="Strong"/>
        </w:rPr>
      </w:pPr>
      <w:r>
        <w:rPr>
          <w:rStyle w:val="Strong"/>
        </w:rPr>
        <w:t>B</w:t>
      </w:r>
      <w:r w:rsidRPr="00E4380E">
        <w:rPr>
          <w:rStyle w:val="Strong"/>
        </w:rPr>
        <w:t xml:space="preserve">enzene </w:t>
      </w:r>
      <w:r w:rsidR="00065805" w:rsidRPr="00900B47">
        <w:rPr>
          <w:rStyle w:val="Strong"/>
        </w:rPr>
        <w:t>industry/use</w:t>
      </w:r>
    </w:p>
    <w:p w:rsidR="00790255" w:rsidRDefault="000E2CB3" w:rsidP="00790255">
      <w:pPr>
        <w:pStyle w:val="Formquestions"/>
      </w:pPr>
      <w:sdt>
        <w:sdtPr>
          <w:id w:val="-305631467"/>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Refining</w:t>
      </w:r>
      <w:r w:rsidR="00790255">
        <w:tab/>
      </w:r>
      <w:sdt>
        <w:sdtPr>
          <w:id w:val="-825971678"/>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Chemical Industry</w:t>
      </w:r>
    </w:p>
    <w:p w:rsidR="00790255" w:rsidRDefault="000E2CB3" w:rsidP="00790255">
      <w:pPr>
        <w:pStyle w:val="Formquestions"/>
      </w:pPr>
      <w:sdt>
        <w:sdtPr>
          <w:id w:val="-305398108"/>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Petrol Industry</w:t>
      </w:r>
      <w:r w:rsidR="00790255">
        <w:tab/>
      </w:r>
      <w:sdt>
        <w:sdtPr>
          <w:id w:val="968401365"/>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Automotive Industry</w:t>
      </w:r>
    </w:p>
    <w:p w:rsidR="00790255" w:rsidRDefault="000E2CB3" w:rsidP="00790255">
      <w:pPr>
        <w:pStyle w:val="Formquestions"/>
      </w:pPr>
      <w:sdt>
        <w:sdtPr>
          <w:id w:val="-1024703929"/>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Plastics/Rubber Manufacturing</w:t>
      </w:r>
      <w:r w:rsidR="00790255">
        <w:tab/>
      </w:r>
      <w:sdt>
        <w:sdtPr>
          <w:id w:val="-221292289"/>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Steel Industry</w:t>
      </w:r>
    </w:p>
    <w:p w:rsidR="00790255" w:rsidRDefault="000E2CB3" w:rsidP="00790255">
      <w:pPr>
        <w:pStyle w:val="Formquestions"/>
      </w:pPr>
      <w:sdt>
        <w:sdtPr>
          <w:id w:val="2091034818"/>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Emergency Services</w:t>
      </w:r>
      <w:r w:rsidR="00790255">
        <w:tab/>
      </w:r>
      <w:sdt>
        <w:sdtPr>
          <w:id w:val="-2078732696"/>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Other (specify): </w:t>
      </w:r>
      <w:sdt>
        <w:sdtPr>
          <w:id w:val="105936719"/>
          <w:placeholder>
            <w:docPart w:val="1B59C315D72E44B68F606E85AC276503"/>
          </w:placeholder>
          <w:showingPlcHdr/>
        </w:sdtPr>
        <w:sdtEndPr/>
        <w:sdtContent>
          <w:r w:rsidR="00EA6AB8"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EA6AB8" w:rsidTr="00EA6AB8">
        <w:tc>
          <w:tcPr>
            <w:tcW w:w="9049" w:type="dxa"/>
            <w:tcBorders>
              <w:top w:val="nil"/>
              <w:left w:val="nil"/>
              <w:bottom w:val="nil"/>
              <w:right w:val="nil"/>
            </w:tcBorders>
            <w:shd w:val="clear" w:color="auto" w:fill="auto"/>
          </w:tcPr>
          <w:p w:rsidR="00EA6AB8" w:rsidRPr="00EA6AB8" w:rsidRDefault="00EA6AB8" w:rsidP="00790255">
            <w:pPr>
              <w:pStyle w:val="Formquestions"/>
            </w:pPr>
            <w:r>
              <w:rPr>
                <w:b/>
              </w:rPr>
              <w:t>Other chemicals the worker may be exposed to:</w:t>
            </w:r>
            <w:r>
              <w:t xml:space="preserve"> </w:t>
            </w:r>
            <w:sdt>
              <w:sdtPr>
                <w:id w:val="-86391250"/>
                <w:placeholder>
                  <w:docPart w:val="DB41414C925143FC9625E3506200993F"/>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790255" w:rsidRPr="00C81593" w:rsidTr="00790255">
        <w:trPr>
          <w:tblHeader/>
        </w:trPr>
        <w:tc>
          <w:tcPr>
            <w:tcW w:w="3660" w:type="pct"/>
            <w:shd w:val="clear" w:color="auto" w:fill="auto"/>
          </w:tcPr>
          <w:p w:rsidR="00790255" w:rsidRPr="00C81593" w:rsidRDefault="00790255" w:rsidP="00790255">
            <w:pPr>
              <w:pStyle w:val="Tableheading"/>
            </w:pPr>
            <w:r w:rsidRPr="00C81593">
              <w:t>Controls</w:t>
            </w:r>
          </w:p>
        </w:tc>
        <w:tc>
          <w:tcPr>
            <w:tcW w:w="707" w:type="pct"/>
            <w:shd w:val="clear" w:color="auto" w:fill="auto"/>
          </w:tcPr>
          <w:p w:rsidR="00790255" w:rsidRPr="00C81593" w:rsidRDefault="00790255" w:rsidP="00790255">
            <w:pPr>
              <w:pStyle w:val="Tableheading"/>
            </w:pPr>
          </w:p>
        </w:tc>
        <w:tc>
          <w:tcPr>
            <w:tcW w:w="633" w:type="pct"/>
            <w:shd w:val="clear" w:color="auto" w:fill="auto"/>
          </w:tcPr>
          <w:p w:rsidR="00790255" w:rsidRPr="00C81593" w:rsidRDefault="00790255" w:rsidP="00790255">
            <w:pPr>
              <w:pStyle w:val="Tableheading"/>
            </w:pPr>
          </w:p>
        </w:tc>
      </w:tr>
      <w:tr w:rsidR="00790255" w:rsidRPr="00C81593" w:rsidTr="00790255">
        <w:tc>
          <w:tcPr>
            <w:tcW w:w="3660" w:type="pct"/>
            <w:shd w:val="clear" w:color="auto" w:fill="auto"/>
          </w:tcPr>
          <w:p w:rsidR="00790255" w:rsidRPr="00C81593" w:rsidRDefault="00790255" w:rsidP="00790255">
            <w:pPr>
              <w:pStyle w:val="Tabletext"/>
            </w:pPr>
            <w:r w:rsidRPr="00AD6053">
              <w:t>Eye protection</w:t>
            </w:r>
          </w:p>
        </w:tc>
        <w:tc>
          <w:tcPr>
            <w:tcW w:w="707" w:type="pct"/>
            <w:shd w:val="clear" w:color="auto" w:fill="auto"/>
          </w:tcPr>
          <w:p w:rsidR="00790255" w:rsidRPr="00C81593" w:rsidRDefault="000E2CB3" w:rsidP="00790255">
            <w:pPr>
              <w:pStyle w:val="Tabletext"/>
            </w:pPr>
            <w:sdt>
              <w:sdtPr>
                <w:id w:val="-856194208"/>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633" w:type="pct"/>
            <w:shd w:val="clear" w:color="auto" w:fill="auto"/>
          </w:tcPr>
          <w:p w:rsidR="00790255" w:rsidRPr="00C81593" w:rsidRDefault="000E2CB3" w:rsidP="00790255">
            <w:pPr>
              <w:pStyle w:val="Tabletext"/>
            </w:pPr>
            <w:sdt>
              <w:sdtPr>
                <w:id w:val="1620182751"/>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r>
      <w:tr w:rsidR="00790255" w:rsidRPr="00C81593" w:rsidTr="00790255">
        <w:tc>
          <w:tcPr>
            <w:tcW w:w="3660" w:type="pct"/>
            <w:shd w:val="clear" w:color="auto" w:fill="auto"/>
          </w:tcPr>
          <w:p w:rsidR="00790255" w:rsidRPr="00C81593" w:rsidRDefault="00790255" w:rsidP="00790255">
            <w:pPr>
              <w:pStyle w:val="Tabletext"/>
            </w:pPr>
            <w:r w:rsidRPr="00AD6053">
              <w:t>Emergency eye wash</w:t>
            </w:r>
          </w:p>
        </w:tc>
        <w:tc>
          <w:tcPr>
            <w:tcW w:w="707" w:type="pct"/>
            <w:shd w:val="clear" w:color="auto" w:fill="auto"/>
          </w:tcPr>
          <w:p w:rsidR="00790255" w:rsidRPr="00C81593" w:rsidRDefault="000E2CB3" w:rsidP="00790255">
            <w:pPr>
              <w:pStyle w:val="Tabletext"/>
            </w:pPr>
            <w:sdt>
              <w:sdtPr>
                <w:id w:val="-292284853"/>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633" w:type="pct"/>
            <w:shd w:val="clear" w:color="auto" w:fill="auto"/>
          </w:tcPr>
          <w:p w:rsidR="00790255" w:rsidRPr="00C81593" w:rsidRDefault="000E2CB3" w:rsidP="00790255">
            <w:pPr>
              <w:pStyle w:val="Tabletext"/>
            </w:pPr>
            <w:sdt>
              <w:sdtPr>
                <w:id w:val="2021575674"/>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r>
      <w:tr w:rsidR="00790255" w:rsidRPr="00C81593" w:rsidTr="00790255">
        <w:tc>
          <w:tcPr>
            <w:tcW w:w="3660" w:type="pct"/>
            <w:shd w:val="clear" w:color="auto" w:fill="auto"/>
          </w:tcPr>
          <w:p w:rsidR="00790255" w:rsidRPr="00C81593" w:rsidRDefault="00790255" w:rsidP="00790255">
            <w:pPr>
              <w:pStyle w:val="Tabletext"/>
            </w:pPr>
            <w:r w:rsidRPr="00C81593">
              <w:t>Wear gloves</w:t>
            </w:r>
          </w:p>
        </w:tc>
        <w:tc>
          <w:tcPr>
            <w:tcW w:w="707" w:type="pct"/>
            <w:shd w:val="clear" w:color="auto" w:fill="auto"/>
          </w:tcPr>
          <w:p w:rsidR="00790255" w:rsidRPr="00C81593" w:rsidRDefault="000E2CB3" w:rsidP="00790255">
            <w:pPr>
              <w:pStyle w:val="Tabletext"/>
            </w:pPr>
            <w:sdt>
              <w:sdtPr>
                <w:id w:val="-1731614111"/>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633" w:type="pct"/>
            <w:shd w:val="clear" w:color="auto" w:fill="auto"/>
          </w:tcPr>
          <w:p w:rsidR="00790255" w:rsidRPr="00C81593" w:rsidRDefault="000E2CB3" w:rsidP="00790255">
            <w:pPr>
              <w:pStyle w:val="Tabletext"/>
            </w:pPr>
            <w:sdt>
              <w:sdtPr>
                <w:id w:val="-1610268246"/>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r>
      <w:tr w:rsidR="00790255" w:rsidRPr="00C81593" w:rsidTr="00790255">
        <w:tc>
          <w:tcPr>
            <w:tcW w:w="3660" w:type="pct"/>
            <w:shd w:val="clear" w:color="auto" w:fill="auto"/>
          </w:tcPr>
          <w:p w:rsidR="00790255" w:rsidRPr="00C81593" w:rsidRDefault="00790255" w:rsidP="00790255">
            <w:pPr>
              <w:pStyle w:val="Tabletext"/>
            </w:pPr>
            <w:r w:rsidRPr="00C81593">
              <w:t>Respirator use</w:t>
            </w:r>
          </w:p>
        </w:tc>
        <w:tc>
          <w:tcPr>
            <w:tcW w:w="707" w:type="pct"/>
            <w:shd w:val="clear" w:color="auto" w:fill="auto"/>
          </w:tcPr>
          <w:p w:rsidR="00790255" w:rsidRPr="00C81593" w:rsidRDefault="000E2CB3" w:rsidP="00790255">
            <w:pPr>
              <w:pStyle w:val="Tabletext"/>
            </w:pPr>
            <w:sdt>
              <w:sdtPr>
                <w:id w:val="1637219289"/>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633" w:type="pct"/>
            <w:shd w:val="clear" w:color="auto" w:fill="auto"/>
          </w:tcPr>
          <w:p w:rsidR="00790255" w:rsidRPr="00C81593" w:rsidRDefault="000E2CB3" w:rsidP="00790255">
            <w:pPr>
              <w:pStyle w:val="Tabletext"/>
            </w:pPr>
            <w:sdt>
              <w:sdtPr>
                <w:id w:val="404119592"/>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r>
      <w:tr w:rsidR="00193A54" w:rsidRPr="00C81593" w:rsidTr="00750CD9">
        <w:tc>
          <w:tcPr>
            <w:tcW w:w="5000" w:type="pct"/>
            <w:gridSpan w:val="3"/>
            <w:shd w:val="clear" w:color="auto" w:fill="auto"/>
          </w:tcPr>
          <w:p w:rsidR="00193A54" w:rsidRDefault="00193A54" w:rsidP="00193A54">
            <w:pPr>
              <w:pStyle w:val="Tabletext"/>
              <w:tabs>
                <w:tab w:val="right" w:pos="8605"/>
              </w:tabs>
            </w:pPr>
            <w:r>
              <w:t>Respirator type</w:t>
            </w:r>
            <w:r>
              <w:tab/>
            </w:r>
            <w:sdt>
              <w:sdtPr>
                <w:id w:val="1196270841"/>
                <w:placeholder>
                  <w:docPart w:val="4F553C0AE3614CD0A8BFD736CE6F6A09"/>
                </w:placeholder>
                <w:showingPlcHdr/>
              </w:sdtPr>
              <w:sdtEndPr/>
              <w:sdtContent>
                <w:r w:rsidR="00EA6AB8" w:rsidRPr="00845A2B">
                  <w:rPr>
                    <w:rStyle w:val="PlaceholderText"/>
                    <w:rFonts w:eastAsiaTheme="minorHAnsi"/>
                  </w:rPr>
                  <w:t>Click here to enter text.</w:t>
                </w:r>
              </w:sdtContent>
            </w:sdt>
          </w:p>
        </w:tc>
      </w:tr>
      <w:tr w:rsidR="00790255" w:rsidRPr="00C81593" w:rsidTr="00790255">
        <w:tc>
          <w:tcPr>
            <w:tcW w:w="3660" w:type="pct"/>
            <w:shd w:val="clear" w:color="auto" w:fill="auto"/>
          </w:tcPr>
          <w:p w:rsidR="00790255" w:rsidRPr="00C81593" w:rsidRDefault="00790255" w:rsidP="00790255">
            <w:pPr>
              <w:pStyle w:val="Tabletext"/>
            </w:pPr>
            <w:r w:rsidRPr="00C81593">
              <w:t>Local exhaust ventilation</w:t>
            </w:r>
          </w:p>
        </w:tc>
        <w:tc>
          <w:tcPr>
            <w:tcW w:w="707" w:type="pct"/>
            <w:shd w:val="clear" w:color="auto" w:fill="auto"/>
          </w:tcPr>
          <w:p w:rsidR="00790255" w:rsidRPr="00C81593" w:rsidRDefault="000E2CB3" w:rsidP="00790255">
            <w:pPr>
              <w:pStyle w:val="Tabletext"/>
            </w:pPr>
            <w:sdt>
              <w:sdtPr>
                <w:id w:val="1072468200"/>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633" w:type="pct"/>
            <w:shd w:val="clear" w:color="auto" w:fill="auto"/>
          </w:tcPr>
          <w:p w:rsidR="00790255" w:rsidRPr="00C81593" w:rsidRDefault="000E2CB3" w:rsidP="00790255">
            <w:pPr>
              <w:pStyle w:val="Tabletext"/>
            </w:pPr>
            <w:sdt>
              <w:sdtPr>
                <w:id w:val="2099132146"/>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r>
      <w:tr w:rsidR="00790255" w:rsidRPr="00C81593" w:rsidTr="00790255">
        <w:tc>
          <w:tcPr>
            <w:tcW w:w="3660" w:type="pct"/>
            <w:shd w:val="clear" w:color="auto" w:fill="auto"/>
          </w:tcPr>
          <w:p w:rsidR="00790255" w:rsidRPr="00C81593" w:rsidRDefault="00790255" w:rsidP="00790255">
            <w:pPr>
              <w:pStyle w:val="Tabletext"/>
            </w:pPr>
            <w:r w:rsidRPr="00C81593">
              <w:t>Overalls/work clothing</w:t>
            </w:r>
          </w:p>
        </w:tc>
        <w:tc>
          <w:tcPr>
            <w:tcW w:w="707" w:type="pct"/>
            <w:shd w:val="clear" w:color="auto" w:fill="auto"/>
          </w:tcPr>
          <w:p w:rsidR="00790255" w:rsidRPr="00C81593" w:rsidRDefault="000E2CB3" w:rsidP="00790255">
            <w:pPr>
              <w:pStyle w:val="Tabletext"/>
            </w:pPr>
            <w:sdt>
              <w:sdtPr>
                <w:id w:val="1127735597"/>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633" w:type="pct"/>
            <w:shd w:val="clear" w:color="auto" w:fill="auto"/>
          </w:tcPr>
          <w:p w:rsidR="00790255" w:rsidRPr="00C81593" w:rsidRDefault="000E2CB3" w:rsidP="00790255">
            <w:pPr>
              <w:pStyle w:val="Tabletext"/>
            </w:pPr>
            <w:sdt>
              <w:sdtPr>
                <w:id w:val="-545921758"/>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r>
      <w:tr w:rsidR="00790255" w:rsidRPr="00C81593" w:rsidTr="00790255">
        <w:tc>
          <w:tcPr>
            <w:tcW w:w="3660" w:type="pct"/>
            <w:shd w:val="clear" w:color="auto" w:fill="auto"/>
          </w:tcPr>
          <w:p w:rsidR="00790255" w:rsidRPr="00C81593" w:rsidRDefault="00790255" w:rsidP="00790255">
            <w:pPr>
              <w:pStyle w:val="Tabletext"/>
            </w:pPr>
            <w:r w:rsidRPr="00C81593">
              <w:t>Laundering by employer</w:t>
            </w:r>
          </w:p>
        </w:tc>
        <w:tc>
          <w:tcPr>
            <w:tcW w:w="707" w:type="pct"/>
            <w:shd w:val="clear" w:color="auto" w:fill="auto"/>
          </w:tcPr>
          <w:p w:rsidR="00790255" w:rsidRPr="00C81593" w:rsidRDefault="000E2CB3" w:rsidP="00790255">
            <w:pPr>
              <w:pStyle w:val="Tabletext"/>
            </w:pPr>
            <w:sdt>
              <w:sdtPr>
                <w:id w:val="-1445916857"/>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633" w:type="pct"/>
            <w:shd w:val="clear" w:color="auto" w:fill="auto"/>
          </w:tcPr>
          <w:p w:rsidR="00790255" w:rsidRPr="00C81593" w:rsidRDefault="000E2CB3" w:rsidP="00790255">
            <w:pPr>
              <w:pStyle w:val="Tabletext"/>
            </w:pPr>
            <w:sdt>
              <w:sdtPr>
                <w:id w:val="1783145442"/>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r>
      <w:tr w:rsidR="00790255" w:rsidRPr="00C81593" w:rsidTr="00790255">
        <w:tc>
          <w:tcPr>
            <w:tcW w:w="3660" w:type="pct"/>
            <w:shd w:val="clear" w:color="auto" w:fill="auto"/>
          </w:tcPr>
          <w:p w:rsidR="00790255" w:rsidRPr="00C81593" w:rsidRDefault="00790255" w:rsidP="00790255">
            <w:pPr>
              <w:pStyle w:val="Tabletext"/>
            </w:pPr>
            <w:r w:rsidRPr="00C81593">
              <w:t xml:space="preserve">Wash basins </w:t>
            </w:r>
            <w:r>
              <w:t xml:space="preserve">and </w:t>
            </w:r>
            <w:r w:rsidRPr="00C81593">
              <w:t>showers</w:t>
            </w:r>
            <w:r>
              <w:t xml:space="preserve"> (with hot and</w:t>
            </w:r>
            <w:r w:rsidRPr="00C81593">
              <w:t xml:space="preserve"> cold water)</w:t>
            </w:r>
          </w:p>
        </w:tc>
        <w:tc>
          <w:tcPr>
            <w:tcW w:w="707" w:type="pct"/>
            <w:shd w:val="clear" w:color="auto" w:fill="auto"/>
          </w:tcPr>
          <w:p w:rsidR="00790255" w:rsidRPr="00C81593" w:rsidRDefault="000E2CB3" w:rsidP="00790255">
            <w:pPr>
              <w:pStyle w:val="Tabletext"/>
            </w:pPr>
            <w:sdt>
              <w:sdtPr>
                <w:id w:val="1776664216"/>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633" w:type="pct"/>
            <w:shd w:val="clear" w:color="auto" w:fill="auto"/>
          </w:tcPr>
          <w:p w:rsidR="00790255" w:rsidRPr="00C81593" w:rsidRDefault="000E2CB3" w:rsidP="00790255">
            <w:pPr>
              <w:pStyle w:val="Tabletext"/>
            </w:pPr>
            <w:sdt>
              <w:sdtPr>
                <w:id w:val="1025601840"/>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r>
      <w:tr w:rsidR="00792917" w:rsidRPr="00C81593" w:rsidTr="00790255">
        <w:tc>
          <w:tcPr>
            <w:tcW w:w="3660" w:type="pct"/>
            <w:shd w:val="clear" w:color="auto" w:fill="auto"/>
          </w:tcPr>
          <w:p w:rsidR="00792917" w:rsidRPr="00C81593" w:rsidRDefault="00792917" w:rsidP="00790255">
            <w:pPr>
              <w:pStyle w:val="Tabletext"/>
            </w:pPr>
            <w:r>
              <w:t>O</w:t>
            </w:r>
            <w:r w:rsidRPr="007942C6">
              <w:t>ther please specify</w:t>
            </w:r>
          </w:p>
        </w:tc>
        <w:tc>
          <w:tcPr>
            <w:tcW w:w="707" w:type="pct"/>
            <w:shd w:val="clear" w:color="auto" w:fill="auto"/>
          </w:tcPr>
          <w:p w:rsidR="00792917" w:rsidRDefault="00792917" w:rsidP="00790255">
            <w:pPr>
              <w:pStyle w:val="Tabletext"/>
            </w:pPr>
          </w:p>
        </w:tc>
        <w:tc>
          <w:tcPr>
            <w:tcW w:w="633" w:type="pct"/>
            <w:shd w:val="clear" w:color="auto" w:fill="auto"/>
          </w:tcPr>
          <w:p w:rsidR="00792917" w:rsidRDefault="00792917" w:rsidP="00790255">
            <w:pPr>
              <w:pStyle w:val="Tabletext"/>
            </w:pPr>
          </w:p>
        </w:tc>
      </w:tr>
    </w:tbl>
    <w:p w:rsidR="00750CD9" w:rsidRPr="00750CD9" w:rsidRDefault="00CF78E4" w:rsidP="00750CD9">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rPr>
          <w:b/>
          <w:color w:val="AF1E2D"/>
        </w:rPr>
      </w:pPr>
      <w:r>
        <w:rPr>
          <w:b/>
          <w:color w:val="AF1E2D"/>
        </w:rPr>
        <w:t>H</w:t>
      </w:r>
      <w:r w:rsidR="00750CD9" w:rsidRPr="00750CD9">
        <w:rPr>
          <w:b/>
          <w:color w:val="AF1E2D"/>
        </w:rPr>
        <w:t>ealth monitoring results</w:t>
      </w:r>
    </w:p>
    <w:p w:rsidR="00750CD9" w:rsidRPr="00750CD9" w:rsidRDefault="00750CD9" w:rsidP="00750CD9">
      <w:pPr>
        <w:rPr>
          <w:b/>
        </w:rPr>
      </w:pPr>
      <w:r w:rsidRPr="00750CD9">
        <w:rPr>
          <w:b/>
        </w:rPr>
        <w:t>Biological monitoring results</w:t>
      </w:r>
    </w:p>
    <w:p w:rsidR="00750CD9" w:rsidRPr="00750CD9" w:rsidRDefault="00792917" w:rsidP="00750CD9">
      <w:r w:rsidRPr="00131C88">
        <w:t xml:space="preserve">Include/attach test results </w:t>
      </w:r>
      <w:r w:rsidRPr="00FA74F7">
        <w:t>that indicate whether or n</w:t>
      </w:r>
      <w:r>
        <w:t xml:space="preserve">ot the worker has been exposed </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4" w:space="0" w:color="auto"/>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790255" w:rsidRPr="00995CD4" w:rsidTr="00750CD9">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dotted" w:sz="4" w:space="0" w:color="auto"/>
              <w:right w:val="none" w:sz="0" w:space="0" w:color="auto"/>
            </w:tcBorders>
            <w:shd w:val="clear" w:color="auto" w:fill="auto"/>
          </w:tcPr>
          <w:p w:rsidR="00790255" w:rsidRPr="00995CD4" w:rsidRDefault="00790255" w:rsidP="00790255">
            <w:pPr>
              <w:pStyle w:val="Tableheading"/>
            </w:pPr>
            <w:r w:rsidRPr="00995CD4">
              <w:t>Date</w:t>
            </w:r>
          </w:p>
        </w:tc>
        <w:tc>
          <w:tcPr>
            <w:tcW w:w="1333" w:type="pct"/>
            <w:tcBorders>
              <w:top w:val="none" w:sz="0" w:space="0" w:color="auto"/>
              <w:left w:val="none" w:sz="0" w:space="0" w:color="auto"/>
              <w:bottom w:val="dotted" w:sz="4" w:space="0" w:color="auto"/>
              <w:right w:val="none" w:sz="0" w:space="0" w:color="auto"/>
            </w:tcBorders>
            <w:shd w:val="clear" w:color="auto" w:fill="auto"/>
          </w:tcPr>
          <w:p w:rsidR="00790255" w:rsidRPr="00995CD4" w:rsidRDefault="00790255" w:rsidP="00790255">
            <w:pPr>
              <w:pStyle w:val="Tableheading"/>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dotted" w:sz="4" w:space="0" w:color="auto"/>
              <w:right w:val="none" w:sz="0" w:space="0" w:color="auto"/>
            </w:tcBorders>
            <w:shd w:val="clear" w:color="auto" w:fill="auto"/>
          </w:tcPr>
          <w:p w:rsidR="00790255" w:rsidRPr="00995CD4" w:rsidRDefault="00790255" w:rsidP="00790255">
            <w:pPr>
              <w:pStyle w:val="Tableheading"/>
            </w:pPr>
            <w:r w:rsidRPr="00995CD4">
              <w:t xml:space="preserve">Recommended action </w:t>
            </w:r>
            <w:r w:rsidR="0016734A">
              <w:t>or</w:t>
            </w:r>
            <w:r w:rsidRPr="00995CD4">
              <w:t xml:space="preserve"> comment</w:t>
            </w:r>
          </w:p>
        </w:tc>
      </w:tr>
      <w:tr w:rsidR="00790255" w:rsidRPr="000D7F21" w:rsidTr="00750CD9">
        <w:trPr>
          <w:cnfStyle w:val="000000100000" w:firstRow="0" w:lastRow="0" w:firstColumn="0" w:lastColumn="0" w:oddVBand="0" w:evenVBand="0" w:oddHBand="1" w:evenHBand="0" w:firstRowFirstColumn="0" w:firstRowLastColumn="0" w:lastRowFirstColumn="0" w:lastRowLastColumn="0"/>
        </w:trPr>
        <w:sdt>
          <w:sdtPr>
            <w:rPr>
              <w:rFonts w:cs="Arial"/>
              <w:szCs w:val="20"/>
            </w:rPr>
            <w:id w:val="1785225727"/>
            <w:placeholder>
              <w:docPart w:val="29298DBD954F4CC69FED7E5C7B9CC8D2"/>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left w:val="none" w:sz="0" w:space="0" w:color="auto"/>
                  <w:bottom w:val="dotted" w:sz="4" w:space="0" w:color="auto"/>
                  <w:right w:val="none" w:sz="0" w:space="0" w:color="auto"/>
                </w:tcBorders>
                <w:shd w:val="clear" w:color="auto" w:fill="auto"/>
              </w:tcPr>
              <w:p w:rsidR="00790255" w:rsidRPr="000D7F21" w:rsidRDefault="00790255" w:rsidP="00790255">
                <w:pPr>
                  <w:pStyle w:val="Tabletext"/>
                  <w:rPr>
                    <w:rFonts w:cs="Arial"/>
                    <w:szCs w:val="20"/>
                  </w:rPr>
                </w:pPr>
                <w:r w:rsidRPr="00A87704">
                  <w:rPr>
                    <w:rStyle w:val="PlaceholderText"/>
                    <w:rFonts w:eastAsiaTheme="minorHAnsi"/>
                  </w:rPr>
                  <w:t>Click here to enter a date.</w:t>
                </w:r>
              </w:p>
            </w:tc>
          </w:sdtContent>
        </w:sdt>
        <w:sdt>
          <w:sdtPr>
            <w:id w:val="-1067874249"/>
            <w:placeholder>
              <w:docPart w:val="E2C9CD63CCE54FD6ACE65185B4708285"/>
            </w:placeholder>
            <w:showingPlcHdr/>
          </w:sdtPr>
          <w:sdtEndPr/>
          <w:sdtContent>
            <w:tc>
              <w:tcPr>
                <w:tcW w:w="1333" w:type="pct"/>
                <w:tcBorders>
                  <w:top w:val="dotted" w:sz="4" w:space="0" w:color="auto"/>
                  <w:left w:val="none" w:sz="0" w:space="0" w:color="auto"/>
                  <w:bottom w:val="dotted" w:sz="4" w:space="0" w:color="auto"/>
                  <w:right w:val="none" w:sz="0" w:space="0" w:color="auto"/>
                </w:tcBorders>
                <w:shd w:val="clear" w:color="auto" w:fill="auto"/>
              </w:tcPr>
              <w:p w:rsidR="00790255" w:rsidRPr="00DE59DC" w:rsidRDefault="00EA6AB8" w:rsidP="00790255">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85878205"/>
            <w:placeholder>
              <w:docPart w:val="A3B7B00257D64C588A973165AC1A4EB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left w:val="none" w:sz="0" w:space="0" w:color="auto"/>
                  <w:bottom w:val="dotted" w:sz="4" w:space="0" w:color="auto"/>
                  <w:right w:val="none" w:sz="0" w:space="0" w:color="auto"/>
                </w:tcBorders>
                <w:shd w:val="clear" w:color="auto" w:fill="auto"/>
              </w:tcPr>
              <w:p w:rsidR="00790255" w:rsidRPr="00DE59DC" w:rsidRDefault="00EA6AB8" w:rsidP="00790255">
                <w:pPr>
                  <w:pStyle w:val="Tabletext"/>
                </w:pPr>
                <w:r w:rsidRPr="00845A2B">
                  <w:rPr>
                    <w:rStyle w:val="PlaceholderText"/>
                    <w:rFonts w:eastAsiaTheme="minorHAnsi"/>
                  </w:rPr>
                  <w:t>Click here to enter text.</w:t>
                </w:r>
              </w:p>
            </w:tc>
          </w:sdtContent>
        </w:sdt>
      </w:tr>
      <w:tr w:rsidR="00790255" w:rsidRPr="000D7F21" w:rsidTr="00750CD9">
        <w:trPr>
          <w:cnfStyle w:val="000000010000" w:firstRow="0" w:lastRow="0" w:firstColumn="0" w:lastColumn="0" w:oddVBand="0" w:evenVBand="0" w:oddHBand="0" w:evenHBand="1" w:firstRowFirstColumn="0" w:firstRowLastColumn="0" w:lastRowFirstColumn="0" w:lastRowLastColumn="0"/>
        </w:trPr>
        <w:sdt>
          <w:sdtPr>
            <w:rPr>
              <w:rFonts w:cs="Arial"/>
              <w:szCs w:val="20"/>
            </w:rPr>
            <w:id w:val="747312173"/>
            <w:placeholder>
              <w:docPart w:val="94CECD9A4EDB40A6983CF95502D8A16F"/>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left w:val="none" w:sz="0" w:space="0" w:color="auto"/>
                  <w:bottom w:val="dotted" w:sz="4" w:space="0" w:color="auto"/>
                  <w:right w:val="none" w:sz="0" w:space="0" w:color="auto"/>
                </w:tcBorders>
                <w:shd w:val="clear" w:color="auto" w:fill="auto"/>
              </w:tcPr>
              <w:p w:rsidR="00790255" w:rsidRPr="000D7F21" w:rsidRDefault="00790255" w:rsidP="00790255">
                <w:pPr>
                  <w:pStyle w:val="Tabletext"/>
                  <w:rPr>
                    <w:rFonts w:cs="Arial"/>
                    <w:szCs w:val="20"/>
                  </w:rPr>
                </w:pPr>
                <w:r w:rsidRPr="00A87704">
                  <w:rPr>
                    <w:rStyle w:val="PlaceholderText"/>
                    <w:rFonts w:eastAsiaTheme="minorHAnsi"/>
                  </w:rPr>
                  <w:t>Click here to enter a date.</w:t>
                </w:r>
              </w:p>
            </w:tc>
          </w:sdtContent>
        </w:sdt>
        <w:sdt>
          <w:sdtPr>
            <w:id w:val="1258013191"/>
            <w:placeholder>
              <w:docPart w:val="74C37E04DF544BD2A2D1564DC3A0A2C1"/>
            </w:placeholder>
            <w:showingPlcHdr/>
          </w:sdtPr>
          <w:sdtEndPr/>
          <w:sdtContent>
            <w:tc>
              <w:tcPr>
                <w:tcW w:w="1333" w:type="pct"/>
                <w:tcBorders>
                  <w:top w:val="dotted" w:sz="4" w:space="0" w:color="auto"/>
                  <w:left w:val="none" w:sz="0" w:space="0" w:color="auto"/>
                  <w:bottom w:val="dotted" w:sz="4" w:space="0" w:color="auto"/>
                  <w:right w:val="none" w:sz="0" w:space="0" w:color="auto"/>
                </w:tcBorders>
                <w:shd w:val="clear" w:color="auto" w:fill="auto"/>
              </w:tcPr>
              <w:p w:rsidR="00790255" w:rsidRPr="00DE59DC" w:rsidRDefault="00EA6AB8" w:rsidP="00790255">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305934921"/>
            <w:placeholder>
              <w:docPart w:val="F0BCFB6EDE1B457E86B378731703123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left w:val="none" w:sz="0" w:space="0" w:color="auto"/>
                  <w:bottom w:val="dotted" w:sz="4" w:space="0" w:color="auto"/>
                  <w:right w:val="none" w:sz="0" w:space="0" w:color="auto"/>
                </w:tcBorders>
                <w:shd w:val="clear" w:color="auto" w:fill="auto"/>
              </w:tcPr>
              <w:p w:rsidR="00790255" w:rsidRPr="00DE59DC" w:rsidRDefault="00EA6AB8" w:rsidP="00790255">
                <w:pPr>
                  <w:pStyle w:val="Tabletext"/>
                </w:pPr>
                <w:r w:rsidRPr="00845A2B">
                  <w:rPr>
                    <w:rStyle w:val="PlaceholderText"/>
                    <w:rFonts w:eastAsiaTheme="minorHAnsi"/>
                  </w:rPr>
                  <w:t>Click here to enter text.</w:t>
                </w:r>
              </w:p>
            </w:tc>
          </w:sdtContent>
        </w:sdt>
      </w:tr>
      <w:tr w:rsidR="00750CD9" w:rsidRPr="000D7F21" w:rsidTr="00750CD9">
        <w:trPr>
          <w:cnfStyle w:val="000000100000" w:firstRow="0" w:lastRow="0" w:firstColumn="0" w:lastColumn="0" w:oddVBand="0" w:evenVBand="0" w:oddHBand="1" w:evenHBand="0" w:firstRowFirstColumn="0" w:firstRowLastColumn="0" w:lastRowFirstColumn="0" w:lastRowLastColumn="0"/>
        </w:trPr>
        <w:sdt>
          <w:sdtPr>
            <w:rPr>
              <w:rFonts w:cs="Arial"/>
              <w:szCs w:val="20"/>
            </w:rPr>
            <w:id w:val="1698583049"/>
            <w:placeholder>
              <w:docPart w:val="DDA2EBE6FDEB45B9B4EB3B2D5C242201"/>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750CD9" w:rsidRPr="000D7F21" w:rsidRDefault="00750CD9" w:rsidP="00750CD9">
                <w:pPr>
                  <w:pStyle w:val="Tabletext"/>
                  <w:rPr>
                    <w:rFonts w:cs="Arial"/>
                    <w:szCs w:val="20"/>
                  </w:rPr>
                </w:pPr>
                <w:r w:rsidRPr="00A87704">
                  <w:rPr>
                    <w:rStyle w:val="PlaceholderText"/>
                    <w:rFonts w:eastAsiaTheme="minorHAnsi"/>
                  </w:rPr>
                  <w:t>Click here to enter a date.</w:t>
                </w:r>
              </w:p>
            </w:tc>
          </w:sdtContent>
        </w:sdt>
        <w:sdt>
          <w:sdtPr>
            <w:id w:val="1903324665"/>
            <w:placeholder>
              <w:docPart w:val="01B3944C88404263A85F01FEE160F47E"/>
            </w:placeholder>
            <w:showingPlcHdr/>
          </w:sdtPr>
          <w:sdtEndPr/>
          <w:sdtContent>
            <w:tc>
              <w:tcPr>
                <w:tcW w:w="1333" w:type="pct"/>
                <w:tcBorders>
                  <w:top w:val="dotted" w:sz="4" w:space="0" w:color="auto"/>
                  <w:bottom w:val="dotted" w:sz="4" w:space="0" w:color="auto"/>
                </w:tcBorders>
                <w:shd w:val="clear" w:color="auto" w:fill="auto"/>
              </w:tcPr>
              <w:p w:rsidR="00750CD9" w:rsidRPr="00DE59DC" w:rsidRDefault="00EA6AB8" w:rsidP="00750CD9">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02500127"/>
            <w:placeholder>
              <w:docPart w:val="003CA781839C479F8ECEF97CC320F21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750CD9" w:rsidRPr="00DE59DC" w:rsidRDefault="00EA6AB8" w:rsidP="00750CD9">
                <w:pPr>
                  <w:pStyle w:val="Tabletext"/>
                </w:pPr>
                <w:r w:rsidRPr="00845A2B">
                  <w:rPr>
                    <w:rStyle w:val="PlaceholderText"/>
                    <w:rFonts w:eastAsiaTheme="minorHAnsi"/>
                  </w:rPr>
                  <w:t>Click here to enter text.</w:t>
                </w:r>
              </w:p>
            </w:tc>
          </w:sdtContent>
        </w:sdt>
      </w:tr>
      <w:tr w:rsidR="00750CD9" w:rsidRPr="000D7F21" w:rsidTr="00750CD9">
        <w:trPr>
          <w:cnfStyle w:val="000000010000" w:firstRow="0" w:lastRow="0" w:firstColumn="0" w:lastColumn="0" w:oddVBand="0" w:evenVBand="0" w:oddHBand="0" w:evenHBand="1" w:firstRowFirstColumn="0" w:firstRowLastColumn="0" w:lastRowFirstColumn="0" w:lastRowLastColumn="0"/>
        </w:trPr>
        <w:sdt>
          <w:sdtPr>
            <w:rPr>
              <w:rFonts w:cs="Arial"/>
              <w:szCs w:val="20"/>
            </w:rPr>
            <w:id w:val="-1600404368"/>
            <w:placeholder>
              <w:docPart w:val="92217DFA0F2C416487ECC3461908A276"/>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left w:val="none" w:sz="0" w:space="0" w:color="auto"/>
                  <w:right w:val="none" w:sz="0" w:space="0" w:color="auto"/>
                </w:tcBorders>
                <w:shd w:val="clear" w:color="auto" w:fill="auto"/>
              </w:tcPr>
              <w:p w:rsidR="00750CD9" w:rsidRPr="000D7F21" w:rsidRDefault="00750CD9" w:rsidP="00750CD9">
                <w:pPr>
                  <w:pStyle w:val="Tabletext"/>
                  <w:rPr>
                    <w:rFonts w:cs="Arial"/>
                    <w:szCs w:val="20"/>
                  </w:rPr>
                </w:pPr>
                <w:r w:rsidRPr="00A87704">
                  <w:rPr>
                    <w:rStyle w:val="PlaceholderText"/>
                    <w:rFonts w:eastAsiaTheme="minorHAnsi"/>
                  </w:rPr>
                  <w:t>Click here to enter a date.</w:t>
                </w:r>
              </w:p>
            </w:tc>
          </w:sdtContent>
        </w:sdt>
        <w:sdt>
          <w:sdtPr>
            <w:id w:val="1444259685"/>
            <w:placeholder>
              <w:docPart w:val="AA9616A9A0C74321972F41C3DEBDCE12"/>
            </w:placeholder>
            <w:showingPlcHdr/>
          </w:sdtPr>
          <w:sdtEndPr/>
          <w:sdtContent>
            <w:tc>
              <w:tcPr>
                <w:tcW w:w="1333" w:type="pct"/>
                <w:tcBorders>
                  <w:top w:val="dotted" w:sz="4" w:space="0" w:color="auto"/>
                  <w:left w:val="none" w:sz="0" w:space="0" w:color="auto"/>
                  <w:right w:val="none" w:sz="0" w:space="0" w:color="auto"/>
                </w:tcBorders>
                <w:shd w:val="clear" w:color="auto" w:fill="auto"/>
              </w:tcPr>
              <w:p w:rsidR="00750CD9" w:rsidRPr="00DE59DC" w:rsidRDefault="00EA6AB8" w:rsidP="00750CD9">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542018720"/>
            <w:placeholder>
              <w:docPart w:val="6ACD2CF17F7F4B20A9A2E8099E464AD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left w:val="none" w:sz="0" w:space="0" w:color="auto"/>
                  <w:right w:val="none" w:sz="0" w:space="0" w:color="auto"/>
                </w:tcBorders>
                <w:shd w:val="clear" w:color="auto" w:fill="auto"/>
              </w:tcPr>
              <w:p w:rsidR="00750CD9" w:rsidRPr="00DE59DC" w:rsidRDefault="00EA6AB8" w:rsidP="00750CD9">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750CD9" w:rsidTr="00CF78E4">
        <w:tc>
          <w:tcPr>
            <w:tcW w:w="9049" w:type="dxa"/>
          </w:tcPr>
          <w:p w:rsidR="00750CD9" w:rsidRPr="00285AFB" w:rsidRDefault="00BB36A8" w:rsidP="00BB36A8">
            <w:r>
              <w:rPr>
                <w:b/>
                <w:sz w:val="20"/>
                <w:szCs w:val="20"/>
              </w:rPr>
              <w:lastRenderedPageBreak/>
              <w:t>C</w:t>
            </w:r>
            <w:r w:rsidRPr="001B334F">
              <w:rPr>
                <w:b/>
                <w:sz w:val="20"/>
                <w:szCs w:val="20"/>
              </w:rPr>
              <w:t>omments about health monitoring results (for example any early indications or diagnosis of injury, illness or disease):</w:t>
            </w:r>
            <w:r>
              <w:t xml:space="preserve">  </w:t>
            </w:r>
            <w:sdt>
              <w:sdtPr>
                <w:id w:val="223726201"/>
                <w:placeholder>
                  <w:docPart w:val="4D84DCB9019745EB9ACF9BBE73B47F74"/>
                </w:placeholder>
                <w:showingPlcHdr/>
              </w:sdtPr>
              <w:sdtEndPr/>
              <w:sdtContent>
                <w:r w:rsidR="00EA6AB8" w:rsidRPr="00845A2B">
                  <w:rPr>
                    <w:rStyle w:val="PlaceholderText"/>
                    <w:rFonts w:eastAsiaTheme="minorHAnsi"/>
                  </w:rPr>
                  <w:t>Click here to enter text.</w:t>
                </w:r>
              </w:sdtContent>
            </w:sdt>
          </w:p>
        </w:tc>
      </w:tr>
    </w:tbl>
    <w:p w:rsidR="00790255" w:rsidRPr="009A7DEF" w:rsidRDefault="00790255" w:rsidP="00790255">
      <w:pPr>
        <w:pStyle w:val="SWAFeatureHeading"/>
        <w:tabs>
          <w:tab w:val="left" w:pos="4536"/>
        </w:tabs>
        <w:rPr>
          <w:b w:val="0"/>
        </w:rPr>
      </w:pPr>
      <w:r w:rsidRPr="00131C88">
        <w:t xml:space="preserve">Recommendations </w:t>
      </w:r>
      <w:r w:rsidRPr="009A7DEF">
        <w:rPr>
          <w:b w:val="0"/>
        </w:rPr>
        <w:t xml:space="preserve">(by </w:t>
      </w:r>
      <w:r w:rsidR="00A55BE1">
        <w:rPr>
          <w:b w:val="0"/>
        </w:rPr>
        <w:t>registered medical practitioner</w:t>
      </w:r>
      <w:r w:rsidRPr="009A7DEF">
        <w:rPr>
          <w:b w:val="0"/>
        </w:rPr>
        <w:t>) (tick all relevant boxes)</w:t>
      </w:r>
    </w:p>
    <w:p w:rsidR="00EA6AB8" w:rsidRDefault="00EA6AB8" w:rsidP="00065805">
      <w:pPr>
        <w:pStyle w:val="Formquestions"/>
        <w:rPr>
          <w:b/>
        </w:rPr>
      </w:pPr>
      <w:r>
        <w:rPr>
          <w:b/>
        </w:rPr>
        <w:t>Further/additional health monitoring for worker</w:t>
      </w:r>
    </w:p>
    <w:p w:rsidR="00EA6AB8" w:rsidRDefault="000E2CB3" w:rsidP="00BB36A8">
      <w:pPr>
        <w:pStyle w:val="Formquestions"/>
      </w:pPr>
      <w:sdt>
        <w:sdtPr>
          <w:id w:val="1355690765"/>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t xml:space="preserve"> This is the final health monitoring report</w:t>
      </w:r>
    </w:p>
    <w:p w:rsidR="00EA6AB8" w:rsidRDefault="000E2CB3" w:rsidP="00BB36A8">
      <w:pPr>
        <w:pStyle w:val="Formquestions"/>
      </w:pPr>
      <w:sdt>
        <w:sdtPr>
          <w:id w:val="-1799987556"/>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rsidRPr="00131C88">
        <w:t xml:space="preserve"> Repeat health assessment in </w:t>
      </w:r>
      <w:sdt>
        <w:sdtPr>
          <w:id w:val="1493766157"/>
          <w:placeholder>
            <w:docPart w:val="6A1B60E47DE14CF39C750CBE9475B16E"/>
          </w:placeholder>
          <w:showingPlcHdr/>
        </w:sdtPr>
        <w:sdtEndPr/>
        <w:sdtContent>
          <w:r w:rsidR="00EA6AB8" w:rsidRPr="00F332E1">
            <w:rPr>
              <w:rStyle w:val="PlaceholderText"/>
              <w:rFonts w:eastAsiaTheme="majorEastAsia"/>
            </w:rPr>
            <w:t>Click here to enter text.</w:t>
          </w:r>
        </w:sdtContent>
      </w:sdt>
      <w:r w:rsidR="00EA6AB8" w:rsidRPr="00131C88">
        <w:t xml:space="preserve"> month(s) / </w:t>
      </w:r>
      <w:sdt>
        <w:sdtPr>
          <w:id w:val="-2129771912"/>
          <w:placeholder>
            <w:docPart w:val="8659C7FC7EBE47F9B55C9620515D0D8E"/>
          </w:placeholder>
          <w:showingPlcHdr/>
        </w:sdtPr>
        <w:sdtEndPr/>
        <w:sdtContent>
          <w:r w:rsidR="00EA6AB8" w:rsidRPr="00F332E1">
            <w:rPr>
              <w:rStyle w:val="PlaceholderText"/>
              <w:rFonts w:eastAsiaTheme="majorEastAsia"/>
            </w:rPr>
            <w:t>Click here to enter text.</w:t>
          </w:r>
        </w:sdtContent>
      </w:sdt>
      <w:r w:rsidR="00EA6AB8" w:rsidRPr="00131C88">
        <w:t xml:space="preserve"> week(s)</w:t>
      </w:r>
    </w:p>
    <w:p w:rsidR="00EA6AB8" w:rsidRDefault="000E2CB3" w:rsidP="00BB36A8">
      <w:pPr>
        <w:pStyle w:val="Formquestions"/>
      </w:pPr>
      <w:sdt>
        <w:sdtPr>
          <w:id w:val="-1037581017"/>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rsidRPr="00131C88">
        <w:t xml:space="preserve"> Counselling required</w:t>
      </w:r>
    </w:p>
    <w:p w:rsidR="00EA6AB8" w:rsidRPr="00131C88" w:rsidRDefault="000E2CB3" w:rsidP="00BB36A8">
      <w:pPr>
        <w:pStyle w:val="Formquestions"/>
      </w:pPr>
      <w:sdt>
        <w:sdtPr>
          <w:id w:val="-1444151957"/>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rsidRPr="00131C88">
        <w:t xml:space="preserve"> Medical examination by </w:t>
      </w:r>
      <w:r w:rsidR="00EA6AB8">
        <w:t xml:space="preserve">registered medical practitioner. </w:t>
      </w:r>
      <w:r w:rsidR="00EA6AB8" w:rsidRPr="00131C88">
        <w:t xml:space="preserve">On </w:t>
      </w:r>
      <w:sdt>
        <w:sdtPr>
          <w:id w:val="1569450285"/>
          <w:placeholder>
            <w:docPart w:val="3436FCF52794438ABE0E4158F18FF437"/>
          </w:placeholder>
          <w:showingPlcHdr/>
          <w:date>
            <w:dateFormat w:val="d/MM/yyyy"/>
            <w:lid w:val="en-AU"/>
            <w:storeMappedDataAs w:val="dateTime"/>
            <w:calendar w:val="gregorian"/>
          </w:date>
        </w:sdtPr>
        <w:sdtEndPr/>
        <w:sdtContent>
          <w:r w:rsidR="00EA6AB8" w:rsidRPr="00A87704">
            <w:rPr>
              <w:rStyle w:val="PlaceholderText"/>
              <w:rFonts w:eastAsiaTheme="minorHAnsi"/>
            </w:rPr>
            <w:t>Click here to enter a date.</w:t>
          </w:r>
        </w:sdtContent>
      </w:sdt>
    </w:p>
    <w:p w:rsidR="00EA6AB8" w:rsidRPr="00131C88" w:rsidRDefault="000E2CB3" w:rsidP="00065805">
      <w:pPr>
        <w:pStyle w:val="Formquestions"/>
      </w:pPr>
      <w:sdt>
        <w:sdtPr>
          <w:id w:val="1084579630"/>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rsidRPr="00131C88">
        <w:t xml:space="preserve"> Referred to Medical Specialist </w:t>
      </w:r>
      <w:r w:rsidR="00EA6AB8">
        <w:t>(</w:t>
      </w:r>
      <w:r w:rsidR="00EA6AB8" w:rsidRPr="007A75AC">
        <w:t>respiratory/dermatology/other</w:t>
      </w:r>
      <w:r w:rsidR="00EA6AB8">
        <w:t xml:space="preserve">). On </w:t>
      </w:r>
      <w:sdt>
        <w:sdtPr>
          <w:id w:val="-1091081244"/>
          <w:placeholder>
            <w:docPart w:val="8C734A74139A45E596F474BF62BBECB4"/>
          </w:placeholder>
          <w:showingPlcHdr/>
          <w:date>
            <w:dateFormat w:val="d/MM/yyyy"/>
            <w:lid w:val="en-AU"/>
            <w:storeMappedDataAs w:val="dateTime"/>
            <w:calendar w:val="gregorian"/>
          </w:date>
        </w:sdtPr>
        <w:sdtEndPr/>
        <w:sdtContent>
          <w:r w:rsidR="00EA6AB8" w:rsidRPr="00A87704">
            <w:rPr>
              <w:rStyle w:val="PlaceholderText"/>
              <w:rFonts w:eastAsiaTheme="minorHAnsi"/>
            </w:rPr>
            <w:t>Click here to enter a date.</w:t>
          </w:r>
        </w:sdtContent>
      </w:sdt>
    </w:p>
    <w:p w:rsidR="00EA6AB8" w:rsidRPr="004B29F3" w:rsidRDefault="00EA6AB8" w:rsidP="00065805">
      <w:pPr>
        <w:pStyle w:val="Formquestions"/>
        <w:rPr>
          <w:b/>
        </w:rPr>
      </w:pPr>
      <w:r>
        <w:rPr>
          <w:b/>
        </w:rPr>
        <w:t>Recommendations to PCBU</w:t>
      </w:r>
    </w:p>
    <w:p w:rsidR="00EA6AB8" w:rsidRDefault="000E2CB3" w:rsidP="00EA6AB8">
      <w:pPr>
        <w:pStyle w:val="Formquestions"/>
      </w:pPr>
      <w:sdt>
        <w:sdtPr>
          <w:id w:val="-1542970734"/>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rsidRPr="00131C88">
        <w:t xml:space="preserve"> </w:t>
      </w:r>
      <w:r w:rsidR="00EA6AB8">
        <w:t>The worker is s</w:t>
      </w:r>
      <w:r w:rsidR="00EA6AB8" w:rsidRPr="00131C88">
        <w:t xml:space="preserve">uitable for work with </w:t>
      </w:r>
      <w:bookmarkStart w:id="22" w:name="Chemical2"/>
      <w:bookmarkEnd w:id="22"/>
      <w:r w:rsidR="00EA6AB8">
        <w:t>benzene</w:t>
      </w:r>
    </w:p>
    <w:p w:rsidR="00EA6AB8" w:rsidRDefault="000E2CB3" w:rsidP="00BB36A8">
      <w:pPr>
        <w:pStyle w:val="Formquestions"/>
      </w:pPr>
      <w:sdt>
        <w:sdtPr>
          <w:id w:val="1918442769"/>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rsidRPr="00131C88">
        <w:t xml:space="preserve"> Review workplace controls</w:t>
      </w:r>
    </w:p>
    <w:p w:rsidR="00EA6AB8" w:rsidRPr="00131C88" w:rsidRDefault="000E2CB3" w:rsidP="00BB36A8">
      <w:pPr>
        <w:pStyle w:val="Formquestions"/>
      </w:pPr>
      <w:sdt>
        <w:sdtPr>
          <w:id w:val="-858116359"/>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rsidRPr="00131C88">
        <w:t xml:space="preserve"> </w:t>
      </w:r>
      <w:r w:rsidR="00EA6AB8">
        <w:t>The worker should be removed</w:t>
      </w:r>
      <w:r w:rsidR="00EA6AB8" w:rsidRPr="00131C88">
        <w:t xml:space="preserve"> from work with</w:t>
      </w:r>
      <w:r w:rsidR="00EA6AB8">
        <w:t xml:space="preserve"> </w:t>
      </w:r>
      <w:bookmarkStart w:id="23" w:name="Chemical1"/>
      <w:bookmarkEnd w:id="23"/>
      <w:r w:rsidR="00EA6AB8">
        <w:t xml:space="preserve">benzene. </w:t>
      </w:r>
      <w:r w:rsidR="00EA6AB8" w:rsidRPr="00131C88">
        <w:t xml:space="preserve">On </w:t>
      </w:r>
      <w:sdt>
        <w:sdtPr>
          <w:id w:val="1499084222"/>
          <w:placeholder>
            <w:docPart w:val="664FEF2979C74F4E87BB075932F2EFA3"/>
          </w:placeholder>
          <w:showingPlcHdr/>
          <w:date>
            <w:dateFormat w:val="d/MM/yyyy"/>
            <w:lid w:val="en-AU"/>
            <w:storeMappedDataAs w:val="dateTime"/>
            <w:calendar w:val="gregorian"/>
          </w:date>
        </w:sdtPr>
        <w:sdtEndPr/>
        <w:sdtContent>
          <w:r w:rsidR="00EA6AB8" w:rsidRPr="00A87704">
            <w:rPr>
              <w:rStyle w:val="PlaceholderText"/>
              <w:rFonts w:eastAsiaTheme="minorHAnsi"/>
            </w:rPr>
            <w:t>Click here to enter a date.</w:t>
          </w:r>
        </w:sdtContent>
      </w:sdt>
    </w:p>
    <w:p w:rsidR="00EA6AB8" w:rsidRDefault="000E2CB3" w:rsidP="00065805">
      <w:pPr>
        <w:pStyle w:val="Formquestions"/>
      </w:pPr>
      <w:sdt>
        <w:sdtPr>
          <w:id w:val="-1803769912"/>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rsidRPr="00131C88">
        <w:t xml:space="preserve"> </w:t>
      </w:r>
      <w:r w:rsidR="00EA6AB8">
        <w:t>The worker is f</w:t>
      </w:r>
      <w:r w:rsidR="00EA6AB8" w:rsidRPr="00131C88">
        <w:t>it to resume work</w:t>
      </w:r>
      <w:r w:rsidR="00EA6AB8">
        <w:t xml:space="preserve">. </w:t>
      </w:r>
      <w:r w:rsidR="00EA6AB8" w:rsidRPr="00131C88">
        <w:t xml:space="preserve">On </w:t>
      </w:r>
      <w:sdt>
        <w:sdtPr>
          <w:id w:val="16579810"/>
          <w:placeholder>
            <w:docPart w:val="E3CA58D53DE841EEA1725273A4249BD4"/>
          </w:placeholder>
          <w:showingPlcHdr/>
          <w:date>
            <w:dateFormat w:val="d/MM/yyyy"/>
            <w:lid w:val="en-AU"/>
            <w:storeMappedDataAs w:val="dateTime"/>
            <w:calendar w:val="gregorian"/>
          </w:date>
        </w:sdtPr>
        <w:sdtEndPr/>
        <w:sdtContent>
          <w:r w:rsidR="00EA6AB8" w:rsidRPr="00A87704">
            <w:rPr>
              <w:rStyle w:val="PlaceholderText"/>
              <w:rFonts w:eastAsiaTheme="minorHAnsi"/>
            </w:rPr>
            <w:t>Click here to enter a date.</w:t>
          </w:r>
        </w:sdtContent>
      </w:sdt>
    </w:p>
    <w:p w:rsidR="00EA6AB8" w:rsidRPr="00131C88" w:rsidRDefault="000E2CB3" w:rsidP="00065805">
      <w:pPr>
        <w:pStyle w:val="Formquestions"/>
      </w:pPr>
      <w:sdt>
        <w:sdtPr>
          <w:id w:val="212241829"/>
          <w14:checkbox>
            <w14:checked w14:val="0"/>
            <w14:checkedState w14:val="00FC" w14:font="Wingdings"/>
            <w14:uncheckedState w14:val="2610" w14:font="MS Gothic"/>
          </w14:checkbox>
        </w:sdtPr>
        <w:sdtEndPr/>
        <w:sdtContent>
          <w:r w:rsidR="00EA6AB8">
            <w:rPr>
              <w:rFonts w:ascii="MS Gothic" w:eastAsia="MS Gothic" w:hAnsi="MS Gothic" w:hint="eastAsia"/>
            </w:rPr>
            <w:t>☐</w:t>
          </w:r>
        </w:sdtContent>
      </w:sdt>
      <w:r w:rsidR="00EA6AB8">
        <w:t xml:space="preserve"> Biological monitoring results indicate unacceptably high exposure levels</w:t>
      </w:r>
    </w:p>
    <w:p w:rsidR="00EA6AB8" w:rsidRDefault="00EA6AB8" w:rsidP="00065805">
      <w:pPr>
        <w:pStyle w:val="Formquestions"/>
      </w:pPr>
      <w:r w:rsidRPr="008512F1">
        <w:rPr>
          <w:rStyle w:val="Strong"/>
        </w:rPr>
        <w:t>Specialist’s name:</w:t>
      </w:r>
      <w:r>
        <w:t xml:space="preserve"> </w:t>
      </w:r>
      <w:sdt>
        <w:sdtPr>
          <w:id w:val="2032831068"/>
          <w:placeholder>
            <w:docPart w:val="BEF7656A5836460690D595DCC1B26DE5"/>
          </w:placeholder>
          <w:showingPlcHdr/>
        </w:sdtPr>
        <w:sdtEndPr/>
        <w:sdtContent>
          <w:r w:rsidRPr="00F332E1">
            <w:rPr>
              <w:rStyle w:val="PlaceholderText"/>
              <w:rFonts w:eastAsiaTheme="majorEastAsia"/>
            </w:rPr>
            <w:t>Click here to enter text.</w:t>
          </w:r>
        </w:sdtContent>
      </w:sdt>
    </w:p>
    <w:p w:rsidR="00EA6AB8" w:rsidRDefault="00EA6AB8" w:rsidP="00083888">
      <w:pPr>
        <w:pStyle w:val="Formquestions"/>
      </w:pPr>
      <w:r w:rsidRPr="008512F1">
        <w:rPr>
          <w:rStyle w:val="Strong"/>
        </w:rPr>
        <w:t>Additional comments or recommendations:</w:t>
      </w:r>
      <w:r>
        <w:t xml:space="preserve"> </w:t>
      </w:r>
      <w:sdt>
        <w:sdtPr>
          <w:id w:val="-1802758165"/>
          <w:placeholder>
            <w:docPart w:val="09EF65F8E7384671A26923E7B76B90CB"/>
          </w:placeholder>
          <w:showingPlcHdr/>
        </w:sdtPr>
        <w:sdtEndPr/>
        <w:sdtContent>
          <w:r w:rsidRPr="00F332E1">
            <w:rPr>
              <w:rStyle w:val="PlaceholderText"/>
              <w:rFonts w:eastAsiaTheme="majorEastAsia"/>
            </w:rPr>
            <w:t>Click here to enter text.</w:t>
          </w:r>
        </w:sdtContent>
      </w:sdt>
    </w:p>
    <w:p w:rsidR="00790255" w:rsidRPr="009A7DEF" w:rsidRDefault="00A55BE1" w:rsidP="00790255">
      <w:pPr>
        <w:pStyle w:val="SWAFeatureHeading"/>
        <w:tabs>
          <w:tab w:val="left" w:pos="4536"/>
        </w:tabs>
        <w:rPr>
          <w:b w:val="0"/>
        </w:rPr>
      </w:pPr>
      <w:r>
        <w:t>Registered medical practitioner</w:t>
      </w:r>
      <w:r w:rsidR="00790255">
        <w:t xml:space="preserve"> </w:t>
      </w:r>
      <w:r w:rsidR="00790255" w:rsidRPr="009A7DEF">
        <w:rPr>
          <w:b w:val="0"/>
        </w:rPr>
        <w:t>(responsible for supervising health monitoring)</w:t>
      </w:r>
    </w:p>
    <w:p w:rsidR="00790255" w:rsidRDefault="00790255" w:rsidP="00790255">
      <w:pPr>
        <w:pStyle w:val="Formquestions"/>
      </w:pPr>
      <w:r w:rsidRPr="000A663B">
        <w:rPr>
          <w:rStyle w:val="Strong"/>
        </w:rPr>
        <w:t>Name:</w:t>
      </w:r>
      <w:r>
        <w:t xml:space="preserve"> </w:t>
      </w:r>
      <w:sdt>
        <w:sdtPr>
          <w:id w:val="404341285"/>
          <w:placeholder>
            <w:docPart w:val="80C7622237144DEC903E33B374D5FE1F"/>
          </w:placeholder>
          <w:showingPlcHdr/>
        </w:sdtPr>
        <w:sdtEndPr/>
        <w:sdtContent>
          <w:r w:rsidR="00EA6AB8"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790255" w:rsidRPr="00194FA7" w:rsidTr="00790255">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790255" w:rsidRPr="00194FA7" w:rsidRDefault="00790255" w:rsidP="00790255">
            <w:pPr>
              <w:pStyle w:val="Formquestions"/>
              <w:rPr>
                <w:rStyle w:val="Strong"/>
                <w:b/>
                <w:color w:val="000000" w:themeColor="text1"/>
              </w:rPr>
            </w:pPr>
            <w:r w:rsidRPr="00194FA7">
              <w:rPr>
                <w:rStyle w:val="Strong"/>
                <w:b/>
                <w:color w:val="000000" w:themeColor="text1"/>
              </w:rPr>
              <w:t>Signature:</w:t>
            </w:r>
          </w:p>
        </w:tc>
      </w:tr>
      <w:tr w:rsidR="00790255" w:rsidTr="00790255">
        <w:trPr>
          <w:trHeight w:val="681"/>
        </w:trPr>
        <w:tc>
          <w:tcPr>
            <w:tcW w:w="9046" w:type="dxa"/>
            <w:tcBorders>
              <w:bottom w:val="dotted" w:sz="4" w:space="0" w:color="auto"/>
            </w:tcBorders>
            <w:shd w:val="clear" w:color="auto" w:fill="auto"/>
          </w:tcPr>
          <w:p w:rsidR="00790255" w:rsidRDefault="00790255" w:rsidP="00790255">
            <w:pPr>
              <w:pStyle w:val="Formquestions"/>
              <w:rPr>
                <w:rStyle w:val="Strong"/>
              </w:rPr>
            </w:pPr>
          </w:p>
        </w:tc>
      </w:tr>
    </w:tbl>
    <w:p w:rsidR="00790255" w:rsidRDefault="00790255" w:rsidP="00790255">
      <w:pPr>
        <w:pStyle w:val="Formquestions"/>
      </w:pPr>
      <w:r w:rsidRPr="000A663B">
        <w:rPr>
          <w:rStyle w:val="Strong"/>
        </w:rPr>
        <w:t>Date:</w:t>
      </w:r>
      <w:r>
        <w:t xml:space="preserve"> </w:t>
      </w:r>
      <w:sdt>
        <w:sdtPr>
          <w:id w:val="1581404728"/>
          <w:placeholder>
            <w:docPart w:val="CCBE517560C3410F82A4FD221F71C401"/>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790255" w:rsidRDefault="00790255" w:rsidP="00790255">
      <w:pPr>
        <w:pStyle w:val="Formquestions"/>
      </w:pPr>
      <w:r w:rsidRPr="000A663B">
        <w:rPr>
          <w:rStyle w:val="Strong"/>
        </w:rPr>
        <w:t>Tel:</w:t>
      </w:r>
      <w:r>
        <w:t xml:space="preserve"> </w:t>
      </w:r>
      <w:sdt>
        <w:sdtPr>
          <w:id w:val="-1812387432"/>
          <w:placeholder>
            <w:docPart w:val="C967BAF890EB45A6A2FBEB99AA4B2842"/>
          </w:placeholder>
          <w:showingPlcHdr/>
        </w:sdtPr>
        <w:sdtEndPr/>
        <w:sdtContent>
          <w:r w:rsidR="00EA6AB8"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18528185"/>
          <w:placeholder>
            <w:docPart w:val="6117270DCE1C4F6D92F61B17065B9494"/>
          </w:placeholder>
          <w:showingPlcHdr/>
        </w:sdtPr>
        <w:sdtEndPr/>
        <w:sdtContent>
          <w:r w:rsidR="00EA6AB8" w:rsidRPr="00845A2B">
            <w:rPr>
              <w:rStyle w:val="PlaceholderText"/>
              <w:rFonts w:eastAsiaTheme="minorHAnsi"/>
            </w:rPr>
            <w:t>Click here to enter text.</w:t>
          </w:r>
        </w:sdtContent>
      </w:sdt>
      <w:r>
        <w:t xml:space="preserve"> </w:t>
      </w:r>
    </w:p>
    <w:p w:rsidR="00790255" w:rsidRDefault="00790255" w:rsidP="00790255">
      <w:pPr>
        <w:pStyle w:val="Formquestions"/>
      </w:pPr>
      <w:r w:rsidRPr="000A663B">
        <w:rPr>
          <w:rStyle w:val="Strong"/>
        </w:rPr>
        <w:t>Registration Number:</w:t>
      </w:r>
      <w:r>
        <w:t xml:space="preserve"> </w:t>
      </w:r>
      <w:sdt>
        <w:sdtPr>
          <w:id w:val="1756707289"/>
          <w:placeholder>
            <w:docPart w:val="527F0DEA4CD64A3AABE274B297ABC160"/>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0A663B">
        <w:rPr>
          <w:rStyle w:val="Strong"/>
        </w:rPr>
        <w:t>Medical Practice:</w:t>
      </w:r>
      <w:r>
        <w:t xml:space="preserve"> </w:t>
      </w:r>
      <w:sdt>
        <w:sdtPr>
          <w:id w:val="-1746949631"/>
          <w:placeholder>
            <w:docPart w:val="F79A2D1405594EF1B176906B44F6E7E9"/>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Pr>
          <w:rStyle w:val="Strong"/>
        </w:rPr>
        <w:t>A</w:t>
      </w:r>
      <w:r w:rsidRPr="00C956A4">
        <w:rPr>
          <w:rStyle w:val="Strong"/>
        </w:rPr>
        <w:t>ddress:</w:t>
      </w:r>
      <w:r>
        <w:t xml:space="preserve"> </w:t>
      </w:r>
      <w:sdt>
        <w:sdtPr>
          <w:id w:val="1209305078"/>
          <w:placeholder>
            <w:docPart w:val="ABE5194294AD4E16BCF816FDDB9043A4"/>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Suburb:</w:t>
      </w:r>
      <w:r>
        <w:t xml:space="preserve"> </w:t>
      </w:r>
      <w:sdt>
        <w:sdtPr>
          <w:id w:val="1335727857"/>
          <w:placeholder>
            <w:docPart w:val="8D1F607B603C437CB2D190551FD9E62D"/>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748196"/>
          <w:placeholder>
            <w:docPart w:val="DD8994C300F1484EBCE886D0AF9F934E"/>
          </w:placeholder>
          <w:showingPlcHdr/>
        </w:sdtPr>
        <w:sdtEndPr/>
        <w:sdtContent>
          <w:r w:rsidR="00EA6AB8" w:rsidRPr="00845A2B">
            <w:rPr>
              <w:rStyle w:val="PlaceholderText"/>
              <w:rFonts w:eastAsiaTheme="minorHAnsi"/>
            </w:rPr>
            <w:t>Click here to enter text.</w:t>
          </w:r>
        </w:sdtContent>
      </w:sdt>
    </w:p>
    <w:p w:rsidR="00790255" w:rsidRDefault="00790255" w:rsidP="00790255"/>
    <w:p w:rsidR="00790255" w:rsidRDefault="00790255" w:rsidP="00790255">
      <w:pPr>
        <w:sectPr w:rsidR="00790255" w:rsidSect="00E22C7D">
          <w:headerReference w:type="default" r:id="rId38"/>
          <w:headerReference w:type="first" r:id="rId39"/>
          <w:footerReference w:type="first" r:id="rId40"/>
          <w:pgSz w:w="11906" w:h="16838"/>
          <w:pgMar w:top="1418" w:right="1797" w:bottom="1440" w:left="1276" w:header="709" w:footer="709" w:gutter="0"/>
          <w:cols w:space="242"/>
          <w:docGrid w:linePitch="360"/>
        </w:sectPr>
      </w:pPr>
    </w:p>
    <w:p w:rsidR="00790255" w:rsidRPr="008B28E6" w:rsidRDefault="00790255" w:rsidP="002E1AC5">
      <w:pPr>
        <w:pStyle w:val="Heading2Redforforms"/>
        <w:numPr>
          <w:ilvl w:val="0"/>
          <w:numId w:val="0"/>
        </w:numPr>
      </w:pPr>
      <w:bookmarkStart w:id="24" w:name="_Toc22733217"/>
      <w:r>
        <w:lastRenderedPageBreak/>
        <w:t xml:space="preserve">Section 2 – This section to be retained by the </w:t>
      </w:r>
      <w:r w:rsidR="00A55BE1">
        <w:t>registered medical practitioner</w:t>
      </w:r>
      <w:bookmarkEnd w:id="24"/>
    </w:p>
    <w:p w:rsidR="00790255" w:rsidRPr="009E6477" w:rsidRDefault="00CF78E4" w:rsidP="00790255">
      <w:pPr>
        <w:pStyle w:val="SWAFeatureHeading"/>
        <w:tabs>
          <w:tab w:val="left" w:pos="4536"/>
        </w:tabs>
      </w:pPr>
      <w:r>
        <w:t>Person conducting a business or undertaking</w:t>
      </w:r>
    </w:p>
    <w:p w:rsidR="00790255" w:rsidRDefault="00790255" w:rsidP="00790255">
      <w:pPr>
        <w:pStyle w:val="Formquestions"/>
      </w:pPr>
      <w:r w:rsidRPr="00C956A4">
        <w:rPr>
          <w:rStyle w:val="Strong"/>
        </w:rPr>
        <w:t>Company/organisation name:</w:t>
      </w:r>
      <w:r>
        <w:t xml:space="preserve"> </w:t>
      </w:r>
      <w:sdt>
        <w:sdtPr>
          <w:id w:val="-414090894"/>
          <w:placeholder>
            <w:docPart w:val="0BF303B6B82B409C83CA671372BA2314"/>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Site address:</w:t>
      </w:r>
      <w:r>
        <w:t xml:space="preserve"> </w:t>
      </w:r>
      <w:sdt>
        <w:sdtPr>
          <w:id w:val="1607304479"/>
          <w:placeholder>
            <w:docPart w:val="8C16655DAEF8486DB1B9B861F9D0F795"/>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Suburb:</w:t>
      </w:r>
      <w:r>
        <w:t xml:space="preserve"> </w:t>
      </w:r>
      <w:sdt>
        <w:sdtPr>
          <w:id w:val="1291170918"/>
          <w:placeholder>
            <w:docPart w:val="658972EC711D4143AC9F16BD688A829C"/>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06615135"/>
          <w:placeholder>
            <w:docPart w:val="A4C678C8CDC247048B1FB0AA53F706DE"/>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Site Tel:</w:t>
      </w:r>
      <w:r>
        <w:t xml:space="preserve"> </w:t>
      </w:r>
      <w:sdt>
        <w:sdtPr>
          <w:id w:val="1480804260"/>
          <w:placeholder>
            <w:docPart w:val="1FEBD055990F407F8CA367C5D30FF6BF"/>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096935141"/>
          <w:placeholder>
            <w:docPart w:val="E0608644D8B143FFA2651FA7C63762AB"/>
          </w:placeholder>
          <w:showingPlcHdr/>
        </w:sdtPr>
        <w:sdtEndPr/>
        <w:sdtContent>
          <w:r w:rsidR="00EA6AB8" w:rsidRPr="00845A2B">
            <w:rPr>
              <w:rStyle w:val="PlaceholderText"/>
              <w:rFonts w:eastAsiaTheme="minorHAnsi"/>
            </w:rPr>
            <w:t>Click here to enter text.</w:t>
          </w:r>
        </w:sdtContent>
      </w:sdt>
      <w:r>
        <w:t xml:space="preserve"> </w:t>
      </w:r>
    </w:p>
    <w:p w:rsidR="00790255" w:rsidRDefault="00790255" w:rsidP="00790255">
      <w:pPr>
        <w:pStyle w:val="Formquestions"/>
      </w:pPr>
      <w:r w:rsidRPr="00C956A4">
        <w:rPr>
          <w:rStyle w:val="Strong"/>
        </w:rPr>
        <w:t>Contact Name:</w:t>
      </w:r>
      <w:r>
        <w:t xml:space="preserve"> </w:t>
      </w:r>
      <w:sdt>
        <w:sdtPr>
          <w:id w:val="1971716411"/>
          <w:placeholder>
            <w:docPart w:val="909FCE72B8FA40DDB2D3BF2FA8937D55"/>
          </w:placeholder>
          <w:showingPlcHdr/>
        </w:sdtPr>
        <w:sdtEndPr/>
        <w:sdtContent>
          <w:r w:rsidR="00EA6AB8" w:rsidRPr="00845A2B">
            <w:rPr>
              <w:rStyle w:val="PlaceholderText"/>
              <w:rFonts w:eastAsiaTheme="minorHAnsi"/>
            </w:rPr>
            <w:t>Click here to enter text.</w:t>
          </w:r>
        </w:sdtContent>
      </w:sdt>
    </w:p>
    <w:p w:rsidR="00790255" w:rsidRPr="009E6477" w:rsidRDefault="00790255" w:rsidP="00BB36A8">
      <w:pPr>
        <w:pStyle w:val="SWAFeatureHeading"/>
        <w:tabs>
          <w:tab w:val="left" w:pos="4536"/>
        </w:tabs>
      </w:pPr>
      <w:r w:rsidRPr="009E6477">
        <w:t>Other businesses or undertakings engaging the worker</w:t>
      </w:r>
      <w:r w:rsidR="00BB36A8">
        <w:t xml:space="preserve">  </w:t>
      </w:r>
      <w:r w:rsidR="00BB36A8">
        <w:tab/>
      </w:r>
      <w:r w:rsidR="00BB36A8">
        <w:tab/>
      </w:r>
      <w:r w:rsidR="00BB36A8">
        <w:tab/>
      </w:r>
      <w:sdt>
        <w:sdtPr>
          <w:id w:val="-2077196635"/>
          <w14:checkbox>
            <w14:checked w14:val="0"/>
            <w14:checkedState w14:val="0052" w14:font="Wingdings 2"/>
            <w14:uncheckedState w14:val="2610" w14:font="MS Gothic"/>
          </w14:checkbox>
        </w:sdtPr>
        <w:sdtEndPr/>
        <w:sdtContent>
          <w:r w:rsidR="00BB36A8">
            <w:rPr>
              <w:rFonts w:ascii="MS Gothic" w:eastAsia="MS Gothic" w:hAnsi="MS Gothic" w:hint="eastAsia"/>
            </w:rPr>
            <w:t>☐</w:t>
          </w:r>
        </w:sdtContent>
      </w:sdt>
      <w:r w:rsidR="00BB36A8">
        <w:t>N/A</w:t>
      </w:r>
    </w:p>
    <w:p w:rsidR="00790255" w:rsidRDefault="00790255" w:rsidP="00790255">
      <w:pPr>
        <w:pStyle w:val="Formquestions"/>
      </w:pPr>
      <w:r w:rsidRPr="00C956A4">
        <w:rPr>
          <w:rStyle w:val="Strong"/>
        </w:rPr>
        <w:t>Company/organisation name:</w:t>
      </w:r>
      <w:r>
        <w:t xml:space="preserve"> </w:t>
      </w:r>
      <w:sdt>
        <w:sdtPr>
          <w:id w:val="-2059923178"/>
          <w:placeholder>
            <w:docPart w:val="50F213EC75E84BDBBBCF339C1A033411"/>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Site address:</w:t>
      </w:r>
      <w:r>
        <w:t xml:space="preserve"> </w:t>
      </w:r>
      <w:sdt>
        <w:sdtPr>
          <w:id w:val="-1191216244"/>
          <w:placeholder>
            <w:docPart w:val="B705A57F95204DDD9A538F28F3E35DB1"/>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Suburb:</w:t>
      </w:r>
      <w:r>
        <w:t xml:space="preserve"> </w:t>
      </w:r>
      <w:sdt>
        <w:sdtPr>
          <w:id w:val="-143896701"/>
          <w:placeholder>
            <w:docPart w:val="3F4ED81CEF8D4E3B82D336A048B31622"/>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30073662"/>
          <w:placeholder>
            <w:docPart w:val="F02E3033866F461995A30EE14E1E00F3"/>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Site Tel:</w:t>
      </w:r>
      <w:r>
        <w:t xml:space="preserve"> </w:t>
      </w:r>
      <w:sdt>
        <w:sdtPr>
          <w:id w:val="-891876733"/>
          <w:placeholder>
            <w:docPart w:val="945F0875EF9349B6AEBB031545A7C3D2"/>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623685397"/>
          <w:placeholder>
            <w:docPart w:val="3CAAC72ABF5D43C59314FAA5918BE3DB"/>
          </w:placeholder>
          <w:showingPlcHdr/>
        </w:sdtPr>
        <w:sdtEndPr/>
        <w:sdtContent>
          <w:r w:rsidR="00EA6AB8" w:rsidRPr="00845A2B">
            <w:rPr>
              <w:rStyle w:val="PlaceholderText"/>
              <w:rFonts w:eastAsiaTheme="minorHAnsi"/>
            </w:rPr>
            <w:t>Click here to enter text.</w:t>
          </w:r>
        </w:sdtContent>
      </w:sdt>
      <w:r>
        <w:t xml:space="preserve"> </w:t>
      </w:r>
    </w:p>
    <w:p w:rsidR="00790255" w:rsidRDefault="00790255" w:rsidP="00790255">
      <w:pPr>
        <w:pStyle w:val="Formquestions"/>
      </w:pPr>
      <w:r w:rsidRPr="00C956A4">
        <w:rPr>
          <w:rStyle w:val="Strong"/>
        </w:rPr>
        <w:t>Contact Name:</w:t>
      </w:r>
      <w:r>
        <w:t xml:space="preserve"> </w:t>
      </w:r>
      <w:sdt>
        <w:sdtPr>
          <w:id w:val="926147204"/>
          <w:placeholder>
            <w:docPart w:val="822339407D494AC69032BE42D8F2FD83"/>
          </w:placeholder>
          <w:showingPlcHdr/>
        </w:sdtPr>
        <w:sdtEndPr/>
        <w:sdtContent>
          <w:r w:rsidR="00EA6AB8" w:rsidRPr="00845A2B">
            <w:rPr>
              <w:rStyle w:val="PlaceholderText"/>
              <w:rFonts w:eastAsiaTheme="minorHAnsi"/>
            </w:rPr>
            <w:t>Click here to enter text.</w:t>
          </w:r>
        </w:sdtContent>
      </w:sdt>
    </w:p>
    <w:p w:rsidR="00790255" w:rsidRPr="009E6477" w:rsidRDefault="00790255" w:rsidP="00790255">
      <w:pPr>
        <w:pStyle w:val="SWAFeatureHeading"/>
        <w:keepNext w:val="0"/>
        <w:keepLines w:val="0"/>
        <w:tabs>
          <w:tab w:val="left" w:pos="4536"/>
        </w:tabs>
      </w:pPr>
      <w:r w:rsidRPr="009E6477">
        <w:t xml:space="preserve">Worker details </w:t>
      </w:r>
      <w:r w:rsidRPr="00BB36A8">
        <w:rPr>
          <w:b w:val="0"/>
        </w:rPr>
        <w:t>(tick</w:t>
      </w:r>
      <w:r w:rsidRPr="00AF2F73">
        <w:rPr>
          <w:b w:val="0"/>
        </w:rPr>
        <w:t xml:space="preserve"> all relevant boxes)</w:t>
      </w:r>
    </w:p>
    <w:p w:rsidR="00790255" w:rsidRPr="00FD7215" w:rsidRDefault="00790255" w:rsidP="00790255">
      <w:pPr>
        <w:pStyle w:val="Formquestions"/>
      </w:pPr>
      <w:r w:rsidRPr="00FD7215">
        <w:rPr>
          <w:rStyle w:val="Strong"/>
        </w:rPr>
        <w:t>Surname:</w:t>
      </w:r>
      <w:r w:rsidRPr="00FD7215">
        <w:t xml:space="preserve"> </w:t>
      </w:r>
      <w:sdt>
        <w:sdtPr>
          <w:id w:val="1067155213"/>
          <w:placeholder>
            <w:docPart w:val="52F85D722B554C2DA009068D4A5D2BB2"/>
          </w:placeholder>
          <w:showingPlcHdr/>
        </w:sdtPr>
        <w:sdtEndPr/>
        <w:sdtContent>
          <w:r w:rsidR="00EA6AB8"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632741214"/>
          <w:placeholder>
            <w:docPart w:val="0E9BEB9A127148498E591686589D3D51"/>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FD7215">
        <w:rPr>
          <w:rStyle w:val="Strong"/>
        </w:rPr>
        <w:t>Date of birth:</w:t>
      </w:r>
      <w:r>
        <w:t xml:space="preserve"> </w:t>
      </w:r>
      <w:sdt>
        <w:sdtPr>
          <w:id w:val="684561048"/>
          <w:placeholder>
            <w:docPart w:val="FBA6EB52463445FE9EA93E5A9CD91C2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rsidR="00790255" w:rsidRDefault="00790255" w:rsidP="002E1AC5">
      <w:pPr>
        <w:pStyle w:val="Formquestions"/>
        <w:tabs>
          <w:tab w:val="left" w:pos="1559"/>
          <w:tab w:val="left" w:pos="2835"/>
        </w:tabs>
      </w:pPr>
      <w:r w:rsidRPr="00FD7215">
        <w:rPr>
          <w:rStyle w:val="Strong"/>
        </w:rPr>
        <w:t>Sex:</w:t>
      </w:r>
      <w:r>
        <w:t xml:space="preserve"> </w:t>
      </w:r>
      <w:sdt>
        <w:sdtPr>
          <w:id w:val="106523196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2E1AC5">
        <w:tab/>
      </w:r>
      <w:sdt>
        <w:sdtPr>
          <w:id w:val="-211296850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2E1AC5">
        <w:tab/>
      </w:r>
      <w:sdt>
        <w:sdtPr>
          <w:id w:val="88961399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rsidR="00790255" w:rsidRDefault="00790255" w:rsidP="00790255">
      <w:pPr>
        <w:pStyle w:val="Formquestions"/>
      </w:pPr>
      <w:r>
        <w:rPr>
          <w:rStyle w:val="Strong"/>
        </w:rPr>
        <w:t>A</w:t>
      </w:r>
      <w:r w:rsidRPr="00C956A4">
        <w:rPr>
          <w:rStyle w:val="Strong"/>
        </w:rPr>
        <w:t>ddress:</w:t>
      </w:r>
      <w:r>
        <w:t xml:space="preserve"> </w:t>
      </w:r>
      <w:sdt>
        <w:sdtPr>
          <w:id w:val="1728183169"/>
          <w:placeholder>
            <w:docPart w:val="95DD4870882C498FA02575DB2CF57027"/>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Suburb:</w:t>
      </w:r>
      <w:r>
        <w:t xml:space="preserve"> </w:t>
      </w:r>
      <w:sdt>
        <w:sdtPr>
          <w:id w:val="-19243612"/>
          <w:placeholder>
            <w:docPart w:val="C7C3C20E245C48F3B460CD1AD11D1F13"/>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24008745"/>
          <w:placeholder>
            <w:docPart w:val="15391DD88E2E4302B3185A7DEEA81325"/>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9E6477">
        <w:rPr>
          <w:rStyle w:val="Strong"/>
        </w:rPr>
        <w:t>Current job:</w:t>
      </w:r>
      <w:r>
        <w:t xml:space="preserve"> </w:t>
      </w:r>
      <w:sdt>
        <w:sdtPr>
          <w:id w:val="1160584315"/>
          <w:placeholder>
            <w:docPart w:val="ED716DC5A6594B3C901CFF53784D77ED"/>
          </w:placeholder>
          <w:showingPlcHdr/>
        </w:sdtPr>
        <w:sdtEndPr/>
        <w:sdtContent>
          <w:r w:rsidR="00EA6AB8" w:rsidRPr="00845A2B">
            <w:rPr>
              <w:rStyle w:val="PlaceholderText"/>
              <w:rFonts w:eastAsiaTheme="minorHAnsi"/>
            </w:rPr>
            <w:t>Click here to enter text.</w:t>
          </w:r>
        </w:sdtContent>
      </w:sdt>
      <w:r>
        <w:t xml:space="preserve"> </w:t>
      </w:r>
    </w:p>
    <w:p w:rsidR="00790255" w:rsidRDefault="00790255" w:rsidP="00790255">
      <w:pPr>
        <w:pStyle w:val="Formquestions"/>
      </w:pPr>
      <w:r w:rsidRPr="009E6477">
        <w:rPr>
          <w:rStyle w:val="Strong"/>
        </w:rPr>
        <w:t>Tel (H):</w:t>
      </w:r>
      <w:r>
        <w:t xml:space="preserve"> </w:t>
      </w:r>
      <w:sdt>
        <w:sdtPr>
          <w:id w:val="-220680818"/>
          <w:placeholder>
            <w:docPart w:val="E0936FA860904928881EFA3DF9519E58"/>
          </w:placeholder>
          <w:showingPlcHdr/>
        </w:sdtPr>
        <w:sdtEndPr/>
        <w:sdtContent>
          <w:r w:rsidR="00EA6AB8"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934046154"/>
          <w:placeholder>
            <w:docPart w:val="68785D9CCF964EB98778A8E561A6CF26"/>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9E6477">
        <w:rPr>
          <w:rStyle w:val="Strong"/>
        </w:rPr>
        <w:t>Date started employment:</w:t>
      </w:r>
      <w:r>
        <w:t xml:space="preserve"> </w:t>
      </w:r>
      <w:sdt>
        <w:sdtPr>
          <w:id w:val="-1883005505"/>
          <w:placeholder>
            <w:docPart w:val="1BCD477CB8634FCF90548F5DDF3FE6BF"/>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790255" w:rsidRPr="00AF2F73" w:rsidRDefault="00790255" w:rsidP="00790255">
      <w:pPr>
        <w:pStyle w:val="SWAFeatureHeading"/>
        <w:tabs>
          <w:tab w:val="left" w:pos="4536"/>
        </w:tabs>
        <w:rPr>
          <w:b w:val="0"/>
        </w:rPr>
      </w:pPr>
      <w:r>
        <w:t>Past e</w:t>
      </w:r>
      <w:r w:rsidRPr="009E6477">
        <w:t>mp</w:t>
      </w:r>
      <w:r w:rsidR="002E1AC5">
        <w:t xml:space="preserve">loyment and </w:t>
      </w:r>
      <w:r>
        <w:t xml:space="preserve">exposure details </w:t>
      </w:r>
      <w:r w:rsidRPr="00AF2F73">
        <w:rPr>
          <w:b w:val="0"/>
        </w:rPr>
        <w:t>(tick all relevant boxes)</w:t>
      </w:r>
    </w:p>
    <w:p w:rsidR="00790255" w:rsidRPr="00FC6F12" w:rsidRDefault="00790255" w:rsidP="00790255">
      <w:pPr>
        <w:pStyle w:val="Formquestions"/>
        <w:rPr>
          <w:rStyle w:val="Strong"/>
        </w:rPr>
      </w:pPr>
      <w:r w:rsidRPr="00FC6F12">
        <w:rPr>
          <w:rStyle w:val="Strong"/>
        </w:rPr>
        <w:t xml:space="preserve">Have you ever worked in any of the following jobs? </w:t>
      </w:r>
    </w:p>
    <w:p w:rsidR="00790255" w:rsidRDefault="00790255" w:rsidP="00790255">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Past exposure employment questions"/>
      </w:tblPr>
      <w:tblGrid>
        <w:gridCol w:w="522"/>
        <w:gridCol w:w="2630"/>
        <w:gridCol w:w="968"/>
        <w:gridCol w:w="968"/>
        <w:gridCol w:w="3745"/>
      </w:tblGrid>
      <w:tr w:rsidR="00790255" w:rsidRPr="002C4719" w:rsidTr="00790255">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rsidR="00790255" w:rsidRPr="002C4719" w:rsidRDefault="00790255" w:rsidP="00790255">
            <w:pPr>
              <w:pStyle w:val="Tableheading"/>
              <w:keepNext/>
              <w:keepLines/>
              <w:ind w:right="34"/>
              <w:jc w:val="right"/>
            </w:pPr>
          </w:p>
        </w:tc>
        <w:tc>
          <w:tcPr>
            <w:tcW w:w="1489" w:type="pct"/>
            <w:shd w:val="clear" w:color="auto" w:fill="auto"/>
          </w:tcPr>
          <w:p w:rsidR="00790255" w:rsidRDefault="00790255" w:rsidP="00790255">
            <w:pPr>
              <w:pStyle w:val="Tableheading"/>
              <w:keepNext/>
              <w:keepLines/>
              <w:rPr>
                <w:szCs w:val="19"/>
              </w:rPr>
            </w:pPr>
          </w:p>
        </w:tc>
        <w:tc>
          <w:tcPr>
            <w:tcW w:w="548" w:type="pct"/>
            <w:shd w:val="clear" w:color="auto" w:fill="auto"/>
          </w:tcPr>
          <w:p w:rsidR="00790255" w:rsidRPr="00D536CD" w:rsidRDefault="00790255" w:rsidP="00790255">
            <w:pPr>
              <w:pStyle w:val="Tableheading"/>
              <w:keepNext/>
              <w:keepLines/>
              <w:rPr>
                <w:szCs w:val="19"/>
              </w:rPr>
            </w:pPr>
          </w:p>
        </w:tc>
        <w:tc>
          <w:tcPr>
            <w:tcW w:w="548" w:type="pct"/>
            <w:shd w:val="clear" w:color="auto" w:fill="auto"/>
          </w:tcPr>
          <w:p w:rsidR="00790255" w:rsidRPr="008D02A7" w:rsidRDefault="00790255" w:rsidP="00790255">
            <w:pPr>
              <w:pStyle w:val="Tableheading"/>
              <w:keepNext/>
              <w:keepLines/>
            </w:pPr>
          </w:p>
        </w:tc>
        <w:tc>
          <w:tcPr>
            <w:tcW w:w="2120" w:type="pct"/>
            <w:shd w:val="clear" w:color="auto" w:fill="auto"/>
          </w:tcPr>
          <w:p w:rsidR="00790255" w:rsidRPr="002C4719" w:rsidRDefault="002E1AC5" w:rsidP="00790255">
            <w:pPr>
              <w:pStyle w:val="Tableheading"/>
              <w:keepNext/>
              <w:keepLines/>
            </w:pPr>
            <w:r>
              <w:rPr>
                <w:b/>
              </w:rPr>
              <w:t>C</w:t>
            </w:r>
            <w:r w:rsidR="00790255" w:rsidRPr="008D02A7">
              <w:rPr>
                <w:b/>
              </w:rPr>
              <w:t xml:space="preserve">omments </w:t>
            </w:r>
            <w:r w:rsidR="00790255" w:rsidRPr="008D02A7">
              <w:t xml:space="preserve">(all </w:t>
            </w:r>
            <w:r w:rsidR="00790255">
              <w:t>‘yes’</w:t>
            </w:r>
            <w:r w:rsidR="00790255" w:rsidRPr="008D02A7">
              <w:t xml:space="preserve"> answers)</w:t>
            </w:r>
          </w:p>
        </w:tc>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b/>
              </w:rPr>
            </w:pPr>
            <w:r>
              <w:rPr>
                <w:rFonts w:cs="Arial"/>
                <w:szCs w:val="19"/>
              </w:rPr>
              <w:t xml:space="preserve">Mining, </w:t>
            </w:r>
            <w:r w:rsidRPr="002C4719">
              <w:rPr>
                <w:rFonts w:cs="Arial"/>
                <w:szCs w:val="19"/>
              </w:rPr>
              <w:t xml:space="preserve">underground </w:t>
            </w:r>
            <w:r>
              <w:rPr>
                <w:rFonts w:cs="Arial"/>
                <w:szCs w:val="19"/>
              </w:rPr>
              <w:t>mining, tunnelling or quarrying</w:t>
            </w:r>
          </w:p>
        </w:tc>
        <w:tc>
          <w:tcPr>
            <w:tcW w:w="548" w:type="pct"/>
            <w:shd w:val="clear" w:color="auto" w:fill="auto"/>
          </w:tcPr>
          <w:p w:rsidR="00BB36A8" w:rsidRPr="00C81593" w:rsidRDefault="000E2CB3" w:rsidP="00790255">
            <w:pPr>
              <w:pStyle w:val="Tabletext"/>
            </w:pPr>
            <w:sdt>
              <w:sdtPr>
                <w:id w:val="-180908265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59444744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97600088"/>
            <w:placeholder>
              <w:docPart w:val="DFF89CA271B647A1898C9C62C2539641"/>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b/>
              </w:rPr>
            </w:pPr>
            <w:r>
              <w:rPr>
                <w:rFonts w:cs="Arial"/>
                <w:szCs w:val="19"/>
              </w:rPr>
              <w:t>Grinding or foundry work</w:t>
            </w:r>
          </w:p>
        </w:tc>
        <w:tc>
          <w:tcPr>
            <w:tcW w:w="548" w:type="pct"/>
            <w:shd w:val="clear" w:color="auto" w:fill="auto"/>
          </w:tcPr>
          <w:p w:rsidR="00BB36A8" w:rsidRPr="00C81593" w:rsidRDefault="000E2CB3" w:rsidP="00790255">
            <w:pPr>
              <w:pStyle w:val="Tabletext"/>
            </w:pPr>
            <w:sdt>
              <w:sdtPr>
                <w:id w:val="118093052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218091525"/>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928494330"/>
            <w:placeholder>
              <w:docPart w:val="C5780173071A4944A3105F3DFA20FFDC"/>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b/>
              </w:rPr>
            </w:pPr>
            <w:r>
              <w:rPr>
                <w:rFonts w:cs="Arial"/>
                <w:szCs w:val="19"/>
              </w:rPr>
              <w:t>Smelter or refinery</w:t>
            </w:r>
          </w:p>
        </w:tc>
        <w:tc>
          <w:tcPr>
            <w:tcW w:w="548" w:type="pct"/>
            <w:shd w:val="clear" w:color="auto" w:fill="auto"/>
          </w:tcPr>
          <w:p w:rsidR="00BB36A8" w:rsidRPr="00C81593" w:rsidRDefault="000E2CB3" w:rsidP="00790255">
            <w:pPr>
              <w:pStyle w:val="Tabletext"/>
            </w:pPr>
            <w:sdt>
              <w:sdtPr>
                <w:id w:val="76333942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05484515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352378017"/>
            <w:placeholder>
              <w:docPart w:val="76340AF2FA1C4AEF8C55D9D0BFA9416F"/>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b/>
              </w:rPr>
            </w:pPr>
            <w:r>
              <w:rPr>
                <w:rFonts w:cs="Arial"/>
                <w:szCs w:val="19"/>
              </w:rPr>
              <w:t>Cotton mill with grain or hay</w:t>
            </w:r>
          </w:p>
        </w:tc>
        <w:tc>
          <w:tcPr>
            <w:tcW w:w="548" w:type="pct"/>
            <w:shd w:val="clear" w:color="auto" w:fill="auto"/>
          </w:tcPr>
          <w:p w:rsidR="00BB36A8" w:rsidRPr="00C81593" w:rsidRDefault="000E2CB3" w:rsidP="00790255">
            <w:pPr>
              <w:pStyle w:val="Tabletext"/>
            </w:pPr>
            <w:sdt>
              <w:sdtPr>
                <w:id w:val="1813051292"/>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69521628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505436874"/>
            <w:placeholder>
              <w:docPart w:val="6C631D63618447FF851A2D89E1A545F9"/>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b/>
              </w:rPr>
            </w:pPr>
            <w:r w:rsidRPr="002C4719">
              <w:rPr>
                <w:rFonts w:cs="Arial"/>
                <w:szCs w:val="19"/>
              </w:rPr>
              <w:lastRenderedPageBreak/>
              <w:t>In any timber industry, furniture or woodworking t</w:t>
            </w:r>
            <w:r>
              <w:rPr>
                <w:rFonts w:cs="Arial"/>
                <w:szCs w:val="19"/>
              </w:rPr>
              <w:t>rades and exposed to wood dusts</w:t>
            </w:r>
          </w:p>
        </w:tc>
        <w:tc>
          <w:tcPr>
            <w:tcW w:w="548" w:type="pct"/>
            <w:shd w:val="clear" w:color="auto" w:fill="auto"/>
          </w:tcPr>
          <w:p w:rsidR="00BB36A8" w:rsidRPr="00C81593" w:rsidRDefault="000E2CB3" w:rsidP="00790255">
            <w:pPr>
              <w:pStyle w:val="Tabletext"/>
            </w:pPr>
            <w:sdt>
              <w:sdtPr>
                <w:id w:val="-1808100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54010277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532413782"/>
            <w:placeholder>
              <w:docPart w:val="52F09F4829564ADEB359A2335D327BEF"/>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b/>
              </w:rPr>
            </w:pPr>
            <w:r w:rsidRPr="002C4719">
              <w:rPr>
                <w:rFonts w:cs="Arial"/>
                <w:szCs w:val="19"/>
              </w:rPr>
              <w:t>Manufacturing o</w:t>
            </w:r>
            <w:r>
              <w:rPr>
                <w:rFonts w:cs="Arial"/>
                <w:szCs w:val="19"/>
              </w:rPr>
              <w:t>f chemicals, or pharmaceuticals</w:t>
            </w:r>
          </w:p>
        </w:tc>
        <w:tc>
          <w:tcPr>
            <w:tcW w:w="548" w:type="pct"/>
            <w:shd w:val="clear" w:color="auto" w:fill="auto"/>
          </w:tcPr>
          <w:p w:rsidR="00BB36A8" w:rsidRPr="00C81593" w:rsidRDefault="000E2CB3" w:rsidP="00790255">
            <w:pPr>
              <w:pStyle w:val="Tabletext"/>
            </w:pPr>
            <w:sdt>
              <w:sdtPr>
                <w:id w:val="608787742"/>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46943196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71840356"/>
            <w:placeholder>
              <w:docPart w:val="C169E2CDA48B42B3B916E956889569ED"/>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b/>
              </w:rPr>
            </w:pPr>
            <w:r>
              <w:rPr>
                <w:rFonts w:cs="Arial"/>
                <w:szCs w:val="19"/>
              </w:rPr>
              <w:t>Cement works</w:t>
            </w:r>
          </w:p>
        </w:tc>
        <w:tc>
          <w:tcPr>
            <w:tcW w:w="548" w:type="pct"/>
            <w:shd w:val="clear" w:color="auto" w:fill="auto"/>
          </w:tcPr>
          <w:p w:rsidR="00BB36A8" w:rsidRPr="00C81593" w:rsidRDefault="000E2CB3" w:rsidP="00790255">
            <w:pPr>
              <w:pStyle w:val="Tabletext"/>
            </w:pPr>
            <w:sdt>
              <w:sdtPr>
                <w:id w:val="-187830367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01892880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827977907"/>
            <w:placeholder>
              <w:docPart w:val="4860E036D2D343DF829E8757F81EBA59"/>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szCs w:val="19"/>
              </w:rPr>
            </w:pPr>
            <w:r>
              <w:rPr>
                <w:rFonts w:cs="Arial"/>
                <w:szCs w:val="19"/>
              </w:rPr>
              <w:t>Textile factory</w:t>
            </w:r>
          </w:p>
        </w:tc>
        <w:tc>
          <w:tcPr>
            <w:tcW w:w="548" w:type="pct"/>
            <w:shd w:val="clear" w:color="auto" w:fill="auto"/>
          </w:tcPr>
          <w:p w:rsidR="00BB36A8" w:rsidRPr="00C81593" w:rsidRDefault="000E2CB3" w:rsidP="00790255">
            <w:pPr>
              <w:pStyle w:val="Tabletext"/>
            </w:pPr>
            <w:sdt>
              <w:sdtPr>
                <w:id w:val="1147853609"/>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51758159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48557760"/>
            <w:placeholder>
              <w:docPart w:val="6CAD06EC1C42454FAD4DD998AE233D7D"/>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b/>
              </w:rPr>
            </w:pPr>
            <w:r w:rsidRPr="002C4719">
              <w:rPr>
                <w:rFonts w:cs="Arial"/>
                <w:szCs w:val="19"/>
              </w:rPr>
              <w:t>Making or pro</w:t>
            </w:r>
            <w:r>
              <w:rPr>
                <w:rFonts w:cs="Arial"/>
                <w:szCs w:val="19"/>
              </w:rPr>
              <w:t>cessing clutch or brake linings</w:t>
            </w:r>
          </w:p>
        </w:tc>
        <w:tc>
          <w:tcPr>
            <w:tcW w:w="548" w:type="pct"/>
            <w:shd w:val="clear" w:color="auto" w:fill="auto"/>
          </w:tcPr>
          <w:p w:rsidR="00BB36A8" w:rsidRPr="00C81593" w:rsidRDefault="000E2CB3" w:rsidP="00790255">
            <w:pPr>
              <w:pStyle w:val="Tabletext"/>
            </w:pPr>
            <w:sdt>
              <w:sdtPr>
                <w:id w:val="-180082858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29449104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088228804"/>
            <w:placeholder>
              <w:docPart w:val="DF0B53C92B78415898B101C2F84C4F8A"/>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2C4719" w:rsidRDefault="00BB36A8" w:rsidP="00790255">
            <w:pPr>
              <w:pStyle w:val="Tabletext"/>
              <w:rPr>
                <w:rFonts w:cs="Arial"/>
                <w:szCs w:val="19"/>
              </w:rPr>
            </w:pPr>
            <w:r>
              <w:rPr>
                <w:rFonts w:cs="Arial"/>
                <w:szCs w:val="19"/>
              </w:rPr>
              <w:t>Other (please specify)</w:t>
            </w:r>
          </w:p>
        </w:tc>
        <w:tc>
          <w:tcPr>
            <w:tcW w:w="548" w:type="pct"/>
            <w:shd w:val="clear" w:color="auto" w:fill="auto"/>
          </w:tcPr>
          <w:p w:rsidR="00BB36A8" w:rsidRPr="00C81593" w:rsidRDefault="000E2CB3" w:rsidP="00790255">
            <w:pPr>
              <w:pStyle w:val="Tabletext"/>
            </w:pPr>
            <w:sdt>
              <w:sdtPr>
                <w:id w:val="144372665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8313165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226748825"/>
            <w:placeholder>
              <w:docPart w:val="204708117EC74ADF9218F8C015B546D7"/>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bl>
    <w:p w:rsidR="00790255" w:rsidRPr="00DE5950" w:rsidRDefault="00790255" w:rsidP="00790255">
      <w:pPr>
        <w:pStyle w:val="Formquestions"/>
        <w:rPr>
          <w:rStyle w:val="Strong"/>
        </w:rPr>
      </w:pPr>
      <w:r w:rsidRPr="00DE5950">
        <w:rPr>
          <w:rStyle w:val="Strong"/>
        </w:rPr>
        <w:t>In any of your past workplaces were you were exposed to:</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Past exposure employment questions"/>
      </w:tblPr>
      <w:tblGrid>
        <w:gridCol w:w="522"/>
        <w:gridCol w:w="2630"/>
        <w:gridCol w:w="968"/>
        <w:gridCol w:w="968"/>
        <w:gridCol w:w="3745"/>
      </w:tblGrid>
      <w:tr w:rsidR="00790255" w:rsidRPr="002C4719" w:rsidTr="00790255">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rsidR="00790255" w:rsidRPr="002C4719" w:rsidRDefault="00790255" w:rsidP="00790255">
            <w:pPr>
              <w:pStyle w:val="Tableheading"/>
              <w:keepNext/>
              <w:keepLines/>
              <w:ind w:right="34"/>
              <w:jc w:val="right"/>
            </w:pPr>
          </w:p>
        </w:tc>
        <w:tc>
          <w:tcPr>
            <w:tcW w:w="1489" w:type="pct"/>
            <w:shd w:val="clear" w:color="auto" w:fill="auto"/>
          </w:tcPr>
          <w:p w:rsidR="00790255" w:rsidRDefault="00790255" w:rsidP="00790255">
            <w:pPr>
              <w:pStyle w:val="Tableheading"/>
              <w:keepNext/>
              <w:keepLines/>
              <w:rPr>
                <w:szCs w:val="19"/>
              </w:rPr>
            </w:pPr>
          </w:p>
        </w:tc>
        <w:tc>
          <w:tcPr>
            <w:tcW w:w="548" w:type="pct"/>
            <w:shd w:val="clear" w:color="auto" w:fill="auto"/>
          </w:tcPr>
          <w:p w:rsidR="00790255" w:rsidRPr="00D536CD" w:rsidRDefault="00790255" w:rsidP="00790255">
            <w:pPr>
              <w:pStyle w:val="Tableheading"/>
              <w:keepNext/>
              <w:keepLines/>
              <w:rPr>
                <w:szCs w:val="19"/>
              </w:rPr>
            </w:pPr>
          </w:p>
        </w:tc>
        <w:tc>
          <w:tcPr>
            <w:tcW w:w="548" w:type="pct"/>
            <w:shd w:val="clear" w:color="auto" w:fill="auto"/>
          </w:tcPr>
          <w:p w:rsidR="00790255" w:rsidRPr="008D02A7" w:rsidRDefault="00790255" w:rsidP="00790255">
            <w:pPr>
              <w:pStyle w:val="Tableheading"/>
              <w:keepNext/>
              <w:keepLines/>
            </w:pPr>
          </w:p>
        </w:tc>
        <w:tc>
          <w:tcPr>
            <w:tcW w:w="2120" w:type="pct"/>
            <w:shd w:val="clear" w:color="auto" w:fill="auto"/>
          </w:tcPr>
          <w:p w:rsidR="00790255" w:rsidRPr="002C4719" w:rsidRDefault="002E1AC5" w:rsidP="00790255">
            <w:pPr>
              <w:pStyle w:val="Tableheading"/>
              <w:keepNext/>
              <w:keepLines/>
            </w:pPr>
            <w:r>
              <w:rPr>
                <w:b/>
              </w:rPr>
              <w:t>C</w:t>
            </w:r>
            <w:r w:rsidR="00790255" w:rsidRPr="008D02A7">
              <w:rPr>
                <w:b/>
              </w:rPr>
              <w:t xml:space="preserve">omments </w:t>
            </w:r>
            <w:r w:rsidR="00790255" w:rsidRPr="008D02A7">
              <w:t xml:space="preserve">(all </w:t>
            </w:r>
            <w:r w:rsidR="00790255">
              <w:t>‘yes’</w:t>
            </w:r>
            <w:r w:rsidR="00790255" w:rsidRPr="008D02A7">
              <w:t xml:space="preserve"> answers)</w:t>
            </w:r>
          </w:p>
        </w:tc>
      </w:tr>
      <w:tr w:rsidR="00BB36A8" w:rsidRPr="002C4719" w:rsidTr="00BB36A8">
        <w:trPr>
          <w:cantSplit/>
        </w:trPr>
        <w:tc>
          <w:tcPr>
            <w:tcW w:w="1784" w:type="pct"/>
            <w:gridSpan w:val="2"/>
            <w:shd w:val="clear" w:color="auto" w:fill="auto"/>
          </w:tcPr>
          <w:p w:rsidR="00BB36A8" w:rsidRPr="002C4719" w:rsidRDefault="00BB36A8" w:rsidP="00F430AA">
            <w:pPr>
              <w:pStyle w:val="Tabletext"/>
              <w:rPr>
                <w:rFonts w:cs="Arial"/>
                <w:b/>
              </w:rPr>
            </w:pPr>
            <w:r>
              <w:rPr>
                <w:rFonts w:cs="Arial"/>
                <w:szCs w:val="19"/>
              </w:rPr>
              <w:t>Asbestos</w:t>
            </w:r>
          </w:p>
        </w:tc>
        <w:tc>
          <w:tcPr>
            <w:tcW w:w="548" w:type="pct"/>
            <w:shd w:val="clear" w:color="auto" w:fill="auto"/>
          </w:tcPr>
          <w:p w:rsidR="00BB36A8" w:rsidRPr="00C81593" w:rsidRDefault="000E2CB3" w:rsidP="00790255">
            <w:pPr>
              <w:pStyle w:val="Tabletext"/>
            </w:pPr>
            <w:sdt>
              <w:sdtPr>
                <w:id w:val="-27671830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782412725"/>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84795726"/>
            <w:placeholder>
              <w:docPart w:val="E9198F4A412C4F8B920B53ED7678505E"/>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Silica</w:t>
            </w:r>
          </w:p>
        </w:tc>
        <w:tc>
          <w:tcPr>
            <w:tcW w:w="548" w:type="pct"/>
            <w:shd w:val="clear" w:color="auto" w:fill="auto"/>
          </w:tcPr>
          <w:p w:rsidR="00BB36A8" w:rsidRPr="00C81593" w:rsidRDefault="000E2CB3" w:rsidP="00790255">
            <w:pPr>
              <w:pStyle w:val="Tabletext"/>
            </w:pPr>
            <w:sdt>
              <w:sdtPr>
                <w:id w:val="157932092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51136880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509961098"/>
            <w:placeholder>
              <w:docPart w:val="6214C428667B45A78F70CE2EAD4752B2"/>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Mineral or metal dust</w:t>
            </w:r>
          </w:p>
        </w:tc>
        <w:tc>
          <w:tcPr>
            <w:tcW w:w="548" w:type="pct"/>
            <w:shd w:val="clear" w:color="auto" w:fill="auto"/>
          </w:tcPr>
          <w:p w:rsidR="00BB36A8" w:rsidRPr="00C81593" w:rsidRDefault="000E2CB3" w:rsidP="00790255">
            <w:pPr>
              <w:pStyle w:val="Tabletext"/>
            </w:pPr>
            <w:sdt>
              <w:sdtPr>
                <w:id w:val="-181363433"/>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449937672"/>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975571690"/>
            <w:placeholder>
              <w:docPart w:val="32F0347E93EA4DCCACB2DFF03A336AF0"/>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Other dusts</w:t>
            </w:r>
          </w:p>
        </w:tc>
        <w:tc>
          <w:tcPr>
            <w:tcW w:w="548" w:type="pct"/>
            <w:shd w:val="clear" w:color="auto" w:fill="auto"/>
          </w:tcPr>
          <w:p w:rsidR="00BB36A8" w:rsidRPr="00C81593" w:rsidRDefault="000E2CB3" w:rsidP="00790255">
            <w:pPr>
              <w:pStyle w:val="Tabletext"/>
            </w:pPr>
            <w:sdt>
              <w:sdtPr>
                <w:id w:val="-33484648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86525004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81371678"/>
            <w:placeholder>
              <w:docPart w:val="54045EB2FAF34CC090E7069F49B237B3"/>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Degreasers</w:t>
            </w:r>
          </w:p>
        </w:tc>
        <w:tc>
          <w:tcPr>
            <w:tcW w:w="548" w:type="pct"/>
            <w:shd w:val="clear" w:color="auto" w:fill="auto"/>
          </w:tcPr>
          <w:p w:rsidR="00BB36A8" w:rsidRPr="00C81593" w:rsidRDefault="000E2CB3" w:rsidP="00790255">
            <w:pPr>
              <w:pStyle w:val="Tabletext"/>
            </w:pPr>
            <w:sdt>
              <w:sdtPr>
                <w:id w:val="105080943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85849803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060135652"/>
            <w:placeholder>
              <w:docPart w:val="B753A744DA75459DBCAE592769B80F0A"/>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Dyes</w:t>
            </w:r>
          </w:p>
        </w:tc>
        <w:tc>
          <w:tcPr>
            <w:tcW w:w="548" w:type="pct"/>
            <w:shd w:val="clear" w:color="auto" w:fill="auto"/>
          </w:tcPr>
          <w:p w:rsidR="00BB36A8" w:rsidRPr="00C81593" w:rsidRDefault="000E2CB3" w:rsidP="00790255">
            <w:pPr>
              <w:pStyle w:val="Tabletext"/>
            </w:pPr>
            <w:sdt>
              <w:sdtPr>
                <w:id w:val="78692886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32563685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765271872"/>
            <w:placeholder>
              <w:docPart w:val="A88A7302DF674945A33BC16E59BB61EA"/>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Formaldehyde</w:t>
            </w:r>
          </w:p>
        </w:tc>
        <w:tc>
          <w:tcPr>
            <w:tcW w:w="548" w:type="pct"/>
            <w:shd w:val="clear" w:color="auto" w:fill="auto"/>
          </w:tcPr>
          <w:p w:rsidR="00BB36A8" w:rsidRPr="00C81593" w:rsidRDefault="000E2CB3" w:rsidP="00790255">
            <w:pPr>
              <w:pStyle w:val="Tabletext"/>
            </w:pPr>
            <w:sdt>
              <w:sdtPr>
                <w:id w:val="69604819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209836278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631544597"/>
            <w:placeholder>
              <w:docPart w:val="AFA88504EDA8492897EDC99F6292723E"/>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Paint remover</w:t>
            </w:r>
          </w:p>
        </w:tc>
        <w:tc>
          <w:tcPr>
            <w:tcW w:w="548" w:type="pct"/>
            <w:shd w:val="clear" w:color="auto" w:fill="auto"/>
          </w:tcPr>
          <w:p w:rsidR="00BB36A8" w:rsidRPr="00C81593" w:rsidRDefault="000E2CB3" w:rsidP="00790255">
            <w:pPr>
              <w:pStyle w:val="Tabletext"/>
            </w:pPr>
            <w:sdt>
              <w:sdtPr>
                <w:id w:val="-171317393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603798823"/>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438414112"/>
            <w:placeholder>
              <w:docPart w:val="980EBD9BEFBB424C90E2205C8B56AD16"/>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Solvents</w:t>
            </w:r>
          </w:p>
        </w:tc>
        <w:tc>
          <w:tcPr>
            <w:tcW w:w="548" w:type="pct"/>
            <w:shd w:val="clear" w:color="auto" w:fill="auto"/>
          </w:tcPr>
          <w:p w:rsidR="00BB36A8" w:rsidRPr="00C81593" w:rsidRDefault="000E2CB3" w:rsidP="00790255">
            <w:pPr>
              <w:pStyle w:val="Tabletext"/>
            </w:pPr>
            <w:sdt>
              <w:sdtPr>
                <w:id w:val="101156850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84289763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37274907"/>
            <w:placeholder>
              <w:docPart w:val="9047E1A75E6940D8AA499E66F8458CC0"/>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Cleaning fluids</w:t>
            </w:r>
          </w:p>
        </w:tc>
        <w:tc>
          <w:tcPr>
            <w:tcW w:w="548" w:type="pct"/>
            <w:shd w:val="clear" w:color="auto" w:fill="auto"/>
          </w:tcPr>
          <w:p w:rsidR="00BB36A8" w:rsidRPr="00C81593" w:rsidRDefault="000E2CB3" w:rsidP="00790255">
            <w:pPr>
              <w:pStyle w:val="Tabletext"/>
            </w:pPr>
            <w:sdt>
              <w:sdtPr>
                <w:id w:val="-194174649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6841718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2128157196"/>
            <w:placeholder>
              <w:docPart w:val="FEBB68282B0840D0AE0B48C4956EEC32"/>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 xml:space="preserve">Isocyanates </w:t>
            </w:r>
          </w:p>
        </w:tc>
        <w:tc>
          <w:tcPr>
            <w:tcW w:w="548" w:type="pct"/>
            <w:shd w:val="clear" w:color="auto" w:fill="auto"/>
          </w:tcPr>
          <w:p w:rsidR="00BB36A8" w:rsidRPr="00C81593" w:rsidRDefault="000E2CB3" w:rsidP="00790255">
            <w:pPr>
              <w:pStyle w:val="Tabletext"/>
            </w:pPr>
            <w:sdt>
              <w:sdtPr>
                <w:id w:val="1326325029"/>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67715152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233983545"/>
            <w:placeholder>
              <w:docPart w:val="87DA558D49EF4103835ABEFBD70D0B7B"/>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Metal fumes</w:t>
            </w:r>
          </w:p>
        </w:tc>
        <w:tc>
          <w:tcPr>
            <w:tcW w:w="548" w:type="pct"/>
            <w:shd w:val="clear" w:color="auto" w:fill="auto"/>
          </w:tcPr>
          <w:p w:rsidR="00BB36A8" w:rsidRPr="00C81593" w:rsidRDefault="000E2CB3" w:rsidP="00790255">
            <w:pPr>
              <w:pStyle w:val="Tabletext"/>
            </w:pPr>
            <w:sdt>
              <w:sdtPr>
                <w:id w:val="209597900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92756994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39235120"/>
            <w:placeholder>
              <w:docPart w:val="DD6F3B35D1FA4EC0AB8775BD8CC72DBB"/>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Adhesives</w:t>
            </w:r>
          </w:p>
        </w:tc>
        <w:tc>
          <w:tcPr>
            <w:tcW w:w="548" w:type="pct"/>
            <w:shd w:val="clear" w:color="auto" w:fill="auto"/>
          </w:tcPr>
          <w:p w:rsidR="00BB36A8" w:rsidRPr="00C81593" w:rsidRDefault="000E2CB3" w:rsidP="00790255">
            <w:pPr>
              <w:pStyle w:val="Tabletext"/>
            </w:pPr>
            <w:sdt>
              <w:sdtPr>
                <w:id w:val="210491784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80658764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4337352"/>
            <w:placeholder>
              <w:docPart w:val="0852935B85474009A59A969B546564E6"/>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Rubber cement</w:t>
            </w:r>
          </w:p>
        </w:tc>
        <w:tc>
          <w:tcPr>
            <w:tcW w:w="548" w:type="pct"/>
            <w:shd w:val="clear" w:color="auto" w:fill="auto"/>
          </w:tcPr>
          <w:p w:rsidR="00BB36A8" w:rsidRPr="00C81593" w:rsidRDefault="000E2CB3" w:rsidP="00790255">
            <w:pPr>
              <w:pStyle w:val="Tabletext"/>
            </w:pPr>
            <w:sdt>
              <w:sdtPr>
                <w:id w:val="-51369473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82338589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725016657"/>
            <w:placeholder>
              <w:docPart w:val="BE20CB0CF7F740DAA1E88D0D58EABE5C"/>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Roofing materials</w:t>
            </w:r>
          </w:p>
        </w:tc>
        <w:tc>
          <w:tcPr>
            <w:tcW w:w="548" w:type="pct"/>
            <w:shd w:val="clear" w:color="auto" w:fill="auto"/>
          </w:tcPr>
          <w:p w:rsidR="00BB36A8" w:rsidRPr="00C81593" w:rsidRDefault="000E2CB3" w:rsidP="00790255">
            <w:pPr>
              <w:pStyle w:val="Tabletext"/>
            </w:pPr>
            <w:sdt>
              <w:sdtPr>
                <w:id w:val="91698755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46381501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843078107"/>
            <w:placeholder>
              <w:docPart w:val="022CD5D416DF4672B1976424AA0034F9"/>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Lacquer</w:t>
            </w:r>
          </w:p>
        </w:tc>
        <w:tc>
          <w:tcPr>
            <w:tcW w:w="548" w:type="pct"/>
            <w:shd w:val="clear" w:color="auto" w:fill="auto"/>
          </w:tcPr>
          <w:p w:rsidR="00BB36A8" w:rsidRPr="00C81593" w:rsidRDefault="000E2CB3" w:rsidP="00790255">
            <w:pPr>
              <w:pStyle w:val="Tabletext"/>
            </w:pPr>
            <w:sdt>
              <w:sdtPr>
                <w:id w:val="62543537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561085923"/>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2004967572"/>
            <w:placeholder>
              <w:docPart w:val="FD58AB70F85542AC93CAA757024A784D"/>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Plastics</w:t>
            </w:r>
          </w:p>
        </w:tc>
        <w:tc>
          <w:tcPr>
            <w:tcW w:w="548" w:type="pct"/>
            <w:shd w:val="clear" w:color="auto" w:fill="auto"/>
          </w:tcPr>
          <w:p w:rsidR="00BB36A8" w:rsidRPr="00C81593" w:rsidRDefault="000E2CB3" w:rsidP="00790255">
            <w:pPr>
              <w:pStyle w:val="Tabletext"/>
            </w:pPr>
            <w:sdt>
              <w:sdtPr>
                <w:id w:val="-168212015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327295453"/>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63942699"/>
            <w:placeholder>
              <w:docPart w:val="4C57F8976E114BE39EB9E7F5DFF9CCEE"/>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Resins</w:t>
            </w:r>
          </w:p>
        </w:tc>
        <w:tc>
          <w:tcPr>
            <w:tcW w:w="548" w:type="pct"/>
            <w:shd w:val="clear" w:color="auto" w:fill="auto"/>
          </w:tcPr>
          <w:p w:rsidR="00BB36A8" w:rsidRPr="00C81593" w:rsidRDefault="000E2CB3" w:rsidP="00790255">
            <w:pPr>
              <w:pStyle w:val="Tabletext"/>
            </w:pPr>
            <w:sdt>
              <w:sdtPr>
                <w:id w:val="-204767578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8553309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047648377"/>
            <w:placeholder>
              <w:docPart w:val="1901386299BE48F18CA170FAD00E7DAA"/>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Paints</w:t>
            </w:r>
          </w:p>
        </w:tc>
        <w:tc>
          <w:tcPr>
            <w:tcW w:w="548" w:type="pct"/>
            <w:shd w:val="clear" w:color="auto" w:fill="auto"/>
          </w:tcPr>
          <w:p w:rsidR="00BB36A8" w:rsidRPr="00C81593" w:rsidRDefault="000E2CB3" w:rsidP="00790255">
            <w:pPr>
              <w:pStyle w:val="Tabletext"/>
            </w:pPr>
            <w:sdt>
              <w:sdtPr>
                <w:id w:val="113845310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85469551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636024313"/>
            <w:placeholder>
              <w:docPart w:val="F667587EB34C4593AEE2CFD09282B430"/>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Default="00BB36A8" w:rsidP="00F430AA">
            <w:pPr>
              <w:pStyle w:val="Tabletext"/>
              <w:rPr>
                <w:rFonts w:cs="Arial"/>
                <w:szCs w:val="19"/>
              </w:rPr>
            </w:pPr>
            <w:r>
              <w:rPr>
                <w:rFonts w:cs="Arial"/>
                <w:szCs w:val="19"/>
              </w:rPr>
              <w:t>Pesticides</w:t>
            </w:r>
          </w:p>
        </w:tc>
        <w:tc>
          <w:tcPr>
            <w:tcW w:w="548" w:type="pct"/>
            <w:shd w:val="clear" w:color="auto" w:fill="auto"/>
          </w:tcPr>
          <w:p w:rsidR="00BB36A8" w:rsidRPr="00C81593" w:rsidRDefault="000E2CB3" w:rsidP="00790255">
            <w:pPr>
              <w:pStyle w:val="Tabletext"/>
            </w:pPr>
            <w:sdt>
              <w:sdtPr>
                <w:id w:val="-124796161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928692875"/>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636422730"/>
            <w:placeholder>
              <w:docPart w:val="B34334D9448047F28562675E33CF3EF7"/>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8F42DA" w:rsidRDefault="00BB36A8" w:rsidP="002E1AC5">
            <w:pPr>
              <w:pStyle w:val="Tabletext"/>
              <w:rPr>
                <w:rFonts w:cs="Arial"/>
                <w:b/>
              </w:rPr>
            </w:pPr>
            <w:r w:rsidRPr="008F42DA">
              <w:rPr>
                <w:rFonts w:cs="Arial"/>
                <w:szCs w:val="19"/>
              </w:rPr>
              <w:t>Have you worked around or driving heavy commercial vehicles</w:t>
            </w:r>
          </w:p>
        </w:tc>
        <w:tc>
          <w:tcPr>
            <w:tcW w:w="548" w:type="pct"/>
            <w:shd w:val="clear" w:color="auto" w:fill="auto"/>
          </w:tcPr>
          <w:p w:rsidR="00BB36A8" w:rsidRPr="00C81593" w:rsidRDefault="000E2CB3" w:rsidP="00790255">
            <w:pPr>
              <w:pStyle w:val="Tabletext"/>
            </w:pPr>
            <w:sdt>
              <w:sdtPr>
                <w:id w:val="120992736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83264829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97874798"/>
            <w:placeholder>
              <w:docPart w:val="EE7CBBEBD77D44FE8C14AA88B5DA3D9B"/>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784" w:type="pct"/>
            <w:gridSpan w:val="2"/>
            <w:shd w:val="clear" w:color="auto" w:fill="auto"/>
          </w:tcPr>
          <w:p w:rsidR="00BB36A8" w:rsidRPr="008F42DA" w:rsidRDefault="00BB36A8" w:rsidP="002E1AC5">
            <w:pPr>
              <w:pStyle w:val="Tabletext"/>
              <w:rPr>
                <w:rFonts w:cs="Arial"/>
                <w:b/>
              </w:rPr>
            </w:pPr>
            <w:r w:rsidRPr="008F42DA">
              <w:rPr>
                <w:rFonts w:cs="Arial"/>
                <w:szCs w:val="19"/>
              </w:rPr>
              <w:lastRenderedPageBreak/>
              <w:t>Have you worked in areas where there was exposure to radiation, or in hot or cold environments</w:t>
            </w:r>
          </w:p>
        </w:tc>
        <w:tc>
          <w:tcPr>
            <w:tcW w:w="548" w:type="pct"/>
            <w:shd w:val="clear" w:color="auto" w:fill="auto"/>
          </w:tcPr>
          <w:p w:rsidR="00BB36A8" w:rsidRPr="00C81593" w:rsidRDefault="000E2CB3" w:rsidP="00790255">
            <w:pPr>
              <w:pStyle w:val="Tabletext"/>
            </w:pPr>
            <w:sdt>
              <w:sdtPr>
                <w:id w:val="-191654358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548" w:type="pct"/>
            <w:shd w:val="clear" w:color="auto" w:fill="auto"/>
          </w:tcPr>
          <w:p w:rsidR="00BB36A8" w:rsidRPr="00C81593" w:rsidRDefault="000E2CB3" w:rsidP="00790255">
            <w:pPr>
              <w:pStyle w:val="Tabletext"/>
            </w:pPr>
            <w:sdt>
              <w:sdtPr>
                <w:id w:val="1183014423"/>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93635001"/>
            <w:placeholder>
              <w:docPart w:val="5FC62B5AD7D849EAB4FD8C895E5E636A"/>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bl>
    <w:p w:rsidR="00790255" w:rsidRPr="00C245AE" w:rsidRDefault="00790255" w:rsidP="00790255">
      <w:pPr>
        <w:pStyle w:val="SWAFeatureHeading"/>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790255" w:rsidRPr="002C4719" w:rsidTr="00790255">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rsidR="00790255" w:rsidRPr="002C4719" w:rsidRDefault="00790255" w:rsidP="00790255">
            <w:pPr>
              <w:pStyle w:val="Tableheading"/>
              <w:ind w:right="34"/>
              <w:jc w:val="right"/>
            </w:pPr>
          </w:p>
        </w:tc>
        <w:tc>
          <w:tcPr>
            <w:tcW w:w="1552" w:type="pct"/>
            <w:shd w:val="clear" w:color="auto" w:fill="auto"/>
          </w:tcPr>
          <w:p w:rsidR="00790255" w:rsidRDefault="00790255" w:rsidP="00790255">
            <w:pPr>
              <w:pStyle w:val="Tableheading"/>
              <w:rPr>
                <w:szCs w:val="19"/>
              </w:rPr>
            </w:pPr>
          </w:p>
        </w:tc>
        <w:tc>
          <w:tcPr>
            <w:tcW w:w="549" w:type="pct"/>
            <w:shd w:val="clear" w:color="auto" w:fill="auto"/>
          </w:tcPr>
          <w:p w:rsidR="00790255" w:rsidRPr="00D536CD" w:rsidRDefault="00790255" w:rsidP="00790255">
            <w:pPr>
              <w:pStyle w:val="Tableheading"/>
              <w:rPr>
                <w:szCs w:val="19"/>
              </w:rPr>
            </w:pPr>
          </w:p>
        </w:tc>
        <w:tc>
          <w:tcPr>
            <w:tcW w:w="483" w:type="pct"/>
            <w:shd w:val="clear" w:color="auto" w:fill="auto"/>
          </w:tcPr>
          <w:p w:rsidR="00790255" w:rsidRPr="008D02A7" w:rsidRDefault="00790255" w:rsidP="00790255">
            <w:pPr>
              <w:pStyle w:val="Tableheading"/>
            </w:pPr>
          </w:p>
        </w:tc>
        <w:tc>
          <w:tcPr>
            <w:tcW w:w="2120" w:type="pct"/>
            <w:shd w:val="clear" w:color="auto" w:fill="auto"/>
          </w:tcPr>
          <w:p w:rsidR="00790255" w:rsidRPr="002C4719" w:rsidRDefault="002E1AC5" w:rsidP="00790255">
            <w:pPr>
              <w:pStyle w:val="Tableheading"/>
            </w:pPr>
            <w:r>
              <w:rPr>
                <w:b/>
              </w:rPr>
              <w:t>C</w:t>
            </w:r>
            <w:r w:rsidR="00790255" w:rsidRPr="008D02A7">
              <w:rPr>
                <w:b/>
              </w:rPr>
              <w:t xml:space="preserve">omments </w:t>
            </w:r>
            <w:r w:rsidR="00790255" w:rsidRPr="008D02A7">
              <w:t xml:space="preserve">(all </w:t>
            </w:r>
            <w:r w:rsidR="00790255">
              <w:t>‘yes’</w:t>
            </w:r>
            <w:r w:rsidR="00790255" w:rsidRPr="008D02A7">
              <w:t xml:space="preserve"> answers)</w:t>
            </w:r>
          </w:p>
        </w:tc>
      </w:tr>
      <w:tr w:rsidR="00BB36A8" w:rsidRPr="002C4719" w:rsidTr="00BB36A8">
        <w:tc>
          <w:tcPr>
            <w:tcW w:w="1848" w:type="pct"/>
            <w:gridSpan w:val="2"/>
            <w:shd w:val="clear" w:color="auto" w:fill="auto"/>
          </w:tcPr>
          <w:p w:rsidR="00BB36A8" w:rsidRPr="002E46CA" w:rsidRDefault="00BB36A8" w:rsidP="002E1AC5">
            <w:pPr>
              <w:pStyle w:val="Tabletext"/>
              <w:rPr>
                <w:rFonts w:cs="Arial"/>
                <w:b/>
              </w:rPr>
            </w:pPr>
            <w:r w:rsidRPr="002E46CA">
              <w:rPr>
                <w:rFonts w:cs="Arial"/>
                <w:szCs w:val="19"/>
              </w:rPr>
              <w:t xml:space="preserve">Did you suffer any incapacity lasting two weeks or longer in the last </w:t>
            </w:r>
            <w:r>
              <w:rPr>
                <w:rFonts w:cs="Arial"/>
                <w:szCs w:val="19"/>
              </w:rPr>
              <w:t>two years</w:t>
            </w:r>
          </w:p>
        </w:tc>
        <w:tc>
          <w:tcPr>
            <w:tcW w:w="549" w:type="pct"/>
            <w:shd w:val="clear" w:color="auto" w:fill="auto"/>
          </w:tcPr>
          <w:p w:rsidR="00BB36A8" w:rsidRPr="00C81593" w:rsidRDefault="000E2CB3" w:rsidP="00790255">
            <w:pPr>
              <w:pStyle w:val="Tabletext"/>
            </w:pPr>
            <w:sdt>
              <w:sdtPr>
                <w:id w:val="-170054274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492149742"/>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230273986"/>
            <w:placeholder>
              <w:docPart w:val="F5FE7876C57E4C9EBA2B88930B7B2E0A"/>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c>
          <w:tcPr>
            <w:tcW w:w="1848" w:type="pct"/>
            <w:gridSpan w:val="2"/>
            <w:shd w:val="clear" w:color="auto" w:fill="auto"/>
          </w:tcPr>
          <w:p w:rsidR="00BB36A8" w:rsidRPr="002E46CA" w:rsidRDefault="00BB36A8" w:rsidP="00790255">
            <w:pPr>
              <w:pStyle w:val="Tabletext"/>
              <w:rPr>
                <w:rFonts w:cs="Arial"/>
                <w:szCs w:val="19"/>
              </w:rPr>
            </w:pPr>
            <w:r w:rsidRPr="002E46CA">
              <w:rPr>
                <w:rFonts w:cs="Arial"/>
                <w:szCs w:val="19"/>
              </w:rPr>
              <w:t>Have you ever had any operations or accidents or been hospitalised for any reason</w:t>
            </w:r>
          </w:p>
        </w:tc>
        <w:tc>
          <w:tcPr>
            <w:tcW w:w="549" w:type="pct"/>
            <w:shd w:val="clear" w:color="auto" w:fill="auto"/>
          </w:tcPr>
          <w:p w:rsidR="00BB36A8" w:rsidRPr="00C81593" w:rsidRDefault="000E2CB3" w:rsidP="00790255">
            <w:pPr>
              <w:pStyle w:val="Tabletext"/>
            </w:pPr>
            <w:sdt>
              <w:sdtPr>
                <w:id w:val="-78503525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132670553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261380348"/>
            <w:placeholder>
              <w:docPart w:val="4F74B20A5A034504989551F8875B82C3"/>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c>
          <w:tcPr>
            <w:tcW w:w="1848" w:type="pct"/>
            <w:gridSpan w:val="2"/>
            <w:shd w:val="clear" w:color="auto" w:fill="auto"/>
          </w:tcPr>
          <w:p w:rsidR="00BB36A8" w:rsidRPr="002E46CA" w:rsidRDefault="00BB36A8" w:rsidP="001E59E7">
            <w:pPr>
              <w:pStyle w:val="Tabletext"/>
              <w:rPr>
                <w:rFonts w:cs="Arial"/>
                <w:szCs w:val="19"/>
              </w:rPr>
            </w:pPr>
            <w:r w:rsidRPr="002E46CA">
              <w:rPr>
                <w:rFonts w:cs="Arial"/>
                <w:szCs w:val="19"/>
              </w:rPr>
              <w:t>Are you currently being treated by a doctor or other health professional for any illness or injury</w:t>
            </w:r>
          </w:p>
        </w:tc>
        <w:tc>
          <w:tcPr>
            <w:tcW w:w="549" w:type="pct"/>
            <w:shd w:val="clear" w:color="auto" w:fill="auto"/>
          </w:tcPr>
          <w:p w:rsidR="00BB36A8" w:rsidRPr="00C81593" w:rsidRDefault="000E2CB3" w:rsidP="00790255">
            <w:pPr>
              <w:pStyle w:val="Tabletext"/>
            </w:pPr>
            <w:sdt>
              <w:sdtPr>
                <w:id w:val="-152454324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1729801835"/>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767455886"/>
            <w:placeholder>
              <w:docPart w:val="3195B4220DF04F4584301BBF794D206D"/>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c>
          <w:tcPr>
            <w:tcW w:w="1848" w:type="pct"/>
            <w:gridSpan w:val="2"/>
            <w:shd w:val="clear" w:color="auto" w:fill="auto"/>
          </w:tcPr>
          <w:p w:rsidR="00BB36A8" w:rsidRPr="002E46CA" w:rsidRDefault="00BB36A8" w:rsidP="00790255">
            <w:pPr>
              <w:pStyle w:val="Tabletext"/>
              <w:rPr>
                <w:rFonts w:cs="Arial"/>
                <w:szCs w:val="19"/>
              </w:rPr>
            </w:pPr>
            <w:r w:rsidRPr="002E46CA">
              <w:rPr>
                <w:rFonts w:cs="Arial"/>
                <w:szCs w:val="19"/>
              </w:rPr>
              <w:t>Are you currently receiving any medical treatment or taking any medications</w:t>
            </w:r>
            <w:r>
              <w:rPr>
                <w:rFonts w:cs="Arial"/>
                <w:szCs w:val="19"/>
              </w:rPr>
              <w:t>.</w:t>
            </w:r>
            <w:r w:rsidRPr="002E46CA">
              <w:rPr>
                <w:rFonts w:cs="Arial"/>
                <w:szCs w:val="19"/>
              </w:rPr>
              <w:t xml:space="preserve"> Please detail.</w:t>
            </w:r>
          </w:p>
        </w:tc>
        <w:tc>
          <w:tcPr>
            <w:tcW w:w="549" w:type="pct"/>
            <w:shd w:val="clear" w:color="auto" w:fill="auto"/>
          </w:tcPr>
          <w:p w:rsidR="00BB36A8" w:rsidRPr="00C81593" w:rsidRDefault="000E2CB3" w:rsidP="00790255">
            <w:pPr>
              <w:pStyle w:val="Tabletext"/>
            </w:pPr>
            <w:sdt>
              <w:sdtPr>
                <w:id w:val="1418128663"/>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29630768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2100061465"/>
            <w:placeholder>
              <w:docPart w:val="C9896FD2DAF442339B0D8CE8D8A3B2D0"/>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c>
          <w:tcPr>
            <w:tcW w:w="1848" w:type="pct"/>
            <w:gridSpan w:val="2"/>
            <w:shd w:val="clear" w:color="auto" w:fill="auto"/>
          </w:tcPr>
          <w:p w:rsidR="00BB36A8" w:rsidRPr="002E46CA" w:rsidRDefault="00BB36A8" w:rsidP="00790255">
            <w:pPr>
              <w:pStyle w:val="Tabletext"/>
              <w:rPr>
                <w:rFonts w:cs="Arial"/>
                <w:szCs w:val="19"/>
              </w:rPr>
            </w:pPr>
            <w:r w:rsidRPr="002E46CA">
              <w:rPr>
                <w:rFonts w:cs="Arial"/>
                <w:szCs w:val="19"/>
              </w:rPr>
              <w:t>Are you pregnant or breast-feeding, or contemplating pregnancy</w:t>
            </w:r>
          </w:p>
        </w:tc>
        <w:tc>
          <w:tcPr>
            <w:tcW w:w="549" w:type="pct"/>
            <w:shd w:val="clear" w:color="auto" w:fill="auto"/>
          </w:tcPr>
          <w:p w:rsidR="00BB36A8" w:rsidRPr="00C81593" w:rsidRDefault="000E2CB3" w:rsidP="00790255">
            <w:pPr>
              <w:pStyle w:val="Tabletext"/>
            </w:pPr>
            <w:sdt>
              <w:sdtPr>
                <w:id w:val="782996759"/>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32613691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571070311"/>
            <w:placeholder>
              <w:docPart w:val="66D071BD4EC2489B8A36F91CA748AAF7"/>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c>
          <w:tcPr>
            <w:tcW w:w="1848" w:type="pct"/>
            <w:gridSpan w:val="2"/>
            <w:shd w:val="clear" w:color="auto" w:fill="auto"/>
          </w:tcPr>
          <w:p w:rsidR="00BB36A8" w:rsidRPr="002E46CA" w:rsidRDefault="00BB36A8" w:rsidP="00790255">
            <w:pPr>
              <w:pStyle w:val="Tabletext"/>
              <w:rPr>
                <w:rFonts w:cs="Arial"/>
                <w:szCs w:val="19"/>
              </w:rPr>
            </w:pPr>
            <w:r w:rsidRPr="002E46CA">
              <w:rPr>
                <w:rFonts w:cs="Arial"/>
                <w:szCs w:val="19"/>
              </w:rPr>
              <w:t>Do you currently smoke</w:t>
            </w:r>
          </w:p>
        </w:tc>
        <w:tc>
          <w:tcPr>
            <w:tcW w:w="549" w:type="pct"/>
            <w:shd w:val="clear" w:color="auto" w:fill="auto"/>
          </w:tcPr>
          <w:p w:rsidR="00BB36A8" w:rsidRPr="00C81593" w:rsidRDefault="000E2CB3" w:rsidP="00790255">
            <w:pPr>
              <w:pStyle w:val="Tabletext"/>
            </w:pPr>
            <w:sdt>
              <w:sdtPr>
                <w:id w:val="-1985921319"/>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154162637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493841277"/>
            <w:placeholder>
              <w:docPart w:val="1815D0112D7E48DEB252B1BCAC10E3F6"/>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792917" w:rsidRPr="002C4719" w:rsidTr="00BB36A8">
        <w:tc>
          <w:tcPr>
            <w:tcW w:w="1848" w:type="pct"/>
            <w:gridSpan w:val="2"/>
            <w:shd w:val="clear" w:color="auto" w:fill="auto"/>
          </w:tcPr>
          <w:p w:rsidR="00792917" w:rsidRPr="002E46CA" w:rsidRDefault="00792917" w:rsidP="00792917">
            <w:pPr>
              <w:pStyle w:val="Tabletext"/>
              <w:rPr>
                <w:rFonts w:cs="Arial"/>
                <w:szCs w:val="19"/>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rsidR="00792917" w:rsidRDefault="000E2CB3" w:rsidP="00792917">
            <w:pPr>
              <w:pStyle w:val="Tabletext"/>
            </w:pPr>
            <w:sdt>
              <w:sdtPr>
                <w:id w:val="-1532960841"/>
                <w14:checkbox>
                  <w14:checked w14:val="0"/>
                  <w14:checkedState w14:val="00FC" w14:font="Wingdings"/>
                  <w14:uncheckedState w14:val="2610" w14:font="MS Gothic"/>
                </w14:checkbox>
              </w:sdtPr>
              <w:sdtEndPr/>
              <w:sdtContent>
                <w:r w:rsidR="00792917">
                  <w:rPr>
                    <w:rFonts w:ascii="MS Gothic" w:eastAsia="MS Gothic" w:hAnsi="MS Gothic" w:hint="eastAsia"/>
                  </w:rPr>
                  <w:t>☐</w:t>
                </w:r>
              </w:sdtContent>
            </w:sdt>
            <w:r w:rsidR="00792917">
              <w:t xml:space="preserve"> No</w:t>
            </w:r>
          </w:p>
        </w:tc>
        <w:tc>
          <w:tcPr>
            <w:tcW w:w="483" w:type="pct"/>
            <w:shd w:val="clear" w:color="auto" w:fill="auto"/>
          </w:tcPr>
          <w:p w:rsidR="00792917" w:rsidRDefault="000E2CB3" w:rsidP="00792917">
            <w:pPr>
              <w:pStyle w:val="Tabletext"/>
            </w:pPr>
            <w:sdt>
              <w:sdtPr>
                <w:id w:val="-794988036"/>
                <w14:checkbox>
                  <w14:checked w14:val="0"/>
                  <w14:checkedState w14:val="00FC" w14:font="Wingdings"/>
                  <w14:uncheckedState w14:val="2610" w14:font="MS Gothic"/>
                </w14:checkbox>
              </w:sdtPr>
              <w:sdtEndPr/>
              <w:sdtContent>
                <w:r w:rsidR="00792917">
                  <w:rPr>
                    <w:rFonts w:ascii="MS Gothic" w:eastAsia="MS Gothic" w:hAnsi="MS Gothic" w:hint="eastAsia"/>
                  </w:rPr>
                  <w:t>☐</w:t>
                </w:r>
              </w:sdtContent>
            </w:sdt>
            <w:r w:rsidR="00792917">
              <w:t xml:space="preserve"> Yes</w:t>
            </w:r>
          </w:p>
        </w:tc>
        <w:tc>
          <w:tcPr>
            <w:tcW w:w="2120" w:type="pct"/>
            <w:shd w:val="clear" w:color="auto" w:fill="auto"/>
          </w:tcPr>
          <w:p w:rsidR="00792917" w:rsidRDefault="00792917" w:rsidP="00792917">
            <w:pPr>
              <w:pStyle w:val="Tabletext"/>
            </w:pPr>
          </w:p>
        </w:tc>
      </w:tr>
    </w:tbl>
    <w:p w:rsidR="00790255" w:rsidRPr="0038593B" w:rsidRDefault="00790255" w:rsidP="00790255">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1E6E20" w:rsidRPr="002C4719" w:rsidTr="001E6E20">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rsidR="001E6E20" w:rsidRPr="00D536CD" w:rsidRDefault="001E6E20" w:rsidP="00790255">
            <w:pPr>
              <w:pStyle w:val="Tableheading"/>
              <w:keepNext/>
              <w:keepLines/>
              <w:rPr>
                <w:szCs w:val="19"/>
              </w:rPr>
            </w:pPr>
            <w:r w:rsidRPr="00AD7CB2">
              <w:rPr>
                <w:rStyle w:val="Strong"/>
              </w:rPr>
              <w:t>Do you have or have you ever had:</w:t>
            </w:r>
          </w:p>
        </w:tc>
        <w:tc>
          <w:tcPr>
            <w:tcW w:w="483" w:type="pct"/>
            <w:shd w:val="clear" w:color="auto" w:fill="auto"/>
          </w:tcPr>
          <w:p w:rsidR="001E6E20" w:rsidRPr="008D02A7" w:rsidRDefault="001E6E20" w:rsidP="00790255">
            <w:pPr>
              <w:pStyle w:val="Tableheading"/>
              <w:keepNext/>
              <w:keepLines/>
            </w:pPr>
          </w:p>
        </w:tc>
        <w:tc>
          <w:tcPr>
            <w:tcW w:w="2120" w:type="pct"/>
            <w:shd w:val="clear" w:color="auto" w:fill="auto"/>
          </w:tcPr>
          <w:p w:rsidR="001E6E20" w:rsidRPr="002C4719" w:rsidRDefault="001E6E20" w:rsidP="00790255">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 xml:space="preserve">Blurred vision or other vision problems </w:t>
            </w:r>
          </w:p>
        </w:tc>
        <w:tc>
          <w:tcPr>
            <w:tcW w:w="549" w:type="pct"/>
            <w:shd w:val="clear" w:color="auto" w:fill="auto"/>
          </w:tcPr>
          <w:p w:rsidR="00BB36A8" w:rsidRPr="00C81593" w:rsidRDefault="000E2CB3" w:rsidP="00790255">
            <w:pPr>
              <w:pStyle w:val="Tabletext"/>
            </w:pPr>
            <w:sdt>
              <w:sdtPr>
                <w:id w:val="-103603334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2010021332"/>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2012475910"/>
            <w:placeholder>
              <w:docPart w:val="D69A2FE1D78943B9822599DC0097334E"/>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 xml:space="preserve">Itchy eyes, runny </w:t>
            </w:r>
            <w:r>
              <w:rPr>
                <w:rFonts w:cs="Arial"/>
                <w:szCs w:val="19"/>
              </w:rPr>
              <w:t>or</w:t>
            </w:r>
            <w:r w:rsidRPr="00C25274">
              <w:rPr>
                <w:rFonts w:cs="Arial"/>
                <w:szCs w:val="19"/>
              </w:rPr>
              <w:t xml:space="preserve"> congested nose</w:t>
            </w:r>
          </w:p>
        </w:tc>
        <w:tc>
          <w:tcPr>
            <w:tcW w:w="549" w:type="pct"/>
            <w:shd w:val="clear" w:color="auto" w:fill="auto"/>
          </w:tcPr>
          <w:p w:rsidR="00BB36A8" w:rsidRPr="00C81593" w:rsidRDefault="000E2CB3" w:rsidP="00790255">
            <w:pPr>
              <w:pStyle w:val="Tabletext"/>
            </w:pPr>
            <w:sdt>
              <w:sdtPr>
                <w:id w:val="128215867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175076538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734843876"/>
            <w:placeholder>
              <w:docPart w:val="74BC4077E1A9436EBA612D690357AAF3"/>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 xml:space="preserve">Wheezing, bronchitis or asthma now or in the past </w:t>
            </w:r>
          </w:p>
        </w:tc>
        <w:tc>
          <w:tcPr>
            <w:tcW w:w="549" w:type="pct"/>
            <w:shd w:val="clear" w:color="auto" w:fill="auto"/>
          </w:tcPr>
          <w:p w:rsidR="00BB36A8" w:rsidRPr="00C81593" w:rsidRDefault="000E2CB3" w:rsidP="00790255">
            <w:pPr>
              <w:pStyle w:val="Tabletext"/>
            </w:pPr>
            <w:sdt>
              <w:sdtPr>
                <w:id w:val="34891806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50224536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918283496"/>
            <w:placeholder>
              <w:docPart w:val="91BA069626DC455FAEEB91F64FC6B779"/>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Any other lung or respiratory conditions (emphysema, pneumonia or sinusitis)</w:t>
            </w:r>
          </w:p>
        </w:tc>
        <w:tc>
          <w:tcPr>
            <w:tcW w:w="549" w:type="pct"/>
            <w:shd w:val="clear" w:color="auto" w:fill="auto"/>
          </w:tcPr>
          <w:p w:rsidR="00BB36A8" w:rsidRPr="00C81593" w:rsidRDefault="000E2CB3" w:rsidP="00790255">
            <w:pPr>
              <w:pStyle w:val="Tabletext"/>
            </w:pPr>
            <w:sdt>
              <w:sdtPr>
                <w:id w:val="19582557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73799873"/>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71235995"/>
            <w:placeholder>
              <w:docPart w:val="5637B7A7134B44EF9956DF5C6FAC51F2"/>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Liver disease (including alcohol related or other hepatitis)</w:t>
            </w:r>
          </w:p>
        </w:tc>
        <w:tc>
          <w:tcPr>
            <w:tcW w:w="549" w:type="pct"/>
            <w:shd w:val="clear" w:color="auto" w:fill="auto"/>
          </w:tcPr>
          <w:p w:rsidR="00BB36A8" w:rsidRPr="00C81593" w:rsidRDefault="000E2CB3" w:rsidP="00790255">
            <w:pPr>
              <w:pStyle w:val="Tabletext"/>
            </w:pPr>
            <w:sdt>
              <w:sdtPr>
                <w:id w:val="807289302"/>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254488275"/>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80090922"/>
            <w:placeholder>
              <w:docPart w:val="73FD05C308AB454D8ABCC5D4733E71DF"/>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Anaemia or other blood disorders</w:t>
            </w:r>
          </w:p>
        </w:tc>
        <w:tc>
          <w:tcPr>
            <w:tcW w:w="549" w:type="pct"/>
            <w:shd w:val="clear" w:color="auto" w:fill="auto"/>
          </w:tcPr>
          <w:p w:rsidR="00BB36A8" w:rsidRPr="00C81593" w:rsidRDefault="000E2CB3" w:rsidP="00790255">
            <w:pPr>
              <w:pStyle w:val="Tabletext"/>
            </w:pPr>
            <w:sdt>
              <w:sdtPr>
                <w:id w:val="67562078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2054063870"/>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357578812"/>
            <w:placeholder>
              <w:docPart w:val="F16C4737F38B4E0C9D50C46A1E5DEEF6"/>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Chronic fatigue or tiredness</w:t>
            </w:r>
          </w:p>
        </w:tc>
        <w:tc>
          <w:tcPr>
            <w:tcW w:w="549" w:type="pct"/>
            <w:shd w:val="clear" w:color="auto" w:fill="auto"/>
          </w:tcPr>
          <w:p w:rsidR="00BB36A8" w:rsidRPr="00C81593" w:rsidRDefault="000E2CB3" w:rsidP="00790255">
            <w:pPr>
              <w:pStyle w:val="Tabletext"/>
            </w:pPr>
            <w:sdt>
              <w:sdtPr>
                <w:id w:val="-1470901296"/>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952526041"/>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695277936"/>
            <w:placeholder>
              <w:docPart w:val="7D1977895B684797B3018BCB19ACF64C"/>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lastRenderedPageBreak/>
              <w:t>Significant weight loss</w:t>
            </w:r>
          </w:p>
        </w:tc>
        <w:tc>
          <w:tcPr>
            <w:tcW w:w="549" w:type="pct"/>
            <w:shd w:val="clear" w:color="auto" w:fill="auto"/>
          </w:tcPr>
          <w:p w:rsidR="00BB36A8" w:rsidRPr="00C81593" w:rsidRDefault="000E2CB3" w:rsidP="00790255">
            <w:pPr>
              <w:pStyle w:val="Tabletext"/>
            </w:pPr>
            <w:sdt>
              <w:sdtPr>
                <w:id w:val="45036103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34368047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316922538"/>
            <w:placeholder>
              <w:docPart w:val="A4537DB409AB4AC79A8584E165DC4CD1"/>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Any neurological condition affecting nerves in your feet or hands, your coordination or balance</w:t>
            </w:r>
          </w:p>
        </w:tc>
        <w:tc>
          <w:tcPr>
            <w:tcW w:w="549" w:type="pct"/>
            <w:shd w:val="clear" w:color="auto" w:fill="auto"/>
          </w:tcPr>
          <w:p w:rsidR="00BB36A8" w:rsidRPr="00C81593" w:rsidRDefault="000E2CB3" w:rsidP="00790255">
            <w:pPr>
              <w:pStyle w:val="Tabletext"/>
            </w:pPr>
            <w:sdt>
              <w:sdtPr>
                <w:id w:val="288784405"/>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145740004"/>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711412100"/>
            <w:placeholder>
              <w:docPart w:val="E46B9E598C8D449EB81B1439B3A862AF"/>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Dizziness, slurred speech</w:t>
            </w:r>
          </w:p>
        </w:tc>
        <w:tc>
          <w:tcPr>
            <w:tcW w:w="549" w:type="pct"/>
            <w:shd w:val="clear" w:color="auto" w:fill="auto"/>
          </w:tcPr>
          <w:p w:rsidR="00BB36A8" w:rsidRPr="00C81593" w:rsidRDefault="000E2CB3" w:rsidP="00790255">
            <w:pPr>
              <w:pStyle w:val="Tabletext"/>
            </w:pPr>
            <w:sdt>
              <w:sdtPr>
                <w:id w:val="-1236848315"/>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2131243175"/>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68025960"/>
            <w:placeholder>
              <w:docPart w:val="E54B4CAB8D4745B085138EBB145E6A99"/>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Skin disorders or dermatitis</w:t>
            </w:r>
          </w:p>
        </w:tc>
        <w:tc>
          <w:tcPr>
            <w:tcW w:w="549" w:type="pct"/>
            <w:shd w:val="clear" w:color="auto" w:fill="auto"/>
          </w:tcPr>
          <w:p w:rsidR="00BB36A8" w:rsidRPr="00C81593" w:rsidRDefault="000E2CB3" w:rsidP="00790255">
            <w:pPr>
              <w:pStyle w:val="Tabletext"/>
            </w:pPr>
            <w:sdt>
              <w:sdtPr>
                <w:id w:val="-1498573107"/>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165999546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256970572"/>
            <w:placeholder>
              <w:docPart w:val="65E0DF0B8F0D46FDA6FBC9439DCEC847"/>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Any form of cancer</w:t>
            </w:r>
          </w:p>
        </w:tc>
        <w:tc>
          <w:tcPr>
            <w:tcW w:w="549" w:type="pct"/>
            <w:shd w:val="clear" w:color="auto" w:fill="auto"/>
          </w:tcPr>
          <w:p w:rsidR="00BB36A8" w:rsidRPr="00C81593" w:rsidRDefault="000E2CB3" w:rsidP="00790255">
            <w:pPr>
              <w:pStyle w:val="Tabletext"/>
            </w:pPr>
            <w:sdt>
              <w:sdtPr>
                <w:id w:val="638079312"/>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1181344168"/>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1530450205"/>
            <w:placeholder>
              <w:docPart w:val="4D2D7A9EF3E54C229EBE326F002ADB01"/>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r w:rsidR="00BB36A8" w:rsidRPr="002C4719" w:rsidTr="00BB36A8">
        <w:trPr>
          <w:cantSplit/>
        </w:trPr>
        <w:tc>
          <w:tcPr>
            <w:tcW w:w="1848" w:type="pct"/>
            <w:shd w:val="clear" w:color="auto" w:fill="auto"/>
          </w:tcPr>
          <w:p w:rsidR="00BB36A8" w:rsidRPr="00C25274" w:rsidRDefault="00BB36A8" w:rsidP="00790255">
            <w:pPr>
              <w:pStyle w:val="Tabletext"/>
              <w:rPr>
                <w:rFonts w:cs="Arial"/>
                <w:szCs w:val="19"/>
              </w:rPr>
            </w:pPr>
            <w:r w:rsidRPr="00C25274">
              <w:rPr>
                <w:rFonts w:cs="Arial"/>
                <w:szCs w:val="19"/>
              </w:rPr>
              <w:t>Any other significant health conditions</w:t>
            </w:r>
          </w:p>
        </w:tc>
        <w:tc>
          <w:tcPr>
            <w:tcW w:w="549" w:type="pct"/>
            <w:shd w:val="clear" w:color="auto" w:fill="auto"/>
          </w:tcPr>
          <w:p w:rsidR="00BB36A8" w:rsidRPr="00C81593" w:rsidRDefault="000E2CB3" w:rsidP="00790255">
            <w:pPr>
              <w:pStyle w:val="Tabletext"/>
            </w:pPr>
            <w:sdt>
              <w:sdtPr>
                <w:id w:val="-1557082855"/>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No</w:t>
            </w:r>
          </w:p>
        </w:tc>
        <w:tc>
          <w:tcPr>
            <w:tcW w:w="483" w:type="pct"/>
            <w:shd w:val="clear" w:color="auto" w:fill="auto"/>
          </w:tcPr>
          <w:p w:rsidR="00BB36A8" w:rsidRPr="00C81593" w:rsidRDefault="000E2CB3" w:rsidP="00790255">
            <w:pPr>
              <w:pStyle w:val="Tabletext"/>
            </w:pPr>
            <w:sdt>
              <w:sdtPr>
                <w:id w:val="-1848934852"/>
                <w14:checkbox>
                  <w14:checked w14:val="0"/>
                  <w14:checkedState w14:val="00FC" w14:font="Wingdings"/>
                  <w14:uncheckedState w14:val="2610" w14:font="MS Gothic"/>
                </w14:checkbox>
              </w:sdtPr>
              <w:sdtEndPr/>
              <w:sdtContent>
                <w:r w:rsidR="00BB36A8">
                  <w:rPr>
                    <w:rFonts w:ascii="MS Gothic" w:eastAsia="MS Gothic" w:hAnsi="MS Gothic" w:hint="eastAsia"/>
                  </w:rPr>
                  <w:t>☐</w:t>
                </w:r>
              </w:sdtContent>
            </w:sdt>
            <w:r w:rsidR="00BB36A8">
              <w:t xml:space="preserve"> Yes</w:t>
            </w:r>
          </w:p>
        </w:tc>
        <w:sdt>
          <w:sdtPr>
            <w:id w:val="489990692"/>
            <w:placeholder>
              <w:docPart w:val="7BF5D454CD9A41D1B3373CADEFC4F5F1"/>
            </w:placeholder>
            <w:showingPlcHdr/>
          </w:sdtPr>
          <w:sdtEndPr/>
          <w:sdtContent>
            <w:tc>
              <w:tcPr>
                <w:tcW w:w="2120" w:type="pct"/>
                <w:shd w:val="clear" w:color="auto" w:fill="auto"/>
              </w:tcPr>
              <w:p w:rsidR="00BB36A8" w:rsidRPr="00126BD3" w:rsidRDefault="00BB36A8" w:rsidP="00790255">
                <w:pPr>
                  <w:pStyle w:val="Tabletext"/>
                </w:pPr>
                <w:r w:rsidRPr="00845A2B">
                  <w:rPr>
                    <w:rStyle w:val="PlaceholderText"/>
                    <w:rFonts w:eastAsiaTheme="minorHAnsi"/>
                  </w:rPr>
                  <w:t>Click here to enter text.</w:t>
                </w:r>
              </w:p>
            </w:tc>
          </w:sdtContent>
        </w:sdt>
      </w:tr>
    </w:tbl>
    <w:p w:rsidR="00790255" w:rsidRPr="00C13E1A" w:rsidRDefault="00790255" w:rsidP="00790255">
      <w:pPr>
        <w:pStyle w:val="SWAFeatureHeading"/>
        <w:tabs>
          <w:tab w:val="left" w:pos="4536"/>
        </w:tabs>
        <w:rPr>
          <w:b w:val="0"/>
        </w:rPr>
      </w:pPr>
      <w:r>
        <w:t xml:space="preserve">General health assessment </w:t>
      </w:r>
      <w:r w:rsidRPr="00C13E1A">
        <w:rPr>
          <w:b w:val="0"/>
        </w:rPr>
        <w:t>(if applicable)</w:t>
      </w:r>
    </w:p>
    <w:p w:rsidR="00790255" w:rsidRDefault="00790255" w:rsidP="00790255">
      <w:pPr>
        <w:pStyle w:val="Formquestions"/>
      </w:pPr>
      <w:r w:rsidRPr="00CB43F3">
        <w:rPr>
          <w:rStyle w:val="Strong"/>
        </w:rPr>
        <w:t>Height:</w:t>
      </w:r>
      <w:r>
        <w:t xml:space="preserve"> </w:t>
      </w:r>
      <w:sdt>
        <w:sdtPr>
          <w:id w:val="-1771460562"/>
          <w:placeholder>
            <w:docPart w:val="4803C18BC7FD484C8FEEBEDA4C20E8FE"/>
          </w:placeholder>
          <w:showingPlcHdr/>
        </w:sdtPr>
        <w:sdtEndPr/>
        <w:sdtContent>
          <w:r w:rsidR="00EA6AB8"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391616527"/>
          <w:placeholder>
            <w:docPart w:val="C4AAE186829942EB9BF52CB4D185C83B"/>
          </w:placeholder>
          <w:showingPlcHdr/>
        </w:sdtPr>
        <w:sdtEndPr/>
        <w:sdtContent>
          <w:r w:rsidR="00EA6AB8" w:rsidRPr="00845A2B">
            <w:rPr>
              <w:rStyle w:val="PlaceholderText"/>
              <w:rFonts w:eastAsiaTheme="minorHAnsi"/>
            </w:rPr>
            <w:t>Click here to enter text.</w:t>
          </w:r>
        </w:sdtContent>
      </w:sdt>
      <w:r>
        <w:t xml:space="preserve"> </w:t>
      </w:r>
      <w:r w:rsidRPr="000A4A11">
        <w:t>kg</w:t>
      </w:r>
      <w:r>
        <w:t xml:space="preserve"> </w:t>
      </w:r>
    </w:p>
    <w:p w:rsidR="00790255" w:rsidRPr="000A4A11" w:rsidRDefault="00790255" w:rsidP="00790255">
      <w:pPr>
        <w:pStyle w:val="Formquestions"/>
      </w:pPr>
      <w:r w:rsidRPr="00CB43F3">
        <w:rPr>
          <w:rStyle w:val="Strong"/>
        </w:rPr>
        <w:t>BP:</w:t>
      </w:r>
      <w:r>
        <w:t xml:space="preserve"> </w:t>
      </w:r>
      <w:sdt>
        <w:sdtPr>
          <w:id w:val="685555191"/>
          <w:placeholder>
            <w:docPart w:val="09C1BC879E604FE99B8FDFAA482F1062"/>
          </w:placeholder>
          <w:showingPlcHdr/>
        </w:sdtPr>
        <w:sdtEndPr/>
        <w:sdtContent>
          <w:r w:rsidR="00EA6AB8" w:rsidRPr="00845A2B">
            <w:rPr>
              <w:rStyle w:val="PlaceholderText"/>
              <w:rFonts w:eastAsiaTheme="minorHAnsi"/>
            </w:rPr>
            <w:t>Click here to enter text.</w:t>
          </w:r>
        </w:sdtContent>
      </w:sdt>
      <w:r>
        <w:t xml:space="preserve"> </w:t>
      </w:r>
      <w:r w:rsidRPr="000A4A11">
        <w:t>/</w:t>
      </w:r>
      <w:r>
        <w:t xml:space="preserve"> </w:t>
      </w:r>
      <w:sdt>
        <w:sdtPr>
          <w:id w:val="247388745"/>
          <w:placeholder>
            <w:docPart w:val="6E7F86FC80A741AE855386BAE31AD694"/>
          </w:placeholder>
          <w:showingPlcHdr/>
        </w:sdtPr>
        <w:sdtEndPr/>
        <w:sdtContent>
          <w:r w:rsidR="00EA6AB8" w:rsidRPr="00845A2B">
            <w:rPr>
              <w:rStyle w:val="PlaceholderText"/>
              <w:rFonts w:eastAsiaTheme="minorHAnsi"/>
            </w:rPr>
            <w:t>Click here to enter text.</w:t>
          </w:r>
        </w:sdtContent>
      </w:sdt>
      <w:r w:rsidRPr="000A4A11">
        <w:t xml:space="preserve"> mmHg</w:t>
      </w:r>
    </w:p>
    <w:p w:rsidR="00790255" w:rsidRPr="00A852BE" w:rsidRDefault="00790255" w:rsidP="00790255">
      <w:pPr>
        <w:pStyle w:val="Formquestions"/>
        <w:rPr>
          <w:rStyle w:val="Strong"/>
        </w:rPr>
      </w:pPr>
      <w:r w:rsidRPr="00A852BE">
        <w:rPr>
          <w:rStyle w:val="Strong"/>
        </w:rPr>
        <w:t>Urinalysis</w:t>
      </w:r>
    </w:p>
    <w:p w:rsidR="00790255" w:rsidRPr="000A4A11" w:rsidRDefault="00790255" w:rsidP="00790255">
      <w:pPr>
        <w:pStyle w:val="Formquestions"/>
      </w:pPr>
      <w:r w:rsidRPr="00640372">
        <w:rPr>
          <w:b/>
        </w:rPr>
        <w:t>Blood:</w:t>
      </w:r>
      <w:r>
        <w:t xml:space="preserve"> </w:t>
      </w:r>
      <w:sdt>
        <w:sdtPr>
          <w:id w:val="204047067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92137926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rsidR="00790255" w:rsidRDefault="00790255" w:rsidP="00790255">
      <w:pPr>
        <w:pStyle w:val="Formquestions"/>
      </w:pPr>
      <w:r w:rsidRPr="00B914FF">
        <w:rPr>
          <w:b/>
        </w:rPr>
        <w:t>Protein:</w:t>
      </w:r>
      <w:r>
        <w:t xml:space="preserve"> </w:t>
      </w:r>
      <w:sdt>
        <w:sdtPr>
          <w:id w:val="-1124764515"/>
          <w:placeholder>
            <w:docPart w:val="067EB346743043628F2325D5757284DE"/>
          </w:placeholder>
          <w:showingPlcHdr/>
        </w:sdtPr>
        <w:sdtEndPr/>
        <w:sdtContent>
          <w:r w:rsidR="00EA6AB8" w:rsidRPr="00845A2B">
            <w:rPr>
              <w:rStyle w:val="PlaceholderText"/>
              <w:rFonts w:eastAsiaTheme="minorHAnsi"/>
            </w:rPr>
            <w:t>Click here to enter text.</w:t>
          </w:r>
        </w:sdtContent>
      </w:sdt>
      <w:r>
        <w:t xml:space="preserve"> </w:t>
      </w:r>
      <w:r w:rsidR="00BB36A8">
        <w:tab/>
      </w:r>
      <w:r w:rsidRPr="00BB36A8">
        <w:rPr>
          <w:b/>
        </w:rPr>
        <w:t>Referred for further testing</w:t>
      </w:r>
    </w:p>
    <w:p w:rsidR="00790255" w:rsidRDefault="00790255" w:rsidP="00790255">
      <w:pPr>
        <w:pStyle w:val="Formquestions"/>
      </w:pPr>
      <w:r w:rsidRPr="00677EBD">
        <w:rPr>
          <w:b/>
        </w:rPr>
        <w:t>Sugar:</w:t>
      </w:r>
      <w:r>
        <w:t xml:space="preserve"> </w:t>
      </w:r>
      <w:sdt>
        <w:sdtPr>
          <w:id w:val="225881609"/>
          <w:placeholder>
            <w:docPart w:val="F2323458E8C843D9BADBF8DB14DD78D3"/>
          </w:placeholder>
          <w:showingPlcHdr/>
        </w:sdtPr>
        <w:sdtEndPr/>
        <w:sdtContent>
          <w:r w:rsidR="00EA6AB8" w:rsidRPr="00845A2B">
            <w:rPr>
              <w:rStyle w:val="PlaceholderText"/>
              <w:rFonts w:eastAsiaTheme="minorHAnsi"/>
            </w:rPr>
            <w:t>Click here to enter text.</w:t>
          </w:r>
        </w:sdtContent>
      </w:sdt>
      <w:r>
        <w:t xml:space="preserve"> </w:t>
      </w:r>
      <w:r>
        <w:tab/>
      </w:r>
      <w:sdt>
        <w:sdtPr>
          <w:id w:val="-41471533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769812468"/>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790255" w:rsidRPr="00C13E1A" w:rsidTr="00790255">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rsidR="00790255" w:rsidRPr="00C13E1A" w:rsidRDefault="00790255" w:rsidP="00790255">
            <w:pPr>
              <w:pStyle w:val="Tableheading"/>
              <w:keepNext/>
              <w:keepLines/>
              <w:rPr>
                <w:b/>
              </w:rPr>
            </w:pPr>
            <w:r>
              <w:rPr>
                <w:b/>
              </w:rPr>
              <w:t>Cardiovascular system</w:t>
            </w:r>
          </w:p>
        </w:tc>
        <w:tc>
          <w:tcPr>
            <w:tcW w:w="1134" w:type="dxa"/>
            <w:gridSpan w:val="2"/>
            <w:shd w:val="clear" w:color="auto" w:fill="auto"/>
            <w:vAlign w:val="bottom"/>
          </w:tcPr>
          <w:p w:rsidR="00790255" w:rsidRPr="00C13E1A" w:rsidRDefault="00790255" w:rsidP="00790255">
            <w:pPr>
              <w:pStyle w:val="Tableheading"/>
              <w:keepNext/>
              <w:keepLines/>
              <w:rPr>
                <w:b/>
              </w:rPr>
            </w:pPr>
          </w:p>
        </w:tc>
        <w:tc>
          <w:tcPr>
            <w:tcW w:w="1391" w:type="dxa"/>
            <w:gridSpan w:val="3"/>
            <w:shd w:val="clear" w:color="auto" w:fill="auto"/>
            <w:vAlign w:val="bottom"/>
          </w:tcPr>
          <w:p w:rsidR="00790255" w:rsidRPr="00C13E1A" w:rsidRDefault="00790255" w:rsidP="00790255">
            <w:pPr>
              <w:pStyle w:val="Tableheading"/>
              <w:keepNext/>
              <w:keepLines/>
              <w:rPr>
                <w:b/>
              </w:rPr>
            </w:pPr>
          </w:p>
        </w:tc>
        <w:tc>
          <w:tcPr>
            <w:tcW w:w="3719" w:type="dxa"/>
            <w:shd w:val="clear" w:color="auto" w:fill="auto"/>
            <w:vAlign w:val="bottom"/>
          </w:tcPr>
          <w:p w:rsidR="00790255" w:rsidRPr="00C13E1A" w:rsidRDefault="00790255" w:rsidP="00790255">
            <w:pPr>
              <w:pStyle w:val="Tableheading"/>
              <w:keepNext/>
              <w:keepLines/>
              <w:rPr>
                <w:b/>
              </w:rPr>
            </w:pPr>
            <w:r>
              <w:rPr>
                <w:b/>
              </w:rPr>
              <w:t xml:space="preserve">Medical comments </w:t>
            </w:r>
            <w:r>
              <w:rPr>
                <w:b/>
              </w:rPr>
              <w:br/>
            </w:r>
            <w:r w:rsidRPr="002B751E">
              <w:t xml:space="preserve">(for all </w:t>
            </w:r>
            <w:r>
              <w:t>yes/</w:t>
            </w:r>
            <w:r w:rsidRPr="002B751E">
              <w:t>abnormal)</w:t>
            </w:r>
          </w:p>
        </w:tc>
      </w:tr>
      <w:tr w:rsidR="00790255" w:rsidRPr="00126BD3" w:rsidTr="00790255">
        <w:tc>
          <w:tcPr>
            <w:tcW w:w="2802" w:type="dxa"/>
            <w:shd w:val="clear" w:color="auto" w:fill="auto"/>
            <w:vAlign w:val="center"/>
          </w:tcPr>
          <w:p w:rsidR="00790255" w:rsidRPr="004658EC" w:rsidRDefault="00790255" w:rsidP="00790255">
            <w:pPr>
              <w:pStyle w:val="Tabletext"/>
            </w:pPr>
            <w:r w:rsidRPr="00175ECC">
              <w:rPr>
                <w:rFonts w:cs="Arial"/>
                <w:szCs w:val="20"/>
              </w:rPr>
              <w:t>Blood pressure</w:t>
            </w:r>
          </w:p>
        </w:tc>
        <w:tc>
          <w:tcPr>
            <w:tcW w:w="1134" w:type="dxa"/>
            <w:gridSpan w:val="2"/>
            <w:shd w:val="clear" w:color="auto" w:fill="auto"/>
          </w:tcPr>
          <w:p w:rsidR="00790255" w:rsidRPr="00C81593" w:rsidRDefault="000E2CB3" w:rsidP="00790255">
            <w:pPr>
              <w:pStyle w:val="Tabletext"/>
              <w:keepNext/>
              <w:keepLines/>
            </w:pPr>
            <w:sdt>
              <w:sdtPr>
                <w:id w:val="-110904037"/>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Normal</w:t>
            </w:r>
          </w:p>
        </w:tc>
        <w:tc>
          <w:tcPr>
            <w:tcW w:w="1391" w:type="dxa"/>
            <w:gridSpan w:val="3"/>
            <w:shd w:val="clear" w:color="auto" w:fill="auto"/>
          </w:tcPr>
          <w:p w:rsidR="00790255" w:rsidRPr="00C81593" w:rsidRDefault="000E2CB3" w:rsidP="00790255">
            <w:pPr>
              <w:pStyle w:val="Tabletext"/>
              <w:keepNext/>
              <w:keepLines/>
            </w:pPr>
            <w:sdt>
              <w:sdtPr>
                <w:id w:val="187572864"/>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Abnormal</w:t>
            </w:r>
          </w:p>
        </w:tc>
        <w:sdt>
          <w:sdtPr>
            <w:id w:val="-847793637"/>
            <w:placeholder>
              <w:docPart w:val="AEA769F275AD451C87D2C7D921B2D9BF"/>
            </w:placeholder>
            <w:showingPlcHdr/>
          </w:sdtPr>
          <w:sdtEndPr/>
          <w:sdtContent>
            <w:tc>
              <w:tcPr>
                <w:tcW w:w="3719" w:type="dxa"/>
                <w:shd w:val="clear" w:color="auto" w:fill="auto"/>
              </w:tcPr>
              <w:p w:rsidR="00790255" w:rsidRPr="00126BD3" w:rsidRDefault="00EA6AB8" w:rsidP="00790255">
                <w:pPr>
                  <w:pStyle w:val="Tabletext"/>
                  <w:keepNext/>
                  <w:keepLines/>
                </w:pPr>
                <w:r w:rsidRPr="00845A2B">
                  <w:rPr>
                    <w:rStyle w:val="PlaceholderText"/>
                    <w:rFonts w:eastAsiaTheme="minorHAnsi"/>
                  </w:rPr>
                  <w:t>Click here to enter text.</w:t>
                </w:r>
              </w:p>
            </w:tc>
          </w:sdtContent>
        </w:sdt>
      </w:tr>
      <w:tr w:rsidR="00790255" w:rsidRPr="00126BD3" w:rsidTr="00790255">
        <w:tc>
          <w:tcPr>
            <w:tcW w:w="2802" w:type="dxa"/>
            <w:shd w:val="clear" w:color="auto" w:fill="auto"/>
            <w:vAlign w:val="center"/>
          </w:tcPr>
          <w:p w:rsidR="00790255" w:rsidRPr="004658EC" w:rsidRDefault="00790255" w:rsidP="00790255">
            <w:pPr>
              <w:pStyle w:val="Tabletext"/>
            </w:pPr>
            <w:r w:rsidRPr="00175ECC">
              <w:rPr>
                <w:rFonts w:cs="Arial"/>
                <w:szCs w:val="20"/>
              </w:rPr>
              <w:t>Heart rate</w:t>
            </w:r>
          </w:p>
        </w:tc>
        <w:tc>
          <w:tcPr>
            <w:tcW w:w="1134" w:type="dxa"/>
            <w:gridSpan w:val="2"/>
            <w:shd w:val="clear" w:color="auto" w:fill="auto"/>
          </w:tcPr>
          <w:p w:rsidR="00790255" w:rsidRPr="00C81593" w:rsidRDefault="000E2CB3" w:rsidP="00790255">
            <w:pPr>
              <w:pStyle w:val="Tabletext"/>
              <w:keepNext/>
              <w:keepLines/>
            </w:pPr>
            <w:sdt>
              <w:sdtPr>
                <w:id w:val="470028929"/>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Normal</w:t>
            </w:r>
          </w:p>
        </w:tc>
        <w:tc>
          <w:tcPr>
            <w:tcW w:w="1391" w:type="dxa"/>
            <w:gridSpan w:val="3"/>
            <w:shd w:val="clear" w:color="auto" w:fill="auto"/>
          </w:tcPr>
          <w:p w:rsidR="00790255" w:rsidRPr="00C81593" w:rsidRDefault="000E2CB3" w:rsidP="00790255">
            <w:pPr>
              <w:pStyle w:val="Tabletext"/>
              <w:keepNext/>
              <w:keepLines/>
            </w:pPr>
            <w:sdt>
              <w:sdtPr>
                <w:id w:val="712765881"/>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Abnormal</w:t>
            </w:r>
          </w:p>
        </w:tc>
        <w:sdt>
          <w:sdtPr>
            <w:id w:val="-1275399034"/>
            <w:placeholder>
              <w:docPart w:val="1C35A44BB2D34C5E96E18235D88E1A98"/>
            </w:placeholder>
            <w:showingPlcHdr/>
          </w:sdtPr>
          <w:sdtEndPr/>
          <w:sdtContent>
            <w:tc>
              <w:tcPr>
                <w:tcW w:w="3719" w:type="dxa"/>
                <w:shd w:val="clear" w:color="auto" w:fill="auto"/>
              </w:tcPr>
              <w:p w:rsidR="00790255" w:rsidRPr="00126BD3" w:rsidRDefault="00EA6AB8" w:rsidP="00790255">
                <w:pPr>
                  <w:pStyle w:val="Tabletext"/>
                  <w:keepNext/>
                  <w:keepLines/>
                </w:pPr>
                <w:r w:rsidRPr="00845A2B">
                  <w:rPr>
                    <w:rStyle w:val="PlaceholderText"/>
                    <w:rFonts w:eastAsiaTheme="minorHAnsi"/>
                  </w:rPr>
                  <w:t>Click here to enter text.</w:t>
                </w:r>
              </w:p>
            </w:tc>
          </w:sdtContent>
        </w:sdt>
      </w:tr>
      <w:tr w:rsidR="00790255" w:rsidRPr="00126BD3" w:rsidTr="00790255">
        <w:tc>
          <w:tcPr>
            <w:tcW w:w="2802" w:type="dxa"/>
            <w:shd w:val="clear" w:color="auto" w:fill="auto"/>
          </w:tcPr>
          <w:p w:rsidR="00790255" w:rsidRPr="00175ECC" w:rsidRDefault="00790255" w:rsidP="00790255">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rsidR="00790255" w:rsidRPr="00C81593" w:rsidRDefault="000E2CB3" w:rsidP="00790255">
            <w:pPr>
              <w:pStyle w:val="Tabletext"/>
              <w:keepNext/>
              <w:keepLines/>
            </w:pPr>
            <w:sdt>
              <w:sdtPr>
                <w:id w:val="457999369"/>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Normal</w:t>
            </w:r>
          </w:p>
        </w:tc>
        <w:tc>
          <w:tcPr>
            <w:tcW w:w="1391" w:type="dxa"/>
            <w:gridSpan w:val="3"/>
            <w:shd w:val="clear" w:color="auto" w:fill="auto"/>
          </w:tcPr>
          <w:p w:rsidR="00790255" w:rsidRPr="00C81593" w:rsidRDefault="000E2CB3" w:rsidP="00790255">
            <w:pPr>
              <w:pStyle w:val="Tabletext"/>
              <w:keepNext/>
              <w:keepLines/>
            </w:pPr>
            <w:sdt>
              <w:sdtPr>
                <w:id w:val="-1573659894"/>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Abnormal</w:t>
            </w:r>
          </w:p>
        </w:tc>
        <w:sdt>
          <w:sdtPr>
            <w:id w:val="-2052535585"/>
            <w:placeholder>
              <w:docPart w:val="AE4A0CEE024A4AA2A2A943274F5D331A"/>
            </w:placeholder>
            <w:showingPlcHdr/>
          </w:sdtPr>
          <w:sdtEndPr/>
          <w:sdtContent>
            <w:tc>
              <w:tcPr>
                <w:tcW w:w="3719" w:type="dxa"/>
                <w:shd w:val="clear" w:color="auto" w:fill="auto"/>
              </w:tcPr>
              <w:p w:rsidR="00790255" w:rsidRDefault="00EA6AB8" w:rsidP="00790255">
                <w:pPr>
                  <w:pStyle w:val="Tabletext"/>
                  <w:keepNext/>
                  <w:keepLines/>
                </w:pPr>
                <w:r w:rsidRPr="00845A2B">
                  <w:rPr>
                    <w:rStyle w:val="PlaceholderText"/>
                    <w:rFonts w:eastAsiaTheme="minorHAnsi"/>
                  </w:rPr>
                  <w:t>Click here to enter text.</w:t>
                </w:r>
              </w:p>
            </w:tc>
          </w:sdtContent>
        </w:sdt>
      </w:tr>
      <w:tr w:rsidR="00790255" w:rsidRPr="00126BD3" w:rsidTr="00790255">
        <w:tc>
          <w:tcPr>
            <w:tcW w:w="2802" w:type="dxa"/>
            <w:shd w:val="clear" w:color="auto" w:fill="auto"/>
          </w:tcPr>
          <w:p w:rsidR="00790255" w:rsidRPr="00175ECC" w:rsidRDefault="00790255" w:rsidP="00790255">
            <w:pPr>
              <w:spacing w:before="40" w:after="40"/>
              <w:rPr>
                <w:rFonts w:cs="Arial"/>
                <w:b/>
                <w:szCs w:val="20"/>
              </w:rPr>
            </w:pPr>
            <w:r w:rsidRPr="00175ECC">
              <w:rPr>
                <w:rFonts w:cs="Arial"/>
                <w:szCs w:val="20"/>
              </w:rPr>
              <w:t>Murmurs present</w:t>
            </w:r>
          </w:p>
        </w:tc>
        <w:tc>
          <w:tcPr>
            <w:tcW w:w="1134" w:type="dxa"/>
            <w:gridSpan w:val="2"/>
            <w:shd w:val="clear" w:color="auto" w:fill="auto"/>
          </w:tcPr>
          <w:p w:rsidR="00790255" w:rsidRPr="00C81593" w:rsidRDefault="000E2CB3" w:rsidP="00790255">
            <w:pPr>
              <w:pStyle w:val="Tabletext"/>
              <w:keepNext/>
              <w:keepLines/>
            </w:pPr>
            <w:sdt>
              <w:sdtPr>
                <w:id w:val="959994344"/>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c>
          <w:tcPr>
            <w:tcW w:w="1391" w:type="dxa"/>
            <w:gridSpan w:val="3"/>
            <w:shd w:val="clear" w:color="auto" w:fill="auto"/>
          </w:tcPr>
          <w:p w:rsidR="00790255" w:rsidRPr="00C81593" w:rsidRDefault="000E2CB3" w:rsidP="00790255">
            <w:pPr>
              <w:pStyle w:val="Tabletext"/>
              <w:keepNext/>
              <w:keepLines/>
            </w:pPr>
            <w:sdt>
              <w:sdtPr>
                <w:id w:val="1810589782"/>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sdt>
          <w:sdtPr>
            <w:id w:val="17444983"/>
            <w:placeholder>
              <w:docPart w:val="6BF37CB32E024C05B6034249974CD542"/>
            </w:placeholder>
            <w:showingPlcHdr/>
          </w:sdtPr>
          <w:sdtEndPr/>
          <w:sdtContent>
            <w:tc>
              <w:tcPr>
                <w:tcW w:w="3719" w:type="dxa"/>
                <w:shd w:val="clear" w:color="auto" w:fill="auto"/>
              </w:tcPr>
              <w:p w:rsidR="00790255" w:rsidRDefault="00EA6AB8" w:rsidP="00790255">
                <w:pPr>
                  <w:pStyle w:val="Tabletext"/>
                  <w:keepNext/>
                  <w:keepLines/>
                </w:pPr>
                <w:r w:rsidRPr="00845A2B">
                  <w:rPr>
                    <w:rStyle w:val="PlaceholderText"/>
                    <w:rFonts w:eastAsiaTheme="minorHAnsi"/>
                  </w:rPr>
                  <w:t>Click here to enter text.</w:t>
                </w:r>
              </w:p>
            </w:tc>
          </w:sdtContent>
        </w:sdt>
      </w:tr>
      <w:tr w:rsidR="00790255" w:rsidRPr="00126BD3" w:rsidTr="00790255">
        <w:tc>
          <w:tcPr>
            <w:tcW w:w="2802" w:type="dxa"/>
            <w:shd w:val="clear" w:color="auto" w:fill="auto"/>
          </w:tcPr>
          <w:p w:rsidR="00790255" w:rsidRPr="00175ECC" w:rsidRDefault="00790255" w:rsidP="00790255">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rsidR="00790255" w:rsidRPr="00C81593" w:rsidRDefault="000E2CB3" w:rsidP="00790255">
            <w:pPr>
              <w:pStyle w:val="Tabletext"/>
              <w:keepNext/>
              <w:keepLines/>
            </w:pPr>
            <w:sdt>
              <w:sdtPr>
                <w:id w:val="-1638798907"/>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c>
          <w:tcPr>
            <w:tcW w:w="1391" w:type="dxa"/>
            <w:gridSpan w:val="3"/>
            <w:shd w:val="clear" w:color="auto" w:fill="auto"/>
          </w:tcPr>
          <w:p w:rsidR="00790255" w:rsidRPr="00C81593" w:rsidRDefault="000E2CB3" w:rsidP="00790255">
            <w:pPr>
              <w:pStyle w:val="Tabletext"/>
              <w:keepNext/>
              <w:keepLines/>
            </w:pPr>
            <w:sdt>
              <w:sdtPr>
                <w:id w:val="-1610725809"/>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sdt>
          <w:sdtPr>
            <w:id w:val="-1511286931"/>
            <w:placeholder>
              <w:docPart w:val="43ECB735F95C497495CC876363CC1212"/>
            </w:placeholder>
            <w:showingPlcHdr/>
          </w:sdtPr>
          <w:sdtEndPr/>
          <w:sdtContent>
            <w:tc>
              <w:tcPr>
                <w:tcW w:w="3719" w:type="dxa"/>
                <w:shd w:val="clear" w:color="auto" w:fill="auto"/>
              </w:tcPr>
              <w:p w:rsidR="00790255" w:rsidRPr="00126BD3" w:rsidRDefault="00EA6AB8" w:rsidP="00790255">
                <w:pPr>
                  <w:pStyle w:val="Tabletext"/>
                  <w:keepNext/>
                  <w:keepLines/>
                </w:pPr>
                <w:r w:rsidRPr="00845A2B">
                  <w:rPr>
                    <w:rStyle w:val="PlaceholderText"/>
                    <w:rFonts w:eastAsiaTheme="minorHAnsi"/>
                  </w:rPr>
                  <w:t>Click here to enter text.</w:t>
                </w:r>
              </w:p>
            </w:tc>
          </w:sdtContent>
        </w:sdt>
      </w:tr>
      <w:tr w:rsidR="00790255" w:rsidRPr="00C13E1A" w:rsidTr="00790255">
        <w:trPr>
          <w:tblHeader/>
        </w:trPr>
        <w:tc>
          <w:tcPr>
            <w:tcW w:w="3342" w:type="dxa"/>
            <w:gridSpan w:val="2"/>
            <w:shd w:val="clear" w:color="auto" w:fill="auto"/>
          </w:tcPr>
          <w:p w:rsidR="00790255" w:rsidRPr="00C13E1A" w:rsidRDefault="00790255" w:rsidP="00790255">
            <w:pPr>
              <w:pStyle w:val="Tableheading"/>
              <w:keepNext/>
              <w:keepLines/>
              <w:rPr>
                <w:b w:val="0"/>
              </w:rPr>
            </w:pPr>
            <w:r>
              <w:t>Respiratory system</w:t>
            </w:r>
          </w:p>
        </w:tc>
        <w:tc>
          <w:tcPr>
            <w:tcW w:w="994" w:type="dxa"/>
            <w:gridSpan w:val="2"/>
            <w:shd w:val="clear" w:color="auto" w:fill="auto"/>
          </w:tcPr>
          <w:p w:rsidR="00790255" w:rsidRPr="00C13E1A" w:rsidRDefault="00790255" w:rsidP="00790255">
            <w:pPr>
              <w:pStyle w:val="Tableheading"/>
              <w:keepNext/>
              <w:keepLines/>
              <w:rPr>
                <w:b w:val="0"/>
              </w:rPr>
            </w:pPr>
          </w:p>
        </w:tc>
        <w:tc>
          <w:tcPr>
            <w:tcW w:w="875" w:type="dxa"/>
            <w:shd w:val="clear" w:color="auto" w:fill="auto"/>
          </w:tcPr>
          <w:p w:rsidR="00790255" w:rsidRPr="00C13E1A" w:rsidRDefault="00790255" w:rsidP="00790255">
            <w:pPr>
              <w:pStyle w:val="Tableheading"/>
              <w:keepNext/>
              <w:keepLines/>
              <w:rPr>
                <w:b w:val="0"/>
              </w:rPr>
            </w:pPr>
          </w:p>
        </w:tc>
        <w:tc>
          <w:tcPr>
            <w:tcW w:w="3835" w:type="dxa"/>
            <w:gridSpan w:val="2"/>
            <w:shd w:val="clear" w:color="auto" w:fill="auto"/>
          </w:tcPr>
          <w:p w:rsidR="00790255" w:rsidRPr="00C13E1A" w:rsidRDefault="00790255" w:rsidP="00790255">
            <w:pPr>
              <w:pStyle w:val="Tableheading"/>
              <w:keepNext/>
              <w:keepLines/>
              <w:rPr>
                <w:b w:val="0"/>
              </w:rPr>
            </w:pPr>
          </w:p>
        </w:tc>
      </w:tr>
      <w:tr w:rsidR="00790255" w:rsidRPr="00126BD3" w:rsidTr="00790255">
        <w:tc>
          <w:tcPr>
            <w:tcW w:w="3342" w:type="dxa"/>
            <w:gridSpan w:val="2"/>
            <w:shd w:val="clear" w:color="auto" w:fill="auto"/>
            <w:vAlign w:val="center"/>
          </w:tcPr>
          <w:p w:rsidR="00790255" w:rsidRPr="004658EC" w:rsidRDefault="00790255" w:rsidP="00790255">
            <w:pPr>
              <w:pStyle w:val="Tabletext"/>
            </w:pPr>
            <w:r w:rsidRPr="004658EC">
              <w:t xml:space="preserve">Breathing </w:t>
            </w:r>
            <w:r>
              <w:t>normal and regular in character</w:t>
            </w:r>
          </w:p>
        </w:tc>
        <w:tc>
          <w:tcPr>
            <w:tcW w:w="994" w:type="dxa"/>
            <w:gridSpan w:val="2"/>
            <w:shd w:val="clear" w:color="auto" w:fill="auto"/>
          </w:tcPr>
          <w:p w:rsidR="00790255" w:rsidRPr="00C81593" w:rsidRDefault="000E2CB3" w:rsidP="00790255">
            <w:pPr>
              <w:pStyle w:val="Tabletext"/>
              <w:keepNext/>
              <w:keepLines/>
            </w:pPr>
            <w:sdt>
              <w:sdtPr>
                <w:id w:val="1493454476"/>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875" w:type="dxa"/>
            <w:shd w:val="clear" w:color="auto" w:fill="auto"/>
          </w:tcPr>
          <w:p w:rsidR="00790255" w:rsidRPr="00C81593" w:rsidRDefault="000E2CB3" w:rsidP="00790255">
            <w:pPr>
              <w:pStyle w:val="Tabletext"/>
              <w:keepNext/>
              <w:keepLines/>
            </w:pPr>
            <w:sdt>
              <w:sdtPr>
                <w:id w:val="-1805148151"/>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sdt>
          <w:sdtPr>
            <w:id w:val="-629945335"/>
            <w:placeholder>
              <w:docPart w:val="877E2BBF5D354400AB26266133407D98"/>
            </w:placeholder>
            <w:showingPlcHdr/>
          </w:sdtPr>
          <w:sdtEndPr/>
          <w:sdtContent>
            <w:tc>
              <w:tcPr>
                <w:tcW w:w="3835" w:type="dxa"/>
                <w:gridSpan w:val="2"/>
                <w:shd w:val="clear" w:color="auto" w:fill="auto"/>
              </w:tcPr>
              <w:p w:rsidR="00790255" w:rsidRPr="00126BD3" w:rsidRDefault="00EA6AB8" w:rsidP="00790255">
                <w:pPr>
                  <w:pStyle w:val="Tabletext"/>
                  <w:keepNext/>
                  <w:keepLines/>
                </w:pPr>
                <w:r w:rsidRPr="00845A2B">
                  <w:rPr>
                    <w:rStyle w:val="PlaceholderText"/>
                    <w:rFonts w:eastAsiaTheme="minorHAnsi"/>
                  </w:rPr>
                  <w:t>Click here to enter text.</w:t>
                </w:r>
              </w:p>
            </w:tc>
          </w:sdtContent>
        </w:sdt>
      </w:tr>
      <w:tr w:rsidR="00790255" w:rsidRPr="00126BD3" w:rsidTr="00790255">
        <w:tc>
          <w:tcPr>
            <w:tcW w:w="3342" w:type="dxa"/>
            <w:gridSpan w:val="2"/>
            <w:shd w:val="clear" w:color="auto" w:fill="auto"/>
            <w:vAlign w:val="center"/>
          </w:tcPr>
          <w:p w:rsidR="00790255" w:rsidRPr="004658EC" w:rsidRDefault="00790255" w:rsidP="00790255">
            <w:pPr>
              <w:pStyle w:val="Tabletext"/>
            </w:pPr>
            <w:r>
              <w:t>Auscultation normal</w:t>
            </w:r>
          </w:p>
        </w:tc>
        <w:tc>
          <w:tcPr>
            <w:tcW w:w="994" w:type="dxa"/>
            <w:gridSpan w:val="2"/>
            <w:shd w:val="clear" w:color="auto" w:fill="auto"/>
          </w:tcPr>
          <w:p w:rsidR="00790255" w:rsidRPr="00C81593" w:rsidRDefault="000E2CB3" w:rsidP="00790255">
            <w:pPr>
              <w:pStyle w:val="Tabletext"/>
              <w:keepNext/>
              <w:keepLines/>
            </w:pPr>
            <w:sdt>
              <w:sdtPr>
                <w:id w:val="-684513685"/>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tc>
          <w:tcPr>
            <w:tcW w:w="875" w:type="dxa"/>
            <w:shd w:val="clear" w:color="auto" w:fill="auto"/>
          </w:tcPr>
          <w:p w:rsidR="00790255" w:rsidRPr="00C81593" w:rsidRDefault="000E2CB3" w:rsidP="00790255">
            <w:pPr>
              <w:pStyle w:val="Tabletext"/>
              <w:keepNext/>
              <w:keepLines/>
            </w:pPr>
            <w:sdt>
              <w:sdtPr>
                <w:id w:val="773140632"/>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sdt>
          <w:sdtPr>
            <w:id w:val="2027743052"/>
            <w:placeholder>
              <w:docPart w:val="FA360725E99F49C39B98133E6C4CA291"/>
            </w:placeholder>
            <w:showingPlcHdr/>
          </w:sdtPr>
          <w:sdtEndPr/>
          <w:sdtContent>
            <w:tc>
              <w:tcPr>
                <w:tcW w:w="3835" w:type="dxa"/>
                <w:gridSpan w:val="2"/>
                <w:shd w:val="clear" w:color="auto" w:fill="auto"/>
              </w:tcPr>
              <w:p w:rsidR="00790255" w:rsidRPr="00126BD3" w:rsidRDefault="00EA6AB8" w:rsidP="00790255">
                <w:pPr>
                  <w:pStyle w:val="Tabletext"/>
                  <w:keepNext/>
                  <w:keepLines/>
                </w:pPr>
                <w:r w:rsidRPr="00845A2B">
                  <w:rPr>
                    <w:rStyle w:val="PlaceholderText"/>
                    <w:rFonts w:eastAsiaTheme="minorHAnsi"/>
                  </w:rPr>
                  <w:t>Click here to enter text.</w:t>
                </w:r>
              </w:p>
            </w:tc>
          </w:sdtContent>
        </w:sdt>
      </w:tr>
      <w:tr w:rsidR="00790255" w:rsidRPr="00126BD3" w:rsidTr="00790255">
        <w:tc>
          <w:tcPr>
            <w:tcW w:w="3342" w:type="dxa"/>
            <w:gridSpan w:val="2"/>
            <w:shd w:val="clear" w:color="auto" w:fill="auto"/>
            <w:vAlign w:val="center"/>
          </w:tcPr>
          <w:p w:rsidR="00790255" w:rsidRPr="004658EC" w:rsidRDefault="00790255" w:rsidP="00790255">
            <w:pPr>
              <w:pStyle w:val="Tabletext"/>
            </w:pPr>
            <w:r w:rsidRPr="004658EC">
              <w:t>Signs of p</w:t>
            </w:r>
            <w:r>
              <w:t>ast/present respiratory disease</w:t>
            </w:r>
          </w:p>
        </w:tc>
        <w:tc>
          <w:tcPr>
            <w:tcW w:w="994" w:type="dxa"/>
            <w:gridSpan w:val="2"/>
            <w:shd w:val="clear" w:color="auto" w:fill="auto"/>
          </w:tcPr>
          <w:p w:rsidR="00790255" w:rsidRPr="00C81593" w:rsidRDefault="000E2CB3" w:rsidP="00790255">
            <w:pPr>
              <w:pStyle w:val="Tabletext"/>
              <w:keepNext/>
              <w:keepLines/>
            </w:pPr>
            <w:sdt>
              <w:sdtPr>
                <w:id w:val="-1013996029"/>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No</w:t>
            </w:r>
          </w:p>
        </w:tc>
        <w:tc>
          <w:tcPr>
            <w:tcW w:w="875" w:type="dxa"/>
            <w:shd w:val="clear" w:color="auto" w:fill="auto"/>
          </w:tcPr>
          <w:p w:rsidR="00790255" w:rsidRPr="00C81593" w:rsidRDefault="000E2CB3" w:rsidP="00790255">
            <w:pPr>
              <w:pStyle w:val="Tabletext"/>
              <w:keepNext/>
              <w:keepLines/>
            </w:pPr>
            <w:sdt>
              <w:sdtPr>
                <w:id w:val="337974760"/>
                <w14:checkbox>
                  <w14:checked w14:val="0"/>
                  <w14:checkedState w14:val="00FC" w14:font="Wingdings"/>
                  <w14:uncheckedState w14:val="2610" w14:font="MS Gothic"/>
                </w14:checkbox>
              </w:sdtPr>
              <w:sdtEndPr/>
              <w:sdtContent>
                <w:r w:rsidR="00790255">
                  <w:rPr>
                    <w:rFonts w:ascii="MS Gothic" w:eastAsia="MS Gothic" w:hAnsi="MS Gothic" w:hint="eastAsia"/>
                  </w:rPr>
                  <w:t>☐</w:t>
                </w:r>
              </w:sdtContent>
            </w:sdt>
            <w:r w:rsidR="00790255">
              <w:t xml:space="preserve"> Yes</w:t>
            </w:r>
          </w:p>
        </w:tc>
        <w:sdt>
          <w:sdtPr>
            <w:id w:val="-1261910011"/>
            <w:placeholder>
              <w:docPart w:val="BDF9DB1C7FB74E99A65CFB00AADE95CF"/>
            </w:placeholder>
            <w:showingPlcHdr/>
          </w:sdtPr>
          <w:sdtEndPr/>
          <w:sdtContent>
            <w:tc>
              <w:tcPr>
                <w:tcW w:w="3835" w:type="dxa"/>
                <w:gridSpan w:val="2"/>
                <w:shd w:val="clear" w:color="auto" w:fill="auto"/>
              </w:tcPr>
              <w:p w:rsidR="00790255" w:rsidRPr="00126BD3" w:rsidRDefault="00EA6AB8" w:rsidP="00790255">
                <w:pPr>
                  <w:pStyle w:val="Tabletext"/>
                  <w:keepNext/>
                  <w:keepLines/>
                </w:pPr>
                <w:r w:rsidRPr="00845A2B">
                  <w:rPr>
                    <w:rStyle w:val="PlaceholderText"/>
                    <w:rFonts w:eastAsiaTheme="minorHAnsi"/>
                  </w:rPr>
                  <w:t>Click here to enter text.</w:t>
                </w:r>
              </w:p>
            </w:tc>
          </w:sdtContent>
        </w:sdt>
      </w:tr>
      <w:tr w:rsidR="00790255" w:rsidRPr="00C13E1A" w:rsidTr="00790255">
        <w:trPr>
          <w:tblHeader/>
        </w:trPr>
        <w:tc>
          <w:tcPr>
            <w:tcW w:w="3342" w:type="dxa"/>
            <w:gridSpan w:val="2"/>
            <w:shd w:val="clear" w:color="auto" w:fill="auto"/>
          </w:tcPr>
          <w:p w:rsidR="00790255" w:rsidRPr="00C13E1A" w:rsidRDefault="00790255" w:rsidP="00790255">
            <w:pPr>
              <w:pStyle w:val="Tableheading"/>
              <w:keepNext/>
              <w:keepLines/>
              <w:rPr>
                <w:b w:val="0"/>
              </w:rPr>
            </w:pPr>
            <w:r>
              <w:t>Skin</w:t>
            </w:r>
          </w:p>
        </w:tc>
        <w:tc>
          <w:tcPr>
            <w:tcW w:w="994" w:type="dxa"/>
            <w:gridSpan w:val="2"/>
            <w:shd w:val="clear" w:color="auto" w:fill="auto"/>
          </w:tcPr>
          <w:p w:rsidR="00790255" w:rsidRPr="00C13E1A" w:rsidRDefault="00790255" w:rsidP="00790255">
            <w:pPr>
              <w:pStyle w:val="Tableheading"/>
              <w:keepNext/>
              <w:keepLines/>
              <w:rPr>
                <w:b w:val="0"/>
              </w:rPr>
            </w:pPr>
          </w:p>
        </w:tc>
        <w:tc>
          <w:tcPr>
            <w:tcW w:w="875" w:type="dxa"/>
            <w:shd w:val="clear" w:color="auto" w:fill="auto"/>
          </w:tcPr>
          <w:p w:rsidR="00790255" w:rsidRPr="00C13E1A" w:rsidRDefault="00790255" w:rsidP="00790255">
            <w:pPr>
              <w:pStyle w:val="Tableheading"/>
              <w:keepNext/>
              <w:keepLines/>
              <w:rPr>
                <w:b w:val="0"/>
              </w:rPr>
            </w:pPr>
          </w:p>
        </w:tc>
        <w:tc>
          <w:tcPr>
            <w:tcW w:w="3835" w:type="dxa"/>
            <w:gridSpan w:val="2"/>
            <w:shd w:val="clear" w:color="auto" w:fill="auto"/>
          </w:tcPr>
          <w:p w:rsidR="00790255" w:rsidRPr="00C13E1A" w:rsidRDefault="00790255" w:rsidP="00790255">
            <w:pPr>
              <w:pStyle w:val="Tableheading"/>
              <w:keepNext/>
              <w:keepLines/>
              <w:rPr>
                <w:b w:val="0"/>
              </w:rPr>
            </w:pPr>
          </w:p>
        </w:tc>
      </w:tr>
      <w:tr w:rsidR="00790255" w:rsidRPr="003D5D22" w:rsidTr="00790255">
        <w:tc>
          <w:tcPr>
            <w:tcW w:w="3342" w:type="dxa"/>
            <w:gridSpan w:val="2"/>
            <w:shd w:val="clear" w:color="auto" w:fill="auto"/>
            <w:vAlign w:val="center"/>
          </w:tcPr>
          <w:p w:rsidR="00790255" w:rsidRPr="003D5D22" w:rsidRDefault="00790255" w:rsidP="00BB36A8">
            <w:pPr>
              <w:pStyle w:val="Tabletext"/>
            </w:pPr>
            <w:r w:rsidRPr="003D5D22">
              <w:t>Eczema, dermatitis or allergy</w:t>
            </w:r>
          </w:p>
        </w:tc>
        <w:tc>
          <w:tcPr>
            <w:tcW w:w="994" w:type="dxa"/>
            <w:gridSpan w:val="2"/>
            <w:shd w:val="clear" w:color="auto" w:fill="auto"/>
          </w:tcPr>
          <w:p w:rsidR="00790255" w:rsidRPr="003D5D22" w:rsidRDefault="000E2CB3" w:rsidP="00BB36A8">
            <w:pPr>
              <w:pStyle w:val="Tabletext"/>
            </w:pPr>
            <w:sdt>
              <w:sdtPr>
                <w:id w:val="-900440122"/>
                <w14:checkbox>
                  <w14:checked w14:val="0"/>
                  <w14:checkedState w14:val="00FC" w14:font="Wingdings"/>
                  <w14:uncheckedState w14:val="2610" w14:font="MS Gothic"/>
                </w14:checkbox>
              </w:sdtPr>
              <w:sdtEndPr/>
              <w:sdtContent>
                <w:r w:rsidR="00790255" w:rsidRPr="003D5D22">
                  <w:rPr>
                    <w:rFonts w:eastAsia="MS Gothic" w:hint="eastAsia"/>
                  </w:rPr>
                  <w:t>☐</w:t>
                </w:r>
              </w:sdtContent>
            </w:sdt>
            <w:r w:rsidR="00790255" w:rsidRPr="003D5D22">
              <w:t xml:space="preserve"> No</w:t>
            </w:r>
          </w:p>
        </w:tc>
        <w:tc>
          <w:tcPr>
            <w:tcW w:w="875" w:type="dxa"/>
            <w:shd w:val="clear" w:color="auto" w:fill="auto"/>
          </w:tcPr>
          <w:p w:rsidR="00790255" w:rsidRPr="003D5D22" w:rsidRDefault="000E2CB3" w:rsidP="00BB36A8">
            <w:pPr>
              <w:pStyle w:val="Tabletext"/>
            </w:pPr>
            <w:sdt>
              <w:sdtPr>
                <w:id w:val="1967470390"/>
                <w14:checkbox>
                  <w14:checked w14:val="0"/>
                  <w14:checkedState w14:val="00FC" w14:font="Wingdings"/>
                  <w14:uncheckedState w14:val="2610" w14:font="MS Gothic"/>
                </w14:checkbox>
              </w:sdtPr>
              <w:sdtEndPr/>
              <w:sdtContent>
                <w:r w:rsidR="00790255" w:rsidRPr="003D5D22">
                  <w:rPr>
                    <w:rFonts w:eastAsia="MS Gothic" w:hint="eastAsia"/>
                  </w:rPr>
                  <w:t>☐</w:t>
                </w:r>
              </w:sdtContent>
            </w:sdt>
            <w:r w:rsidR="00790255" w:rsidRPr="003D5D22">
              <w:t xml:space="preserve"> Yes</w:t>
            </w:r>
          </w:p>
        </w:tc>
        <w:sdt>
          <w:sdtPr>
            <w:id w:val="1970780565"/>
            <w:placeholder>
              <w:docPart w:val="62804A1944BC4458AC15B5BC0871E512"/>
            </w:placeholder>
            <w:showingPlcHdr/>
          </w:sdtPr>
          <w:sdtEndPr/>
          <w:sdtContent>
            <w:tc>
              <w:tcPr>
                <w:tcW w:w="3835" w:type="dxa"/>
                <w:gridSpan w:val="2"/>
                <w:shd w:val="clear" w:color="auto" w:fill="auto"/>
              </w:tcPr>
              <w:p w:rsidR="00790255" w:rsidRPr="003D5D22" w:rsidRDefault="00EA6AB8" w:rsidP="00BB36A8">
                <w:pPr>
                  <w:pStyle w:val="Tabletext"/>
                </w:pPr>
                <w:r w:rsidRPr="00845A2B">
                  <w:rPr>
                    <w:rStyle w:val="PlaceholderText"/>
                    <w:rFonts w:eastAsiaTheme="minorHAnsi"/>
                  </w:rPr>
                  <w:t>Click here to enter text.</w:t>
                </w:r>
              </w:p>
            </w:tc>
          </w:sdtContent>
        </w:sdt>
      </w:tr>
      <w:tr w:rsidR="00790255" w:rsidRPr="003D5D22" w:rsidTr="00790255">
        <w:tc>
          <w:tcPr>
            <w:tcW w:w="3342" w:type="dxa"/>
            <w:gridSpan w:val="2"/>
            <w:shd w:val="clear" w:color="auto" w:fill="auto"/>
            <w:vAlign w:val="center"/>
          </w:tcPr>
          <w:p w:rsidR="00790255" w:rsidRPr="003D5D22" w:rsidRDefault="00790255" w:rsidP="00BB36A8">
            <w:pPr>
              <w:pStyle w:val="Tabletext"/>
            </w:pPr>
            <w:r w:rsidRPr="003D5D22">
              <w:t>Skin cancer or other abnormality</w:t>
            </w:r>
          </w:p>
        </w:tc>
        <w:tc>
          <w:tcPr>
            <w:tcW w:w="994" w:type="dxa"/>
            <w:gridSpan w:val="2"/>
            <w:shd w:val="clear" w:color="auto" w:fill="auto"/>
          </w:tcPr>
          <w:p w:rsidR="00790255" w:rsidRPr="003D5D22" w:rsidRDefault="000E2CB3" w:rsidP="00BB36A8">
            <w:pPr>
              <w:pStyle w:val="Tabletext"/>
            </w:pPr>
            <w:sdt>
              <w:sdtPr>
                <w:id w:val="-337925312"/>
                <w14:checkbox>
                  <w14:checked w14:val="0"/>
                  <w14:checkedState w14:val="00FC" w14:font="Wingdings"/>
                  <w14:uncheckedState w14:val="2610" w14:font="MS Gothic"/>
                </w14:checkbox>
              </w:sdtPr>
              <w:sdtEndPr/>
              <w:sdtContent>
                <w:r w:rsidR="00790255" w:rsidRPr="003D5D22">
                  <w:rPr>
                    <w:rFonts w:eastAsia="MS Gothic" w:hint="eastAsia"/>
                  </w:rPr>
                  <w:t>☐</w:t>
                </w:r>
              </w:sdtContent>
            </w:sdt>
            <w:r w:rsidR="00790255" w:rsidRPr="003D5D22">
              <w:t xml:space="preserve"> No</w:t>
            </w:r>
          </w:p>
        </w:tc>
        <w:tc>
          <w:tcPr>
            <w:tcW w:w="875" w:type="dxa"/>
            <w:shd w:val="clear" w:color="auto" w:fill="auto"/>
          </w:tcPr>
          <w:p w:rsidR="00790255" w:rsidRPr="003D5D22" w:rsidRDefault="000E2CB3" w:rsidP="00BB36A8">
            <w:pPr>
              <w:pStyle w:val="Tabletext"/>
            </w:pPr>
            <w:sdt>
              <w:sdtPr>
                <w:id w:val="390698610"/>
                <w14:checkbox>
                  <w14:checked w14:val="0"/>
                  <w14:checkedState w14:val="00FC" w14:font="Wingdings"/>
                  <w14:uncheckedState w14:val="2610" w14:font="MS Gothic"/>
                </w14:checkbox>
              </w:sdtPr>
              <w:sdtEndPr/>
              <w:sdtContent>
                <w:r w:rsidR="00790255" w:rsidRPr="003D5D22">
                  <w:rPr>
                    <w:rFonts w:eastAsia="MS Gothic" w:hint="eastAsia"/>
                  </w:rPr>
                  <w:t>☐</w:t>
                </w:r>
              </w:sdtContent>
            </w:sdt>
            <w:r w:rsidR="00790255" w:rsidRPr="003D5D22">
              <w:t xml:space="preserve"> Yes</w:t>
            </w:r>
          </w:p>
        </w:tc>
        <w:sdt>
          <w:sdtPr>
            <w:id w:val="-351493598"/>
            <w:placeholder>
              <w:docPart w:val="4716485942EE49B8A41DECDB8F16326A"/>
            </w:placeholder>
            <w:showingPlcHdr/>
          </w:sdtPr>
          <w:sdtEndPr/>
          <w:sdtContent>
            <w:tc>
              <w:tcPr>
                <w:tcW w:w="3835" w:type="dxa"/>
                <w:gridSpan w:val="2"/>
                <w:shd w:val="clear" w:color="auto" w:fill="auto"/>
              </w:tcPr>
              <w:p w:rsidR="00790255" w:rsidRPr="003D5D22" w:rsidRDefault="00EA6AB8" w:rsidP="00BB36A8">
                <w:pPr>
                  <w:pStyle w:val="Tabletext"/>
                </w:pPr>
                <w:r w:rsidRPr="00845A2B">
                  <w:rPr>
                    <w:rStyle w:val="PlaceholderText"/>
                    <w:rFonts w:eastAsiaTheme="minorHAnsi"/>
                  </w:rPr>
                  <w:t>Click here to enter text.</w:t>
                </w:r>
              </w:p>
            </w:tc>
          </w:sdtContent>
        </w:sdt>
      </w:tr>
      <w:tr w:rsidR="00790255" w:rsidRPr="003D5D22" w:rsidTr="00790255">
        <w:tc>
          <w:tcPr>
            <w:tcW w:w="3342" w:type="dxa"/>
            <w:gridSpan w:val="2"/>
            <w:shd w:val="clear" w:color="auto" w:fill="auto"/>
            <w:vAlign w:val="center"/>
          </w:tcPr>
          <w:p w:rsidR="00790255" w:rsidRPr="003D5D22" w:rsidRDefault="00790255" w:rsidP="00BB36A8">
            <w:pPr>
              <w:pStyle w:val="Tabletext"/>
            </w:pPr>
            <w:r w:rsidRPr="003D5D22">
              <w:t>Evidence of nail biting</w:t>
            </w:r>
          </w:p>
        </w:tc>
        <w:tc>
          <w:tcPr>
            <w:tcW w:w="994" w:type="dxa"/>
            <w:gridSpan w:val="2"/>
            <w:shd w:val="clear" w:color="auto" w:fill="auto"/>
          </w:tcPr>
          <w:p w:rsidR="00790255" w:rsidRPr="003D5D22" w:rsidRDefault="000E2CB3" w:rsidP="00BB36A8">
            <w:pPr>
              <w:pStyle w:val="Tabletext"/>
            </w:pPr>
            <w:sdt>
              <w:sdtPr>
                <w:id w:val="1240057845"/>
                <w14:checkbox>
                  <w14:checked w14:val="0"/>
                  <w14:checkedState w14:val="00FC" w14:font="Wingdings"/>
                  <w14:uncheckedState w14:val="2610" w14:font="MS Gothic"/>
                </w14:checkbox>
              </w:sdtPr>
              <w:sdtEndPr/>
              <w:sdtContent>
                <w:r w:rsidR="00790255" w:rsidRPr="003D5D22">
                  <w:rPr>
                    <w:rFonts w:eastAsia="MS Gothic" w:hint="eastAsia"/>
                  </w:rPr>
                  <w:t>☐</w:t>
                </w:r>
              </w:sdtContent>
            </w:sdt>
            <w:r w:rsidR="00790255" w:rsidRPr="003D5D22">
              <w:t xml:space="preserve"> No</w:t>
            </w:r>
          </w:p>
        </w:tc>
        <w:tc>
          <w:tcPr>
            <w:tcW w:w="875" w:type="dxa"/>
            <w:shd w:val="clear" w:color="auto" w:fill="auto"/>
          </w:tcPr>
          <w:p w:rsidR="00790255" w:rsidRPr="003D5D22" w:rsidRDefault="000E2CB3" w:rsidP="00BB36A8">
            <w:pPr>
              <w:pStyle w:val="Tabletext"/>
            </w:pPr>
            <w:sdt>
              <w:sdtPr>
                <w:id w:val="1930223314"/>
                <w14:checkbox>
                  <w14:checked w14:val="0"/>
                  <w14:checkedState w14:val="00FC" w14:font="Wingdings"/>
                  <w14:uncheckedState w14:val="2610" w14:font="MS Gothic"/>
                </w14:checkbox>
              </w:sdtPr>
              <w:sdtEndPr/>
              <w:sdtContent>
                <w:r w:rsidR="00790255" w:rsidRPr="003D5D22">
                  <w:rPr>
                    <w:rFonts w:eastAsia="MS Gothic" w:hint="eastAsia"/>
                  </w:rPr>
                  <w:t>☐</w:t>
                </w:r>
              </w:sdtContent>
            </w:sdt>
            <w:r w:rsidR="00790255" w:rsidRPr="003D5D22">
              <w:t xml:space="preserve"> Yes</w:t>
            </w:r>
          </w:p>
        </w:tc>
        <w:sdt>
          <w:sdtPr>
            <w:id w:val="-2093147024"/>
            <w:placeholder>
              <w:docPart w:val="B41EF683DE944633845B078E5B1A7D10"/>
            </w:placeholder>
            <w:showingPlcHdr/>
          </w:sdtPr>
          <w:sdtEndPr/>
          <w:sdtContent>
            <w:tc>
              <w:tcPr>
                <w:tcW w:w="3835" w:type="dxa"/>
                <w:gridSpan w:val="2"/>
                <w:shd w:val="clear" w:color="auto" w:fill="auto"/>
              </w:tcPr>
              <w:p w:rsidR="00790255" w:rsidRPr="003D5D22" w:rsidRDefault="00EA6AB8" w:rsidP="00BB36A8">
                <w:pPr>
                  <w:pStyle w:val="Tabletext"/>
                </w:pPr>
                <w:r w:rsidRPr="00845A2B">
                  <w:rPr>
                    <w:rStyle w:val="PlaceholderText"/>
                    <w:rFonts w:eastAsiaTheme="minorHAnsi"/>
                  </w:rPr>
                  <w:t>Click here to enter text.</w:t>
                </w:r>
              </w:p>
            </w:tc>
          </w:sdtContent>
        </w:sdt>
      </w:tr>
      <w:tr w:rsidR="00790255" w:rsidRPr="003D5D22" w:rsidTr="00790255">
        <w:tc>
          <w:tcPr>
            <w:tcW w:w="3342" w:type="dxa"/>
            <w:gridSpan w:val="2"/>
            <w:shd w:val="clear" w:color="auto" w:fill="auto"/>
          </w:tcPr>
          <w:p w:rsidR="00790255" w:rsidRPr="003D5D22" w:rsidRDefault="00790255" w:rsidP="00BB36A8">
            <w:pPr>
              <w:pStyle w:val="Tabletext"/>
            </w:pPr>
            <w:r w:rsidRPr="003D5D22">
              <w:t>Other</w:t>
            </w:r>
          </w:p>
        </w:tc>
        <w:tc>
          <w:tcPr>
            <w:tcW w:w="994" w:type="dxa"/>
            <w:gridSpan w:val="2"/>
            <w:shd w:val="clear" w:color="auto" w:fill="auto"/>
          </w:tcPr>
          <w:p w:rsidR="00790255" w:rsidRPr="003D5D22" w:rsidRDefault="000E2CB3" w:rsidP="00BB36A8">
            <w:pPr>
              <w:pStyle w:val="Tabletext"/>
            </w:pPr>
            <w:sdt>
              <w:sdtPr>
                <w:id w:val="989446567"/>
                <w14:checkbox>
                  <w14:checked w14:val="0"/>
                  <w14:checkedState w14:val="00FC" w14:font="Wingdings"/>
                  <w14:uncheckedState w14:val="2610" w14:font="MS Gothic"/>
                </w14:checkbox>
              </w:sdtPr>
              <w:sdtEndPr/>
              <w:sdtContent>
                <w:r w:rsidR="00790255" w:rsidRPr="003D5D22">
                  <w:rPr>
                    <w:rFonts w:eastAsia="MS Gothic" w:hint="eastAsia"/>
                  </w:rPr>
                  <w:t>☐</w:t>
                </w:r>
              </w:sdtContent>
            </w:sdt>
            <w:r w:rsidR="00790255" w:rsidRPr="003D5D22">
              <w:t xml:space="preserve"> No</w:t>
            </w:r>
          </w:p>
        </w:tc>
        <w:tc>
          <w:tcPr>
            <w:tcW w:w="875" w:type="dxa"/>
            <w:shd w:val="clear" w:color="auto" w:fill="auto"/>
          </w:tcPr>
          <w:p w:rsidR="00790255" w:rsidRPr="003D5D22" w:rsidRDefault="000E2CB3" w:rsidP="00BB36A8">
            <w:pPr>
              <w:pStyle w:val="Tabletext"/>
            </w:pPr>
            <w:sdt>
              <w:sdtPr>
                <w:id w:val="2039150823"/>
                <w14:checkbox>
                  <w14:checked w14:val="0"/>
                  <w14:checkedState w14:val="00FC" w14:font="Wingdings"/>
                  <w14:uncheckedState w14:val="2610" w14:font="MS Gothic"/>
                </w14:checkbox>
              </w:sdtPr>
              <w:sdtEndPr/>
              <w:sdtContent>
                <w:r w:rsidR="00790255" w:rsidRPr="003D5D22">
                  <w:rPr>
                    <w:rFonts w:eastAsia="MS Gothic" w:hint="eastAsia"/>
                  </w:rPr>
                  <w:t>☐</w:t>
                </w:r>
              </w:sdtContent>
            </w:sdt>
            <w:r w:rsidR="00790255" w:rsidRPr="003D5D22">
              <w:t xml:space="preserve"> Yes</w:t>
            </w:r>
          </w:p>
        </w:tc>
        <w:sdt>
          <w:sdtPr>
            <w:id w:val="328332942"/>
            <w:placeholder>
              <w:docPart w:val="43F71AA30156460892AA61B9B7053A81"/>
            </w:placeholder>
            <w:showingPlcHdr/>
          </w:sdtPr>
          <w:sdtEndPr/>
          <w:sdtContent>
            <w:tc>
              <w:tcPr>
                <w:tcW w:w="3835" w:type="dxa"/>
                <w:gridSpan w:val="2"/>
                <w:shd w:val="clear" w:color="auto" w:fill="auto"/>
              </w:tcPr>
              <w:p w:rsidR="00790255" w:rsidRPr="003D5D22" w:rsidRDefault="00EA6AB8" w:rsidP="00BB36A8">
                <w:pPr>
                  <w:pStyle w:val="Tabletext"/>
                </w:pPr>
                <w:r w:rsidRPr="00845A2B">
                  <w:rPr>
                    <w:rStyle w:val="PlaceholderText"/>
                    <w:rFonts w:eastAsiaTheme="minorHAnsi"/>
                  </w:rPr>
                  <w:t>Click here to enter text.</w:t>
                </w:r>
              </w:p>
            </w:tc>
          </w:sdtContent>
        </w:sdt>
      </w:tr>
    </w:tbl>
    <w:p w:rsidR="00790255" w:rsidRPr="00225D49" w:rsidRDefault="00790255" w:rsidP="00790255">
      <w:r w:rsidRPr="00225D49">
        <w:rPr>
          <w:noProof/>
        </w:rPr>
        <w:lastRenderedPageBreak/>
        <w:drawing>
          <wp:inline distT="0" distB="0" distL="0" distR="0" wp14:anchorId="16132AEA" wp14:editId="786210AC">
            <wp:extent cx="5650000" cy="5206621"/>
            <wp:effectExtent l="0" t="0" r="8255" b="0"/>
            <wp:docPr id="164" name="Picture 164"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rsidR="00790255" w:rsidRDefault="00790255" w:rsidP="00790255">
      <w:pPr>
        <w:pStyle w:val="Caption"/>
      </w:pPr>
      <w:r>
        <w:t xml:space="preserve">Figure </w:t>
      </w:r>
      <w:r w:rsidR="001E59E7">
        <w:rPr>
          <w:noProof/>
        </w:rPr>
        <w:fldChar w:fldCharType="begin"/>
      </w:r>
      <w:r w:rsidR="001E59E7">
        <w:rPr>
          <w:noProof/>
        </w:rPr>
        <w:instrText xml:space="preserve"> SEQ Figure \* ARABIC </w:instrText>
      </w:r>
      <w:r w:rsidR="001E59E7">
        <w:rPr>
          <w:noProof/>
        </w:rPr>
        <w:fldChar w:fldCharType="separate"/>
      </w:r>
      <w:r w:rsidR="000E2CB3">
        <w:rPr>
          <w:noProof/>
        </w:rPr>
        <w:t>1</w:t>
      </w:r>
      <w:r w:rsidR="001E59E7">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790255" w:rsidRPr="00C13E1A" w:rsidTr="00790255">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790255" w:rsidRPr="00C13E1A" w:rsidRDefault="00790255" w:rsidP="00790255">
            <w:pPr>
              <w:pStyle w:val="Tableheading"/>
              <w:keepNext/>
              <w:keepLines/>
              <w:rPr>
                <w:b/>
              </w:rPr>
            </w:pPr>
            <w:r>
              <w:rPr>
                <w:b/>
              </w:rPr>
              <w:t>Eye</w:t>
            </w:r>
          </w:p>
        </w:tc>
        <w:tc>
          <w:tcPr>
            <w:tcW w:w="994" w:type="dxa"/>
            <w:shd w:val="clear" w:color="auto" w:fill="auto"/>
          </w:tcPr>
          <w:p w:rsidR="00790255" w:rsidRPr="00C13E1A" w:rsidRDefault="00790255" w:rsidP="00790255">
            <w:pPr>
              <w:pStyle w:val="Tableheading"/>
              <w:keepNext/>
              <w:keepLines/>
              <w:rPr>
                <w:b/>
              </w:rPr>
            </w:pPr>
          </w:p>
        </w:tc>
        <w:tc>
          <w:tcPr>
            <w:tcW w:w="875" w:type="dxa"/>
            <w:shd w:val="clear" w:color="auto" w:fill="auto"/>
          </w:tcPr>
          <w:p w:rsidR="00790255" w:rsidRPr="00C13E1A" w:rsidRDefault="00790255" w:rsidP="00790255">
            <w:pPr>
              <w:pStyle w:val="Tableheading"/>
              <w:keepNext/>
              <w:keepLines/>
              <w:rPr>
                <w:b/>
              </w:rPr>
            </w:pPr>
          </w:p>
        </w:tc>
        <w:tc>
          <w:tcPr>
            <w:tcW w:w="3835" w:type="dxa"/>
            <w:shd w:val="clear" w:color="auto" w:fill="auto"/>
          </w:tcPr>
          <w:p w:rsidR="00790255" w:rsidRPr="00C13E1A" w:rsidRDefault="00790255" w:rsidP="00790255">
            <w:pPr>
              <w:pStyle w:val="Tableheading"/>
              <w:keepNext/>
              <w:keepLines/>
              <w:rPr>
                <w:b/>
              </w:rPr>
            </w:pPr>
            <w:r>
              <w:rPr>
                <w:b/>
              </w:rPr>
              <w:t xml:space="preserve">Medical comments </w:t>
            </w:r>
            <w:r w:rsidRPr="002B751E">
              <w:t>(for all abnormal)</w:t>
            </w:r>
          </w:p>
        </w:tc>
      </w:tr>
      <w:tr w:rsidR="00790255" w:rsidRPr="00E952DA" w:rsidTr="00790255">
        <w:tc>
          <w:tcPr>
            <w:tcW w:w="3342" w:type="dxa"/>
            <w:shd w:val="clear" w:color="auto" w:fill="auto"/>
            <w:vAlign w:val="center"/>
          </w:tcPr>
          <w:p w:rsidR="00790255" w:rsidRPr="00E952DA" w:rsidRDefault="00790255" w:rsidP="00790255">
            <w:pPr>
              <w:pStyle w:val="Tabletext"/>
              <w:keepNext/>
              <w:keepLines/>
            </w:pPr>
            <w:r w:rsidRPr="00E952DA">
              <w:t>Evidence of eye irritation</w:t>
            </w:r>
          </w:p>
        </w:tc>
        <w:tc>
          <w:tcPr>
            <w:tcW w:w="994" w:type="dxa"/>
            <w:shd w:val="clear" w:color="auto" w:fill="auto"/>
          </w:tcPr>
          <w:p w:rsidR="00790255" w:rsidRPr="00E952DA" w:rsidRDefault="000E2CB3" w:rsidP="00790255">
            <w:pPr>
              <w:pStyle w:val="Tabletext"/>
              <w:keepNext/>
              <w:keepLines/>
            </w:pPr>
            <w:sdt>
              <w:sdtPr>
                <w:id w:val="1483277119"/>
                <w14:checkbox>
                  <w14:checked w14:val="0"/>
                  <w14:checkedState w14:val="00FC" w14:font="Wingdings"/>
                  <w14:uncheckedState w14:val="2610" w14:font="MS Gothic"/>
                </w14:checkbox>
              </w:sdtPr>
              <w:sdtEndPr/>
              <w:sdtContent>
                <w:r w:rsidR="00790255" w:rsidRPr="00E952DA">
                  <w:rPr>
                    <w:rFonts w:eastAsia="MS Gothic" w:hint="eastAsia"/>
                  </w:rPr>
                  <w:t>☐</w:t>
                </w:r>
              </w:sdtContent>
            </w:sdt>
            <w:r w:rsidR="00790255" w:rsidRPr="00E952DA">
              <w:t xml:space="preserve"> No</w:t>
            </w:r>
          </w:p>
        </w:tc>
        <w:tc>
          <w:tcPr>
            <w:tcW w:w="875" w:type="dxa"/>
            <w:shd w:val="clear" w:color="auto" w:fill="auto"/>
          </w:tcPr>
          <w:p w:rsidR="00790255" w:rsidRPr="00E952DA" w:rsidRDefault="000E2CB3" w:rsidP="00790255">
            <w:pPr>
              <w:pStyle w:val="Tabletext"/>
              <w:keepNext/>
              <w:keepLines/>
            </w:pPr>
            <w:sdt>
              <w:sdtPr>
                <w:id w:val="-594172575"/>
                <w14:checkbox>
                  <w14:checked w14:val="0"/>
                  <w14:checkedState w14:val="00FC" w14:font="Wingdings"/>
                  <w14:uncheckedState w14:val="2610" w14:font="MS Gothic"/>
                </w14:checkbox>
              </w:sdtPr>
              <w:sdtEndPr/>
              <w:sdtContent>
                <w:r w:rsidR="00790255" w:rsidRPr="00E952DA">
                  <w:rPr>
                    <w:rFonts w:eastAsia="MS Gothic" w:hint="eastAsia"/>
                  </w:rPr>
                  <w:t>☐</w:t>
                </w:r>
              </w:sdtContent>
            </w:sdt>
            <w:r w:rsidR="00790255" w:rsidRPr="00E952DA">
              <w:t xml:space="preserve"> Yes</w:t>
            </w:r>
          </w:p>
        </w:tc>
        <w:sdt>
          <w:sdtPr>
            <w:id w:val="-622696377"/>
            <w:placeholder>
              <w:docPart w:val="7DF6B79FBF794CD6A192BD7FE6BECD84"/>
            </w:placeholder>
            <w:showingPlcHdr/>
          </w:sdtPr>
          <w:sdtEndPr/>
          <w:sdtContent>
            <w:tc>
              <w:tcPr>
                <w:tcW w:w="3835" w:type="dxa"/>
                <w:shd w:val="clear" w:color="auto" w:fill="auto"/>
              </w:tcPr>
              <w:p w:rsidR="00790255" w:rsidRPr="00E952DA" w:rsidRDefault="00EA6AB8" w:rsidP="00790255">
                <w:pPr>
                  <w:pStyle w:val="Tabletext"/>
                  <w:keepNext/>
                  <w:keepLines/>
                </w:pPr>
                <w:r w:rsidRPr="00845A2B">
                  <w:rPr>
                    <w:rStyle w:val="PlaceholderText"/>
                    <w:rFonts w:eastAsiaTheme="minorHAnsi"/>
                  </w:rPr>
                  <w:t>Click here to enter text.</w:t>
                </w:r>
              </w:p>
            </w:tc>
          </w:sdtContent>
        </w:sdt>
      </w:tr>
    </w:tbl>
    <w:p w:rsidR="00790255" w:rsidRPr="002220D8" w:rsidRDefault="00790255" w:rsidP="00790255">
      <w:pPr>
        <w:pStyle w:val="SWAFeatureHeading"/>
        <w:tabs>
          <w:tab w:val="left" w:pos="4536"/>
        </w:tabs>
      </w:pPr>
      <w:r w:rsidRPr="002220D8">
        <w:t>Biological monitoring results</w:t>
      </w:r>
    </w:p>
    <w:p w:rsidR="00790255" w:rsidRPr="00131C88" w:rsidRDefault="00790255" w:rsidP="00790255">
      <w:pPr>
        <w:pStyle w:val="SWAFeaturetext"/>
        <w:tabs>
          <w:tab w:val="left" w:pos="4536"/>
        </w:tabs>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ashSmallGap"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790255" w:rsidRPr="00995CD4" w:rsidTr="001A2394">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90255" w:rsidRPr="00995CD4" w:rsidRDefault="00790255" w:rsidP="00790255">
            <w:pPr>
              <w:pStyle w:val="Tableheading"/>
              <w:keepNext/>
              <w:keepLines/>
              <w:tabs>
                <w:tab w:val="left" w:pos="4536"/>
              </w:tab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rsidR="00790255" w:rsidRPr="00995CD4" w:rsidRDefault="00790255" w:rsidP="00790255">
            <w:pPr>
              <w:pStyle w:val="Tableheading"/>
              <w:keepNext/>
              <w:keepLines/>
              <w:tabs>
                <w:tab w:val="left" w:pos="4536"/>
              </w:tab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90255" w:rsidRPr="00995CD4" w:rsidRDefault="00790255" w:rsidP="00790255">
            <w:pPr>
              <w:pStyle w:val="Tableheading"/>
              <w:keepNext/>
              <w:keepLines/>
              <w:tabs>
                <w:tab w:val="left" w:pos="4536"/>
              </w:tabs>
            </w:pPr>
            <w:r w:rsidRPr="00995CD4">
              <w:t xml:space="preserve">Recommended action </w:t>
            </w:r>
            <w:r w:rsidR="0016734A">
              <w:t>or</w:t>
            </w:r>
            <w:r w:rsidRPr="00995CD4">
              <w:t xml:space="preserve"> comment</w:t>
            </w:r>
          </w:p>
        </w:tc>
      </w:tr>
      <w:tr w:rsidR="00790255" w:rsidRPr="000D7F21" w:rsidTr="001A2394">
        <w:trPr>
          <w:cnfStyle w:val="000000100000" w:firstRow="0" w:lastRow="0" w:firstColumn="0" w:lastColumn="0" w:oddVBand="0" w:evenVBand="0" w:oddHBand="1" w:evenHBand="0" w:firstRowFirstColumn="0" w:firstRowLastColumn="0" w:lastRowFirstColumn="0" w:lastRowLastColumn="0"/>
        </w:trPr>
        <w:sdt>
          <w:sdtPr>
            <w:rPr>
              <w:rFonts w:cs="Arial"/>
              <w:szCs w:val="20"/>
            </w:rPr>
            <w:id w:val="-1565251238"/>
            <w:placeholder>
              <w:docPart w:val="53D47CDDCCC3412EB1FA9B5C658B8841"/>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90255" w:rsidRPr="000D7F21" w:rsidRDefault="00790255" w:rsidP="00790255">
                <w:pPr>
                  <w:pStyle w:val="Tabletext"/>
                  <w:keepNext/>
                  <w:keepLines/>
                  <w:tabs>
                    <w:tab w:val="left" w:pos="4536"/>
                  </w:tabs>
                  <w:rPr>
                    <w:rFonts w:cs="Arial"/>
                    <w:szCs w:val="20"/>
                  </w:rPr>
                </w:pPr>
                <w:r w:rsidRPr="00A87704">
                  <w:rPr>
                    <w:rStyle w:val="PlaceholderText"/>
                    <w:rFonts w:eastAsiaTheme="minorHAnsi"/>
                  </w:rPr>
                  <w:t>Click here to enter a date.</w:t>
                </w:r>
              </w:p>
            </w:tc>
          </w:sdtContent>
        </w:sdt>
        <w:sdt>
          <w:sdtPr>
            <w:id w:val="-1553690814"/>
            <w:placeholder>
              <w:docPart w:val="156007CD7E0244A18855AEADF080662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790255" w:rsidRPr="00DE59DC" w:rsidRDefault="00EA6AB8" w:rsidP="00790255">
                <w:pPr>
                  <w:pStyle w:val="Tabletext"/>
                  <w:keepNext/>
                  <w:keepLines/>
                  <w:tabs>
                    <w:tab w:val="left" w:pos="4536"/>
                  </w:tab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197359126"/>
            <w:placeholder>
              <w:docPart w:val="BFD634FD53D84DF798A893749EB674D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90255" w:rsidRPr="00DE59DC" w:rsidRDefault="00EA6AB8" w:rsidP="00790255">
                <w:pPr>
                  <w:pStyle w:val="Tabletext"/>
                  <w:keepNext/>
                  <w:keepLines/>
                  <w:tabs>
                    <w:tab w:val="left" w:pos="4536"/>
                  </w:tabs>
                </w:pPr>
                <w:r w:rsidRPr="00845A2B">
                  <w:rPr>
                    <w:rStyle w:val="PlaceholderText"/>
                    <w:rFonts w:eastAsiaTheme="minorHAnsi"/>
                  </w:rPr>
                  <w:t>Click here to enter text.</w:t>
                </w:r>
              </w:p>
            </w:tc>
          </w:sdtContent>
        </w:sdt>
      </w:tr>
      <w:tr w:rsidR="00790255" w:rsidRPr="000D7F21" w:rsidTr="001A2394">
        <w:trPr>
          <w:cnfStyle w:val="000000010000" w:firstRow="0" w:lastRow="0" w:firstColumn="0" w:lastColumn="0" w:oddVBand="0" w:evenVBand="0" w:oddHBand="0" w:evenHBand="1" w:firstRowFirstColumn="0" w:firstRowLastColumn="0" w:lastRowFirstColumn="0" w:lastRowLastColumn="0"/>
        </w:trPr>
        <w:sdt>
          <w:sdtPr>
            <w:rPr>
              <w:rFonts w:cs="Arial"/>
              <w:szCs w:val="20"/>
            </w:rPr>
            <w:id w:val="-822191776"/>
            <w:placeholder>
              <w:docPart w:val="24DB57D9054F42FCA690ACE4E5CD96FD"/>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90255" w:rsidRPr="000D7F21" w:rsidRDefault="00790255" w:rsidP="00790255">
                <w:pPr>
                  <w:pStyle w:val="Tabletext"/>
                  <w:keepNext/>
                  <w:keepLines/>
                  <w:tabs>
                    <w:tab w:val="left" w:pos="4536"/>
                  </w:tabs>
                  <w:rPr>
                    <w:rFonts w:cs="Arial"/>
                    <w:szCs w:val="20"/>
                  </w:rPr>
                </w:pPr>
                <w:r w:rsidRPr="00A87704">
                  <w:rPr>
                    <w:rStyle w:val="PlaceholderText"/>
                    <w:rFonts w:eastAsiaTheme="minorHAnsi"/>
                  </w:rPr>
                  <w:t>Click here to enter a date.</w:t>
                </w:r>
              </w:p>
            </w:tc>
          </w:sdtContent>
        </w:sdt>
        <w:sdt>
          <w:sdtPr>
            <w:id w:val="337813631"/>
            <w:placeholder>
              <w:docPart w:val="4BA107F94EEA49F59246F7875C6CE5AA"/>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790255" w:rsidRPr="00DE59DC" w:rsidRDefault="00EA6AB8" w:rsidP="00790255">
                <w:pPr>
                  <w:pStyle w:val="Tabletext"/>
                  <w:keepNext/>
                  <w:keepLines/>
                  <w:tabs>
                    <w:tab w:val="left" w:pos="4536"/>
                  </w:tab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63423543"/>
            <w:placeholder>
              <w:docPart w:val="A03323F1F3E04D23B6B78DB977817B8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90255" w:rsidRPr="00DE59DC" w:rsidRDefault="00EA6AB8" w:rsidP="00790255">
                <w:pPr>
                  <w:pStyle w:val="Tabletext"/>
                  <w:keepNext/>
                  <w:keepLines/>
                  <w:tabs>
                    <w:tab w:val="left" w:pos="4536"/>
                  </w:tabs>
                </w:pPr>
                <w:r w:rsidRPr="00845A2B">
                  <w:rPr>
                    <w:rStyle w:val="PlaceholderText"/>
                    <w:rFonts w:eastAsiaTheme="minorHAnsi"/>
                  </w:rPr>
                  <w:t>Click here to enter text.</w:t>
                </w:r>
              </w:p>
            </w:tc>
          </w:sdtContent>
        </w:sdt>
      </w:tr>
      <w:tr w:rsidR="00790255" w:rsidRPr="000D7F21" w:rsidTr="001A2394">
        <w:trPr>
          <w:cnfStyle w:val="000000100000" w:firstRow="0" w:lastRow="0" w:firstColumn="0" w:lastColumn="0" w:oddVBand="0" w:evenVBand="0" w:oddHBand="1" w:evenHBand="0" w:firstRowFirstColumn="0" w:firstRowLastColumn="0" w:lastRowFirstColumn="0" w:lastRowLastColumn="0"/>
        </w:trPr>
        <w:sdt>
          <w:sdtPr>
            <w:rPr>
              <w:rFonts w:cs="Arial"/>
              <w:szCs w:val="20"/>
            </w:rPr>
            <w:id w:val="-1499646453"/>
            <w:placeholder>
              <w:docPart w:val="F9E0E3803AD741E1BE18F7EE5E1D4E4C"/>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90255" w:rsidRPr="000D7F21" w:rsidRDefault="00790255" w:rsidP="00790255">
                <w:pPr>
                  <w:pStyle w:val="Tabletext"/>
                  <w:tabs>
                    <w:tab w:val="left" w:pos="4536"/>
                  </w:tabs>
                  <w:rPr>
                    <w:rFonts w:cs="Arial"/>
                    <w:szCs w:val="20"/>
                  </w:rPr>
                </w:pPr>
                <w:r w:rsidRPr="00A87704">
                  <w:rPr>
                    <w:rStyle w:val="PlaceholderText"/>
                    <w:rFonts w:eastAsiaTheme="minorHAnsi"/>
                  </w:rPr>
                  <w:t>Click here to enter a date.</w:t>
                </w:r>
              </w:p>
            </w:tc>
          </w:sdtContent>
        </w:sdt>
        <w:sdt>
          <w:sdtPr>
            <w:id w:val="-1951313286"/>
            <w:placeholder>
              <w:docPart w:val="F394DCF786C747E1AFBA2347762B2034"/>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790255" w:rsidRPr="00DE59DC" w:rsidRDefault="00EA6AB8" w:rsidP="00790255">
                <w:pPr>
                  <w:pStyle w:val="Tabletext"/>
                  <w:tabs>
                    <w:tab w:val="left" w:pos="4536"/>
                  </w:tab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893768183"/>
            <w:placeholder>
              <w:docPart w:val="CA476259B1A941869059B762793D6C0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90255" w:rsidRPr="00DE59DC" w:rsidRDefault="00EA6AB8" w:rsidP="00790255">
                <w:pPr>
                  <w:pStyle w:val="Tabletext"/>
                  <w:tabs>
                    <w:tab w:val="left" w:pos="4536"/>
                  </w:tabs>
                </w:pPr>
                <w:r w:rsidRPr="00845A2B">
                  <w:rPr>
                    <w:rStyle w:val="PlaceholderText"/>
                    <w:rFonts w:eastAsiaTheme="minorHAnsi"/>
                  </w:rPr>
                  <w:t>Click here to enter text.</w:t>
                </w:r>
              </w:p>
            </w:tc>
          </w:sdtContent>
        </w:sdt>
      </w:tr>
      <w:tr w:rsidR="00790255" w:rsidRPr="000D7F21" w:rsidTr="001A2394">
        <w:trPr>
          <w:cnfStyle w:val="000000010000" w:firstRow="0" w:lastRow="0" w:firstColumn="0" w:lastColumn="0" w:oddVBand="0" w:evenVBand="0" w:oddHBand="0" w:evenHBand="1" w:firstRowFirstColumn="0" w:firstRowLastColumn="0" w:lastRowFirstColumn="0" w:lastRowLastColumn="0"/>
        </w:trPr>
        <w:sdt>
          <w:sdtPr>
            <w:rPr>
              <w:rFonts w:cs="Arial"/>
              <w:szCs w:val="20"/>
            </w:rPr>
            <w:id w:val="-1081289019"/>
            <w:placeholder>
              <w:docPart w:val="B922CE87D9C24121A9545845C7F5C7EF"/>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90255" w:rsidRPr="000D7F21" w:rsidRDefault="00790255" w:rsidP="00790255">
                <w:pPr>
                  <w:pStyle w:val="Tabletext"/>
                  <w:tabs>
                    <w:tab w:val="left" w:pos="4536"/>
                  </w:tabs>
                  <w:rPr>
                    <w:rFonts w:cs="Arial"/>
                    <w:szCs w:val="20"/>
                  </w:rPr>
                </w:pPr>
                <w:r w:rsidRPr="00A87704">
                  <w:rPr>
                    <w:rStyle w:val="PlaceholderText"/>
                    <w:rFonts w:eastAsiaTheme="minorHAnsi"/>
                  </w:rPr>
                  <w:t>Click here to enter a date.</w:t>
                </w:r>
              </w:p>
            </w:tc>
          </w:sdtContent>
        </w:sdt>
        <w:sdt>
          <w:sdtPr>
            <w:id w:val="-1640101768"/>
            <w:placeholder>
              <w:docPart w:val="47F31F27F8FA485E9C85437C67C4F0FA"/>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790255" w:rsidRPr="00DE59DC" w:rsidRDefault="00EA6AB8" w:rsidP="00790255">
                <w:pPr>
                  <w:pStyle w:val="Tabletext"/>
                  <w:tabs>
                    <w:tab w:val="left" w:pos="4536"/>
                  </w:tab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726424481"/>
            <w:placeholder>
              <w:docPart w:val="4A833253F7954B39BE04FB37495944F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90255" w:rsidRPr="00DE59DC" w:rsidRDefault="00EA6AB8" w:rsidP="00790255">
                <w:pPr>
                  <w:pStyle w:val="Tabletext"/>
                  <w:tabs>
                    <w:tab w:val="left" w:pos="4536"/>
                  </w:tabs>
                </w:pPr>
                <w:r w:rsidRPr="00845A2B">
                  <w:rPr>
                    <w:rStyle w:val="PlaceholderText"/>
                    <w:rFonts w:eastAsiaTheme="minorHAnsi"/>
                  </w:rPr>
                  <w:t>Click here to enter text.</w:t>
                </w:r>
              </w:p>
            </w:tc>
          </w:sdtContent>
        </w:sdt>
      </w:tr>
    </w:tbl>
    <w:p w:rsidR="00790255" w:rsidRPr="006D1163" w:rsidRDefault="00790255" w:rsidP="00790255">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07946168"/>
        <w:placeholder>
          <w:docPart w:val="BDF73088471C421883A84FDB9865C1FF"/>
        </w:placeholder>
        <w:showingPlcHdr/>
      </w:sdtPr>
      <w:sdtEndPr/>
      <w:sdtContent>
        <w:p w:rsidR="00790255" w:rsidRPr="000A4A11" w:rsidRDefault="00EA6AB8" w:rsidP="00790255">
          <w:pPr>
            <w:pStyle w:val="Formquestions"/>
          </w:pPr>
          <w:r w:rsidRPr="00845A2B">
            <w:rPr>
              <w:rStyle w:val="PlaceholderText"/>
              <w:rFonts w:eastAsiaTheme="minorHAnsi"/>
            </w:rPr>
            <w:t>Click here to enter text.</w:t>
          </w:r>
        </w:p>
      </w:sdtContent>
    </w:sdt>
    <w:p w:rsidR="00790255" w:rsidRPr="00341073" w:rsidRDefault="00A55BE1" w:rsidP="00790255">
      <w:pPr>
        <w:pStyle w:val="SWAFeatureHeading"/>
        <w:tabs>
          <w:tab w:val="left" w:pos="4536"/>
        </w:tabs>
        <w:rPr>
          <w:b w:val="0"/>
        </w:rPr>
      </w:pPr>
      <w:r>
        <w:lastRenderedPageBreak/>
        <w:t>Registered medical practitioner</w:t>
      </w:r>
      <w:r w:rsidR="00790255" w:rsidRPr="000A4A11">
        <w:t xml:space="preserve"> </w:t>
      </w:r>
      <w:r w:rsidR="00790255" w:rsidRPr="00341073">
        <w:rPr>
          <w:b w:val="0"/>
        </w:rPr>
        <w:t>(responsible for supervising health monitoring)</w:t>
      </w:r>
    </w:p>
    <w:p w:rsidR="00790255" w:rsidRDefault="00790255" w:rsidP="00790255">
      <w:pPr>
        <w:pStyle w:val="Formquestions"/>
      </w:pPr>
      <w:r w:rsidRPr="000A663B">
        <w:rPr>
          <w:rStyle w:val="Strong"/>
        </w:rPr>
        <w:t>Name:</w:t>
      </w:r>
      <w:r>
        <w:t xml:space="preserve"> </w:t>
      </w:r>
      <w:sdt>
        <w:sdtPr>
          <w:id w:val="1906177709"/>
          <w:placeholder>
            <w:docPart w:val="F8BC5E3700F8430A9633F9AE99901E67"/>
          </w:placeholder>
          <w:showingPlcHdr/>
        </w:sdtPr>
        <w:sdtEndPr/>
        <w:sdtContent>
          <w:r w:rsidR="00EA6AB8"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790255" w:rsidRPr="00375EEE" w:rsidTr="00790255">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790255" w:rsidRPr="00375EEE" w:rsidRDefault="00790255" w:rsidP="00790255">
            <w:pPr>
              <w:pStyle w:val="Formquestions"/>
              <w:rPr>
                <w:rStyle w:val="Strong"/>
                <w:b/>
                <w:color w:val="000000" w:themeColor="text1"/>
              </w:rPr>
            </w:pPr>
            <w:r w:rsidRPr="00375EEE">
              <w:rPr>
                <w:rStyle w:val="Strong"/>
                <w:b/>
                <w:color w:val="000000" w:themeColor="text1"/>
              </w:rPr>
              <w:t>Signature:</w:t>
            </w:r>
          </w:p>
        </w:tc>
      </w:tr>
      <w:tr w:rsidR="00790255" w:rsidTr="00790255">
        <w:trPr>
          <w:trHeight w:val="681"/>
        </w:trPr>
        <w:tc>
          <w:tcPr>
            <w:tcW w:w="9046" w:type="dxa"/>
            <w:tcBorders>
              <w:bottom w:val="dotted" w:sz="4" w:space="0" w:color="auto"/>
            </w:tcBorders>
            <w:shd w:val="clear" w:color="auto" w:fill="auto"/>
          </w:tcPr>
          <w:p w:rsidR="00790255" w:rsidRDefault="00790255" w:rsidP="00790255">
            <w:pPr>
              <w:pStyle w:val="Formquestions"/>
              <w:rPr>
                <w:rStyle w:val="Strong"/>
              </w:rPr>
            </w:pPr>
          </w:p>
        </w:tc>
      </w:tr>
    </w:tbl>
    <w:p w:rsidR="00790255" w:rsidRDefault="00790255" w:rsidP="00790255">
      <w:pPr>
        <w:pStyle w:val="Formquestions"/>
      </w:pPr>
      <w:r w:rsidRPr="000A663B">
        <w:rPr>
          <w:rStyle w:val="Strong"/>
        </w:rPr>
        <w:t>Date:</w:t>
      </w:r>
      <w:r>
        <w:t xml:space="preserve"> </w:t>
      </w:r>
      <w:sdt>
        <w:sdtPr>
          <w:id w:val="-1058165757"/>
          <w:placeholder>
            <w:docPart w:val="81859A77BA54452DBB61018AABFA1ACA"/>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790255" w:rsidRDefault="00790255" w:rsidP="00790255">
      <w:pPr>
        <w:pStyle w:val="Formquestions"/>
      </w:pPr>
      <w:r w:rsidRPr="000A663B">
        <w:rPr>
          <w:rStyle w:val="Strong"/>
        </w:rPr>
        <w:t>Tel:</w:t>
      </w:r>
      <w:r>
        <w:t xml:space="preserve"> </w:t>
      </w:r>
      <w:sdt>
        <w:sdtPr>
          <w:id w:val="1675452184"/>
          <w:placeholder>
            <w:docPart w:val="2DE371F4E1064A9D8F8CF11910C70F56"/>
          </w:placeholder>
          <w:showingPlcHdr/>
        </w:sdtPr>
        <w:sdtEndPr/>
        <w:sdtContent>
          <w:r w:rsidR="00EA6AB8"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836188826"/>
          <w:placeholder>
            <w:docPart w:val="B30219F029C34FDCB217F94556256776"/>
          </w:placeholder>
          <w:showingPlcHdr/>
        </w:sdtPr>
        <w:sdtEndPr/>
        <w:sdtContent>
          <w:r w:rsidR="00EA6AB8" w:rsidRPr="00845A2B">
            <w:rPr>
              <w:rStyle w:val="PlaceholderText"/>
              <w:rFonts w:eastAsiaTheme="minorHAnsi"/>
            </w:rPr>
            <w:t>Click here to enter text.</w:t>
          </w:r>
        </w:sdtContent>
      </w:sdt>
      <w:r>
        <w:t xml:space="preserve"> </w:t>
      </w:r>
    </w:p>
    <w:p w:rsidR="00790255" w:rsidRDefault="00790255" w:rsidP="00790255">
      <w:pPr>
        <w:pStyle w:val="Formquestions"/>
      </w:pPr>
      <w:r w:rsidRPr="000A663B">
        <w:rPr>
          <w:rStyle w:val="Strong"/>
        </w:rPr>
        <w:t>Registration Number:</w:t>
      </w:r>
      <w:r>
        <w:t xml:space="preserve"> </w:t>
      </w:r>
      <w:sdt>
        <w:sdtPr>
          <w:id w:val="-917787181"/>
          <w:placeholder>
            <w:docPart w:val="6B279762C35445209B4B4F62B1D1B517"/>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0A663B">
        <w:rPr>
          <w:rStyle w:val="Strong"/>
        </w:rPr>
        <w:t>Medical Practice:</w:t>
      </w:r>
      <w:r>
        <w:t xml:space="preserve"> </w:t>
      </w:r>
      <w:sdt>
        <w:sdtPr>
          <w:id w:val="-781878146"/>
          <w:placeholder>
            <w:docPart w:val="99C6288E8060467097190ACF9AAE1043"/>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Pr>
          <w:rStyle w:val="Strong"/>
        </w:rPr>
        <w:t>A</w:t>
      </w:r>
      <w:r w:rsidRPr="00C956A4">
        <w:rPr>
          <w:rStyle w:val="Strong"/>
        </w:rPr>
        <w:t>ddress:</w:t>
      </w:r>
      <w:r>
        <w:t xml:space="preserve"> </w:t>
      </w:r>
      <w:sdt>
        <w:sdtPr>
          <w:id w:val="1106083325"/>
          <w:placeholder>
            <w:docPart w:val="522F6F2CAF60422C84E72A0309AB65A2"/>
          </w:placeholder>
          <w:showingPlcHdr/>
        </w:sdtPr>
        <w:sdtEndPr/>
        <w:sdtContent>
          <w:r w:rsidR="00EA6AB8" w:rsidRPr="00845A2B">
            <w:rPr>
              <w:rStyle w:val="PlaceholderText"/>
              <w:rFonts w:eastAsiaTheme="minorHAnsi"/>
            </w:rPr>
            <w:t>Click here to enter text.</w:t>
          </w:r>
        </w:sdtContent>
      </w:sdt>
    </w:p>
    <w:p w:rsidR="00790255" w:rsidRDefault="00790255" w:rsidP="00790255">
      <w:pPr>
        <w:pStyle w:val="Formquestions"/>
      </w:pPr>
      <w:r w:rsidRPr="00C956A4">
        <w:rPr>
          <w:rStyle w:val="Strong"/>
        </w:rPr>
        <w:t>Suburb:</w:t>
      </w:r>
      <w:r>
        <w:t xml:space="preserve"> </w:t>
      </w:r>
      <w:sdt>
        <w:sdtPr>
          <w:id w:val="-1418014986"/>
          <w:placeholder>
            <w:docPart w:val="70BAF9ADE97D4AE88F5CE86FC45B8D7F"/>
          </w:placeholder>
          <w:showingPlcHdr/>
        </w:sdtPr>
        <w:sdtEndPr/>
        <w:sdtContent>
          <w:r w:rsidR="00EA6AB8"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613179787"/>
          <w:placeholder>
            <w:docPart w:val="1069BE6DC5E74AE6BA855E9686CFC8C7"/>
          </w:placeholder>
          <w:showingPlcHdr/>
        </w:sdtPr>
        <w:sdtEndPr/>
        <w:sdtContent>
          <w:r w:rsidR="00EA6AB8" w:rsidRPr="00845A2B">
            <w:rPr>
              <w:rStyle w:val="PlaceholderText"/>
              <w:rFonts w:eastAsiaTheme="minorHAnsi"/>
            </w:rPr>
            <w:t>Click here to enter text.</w:t>
          </w:r>
        </w:sdtContent>
      </w:sdt>
    </w:p>
    <w:p w:rsidR="00586105" w:rsidRPr="00B0392B" w:rsidRDefault="00586105" w:rsidP="00B0392B"/>
    <w:sectPr w:rsidR="00586105" w:rsidRPr="00B0392B" w:rsidSect="00B0392B">
      <w:headerReference w:type="default" r:id="rId42"/>
      <w:headerReference w:type="first" r:id="rId43"/>
      <w:pgSz w:w="11906" w:h="16838"/>
      <w:pgMar w:top="1418" w:right="1797" w:bottom="1440" w:left="1276" w:header="709" w:footer="709" w:gutter="0"/>
      <w:cols w:space="24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05" w:rsidRDefault="00065805" w:rsidP="003411E8">
      <w:r>
        <w:separator/>
      </w:r>
    </w:p>
  </w:endnote>
  <w:endnote w:type="continuationSeparator" w:id="0">
    <w:p w:rsidR="00065805" w:rsidRDefault="00065805"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3A" w:rsidRDefault="001E2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rsidR="00065805" w:rsidRDefault="00065805" w:rsidP="00E754C1">
        <w:pPr>
          <w:pStyle w:val="Footer"/>
          <w:jc w:val="right"/>
        </w:pPr>
        <w:r>
          <w:fldChar w:fldCharType="begin"/>
        </w:r>
        <w:r>
          <w:instrText xml:space="preserve"> PAGE   \* MERGEFORMAT </w:instrText>
        </w:r>
        <w:r>
          <w:fldChar w:fldCharType="separate"/>
        </w:r>
        <w:r w:rsidR="000E2CB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Default="00065805">
    <w:pPr>
      <w:pStyle w:val="Footer"/>
      <w:jc w:val="right"/>
    </w:pPr>
  </w:p>
  <w:p w:rsidR="00065805" w:rsidRPr="00510E89" w:rsidRDefault="00065805">
    <w:pPr>
      <w:pStyle w:val="Footer"/>
    </w:pPr>
    <w:r>
      <w:rPr>
        <w:noProof/>
      </w:rPr>
      <mc:AlternateContent>
        <mc:Choice Requires="wps">
          <w:drawing>
            <wp:inline distT="0" distB="0" distL="0" distR="0">
              <wp:extent cx="6431280" cy="678180"/>
              <wp:effectExtent l="0" t="0" r="762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678180"/>
                      </a:xfrm>
                      <a:prstGeom prst="rect">
                        <a:avLst/>
                      </a:prstGeom>
                      <a:solidFill>
                        <a:srgbClr val="FFFFFF"/>
                      </a:solidFill>
                      <a:ln w="9525">
                        <a:noFill/>
                        <a:miter lim="800000"/>
                        <a:headEnd/>
                        <a:tailEnd/>
                      </a:ln>
                    </wps:spPr>
                    <wps:txbx>
                      <w:txbxContent>
                        <w:p w:rsidR="00065805" w:rsidRDefault="00065805" w:rsidP="00A336F1"/>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6.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Hj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" stroked="f">
              <v:textbox>
                <w:txbxContent>
                  <w:p w:rsidR="00065805" w:rsidRDefault="00065805" w:rsidP="00A336F1"/>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0B" w:rsidRDefault="00AE2E0B">
    <w:pPr>
      <w:pStyle w:val="Footer"/>
      <w:jc w:val="right"/>
    </w:pPr>
  </w:p>
  <w:p w:rsidR="00AE2E0B" w:rsidRPr="00510E89" w:rsidRDefault="00AE2E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729146"/>
      <w:docPartObj>
        <w:docPartGallery w:val="Page Numbers (Bottom of Page)"/>
        <w:docPartUnique/>
      </w:docPartObj>
    </w:sdtPr>
    <w:sdtEndPr>
      <w:rPr>
        <w:noProof/>
      </w:rPr>
    </w:sdtEndPr>
    <w:sdtContent>
      <w:p w:rsidR="00065805" w:rsidRDefault="00065805">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065805" w:rsidRPr="00510E89" w:rsidRDefault="000658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Pr="00510E89" w:rsidRDefault="000658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76001"/>
      <w:docPartObj>
        <w:docPartGallery w:val="Page Numbers (Bottom of Page)"/>
        <w:docPartUnique/>
      </w:docPartObj>
    </w:sdtPr>
    <w:sdtEndPr>
      <w:rPr>
        <w:noProof/>
      </w:rPr>
    </w:sdtEndPr>
    <w:sdtContent>
      <w:p w:rsidR="00065805" w:rsidRPr="00510E89" w:rsidRDefault="00065805" w:rsidP="00FE009B">
        <w:pPr>
          <w:pStyle w:val="Footer"/>
          <w:jc w:val="right"/>
        </w:pPr>
        <w:r>
          <w:fldChar w:fldCharType="begin"/>
        </w:r>
        <w:r>
          <w:instrText xml:space="preserve"> PAGE   \* MERGEFORMAT </w:instrText>
        </w:r>
        <w:r>
          <w:fldChar w:fldCharType="separate"/>
        </w:r>
        <w:r w:rsidR="000E2CB3">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05" w:rsidRDefault="00065805" w:rsidP="003411E8">
      <w:r>
        <w:separator/>
      </w:r>
    </w:p>
  </w:footnote>
  <w:footnote w:type="continuationSeparator" w:id="0">
    <w:p w:rsidR="00065805" w:rsidRDefault="00065805" w:rsidP="003411E8">
      <w:r>
        <w:continuationSeparator/>
      </w:r>
    </w:p>
  </w:footnote>
  <w:footnote w:id="1">
    <w:p w:rsidR="00065805" w:rsidRDefault="00065805" w:rsidP="00790255">
      <w:pPr>
        <w:pStyle w:val="FootnoteText"/>
      </w:pPr>
      <w:r>
        <w:rPr>
          <w:rStyle w:val="FootnoteReference"/>
        </w:rPr>
        <w:footnoteRef/>
      </w:r>
      <w:r>
        <w:t xml:space="preserve"> </w:t>
      </w:r>
      <w:r w:rsidRPr="00880644">
        <w:rPr>
          <w:szCs w:val="16"/>
        </w:rPr>
        <w:t xml:space="preserve">See </w:t>
      </w:r>
      <w:hyperlink r:id="rId1" w:history="1">
        <w:r w:rsidRPr="00880644">
          <w:rPr>
            <w:rStyle w:val="Hyperlink"/>
            <w:szCs w:val="16"/>
          </w:rPr>
          <w:t>Chemical analysis branch handbook, 9th Edition, Workplace and biological monitoring exposure analysis</w:t>
        </w:r>
      </w:hyperlink>
      <w:r w:rsidRPr="00880644">
        <w:rPr>
          <w:szCs w:val="16"/>
        </w:rPr>
        <w:t>, WorkCover NSW (PDF 3.39MB) for more details</w:t>
      </w:r>
      <w:r>
        <w:rPr>
          <w:szCs w:val="16"/>
        </w:rPr>
        <w:t>. Molecular weight of S-PMA, 239.289; molecular weight of creatinine, 113.12.</w:t>
      </w:r>
    </w:p>
  </w:footnote>
  <w:footnote w:id="2">
    <w:p w:rsidR="00065805" w:rsidRDefault="00065805" w:rsidP="00B44CE9">
      <w:pPr>
        <w:pStyle w:val="FootnoteText"/>
      </w:pPr>
      <w:r>
        <w:rPr>
          <w:rStyle w:val="FootnoteReference"/>
        </w:rPr>
        <w:footnoteRef/>
      </w:r>
      <w:r>
        <w:t xml:space="preserve"> </w:t>
      </w:r>
      <w:r w:rsidRPr="00B44CE9">
        <w:rPr>
          <w:szCs w:val="16"/>
        </w:rPr>
        <w:t>American Conference of Governmental Industrial Hygienists (ACGIH) (2017) Documentation of the Biological Exposure Indices, 7th Ed, Cincinnati.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43A" w:rsidRDefault="001E243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Default="00065805" w:rsidP="00B43669">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0E2CB3">
      <w:rPr>
        <w:noProof/>
      </w:rPr>
      <w:t>Health monitoring report – Benzene</w:t>
    </w:r>
    <w:r>
      <w:rPr>
        <w:noProof/>
      </w:rPr>
      <w:fldChar w:fldCharType="end"/>
    </w:r>
  </w:p>
  <w:p w:rsidR="002B5D13" w:rsidRPr="00873D77" w:rsidRDefault="002B5D13" w:rsidP="002B5D13">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rsidR="002B5D13" w:rsidRPr="00B50B16" w:rsidRDefault="002B5D13" w:rsidP="00B43669">
    <w:pPr>
      <w:pStyle w:val="Headertex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Pr="00D32710" w:rsidRDefault="00065805" w:rsidP="00D32710">
    <w:pPr>
      <w:pStyle w:val="Headertext"/>
      <w:rPr>
        <w:rStyle w:val="SubtleReference"/>
        <w:smallCaps w:val="0"/>
        <w:color w:val="auto"/>
        <w:u w:val="none"/>
      </w:rPr>
    </w:pPr>
    <w:r>
      <w:rPr>
        <w:noProof/>
      </w:rPr>
      <w:fldChar w:fldCharType="begin"/>
    </w:r>
    <w:r>
      <w:rPr>
        <w:noProof/>
      </w:rPr>
      <w:instrText xml:space="preserve"> STYLEREF  "Heading 1,SWA Heading 1"  \* MERGEFORMAT </w:instrText>
    </w:r>
    <w:r>
      <w:rPr>
        <w:noProof/>
      </w:rPr>
      <w:fldChar w:fldCharType="separate"/>
    </w:r>
    <w:r w:rsidR="000E2CB3">
      <w:rPr>
        <w:noProof/>
      </w:rPr>
      <w:t>Benzene</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Pr="00873D77" w:rsidRDefault="00065805"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0E2CB3">
      <w:rPr>
        <w:noProof/>
      </w:rPr>
      <w:t>Health monitoring report – Benzene</w:t>
    </w:r>
    <w:r>
      <w:rPr>
        <w:noProof/>
      </w:rPr>
      <w:fldChar w:fldCharType="end"/>
    </w:r>
  </w:p>
  <w:p w:rsidR="00065805" w:rsidRPr="0041006E" w:rsidRDefault="00065805"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Default="00065805" w:rsidP="00D32710">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0E2CB3">
      <w:rPr>
        <w:noProof/>
      </w:rPr>
      <w:t>Health monitoring report – Benzene</w:t>
    </w:r>
    <w:r>
      <w:rPr>
        <w:noProof/>
      </w:rPr>
      <w:fldChar w:fldCharType="end"/>
    </w:r>
  </w:p>
  <w:p w:rsidR="00065805" w:rsidRPr="00070FBA" w:rsidRDefault="00065805" w:rsidP="00070FBA">
    <w:pPr>
      <w:pStyle w:val="Headertextsection2form"/>
      <w:rPr>
        <w:rStyle w:val="SubtleReference"/>
        <w:smallCaps w:val="0"/>
        <w:color w:val="FFFFFF" w:themeColor="background1"/>
        <w:u w:val="none"/>
      </w:rPr>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Pr="0065260A" w:rsidRDefault="00065805" w:rsidP="0065260A">
    <w:r w:rsidRPr="0065260A">
      <w:fldChar w:fldCharType="begin"/>
    </w:r>
    <w:r w:rsidRPr="0065260A">
      <w:instrText xml:space="preserve"> STYLEREF  "SWA Section title"  \* MERGEFORMAT </w:instrText>
    </w:r>
    <w:r w:rsidRPr="0065260A">
      <w:fldChar w:fldCharType="separate"/>
    </w:r>
    <w:r w:rsidR="000E2CB3">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Default="00AE2E0B" w:rsidP="001E243A">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552C798B" wp14:editId="263FAD4D">
          <wp:simplePos x="0" y="0"/>
          <wp:positionH relativeFrom="column">
            <wp:align>left</wp:align>
          </wp:positionH>
          <wp:positionV relativeFrom="paragraph">
            <wp:posOffset>276860</wp:posOffset>
          </wp:positionV>
          <wp:extent cx="2937600"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1E243A">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0B" w:rsidRPr="0065260A" w:rsidRDefault="00AE2E0B"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0B" w:rsidRDefault="00AE2E0B"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Pr="00B50B16" w:rsidRDefault="00065805" w:rsidP="00B43669">
    <w:pPr>
      <w:pStyle w:val="Headertext"/>
    </w:pPr>
    <w:r>
      <w:rPr>
        <w:noProof/>
      </w:rPr>
      <w:fldChar w:fldCharType="begin"/>
    </w:r>
    <w:r>
      <w:rPr>
        <w:noProof/>
      </w:rPr>
      <w:instrText xml:space="preserve"> STYLEREF  "Heading 1,SWA Heading 1"  \* MERGEFORMAT </w:instrText>
    </w:r>
    <w:r>
      <w:rPr>
        <w:noProof/>
      </w:rPr>
      <w:fldChar w:fldCharType="separate"/>
    </w:r>
    <w:r w:rsidR="000E2CB3">
      <w:rPr>
        <w:noProof/>
      </w:rPr>
      <w:t>Benzene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Pr="0065260A" w:rsidRDefault="00065805" w:rsidP="0065260A">
    <w:r>
      <w:fldChar w:fldCharType="begin"/>
    </w:r>
    <w:r>
      <w:instrText xml:space="preserve"> STYLEREF  "Title,SWA Title"  \* MERGEFORMAT </w:instrText>
    </w:r>
    <w:r>
      <w:fldChar w:fldCharType="separate"/>
    </w:r>
    <w:r w:rsidR="000E2CB3">
      <w:rPr>
        <w:b/>
        <w:bCs/>
        <w:noProof/>
        <w:lang w:val="en-US"/>
      </w:rPr>
      <w:t>Error! No text of specified style in document.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Pr="00690167" w:rsidRDefault="00065805" w:rsidP="006901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05" w:rsidRPr="00363985" w:rsidRDefault="00065805" w:rsidP="00363985">
    <w:pPr>
      <w:rPr>
        <w:rStyle w:val="SubtleReference"/>
        <w:smallCaps w:val="0"/>
        <w:color w:val="auto"/>
        <w:u w:val="none"/>
      </w:rPr>
    </w:pPr>
    <w:r>
      <w:fldChar w:fldCharType="begin"/>
    </w:r>
    <w:r>
      <w:instrText xml:space="preserve"> STYLEREF  "Title,SWA Title"  \* MERGEFORMAT </w:instrText>
    </w:r>
    <w:r>
      <w:fldChar w:fldCharType="separate"/>
    </w:r>
    <w:r w:rsidR="000E2CB3">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A69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F60223"/>
    <w:multiLevelType w:val="hybridMultilevel"/>
    <w:tmpl w:val="34307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1A7DE9"/>
    <w:multiLevelType w:val="hybridMultilevel"/>
    <w:tmpl w:val="4E2A049E"/>
    <w:lvl w:ilvl="0" w:tplc="9A74D96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1"/>
  </w:num>
  <w:num w:numId="4">
    <w:abstractNumId w:val="30"/>
  </w:num>
  <w:num w:numId="5">
    <w:abstractNumId w:val="29"/>
  </w:num>
  <w:num w:numId="6">
    <w:abstractNumId w:val="27"/>
  </w:num>
  <w:num w:numId="7">
    <w:abstractNumId w:val="24"/>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33"/>
  </w:num>
  <w:num w:numId="24">
    <w:abstractNumId w:val="15"/>
  </w:num>
  <w:num w:numId="25">
    <w:abstractNumId w:val="14"/>
  </w:num>
  <w:num w:numId="26">
    <w:abstractNumId w:val="20"/>
  </w:num>
  <w:num w:numId="27">
    <w:abstractNumId w:val="26"/>
  </w:num>
  <w:num w:numId="28">
    <w:abstractNumId w:val="11"/>
  </w:num>
  <w:num w:numId="29">
    <w:abstractNumId w:val="12"/>
  </w:num>
  <w:num w:numId="30">
    <w:abstractNumId w:val="28"/>
  </w:num>
  <w:num w:numId="31">
    <w:abstractNumId w:val="31"/>
  </w:num>
  <w:num w:numId="32">
    <w:abstractNumId w:val="13"/>
  </w:num>
  <w:num w:numId="33">
    <w:abstractNumId w:val="2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C08"/>
    <w:rsid w:val="00034E29"/>
    <w:rsid w:val="00037A26"/>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805"/>
    <w:rsid w:val="00065B0D"/>
    <w:rsid w:val="0006663A"/>
    <w:rsid w:val="00066E19"/>
    <w:rsid w:val="000677E6"/>
    <w:rsid w:val="00067D62"/>
    <w:rsid w:val="00070D9C"/>
    <w:rsid w:val="00070FBA"/>
    <w:rsid w:val="000712B9"/>
    <w:rsid w:val="00075F26"/>
    <w:rsid w:val="00077148"/>
    <w:rsid w:val="000775E1"/>
    <w:rsid w:val="0008018D"/>
    <w:rsid w:val="0008054F"/>
    <w:rsid w:val="0008098F"/>
    <w:rsid w:val="00080B20"/>
    <w:rsid w:val="00080F16"/>
    <w:rsid w:val="00081643"/>
    <w:rsid w:val="00081ABA"/>
    <w:rsid w:val="00082141"/>
    <w:rsid w:val="00082603"/>
    <w:rsid w:val="00083888"/>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924"/>
    <w:rsid w:val="000B4C13"/>
    <w:rsid w:val="000B5E91"/>
    <w:rsid w:val="000B5EA8"/>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CB3"/>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06983"/>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418"/>
    <w:rsid w:val="00140E9B"/>
    <w:rsid w:val="001416ED"/>
    <w:rsid w:val="00142695"/>
    <w:rsid w:val="00145217"/>
    <w:rsid w:val="00145EE2"/>
    <w:rsid w:val="0014681A"/>
    <w:rsid w:val="001470EE"/>
    <w:rsid w:val="001471BF"/>
    <w:rsid w:val="00147218"/>
    <w:rsid w:val="0015220E"/>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6734A"/>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3A54"/>
    <w:rsid w:val="001941A3"/>
    <w:rsid w:val="00194FA7"/>
    <w:rsid w:val="0019511C"/>
    <w:rsid w:val="00195E7A"/>
    <w:rsid w:val="001966BF"/>
    <w:rsid w:val="00197A87"/>
    <w:rsid w:val="001A05CE"/>
    <w:rsid w:val="001A1531"/>
    <w:rsid w:val="001A1DEA"/>
    <w:rsid w:val="001A2319"/>
    <w:rsid w:val="001A2394"/>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D7E66"/>
    <w:rsid w:val="001E0124"/>
    <w:rsid w:val="001E1100"/>
    <w:rsid w:val="001E1EEC"/>
    <w:rsid w:val="001E23D9"/>
    <w:rsid w:val="001E243A"/>
    <w:rsid w:val="001E3572"/>
    <w:rsid w:val="001E3580"/>
    <w:rsid w:val="001E35F3"/>
    <w:rsid w:val="001E3722"/>
    <w:rsid w:val="001E3E8E"/>
    <w:rsid w:val="001E59E7"/>
    <w:rsid w:val="001E5AAD"/>
    <w:rsid w:val="001E6542"/>
    <w:rsid w:val="001E6E20"/>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06899"/>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6E4"/>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840"/>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5D13"/>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22A"/>
    <w:rsid w:val="002D4853"/>
    <w:rsid w:val="002D522F"/>
    <w:rsid w:val="002D5F83"/>
    <w:rsid w:val="002D6057"/>
    <w:rsid w:val="002D6309"/>
    <w:rsid w:val="002D746C"/>
    <w:rsid w:val="002E01F3"/>
    <w:rsid w:val="002E1AC5"/>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B53"/>
    <w:rsid w:val="002F5E43"/>
    <w:rsid w:val="0030301A"/>
    <w:rsid w:val="00305E60"/>
    <w:rsid w:val="0030633F"/>
    <w:rsid w:val="00306F93"/>
    <w:rsid w:val="003079A2"/>
    <w:rsid w:val="003140C5"/>
    <w:rsid w:val="00314583"/>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5644"/>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01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BB0"/>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330"/>
    <w:rsid w:val="005F645E"/>
    <w:rsid w:val="005F68F1"/>
    <w:rsid w:val="005F6FE8"/>
    <w:rsid w:val="005F750D"/>
    <w:rsid w:val="0060134C"/>
    <w:rsid w:val="00601D91"/>
    <w:rsid w:val="006023EC"/>
    <w:rsid w:val="00602B7F"/>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17DA8"/>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0CD9"/>
    <w:rsid w:val="007511E2"/>
    <w:rsid w:val="00751970"/>
    <w:rsid w:val="00752EE4"/>
    <w:rsid w:val="007532E0"/>
    <w:rsid w:val="00753B0F"/>
    <w:rsid w:val="00754117"/>
    <w:rsid w:val="007560C6"/>
    <w:rsid w:val="0075709E"/>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0255"/>
    <w:rsid w:val="00791692"/>
    <w:rsid w:val="0079196D"/>
    <w:rsid w:val="007919C7"/>
    <w:rsid w:val="00792917"/>
    <w:rsid w:val="007929CF"/>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0B48"/>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32B66"/>
    <w:rsid w:val="00933005"/>
    <w:rsid w:val="00933EF2"/>
    <w:rsid w:val="00934018"/>
    <w:rsid w:val="00935541"/>
    <w:rsid w:val="00935A37"/>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36F1"/>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5BE1"/>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407D"/>
    <w:rsid w:val="00A84E14"/>
    <w:rsid w:val="00A852BE"/>
    <w:rsid w:val="00A86351"/>
    <w:rsid w:val="00A87275"/>
    <w:rsid w:val="00A8793F"/>
    <w:rsid w:val="00A87AAE"/>
    <w:rsid w:val="00A901FF"/>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2E0B"/>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392B"/>
    <w:rsid w:val="00B04CF8"/>
    <w:rsid w:val="00B06061"/>
    <w:rsid w:val="00B0668C"/>
    <w:rsid w:val="00B06DDF"/>
    <w:rsid w:val="00B07DA7"/>
    <w:rsid w:val="00B1020F"/>
    <w:rsid w:val="00B1041A"/>
    <w:rsid w:val="00B108D2"/>
    <w:rsid w:val="00B1172F"/>
    <w:rsid w:val="00B11748"/>
    <w:rsid w:val="00B125D2"/>
    <w:rsid w:val="00B1264D"/>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4CE9"/>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383"/>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36A8"/>
    <w:rsid w:val="00BB45F1"/>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3BAA"/>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45AE"/>
    <w:rsid w:val="00C24A9B"/>
    <w:rsid w:val="00C24CFF"/>
    <w:rsid w:val="00C258EA"/>
    <w:rsid w:val="00C2691E"/>
    <w:rsid w:val="00C2773C"/>
    <w:rsid w:val="00C321A4"/>
    <w:rsid w:val="00C33195"/>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6FB"/>
    <w:rsid w:val="00C60785"/>
    <w:rsid w:val="00C60BAA"/>
    <w:rsid w:val="00C65E47"/>
    <w:rsid w:val="00C660C4"/>
    <w:rsid w:val="00C679E6"/>
    <w:rsid w:val="00C67A2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CF78E4"/>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710"/>
    <w:rsid w:val="00D32BDA"/>
    <w:rsid w:val="00D34CFF"/>
    <w:rsid w:val="00D34DCF"/>
    <w:rsid w:val="00D35A0A"/>
    <w:rsid w:val="00D35CDF"/>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7FE"/>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155F"/>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634"/>
    <w:rsid w:val="00EA5B98"/>
    <w:rsid w:val="00EA6AB8"/>
    <w:rsid w:val="00EA6D92"/>
    <w:rsid w:val="00EA730F"/>
    <w:rsid w:val="00EA7517"/>
    <w:rsid w:val="00EB1A8D"/>
    <w:rsid w:val="00EB38D6"/>
    <w:rsid w:val="00EB3F9C"/>
    <w:rsid w:val="00EB5050"/>
    <w:rsid w:val="00EB600D"/>
    <w:rsid w:val="00EC0959"/>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6B72"/>
    <w:rsid w:val="00ED7CE0"/>
    <w:rsid w:val="00EE01F8"/>
    <w:rsid w:val="00EE06CE"/>
    <w:rsid w:val="00EE1047"/>
    <w:rsid w:val="00EE2482"/>
    <w:rsid w:val="00EE3ED0"/>
    <w:rsid w:val="00EE47A7"/>
    <w:rsid w:val="00EE4818"/>
    <w:rsid w:val="00EE61C9"/>
    <w:rsid w:val="00EE6CE7"/>
    <w:rsid w:val="00EE7310"/>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0AA"/>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70B"/>
    <w:rsid w:val="00F57935"/>
    <w:rsid w:val="00F60D57"/>
    <w:rsid w:val="00F60E90"/>
    <w:rsid w:val="00F628E8"/>
    <w:rsid w:val="00F64AC7"/>
    <w:rsid w:val="00F652FA"/>
    <w:rsid w:val="00F65D1D"/>
    <w:rsid w:val="00F66651"/>
    <w:rsid w:val="00F70472"/>
    <w:rsid w:val="00F71EE4"/>
    <w:rsid w:val="00F7275E"/>
    <w:rsid w:val="00F72786"/>
    <w:rsid w:val="00F7314B"/>
    <w:rsid w:val="00F734FE"/>
    <w:rsid w:val="00F750BB"/>
    <w:rsid w:val="00F757C1"/>
    <w:rsid w:val="00F759D4"/>
    <w:rsid w:val="00F77D00"/>
    <w:rsid w:val="00F807B4"/>
    <w:rsid w:val="00F808BA"/>
    <w:rsid w:val="00F80FBD"/>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2161B7"/>
  <w15:docId w15:val="{37260AFF-312A-41C9-913D-B0C47224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193A54"/>
    <w:pPr>
      <w:keepNext/>
      <w:numPr>
        <w:numId w:val="33"/>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193A54"/>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206899"/>
    <w:pPr>
      <w:spacing w:before="0" w:after="0"/>
    </w:pPr>
    <w:rPr>
      <w:i/>
      <w:sz w:val="16"/>
      <w:szCs w:val="20"/>
    </w:rPr>
  </w:style>
  <w:style w:type="character" w:customStyle="1" w:styleId="FootnoteTextChar">
    <w:name w:val="Footnote Text Char"/>
    <w:basedOn w:val="DefaultParagraphFont"/>
    <w:link w:val="FootnoteText"/>
    <w:rsid w:val="00206899"/>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A336F1"/>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BB36A8"/>
    <w:pPr>
      <w:spacing w:before="0" w:after="60"/>
    </w:pPr>
    <w:rPr>
      <w:sz w:val="16"/>
      <w:lang w:eastAsia="en-US"/>
    </w:rPr>
  </w:style>
  <w:style w:type="paragraph" w:customStyle="1" w:styleId="SWA-FOROFFICIALUSEONLY">
    <w:name w:val="SWA - FOR OFFICIAL USE ONLY"/>
    <w:basedOn w:val="Normal"/>
    <w:qFormat/>
    <w:rsid w:val="00AE2E0B"/>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AE2E0B"/>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pubchem.ncbi.nlm.nih.gov/compound/benzene" TargetMode="Externa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5.jpeg"/><Relationship Id="rId42"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uploads/system/uploads/attachment_data/file/337516/hpa_benzene_toxicological_overview_v2.pdf" TargetMode="External"/><Relationship Id="rId33" Type="http://schemas.openxmlformats.org/officeDocument/2006/relationships/image" Target="media/image4.jpeg"/><Relationship Id="rId38" Type="http://schemas.openxmlformats.org/officeDocument/2006/relationships/header" Target="header10.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hazmap.nlm.nih.gov/category-details?id=326&amp;table=tbldiseases"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estsafe.com.au/__data/assets/pdf_file/0007/16387/Chemical-Analysis-Branch-Handbook-9th-edition-TS033.pdf"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nvironment.gov.au/" TargetMode="External"/><Relationship Id="rId28" Type="http://schemas.openxmlformats.org/officeDocument/2006/relationships/hyperlink" Target="http://hcis.safeworkaustralia.gov.au/"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tsdr.cdc.gov/toxprofiles/tp3.pdf" TargetMode="External"/><Relationship Id="rId27" Type="http://schemas.openxmlformats.org/officeDocument/2006/relationships/hyperlink" Target="https://www.safeworkaustralia.gov.au/system/files/documents/1705/workplace-exposure-standards-airborne-contaminants-v2.pdf" TargetMode="Externa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E8A581F70D45BD83C21DAC50203F7B"/>
        <w:category>
          <w:name w:val="General"/>
          <w:gallery w:val="placeholder"/>
        </w:category>
        <w:types>
          <w:type w:val="bbPlcHdr"/>
        </w:types>
        <w:behaviors>
          <w:behavior w:val="content"/>
        </w:behaviors>
        <w:guid w:val="{F1B63ECB-6CE5-42FC-96E4-128F4CB1174C}"/>
      </w:docPartPr>
      <w:docPartBody>
        <w:p w:rsidR="004223F6" w:rsidRDefault="00B26456" w:rsidP="00B26456">
          <w:pPr>
            <w:pStyle w:val="BAE8A581F70D45BD83C21DAC50203F7B"/>
          </w:pPr>
          <w:r w:rsidRPr="003F6A7B">
            <w:rPr>
              <w:rStyle w:val="PlaceholderText"/>
              <w:rFonts w:eastAsiaTheme="minorHAnsi"/>
            </w:rPr>
            <w:t>Click here to enter a date.</w:t>
          </w:r>
        </w:p>
      </w:docPartBody>
    </w:docPart>
    <w:docPart>
      <w:docPartPr>
        <w:name w:val="A09E9BD5C0244ADA9C0EFF551DF48627"/>
        <w:category>
          <w:name w:val="General"/>
          <w:gallery w:val="placeholder"/>
        </w:category>
        <w:types>
          <w:type w:val="bbPlcHdr"/>
        </w:types>
        <w:behaviors>
          <w:behavior w:val="content"/>
        </w:behaviors>
        <w:guid w:val="{8ED2CC8C-E9D1-469C-B1A4-E98B78C53DA9}"/>
      </w:docPartPr>
      <w:docPartBody>
        <w:p w:rsidR="004223F6" w:rsidRDefault="00B26456" w:rsidP="00B26456">
          <w:pPr>
            <w:pStyle w:val="A09E9BD5C0244ADA9C0EFF551DF48627"/>
          </w:pPr>
          <w:r w:rsidRPr="003F6A7B">
            <w:rPr>
              <w:rStyle w:val="PlaceholderText"/>
              <w:rFonts w:eastAsiaTheme="minorHAnsi"/>
            </w:rPr>
            <w:t>Click here to enter a date.</w:t>
          </w:r>
        </w:p>
      </w:docPartBody>
    </w:docPart>
    <w:docPart>
      <w:docPartPr>
        <w:name w:val="068C3DEE0E2C4A79BB651FC7FC6D9F62"/>
        <w:category>
          <w:name w:val="General"/>
          <w:gallery w:val="placeholder"/>
        </w:category>
        <w:types>
          <w:type w:val="bbPlcHdr"/>
        </w:types>
        <w:behaviors>
          <w:behavior w:val="content"/>
        </w:behaviors>
        <w:guid w:val="{43A1DF51-4852-442D-9F22-5B98F115E726}"/>
      </w:docPartPr>
      <w:docPartBody>
        <w:p w:rsidR="004223F6" w:rsidRDefault="00B26456" w:rsidP="00B26456">
          <w:pPr>
            <w:pStyle w:val="068C3DEE0E2C4A79BB651FC7FC6D9F62"/>
          </w:pPr>
          <w:r w:rsidRPr="003F6A7B">
            <w:rPr>
              <w:rStyle w:val="PlaceholderText"/>
              <w:rFonts w:eastAsiaTheme="minorHAnsi"/>
            </w:rPr>
            <w:t>Click here to enter a date.</w:t>
          </w:r>
        </w:p>
      </w:docPartBody>
    </w:docPart>
    <w:docPart>
      <w:docPartPr>
        <w:name w:val="4FA458914C35447585B28624199A05DC"/>
        <w:category>
          <w:name w:val="General"/>
          <w:gallery w:val="placeholder"/>
        </w:category>
        <w:types>
          <w:type w:val="bbPlcHdr"/>
        </w:types>
        <w:behaviors>
          <w:behavior w:val="content"/>
        </w:behaviors>
        <w:guid w:val="{6AD9FB3C-32DA-4CCA-B0AA-B2823D1C1A8E}"/>
      </w:docPartPr>
      <w:docPartBody>
        <w:p w:rsidR="004223F6" w:rsidRDefault="00B26456" w:rsidP="00B26456">
          <w:pPr>
            <w:pStyle w:val="4FA458914C35447585B28624199A05DC"/>
          </w:pPr>
          <w:r w:rsidRPr="003F6A7B">
            <w:rPr>
              <w:rStyle w:val="PlaceholderText"/>
              <w:rFonts w:eastAsiaTheme="minorHAnsi"/>
            </w:rPr>
            <w:t>Click here to enter a date.</w:t>
          </w:r>
        </w:p>
      </w:docPartBody>
    </w:docPart>
    <w:docPart>
      <w:docPartPr>
        <w:name w:val="29298DBD954F4CC69FED7E5C7B9CC8D2"/>
        <w:category>
          <w:name w:val="General"/>
          <w:gallery w:val="placeholder"/>
        </w:category>
        <w:types>
          <w:type w:val="bbPlcHdr"/>
        </w:types>
        <w:behaviors>
          <w:behavior w:val="content"/>
        </w:behaviors>
        <w:guid w:val="{22313381-14EA-4692-9039-628A894CC03B}"/>
      </w:docPartPr>
      <w:docPartBody>
        <w:p w:rsidR="004223F6" w:rsidRDefault="00B26456" w:rsidP="00B26456">
          <w:pPr>
            <w:pStyle w:val="29298DBD954F4CC69FED7E5C7B9CC8D2"/>
          </w:pPr>
          <w:r w:rsidRPr="00A87704">
            <w:rPr>
              <w:rStyle w:val="PlaceholderText"/>
              <w:rFonts w:eastAsiaTheme="minorHAnsi"/>
            </w:rPr>
            <w:t>Click here to enter a date.</w:t>
          </w:r>
        </w:p>
      </w:docPartBody>
    </w:docPart>
    <w:docPart>
      <w:docPartPr>
        <w:name w:val="94CECD9A4EDB40A6983CF95502D8A16F"/>
        <w:category>
          <w:name w:val="General"/>
          <w:gallery w:val="placeholder"/>
        </w:category>
        <w:types>
          <w:type w:val="bbPlcHdr"/>
        </w:types>
        <w:behaviors>
          <w:behavior w:val="content"/>
        </w:behaviors>
        <w:guid w:val="{FD668957-3D4E-4FD3-862B-7ED87F456CCA}"/>
      </w:docPartPr>
      <w:docPartBody>
        <w:p w:rsidR="004223F6" w:rsidRDefault="00B26456" w:rsidP="00B26456">
          <w:pPr>
            <w:pStyle w:val="94CECD9A4EDB40A6983CF95502D8A16F"/>
          </w:pPr>
          <w:r w:rsidRPr="00A87704">
            <w:rPr>
              <w:rStyle w:val="PlaceholderText"/>
              <w:rFonts w:eastAsiaTheme="minorHAnsi"/>
            </w:rPr>
            <w:t>Click here to enter a date.</w:t>
          </w:r>
        </w:p>
      </w:docPartBody>
    </w:docPart>
    <w:docPart>
      <w:docPartPr>
        <w:name w:val="CCBE517560C3410F82A4FD221F71C401"/>
        <w:category>
          <w:name w:val="General"/>
          <w:gallery w:val="placeholder"/>
        </w:category>
        <w:types>
          <w:type w:val="bbPlcHdr"/>
        </w:types>
        <w:behaviors>
          <w:behavior w:val="content"/>
        </w:behaviors>
        <w:guid w:val="{77B76296-7510-44BA-B8BA-0994CA8EEA2E}"/>
      </w:docPartPr>
      <w:docPartBody>
        <w:p w:rsidR="004223F6" w:rsidRDefault="00B26456" w:rsidP="00B26456">
          <w:pPr>
            <w:pStyle w:val="CCBE517560C3410F82A4FD221F71C401"/>
          </w:pPr>
          <w:r w:rsidRPr="00A87704">
            <w:rPr>
              <w:rStyle w:val="PlaceholderText"/>
              <w:rFonts w:eastAsiaTheme="minorHAnsi"/>
            </w:rPr>
            <w:t>Click here to enter a date.</w:t>
          </w:r>
        </w:p>
      </w:docPartBody>
    </w:docPart>
    <w:docPart>
      <w:docPartPr>
        <w:name w:val="FBA6EB52463445FE9EA93E5A9CD91C29"/>
        <w:category>
          <w:name w:val="General"/>
          <w:gallery w:val="placeholder"/>
        </w:category>
        <w:types>
          <w:type w:val="bbPlcHdr"/>
        </w:types>
        <w:behaviors>
          <w:behavior w:val="content"/>
        </w:behaviors>
        <w:guid w:val="{E794E60E-C3A3-4A05-9774-CBC49B1F3DD8}"/>
      </w:docPartPr>
      <w:docPartBody>
        <w:p w:rsidR="004223F6" w:rsidRDefault="00B26456" w:rsidP="00B26456">
          <w:pPr>
            <w:pStyle w:val="FBA6EB52463445FE9EA93E5A9CD91C29"/>
          </w:pPr>
          <w:r w:rsidRPr="003F6A7B">
            <w:rPr>
              <w:rStyle w:val="PlaceholderText"/>
              <w:rFonts w:eastAsiaTheme="minorHAnsi"/>
            </w:rPr>
            <w:t>Click here to enter a date.</w:t>
          </w:r>
        </w:p>
      </w:docPartBody>
    </w:docPart>
    <w:docPart>
      <w:docPartPr>
        <w:name w:val="1BCD477CB8634FCF90548F5DDF3FE6BF"/>
        <w:category>
          <w:name w:val="General"/>
          <w:gallery w:val="placeholder"/>
        </w:category>
        <w:types>
          <w:type w:val="bbPlcHdr"/>
        </w:types>
        <w:behaviors>
          <w:behavior w:val="content"/>
        </w:behaviors>
        <w:guid w:val="{BA307D13-24EF-460F-B4C8-DDD6607E1D60}"/>
      </w:docPartPr>
      <w:docPartBody>
        <w:p w:rsidR="004223F6" w:rsidRDefault="00B26456" w:rsidP="00B26456">
          <w:pPr>
            <w:pStyle w:val="1BCD477CB8634FCF90548F5DDF3FE6BF"/>
          </w:pPr>
          <w:r w:rsidRPr="003F6A7B">
            <w:rPr>
              <w:rStyle w:val="PlaceholderText"/>
              <w:rFonts w:eastAsiaTheme="minorHAnsi"/>
            </w:rPr>
            <w:t>Click here to enter a date.</w:t>
          </w:r>
        </w:p>
      </w:docPartBody>
    </w:docPart>
    <w:docPart>
      <w:docPartPr>
        <w:name w:val="53D47CDDCCC3412EB1FA9B5C658B8841"/>
        <w:category>
          <w:name w:val="General"/>
          <w:gallery w:val="placeholder"/>
        </w:category>
        <w:types>
          <w:type w:val="bbPlcHdr"/>
        </w:types>
        <w:behaviors>
          <w:behavior w:val="content"/>
        </w:behaviors>
        <w:guid w:val="{5EFE7586-0077-4F65-A087-278D0C2C6CA6}"/>
      </w:docPartPr>
      <w:docPartBody>
        <w:p w:rsidR="004223F6" w:rsidRDefault="00B26456" w:rsidP="00B26456">
          <w:pPr>
            <w:pStyle w:val="53D47CDDCCC3412EB1FA9B5C658B8841"/>
          </w:pPr>
          <w:r w:rsidRPr="00A87704">
            <w:rPr>
              <w:rStyle w:val="PlaceholderText"/>
              <w:rFonts w:eastAsiaTheme="minorHAnsi"/>
            </w:rPr>
            <w:t>Click here to enter a date.</w:t>
          </w:r>
        </w:p>
      </w:docPartBody>
    </w:docPart>
    <w:docPart>
      <w:docPartPr>
        <w:name w:val="24DB57D9054F42FCA690ACE4E5CD96FD"/>
        <w:category>
          <w:name w:val="General"/>
          <w:gallery w:val="placeholder"/>
        </w:category>
        <w:types>
          <w:type w:val="bbPlcHdr"/>
        </w:types>
        <w:behaviors>
          <w:behavior w:val="content"/>
        </w:behaviors>
        <w:guid w:val="{062EC2BD-0D62-40A5-9610-2C4A35B7DFBE}"/>
      </w:docPartPr>
      <w:docPartBody>
        <w:p w:rsidR="004223F6" w:rsidRDefault="00B26456" w:rsidP="00B26456">
          <w:pPr>
            <w:pStyle w:val="24DB57D9054F42FCA690ACE4E5CD96FD"/>
          </w:pPr>
          <w:r w:rsidRPr="00A87704">
            <w:rPr>
              <w:rStyle w:val="PlaceholderText"/>
              <w:rFonts w:eastAsiaTheme="minorHAnsi"/>
            </w:rPr>
            <w:t>Click here to enter a date.</w:t>
          </w:r>
        </w:p>
      </w:docPartBody>
    </w:docPart>
    <w:docPart>
      <w:docPartPr>
        <w:name w:val="F9E0E3803AD741E1BE18F7EE5E1D4E4C"/>
        <w:category>
          <w:name w:val="General"/>
          <w:gallery w:val="placeholder"/>
        </w:category>
        <w:types>
          <w:type w:val="bbPlcHdr"/>
        </w:types>
        <w:behaviors>
          <w:behavior w:val="content"/>
        </w:behaviors>
        <w:guid w:val="{94B4C887-826E-48DF-8686-FD8F0F30E588}"/>
      </w:docPartPr>
      <w:docPartBody>
        <w:p w:rsidR="004223F6" w:rsidRDefault="00B26456" w:rsidP="00B26456">
          <w:pPr>
            <w:pStyle w:val="F9E0E3803AD741E1BE18F7EE5E1D4E4C"/>
          </w:pPr>
          <w:r w:rsidRPr="00A87704">
            <w:rPr>
              <w:rStyle w:val="PlaceholderText"/>
              <w:rFonts w:eastAsiaTheme="minorHAnsi"/>
            </w:rPr>
            <w:t>Click here to enter a date.</w:t>
          </w:r>
        </w:p>
      </w:docPartBody>
    </w:docPart>
    <w:docPart>
      <w:docPartPr>
        <w:name w:val="B922CE87D9C24121A9545845C7F5C7EF"/>
        <w:category>
          <w:name w:val="General"/>
          <w:gallery w:val="placeholder"/>
        </w:category>
        <w:types>
          <w:type w:val="bbPlcHdr"/>
        </w:types>
        <w:behaviors>
          <w:behavior w:val="content"/>
        </w:behaviors>
        <w:guid w:val="{689EBFF2-6F00-4D7C-906F-37DD612AA7D1}"/>
      </w:docPartPr>
      <w:docPartBody>
        <w:p w:rsidR="004223F6" w:rsidRDefault="00B26456" w:rsidP="00B26456">
          <w:pPr>
            <w:pStyle w:val="B922CE87D9C24121A9545845C7F5C7EF"/>
          </w:pPr>
          <w:r w:rsidRPr="00A87704">
            <w:rPr>
              <w:rStyle w:val="PlaceholderText"/>
              <w:rFonts w:eastAsiaTheme="minorHAnsi"/>
            </w:rPr>
            <w:t>Click here to enter a date.</w:t>
          </w:r>
        </w:p>
      </w:docPartBody>
    </w:docPart>
    <w:docPart>
      <w:docPartPr>
        <w:name w:val="81859A77BA54452DBB61018AABFA1ACA"/>
        <w:category>
          <w:name w:val="General"/>
          <w:gallery w:val="placeholder"/>
        </w:category>
        <w:types>
          <w:type w:val="bbPlcHdr"/>
        </w:types>
        <w:behaviors>
          <w:behavior w:val="content"/>
        </w:behaviors>
        <w:guid w:val="{518B87AC-6C70-4ABA-9D4A-644BA7716481}"/>
      </w:docPartPr>
      <w:docPartBody>
        <w:p w:rsidR="004223F6" w:rsidRDefault="00B26456" w:rsidP="00B26456">
          <w:pPr>
            <w:pStyle w:val="81859A77BA54452DBB61018AABFA1ACA"/>
          </w:pPr>
          <w:r w:rsidRPr="00A87704">
            <w:rPr>
              <w:rStyle w:val="PlaceholderText"/>
              <w:rFonts w:eastAsiaTheme="minorHAnsi"/>
            </w:rPr>
            <w:t>Click here to enter a date.</w:t>
          </w:r>
        </w:p>
      </w:docPartBody>
    </w:docPart>
    <w:docPart>
      <w:docPartPr>
        <w:name w:val="DDA2EBE6FDEB45B9B4EB3B2D5C242201"/>
        <w:category>
          <w:name w:val="General"/>
          <w:gallery w:val="placeholder"/>
        </w:category>
        <w:types>
          <w:type w:val="bbPlcHdr"/>
        </w:types>
        <w:behaviors>
          <w:behavior w:val="content"/>
        </w:behaviors>
        <w:guid w:val="{652410D2-2DBD-4652-A3EC-068B6A4BD71E}"/>
      </w:docPartPr>
      <w:docPartBody>
        <w:p w:rsidR="009B434B" w:rsidRDefault="00781C60" w:rsidP="00781C60">
          <w:pPr>
            <w:pStyle w:val="DDA2EBE6FDEB45B9B4EB3B2D5C242201"/>
          </w:pPr>
          <w:r w:rsidRPr="00A87704">
            <w:rPr>
              <w:rStyle w:val="PlaceholderText"/>
              <w:rFonts w:eastAsiaTheme="minorHAnsi"/>
            </w:rPr>
            <w:t>Click here to enter a date.</w:t>
          </w:r>
        </w:p>
      </w:docPartBody>
    </w:docPart>
    <w:docPart>
      <w:docPartPr>
        <w:name w:val="92217DFA0F2C416487ECC3461908A276"/>
        <w:category>
          <w:name w:val="General"/>
          <w:gallery w:val="placeholder"/>
        </w:category>
        <w:types>
          <w:type w:val="bbPlcHdr"/>
        </w:types>
        <w:behaviors>
          <w:behavior w:val="content"/>
        </w:behaviors>
        <w:guid w:val="{48B9E428-9F5D-405D-BE2C-91E7C7797AAD}"/>
      </w:docPartPr>
      <w:docPartBody>
        <w:p w:rsidR="009B434B" w:rsidRDefault="00781C60" w:rsidP="00781C60">
          <w:pPr>
            <w:pStyle w:val="92217DFA0F2C416487ECC3461908A276"/>
          </w:pPr>
          <w:r w:rsidRPr="00A87704">
            <w:rPr>
              <w:rStyle w:val="PlaceholderText"/>
              <w:rFonts w:eastAsiaTheme="minorHAnsi"/>
            </w:rPr>
            <w:t>Click here to enter a date.</w:t>
          </w:r>
        </w:p>
      </w:docPartBody>
    </w:docPart>
    <w:docPart>
      <w:docPartPr>
        <w:name w:val="492FF6795BF045CEBD2373A3C63B1F89"/>
        <w:category>
          <w:name w:val="General"/>
          <w:gallery w:val="placeholder"/>
        </w:category>
        <w:types>
          <w:type w:val="bbPlcHdr"/>
        </w:types>
        <w:behaviors>
          <w:behavior w:val="content"/>
        </w:behaviors>
        <w:guid w:val="{6739BB54-610F-4CE6-A77D-C9BC5806F4F0}"/>
      </w:docPartPr>
      <w:docPartBody>
        <w:p w:rsidR="00764195" w:rsidRDefault="00EA47B2">
          <w:r w:rsidRPr="00845A2B">
            <w:rPr>
              <w:rStyle w:val="PlaceholderText"/>
            </w:rPr>
            <w:t>Click here to enter text.</w:t>
          </w:r>
        </w:p>
      </w:docPartBody>
    </w:docPart>
    <w:docPart>
      <w:docPartPr>
        <w:name w:val="321286E6184C424DA7F5676DFF2ABBF7"/>
        <w:category>
          <w:name w:val="General"/>
          <w:gallery w:val="placeholder"/>
        </w:category>
        <w:types>
          <w:type w:val="bbPlcHdr"/>
        </w:types>
        <w:behaviors>
          <w:behavior w:val="content"/>
        </w:behaviors>
        <w:guid w:val="{21CE1C8A-7766-4BA9-A76D-BC864D31A076}"/>
      </w:docPartPr>
      <w:docPartBody>
        <w:p w:rsidR="00764195" w:rsidRDefault="00EA47B2">
          <w:r w:rsidRPr="00845A2B">
            <w:rPr>
              <w:rStyle w:val="PlaceholderText"/>
            </w:rPr>
            <w:t>Click here to enter text.</w:t>
          </w:r>
        </w:p>
      </w:docPartBody>
    </w:docPart>
    <w:docPart>
      <w:docPartPr>
        <w:name w:val="3969B4789FE44D8099CF204AE084C27A"/>
        <w:category>
          <w:name w:val="General"/>
          <w:gallery w:val="placeholder"/>
        </w:category>
        <w:types>
          <w:type w:val="bbPlcHdr"/>
        </w:types>
        <w:behaviors>
          <w:behavior w:val="content"/>
        </w:behaviors>
        <w:guid w:val="{5A889E08-494B-4148-9553-CFE85014E52A}"/>
      </w:docPartPr>
      <w:docPartBody>
        <w:p w:rsidR="00764195" w:rsidRDefault="00EA47B2">
          <w:r w:rsidRPr="00845A2B">
            <w:rPr>
              <w:rStyle w:val="PlaceholderText"/>
            </w:rPr>
            <w:t>Click here to enter text.</w:t>
          </w:r>
        </w:p>
      </w:docPartBody>
    </w:docPart>
    <w:docPart>
      <w:docPartPr>
        <w:name w:val="C39E01F1128F43C2A135F71A53B673D0"/>
        <w:category>
          <w:name w:val="General"/>
          <w:gallery w:val="placeholder"/>
        </w:category>
        <w:types>
          <w:type w:val="bbPlcHdr"/>
        </w:types>
        <w:behaviors>
          <w:behavior w:val="content"/>
        </w:behaviors>
        <w:guid w:val="{69669772-06DA-476F-BC58-6FC4B68706EA}"/>
      </w:docPartPr>
      <w:docPartBody>
        <w:p w:rsidR="00764195" w:rsidRDefault="00EA47B2">
          <w:r w:rsidRPr="00845A2B">
            <w:rPr>
              <w:rStyle w:val="PlaceholderText"/>
            </w:rPr>
            <w:t>Click here to enter text.</w:t>
          </w:r>
        </w:p>
      </w:docPartBody>
    </w:docPart>
    <w:docPart>
      <w:docPartPr>
        <w:name w:val="BE3FAA24AC9C4636AE12C586D65C5319"/>
        <w:category>
          <w:name w:val="General"/>
          <w:gallery w:val="placeholder"/>
        </w:category>
        <w:types>
          <w:type w:val="bbPlcHdr"/>
        </w:types>
        <w:behaviors>
          <w:behavior w:val="content"/>
        </w:behaviors>
        <w:guid w:val="{4F118601-FC7D-472A-B232-EEA6A679A75B}"/>
      </w:docPartPr>
      <w:docPartBody>
        <w:p w:rsidR="00764195" w:rsidRDefault="00EA47B2">
          <w:r w:rsidRPr="00845A2B">
            <w:rPr>
              <w:rStyle w:val="PlaceholderText"/>
            </w:rPr>
            <w:t>Click here to enter text.</w:t>
          </w:r>
        </w:p>
      </w:docPartBody>
    </w:docPart>
    <w:docPart>
      <w:docPartPr>
        <w:name w:val="79D2D88FEEFD4545BC4DB3677B156533"/>
        <w:category>
          <w:name w:val="General"/>
          <w:gallery w:val="placeholder"/>
        </w:category>
        <w:types>
          <w:type w:val="bbPlcHdr"/>
        </w:types>
        <w:behaviors>
          <w:behavior w:val="content"/>
        </w:behaviors>
        <w:guid w:val="{12C5042A-FFDD-4FD0-ABBF-A23535F0B1F5}"/>
      </w:docPartPr>
      <w:docPartBody>
        <w:p w:rsidR="00764195" w:rsidRDefault="00EA47B2">
          <w:r w:rsidRPr="00845A2B">
            <w:rPr>
              <w:rStyle w:val="PlaceholderText"/>
            </w:rPr>
            <w:t>Click here to enter text.</w:t>
          </w:r>
        </w:p>
      </w:docPartBody>
    </w:docPart>
    <w:docPart>
      <w:docPartPr>
        <w:name w:val="DC73995B683B48DEBDDE61B877291067"/>
        <w:category>
          <w:name w:val="General"/>
          <w:gallery w:val="placeholder"/>
        </w:category>
        <w:types>
          <w:type w:val="bbPlcHdr"/>
        </w:types>
        <w:behaviors>
          <w:behavior w:val="content"/>
        </w:behaviors>
        <w:guid w:val="{9FB5773B-7893-45AE-9565-2C3843842FBC}"/>
      </w:docPartPr>
      <w:docPartBody>
        <w:p w:rsidR="00764195" w:rsidRDefault="00EA47B2">
          <w:r w:rsidRPr="00845A2B">
            <w:rPr>
              <w:rStyle w:val="PlaceholderText"/>
            </w:rPr>
            <w:t>Click here to enter text.</w:t>
          </w:r>
        </w:p>
      </w:docPartBody>
    </w:docPart>
    <w:docPart>
      <w:docPartPr>
        <w:name w:val="01EF246EEF964FA698A0F69B73363917"/>
        <w:category>
          <w:name w:val="General"/>
          <w:gallery w:val="placeholder"/>
        </w:category>
        <w:types>
          <w:type w:val="bbPlcHdr"/>
        </w:types>
        <w:behaviors>
          <w:behavior w:val="content"/>
        </w:behaviors>
        <w:guid w:val="{CB107462-A525-4EAD-A0D8-B40BB3884034}"/>
      </w:docPartPr>
      <w:docPartBody>
        <w:p w:rsidR="00764195" w:rsidRDefault="00EA47B2">
          <w:r w:rsidRPr="00845A2B">
            <w:rPr>
              <w:rStyle w:val="PlaceholderText"/>
            </w:rPr>
            <w:t>Click here to enter text.</w:t>
          </w:r>
        </w:p>
      </w:docPartBody>
    </w:docPart>
    <w:docPart>
      <w:docPartPr>
        <w:name w:val="26870CD91BFF4D43BA7E4C44BFEB62BD"/>
        <w:category>
          <w:name w:val="General"/>
          <w:gallery w:val="placeholder"/>
        </w:category>
        <w:types>
          <w:type w:val="bbPlcHdr"/>
        </w:types>
        <w:behaviors>
          <w:behavior w:val="content"/>
        </w:behaviors>
        <w:guid w:val="{EF000806-2770-4B12-95F4-573809AECE73}"/>
      </w:docPartPr>
      <w:docPartBody>
        <w:p w:rsidR="00764195" w:rsidRDefault="00EA47B2">
          <w:r w:rsidRPr="00845A2B">
            <w:rPr>
              <w:rStyle w:val="PlaceholderText"/>
            </w:rPr>
            <w:t>Click here to enter text.</w:t>
          </w:r>
        </w:p>
      </w:docPartBody>
    </w:docPart>
    <w:docPart>
      <w:docPartPr>
        <w:name w:val="595CCC80208F4D39AFC6FDDD636CA9AE"/>
        <w:category>
          <w:name w:val="General"/>
          <w:gallery w:val="placeholder"/>
        </w:category>
        <w:types>
          <w:type w:val="bbPlcHdr"/>
        </w:types>
        <w:behaviors>
          <w:behavior w:val="content"/>
        </w:behaviors>
        <w:guid w:val="{25D2E5DB-A857-4121-920F-C06577B09849}"/>
      </w:docPartPr>
      <w:docPartBody>
        <w:p w:rsidR="00764195" w:rsidRDefault="00EA47B2">
          <w:r w:rsidRPr="00845A2B">
            <w:rPr>
              <w:rStyle w:val="PlaceholderText"/>
            </w:rPr>
            <w:t>Click here to enter text.</w:t>
          </w:r>
        </w:p>
      </w:docPartBody>
    </w:docPart>
    <w:docPart>
      <w:docPartPr>
        <w:name w:val="7525B47E5916430B953E581CF603268F"/>
        <w:category>
          <w:name w:val="General"/>
          <w:gallery w:val="placeholder"/>
        </w:category>
        <w:types>
          <w:type w:val="bbPlcHdr"/>
        </w:types>
        <w:behaviors>
          <w:behavior w:val="content"/>
        </w:behaviors>
        <w:guid w:val="{83CC5066-3F9F-4416-98DB-B40192264F9F}"/>
      </w:docPartPr>
      <w:docPartBody>
        <w:p w:rsidR="00764195" w:rsidRDefault="00EA47B2">
          <w:r w:rsidRPr="00845A2B">
            <w:rPr>
              <w:rStyle w:val="PlaceholderText"/>
            </w:rPr>
            <w:t>Click here to enter text.</w:t>
          </w:r>
        </w:p>
      </w:docPartBody>
    </w:docPart>
    <w:docPart>
      <w:docPartPr>
        <w:name w:val="609547DC95E048AB8094D19334144ED0"/>
        <w:category>
          <w:name w:val="General"/>
          <w:gallery w:val="placeholder"/>
        </w:category>
        <w:types>
          <w:type w:val="bbPlcHdr"/>
        </w:types>
        <w:behaviors>
          <w:behavior w:val="content"/>
        </w:behaviors>
        <w:guid w:val="{52FBCA0E-3786-4631-B7FC-1671D70E28A0}"/>
      </w:docPartPr>
      <w:docPartBody>
        <w:p w:rsidR="00764195" w:rsidRDefault="00EA47B2">
          <w:r w:rsidRPr="00845A2B">
            <w:rPr>
              <w:rStyle w:val="PlaceholderText"/>
            </w:rPr>
            <w:t>Click here to enter text.</w:t>
          </w:r>
        </w:p>
      </w:docPartBody>
    </w:docPart>
    <w:docPart>
      <w:docPartPr>
        <w:name w:val="2A91A82D7B994B148F05AF7B8AE6AC1F"/>
        <w:category>
          <w:name w:val="General"/>
          <w:gallery w:val="placeholder"/>
        </w:category>
        <w:types>
          <w:type w:val="bbPlcHdr"/>
        </w:types>
        <w:behaviors>
          <w:behavior w:val="content"/>
        </w:behaviors>
        <w:guid w:val="{1E838064-1822-4705-A4A3-B65F47A876C3}"/>
      </w:docPartPr>
      <w:docPartBody>
        <w:p w:rsidR="00764195" w:rsidRDefault="00EA47B2">
          <w:r w:rsidRPr="00845A2B">
            <w:rPr>
              <w:rStyle w:val="PlaceholderText"/>
            </w:rPr>
            <w:t>Click here to enter text.</w:t>
          </w:r>
        </w:p>
      </w:docPartBody>
    </w:docPart>
    <w:docPart>
      <w:docPartPr>
        <w:name w:val="1191A462F6EC445DBDA517CFFDDD3FCE"/>
        <w:category>
          <w:name w:val="General"/>
          <w:gallery w:val="placeholder"/>
        </w:category>
        <w:types>
          <w:type w:val="bbPlcHdr"/>
        </w:types>
        <w:behaviors>
          <w:behavior w:val="content"/>
        </w:behaviors>
        <w:guid w:val="{35388202-0E72-462D-AC59-30937F9C491E}"/>
      </w:docPartPr>
      <w:docPartBody>
        <w:p w:rsidR="00764195" w:rsidRDefault="00EA47B2">
          <w:r w:rsidRPr="00845A2B">
            <w:rPr>
              <w:rStyle w:val="PlaceholderText"/>
            </w:rPr>
            <w:t>Click here to enter text.</w:t>
          </w:r>
        </w:p>
      </w:docPartBody>
    </w:docPart>
    <w:docPart>
      <w:docPartPr>
        <w:name w:val="7057755756D045CB9C4A02A9D7B796FC"/>
        <w:category>
          <w:name w:val="General"/>
          <w:gallery w:val="placeholder"/>
        </w:category>
        <w:types>
          <w:type w:val="bbPlcHdr"/>
        </w:types>
        <w:behaviors>
          <w:behavior w:val="content"/>
        </w:behaviors>
        <w:guid w:val="{F3066578-B073-425D-8732-EBDCD3EA50EC}"/>
      </w:docPartPr>
      <w:docPartBody>
        <w:p w:rsidR="00764195" w:rsidRDefault="00EA47B2">
          <w:r w:rsidRPr="00845A2B">
            <w:rPr>
              <w:rStyle w:val="PlaceholderText"/>
            </w:rPr>
            <w:t>Click here to enter text.</w:t>
          </w:r>
        </w:p>
      </w:docPartBody>
    </w:docPart>
    <w:docPart>
      <w:docPartPr>
        <w:name w:val="C1067AE42E44409E815D41D01B3A05F2"/>
        <w:category>
          <w:name w:val="General"/>
          <w:gallery w:val="placeholder"/>
        </w:category>
        <w:types>
          <w:type w:val="bbPlcHdr"/>
        </w:types>
        <w:behaviors>
          <w:behavior w:val="content"/>
        </w:behaviors>
        <w:guid w:val="{4A26F211-43D7-4E76-A1C3-AF7CFE6E93AD}"/>
      </w:docPartPr>
      <w:docPartBody>
        <w:p w:rsidR="00764195" w:rsidRDefault="00EA47B2">
          <w:r w:rsidRPr="00845A2B">
            <w:rPr>
              <w:rStyle w:val="PlaceholderText"/>
            </w:rPr>
            <w:t>Click here to enter text.</w:t>
          </w:r>
        </w:p>
      </w:docPartBody>
    </w:docPart>
    <w:docPart>
      <w:docPartPr>
        <w:name w:val="BF3E18447E9E40BD8C756B3D8D9DDB76"/>
        <w:category>
          <w:name w:val="General"/>
          <w:gallery w:val="placeholder"/>
        </w:category>
        <w:types>
          <w:type w:val="bbPlcHdr"/>
        </w:types>
        <w:behaviors>
          <w:behavior w:val="content"/>
        </w:behaviors>
        <w:guid w:val="{543F0D13-CCDD-4812-97F6-523740234EC2}"/>
      </w:docPartPr>
      <w:docPartBody>
        <w:p w:rsidR="00764195" w:rsidRDefault="00EA47B2">
          <w:r w:rsidRPr="00845A2B">
            <w:rPr>
              <w:rStyle w:val="PlaceholderText"/>
            </w:rPr>
            <w:t>Click here to enter text.</w:t>
          </w:r>
        </w:p>
      </w:docPartBody>
    </w:docPart>
    <w:docPart>
      <w:docPartPr>
        <w:name w:val="3A6982EC452F4966A15D8A8A5BD335E4"/>
        <w:category>
          <w:name w:val="General"/>
          <w:gallery w:val="placeholder"/>
        </w:category>
        <w:types>
          <w:type w:val="bbPlcHdr"/>
        </w:types>
        <w:behaviors>
          <w:behavior w:val="content"/>
        </w:behaviors>
        <w:guid w:val="{14DFF9DF-7522-4218-95B6-34883995B669}"/>
      </w:docPartPr>
      <w:docPartBody>
        <w:p w:rsidR="00764195" w:rsidRDefault="00EA47B2">
          <w:r w:rsidRPr="00845A2B">
            <w:rPr>
              <w:rStyle w:val="PlaceholderText"/>
            </w:rPr>
            <w:t>Click here to enter text.</w:t>
          </w:r>
        </w:p>
      </w:docPartBody>
    </w:docPart>
    <w:docPart>
      <w:docPartPr>
        <w:name w:val="5E607AAE9B3F49699D1EBB06A81CB1B2"/>
        <w:category>
          <w:name w:val="General"/>
          <w:gallery w:val="placeholder"/>
        </w:category>
        <w:types>
          <w:type w:val="bbPlcHdr"/>
        </w:types>
        <w:behaviors>
          <w:behavior w:val="content"/>
        </w:behaviors>
        <w:guid w:val="{FD2E04B8-36C3-4BA9-9192-3330C4C35299}"/>
      </w:docPartPr>
      <w:docPartBody>
        <w:p w:rsidR="00764195" w:rsidRDefault="00EA47B2">
          <w:r w:rsidRPr="00845A2B">
            <w:rPr>
              <w:rStyle w:val="PlaceholderText"/>
            </w:rPr>
            <w:t>Click here to enter text.</w:t>
          </w:r>
        </w:p>
      </w:docPartBody>
    </w:docPart>
    <w:docPart>
      <w:docPartPr>
        <w:name w:val="DBC6ADD058E14EE78CCBF3ABD32BB7D6"/>
        <w:category>
          <w:name w:val="General"/>
          <w:gallery w:val="placeholder"/>
        </w:category>
        <w:types>
          <w:type w:val="bbPlcHdr"/>
        </w:types>
        <w:behaviors>
          <w:behavior w:val="content"/>
        </w:behaviors>
        <w:guid w:val="{E7998399-4068-42AF-A789-BC9503DA8A7A}"/>
      </w:docPartPr>
      <w:docPartBody>
        <w:p w:rsidR="00764195" w:rsidRDefault="00EA47B2">
          <w:r w:rsidRPr="00845A2B">
            <w:rPr>
              <w:rStyle w:val="PlaceholderText"/>
            </w:rPr>
            <w:t>Click here to enter text.</w:t>
          </w:r>
        </w:p>
      </w:docPartBody>
    </w:docPart>
    <w:docPart>
      <w:docPartPr>
        <w:name w:val="9A42D6F7B6484FAFBDB9A79E40FF980D"/>
        <w:category>
          <w:name w:val="General"/>
          <w:gallery w:val="placeholder"/>
        </w:category>
        <w:types>
          <w:type w:val="bbPlcHdr"/>
        </w:types>
        <w:behaviors>
          <w:behavior w:val="content"/>
        </w:behaviors>
        <w:guid w:val="{07A7C125-90CF-4DEF-9854-932050902FB9}"/>
      </w:docPartPr>
      <w:docPartBody>
        <w:p w:rsidR="00764195" w:rsidRDefault="00EA47B2">
          <w:r w:rsidRPr="00845A2B">
            <w:rPr>
              <w:rStyle w:val="PlaceholderText"/>
            </w:rPr>
            <w:t>Click here to enter text.</w:t>
          </w:r>
        </w:p>
      </w:docPartBody>
    </w:docPart>
    <w:docPart>
      <w:docPartPr>
        <w:name w:val="0977CD0707664E1A82F94E7B9D7CA29A"/>
        <w:category>
          <w:name w:val="General"/>
          <w:gallery w:val="placeholder"/>
        </w:category>
        <w:types>
          <w:type w:val="bbPlcHdr"/>
        </w:types>
        <w:behaviors>
          <w:behavior w:val="content"/>
        </w:behaviors>
        <w:guid w:val="{3B8DC0EF-15C9-4E5C-9340-AA9CA21551BC}"/>
      </w:docPartPr>
      <w:docPartBody>
        <w:p w:rsidR="00764195" w:rsidRDefault="00EA47B2">
          <w:r w:rsidRPr="00845A2B">
            <w:rPr>
              <w:rStyle w:val="PlaceholderText"/>
            </w:rPr>
            <w:t>Click here to enter text.</w:t>
          </w:r>
        </w:p>
      </w:docPartBody>
    </w:docPart>
    <w:docPart>
      <w:docPartPr>
        <w:name w:val="1B59C315D72E44B68F606E85AC276503"/>
        <w:category>
          <w:name w:val="General"/>
          <w:gallery w:val="placeholder"/>
        </w:category>
        <w:types>
          <w:type w:val="bbPlcHdr"/>
        </w:types>
        <w:behaviors>
          <w:behavior w:val="content"/>
        </w:behaviors>
        <w:guid w:val="{5C1B6926-1D17-489A-B303-5CC21D8AA715}"/>
      </w:docPartPr>
      <w:docPartBody>
        <w:p w:rsidR="00764195" w:rsidRDefault="00EA47B2">
          <w:r w:rsidRPr="00845A2B">
            <w:rPr>
              <w:rStyle w:val="PlaceholderText"/>
            </w:rPr>
            <w:t>Click here to enter text.</w:t>
          </w:r>
        </w:p>
      </w:docPartBody>
    </w:docPart>
    <w:docPart>
      <w:docPartPr>
        <w:name w:val="4F553C0AE3614CD0A8BFD736CE6F6A09"/>
        <w:category>
          <w:name w:val="General"/>
          <w:gallery w:val="placeholder"/>
        </w:category>
        <w:types>
          <w:type w:val="bbPlcHdr"/>
        </w:types>
        <w:behaviors>
          <w:behavior w:val="content"/>
        </w:behaviors>
        <w:guid w:val="{3147E3AC-9C27-476A-B852-C16D67B1F0EC}"/>
      </w:docPartPr>
      <w:docPartBody>
        <w:p w:rsidR="00764195" w:rsidRDefault="00EA47B2">
          <w:r w:rsidRPr="00845A2B">
            <w:rPr>
              <w:rStyle w:val="PlaceholderText"/>
            </w:rPr>
            <w:t>Click here to enter text.</w:t>
          </w:r>
        </w:p>
      </w:docPartBody>
    </w:docPart>
    <w:docPart>
      <w:docPartPr>
        <w:name w:val="E2C9CD63CCE54FD6ACE65185B4708285"/>
        <w:category>
          <w:name w:val="General"/>
          <w:gallery w:val="placeholder"/>
        </w:category>
        <w:types>
          <w:type w:val="bbPlcHdr"/>
        </w:types>
        <w:behaviors>
          <w:behavior w:val="content"/>
        </w:behaviors>
        <w:guid w:val="{6073806D-59D9-46BA-B190-5130C34F2FB6}"/>
      </w:docPartPr>
      <w:docPartBody>
        <w:p w:rsidR="00764195" w:rsidRDefault="00EA47B2">
          <w:r w:rsidRPr="00845A2B">
            <w:rPr>
              <w:rStyle w:val="PlaceholderText"/>
            </w:rPr>
            <w:t>Click here to enter text.</w:t>
          </w:r>
        </w:p>
      </w:docPartBody>
    </w:docPart>
    <w:docPart>
      <w:docPartPr>
        <w:name w:val="A3B7B00257D64C588A973165AC1A4EB0"/>
        <w:category>
          <w:name w:val="General"/>
          <w:gallery w:val="placeholder"/>
        </w:category>
        <w:types>
          <w:type w:val="bbPlcHdr"/>
        </w:types>
        <w:behaviors>
          <w:behavior w:val="content"/>
        </w:behaviors>
        <w:guid w:val="{17DF3919-9655-4CB8-953D-3C23065FFCCB}"/>
      </w:docPartPr>
      <w:docPartBody>
        <w:p w:rsidR="00764195" w:rsidRDefault="00EA47B2">
          <w:r w:rsidRPr="00845A2B">
            <w:rPr>
              <w:rStyle w:val="PlaceholderText"/>
            </w:rPr>
            <w:t>Click here to enter text.</w:t>
          </w:r>
        </w:p>
      </w:docPartBody>
    </w:docPart>
    <w:docPart>
      <w:docPartPr>
        <w:name w:val="74C37E04DF544BD2A2D1564DC3A0A2C1"/>
        <w:category>
          <w:name w:val="General"/>
          <w:gallery w:val="placeholder"/>
        </w:category>
        <w:types>
          <w:type w:val="bbPlcHdr"/>
        </w:types>
        <w:behaviors>
          <w:behavior w:val="content"/>
        </w:behaviors>
        <w:guid w:val="{C02015CE-856B-429B-BAA1-C7C2120963A0}"/>
      </w:docPartPr>
      <w:docPartBody>
        <w:p w:rsidR="00764195" w:rsidRDefault="00EA47B2">
          <w:r w:rsidRPr="00845A2B">
            <w:rPr>
              <w:rStyle w:val="PlaceholderText"/>
            </w:rPr>
            <w:t>Click here to enter text.</w:t>
          </w:r>
        </w:p>
      </w:docPartBody>
    </w:docPart>
    <w:docPart>
      <w:docPartPr>
        <w:name w:val="F0BCFB6EDE1B457E86B3787317031231"/>
        <w:category>
          <w:name w:val="General"/>
          <w:gallery w:val="placeholder"/>
        </w:category>
        <w:types>
          <w:type w:val="bbPlcHdr"/>
        </w:types>
        <w:behaviors>
          <w:behavior w:val="content"/>
        </w:behaviors>
        <w:guid w:val="{D9D97D86-2DC6-4977-B852-6BBE976884B7}"/>
      </w:docPartPr>
      <w:docPartBody>
        <w:p w:rsidR="00764195" w:rsidRDefault="00EA47B2">
          <w:r w:rsidRPr="00845A2B">
            <w:rPr>
              <w:rStyle w:val="PlaceholderText"/>
            </w:rPr>
            <w:t>Click here to enter text.</w:t>
          </w:r>
        </w:p>
      </w:docPartBody>
    </w:docPart>
    <w:docPart>
      <w:docPartPr>
        <w:name w:val="01B3944C88404263A85F01FEE160F47E"/>
        <w:category>
          <w:name w:val="General"/>
          <w:gallery w:val="placeholder"/>
        </w:category>
        <w:types>
          <w:type w:val="bbPlcHdr"/>
        </w:types>
        <w:behaviors>
          <w:behavior w:val="content"/>
        </w:behaviors>
        <w:guid w:val="{E7C53A43-6F27-42ED-9218-50A678CD4459}"/>
      </w:docPartPr>
      <w:docPartBody>
        <w:p w:rsidR="00764195" w:rsidRDefault="00EA47B2">
          <w:r w:rsidRPr="00845A2B">
            <w:rPr>
              <w:rStyle w:val="PlaceholderText"/>
            </w:rPr>
            <w:t>Click here to enter text.</w:t>
          </w:r>
        </w:p>
      </w:docPartBody>
    </w:docPart>
    <w:docPart>
      <w:docPartPr>
        <w:name w:val="003CA781839C479F8ECEF97CC320F219"/>
        <w:category>
          <w:name w:val="General"/>
          <w:gallery w:val="placeholder"/>
        </w:category>
        <w:types>
          <w:type w:val="bbPlcHdr"/>
        </w:types>
        <w:behaviors>
          <w:behavior w:val="content"/>
        </w:behaviors>
        <w:guid w:val="{F67F6333-0A8B-4F4B-9106-8F9B2DBB3134}"/>
      </w:docPartPr>
      <w:docPartBody>
        <w:p w:rsidR="00764195" w:rsidRDefault="00EA47B2">
          <w:r w:rsidRPr="00845A2B">
            <w:rPr>
              <w:rStyle w:val="PlaceholderText"/>
            </w:rPr>
            <w:t>Click here to enter text.</w:t>
          </w:r>
        </w:p>
      </w:docPartBody>
    </w:docPart>
    <w:docPart>
      <w:docPartPr>
        <w:name w:val="AA9616A9A0C74321972F41C3DEBDCE12"/>
        <w:category>
          <w:name w:val="General"/>
          <w:gallery w:val="placeholder"/>
        </w:category>
        <w:types>
          <w:type w:val="bbPlcHdr"/>
        </w:types>
        <w:behaviors>
          <w:behavior w:val="content"/>
        </w:behaviors>
        <w:guid w:val="{704C2127-C324-4745-AF9C-C306CEB4E2BC}"/>
      </w:docPartPr>
      <w:docPartBody>
        <w:p w:rsidR="00764195" w:rsidRDefault="00EA47B2">
          <w:r w:rsidRPr="00845A2B">
            <w:rPr>
              <w:rStyle w:val="PlaceholderText"/>
            </w:rPr>
            <w:t>Click here to enter text.</w:t>
          </w:r>
        </w:p>
      </w:docPartBody>
    </w:docPart>
    <w:docPart>
      <w:docPartPr>
        <w:name w:val="6ACD2CF17F7F4B20A9A2E8099E464ADA"/>
        <w:category>
          <w:name w:val="General"/>
          <w:gallery w:val="placeholder"/>
        </w:category>
        <w:types>
          <w:type w:val="bbPlcHdr"/>
        </w:types>
        <w:behaviors>
          <w:behavior w:val="content"/>
        </w:behaviors>
        <w:guid w:val="{FBDA3EC6-85FF-4CD1-9BEF-031C909D2859}"/>
      </w:docPartPr>
      <w:docPartBody>
        <w:p w:rsidR="00764195" w:rsidRDefault="00EA47B2">
          <w:r w:rsidRPr="00845A2B">
            <w:rPr>
              <w:rStyle w:val="PlaceholderText"/>
            </w:rPr>
            <w:t>Click here to enter text.</w:t>
          </w:r>
        </w:p>
      </w:docPartBody>
    </w:docPart>
    <w:docPart>
      <w:docPartPr>
        <w:name w:val="4D84DCB9019745EB9ACF9BBE73B47F74"/>
        <w:category>
          <w:name w:val="General"/>
          <w:gallery w:val="placeholder"/>
        </w:category>
        <w:types>
          <w:type w:val="bbPlcHdr"/>
        </w:types>
        <w:behaviors>
          <w:behavior w:val="content"/>
        </w:behaviors>
        <w:guid w:val="{9469CD7A-D711-4386-8EEB-60D95A3BC802}"/>
      </w:docPartPr>
      <w:docPartBody>
        <w:p w:rsidR="00764195" w:rsidRDefault="00EA47B2">
          <w:r w:rsidRPr="00845A2B">
            <w:rPr>
              <w:rStyle w:val="PlaceholderText"/>
            </w:rPr>
            <w:t>Click here to enter text.</w:t>
          </w:r>
        </w:p>
      </w:docPartBody>
    </w:docPart>
    <w:docPart>
      <w:docPartPr>
        <w:name w:val="80C7622237144DEC903E33B374D5FE1F"/>
        <w:category>
          <w:name w:val="General"/>
          <w:gallery w:val="placeholder"/>
        </w:category>
        <w:types>
          <w:type w:val="bbPlcHdr"/>
        </w:types>
        <w:behaviors>
          <w:behavior w:val="content"/>
        </w:behaviors>
        <w:guid w:val="{597D93BB-02C3-4294-BD50-D80B3DE4D98E}"/>
      </w:docPartPr>
      <w:docPartBody>
        <w:p w:rsidR="00764195" w:rsidRDefault="00EA47B2">
          <w:r w:rsidRPr="00845A2B">
            <w:rPr>
              <w:rStyle w:val="PlaceholderText"/>
            </w:rPr>
            <w:t>Click here to enter text.</w:t>
          </w:r>
        </w:p>
      </w:docPartBody>
    </w:docPart>
    <w:docPart>
      <w:docPartPr>
        <w:name w:val="C967BAF890EB45A6A2FBEB99AA4B2842"/>
        <w:category>
          <w:name w:val="General"/>
          <w:gallery w:val="placeholder"/>
        </w:category>
        <w:types>
          <w:type w:val="bbPlcHdr"/>
        </w:types>
        <w:behaviors>
          <w:behavior w:val="content"/>
        </w:behaviors>
        <w:guid w:val="{FC1498D2-C045-4CB9-BB47-98F3A2A83F8A}"/>
      </w:docPartPr>
      <w:docPartBody>
        <w:p w:rsidR="00764195" w:rsidRDefault="00EA47B2">
          <w:r w:rsidRPr="00845A2B">
            <w:rPr>
              <w:rStyle w:val="PlaceholderText"/>
            </w:rPr>
            <w:t>Click here to enter text.</w:t>
          </w:r>
        </w:p>
      </w:docPartBody>
    </w:docPart>
    <w:docPart>
      <w:docPartPr>
        <w:name w:val="6117270DCE1C4F6D92F61B17065B9494"/>
        <w:category>
          <w:name w:val="General"/>
          <w:gallery w:val="placeholder"/>
        </w:category>
        <w:types>
          <w:type w:val="bbPlcHdr"/>
        </w:types>
        <w:behaviors>
          <w:behavior w:val="content"/>
        </w:behaviors>
        <w:guid w:val="{4E3BC2F7-6566-4E1A-A5E4-5B69C0147E28}"/>
      </w:docPartPr>
      <w:docPartBody>
        <w:p w:rsidR="00764195" w:rsidRDefault="00EA47B2">
          <w:r w:rsidRPr="00845A2B">
            <w:rPr>
              <w:rStyle w:val="PlaceholderText"/>
            </w:rPr>
            <w:t>Click here to enter text.</w:t>
          </w:r>
        </w:p>
      </w:docPartBody>
    </w:docPart>
    <w:docPart>
      <w:docPartPr>
        <w:name w:val="527F0DEA4CD64A3AABE274B297ABC160"/>
        <w:category>
          <w:name w:val="General"/>
          <w:gallery w:val="placeholder"/>
        </w:category>
        <w:types>
          <w:type w:val="bbPlcHdr"/>
        </w:types>
        <w:behaviors>
          <w:behavior w:val="content"/>
        </w:behaviors>
        <w:guid w:val="{B78E68F9-0AAF-4EC5-8FCB-6C857BE329DE}"/>
      </w:docPartPr>
      <w:docPartBody>
        <w:p w:rsidR="00764195" w:rsidRDefault="00EA47B2">
          <w:r w:rsidRPr="00845A2B">
            <w:rPr>
              <w:rStyle w:val="PlaceholderText"/>
            </w:rPr>
            <w:t>Click here to enter text.</w:t>
          </w:r>
        </w:p>
      </w:docPartBody>
    </w:docPart>
    <w:docPart>
      <w:docPartPr>
        <w:name w:val="F79A2D1405594EF1B176906B44F6E7E9"/>
        <w:category>
          <w:name w:val="General"/>
          <w:gallery w:val="placeholder"/>
        </w:category>
        <w:types>
          <w:type w:val="bbPlcHdr"/>
        </w:types>
        <w:behaviors>
          <w:behavior w:val="content"/>
        </w:behaviors>
        <w:guid w:val="{2EA7E002-2572-4C15-BAC2-FE0B8EEEC5CB}"/>
      </w:docPartPr>
      <w:docPartBody>
        <w:p w:rsidR="00764195" w:rsidRDefault="00EA47B2">
          <w:r w:rsidRPr="00845A2B">
            <w:rPr>
              <w:rStyle w:val="PlaceholderText"/>
            </w:rPr>
            <w:t>Click here to enter text.</w:t>
          </w:r>
        </w:p>
      </w:docPartBody>
    </w:docPart>
    <w:docPart>
      <w:docPartPr>
        <w:name w:val="ABE5194294AD4E16BCF816FDDB9043A4"/>
        <w:category>
          <w:name w:val="General"/>
          <w:gallery w:val="placeholder"/>
        </w:category>
        <w:types>
          <w:type w:val="bbPlcHdr"/>
        </w:types>
        <w:behaviors>
          <w:behavior w:val="content"/>
        </w:behaviors>
        <w:guid w:val="{AAEFE0F7-6029-4652-A917-D988D3C932FD}"/>
      </w:docPartPr>
      <w:docPartBody>
        <w:p w:rsidR="00764195" w:rsidRDefault="00EA47B2">
          <w:r w:rsidRPr="00845A2B">
            <w:rPr>
              <w:rStyle w:val="PlaceholderText"/>
            </w:rPr>
            <w:t>Click here to enter text.</w:t>
          </w:r>
        </w:p>
      </w:docPartBody>
    </w:docPart>
    <w:docPart>
      <w:docPartPr>
        <w:name w:val="8D1F607B603C437CB2D190551FD9E62D"/>
        <w:category>
          <w:name w:val="General"/>
          <w:gallery w:val="placeholder"/>
        </w:category>
        <w:types>
          <w:type w:val="bbPlcHdr"/>
        </w:types>
        <w:behaviors>
          <w:behavior w:val="content"/>
        </w:behaviors>
        <w:guid w:val="{C6933D15-1B3C-4FBF-8877-BE56C88B70BB}"/>
      </w:docPartPr>
      <w:docPartBody>
        <w:p w:rsidR="00764195" w:rsidRDefault="00EA47B2">
          <w:r w:rsidRPr="00845A2B">
            <w:rPr>
              <w:rStyle w:val="PlaceholderText"/>
            </w:rPr>
            <w:t>Click here to enter text.</w:t>
          </w:r>
        </w:p>
      </w:docPartBody>
    </w:docPart>
    <w:docPart>
      <w:docPartPr>
        <w:name w:val="DD8994C300F1484EBCE886D0AF9F934E"/>
        <w:category>
          <w:name w:val="General"/>
          <w:gallery w:val="placeholder"/>
        </w:category>
        <w:types>
          <w:type w:val="bbPlcHdr"/>
        </w:types>
        <w:behaviors>
          <w:behavior w:val="content"/>
        </w:behaviors>
        <w:guid w:val="{571F4377-972A-4BC9-9079-1BDE9E93BEDB}"/>
      </w:docPartPr>
      <w:docPartBody>
        <w:p w:rsidR="00764195" w:rsidRDefault="00EA47B2">
          <w:r w:rsidRPr="00845A2B">
            <w:rPr>
              <w:rStyle w:val="PlaceholderText"/>
            </w:rPr>
            <w:t>Click here to enter text.</w:t>
          </w:r>
        </w:p>
      </w:docPartBody>
    </w:docPart>
    <w:docPart>
      <w:docPartPr>
        <w:name w:val="0BF303B6B82B409C83CA671372BA2314"/>
        <w:category>
          <w:name w:val="General"/>
          <w:gallery w:val="placeholder"/>
        </w:category>
        <w:types>
          <w:type w:val="bbPlcHdr"/>
        </w:types>
        <w:behaviors>
          <w:behavior w:val="content"/>
        </w:behaviors>
        <w:guid w:val="{87EC1EE7-6920-4E24-AAF4-C5B372FE3E90}"/>
      </w:docPartPr>
      <w:docPartBody>
        <w:p w:rsidR="00764195" w:rsidRDefault="00EA47B2">
          <w:r w:rsidRPr="00845A2B">
            <w:rPr>
              <w:rStyle w:val="PlaceholderText"/>
            </w:rPr>
            <w:t>Click here to enter text.</w:t>
          </w:r>
        </w:p>
      </w:docPartBody>
    </w:docPart>
    <w:docPart>
      <w:docPartPr>
        <w:name w:val="8C16655DAEF8486DB1B9B861F9D0F795"/>
        <w:category>
          <w:name w:val="General"/>
          <w:gallery w:val="placeholder"/>
        </w:category>
        <w:types>
          <w:type w:val="bbPlcHdr"/>
        </w:types>
        <w:behaviors>
          <w:behavior w:val="content"/>
        </w:behaviors>
        <w:guid w:val="{D629F64A-5D38-4066-B824-86727EAE6680}"/>
      </w:docPartPr>
      <w:docPartBody>
        <w:p w:rsidR="00764195" w:rsidRDefault="00EA47B2">
          <w:r w:rsidRPr="00845A2B">
            <w:rPr>
              <w:rStyle w:val="PlaceholderText"/>
            </w:rPr>
            <w:t>Click here to enter text.</w:t>
          </w:r>
        </w:p>
      </w:docPartBody>
    </w:docPart>
    <w:docPart>
      <w:docPartPr>
        <w:name w:val="658972EC711D4143AC9F16BD688A829C"/>
        <w:category>
          <w:name w:val="General"/>
          <w:gallery w:val="placeholder"/>
        </w:category>
        <w:types>
          <w:type w:val="bbPlcHdr"/>
        </w:types>
        <w:behaviors>
          <w:behavior w:val="content"/>
        </w:behaviors>
        <w:guid w:val="{0EE83270-A23D-477F-BEA6-251296959F5B}"/>
      </w:docPartPr>
      <w:docPartBody>
        <w:p w:rsidR="00764195" w:rsidRDefault="00EA47B2">
          <w:r w:rsidRPr="00845A2B">
            <w:rPr>
              <w:rStyle w:val="PlaceholderText"/>
            </w:rPr>
            <w:t>Click here to enter text.</w:t>
          </w:r>
        </w:p>
      </w:docPartBody>
    </w:docPart>
    <w:docPart>
      <w:docPartPr>
        <w:name w:val="A4C678C8CDC247048B1FB0AA53F706DE"/>
        <w:category>
          <w:name w:val="General"/>
          <w:gallery w:val="placeholder"/>
        </w:category>
        <w:types>
          <w:type w:val="bbPlcHdr"/>
        </w:types>
        <w:behaviors>
          <w:behavior w:val="content"/>
        </w:behaviors>
        <w:guid w:val="{18A66081-FB72-4107-8B43-A8A9A129282C}"/>
      </w:docPartPr>
      <w:docPartBody>
        <w:p w:rsidR="00764195" w:rsidRDefault="00EA47B2">
          <w:r w:rsidRPr="00845A2B">
            <w:rPr>
              <w:rStyle w:val="PlaceholderText"/>
            </w:rPr>
            <w:t>Click here to enter text.</w:t>
          </w:r>
        </w:p>
      </w:docPartBody>
    </w:docPart>
    <w:docPart>
      <w:docPartPr>
        <w:name w:val="1FEBD055990F407F8CA367C5D30FF6BF"/>
        <w:category>
          <w:name w:val="General"/>
          <w:gallery w:val="placeholder"/>
        </w:category>
        <w:types>
          <w:type w:val="bbPlcHdr"/>
        </w:types>
        <w:behaviors>
          <w:behavior w:val="content"/>
        </w:behaviors>
        <w:guid w:val="{457A0489-2208-4A9F-80A3-D8FADD1FB5BD}"/>
      </w:docPartPr>
      <w:docPartBody>
        <w:p w:rsidR="00764195" w:rsidRDefault="00EA47B2">
          <w:r w:rsidRPr="00845A2B">
            <w:rPr>
              <w:rStyle w:val="PlaceholderText"/>
            </w:rPr>
            <w:t>Click here to enter text.</w:t>
          </w:r>
        </w:p>
      </w:docPartBody>
    </w:docPart>
    <w:docPart>
      <w:docPartPr>
        <w:name w:val="E0608644D8B143FFA2651FA7C63762AB"/>
        <w:category>
          <w:name w:val="General"/>
          <w:gallery w:val="placeholder"/>
        </w:category>
        <w:types>
          <w:type w:val="bbPlcHdr"/>
        </w:types>
        <w:behaviors>
          <w:behavior w:val="content"/>
        </w:behaviors>
        <w:guid w:val="{78D7AC0C-BD49-4EE2-9DB2-E6F83C1BEB06}"/>
      </w:docPartPr>
      <w:docPartBody>
        <w:p w:rsidR="00764195" w:rsidRDefault="00EA47B2">
          <w:r w:rsidRPr="00845A2B">
            <w:rPr>
              <w:rStyle w:val="PlaceholderText"/>
            </w:rPr>
            <w:t>Click here to enter text.</w:t>
          </w:r>
        </w:p>
      </w:docPartBody>
    </w:docPart>
    <w:docPart>
      <w:docPartPr>
        <w:name w:val="909FCE72B8FA40DDB2D3BF2FA8937D55"/>
        <w:category>
          <w:name w:val="General"/>
          <w:gallery w:val="placeholder"/>
        </w:category>
        <w:types>
          <w:type w:val="bbPlcHdr"/>
        </w:types>
        <w:behaviors>
          <w:behavior w:val="content"/>
        </w:behaviors>
        <w:guid w:val="{86F0155B-E0C4-4123-933B-3093D9BC7FB9}"/>
      </w:docPartPr>
      <w:docPartBody>
        <w:p w:rsidR="00764195" w:rsidRDefault="00EA47B2">
          <w:r w:rsidRPr="00845A2B">
            <w:rPr>
              <w:rStyle w:val="PlaceholderText"/>
            </w:rPr>
            <w:t>Click here to enter text.</w:t>
          </w:r>
        </w:p>
      </w:docPartBody>
    </w:docPart>
    <w:docPart>
      <w:docPartPr>
        <w:name w:val="50F213EC75E84BDBBBCF339C1A033411"/>
        <w:category>
          <w:name w:val="General"/>
          <w:gallery w:val="placeholder"/>
        </w:category>
        <w:types>
          <w:type w:val="bbPlcHdr"/>
        </w:types>
        <w:behaviors>
          <w:behavior w:val="content"/>
        </w:behaviors>
        <w:guid w:val="{04FDEAFC-B050-485B-BB56-85C2CFE05451}"/>
      </w:docPartPr>
      <w:docPartBody>
        <w:p w:rsidR="00764195" w:rsidRDefault="00EA47B2">
          <w:r w:rsidRPr="00845A2B">
            <w:rPr>
              <w:rStyle w:val="PlaceholderText"/>
            </w:rPr>
            <w:t>Click here to enter text.</w:t>
          </w:r>
        </w:p>
      </w:docPartBody>
    </w:docPart>
    <w:docPart>
      <w:docPartPr>
        <w:name w:val="B705A57F95204DDD9A538F28F3E35DB1"/>
        <w:category>
          <w:name w:val="General"/>
          <w:gallery w:val="placeholder"/>
        </w:category>
        <w:types>
          <w:type w:val="bbPlcHdr"/>
        </w:types>
        <w:behaviors>
          <w:behavior w:val="content"/>
        </w:behaviors>
        <w:guid w:val="{3A2CA4C5-554C-4869-A272-2C18B117A8F3}"/>
      </w:docPartPr>
      <w:docPartBody>
        <w:p w:rsidR="00764195" w:rsidRDefault="00EA47B2">
          <w:r w:rsidRPr="00845A2B">
            <w:rPr>
              <w:rStyle w:val="PlaceholderText"/>
            </w:rPr>
            <w:t>Click here to enter text.</w:t>
          </w:r>
        </w:p>
      </w:docPartBody>
    </w:docPart>
    <w:docPart>
      <w:docPartPr>
        <w:name w:val="3F4ED81CEF8D4E3B82D336A048B31622"/>
        <w:category>
          <w:name w:val="General"/>
          <w:gallery w:val="placeholder"/>
        </w:category>
        <w:types>
          <w:type w:val="bbPlcHdr"/>
        </w:types>
        <w:behaviors>
          <w:behavior w:val="content"/>
        </w:behaviors>
        <w:guid w:val="{D1991C3E-084E-4DAB-B855-D8104E882A5C}"/>
      </w:docPartPr>
      <w:docPartBody>
        <w:p w:rsidR="00764195" w:rsidRDefault="00EA47B2">
          <w:r w:rsidRPr="00845A2B">
            <w:rPr>
              <w:rStyle w:val="PlaceholderText"/>
            </w:rPr>
            <w:t>Click here to enter text.</w:t>
          </w:r>
        </w:p>
      </w:docPartBody>
    </w:docPart>
    <w:docPart>
      <w:docPartPr>
        <w:name w:val="F02E3033866F461995A30EE14E1E00F3"/>
        <w:category>
          <w:name w:val="General"/>
          <w:gallery w:val="placeholder"/>
        </w:category>
        <w:types>
          <w:type w:val="bbPlcHdr"/>
        </w:types>
        <w:behaviors>
          <w:behavior w:val="content"/>
        </w:behaviors>
        <w:guid w:val="{072B02B9-BDE2-48A9-AE7C-15C49FECA670}"/>
      </w:docPartPr>
      <w:docPartBody>
        <w:p w:rsidR="00764195" w:rsidRDefault="00EA47B2">
          <w:r w:rsidRPr="00845A2B">
            <w:rPr>
              <w:rStyle w:val="PlaceholderText"/>
            </w:rPr>
            <w:t>Click here to enter text.</w:t>
          </w:r>
        </w:p>
      </w:docPartBody>
    </w:docPart>
    <w:docPart>
      <w:docPartPr>
        <w:name w:val="945F0875EF9349B6AEBB031545A7C3D2"/>
        <w:category>
          <w:name w:val="General"/>
          <w:gallery w:val="placeholder"/>
        </w:category>
        <w:types>
          <w:type w:val="bbPlcHdr"/>
        </w:types>
        <w:behaviors>
          <w:behavior w:val="content"/>
        </w:behaviors>
        <w:guid w:val="{F445E665-4667-4E4C-89AA-325835339C23}"/>
      </w:docPartPr>
      <w:docPartBody>
        <w:p w:rsidR="00764195" w:rsidRDefault="00EA47B2">
          <w:r w:rsidRPr="00845A2B">
            <w:rPr>
              <w:rStyle w:val="PlaceholderText"/>
            </w:rPr>
            <w:t>Click here to enter text.</w:t>
          </w:r>
        </w:p>
      </w:docPartBody>
    </w:docPart>
    <w:docPart>
      <w:docPartPr>
        <w:name w:val="3CAAC72ABF5D43C59314FAA5918BE3DB"/>
        <w:category>
          <w:name w:val="General"/>
          <w:gallery w:val="placeholder"/>
        </w:category>
        <w:types>
          <w:type w:val="bbPlcHdr"/>
        </w:types>
        <w:behaviors>
          <w:behavior w:val="content"/>
        </w:behaviors>
        <w:guid w:val="{5554CBA4-651D-40EB-BD4C-31FDFB7E5264}"/>
      </w:docPartPr>
      <w:docPartBody>
        <w:p w:rsidR="00764195" w:rsidRDefault="00EA47B2">
          <w:r w:rsidRPr="00845A2B">
            <w:rPr>
              <w:rStyle w:val="PlaceholderText"/>
            </w:rPr>
            <w:t>Click here to enter text.</w:t>
          </w:r>
        </w:p>
      </w:docPartBody>
    </w:docPart>
    <w:docPart>
      <w:docPartPr>
        <w:name w:val="822339407D494AC69032BE42D8F2FD83"/>
        <w:category>
          <w:name w:val="General"/>
          <w:gallery w:val="placeholder"/>
        </w:category>
        <w:types>
          <w:type w:val="bbPlcHdr"/>
        </w:types>
        <w:behaviors>
          <w:behavior w:val="content"/>
        </w:behaviors>
        <w:guid w:val="{C5FC238D-7103-450F-B5FF-846E231ABD90}"/>
      </w:docPartPr>
      <w:docPartBody>
        <w:p w:rsidR="00764195" w:rsidRDefault="00EA47B2">
          <w:r w:rsidRPr="00845A2B">
            <w:rPr>
              <w:rStyle w:val="PlaceholderText"/>
            </w:rPr>
            <w:t>Click here to enter text.</w:t>
          </w:r>
        </w:p>
      </w:docPartBody>
    </w:docPart>
    <w:docPart>
      <w:docPartPr>
        <w:name w:val="52F85D722B554C2DA009068D4A5D2BB2"/>
        <w:category>
          <w:name w:val="General"/>
          <w:gallery w:val="placeholder"/>
        </w:category>
        <w:types>
          <w:type w:val="bbPlcHdr"/>
        </w:types>
        <w:behaviors>
          <w:behavior w:val="content"/>
        </w:behaviors>
        <w:guid w:val="{61D75C68-67BE-472E-A863-66EEE220C8B0}"/>
      </w:docPartPr>
      <w:docPartBody>
        <w:p w:rsidR="00764195" w:rsidRDefault="00EA47B2">
          <w:r w:rsidRPr="00845A2B">
            <w:rPr>
              <w:rStyle w:val="PlaceholderText"/>
            </w:rPr>
            <w:t>Click here to enter text.</w:t>
          </w:r>
        </w:p>
      </w:docPartBody>
    </w:docPart>
    <w:docPart>
      <w:docPartPr>
        <w:name w:val="0E9BEB9A127148498E591686589D3D51"/>
        <w:category>
          <w:name w:val="General"/>
          <w:gallery w:val="placeholder"/>
        </w:category>
        <w:types>
          <w:type w:val="bbPlcHdr"/>
        </w:types>
        <w:behaviors>
          <w:behavior w:val="content"/>
        </w:behaviors>
        <w:guid w:val="{57098E46-4606-466D-B4F6-F37D2C4BC8BF}"/>
      </w:docPartPr>
      <w:docPartBody>
        <w:p w:rsidR="00764195" w:rsidRDefault="00EA47B2">
          <w:r w:rsidRPr="00845A2B">
            <w:rPr>
              <w:rStyle w:val="PlaceholderText"/>
            </w:rPr>
            <w:t>Click here to enter text.</w:t>
          </w:r>
        </w:p>
      </w:docPartBody>
    </w:docPart>
    <w:docPart>
      <w:docPartPr>
        <w:name w:val="95DD4870882C498FA02575DB2CF57027"/>
        <w:category>
          <w:name w:val="General"/>
          <w:gallery w:val="placeholder"/>
        </w:category>
        <w:types>
          <w:type w:val="bbPlcHdr"/>
        </w:types>
        <w:behaviors>
          <w:behavior w:val="content"/>
        </w:behaviors>
        <w:guid w:val="{501D5AC9-16CD-4900-99B5-E02E8BCCBD40}"/>
      </w:docPartPr>
      <w:docPartBody>
        <w:p w:rsidR="00764195" w:rsidRDefault="00EA47B2">
          <w:r w:rsidRPr="00845A2B">
            <w:rPr>
              <w:rStyle w:val="PlaceholderText"/>
            </w:rPr>
            <w:t>Click here to enter text.</w:t>
          </w:r>
        </w:p>
      </w:docPartBody>
    </w:docPart>
    <w:docPart>
      <w:docPartPr>
        <w:name w:val="C7C3C20E245C48F3B460CD1AD11D1F13"/>
        <w:category>
          <w:name w:val="General"/>
          <w:gallery w:val="placeholder"/>
        </w:category>
        <w:types>
          <w:type w:val="bbPlcHdr"/>
        </w:types>
        <w:behaviors>
          <w:behavior w:val="content"/>
        </w:behaviors>
        <w:guid w:val="{604A457B-9B4D-43E4-AF6F-7B39698B218B}"/>
      </w:docPartPr>
      <w:docPartBody>
        <w:p w:rsidR="00764195" w:rsidRDefault="00EA47B2">
          <w:r w:rsidRPr="00845A2B">
            <w:rPr>
              <w:rStyle w:val="PlaceholderText"/>
            </w:rPr>
            <w:t>Click here to enter text.</w:t>
          </w:r>
        </w:p>
      </w:docPartBody>
    </w:docPart>
    <w:docPart>
      <w:docPartPr>
        <w:name w:val="15391DD88E2E4302B3185A7DEEA81325"/>
        <w:category>
          <w:name w:val="General"/>
          <w:gallery w:val="placeholder"/>
        </w:category>
        <w:types>
          <w:type w:val="bbPlcHdr"/>
        </w:types>
        <w:behaviors>
          <w:behavior w:val="content"/>
        </w:behaviors>
        <w:guid w:val="{7706CBCA-32FC-4095-948E-0171AA99EF15}"/>
      </w:docPartPr>
      <w:docPartBody>
        <w:p w:rsidR="00764195" w:rsidRDefault="00EA47B2">
          <w:r w:rsidRPr="00845A2B">
            <w:rPr>
              <w:rStyle w:val="PlaceholderText"/>
            </w:rPr>
            <w:t>Click here to enter text.</w:t>
          </w:r>
        </w:p>
      </w:docPartBody>
    </w:docPart>
    <w:docPart>
      <w:docPartPr>
        <w:name w:val="ED716DC5A6594B3C901CFF53784D77ED"/>
        <w:category>
          <w:name w:val="General"/>
          <w:gallery w:val="placeholder"/>
        </w:category>
        <w:types>
          <w:type w:val="bbPlcHdr"/>
        </w:types>
        <w:behaviors>
          <w:behavior w:val="content"/>
        </w:behaviors>
        <w:guid w:val="{0BFE5A2A-6D5A-4A20-99D8-96900A06EB3F}"/>
      </w:docPartPr>
      <w:docPartBody>
        <w:p w:rsidR="00764195" w:rsidRDefault="00EA47B2">
          <w:r w:rsidRPr="00845A2B">
            <w:rPr>
              <w:rStyle w:val="PlaceholderText"/>
            </w:rPr>
            <w:t>Click here to enter text.</w:t>
          </w:r>
        </w:p>
      </w:docPartBody>
    </w:docPart>
    <w:docPart>
      <w:docPartPr>
        <w:name w:val="E0936FA860904928881EFA3DF9519E58"/>
        <w:category>
          <w:name w:val="General"/>
          <w:gallery w:val="placeholder"/>
        </w:category>
        <w:types>
          <w:type w:val="bbPlcHdr"/>
        </w:types>
        <w:behaviors>
          <w:behavior w:val="content"/>
        </w:behaviors>
        <w:guid w:val="{9579D05A-99E3-4A00-B7CA-BD43653D6C4A}"/>
      </w:docPartPr>
      <w:docPartBody>
        <w:p w:rsidR="00764195" w:rsidRDefault="00EA47B2">
          <w:r w:rsidRPr="00845A2B">
            <w:rPr>
              <w:rStyle w:val="PlaceholderText"/>
            </w:rPr>
            <w:t>Click here to enter text.</w:t>
          </w:r>
        </w:p>
      </w:docPartBody>
    </w:docPart>
    <w:docPart>
      <w:docPartPr>
        <w:name w:val="68785D9CCF964EB98778A8E561A6CF26"/>
        <w:category>
          <w:name w:val="General"/>
          <w:gallery w:val="placeholder"/>
        </w:category>
        <w:types>
          <w:type w:val="bbPlcHdr"/>
        </w:types>
        <w:behaviors>
          <w:behavior w:val="content"/>
        </w:behaviors>
        <w:guid w:val="{32DF92BD-BC50-460E-AFC9-8C73FC09BC3A}"/>
      </w:docPartPr>
      <w:docPartBody>
        <w:p w:rsidR="00764195" w:rsidRDefault="00EA47B2">
          <w:r w:rsidRPr="00845A2B">
            <w:rPr>
              <w:rStyle w:val="PlaceholderText"/>
            </w:rPr>
            <w:t>Click here to enter text.</w:t>
          </w:r>
        </w:p>
      </w:docPartBody>
    </w:docPart>
    <w:docPart>
      <w:docPartPr>
        <w:name w:val="4803C18BC7FD484C8FEEBEDA4C20E8FE"/>
        <w:category>
          <w:name w:val="General"/>
          <w:gallery w:val="placeholder"/>
        </w:category>
        <w:types>
          <w:type w:val="bbPlcHdr"/>
        </w:types>
        <w:behaviors>
          <w:behavior w:val="content"/>
        </w:behaviors>
        <w:guid w:val="{7712A067-0420-4D5D-A302-41EAC69FC3A0}"/>
      </w:docPartPr>
      <w:docPartBody>
        <w:p w:rsidR="00764195" w:rsidRDefault="00EA47B2">
          <w:r w:rsidRPr="00845A2B">
            <w:rPr>
              <w:rStyle w:val="PlaceholderText"/>
            </w:rPr>
            <w:t>Click here to enter text.</w:t>
          </w:r>
        </w:p>
      </w:docPartBody>
    </w:docPart>
    <w:docPart>
      <w:docPartPr>
        <w:name w:val="C4AAE186829942EB9BF52CB4D185C83B"/>
        <w:category>
          <w:name w:val="General"/>
          <w:gallery w:val="placeholder"/>
        </w:category>
        <w:types>
          <w:type w:val="bbPlcHdr"/>
        </w:types>
        <w:behaviors>
          <w:behavior w:val="content"/>
        </w:behaviors>
        <w:guid w:val="{C741B2B7-199D-40D6-A705-C8B6F29372DE}"/>
      </w:docPartPr>
      <w:docPartBody>
        <w:p w:rsidR="00764195" w:rsidRDefault="00EA47B2">
          <w:r w:rsidRPr="00845A2B">
            <w:rPr>
              <w:rStyle w:val="PlaceholderText"/>
            </w:rPr>
            <w:t>Click here to enter text.</w:t>
          </w:r>
        </w:p>
      </w:docPartBody>
    </w:docPart>
    <w:docPart>
      <w:docPartPr>
        <w:name w:val="09C1BC879E604FE99B8FDFAA482F1062"/>
        <w:category>
          <w:name w:val="General"/>
          <w:gallery w:val="placeholder"/>
        </w:category>
        <w:types>
          <w:type w:val="bbPlcHdr"/>
        </w:types>
        <w:behaviors>
          <w:behavior w:val="content"/>
        </w:behaviors>
        <w:guid w:val="{D8AB460B-F956-4F63-92C5-CEB279A3EAF8}"/>
      </w:docPartPr>
      <w:docPartBody>
        <w:p w:rsidR="00764195" w:rsidRDefault="00EA47B2">
          <w:r w:rsidRPr="00845A2B">
            <w:rPr>
              <w:rStyle w:val="PlaceholderText"/>
            </w:rPr>
            <w:t>Click here to enter text.</w:t>
          </w:r>
        </w:p>
      </w:docPartBody>
    </w:docPart>
    <w:docPart>
      <w:docPartPr>
        <w:name w:val="6E7F86FC80A741AE855386BAE31AD694"/>
        <w:category>
          <w:name w:val="General"/>
          <w:gallery w:val="placeholder"/>
        </w:category>
        <w:types>
          <w:type w:val="bbPlcHdr"/>
        </w:types>
        <w:behaviors>
          <w:behavior w:val="content"/>
        </w:behaviors>
        <w:guid w:val="{547CA59C-2E87-4D8D-BA6A-458C2D9F633C}"/>
      </w:docPartPr>
      <w:docPartBody>
        <w:p w:rsidR="00764195" w:rsidRDefault="00EA47B2">
          <w:r w:rsidRPr="00845A2B">
            <w:rPr>
              <w:rStyle w:val="PlaceholderText"/>
            </w:rPr>
            <w:t>Click here to enter text.</w:t>
          </w:r>
        </w:p>
      </w:docPartBody>
    </w:docPart>
    <w:docPart>
      <w:docPartPr>
        <w:name w:val="067EB346743043628F2325D5757284DE"/>
        <w:category>
          <w:name w:val="General"/>
          <w:gallery w:val="placeholder"/>
        </w:category>
        <w:types>
          <w:type w:val="bbPlcHdr"/>
        </w:types>
        <w:behaviors>
          <w:behavior w:val="content"/>
        </w:behaviors>
        <w:guid w:val="{6C58EA06-7D8F-4C7C-ADA3-238CAFD6DFBD}"/>
      </w:docPartPr>
      <w:docPartBody>
        <w:p w:rsidR="00764195" w:rsidRDefault="00EA47B2">
          <w:r w:rsidRPr="00845A2B">
            <w:rPr>
              <w:rStyle w:val="PlaceholderText"/>
            </w:rPr>
            <w:t>Click here to enter text.</w:t>
          </w:r>
        </w:p>
      </w:docPartBody>
    </w:docPart>
    <w:docPart>
      <w:docPartPr>
        <w:name w:val="F2323458E8C843D9BADBF8DB14DD78D3"/>
        <w:category>
          <w:name w:val="General"/>
          <w:gallery w:val="placeholder"/>
        </w:category>
        <w:types>
          <w:type w:val="bbPlcHdr"/>
        </w:types>
        <w:behaviors>
          <w:behavior w:val="content"/>
        </w:behaviors>
        <w:guid w:val="{BC35D0E5-44E9-484D-9507-E8773CD73790}"/>
      </w:docPartPr>
      <w:docPartBody>
        <w:p w:rsidR="00764195" w:rsidRDefault="00EA47B2">
          <w:r w:rsidRPr="00845A2B">
            <w:rPr>
              <w:rStyle w:val="PlaceholderText"/>
            </w:rPr>
            <w:t>Click here to enter text.</w:t>
          </w:r>
        </w:p>
      </w:docPartBody>
    </w:docPart>
    <w:docPart>
      <w:docPartPr>
        <w:name w:val="AEA769F275AD451C87D2C7D921B2D9BF"/>
        <w:category>
          <w:name w:val="General"/>
          <w:gallery w:val="placeholder"/>
        </w:category>
        <w:types>
          <w:type w:val="bbPlcHdr"/>
        </w:types>
        <w:behaviors>
          <w:behavior w:val="content"/>
        </w:behaviors>
        <w:guid w:val="{2564AE16-923F-4231-87BB-9B6C1000E5CC}"/>
      </w:docPartPr>
      <w:docPartBody>
        <w:p w:rsidR="00764195" w:rsidRDefault="00EA47B2">
          <w:r w:rsidRPr="00845A2B">
            <w:rPr>
              <w:rStyle w:val="PlaceholderText"/>
            </w:rPr>
            <w:t>Click here to enter text.</w:t>
          </w:r>
        </w:p>
      </w:docPartBody>
    </w:docPart>
    <w:docPart>
      <w:docPartPr>
        <w:name w:val="1C35A44BB2D34C5E96E18235D88E1A98"/>
        <w:category>
          <w:name w:val="General"/>
          <w:gallery w:val="placeholder"/>
        </w:category>
        <w:types>
          <w:type w:val="bbPlcHdr"/>
        </w:types>
        <w:behaviors>
          <w:behavior w:val="content"/>
        </w:behaviors>
        <w:guid w:val="{92DEF1B2-78A6-4CDD-849D-9B9A9309D0EB}"/>
      </w:docPartPr>
      <w:docPartBody>
        <w:p w:rsidR="00764195" w:rsidRDefault="00EA47B2">
          <w:r w:rsidRPr="00845A2B">
            <w:rPr>
              <w:rStyle w:val="PlaceholderText"/>
            </w:rPr>
            <w:t>Click here to enter text.</w:t>
          </w:r>
        </w:p>
      </w:docPartBody>
    </w:docPart>
    <w:docPart>
      <w:docPartPr>
        <w:name w:val="AE4A0CEE024A4AA2A2A943274F5D331A"/>
        <w:category>
          <w:name w:val="General"/>
          <w:gallery w:val="placeholder"/>
        </w:category>
        <w:types>
          <w:type w:val="bbPlcHdr"/>
        </w:types>
        <w:behaviors>
          <w:behavior w:val="content"/>
        </w:behaviors>
        <w:guid w:val="{4F53FF68-74A2-4817-BD10-AEF84EBD019B}"/>
      </w:docPartPr>
      <w:docPartBody>
        <w:p w:rsidR="00764195" w:rsidRDefault="00EA47B2">
          <w:r w:rsidRPr="00845A2B">
            <w:rPr>
              <w:rStyle w:val="PlaceholderText"/>
            </w:rPr>
            <w:t>Click here to enter text.</w:t>
          </w:r>
        </w:p>
      </w:docPartBody>
    </w:docPart>
    <w:docPart>
      <w:docPartPr>
        <w:name w:val="6BF37CB32E024C05B6034249974CD542"/>
        <w:category>
          <w:name w:val="General"/>
          <w:gallery w:val="placeholder"/>
        </w:category>
        <w:types>
          <w:type w:val="bbPlcHdr"/>
        </w:types>
        <w:behaviors>
          <w:behavior w:val="content"/>
        </w:behaviors>
        <w:guid w:val="{947B73C7-FFA6-4129-AE87-35469706B79D}"/>
      </w:docPartPr>
      <w:docPartBody>
        <w:p w:rsidR="00764195" w:rsidRDefault="00EA47B2">
          <w:r w:rsidRPr="00845A2B">
            <w:rPr>
              <w:rStyle w:val="PlaceholderText"/>
            </w:rPr>
            <w:t>Click here to enter text.</w:t>
          </w:r>
        </w:p>
      </w:docPartBody>
    </w:docPart>
    <w:docPart>
      <w:docPartPr>
        <w:name w:val="43ECB735F95C497495CC876363CC1212"/>
        <w:category>
          <w:name w:val="General"/>
          <w:gallery w:val="placeholder"/>
        </w:category>
        <w:types>
          <w:type w:val="bbPlcHdr"/>
        </w:types>
        <w:behaviors>
          <w:behavior w:val="content"/>
        </w:behaviors>
        <w:guid w:val="{87A7DEBA-5E9E-48DA-B07D-79F0830D15C5}"/>
      </w:docPartPr>
      <w:docPartBody>
        <w:p w:rsidR="00764195" w:rsidRDefault="00EA47B2">
          <w:r w:rsidRPr="00845A2B">
            <w:rPr>
              <w:rStyle w:val="PlaceholderText"/>
            </w:rPr>
            <w:t>Click here to enter text.</w:t>
          </w:r>
        </w:p>
      </w:docPartBody>
    </w:docPart>
    <w:docPart>
      <w:docPartPr>
        <w:name w:val="877E2BBF5D354400AB26266133407D98"/>
        <w:category>
          <w:name w:val="General"/>
          <w:gallery w:val="placeholder"/>
        </w:category>
        <w:types>
          <w:type w:val="bbPlcHdr"/>
        </w:types>
        <w:behaviors>
          <w:behavior w:val="content"/>
        </w:behaviors>
        <w:guid w:val="{8CA80F09-1D45-403F-B601-2AD71B6EEB94}"/>
      </w:docPartPr>
      <w:docPartBody>
        <w:p w:rsidR="00764195" w:rsidRDefault="00EA47B2">
          <w:r w:rsidRPr="00845A2B">
            <w:rPr>
              <w:rStyle w:val="PlaceholderText"/>
            </w:rPr>
            <w:t>Click here to enter text.</w:t>
          </w:r>
        </w:p>
      </w:docPartBody>
    </w:docPart>
    <w:docPart>
      <w:docPartPr>
        <w:name w:val="FA360725E99F49C39B98133E6C4CA291"/>
        <w:category>
          <w:name w:val="General"/>
          <w:gallery w:val="placeholder"/>
        </w:category>
        <w:types>
          <w:type w:val="bbPlcHdr"/>
        </w:types>
        <w:behaviors>
          <w:behavior w:val="content"/>
        </w:behaviors>
        <w:guid w:val="{5979AB3C-8581-4E35-8FA4-5C7F5D247ED2}"/>
      </w:docPartPr>
      <w:docPartBody>
        <w:p w:rsidR="00764195" w:rsidRDefault="00EA47B2">
          <w:r w:rsidRPr="00845A2B">
            <w:rPr>
              <w:rStyle w:val="PlaceholderText"/>
            </w:rPr>
            <w:t>Click here to enter text.</w:t>
          </w:r>
        </w:p>
      </w:docPartBody>
    </w:docPart>
    <w:docPart>
      <w:docPartPr>
        <w:name w:val="BDF9DB1C7FB74E99A65CFB00AADE95CF"/>
        <w:category>
          <w:name w:val="General"/>
          <w:gallery w:val="placeholder"/>
        </w:category>
        <w:types>
          <w:type w:val="bbPlcHdr"/>
        </w:types>
        <w:behaviors>
          <w:behavior w:val="content"/>
        </w:behaviors>
        <w:guid w:val="{173DAF36-D230-4883-8DEF-42101ACCED96}"/>
      </w:docPartPr>
      <w:docPartBody>
        <w:p w:rsidR="00764195" w:rsidRDefault="00EA47B2">
          <w:r w:rsidRPr="00845A2B">
            <w:rPr>
              <w:rStyle w:val="PlaceholderText"/>
            </w:rPr>
            <w:t>Click here to enter text.</w:t>
          </w:r>
        </w:p>
      </w:docPartBody>
    </w:docPart>
    <w:docPart>
      <w:docPartPr>
        <w:name w:val="62804A1944BC4458AC15B5BC0871E512"/>
        <w:category>
          <w:name w:val="General"/>
          <w:gallery w:val="placeholder"/>
        </w:category>
        <w:types>
          <w:type w:val="bbPlcHdr"/>
        </w:types>
        <w:behaviors>
          <w:behavior w:val="content"/>
        </w:behaviors>
        <w:guid w:val="{BB8BBBE4-DD4F-4D94-97F5-016B9A87D0DB}"/>
      </w:docPartPr>
      <w:docPartBody>
        <w:p w:rsidR="00764195" w:rsidRDefault="00EA47B2">
          <w:r w:rsidRPr="00845A2B">
            <w:rPr>
              <w:rStyle w:val="PlaceholderText"/>
            </w:rPr>
            <w:t>Click here to enter text.</w:t>
          </w:r>
        </w:p>
      </w:docPartBody>
    </w:docPart>
    <w:docPart>
      <w:docPartPr>
        <w:name w:val="4716485942EE49B8A41DECDB8F16326A"/>
        <w:category>
          <w:name w:val="General"/>
          <w:gallery w:val="placeholder"/>
        </w:category>
        <w:types>
          <w:type w:val="bbPlcHdr"/>
        </w:types>
        <w:behaviors>
          <w:behavior w:val="content"/>
        </w:behaviors>
        <w:guid w:val="{E60C9E59-4B8B-447A-B612-DF532638FD84}"/>
      </w:docPartPr>
      <w:docPartBody>
        <w:p w:rsidR="00764195" w:rsidRDefault="00EA47B2">
          <w:r w:rsidRPr="00845A2B">
            <w:rPr>
              <w:rStyle w:val="PlaceholderText"/>
            </w:rPr>
            <w:t>Click here to enter text.</w:t>
          </w:r>
        </w:p>
      </w:docPartBody>
    </w:docPart>
    <w:docPart>
      <w:docPartPr>
        <w:name w:val="B41EF683DE944633845B078E5B1A7D10"/>
        <w:category>
          <w:name w:val="General"/>
          <w:gallery w:val="placeholder"/>
        </w:category>
        <w:types>
          <w:type w:val="bbPlcHdr"/>
        </w:types>
        <w:behaviors>
          <w:behavior w:val="content"/>
        </w:behaviors>
        <w:guid w:val="{F9F4237D-CDA7-44E2-B523-945832C13858}"/>
      </w:docPartPr>
      <w:docPartBody>
        <w:p w:rsidR="00764195" w:rsidRDefault="00EA47B2">
          <w:r w:rsidRPr="00845A2B">
            <w:rPr>
              <w:rStyle w:val="PlaceholderText"/>
            </w:rPr>
            <w:t>Click here to enter text.</w:t>
          </w:r>
        </w:p>
      </w:docPartBody>
    </w:docPart>
    <w:docPart>
      <w:docPartPr>
        <w:name w:val="43F71AA30156460892AA61B9B7053A81"/>
        <w:category>
          <w:name w:val="General"/>
          <w:gallery w:val="placeholder"/>
        </w:category>
        <w:types>
          <w:type w:val="bbPlcHdr"/>
        </w:types>
        <w:behaviors>
          <w:behavior w:val="content"/>
        </w:behaviors>
        <w:guid w:val="{5BFFD091-3079-496D-BE69-AC84B25EF6B5}"/>
      </w:docPartPr>
      <w:docPartBody>
        <w:p w:rsidR="00764195" w:rsidRDefault="00EA47B2">
          <w:r w:rsidRPr="00845A2B">
            <w:rPr>
              <w:rStyle w:val="PlaceholderText"/>
            </w:rPr>
            <w:t>Click here to enter text.</w:t>
          </w:r>
        </w:p>
      </w:docPartBody>
    </w:docPart>
    <w:docPart>
      <w:docPartPr>
        <w:name w:val="7DF6B79FBF794CD6A192BD7FE6BECD84"/>
        <w:category>
          <w:name w:val="General"/>
          <w:gallery w:val="placeholder"/>
        </w:category>
        <w:types>
          <w:type w:val="bbPlcHdr"/>
        </w:types>
        <w:behaviors>
          <w:behavior w:val="content"/>
        </w:behaviors>
        <w:guid w:val="{0522D73F-4451-47C8-9886-EB3CF95BB0E2}"/>
      </w:docPartPr>
      <w:docPartBody>
        <w:p w:rsidR="00764195" w:rsidRDefault="00EA47B2">
          <w:r w:rsidRPr="00845A2B">
            <w:rPr>
              <w:rStyle w:val="PlaceholderText"/>
            </w:rPr>
            <w:t>Click here to enter text.</w:t>
          </w:r>
        </w:p>
      </w:docPartBody>
    </w:docPart>
    <w:docPart>
      <w:docPartPr>
        <w:name w:val="156007CD7E0244A18855AEADF0806621"/>
        <w:category>
          <w:name w:val="General"/>
          <w:gallery w:val="placeholder"/>
        </w:category>
        <w:types>
          <w:type w:val="bbPlcHdr"/>
        </w:types>
        <w:behaviors>
          <w:behavior w:val="content"/>
        </w:behaviors>
        <w:guid w:val="{C7082D3F-6133-40AC-A459-8DB26B555843}"/>
      </w:docPartPr>
      <w:docPartBody>
        <w:p w:rsidR="00764195" w:rsidRDefault="00EA47B2">
          <w:r w:rsidRPr="00845A2B">
            <w:rPr>
              <w:rStyle w:val="PlaceholderText"/>
            </w:rPr>
            <w:t>Click here to enter text.</w:t>
          </w:r>
        </w:p>
      </w:docPartBody>
    </w:docPart>
    <w:docPart>
      <w:docPartPr>
        <w:name w:val="BFD634FD53D84DF798A893749EB674D4"/>
        <w:category>
          <w:name w:val="General"/>
          <w:gallery w:val="placeholder"/>
        </w:category>
        <w:types>
          <w:type w:val="bbPlcHdr"/>
        </w:types>
        <w:behaviors>
          <w:behavior w:val="content"/>
        </w:behaviors>
        <w:guid w:val="{C833107B-15FD-4FDE-B565-0F9515B6272F}"/>
      </w:docPartPr>
      <w:docPartBody>
        <w:p w:rsidR="00764195" w:rsidRDefault="00EA47B2">
          <w:r w:rsidRPr="00845A2B">
            <w:rPr>
              <w:rStyle w:val="PlaceholderText"/>
            </w:rPr>
            <w:t>Click here to enter text.</w:t>
          </w:r>
        </w:p>
      </w:docPartBody>
    </w:docPart>
    <w:docPart>
      <w:docPartPr>
        <w:name w:val="4BA107F94EEA49F59246F7875C6CE5AA"/>
        <w:category>
          <w:name w:val="General"/>
          <w:gallery w:val="placeholder"/>
        </w:category>
        <w:types>
          <w:type w:val="bbPlcHdr"/>
        </w:types>
        <w:behaviors>
          <w:behavior w:val="content"/>
        </w:behaviors>
        <w:guid w:val="{3575F6B2-859C-478B-A3BB-99B699897DF3}"/>
      </w:docPartPr>
      <w:docPartBody>
        <w:p w:rsidR="00764195" w:rsidRDefault="00EA47B2">
          <w:r w:rsidRPr="00845A2B">
            <w:rPr>
              <w:rStyle w:val="PlaceholderText"/>
            </w:rPr>
            <w:t>Click here to enter text.</w:t>
          </w:r>
        </w:p>
      </w:docPartBody>
    </w:docPart>
    <w:docPart>
      <w:docPartPr>
        <w:name w:val="A03323F1F3E04D23B6B78DB977817B8C"/>
        <w:category>
          <w:name w:val="General"/>
          <w:gallery w:val="placeholder"/>
        </w:category>
        <w:types>
          <w:type w:val="bbPlcHdr"/>
        </w:types>
        <w:behaviors>
          <w:behavior w:val="content"/>
        </w:behaviors>
        <w:guid w:val="{C0F51672-D93E-484A-A4B3-EFCB1A6271EA}"/>
      </w:docPartPr>
      <w:docPartBody>
        <w:p w:rsidR="00764195" w:rsidRDefault="00EA47B2">
          <w:r w:rsidRPr="00845A2B">
            <w:rPr>
              <w:rStyle w:val="PlaceholderText"/>
            </w:rPr>
            <w:t>Click here to enter text.</w:t>
          </w:r>
        </w:p>
      </w:docPartBody>
    </w:docPart>
    <w:docPart>
      <w:docPartPr>
        <w:name w:val="F394DCF786C747E1AFBA2347762B2034"/>
        <w:category>
          <w:name w:val="General"/>
          <w:gallery w:val="placeholder"/>
        </w:category>
        <w:types>
          <w:type w:val="bbPlcHdr"/>
        </w:types>
        <w:behaviors>
          <w:behavior w:val="content"/>
        </w:behaviors>
        <w:guid w:val="{86FE744A-7B5F-482F-9180-7892C8006A85}"/>
      </w:docPartPr>
      <w:docPartBody>
        <w:p w:rsidR="00764195" w:rsidRDefault="00EA47B2">
          <w:r w:rsidRPr="00845A2B">
            <w:rPr>
              <w:rStyle w:val="PlaceholderText"/>
            </w:rPr>
            <w:t>Click here to enter text.</w:t>
          </w:r>
        </w:p>
      </w:docPartBody>
    </w:docPart>
    <w:docPart>
      <w:docPartPr>
        <w:name w:val="CA476259B1A941869059B762793D6C0B"/>
        <w:category>
          <w:name w:val="General"/>
          <w:gallery w:val="placeholder"/>
        </w:category>
        <w:types>
          <w:type w:val="bbPlcHdr"/>
        </w:types>
        <w:behaviors>
          <w:behavior w:val="content"/>
        </w:behaviors>
        <w:guid w:val="{5F50D9A8-E481-42FE-A8C4-8DB741B59D32}"/>
      </w:docPartPr>
      <w:docPartBody>
        <w:p w:rsidR="00764195" w:rsidRDefault="00EA47B2">
          <w:r w:rsidRPr="00845A2B">
            <w:rPr>
              <w:rStyle w:val="PlaceholderText"/>
            </w:rPr>
            <w:t>Click here to enter text.</w:t>
          </w:r>
        </w:p>
      </w:docPartBody>
    </w:docPart>
    <w:docPart>
      <w:docPartPr>
        <w:name w:val="47F31F27F8FA485E9C85437C67C4F0FA"/>
        <w:category>
          <w:name w:val="General"/>
          <w:gallery w:val="placeholder"/>
        </w:category>
        <w:types>
          <w:type w:val="bbPlcHdr"/>
        </w:types>
        <w:behaviors>
          <w:behavior w:val="content"/>
        </w:behaviors>
        <w:guid w:val="{8EF579C2-7048-49E5-BC19-AD899D024D66}"/>
      </w:docPartPr>
      <w:docPartBody>
        <w:p w:rsidR="00764195" w:rsidRDefault="00EA47B2">
          <w:r w:rsidRPr="00845A2B">
            <w:rPr>
              <w:rStyle w:val="PlaceholderText"/>
            </w:rPr>
            <w:t>Click here to enter text.</w:t>
          </w:r>
        </w:p>
      </w:docPartBody>
    </w:docPart>
    <w:docPart>
      <w:docPartPr>
        <w:name w:val="4A833253F7954B39BE04FB37495944F7"/>
        <w:category>
          <w:name w:val="General"/>
          <w:gallery w:val="placeholder"/>
        </w:category>
        <w:types>
          <w:type w:val="bbPlcHdr"/>
        </w:types>
        <w:behaviors>
          <w:behavior w:val="content"/>
        </w:behaviors>
        <w:guid w:val="{363CB7B0-62CD-4B1D-AA9D-E35F1CC7A1AF}"/>
      </w:docPartPr>
      <w:docPartBody>
        <w:p w:rsidR="00764195" w:rsidRDefault="00EA47B2">
          <w:r w:rsidRPr="00845A2B">
            <w:rPr>
              <w:rStyle w:val="PlaceholderText"/>
            </w:rPr>
            <w:t>Click here to enter text.</w:t>
          </w:r>
        </w:p>
      </w:docPartBody>
    </w:docPart>
    <w:docPart>
      <w:docPartPr>
        <w:name w:val="BDF73088471C421883A84FDB9865C1FF"/>
        <w:category>
          <w:name w:val="General"/>
          <w:gallery w:val="placeholder"/>
        </w:category>
        <w:types>
          <w:type w:val="bbPlcHdr"/>
        </w:types>
        <w:behaviors>
          <w:behavior w:val="content"/>
        </w:behaviors>
        <w:guid w:val="{E6981DC0-D8A8-480C-95ED-616047A7AA5F}"/>
      </w:docPartPr>
      <w:docPartBody>
        <w:p w:rsidR="00764195" w:rsidRDefault="00EA47B2">
          <w:r w:rsidRPr="00845A2B">
            <w:rPr>
              <w:rStyle w:val="PlaceholderText"/>
            </w:rPr>
            <w:t>Click here to enter text.</w:t>
          </w:r>
        </w:p>
      </w:docPartBody>
    </w:docPart>
    <w:docPart>
      <w:docPartPr>
        <w:name w:val="F8BC5E3700F8430A9633F9AE99901E67"/>
        <w:category>
          <w:name w:val="General"/>
          <w:gallery w:val="placeholder"/>
        </w:category>
        <w:types>
          <w:type w:val="bbPlcHdr"/>
        </w:types>
        <w:behaviors>
          <w:behavior w:val="content"/>
        </w:behaviors>
        <w:guid w:val="{4DD005A1-F1E3-4A6F-9DC8-5F431D0E0491}"/>
      </w:docPartPr>
      <w:docPartBody>
        <w:p w:rsidR="00764195" w:rsidRDefault="00EA47B2">
          <w:r w:rsidRPr="00845A2B">
            <w:rPr>
              <w:rStyle w:val="PlaceholderText"/>
            </w:rPr>
            <w:t>Click here to enter text.</w:t>
          </w:r>
        </w:p>
      </w:docPartBody>
    </w:docPart>
    <w:docPart>
      <w:docPartPr>
        <w:name w:val="2DE371F4E1064A9D8F8CF11910C70F56"/>
        <w:category>
          <w:name w:val="General"/>
          <w:gallery w:val="placeholder"/>
        </w:category>
        <w:types>
          <w:type w:val="bbPlcHdr"/>
        </w:types>
        <w:behaviors>
          <w:behavior w:val="content"/>
        </w:behaviors>
        <w:guid w:val="{6B9AE85C-6A42-49E0-8945-D688C28A2B75}"/>
      </w:docPartPr>
      <w:docPartBody>
        <w:p w:rsidR="00764195" w:rsidRDefault="00EA47B2">
          <w:r w:rsidRPr="00845A2B">
            <w:rPr>
              <w:rStyle w:val="PlaceholderText"/>
            </w:rPr>
            <w:t>Click here to enter text.</w:t>
          </w:r>
        </w:p>
      </w:docPartBody>
    </w:docPart>
    <w:docPart>
      <w:docPartPr>
        <w:name w:val="B30219F029C34FDCB217F94556256776"/>
        <w:category>
          <w:name w:val="General"/>
          <w:gallery w:val="placeholder"/>
        </w:category>
        <w:types>
          <w:type w:val="bbPlcHdr"/>
        </w:types>
        <w:behaviors>
          <w:behavior w:val="content"/>
        </w:behaviors>
        <w:guid w:val="{4D330AD8-B39F-40E7-A108-73DED8B68F1A}"/>
      </w:docPartPr>
      <w:docPartBody>
        <w:p w:rsidR="00764195" w:rsidRDefault="00EA47B2">
          <w:r w:rsidRPr="00845A2B">
            <w:rPr>
              <w:rStyle w:val="PlaceholderText"/>
            </w:rPr>
            <w:t>Click here to enter text.</w:t>
          </w:r>
        </w:p>
      </w:docPartBody>
    </w:docPart>
    <w:docPart>
      <w:docPartPr>
        <w:name w:val="6B279762C35445209B4B4F62B1D1B517"/>
        <w:category>
          <w:name w:val="General"/>
          <w:gallery w:val="placeholder"/>
        </w:category>
        <w:types>
          <w:type w:val="bbPlcHdr"/>
        </w:types>
        <w:behaviors>
          <w:behavior w:val="content"/>
        </w:behaviors>
        <w:guid w:val="{922AE69A-A9C7-44E0-8BA3-4B25C09F835E}"/>
      </w:docPartPr>
      <w:docPartBody>
        <w:p w:rsidR="00764195" w:rsidRDefault="00EA47B2">
          <w:r w:rsidRPr="00845A2B">
            <w:rPr>
              <w:rStyle w:val="PlaceholderText"/>
            </w:rPr>
            <w:t>Click here to enter text.</w:t>
          </w:r>
        </w:p>
      </w:docPartBody>
    </w:docPart>
    <w:docPart>
      <w:docPartPr>
        <w:name w:val="99C6288E8060467097190ACF9AAE1043"/>
        <w:category>
          <w:name w:val="General"/>
          <w:gallery w:val="placeholder"/>
        </w:category>
        <w:types>
          <w:type w:val="bbPlcHdr"/>
        </w:types>
        <w:behaviors>
          <w:behavior w:val="content"/>
        </w:behaviors>
        <w:guid w:val="{31499162-037E-4D26-9C4A-79FC1E4335DE}"/>
      </w:docPartPr>
      <w:docPartBody>
        <w:p w:rsidR="00764195" w:rsidRDefault="00EA47B2">
          <w:r w:rsidRPr="00845A2B">
            <w:rPr>
              <w:rStyle w:val="PlaceholderText"/>
            </w:rPr>
            <w:t>Click here to enter text.</w:t>
          </w:r>
        </w:p>
      </w:docPartBody>
    </w:docPart>
    <w:docPart>
      <w:docPartPr>
        <w:name w:val="522F6F2CAF60422C84E72A0309AB65A2"/>
        <w:category>
          <w:name w:val="General"/>
          <w:gallery w:val="placeholder"/>
        </w:category>
        <w:types>
          <w:type w:val="bbPlcHdr"/>
        </w:types>
        <w:behaviors>
          <w:behavior w:val="content"/>
        </w:behaviors>
        <w:guid w:val="{98E87C41-5E9A-4D96-8902-9EB66EBD3228}"/>
      </w:docPartPr>
      <w:docPartBody>
        <w:p w:rsidR="00764195" w:rsidRDefault="00EA47B2">
          <w:r w:rsidRPr="00845A2B">
            <w:rPr>
              <w:rStyle w:val="PlaceholderText"/>
            </w:rPr>
            <w:t>Click here to enter text.</w:t>
          </w:r>
        </w:p>
      </w:docPartBody>
    </w:docPart>
    <w:docPart>
      <w:docPartPr>
        <w:name w:val="70BAF9ADE97D4AE88F5CE86FC45B8D7F"/>
        <w:category>
          <w:name w:val="General"/>
          <w:gallery w:val="placeholder"/>
        </w:category>
        <w:types>
          <w:type w:val="bbPlcHdr"/>
        </w:types>
        <w:behaviors>
          <w:behavior w:val="content"/>
        </w:behaviors>
        <w:guid w:val="{41486AEE-E022-4712-A6A7-A5D4AE0BF6F6}"/>
      </w:docPartPr>
      <w:docPartBody>
        <w:p w:rsidR="00764195" w:rsidRDefault="00EA47B2">
          <w:r w:rsidRPr="00845A2B">
            <w:rPr>
              <w:rStyle w:val="PlaceholderText"/>
            </w:rPr>
            <w:t>Click here to enter text.</w:t>
          </w:r>
        </w:p>
      </w:docPartBody>
    </w:docPart>
    <w:docPart>
      <w:docPartPr>
        <w:name w:val="1069BE6DC5E74AE6BA855E9686CFC8C7"/>
        <w:category>
          <w:name w:val="General"/>
          <w:gallery w:val="placeholder"/>
        </w:category>
        <w:types>
          <w:type w:val="bbPlcHdr"/>
        </w:types>
        <w:behaviors>
          <w:behavior w:val="content"/>
        </w:behaviors>
        <w:guid w:val="{C7C3C159-BE61-426E-B494-C217A3E8A8F5}"/>
      </w:docPartPr>
      <w:docPartBody>
        <w:p w:rsidR="00764195" w:rsidRDefault="00EA47B2">
          <w:r w:rsidRPr="00845A2B">
            <w:rPr>
              <w:rStyle w:val="PlaceholderText"/>
            </w:rPr>
            <w:t>Click here to enter text.</w:t>
          </w:r>
        </w:p>
      </w:docPartBody>
    </w:docPart>
    <w:docPart>
      <w:docPartPr>
        <w:name w:val="6A1B60E47DE14CF39C750CBE9475B16E"/>
        <w:category>
          <w:name w:val="General"/>
          <w:gallery w:val="placeholder"/>
        </w:category>
        <w:types>
          <w:type w:val="bbPlcHdr"/>
        </w:types>
        <w:behaviors>
          <w:behavior w:val="content"/>
        </w:behaviors>
        <w:guid w:val="{02F503DD-76DC-4AD5-9D6C-1EC28C1FB9A3}"/>
      </w:docPartPr>
      <w:docPartBody>
        <w:p w:rsidR="00764195" w:rsidRDefault="00EA47B2" w:rsidP="00EA47B2">
          <w:pPr>
            <w:pStyle w:val="6A1B60E47DE14CF39C750CBE9475B16E"/>
          </w:pPr>
          <w:r w:rsidRPr="00F332E1">
            <w:rPr>
              <w:rStyle w:val="PlaceholderText"/>
            </w:rPr>
            <w:t>Click here to enter text.</w:t>
          </w:r>
        </w:p>
      </w:docPartBody>
    </w:docPart>
    <w:docPart>
      <w:docPartPr>
        <w:name w:val="8659C7FC7EBE47F9B55C9620515D0D8E"/>
        <w:category>
          <w:name w:val="General"/>
          <w:gallery w:val="placeholder"/>
        </w:category>
        <w:types>
          <w:type w:val="bbPlcHdr"/>
        </w:types>
        <w:behaviors>
          <w:behavior w:val="content"/>
        </w:behaviors>
        <w:guid w:val="{ACAFF218-0EEC-4FAE-B1E5-8B03647D9B20}"/>
      </w:docPartPr>
      <w:docPartBody>
        <w:p w:rsidR="00764195" w:rsidRDefault="00EA47B2" w:rsidP="00EA47B2">
          <w:pPr>
            <w:pStyle w:val="8659C7FC7EBE47F9B55C9620515D0D8E"/>
          </w:pPr>
          <w:r w:rsidRPr="00F332E1">
            <w:rPr>
              <w:rStyle w:val="PlaceholderText"/>
            </w:rPr>
            <w:t>Click here to enter text.</w:t>
          </w:r>
        </w:p>
      </w:docPartBody>
    </w:docPart>
    <w:docPart>
      <w:docPartPr>
        <w:name w:val="3436FCF52794438ABE0E4158F18FF437"/>
        <w:category>
          <w:name w:val="General"/>
          <w:gallery w:val="placeholder"/>
        </w:category>
        <w:types>
          <w:type w:val="bbPlcHdr"/>
        </w:types>
        <w:behaviors>
          <w:behavior w:val="content"/>
        </w:behaviors>
        <w:guid w:val="{DEDCDCD2-3CCC-4525-8851-EB728AFAE20F}"/>
      </w:docPartPr>
      <w:docPartBody>
        <w:p w:rsidR="00764195" w:rsidRDefault="00EA47B2" w:rsidP="00EA47B2">
          <w:pPr>
            <w:pStyle w:val="3436FCF52794438ABE0E4158F18FF437"/>
          </w:pPr>
          <w:r w:rsidRPr="00A87704">
            <w:rPr>
              <w:rStyle w:val="PlaceholderText"/>
              <w:rFonts w:eastAsiaTheme="minorHAnsi"/>
            </w:rPr>
            <w:t>Click here to enter a date.</w:t>
          </w:r>
        </w:p>
      </w:docPartBody>
    </w:docPart>
    <w:docPart>
      <w:docPartPr>
        <w:name w:val="8C734A74139A45E596F474BF62BBECB4"/>
        <w:category>
          <w:name w:val="General"/>
          <w:gallery w:val="placeholder"/>
        </w:category>
        <w:types>
          <w:type w:val="bbPlcHdr"/>
        </w:types>
        <w:behaviors>
          <w:behavior w:val="content"/>
        </w:behaviors>
        <w:guid w:val="{7E898DB6-D417-4A8D-973F-ADCCE92F43E0}"/>
      </w:docPartPr>
      <w:docPartBody>
        <w:p w:rsidR="00764195" w:rsidRDefault="00EA47B2" w:rsidP="00EA47B2">
          <w:pPr>
            <w:pStyle w:val="8C734A74139A45E596F474BF62BBECB4"/>
          </w:pPr>
          <w:r w:rsidRPr="00A87704">
            <w:rPr>
              <w:rStyle w:val="PlaceholderText"/>
              <w:rFonts w:eastAsiaTheme="minorHAnsi"/>
            </w:rPr>
            <w:t>Click here to enter a date.</w:t>
          </w:r>
        </w:p>
      </w:docPartBody>
    </w:docPart>
    <w:docPart>
      <w:docPartPr>
        <w:name w:val="664FEF2979C74F4E87BB075932F2EFA3"/>
        <w:category>
          <w:name w:val="General"/>
          <w:gallery w:val="placeholder"/>
        </w:category>
        <w:types>
          <w:type w:val="bbPlcHdr"/>
        </w:types>
        <w:behaviors>
          <w:behavior w:val="content"/>
        </w:behaviors>
        <w:guid w:val="{F2D8CDD5-9074-46EF-A231-A325A04173EE}"/>
      </w:docPartPr>
      <w:docPartBody>
        <w:p w:rsidR="00764195" w:rsidRDefault="00EA47B2" w:rsidP="00EA47B2">
          <w:pPr>
            <w:pStyle w:val="664FEF2979C74F4E87BB075932F2EFA3"/>
          </w:pPr>
          <w:r w:rsidRPr="00A87704">
            <w:rPr>
              <w:rStyle w:val="PlaceholderText"/>
              <w:rFonts w:eastAsiaTheme="minorHAnsi"/>
            </w:rPr>
            <w:t>Click here to enter a date.</w:t>
          </w:r>
        </w:p>
      </w:docPartBody>
    </w:docPart>
    <w:docPart>
      <w:docPartPr>
        <w:name w:val="E3CA58D53DE841EEA1725273A4249BD4"/>
        <w:category>
          <w:name w:val="General"/>
          <w:gallery w:val="placeholder"/>
        </w:category>
        <w:types>
          <w:type w:val="bbPlcHdr"/>
        </w:types>
        <w:behaviors>
          <w:behavior w:val="content"/>
        </w:behaviors>
        <w:guid w:val="{C69D7752-B561-4470-8457-BBFC5CB51280}"/>
      </w:docPartPr>
      <w:docPartBody>
        <w:p w:rsidR="00764195" w:rsidRDefault="00EA47B2" w:rsidP="00EA47B2">
          <w:pPr>
            <w:pStyle w:val="E3CA58D53DE841EEA1725273A4249BD4"/>
          </w:pPr>
          <w:r w:rsidRPr="00A87704">
            <w:rPr>
              <w:rStyle w:val="PlaceholderText"/>
              <w:rFonts w:eastAsiaTheme="minorHAnsi"/>
            </w:rPr>
            <w:t>Click here to enter a date.</w:t>
          </w:r>
        </w:p>
      </w:docPartBody>
    </w:docPart>
    <w:docPart>
      <w:docPartPr>
        <w:name w:val="BEF7656A5836460690D595DCC1B26DE5"/>
        <w:category>
          <w:name w:val="General"/>
          <w:gallery w:val="placeholder"/>
        </w:category>
        <w:types>
          <w:type w:val="bbPlcHdr"/>
        </w:types>
        <w:behaviors>
          <w:behavior w:val="content"/>
        </w:behaviors>
        <w:guid w:val="{E0DFF7FE-A8A8-4081-8D6D-6FCF72883E51}"/>
      </w:docPartPr>
      <w:docPartBody>
        <w:p w:rsidR="00764195" w:rsidRDefault="00EA47B2" w:rsidP="00EA47B2">
          <w:pPr>
            <w:pStyle w:val="BEF7656A5836460690D595DCC1B26DE5"/>
          </w:pPr>
          <w:r w:rsidRPr="00F332E1">
            <w:rPr>
              <w:rStyle w:val="PlaceholderText"/>
            </w:rPr>
            <w:t>Click here to enter text.</w:t>
          </w:r>
        </w:p>
      </w:docPartBody>
    </w:docPart>
    <w:docPart>
      <w:docPartPr>
        <w:name w:val="09EF65F8E7384671A26923E7B76B90CB"/>
        <w:category>
          <w:name w:val="General"/>
          <w:gallery w:val="placeholder"/>
        </w:category>
        <w:types>
          <w:type w:val="bbPlcHdr"/>
        </w:types>
        <w:behaviors>
          <w:behavior w:val="content"/>
        </w:behaviors>
        <w:guid w:val="{60EFD624-21B8-44FF-A1FD-22143CD94CD7}"/>
      </w:docPartPr>
      <w:docPartBody>
        <w:p w:rsidR="00764195" w:rsidRDefault="00EA47B2" w:rsidP="00EA47B2">
          <w:pPr>
            <w:pStyle w:val="09EF65F8E7384671A26923E7B76B90CB"/>
          </w:pPr>
          <w:r w:rsidRPr="00F332E1">
            <w:rPr>
              <w:rStyle w:val="PlaceholderText"/>
            </w:rPr>
            <w:t>Click here to enter text.</w:t>
          </w:r>
        </w:p>
      </w:docPartBody>
    </w:docPart>
    <w:docPart>
      <w:docPartPr>
        <w:name w:val="DB41414C925143FC9625E3506200993F"/>
        <w:category>
          <w:name w:val="General"/>
          <w:gallery w:val="placeholder"/>
        </w:category>
        <w:types>
          <w:type w:val="bbPlcHdr"/>
        </w:types>
        <w:behaviors>
          <w:behavior w:val="content"/>
        </w:behaviors>
        <w:guid w:val="{6ACFC29F-1903-4CA2-8F25-5B30B58D1D82}"/>
      </w:docPartPr>
      <w:docPartBody>
        <w:p w:rsidR="00764195" w:rsidRDefault="00EA47B2" w:rsidP="00EA47B2">
          <w:pPr>
            <w:pStyle w:val="DB41414C925143FC9625E3506200993F"/>
          </w:pPr>
          <w:r w:rsidRPr="00845A2B">
            <w:rPr>
              <w:rStyle w:val="PlaceholderText"/>
            </w:rPr>
            <w:t>Click here to enter text.</w:t>
          </w:r>
        </w:p>
      </w:docPartBody>
    </w:docPart>
    <w:docPart>
      <w:docPartPr>
        <w:name w:val="7BF5D454CD9A41D1B3373CADEFC4F5F1"/>
        <w:category>
          <w:name w:val="General"/>
          <w:gallery w:val="placeholder"/>
        </w:category>
        <w:types>
          <w:type w:val="bbPlcHdr"/>
        </w:types>
        <w:behaviors>
          <w:behavior w:val="content"/>
        </w:behaviors>
        <w:guid w:val="{3A70D7DA-8D24-46C9-B5D8-A6C37B278591}"/>
      </w:docPartPr>
      <w:docPartBody>
        <w:p w:rsidR="00041237" w:rsidRDefault="00C379EE" w:rsidP="00C379EE">
          <w:pPr>
            <w:pStyle w:val="7BF5D454CD9A41D1B3373CADEFC4F5F1"/>
          </w:pPr>
          <w:r w:rsidRPr="00845A2B">
            <w:rPr>
              <w:rStyle w:val="PlaceholderText"/>
            </w:rPr>
            <w:t>Click here to enter text.</w:t>
          </w:r>
        </w:p>
      </w:docPartBody>
    </w:docPart>
    <w:docPart>
      <w:docPartPr>
        <w:name w:val="4D2D7A9EF3E54C229EBE326F002ADB01"/>
        <w:category>
          <w:name w:val="General"/>
          <w:gallery w:val="placeholder"/>
        </w:category>
        <w:types>
          <w:type w:val="bbPlcHdr"/>
        </w:types>
        <w:behaviors>
          <w:behavior w:val="content"/>
        </w:behaviors>
        <w:guid w:val="{E55BA480-0A31-4CB2-8B47-B6A1AA13C4C8}"/>
      </w:docPartPr>
      <w:docPartBody>
        <w:p w:rsidR="00041237" w:rsidRDefault="00C379EE" w:rsidP="00C379EE">
          <w:pPr>
            <w:pStyle w:val="4D2D7A9EF3E54C229EBE326F002ADB01"/>
          </w:pPr>
          <w:r w:rsidRPr="00845A2B">
            <w:rPr>
              <w:rStyle w:val="PlaceholderText"/>
            </w:rPr>
            <w:t>Click here to enter text.</w:t>
          </w:r>
        </w:p>
      </w:docPartBody>
    </w:docPart>
    <w:docPart>
      <w:docPartPr>
        <w:name w:val="65E0DF0B8F0D46FDA6FBC9439DCEC847"/>
        <w:category>
          <w:name w:val="General"/>
          <w:gallery w:val="placeholder"/>
        </w:category>
        <w:types>
          <w:type w:val="bbPlcHdr"/>
        </w:types>
        <w:behaviors>
          <w:behavior w:val="content"/>
        </w:behaviors>
        <w:guid w:val="{4956A772-736D-47F0-AF61-D32658727674}"/>
      </w:docPartPr>
      <w:docPartBody>
        <w:p w:rsidR="00041237" w:rsidRDefault="00C379EE" w:rsidP="00C379EE">
          <w:pPr>
            <w:pStyle w:val="65E0DF0B8F0D46FDA6FBC9439DCEC847"/>
          </w:pPr>
          <w:r w:rsidRPr="00845A2B">
            <w:rPr>
              <w:rStyle w:val="PlaceholderText"/>
            </w:rPr>
            <w:t>Click here to enter text.</w:t>
          </w:r>
        </w:p>
      </w:docPartBody>
    </w:docPart>
    <w:docPart>
      <w:docPartPr>
        <w:name w:val="E54B4CAB8D4745B085138EBB145E6A99"/>
        <w:category>
          <w:name w:val="General"/>
          <w:gallery w:val="placeholder"/>
        </w:category>
        <w:types>
          <w:type w:val="bbPlcHdr"/>
        </w:types>
        <w:behaviors>
          <w:behavior w:val="content"/>
        </w:behaviors>
        <w:guid w:val="{52EBE973-87CC-4AC4-962B-D906CF505BB0}"/>
      </w:docPartPr>
      <w:docPartBody>
        <w:p w:rsidR="00041237" w:rsidRDefault="00C379EE" w:rsidP="00C379EE">
          <w:pPr>
            <w:pStyle w:val="E54B4CAB8D4745B085138EBB145E6A99"/>
          </w:pPr>
          <w:r w:rsidRPr="00845A2B">
            <w:rPr>
              <w:rStyle w:val="PlaceholderText"/>
            </w:rPr>
            <w:t>Click here to enter text.</w:t>
          </w:r>
        </w:p>
      </w:docPartBody>
    </w:docPart>
    <w:docPart>
      <w:docPartPr>
        <w:name w:val="E46B9E598C8D449EB81B1439B3A862AF"/>
        <w:category>
          <w:name w:val="General"/>
          <w:gallery w:val="placeholder"/>
        </w:category>
        <w:types>
          <w:type w:val="bbPlcHdr"/>
        </w:types>
        <w:behaviors>
          <w:behavior w:val="content"/>
        </w:behaviors>
        <w:guid w:val="{35AC9A95-F394-4C81-B357-49F8AF876135}"/>
      </w:docPartPr>
      <w:docPartBody>
        <w:p w:rsidR="00041237" w:rsidRDefault="00C379EE" w:rsidP="00C379EE">
          <w:pPr>
            <w:pStyle w:val="E46B9E598C8D449EB81B1439B3A862AF"/>
          </w:pPr>
          <w:r w:rsidRPr="00845A2B">
            <w:rPr>
              <w:rStyle w:val="PlaceholderText"/>
            </w:rPr>
            <w:t>Click here to enter text.</w:t>
          </w:r>
        </w:p>
      </w:docPartBody>
    </w:docPart>
    <w:docPart>
      <w:docPartPr>
        <w:name w:val="A4537DB409AB4AC79A8584E165DC4CD1"/>
        <w:category>
          <w:name w:val="General"/>
          <w:gallery w:val="placeholder"/>
        </w:category>
        <w:types>
          <w:type w:val="bbPlcHdr"/>
        </w:types>
        <w:behaviors>
          <w:behavior w:val="content"/>
        </w:behaviors>
        <w:guid w:val="{52BC4FBB-1C39-480C-9308-EB84DFF069C3}"/>
      </w:docPartPr>
      <w:docPartBody>
        <w:p w:rsidR="00041237" w:rsidRDefault="00C379EE" w:rsidP="00C379EE">
          <w:pPr>
            <w:pStyle w:val="A4537DB409AB4AC79A8584E165DC4CD1"/>
          </w:pPr>
          <w:r w:rsidRPr="00845A2B">
            <w:rPr>
              <w:rStyle w:val="PlaceholderText"/>
            </w:rPr>
            <w:t>Click here to enter text.</w:t>
          </w:r>
        </w:p>
      </w:docPartBody>
    </w:docPart>
    <w:docPart>
      <w:docPartPr>
        <w:name w:val="7D1977895B684797B3018BCB19ACF64C"/>
        <w:category>
          <w:name w:val="General"/>
          <w:gallery w:val="placeholder"/>
        </w:category>
        <w:types>
          <w:type w:val="bbPlcHdr"/>
        </w:types>
        <w:behaviors>
          <w:behavior w:val="content"/>
        </w:behaviors>
        <w:guid w:val="{EE1003E7-9FCC-49F0-BF32-075634AA66D2}"/>
      </w:docPartPr>
      <w:docPartBody>
        <w:p w:rsidR="00041237" w:rsidRDefault="00C379EE" w:rsidP="00C379EE">
          <w:pPr>
            <w:pStyle w:val="7D1977895B684797B3018BCB19ACF64C"/>
          </w:pPr>
          <w:r w:rsidRPr="00845A2B">
            <w:rPr>
              <w:rStyle w:val="PlaceholderText"/>
            </w:rPr>
            <w:t>Click here to enter text.</w:t>
          </w:r>
        </w:p>
      </w:docPartBody>
    </w:docPart>
    <w:docPart>
      <w:docPartPr>
        <w:name w:val="F16C4737F38B4E0C9D50C46A1E5DEEF6"/>
        <w:category>
          <w:name w:val="General"/>
          <w:gallery w:val="placeholder"/>
        </w:category>
        <w:types>
          <w:type w:val="bbPlcHdr"/>
        </w:types>
        <w:behaviors>
          <w:behavior w:val="content"/>
        </w:behaviors>
        <w:guid w:val="{6C2660F7-38DA-4C9C-BAE4-62CD4F8A5278}"/>
      </w:docPartPr>
      <w:docPartBody>
        <w:p w:rsidR="00041237" w:rsidRDefault="00C379EE" w:rsidP="00C379EE">
          <w:pPr>
            <w:pStyle w:val="F16C4737F38B4E0C9D50C46A1E5DEEF6"/>
          </w:pPr>
          <w:r w:rsidRPr="00845A2B">
            <w:rPr>
              <w:rStyle w:val="PlaceholderText"/>
            </w:rPr>
            <w:t>Click here to enter text.</w:t>
          </w:r>
        </w:p>
      </w:docPartBody>
    </w:docPart>
    <w:docPart>
      <w:docPartPr>
        <w:name w:val="73FD05C308AB454D8ABCC5D4733E71DF"/>
        <w:category>
          <w:name w:val="General"/>
          <w:gallery w:val="placeholder"/>
        </w:category>
        <w:types>
          <w:type w:val="bbPlcHdr"/>
        </w:types>
        <w:behaviors>
          <w:behavior w:val="content"/>
        </w:behaviors>
        <w:guid w:val="{311AC7EF-5EE9-44F6-8A39-60494F5E23FD}"/>
      </w:docPartPr>
      <w:docPartBody>
        <w:p w:rsidR="00041237" w:rsidRDefault="00C379EE" w:rsidP="00C379EE">
          <w:pPr>
            <w:pStyle w:val="73FD05C308AB454D8ABCC5D4733E71DF"/>
          </w:pPr>
          <w:r w:rsidRPr="00845A2B">
            <w:rPr>
              <w:rStyle w:val="PlaceholderText"/>
            </w:rPr>
            <w:t>Click here to enter text.</w:t>
          </w:r>
        </w:p>
      </w:docPartBody>
    </w:docPart>
    <w:docPart>
      <w:docPartPr>
        <w:name w:val="5637B7A7134B44EF9956DF5C6FAC51F2"/>
        <w:category>
          <w:name w:val="General"/>
          <w:gallery w:val="placeholder"/>
        </w:category>
        <w:types>
          <w:type w:val="bbPlcHdr"/>
        </w:types>
        <w:behaviors>
          <w:behavior w:val="content"/>
        </w:behaviors>
        <w:guid w:val="{047340C5-8C67-46D3-8A6C-C66F11D88DE6}"/>
      </w:docPartPr>
      <w:docPartBody>
        <w:p w:rsidR="00041237" w:rsidRDefault="00C379EE" w:rsidP="00C379EE">
          <w:pPr>
            <w:pStyle w:val="5637B7A7134B44EF9956DF5C6FAC51F2"/>
          </w:pPr>
          <w:r w:rsidRPr="00845A2B">
            <w:rPr>
              <w:rStyle w:val="PlaceholderText"/>
            </w:rPr>
            <w:t>Click here to enter text.</w:t>
          </w:r>
        </w:p>
      </w:docPartBody>
    </w:docPart>
    <w:docPart>
      <w:docPartPr>
        <w:name w:val="91BA069626DC455FAEEB91F64FC6B779"/>
        <w:category>
          <w:name w:val="General"/>
          <w:gallery w:val="placeholder"/>
        </w:category>
        <w:types>
          <w:type w:val="bbPlcHdr"/>
        </w:types>
        <w:behaviors>
          <w:behavior w:val="content"/>
        </w:behaviors>
        <w:guid w:val="{7567CC76-AFC6-4F99-8F04-B4D6D464F252}"/>
      </w:docPartPr>
      <w:docPartBody>
        <w:p w:rsidR="00041237" w:rsidRDefault="00C379EE" w:rsidP="00C379EE">
          <w:pPr>
            <w:pStyle w:val="91BA069626DC455FAEEB91F64FC6B779"/>
          </w:pPr>
          <w:r w:rsidRPr="00845A2B">
            <w:rPr>
              <w:rStyle w:val="PlaceholderText"/>
            </w:rPr>
            <w:t>Click here to enter text.</w:t>
          </w:r>
        </w:p>
      </w:docPartBody>
    </w:docPart>
    <w:docPart>
      <w:docPartPr>
        <w:name w:val="74BC4077E1A9436EBA612D690357AAF3"/>
        <w:category>
          <w:name w:val="General"/>
          <w:gallery w:val="placeholder"/>
        </w:category>
        <w:types>
          <w:type w:val="bbPlcHdr"/>
        </w:types>
        <w:behaviors>
          <w:behavior w:val="content"/>
        </w:behaviors>
        <w:guid w:val="{A042DDE5-F2A0-4EEB-A9AE-73DE9E942325}"/>
      </w:docPartPr>
      <w:docPartBody>
        <w:p w:rsidR="00041237" w:rsidRDefault="00C379EE" w:rsidP="00C379EE">
          <w:pPr>
            <w:pStyle w:val="74BC4077E1A9436EBA612D690357AAF3"/>
          </w:pPr>
          <w:r w:rsidRPr="00845A2B">
            <w:rPr>
              <w:rStyle w:val="PlaceholderText"/>
            </w:rPr>
            <w:t>Click here to enter text.</w:t>
          </w:r>
        </w:p>
      </w:docPartBody>
    </w:docPart>
    <w:docPart>
      <w:docPartPr>
        <w:name w:val="D69A2FE1D78943B9822599DC0097334E"/>
        <w:category>
          <w:name w:val="General"/>
          <w:gallery w:val="placeholder"/>
        </w:category>
        <w:types>
          <w:type w:val="bbPlcHdr"/>
        </w:types>
        <w:behaviors>
          <w:behavior w:val="content"/>
        </w:behaviors>
        <w:guid w:val="{D3A46A7A-9EDB-4B4F-B4C9-BAA30F47E397}"/>
      </w:docPartPr>
      <w:docPartBody>
        <w:p w:rsidR="00041237" w:rsidRDefault="00C379EE" w:rsidP="00C379EE">
          <w:pPr>
            <w:pStyle w:val="D69A2FE1D78943B9822599DC0097334E"/>
          </w:pPr>
          <w:r w:rsidRPr="00845A2B">
            <w:rPr>
              <w:rStyle w:val="PlaceholderText"/>
            </w:rPr>
            <w:t>Click here to enter text.</w:t>
          </w:r>
        </w:p>
      </w:docPartBody>
    </w:docPart>
    <w:docPart>
      <w:docPartPr>
        <w:name w:val="1815D0112D7E48DEB252B1BCAC10E3F6"/>
        <w:category>
          <w:name w:val="General"/>
          <w:gallery w:val="placeholder"/>
        </w:category>
        <w:types>
          <w:type w:val="bbPlcHdr"/>
        </w:types>
        <w:behaviors>
          <w:behavior w:val="content"/>
        </w:behaviors>
        <w:guid w:val="{3FBC0EA0-FFF2-4FDE-98D9-9760350FEA80}"/>
      </w:docPartPr>
      <w:docPartBody>
        <w:p w:rsidR="00041237" w:rsidRDefault="00C379EE" w:rsidP="00C379EE">
          <w:pPr>
            <w:pStyle w:val="1815D0112D7E48DEB252B1BCAC10E3F6"/>
          </w:pPr>
          <w:r w:rsidRPr="00845A2B">
            <w:rPr>
              <w:rStyle w:val="PlaceholderText"/>
            </w:rPr>
            <w:t>Click here to enter text.</w:t>
          </w:r>
        </w:p>
      </w:docPartBody>
    </w:docPart>
    <w:docPart>
      <w:docPartPr>
        <w:name w:val="66D071BD4EC2489B8A36F91CA748AAF7"/>
        <w:category>
          <w:name w:val="General"/>
          <w:gallery w:val="placeholder"/>
        </w:category>
        <w:types>
          <w:type w:val="bbPlcHdr"/>
        </w:types>
        <w:behaviors>
          <w:behavior w:val="content"/>
        </w:behaviors>
        <w:guid w:val="{AA63B606-0EAC-4162-845D-041F34381AED}"/>
      </w:docPartPr>
      <w:docPartBody>
        <w:p w:rsidR="00041237" w:rsidRDefault="00C379EE" w:rsidP="00C379EE">
          <w:pPr>
            <w:pStyle w:val="66D071BD4EC2489B8A36F91CA748AAF7"/>
          </w:pPr>
          <w:r w:rsidRPr="00845A2B">
            <w:rPr>
              <w:rStyle w:val="PlaceholderText"/>
            </w:rPr>
            <w:t>Click here to enter text.</w:t>
          </w:r>
        </w:p>
      </w:docPartBody>
    </w:docPart>
    <w:docPart>
      <w:docPartPr>
        <w:name w:val="C9896FD2DAF442339B0D8CE8D8A3B2D0"/>
        <w:category>
          <w:name w:val="General"/>
          <w:gallery w:val="placeholder"/>
        </w:category>
        <w:types>
          <w:type w:val="bbPlcHdr"/>
        </w:types>
        <w:behaviors>
          <w:behavior w:val="content"/>
        </w:behaviors>
        <w:guid w:val="{AEEECE58-0A44-48F7-A355-BF2902E6E650}"/>
      </w:docPartPr>
      <w:docPartBody>
        <w:p w:rsidR="00041237" w:rsidRDefault="00C379EE" w:rsidP="00C379EE">
          <w:pPr>
            <w:pStyle w:val="C9896FD2DAF442339B0D8CE8D8A3B2D0"/>
          </w:pPr>
          <w:r w:rsidRPr="00845A2B">
            <w:rPr>
              <w:rStyle w:val="PlaceholderText"/>
            </w:rPr>
            <w:t>Click here to enter text.</w:t>
          </w:r>
        </w:p>
      </w:docPartBody>
    </w:docPart>
    <w:docPart>
      <w:docPartPr>
        <w:name w:val="3195B4220DF04F4584301BBF794D206D"/>
        <w:category>
          <w:name w:val="General"/>
          <w:gallery w:val="placeholder"/>
        </w:category>
        <w:types>
          <w:type w:val="bbPlcHdr"/>
        </w:types>
        <w:behaviors>
          <w:behavior w:val="content"/>
        </w:behaviors>
        <w:guid w:val="{28A852CB-EA49-48AD-B939-47761F3D8DDD}"/>
      </w:docPartPr>
      <w:docPartBody>
        <w:p w:rsidR="00041237" w:rsidRDefault="00C379EE" w:rsidP="00C379EE">
          <w:pPr>
            <w:pStyle w:val="3195B4220DF04F4584301BBF794D206D"/>
          </w:pPr>
          <w:r w:rsidRPr="00845A2B">
            <w:rPr>
              <w:rStyle w:val="PlaceholderText"/>
            </w:rPr>
            <w:t>Click here to enter text.</w:t>
          </w:r>
        </w:p>
      </w:docPartBody>
    </w:docPart>
    <w:docPart>
      <w:docPartPr>
        <w:name w:val="4F74B20A5A034504989551F8875B82C3"/>
        <w:category>
          <w:name w:val="General"/>
          <w:gallery w:val="placeholder"/>
        </w:category>
        <w:types>
          <w:type w:val="bbPlcHdr"/>
        </w:types>
        <w:behaviors>
          <w:behavior w:val="content"/>
        </w:behaviors>
        <w:guid w:val="{ECA83C8A-A20D-4AFF-B188-391B298A46D1}"/>
      </w:docPartPr>
      <w:docPartBody>
        <w:p w:rsidR="00041237" w:rsidRDefault="00C379EE" w:rsidP="00C379EE">
          <w:pPr>
            <w:pStyle w:val="4F74B20A5A034504989551F8875B82C3"/>
          </w:pPr>
          <w:r w:rsidRPr="00845A2B">
            <w:rPr>
              <w:rStyle w:val="PlaceholderText"/>
            </w:rPr>
            <w:t>Click here to enter text.</w:t>
          </w:r>
        </w:p>
      </w:docPartBody>
    </w:docPart>
    <w:docPart>
      <w:docPartPr>
        <w:name w:val="F5FE7876C57E4C9EBA2B88930B7B2E0A"/>
        <w:category>
          <w:name w:val="General"/>
          <w:gallery w:val="placeholder"/>
        </w:category>
        <w:types>
          <w:type w:val="bbPlcHdr"/>
        </w:types>
        <w:behaviors>
          <w:behavior w:val="content"/>
        </w:behaviors>
        <w:guid w:val="{80D7AFE7-C6BC-418A-86EB-4930A411A5D3}"/>
      </w:docPartPr>
      <w:docPartBody>
        <w:p w:rsidR="00041237" w:rsidRDefault="00C379EE" w:rsidP="00C379EE">
          <w:pPr>
            <w:pStyle w:val="F5FE7876C57E4C9EBA2B88930B7B2E0A"/>
          </w:pPr>
          <w:r w:rsidRPr="00845A2B">
            <w:rPr>
              <w:rStyle w:val="PlaceholderText"/>
            </w:rPr>
            <w:t>Click here to enter text.</w:t>
          </w:r>
        </w:p>
      </w:docPartBody>
    </w:docPart>
    <w:docPart>
      <w:docPartPr>
        <w:name w:val="5FC62B5AD7D849EAB4FD8C895E5E636A"/>
        <w:category>
          <w:name w:val="General"/>
          <w:gallery w:val="placeholder"/>
        </w:category>
        <w:types>
          <w:type w:val="bbPlcHdr"/>
        </w:types>
        <w:behaviors>
          <w:behavior w:val="content"/>
        </w:behaviors>
        <w:guid w:val="{16C32B10-FD2B-4FAF-A5F2-11230FF7137F}"/>
      </w:docPartPr>
      <w:docPartBody>
        <w:p w:rsidR="00041237" w:rsidRDefault="00C379EE" w:rsidP="00C379EE">
          <w:pPr>
            <w:pStyle w:val="5FC62B5AD7D849EAB4FD8C895E5E636A"/>
          </w:pPr>
          <w:r w:rsidRPr="00845A2B">
            <w:rPr>
              <w:rStyle w:val="PlaceholderText"/>
            </w:rPr>
            <w:t>Click here to enter text.</w:t>
          </w:r>
        </w:p>
      </w:docPartBody>
    </w:docPart>
    <w:docPart>
      <w:docPartPr>
        <w:name w:val="EE7CBBEBD77D44FE8C14AA88B5DA3D9B"/>
        <w:category>
          <w:name w:val="General"/>
          <w:gallery w:val="placeholder"/>
        </w:category>
        <w:types>
          <w:type w:val="bbPlcHdr"/>
        </w:types>
        <w:behaviors>
          <w:behavior w:val="content"/>
        </w:behaviors>
        <w:guid w:val="{13D02AED-EF50-4E2F-BF1E-160044164D2C}"/>
      </w:docPartPr>
      <w:docPartBody>
        <w:p w:rsidR="00041237" w:rsidRDefault="00C379EE" w:rsidP="00C379EE">
          <w:pPr>
            <w:pStyle w:val="EE7CBBEBD77D44FE8C14AA88B5DA3D9B"/>
          </w:pPr>
          <w:r w:rsidRPr="00845A2B">
            <w:rPr>
              <w:rStyle w:val="PlaceholderText"/>
            </w:rPr>
            <w:t>Click here to enter text.</w:t>
          </w:r>
        </w:p>
      </w:docPartBody>
    </w:docPart>
    <w:docPart>
      <w:docPartPr>
        <w:name w:val="B34334D9448047F28562675E33CF3EF7"/>
        <w:category>
          <w:name w:val="General"/>
          <w:gallery w:val="placeholder"/>
        </w:category>
        <w:types>
          <w:type w:val="bbPlcHdr"/>
        </w:types>
        <w:behaviors>
          <w:behavior w:val="content"/>
        </w:behaviors>
        <w:guid w:val="{6225675C-ABAF-4D91-9670-74503F3B6EA7}"/>
      </w:docPartPr>
      <w:docPartBody>
        <w:p w:rsidR="00041237" w:rsidRDefault="00C379EE" w:rsidP="00C379EE">
          <w:pPr>
            <w:pStyle w:val="B34334D9448047F28562675E33CF3EF7"/>
          </w:pPr>
          <w:r w:rsidRPr="00845A2B">
            <w:rPr>
              <w:rStyle w:val="PlaceholderText"/>
            </w:rPr>
            <w:t>Click here to enter text.</w:t>
          </w:r>
        </w:p>
      </w:docPartBody>
    </w:docPart>
    <w:docPart>
      <w:docPartPr>
        <w:name w:val="F667587EB34C4593AEE2CFD09282B430"/>
        <w:category>
          <w:name w:val="General"/>
          <w:gallery w:val="placeholder"/>
        </w:category>
        <w:types>
          <w:type w:val="bbPlcHdr"/>
        </w:types>
        <w:behaviors>
          <w:behavior w:val="content"/>
        </w:behaviors>
        <w:guid w:val="{90278AD7-AC07-4F88-B87F-FD4A4AC09D4C}"/>
      </w:docPartPr>
      <w:docPartBody>
        <w:p w:rsidR="00041237" w:rsidRDefault="00C379EE" w:rsidP="00C379EE">
          <w:pPr>
            <w:pStyle w:val="F667587EB34C4593AEE2CFD09282B430"/>
          </w:pPr>
          <w:r w:rsidRPr="00845A2B">
            <w:rPr>
              <w:rStyle w:val="PlaceholderText"/>
            </w:rPr>
            <w:t>Click here to enter text.</w:t>
          </w:r>
        </w:p>
      </w:docPartBody>
    </w:docPart>
    <w:docPart>
      <w:docPartPr>
        <w:name w:val="1901386299BE48F18CA170FAD00E7DAA"/>
        <w:category>
          <w:name w:val="General"/>
          <w:gallery w:val="placeholder"/>
        </w:category>
        <w:types>
          <w:type w:val="bbPlcHdr"/>
        </w:types>
        <w:behaviors>
          <w:behavior w:val="content"/>
        </w:behaviors>
        <w:guid w:val="{B68DDE78-D819-4049-A4E5-5D4B3CE0122F}"/>
      </w:docPartPr>
      <w:docPartBody>
        <w:p w:rsidR="00041237" w:rsidRDefault="00C379EE" w:rsidP="00C379EE">
          <w:pPr>
            <w:pStyle w:val="1901386299BE48F18CA170FAD00E7DAA"/>
          </w:pPr>
          <w:r w:rsidRPr="00845A2B">
            <w:rPr>
              <w:rStyle w:val="PlaceholderText"/>
            </w:rPr>
            <w:t>Click here to enter text.</w:t>
          </w:r>
        </w:p>
      </w:docPartBody>
    </w:docPart>
    <w:docPart>
      <w:docPartPr>
        <w:name w:val="4C57F8976E114BE39EB9E7F5DFF9CCEE"/>
        <w:category>
          <w:name w:val="General"/>
          <w:gallery w:val="placeholder"/>
        </w:category>
        <w:types>
          <w:type w:val="bbPlcHdr"/>
        </w:types>
        <w:behaviors>
          <w:behavior w:val="content"/>
        </w:behaviors>
        <w:guid w:val="{F83E95C0-EF96-412F-87A4-AD03A79EE3E8}"/>
      </w:docPartPr>
      <w:docPartBody>
        <w:p w:rsidR="00041237" w:rsidRDefault="00C379EE" w:rsidP="00C379EE">
          <w:pPr>
            <w:pStyle w:val="4C57F8976E114BE39EB9E7F5DFF9CCEE"/>
          </w:pPr>
          <w:r w:rsidRPr="00845A2B">
            <w:rPr>
              <w:rStyle w:val="PlaceholderText"/>
            </w:rPr>
            <w:t>Click here to enter text.</w:t>
          </w:r>
        </w:p>
      </w:docPartBody>
    </w:docPart>
    <w:docPart>
      <w:docPartPr>
        <w:name w:val="FD58AB70F85542AC93CAA757024A784D"/>
        <w:category>
          <w:name w:val="General"/>
          <w:gallery w:val="placeholder"/>
        </w:category>
        <w:types>
          <w:type w:val="bbPlcHdr"/>
        </w:types>
        <w:behaviors>
          <w:behavior w:val="content"/>
        </w:behaviors>
        <w:guid w:val="{33A8E6D7-75B5-47FE-BAE7-FE5A126EA125}"/>
      </w:docPartPr>
      <w:docPartBody>
        <w:p w:rsidR="00041237" w:rsidRDefault="00C379EE" w:rsidP="00C379EE">
          <w:pPr>
            <w:pStyle w:val="FD58AB70F85542AC93CAA757024A784D"/>
          </w:pPr>
          <w:r w:rsidRPr="00845A2B">
            <w:rPr>
              <w:rStyle w:val="PlaceholderText"/>
            </w:rPr>
            <w:t>Click here to enter text.</w:t>
          </w:r>
        </w:p>
      </w:docPartBody>
    </w:docPart>
    <w:docPart>
      <w:docPartPr>
        <w:name w:val="022CD5D416DF4672B1976424AA0034F9"/>
        <w:category>
          <w:name w:val="General"/>
          <w:gallery w:val="placeholder"/>
        </w:category>
        <w:types>
          <w:type w:val="bbPlcHdr"/>
        </w:types>
        <w:behaviors>
          <w:behavior w:val="content"/>
        </w:behaviors>
        <w:guid w:val="{A7F656C1-C49B-4BD0-B71C-6F0567172E7A}"/>
      </w:docPartPr>
      <w:docPartBody>
        <w:p w:rsidR="00041237" w:rsidRDefault="00C379EE" w:rsidP="00C379EE">
          <w:pPr>
            <w:pStyle w:val="022CD5D416DF4672B1976424AA0034F9"/>
          </w:pPr>
          <w:r w:rsidRPr="00845A2B">
            <w:rPr>
              <w:rStyle w:val="PlaceholderText"/>
            </w:rPr>
            <w:t>Click here to enter text.</w:t>
          </w:r>
        </w:p>
      </w:docPartBody>
    </w:docPart>
    <w:docPart>
      <w:docPartPr>
        <w:name w:val="BE20CB0CF7F740DAA1E88D0D58EABE5C"/>
        <w:category>
          <w:name w:val="General"/>
          <w:gallery w:val="placeholder"/>
        </w:category>
        <w:types>
          <w:type w:val="bbPlcHdr"/>
        </w:types>
        <w:behaviors>
          <w:behavior w:val="content"/>
        </w:behaviors>
        <w:guid w:val="{74EAFC90-0AC5-4690-842B-5126974D3729}"/>
      </w:docPartPr>
      <w:docPartBody>
        <w:p w:rsidR="00041237" w:rsidRDefault="00C379EE" w:rsidP="00C379EE">
          <w:pPr>
            <w:pStyle w:val="BE20CB0CF7F740DAA1E88D0D58EABE5C"/>
          </w:pPr>
          <w:r w:rsidRPr="00845A2B">
            <w:rPr>
              <w:rStyle w:val="PlaceholderText"/>
            </w:rPr>
            <w:t>Click here to enter text.</w:t>
          </w:r>
        </w:p>
      </w:docPartBody>
    </w:docPart>
    <w:docPart>
      <w:docPartPr>
        <w:name w:val="0852935B85474009A59A969B546564E6"/>
        <w:category>
          <w:name w:val="General"/>
          <w:gallery w:val="placeholder"/>
        </w:category>
        <w:types>
          <w:type w:val="bbPlcHdr"/>
        </w:types>
        <w:behaviors>
          <w:behavior w:val="content"/>
        </w:behaviors>
        <w:guid w:val="{4E68A5AF-E6D4-4386-9C2E-601769234E19}"/>
      </w:docPartPr>
      <w:docPartBody>
        <w:p w:rsidR="00041237" w:rsidRDefault="00C379EE" w:rsidP="00C379EE">
          <w:pPr>
            <w:pStyle w:val="0852935B85474009A59A969B546564E6"/>
          </w:pPr>
          <w:r w:rsidRPr="00845A2B">
            <w:rPr>
              <w:rStyle w:val="PlaceholderText"/>
            </w:rPr>
            <w:t>Click here to enter text.</w:t>
          </w:r>
        </w:p>
      </w:docPartBody>
    </w:docPart>
    <w:docPart>
      <w:docPartPr>
        <w:name w:val="DD6F3B35D1FA4EC0AB8775BD8CC72DBB"/>
        <w:category>
          <w:name w:val="General"/>
          <w:gallery w:val="placeholder"/>
        </w:category>
        <w:types>
          <w:type w:val="bbPlcHdr"/>
        </w:types>
        <w:behaviors>
          <w:behavior w:val="content"/>
        </w:behaviors>
        <w:guid w:val="{820A7D7E-7A3A-4106-A92F-AE23404F75E8}"/>
      </w:docPartPr>
      <w:docPartBody>
        <w:p w:rsidR="00041237" w:rsidRDefault="00C379EE" w:rsidP="00C379EE">
          <w:pPr>
            <w:pStyle w:val="DD6F3B35D1FA4EC0AB8775BD8CC72DBB"/>
          </w:pPr>
          <w:r w:rsidRPr="00845A2B">
            <w:rPr>
              <w:rStyle w:val="PlaceholderText"/>
            </w:rPr>
            <w:t>Click here to enter text.</w:t>
          </w:r>
        </w:p>
      </w:docPartBody>
    </w:docPart>
    <w:docPart>
      <w:docPartPr>
        <w:name w:val="87DA558D49EF4103835ABEFBD70D0B7B"/>
        <w:category>
          <w:name w:val="General"/>
          <w:gallery w:val="placeholder"/>
        </w:category>
        <w:types>
          <w:type w:val="bbPlcHdr"/>
        </w:types>
        <w:behaviors>
          <w:behavior w:val="content"/>
        </w:behaviors>
        <w:guid w:val="{2A9D8C89-5A45-48BA-9F63-B11FA0F2C73D}"/>
      </w:docPartPr>
      <w:docPartBody>
        <w:p w:rsidR="00041237" w:rsidRDefault="00C379EE" w:rsidP="00C379EE">
          <w:pPr>
            <w:pStyle w:val="87DA558D49EF4103835ABEFBD70D0B7B"/>
          </w:pPr>
          <w:r w:rsidRPr="00845A2B">
            <w:rPr>
              <w:rStyle w:val="PlaceholderText"/>
            </w:rPr>
            <w:t>Click here to enter text.</w:t>
          </w:r>
        </w:p>
      </w:docPartBody>
    </w:docPart>
    <w:docPart>
      <w:docPartPr>
        <w:name w:val="FEBB68282B0840D0AE0B48C4956EEC32"/>
        <w:category>
          <w:name w:val="General"/>
          <w:gallery w:val="placeholder"/>
        </w:category>
        <w:types>
          <w:type w:val="bbPlcHdr"/>
        </w:types>
        <w:behaviors>
          <w:behavior w:val="content"/>
        </w:behaviors>
        <w:guid w:val="{933C54B7-BF41-4025-A609-53340ACD2430}"/>
      </w:docPartPr>
      <w:docPartBody>
        <w:p w:rsidR="00041237" w:rsidRDefault="00C379EE" w:rsidP="00C379EE">
          <w:pPr>
            <w:pStyle w:val="FEBB68282B0840D0AE0B48C4956EEC32"/>
          </w:pPr>
          <w:r w:rsidRPr="00845A2B">
            <w:rPr>
              <w:rStyle w:val="PlaceholderText"/>
            </w:rPr>
            <w:t>Click here to enter text.</w:t>
          </w:r>
        </w:p>
      </w:docPartBody>
    </w:docPart>
    <w:docPart>
      <w:docPartPr>
        <w:name w:val="9047E1A75E6940D8AA499E66F8458CC0"/>
        <w:category>
          <w:name w:val="General"/>
          <w:gallery w:val="placeholder"/>
        </w:category>
        <w:types>
          <w:type w:val="bbPlcHdr"/>
        </w:types>
        <w:behaviors>
          <w:behavior w:val="content"/>
        </w:behaviors>
        <w:guid w:val="{307EC252-5FAF-4F05-ABB1-552183E470C1}"/>
      </w:docPartPr>
      <w:docPartBody>
        <w:p w:rsidR="00041237" w:rsidRDefault="00C379EE" w:rsidP="00C379EE">
          <w:pPr>
            <w:pStyle w:val="9047E1A75E6940D8AA499E66F8458CC0"/>
          </w:pPr>
          <w:r w:rsidRPr="00845A2B">
            <w:rPr>
              <w:rStyle w:val="PlaceholderText"/>
            </w:rPr>
            <w:t>Click here to enter text.</w:t>
          </w:r>
        </w:p>
      </w:docPartBody>
    </w:docPart>
    <w:docPart>
      <w:docPartPr>
        <w:name w:val="980EBD9BEFBB424C90E2205C8B56AD16"/>
        <w:category>
          <w:name w:val="General"/>
          <w:gallery w:val="placeholder"/>
        </w:category>
        <w:types>
          <w:type w:val="bbPlcHdr"/>
        </w:types>
        <w:behaviors>
          <w:behavior w:val="content"/>
        </w:behaviors>
        <w:guid w:val="{1D5BA071-E718-4537-9FDF-4B09C4F6721C}"/>
      </w:docPartPr>
      <w:docPartBody>
        <w:p w:rsidR="00041237" w:rsidRDefault="00C379EE" w:rsidP="00C379EE">
          <w:pPr>
            <w:pStyle w:val="980EBD9BEFBB424C90E2205C8B56AD16"/>
          </w:pPr>
          <w:r w:rsidRPr="00845A2B">
            <w:rPr>
              <w:rStyle w:val="PlaceholderText"/>
            </w:rPr>
            <w:t>Click here to enter text.</w:t>
          </w:r>
        </w:p>
      </w:docPartBody>
    </w:docPart>
    <w:docPart>
      <w:docPartPr>
        <w:name w:val="AFA88504EDA8492897EDC99F6292723E"/>
        <w:category>
          <w:name w:val="General"/>
          <w:gallery w:val="placeholder"/>
        </w:category>
        <w:types>
          <w:type w:val="bbPlcHdr"/>
        </w:types>
        <w:behaviors>
          <w:behavior w:val="content"/>
        </w:behaviors>
        <w:guid w:val="{4350F0C0-673A-4EC6-81D0-71D0A3C08CB8}"/>
      </w:docPartPr>
      <w:docPartBody>
        <w:p w:rsidR="00041237" w:rsidRDefault="00C379EE" w:rsidP="00C379EE">
          <w:pPr>
            <w:pStyle w:val="AFA88504EDA8492897EDC99F6292723E"/>
          </w:pPr>
          <w:r w:rsidRPr="00845A2B">
            <w:rPr>
              <w:rStyle w:val="PlaceholderText"/>
            </w:rPr>
            <w:t>Click here to enter text.</w:t>
          </w:r>
        </w:p>
      </w:docPartBody>
    </w:docPart>
    <w:docPart>
      <w:docPartPr>
        <w:name w:val="A88A7302DF674945A33BC16E59BB61EA"/>
        <w:category>
          <w:name w:val="General"/>
          <w:gallery w:val="placeholder"/>
        </w:category>
        <w:types>
          <w:type w:val="bbPlcHdr"/>
        </w:types>
        <w:behaviors>
          <w:behavior w:val="content"/>
        </w:behaviors>
        <w:guid w:val="{4D463ADE-DFAA-4B3C-B381-A9D0B8ECBF0F}"/>
      </w:docPartPr>
      <w:docPartBody>
        <w:p w:rsidR="00041237" w:rsidRDefault="00C379EE" w:rsidP="00C379EE">
          <w:pPr>
            <w:pStyle w:val="A88A7302DF674945A33BC16E59BB61EA"/>
          </w:pPr>
          <w:r w:rsidRPr="00845A2B">
            <w:rPr>
              <w:rStyle w:val="PlaceholderText"/>
            </w:rPr>
            <w:t>Click here to enter text.</w:t>
          </w:r>
        </w:p>
      </w:docPartBody>
    </w:docPart>
    <w:docPart>
      <w:docPartPr>
        <w:name w:val="B753A744DA75459DBCAE592769B80F0A"/>
        <w:category>
          <w:name w:val="General"/>
          <w:gallery w:val="placeholder"/>
        </w:category>
        <w:types>
          <w:type w:val="bbPlcHdr"/>
        </w:types>
        <w:behaviors>
          <w:behavior w:val="content"/>
        </w:behaviors>
        <w:guid w:val="{2C611BE5-E343-4E0B-9CA5-2A2B756D4E5B}"/>
      </w:docPartPr>
      <w:docPartBody>
        <w:p w:rsidR="00041237" w:rsidRDefault="00C379EE" w:rsidP="00C379EE">
          <w:pPr>
            <w:pStyle w:val="B753A744DA75459DBCAE592769B80F0A"/>
          </w:pPr>
          <w:r w:rsidRPr="00845A2B">
            <w:rPr>
              <w:rStyle w:val="PlaceholderText"/>
            </w:rPr>
            <w:t>Click here to enter text.</w:t>
          </w:r>
        </w:p>
      </w:docPartBody>
    </w:docPart>
    <w:docPart>
      <w:docPartPr>
        <w:name w:val="54045EB2FAF34CC090E7069F49B237B3"/>
        <w:category>
          <w:name w:val="General"/>
          <w:gallery w:val="placeholder"/>
        </w:category>
        <w:types>
          <w:type w:val="bbPlcHdr"/>
        </w:types>
        <w:behaviors>
          <w:behavior w:val="content"/>
        </w:behaviors>
        <w:guid w:val="{FB6F9FC0-15B0-438F-817B-55AEA9457C8D}"/>
      </w:docPartPr>
      <w:docPartBody>
        <w:p w:rsidR="00041237" w:rsidRDefault="00C379EE" w:rsidP="00C379EE">
          <w:pPr>
            <w:pStyle w:val="54045EB2FAF34CC090E7069F49B237B3"/>
          </w:pPr>
          <w:r w:rsidRPr="00845A2B">
            <w:rPr>
              <w:rStyle w:val="PlaceholderText"/>
            </w:rPr>
            <w:t>Click here to enter text.</w:t>
          </w:r>
        </w:p>
      </w:docPartBody>
    </w:docPart>
    <w:docPart>
      <w:docPartPr>
        <w:name w:val="32F0347E93EA4DCCACB2DFF03A336AF0"/>
        <w:category>
          <w:name w:val="General"/>
          <w:gallery w:val="placeholder"/>
        </w:category>
        <w:types>
          <w:type w:val="bbPlcHdr"/>
        </w:types>
        <w:behaviors>
          <w:behavior w:val="content"/>
        </w:behaviors>
        <w:guid w:val="{29C2C18E-940F-41DE-B67A-6A949C846609}"/>
      </w:docPartPr>
      <w:docPartBody>
        <w:p w:rsidR="00041237" w:rsidRDefault="00C379EE" w:rsidP="00C379EE">
          <w:pPr>
            <w:pStyle w:val="32F0347E93EA4DCCACB2DFF03A336AF0"/>
          </w:pPr>
          <w:r w:rsidRPr="00845A2B">
            <w:rPr>
              <w:rStyle w:val="PlaceholderText"/>
            </w:rPr>
            <w:t>Click here to enter text.</w:t>
          </w:r>
        </w:p>
      </w:docPartBody>
    </w:docPart>
    <w:docPart>
      <w:docPartPr>
        <w:name w:val="6214C428667B45A78F70CE2EAD4752B2"/>
        <w:category>
          <w:name w:val="General"/>
          <w:gallery w:val="placeholder"/>
        </w:category>
        <w:types>
          <w:type w:val="bbPlcHdr"/>
        </w:types>
        <w:behaviors>
          <w:behavior w:val="content"/>
        </w:behaviors>
        <w:guid w:val="{81660B0C-2BB8-4298-A54D-3522493EEBEE}"/>
      </w:docPartPr>
      <w:docPartBody>
        <w:p w:rsidR="00041237" w:rsidRDefault="00C379EE" w:rsidP="00C379EE">
          <w:pPr>
            <w:pStyle w:val="6214C428667B45A78F70CE2EAD4752B2"/>
          </w:pPr>
          <w:r w:rsidRPr="00845A2B">
            <w:rPr>
              <w:rStyle w:val="PlaceholderText"/>
            </w:rPr>
            <w:t>Click here to enter text.</w:t>
          </w:r>
        </w:p>
      </w:docPartBody>
    </w:docPart>
    <w:docPart>
      <w:docPartPr>
        <w:name w:val="E9198F4A412C4F8B920B53ED7678505E"/>
        <w:category>
          <w:name w:val="General"/>
          <w:gallery w:val="placeholder"/>
        </w:category>
        <w:types>
          <w:type w:val="bbPlcHdr"/>
        </w:types>
        <w:behaviors>
          <w:behavior w:val="content"/>
        </w:behaviors>
        <w:guid w:val="{6E40A535-AC16-4996-8511-1724A3CAB1A8}"/>
      </w:docPartPr>
      <w:docPartBody>
        <w:p w:rsidR="00041237" w:rsidRDefault="00C379EE" w:rsidP="00C379EE">
          <w:pPr>
            <w:pStyle w:val="E9198F4A412C4F8B920B53ED7678505E"/>
          </w:pPr>
          <w:r w:rsidRPr="00845A2B">
            <w:rPr>
              <w:rStyle w:val="PlaceholderText"/>
            </w:rPr>
            <w:t>Click here to enter text.</w:t>
          </w:r>
        </w:p>
      </w:docPartBody>
    </w:docPart>
    <w:docPart>
      <w:docPartPr>
        <w:name w:val="204708117EC74ADF9218F8C015B546D7"/>
        <w:category>
          <w:name w:val="General"/>
          <w:gallery w:val="placeholder"/>
        </w:category>
        <w:types>
          <w:type w:val="bbPlcHdr"/>
        </w:types>
        <w:behaviors>
          <w:behavior w:val="content"/>
        </w:behaviors>
        <w:guid w:val="{42A03D59-DC88-4112-B951-E3CE53C03F7A}"/>
      </w:docPartPr>
      <w:docPartBody>
        <w:p w:rsidR="00041237" w:rsidRDefault="00C379EE" w:rsidP="00C379EE">
          <w:pPr>
            <w:pStyle w:val="204708117EC74ADF9218F8C015B546D7"/>
          </w:pPr>
          <w:r w:rsidRPr="00845A2B">
            <w:rPr>
              <w:rStyle w:val="PlaceholderText"/>
            </w:rPr>
            <w:t>Click here to enter text.</w:t>
          </w:r>
        </w:p>
      </w:docPartBody>
    </w:docPart>
    <w:docPart>
      <w:docPartPr>
        <w:name w:val="DF0B53C92B78415898B101C2F84C4F8A"/>
        <w:category>
          <w:name w:val="General"/>
          <w:gallery w:val="placeholder"/>
        </w:category>
        <w:types>
          <w:type w:val="bbPlcHdr"/>
        </w:types>
        <w:behaviors>
          <w:behavior w:val="content"/>
        </w:behaviors>
        <w:guid w:val="{2C081845-AA7C-4BAE-BBD4-C96539763C39}"/>
      </w:docPartPr>
      <w:docPartBody>
        <w:p w:rsidR="00041237" w:rsidRDefault="00C379EE" w:rsidP="00C379EE">
          <w:pPr>
            <w:pStyle w:val="DF0B53C92B78415898B101C2F84C4F8A"/>
          </w:pPr>
          <w:r w:rsidRPr="00845A2B">
            <w:rPr>
              <w:rStyle w:val="PlaceholderText"/>
            </w:rPr>
            <w:t>Click here to enter text.</w:t>
          </w:r>
        </w:p>
      </w:docPartBody>
    </w:docPart>
    <w:docPart>
      <w:docPartPr>
        <w:name w:val="6CAD06EC1C42454FAD4DD998AE233D7D"/>
        <w:category>
          <w:name w:val="General"/>
          <w:gallery w:val="placeholder"/>
        </w:category>
        <w:types>
          <w:type w:val="bbPlcHdr"/>
        </w:types>
        <w:behaviors>
          <w:behavior w:val="content"/>
        </w:behaviors>
        <w:guid w:val="{4113E481-3D23-4238-B7E4-5E9469F926B0}"/>
      </w:docPartPr>
      <w:docPartBody>
        <w:p w:rsidR="00041237" w:rsidRDefault="00C379EE" w:rsidP="00C379EE">
          <w:pPr>
            <w:pStyle w:val="6CAD06EC1C42454FAD4DD998AE233D7D"/>
          </w:pPr>
          <w:r w:rsidRPr="00845A2B">
            <w:rPr>
              <w:rStyle w:val="PlaceholderText"/>
            </w:rPr>
            <w:t>Click here to enter text.</w:t>
          </w:r>
        </w:p>
      </w:docPartBody>
    </w:docPart>
    <w:docPart>
      <w:docPartPr>
        <w:name w:val="4860E036D2D343DF829E8757F81EBA59"/>
        <w:category>
          <w:name w:val="General"/>
          <w:gallery w:val="placeholder"/>
        </w:category>
        <w:types>
          <w:type w:val="bbPlcHdr"/>
        </w:types>
        <w:behaviors>
          <w:behavior w:val="content"/>
        </w:behaviors>
        <w:guid w:val="{31A8336D-A400-4E8C-B74C-EE174BBC5A14}"/>
      </w:docPartPr>
      <w:docPartBody>
        <w:p w:rsidR="00041237" w:rsidRDefault="00C379EE" w:rsidP="00C379EE">
          <w:pPr>
            <w:pStyle w:val="4860E036D2D343DF829E8757F81EBA59"/>
          </w:pPr>
          <w:r w:rsidRPr="00845A2B">
            <w:rPr>
              <w:rStyle w:val="PlaceholderText"/>
            </w:rPr>
            <w:t>Click here to enter text.</w:t>
          </w:r>
        </w:p>
      </w:docPartBody>
    </w:docPart>
    <w:docPart>
      <w:docPartPr>
        <w:name w:val="C169E2CDA48B42B3B916E956889569ED"/>
        <w:category>
          <w:name w:val="General"/>
          <w:gallery w:val="placeholder"/>
        </w:category>
        <w:types>
          <w:type w:val="bbPlcHdr"/>
        </w:types>
        <w:behaviors>
          <w:behavior w:val="content"/>
        </w:behaviors>
        <w:guid w:val="{2551741C-BE43-42F3-84B2-AA0831D677D6}"/>
      </w:docPartPr>
      <w:docPartBody>
        <w:p w:rsidR="00041237" w:rsidRDefault="00C379EE" w:rsidP="00C379EE">
          <w:pPr>
            <w:pStyle w:val="C169E2CDA48B42B3B916E956889569ED"/>
          </w:pPr>
          <w:r w:rsidRPr="00845A2B">
            <w:rPr>
              <w:rStyle w:val="PlaceholderText"/>
            </w:rPr>
            <w:t>Click here to enter text.</w:t>
          </w:r>
        </w:p>
      </w:docPartBody>
    </w:docPart>
    <w:docPart>
      <w:docPartPr>
        <w:name w:val="52F09F4829564ADEB359A2335D327BEF"/>
        <w:category>
          <w:name w:val="General"/>
          <w:gallery w:val="placeholder"/>
        </w:category>
        <w:types>
          <w:type w:val="bbPlcHdr"/>
        </w:types>
        <w:behaviors>
          <w:behavior w:val="content"/>
        </w:behaviors>
        <w:guid w:val="{B7E0F1F4-B857-4F47-8074-30E13FB5DA20}"/>
      </w:docPartPr>
      <w:docPartBody>
        <w:p w:rsidR="00041237" w:rsidRDefault="00C379EE" w:rsidP="00C379EE">
          <w:pPr>
            <w:pStyle w:val="52F09F4829564ADEB359A2335D327BEF"/>
          </w:pPr>
          <w:r w:rsidRPr="00845A2B">
            <w:rPr>
              <w:rStyle w:val="PlaceholderText"/>
            </w:rPr>
            <w:t>Click here to enter text.</w:t>
          </w:r>
        </w:p>
      </w:docPartBody>
    </w:docPart>
    <w:docPart>
      <w:docPartPr>
        <w:name w:val="6C631D63618447FF851A2D89E1A545F9"/>
        <w:category>
          <w:name w:val="General"/>
          <w:gallery w:val="placeholder"/>
        </w:category>
        <w:types>
          <w:type w:val="bbPlcHdr"/>
        </w:types>
        <w:behaviors>
          <w:behavior w:val="content"/>
        </w:behaviors>
        <w:guid w:val="{757C0043-7A5B-43B6-87B2-2669EE230B49}"/>
      </w:docPartPr>
      <w:docPartBody>
        <w:p w:rsidR="00041237" w:rsidRDefault="00C379EE" w:rsidP="00C379EE">
          <w:pPr>
            <w:pStyle w:val="6C631D63618447FF851A2D89E1A545F9"/>
          </w:pPr>
          <w:r w:rsidRPr="00845A2B">
            <w:rPr>
              <w:rStyle w:val="PlaceholderText"/>
            </w:rPr>
            <w:t>Click here to enter text.</w:t>
          </w:r>
        </w:p>
      </w:docPartBody>
    </w:docPart>
    <w:docPart>
      <w:docPartPr>
        <w:name w:val="76340AF2FA1C4AEF8C55D9D0BFA9416F"/>
        <w:category>
          <w:name w:val="General"/>
          <w:gallery w:val="placeholder"/>
        </w:category>
        <w:types>
          <w:type w:val="bbPlcHdr"/>
        </w:types>
        <w:behaviors>
          <w:behavior w:val="content"/>
        </w:behaviors>
        <w:guid w:val="{9F943151-AB7D-4344-A0A6-F8B0826F3B83}"/>
      </w:docPartPr>
      <w:docPartBody>
        <w:p w:rsidR="00041237" w:rsidRDefault="00C379EE" w:rsidP="00C379EE">
          <w:pPr>
            <w:pStyle w:val="76340AF2FA1C4AEF8C55D9D0BFA9416F"/>
          </w:pPr>
          <w:r w:rsidRPr="00845A2B">
            <w:rPr>
              <w:rStyle w:val="PlaceholderText"/>
            </w:rPr>
            <w:t>Click here to enter text.</w:t>
          </w:r>
        </w:p>
      </w:docPartBody>
    </w:docPart>
    <w:docPart>
      <w:docPartPr>
        <w:name w:val="C5780173071A4944A3105F3DFA20FFDC"/>
        <w:category>
          <w:name w:val="General"/>
          <w:gallery w:val="placeholder"/>
        </w:category>
        <w:types>
          <w:type w:val="bbPlcHdr"/>
        </w:types>
        <w:behaviors>
          <w:behavior w:val="content"/>
        </w:behaviors>
        <w:guid w:val="{1986B328-873C-4880-8BF2-12D7068ABB1D}"/>
      </w:docPartPr>
      <w:docPartBody>
        <w:p w:rsidR="00041237" w:rsidRDefault="00C379EE" w:rsidP="00C379EE">
          <w:pPr>
            <w:pStyle w:val="C5780173071A4944A3105F3DFA20FFDC"/>
          </w:pPr>
          <w:r w:rsidRPr="00845A2B">
            <w:rPr>
              <w:rStyle w:val="PlaceholderText"/>
            </w:rPr>
            <w:t>Click here to enter text.</w:t>
          </w:r>
        </w:p>
      </w:docPartBody>
    </w:docPart>
    <w:docPart>
      <w:docPartPr>
        <w:name w:val="DFF89CA271B647A1898C9C62C2539641"/>
        <w:category>
          <w:name w:val="General"/>
          <w:gallery w:val="placeholder"/>
        </w:category>
        <w:types>
          <w:type w:val="bbPlcHdr"/>
        </w:types>
        <w:behaviors>
          <w:behavior w:val="content"/>
        </w:behaviors>
        <w:guid w:val="{5B6DEEA2-E154-4420-AF70-5B7901633299}"/>
      </w:docPartPr>
      <w:docPartBody>
        <w:p w:rsidR="00041237" w:rsidRDefault="00C379EE" w:rsidP="00C379EE">
          <w:pPr>
            <w:pStyle w:val="DFF89CA271B647A1898C9C62C2539641"/>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56"/>
    <w:rsid w:val="00041237"/>
    <w:rsid w:val="00296AA9"/>
    <w:rsid w:val="004223F6"/>
    <w:rsid w:val="006C21C1"/>
    <w:rsid w:val="00764195"/>
    <w:rsid w:val="00781C60"/>
    <w:rsid w:val="009B434B"/>
    <w:rsid w:val="00B26456"/>
    <w:rsid w:val="00C379EE"/>
    <w:rsid w:val="00EA47B2"/>
    <w:rsid w:val="00FA3C59"/>
    <w:rsid w:val="00FE5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9EE"/>
    <w:rPr>
      <w:color w:val="808080"/>
    </w:rPr>
  </w:style>
  <w:style w:type="paragraph" w:customStyle="1" w:styleId="3A052FF9F93F41409732E713F1F6BA1E">
    <w:name w:val="3A052FF9F93F41409732E713F1F6BA1E"/>
    <w:rsid w:val="00B26456"/>
    <w:pPr>
      <w:tabs>
        <w:tab w:val="left" w:pos="4536"/>
      </w:tabs>
      <w:spacing w:before="120" w:after="120" w:line="240" w:lineRule="auto"/>
    </w:pPr>
    <w:rPr>
      <w:rFonts w:ascii="Arial" w:eastAsia="Times New Roman" w:hAnsi="Arial" w:cs="Times New Roman"/>
      <w:sz w:val="20"/>
      <w:szCs w:val="20"/>
    </w:rPr>
  </w:style>
  <w:style w:type="paragraph" w:customStyle="1" w:styleId="D99B8B2D192542FEA4A8E59B768BFD65">
    <w:name w:val="D99B8B2D192542FEA4A8E59B768BFD65"/>
    <w:rsid w:val="00B26456"/>
    <w:pPr>
      <w:tabs>
        <w:tab w:val="left" w:pos="4536"/>
      </w:tabs>
      <w:spacing w:before="120" w:after="120" w:line="240" w:lineRule="auto"/>
    </w:pPr>
    <w:rPr>
      <w:rFonts w:ascii="Arial" w:eastAsia="Times New Roman" w:hAnsi="Arial" w:cs="Times New Roman"/>
      <w:sz w:val="20"/>
      <w:szCs w:val="20"/>
    </w:rPr>
  </w:style>
  <w:style w:type="paragraph" w:customStyle="1" w:styleId="B2E1218BE16B442485ED7A00996B5412">
    <w:name w:val="B2E1218BE16B442485ED7A00996B5412"/>
    <w:rsid w:val="00B26456"/>
    <w:pPr>
      <w:tabs>
        <w:tab w:val="left" w:pos="4536"/>
      </w:tabs>
      <w:spacing w:before="120" w:after="120" w:line="240" w:lineRule="auto"/>
    </w:pPr>
    <w:rPr>
      <w:rFonts w:ascii="Arial" w:eastAsia="Times New Roman" w:hAnsi="Arial" w:cs="Times New Roman"/>
      <w:sz w:val="20"/>
      <w:szCs w:val="20"/>
    </w:rPr>
  </w:style>
  <w:style w:type="paragraph" w:customStyle="1" w:styleId="86F0199788FB4E5A8B21D58D6A6C036E">
    <w:name w:val="86F0199788FB4E5A8B21D58D6A6C036E"/>
    <w:rsid w:val="00B26456"/>
    <w:pPr>
      <w:tabs>
        <w:tab w:val="left" w:pos="4536"/>
      </w:tabs>
      <w:spacing w:before="120" w:after="120" w:line="240" w:lineRule="auto"/>
    </w:pPr>
    <w:rPr>
      <w:rFonts w:ascii="Arial" w:eastAsia="Times New Roman" w:hAnsi="Arial" w:cs="Times New Roman"/>
      <w:sz w:val="20"/>
      <w:szCs w:val="20"/>
    </w:rPr>
  </w:style>
  <w:style w:type="paragraph" w:customStyle="1" w:styleId="3762271B0B2A477B89D4FC78555E6FA3">
    <w:name w:val="3762271B0B2A477B89D4FC78555E6FA3"/>
    <w:rsid w:val="00B26456"/>
    <w:pPr>
      <w:tabs>
        <w:tab w:val="left" w:pos="4536"/>
      </w:tabs>
      <w:spacing w:before="120" w:after="120" w:line="240" w:lineRule="auto"/>
    </w:pPr>
    <w:rPr>
      <w:rFonts w:ascii="Arial" w:eastAsia="Times New Roman" w:hAnsi="Arial" w:cs="Times New Roman"/>
      <w:sz w:val="20"/>
      <w:szCs w:val="20"/>
    </w:rPr>
  </w:style>
  <w:style w:type="paragraph" w:customStyle="1" w:styleId="14C4F294C8F24606A1957E2D44E4C9F6">
    <w:name w:val="14C4F294C8F24606A1957E2D44E4C9F6"/>
    <w:rsid w:val="00B26456"/>
    <w:pPr>
      <w:tabs>
        <w:tab w:val="left" w:pos="4536"/>
      </w:tabs>
      <w:spacing w:before="120" w:after="120" w:line="240" w:lineRule="auto"/>
    </w:pPr>
    <w:rPr>
      <w:rFonts w:ascii="Arial" w:eastAsia="Times New Roman" w:hAnsi="Arial" w:cs="Times New Roman"/>
      <w:sz w:val="20"/>
      <w:szCs w:val="20"/>
    </w:rPr>
  </w:style>
  <w:style w:type="paragraph" w:customStyle="1" w:styleId="947E39E4DA154F5E9EF1BE62FE6625D3">
    <w:name w:val="947E39E4DA154F5E9EF1BE62FE6625D3"/>
    <w:rsid w:val="00B26456"/>
    <w:pPr>
      <w:tabs>
        <w:tab w:val="left" w:pos="4536"/>
      </w:tabs>
      <w:spacing w:before="120" w:after="120" w:line="240" w:lineRule="auto"/>
    </w:pPr>
    <w:rPr>
      <w:rFonts w:ascii="Arial" w:eastAsia="Times New Roman" w:hAnsi="Arial" w:cs="Times New Roman"/>
      <w:sz w:val="20"/>
      <w:szCs w:val="20"/>
    </w:rPr>
  </w:style>
  <w:style w:type="paragraph" w:customStyle="1" w:styleId="221F6C0667084270863747E14ABE9064">
    <w:name w:val="221F6C0667084270863747E14ABE9064"/>
    <w:rsid w:val="00B26456"/>
    <w:pPr>
      <w:tabs>
        <w:tab w:val="left" w:pos="4536"/>
      </w:tabs>
      <w:spacing w:before="120" w:after="120" w:line="240" w:lineRule="auto"/>
    </w:pPr>
    <w:rPr>
      <w:rFonts w:ascii="Arial" w:eastAsia="Times New Roman" w:hAnsi="Arial" w:cs="Times New Roman"/>
      <w:sz w:val="20"/>
      <w:szCs w:val="20"/>
    </w:rPr>
  </w:style>
  <w:style w:type="paragraph" w:customStyle="1" w:styleId="0BAEF8AF35DF4506B7CE9922722DDFD9">
    <w:name w:val="0BAEF8AF35DF4506B7CE9922722DDFD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D592846CE3644FAAA35AC6103B351151">
    <w:name w:val="D592846CE3644FAAA35AC6103B351151"/>
    <w:rsid w:val="00B26456"/>
    <w:pPr>
      <w:tabs>
        <w:tab w:val="left" w:pos="4536"/>
      </w:tabs>
      <w:spacing w:before="120" w:after="120" w:line="240" w:lineRule="auto"/>
    </w:pPr>
    <w:rPr>
      <w:rFonts w:ascii="Arial" w:eastAsia="Times New Roman" w:hAnsi="Arial" w:cs="Times New Roman"/>
      <w:sz w:val="20"/>
      <w:szCs w:val="20"/>
    </w:rPr>
  </w:style>
  <w:style w:type="paragraph" w:customStyle="1" w:styleId="0D6C2A983F514A648101966EA1597D6E">
    <w:name w:val="0D6C2A983F514A648101966EA1597D6E"/>
    <w:rsid w:val="00B26456"/>
    <w:pPr>
      <w:tabs>
        <w:tab w:val="left" w:pos="4536"/>
      </w:tabs>
      <w:spacing w:before="120" w:after="120" w:line="240" w:lineRule="auto"/>
    </w:pPr>
    <w:rPr>
      <w:rFonts w:ascii="Arial" w:eastAsia="Times New Roman" w:hAnsi="Arial" w:cs="Times New Roman"/>
      <w:sz w:val="20"/>
      <w:szCs w:val="20"/>
    </w:rPr>
  </w:style>
  <w:style w:type="paragraph" w:customStyle="1" w:styleId="5DC8575E71844FDFB46FAC9A1C767DFB">
    <w:name w:val="5DC8575E71844FDFB46FAC9A1C767DFB"/>
    <w:rsid w:val="00B26456"/>
    <w:pPr>
      <w:tabs>
        <w:tab w:val="left" w:pos="4536"/>
      </w:tabs>
      <w:spacing w:before="120" w:after="120" w:line="240" w:lineRule="auto"/>
    </w:pPr>
    <w:rPr>
      <w:rFonts w:ascii="Arial" w:eastAsia="Times New Roman" w:hAnsi="Arial" w:cs="Times New Roman"/>
      <w:sz w:val="20"/>
      <w:szCs w:val="20"/>
    </w:rPr>
  </w:style>
  <w:style w:type="paragraph" w:customStyle="1" w:styleId="E0FBFA9A43F344A68863856EACA7A7B2">
    <w:name w:val="E0FBFA9A43F344A68863856EACA7A7B2"/>
    <w:rsid w:val="00B26456"/>
    <w:pPr>
      <w:tabs>
        <w:tab w:val="left" w:pos="4536"/>
      </w:tabs>
      <w:spacing w:before="120" w:after="120" w:line="240" w:lineRule="auto"/>
    </w:pPr>
    <w:rPr>
      <w:rFonts w:ascii="Arial" w:eastAsia="Times New Roman" w:hAnsi="Arial" w:cs="Times New Roman"/>
      <w:sz w:val="20"/>
      <w:szCs w:val="20"/>
    </w:rPr>
  </w:style>
  <w:style w:type="paragraph" w:customStyle="1" w:styleId="60AB5B647798436FB17064285FD19221">
    <w:name w:val="60AB5B647798436FB17064285FD19221"/>
    <w:rsid w:val="00B26456"/>
    <w:pPr>
      <w:tabs>
        <w:tab w:val="left" w:pos="4536"/>
      </w:tabs>
      <w:spacing w:before="120" w:after="120" w:line="240" w:lineRule="auto"/>
    </w:pPr>
    <w:rPr>
      <w:rFonts w:ascii="Arial" w:eastAsia="Times New Roman" w:hAnsi="Arial" w:cs="Times New Roman"/>
      <w:sz w:val="20"/>
      <w:szCs w:val="20"/>
    </w:rPr>
  </w:style>
  <w:style w:type="paragraph" w:customStyle="1" w:styleId="5F57FF5913B2450D9E19668510C24B22">
    <w:name w:val="5F57FF5913B2450D9E19668510C24B22"/>
    <w:rsid w:val="00B26456"/>
    <w:pPr>
      <w:tabs>
        <w:tab w:val="left" w:pos="4536"/>
      </w:tabs>
      <w:spacing w:before="120" w:after="120" w:line="240" w:lineRule="auto"/>
    </w:pPr>
    <w:rPr>
      <w:rFonts w:ascii="Arial" w:eastAsia="Times New Roman" w:hAnsi="Arial" w:cs="Times New Roman"/>
      <w:sz w:val="20"/>
      <w:szCs w:val="20"/>
    </w:rPr>
  </w:style>
  <w:style w:type="paragraph" w:customStyle="1" w:styleId="74D567478999456A97849C9F54DB73B7">
    <w:name w:val="74D567478999456A97849C9F54DB73B7"/>
    <w:rsid w:val="00B26456"/>
    <w:pPr>
      <w:tabs>
        <w:tab w:val="left" w:pos="4536"/>
      </w:tabs>
      <w:spacing w:before="120" w:after="120" w:line="240" w:lineRule="auto"/>
    </w:pPr>
    <w:rPr>
      <w:rFonts w:ascii="Arial" w:eastAsia="Times New Roman" w:hAnsi="Arial" w:cs="Times New Roman"/>
      <w:sz w:val="20"/>
      <w:szCs w:val="20"/>
    </w:rPr>
  </w:style>
  <w:style w:type="paragraph" w:customStyle="1" w:styleId="BAE8A581F70D45BD83C21DAC50203F7B">
    <w:name w:val="BAE8A581F70D45BD83C21DAC50203F7B"/>
    <w:rsid w:val="00B26456"/>
    <w:pPr>
      <w:tabs>
        <w:tab w:val="left" w:pos="4536"/>
      </w:tabs>
      <w:spacing w:before="120" w:after="120" w:line="240" w:lineRule="auto"/>
    </w:pPr>
    <w:rPr>
      <w:rFonts w:ascii="Arial" w:eastAsia="Times New Roman" w:hAnsi="Arial" w:cs="Times New Roman"/>
      <w:sz w:val="20"/>
      <w:szCs w:val="20"/>
    </w:rPr>
  </w:style>
  <w:style w:type="paragraph" w:customStyle="1" w:styleId="FC0BD03AC09B4CE99A729421EB5DA047">
    <w:name w:val="FC0BD03AC09B4CE99A729421EB5DA047"/>
    <w:rsid w:val="00B26456"/>
    <w:pPr>
      <w:tabs>
        <w:tab w:val="left" w:pos="4536"/>
      </w:tabs>
      <w:spacing w:before="120" w:after="120" w:line="240" w:lineRule="auto"/>
    </w:pPr>
    <w:rPr>
      <w:rFonts w:ascii="Arial" w:eastAsia="Times New Roman" w:hAnsi="Arial" w:cs="Times New Roman"/>
      <w:sz w:val="20"/>
      <w:szCs w:val="20"/>
    </w:rPr>
  </w:style>
  <w:style w:type="paragraph" w:customStyle="1" w:styleId="6B310FA069744EC0AB7B4776BD33A094">
    <w:name w:val="6B310FA069744EC0AB7B4776BD33A094"/>
    <w:rsid w:val="00B26456"/>
    <w:pPr>
      <w:tabs>
        <w:tab w:val="left" w:pos="4536"/>
      </w:tabs>
      <w:spacing w:before="120" w:after="120" w:line="240" w:lineRule="auto"/>
    </w:pPr>
    <w:rPr>
      <w:rFonts w:ascii="Arial" w:eastAsia="Times New Roman" w:hAnsi="Arial" w:cs="Times New Roman"/>
      <w:sz w:val="20"/>
      <w:szCs w:val="20"/>
    </w:rPr>
  </w:style>
  <w:style w:type="paragraph" w:customStyle="1" w:styleId="4652CAD76FC744D58AB61B00940B836D">
    <w:name w:val="4652CAD76FC744D58AB61B00940B836D"/>
    <w:rsid w:val="00B26456"/>
    <w:pPr>
      <w:tabs>
        <w:tab w:val="left" w:pos="4536"/>
      </w:tabs>
      <w:spacing w:before="120" w:after="120" w:line="240" w:lineRule="auto"/>
    </w:pPr>
    <w:rPr>
      <w:rFonts w:ascii="Arial" w:eastAsia="Times New Roman" w:hAnsi="Arial" w:cs="Times New Roman"/>
      <w:sz w:val="20"/>
      <w:szCs w:val="20"/>
    </w:rPr>
  </w:style>
  <w:style w:type="paragraph" w:customStyle="1" w:styleId="30A2ABFD00F94A408372A0ABA6FDAD03">
    <w:name w:val="30A2ABFD00F94A408372A0ABA6FDAD03"/>
    <w:rsid w:val="00B26456"/>
    <w:pPr>
      <w:tabs>
        <w:tab w:val="left" w:pos="4536"/>
      </w:tabs>
      <w:spacing w:before="120" w:after="120" w:line="240" w:lineRule="auto"/>
    </w:pPr>
    <w:rPr>
      <w:rFonts w:ascii="Arial" w:eastAsia="Times New Roman" w:hAnsi="Arial" w:cs="Times New Roman"/>
      <w:sz w:val="20"/>
      <w:szCs w:val="20"/>
    </w:rPr>
  </w:style>
  <w:style w:type="paragraph" w:customStyle="1" w:styleId="17E13663127046F7A7F47E537E6C41BB">
    <w:name w:val="17E13663127046F7A7F47E537E6C41BB"/>
    <w:rsid w:val="00B26456"/>
    <w:pPr>
      <w:tabs>
        <w:tab w:val="left" w:pos="4536"/>
      </w:tabs>
      <w:spacing w:before="120" w:after="120" w:line="240" w:lineRule="auto"/>
    </w:pPr>
    <w:rPr>
      <w:rFonts w:ascii="Arial" w:eastAsia="Times New Roman" w:hAnsi="Arial" w:cs="Times New Roman"/>
      <w:sz w:val="20"/>
      <w:szCs w:val="20"/>
    </w:rPr>
  </w:style>
  <w:style w:type="paragraph" w:customStyle="1" w:styleId="D9397B97D54F465AB5F64C3251B6F96F">
    <w:name w:val="D9397B97D54F465AB5F64C3251B6F96F"/>
    <w:rsid w:val="00B26456"/>
    <w:pPr>
      <w:tabs>
        <w:tab w:val="left" w:pos="4536"/>
      </w:tabs>
      <w:spacing w:before="120" w:after="120" w:line="240" w:lineRule="auto"/>
    </w:pPr>
    <w:rPr>
      <w:rFonts w:ascii="Arial" w:eastAsia="Times New Roman" w:hAnsi="Arial" w:cs="Times New Roman"/>
      <w:sz w:val="20"/>
      <w:szCs w:val="20"/>
    </w:rPr>
  </w:style>
  <w:style w:type="paragraph" w:customStyle="1" w:styleId="A09E9BD5C0244ADA9C0EFF551DF48627">
    <w:name w:val="A09E9BD5C0244ADA9C0EFF551DF48627"/>
    <w:rsid w:val="00B26456"/>
    <w:pPr>
      <w:tabs>
        <w:tab w:val="left" w:pos="4536"/>
      </w:tabs>
      <w:spacing w:before="120" w:after="120" w:line="240" w:lineRule="auto"/>
    </w:pPr>
    <w:rPr>
      <w:rFonts w:ascii="Arial" w:eastAsia="Times New Roman" w:hAnsi="Arial" w:cs="Times New Roman"/>
      <w:sz w:val="20"/>
      <w:szCs w:val="20"/>
    </w:rPr>
  </w:style>
  <w:style w:type="paragraph" w:customStyle="1" w:styleId="068C3DEE0E2C4A79BB651FC7FC6D9F62">
    <w:name w:val="068C3DEE0E2C4A79BB651FC7FC6D9F62"/>
    <w:rsid w:val="00B26456"/>
    <w:pPr>
      <w:tabs>
        <w:tab w:val="left" w:pos="4536"/>
      </w:tabs>
      <w:spacing w:before="120" w:after="120" w:line="240" w:lineRule="auto"/>
    </w:pPr>
    <w:rPr>
      <w:rFonts w:ascii="Arial" w:eastAsia="Times New Roman" w:hAnsi="Arial" w:cs="Times New Roman"/>
      <w:sz w:val="20"/>
      <w:szCs w:val="20"/>
    </w:rPr>
  </w:style>
  <w:style w:type="paragraph" w:customStyle="1" w:styleId="4FA458914C35447585B28624199A05DC">
    <w:name w:val="4FA458914C35447585B28624199A05DC"/>
    <w:rsid w:val="00B26456"/>
    <w:pPr>
      <w:tabs>
        <w:tab w:val="left" w:pos="4536"/>
      </w:tabs>
      <w:spacing w:before="120" w:after="120" w:line="240" w:lineRule="auto"/>
    </w:pPr>
    <w:rPr>
      <w:rFonts w:ascii="Arial" w:eastAsia="Times New Roman" w:hAnsi="Arial" w:cs="Times New Roman"/>
      <w:sz w:val="20"/>
      <w:szCs w:val="20"/>
    </w:rPr>
  </w:style>
  <w:style w:type="paragraph" w:customStyle="1" w:styleId="4052C8F5EF8C41579E2D1E9EE4158283">
    <w:name w:val="4052C8F5EF8C41579E2D1E9EE4158283"/>
    <w:rsid w:val="00B26456"/>
    <w:pPr>
      <w:tabs>
        <w:tab w:val="left" w:pos="4536"/>
      </w:tabs>
      <w:spacing w:before="120" w:after="120" w:line="240" w:lineRule="auto"/>
    </w:pPr>
    <w:rPr>
      <w:rFonts w:ascii="Arial" w:eastAsia="Times New Roman" w:hAnsi="Arial" w:cs="Times New Roman"/>
      <w:sz w:val="20"/>
      <w:szCs w:val="20"/>
    </w:rPr>
  </w:style>
  <w:style w:type="paragraph" w:customStyle="1" w:styleId="29298DBD954F4CC69FED7E5C7B9CC8D2">
    <w:name w:val="29298DBD954F4CC69FED7E5C7B9CC8D2"/>
    <w:rsid w:val="00B26456"/>
    <w:pPr>
      <w:spacing w:before="60" w:after="60" w:line="240" w:lineRule="auto"/>
    </w:pPr>
    <w:rPr>
      <w:rFonts w:ascii="Arial" w:eastAsia="Times New Roman" w:hAnsi="Arial" w:cs="Times New Roman"/>
      <w:bCs/>
      <w:szCs w:val="24"/>
    </w:rPr>
  </w:style>
  <w:style w:type="paragraph" w:customStyle="1" w:styleId="654EF918208A40B7B0F39692CC3B69D0">
    <w:name w:val="654EF918208A40B7B0F39692CC3B69D0"/>
    <w:rsid w:val="00B26456"/>
    <w:pPr>
      <w:spacing w:before="60" w:after="60" w:line="240" w:lineRule="auto"/>
    </w:pPr>
    <w:rPr>
      <w:rFonts w:ascii="Arial" w:eastAsia="Times New Roman" w:hAnsi="Arial" w:cs="Times New Roman"/>
      <w:bCs/>
      <w:szCs w:val="24"/>
    </w:rPr>
  </w:style>
  <w:style w:type="paragraph" w:customStyle="1" w:styleId="87820ED264454300885164CB07E14700">
    <w:name w:val="87820ED264454300885164CB07E14700"/>
    <w:rsid w:val="00B26456"/>
    <w:pPr>
      <w:spacing w:before="60" w:after="60" w:line="240" w:lineRule="auto"/>
    </w:pPr>
    <w:rPr>
      <w:rFonts w:ascii="Arial" w:eastAsia="Times New Roman" w:hAnsi="Arial" w:cs="Times New Roman"/>
      <w:bCs/>
      <w:szCs w:val="24"/>
    </w:rPr>
  </w:style>
  <w:style w:type="paragraph" w:customStyle="1" w:styleId="94CECD9A4EDB40A6983CF95502D8A16F">
    <w:name w:val="94CECD9A4EDB40A6983CF95502D8A16F"/>
    <w:rsid w:val="00B26456"/>
    <w:pPr>
      <w:spacing w:before="60" w:after="60" w:line="240" w:lineRule="auto"/>
    </w:pPr>
    <w:rPr>
      <w:rFonts w:ascii="Arial" w:eastAsia="Times New Roman" w:hAnsi="Arial" w:cs="Times New Roman"/>
      <w:bCs/>
      <w:szCs w:val="24"/>
    </w:rPr>
  </w:style>
  <w:style w:type="paragraph" w:customStyle="1" w:styleId="A83A7C121BCB4E38A60C24EBE4E30F30">
    <w:name w:val="A83A7C121BCB4E38A60C24EBE4E30F30"/>
    <w:rsid w:val="00B26456"/>
    <w:pPr>
      <w:spacing w:before="60" w:after="60" w:line="240" w:lineRule="auto"/>
    </w:pPr>
    <w:rPr>
      <w:rFonts w:ascii="Arial" w:eastAsia="Times New Roman" w:hAnsi="Arial" w:cs="Times New Roman"/>
      <w:bCs/>
      <w:szCs w:val="24"/>
    </w:rPr>
  </w:style>
  <w:style w:type="paragraph" w:customStyle="1" w:styleId="745B7444F5FF41D9A376A7DD8ADC11B1">
    <w:name w:val="745B7444F5FF41D9A376A7DD8ADC11B1"/>
    <w:rsid w:val="00B26456"/>
    <w:pPr>
      <w:spacing w:before="60" w:after="60" w:line="240" w:lineRule="auto"/>
    </w:pPr>
    <w:rPr>
      <w:rFonts w:ascii="Arial" w:eastAsia="Times New Roman" w:hAnsi="Arial" w:cs="Times New Roman"/>
      <w:bCs/>
      <w:szCs w:val="24"/>
    </w:rPr>
  </w:style>
  <w:style w:type="paragraph" w:customStyle="1" w:styleId="73AD3D06668A4A238E326406C6278377">
    <w:name w:val="73AD3D06668A4A238E326406C6278377"/>
    <w:rsid w:val="00B26456"/>
    <w:pPr>
      <w:spacing w:before="60" w:after="60" w:line="240" w:lineRule="auto"/>
    </w:pPr>
    <w:rPr>
      <w:rFonts w:ascii="Arial" w:eastAsia="Times New Roman" w:hAnsi="Arial" w:cs="Times New Roman"/>
      <w:bCs/>
      <w:szCs w:val="24"/>
    </w:rPr>
  </w:style>
  <w:style w:type="paragraph" w:customStyle="1" w:styleId="5BC94E1BE752417AA794753DC6215ECC">
    <w:name w:val="5BC94E1BE752417AA794753DC6215ECC"/>
    <w:rsid w:val="00B26456"/>
    <w:pPr>
      <w:spacing w:before="60" w:after="60" w:line="240" w:lineRule="auto"/>
    </w:pPr>
    <w:rPr>
      <w:rFonts w:ascii="Arial" w:eastAsia="Times New Roman" w:hAnsi="Arial" w:cs="Times New Roman"/>
      <w:bCs/>
      <w:szCs w:val="24"/>
    </w:rPr>
  </w:style>
  <w:style w:type="paragraph" w:customStyle="1" w:styleId="E9DEEDC61F2B49B29CFBF5FDAF31E8E1">
    <w:name w:val="E9DEEDC61F2B49B29CFBF5FDAF31E8E1"/>
    <w:rsid w:val="00B26456"/>
    <w:pPr>
      <w:spacing w:before="60" w:after="60" w:line="240" w:lineRule="auto"/>
    </w:pPr>
    <w:rPr>
      <w:rFonts w:ascii="Arial" w:eastAsia="Times New Roman" w:hAnsi="Arial" w:cs="Times New Roman"/>
      <w:bCs/>
      <w:szCs w:val="24"/>
    </w:rPr>
  </w:style>
  <w:style w:type="paragraph" w:customStyle="1" w:styleId="8A62713765C6483889B51A5AD1679400">
    <w:name w:val="8A62713765C6483889B51A5AD1679400"/>
    <w:rsid w:val="00B26456"/>
    <w:pPr>
      <w:tabs>
        <w:tab w:val="left" w:pos="4536"/>
      </w:tabs>
      <w:spacing w:before="120" w:after="120" w:line="240" w:lineRule="auto"/>
    </w:pPr>
    <w:rPr>
      <w:rFonts w:ascii="Arial" w:eastAsia="Times New Roman" w:hAnsi="Arial" w:cs="Times New Roman"/>
      <w:sz w:val="20"/>
      <w:szCs w:val="20"/>
    </w:rPr>
  </w:style>
  <w:style w:type="paragraph" w:customStyle="1" w:styleId="FA16D7C09D9D4BE79BA7962B5EC7BF91">
    <w:name w:val="FA16D7C09D9D4BE79BA7962B5EC7BF91"/>
    <w:rsid w:val="00B26456"/>
    <w:pPr>
      <w:tabs>
        <w:tab w:val="left" w:pos="4536"/>
      </w:tabs>
      <w:spacing w:before="120" w:after="120" w:line="240" w:lineRule="auto"/>
    </w:pPr>
    <w:rPr>
      <w:rFonts w:ascii="Arial" w:eastAsia="Times New Roman" w:hAnsi="Arial" w:cs="Times New Roman"/>
      <w:sz w:val="20"/>
      <w:szCs w:val="20"/>
    </w:rPr>
  </w:style>
  <w:style w:type="paragraph" w:customStyle="1" w:styleId="DF264A295E294760BB1DA346E4C462D6">
    <w:name w:val="DF264A295E294760BB1DA346E4C462D6"/>
    <w:rsid w:val="00B26456"/>
    <w:pPr>
      <w:tabs>
        <w:tab w:val="left" w:pos="4536"/>
      </w:tabs>
      <w:spacing w:before="120" w:after="120" w:line="240" w:lineRule="auto"/>
    </w:pPr>
    <w:rPr>
      <w:rFonts w:ascii="Arial" w:eastAsia="Times New Roman" w:hAnsi="Arial" w:cs="Times New Roman"/>
      <w:sz w:val="20"/>
      <w:szCs w:val="20"/>
    </w:rPr>
  </w:style>
  <w:style w:type="paragraph" w:customStyle="1" w:styleId="B410506CB063458FA156A89C7FF8DD50">
    <w:name w:val="B410506CB063458FA156A89C7FF8DD50"/>
    <w:rsid w:val="00B26456"/>
    <w:pPr>
      <w:tabs>
        <w:tab w:val="left" w:pos="4536"/>
      </w:tabs>
      <w:spacing w:before="120" w:after="120" w:line="240" w:lineRule="auto"/>
    </w:pPr>
    <w:rPr>
      <w:rFonts w:ascii="Arial" w:eastAsia="Times New Roman" w:hAnsi="Arial" w:cs="Times New Roman"/>
      <w:sz w:val="20"/>
      <w:szCs w:val="20"/>
    </w:rPr>
  </w:style>
  <w:style w:type="paragraph" w:customStyle="1" w:styleId="5E573136F38B4B9B9B3C38385091D173">
    <w:name w:val="5E573136F38B4B9B9B3C38385091D173"/>
    <w:rsid w:val="00B26456"/>
    <w:pPr>
      <w:tabs>
        <w:tab w:val="left" w:pos="4536"/>
      </w:tabs>
      <w:spacing w:before="120" w:after="120" w:line="240" w:lineRule="auto"/>
    </w:pPr>
    <w:rPr>
      <w:rFonts w:ascii="Arial" w:eastAsia="Times New Roman" w:hAnsi="Arial" w:cs="Times New Roman"/>
      <w:sz w:val="20"/>
      <w:szCs w:val="20"/>
    </w:rPr>
  </w:style>
  <w:style w:type="paragraph" w:customStyle="1" w:styleId="AE40BB4F14584631AB25D5390096AF09">
    <w:name w:val="AE40BB4F14584631AB25D5390096AF0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EE7B316F5509423D872072EC208F512F">
    <w:name w:val="EE7B316F5509423D872072EC208F512F"/>
    <w:rsid w:val="00B26456"/>
    <w:pPr>
      <w:tabs>
        <w:tab w:val="left" w:pos="4536"/>
      </w:tabs>
      <w:spacing w:before="120" w:after="120" w:line="240" w:lineRule="auto"/>
    </w:pPr>
    <w:rPr>
      <w:rFonts w:ascii="Arial" w:eastAsia="Times New Roman" w:hAnsi="Arial" w:cs="Times New Roman"/>
      <w:sz w:val="20"/>
      <w:szCs w:val="20"/>
    </w:rPr>
  </w:style>
  <w:style w:type="paragraph" w:customStyle="1" w:styleId="07E9EEDE27F9430881561640AD4AA1C8">
    <w:name w:val="07E9EEDE27F9430881561640AD4AA1C8"/>
    <w:rsid w:val="00B26456"/>
    <w:pPr>
      <w:tabs>
        <w:tab w:val="left" w:pos="4536"/>
      </w:tabs>
      <w:spacing w:before="120" w:after="120" w:line="240" w:lineRule="auto"/>
    </w:pPr>
    <w:rPr>
      <w:rFonts w:ascii="Arial" w:eastAsia="Times New Roman" w:hAnsi="Arial" w:cs="Times New Roman"/>
      <w:sz w:val="20"/>
      <w:szCs w:val="20"/>
    </w:rPr>
  </w:style>
  <w:style w:type="paragraph" w:customStyle="1" w:styleId="1052F829957248888DA11DCA04DF42C9">
    <w:name w:val="1052F829957248888DA11DCA04DF42C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CCBE517560C3410F82A4FD221F71C401">
    <w:name w:val="CCBE517560C3410F82A4FD221F71C401"/>
    <w:rsid w:val="00B26456"/>
    <w:pPr>
      <w:tabs>
        <w:tab w:val="left" w:pos="4536"/>
      </w:tabs>
      <w:spacing w:before="120" w:after="120" w:line="240" w:lineRule="auto"/>
    </w:pPr>
    <w:rPr>
      <w:rFonts w:ascii="Arial" w:eastAsia="Times New Roman" w:hAnsi="Arial" w:cs="Times New Roman"/>
      <w:sz w:val="20"/>
      <w:szCs w:val="20"/>
    </w:rPr>
  </w:style>
  <w:style w:type="paragraph" w:customStyle="1" w:styleId="BFB3CDDD27B14C50A9CDD1C3077B2B1B">
    <w:name w:val="BFB3CDDD27B14C50A9CDD1C3077B2B1B"/>
    <w:rsid w:val="00B26456"/>
    <w:pPr>
      <w:tabs>
        <w:tab w:val="left" w:pos="4536"/>
      </w:tabs>
      <w:spacing w:before="120" w:after="120" w:line="240" w:lineRule="auto"/>
    </w:pPr>
    <w:rPr>
      <w:rFonts w:ascii="Arial" w:eastAsia="Times New Roman" w:hAnsi="Arial" w:cs="Times New Roman"/>
      <w:sz w:val="20"/>
      <w:szCs w:val="20"/>
    </w:rPr>
  </w:style>
  <w:style w:type="paragraph" w:customStyle="1" w:styleId="FC62242782D144168586284BF2EF4170">
    <w:name w:val="FC62242782D144168586284BF2EF4170"/>
    <w:rsid w:val="00B26456"/>
    <w:pPr>
      <w:tabs>
        <w:tab w:val="left" w:pos="4536"/>
      </w:tabs>
      <w:spacing w:before="120" w:after="120" w:line="240" w:lineRule="auto"/>
    </w:pPr>
    <w:rPr>
      <w:rFonts w:ascii="Arial" w:eastAsia="Times New Roman" w:hAnsi="Arial" w:cs="Times New Roman"/>
      <w:sz w:val="20"/>
      <w:szCs w:val="20"/>
    </w:rPr>
  </w:style>
  <w:style w:type="paragraph" w:customStyle="1" w:styleId="8820F7F6D709463DBB956DD5B32B4AF1">
    <w:name w:val="8820F7F6D709463DBB956DD5B32B4AF1"/>
    <w:rsid w:val="00B26456"/>
    <w:pPr>
      <w:tabs>
        <w:tab w:val="left" w:pos="4536"/>
      </w:tabs>
      <w:spacing w:before="120" w:after="120" w:line="240" w:lineRule="auto"/>
    </w:pPr>
    <w:rPr>
      <w:rFonts w:ascii="Arial" w:eastAsia="Times New Roman" w:hAnsi="Arial" w:cs="Times New Roman"/>
      <w:sz w:val="20"/>
      <w:szCs w:val="20"/>
    </w:rPr>
  </w:style>
  <w:style w:type="paragraph" w:customStyle="1" w:styleId="B3E83E0A618140868E2CA99BDF5B4601">
    <w:name w:val="B3E83E0A618140868E2CA99BDF5B4601"/>
    <w:rsid w:val="00B26456"/>
    <w:pPr>
      <w:tabs>
        <w:tab w:val="left" w:pos="4536"/>
      </w:tabs>
      <w:spacing w:before="120" w:after="120" w:line="240" w:lineRule="auto"/>
    </w:pPr>
    <w:rPr>
      <w:rFonts w:ascii="Arial" w:eastAsia="Times New Roman" w:hAnsi="Arial" w:cs="Times New Roman"/>
      <w:sz w:val="20"/>
      <w:szCs w:val="20"/>
    </w:rPr>
  </w:style>
  <w:style w:type="paragraph" w:customStyle="1" w:styleId="E011F7C08904468A9DEB0976BB20AF9F">
    <w:name w:val="E011F7C08904468A9DEB0976BB20AF9F"/>
    <w:rsid w:val="00B26456"/>
    <w:pPr>
      <w:tabs>
        <w:tab w:val="left" w:pos="4536"/>
      </w:tabs>
      <w:spacing w:before="120" w:after="120" w:line="240" w:lineRule="auto"/>
    </w:pPr>
    <w:rPr>
      <w:rFonts w:ascii="Arial" w:eastAsia="Times New Roman" w:hAnsi="Arial" w:cs="Times New Roman"/>
      <w:sz w:val="20"/>
      <w:szCs w:val="20"/>
    </w:rPr>
  </w:style>
  <w:style w:type="paragraph" w:customStyle="1" w:styleId="8F6846938BB14BFA8D5941CC1B3744B7">
    <w:name w:val="8F6846938BB14BFA8D5941CC1B3744B7"/>
    <w:rsid w:val="00B26456"/>
    <w:pPr>
      <w:tabs>
        <w:tab w:val="left" w:pos="4536"/>
      </w:tabs>
      <w:spacing w:before="120" w:after="120" w:line="240" w:lineRule="auto"/>
    </w:pPr>
    <w:rPr>
      <w:rFonts w:ascii="Arial" w:eastAsia="Times New Roman" w:hAnsi="Arial" w:cs="Times New Roman"/>
      <w:sz w:val="20"/>
      <w:szCs w:val="20"/>
    </w:rPr>
  </w:style>
  <w:style w:type="paragraph" w:customStyle="1" w:styleId="D16E971C6EB84500BDBD3FC5DE824D3D">
    <w:name w:val="D16E971C6EB84500BDBD3FC5DE824D3D"/>
    <w:rsid w:val="00B26456"/>
    <w:pPr>
      <w:tabs>
        <w:tab w:val="left" w:pos="4536"/>
      </w:tabs>
      <w:spacing w:before="120" w:after="120" w:line="240" w:lineRule="auto"/>
    </w:pPr>
    <w:rPr>
      <w:rFonts w:ascii="Arial" w:eastAsia="Times New Roman" w:hAnsi="Arial" w:cs="Times New Roman"/>
      <w:sz w:val="20"/>
      <w:szCs w:val="20"/>
    </w:rPr>
  </w:style>
  <w:style w:type="paragraph" w:customStyle="1" w:styleId="59A2EC8CF77D4C70956E3B250D1F5C15">
    <w:name w:val="59A2EC8CF77D4C70956E3B250D1F5C15"/>
    <w:rsid w:val="00B26456"/>
    <w:pPr>
      <w:tabs>
        <w:tab w:val="left" w:pos="4536"/>
      </w:tabs>
      <w:spacing w:before="120" w:after="120" w:line="240" w:lineRule="auto"/>
    </w:pPr>
    <w:rPr>
      <w:rFonts w:ascii="Arial" w:eastAsia="Times New Roman" w:hAnsi="Arial" w:cs="Times New Roman"/>
      <w:sz w:val="20"/>
      <w:szCs w:val="20"/>
    </w:rPr>
  </w:style>
  <w:style w:type="paragraph" w:customStyle="1" w:styleId="A2E337954F194EBB8C142A267095F04C">
    <w:name w:val="A2E337954F194EBB8C142A267095F04C"/>
    <w:rsid w:val="00B26456"/>
    <w:pPr>
      <w:tabs>
        <w:tab w:val="left" w:pos="4536"/>
      </w:tabs>
      <w:spacing w:before="120" w:after="120" w:line="240" w:lineRule="auto"/>
    </w:pPr>
    <w:rPr>
      <w:rFonts w:ascii="Arial" w:eastAsia="Times New Roman" w:hAnsi="Arial" w:cs="Times New Roman"/>
      <w:sz w:val="20"/>
      <w:szCs w:val="20"/>
    </w:rPr>
  </w:style>
  <w:style w:type="paragraph" w:customStyle="1" w:styleId="1BFC8473BD4240B79237C6A61CD6945B">
    <w:name w:val="1BFC8473BD4240B79237C6A61CD6945B"/>
    <w:rsid w:val="00B26456"/>
    <w:pPr>
      <w:tabs>
        <w:tab w:val="left" w:pos="4536"/>
      </w:tabs>
      <w:spacing w:before="120" w:after="120" w:line="240" w:lineRule="auto"/>
    </w:pPr>
    <w:rPr>
      <w:rFonts w:ascii="Arial" w:eastAsia="Times New Roman" w:hAnsi="Arial" w:cs="Times New Roman"/>
      <w:sz w:val="20"/>
      <w:szCs w:val="20"/>
    </w:rPr>
  </w:style>
  <w:style w:type="paragraph" w:customStyle="1" w:styleId="8598C08925BA4FA1B602F4E6F4552DF6">
    <w:name w:val="8598C08925BA4FA1B602F4E6F4552DF6"/>
    <w:rsid w:val="00B26456"/>
    <w:pPr>
      <w:tabs>
        <w:tab w:val="left" w:pos="4536"/>
      </w:tabs>
      <w:spacing w:before="120" w:after="120" w:line="240" w:lineRule="auto"/>
    </w:pPr>
    <w:rPr>
      <w:rFonts w:ascii="Arial" w:eastAsia="Times New Roman" w:hAnsi="Arial" w:cs="Times New Roman"/>
      <w:sz w:val="20"/>
      <w:szCs w:val="20"/>
    </w:rPr>
  </w:style>
  <w:style w:type="paragraph" w:customStyle="1" w:styleId="72A9C61EEF784FA4ACD075C3482A1721">
    <w:name w:val="72A9C61EEF784FA4ACD075C3482A1721"/>
    <w:rsid w:val="00B26456"/>
    <w:pPr>
      <w:tabs>
        <w:tab w:val="left" w:pos="4536"/>
      </w:tabs>
      <w:spacing w:before="120" w:after="120" w:line="240" w:lineRule="auto"/>
    </w:pPr>
    <w:rPr>
      <w:rFonts w:ascii="Arial" w:eastAsia="Times New Roman" w:hAnsi="Arial" w:cs="Times New Roman"/>
      <w:sz w:val="20"/>
      <w:szCs w:val="20"/>
    </w:rPr>
  </w:style>
  <w:style w:type="paragraph" w:customStyle="1" w:styleId="AE831690AD734A67BE9D0525FCC54DC0">
    <w:name w:val="AE831690AD734A67BE9D0525FCC54DC0"/>
    <w:rsid w:val="00B26456"/>
    <w:pPr>
      <w:tabs>
        <w:tab w:val="left" w:pos="4536"/>
      </w:tabs>
      <w:spacing w:before="120" w:after="120" w:line="240" w:lineRule="auto"/>
    </w:pPr>
    <w:rPr>
      <w:rFonts w:ascii="Arial" w:eastAsia="Times New Roman" w:hAnsi="Arial" w:cs="Times New Roman"/>
      <w:sz w:val="20"/>
      <w:szCs w:val="20"/>
    </w:rPr>
  </w:style>
  <w:style w:type="paragraph" w:customStyle="1" w:styleId="3458E7FC0BF244168FACD53E378F881E">
    <w:name w:val="3458E7FC0BF244168FACD53E378F881E"/>
    <w:rsid w:val="00B26456"/>
    <w:pPr>
      <w:tabs>
        <w:tab w:val="left" w:pos="4536"/>
      </w:tabs>
      <w:spacing w:before="120" w:after="120" w:line="240" w:lineRule="auto"/>
    </w:pPr>
    <w:rPr>
      <w:rFonts w:ascii="Arial" w:eastAsia="Times New Roman" w:hAnsi="Arial" w:cs="Times New Roman"/>
      <w:sz w:val="20"/>
      <w:szCs w:val="20"/>
    </w:rPr>
  </w:style>
  <w:style w:type="paragraph" w:customStyle="1" w:styleId="90BBA8169AC14B33BC6B521B72BA4EDA">
    <w:name w:val="90BBA8169AC14B33BC6B521B72BA4EDA"/>
    <w:rsid w:val="00B26456"/>
    <w:pPr>
      <w:tabs>
        <w:tab w:val="left" w:pos="4536"/>
      </w:tabs>
      <w:spacing w:before="120" w:after="120" w:line="240" w:lineRule="auto"/>
    </w:pPr>
    <w:rPr>
      <w:rFonts w:ascii="Arial" w:eastAsia="Times New Roman" w:hAnsi="Arial" w:cs="Times New Roman"/>
      <w:sz w:val="20"/>
      <w:szCs w:val="20"/>
    </w:rPr>
  </w:style>
  <w:style w:type="paragraph" w:customStyle="1" w:styleId="903AFF5C688D40749DAA58BBFF9B7C3B">
    <w:name w:val="903AFF5C688D40749DAA58BBFF9B7C3B"/>
    <w:rsid w:val="00B26456"/>
    <w:pPr>
      <w:tabs>
        <w:tab w:val="left" w:pos="4536"/>
      </w:tabs>
      <w:spacing w:before="120" w:after="120" w:line="240" w:lineRule="auto"/>
    </w:pPr>
    <w:rPr>
      <w:rFonts w:ascii="Arial" w:eastAsia="Times New Roman" w:hAnsi="Arial" w:cs="Times New Roman"/>
      <w:sz w:val="20"/>
      <w:szCs w:val="20"/>
    </w:rPr>
  </w:style>
  <w:style w:type="paragraph" w:customStyle="1" w:styleId="C139FECF0AE6492DB6A1D867FFE0ED73">
    <w:name w:val="C139FECF0AE6492DB6A1D867FFE0ED73"/>
    <w:rsid w:val="00B26456"/>
    <w:pPr>
      <w:tabs>
        <w:tab w:val="left" w:pos="4536"/>
      </w:tabs>
      <w:spacing w:before="120" w:after="120" w:line="240" w:lineRule="auto"/>
    </w:pPr>
    <w:rPr>
      <w:rFonts w:ascii="Arial" w:eastAsia="Times New Roman" w:hAnsi="Arial" w:cs="Times New Roman"/>
      <w:sz w:val="20"/>
      <w:szCs w:val="20"/>
    </w:rPr>
  </w:style>
  <w:style w:type="paragraph" w:customStyle="1" w:styleId="55793D34495C44EC9D2291ED6A3EC369">
    <w:name w:val="55793D34495C44EC9D2291ED6A3EC36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E5A6CFBFE066491683DA726443664899">
    <w:name w:val="E5A6CFBFE066491683DA72644366489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4BC6612C355C4D09A416C23FCE811CB1">
    <w:name w:val="4BC6612C355C4D09A416C23FCE811CB1"/>
    <w:rsid w:val="00B26456"/>
    <w:pPr>
      <w:tabs>
        <w:tab w:val="left" w:pos="4536"/>
      </w:tabs>
      <w:spacing w:before="120" w:after="120" w:line="240" w:lineRule="auto"/>
    </w:pPr>
    <w:rPr>
      <w:rFonts w:ascii="Arial" w:eastAsia="Times New Roman" w:hAnsi="Arial" w:cs="Times New Roman"/>
      <w:sz w:val="20"/>
      <w:szCs w:val="20"/>
    </w:rPr>
  </w:style>
  <w:style w:type="paragraph" w:customStyle="1" w:styleId="2273F8CECFF64EAB924E37A3BE17AFEB">
    <w:name w:val="2273F8CECFF64EAB924E37A3BE17AFEB"/>
    <w:rsid w:val="00B26456"/>
    <w:pPr>
      <w:tabs>
        <w:tab w:val="left" w:pos="4536"/>
      </w:tabs>
      <w:spacing w:before="120" w:after="120" w:line="240" w:lineRule="auto"/>
    </w:pPr>
    <w:rPr>
      <w:rFonts w:ascii="Arial" w:eastAsia="Times New Roman" w:hAnsi="Arial" w:cs="Times New Roman"/>
      <w:sz w:val="20"/>
      <w:szCs w:val="20"/>
    </w:rPr>
  </w:style>
  <w:style w:type="paragraph" w:customStyle="1" w:styleId="87C3C7867D89410D9BB694074FAE6B0B">
    <w:name w:val="87C3C7867D89410D9BB694074FAE6B0B"/>
    <w:rsid w:val="00B26456"/>
    <w:pPr>
      <w:tabs>
        <w:tab w:val="left" w:pos="4536"/>
      </w:tabs>
      <w:spacing w:before="120" w:after="120" w:line="240" w:lineRule="auto"/>
    </w:pPr>
    <w:rPr>
      <w:rFonts w:ascii="Arial" w:eastAsia="Times New Roman" w:hAnsi="Arial" w:cs="Times New Roman"/>
      <w:sz w:val="20"/>
      <w:szCs w:val="20"/>
    </w:rPr>
  </w:style>
  <w:style w:type="paragraph" w:customStyle="1" w:styleId="3EF47CA112B540A4BC800455F0ADEDD0">
    <w:name w:val="3EF47CA112B540A4BC800455F0ADEDD0"/>
    <w:rsid w:val="00B26456"/>
    <w:pPr>
      <w:tabs>
        <w:tab w:val="left" w:pos="4536"/>
      </w:tabs>
      <w:spacing w:before="120" w:after="120" w:line="240" w:lineRule="auto"/>
    </w:pPr>
    <w:rPr>
      <w:rFonts w:ascii="Arial" w:eastAsia="Times New Roman" w:hAnsi="Arial" w:cs="Times New Roman"/>
      <w:sz w:val="20"/>
      <w:szCs w:val="20"/>
    </w:rPr>
  </w:style>
  <w:style w:type="paragraph" w:customStyle="1" w:styleId="FBA6EB52463445FE9EA93E5A9CD91C29">
    <w:name w:val="FBA6EB52463445FE9EA93E5A9CD91C2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702337ADC1FB4D419559CF82F2160343">
    <w:name w:val="702337ADC1FB4D419559CF82F2160343"/>
    <w:rsid w:val="00B26456"/>
    <w:pPr>
      <w:tabs>
        <w:tab w:val="left" w:pos="4536"/>
      </w:tabs>
      <w:spacing w:before="120" w:after="120" w:line="240" w:lineRule="auto"/>
    </w:pPr>
    <w:rPr>
      <w:rFonts w:ascii="Arial" w:eastAsia="Times New Roman" w:hAnsi="Arial" w:cs="Times New Roman"/>
      <w:sz w:val="20"/>
      <w:szCs w:val="20"/>
    </w:rPr>
  </w:style>
  <w:style w:type="paragraph" w:customStyle="1" w:styleId="D5C4D901B2254372B3DF56F14299C2B9">
    <w:name w:val="D5C4D901B2254372B3DF56F14299C2B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8EC10DD102444D118C36C4CFDBCB9A59">
    <w:name w:val="8EC10DD102444D118C36C4CFDBCB9A5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A721BC73EC4140D78A3565CDE450E260">
    <w:name w:val="A721BC73EC4140D78A3565CDE450E260"/>
    <w:rsid w:val="00B26456"/>
    <w:pPr>
      <w:tabs>
        <w:tab w:val="left" w:pos="4536"/>
      </w:tabs>
      <w:spacing w:before="120" w:after="120" w:line="240" w:lineRule="auto"/>
    </w:pPr>
    <w:rPr>
      <w:rFonts w:ascii="Arial" w:eastAsia="Times New Roman" w:hAnsi="Arial" w:cs="Times New Roman"/>
      <w:sz w:val="20"/>
      <w:szCs w:val="20"/>
    </w:rPr>
  </w:style>
  <w:style w:type="paragraph" w:customStyle="1" w:styleId="E46F31A80296490D81A32C26EBD1441F">
    <w:name w:val="E46F31A80296490D81A32C26EBD1441F"/>
    <w:rsid w:val="00B26456"/>
    <w:pPr>
      <w:tabs>
        <w:tab w:val="left" w:pos="4536"/>
      </w:tabs>
      <w:spacing w:before="120" w:after="120" w:line="240" w:lineRule="auto"/>
    </w:pPr>
    <w:rPr>
      <w:rFonts w:ascii="Arial" w:eastAsia="Times New Roman" w:hAnsi="Arial" w:cs="Times New Roman"/>
      <w:sz w:val="20"/>
      <w:szCs w:val="20"/>
    </w:rPr>
  </w:style>
  <w:style w:type="paragraph" w:customStyle="1" w:styleId="D3521A7F377540D08211EDF96B427E80">
    <w:name w:val="D3521A7F377540D08211EDF96B427E80"/>
    <w:rsid w:val="00B26456"/>
    <w:pPr>
      <w:tabs>
        <w:tab w:val="left" w:pos="4536"/>
      </w:tabs>
      <w:spacing w:before="120" w:after="120" w:line="240" w:lineRule="auto"/>
    </w:pPr>
    <w:rPr>
      <w:rFonts w:ascii="Arial" w:eastAsia="Times New Roman" w:hAnsi="Arial" w:cs="Times New Roman"/>
      <w:sz w:val="20"/>
      <w:szCs w:val="20"/>
    </w:rPr>
  </w:style>
  <w:style w:type="paragraph" w:customStyle="1" w:styleId="1BCD477CB8634FCF90548F5DDF3FE6BF">
    <w:name w:val="1BCD477CB8634FCF90548F5DDF3FE6BF"/>
    <w:rsid w:val="00B26456"/>
    <w:pPr>
      <w:tabs>
        <w:tab w:val="left" w:pos="4536"/>
      </w:tabs>
      <w:spacing w:before="120" w:after="120" w:line="240" w:lineRule="auto"/>
    </w:pPr>
    <w:rPr>
      <w:rFonts w:ascii="Arial" w:eastAsia="Times New Roman" w:hAnsi="Arial" w:cs="Times New Roman"/>
      <w:sz w:val="20"/>
      <w:szCs w:val="20"/>
    </w:rPr>
  </w:style>
  <w:style w:type="paragraph" w:customStyle="1" w:styleId="EE475DBD17D249AD9FCE0A1605CB1D96">
    <w:name w:val="EE475DBD17D249AD9FCE0A1605CB1D96"/>
    <w:rsid w:val="00B26456"/>
    <w:pPr>
      <w:spacing w:before="60" w:after="60" w:line="240" w:lineRule="auto"/>
    </w:pPr>
    <w:rPr>
      <w:rFonts w:ascii="Arial" w:eastAsia="Times New Roman" w:hAnsi="Arial" w:cs="Times New Roman"/>
      <w:bCs/>
      <w:szCs w:val="24"/>
    </w:rPr>
  </w:style>
  <w:style w:type="paragraph" w:customStyle="1" w:styleId="56AE20130DF34FE5A5993EF6C4DB09B3">
    <w:name w:val="56AE20130DF34FE5A5993EF6C4DB09B3"/>
    <w:rsid w:val="00B26456"/>
    <w:pPr>
      <w:spacing w:before="60" w:after="60" w:line="240" w:lineRule="auto"/>
    </w:pPr>
    <w:rPr>
      <w:rFonts w:ascii="Arial" w:eastAsia="Times New Roman" w:hAnsi="Arial" w:cs="Times New Roman"/>
      <w:bCs/>
      <w:szCs w:val="24"/>
    </w:rPr>
  </w:style>
  <w:style w:type="paragraph" w:customStyle="1" w:styleId="31E25D585211470FA3A58B95FA920A6B">
    <w:name w:val="31E25D585211470FA3A58B95FA920A6B"/>
    <w:rsid w:val="00B26456"/>
    <w:pPr>
      <w:spacing w:before="60" w:after="60" w:line="240" w:lineRule="auto"/>
    </w:pPr>
    <w:rPr>
      <w:rFonts w:ascii="Arial" w:eastAsia="Times New Roman" w:hAnsi="Arial" w:cs="Times New Roman"/>
      <w:bCs/>
      <w:szCs w:val="24"/>
    </w:rPr>
  </w:style>
  <w:style w:type="paragraph" w:customStyle="1" w:styleId="98D6B5BBF59D467087DED4C2A1486498">
    <w:name w:val="98D6B5BBF59D467087DED4C2A1486498"/>
    <w:rsid w:val="00B26456"/>
    <w:pPr>
      <w:spacing w:before="60" w:after="60" w:line="240" w:lineRule="auto"/>
    </w:pPr>
    <w:rPr>
      <w:rFonts w:ascii="Arial" w:eastAsia="Times New Roman" w:hAnsi="Arial" w:cs="Times New Roman"/>
      <w:bCs/>
      <w:szCs w:val="24"/>
    </w:rPr>
  </w:style>
  <w:style w:type="paragraph" w:customStyle="1" w:styleId="64F9F20E3B66477D92C7B9E9EA591AAB">
    <w:name w:val="64F9F20E3B66477D92C7B9E9EA591AAB"/>
    <w:rsid w:val="00B26456"/>
    <w:pPr>
      <w:spacing w:before="60" w:after="60" w:line="240" w:lineRule="auto"/>
    </w:pPr>
    <w:rPr>
      <w:rFonts w:ascii="Arial" w:eastAsia="Times New Roman" w:hAnsi="Arial" w:cs="Times New Roman"/>
      <w:bCs/>
      <w:szCs w:val="24"/>
    </w:rPr>
  </w:style>
  <w:style w:type="paragraph" w:customStyle="1" w:styleId="33E05246CA9544E4BFDA1AD1E6F53BDE">
    <w:name w:val="33E05246CA9544E4BFDA1AD1E6F53BDE"/>
    <w:rsid w:val="00B26456"/>
    <w:pPr>
      <w:spacing w:before="60" w:after="60" w:line="240" w:lineRule="auto"/>
    </w:pPr>
    <w:rPr>
      <w:rFonts w:ascii="Arial" w:eastAsia="Times New Roman" w:hAnsi="Arial" w:cs="Times New Roman"/>
      <w:bCs/>
      <w:szCs w:val="24"/>
    </w:rPr>
  </w:style>
  <w:style w:type="paragraph" w:customStyle="1" w:styleId="18D43EB08EAD4F84BA0DE281F5CEB96A">
    <w:name w:val="18D43EB08EAD4F84BA0DE281F5CEB96A"/>
    <w:rsid w:val="00B26456"/>
    <w:pPr>
      <w:spacing w:before="60" w:after="60" w:line="240" w:lineRule="auto"/>
    </w:pPr>
    <w:rPr>
      <w:rFonts w:ascii="Arial" w:eastAsia="Times New Roman" w:hAnsi="Arial" w:cs="Times New Roman"/>
      <w:bCs/>
      <w:szCs w:val="24"/>
    </w:rPr>
  </w:style>
  <w:style w:type="paragraph" w:customStyle="1" w:styleId="F462B5DFEE2D4B9C812C67179073FE9E">
    <w:name w:val="F462B5DFEE2D4B9C812C67179073FE9E"/>
    <w:rsid w:val="00B26456"/>
    <w:pPr>
      <w:spacing w:before="60" w:after="60" w:line="240" w:lineRule="auto"/>
    </w:pPr>
    <w:rPr>
      <w:rFonts w:ascii="Arial" w:eastAsia="Times New Roman" w:hAnsi="Arial" w:cs="Times New Roman"/>
      <w:bCs/>
      <w:szCs w:val="24"/>
    </w:rPr>
  </w:style>
  <w:style w:type="paragraph" w:customStyle="1" w:styleId="EEF4D9D33C394B409CF28CE79183C076">
    <w:name w:val="EEF4D9D33C394B409CF28CE79183C076"/>
    <w:rsid w:val="00B26456"/>
    <w:pPr>
      <w:spacing w:before="60" w:after="60" w:line="240" w:lineRule="auto"/>
    </w:pPr>
    <w:rPr>
      <w:rFonts w:ascii="Arial" w:eastAsia="Times New Roman" w:hAnsi="Arial" w:cs="Times New Roman"/>
      <w:bCs/>
      <w:szCs w:val="24"/>
    </w:rPr>
  </w:style>
  <w:style w:type="paragraph" w:customStyle="1" w:styleId="EE618F6B70C34BD38E4F3FDE25C64583">
    <w:name w:val="EE618F6B70C34BD38E4F3FDE25C64583"/>
    <w:rsid w:val="00B26456"/>
    <w:pPr>
      <w:spacing w:before="60" w:after="60" w:line="240" w:lineRule="auto"/>
    </w:pPr>
    <w:rPr>
      <w:rFonts w:ascii="Arial" w:eastAsia="Times New Roman" w:hAnsi="Arial" w:cs="Times New Roman"/>
      <w:bCs/>
      <w:szCs w:val="24"/>
    </w:rPr>
  </w:style>
  <w:style w:type="paragraph" w:customStyle="1" w:styleId="942EC9ABD3A049FF9AE3E1787451712C">
    <w:name w:val="942EC9ABD3A049FF9AE3E1787451712C"/>
    <w:rsid w:val="00B26456"/>
    <w:pPr>
      <w:spacing w:before="60" w:after="60" w:line="240" w:lineRule="auto"/>
    </w:pPr>
    <w:rPr>
      <w:rFonts w:ascii="Arial" w:eastAsia="Times New Roman" w:hAnsi="Arial" w:cs="Times New Roman"/>
      <w:bCs/>
      <w:szCs w:val="24"/>
    </w:rPr>
  </w:style>
  <w:style w:type="paragraph" w:customStyle="1" w:styleId="7AC3B1CC1BDA473BA32D30E5D982FD71">
    <w:name w:val="7AC3B1CC1BDA473BA32D30E5D982FD71"/>
    <w:rsid w:val="00B26456"/>
    <w:pPr>
      <w:spacing w:before="60" w:after="60" w:line="240" w:lineRule="auto"/>
    </w:pPr>
    <w:rPr>
      <w:rFonts w:ascii="Arial" w:eastAsia="Times New Roman" w:hAnsi="Arial" w:cs="Times New Roman"/>
      <w:bCs/>
      <w:szCs w:val="24"/>
    </w:rPr>
  </w:style>
  <w:style w:type="paragraph" w:customStyle="1" w:styleId="2ED8F2257C36400A87804F57470B9241">
    <w:name w:val="2ED8F2257C36400A87804F57470B9241"/>
    <w:rsid w:val="00B26456"/>
    <w:pPr>
      <w:spacing w:before="60" w:after="60" w:line="240" w:lineRule="auto"/>
    </w:pPr>
    <w:rPr>
      <w:rFonts w:ascii="Arial" w:eastAsia="Times New Roman" w:hAnsi="Arial" w:cs="Times New Roman"/>
      <w:bCs/>
      <w:szCs w:val="24"/>
    </w:rPr>
  </w:style>
  <w:style w:type="paragraph" w:customStyle="1" w:styleId="BF4CB1323B2C4F9C9E2B019154FBF88D">
    <w:name w:val="BF4CB1323B2C4F9C9E2B019154FBF88D"/>
    <w:rsid w:val="00B26456"/>
    <w:pPr>
      <w:spacing w:before="60" w:after="60" w:line="240" w:lineRule="auto"/>
    </w:pPr>
    <w:rPr>
      <w:rFonts w:ascii="Arial" w:eastAsia="Times New Roman" w:hAnsi="Arial" w:cs="Times New Roman"/>
      <w:bCs/>
      <w:szCs w:val="24"/>
    </w:rPr>
  </w:style>
  <w:style w:type="paragraph" w:customStyle="1" w:styleId="EB41738C706E4E20AB882A9640C6F30A">
    <w:name w:val="EB41738C706E4E20AB882A9640C6F30A"/>
    <w:rsid w:val="00B26456"/>
    <w:pPr>
      <w:spacing w:before="60" w:after="60" w:line="240" w:lineRule="auto"/>
    </w:pPr>
    <w:rPr>
      <w:rFonts w:ascii="Arial" w:eastAsia="Times New Roman" w:hAnsi="Arial" w:cs="Times New Roman"/>
      <w:bCs/>
      <w:szCs w:val="24"/>
    </w:rPr>
  </w:style>
  <w:style w:type="paragraph" w:customStyle="1" w:styleId="E37A5C6DED5B4423AB00ED0FEF7CBEF1">
    <w:name w:val="E37A5C6DED5B4423AB00ED0FEF7CBEF1"/>
    <w:rsid w:val="00B26456"/>
    <w:pPr>
      <w:spacing w:before="60" w:after="60" w:line="240" w:lineRule="auto"/>
    </w:pPr>
    <w:rPr>
      <w:rFonts w:ascii="Arial" w:eastAsia="Times New Roman" w:hAnsi="Arial" w:cs="Times New Roman"/>
      <w:bCs/>
      <w:szCs w:val="24"/>
    </w:rPr>
  </w:style>
  <w:style w:type="paragraph" w:customStyle="1" w:styleId="E0D6E22AD2A843C486D7A5BF578880E5">
    <w:name w:val="E0D6E22AD2A843C486D7A5BF578880E5"/>
    <w:rsid w:val="00B26456"/>
    <w:pPr>
      <w:spacing w:before="60" w:after="60" w:line="240" w:lineRule="auto"/>
    </w:pPr>
    <w:rPr>
      <w:rFonts w:ascii="Arial" w:eastAsia="Times New Roman" w:hAnsi="Arial" w:cs="Times New Roman"/>
      <w:bCs/>
      <w:szCs w:val="24"/>
    </w:rPr>
  </w:style>
  <w:style w:type="paragraph" w:customStyle="1" w:styleId="F9E56ED117DF48CC96529BAE9B1993FD">
    <w:name w:val="F9E56ED117DF48CC96529BAE9B1993FD"/>
    <w:rsid w:val="00B26456"/>
    <w:pPr>
      <w:spacing w:before="60" w:after="60" w:line="240" w:lineRule="auto"/>
    </w:pPr>
    <w:rPr>
      <w:rFonts w:ascii="Arial" w:eastAsia="Times New Roman" w:hAnsi="Arial" w:cs="Times New Roman"/>
      <w:bCs/>
      <w:szCs w:val="24"/>
    </w:rPr>
  </w:style>
  <w:style w:type="paragraph" w:customStyle="1" w:styleId="14391F1E07AD4EE0B766AA0A349B66B7">
    <w:name w:val="14391F1E07AD4EE0B766AA0A349B66B7"/>
    <w:rsid w:val="00B26456"/>
    <w:pPr>
      <w:spacing w:before="60" w:after="60" w:line="240" w:lineRule="auto"/>
    </w:pPr>
    <w:rPr>
      <w:rFonts w:ascii="Arial" w:eastAsia="Times New Roman" w:hAnsi="Arial" w:cs="Times New Roman"/>
      <w:bCs/>
      <w:szCs w:val="24"/>
    </w:rPr>
  </w:style>
  <w:style w:type="paragraph" w:customStyle="1" w:styleId="AB9E4D10A1F64DB894A11D945D4EA9E0">
    <w:name w:val="AB9E4D10A1F64DB894A11D945D4EA9E0"/>
    <w:rsid w:val="00B26456"/>
    <w:pPr>
      <w:spacing w:before="60" w:after="60" w:line="240" w:lineRule="auto"/>
    </w:pPr>
    <w:rPr>
      <w:rFonts w:ascii="Arial" w:eastAsia="Times New Roman" w:hAnsi="Arial" w:cs="Times New Roman"/>
      <w:bCs/>
      <w:szCs w:val="24"/>
    </w:rPr>
  </w:style>
  <w:style w:type="paragraph" w:customStyle="1" w:styleId="18F3781BFF6749BB8F9FFE3D9654B78E">
    <w:name w:val="18F3781BFF6749BB8F9FFE3D9654B78E"/>
    <w:rsid w:val="00B26456"/>
    <w:pPr>
      <w:spacing w:before="60" w:after="60" w:line="240" w:lineRule="auto"/>
    </w:pPr>
    <w:rPr>
      <w:rFonts w:ascii="Arial" w:eastAsia="Times New Roman" w:hAnsi="Arial" w:cs="Times New Roman"/>
      <w:bCs/>
      <w:szCs w:val="24"/>
    </w:rPr>
  </w:style>
  <w:style w:type="paragraph" w:customStyle="1" w:styleId="23465E908F744E6DA40866D040830B2C">
    <w:name w:val="23465E908F744E6DA40866D040830B2C"/>
    <w:rsid w:val="00B26456"/>
    <w:pPr>
      <w:spacing w:before="60" w:after="60" w:line="240" w:lineRule="auto"/>
    </w:pPr>
    <w:rPr>
      <w:rFonts w:ascii="Arial" w:eastAsia="Times New Roman" w:hAnsi="Arial" w:cs="Times New Roman"/>
      <w:bCs/>
      <w:szCs w:val="24"/>
    </w:rPr>
  </w:style>
  <w:style w:type="paragraph" w:customStyle="1" w:styleId="D4E7D9D360AA42069335BB9F41085627">
    <w:name w:val="D4E7D9D360AA42069335BB9F41085627"/>
    <w:rsid w:val="00B26456"/>
    <w:pPr>
      <w:spacing w:before="60" w:after="60" w:line="240" w:lineRule="auto"/>
    </w:pPr>
    <w:rPr>
      <w:rFonts w:ascii="Arial" w:eastAsia="Times New Roman" w:hAnsi="Arial" w:cs="Times New Roman"/>
      <w:bCs/>
      <w:szCs w:val="24"/>
    </w:rPr>
  </w:style>
  <w:style w:type="paragraph" w:customStyle="1" w:styleId="6ABB0FC43C7F4D13B05274685594BBF5">
    <w:name w:val="6ABB0FC43C7F4D13B05274685594BBF5"/>
    <w:rsid w:val="00B26456"/>
    <w:pPr>
      <w:spacing w:before="60" w:after="60" w:line="240" w:lineRule="auto"/>
    </w:pPr>
    <w:rPr>
      <w:rFonts w:ascii="Arial" w:eastAsia="Times New Roman" w:hAnsi="Arial" w:cs="Times New Roman"/>
      <w:bCs/>
      <w:szCs w:val="24"/>
    </w:rPr>
  </w:style>
  <w:style w:type="paragraph" w:customStyle="1" w:styleId="BA81C939EC5144A5936B30E27AA9B8E7">
    <w:name w:val="BA81C939EC5144A5936B30E27AA9B8E7"/>
    <w:rsid w:val="00B26456"/>
    <w:pPr>
      <w:spacing w:before="60" w:after="60" w:line="240" w:lineRule="auto"/>
    </w:pPr>
    <w:rPr>
      <w:rFonts w:ascii="Arial" w:eastAsia="Times New Roman" w:hAnsi="Arial" w:cs="Times New Roman"/>
      <w:bCs/>
      <w:szCs w:val="24"/>
    </w:rPr>
  </w:style>
  <w:style w:type="paragraph" w:customStyle="1" w:styleId="1933D6EBA9584B879B0DC8F70309EC44">
    <w:name w:val="1933D6EBA9584B879B0DC8F70309EC44"/>
    <w:rsid w:val="00B26456"/>
    <w:pPr>
      <w:spacing w:before="60" w:after="60" w:line="240" w:lineRule="auto"/>
    </w:pPr>
    <w:rPr>
      <w:rFonts w:ascii="Arial" w:eastAsia="Times New Roman" w:hAnsi="Arial" w:cs="Times New Roman"/>
      <w:bCs/>
      <w:szCs w:val="24"/>
    </w:rPr>
  </w:style>
  <w:style w:type="paragraph" w:customStyle="1" w:styleId="3AD93089130842EDABB15F1B9C5D2869">
    <w:name w:val="3AD93089130842EDABB15F1B9C5D2869"/>
    <w:rsid w:val="00B26456"/>
    <w:pPr>
      <w:spacing w:before="60" w:after="60" w:line="240" w:lineRule="auto"/>
    </w:pPr>
    <w:rPr>
      <w:rFonts w:ascii="Arial" w:eastAsia="Times New Roman" w:hAnsi="Arial" w:cs="Times New Roman"/>
      <w:bCs/>
      <w:szCs w:val="24"/>
    </w:rPr>
  </w:style>
  <w:style w:type="paragraph" w:customStyle="1" w:styleId="3D08C41A8E33475A818F574A7C96FE48">
    <w:name w:val="3D08C41A8E33475A818F574A7C96FE48"/>
    <w:rsid w:val="00B26456"/>
    <w:pPr>
      <w:spacing w:before="60" w:after="60" w:line="240" w:lineRule="auto"/>
    </w:pPr>
    <w:rPr>
      <w:rFonts w:ascii="Arial" w:eastAsia="Times New Roman" w:hAnsi="Arial" w:cs="Times New Roman"/>
      <w:bCs/>
      <w:szCs w:val="24"/>
    </w:rPr>
  </w:style>
  <w:style w:type="paragraph" w:customStyle="1" w:styleId="44EF38F803F14678AC7FAEE62099ECAC">
    <w:name w:val="44EF38F803F14678AC7FAEE62099ECAC"/>
    <w:rsid w:val="00B26456"/>
    <w:pPr>
      <w:spacing w:before="60" w:after="60" w:line="240" w:lineRule="auto"/>
    </w:pPr>
    <w:rPr>
      <w:rFonts w:ascii="Arial" w:eastAsia="Times New Roman" w:hAnsi="Arial" w:cs="Times New Roman"/>
      <w:bCs/>
      <w:szCs w:val="24"/>
    </w:rPr>
  </w:style>
  <w:style w:type="paragraph" w:customStyle="1" w:styleId="224C5A94382E4D458CCCE254FD92E7C6">
    <w:name w:val="224C5A94382E4D458CCCE254FD92E7C6"/>
    <w:rsid w:val="00B26456"/>
    <w:pPr>
      <w:spacing w:before="60" w:after="60" w:line="240" w:lineRule="auto"/>
    </w:pPr>
    <w:rPr>
      <w:rFonts w:ascii="Arial" w:eastAsia="Times New Roman" w:hAnsi="Arial" w:cs="Times New Roman"/>
      <w:bCs/>
      <w:szCs w:val="24"/>
    </w:rPr>
  </w:style>
  <w:style w:type="paragraph" w:customStyle="1" w:styleId="20DD7B916B094B789A14DC96DF2CF4E0">
    <w:name w:val="20DD7B916B094B789A14DC96DF2CF4E0"/>
    <w:rsid w:val="00B26456"/>
    <w:pPr>
      <w:spacing w:before="60" w:after="60" w:line="240" w:lineRule="auto"/>
    </w:pPr>
    <w:rPr>
      <w:rFonts w:ascii="Arial" w:eastAsia="Times New Roman" w:hAnsi="Arial" w:cs="Times New Roman"/>
      <w:bCs/>
      <w:szCs w:val="24"/>
    </w:rPr>
  </w:style>
  <w:style w:type="paragraph" w:customStyle="1" w:styleId="889AEFCD0D87404DADF4418C6166032E">
    <w:name w:val="889AEFCD0D87404DADF4418C6166032E"/>
    <w:rsid w:val="00B26456"/>
    <w:pPr>
      <w:spacing w:before="60" w:after="60" w:line="240" w:lineRule="auto"/>
    </w:pPr>
    <w:rPr>
      <w:rFonts w:ascii="Arial" w:eastAsia="Times New Roman" w:hAnsi="Arial" w:cs="Times New Roman"/>
      <w:bCs/>
      <w:szCs w:val="24"/>
    </w:rPr>
  </w:style>
  <w:style w:type="paragraph" w:customStyle="1" w:styleId="D4FCA086AEA247BF8C27AB9CEEA5E69F">
    <w:name w:val="D4FCA086AEA247BF8C27AB9CEEA5E69F"/>
    <w:rsid w:val="00B26456"/>
    <w:pPr>
      <w:spacing w:before="60" w:after="60" w:line="240" w:lineRule="auto"/>
    </w:pPr>
    <w:rPr>
      <w:rFonts w:ascii="Arial" w:eastAsia="Times New Roman" w:hAnsi="Arial" w:cs="Times New Roman"/>
      <w:bCs/>
      <w:szCs w:val="24"/>
    </w:rPr>
  </w:style>
  <w:style w:type="paragraph" w:customStyle="1" w:styleId="5BD89F6C9D61445BAC8F280593A62787">
    <w:name w:val="5BD89F6C9D61445BAC8F280593A62787"/>
    <w:rsid w:val="00B26456"/>
    <w:pPr>
      <w:spacing w:before="60" w:after="60" w:line="240" w:lineRule="auto"/>
    </w:pPr>
    <w:rPr>
      <w:rFonts w:ascii="Arial" w:eastAsia="Times New Roman" w:hAnsi="Arial" w:cs="Times New Roman"/>
      <w:bCs/>
      <w:szCs w:val="24"/>
    </w:rPr>
  </w:style>
  <w:style w:type="paragraph" w:customStyle="1" w:styleId="5B8F4C61530B44E491EFE5A5AAC66825">
    <w:name w:val="5B8F4C61530B44E491EFE5A5AAC66825"/>
    <w:rsid w:val="00B26456"/>
    <w:pPr>
      <w:spacing w:before="60" w:after="60" w:line="240" w:lineRule="auto"/>
    </w:pPr>
    <w:rPr>
      <w:rFonts w:ascii="Arial" w:eastAsia="Times New Roman" w:hAnsi="Arial" w:cs="Times New Roman"/>
      <w:bCs/>
      <w:szCs w:val="24"/>
    </w:rPr>
  </w:style>
  <w:style w:type="paragraph" w:customStyle="1" w:styleId="A57AF615BD15475EB8049361342C665C">
    <w:name w:val="A57AF615BD15475EB8049361342C665C"/>
    <w:rsid w:val="00B26456"/>
    <w:pPr>
      <w:spacing w:before="60" w:after="60" w:line="240" w:lineRule="auto"/>
    </w:pPr>
    <w:rPr>
      <w:rFonts w:ascii="Arial" w:eastAsia="Times New Roman" w:hAnsi="Arial" w:cs="Times New Roman"/>
      <w:bCs/>
      <w:szCs w:val="24"/>
    </w:rPr>
  </w:style>
  <w:style w:type="paragraph" w:customStyle="1" w:styleId="CD053F5E8B7E45E3B1E7B63F0D35C52B">
    <w:name w:val="CD053F5E8B7E45E3B1E7B63F0D35C52B"/>
    <w:rsid w:val="00B26456"/>
    <w:pPr>
      <w:spacing w:before="60" w:after="60" w:line="240" w:lineRule="auto"/>
    </w:pPr>
    <w:rPr>
      <w:rFonts w:ascii="Arial" w:eastAsia="Times New Roman" w:hAnsi="Arial" w:cs="Times New Roman"/>
      <w:bCs/>
      <w:szCs w:val="24"/>
    </w:rPr>
  </w:style>
  <w:style w:type="paragraph" w:customStyle="1" w:styleId="71D1974B5F2740AC89ADB94BE3F46E82">
    <w:name w:val="71D1974B5F2740AC89ADB94BE3F46E82"/>
    <w:rsid w:val="00B26456"/>
    <w:pPr>
      <w:spacing w:before="60" w:after="60" w:line="240" w:lineRule="auto"/>
    </w:pPr>
    <w:rPr>
      <w:rFonts w:ascii="Arial" w:eastAsia="Times New Roman" w:hAnsi="Arial" w:cs="Times New Roman"/>
      <w:bCs/>
      <w:szCs w:val="24"/>
    </w:rPr>
  </w:style>
  <w:style w:type="paragraph" w:customStyle="1" w:styleId="FFD6C2560B3E445E85A86C3C716CF5C7">
    <w:name w:val="FFD6C2560B3E445E85A86C3C716CF5C7"/>
    <w:rsid w:val="00B26456"/>
    <w:pPr>
      <w:spacing w:before="60" w:after="60" w:line="240" w:lineRule="auto"/>
    </w:pPr>
    <w:rPr>
      <w:rFonts w:ascii="Arial" w:eastAsia="Times New Roman" w:hAnsi="Arial" w:cs="Times New Roman"/>
      <w:bCs/>
      <w:szCs w:val="24"/>
    </w:rPr>
  </w:style>
  <w:style w:type="paragraph" w:customStyle="1" w:styleId="14279E474A414FD181E6C45BE8C464DD">
    <w:name w:val="14279E474A414FD181E6C45BE8C464DD"/>
    <w:rsid w:val="00B26456"/>
    <w:pPr>
      <w:spacing w:before="60" w:after="60" w:line="240" w:lineRule="auto"/>
    </w:pPr>
    <w:rPr>
      <w:rFonts w:ascii="Arial" w:eastAsia="Times New Roman" w:hAnsi="Arial" w:cs="Times New Roman"/>
      <w:bCs/>
      <w:szCs w:val="24"/>
    </w:rPr>
  </w:style>
  <w:style w:type="paragraph" w:customStyle="1" w:styleId="32E218885DF844C5AA7A6FC853EF480C">
    <w:name w:val="32E218885DF844C5AA7A6FC853EF480C"/>
    <w:rsid w:val="00B26456"/>
    <w:pPr>
      <w:spacing w:before="60" w:after="60" w:line="240" w:lineRule="auto"/>
    </w:pPr>
    <w:rPr>
      <w:rFonts w:ascii="Arial" w:eastAsia="Times New Roman" w:hAnsi="Arial" w:cs="Times New Roman"/>
      <w:bCs/>
      <w:szCs w:val="24"/>
    </w:rPr>
  </w:style>
  <w:style w:type="paragraph" w:customStyle="1" w:styleId="8BCABBA331C843CBAC3C4CDA3650069A">
    <w:name w:val="8BCABBA331C843CBAC3C4CDA3650069A"/>
    <w:rsid w:val="00B26456"/>
    <w:pPr>
      <w:spacing w:before="60" w:after="60" w:line="240" w:lineRule="auto"/>
    </w:pPr>
    <w:rPr>
      <w:rFonts w:ascii="Arial" w:eastAsia="Times New Roman" w:hAnsi="Arial" w:cs="Times New Roman"/>
      <w:bCs/>
      <w:szCs w:val="24"/>
    </w:rPr>
  </w:style>
  <w:style w:type="paragraph" w:customStyle="1" w:styleId="D31F8046E1134069880C83583B9A4D3F">
    <w:name w:val="D31F8046E1134069880C83583B9A4D3F"/>
    <w:rsid w:val="00B26456"/>
    <w:pPr>
      <w:spacing w:before="60" w:after="60" w:line="240" w:lineRule="auto"/>
    </w:pPr>
    <w:rPr>
      <w:rFonts w:ascii="Arial" w:eastAsia="Times New Roman" w:hAnsi="Arial" w:cs="Times New Roman"/>
      <w:bCs/>
      <w:szCs w:val="24"/>
    </w:rPr>
  </w:style>
  <w:style w:type="paragraph" w:customStyle="1" w:styleId="D410570997344672BC0787D86749E7D2">
    <w:name w:val="D410570997344672BC0787D86749E7D2"/>
    <w:rsid w:val="00B26456"/>
    <w:pPr>
      <w:spacing w:before="60" w:after="60" w:line="240" w:lineRule="auto"/>
    </w:pPr>
    <w:rPr>
      <w:rFonts w:ascii="Arial" w:eastAsia="Times New Roman" w:hAnsi="Arial" w:cs="Times New Roman"/>
      <w:bCs/>
      <w:szCs w:val="24"/>
    </w:rPr>
  </w:style>
  <w:style w:type="paragraph" w:customStyle="1" w:styleId="D7BA1B806142421C90AFDE4EE92AF067">
    <w:name w:val="D7BA1B806142421C90AFDE4EE92AF067"/>
    <w:rsid w:val="00B26456"/>
    <w:pPr>
      <w:spacing w:before="60" w:after="60" w:line="240" w:lineRule="auto"/>
    </w:pPr>
    <w:rPr>
      <w:rFonts w:ascii="Arial" w:eastAsia="Times New Roman" w:hAnsi="Arial" w:cs="Times New Roman"/>
      <w:bCs/>
      <w:szCs w:val="24"/>
    </w:rPr>
  </w:style>
  <w:style w:type="paragraph" w:customStyle="1" w:styleId="E94DD7D560F44348A0FB584D60A54FFB">
    <w:name w:val="E94DD7D560F44348A0FB584D60A54FFB"/>
    <w:rsid w:val="00B26456"/>
    <w:pPr>
      <w:spacing w:before="60" w:after="60" w:line="240" w:lineRule="auto"/>
    </w:pPr>
    <w:rPr>
      <w:rFonts w:ascii="Arial" w:eastAsia="Times New Roman" w:hAnsi="Arial" w:cs="Times New Roman"/>
      <w:bCs/>
      <w:szCs w:val="24"/>
    </w:rPr>
  </w:style>
  <w:style w:type="paragraph" w:customStyle="1" w:styleId="065CCB26289644789E44184B1E7C3672">
    <w:name w:val="065CCB26289644789E44184B1E7C3672"/>
    <w:rsid w:val="00B26456"/>
    <w:pPr>
      <w:spacing w:before="60" w:after="60" w:line="240" w:lineRule="auto"/>
    </w:pPr>
    <w:rPr>
      <w:rFonts w:ascii="Arial" w:eastAsia="Times New Roman" w:hAnsi="Arial" w:cs="Times New Roman"/>
      <w:bCs/>
      <w:szCs w:val="24"/>
    </w:rPr>
  </w:style>
  <w:style w:type="paragraph" w:customStyle="1" w:styleId="F69195590B5940D8BCD7A0633521E2D1">
    <w:name w:val="F69195590B5940D8BCD7A0633521E2D1"/>
    <w:rsid w:val="00B26456"/>
    <w:pPr>
      <w:spacing w:before="60" w:after="60" w:line="240" w:lineRule="auto"/>
    </w:pPr>
    <w:rPr>
      <w:rFonts w:ascii="Arial" w:eastAsia="Times New Roman" w:hAnsi="Arial" w:cs="Times New Roman"/>
      <w:bCs/>
      <w:szCs w:val="24"/>
    </w:rPr>
  </w:style>
  <w:style w:type="paragraph" w:customStyle="1" w:styleId="F98160D2FBA24B48B1C25EEA9808D4B5">
    <w:name w:val="F98160D2FBA24B48B1C25EEA9808D4B5"/>
    <w:rsid w:val="00B26456"/>
    <w:pPr>
      <w:spacing w:before="60" w:after="60" w:line="240" w:lineRule="auto"/>
    </w:pPr>
    <w:rPr>
      <w:rFonts w:ascii="Arial" w:eastAsia="Times New Roman" w:hAnsi="Arial" w:cs="Times New Roman"/>
      <w:bCs/>
      <w:szCs w:val="24"/>
    </w:rPr>
  </w:style>
  <w:style w:type="paragraph" w:customStyle="1" w:styleId="9568A6EC1920465E9DD3195989C7A8CF">
    <w:name w:val="9568A6EC1920465E9DD3195989C7A8CF"/>
    <w:rsid w:val="00B26456"/>
    <w:pPr>
      <w:spacing w:before="60" w:after="60" w:line="240" w:lineRule="auto"/>
    </w:pPr>
    <w:rPr>
      <w:rFonts w:ascii="Arial" w:eastAsia="Times New Roman" w:hAnsi="Arial" w:cs="Times New Roman"/>
      <w:bCs/>
      <w:szCs w:val="24"/>
    </w:rPr>
  </w:style>
  <w:style w:type="paragraph" w:customStyle="1" w:styleId="33C7D050C99E4420B74F972394D1FCDA">
    <w:name w:val="33C7D050C99E4420B74F972394D1FCDA"/>
    <w:rsid w:val="00B26456"/>
    <w:pPr>
      <w:spacing w:before="60" w:after="60" w:line="240" w:lineRule="auto"/>
    </w:pPr>
    <w:rPr>
      <w:rFonts w:ascii="Arial" w:eastAsia="Times New Roman" w:hAnsi="Arial" w:cs="Times New Roman"/>
      <w:bCs/>
      <w:szCs w:val="24"/>
    </w:rPr>
  </w:style>
  <w:style w:type="paragraph" w:customStyle="1" w:styleId="AF6896DE10CD4F538F99D4BF9C49EDCB">
    <w:name w:val="AF6896DE10CD4F538F99D4BF9C49EDCB"/>
    <w:rsid w:val="00B26456"/>
    <w:pPr>
      <w:tabs>
        <w:tab w:val="left" w:pos="4536"/>
      </w:tabs>
      <w:spacing w:before="120" w:after="120" w:line="240" w:lineRule="auto"/>
    </w:pPr>
    <w:rPr>
      <w:rFonts w:ascii="Arial" w:eastAsia="Times New Roman" w:hAnsi="Arial" w:cs="Times New Roman"/>
      <w:sz w:val="20"/>
      <w:szCs w:val="20"/>
    </w:rPr>
  </w:style>
  <w:style w:type="paragraph" w:customStyle="1" w:styleId="AA1E540DA23C49D78E549FEFB9D987F6">
    <w:name w:val="AA1E540DA23C49D78E549FEFB9D987F6"/>
    <w:rsid w:val="00B26456"/>
    <w:pPr>
      <w:tabs>
        <w:tab w:val="left" w:pos="4536"/>
      </w:tabs>
      <w:spacing w:before="120" w:after="120" w:line="240" w:lineRule="auto"/>
    </w:pPr>
    <w:rPr>
      <w:rFonts w:ascii="Arial" w:eastAsia="Times New Roman" w:hAnsi="Arial" w:cs="Times New Roman"/>
      <w:sz w:val="20"/>
      <w:szCs w:val="20"/>
    </w:rPr>
  </w:style>
  <w:style w:type="paragraph" w:customStyle="1" w:styleId="3E1A7F6FCEE0474780CBCF207FF8BD10">
    <w:name w:val="3E1A7F6FCEE0474780CBCF207FF8BD10"/>
    <w:rsid w:val="00B26456"/>
    <w:pPr>
      <w:tabs>
        <w:tab w:val="left" w:pos="4536"/>
      </w:tabs>
      <w:spacing w:before="120" w:after="120" w:line="240" w:lineRule="auto"/>
    </w:pPr>
    <w:rPr>
      <w:rFonts w:ascii="Arial" w:eastAsia="Times New Roman" w:hAnsi="Arial" w:cs="Times New Roman"/>
      <w:sz w:val="20"/>
      <w:szCs w:val="20"/>
    </w:rPr>
  </w:style>
  <w:style w:type="paragraph" w:customStyle="1" w:styleId="6CF515B3158C44C59A89B8DE4E8DF3B9">
    <w:name w:val="6CF515B3158C44C59A89B8DE4E8DF3B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D234D6AEBBA2477CAB5DC460A4DBFB10">
    <w:name w:val="D234D6AEBBA2477CAB5DC460A4DBFB10"/>
    <w:rsid w:val="00B26456"/>
    <w:pPr>
      <w:tabs>
        <w:tab w:val="left" w:pos="4536"/>
      </w:tabs>
      <w:spacing w:before="120" w:after="120" w:line="240" w:lineRule="auto"/>
    </w:pPr>
    <w:rPr>
      <w:rFonts w:ascii="Arial" w:eastAsia="Times New Roman" w:hAnsi="Arial" w:cs="Times New Roman"/>
      <w:sz w:val="20"/>
      <w:szCs w:val="20"/>
    </w:rPr>
  </w:style>
  <w:style w:type="paragraph" w:customStyle="1" w:styleId="0FC617EC5B8B4F16810FE49676845EE3">
    <w:name w:val="0FC617EC5B8B4F16810FE49676845EE3"/>
    <w:rsid w:val="00B26456"/>
    <w:pPr>
      <w:tabs>
        <w:tab w:val="left" w:pos="4536"/>
      </w:tabs>
      <w:spacing w:before="120" w:after="120" w:line="240" w:lineRule="auto"/>
    </w:pPr>
    <w:rPr>
      <w:rFonts w:ascii="Arial" w:eastAsia="Times New Roman" w:hAnsi="Arial" w:cs="Times New Roman"/>
      <w:sz w:val="20"/>
      <w:szCs w:val="20"/>
    </w:rPr>
  </w:style>
  <w:style w:type="paragraph" w:customStyle="1" w:styleId="AF47FDF67D704AC0B9B354D33C1F284B">
    <w:name w:val="AF47FDF67D704AC0B9B354D33C1F284B"/>
    <w:rsid w:val="00B26456"/>
    <w:pPr>
      <w:spacing w:before="60" w:after="60" w:line="240" w:lineRule="auto"/>
    </w:pPr>
    <w:rPr>
      <w:rFonts w:ascii="Arial" w:eastAsia="Times New Roman" w:hAnsi="Arial" w:cs="Times New Roman"/>
      <w:bCs/>
      <w:szCs w:val="24"/>
    </w:rPr>
  </w:style>
  <w:style w:type="paragraph" w:customStyle="1" w:styleId="9A2D07D023B5450C815DC33BEF011C73">
    <w:name w:val="9A2D07D023B5450C815DC33BEF011C73"/>
    <w:rsid w:val="00B26456"/>
    <w:pPr>
      <w:spacing w:before="60" w:after="60" w:line="240" w:lineRule="auto"/>
    </w:pPr>
    <w:rPr>
      <w:rFonts w:ascii="Arial" w:eastAsia="Times New Roman" w:hAnsi="Arial" w:cs="Times New Roman"/>
      <w:bCs/>
      <w:szCs w:val="24"/>
    </w:rPr>
  </w:style>
  <w:style w:type="paragraph" w:customStyle="1" w:styleId="6F9E3A30CB9747D9B48482F4853DCB2B">
    <w:name w:val="6F9E3A30CB9747D9B48482F4853DCB2B"/>
    <w:rsid w:val="00B26456"/>
    <w:pPr>
      <w:spacing w:before="60" w:after="60" w:line="240" w:lineRule="auto"/>
    </w:pPr>
    <w:rPr>
      <w:rFonts w:ascii="Arial" w:eastAsia="Times New Roman" w:hAnsi="Arial" w:cs="Times New Roman"/>
      <w:bCs/>
      <w:szCs w:val="24"/>
    </w:rPr>
  </w:style>
  <w:style w:type="paragraph" w:customStyle="1" w:styleId="626CDBC09C604B4B8877F94D4C668C87">
    <w:name w:val="626CDBC09C604B4B8877F94D4C668C87"/>
    <w:rsid w:val="00B26456"/>
    <w:pPr>
      <w:spacing w:before="60" w:after="60" w:line="240" w:lineRule="auto"/>
    </w:pPr>
    <w:rPr>
      <w:rFonts w:ascii="Arial" w:eastAsia="Times New Roman" w:hAnsi="Arial" w:cs="Times New Roman"/>
      <w:bCs/>
      <w:szCs w:val="24"/>
    </w:rPr>
  </w:style>
  <w:style w:type="paragraph" w:customStyle="1" w:styleId="4A12E59334FA4F56B0FECDA0C10DE7FC">
    <w:name w:val="4A12E59334FA4F56B0FECDA0C10DE7FC"/>
    <w:rsid w:val="00B26456"/>
    <w:pPr>
      <w:spacing w:before="60" w:after="60" w:line="240" w:lineRule="auto"/>
    </w:pPr>
    <w:rPr>
      <w:rFonts w:ascii="Arial" w:eastAsia="Times New Roman" w:hAnsi="Arial" w:cs="Times New Roman"/>
      <w:bCs/>
      <w:szCs w:val="24"/>
    </w:rPr>
  </w:style>
  <w:style w:type="paragraph" w:customStyle="1" w:styleId="5F107B8A98C2402F8FCE6A96C42FC5CE">
    <w:name w:val="5F107B8A98C2402F8FCE6A96C42FC5CE"/>
    <w:rsid w:val="00B26456"/>
    <w:pPr>
      <w:spacing w:before="60" w:after="60" w:line="240" w:lineRule="auto"/>
    </w:pPr>
    <w:rPr>
      <w:rFonts w:ascii="Arial" w:eastAsia="Times New Roman" w:hAnsi="Arial" w:cs="Times New Roman"/>
      <w:bCs/>
      <w:szCs w:val="24"/>
    </w:rPr>
  </w:style>
  <w:style w:type="paragraph" w:customStyle="1" w:styleId="6B42FFB032A94A5EB7BC9708DB76995F">
    <w:name w:val="6B42FFB032A94A5EB7BC9708DB76995F"/>
    <w:rsid w:val="00B26456"/>
    <w:pPr>
      <w:spacing w:before="60" w:after="60" w:line="240" w:lineRule="auto"/>
    </w:pPr>
    <w:rPr>
      <w:rFonts w:ascii="Arial" w:eastAsia="Times New Roman" w:hAnsi="Arial" w:cs="Times New Roman"/>
      <w:bCs/>
      <w:szCs w:val="24"/>
    </w:rPr>
  </w:style>
  <w:style w:type="paragraph" w:customStyle="1" w:styleId="BE5E8126EB88486682289D9E0FE2E495">
    <w:name w:val="BE5E8126EB88486682289D9E0FE2E495"/>
    <w:rsid w:val="00B26456"/>
    <w:pPr>
      <w:spacing w:before="60" w:after="60" w:line="240" w:lineRule="auto"/>
    </w:pPr>
    <w:rPr>
      <w:rFonts w:ascii="Arial" w:eastAsia="Times New Roman" w:hAnsi="Arial" w:cs="Times New Roman"/>
      <w:bCs/>
      <w:szCs w:val="24"/>
    </w:rPr>
  </w:style>
  <w:style w:type="paragraph" w:customStyle="1" w:styleId="E19F732A40BF46A5B69B6614478C285D">
    <w:name w:val="E19F732A40BF46A5B69B6614478C285D"/>
    <w:rsid w:val="00B26456"/>
    <w:pPr>
      <w:spacing w:before="60" w:after="60" w:line="240" w:lineRule="auto"/>
    </w:pPr>
    <w:rPr>
      <w:rFonts w:ascii="Arial" w:eastAsia="Times New Roman" w:hAnsi="Arial" w:cs="Times New Roman"/>
      <w:bCs/>
      <w:szCs w:val="24"/>
    </w:rPr>
  </w:style>
  <w:style w:type="paragraph" w:customStyle="1" w:styleId="6138DCADC1B340BEA4E14267F32960CB">
    <w:name w:val="6138DCADC1B340BEA4E14267F32960CB"/>
    <w:rsid w:val="00B26456"/>
    <w:pPr>
      <w:spacing w:before="60" w:after="60" w:line="240" w:lineRule="auto"/>
    </w:pPr>
    <w:rPr>
      <w:rFonts w:ascii="Arial" w:eastAsia="Times New Roman" w:hAnsi="Arial" w:cs="Times New Roman"/>
      <w:bCs/>
      <w:szCs w:val="24"/>
    </w:rPr>
  </w:style>
  <w:style w:type="paragraph" w:customStyle="1" w:styleId="FC095F9548B3487BAE4DB8C0CCBE558A">
    <w:name w:val="FC095F9548B3487BAE4DB8C0CCBE558A"/>
    <w:rsid w:val="00B26456"/>
    <w:pPr>
      <w:spacing w:before="60" w:after="60" w:line="240" w:lineRule="auto"/>
    </w:pPr>
    <w:rPr>
      <w:rFonts w:ascii="Arial" w:eastAsia="Times New Roman" w:hAnsi="Arial" w:cs="Times New Roman"/>
      <w:bCs/>
      <w:szCs w:val="24"/>
    </w:rPr>
  </w:style>
  <w:style w:type="paragraph" w:customStyle="1" w:styleId="A8183D1341CF442396C490BA4430397E">
    <w:name w:val="A8183D1341CF442396C490BA4430397E"/>
    <w:rsid w:val="00B26456"/>
    <w:pPr>
      <w:spacing w:before="60" w:after="60" w:line="240" w:lineRule="auto"/>
    </w:pPr>
    <w:rPr>
      <w:rFonts w:ascii="Arial" w:eastAsia="Times New Roman" w:hAnsi="Arial" w:cs="Times New Roman"/>
      <w:bCs/>
      <w:szCs w:val="24"/>
    </w:rPr>
  </w:style>
  <w:style w:type="paragraph" w:customStyle="1" w:styleId="E3995BBD572D4F589AF225B8742F077A">
    <w:name w:val="E3995BBD572D4F589AF225B8742F077A"/>
    <w:rsid w:val="00B26456"/>
    <w:pPr>
      <w:spacing w:before="60" w:after="60" w:line="240" w:lineRule="auto"/>
    </w:pPr>
    <w:rPr>
      <w:rFonts w:ascii="Arial" w:eastAsia="Times New Roman" w:hAnsi="Arial" w:cs="Times New Roman"/>
      <w:bCs/>
      <w:szCs w:val="24"/>
    </w:rPr>
  </w:style>
  <w:style w:type="paragraph" w:customStyle="1" w:styleId="53D47CDDCCC3412EB1FA9B5C658B8841">
    <w:name w:val="53D47CDDCCC3412EB1FA9B5C658B8841"/>
    <w:rsid w:val="00B26456"/>
    <w:pPr>
      <w:spacing w:before="60" w:after="60" w:line="240" w:lineRule="auto"/>
    </w:pPr>
    <w:rPr>
      <w:rFonts w:ascii="Arial" w:eastAsia="Times New Roman" w:hAnsi="Arial" w:cs="Times New Roman"/>
      <w:bCs/>
      <w:szCs w:val="24"/>
    </w:rPr>
  </w:style>
  <w:style w:type="paragraph" w:customStyle="1" w:styleId="EF45FB64461D47D5984021DBA761345F">
    <w:name w:val="EF45FB64461D47D5984021DBA761345F"/>
    <w:rsid w:val="00B26456"/>
    <w:pPr>
      <w:spacing w:before="60" w:after="60" w:line="240" w:lineRule="auto"/>
    </w:pPr>
    <w:rPr>
      <w:rFonts w:ascii="Arial" w:eastAsia="Times New Roman" w:hAnsi="Arial" w:cs="Times New Roman"/>
      <w:bCs/>
      <w:szCs w:val="24"/>
    </w:rPr>
  </w:style>
  <w:style w:type="paragraph" w:customStyle="1" w:styleId="F1FB80F0564C410A813EB076C1BF72F6">
    <w:name w:val="F1FB80F0564C410A813EB076C1BF72F6"/>
    <w:rsid w:val="00B26456"/>
    <w:pPr>
      <w:spacing w:before="60" w:after="60" w:line="240" w:lineRule="auto"/>
    </w:pPr>
    <w:rPr>
      <w:rFonts w:ascii="Arial" w:eastAsia="Times New Roman" w:hAnsi="Arial" w:cs="Times New Roman"/>
      <w:bCs/>
      <w:szCs w:val="24"/>
    </w:rPr>
  </w:style>
  <w:style w:type="paragraph" w:customStyle="1" w:styleId="24DB57D9054F42FCA690ACE4E5CD96FD">
    <w:name w:val="24DB57D9054F42FCA690ACE4E5CD96FD"/>
    <w:rsid w:val="00B26456"/>
    <w:pPr>
      <w:spacing w:before="60" w:after="60" w:line="240" w:lineRule="auto"/>
    </w:pPr>
    <w:rPr>
      <w:rFonts w:ascii="Arial" w:eastAsia="Times New Roman" w:hAnsi="Arial" w:cs="Times New Roman"/>
      <w:bCs/>
      <w:szCs w:val="24"/>
    </w:rPr>
  </w:style>
  <w:style w:type="paragraph" w:customStyle="1" w:styleId="95784F4B1CE44A1C9C7EEB48B70F9AF1">
    <w:name w:val="95784F4B1CE44A1C9C7EEB48B70F9AF1"/>
    <w:rsid w:val="00B26456"/>
    <w:pPr>
      <w:spacing w:before="60" w:after="60" w:line="240" w:lineRule="auto"/>
    </w:pPr>
    <w:rPr>
      <w:rFonts w:ascii="Arial" w:eastAsia="Times New Roman" w:hAnsi="Arial" w:cs="Times New Roman"/>
      <w:bCs/>
      <w:szCs w:val="24"/>
    </w:rPr>
  </w:style>
  <w:style w:type="paragraph" w:customStyle="1" w:styleId="6FC1B858DE5F4EE8BC02876F350E02B5">
    <w:name w:val="6FC1B858DE5F4EE8BC02876F350E02B5"/>
    <w:rsid w:val="00B26456"/>
    <w:pPr>
      <w:spacing w:before="60" w:after="60" w:line="240" w:lineRule="auto"/>
    </w:pPr>
    <w:rPr>
      <w:rFonts w:ascii="Arial" w:eastAsia="Times New Roman" w:hAnsi="Arial" w:cs="Times New Roman"/>
      <w:bCs/>
      <w:szCs w:val="24"/>
    </w:rPr>
  </w:style>
  <w:style w:type="paragraph" w:customStyle="1" w:styleId="F9E0E3803AD741E1BE18F7EE5E1D4E4C">
    <w:name w:val="F9E0E3803AD741E1BE18F7EE5E1D4E4C"/>
    <w:rsid w:val="00B26456"/>
    <w:pPr>
      <w:spacing w:before="60" w:after="60" w:line="240" w:lineRule="auto"/>
    </w:pPr>
    <w:rPr>
      <w:rFonts w:ascii="Arial" w:eastAsia="Times New Roman" w:hAnsi="Arial" w:cs="Times New Roman"/>
      <w:bCs/>
      <w:szCs w:val="24"/>
    </w:rPr>
  </w:style>
  <w:style w:type="paragraph" w:customStyle="1" w:styleId="8DA30CFB5C304AC284DC86305E314180">
    <w:name w:val="8DA30CFB5C304AC284DC86305E314180"/>
    <w:rsid w:val="00B26456"/>
    <w:pPr>
      <w:spacing w:before="60" w:after="60" w:line="240" w:lineRule="auto"/>
    </w:pPr>
    <w:rPr>
      <w:rFonts w:ascii="Arial" w:eastAsia="Times New Roman" w:hAnsi="Arial" w:cs="Times New Roman"/>
      <w:bCs/>
      <w:szCs w:val="24"/>
    </w:rPr>
  </w:style>
  <w:style w:type="paragraph" w:customStyle="1" w:styleId="7BED47EAF4E34B3AA37CDCE1A85A0658">
    <w:name w:val="7BED47EAF4E34B3AA37CDCE1A85A0658"/>
    <w:rsid w:val="00B26456"/>
    <w:pPr>
      <w:spacing w:before="60" w:after="60" w:line="240" w:lineRule="auto"/>
    </w:pPr>
    <w:rPr>
      <w:rFonts w:ascii="Arial" w:eastAsia="Times New Roman" w:hAnsi="Arial" w:cs="Times New Roman"/>
      <w:bCs/>
      <w:szCs w:val="24"/>
    </w:rPr>
  </w:style>
  <w:style w:type="paragraph" w:customStyle="1" w:styleId="B922CE87D9C24121A9545845C7F5C7EF">
    <w:name w:val="B922CE87D9C24121A9545845C7F5C7EF"/>
    <w:rsid w:val="00B26456"/>
    <w:pPr>
      <w:spacing w:before="60" w:after="60" w:line="240" w:lineRule="auto"/>
    </w:pPr>
    <w:rPr>
      <w:rFonts w:ascii="Arial" w:eastAsia="Times New Roman" w:hAnsi="Arial" w:cs="Times New Roman"/>
      <w:bCs/>
      <w:szCs w:val="24"/>
    </w:rPr>
  </w:style>
  <w:style w:type="paragraph" w:customStyle="1" w:styleId="635C007BFCE849D79BC86AD358BBE74D">
    <w:name w:val="635C007BFCE849D79BC86AD358BBE74D"/>
    <w:rsid w:val="00B26456"/>
    <w:pPr>
      <w:spacing w:before="60" w:after="60" w:line="240" w:lineRule="auto"/>
    </w:pPr>
    <w:rPr>
      <w:rFonts w:ascii="Arial" w:eastAsia="Times New Roman" w:hAnsi="Arial" w:cs="Times New Roman"/>
      <w:bCs/>
      <w:szCs w:val="24"/>
    </w:rPr>
  </w:style>
  <w:style w:type="paragraph" w:customStyle="1" w:styleId="AA8BAB096A4D47598E554FE6FB962BF2">
    <w:name w:val="AA8BAB096A4D47598E554FE6FB962BF2"/>
    <w:rsid w:val="00B26456"/>
    <w:pPr>
      <w:spacing w:before="60" w:after="60" w:line="240" w:lineRule="auto"/>
    </w:pPr>
    <w:rPr>
      <w:rFonts w:ascii="Arial" w:eastAsia="Times New Roman" w:hAnsi="Arial" w:cs="Times New Roman"/>
      <w:bCs/>
      <w:szCs w:val="24"/>
    </w:rPr>
  </w:style>
  <w:style w:type="paragraph" w:customStyle="1" w:styleId="6A8F1D6BE1F64DE59F2DAAF60CE796A4">
    <w:name w:val="6A8F1D6BE1F64DE59F2DAAF60CE796A4"/>
    <w:rsid w:val="00B26456"/>
    <w:pPr>
      <w:tabs>
        <w:tab w:val="left" w:pos="4536"/>
      </w:tabs>
      <w:spacing w:before="120" w:after="120" w:line="240" w:lineRule="auto"/>
    </w:pPr>
    <w:rPr>
      <w:rFonts w:ascii="Arial" w:eastAsia="Times New Roman" w:hAnsi="Arial" w:cs="Times New Roman"/>
      <w:sz w:val="20"/>
      <w:szCs w:val="20"/>
    </w:rPr>
  </w:style>
  <w:style w:type="paragraph" w:customStyle="1" w:styleId="7EB18F7F93BA413B99D9D8B788403728">
    <w:name w:val="7EB18F7F93BA413B99D9D8B788403728"/>
    <w:rsid w:val="00B26456"/>
    <w:pPr>
      <w:tabs>
        <w:tab w:val="left" w:pos="4536"/>
      </w:tabs>
      <w:spacing w:before="120" w:after="120" w:line="240" w:lineRule="auto"/>
    </w:pPr>
    <w:rPr>
      <w:rFonts w:ascii="Arial" w:eastAsia="Times New Roman" w:hAnsi="Arial" w:cs="Times New Roman"/>
      <w:sz w:val="20"/>
      <w:szCs w:val="20"/>
    </w:rPr>
  </w:style>
  <w:style w:type="paragraph" w:customStyle="1" w:styleId="81859A77BA54452DBB61018AABFA1ACA">
    <w:name w:val="81859A77BA54452DBB61018AABFA1ACA"/>
    <w:rsid w:val="00B26456"/>
    <w:pPr>
      <w:tabs>
        <w:tab w:val="left" w:pos="4536"/>
      </w:tabs>
      <w:spacing w:before="120" w:after="120" w:line="240" w:lineRule="auto"/>
    </w:pPr>
    <w:rPr>
      <w:rFonts w:ascii="Arial" w:eastAsia="Times New Roman" w:hAnsi="Arial" w:cs="Times New Roman"/>
      <w:sz w:val="20"/>
      <w:szCs w:val="20"/>
    </w:rPr>
  </w:style>
  <w:style w:type="paragraph" w:customStyle="1" w:styleId="64EBD3259ADA4105804BC070E7A3B625">
    <w:name w:val="64EBD3259ADA4105804BC070E7A3B625"/>
    <w:rsid w:val="00B26456"/>
    <w:pPr>
      <w:tabs>
        <w:tab w:val="left" w:pos="4536"/>
      </w:tabs>
      <w:spacing w:before="120" w:after="120" w:line="240" w:lineRule="auto"/>
    </w:pPr>
    <w:rPr>
      <w:rFonts w:ascii="Arial" w:eastAsia="Times New Roman" w:hAnsi="Arial" w:cs="Times New Roman"/>
      <w:sz w:val="20"/>
      <w:szCs w:val="20"/>
    </w:rPr>
  </w:style>
  <w:style w:type="paragraph" w:customStyle="1" w:styleId="04E4ED06F64643F99EDEBDF3174333F4">
    <w:name w:val="04E4ED06F64643F99EDEBDF3174333F4"/>
    <w:rsid w:val="00B26456"/>
    <w:pPr>
      <w:tabs>
        <w:tab w:val="left" w:pos="4536"/>
      </w:tabs>
      <w:spacing w:before="120" w:after="120" w:line="240" w:lineRule="auto"/>
    </w:pPr>
    <w:rPr>
      <w:rFonts w:ascii="Arial" w:eastAsia="Times New Roman" w:hAnsi="Arial" w:cs="Times New Roman"/>
      <w:sz w:val="20"/>
      <w:szCs w:val="20"/>
    </w:rPr>
  </w:style>
  <w:style w:type="paragraph" w:customStyle="1" w:styleId="9230C1D4669346C790462E94EBD3C3D2">
    <w:name w:val="9230C1D4669346C790462E94EBD3C3D2"/>
    <w:rsid w:val="00B26456"/>
    <w:pPr>
      <w:tabs>
        <w:tab w:val="left" w:pos="4536"/>
      </w:tabs>
      <w:spacing w:before="120" w:after="120" w:line="240" w:lineRule="auto"/>
    </w:pPr>
    <w:rPr>
      <w:rFonts w:ascii="Arial" w:eastAsia="Times New Roman" w:hAnsi="Arial" w:cs="Times New Roman"/>
      <w:sz w:val="20"/>
      <w:szCs w:val="20"/>
    </w:rPr>
  </w:style>
  <w:style w:type="paragraph" w:customStyle="1" w:styleId="83A66E5D8BB646E1A0C9DB054CB3B671">
    <w:name w:val="83A66E5D8BB646E1A0C9DB054CB3B671"/>
    <w:rsid w:val="00B26456"/>
    <w:pPr>
      <w:tabs>
        <w:tab w:val="left" w:pos="4536"/>
      </w:tabs>
      <w:spacing w:before="120" w:after="120" w:line="240" w:lineRule="auto"/>
    </w:pPr>
    <w:rPr>
      <w:rFonts w:ascii="Arial" w:eastAsia="Times New Roman" w:hAnsi="Arial" w:cs="Times New Roman"/>
      <w:sz w:val="20"/>
      <w:szCs w:val="20"/>
    </w:rPr>
  </w:style>
  <w:style w:type="paragraph" w:customStyle="1" w:styleId="C51E541FC67946299C10FC5EC886ECF9">
    <w:name w:val="C51E541FC67946299C10FC5EC886ECF9"/>
    <w:rsid w:val="00B26456"/>
    <w:pPr>
      <w:tabs>
        <w:tab w:val="left" w:pos="4536"/>
      </w:tabs>
      <w:spacing w:before="120" w:after="120" w:line="240" w:lineRule="auto"/>
    </w:pPr>
    <w:rPr>
      <w:rFonts w:ascii="Arial" w:eastAsia="Times New Roman" w:hAnsi="Arial" w:cs="Times New Roman"/>
      <w:sz w:val="20"/>
      <w:szCs w:val="20"/>
    </w:rPr>
  </w:style>
  <w:style w:type="paragraph" w:customStyle="1" w:styleId="9BFF00F83771406798D5B400F70626F2">
    <w:name w:val="9BFF00F83771406798D5B400F70626F2"/>
    <w:rsid w:val="00B26456"/>
    <w:pPr>
      <w:tabs>
        <w:tab w:val="left" w:pos="4536"/>
      </w:tabs>
      <w:spacing w:before="120" w:after="120" w:line="240" w:lineRule="auto"/>
    </w:pPr>
    <w:rPr>
      <w:rFonts w:ascii="Arial" w:eastAsia="Times New Roman" w:hAnsi="Arial" w:cs="Times New Roman"/>
      <w:sz w:val="20"/>
      <w:szCs w:val="20"/>
    </w:rPr>
  </w:style>
  <w:style w:type="paragraph" w:customStyle="1" w:styleId="D1F330292EB7443E8BAA2A55747E680A">
    <w:name w:val="D1F330292EB7443E8BAA2A55747E680A"/>
    <w:rsid w:val="00B26456"/>
    <w:pPr>
      <w:tabs>
        <w:tab w:val="left" w:pos="4536"/>
      </w:tabs>
      <w:spacing w:before="120" w:after="120" w:line="240" w:lineRule="auto"/>
    </w:pPr>
    <w:rPr>
      <w:rFonts w:ascii="Arial" w:eastAsia="Times New Roman" w:hAnsi="Arial" w:cs="Times New Roman"/>
      <w:sz w:val="20"/>
      <w:szCs w:val="20"/>
    </w:rPr>
  </w:style>
  <w:style w:type="paragraph" w:customStyle="1" w:styleId="4C014068347941D3AE04FEAD37C45171">
    <w:name w:val="4C014068347941D3AE04FEAD37C45171"/>
    <w:rsid w:val="00FE5389"/>
  </w:style>
  <w:style w:type="paragraph" w:customStyle="1" w:styleId="DDA2EBE6FDEB45B9B4EB3B2D5C242201">
    <w:name w:val="DDA2EBE6FDEB45B9B4EB3B2D5C242201"/>
    <w:rsid w:val="00781C60"/>
  </w:style>
  <w:style w:type="paragraph" w:customStyle="1" w:styleId="47BA1CB9D879488E8423DEDAB7D39384">
    <w:name w:val="47BA1CB9D879488E8423DEDAB7D39384"/>
    <w:rsid w:val="00781C60"/>
  </w:style>
  <w:style w:type="paragraph" w:customStyle="1" w:styleId="10F3416BE092443C93C77AAEBF7C22FC">
    <w:name w:val="10F3416BE092443C93C77AAEBF7C22FC"/>
    <w:rsid w:val="00781C60"/>
  </w:style>
  <w:style w:type="paragraph" w:customStyle="1" w:styleId="92217DFA0F2C416487ECC3461908A276">
    <w:name w:val="92217DFA0F2C416487ECC3461908A276"/>
    <w:rsid w:val="00781C60"/>
  </w:style>
  <w:style w:type="paragraph" w:customStyle="1" w:styleId="BE32EE84130A451A911A6226A3AD0A96">
    <w:name w:val="BE32EE84130A451A911A6226A3AD0A96"/>
    <w:rsid w:val="00781C60"/>
  </w:style>
  <w:style w:type="paragraph" w:customStyle="1" w:styleId="A5508E9ED53C4A4DAF4FF7A4C0B4DF10">
    <w:name w:val="A5508E9ED53C4A4DAF4FF7A4C0B4DF10"/>
    <w:rsid w:val="00781C60"/>
  </w:style>
  <w:style w:type="paragraph" w:customStyle="1" w:styleId="611E47C3E41141EDB153079BAB637697">
    <w:name w:val="611E47C3E41141EDB153079BAB637697"/>
    <w:rsid w:val="009B434B"/>
  </w:style>
  <w:style w:type="paragraph" w:customStyle="1" w:styleId="6A1B60E47DE14CF39C750CBE9475B16E">
    <w:name w:val="6A1B60E47DE14CF39C750CBE9475B16E"/>
    <w:rsid w:val="00EA47B2"/>
  </w:style>
  <w:style w:type="paragraph" w:customStyle="1" w:styleId="8659C7FC7EBE47F9B55C9620515D0D8E">
    <w:name w:val="8659C7FC7EBE47F9B55C9620515D0D8E"/>
    <w:rsid w:val="00EA47B2"/>
  </w:style>
  <w:style w:type="paragraph" w:customStyle="1" w:styleId="3436FCF52794438ABE0E4158F18FF437">
    <w:name w:val="3436FCF52794438ABE0E4158F18FF437"/>
    <w:rsid w:val="00EA47B2"/>
  </w:style>
  <w:style w:type="paragraph" w:customStyle="1" w:styleId="8C734A74139A45E596F474BF62BBECB4">
    <w:name w:val="8C734A74139A45E596F474BF62BBECB4"/>
    <w:rsid w:val="00EA47B2"/>
  </w:style>
  <w:style w:type="paragraph" w:customStyle="1" w:styleId="664FEF2979C74F4E87BB075932F2EFA3">
    <w:name w:val="664FEF2979C74F4E87BB075932F2EFA3"/>
    <w:rsid w:val="00EA47B2"/>
  </w:style>
  <w:style w:type="paragraph" w:customStyle="1" w:styleId="E3CA58D53DE841EEA1725273A4249BD4">
    <w:name w:val="E3CA58D53DE841EEA1725273A4249BD4"/>
    <w:rsid w:val="00EA47B2"/>
  </w:style>
  <w:style w:type="paragraph" w:customStyle="1" w:styleId="BEF7656A5836460690D595DCC1B26DE5">
    <w:name w:val="BEF7656A5836460690D595DCC1B26DE5"/>
    <w:rsid w:val="00EA47B2"/>
  </w:style>
  <w:style w:type="paragraph" w:customStyle="1" w:styleId="09EF65F8E7384671A26923E7B76B90CB">
    <w:name w:val="09EF65F8E7384671A26923E7B76B90CB"/>
    <w:rsid w:val="00EA47B2"/>
  </w:style>
  <w:style w:type="paragraph" w:customStyle="1" w:styleId="DB41414C925143FC9625E3506200993F">
    <w:name w:val="DB41414C925143FC9625E3506200993F"/>
    <w:rsid w:val="00EA47B2"/>
  </w:style>
  <w:style w:type="paragraph" w:customStyle="1" w:styleId="7BF5D454CD9A41D1B3373CADEFC4F5F1">
    <w:name w:val="7BF5D454CD9A41D1B3373CADEFC4F5F1"/>
    <w:rsid w:val="00C379EE"/>
  </w:style>
  <w:style w:type="paragraph" w:customStyle="1" w:styleId="4D2D7A9EF3E54C229EBE326F002ADB01">
    <w:name w:val="4D2D7A9EF3E54C229EBE326F002ADB01"/>
    <w:rsid w:val="00C379EE"/>
  </w:style>
  <w:style w:type="paragraph" w:customStyle="1" w:styleId="65E0DF0B8F0D46FDA6FBC9439DCEC847">
    <w:name w:val="65E0DF0B8F0D46FDA6FBC9439DCEC847"/>
    <w:rsid w:val="00C379EE"/>
  </w:style>
  <w:style w:type="paragraph" w:customStyle="1" w:styleId="E54B4CAB8D4745B085138EBB145E6A99">
    <w:name w:val="E54B4CAB8D4745B085138EBB145E6A99"/>
    <w:rsid w:val="00C379EE"/>
  </w:style>
  <w:style w:type="paragraph" w:customStyle="1" w:styleId="E46B9E598C8D449EB81B1439B3A862AF">
    <w:name w:val="E46B9E598C8D449EB81B1439B3A862AF"/>
    <w:rsid w:val="00C379EE"/>
  </w:style>
  <w:style w:type="paragraph" w:customStyle="1" w:styleId="A4537DB409AB4AC79A8584E165DC4CD1">
    <w:name w:val="A4537DB409AB4AC79A8584E165DC4CD1"/>
    <w:rsid w:val="00C379EE"/>
  </w:style>
  <w:style w:type="paragraph" w:customStyle="1" w:styleId="7D1977895B684797B3018BCB19ACF64C">
    <w:name w:val="7D1977895B684797B3018BCB19ACF64C"/>
    <w:rsid w:val="00C379EE"/>
  </w:style>
  <w:style w:type="paragraph" w:customStyle="1" w:styleId="F16C4737F38B4E0C9D50C46A1E5DEEF6">
    <w:name w:val="F16C4737F38B4E0C9D50C46A1E5DEEF6"/>
    <w:rsid w:val="00C379EE"/>
  </w:style>
  <w:style w:type="paragraph" w:customStyle="1" w:styleId="73FD05C308AB454D8ABCC5D4733E71DF">
    <w:name w:val="73FD05C308AB454D8ABCC5D4733E71DF"/>
    <w:rsid w:val="00C379EE"/>
  </w:style>
  <w:style w:type="paragraph" w:customStyle="1" w:styleId="5637B7A7134B44EF9956DF5C6FAC51F2">
    <w:name w:val="5637B7A7134B44EF9956DF5C6FAC51F2"/>
    <w:rsid w:val="00C379EE"/>
  </w:style>
  <w:style w:type="paragraph" w:customStyle="1" w:styleId="91BA069626DC455FAEEB91F64FC6B779">
    <w:name w:val="91BA069626DC455FAEEB91F64FC6B779"/>
    <w:rsid w:val="00C379EE"/>
  </w:style>
  <w:style w:type="paragraph" w:customStyle="1" w:styleId="74BC4077E1A9436EBA612D690357AAF3">
    <w:name w:val="74BC4077E1A9436EBA612D690357AAF3"/>
    <w:rsid w:val="00C379EE"/>
  </w:style>
  <w:style w:type="paragraph" w:customStyle="1" w:styleId="D69A2FE1D78943B9822599DC0097334E">
    <w:name w:val="D69A2FE1D78943B9822599DC0097334E"/>
    <w:rsid w:val="00C379EE"/>
  </w:style>
  <w:style w:type="paragraph" w:customStyle="1" w:styleId="1815D0112D7E48DEB252B1BCAC10E3F6">
    <w:name w:val="1815D0112D7E48DEB252B1BCAC10E3F6"/>
    <w:rsid w:val="00C379EE"/>
  </w:style>
  <w:style w:type="paragraph" w:customStyle="1" w:styleId="66D071BD4EC2489B8A36F91CA748AAF7">
    <w:name w:val="66D071BD4EC2489B8A36F91CA748AAF7"/>
    <w:rsid w:val="00C379EE"/>
  </w:style>
  <w:style w:type="paragraph" w:customStyle="1" w:styleId="C9896FD2DAF442339B0D8CE8D8A3B2D0">
    <w:name w:val="C9896FD2DAF442339B0D8CE8D8A3B2D0"/>
    <w:rsid w:val="00C379EE"/>
  </w:style>
  <w:style w:type="paragraph" w:customStyle="1" w:styleId="3195B4220DF04F4584301BBF794D206D">
    <w:name w:val="3195B4220DF04F4584301BBF794D206D"/>
    <w:rsid w:val="00C379EE"/>
  </w:style>
  <w:style w:type="paragraph" w:customStyle="1" w:styleId="4F74B20A5A034504989551F8875B82C3">
    <w:name w:val="4F74B20A5A034504989551F8875B82C3"/>
    <w:rsid w:val="00C379EE"/>
  </w:style>
  <w:style w:type="paragraph" w:customStyle="1" w:styleId="F5FE7876C57E4C9EBA2B88930B7B2E0A">
    <w:name w:val="F5FE7876C57E4C9EBA2B88930B7B2E0A"/>
    <w:rsid w:val="00C379EE"/>
  </w:style>
  <w:style w:type="paragraph" w:customStyle="1" w:styleId="5FC62B5AD7D849EAB4FD8C895E5E636A">
    <w:name w:val="5FC62B5AD7D849EAB4FD8C895E5E636A"/>
    <w:rsid w:val="00C379EE"/>
  </w:style>
  <w:style w:type="paragraph" w:customStyle="1" w:styleId="EE7CBBEBD77D44FE8C14AA88B5DA3D9B">
    <w:name w:val="EE7CBBEBD77D44FE8C14AA88B5DA3D9B"/>
    <w:rsid w:val="00C379EE"/>
  </w:style>
  <w:style w:type="paragraph" w:customStyle="1" w:styleId="B34334D9448047F28562675E33CF3EF7">
    <w:name w:val="B34334D9448047F28562675E33CF3EF7"/>
    <w:rsid w:val="00C379EE"/>
  </w:style>
  <w:style w:type="paragraph" w:customStyle="1" w:styleId="F667587EB34C4593AEE2CFD09282B430">
    <w:name w:val="F667587EB34C4593AEE2CFD09282B430"/>
    <w:rsid w:val="00C379EE"/>
  </w:style>
  <w:style w:type="paragraph" w:customStyle="1" w:styleId="1901386299BE48F18CA170FAD00E7DAA">
    <w:name w:val="1901386299BE48F18CA170FAD00E7DAA"/>
    <w:rsid w:val="00C379EE"/>
  </w:style>
  <w:style w:type="paragraph" w:customStyle="1" w:styleId="4C57F8976E114BE39EB9E7F5DFF9CCEE">
    <w:name w:val="4C57F8976E114BE39EB9E7F5DFF9CCEE"/>
    <w:rsid w:val="00C379EE"/>
  </w:style>
  <w:style w:type="paragraph" w:customStyle="1" w:styleId="FD58AB70F85542AC93CAA757024A784D">
    <w:name w:val="FD58AB70F85542AC93CAA757024A784D"/>
    <w:rsid w:val="00C379EE"/>
  </w:style>
  <w:style w:type="paragraph" w:customStyle="1" w:styleId="022CD5D416DF4672B1976424AA0034F9">
    <w:name w:val="022CD5D416DF4672B1976424AA0034F9"/>
    <w:rsid w:val="00C379EE"/>
  </w:style>
  <w:style w:type="paragraph" w:customStyle="1" w:styleId="BE20CB0CF7F740DAA1E88D0D58EABE5C">
    <w:name w:val="BE20CB0CF7F740DAA1E88D0D58EABE5C"/>
    <w:rsid w:val="00C379EE"/>
  </w:style>
  <w:style w:type="paragraph" w:customStyle="1" w:styleId="0852935B85474009A59A969B546564E6">
    <w:name w:val="0852935B85474009A59A969B546564E6"/>
    <w:rsid w:val="00C379EE"/>
  </w:style>
  <w:style w:type="paragraph" w:customStyle="1" w:styleId="DD6F3B35D1FA4EC0AB8775BD8CC72DBB">
    <w:name w:val="DD6F3B35D1FA4EC0AB8775BD8CC72DBB"/>
    <w:rsid w:val="00C379EE"/>
  </w:style>
  <w:style w:type="paragraph" w:customStyle="1" w:styleId="87DA558D49EF4103835ABEFBD70D0B7B">
    <w:name w:val="87DA558D49EF4103835ABEFBD70D0B7B"/>
    <w:rsid w:val="00C379EE"/>
  </w:style>
  <w:style w:type="paragraph" w:customStyle="1" w:styleId="FEBB68282B0840D0AE0B48C4956EEC32">
    <w:name w:val="FEBB68282B0840D0AE0B48C4956EEC32"/>
    <w:rsid w:val="00C379EE"/>
  </w:style>
  <w:style w:type="paragraph" w:customStyle="1" w:styleId="9047E1A75E6940D8AA499E66F8458CC0">
    <w:name w:val="9047E1A75E6940D8AA499E66F8458CC0"/>
    <w:rsid w:val="00C379EE"/>
  </w:style>
  <w:style w:type="paragraph" w:customStyle="1" w:styleId="980EBD9BEFBB424C90E2205C8B56AD16">
    <w:name w:val="980EBD9BEFBB424C90E2205C8B56AD16"/>
    <w:rsid w:val="00C379EE"/>
  </w:style>
  <w:style w:type="paragraph" w:customStyle="1" w:styleId="AFA88504EDA8492897EDC99F6292723E">
    <w:name w:val="AFA88504EDA8492897EDC99F6292723E"/>
    <w:rsid w:val="00C379EE"/>
  </w:style>
  <w:style w:type="paragraph" w:customStyle="1" w:styleId="A88A7302DF674945A33BC16E59BB61EA">
    <w:name w:val="A88A7302DF674945A33BC16E59BB61EA"/>
    <w:rsid w:val="00C379EE"/>
  </w:style>
  <w:style w:type="paragraph" w:customStyle="1" w:styleId="B753A744DA75459DBCAE592769B80F0A">
    <w:name w:val="B753A744DA75459DBCAE592769B80F0A"/>
    <w:rsid w:val="00C379EE"/>
  </w:style>
  <w:style w:type="paragraph" w:customStyle="1" w:styleId="54045EB2FAF34CC090E7069F49B237B3">
    <w:name w:val="54045EB2FAF34CC090E7069F49B237B3"/>
    <w:rsid w:val="00C379EE"/>
  </w:style>
  <w:style w:type="paragraph" w:customStyle="1" w:styleId="32F0347E93EA4DCCACB2DFF03A336AF0">
    <w:name w:val="32F0347E93EA4DCCACB2DFF03A336AF0"/>
    <w:rsid w:val="00C379EE"/>
  </w:style>
  <w:style w:type="paragraph" w:customStyle="1" w:styleId="6214C428667B45A78F70CE2EAD4752B2">
    <w:name w:val="6214C428667B45A78F70CE2EAD4752B2"/>
    <w:rsid w:val="00C379EE"/>
  </w:style>
  <w:style w:type="paragraph" w:customStyle="1" w:styleId="E9198F4A412C4F8B920B53ED7678505E">
    <w:name w:val="E9198F4A412C4F8B920B53ED7678505E"/>
    <w:rsid w:val="00C379EE"/>
  </w:style>
  <w:style w:type="paragraph" w:customStyle="1" w:styleId="204708117EC74ADF9218F8C015B546D7">
    <w:name w:val="204708117EC74ADF9218F8C015B546D7"/>
    <w:rsid w:val="00C379EE"/>
  </w:style>
  <w:style w:type="paragraph" w:customStyle="1" w:styleId="DF0B53C92B78415898B101C2F84C4F8A">
    <w:name w:val="DF0B53C92B78415898B101C2F84C4F8A"/>
    <w:rsid w:val="00C379EE"/>
  </w:style>
  <w:style w:type="paragraph" w:customStyle="1" w:styleId="6CAD06EC1C42454FAD4DD998AE233D7D">
    <w:name w:val="6CAD06EC1C42454FAD4DD998AE233D7D"/>
    <w:rsid w:val="00C379EE"/>
  </w:style>
  <w:style w:type="paragraph" w:customStyle="1" w:styleId="4860E036D2D343DF829E8757F81EBA59">
    <w:name w:val="4860E036D2D343DF829E8757F81EBA59"/>
    <w:rsid w:val="00C379EE"/>
  </w:style>
  <w:style w:type="paragraph" w:customStyle="1" w:styleId="C169E2CDA48B42B3B916E956889569ED">
    <w:name w:val="C169E2CDA48B42B3B916E956889569ED"/>
    <w:rsid w:val="00C379EE"/>
  </w:style>
  <w:style w:type="paragraph" w:customStyle="1" w:styleId="52F09F4829564ADEB359A2335D327BEF">
    <w:name w:val="52F09F4829564ADEB359A2335D327BEF"/>
    <w:rsid w:val="00C379EE"/>
  </w:style>
  <w:style w:type="paragraph" w:customStyle="1" w:styleId="6C631D63618447FF851A2D89E1A545F9">
    <w:name w:val="6C631D63618447FF851A2D89E1A545F9"/>
    <w:rsid w:val="00C379EE"/>
  </w:style>
  <w:style w:type="paragraph" w:customStyle="1" w:styleId="76340AF2FA1C4AEF8C55D9D0BFA9416F">
    <w:name w:val="76340AF2FA1C4AEF8C55D9D0BFA9416F"/>
    <w:rsid w:val="00C379EE"/>
  </w:style>
  <w:style w:type="paragraph" w:customStyle="1" w:styleId="C5780173071A4944A3105F3DFA20FFDC">
    <w:name w:val="C5780173071A4944A3105F3DFA20FFDC"/>
    <w:rsid w:val="00C379EE"/>
  </w:style>
  <w:style w:type="paragraph" w:customStyle="1" w:styleId="DFF89CA271B647A1898C9C62C2539641">
    <w:name w:val="DFF89CA271B647A1898C9C62C2539641"/>
    <w:rsid w:val="00C37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30DA-4356-4BF9-B444-81139B726465}">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3.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C3B24-7CAD-4A49-B204-F20A0E82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ABA03ABC.dotm</Template>
  <TotalTime>0</TotalTime>
  <Pages>21</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Safe Work Australia</dc:creator>
  <cp:lastModifiedBy>WARING,Owen</cp:lastModifiedBy>
  <cp:revision>6</cp:revision>
  <cp:lastPrinted>2020-02-18T02:19:00Z</cp:lastPrinted>
  <dcterms:created xsi:type="dcterms:W3CDTF">2020-02-18T00:57:00Z</dcterms:created>
  <dcterms:modified xsi:type="dcterms:W3CDTF">2020-02-18T02:19:00Z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