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9C" w:rsidRDefault="007F459C">
      <w:bookmarkStart w:id="0" w:name="_GoBack"/>
      <w:bookmarkEnd w:id="0"/>
    </w:p>
    <w:tbl>
      <w:tblPr>
        <w:tblW w:w="8693" w:type="dxa"/>
        <w:tblLook w:val="04A0" w:firstRow="1" w:lastRow="0" w:firstColumn="1" w:lastColumn="0" w:noHBand="0" w:noVBand="1"/>
      </w:tblPr>
      <w:tblGrid>
        <w:gridCol w:w="1283"/>
        <w:gridCol w:w="7588"/>
      </w:tblGrid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b/>
                <w:bCs/>
                <w:lang w:eastAsia="en-AU"/>
              </w:rPr>
              <w:t>Record Number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A5A5" w:fill="A5A5A5"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b/>
                <w:bCs/>
                <w:lang w:eastAsia="en-AU"/>
              </w:rPr>
              <w:t>Title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Communication and Engagement - National Safe Work Month 2018 Audit - RSM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SWA19/237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Governance - Reporting - Annual Report 2018-19 - Admin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SWA19/177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NSNW - Administration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SWA19/162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190318 - World Day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SWA19/169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190321 Quad bike safety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SWA19/299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Community Relations - Events - 2018-19 Virtual Seminar Series - Comcare Mental Health Community of Practice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SWA19/70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Governance - Reporting - Annual Report 2018-19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SWA19/87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Harmony Day - 21 March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SWA19/90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International Women's Day - 8 March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SWA19/287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Mental Health Day - 10 October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SWA19/438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Corporate and Member Services - </w:t>
            </w:r>
            <w:proofErr w:type="spellStart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GovTEAMS</w:t>
            </w:r>
            <w:proofErr w:type="spellEnd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transition documentation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SWA19/258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Corporate and Member Services - ICT - BIA Disaster Recovery Planning Questionnaire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SWA19/320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Corporate and Member Services - ICT and furniture equipment disposal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SWA19/203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Corporate and Member Services - Procurement - 3 x iPhone XR and associated accessories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SWA19/254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***** Property Service Provider Surveys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SWA19/239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Multipurpose Room furniture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SWA19/244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Proposed quite room removal / office </w:t>
            </w:r>
            <w:proofErr w:type="spellStart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fitout</w:t>
            </w:r>
            <w:proofErr w:type="spellEnd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- 2019 - Documentation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SWA19/157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Records and Information Management (R&amp;IM) Remediation Project - March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SWA19/71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Committees - Audit Committee Meeting 33 - 21 March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SWA19/255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Strategic Management - Committees - Audit Committee Meeting 34 - 18 July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SWA19/111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ZircoDATA</w:t>
            </w:r>
            <w:proofErr w:type="spellEnd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Pty Ltd - Offsite record storage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- 2018 [6 month] Calendar Year Indigenous Procurement Policy Contract data (1 July 2018 to 31 December 2018)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SWA19/77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- 2018 Calendar Year Senate Order Reporting for Entity Contracts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SWA19/81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- 2019/09 -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SWA19/168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Australian Bureau of Statistics - Denominator data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SWA19/133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NAI Review - Steam Turbine and Reciprocating Steam Engine - AIS contents.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SWA19/292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- 2019/02 -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- 2019/03 -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- 2019/04 -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SWA19/123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- 2019/06 -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SWA19/67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- 2019/07 -*****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SWA19/408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- 2019/08 -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SWA19/120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- 2019/10 -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SWA19/99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- 2019/12 -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SWA19/100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- 2019/13 -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SWA19/101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- 2019/14 -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SWA19/161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- 2019/17 -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SWA19/160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- 2019/18 -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SWA19/210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- 2019/20 -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SWA19/246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- 2019/21 -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SWA19/264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- 2019/22 -*****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SWA19/329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- 2019/23 -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SWA19/278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- 2019/24 -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SWA19/384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- 2019/25 -*****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SWA19/407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- 2019/26 -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SWA19/328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- 2019/27 -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SWA19/385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- 2019/28 -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Tendering - *****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SWA19/63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Procurement - Working safely in Australia information sheet - Translation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SWA19/76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Communications Reference Group Meeting 27 March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SWA19/58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Government Relations - International - Delegations - USA - Mines Safety and </w:t>
            </w:r>
            <w:proofErr w:type="spellStart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HEalth</w:t>
            </w:r>
            <w:proofErr w:type="spellEnd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Administration part of Department of </w:t>
            </w:r>
            <w:proofErr w:type="spellStart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Labor</w:t>
            </w:r>
            <w:proofErr w:type="spellEnd"/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SWA19/57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 - International- Delegations - Singapore - National Trades Union Congress - 26 March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Harradine Motion - January 2019 - June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Harradine Motion - June 2018 - December 2018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HWSA - Meeting 71 - 17 April 2019 - Agenda Papers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SWA19/410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HWSA - Meeting 72 - 30 July 2019 - Agenda Papers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SWA19/150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Government Relations-National Dataset-Denominators Methodology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SWA19/247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AMR Data Reports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SWA19/192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Information Management - National Dataset for Compensation-based Statistics 3rd Edition (Revision 1)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SWA19/293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Project Management - Publication - CPM 21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Publication - Production - Chemicals Policy - Guide for Storing Swimming Pool Chemicals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SWA19/315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Review of asbestos units of competency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UNSCEGHS 36 - December 2018 - Papers provided in-meeting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SWA19/181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UNSCEGHS 37 - July 2019 - Papers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SWA19/102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OLD Literature review investigating effective dust mitigation strategies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WSP Procurement - OHP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SWA19/261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181123 Dust diseases web page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SWA19/73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190130 Workplace exposure standards review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SWA19/337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Occupational Hygiene Policy Team - ARPANSA Radon protection initiatives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SWA19/316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Occupational Hygiene Policy Team - WES in New Zealand 2018-2019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SWA19/106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Occupational lung diseases - awareness campaign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SWA19/442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WES - Public comment - Release 2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WES - Public Consultation - Silica and Respirable Coal Dust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SWA19/122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PCM framework - Presentation by Bill Smith to SIRA, late 2018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SWA19/95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Australian Standards - WHS Policy - 2019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SWA19/91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Construction Industry - 2019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SWA19/154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Guidance material: PCBU duties in labour hire arrangements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SWA19/94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NAI review - Technical Working Group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SWA19/84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National Assessment Instrument - access platform - 2019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SWA19/437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Standards Australia - Technical Committees - 2019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WHS Policy - Endometriosis in the workplace guidance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SWA19/200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2018 Regulatory Review - Supplementary Guide for Guarding.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SWA19/93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Guidance Material Review - 2019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2018 Review - RIS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SWA19/267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2018 Review of the model WHS Laws - RIS - procurement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SWA19/114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Codes of Practice - Update - Managing first aid in the workplace - January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SWA19/201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MHWA Steering Committee meeting - 10 April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SWA19/330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MHWA Steering Committee meeting - 4 June 2019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SWA19/119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Productivity Commission - Mental Health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SWA19/176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Review of Model WHS laws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SWA19/128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Duty holders web content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SWA19/440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First aid information sheet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SWA19/439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Discriminatory conduct</w:t>
            </w:r>
          </w:p>
        </w:tc>
      </w:tr>
      <w:tr w:rsidR="00DF5A54" w:rsidRPr="00DF5A54" w:rsidTr="00DF5A54">
        <w:trPr>
          <w:trHeight w:val="29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SWA19/46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54" w:rsidRPr="00DF5A54" w:rsidRDefault="00DF5A54" w:rsidP="00DF5A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Regulatory </w:t>
            </w:r>
            <w:proofErr w:type="spellStart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Reforem</w:t>
            </w:r>
            <w:proofErr w:type="spellEnd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Agenda - Biannual Report on Red </w:t>
            </w:r>
            <w:proofErr w:type="spellStart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>Tabe</w:t>
            </w:r>
            <w:proofErr w:type="spellEnd"/>
            <w:r w:rsidRPr="00DF5A54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savings - P12018/19</w:t>
            </w:r>
          </w:p>
        </w:tc>
      </w:tr>
    </w:tbl>
    <w:p w:rsidR="00DF5A54" w:rsidRDefault="00DF5A54"/>
    <w:sectPr w:rsidR="00DF5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54"/>
    <w:rsid w:val="001C4879"/>
    <w:rsid w:val="007F459C"/>
    <w:rsid w:val="00D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33B93-B3B4-43C2-9E48-62AC6732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FE83A5D4.dotm</Template>
  <TotalTime>5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Harradine indexed file list 1 January to 30 June 2019</vt:lpstr>
    </vt:vector>
  </TitlesOfParts>
  <Company>Australian Government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Harradine indexed file list 1 January to 30 June 2019</dc:title>
  <dc:subject/>
  <dc:creator>Safe Work Australia</dc:creator>
  <cp:keywords/>
  <dc:description/>
  <cp:lastModifiedBy>SABADIN,Amie</cp:lastModifiedBy>
  <cp:revision>2</cp:revision>
  <dcterms:created xsi:type="dcterms:W3CDTF">2019-09-26T07:08:00Z</dcterms:created>
  <dcterms:modified xsi:type="dcterms:W3CDTF">2019-10-03T03:04:00Z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