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620" w:right="815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Wo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Heal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Saf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40"/>
          <w:szCs w:val="4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(Ve</w:t>
      </w:r>
      <w:r>
        <w:rPr>
          <w:rFonts w:ascii="Arial" w:hAnsi="Arial" w:cs="Arial" w:eastAsia="Arial"/>
          <w:sz w:val="40"/>
          <w:szCs w:val="4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rina</w:t>
      </w:r>
      <w:r>
        <w:rPr>
          <w:rFonts w:ascii="Arial" w:hAnsi="Arial" w:cs="Arial" w:eastAsia="Arial"/>
          <w:sz w:val="40"/>
          <w:szCs w:val="4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40"/>
          <w:szCs w:val="4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Exe</w:t>
      </w:r>
      <w:r>
        <w:rPr>
          <w:rFonts w:ascii="Arial" w:hAnsi="Arial" w:cs="Arial" w:eastAsia="Arial"/>
          <w:sz w:val="40"/>
          <w:szCs w:val="4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ption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40"/>
          <w:szCs w:val="4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Amend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40"/>
          <w:szCs w:val="4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gul</w:t>
      </w:r>
      <w:r>
        <w:rPr>
          <w:rFonts w:ascii="Arial" w:hAnsi="Arial" w:cs="Arial" w:eastAsia="Arial"/>
          <w:sz w:val="40"/>
          <w:szCs w:val="4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tions</w:t>
      </w:r>
      <w:r>
        <w:rPr>
          <w:rFonts w:ascii="Arial" w:hAnsi="Arial" w:cs="Arial" w:eastAsia="Arial"/>
          <w:sz w:val="40"/>
          <w:szCs w:val="4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2016</w:t>
      </w:r>
      <w:r>
        <w:rPr>
          <w:rFonts w:ascii="Arial" w:hAnsi="Arial" w:cs="Arial" w:eastAsia="Arial"/>
          <w:sz w:val="40"/>
          <w:szCs w:val="4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(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3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—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40"/>
          <w:szCs w:val="4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40"/>
          <w:szCs w:val="40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ons</w:t>
      </w:r>
      <w:r>
        <w:rPr>
          <w:rFonts w:ascii="Arial" w:hAnsi="Arial" w:cs="Arial" w:eastAsia="Arial"/>
          <w:sz w:val="40"/>
          <w:szCs w:val="4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odel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alth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afe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1" w:lineRule="exact"/>
        <w:ind w:left="6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113.540001pt;margin-top:19.927799pt;width:388.27pt;height:.1pt;mso-position-horizontal-relative:page;mso-position-vertical-relative:paragraph;z-index:-262" coordorigin="2271,399" coordsize="7765,2">
            <v:shape style="position:absolute;left:2271;top:399;width:7765;height:2" coordorigin="2271,399" coordsize="7765,0" path="m2271,399l10036,399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Co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te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ts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238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57" w:after="0" w:line="240" w:lineRule="auto"/>
        <w:ind w:left="1020" w:right="-20"/>
        <w:jc w:val="left"/>
        <w:tabs>
          <w:tab w:pos="1620" w:val="left"/>
          <w:tab w:pos="8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left="1020" w:right="-20"/>
        <w:jc w:val="left"/>
        <w:tabs>
          <w:tab w:pos="1620" w:val="left"/>
          <w:tab w:pos="8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8" w:after="0" w:line="240" w:lineRule="auto"/>
        <w:ind w:left="1020" w:right="-20"/>
        <w:jc w:val="left"/>
        <w:tabs>
          <w:tab w:pos="16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620" w:right="-20"/>
        <w:jc w:val="left"/>
        <w:tabs>
          <w:tab w:pos="8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(1)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left="1020" w:right="-20"/>
        <w:jc w:val="left"/>
        <w:tabs>
          <w:tab w:pos="16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620" w:right="-20"/>
        <w:jc w:val="left"/>
        <w:tabs>
          <w:tab w:pos="8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(7)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left="1020" w:right="-20"/>
        <w:jc w:val="left"/>
        <w:tabs>
          <w:tab w:pos="16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5" w:lineRule="exact"/>
        <w:ind w:left="1620" w:right="-20"/>
        <w:jc w:val="left"/>
        <w:tabs>
          <w:tab w:pos="8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Reg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(3)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2449" w:top="1560" w:bottom="2640" w:left="1680" w:right="1680"/>
          <w:footerReference w:type="default" r:id="rId5"/>
          <w:type w:val="continuous"/>
          <w:pgSz w:w="11920" w:h="16840"/>
        </w:sectPr>
      </w:pPr>
      <w:rPr/>
    </w:p>
    <w:p>
      <w:pPr>
        <w:spacing w:before="37" w:after="0" w:line="240" w:lineRule="auto"/>
        <w:ind w:left="22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</w:p>
    <w:p>
      <w:pPr>
        <w:jc w:val="left"/>
        <w:spacing w:after="0"/>
        <w:sectPr>
          <w:type w:val="continuous"/>
          <w:pgSz w:w="11920" w:h="16840"/>
          <w:pgMar w:top="1560" w:bottom="2640" w:left="1680" w:right="1680"/>
          <w:cols w:num="2" w:equalWidth="0">
            <w:col w:w="6683" w:space="814"/>
            <w:col w:w="1063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right="23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8.980003pt;margin-top:-4.348081pt;width:396.67pt;height:.1pt;mso-position-horizontal-relative:page;mso-position-vertical-relative:paragraph;z-index:-261" coordorigin="2180,-87" coordsize="7933,2">
            <v:shape style="position:absolute;left:2180;top:-87;width:7933;height:2" coordorigin="2180,-87" coordsize="7933,0" path="m2180,-87l10113,-87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25" w:lineRule="exact"/>
        <w:ind w:right="232"/>
        <w:jc w:val="right"/>
        <w:tabs>
          <w:tab w:pos="600" w:val="left"/>
          <w:tab w:pos="71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(7)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(8)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620" w:right="-20"/>
        <w:jc w:val="left"/>
        <w:tabs>
          <w:tab w:pos="22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jc w:val="left"/>
        <w:spacing w:after="0"/>
        <w:sectPr>
          <w:pgMar w:header="0" w:footer="2449" w:top="1560" w:bottom="2640" w:left="1680" w:right="168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622" w:right="-20"/>
        <w:jc w:val="left"/>
        <w:tabs>
          <w:tab w:pos="1720" w:val="left"/>
          <w:tab w:pos="83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  <w:t>1</w:t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  <w:tab/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  <w:t>Nam</w:t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  <w:t>e</w:t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R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e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gul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a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s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ab/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21" w:right="1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terinary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mption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22" w:right="-20"/>
        <w:jc w:val="left"/>
        <w:tabs>
          <w:tab w:pos="1720" w:val="left"/>
          <w:tab w:pos="83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  <w:t>2</w:t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  <w:tab/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  <w:t>Leg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i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s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l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a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-3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spacing w:val="-3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a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m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e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nded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ab/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17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gula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22" w:right="-20"/>
        <w:jc w:val="left"/>
        <w:tabs>
          <w:tab w:pos="17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721" w:right="496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Regul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(1)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21" w:right="62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3.160004pt;margin-top:-34.776871pt;width:389.27pt;height:28.6pt;mso-position-horizontal-relative:page;mso-position-vertical-relative:paragraph;z-index:-260" coordorigin="2263,-696" coordsize="7785,572">
            <v:group style="position:absolute;left:2273;top:-686;width:7765;height:276" coordorigin="2273,-686" coordsize="7765,276">
              <v:shape style="position:absolute;left:2273;top:-686;width:7765;height:276" coordorigin="2273,-686" coordsize="7765,276" path="m2273,-410l10039,-410,10039,-686,2273,-686,2273,-410e" filled="t" fillcolor="#BEBEBE" stroked="f">
                <v:path arrowok="t"/>
                <v:fill/>
              </v:shape>
            </v:group>
            <v:group style="position:absolute;left:2273;top:-410;width:7765;height:276" coordorigin="2273,-410" coordsize="7765,276">
              <v:shape style="position:absolute;left:2273;top:-410;width:7765;height:276" coordorigin="2273,-410" coordsize="7765,276" path="m2273,-134l10039,-134,10039,-410,2273,-410,2273,-134e" filled="t" fillcolor="#BEBEBE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21" w:right="1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terinary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1994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22" w:right="-20"/>
        <w:jc w:val="left"/>
        <w:tabs>
          <w:tab w:pos="17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72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Regul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(7)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7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3.160004pt;margin-top:-34.796886pt;width:389.27pt;height:28.62pt;mso-position-horizontal-relative:page;mso-position-vertical-relative:paragraph;z-index:-259" coordorigin="2263,-696" coordsize="7785,572">
            <v:group style="position:absolute;left:2273;top:-686;width:7765;height:276" coordorigin="2273,-686" coordsize="7765,276">
              <v:shape style="position:absolute;left:2273;top:-686;width:7765;height:276" coordorigin="2273,-686" coordsize="7765,276" path="m2273,-410l10039,-410,10039,-686,2273,-686,2273,-410e" filled="t" fillcolor="#BEBEBE" stroked="f">
                <v:path arrowok="t"/>
                <v:fill/>
              </v:shape>
            </v:group>
            <v:group style="position:absolute;left:2273;top:-410;width:7765;height:276" coordorigin="2273,-410" coordsize="7765,276">
              <v:shape style="position:absolute;left:2273;top:-410;width:7765;height:276" coordorigin="2273,-410" coordsize="7765,276" path="m2273,-134l10039,-134,10039,-410,2273,-410,2273,-134e" filled="t" fillcolor="#BEBEBE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81" w:right="3216"/>
        <w:jc w:val="center"/>
        <w:tabs>
          <w:tab w:pos="16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Lab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rdous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72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Regul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(3)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3.160004pt;margin-top:-34.776871pt;width:389.27pt;height:28.6pt;mso-position-horizontal-relative:page;mso-position-vertical-relative:paragraph;z-index:-258" coordorigin="2263,-696" coordsize="7785,572">
            <v:group style="position:absolute;left:2273;top:-686;width:7765;height:276" coordorigin="2273,-686" coordsize="7765,276">
              <v:shape style="position:absolute;left:2273;top:-686;width:7765;height:276" coordorigin="2273,-686" coordsize="7765,276" path="m2273,-410l10039,-410,10039,-686,2273,-686,2273,-410e" filled="t" fillcolor="#BEBEBE" stroked="f">
                <v:path arrowok="t"/>
                <v:fill/>
              </v:shape>
            </v:group>
            <v:group style="position:absolute;left:2273;top:-410;width:7765;height:276" coordorigin="2273,-410" coordsize="7765,276">
              <v:shape style="position:absolute;left:2273;top:-410;width:7765;height:276" coordorigin="2273,-410" coordsize="7765,276" path="m2273,-134l10039,-134,10039,-410,2273,-410,2273,-134e" filled="t" fillcolor="#BEBEBE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oisons</w:t>
      </w:r>
    </w:p>
    <w:p>
      <w:pPr>
        <w:spacing w:before="0" w:after="0" w:line="240" w:lineRule="auto"/>
        <w:ind w:left="1721" w:right="1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7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7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oisons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3502" w:footer="2449" w:top="3700" w:bottom="2640" w:left="1680" w:right="1680"/>
          <w:headerReference w:type="default" r:id="rId6"/>
          <w:pgSz w:w="11920" w:h="16840"/>
        </w:sectPr>
      </w:pPr>
      <w:rPr/>
    </w:p>
    <w:p>
      <w:pPr>
        <w:spacing w:before="37" w:after="0" w:line="240" w:lineRule="auto"/>
        <w:ind w:left="226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</w:p>
    <w:p>
      <w:pPr>
        <w:jc w:val="left"/>
        <w:spacing w:after="0"/>
        <w:sectPr>
          <w:type w:val="continuous"/>
          <w:pgSz w:w="11920" w:h="16840"/>
          <w:pgMar w:top="1560" w:bottom="2640" w:left="1680" w:right="1680"/>
          <w:cols w:num="2" w:equalWidth="0">
            <w:col w:w="6683" w:space="1097"/>
            <w:col w:w="780"/>
          </w:cols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581" w:right="247"/>
        <w:jc w:val="center"/>
        <w:tabs>
          <w:tab w:pos="1680" w:val="left"/>
          <w:tab w:pos="83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  <w:t>6</w:t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  <w:tab/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b/>
          <w:bCs/>
        </w:rPr>
        <w:t>N</w:t>
      </w:r>
      <w:r>
        <w:rPr>
          <w:rFonts w:ascii="Arial" w:hAnsi="Arial" w:cs="Arial" w:eastAsia="Arial"/>
          <w:sz w:val="24"/>
          <w:szCs w:val="24"/>
          <w:highlight w:val="lightGray"/>
          <w:spacing w:val="-2"/>
          <w:b/>
          <w:bCs/>
        </w:rPr>
        <w:t>e</w:t>
      </w:r>
      <w:r>
        <w:rPr>
          <w:rFonts w:ascii="Arial" w:hAnsi="Arial" w:cs="Arial" w:eastAsia="Arial"/>
          <w:sz w:val="24"/>
          <w:szCs w:val="24"/>
          <w:highlight w:val="lightGray"/>
          <w:spacing w:val="-2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w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3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spacing w:val="3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R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e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gul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a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tio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n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s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-1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spacing w:val="-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3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-1"/>
          <w:b/>
          <w:bCs/>
        </w:rPr>
        <w:t>3</w:t>
      </w:r>
      <w:r>
        <w:rPr>
          <w:rFonts w:ascii="Arial" w:hAnsi="Arial" w:cs="Arial" w:eastAsia="Arial"/>
          <w:sz w:val="24"/>
          <w:szCs w:val="24"/>
          <w:highlight w:val="lightGray"/>
          <w:spacing w:val="-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5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-1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spacing w:val="-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(7)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  <w:t>a</w:t>
      </w:r>
      <w:r>
        <w:rPr>
          <w:rFonts w:ascii="Arial" w:hAnsi="Arial" w:cs="Arial" w:eastAsia="Arial"/>
          <w:sz w:val="24"/>
          <w:szCs w:val="24"/>
          <w:highlight w:val="lightGray"/>
          <w:spacing w:val="1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(8)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  <w:tab/>
      </w:r>
      <w:r>
        <w:rPr>
          <w:rFonts w:ascii="Arial" w:hAnsi="Arial" w:cs="Arial" w:eastAsia="Arial"/>
          <w:sz w:val="24"/>
          <w:szCs w:val="24"/>
          <w:highlight w:val="lightGray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3" w:right="857"/>
        <w:jc w:val="center"/>
        <w:tabs>
          <w:tab w:pos="1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55" w:right="-20"/>
        <w:jc w:val="left"/>
        <w:tabs>
          <w:tab w:pos="2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74" w:lineRule="exact"/>
        <w:ind w:left="222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740" w:right="-20"/>
        <w:jc w:val="left"/>
        <w:tabs>
          <w:tab w:pos="2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9" w:lineRule="auto"/>
        <w:ind w:left="2763" w:right="278" w:firstLine="-427"/>
        <w:jc w:val="both"/>
        <w:tabs>
          <w:tab w:pos="2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oisons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1241" w:right="1903" w:firstLine="1027"/>
        <w:jc w:val="left"/>
        <w:tabs>
          <w:tab w:pos="1720" w:val="left"/>
          <w:tab w:pos="2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gulation:</w:t>
      </w:r>
    </w:p>
    <w:p>
      <w:pPr>
        <w:spacing w:before="8" w:after="0" w:line="239" w:lineRule="auto"/>
        <w:ind w:left="1721" w:right="5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13.660004pt;margin-top:110.611923pt;width:388.27pt;height:.1pt;mso-position-horizontal-relative:page;mso-position-vertical-relative:paragraph;z-index:-257" coordorigin="2273,2212" coordsize="7765,2">
            <v:shape style="position:absolute;left:2273;top:2212;width:7765;height:2" coordorigin="2273,2212" coordsize="7765,0" path="m2273,2212l10039,2212e" filled="f" stroked="t" strokeweight="1.0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Poiso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dard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duling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November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lth,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622" w:right="-20"/>
        <w:jc w:val="left"/>
        <w:tabs>
          <w:tab w:pos="22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pag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sectPr>
      <w:pgMar w:header="3502" w:footer="2449" w:top="3700" w:bottom="2640" w:left="1680" w:right="15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09.580002pt;margin-top:681.820007pt;width:396.194pt;height:.1pt;mso-position-horizontal-relative:page;mso-position-vertical-relative:page;z-index:-262" coordorigin="2192,13636" coordsize="7924,2">
          <v:shape style="position:absolute;left:2192;top:13636;width:7924;height:2" coordorigin="2192,13636" coordsize="7924,0" path="m2192,13636l10115,13636e" filled="f" stroked="t" strokeweight=".58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539993pt;margin-top:701.367126pt;width:228.121003pt;height:11pt;mso-position-horizontal-relative:page;mso-position-vertical-relative:page;z-index:-26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(No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—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3.980003pt;margin-top:712.167175pt;width:63.68pt;height:11pt;mso-position-horizontal-relative:page;mso-position-vertical-relative:page;z-index:-260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03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08.980003pt;margin-top:184.819977pt;width:396.91pt;height:.1pt;mso-position-horizontal-relative:page;mso-position-vertical-relative:page;z-index:-259" coordorigin="2180,3696" coordsize="7938,2">
          <v:shape style="position:absolute;left:2180;top:3696;width:7938;height:2" coordorigin="2180,3696" coordsize="7938,0" path="m2180,3696l10118,3696e" filled="f" stroked="t" strokeweight=".580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unger</dc:creator>
  <cp:keywords>02</cp:keywords>
  <dc:subject>Amendment</dc:subject>
  <dc:title>Model Work Health and Safety Regulations</dc:title>
  <dcterms:created xsi:type="dcterms:W3CDTF">2016-12-20T13:02:35Z</dcterms:created>
  <dcterms:modified xsi:type="dcterms:W3CDTF">2016-12-20T13:02:35Z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2016-12-20T00:00:00Z</vt:filetime>
  </property>
</Properties>
</file>