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AFB" w:rsidRDefault="00FC5AFB">
      <w:pPr>
        <w:spacing w:before="4" w:after="0" w:line="130" w:lineRule="exact"/>
        <w:rPr>
          <w:sz w:val="13"/>
          <w:szCs w:val="13"/>
        </w:rPr>
      </w:pPr>
      <w:bookmarkStart w:id="0" w:name="_GoBack"/>
      <w:bookmarkEnd w:id="0"/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B1C79">
      <w:pPr>
        <w:spacing w:before="3" w:after="0" w:line="240" w:lineRule="auto"/>
        <w:ind w:left="1440" w:right="2096"/>
        <w:rPr>
          <w:rFonts w:ascii="Arial" w:eastAsia="Arial" w:hAnsi="Arial" w:cs="Arial"/>
          <w:sz w:val="44"/>
          <w:szCs w:val="4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0" behindDoc="1" locked="0" layoutInCell="1" allowOverlap="1" wp14:anchorId="17CECEB3" wp14:editId="73DC6A83">
                <wp:simplePos x="0" y="0"/>
                <wp:positionH relativeFrom="page">
                  <wp:posOffset>896620</wp:posOffset>
                </wp:positionH>
                <wp:positionV relativeFrom="paragraph">
                  <wp:posOffset>1026160</wp:posOffset>
                </wp:positionV>
                <wp:extent cx="5768975" cy="1270"/>
                <wp:effectExtent l="10795" t="6985" r="11430" b="10795"/>
                <wp:wrapNone/>
                <wp:docPr id="83" name="Group 81" descr="Line seperating title and photo.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975" cy="1270"/>
                          <a:chOff x="1412" y="1616"/>
                          <a:chExt cx="9085" cy="2"/>
                        </a:xfrm>
                      </wpg:grpSpPr>
                      <wps:wsp>
                        <wps:cNvPr id="84" name="Freeform 82"/>
                        <wps:cNvSpPr>
                          <a:spLocks/>
                        </wps:cNvSpPr>
                        <wps:spPr bwMode="auto">
                          <a:xfrm>
                            <a:off x="1412" y="1616"/>
                            <a:ext cx="9085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085"/>
                              <a:gd name="T2" fmla="+- 0 10497 1412"/>
                              <a:gd name="T3" fmla="*/ T2 w 90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85">
                                <a:moveTo>
                                  <a:pt x="0" y="0"/>
                                </a:moveTo>
                                <a:lnTo>
                                  <a:pt x="90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4F81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alt="Title: Line - Description: Line seperating title and photo." style="position:absolute;margin-left:70.6pt;margin-top:80.8pt;width:454.25pt;height:.1pt;z-index:-1090;mso-position-horizontal-relative:page" coordorigin="1412,1616" coordsize="90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">
                <v:shape id="Freeform 82" o:spid="_x0000_s1027" style="position:absolute;left:1412;top:1616;width:9085;height:2;visibility:visible;mso-wrap-style:square;v-text-anchor:top" coordsize="90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5TMIA&#10;AADbAAAADwAAAGRycy9kb3ducmV2LnhtbESPQYvCMBSE7wv+h/AEb2uqiGg1igjCInjQ3cMeH82z&#10;KTYvNcna6q83grDHYWa+YZbrztbiRj5UjhWMhhkI4sLpiksFP9+7zxmIEJE11o5JwZ0CrFe9jyXm&#10;2rV8pNspliJBOOSowMTY5FKGwpDFMHQNcfLOzluMSfpSao9tgttajrNsKi1WnBYMNrQ1VFxOf1ZB&#10;Odf1xRy246sv3B5/H+31ULVKDfrdZgEiUhf/w+/2l1Ywm8DrS/oB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/lMwgAAANsAAAAPAAAAAAAAAAAAAAAAAJgCAABkcnMvZG93&#10;bnJldi54bWxQSwUGAAAAAAQABAD1AAAAhwMAAAAA&#10;" path="m,l9085,e" filled="f" strokecolor="#4f81bc" strokeweight="1.06pt">
                  <v:path arrowok="t" o:connecttype="custom" o:connectlocs="0,0;9085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I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SS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U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E</w:t>
      </w:r>
      <w:r w:rsidR="006A0106">
        <w:rPr>
          <w:rFonts w:ascii="Arial" w:eastAsia="Arial" w:hAnsi="Arial" w:cs="Arial"/>
          <w:color w:val="17365D"/>
          <w:sz w:val="44"/>
          <w:szCs w:val="44"/>
        </w:rPr>
        <w:t>S</w:t>
      </w:r>
      <w:r w:rsidR="006A0106">
        <w:rPr>
          <w:rFonts w:ascii="Arial" w:eastAsia="Arial" w:hAnsi="Arial" w:cs="Arial"/>
          <w:color w:val="17365D"/>
          <w:spacing w:val="-7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I</w:t>
      </w:r>
      <w:r w:rsidR="006A0106">
        <w:rPr>
          <w:rFonts w:ascii="Arial" w:eastAsia="Arial" w:hAnsi="Arial" w:cs="Arial"/>
          <w:color w:val="17365D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pacing w:val="-2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T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H</w:t>
      </w:r>
      <w:r w:rsidR="006A0106">
        <w:rPr>
          <w:rFonts w:ascii="Arial" w:eastAsia="Arial" w:hAnsi="Arial" w:cs="Arial"/>
          <w:color w:val="17365D"/>
          <w:sz w:val="44"/>
          <w:szCs w:val="44"/>
        </w:rPr>
        <w:t>E</w:t>
      </w:r>
      <w:r w:rsidR="006A0106">
        <w:rPr>
          <w:rFonts w:ascii="Arial" w:eastAsia="Arial" w:hAnsi="Arial" w:cs="Arial"/>
          <w:color w:val="17365D"/>
          <w:spacing w:val="-24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SS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U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RA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C</w:t>
      </w:r>
      <w:r w:rsidR="006A0106">
        <w:rPr>
          <w:rFonts w:ascii="Arial" w:eastAsia="Arial" w:hAnsi="Arial" w:cs="Arial"/>
          <w:color w:val="17365D"/>
          <w:sz w:val="44"/>
          <w:szCs w:val="44"/>
        </w:rPr>
        <w:t>E</w:t>
      </w:r>
      <w:r w:rsidR="006A0106">
        <w:rPr>
          <w:rFonts w:ascii="Arial" w:eastAsia="Arial" w:hAnsi="Arial" w:cs="Arial"/>
          <w:color w:val="17365D"/>
          <w:spacing w:val="-40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z w:val="44"/>
          <w:szCs w:val="44"/>
        </w:rPr>
        <w:t xml:space="preserve">D 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VER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IF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IC</w:t>
      </w:r>
      <w:r w:rsidR="006A0106">
        <w:rPr>
          <w:rFonts w:ascii="Arial" w:eastAsia="Arial" w:hAnsi="Arial" w:cs="Arial"/>
          <w:color w:val="17365D"/>
          <w:spacing w:val="-29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T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I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O</w:t>
      </w:r>
      <w:r w:rsidR="006A0106">
        <w:rPr>
          <w:rFonts w:ascii="Arial" w:eastAsia="Arial" w:hAnsi="Arial" w:cs="Arial"/>
          <w:color w:val="17365D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pacing w:val="-20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O</w:t>
      </w:r>
      <w:r w:rsidR="006A0106">
        <w:rPr>
          <w:rFonts w:ascii="Arial" w:eastAsia="Arial" w:hAnsi="Arial" w:cs="Arial"/>
          <w:color w:val="17365D"/>
          <w:sz w:val="44"/>
          <w:szCs w:val="44"/>
        </w:rPr>
        <w:t>F</w:t>
      </w:r>
      <w:r w:rsidR="006A0106">
        <w:rPr>
          <w:rFonts w:ascii="Arial" w:eastAsia="Arial" w:hAnsi="Arial" w:cs="Arial"/>
          <w:color w:val="17365D"/>
          <w:spacing w:val="10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8"/>
          <w:sz w:val="44"/>
          <w:szCs w:val="44"/>
        </w:rPr>
        <w:t>W</w:t>
      </w:r>
      <w:r w:rsidR="006A0106">
        <w:rPr>
          <w:rFonts w:ascii="Arial" w:eastAsia="Arial" w:hAnsi="Arial" w:cs="Arial"/>
          <w:color w:val="17365D"/>
          <w:spacing w:val="6"/>
          <w:sz w:val="44"/>
          <w:szCs w:val="44"/>
        </w:rPr>
        <w:t>O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R</w:t>
      </w:r>
      <w:r w:rsidR="006A0106">
        <w:rPr>
          <w:rFonts w:ascii="Arial" w:eastAsia="Arial" w:hAnsi="Arial" w:cs="Arial"/>
          <w:color w:val="17365D"/>
          <w:sz w:val="44"/>
          <w:szCs w:val="44"/>
        </w:rPr>
        <w:t>K</w:t>
      </w:r>
      <w:r w:rsidR="006A0106">
        <w:rPr>
          <w:rFonts w:ascii="Arial" w:eastAsia="Arial" w:hAnsi="Arial" w:cs="Arial"/>
          <w:color w:val="17365D"/>
          <w:spacing w:val="-3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H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E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-28"/>
          <w:sz w:val="44"/>
          <w:szCs w:val="44"/>
        </w:rPr>
        <w:t>L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T</w:t>
      </w:r>
      <w:r w:rsidR="006A0106">
        <w:rPr>
          <w:rFonts w:ascii="Arial" w:eastAsia="Arial" w:hAnsi="Arial" w:cs="Arial"/>
          <w:color w:val="17365D"/>
          <w:sz w:val="44"/>
          <w:szCs w:val="44"/>
        </w:rPr>
        <w:t>H</w:t>
      </w:r>
      <w:r w:rsidR="006A0106">
        <w:rPr>
          <w:rFonts w:ascii="Arial" w:eastAsia="Arial" w:hAnsi="Arial" w:cs="Arial"/>
          <w:color w:val="17365D"/>
          <w:spacing w:val="-32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z w:val="44"/>
          <w:szCs w:val="44"/>
        </w:rPr>
        <w:t xml:space="preserve">D 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S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F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E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T</w:t>
      </w:r>
      <w:r w:rsidR="006A0106">
        <w:rPr>
          <w:rFonts w:ascii="Arial" w:eastAsia="Arial" w:hAnsi="Arial" w:cs="Arial"/>
          <w:color w:val="17365D"/>
          <w:sz w:val="44"/>
          <w:szCs w:val="44"/>
        </w:rPr>
        <w:t>Y</w:t>
      </w:r>
      <w:r w:rsidR="006A0106">
        <w:rPr>
          <w:rFonts w:ascii="Arial" w:eastAsia="Arial" w:hAnsi="Arial" w:cs="Arial"/>
          <w:color w:val="17365D"/>
          <w:spacing w:val="-6"/>
          <w:sz w:val="44"/>
          <w:szCs w:val="44"/>
        </w:rPr>
        <w:t xml:space="preserve"> 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I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N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F</w:t>
      </w:r>
      <w:r w:rsidR="006A0106">
        <w:rPr>
          <w:rFonts w:ascii="Arial" w:eastAsia="Arial" w:hAnsi="Arial" w:cs="Arial"/>
          <w:color w:val="17365D"/>
          <w:spacing w:val="4"/>
          <w:sz w:val="44"/>
          <w:szCs w:val="44"/>
        </w:rPr>
        <w:t>O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R</w:t>
      </w:r>
      <w:r w:rsidR="006A0106">
        <w:rPr>
          <w:rFonts w:ascii="Arial" w:eastAsia="Arial" w:hAnsi="Arial" w:cs="Arial"/>
          <w:color w:val="17365D"/>
          <w:spacing w:val="6"/>
          <w:sz w:val="44"/>
          <w:szCs w:val="44"/>
        </w:rPr>
        <w:t>M</w:t>
      </w:r>
      <w:r w:rsidR="006A0106">
        <w:rPr>
          <w:rFonts w:ascii="Arial" w:eastAsia="Arial" w:hAnsi="Arial" w:cs="Arial"/>
          <w:color w:val="17365D"/>
          <w:spacing w:val="-29"/>
          <w:sz w:val="44"/>
          <w:szCs w:val="44"/>
        </w:rPr>
        <w:t>A</w:t>
      </w:r>
      <w:r w:rsidR="006A0106">
        <w:rPr>
          <w:rFonts w:ascii="Arial" w:eastAsia="Arial" w:hAnsi="Arial" w:cs="Arial"/>
          <w:color w:val="17365D"/>
          <w:spacing w:val="5"/>
          <w:sz w:val="44"/>
          <w:szCs w:val="44"/>
        </w:rPr>
        <w:t>T</w:t>
      </w:r>
      <w:r w:rsidR="006A0106">
        <w:rPr>
          <w:rFonts w:ascii="Arial" w:eastAsia="Arial" w:hAnsi="Arial" w:cs="Arial"/>
          <w:color w:val="17365D"/>
          <w:spacing w:val="7"/>
          <w:sz w:val="44"/>
          <w:szCs w:val="44"/>
        </w:rPr>
        <w:t>I</w:t>
      </w:r>
      <w:r w:rsidR="006A0106">
        <w:rPr>
          <w:rFonts w:ascii="Arial" w:eastAsia="Arial" w:hAnsi="Arial" w:cs="Arial"/>
          <w:color w:val="17365D"/>
          <w:spacing w:val="6"/>
          <w:sz w:val="44"/>
          <w:szCs w:val="44"/>
        </w:rPr>
        <w:t>O</w:t>
      </w:r>
      <w:r w:rsidR="006A0106">
        <w:rPr>
          <w:rFonts w:ascii="Arial" w:eastAsia="Arial" w:hAnsi="Arial" w:cs="Arial"/>
          <w:color w:val="17365D"/>
          <w:sz w:val="44"/>
          <w:szCs w:val="44"/>
        </w:rPr>
        <w:t>N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12" w:after="0" w:line="220" w:lineRule="exact"/>
      </w:pPr>
    </w:p>
    <w:p w:rsidR="00FC5AFB" w:rsidRDefault="006B1C79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69EF1A59" wp14:editId="14D2C4CA">
            <wp:extent cx="7538085" cy="6480175"/>
            <wp:effectExtent l="0" t="0" r="5715" b="0"/>
            <wp:docPr id="8" name="Picture 1" descr="Man inspecting welding equipment in factory" title="Man inspecting welding equipment in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C02" w:rsidRDefault="00C35C02">
      <w:pPr>
        <w:spacing w:after="0"/>
      </w:pPr>
    </w:p>
    <w:p w:rsidR="00C35C02" w:rsidRPr="00C35C02" w:rsidRDefault="00C35C02" w:rsidP="00C35C02">
      <w:pPr>
        <w:tabs>
          <w:tab w:val="left" w:pos="4850"/>
        </w:tabs>
        <w:jc w:val="right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tab/>
      </w:r>
      <w:r w:rsidRPr="00C35C02">
        <w:rPr>
          <w:rFonts w:ascii="Arial" w:hAnsi="Arial" w:cs="Arial"/>
          <w:b/>
          <w:color w:val="365F91" w:themeColor="accent1" w:themeShade="BF"/>
          <w:sz w:val="24"/>
          <w:szCs w:val="24"/>
        </w:rPr>
        <w:t>February 2014</w:t>
      </w:r>
    </w:p>
    <w:p w:rsidR="00C35C02" w:rsidRDefault="00C35C02" w:rsidP="00C35C02"/>
    <w:p w:rsidR="00FC5AFB" w:rsidRPr="00C35C02" w:rsidRDefault="00FC5AFB" w:rsidP="00C35C02">
      <w:pPr>
        <w:sectPr w:rsidR="00FC5AFB" w:rsidRPr="00C35C02" w:rsidSect="00C35C02">
          <w:type w:val="continuous"/>
          <w:pgSz w:w="11920" w:h="16840"/>
          <w:pgMar w:top="1560" w:right="721" w:bottom="280" w:left="0" w:header="720" w:footer="720" w:gutter="0"/>
          <w:cols w:space="720"/>
        </w:sectPr>
      </w:pPr>
    </w:p>
    <w:p w:rsidR="00FC5AFB" w:rsidRDefault="00FC5AFB">
      <w:pPr>
        <w:spacing w:before="2" w:after="0" w:line="100" w:lineRule="exact"/>
        <w:rPr>
          <w:sz w:val="10"/>
          <w:szCs w:val="10"/>
        </w:rPr>
      </w:pPr>
    </w:p>
    <w:p w:rsidR="00FC5AFB" w:rsidRDefault="006B1C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74D447E8" wp14:editId="0ED776E9">
            <wp:extent cx="1757045" cy="357505"/>
            <wp:effectExtent l="0" t="0" r="0" b="4445"/>
            <wp:docPr id="7" name="Picture 2" descr="Safe work Australia logo" title="Safe work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B" w:rsidRDefault="00FC5AFB">
      <w:pPr>
        <w:spacing w:before="11" w:after="0" w:line="200" w:lineRule="exact"/>
        <w:rPr>
          <w:sz w:val="20"/>
          <w:szCs w:val="20"/>
        </w:rPr>
      </w:pPr>
    </w:p>
    <w:p w:rsidR="00FC5AFB" w:rsidRDefault="006A0106">
      <w:pPr>
        <w:spacing w:before="32" w:after="0" w:line="275" w:lineRule="auto"/>
        <w:ind w:left="120" w:right="5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2"/>
        </w:rPr>
        <w:t>o-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and C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2"/>
        </w:rPr>
        <w:t>u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rs:</w:t>
      </w:r>
    </w:p>
    <w:p w:rsidR="00FC5AFB" w:rsidRDefault="00FC5AFB">
      <w:pPr>
        <w:spacing w:before="3" w:after="0" w:line="240" w:lineRule="exact"/>
        <w:rPr>
          <w:sz w:val="24"/>
          <w:szCs w:val="24"/>
        </w:rPr>
      </w:pPr>
    </w:p>
    <w:p w:rsidR="00FC5AFB" w:rsidRDefault="006B1C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7AF98436" wp14:editId="5151F4F7">
            <wp:extent cx="4746625" cy="580390"/>
            <wp:effectExtent l="0" t="0" r="0" b="0"/>
            <wp:docPr id="6" name="Picture 3" descr="International Governace and Performance Research Centre" title="Macquari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6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B" w:rsidRDefault="006A0106">
      <w:pPr>
        <w:spacing w:before="49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and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A010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</w:p>
    <w:p w:rsidR="00FC5AFB" w:rsidRDefault="006A0106">
      <w:pPr>
        <w:spacing w:before="4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and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</w:p>
    <w:p w:rsidR="00FC5AFB" w:rsidRDefault="00FC5AFB">
      <w:pPr>
        <w:spacing w:before="17" w:after="0" w:line="260" w:lineRule="exact"/>
        <w:rPr>
          <w:sz w:val="26"/>
          <w:szCs w:val="26"/>
        </w:rPr>
      </w:pPr>
    </w:p>
    <w:p w:rsidR="00FC5AFB" w:rsidRDefault="006A010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and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4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</w:p>
    <w:p w:rsidR="00FC5AFB" w:rsidRDefault="00FC5AFB">
      <w:pPr>
        <w:spacing w:before="2" w:after="0" w:line="220" w:lineRule="exact"/>
      </w:pPr>
    </w:p>
    <w:p w:rsidR="00FC5AFB" w:rsidRDefault="006B1C79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502F9068" wp14:editId="4BC3B61B">
            <wp:extent cx="1463040" cy="476885"/>
            <wp:effectExtent l="0" t="0" r="3810" b="0"/>
            <wp:docPr id="4" name="Picture 4" descr="Saftey Insitute of Australia Limited" title="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B" w:rsidRDefault="006A0106">
      <w:pPr>
        <w:spacing w:before="4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6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B1C79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E2DF8DC" wp14:editId="34B0DB9A">
            <wp:extent cx="962025" cy="421640"/>
            <wp:effectExtent l="0" t="0" r="9525" b="0"/>
            <wp:docPr id="5" name="Picture 5" descr="Chartered Practicing Accountants Australia" title="CPA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FB" w:rsidRDefault="00FC5AFB">
      <w:pPr>
        <w:spacing w:before="16" w:after="0" w:line="280" w:lineRule="exact"/>
        <w:rPr>
          <w:sz w:val="28"/>
          <w:szCs w:val="28"/>
        </w:rPr>
      </w:pPr>
    </w:p>
    <w:p w:rsidR="00FC5AFB" w:rsidRDefault="006A010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mer</w:t>
      </w:r>
    </w:p>
    <w:p w:rsidR="00FC5AFB" w:rsidRDefault="006A0106">
      <w:pPr>
        <w:spacing w:before="40" w:after="0"/>
        <w:ind w:left="120" w:right="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can 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cument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is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 xml:space="preserve">ou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ca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asses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curac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urposes,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ums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</w:p>
    <w:p w:rsidR="00FC5AFB" w:rsidRDefault="006A0106">
      <w:pPr>
        <w:spacing w:before="1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©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2013</w:t>
      </w:r>
    </w:p>
    <w:p w:rsidR="00FC5AFB" w:rsidRDefault="006A0106">
      <w:pPr>
        <w:spacing w:before="40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</w:p>
    <w:p w:rsidR="00FC5AFB" w:rsidRDefault="006A0106">
      <w:pPr>
        <w:spacing w:before="3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1"/>
        </w:rPr>
        <w:t xml:space="preserve"> 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</w:t>
      </w:r>
    </w:p>
    <w:p w:rsidR="00FC5AFB" w:rsidRDefault="00FC5AFB">
      <w:pPr>
        <w:spacing w:before="9" w:after="0" w:line="280" w:lineRule="exact"/>
        <w:rPr>
          <w:sz w:val="28"/>
          <w:szCs w:val="28"/>
        </w:rPr>
      </w:pPr>
    </w:p>
    <w:p w:rsidR="00FC5AFB" w:rsidRDefault="006A0106">
      <w:pPr>
        <w:spacing w:after="0" w:line="241" w:lineRule="auto"/>
        <w:ind w:left="120" w:right="57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SB</w:t>
      </w:r>
      <w:r>
        <w:rPr>
          <w:rFonts w:ascii="Arial" w:eastAsia="Arial" w:hAnsi="Arial" w:cs="Arial"/>
        </w:rPr>
        <w:t>N 978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74361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 xml:space="preserve">0 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spacing w:val="-1"/>
        </w:rPr>
        <w:t>PD</w:t>
      </w:r>
      <w:r>
        <w:rPr>
          <w:rFonts w:ascii="Arial" w:eastAsia="Arial" w:hAnsi="Arial" w:cs="Arial"/>
        </w:rPr>
        <w:t xml:space="preserve">F]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SB</w:t>
      </w:r>
      <w:r>
        <w:rPr>
          <w:rFonts w:ascii="Arial" w:eastAsia="Arial" w:hAnsi="Arial" w:cs="Arial"/>
        </w:rPr>
        <w:t>N 978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74361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35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 xml:space="preserve">7 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]</w:t>
      </w:r>
    </w:p>
    <w:p w:rsidR="00FC5AFB" w:rsidRDefault="00FC5AFB">
      <w:pPr>
        <w:spacing w:after="0"/>
        <w:sectPr w:rsidR="00FC5AFB">
          <w:footerReference w:type="default" r:id="rId15"/>
          <w:pgSz w:w="11920" w:h="16840"/>
          <w:pgMar w:top="1320" w:right="1320" w:bottom="1140" w:left="1320" w:header="0" w:footer="943" w:gutter="0"/>
          <w:pgNumType w:start="2"/>
          <w:cols w:space="720"/>
        </w:sectPr>
      </w:pPr>
    </w:p>
    <w:p w:rsidR="00FC5AFB" w:rsidRDefault="006A0106" w:rsidP="006F5506">
      <w:pPr>
        <w:pStyle w:val="Heading1"/>
      </w:pPr>
      <w:r>
        <w:lastRenderedPageBreak/>
        <w:t>Fore</w:t>
      </w:r>
      <w:r>
        <w:rPr>
          <w:spacing w:val="4"/>
        </w:rPr>
        <w:t>w</w:t>
      </w:r>
      <w:r>
        <w:t>ord</w:t>
      </w:r>
    </w:p>
    <w:p w:rsidR="00FC5AFB" w:rsidRDefault="00FC5AFB">
      <w:pPr>
        <w:spacing w:before="6" w:after="0" w:line="160" w:lineRule="exact"/>
        <w:rPr>
          <w:sz w:val="16"/>
          <w:szCs w:val="16"/>
        </w:rPr>
      </w:pPr>
    </w:p>
    <w:p w:rsidR="00FC5AFB" w:rsidRDefault="006A0106">
      <w:pPr>
        <w:spacing w:after="0"/>
        <w:ind w:left="100" w:right="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 is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sses and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CP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2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broad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a </w:t>
      </w:r>
      <w:r w:rsidRPr="00585C7E">
        <w:rPr>
          <w:rFonts w:ascii="Arial" w:eastAsia="Arial" w:hAnsi="Arial" w:cs="Arial"/>
          <w:spacing w:val="-2"/>
          <w:lang w:val="en-AU"/>
        </w:rPr>
        <w:t>s</w:t>
      </w:r>
      <w:r w:rsidRPr="00585C7E">
        <w:rPr>
          <w:rFonts w:ascii="Arial" w:eastAsia="Arial" w:hAnsi="Arial" w:cs="Arial"/>
          <w:spacing w:val="1"/>
          <w:lang w:val="en-AU"/>
        </w:rPr>
        <w:t>t</w:t>
      </w:r>
      <w:r w:rsidRPr="00585C7E">
        <w:rPr>
          <w:rFonts w:ascii="Arial" w:eastAsia="Arial" w:hAnsi="Arial" w:cs="Arial"/>
          <w:lang w:val="en-AU"/>
        </w:rPr>
        <w:t>a</w:t>
      </w:r>
      <w:r w:rsidRPr="00585C7E">
        <w:rPr>
          <w:rFonts w:ascii="Arial" w:eastAsia="Arial" w:hAnsi="Arial" w:cs="Arial"/>
          <w:spacing w:val="-1"/>
          <w:lang w:val="en-AU"/>
        </w:rPr>
        <w:t>n</w:t>
      </w:r>
      <w:r w:rsidRPr="00585C7E">
        <w:rPr>
          <w:rFonts w:ascii="Arial" w:eastAsia="Arial" w:hAnsi="Arial" w:cs="Arial"/>
          <w:lang w:val="en-AU"/>
        </w:rPr>
        <w:t>d</w:t>
      </w:r>
      <w:r w:rsidRPr="00585C7E">
        <w:rPr>
          <w:rFonts w:ascii="Arial" w:eastAsia="Arial" w:hAnsi="Arial" w:cs="Arial"/>
          <w:spacing w:val="-1"/>
          <w:lang w:val="en-AU"/>
        </w:rPr>
        <w:t>a</w:t>
      </w:r>
      <w:r w:rsidRPr="00585C7E">
        <w:rPr>
          <w:rFonts w:ascii="Arial" w:eastAsia="Arial" w:hAnsi="Arial" w:cs="Arial"/>
          <w:spacing w:val="1"/>
          <w:lang w:val="en-AU"/>
        </w:rPr>
        <w:t>r</w:t>
      </w:r>
      <w:r w:rsidRPr="00585C7E">
        <w:rPr>
          <w:rFonts w:ascii="Arial" w:eastAsia="Arial" w:hAnsi="Arial" w:cs="Arial"/>
          <w:lang w:val="en-AU"/>
        </w:rPr>
        <w:t>d</w:t>
      </w:r>
      <w:r w:rsidRPr="00585C7E">
        <w:rPr>
          <w:rFonts w:ascii="Arial" w:eastAsia="Arial" w:hAnsi="Arial" w:cs="Arial"/>
          <w:spacing w:val="-1"/>
          <w:lang w:val="en-AU"/>
        </w:rPr>
        <w:t>i</w:t>
      </w:r>
      <w:r w:rsidRPr="00585C7E">
        <w:rPr>
          <w:rFonts w:ascii="Arial" w:eastAsia="Arial" w:hAnsi="Arial" w:cs="Arial"/>
          <w:lang w:val="en-AU"/>
        </w:rPr>
        <w:t>s</w:t>
      </w:r>
      <w:r w:rsidRPr="00585C7E">
        <w:rPr>
          <w:rFonts w:ascii="Arial" w:eastAsia="Arial" w:hAnsi="Arial" w:cs="Arial"/>
          <w:spacing w:val="-3"/>
          <w:lang w:val="en-AU"/>
        </w:rPr>
        <w:t>e</w:t>
      </w:r>
      <w:r w:rsidRPr="00585C7E">
        <w:rPr>
          <w:rFonts w:ascii="Arial" w:eastAsia="Arial" w:hAnsi="Arial" w:cs="Arial"/>
          <w:lang w:val="en-AU"/>
        </w:rPr>
        <w:t>d</w:t>
      </w:r>
      <w:r>
        <w:rPr>
          <w:rFonts w:ascii="Arial" w:eastAsia="Arial" w:hAnsi="Arial" w:cs="Arial"/>
        </w:rPr>
        <w:t xml:space="preserve"> set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sses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as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 and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5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ence 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3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be car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case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 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75" w:lineRule="auto"/>
        <w:ind w:left="100" w:right="3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l be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 w:rsidRPr="00E22812">
        <w:rPr>
          <w:rFonts w:ascii="Arial" w:eastAsia="Arial" w:hAnsi="Arial" w:cs="Arial"/>
          <w:lang w:val="en-AU"/>
        </w:rPr>
        <w:t>s</w:t>
      </w:r>
      <w:r w:rsidRPr="00E22812">
        <w:rPr>
          <w:rFonts w:ascii="Arial" w:eastAsia="Arial" w:hAnsi="Arial" w:cs="Arial"/>
          <w:spacing w:val="1"/>
          <w:lang w:val="en-AU"/>
        </w:rPr>
        <w:t>t</w:t>
      </w:r>
      <w:r w:rsidRPr="00E22812">
        <w:rPr>
          <w:rFonts w:ascii="Arial" w:eastAsia="Arial" w:hAnsi="Arial" w:cs="Arial"/>
          <w:lang w:val="en-AU"/>
        </w:rPr>
        <w:t>a</w:t>
      </w:r>
      <w:r w:rsidRPr="00E22812">
        <w:rPr>
          <w:rFonts w:ascii="Arial" w:eastAsia="Arial" w:hAnsi="Arial" w:cs="Arial"/>
          <w:spacing w:val="-1"/>
          <w:lang w:val="en-AU"/>
        </w:rPr>
        <w:t>n</w:t>
      </w:r>
      <w:r w:rsidRPr="00E22812">
        <w:rPr>
          <w:rFonts w:ascii="Arial" w:eastAsia="Arial" w:hAnsi="Arial" w:cs="Arial"/>
          <w:lang w:val="en-AU"/>
        </w:rPr>
        <w:t>d</w:t>
      </w:r>
      <w:r w:rsidRPr="00E22812">
        <w:rPr>
          <w:rFonts w:ascii="Arial" w:eastAsia="Arial" w:hAnsi="Arial" w:cs="Arial"/>
          <w:spacing w:val="-3"/>
          <w:lang w:val="en-AU"/>
        </w:rPr>
        <w:t>a</w:t>
      </w:r>
      <w:r w:rsidRPr="00E22812">
        <w:rPr>
          <w:rFonts w:ascii="Arial" w:eastAsia="Arial" w:hAnsi="Arial" w:cs="Arial"/>
          <w:spacing w:val="1"/>
          <w:lang w:val="en-AU"/>
        </w:rPr>
        <w:t>r</w:t>
      </w:r>
      <w:r w:rsidRPr="00E22812">
        <w:rPr>
          <w:rFonts w:ascii="Arial" w:eastAsia="Arial" w:hAnsi="Arial" w:cs="Arial"/>
          <w:lang w:val="en-AU"/>
        </w:rPr>
        <w:t>d</w:t>
      </w:r>
      <w:r w:rsidRPr="00E22812">
        <w:rPr>
          <w:rFonts w:ascii="Arial" w:eastAsia="Arial" w:hAnsi="Arial" w:cs="Arial"/>
          <w:spacing w:val="-1"/>
          <w:lang w:val="en-AU"/>
        </w:rPr>
        <w:t>i</w:t>
      </w:r>
      <w:r w:rsidRPr="00E22812">
        <w:rPr>
          <w:rFonts w:ascii="Arial" w:eastAsia="Arial" w:hAnsi="Arial" w:cs="Arial"/>
          <w:lang w:val="en-AU"/>
        </w:rPr>
        <w:t>sed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bruary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14</w:t>
      </w:r>
    </w:p>
    <w:p w:rsidR="00FC5AFB" w:rsidRDefault="00FC5AFB">
      <w:pPr>
        <w:spacing w:after="0"/>
        <w:sectPr w:rsidR="00FC5AFB">
          <w:pgSz w:w="11920" w:h="16840"/>
          <w:pgMar w:top="1360" w:right="1320" w:bottom="1140" w:left="1340" w:header="0" w:footer="943" w:gutter="0"/>
          <w:cols w:space="720"/>
        </w:sectPr>
      </w:pPr>
    </w:p>
    <w:p w:rsidR="00FC5AFB" w:rsidRDefault="006A0106" w:rsidP="00054204">
      <w:pPr>
        <w:pStyle w:val="Heading1"/>
        <w:rPr>
          <w:rFonts w:eastAsia="Arial"/>
        </w:rPr>
      </w:pPr>
      <w:r>
        <w:rPr>
          <w:rFonts w:eastAsia="Arial"/>
        </w:rPr>
        <w:lastRenderedPageBreak/>
        <w:t>Contents</w:t>
      </w:r>
    </w:p>
    <w:p w:rsidR="00FC5AFB" w:rsidRDefault="00FC5AFB">
      <w:pPr>
        <w:spacing w:before="4" w:after="0" w:line="160" w:lineRule="exact"/>
        <w:rPr>
          <w:sz w:val="16"/>
          <w:szCs w:val="16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nt</w:t>
      </w:r>
      <w:r>
        <w:rPr>
          <w:rFonts w:ascii="Arial" w:eastAsia="Arial" w:hAnsi="Arial" w:cs="Arial"/>
          <w:b/>
          <w:bCs/>
          <w:spacing w:val="1"/>
        </w:rPr>
        <w:t>r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</w:p>
    <w:p w:rsidR="00FC5AFB" w:rsidRDefault="006A0106">
      <w:pPr>
        <w:tabs>
          <w:tab w:val="left" w:pos="800"/>
        </w:tabs>
        <w:spacing w:before="76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 sum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ry</w:t>
      </w:r>
      <w:r>
        <w:rPr>
          <w:rFonts w:ascii="Arial" w:eastAsia="Arial" w:hAnsi="Arial" w:cs="Arial"/>
          <w:b/>
          <w:bCs/>
          <w:spacing w:val="-33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2"/>
        </w:rPr>
        <w:t xml:space="preserve"> </w:t>
      </w:r>
      <w:r>
        <w:rPr>
          <w:rFonts w:ascii="Arial" w:eastAsia="Arial" w:hAnsi="Arial" w:cs="Arial"/>
          <w:b/>
          <w:bCs/>
        </w:rPr>
        <w:t>5</w:t>
      </w:r>
    </w:p>
    <w:p w:rsidR="00FC5AFB" w:rsidRDefault="006A0106">
      <w:pPr>
        <w:tabs>
          <w:tab w:val="left" w:pos="800"/>
        </w:tabs>
        <w:spacing w:before="76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3.</w:t>
      </w:r>
      <w:r>
        <w:rPr>
          <w:rFonts w:ascii="Arial" w:eastAsia="Arial" w:hAnsi="Arial" w:cs="Arial"/>
          <w:b/>
          <w:bCs/>
        </w:rPr>
        <w:tab/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ety reg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ory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ram</w:t>
      </w:r>
      <w:r>
        <w:rPr>
          <w:rFonts w:ascii="Arial" w:eastAsia="Arial" w:hAnsi="Arial" w:cs="Arial"/>
          <w:b/>
          <w:bCs/>
          <w:spacing w:val="-4"/>
        </w:rPr>
        <w:t>e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</w:rPr>
        <w:t>ork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21"/>
        </w:rPr>
        <w:t xml:space="preserve"> </w:t>
      </w:r>
      <w:r>
        <w:rPr>
          <w:rFonts w:ascii="Arial" w:eastAsia="Arial" w:hAnsi="Arial" w:cs="Arial"/>
          <w:b/>
          <w:bCs/>
        </w:rPr>
        <w:t>6</w:t>
      </w:r>
    </w:p>
    <w:p w:rsidR="00FC5AFB" w:rsidRDefault="006A0106">
      <w:pPr>
        <w:tabs>
          <w:tab w:val="left" w:pos="1360"/>
        </w:tabs>
        <w:spacing w:before="78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6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6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7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0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8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9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3.6.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1"/>
        </w:rPr>
        <w:t>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10</w:t>
      </w:r>
    </w:p>
    <w:p w:rsidR="00FC5AFB" w:rsidRDefault="006A0106">
      <w:pPr>
        <w:tabs>
          <w:tab w:val="left" w:pos="800"/>
        </w:tabs>
        <w:spacing w:before="76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4.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xternal c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WH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h and 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ety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di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1"/>
        </w:rPr>
        <w:t>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10</w:t>
      </w:r>
    </w:p>
    <w:p w:rsidR="00FC5AFB" w:rsidRDefault="006A0106">
      <w:pPr>
        <w:tabs>
          <w:tab w:val="left" w:pos="1360"/>
        </w:tabs>
        <w:spacing w:before="78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11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11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rk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12</w:t>
      </w:r>
    </w:p>
    <w:p w:rsidR="00FC5AFB" w:rsidRDefault="006A0106">
      <w:pPr>
        <w:tabs>
          <w:tab w:val="left" w:pos="800"/>
        </w:tabs>
        <w:spacing w:before="73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5.</w:t>
      </w:r>
      <w:r>
        <w:rPr>
          <w:rFonts w:ascii="Arial" w:eastAsia="Arial" w:hAnsi="Arial" w:cs="Arial"/>
          <w:b/>
          <w:bCs/>
        </w:rPr>
        <w:tab/>
        <w:t>WH</w:t>
      </w:r>
      <w:r>
        <w:rPr>
          <w:rFonts w:ascii="Arial" w:eastAsia="Arial" w:hAnsi="Arial" w:cs="Arial"/>
          <w:b/>
          <w:bCs/>
          <w:spacing w:val="-2"/>
        </w:rPr>
        <w:t>S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2"/>
        </w:rPr>
        <w:t>S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12</w:t>
      </w:r>
    </w:p>
    <w:p w:rsidR="00FC5AFB" w:rsidRDefault="006A0106">
      <w:pPr>
        <w:tabs>
          <w:tab w:val="left" w:pos="1360"/>
        </w:tabs>
        <w:spacing w:before="78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1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12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5.2.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>n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13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5.2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ement co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it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21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...............................................................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spacing w:val="1"/>
        </w:rPr>
        <w:t>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14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5.2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n..............................................................................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15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5.2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3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1"/>
        </w:rPr>
        <w:t>Im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gra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nto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ex s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ems</w:t>
      </w:r>
      <w:r>
        <w:rPr>
          <w:rFonts w:ascii="Arial" w:eastAsia="Arial" w:hAnsi="Arial" w:cs="Arial"/>
          <w:i/>
          <w:spacing w:val="-42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16</w:t>
      </w:r>
    </w:p>
    <w:p w:rsidR="00FC5AFB" w:rsidRDefault="006A0106">
      <w:pPr>
        <w:tabs>
          <w:tab w:val="left" w:pos="800"/>
        </w:tabs>
        <w:spacing w:before="73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6.</w:t>
      </w:r>
      <w:r>
        <w:rPr>
          <w:rFonts w:ascii="Arial" w:eastAsia="Arial" w:hAnsi="Arial" w:cs="Arial"/>
          <w:b/>
          <w:bCs/>
        </w:rPr>
        <w:tab/>
        <w:t>Work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 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ety a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5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17</w:t>
      </w:r>
    </w:p>
    <w:p w:rsidR="00FC5AFB" w:rsidRDefault="006A0106">
      <w:pPr>
        <w:tabs>
          <w:tab w:val="left" w:pos="1360"/>
        </w:tabs>
        <w:spacing w:before="78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6.1.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17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6.2.</w:t>
      </w:r>
      <w:r>
        <w:rPr>
          <w:rFonts w:ascii="Arial" w:eastAsia="Arial" w:hAnsi="Arial" w:cs="Arial"/>
        </w:rPr>
        <w:tab/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urance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17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6.3.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4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19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6.4.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9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......................................................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20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2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.........................................................................................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20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2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 in 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 pro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...............................................................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spacing w:val="1"/>
        </w:rPr>
        <w:t>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21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3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11"/>
        </w:rPr>
        <w:t>y</w:t>
      </w:r>
      <w:r>
        <w:rPr>
          <w:rFonts w:ascii="Arial" w:eastAsia="Arial" w:hAnsi="Arial" w:cs="Arial"/>
          <w:i/>
          <w:spacing w:val="1"/>
        </w:rPr>
        <w:t>................................................................................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22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4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14"/>
        </w:rPr>
        <w:t>e</w:t>
      </w:r>
      <w:r>
        <w:rPr>
          <w:rFonts w:ascii="Arial" w:eastAsia="Arial" w:hAnsi="Arial" w:cs="Arial"/>
          <w:i/>
          <w:spacing w:val="1"/>
        </w:rPr>
        <w:t>......................................................................................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24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5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ex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5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25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6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6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pr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4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nce </w:t>
      </w:r>
      <w:r>
        <w:rPr>
          <w:rFonts w:ascii="Arial" w:eastAsia="Arial" w:hAnsi="Arial" w:cs="Arial"/>
          <w:i/>
          <w:spacing w:val="1"/>
        </w:rPr>
        <w:t>............................................................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26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7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  <w:spacing w:val="1"/>
        </w:rPr>
        <w:t>...............................................................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spacing w:val="1"/>
        </w:rPr>
        <w:t>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26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8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  <w:spacing w:val="1"/>
        </w:rPr>
        <w:t>Or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 cu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ur</w:t>
      </w:r>
      <w:r>
        <w:rPr>
          <w:rFonts w:ascii="Arial" w:eastAsia="Arial" w:hAnsi="Arial" w:cs="Arial"/>
          <w:i/>
          <w:spacing w:val="4"/>
        </w:rPr>
        <w:t>e</w:t>
      </w:r>
      <w:r>
        <w:rPr>
          <w:rFonts w:ascii="Arial" w:eastAsia="Arial" w:hAnsi="Arial" w:cs="Arial"/>
          <w:i/>
          <w:spacing w:val="1"/>
        </w:rPr>
        <w:t>...............................................................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spacing w:val="1"/>
        </w:rPr>
        <w:t>...........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27</w:t>
      </w:r>
    </w:p>
    <w:p w:rsidR="00FC5AFB" w:rsidRDefault="006A0106">
      <w:pPr>
        <w:spacing w:before="76" w:after="0" w:line="240" w:lineRule="auto"/>
        <w:ind w:left="137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6.4</w:t>
      </w:r>
      <w:r>
        <w:rPr>
          <w:rFonts w:ascii="Arial" w:eastAsia="Arial" w:hAnsi="Arial" w:cs="Arial"/>
          <w:i/>
          <w:spacing w:val="1"/>
        </w:rPr>
        <w:t>.</w:t>
      </w:r>
      <w:r>
        <w:rPr>
          <w:rFonts w:ascii="Arial" w:eastAsia="Arial" w:hAnsi="Arial" w:cs="Arial"/>
          <w:i/>
          <w:spacing w:val="-3"/>
        </w:rPr>
        <w:t>9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45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ec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sm</w:t>
      </w:r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1"/>
        </w:rPr>
        <w:t>...............................................................</w:t>
      </w:r>
      <w:r>
        <w:rPr>
          <w:rFonts w:ascii="Arial" w:eastAsia="Arial" w:hAnsi="Arial" w:cs="Arial"/>
          <w:i/>
          <w:spacing w:val="2"/>
        </w:rPr>
        <w:t>.</w:t>
      </w:r>
      <w:r>
        <w:rPr>
          <w:rFonts w:ascii="Arial" w:eastAsia="Arial" w:hAnsi="Arial" w:cs="Arial"/>
          <w:i/>
          <w:spacing w:val="1"/>
        </w:rPr>
        <w:t>..........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  <w:i/>
          <w:spacing w:val="-19"/>
        </w:rPr>
        <w:t xml:space="preserve"> </w:t>
      </w:r>
      <w:r>
        <w:rPr>
          <w:rFonts w:ascii="Arial" w:eastAsia="Arial" w:hAnsi="Arial" w:cs="Arial"/>
          <w:i/>
        </w:rPr>
        <w:t>27</w:t>
      </w:r>
    </w:p>
    <w:p w:rsidR="00FC5AFB" w:rsidRDefault="006A0106">
      <w:pPr>
        <w:tabs>
          <w:tab w:val="left" w:pos="1360"/>
        </w:tabs>
        <w:spacing w:before="76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6.5.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...............................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1"/>
        </w:rPr>
        <w:t>............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</w:rPr>
        <w:t>28</w:t>
      </w:r>
    </w:p>
    <w:p w:rsidR="00FC5AFB" w:rsidRDefault="006A0106">
      <w:pPr>
        <w:tabs>
          <w:tab w:val="left" w:pos="800"/>
        </w:tabs>
        <w:spacing w:before="74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clus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30</w:t>
      </w:r>
    </w:p>
    <w:p w:rsidR="00FC5AFB" w:rsidRDefault="006A0106">
      <w:pPr>
        <w:tabs>
          <w:tab w:val="left" w:pos="800"/>
        </w:tabs>
        <w:spacing w:before="76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8.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bl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</w:rPr>
        <w:t>rap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1"/>
        </w:rPr>
        <w:t>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</w:t>
      </w:r>
      <w:r>
        <w:rPr>
          <w:rFonts w:ascii="Arial" w:eastAsia="Arial" w:hAnsi="Arial" w:cs="Arial"/>
          <w:b/>
          <w:bCs/>
          <w:spacing w:val="2"/>
        </w:rPr>
        <w:t>.</w:t>
      </w:r>
      <w:r>
        <w:rPr>
          <w:rFonts w:ascii="Arial" w:eastAsia="Arial" w:hAnsi="Arial" w:cs="Arial"/>
          <w:b/>
          <w:bCs/>
          <w:spacing w:val="1"/>
        </w:rPr>
        <w:t>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31</w:t>
      </w:r>
    </w:p>
    <w:p w:rsidR="00FC5AFB" w:rsidRDefault="006A0106">
      <w:pPr>
        <w:tabs>
          <w:tab w:val="left" w:pos="800"/>
        </w:tabs>
        <w:spacing w:before="76" w:after="0" w:line="240" w:lineRule="auto"/>
        <w:ind w:left="3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9.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rds and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g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sl</w:t>
      </w:r>
      <w:r>
        <w:rPr>
          <w:rFonts w:ascii="Arial" w:eastAsia="Arial" w:hAnsi="Arial" w:cs="Arial"/>
          <w:b/>
          <w:bCs/>
          <w:spacing w:val="-2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0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....................................................................................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9"/>
        </w:rPr>
        <w:t xml:space="preserve"> </w:t>
      </w:r>
      <w:r>
        <w:rPr>
          <w:rFonts w:ascii="Arial" w:eastAsia="Arial" w:hAnsi="Arial" w:cs="Arial"/>
          <w:b/>
          <w:bCs/>
        </w:rPr>
        <w:t>34</w:t>
      </w:r>
    </w:p>
    <w:p w:rsidR="00FC5AFB" w:rsidRDefault="00FC5AFB">
      <w:pPr>
        <w:spacing w:after="0"/>
        <w:sectPr w:rsidR="00FC5AFB">
          <w:pgSz w:w="11920" w:h="16840"/>
          <w:pgMar w:top="1360" w:right="1320" w:bottom="1140" w:left="1340" w:header="0" w:footer="943" w:gutter="0"/>
          <w:cols w:space="720"/>
        </w:sectPr>
      </w:pPr>
    </w:p>
    <w:p w:rsidR="00FC5AFB" w:rsidRPr="00054204" w:rsidRDefault="006A0106" w:rsidP="00054204">
      <w:pPr>
        <w:pStyle w:val="Heading1"/>
      </w:pPr>
      <w:r w:rsidRPr="00054204">
        <w:lastRenderedPageBreak/>
        <w:t>1.</w:t>
      </w:r>
      <w:r w:rsidRPr="00054204">
        <w:tab/>
        <w:t>Introduction</w:t>
      </w:r>
    </w:p>
    <w:p w:rsidR="00FC5AFB" w:rsidRDefault="00FC5AFB">
      <w:pPr>
        <w:spacing w:before="1" w:after="0" w:line="140" w:lineRule="exact"/>
        <w:rPr>
          <w:sz w:val="14"/>
          <w:szCs w:val="14"/>
        </w:rPr>
      </w:pPr>
    </w:p>
    <w:p w:rsidR="00FC5AFB" w:rsidRDefault="006A0106">
      <w:pPr>
        <w:spacing w:after="0" w:line="275" w:lineRule="auto"/>
        <w:ind w:left="100" w:right="7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position w:val="10"/>
          <w:sz w:val="14"/>
          <w:szCs w:val="14"/>
        </w:rPr>
        <w:t>1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as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and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20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9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im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ssurance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1"/>
      </w:pPr>
      <w:r>
        <w:t>2.</w:t>
      </w:r>
      <w:r>
        <w:tab/>
        <w:t>Execut</w:t>
      </w:r>
      <w:r w:rsidRPr="007A1074">
        <w:t>iv</w:t>
      </w:r>
      <w:r>
        <w:t>e</w:t>
      </w:r>
      <w:r w:rsidRPr="007A1074">
        <w:t xml:space="preserve"> </w:t>
      </w:r>
      <w:r>
        <w:t>s</w:t>
      </w:r>
      <w:r w:rsidRPr="007A1074">
        <w:t>u</w:t>
      </w:r>
      <w:r>
        <w:t>mm</w:t>
      </w:r>
      <w:r w:rsidRPr="007A1074">
        <w:t>ar</w:t>
      </w:r>
      <w:r>
        <w:t>y</w:t>
      </w:r>
    </w:p>
    <w:p w:rsidR="00FC5AFB" w:rsidRDefault="00FC5AFB">
      <w:pPr>
        <w:spacing w:before="6" w:after="0" w:line="160" w:lineRule="exact"/>
        <w:rPr>
          <w:sz w:val="16"/>
          <w:szCs w:val="16"/>
        </w:rPr>
      </w:pPr>
    </w:p>
    <w:p w:rsidR="00FC5AFB" w:rsidRDefault="006A0106">
      <w:pPr>
        <w:spacing w:after="0"/>
        <w:ind w:left="100" w:right="26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sed </w:t>
      </w:r>
      <w:r w:rsidR="000C4E82">
        <w:rPr>
          <w:rFonts w:ascii="Arial" w:eastAsia="Arial" w:hAnsi="Arial" w:cs="Arial"/>
        </w:rPr>
        <w:t>WH</w:t>
      </w:r>
      <w:r w:rsidR="00815CE4">
        <w:rPr>
          <w:rFonts w:ascii="Arial" w:eastAsia="Arial" w:hAnsi="Arial" w:cs="Arial"/>
        </w:rPr>
        <w:t>S laws that commenced in mo</w:t>
      </w:r>
      <w:r w:rsidR="000C4E82">
        <w:rPr>
          <w:rFonts w:ascii="Arial" w:eastAsia="Arial" w:hAnsi="Arial" w:cs="Arial"/>
        </w:rPr>
        <w:t>st jurisdictions in 2012</w:t>
      </w:r>
      <w:r w:rsidR="000C4E82">
        <w:rPr>
          <w:rFonts w:ascii="Arial" w:eastAsia="Arial" w:hAnsi="Arial" w:cs="Arial"/>
          <w:spacing w:val="-3"/>
        </w:rPr>
        <w:t xml:space="preserve"> </w:t>
      </w:r>
      <w:r w:rsidR="00E94F7D">
        <w:rPr>
          <w:rFonts w:ascii="Arial" w:eastAsia="Arial" w:hAnsi="Arial" w:cs="Arial"/>
        </w:rPr>
        <w:t>co</w:t>
      </w:r>
      <w:r w:rsidR="00E94F7D">
        <w:rPr>
          <w:rFonts w:ascii="Arial" w:eastAsia="Arial" w:hAnsi="Arial" w:cs="Arial"/>
          <w:spacing w:val="-1"/>
        </w:rPr>
        <w:t>n</w:t>
      </w:r>
      <w:r w:rsidR="00E94F7D">
        <w:rPr>
          <w:rFonts w:ascii="Arial" w:eastAsia="Arial" w:hAnsi="Arial" w:cs="Arial"/>
          <w:spacing w:val="1"/>
        </w:rPr>
        <w:t>t</w:t>
      </w:r>
      <w:r w:rsidR="00E94F7D">
        <w:rPr>
          <w:rFonts w:ascii="Arial" w:eastAsia="Arial" w:hAnsi="Arial" w:cs="Arial"/>
          <w:spacing w:val="-1"/>
        </w:rPr>
        <w:t>i</w:t>
      </w:r>
      <w:r w:rsidR="00E94F7D">
        <w:rPr>
          <w:rFonts w:ascii="Arial" w:eastAsia="Arial" w:hAnsi="Arial" w:cs="Arial"/>
        </w:rPr>
        <w:t>n</w:t>
      </w:r>
      <w:r w:rsidR="00E94F7D">
        <w:rPr>
          <w:rFonts w:ascii="Arial" w:eastAsia="Arial" w:hAnsi="Arial" w:cs="Arial"/>
          <w:spacing w:val="-1"/>
        </w:rPr>
        <w:t>u</w:t>
      </w:r>
      <w:r w:rsidR="00E94F7D"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broad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 w:rsidRPr="005D513E">
        <w:rPr>
          <w:rFonts w:ascii="Arial" w:eastAsia="Arial" w:hAnsi="Arial" w:cs="Arial"/>
          <w:spacing w:val="3"/>
        </w:rPr>
        <w:t>W</w:t>
      </w:r>
      <w:r w:rsidRPr="005D513E">
        <w:rPr>
          <w:rFonts w:ascii="Arial" w:eastAsia="Arial" w:hAnsi="Arial" w:cs="Arial"/>
          <w:spacing w:val="-1"/>
        </w:rPr>
        <w:t>H</w:t>
      </w:r>
      <w:r w:rsidRPr="005D513E">
        <w:rPr>
          <w:rFonts w:ascii="Arial" w:eastAsia="Arial" w:hAnsi="Arial" w:cs="Arial"/>
          <w:spacing w:val="1"/>
        </w:rPr>
        <w:t>S</w:t>
      </w:r>
      <w:r w:rsidRPr="005D513E">
        <w:rPr>
          <w:rFonts w:ascii="Arial" w:eastAsia="Arial" w:hAnsi="Arial" w:cs="Arial"/>
          <w:spacing w:val="-4"/>
        </w:rPr>
        <w:t>M</w:t>
      </w:r>
      <w:r w:rsidRPr="005D513E">
        <w:rPr>
          <w:rFonts w:ascii="Arial" w:eastAsia="Arial" w:hAnsi="Arial" w:cs="Arial"/>
        </w:rPr>
        <w:t>S</w:t>
      </w:r>
      <w:r w:rsidRPr="005D513E">
        <w:rPr>
          <w:rFonts w:ascii="Arial" w:eastAsia="Arial" w:hAnsi="Arial" w:cs="Arial"/>
          <w:spacing w:val="1"/>
        </w:rPr>
        <w:t xml:space="preserve"> </w:t>
      </w:r>
      <w:r w:rsidRPr="005D513E">
        <w:rPr>
          <w:rFonts w:ascii="Arial" w:eastAsia="Arial" w:hAnsi="Arial" w:cs="Arial"/>
          <w:spacing w:val="-1"/>
        </w:rPr>
        <w:t>i</w:t>
      </w:r>
      <w:r w:rsidRPr="005D513E">
        <w:rPr>
          <w:rFonts w:ascii="Arial" w:eastAsia="Arial" w:hAnsi="Arial" w:cs="Arial"/>
        </w:rPr>
        <w:t>s</w:t>
      </w:r>
      <w:r w:rsidRPr="005D513E">
        <w:rPr>
          <w:rFonts w:ascii="Arial" w:eastAsia="Arial" w:hAnsi="Arial" w:cs="Arial"/>
          <w:spacing w:val="1"/>
        </w:rPr>
        <w:t xml:space="preserve"> t</w:t>
      </w:r>
      <w:r w:rsidRPr="005D513E">
        <w:rPr>
          <w:rFonts w:ascii="Arial" w:eastAsia="Arial" w:hAnsi="Arial" w:cs="Arial"/>
        </w:rPr>
        <w:t xml:space="preserve">o </w:t>
      </w:r>
      <w:r w:rsidRPr="005D513E">
        <w:rPr>
          <w:rFonts w:ascii="Arial" w:eastAsia="Arial" w:hAnsi="Arial" w:cs="Arial"/>
          <w:spacing w:val="-2"/>
        </w:rPr>
        <w:t>c</w:t>
      </w:r>
      <w:r w:rsidRPr="005D513E">
        <w:rPr>
          <w:rFonts w:ascii="Arial" w:eastAsia="Arial" w:hAnsi="Arial" w:cs="Arial"/>
          <w:spacing w:val="1"/>
        </w:rPr>
        <w:t>r</w:t>
      </w:r>
      <w:r w:rsidRPr="005D513E">
        <w:rPr>
          <w:rFonts w:ascii="Arial" w:eastAsia="Arial" w:hAnsi="Arial" w:cs="Arial"/>
        </w:rPr>
        <w:t>e</w:t>
      </w:r>
      <w:r w:rsidRPr="005D513E">
        <w:rPr>
          <w:rFonts w:ascii="Arial" w:eastAsia="Arial" w:hAnsi="Arial" w:cs="Arial"/>
          <w:spacing w:val="-1"/>
        </w:rPr>
        <w:t>a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e</w:t>
      </w:r>
      <w:r w:rsidRPr="005D513E">
        <w:rPr>
          <w:rFonts w:ascii="Arial" w:eastAsia="Arial" w:hAnsi="Arial" w:cs="Arial"/>
          <w:spacing w:val="-2"/>
        </w:rPr>
        <w:t xml:space="preserve"> </w:t>
      </w:r>
      <w:r w:rsidRPr="005D513E">
        <w:rPr>
          <w:rFonts w:ascii="Arial" w:eastAsia="Arial" w:hAnsi="Arial" w:cs="Arial"/>
        </w:rPr>
        <w:t>a</w:t>
      </w:r>
      <w:r w:rsidRPr="005D513E">
        <w:rPr>
          <w:rFonts w:ascii="Arial" w:eastAsia="Arial" w:hAnsi="Arial" w:cs="Arial"/>
          <w:spacing w:val="-2"/>
        </w:rPr>
        <w:t xml:space="preserve"> </w:t>
      </w:r>
      <w:r w:rsidRPr="005D513E">
        <w:rPr>
          <w:rFonts w:ascii="Arial" w:eastAsia="Arial" w:hAnsi="Arial" w:cs="Arial"/>
        </w:rPr>
        <w:t>s</w:t>
      </w:r>
      <w:r w:rsidRPr="005D513E">
        <w:rPr>
          <w:rFonts w:ascii="Arial" w:eastAsia="Arial" w:hAnsi="Arial" w:cs="Arial"/>
          <w:spacing w:val="-3"/>
        </w:rPr>
        <w:t>a</w:t>
      </w:r>
      <w:r w:rsidRPr="005D513E">
        <w:rPr>
          <w:rFonts w:ascii="Arial" w:eastAsia="Arial" w:hAnsi="Arial" w:cs="Arial"/>
          <w:spacing w:val="3"/>
        </w:rPr>
        <w:t>f</w:t>
      </w:r>
      <w:r w:rsidRPr="005D513E">
        <w:rPr>
          <w:rFonts w:ascii="Arial" w:eastAsia="Arial" w:hAnsi="Arial" w:cs="Arial"/>
          <w:spacing w:val="-3"/>
        </w:rPr>
        <w:t>e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y</w:t>
      </w:r>
      <w:r w:rsidRPr="005D513E">
        <w:rPr>
          <w:rFonts w:ascii="Arial" w:eastAsia="Arial" w:hAnsi="Arial" w:cs="Arial"/>
          <w:spacing w:val="-1"/>
        </w:rPr>
        <w:t xml:space="preserve"> </w:t>
      </w:r>
      <w:r w:rsidRPr="005D513E">
        <w:rPr>
          <w:rFonts w:ascii="Arial" w:eastAsia="Arial" w:hAnsi="Arial" w:cs="Arial"/>
        </w:rPr>
        <w:t>cu</w:t>
      </w:r>
      <w:r w:rsidRPr="005D513E">
        <w:rPr>
          <w:rFonts w:ascii="Arial" w:eastAsia="Arial" w:hAnsi="Arial" w:cs="Arial"/>
          <w:spacing w:val="-1"/>
        </w:rPr>
        <w:t>l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ure</w:t>
      </w:r>
      <w:r w:rsidRPr="005D513E">
        <w:rPr>
          <w:rFonts w:ascii="Arial" w:eastAsia="Arial" w:hAnsi="Arial" w:cs="Arial"/>
          <w:spacing w:val="-1"/>
        </w:rPr>
        <w:t xml:space="preserve"> i</w:t>
      </w:r>
      <w:r w:rsidRPr="005D513E">
        <w:rPr>
          <w:rFonts w:ascii="Arial" w:eastAsia="Arial" w:hAnsi="Arial" w:cs="Arial"/>
        </w:rPr>
        <w:t xml:space="preserve">n </w:t>
      </w:r>
      <w:r w:rsidRPr="005D513E">
        <w:rPr>
          <w:rFonts w:ascii="Arial" w:eastAsia="Arial" w:hAnsi="Arial" w:cs="Arial"/>
          <w:spacing w:val="2"/>
        </w:rPr>
        <w:t>t</w:t>
      </w:r>
      <w:r w:rsidRPr="005D513E">
        <w:rPr>
          <w:rFonts w:ascii="Arial" w:eastAsia="Arial" w:hAnsi="Arial" w:cs="Arial"/>
        </w:rPr>
        <w:t>he</w:t>
      </w:r>
      <w:r w:rsidRPr="005D513E">
        <w:rPr>
          <w:rFonts w:ascii="Arial" w:eastAsia="Arial" w:hAnsi="Arial" w:cs="Arial"/>
          <w:spacing w:val="-2"/>
        </w:rPr>
        <w:t xml:space="preserve"> </w:t>
      </w:r>
      <w:r w:rsidRPr="005D513E">
        <w:rPr>
          <w:rFonts w:ascii="Arial" w:eastAsia="Arial" w:hAnsi="Arial" w:cs="Arial"/>
          <w:spacing w:val="-3"/>
        </w:rPr>
        <w:t>w</w:t>
      </w:r>
      <w:r w:rsidRPr="005D513E">
        <w:rPr>
          <w:rFonts w:ascii="Arial" w:eastAsia="Arial" w:hAnsi="Arial" w:cs="Arial"/>
        </w:rPr>
        <w:t>or</w:t>
      </w:r>
      <w:r w:rsidRPr="005D513E">
        <w:rPr>
          <w:rFonts w:ascii="Arial" w:eastAsia="Arial" w:hAnsi="Arial" w:cs="Arial"/>
          <w:spacing w:val="3"/>
        </w:rPr>
        <w:t>k</w:t>
      </w:r>
      <w:r w:rsidRPr="005D513E">
        <w:rPr>
          <w:rFonts w:ascii="Arial" w:eastAsia="Arial" w:hAnsi="Arial" w:cs="Arial"/>
        </w:rPr>
        <w:t>p</w:t>
      </w:r>
      <w:r w:rsidRPr="005D513E">
        <w:rPr>
          <w:rFonts w:ascii="Arial" w:eastAsia="Arial" w:hAnsi="Arial" w:cs="Arial"/>
          <w:spacing w:val="-1"/>
        </w:rPr>
        <w:t>l</w:t>
      </w:r>
      <w:r w:rsidRPr="005D513E">
        <w:rPr>
          <w:rFonts w:ascii="Arial" w:eastAsia="Arial" w:hAnsi="Arial" w:cs="Arial"/>
        </w:rPr>
        <w:t>a</w:t>
      </w:r>
      <w:r w:rsidRPr="005D513E">
        <w:rPr>
          <w:rFonts w:ascii="Arial" w:eastAsia="Arial" w:hAnsi="Arial" w:cs="Arial"/>
          <w:spacing w:val="-3"/>
        </w:rPr>
        <w:t>c</w:t>
      </w:r>
      <w:r w:rsidRPr="005D513E">
        <w:rPr>
          <w:rFonts w:ascii="Arial" w:eastAsia="Arial" w:hAnsi="Arial" w:cs="Arial"/>
        </w:rPr>
        <w:t>e.</w:t>
      </w:r>
      <w:r w:rsidRPr="005D513E">
        <w:rPr>
          <w:rFonts w:ascii="Arial" w:eastAsia="Arial" w:hAnsi="Arial" w:cs="Arial"/>
          <w:spacing w:val="5"/>
        </w:rPr>
        <w:t xml:space="preserve"> </w:t>
      </w:r>
      <w:r w:rsidRPr="005D513E">
        <w:rPr>
          <w:rFonts w:ascii="Arial" w:eastAsia="Arial" w:hAnsi="Arial" w:cs="Arial"/>
          <w:spacing w:val="-4"/>
        </w:rPr>
        <w:t>M</w:t>
      </w:r>
      <w:r w:rsidRPr="005D513E">
        <w:rPr>
          <w:rFonts w:ascii="Arial" w:eastAsia="Arial" w:hAnsi="Arial" w:cs="Arial"/>
        </w:rPr>
        <w:t xml:space="preserve">uch </w:t>
      </w:r>
      <w:r w:rsidRPr="005D513E">
        <w:rPr>
          <w:rFonts w:ascii="Arial" w:eastAsia="Arial" w:hAnsi="Arial" w:cs="Arial"/>
          <w:spacing w:val="-1"/>
        </w:rPr>
        <w:t>li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era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  <w:spacing w:val="-3"/>
        </w:rPr>
        <w:t>u</w:t>
      </w:r>
      <w:r w:rsidRPr="005D513E">
        <w:rPr>
          <w:rFonts w:ascii="Arial" w:eastAsia="Arial" w:hAnsi="Arial" w:cs="Arial"/>
          <w:spacing w:val="1"/>
        </w:rPr>
        <w:t>r</w:t>
      </w:r>
      <w:r w:rsidRPr="005D513E">
        <w:rPr>
          <w:rFonts w:ascii="Arial" w:eastAsia="Arial" w:hAnsi="Arial" w:cs="Arial"/>
        </w:rPr>
        <w:t>e h</w:t>
      </w:r>
      <w:r w:rsidRPr="005D513E">
        <w:rPr>
          <w:rFonts w:ascii="Arial" w:eastAsia="Arial" w:hAnsi="Arial" w:cs="Arial"/>
          <w:spacing w:val="-1"/>
        </w:rPr>
        <w:t>i</w:t>
      </w:r>
      <w:r w:rsidRPr="005D513E">
        <w:rPr>
          <w:rFonts w:ascii="Arial" w:eastAsia="Arial" w:hAnsi="Arial" w:cs="Arial"/>
          <w:spacing w:val="2"/>
        </w:rPr>
        <w:t>g</w:t>
      </w:r>
      <w:r w:rsidRPr="005D513E">
        <w:rPr>
          <w:rFonts w:ascii="Arial" w:eastAsia="Arial" w:hAnsi="Arial" w:cs="Arial"/>
        </w:rPr>
        <w:t>h</w:t>
      </w:r>
      <w:r w:rsidRPr="005D513E">
        <w:rPr>
          <w:rFonts w:ascii="Arial" w:eastAsia="Arial" w:hAnsi="Arial" w:cs="Arial"/>
          <w:spacing w:val="-1"/>
        </w:rPr>
        <w:t>li</w:t>
      </w:r>
      <w:r w:rsidRPr="005D513E">
        <w:rPr>
          <w:rFonts w:ascii="Arial" w:eastAsia="Arial" w:hAnsi="Arial" w:cs="Arial"/>
          <w:spacing w:val="2"/>
        </w:rPr>
        <w:t>g</w:t>
      </w:r>
      <w:r w:rsidRPr="005D513E">
        <w:rPr>
          <w:rFonts w:ascii="Arial" w:eastAsia="Arial" w:hAnsi="Arial" w:cs="Arial"/>
          <w:spacing w:val="-3"/>
        </w:rPr>
        <w:t>h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 xml:space="preserve">s 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 xml:space="preserve">he </w:t>
      </w:r>
      <w:r w:rsidRPr="005D513E">
        <w:rPr>
          <w:rFonts w:ascii="Arial" w:eastAsia="Arial" w:hAnsi="Arial" w:cs="Arial"/>
          <w:spacing w:val="-3"/>
        </w:rPr>
        <w:t>i</w:t>
      </w:r>
      <w:r w:rsidRPr="005D513E">
        <w:rPr>
          <w:rFonts w:ascii="Arial" w:eastAsia="Arial" w:hAnsi="Arial" w:cs="Arial"/>
          <w:spacing w:val="1"/>
        </w:rPr>
        <w:t>m</w:t>
      </w:r>
      <w:r w:rsidRPr="005D513E">
        <w:rPr>
          <w:rFonts w:ascii="Arial" w:eastAsia="Arial" w:hAnsi="Arial" w:cs="Arial"/>
        </w:rPr>
        <w:t>p</w:t>
      </w:r>
      <w:r w:rsidRPr="005D513E">
        <w:rPr>
          <w:rFonts w:ascii="Arial" w:eastAsia="Arial" w:hAnsi="Arial" w:cs="Arial"/>
          <w:spacing w:val="-1"/>
        </w:rPr>
        <w:t>o</w:t>
      </w:r>
      <w:r w:rsidRPr="005D513E">
        <w:rPr>
          <w:rFonts w:ascii="Arial" w:eastAsia="Arial" w:hAnsi="Arial" w:cs="Arial"/>
          <w:spacing w:val="-2"/>
        </w:rPr>
        <w:t>r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a</w:t>
      </w:r>
      <w:r w:rsidRPr="005D513E">
        <w:rPr>
          <w:rFonts w:ascii="Arial" w:eastAsia="Arial" w:hAnsi="Arial" w:cs="Arial"/>
          <w:spacing w:val="-1"/>
        </w:rPr>
        <w:t>n</w:t>
      </w:r>
      <w:r w:rsidRPr="005D513E">
        <w:rPr>
          <w:rFonts w:ascii="Arial" w:eastAsia="Arial" w:hAnsi="Arial" w:cs="Arial"/>
        </w:rPr>
        <w:t>ce</w:t>
      </w:r>
      <w:r w:rsidRPr="005D513E">
        <w:rPr>
          <w:rFonts w:ascii="Arial" w:eastAsia="Arial" w:hAnsi="Arial" w:cs="Arial"/>
          <w:spacing w:val="-2"/>
        </w:rPr>
        <w:t xml:space="preserve"> </w:t>
      </w:r>
      <w:r w:rsidRPr="005D513E">
        <w:rPr>
          <w:rFonts w:ascii="Arial" w:eastAsia="Arial" w:hAnsi="Arial" w:cs="Arial"/>
          <w:spacing w:val="-3"/>
        </w:rPr>
        <w:t>o</w:t>
      </w:r>
      <w:r w:rsidRPr="005D513E">
        <w:rPr>
          <w:rFonts w:ascii="Arial" w:eastAsia="Arial" w:hAnsi="Arial" w:cs="Arial"/>
        </w:rPr>
        <w:t>f</w:t>
      </w:r>
      <w:r w:rsidRPr="005D513E">
        <w:rPr>
          <w:rFonts w:ascii="Arial" w:eastAsia="Arial" w:hAnsi="Arial" w:cs="Arial"/>
          <w:spacing w:val="4"/>
        </w:rPr>
        <w:t xml:space="preserve"> </w:t>
      </w:r>
      <w:r w:rsidRPr="005D513E">
        <w:rPr>
          <w:rFonts w:ascii="Arial" w:eastAsia="Arial" w:hAnsi="Arial" w:cs="Arial"/>
          <w:spacing w:val="-3"/>
        </w:rPr>
        <w:t>w</w:t>
      </w:r>
      <w:r w:rsidRPr="005D513E">
        <w:rPr>
          <w:rFonts w:ascii="Arial" w:eastAsia="Arial" w:hAnsi="Arial" w:cs="Arial"/>
        </w:rPr>
        <w:t>or</w:t>
      </w:r>
      <w:r w:rsidRPr="005D513E">
        <w:rPr>
          <w:rFonts w:ascii="Arial" w:eastAsia="Arial" w:hAnsi="Arial" w:cs="Arial"/>
          <w:spacing w:val="3"/>
        </w:rPr>
        <w:t>k</w:t>
      </w:r>
      <w:r w:rsidRPr="005D513E">
        <w:rPr>
          <w:rFonts w:ascii="Arial" w:eastAsia="Arial" w:hAnsi="Arial" w:cs="Arial"/>
        </w:rPr>
        <w:t>p</w:t>
      </w:r>
      <w:r w:rsidRPr="005D513E">
        <w:rPr>
          <w:rFonts w:ascii="Arial" w:eastAsia="Arial" w:hAnsi="Arial" w:cs="Arial"/>
          <w:spacing w:val="-1"/>
        </w:rPr>
        <w:t>l</w:t>
      </w:r>
      <w:r w:rsidRPr="005D513E">
        <w:rPr>
          <w:rFonts w:ascii="Arial" w:eastAsia="Arial" w:hAnsi="Arial" w:cs="Arial"/>
        </w:rPr>
        <w:t>ace</w:t>
      </w:r>
      <w:r w:rsidRPr="005D513E">
        <w:rPr>
          <w:rFonts w:ascii="Arial" w:eastAsia="Arial" w:hAnsi="Arial" w:cs="Arial"/>
          <w:spacing w:val="-2"/>
        </w:rPr>
        <w:t xml:space="preserve"> </w:t>
      </w:r>
      <w:r w:rsidRPr="005D513E">
        <w:rPr>
          <w:rFonts w:ascii="Arial" w:eastAsia="Arial" w:hAnsi="Arial" w:cs="Arial"/>
        </w:rPr>
        <w:t>s</w:t>
      </w:r>
      <w:r w:rsidRPr="005D513E">
        <w:rPr>
          <w:rFonts w:ascii="Arial" w:eastAsia="Arial" w:hAnsi="Arial" w:cs="Arial"/>
          <w:spacing w:val="-3"/>
        </w:rPr>
        <w:t>a</w:t>
      </w:r>
      <w:r w:rsidRPr="005D513E">
        <w:rPr>
          <w:rFonts w:ascii="Arial" w:eastAsia="Arial" w:hAnsi="Arial" w:cs="Arial"/>
          <w:spacing w:val="3"/>
        </w:rPr>
        <w:t>f</w:t>
      </w:r>
      <w:r w:rsidRPr="005D513E">
        <w:rPr>
          <w:rFonts w:ascii="Arial" w:eastAsia="Arial" w:hAnsi="Arial" w:cs="Arial"/>
          <w:spacing w:val="-3"/>
        </w:rPr>
        <w:t>e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 xml:space="preserve">y 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o</w:t>
      </w:r>
      <w:r w:rsidRPr="005D513E">
        <w:rPr>
          <w:rFonts w:ascii="Arial" w:eastAsia="Arial" w:hAnsi="Arial" w:cs="Arial"/>
          <w:spacing w:val="1"/>
        </w:rPr>
        <w:t xml:space="preserve"> </w:t>
      </w:r>
      <w:r w:rsidRPr="005D513E">
        <w:rPr>
          <w:rFonts w:ascii="Arial" w:eastAsia="Arial" w:hAnsi="Arial" w:cs="Arial"/>
          <w:spacing w:val="-3"/>
        </w:rPr>
        <w:t>o</w:t>
      </w:r>
      <w:r w:rsidRPr="005D513E">
        <w:rPr>
          <w:rFonts w:ascii="Arial" w:eastAsia="Arial" w:hAnsi="Arial" w:cs="Arial"/>
          <w:spacing w:val="-2"/>
        </w:rPr>
        <w:t>r</w:t>
      </w:r>
      <w:r w:rsidRPr="005D513E">
        <w:rPr>
          <w:rFonts w:ascii="Arial" w:eastAsia="Arial" w:hAnsi="Arial" w:cs="Arial"/>
          <w:spacing w:val="2"/>
        </w:rPr>
        <w:t>g</w:t>
      </w:r>
      <w:r w:rsidRPr="005D513E">
        <w:rPr>
          <w:rFonts w:ascii="Arial" w:eastAsia="Arial" w:hAnsi="Arial" w:cs="Arial"/>
        </w:rPr>
        <w:t>a</w:t>
      </w:r>
      <w:r w:rsidRPr="005D513E">
        <w:rPr>
          <w:rFonts w:ascii="Arial" w:eastAsia="Arial" w:hAnsi="Arial" w:cs="Arial"/>
          <w:spacing w:val="-1"/>
        </w:rPr>
        <w:t>ni</w:t>
      </w:r>
      <w:r w:rsidRPr="005D513E">
        <w:rPr>
          <w:rFonts w:ascii="Arial" w:eastAsia="Arial" w:hAnsi="Arial" w:cs="Arial"/>
        </w:rPr>
        <w:t>sati</w:t>
      </w:r>
      <w:r w:rsidRPr="005D513E">
        <w:rPr>
          <w:rFonts w:ascii="Arial" w:eastAsia="Arial" w:hAnsi="Arial" w:cs="Arial"/>
          <w:spacing w:val="-1"/>
        </w:rPr>
        <w:t>o</w:t>
      </w:r>
      <w:r w:rsidRPr="005D513E">
        <w:rPr>
          <w:rFonts w:ascii="Arial" w:eastAsia="Arial" w:hAnsi="Arial" w:cs="Arial"/>
        </w:rPr>
        <w:t>n</w:t>
      </w:r>
      <w:r w:rsidRPr="005D513E">
        <w:rPr>
          <w:rFonts w:ascii="Arial" w:eastAsia="Arial" w:hAnsi="Arial" w:cs="Arial"/>
          <w:spacing w:val="-1"/>
        </w:rPr>
        <w:t>a</w:t>
      </w:r>
      <w:r w:rsidRPr="005D513E">
        <w:rPr>
          <w:rFonts w:ascii="Arial" w:eastAsia="Arial" w:hAnsi="Arial" w:cs="Arial"/>
        </w:rPr>
        <w:t>l p</w:t>
      </w:r>
      <w:r w:rsidRPr="005D513E">
        <w:rPr>
          <w:rFonts w:ascii="Arial" w:eastAsia="Arial" w:hAnsi="Arial" w:cs="Arial"/>
          <w:spacing w:val="-3"/>
        </w:rPr>
        <w:t>e</w:t>
      </w:r>
      <w:r w:rsidRPr="005D513E">
        <w:rPr>
          <w:rFonts w:ascii="Arial" w:eastAsia="Arial" w:hAnsi="Arial" w:cs="Arial"/>
          <w:spacing w:val="-2"/>
        </w:rPr>
        <w:t>r</w:t>
      </w:r>
      <w:r w:rsidRPr="005D513E">
        <w:rPr>
          <w:rFonts w:ascii="Arial" w:eastAsia="Arial" w:hAnsi="Arial" w:cs="Arial"/>
          <w:spacing w:val="3"/>
        </w:rPr>
        <w:t>f</w:t>
      </w:r>
      <w:r w:rsidRPr="005D513E">
        <w:rPr>
          <w:rFonts w:ascii="Arial" w:eastAsia="Arial" w:hAnsi="Arial" w:cs="Arial"/>
          <w:spacing w:val="-3"/>
        </w:rPr>
        <w:t>o</w:t>
      </w:r>
      <w:r w:rsidRPr="005D513E">
        <w:rPr>
          <w:rFonts w:ascii="Arial" w:eastAsia="Arial" w:hAnsi="Arial" w:cs="Arial"/>
          <w:spacing w:val="1"/>
        </w:rPr>
        <w:t>rm</w:t>
      </w:r>
      <w:r w:rsidRPr="005D513E">
        <w:rPr>
          <w:rFonts w:ascii="Arial" w:eastAsia="Arial" w:hAnsi="Arial" w:cs="Arial"/>
        </w:rPr>
        <w:t>a</w:t>
      </w:r>
      <w:r w:rsidRPr="005D513E">
        <w:rPr>
          <w:rFonts w:ascii="Arial" w:eastAsia="Arial" w:hAnsi="Arial" w:cs="Arial"/>
          <w:spacing w:val="-3"/>
        </w:rPr>
        <w:t>n</w:t>
      </w:r>
      <w:r w:rsidRPr="005D513E">
        <w:rPr>
          <w:rFonts w:ascii="Arial" w:eastAsia="Arial" w:hAnsi="Arial" w:cs="Arial"/>
          <w:spacing w:val="-2"/>
        </w:rPr>
        <w:t>c</w:t>
      </w:r>
      <w:r w:rsidRPr="005D513E">
        <w:rPr>
          <w:rFonts w:ascii="Arial" w:eastAsia="Arial" w:hAnsi="Arial" w:cs="Arial"/>
          <w:spacing w:val="1"/>
        </w:rPr>
        <w:t>e</w:t>
      </w:r>
      <w:r w:rsidRPr="005D513E">
        <w:rPr>
          <w:rFonts w:ascii="Arial" w:eastAsia="Arial" w:hAnsi="Arial" w:cs="Arial"/>
        </w:rPr>
        <w:t>.</w:t>
      </w:r>
      <w:r w:rsidRPr="005D513E">
        <w:rPr>
          <w:rFonts w:ascii="Arial" w:eastAsia="Arial" w:hAnsi="Arial" w:cs="Arial"/>
          <w:spacing w:val="2"/>
        </w:rPr>
        <w:t xml:space="preserve"> </w:t>
      </w:r>
      <w:r w:rsidRPr="005D513E">
        <w:rPr>
          <w:rFonts w:ascii="Arial" w:eastAsia="Arial" w:hAnsi="Arial" w:cs="Arial"/>
          <w:spacing w:val="-1"/>
        </w:rPr>
        <w:t>A</w:t>
      </w:r>
      <w:r w:rsidRPr="005D513E">
        <w:rPr>
          <w:rFonts w:ascii="Arial" w:eastAsia="Arial" w:hAnsi="Arial" w:cs="Arial"/>
        </w:rPr>
        <w:t>n</w:t>
      </w:r>
      <w:r w:rsidRPr="005D513E">
        <w:rPr>
          <w:rFonts w:ascii="Arial" w:eastAsia="Arial" w:hAnsi="Arial" w:cs="Arial"/>
          <w:spacing w:val="1"/>
        </w:rPr>
        <w:t xml:space="preserve"> </w:t>
      </w:r>
      <w:r w:rsidRPr="005D513E">
        <w:rPr>
          <w:rFonts w:ascii="Arial" w:eastAsia="Arial" w:hAnsi="Arial" w:cs="Arial"/>
          <w:spacing w:val="-3"/>
        </w:rPr>
        <w:t>e</w:t>
      </w:r>
      <w:r w:rsidRPr="005D513E">
        <w:rPr>
          <w:rFonts w:ascii="Arial" w:eastAsia="Arial" w:hAnsi="Arial" w:cs="Arial"/>
          <w:spacing w:val="-1"/>
        </w:rPr>
        <w:t>f</w:t>
      </w:r>
      <w:r w:rsidRPr="005D513E">
        <w:rPr>
          <w:rFonts w:ascii="Arial" w:eastAsia="Arial" w:hAnsi="Arial" w:cs="Arial"/>
          <w:spacing w:val="1"/>
        </w:rPr>
        <w:t>f</w:t>
      </w:r>
      <w:r w:rsidRPr="005D513E">
        <w:rPr>
          <w:rFonts w:ascii="Arial" w:eastAsia="Arial" w:hAnsi="Arial" w:cs="Arial"/>
        </w:rPr>
        <w:t>ecti</w:t>
      </w:r>
      <w:r w:rsidRPr="005D513E">
        <w:rPr>
          <w:rFonts w:ascii="Arial" w:eastAsia="Arial" w:hAnsi="Arial" w:cs="Arial"/>
          <w:spacing w:val="-3"/>
        </w:rPr>
        <w:t>v</w:t>
      </w:r>
      <w:r w:rsidRPr="005D513E">
        <w:rPr>
          <w:rFonts w:ascii="Arial" w:eastAsia="Arial" w:hAnsi="Arial" w:cs="Arial"/>
        </w:rPr>
        <w:t xml:space="preserve">e </w:t>
      </w:r>
      <w:r w:rsidRPr="005D513E">
        <w:rPr>
          <w:rFonts w:ascii="Arial" w:eastAsia="Arial" w:hAnsi="Arial" w:cs="Arial"/>
          <w:spacing w:val="5"/>
        </w:rPr>
        <w:t>W</w:t>
      </w:r>
      <w:r w:rsidRPr="005D513E">
        <w:rPr>
          <w:rFonts w:ascii="Arial" w:eastAsia="Arial" w:hAnsi="Arial" w:cs="Arial"/>
          <w:spacing w:val="-3"/>
        </w:rPr>
        <w:t>H</w:t>
      </w:r>
      <w:r w:rsidRPr="005D513E">
        <w:rPr>
          <w:rFonts w:ascii="Arial" w:eastAsia="Arial" w:hAnsi="Arial" w:cs="Arial"/>
          <w:spacing w:val="-1"/>
        </w:rPr>
        <w:t>S</w:t>
      </w:r>
      <w:r w:rsidRPr="005D513E">
        <w:rPr>
          <w:rFonts w:ascii="Arial" w:eastAsia="Arial" w:hAnsi="Arial" w:cs="Arial"/>
          <w:spacing w:val="-4"/>
        </w:rPr>
        <w:t>M</w:t>
      </w:r>
      <w:r w:rsidRPr="005D513E">
        <w:rPr>
          <w:rFonts w:ascii="Arial" w:eastAsia="Arial" w:hAnsi="Arial" w:cs="Arial"/>
        </w:rPr>
        <w:t xml:space="preserve">S </w:t>
      </w:r>
      <w:r w:rsidRPr="005D513E">
        <w:rPr>
          <w:rFonts w:ascii="Arial" w:eastAsia="Arial" w:hAnsi="Arial" w:cs="Arial"/>
          <w:spacing w:val="1"/>
        </w:rPr>
        <w:t>t</w:t>
      </w:r>
      <w:r w:rsidRPr="005D513E">
        <w:rPr>
          <w:rFonts w:ascii="Arial" w:eastAsia="Arial" w:hAnsi="Arial" w:cs="Arial"/>
        </w:rPr>
        <w:t>urns</w:t>
      </w:r>
      <w:r w:rsidRPr="005D513E">
        <w:rPr>
          <w:rFonts w:ascii="Arial" w:eastAsia="Arial" w:hAnsi="Arial" w:cs="Arial"/>
          <w:spacing w:val="-1"/>
        </w:rPr>
        <w:t xml:space="preserve"> </w:t>
      </w:r>
      <w:r w:rsidRPr="005D513E">
        <w:rPr>
          <w:rFonts w:ascii="Arial" w:eastAsia="Arial" w:hAnsi="Arial" w:cs="Arial"/>
        </w:rPr>
        <w:t>u</w:t>
      </w:r>
      <w:r w:rsidRPr="005D513E">
        <w:rPr>
          <w:rFonts w:ascii="Arial" w:eastAsia="Arial" w:hAnsi="Arial" w:cs="Arial"/>
          <w:spacing w:val="-1"/>
        </w:rPr>
        <w:t>p</w:t>
      </w:r>
      <w:r w:rsidRPr="005D513E">
        <w:rPr>
          <w:rFonts w:ascii="Arial" w:eastAsia="Arial" w:hAnsi="Arial" w:cs="Arial"/>
        </w:rPr>
        <w:t xml:space="preserve">on </w:t>
      </w:r>
      <w:r w:rsidRPr="005D513E">
        <w:rPr>
          <w:rFonts w:ascii="Arial" w:eastAsia="Arial" w:hAnsi="Arial" w:cs="Arial"/>
          <w:spacing w:val="-3"/>
        </w:rPr>
        <w:t>o</w:t>
      </w:r>
      <w:r w:rsidRPr="005D513E">
        <w:rPr>
          <w:rFonts w:ascii="Arial" w:eastAsia="Arial" w:hAnsi="Arial" w:cs="Arial"/>
          <w:spacing w:val="-2"/>
        </w:rPr>
        <w:t>r</w:t>
      </w:r>
      <w:r w:rsidRPr="005D513E">
        <w:rPr>
          <w:rFonts w:ascii="Arial" w:eastAsia="Arial" w:hAnsi="Arial" w:cs="Arial"/>
          <w:spacing w:val="2"/>
        </w:rPr>
        <w:t>g</w:t>
      </w:r>
      <w:r w:rsidRPr="005D513E">
        <w:rPr>
          <w:rFonts w:ascii="Arial" w:eastAsia="Arial" w:hAnsi="Arial" w:cs="Arial"/>
          <w:spacing w:val="-3"/>
        </w:rPr>
        <w:t>a</w:t>
      </w:r>
      <w:r w:rsidRPr="005D513E">
        <w:rPr>
          <w:rFonts w:ascii="Arial" w:eastAsia="Arial" w:hAnsi="Arial" w:cs="Arial"/>
        </w:rPr>
        <w:t>n</w:t>
      </w:r>
      <w:r w:rsidRPr="005D513E">
        <w:rPr>
          <w:rFonts w:ascii="Arial" w:eastAsia="Arial" w:hAnsi="Arial" w:cs="Arial"/>
          <w:spacing w:val="-1"/>
        </w:rPr>
        <w:t>i</w:t>
      </w:r>
      <w:r w:rsidRPr="005D513E">
        <w:rPr>
          <w:rFonts w:ascii="Arial" w:eastAsia="Arial" w:hAnsi="Arial" w:cs="Arial"/>
        </w:rPr>
        <w:t>sati</w:t>
      </w:r>
      <w:r w:rsidRPr="005D513E">
        <w:rPr>
          <w:rFonts w:ascii="Arial" w:eastAsia="Arial" w:hAnsi="Arial" w:cs="Arial"/>
          <w:spacing w:val="-1"/>
        </w:rPr>
        <w:t>o</w:t>
      </w:r>
      <w:r w:rsidRPr="005D513E">
        <w:rPr>
          <w:rFonts w:ascii="Arial" w:eastAsia="Arial" w:hAnsi="Arial" w:cs="Arial"/>
        </w:rPr>
        <w:t>n</w:t>
      </w:r>
      <w:r w:rsidRPr="005D513E">
        <w:rPr>
          <w:rFonts w:ascii="Arial" w:eastAsia="Arial" w:hAnsi="Arial" w:cs="Arial"/>
          <w:spacing w:val="-1"/>
        </w:rPr>
        <w:t>a</w:t>
      </w:r>
      <w:r w:rsidRPr="005D513E">
        <w:rPr>
          <w:rFonts w:ascii="Arial" w:eastAsia="Arial" w:hAnsi="Arial" w:cs="Arial"/>
        </w:rPr>
        <w:t>l d</w:t>
      </w:r>
      <w:r w:rsidRPr="005D513E">
        <w:rPr>
          <w:rFonts w:ascii="Arial" w:eastAsia="Arial" w:hAnsi="Arial" w:cs="Arial"/>
          <w:spacing w:val="-3"/>
        </w:rPr>
        <w:t>y</w:t>
      </w:r>
      <w:r w:rsidRPr="005D513E">
        <w:rPr>
          <w:rFonts w:ascii="Arial" w:eastAsia="Arial" w:hAnsi="Arial" w:cs="Arial"/>
        </w:rPr>
        <w:t>n</w:t>
      </w:r>
      <w:r w:rsidRPr="005D513E">
        <w:rPr>
          <w:rFonts w:ascii="Arial" w:eastAsia="Arial" w:hAnsi="Arial" w:cs="Arial"/>
          <w:spacing w:val="-1"/>
        </w:rPr>
        <w:t>a</w:t>
      </w:r>
      <w:r w:rsidRPr="005D513E">
        <w:rPr>
          <w:rFonts w:ascii="Arial" w:eastAsia="Arial" w:hAnsi="Arial" w:cs="Arial"/>
          <w:spacing w:val="1"/>
        </w:rPr>
        <w:t>m</w:t>
      </w:r>
      <w:r w:rsidRPr="005D513E">
        <w:rPr>
          <w:rFonts w:ascii="Arial" w:eastAsia="Arial" w:hAnsi="Arial" w:cs="Arial"/>
          <w:spacing w:val="-1"/>
        </w:rPr>
        <w:t>i</w:t>
      </w:r>
      <w:r w:rsidRPr="005D513E">
        <w:rPr>
          <w:rFonts w:ascii="Arial" w:eastAsia="Arial" w:hAnsi="Arial" w:cs="Arial"/>
        </w:rPr>
        <w:t>c</w:t>
      </w:r>
      <w:r w:rsidRPr="005D513E"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 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does not 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sast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in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9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acto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can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process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6" w:after="0" w:line="160" w:lineRule="exact"/>
        <w:rPr>
          <w:sz w:val="16"/>
          <w:szCs w:val="16"/>
        </w:rPr>
      </w:pPr>
    </w:p>
    <w:p w:rsidR="00FC5AFB" w:rsidRDefault="006A0106">
      <w:pPr>
        <w:spacing w:after="0" w:line="290" w:lineRule="atLeast"/>
        <w:ind w:left="100" w:right="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suranc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er,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ncras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19" w:after="0" w:line="280" w:lineRule="exact"/>
        <w:rPr>
          <w:sz w:val="28"/>
          <w:szCs w:val="28"/>
        </w:rPr>
      </w:pPr>
    </w:p>
    <w:p w:rsidR="00FC5AFB" w:rsidRPr="00C35C02" w:rsidRDefault="006B1C79">
      <w:pPr>
        <w:spacing w:before="44" w:after="0" w:line="245" w:lineRule="auto"/>
        <w:ind w:left="100" w:right="252"/>
        <w:rPr>
          <w:rFonts w:ascii="Arial" w:eastAsia="Arial" w:hAnsi="Arial" w:cs="Arial"/>
          <w:sz w:val="16"/>
          <w:szCs w:val="16"/>
        </w:rPr>
      </w:pPr>
      <w:r w:rsidRPr="00C35C02">
        <w:rPr>
          <w:noProof/>
          <w:sz w:val="16"/>
          <w:szCs w:val="16"/>
          <w:lang w:val="en-AU" w:eastAsia="en-AU"/>
        </w:rPr>
        <mc:AlternateContent>
          <mc:Choice Requires="wpg">
            <w:drawing>
              <wp:anchor distT="0" distB="0" distL="114300" distR="114300" simplePos="0" relativeHeight="503315391" behindDoc="1" locked="0" layoutInCell="1" allowOverlap="1" wp14:anchorId="7FE567F3" wp14:editId="1ED1E0A5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1828800" cy="1270"/>
                <wp:effectExtent l="9525" t="12700" r="9525" b="5080"/>
                <wp:wrapNone/>
                <wp:docPr id="81" name="Group 74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"/>
                          <a:chExt cx="2880" cy="2"/>
                        </a:xfrm>
                      </wpg:grpSpPr>
                      <wps:wsp>
                        <wps:cNvPr id="82" name="Freeform 75"/>
                        <wps:cNvSpPr>
                          <a:spLocks/>
                        </wps:cNvSpPr>
                        <wps:spPr bwMode="auto">
                          <a:xfrm>
                            <a:off x="1440" y="-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alt="Title: Line - Description: Line" style="position:absolute;margin-left:1in;margin-top:-.5pt;width:2in;height:.1pt;z-index:-1089;mso-position-horizontal-relative:page" coordorigin="1440,-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">
                <v:shape id="Freeform 75" o:spid="_x0000_s1027" style="position:absolute;left:1440;top:-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NcAA&#10;AADbAAAADwAAAGRycy9kb3ducmV2LnhtbESP3arCMBCE7wXfIazgnaZ6IaXHKCIogiD+nAdYmrUt&#10;NpuSRI0+vTlwwMthdr7ZmS+jacWDnG8sK5iMMxDEpdUNVwp+L5tRDsIHZI2tZVLwIg/LRb83x0Lb&#10;J5/ocQ6VSBD2BSqoQ+gKKX1Zk0E/th1x8q7WGQxJukpqh88EN62cZtlMGmw4NdTY0bqm8na+m/SG&#10;9q7ax7il980e8sk1nvJjVGo4iKsfEIFi+B7/p3daQT6Fvy0JAH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FqyNcAAAADbAAAADwAAAAAAAAAAAAAAAACYAgAAZHJzL2Rvd25y&#10;ZXYueG1sUEsFBgAAAAAEAAQA9QAAAIUD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 w:rsidRPr="00C35C02">
        <w:rPr>
          <w:rFonts w:ascii="Arial" w:eastAsia="Arial" w:hAnsi="Arial" w:cs="Arial"/>
          <w:position w:val="10"/>
          <w:sz w:val="16"/>
          <w:szCs w:val="16"/>
        </w:rPr>
        <w:t>1</w:t>
      </w:r>
      <w:r w:rsidR="006A0106" w:rsidRPr="00C35C02">
        <w:rPr>
          <w:rFonts w:ascii="Arial" w:eastAsia="Arial" w:hAnsi="Arial" w:cs="Arial"/>
          <w:spacing w:val="13"/>
          <w:position w:val="10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hi</w:t>
      </w:r>
      <w:r w:rsidR="006A0106" w:rsidRPr="00C35C02">
        <w:rPr>
          <w:rFonts w:ascii="Arial" w:eastAsia="Arial" w:hAnsi="Arial" w:cs="Arial"/>
          <w:sz w:val="16"/>
          <w:szCs w:val="16"/>
        </w:rPr>
        <w:t>s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pa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p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 xml:space="preserve">r 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u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s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s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th</w:t>
      </w:r>
      <w:r w:rsidR="006A0106" w:rsidRPr="00C35C02">
        <w:rPr>
          <w:rFonts w:ascii="Arial" w:eastAsia="Arial" w:hAnsi="Arial" w:cs="Arial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te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z w:val="16"/>
          <w:szCs w:val="16"/>
        </w:rPr>
        <w:t>m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3"/>
          <w:sz w:val="16"/>
          <w:szCs w:val="16"/>
        </w:rPr>
        <w:t>‘</w:t>
      </w:r>
      <w:r w:rsidR="006A0106" w:rsidRPr="00C35C02">
        <w:rPr>
          <w:rFonts w:ascii="Arial" w:eastAsia="Arial" w:hAnsi="Arial" w:cs="Arial"/>
          <w:spacing w:val="-3"/>
          <w:sz w:val="16"/>
          <w:szCs w:val="16"/>
        </w:rPr>
        <w:t>w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o</w:t>
      </w:r>
      <w:r w:rsidR="006A0106" w:rsidRPr="00C35C02">
        <w:rPr>
          <w:rFonts w:ascii="Arial" w:eastAsia="Arial" w:hAnsi="Arial" w:cs="Arial"/>
          <w:sz w:val="16"/>
          <w:szCs w:val="16"/>
        </w:rPr>
        <w:t>rk</w:t>
      </w:r>
      <w:r w:rsidR="006A0106" w:rsidRPr="00C35C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h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al</w:t>
      </w:r>
      <w:r w:rsidR="006A0106" w:rsidRPr="00C35C02">
        <w:rPr>
          <w:rFonts w:ascii="Arial" w:eastAsia="Arial" w:hAnsi="Arial" w:cs="Arial"/>
          <w:sz w:val="16"/>
          <w:szCs w:val="16"/>
        </w:rPr>
        <w:t>th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an</w:t>
      </w:r>
      <w:r w:rsidR="006A0106" w:rsidRPr="00C35C02">
        <w:rPr>
          <w:rFonts w:ascii="Arial" w:eastAsia="Arial" w:hAnsi="Arial" w:cs="Arial"/>
          <w:sz w:val="16"/>
          <w:szCs w:val="16"/>
        </w:rPr>
        <w:t>d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sa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f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y</w:t>
      </w:r>
      <w:r w:rsidR="006A0106" w:rsidRPr="00C35C02">
        <w:rPr>
          <w:rFonts w:ascii="Arial" w:eastAsia="Arial" w:hAnsi="Arial" w:cs="Arial"/>
          <w:sz w:val="16"/>
          <w:szCs w:val="16"/>
        </w:rPr>
        <w:t>’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 w:rsidR="006A0106" w:rsidRPr="00C35C02">
        <w:rPr>
          <w:rFonts w:ascii="Arial" w:eastAsia="Arial" w:hAnsi="Arial" w:cs="Arial"/>
          <w:sz w:val="16"/>
          <w:szCs w:val="16"/>
        </w:rPr>
        <w:t>o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f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z w:val="16"/>
          <w:szCs w:val="16"/>
        </w:rPr>
        <w:t>to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bo</w:t>
      </w:r>
      <w:r w:rsidR="006A0106" w:rsidRPr="00C35C02">
        <w:rPr>
          <w:rFonts w:ascii="Arial" w:eastAsia="Arial" w:hAnsi="Arial" w:cs="Arial"/>
          <w:sz w:val="16"/>
          <w:szCs w:val="16"/>
        </w:rPr>
        <w:t>th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‘</w:t>
      </w:r>
      <w:r w:rsidR="006A0106" w:rsidRPr="00C35C02">
        <w:rPr>
          <w:rFonts w:ascii="Arial" w:eastAsia="Arial" w:hAnsi="Arial" w:cs="Arial"/>
          <w:spacing w:val="-3"/>
          <w:sz w:val="16"/>
          <w:szCs w:val="16"/>
        </w:rPr>
        <w:t>w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o</w:t>
      </w:r>
      <w:r w:rsidR="006A0106" w:rsidRPr="00C35C02">
        <w:rPr>
          <w:rFonts w:ascii="Arial" w:eastAsia="Arial" w:hAnsi="Arial" w:cs="Arial"/>
          <w:sz w:val="16"/>
          <w:szCs w:val="16"/>
        </w:rPr>
        <w:t>rk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he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l</w:t>
      </w:r>
      <w:r w:rsidR="006A0106" w:rsidRPr="00C35C02">
        <w:rPr>
          <w:rFonts w:ascii="Arial" w:eastAsia="Arial" w:hAnsi="Arial" w:cs="Arial"/>
          <w:sz w:val="16"/>
          <w:szCs w:val="16"/>
        </w:rPr>
        <w:t>th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sa</w:t>
      </w:r>
      <w:r w:rsidR="006A0106" w:rsidRPr="00C35C02">
        <w:rPr>
          <w:rFonts w:ascii="Arial" w:eastAsia="Arial" w:hAnsi="Arial" w:cs="Arial"/>
          <w:sz w:val="16"/>
          <w:szCs w:val="16"/>
        </w:rPr>
        <w:t>f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y</w:t>
      </w:r>
      <w:r w:rsidR="006A0106" w:rsidRPr="00C35C02">
        <w:rPr>
          <w:rFonts w:ascii="Arial" w:eastAsia="Arial" w:hAnsi="Arial" w:cs="Arial"/>
          <w:sz w:val="16"/>
          <w:szCs w:val="16"/>
        </w:rPr>
        <w:t>’</w:t>
      </w:r>
      <w:r w:rsidR="006A0106" w:rsidRPr="00C35C02">
        <w:rPr>
          <w:rFonts w:ascii="Arial" w:eastAsia="Arial" w:hAnsi="Arial" w:cs="Arial"/>
          <w:spacing w:val="6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an</w:t>
      </w:r>
      <w:r w:rsidR="006A0106" w:rsidRPr="00C35C02">
        <w:rPr>
          <w:rFonts w:ascii="Arial" w:eastAsia="Arial" w:hAnsi="Arial" w:cs="Arial"/>
          <w:sz w:val="16"/>
          <w:szCs w:val="16"/>
        </w:rPr>
        <w:t>d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‘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oc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c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upa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ion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z w:val="16"/>
          <w:szCs w:val="16"/>
        </w:rPr>
        <w:t>l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h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eal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z w:val="16"/>
          <w:szCs w:val="16"/>
        </w:rPr>
        <w:t xml:space="preserve">h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an</w:t>
      </w:r>
      <w:r w:rsidR="006A0106" w:rsidRPr="00C35C02">
        <w:rPr>
          <w:rFonts w:ascii="Arial" w:eastAsia="Arial" w:hAnsi="Arial" w:cs="Arial"/>
          <w:sz w:val="16"/>
          <w:szCs w:val="16"/>
        </w:rPr>
        <w:t>d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sa</w:t>
      </w:r>
      <w:r w:rsidR="006A0106" w:rsidRPr="00C35C02">
        <w:rPr>
          <w:rFonts w:ascii="Arial" w:eastAsia="Arial" w:hAnsi="Arial" w:cs="Arial"/>
          <w:sz w:val="16"/>
          <w:szCs w:val="16"/>
        </w:rPr>
        <w:t>f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y</w:t>
      </w:r>
      <w:r w:rsidR="006A0106" w:rsidRPr="00C35C02">
        <w:rPr>
          <w:rFonts w:ascii="Arial" w:eastAsia="Arial" w:hAnsi="Arial" w:cs="Arial"/>
          <w:sz w:val="16"/>
          <w:szCs w:val="16"/>
        </w:rPr>
        <w:t>’</w:t>
      </w:r>
      <w:r w:rsidR="006A0106" w:rsidRPr="00C35C02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z w:val="16"/>
          <w:szCs w:val="16"/>
        </w:rPr>
        <w:t>(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O</w:t>
      </w:r>
      <w:r w:rsidR="006A0106" w:rsidRPr="00C35C02">
        <w:rPr>
          <w:rFonts w:ascii="Arial" w:eastAsia="Arial" w:hAnsi="Arial" w:cs="Arial"/>
          <w:sz w:val="16"/>
          <w:szCs w:val="16"/>
        </w:rPr>
        <w:t>HS),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3"/>
          <w:sz w:val="16"/>
          <w:szCs w:val="16"/>
        </w:rPr>
        <w:t>w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hic</w:t>
      </w:r>
      <w:r w:rsidR="006A0106" w:rsidRPr="00C35C02">
        <w:rPr>
          <w:rFonts w:ascii="Arial" w:eastAsia="Arial" w:hAnsi="Arial" w:cs="Arial"/>
          <w:sz w:val="16"/>
          <w:szCs w:val="16"/>
        </w:rPr>
        <w:t>h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z w:val="16"/>
          <w:szCs w:val="16"/>
        </w:rPr>
        <w:t>re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u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se</w:t>
      </w:r>
      <w:r w:rsidR="006A0106" w:rsidRPr="00C35C02">
        <w:rPr>
          <w:rFonts w:ascii="Arial" w:eastAsia="Arial" w:hAnsi="Arial" w:cs="Arial"/>
          <w:sz w:val="16"/>
          <w:szCs w:val="16"/>
        </w:rPr>
        <w:t>d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in</w:t>
      </w:r>
      <w:r w:rsidR="006A0106" w:rsidRPr="00C35C02">
        <w:rPr>
          <w:rFonts w:ascii="Arial" w:eastAsia="Arial" w:hAnsi="Arial" w:cs="Arial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ch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ng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abl</w:t>
      </w:r>
      <w:r w:rsidR="006A0106" w:rsidRPr="00C35C02">
        <w:rPr>
          <w:rFonts w:ascii="Arial" w:eastAsia="Arial" w:hAnsi="Arial" w:cs="Arial"/>
          <w:sz w:val="16"/>
          <w:szCs w:val="16"/>
        </w:rPr>
        <w:t>y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i</w:t>
      </w:r>
      <w:r w:rsidR="006A0106" w:rsidRPr="00C35C02">
        <w:rPr>
          <w:rFonts w:ascii="Arial" w:eastAsia="Arial" w:hAnsi="Arial" w:cs="Arial"/>
          <w:sz w:val="16"/>
          <w:szCs w:val="16"/>
        </w:rPr>
        <w:t>n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th</w:t>
      </w:r>
      <w:r w:rsidR="006A0106" w:rsidRPr="00C35C02">
        <w:rPr>
          <w:rFonts w:ascii="Arial" w:eastAsia="Arial" w:hAnsi="Arial" w:cs="Arial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li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u</w:t>
      </w:r>
      <w:r w:rsidR="006A0106" w:rsidRPr="00C35C02">
        <w:rPr>
          <w:rFonts w:ascii="Arial" w:eastAsia="Arial" w:hAnsi="Arial" w:cs="Arial"/>
          <w:sz w:val="16"/>
          <w:szCs w:val="16"/>
        </w:rPr>
        <w:t>re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>a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n</w:t>
      </w:r>
      <w:r w:rsidR="006A0106" w:rsidRPr="00C35C02">
        <w:rPr>
          <w:rFonts w:ascii="Arial" w:eastAsia="Arial" w:hAnsi="Arial" w:cs="Arial"/>
          <w:sz w:val="16"/>
          <w:szCs w:val="16"/>
        </w:rPr>
        <w:t>d</w:t>
      </w:r>
      <w:r w:rsidR="006A0106" w:rsidRPr="00C35C0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i</w:t>
      </w:r>
      <w:r w:rsidR="006A0106" w:rsidRPr="00C35C02">
        <w:rPr>
          <w:rFonts w:ascii="Arial" w:eastAsia="Arial" w:hAnsi="Arial" w:cs="Arial"/>
          <w:sz w:val="16"/>
          <w:szCs w:val="16"/>
        </w:rPr>
        <w:t>n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r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ac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t</w:t>
      </w:r>
      <w:r w:rsidR="006A0106" w:rsidRPr="00C35C02">
        <w:rPr>
          <w:rFonts w:ascii="Arial" w:eastAsia="Arial" w:hAnsi="Arial" w:cs="Arial"/>
          <w:spacing w:val="1"/>
          <w:sz w:val="16"/>
          <w:szCs w:val="16"/>
        </w:rPr>
        <w:t>ic</w:t>
      </w:r>
      <w:r w:rsidR="006A0106" w:rsidRPr="00C35C02">
        <w:rPr>
          <w:rFonts w:ascii="Arial" w:eastAsia="Arial" w:hAnsi="Arial" w:cs="Arial"/>
          <w:spacing w:val="-2"/>
          <w:sz w:val="16"/>
          <w:szCs w:val="16"/>
        </w:rPr>
        <w:t>e</w:t>
      </w:r>
      <w:r w:rsidR="006A0106" w:rsidRPr="00C35C02">
        <w:rPr>
          <w:rFonts w:ascii="Arial" w:eastAsia="Arial" w:hAnsi="Arial" w:cs="Arial"/>
          <w:sz w:val="16"/>
          <w:szCs w:val="16"/>
        </w:rPr>
        <w:t>.</w:t>
      </w:r>
    </w:p>
    <w:p w:rsidR="00FC5AFB" w:rsidRDefault="00FC5AFB">
      <w:pPr>
        <w:spacing w:after="0"/>
        <w:sectPr w:rsidR="00FC5AFB" w:rsidSect="00C35C02">
          <w:pgSz w:w="11920" w:h="16840"/>
          <w:pgMar w:top="1360" w:right="1320" w:bottom="142" w:left="1340" w:header="0" w:footer="332" w:gutter="0"/>
          <w:cols w:space="720"/>
        </w:sectPr>
      </w:pPr>
    </w:p>
    <w:p w:rsidR="00FC5AFB" w:rsidRDefault="006A0106" w:rsidP="00054204">
      <w:pPr>
        <w:pStyle w:val="Heading1"/>
      </w:pPr>
      <w:r>
        <w:lastRenderedPageBreak/>
        <w:t>3.</w:t>
      </w:r>
      <w:r>
        <w:tab/>
        <w:t>Work</w:t>
      </w:r>
      <w:r w:rsidRPr="007A1074">
        <w:t xml:space="preserve"> </w:t>
      </w:r>
      <w:r>
        <w:t>h</w:t>
      </w:r>
      <w:r w:rsidRPr="007A1074">
        <w:t>e</w:t>
      </w:r>
      <w:r>
        <w:t>alth</w:t>
      </w:r>
      <w:r w:rsidRPr="007A1074">
        <w:t xml:space="preserve"> a</w:t>
      </w:r>
      <w:r>
        <w:t>nd</w:t>
      </w:r>
      <w:r w:rsidRPr="007A1074">
        <w:t xml:space="preserve"> </w:t>
      </w:r>
      <w:r>
        <w:t>s</w:t>
      </w:r>
      <w:r w:rsidRPr="007A1074">
        <w:t>a</w:t>
      </w:r>
      <w:r>
        <w:t>fe</w:t>
      </w:r>
      <w:r w:rsidRPr="007A1074">
        <w:t>t</w:t>
      </w:r>
      <w:r>
        <w:t>y</w:t>
      </w:r>
      <w:r w:rsidRPr="007A1074">
        <w:t xml:space="preserve"> </w:t>
      </w:r>
      <w:r>
        <w:t>re</w:t>
      </w:r>
      <w:r w:rsidRPr="007A1074">
        <w:t>g</w:t>
      </w:r>
      <w:r>
        <w:t>ulato</w:t>
      </w:r>
      <w:r w:rsidRPr="007A1074">
        <w:t>r</w:t>
      </w:r>
      <w:r>
        <w:t>y</w:t>
      </w:r>
      <w:r w:rsidRPr="007A1074">
        <w:t xml:space="preserve"> </w:t>
      </w:r>
      <w:r>
        <w:t>fr</w:t>
      </w:r>
      <w:r w:rsidRPr="007A1074">
        <w:t>am</w:t>
      </w:r>
      <w:r>
        <w:t>e</w:t>
      </w:r>
      <w:r w:rsidRPr="007A1074">
        <w:t>w</w:t>
      </w:r>
      <w:r>
        <w:t>ork</w:t>
      </w:r>
    </w:p>
    <w:p w:rsidR="00FC5AFB" w:rsidRDefault="00FC5AFB">
      <w:pPr>
        <w:spacing w:before="5" w:after="0" w:line="240" w:lineRule="exact"/>
        <w:rPr>
          <w:sz w:val="24"/>
          <w:szCs w:val="24"/>
        </w:rPr>
      </w:pPr>
    </w:p>
    <w:p w:rsidR="00FC5AFB" w:rsidRDefault="006A0106" w:rsidP="00054204">
      <w:pPr>
        <w:pStyle w:val="Heading2"/>
      </w:pPr>
      <w:r>
        <w:t xml:space="preserve">3.1.  </w:t>
      </w:r>
      <w:r>
        <w:rPr>
          <w:spacing w:val="15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lt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a</w:t>
      </w:r>
      <w:r>
        <w:rPr>
          <w:spacing w:val="1"/>
        </w:rPr>
        <w:t>f</w:t>
      </w:r>
      <w:r>
        <w:t xml:space="preserve">ety </w:t>
      </w:r>
      <w:r>
        <w:rPr>
          <w:spacing w:val="1"/>
        </w:rPr>
        <w:t>l</w:t>
      </w:r>
      <w:r>
        <w:rPr>
          <w:spacing w:val="-3"/>
        </w:rPr>
        <w:t>a</w:t>
      </w:r>
      <w:r>
        <w:t>w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20" w:right="1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erned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 w:rsidR="00DD2E10">
        <w:rPr>
          <w:rFonts w:ascii="Arial" w:eastAsia="Arial" w:hAnsi="Arial" w:cs="Arial"/>
        </w:rPr>
        <w:t xml:space="preserve"> an outcomes based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20" w:right="1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ed 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1972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8,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Au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among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sed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C4E82">
      <w:pPr>
        <w:spacing w:after="0"/>
        <w:ind w:left="120" w:right="14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 w:rsidR="000C4E82"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0C4E82">
        <w:rPr>
          <w:rFonts w:ascii="Arial" w:eastAsia="Arial" w:hAnsi="Arial" w:cs="Arial"/>
        </w:rPr>
        <w:t xml:space="preserve"> in most jurisdictions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2006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AG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ard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Ju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08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preced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 w:rsidR="000C4E82">
        <w:rPr>
          <w:rFonts w:ascii="Arial" w:eastAsia="Arial" w:hAnsi="Arial" w:cs="Arial"/>
          <w:spacing w:val="-2"/>
        </w:rPr>
        <w:t xml:space="preserve">the end of </w:t>
      </w:r>
      <w:r>
        <w:rPr>
          <w:rFonts w:ascii="Arial" w:eastAsia="Arial" w:hAnsi="Arial" w:cs="Arial"/>
        </w:rPr>
        <w:t xml:space="preserve">2011.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 w:rsidR="000C4E82">
        <w:rPr>
          <w:rFonts w:ascii="Arial" w:eastAsia="Arial" w:hAnsi="Arial" w:cs="Arial"/>
          <w:spacing w:val="-1"/>
        </w:rPr>
        <w:t>A</w:t>
      </w:r>
      <w:r w:rsidR="000C4E82">
        <w:rPr>
          <w:rFonts w:ascii="Arial" w:eastAsia="Arial" w:hAnsi="Arial" w:cs="Arial"/>
        </w:rPr>
        <w:t>ct</w:t>
      </w:r>
      <w:r w:rsidR="000C4E82"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 w:rsidR="000C4E82">
        <w:rPr>
          <w:rFonts w:ascii="Arial" w:eastAsia="Arial" w:hAnsi="Arial" w:cs="Arial"/>
          <w:spacing w:val="-1"/>
        </w:rPr>
        <w:t xml:space="preserve"> Act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 w:rsidR="000C4E82">
        <w:rPr>
          <w:rFonts w:ascii="Arial" w:eastAsia="Arial" w:hAnsi="Arial" w:cs="Arial"/>
          <w:spacing w:val="1"/>
        </w:rPr>
        <w:t xml:space="preserve">developed over 2010-2011 and enacted as mirror legislation in all jurisdictions except Victoria and Western Australia.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odel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vember</w:t>
      </w:r>
      <w:r w:rsidR="000C4E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co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gradu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 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 w:rsidR="000C4E82">
        <w:rPr>
          <w:rFonts w:ascii="Arial" w:eastAsia="Arial" w:hAnsi="Arial" w:cs="Arial"/>
          <w:spacing w:val="1"/>
        </w:rPr>
        <w:t>harmonised legislation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sed by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and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2"/>
      </w:pPr>
      <w:r>
        <w:t xml:space="preserve">3.2.  </w:t>
      </w:r>
      <w:r w:rsidRPr="007A1074">
        <w:t xml:space="preserve"> D</w:t>
      </w:r>
      <w:r>
        <w:t>uty</w:t>
      </w:r>
      <w:r w:rsidRPr="007A1074">
        <w:t xml:space="preserve"> </w:t>
      </w:r>
      <w:r>
        <w:t>of</w:t>
      </w:r>
      <w:r w:rsidRPr="007A1074">
        <w:t xml:space="preserve"> </w:t>
      </w:r>
      <w:r>
        <w:t>c</w:t>
      </w:r>
      <w:r w:rsidRPr="007A1074">
        <w:t>a</w:t>
      </w:r>
      <w:r>
        <w:t>re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52" w:lineRule="auto"/>
        <w:ind w:left="120" w:right="36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3"/>
        </w:rPr>
        <w:t xml:space="preserve"> </w:t>
      </w:r>
      <w:r w:rsidR="00196D7B">
        <w:rPr>
          <w:rFonts w:ascii="Arial" w:eastAsia="Arial" w:hAnsi="Arial" w:cs="Arial"/>
          <w:spacing w:val="3"/>
        </w:rPr>
        <w:t xml:space="preserve">a </w:t>
      </w:r>
      <w:r w:rsidR="000C4E82">
        <w:rPr>
          <w:rFonts w:ascii="Arial" w:eastAsia="Arial" w:hAnsi="Arial" w:cs="Arial"/>
          <w:spacing w:val="-3"/>
        </w:rPr>
        <w:t>p</w:t>
      </w:r>
      <w:r w:rsidR="00196D7B">
        <w:rPr>
          <w:rFonts w:ascii="Arial" w:eastAsia="Arial" w:hAnsi="Arial" w:cs="Arial"/>
          <w:spacing w:val="-3"/>
        </w:rPr>
        <w:t>erson</w:t>
      </w:r>
      <w:r w:rsidR="000C4E82">
        <w:rPr>
          <w:rFonts w:ascii="Arial" w:eastAsia="Arial" w:hAnsi="Arial" w:cs="Arial"/>
          <w:spacing w:val="-3"/>
        </w:rPr>
        <w:t xml:space="preserve"> conducting a business or undertaking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PCBU</w:t>
      </w:r>
      <w:r>
        <w:rPr>
          <w:rFonts w:ascii="Arial" w:eastAsia="Arial" w:hAnsi="Arial" w:cs="Arial"/>
          <w:spacing w:val="1"/>
        </w:rPr>
        <w:t xml:space="preserve">)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 w:rsidR="002E2142"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2"/>
        </w:rPr>
        <w:t>ns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af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 w:rsidR="00846128"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 w:rsidR="00846128"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”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position w:val="10"/>
          <w:sz w:val="14"/>
          <w:szCs w:val="14"/>
        </w:rPr>
        <w:t>2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 w:rsidR="000E6DD2">
        <w:rPr>
          <w:rFonts w:ascii="Arial" w:eastAsia="Arial" w:hAnsi="Arial" w:cs="Arial"/>
        </w:rPr>
        <w:t>requires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”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position w:val="10"/>
          <w:sz w:val="14"/>
          <w:szCs w:val="14"/>
        </w:rPr>
        <w:t>3</w:t>
      </w:r>
    </w:p>
    <w:p w:rsidR="00FC5AFB" w:rsidRDefault="00FC5AFB">
      <w:pPr>
        <w:spacing w:before="3" w:after="0" w:line="140" w:lineRule="exact"/>
        <w:rPr>
          <w:sz w:val="14"/>
          <w:szCs w:val="14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</w:p>
    <w:p w:rsidR="00FC5AFB" w:rsidRDefault="006A0106">
      <w:pPr>
        <w:tabs>
          <w:tab w:val="left" w:pos="820"/>
        </w:tabs>
        <w:spacing w:before="35"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</w:p>
    <w:p w:rsidR="00FC5AFB" w:rsidRDefault="006A0106">
      <w:pPr>
        <w:tabs>
          <w:tab w:val="left" w:pos="820"/>
        </w:tabs>
        <w:spacing w:before="37"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</w:p>
    <w:p w:rsidR="00FC5AFB" w:rsidRDefault="006A0106">
      <w:pPr>
        <w:tabs>
          <w:tab w:val="left" w:pos="820"/>
        </w:tabs>
        <w:spacing w:before="35"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 us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</w:p>
    <w:p w:rsidR="00FC5AFB" w:rsidRDefault="006A0106">
      <w:pPr>
        <w:tabs>
          <w:tab w:val="left" w:pos="820"/>
        </w:tabs>
        <w:spacing w:before="37" w:after="0" w:line="240" w:lineRule="auto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</w:p>
    <w:p w:rsidR="00FC5AFB" w:rsidRDefault="006A0106">
      <w:pPr>
        <w:tabs>
          <w:tab w:val="left" w:pos="820"/>
        </w:tabs>
        <w:spacing w:before="35" w:after="0" w:line="272" w:lineRule="auto"/>
        <w:ind w:left="833" w:right="582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</w:p>
    <w:p w:rsidR="00FC5AFB" w:rsidRDefault="006A0106">
      <w:pPr>
        <w:tabs>
          <w:tab w:val="left" w:pos="820"/>
        </w:tabs>
        <w:spacing w:before="6" w:after="0" w:line="263" w:lineRule="exact"/>
        <w:ind w:left="47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ori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g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position w:val="-1"/>
        </w:rPr>
        <w:t>f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3"/>
          <w:position w:val="-1"/>
        </w:rPr>
        <w:t>k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ace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o 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j</w:t>
      </w:r>
      <w:r>
        <w:rPr>
          <w:rFonts w:ascii="Arial" w:eastAsia="Arial" w:hAnsi="Arial" w:cs="Arial"/>
          <w:position w:val="-1"/>
        </w:rPr>
        <w:t>ury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 i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9" w:after="0" w:line="280" w:lineRule="exact"/>
        <w:rPr>
          <w:sz w:val="28"/>
          <w:szCs w:val="28"/>
        </w:rPr>
      </w:pPr>
    </w:p>
    <w:p w:rsidR="00FC5AFB" w:rsidRDefault="006A0106">
      <w:pPr>
        <w:spacing w:before="44" w:after="0" w:line="25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3"/>
          <w:szCs w:val="13"/>
        </w:rPr>
        <w:t>2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-4"/>
          <w:position w:val="-2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ode</w:t>
      </w:r>
      <w:r>
        <w:rPr>
          <w:rFonts w:ascii="Arial" w:eastAsia="Arial" w:hAnsi="Arial" w:cs="Arial"/>
          <w:position w:val="-2"/>
          <w:sz w:val="18"/>
          <w:szCs w:val="18"/>
        </w:rPr>
        <w:t>l</w:t>
      </w:r>
      <w:r>
        <w:rPr>
          <w:rFonts w:ascii="Arial" w:eastAsia="Arial" w:hAnsi="Arial" w:cs="Arial"/>
          <w:spacing w:val="-3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2"/>
          <w:sz w:val="18"/>
          <w:szCs w:val="18"/>
        </w:rPr>
        <w:t>W</w:t>
      </w:r>
      <w:r>
        <w:rPr>
          <w:rFonts w:ascii="Arial" w:eastAsia="Arial" w:hAnsi="Arial" w:cs="Arial"/>
          <w:position w:val="-2"/>
          <w:sz w:val="18"/>
          <w:szCs w:val="18"/>
        </w:rPr>
        <w:t xml:space="preserve">HS </w:t>
      </w:r>
      <w:r>
        <w:rPr>
          <w:rFonts w:ascii="Arial" w:eastAsia="Arial" w:hAnsi="Arial" w:cs="Arial"/>
          <w:spacing w:val="-3"/>
          <w:position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c</w:t>
      </w:r>
      <w:r>
        <w:rPr>
          <w:rFonts w:ascii="Arial" w:eastAsia="Arial" w:hAnsi="Arial" w:cs="Arial"/>
          <w:position w:val="-2"/>
          <w:sz w:val="18"/>
          <w:szCs w:val="18"/>
        </w:rPr>
        <w:t>t,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s19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1</w:t>
      </w:r>
      <w:r>
        <w:rPr>
          <w:rFonts w:ascii="Arial" w:eastAsia="Arial" w:hAnsi="Arial" w:cs="Arial"/>
          <w:position w:val="-2"/>
          <w:sz w:val="18"/>
          <w:szCs w:val="18"/>
        </w:rPr>
        <w:t>).</w:t>
      </w:r>
      <w:r>
        <w:rPr>
          <w:rFonts w:ascii="Arial" w:eastAsia="Arial" w:hAnsi="Arial" w:cs="Arial"/>
          <w:spacing w:val="2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l</w:t>
      </w:r>
      <w:r>
        <w:rPr>
          <w:rFonts w:ascii="Arial" w:eastAsia="Arial" w:hAnsi="Arial" w:cs="Arial"/>
          <w:position w:val="-2"/>
          <w:sz w:val="18"/>
          <w:szCs w:val="18"/>
        </w:rPr>
        <w:t>l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ec</w:t>
      </w:r>
      <w:r>
        <w:rPr>
          <w:rFonts w:ascii="Arial" w:eastAsia="Arial" w:hAnsi="Arial" w:cs="Arial"/>
          <w:position w:val="-2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o</w:t>
      </w:r>
      <w:r>
        <w:rPr>
          <w:rFonts w:ascii="Arial" w:eastAsia="Arial" w:hAnsi="Arial" w:cs="Arial"/>
          <w:position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t</w:t>
      </w:r>
      <w:r>
        <w:rPr>
          <w:rFonts w:ascii="Arial" w:eastAsia="Arial" w:hAnsi="Arial" w:cs="Arial"/>
          <w:position w:val="-2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h</w:t>
      </w:r>
      <w:r>
        <w:rPr>
          <w:rFonts w:ascii="Arial" w:eastAsia="Arial" w:hAnsi="Arial" w:cs="Arial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mod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e</w:t>
      </w:r>
      <w:r>
        <w:rPr>
          <w:rFonts w:ascii="Arial" w:eastAsia="Arial" w:hAnsi="Arial" w:cs="Arial"/>
          <w:position w:val="-2"/>
          <w:sz w:val="18"/>
          <w:szCs w:val="18"/>
        </w:rPr>
        <w:t>l</w:t>
      </w:r>
      <w:r>
        <w:rPr>
          <w:rFonts w:ascii="Arial" w:eastAsia="Arial" w:hAnsi="Arial" w:cs="Arial"/>
          <w:spacing w:val="-4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8"/>
          <w:position w:val="-2"/>
          <w:sz w:val="18"/>
          <w:szCs w:val="18"/>
        </w:rPr>
        <w:t>W</w:t>
      </w:r>
      <w:r>
        <w:rPr>
          <w:rFonts w:ascii="Arial" w:eastAsia="Arial" w:hAnsi="Arial" w:cs="Arial"/>
          <w:spacing w:val="-3"/>
          <w:position w:val="-2"/>
          <w:sz w:val="18"/>
          <w:szCs w:val="18"/>
        </w:rPr>
        <w:t>H</w:t>
      </w:r>
      <w:r>
        <w:rPr>
          <w:rFonts w:ascii="Arial" w:eastAsia="Arial" w:hAnsi="Arial" w:cs="Arial"/>
          <w:position w:val="-2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c</w:t>
      </w:r>
      <w:r>
        <w:rPr>
          <w:rFonts w:ascii="Arial" w:eastAsia="Arial" w:hAnsi="Arial" w:cs="Arial"/>
          <w:position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u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l</w:t>
      </w:r>
      <w:r>
        <w:rPr>
          <w:rFonts w:ascii="Arial" w:eastAsia="Arial" w:hAnsi="Arial" w:cs="Arial"/>
          <w:spacing w:val="-2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s</w:t>
      </w:r>
      <w:r>
        <w:rPr>
          <w:rFonts w:ascii="Arial" w:eastAsia="Arial" w:hAnsi="Arial" w:cs="Arial"/>
          <w:position w:val="-2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>o</w:t>
      </w:r>
      <w:r>
        <w:rPr>
          <w:rFonts w:ascii="Arial" w:eastAsia="Arial" w:hAnsi="Arial" w:cs="Arial"/>
          <w:position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he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-3"/>
          <w:position w:val="-2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is</w:t>
      </w:r>
      <w:r>
        <w:rPr>
          <w:rFonts w:ascii="Arial" w:eastAsia="Arial" w:hAnsi="Arial" w:cs="Arial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2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p</w:t>
      </w:r>
      <w:r>
        <w:rPr>
          <w:rFonts w:ascii="Arial" w:eastAsia="Arial" w:hAnsi="Arial" w:cs="Arial"/>
          <w:position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essed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</w:p>
    <w:p w:rsidR="00FC5AFB" w:rsidRDefault="006A0106">
      <w:pPr>
        <w:spacing w:after="0" w:line="237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3</w:t>
      </w:r>
      <w:r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s19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FC5AFB" w:rsidRDefault="00FC5AFB">
      <w:pPr>
        <w:spacing w:after="0"/>
        <w:sectPr w:rsidR="00FC5AFB" w:rsidSect="00C35C02">
          <w:pgSz w:w="11920" w:h="16840"/>
          <w:pgMar w:top="1360" w:right="1320" w:bottom="851" w:left="1320" w:header="0" w:footer="203" w:gutter="0"/>
          <w:cols w:space="720"/>
        </w:sectPr>
      </w:pPr>
    </w:p>
    <w:p w:rsidR="00FC5AFB" w:rsidRDefault="00DD7BF0">
      <w:pPr>
        <w:spacing w:before="79" w:after="0" w:line="262" w:lineRule="auto"/>
        <w:ind w:left="100" w:right="2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Further, the WHS Act defines what </w:t>
      </w:r>
      <w:r>
        <w:rPr>
          <w:rFonts w:ascii="Arial" w:eastAsia="Arial" w:hAnsi="Arial" w:cs="Arial"/>
          <w:spacing w:val="1"/>
        </w:rPr>
        <w:t>is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-2"/>
        </w:rPr>
        <w:t>“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1"/>
        </w:rPr>
        <w:t>a</w:t>
      </w:r>
      <w:r w:rsidR="006A0106">
        <w:rPr>
          <w:rFonts w:ascii="Arial" w:eastAsia="Arial" w:hAnsi="Arial" w:cs="Arial"/>
        </w:rPr>
        <w:t>so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1"/>
        </w:rPr>
        <w:t>bl</w:t>
      </w:r>
      <w:r w:rsidR="006A0106">
        <w:rPr>
          <w:rFonts w:ascii="Arial" w:eastAsia="Arial" w:hAnsi="Arial" w:cs="Arial"/>
        </w:rPr>
        <w:t>y prac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ca</w:t>
      </w:r>
      <w:r w:rsidR="006A0106">
        <w:rPr>
          <w:rFonts w:ascii="Arial" w:eastAsia="Arial" w:hAnsi="Arial" w:cs="Arial"/>
          <w:spacing w:val="-1"/>
        </w:rPr>
        <w:t>bl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2"/>
        </w:rPr>
        <w:t>”</w:t>
      </w:r>
      <w:r w:rsidR="006A0106">
        <w:rPr>
          <w:rFonts w:ascii="Arial" w:eastAsia="Arial" w:hAnsi="Arial" w:cs="Arial"/>
          <w:spacing w:val="-1"/>
        </w:rPr>
        <w:t>.</w:t>
      </w:r>
      <w:r w:rsidR="006A0106">
        <w:rPr>
          <w:rFonts w:ascii="Arial" w:eastAsia="Arial" w:hAnsi="Arial" w:cs="Arial"/>
          <w:position w:val="10"/>
          <w:sz w:val="14"/>
          <w:szCs w:val="14"/>
        </w:rPr>
        <w:t>4</w:t>
      </w:r>
      <w:r w:rsidR="006A0106"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 w:rsidR="006A0106">
        <w:rPr>
          <w:rFonts w:ascii="Arial" w:eastAsia="Arial" w:hAnsi="Arial" w:cs="Arial"/>
          <w:spacing w:val="1"/>
        </w:rPr>
        <w:t>I</w:t>
      </w:r>
      <w:r w:rsidR="006A0106">
        <w:rPr>
          <w:rFonts w:ascii="Arial" w:eastAsia="Arial" w:hAnsi="Arial" w:cs="Arial"/>
        </w:rPr>
        <w:t xml:space="preserve">t 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  <w:spacing w:val="2"/>
        </w:rPr>
        <w:t>q</w:t>
      </w:r>
      <w:r w:rsidR="006A0106">
        <w:rPr>
          <w:rFonts w:ascii="Arial" w:eastAsia="Arial" w:hAnsi="Arial" w:cs="Arial"/>
        </w:rPr>
        <w:t>u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-1"/>
        </w:rPr>
        <w:t xml:space="preserve"> t</w:t>
      </w:r>
      <w:r w:rsidR="006A0106">
        <w:rPr>
          <w:rFonts w:ascii="Arial" w:eastAsia="Arial" w:hAnsi="Arial" w:cs="Arial"/>
        </w:rPr>
        <w:t>he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</w:rPr>
        <w:t>PCBU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</w:rPr>
        <w:t>cons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d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</w:rPr>
        <w:t>r a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 xml:space="preserve">d </w:t>
      </w:r>
      <w:r w:rsidR="006A0106">
        <w:rPr>
          <w:rFonts w:ascii="Arial" w:eastAsia="Arial" w:hAnsi="Arial" w:cs="Arial"/>
          <w:spacing w:val="-3"/>
        </w:rPr>
        <w:t>w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2"/>
        </w:rPr>
        <w:t>g</w:t>
      </w:r>
      <w:r w:rsidR="006A0106">
        <w:rPr>
          <w:rFonts w:ascii="Arial" w:eastAsia="Arial" w:hAnsi="Arial" w:cs="Arial"/>
        </w:rPr>
        <w:t>h a</w:t>
      </w:r>
      <w:r w:rsidR="006A0106">
        <w:rPr>
          <w:rFonts w:ascii="Arial" w:eastAsia="Arial" w:hAnsi="Arial" w:cs="Arial"/>
          <w:spacing w:val="-1"/>
        </w:rPr>
        <w:t>l</w:t>
      </w:r>
      <w:r w:rsidR="006A0106">
        <w:rPr>
          <w:rFonts w:ascii="Arial" w:eastAsia="Arial" w:hAnsi="Arial" w:cs="Arial"/>
        </w:rPr>
        <w:t xml:space="preserve">l 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1"/>
        </w:rPr>
        <w:t>l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3"/>
        </w:rPr>
        <w:t>v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>t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-2"/>
        </w:rPr>
        <w:t>m</w:t>
      </w:r>
      <w:r w:rsidR="006A0106">
        <w:rPr>
          <w:rFonts w:ascii="Arial" w:eastAsia="Arial" w:hAnsi="Arial" w:cs="Arial"/>
        </w:rPr>
        <w:t>at</w:t>
      </w:r>
      <w:r w:rsidR="006A0106">
        <w:rPr>
          <w:rFonts w:ascii="Arial" w:eastAsia="Arial" w:hAnsi="Arial" w:cs="Arial"/>
          <w:spacing w:val="2"/>
        </w:rPr>
        <w:t>t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3"/>
        </w:rPr>
        <w:t xml:space="preserve"> 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nc</w:t>
      </w:r>
      <w:r w:rsidR="006A0106">
        <w:rPr>
          <w:rFonts w:ascii="Arial" w:eastAsia="Arial" w:hAnsi="Arial" w:cs="Arial"/>
          <w:spacing w:val="-1"/>
        </w:rPr>
        <w:t>l</w:t>
      </w:r>
      <w:r w:rsidR="006A0106">
        <w:rPr>
          <w:rFonts w:ascii="Arial" w:eastAsia="Arial" w:hAnsi="Arial" w:cs="Arial"/>
        </w:rPr>
        <w:t>u</w:t>
      </w:r>
      <w:r w:rsidR="006A0106">
        <w:rPr>
          <w:rFonts w:ascii="Arial" w:eastAsia="Arial" w:hAnsi="Arial" w:cs="Arial"/>
          <w:spacing w:val="-1"/>
        </w:rPr>
        <w:t>di</w:t>
      </w:r>
      <w:r w:rsidR="006A0106">
        <w:rPr>
          <w:rFonts w:ascii="Arial" w:eastAsia="Arial" w:hAnsi="Arial" w:cs="Arial"/>
        </w:rPr>
        <w:t xml:space="preserve">ng 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he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1"/>
        </w:rPr>
        <w:t>f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ll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wi</w:t>
      </w:r>
      <w:r w:rsidR="006A0106">
        <w:rPr>
          <w:rFonts w:ascii="Arial" w:eastAsia="Arial" w:hAnsi="Arial" w:cs="Arial"/>
        </w:rPr>
        <w:t>n</w:t>
      </w:r>
      <w:r w:rsidR="006A0106">
        <w:rPr>
          <w:rFonts w:ascii="Arial" w:eastAsia="Arial" w:hAnsi="Arial" w:cs="Arial"/>
          <w:spacing w:val="2"/>
        </w:rPr>
        <w:t>g</w:t>
      </w:r>
      <w:r w:rsidR="006A0106"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30" w:lineRule="exact"/>
        <w:rPr>
          <w:sz w:val="13"/>
          <w:szCs w:val="13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gree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</w:p>
    <w:p w:rsidR="00FC5AFB" w:rsidRDefault="006A0106">
      <w:pPr>
        <w:tabs>
          <w:tab w:val="left" w:pos="800"/>
        </w:tabs>
        <w:spacing w:before="35" w:after="0" w:line="273" w:lineRule="auto"/>
        <w:ind w:left="813" w:right="657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actual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</w:p>
    <w:p w:rsidR="00FC5AFB" w:rsidRDefault="006A0106">
      <w:pPr>
        <w:tabs>
          <w:tab w:val="left" w:pos="800"/>
        </w:tabs>
        <w:spacing w:before="2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 xml:space="preserve">costs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spropor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3056D">
      <w:pPr>
        <w:spacing w:after="0" w:line="275" w:lineRule="auto"/>
        <w:ind w:left="100" w:right="1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Hence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he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  <w:spacing w:val="1"/>
        </w:rPr>
        <w:t>m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d</w:t>
      </w:r>
      <w:r w:rsidR="006A0106">
        <w:rPr>
          <w:rFonts w:ascii="Arial" w:eastAsia="Arial" w:hAnsi="Arial" w:cs="Arial"/>
        </w:rPr>
        <w:t>el</w:t>
      </w:r>
      <w:r w:rsidR="006A0106">
        <w:rPr>
          <w:rFonts w:ascii="Arial" w:eastAsia="Arial" w:hAnsi="Arial" w:cs="Arial"/>
          <w:spacing w:val="-5"/>
        </w:rPr>
        <w:t xml:space="preserve"> </w:t>
      </w:r>
      <w:r w:rsidR="006A0106">
        <w:rPr>
          <w:rFonts w:ascii="Arial" w:eastAsia="Arial" w:hAnsi="Arial" w:cs="Arial"/>
          <w:spacing w:val="7"/>
        </w:rPr>
        <w:t>W</w:t>
      </w:r>
      <w:r w:rsidR="006A0106">
        <w:rPr>
          <w:rFonts w:ascii="Arial" w:eastAsia="Arial" w:hAnsi="Arial" w:cs="Arial"/>
          <w:spacing w:val="-6"/>
        </w:rPr>
        <w:t>H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6A0106">
        <w:rPr>
          <w:rFonts w:ascii="Arial" w:eastAsia="Arial" w:hAnsi="Arial" w:cs="Arial"/>
          <w:spacing w:val="-1"/>
        </w:rPr>
        <w:t>A</w:t>
      </w:r>
      <w:r w:rsidR="006A0106">
        <w:rPr>
          <w:rFonts w:ascii="Arial" w:eastAsia="Arial" w:hAnsi="Arial" w:cs="Arial"/>
        </w:rPr>
        <w:t>ct co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n</w:t>
      </w:r>
      <w:r w:rsidR="006A0106">
        <w:rPr>
          <w:rFonts w:ascii="Arial" w:eastAsia="Arial" w:hAnsi="Arial" w:cs="Arial"/>
          <w:spacing w:val="-1"/>
        </w:rPr>
        <w:t>u</w:t>
      </w:r>
      <w:r w:rsidR="006A0106">
        <w:rPr>
          <w:rFonts w:ascii="Arial" w:eastAsia="Arial" w:hAnsi="Arial" w:cs="Arial"/>
        </w:rPr>
        <w:t>es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1"/>
        </w:rPr>
        <w:t>d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p</w:t>
      </w:r>
      <w:r w:rsidR="006A0106">
        <w:rPr>
          <w:rFonts w:ascii="Arial" w:eastAsia="Arial" w:hAnsi="Arial" w:cs="Arial"/>
        </w:rPr>
        <w:t>t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 xml:space="preserve">he </w:t>
      </w:r>
      <w:r w:rsidR="006A0106">
        <w:rPr>
          <w:rFonts w:ascii="Arial" w:eastAsia="Arial" w:hAnsi="Arial" w:cs="Arial"/>
          <w:spacing w:val="-1"/>
        </w:rPr>
        <w:t>R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b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  <w:spacing w:val="1"/>
        </w:rPr>
        <w:t>m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d</w:t>
      </w:r>
      <w:r w:rsidR="006A0106">
        <w:rPr>
          <w:rFonts w:ascii="Arial" w:eastAsia="Arial" w:hAnsi="Arial" w:cs="Arial"/>
        </w:rPr>
        <w:t>el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  <w:spacing w:val="-3"/>
        </w:rPr>
        <w:t>o</w:t>
      </w:r>
      <w:r w:rsidR="006A0106">
        <w:rPr>
          <w:rFonts w:ascii="Arial" w:eastAsia="Arial" w:hAnsi="Arial" w:cs="Arial"/>
        </w:rPr>
        <w:t>f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</w:rPr>
        <w:t>pr</w:t>
      </w:r>
      <w:r w:rsidR="006A0106">
        <w:rPr>
          <w:rFonts w:ascii="Arial" w:eastAsia="Arial" w:hAnsi="Arial" w:cs="Arial"/>
          <w:spacing w:val="-2"/>
        </w:rPr>
        <w:t>ov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2"/>
        </w:rPr>
        <w:t>d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ng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6A0106">
        <w:rPr>
          <w:rFonts w:ascii="Arial" w:eastAsia="Arial" w:hAnsi="Arial" w:cs="Arial"/>
          <w:spacing w:val="2"/>
        </w:rPr>
        <w:t>g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al d</w:t>
      </w:r>
      <w:r w:rsidR="006A0106">
        <w:rPr>
          <w:rFonts w:ascii="Arial" w:eastAsia="Arial" w:hAnsi="Arial" w:cs="Arial"/>
          <w:spacing w:val="-1"/>
        </w:rPr>
        <w:t>u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es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6A0106">
        <w:rPr>
          <w:rFonts w:ascii="Arial" w:eastAsia="Arial" w:hAnsi="Arial" w:cs="Arial"/>
          <w:spacing w:val="-3"/>
        </w:rPr>
        <w:t>w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h</w:t>
      </w:r>
      <w:r w:rsidR="006A0106">
        <w:rPr>
          <w:rFonts w:ascii="Arial" w:eastAsia="Arial" w:hAnsi="Arial" w:cs="Arial"/>
          <w:spacing w:val="-1"/>
        </w:rPr>
        <w:t>o</w:t>
      </w:r>
      <w:r w:rsidR="006A0106">
        <w:rPr>
          <w:rFonts w:ascii="Arial" w:eastAsia="Arial" w:hAnsi="Arial" w:cs="Arial"/>
        </w:rPr>
        <w:t>ut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</w:rPr>
        <w:t>pres</w:t>
      </w:r>
      <w:r w:rsidR="006A0106">
        <w:rPr>
          <w:rFonts w:ascii="Arial" w:eastAsia="Arial" w:hAnsi="Arial" w:cs="Arial"/>
          <w:spacing w:val="-2"/>
        </w:rPr>
        <w:t>c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p</w:t>
      </w:r>
      <w:r w:rsidR="006A0106">
        <w:rPr>
          <w:rFonts w:ascii="Arial" w:eastAsia="Arial" w:hAnsi="Arial" w:cs="Arial"/>
          <w:spacing w:val="-2"/>
        </w:rPr>
        <w:t>t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-2"/>
        </w:rPr>
        <w:t>v</w:t>
      </w:r>
      <w:r w:rsidR="006A0106">
        <w:rPr>
          <w:rFonts w:ascii="Arial" w:eastAsia="Arial" w:hAnsi="Arial" w:cs="Arial"/>
        </w:rPr>
        <w:t>e approach.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-3"/>
        </w:rPr>
        <w:t>The</w:t>
      </w:r>
      <w:r w:rsidR="00BB544C">
        <w:rPr>
          <w:rFonts w:ascii="Arial" w:eastAsia="Arial" w:hAnsi="Arial" w:cs="Arial"/>
          <w:spacing w:val="-3"/>
        </w:rPr>
        <w:t xml:space="preserve"> </w:t>
      </w:r>
      <w:r w:rsidR="006A0106">
        <w:rPr>
          <w:rFonts w:ascii="Arial" w:eastAsia="Arial" w:hAnsi="Arial" w:cs="Arial"/>
        </w:rPr>
        <w:t>PCBU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DD7BF0">
        <w:rPr>
          <w:rFonts w:ascii="Arial" w:eastAsia="Arial" w:hAnsi="Arial" w:cs="Arial"/>
          <w:spacing w:val="-3"/>
        </w:rPr>
        <w:t>generally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eta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n</w:t>
      </w:r>
      <w:r w:rsidR="00BB544C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</w:rPr>
        <w:t>d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sc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on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6A0106">
        <w:rPr>
          <w:rFonts w:ascii="Arial" w:eastAsia="Arial" w:hAnsi="Arial" w:cs="Arial"/>
        </w:rPr>
        <w:t>as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-3"/>
        </w:rPr>
        <w:t>w</w:t>
      </w:r>
      <w:r w:rsidR="006A0106">
        <w:rPr>
          <w:rFonts w:ascii="Arial" w:eastAsia="Arial" w:hAnsi="Arial" w:cs="Arial"/>
        </w:rPr>
        <w:t>h</w:t>
      </w:r>
      <w:r w:rsidR="006A0106">
        <w:rPr>
          <w:rFonts w:ascii="Arial" w:eastAsia="Arial" w:hAnsi="Arial" w:cs="Arial"/>
          <w:spacing w:val="-1"/>
        </w:rPr>
        <w:t>e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h</w:t>
      </w:r>
      <w:r w:rsidR="006A0106">
        <w:rPr>
          <w:rFonts w:ascii="Arial" w:eastAsia="Arial" w:hAnsi="Arial" w:cs="Arial"/>
          <w:spacing w:val="-1"/>
        </w:rPr>
        <w:t>e</w:t>
      </w:r>
      <w:r w:rsidR="006A0106">
        <w:rPr>
          <w:rFonts w:ascii="Arial" w:eastAsia="Arial" w:hAnsi="Arial" w:cs="Arial"/>
        </w:rPr>
        <w:t>r a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 xml:space="preserve">d </w:t>
      </w:r>
      <w:r w:rsidR="006A0106">
        <w:rPr>
          <w:rFonts w:ascii="Arial" w:eastAsia="Arial" w:hAnsi="Arial" w:cs="Arial"/>
          <w:spacing w:val="-3"/>
        </w:rPr>
        <w:t>w</w:t>
      </w:r>
      <w:r w:rsidR="006A0106">
        <w:rPr>
          <w:rFonts w:ascii="Arial" w:eastAsia="Arial" w:hAnsi="Arial" w:cs="Arial"/>
        </w:rPr>
        <w:t>h</w:t>
      </w:r>
      <w:r w:rsidR="006A0106">
        <w:rPr>
          <w:rFonts w:ascii="Arial" w:eastAsia="Arial" w:hAnsi="Arial" w:cs="Arial"/>
          <w:spacing w:val="-1"/>
        </w:rPr>
        <w:t>a</w:t>
      </w:r>
      <w:r w:rsidR="006A0106">
        <w:rPr>
          <w:rFonts w:ascii="Arial" w:eastAsia="Arial" w:hAnsi="Arial" w:cs="Arial"/>
        </w:rPr>
        <w:t xml:space="preserve">t </w:t>
      </w:r>
      <w:r w:rsidR="006A0106">
        <w:rPr>
          <w:rFonts w:ascii="Arial" w:eastAsia="Arial" w:hAnsi="Arial" w:cs="Arial"/>
          <w:spacing w:val="3"/>
        </w:rPr>
        <w:t>f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2"/>
        </w:rPr>
        <w:t>r</w:t>
      </w:r>
      <w:r w:rsidR="006A0106">
        <w:rPr>
          <w:rFonts w:ascii="Arial" w:eastAsia="Arial" w:hAnsi="Arial" w:cs="Arial"/>
        </w:rPr>
        <w:t xml:space="preserve">m </w:t>
      </w:r>
      <w:r w:rsidR="006A0106">
        <w:rPr>
          <w:rFonts w:ascii="Arial" w:eastAsia="Arial" w:hAnsi="Arial" w:cs="Arial"/>
          <w:spacing w:val="-3"/>
        </w:rPr>
        <w:t>o</w:t>
      </w:r>
      <w:r w:rsidR="006A0106">
        <w:rPr>
          <w:rFonts w:ascii="Arial" w:eastAsia="Arial" w:hAnsi="Arial" w:cs="Arial"/>
        </w:rPr>
        <w:t>f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  <w:spacing w:val="7"/>
        </w:rPr>
        <w:t>W</w:t>
      </w:r>
      <w:r w:rsidR="006A0106">
        <w:rPr>
          <w:rFonts w:ascii="Arial" w:eastAsia="Arial" w:hAnsi="Arial" w:cs="Arial"/>
          <w:spacing w:val="-3"/>
        </w:rPr>
        <w:t>H</w:t>
      </w:r>
      <w:r w:rsidR="006A0106">
        <w:rPr>
          <w:rFonts w:ascii="Arial" w:eastAsia="Arial" w:hAnsi="Arial" w:cs="Arial"/>
          <w:spacing w:val="-1"/>
        </w:rPr>
        <w:t>S</w:t>
      </w:r>
      <w:r w:rsidR="006A0106">
        <w:rPr>
          <w:rFonts w:ascii="Arial" w:eastAsia="Arial" w:hAnsi="Arial" w:cs="Arial"/>
          <w:spacing w:val="-2"/>
        </w:rPr>
        <w:t>M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1"/>
        </w:rPr>
        <w:t xml:space="preserve"> t</w:t>
      </w:r>
      <w:r w:rsidR="006A0106">
        <w:rPr>
          <w:rFonts w:ascii="Arial" w:eastAsia="Arial" w:hAnsi="Arial" w:cs="Arial"/>
        </w:rPr>
        <w:t xml:space="preserve">o </w:t>
      </w:r>
      <w:r w:rsidR="006A0106">
        <w:rPr>
          <w:rFonts w:ascii="Arial" w:eastAsia="Arial" w:hAnsi="Arial" w:cs="Arial"/>
          <w:spacing w:val="-3"/>
        </w:rPr>
        <w:t>i</w:t>
      </w:r>
      <w:r w:rsidR="006A0106">
        <w:rPr>
          <w:rFonts w:ascii="Arial" w:eastAsia="Arial" w:hAnsi="Arial" w:cs="Arial"/>
          <w:spacing w:val="1"/>
        </w:rPr>
        <w:t>m</w:t>
      </w:r>
      <w:r w:rsidR="006A0106">
        <w:rPr>
          <w:rFonts w:ascii="Arial" w:eastAsia="Arial" w:hAnsi="Arial" w:cs="Arial"/>
        </w:rPr>
        <w:t>p</w:t>
      </w:r>
      <w:r w:rsidR="006A0106">
        <w:rPr>
          <w:rFonts w:ascii="Arial" w:eastAsia="Arial" w:hAnsi="Arial" w:cs="Arial"/>
          <w:spacing w:val="-1"/>
        </w:rPr>
        <w:t>l</w:t>
      </w:r>
      <w:r w:rsidR="006A0106">
        <w:rPr>
          <w:rFonts w:ascii="Arial" w:eastAsia="Arial" w:hAnsi="Arial" w:cs="Arial"/>
        </w:rPr>
        <w:t>eme</w:t>
      </w:r>
      <w:r w:rsidR="006A0106">
        <w:rPr>
          <w:rFonts w:ascii="Arial" w:eastAsia="Arial" w:hAnsi="Arial" w:cs="Arial"/>
          <w:spacing w:val="-3"/>
        </w:rPr>
        <w:t>n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.</w:t>
      </w:r>
    </w:p>
    <w:p w:rsidR="00FC5AFB" w:rsidRDefault="00FC5AFB">
      <w:pPr>
        <w:spacing w:before="3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3.3.  </w:t>
      </w:r>
      <w:r w:rsidRPr="007A1074">
        <w:t xml:space="preserve"> D</w:t>
      </w:r>
      <w:r>
        <w:t>uty</w:t>
      </w:r>
      <w:r w:rsidRPr="007A1074">
        <w:t xml:space="preserve"> </w:t>
      </w:r>
      <w:r>
        <w:t>of</w:t>
      </w:r>
      <w:r w:rsidRPr="007A1074">
        <w:t xml:space="preserve"> </w:t>
      </w:r>
      <w:r>
        <w:t>o</w:t>
      </w:r>
      <w:r w:rsidRPr="007A1074">
        <w:t>ffi</w:t>
      </w:r>
      <w:r>
        <w:t>c</w:t>
      </w:r>
      <w:r w:rsidRPr="007A1074">
        <w:t>e</w:t>
      </w:r>
      <w:r>
        <w:t>rs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 w:rsidP="00FD1358">
      <w:pPr>
        <w:spacing w:after="0" w:line="259" w:lineRule="auto"/>
        <w:ind w:left="100" w:right="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”.</w:t>
      </w:r>
      <w:r>
        <w:rPr>
          <w:rFonts w:ascii="Arial" w:eastAsia="Arial" w:hAnsi="Arial" w:cs="Arial"/>
          <w:position w:val="10"/>
          <w:sz w:val="14"/>
          <w:szCs w:val="14"/>
        </w:rPr>
        <w:t>5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PCB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ercise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ensure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t.</w:t>
      </w:r>
      <w:r>
        <w:rPr>
          <w:rFonts w:ascii="Arial" w:eastAsia="Arial" w:hAnsi="Arial" w:cs="Arial"/>
          <w:position w:val="10"/>
          <w:sz w:val="14"/>
          <w:szCs w:val="14"/>
        </w:rPr>
        <w:t>6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uty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 w:rsidR="001A26E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ssori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’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d’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m </w:t>
      </w:r>
      <w:r w:rsidRPr="00DB4931">
        <w:rPr>
          <w:rFonts w:ascii="Arial" w:eastAsia="Arial" w:hAnsi="Arial" w:cs="Arial"/>
          <w:spacing w:val="-2"/>
        </w:rPr>
        <w:t>(</w:t>
      </w:r>
      <w:r w:rsidRPr="00DB4931">
        <w:rPr>
          <w:rFonts w:ascii="Arial" w:eastAsia="Arial" w:hAnsi="Arial" w:cs="Arial"/>
          <w:spacing w:val="1"/>
        </w:rPr>
        <w:t>E</w:t>
      </w:r>
      <w:r w:rsidRPr="00DB4931">
        <w:rPr>
          <w:rFonts w:ascii="Arial" w:eastAsia="Arial" w:hAnsi="Arial" w:cs="Arial"/>
          <w:spacing w:val="-4"/>
        </w:rPr>
        <w:t>M</w:t>
      </w:r>
      <w:r w:rsidR="00EF1991" w:rsidRPr="00DB4931">
        <w:rPr>
          <w:rFonts w:ascii="Arial" w:eastAsia="Arial" w:hAnsi="Arial" w:cs="Arial"/>
          <w:position w:val="10"/>
          <w:sz w:val="14"/>
          <w:szCs w:val="14"/>
        </w:rPr>
        <w:t>7</w:t>
      </w:r>
      <w:r w:rsidRPr="00DB4931">
        <w:rPr>
          <w:rFonts w:ascii="Arial" w:eastAsia="Arial" w:hAnsi="Arial" w:cs="Arial"/>
        </w:rPr>
        <w:t>)</w:t>
      </w:r>
      <w:r w:rsidR="00CE6ED4" w:rsidRPr="00CE6ED4">
        <w:rPr>
          <w:rFonts w:ascii="Arial" w:eastAsia="Arial" w:hAnsi="Arial" w:cs="Arial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 w:rsidR="00DD7BF0">
        <w:rPr>
          <w:rFonts w:ascii="Arial" w:eastAsia="Arial" w:hAnsi="Arial" w:cs="Arial"/>
        </w:rPr>
        <w:t xml:space="preserve">model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6)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PCB</w:t>
      </w:r>
      <w:r>
        <w:rPr>
          <w:rFonts w:ascii="Arial" w:eastAsia="Arial" w:hAnsi="Arial" w:cs="Arial"/>
        </w:rPr>
        <w:t>U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s)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ndependen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position w:val="10"/>
          <w:sz w:val="13"/>
          <w:szCs w:val="13"/>
        </w:rPr>
        <w:t>.</w:t>
      </w:r>
      <w:r w:rsidR="002E0070">
        <w:rPr>
          <w:rFonts w:ascii="Arial" w:eastAsia="Arial" w:hAnsi="Arial" w:cs="Arial"/>
          <w:position w:val="10"/>
          <w:sz w:val="13"/>
          <w:szCs w:val="13"/>
        </w:rPr>
        <w:t>8</w:t>
      </w:r>
    </w:p>
    <w:p w:rsidR="00FC5AFB" w:rsidRDefault="00FC5AFB">
      <w:pPr>
        <w:spacing w:after="0" w:line="180" w:lineRule="exact"/>
        <w:rPr>
          <w:sz w:val="18"/>
          <w:szCs w:val="18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‘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cer’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as: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00"/>
        </w:tabs>
        <w:spacing w:after="0" w:line="267" w:lineRule="auto"/>
        <w:ind w:left="813" w:right="167" w:hanging="355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Pr="00FD1358">
        <w:rPr>
          <w:rFonts w:ascii="Arial" w:eastAsia="Arial" w:hAnsi="Arial" w:cs="Arial"/>
          <w:i/>
        </w:rPr>
        <w:t>p</w:t>
      </w:r>
      <w:r w:rsidRPr="00FD1358">
        <w:rPr>
          <w:rFonts w:ascii="Arial" w:eastAsia="Arial" w:hAnsi="Arial" w:cs="Arial"/>
          <w:i/>
          <w:spacing w:val="-1"/>
        </w:rPr>
        <w:t>u</w:t>
      </w:r>
      <w:r w:rsidRPr="00FD1358">
        <w:rPr>
          <w:rFonts w:ascii="Arial" w:eastAsia="Arial" w:hAnsi="Arial" w:cs="Arial"/>
          <w:i/>
        </w:rPr>
        <w:t>b</w:t>
      </w:r>
      <w:r w:rsidRPr="00FD1358">
        <w:rPr>
          <w:rFonts w:ascii="Arial" w:eastAsia="Arial" w:hAnsi="Arial" w:cs="Arial"/>
          <w:i/>
          <w:spacing w:val="-1"/>
        </w:rPr>
        <w:t>li</w:t>
      </w:r>
      <w:r w:rsidRPr="00FD1358">
        <w:rPr>
          <w:rFonts w:ascii="Arial" w:eastAsia="Arial" w:hAnsi="Arial" w:cs="Arial"/>
          <w:i/>
        </w:rPr>
        <w:t>c</w:t>
      </w:r>
      <w:r w:rsidRPr="00FD1358">
        <w:rPr>
          <w:rFonts w:ascii="Arial" w:eastAsia="Arial" w:hAnsi="Arial" w:cs="Arial"/>
          <w:i/>
          <w:spacing w:val="1"/>
        </w:rPr>
        <w:t xml:space="preserve"> </w:t>
      </w:r>
      <w:r w:rsidRPr="00FD1358">
        <w:rPr>
          <w:rFonts w:ascii="Arial" w:eastAsia="Arial" w:hAnsi="Arial" w:cs="Arial"/>
          <w:i/>
        </w:rPr>
        <w:t>secto</w:t>
      </w:r>
      <w:r w:rsidRPr="00FD1358"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 w:rsidR="00DD7BF0">
        <w:rPr>
          <w:rFonts w:ascii="Arial" w:eastAsia="Arial" w:hAnsi="Arial" w:cs="Arial"/>
          <w:spacing w:val="2"/>
        </w:rPr>
        <w:t xml:space="preserve">or elected member of a local authority acting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pub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.</w:t>
      </w:r>
      <w:r w:rsidR="002E0070">
        <w:rPr>
          <w:rFonts w:ascii="Arial" w:eastAsia="Arial" w:hAnsi="Arial" w:cs="Arial"/>
          <w:position w:val="10"/>
          <w:sz w:val="14"/>
          <w:szCs w:val="14"/>
        </w:rPr>
        <w:t>9</w:t>
      </w:r>
    </w:p>
    <w:p w:rsidR="00FC5AFB" w:rsidRDefault="006A0106">
      <w:pPr>
        <w:tabs>
          <w:tab w:val="left" w:pos="800"/>
        </w:tabs>
        <w:spacing w:before="6" w:after="0" w:line="263" w:lineRule="exact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  <w:position w:val="-1"/>
        </w:rPr>
        <w:t>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Arial" w:eastAsia="Arial" w:hAnsi="Arial" w:cs="Arial"/>
          <w:i/>
          <w:position w:val="-1"/>
        </w:rPr>
        <w:t>priv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1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sect</w:t>
      </w:r>
      <w:r>
        <w:rPr>
          <w:rFonts w:ascii="Arial" w:eastAsia="Arial" w:hAnsi="Arial" w:cs="Arial"/>
          <w:i/>
          <w:spacing w:val="-2"/>
          <w:position w:val="-1"/>
        </w:rPr>
        <w:t>o</w:t>
      </w:r>
      <w:r>
        <w:rPr>
          <w:rFonts w:ascii="Arial" w:eastAsia="Arial" w:hAnsi="Arial" w:cs="Arial"/>
          <w:i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: an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“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”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 xml:space="preserve">d </w:t>
      </w:r>
      <w:r>
        <w:rPr>
          <w:rFonts w:ascii="Arial" w:eastAsia="Arial" w:hAnsi="Arial" w:cs="Arial"/>
          <w:spacing w:val="-2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corp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ati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ns l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 xml:space="preserve">w. 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1"/>
          <w:position w:val="-1"/>
        </w:rPr>
        <w:t xml:space="preserve"> t</w:t>
      </w:r>
      <w:r>
        <w:rPr>
          <w:rFonts w:ascii="Arial" w:eastAsia="Arial" w:hAnsi="Arial" w:cs="Arial"/>
          <w:position w:val="-1"/>
        </w:rPr>
        <w:t>o:</w:t>
      </w:r>
    </w:p>
    <w:p w:rsidR="00FC5AFB" w:rsidRDefault="00FC5AFB">
      <w:pPr>
        <w:spacing w:before="12" w:after="0" w:line="240" w:lineRule="exact"/>
        <w:rPr>
          <w:sz w:val="24"/>
          <w:szCs w:val="24"/>
        </w:rPr>
      </w:pPr>
    </w:p>
    <w:p w:rsidR="00FC5AFB" w:rsidRDefault="00FC5AFB">
      <w:pPr>
        <w:spacing w:after="0"/>
        <w:sectPr w:rsidR="00FC5AFB">
          <w:pgSz w:w="11920" w:h="16840"/>
          <w:pgMar w:top="1340" w:right="1320" w:bottom="1140" w:left="1340" w:header="0" w:footer="943" w:gutter="0"/>
          <w:cols w:space="720"/>
        </w:sect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12" w:after="0" w:line="200" w:lineRule="exact"/>
        <w:rPr>
          <w:sz w:val="20"/>
          <w:szCs w:val="20"/>
        </w:rPr>
      </w:pPr>
    </w:p>
    <w:p w:rsidR="00FC5AFB" w:rsidRDefault="006A0106">
      <w:pPr>
        <w:spacing w:after="0" w:line="247" w:lineRule="exact"/>
        <w:ind w:left="100" w:right="-7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8"/>
          <w:sz w:val="13"/>
          <w:szCs w:val="13"/>
        </w:rPr>
        <w:t>4</w:t>
      </w:r>
      <w:r>
        <w:rPr>
          <w:rFonts w:ascii="Arial" w:eastAsia="Arial" w:hAnsi="Arial" w:cs="Arial"/>
          <w:spacing w:val="13"/>
          <w:position w:val="8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2"/>
          <w:sz w:val="18"/>
          <w:szCs w:val="18"/>
        </w:rPr>
        <w:t>s18</w:t>
      </w:r>
      <w:r>
        <w:rPr>
          <w:rFonts w:ascii="Arial" w:eastAsia="Arial" w:hAnsi="Arial" w:cs="Arial"/>
          <w:position w:val="-2"/>
          <w:sz w:val="18"/>
          <w:szCs w:val="18"/>
        </w:rPr>
        <w:t>.</w:t>
      </w:r>
    </w:p>
    <w:p w:rsidR="00FC5AFB" w:rsidRDefault="006A0106">
      <w:pPr>
        <w:tabs>
          <w:tab w:val="left" w:pos="420"/>
        </w:tabs>
        <w:spacing w:before="32" w:after="0" w:line="255" w:lineRule="auto"/>
        <w:ind w:left="425" w:right="610" w:hanging="425"/>
        <w:rPr>
          <w:rFonts w:ascii="Arial" w:eastAsia="Arial" w:hAnsi="Arial" w:cs="Arial"/>
        </w:rPr>
      </w:pPr>
      <w:r>
        <w:br w:type="column"/>
      </w: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 in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 or a subs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</w:p>
    <w:p w:rsidR="00FC5AFB" w:rsidRDefault="006A0106">
      <w:pPr>
        <w:tabs>
          <w:tab w:val="left" w:pos="420"/>
        </w:tabs>
        <w:spacing w:before="21" w:after="0" w:line="240" w:lineRule="auto"/>
        <w:ind w:right="-2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a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al</w:t>
      </w:r>
    </w:p>
    <w:p w:rsidR="00FC5AFB" w:rsidRDefault="006A0106">
      <w:pPr>
        <w:spacing w:before="18" w:after="0" w:line="240" w:lineRule="auto"/>
        <w:ind w:left="425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420"/>
        </w:tabs>
        <w:spacing w:before="37" w:after="0" w:line="258" w:lineRule="auto"/>
        <w:ind w:left="425" w:right="1398" w:hanging="425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</w:rPr>
        <w:t>a pe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acc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company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acc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act,</w:t>
      </w:r>
    </w:p>
    <w:p w:rsidR="00FC5AFB" w:rsidRDefault="00FC5AFB">
      <w:pPr>
        <w:spacing w:before="4" w:after="0" w:line="140" w:lineRule="exact"/>
        <w:rPr>
          <w:sz w:val="14"/>
          <w:szCs w:val="14"/>
        </w:rPr>
      </w:pPr>
    </w:p>
    <w:p w:rsidR="00FC5AFB" w:rsidRDefault="006B1C79">
      <w:pPr>
        <w:spacing w:after="0" w:line="252" w:lineRule="exact"/>
        <w:ind w:right="1244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2" behindDoc="1" locked="0" layoutInCell="1" allowOverlap="1" wp14:anchorId="2BAD1370" wp14:editId="29CF6BA2">
                <wp:simplePos x="0" y="0"/>
                <wp:positionH relativeFrom="page">
                  <wp:posOffset>914400</wp:posOffset>
                </wp:positionH>
                <wp:positionV relativeFrom="paragraph">
                  <wp:posOffset>415925</wp:posOffset>
                </wp:positionV>
                <wp:extent cx="1828800" cy="1270"/>
                <wp:effectExtent l="9525" t="6350" r="9525" b="11430"/>
                <wp:wrapNone/>
                <wp:docPr id="79" name="Group 72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655"/>
                          <a:chExt cx="2880" cy="2"/>
                        </a:xfrm>
                      </wpg:grpSpPr>
                      <wps:wsp>
                        <wps:cNvPr id="80" name="Freeform 73"/>
                        <wps:cNvSpPr>
                          <a:spLocks/>
                        </wps:cNvSpPr>
                        <wps:spPr bwMode="auto">
                          <a:xfrm>
                            <a:off x="1440" y="655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alt="Title: Line - Description: Line" style="position:absolute;margin-left:1in;margin-top:32.75pt;width:2in;height:.1pt;z-index:-1088;mso-position-horizontal-relative:page" coordorigin="1440,655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">
                <v:shape id="Freeform 73" o:spid="_x0000_s1027" style="position:absolute;left:1440;top:655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SJ2cEA&#10;AADbAAAADwAAAGRycy9kb3ducmV2LnhtbESPwWoCMRCG74LvEEboTbN6KMvWKCIoBaGo7QMMm3F3&#10;cTNZklSjT985CD0O//zffLNcZ9erG4XYeTYwnxWgiGtvO24M/HzvpiWomJAt9p7JwIMirFfj0RIr&#10;6+98ots5NUogHCs00KY0VFrHuiWHceYHYskuPjhMMoZG24B3gbteL4riXTvsWC60ONC2pfp6/nWi&#10;YWNoDjnv6Xn1X+X8kk/lMRvzNsmbD1CJcvpffrU/rYFS7OUXAY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EidnBAAAA2wAAAA8AAAAAAAAAAAAAAAAAmAIAAGRycy9kb3du&#10;cmV2LnhtbFBLBQYAAAAABAAEAPUAAACGAwAAAAA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3"/>
        </w:rPr>
        <w:t>x</w:t>
      </w:r>
      <w:r w:rsidR="006A0106">
        <w:rPr>
          <w:rFonts w:ascii="Arial" w:eastAsia="Arial" w:hAnsi="Arial" w:cs="Arial"/>
        </w:rPr>
        <w:t>c</w:t>
      </w:r>
      <w:r w:rsidR="006A0106">
        <w:rPr>
          <w:rFonts w:ascii="Arial" w:eastAsia="Arial" w:hAnsi="Arial" w:cs="Arial"/>
          <w:spacing w:val="-1"/>
        </w:rPr>
        <w:t>l</w:t>
      </w:r>
      <w:r w:rsidR="006A0106">
        <w:rPr>
          <w:rFonts w:ascii="Arial" w:eastAsia="Arial" w:hAnsi="Arial" w:cs="Arial"/>
        </w:rPr>
        <w:t>u</w:t>
      </w:r>
      <w:r w:rsidR="006A0106">
        <w:rPr>
          <w:rFonts w:ascii="Arial" w:eastAsia="Arial" w:hAnsi="Arial" w:cs="Arial"/>
          <w:spacing w:val="-1"/>
        </w:rPr>
        <w:t>di</w:t>
      </w:r>
      <w:r w:rsidR="006A0106">
        <w:rPr>
          <w:rFonts w:ascii="Arial" w:eastAsia="Arial" w:hAnsi="Arial" w:cs="Arial"/>
        </w:rPr>
        <w:t>ng</w:t>
      </w:r>
      <w:r w:rsidR="006A0106">
        <w:rPr>
          <w:rFonts w:ascii="Arial" w:eastAsia="Arial" w:hAnsi="Arial" w:cs="Arial"/>
          <w:spacing w:val="3"/>
        </w:rPr>
        <w:t xml:space="preserve"> </w:t>
      </w:r>
      <w:r w:rsidR="006A0106">
        <w:rPr>
          <w:rFonts w:ascii="Arial" w:eastAsia="Arial" w:hAnsi="Arial" w:cs="Arial"/>
        </w:rPr>
        <w:t>pr</w:t>
      </w:r>
      <w:r w:rsidR="006A0106">
        <w:rPr>
          <w:rFonts w:ascii="Arial" w:eastAsia="Arial" w:hAnsi="Arial" w:cs="Arial"/>
          <w:spacing w:val="-2"/>
        </w:rPr>
        <w:t>o</w:t>
      </w:r>
      <w:r w:rsidR="006A0106">
        <w:rPr>
          <w:rFonts w:ascii="Arial" w:eastAsia="Arial" w:hAnsi="Arial" w:cs="Arial"/>
          <w:spacing w:val="3"/>
        </w:rPr>
        <w:t>f</w:t>
      </w:r>
      <w:r w:rsidR="006A0106">
        <w:rPr>
          <w:rFonts w:ascii="Arial" w:eastAsia="Arial" w:hAnsi="Arial" w:cs="Arial"/>
        </w:rPr>
        <w:t>e</w:t>
      </w:r>
      <w:r w:rsidR="006A0106">
        <w:rPr>
          <w:rFonts w:ascii="Arial" w:eastAsia="Arial" w:hAnsi="Arial" w:cs="Arial"/>
          <w:spacing w:val="-3"/>
        </w:rPr>
        <w:t>s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o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>al a</w:t>
      </w:r>
      <w:r w:rsidR="006A0106">
        <w:rPr>
          <w:rFonts w:ascii="Arial" w:eastAsia="Arial" w:hAnsi="Arial" w:cs="Arial"/>
          <w:spacing w:val="-1"/>
        </w:rPr>
        <w:t>d</w:t>
      </w:r>
      <w:r w:rsidR="006A0106">
        <w:rPr>
          <w:rFonts w:ascii="Arial" w:eastAsia="Arial" w:hAnsi="Arial" w:cs="Arial"/>
          <w:spacing w:val="-2"/>
        </w:rPr>
        <w:t>v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sors,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ec</w:t>
      </w:r>
      <w:r w:rsidR="006A0106">
        <w:rPr>
          <w:rFonts w:ascii="Arial" w:eastAsia="Arial" w:hAnsi="Arial" w:cs="Arial"/>
          <w:spacing w:val="-1"/>
        </w:rPr>
        <w:t>ei</w:t>
      </w:r>
      <w:r w:rsidR="006A0106">
        <w:rPr>
          <w:rFonts w:ascii="Arial" w:eastAsia="Arial" w:hAnsi="Arial" w:cs="Arial"/>
          <w:spacing w:val="-2"/>
        </w:rPr>
        <w:t>v</w:t>
      </w:r>
      <w:r w:rsidR="006A0106">
        <w:rPr>
          <w:rFonts w:ascii="Arial" w:eastAsia="Arial" w:hAnsi="Arial" w:cs="Arial"/>
        </w:rPr>
        <w:t>ers, a</w:t>
      </w:r>
      <w:r w:rsidR="006A0106">
        <w:rPr>
          <w:rFonts w:ascii="Arial" w:eastAsia="Arial" w:hAnsi="Arial" w:cs="Arial"/>
          <w:spacing w:val="-3"/>
        </w:rPr>
        <w:t>d</w:t>
      </w:r>
      <w:r w:rsidR="006A0106">
        <w:rPr>
          <w:rFonts w:ascii="Arial" w:eastAsia="Arial" w:hAnsi="Arial" w:cs="Arial"/>
          <w:spacing w:val="1"/>
        </w:rPr>
        <w:t>m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  <w:spacing w:val="3"/>
        </w:rPr>
        <w:t>n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1"/>
        </w:rPr>
        <w:t>tr</w:t>
      </w:r>
      <w:r w:rsidR="006A0106">
        <w:rPr>
          <w:rFonts w:ascii="Arial" w:eastAsia="Arial" w:hAnsi="Arial" w:cs="Arial"/>
        </w:rPr>
        <w:t>at</w:t>
      </w:r>
      <w:r w:rsidR="006A0106">
        <w:rPr>
          <w:rFonts w:ascii="Arial" w:eastAsia="Arial" w:hAnsi="Arial" w:cs="Arial"/>
          <w:spacing w:val="-2"/>
        </w:rPr>
        <w:t>o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  <w:spacing w:val="-2"/>
        </w:rPr>
        <w:t>s</w:t>
      </w:r>
      <w:r w:rsidR="006A0106">
        <w:rPr>
          <w:rFonts w:ascii="Arial" w:eastAsia="Arial" w:hAnsi="Arial" w:cs="Arial"/>
        </w:rPr>
        <w:t>,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  <w:spacing w:val="-1"/>
        </w:rPr>
        <w:t>li</w:t>
      </w:r>
      <w:r w:rsidR="006A0106">
        <w:rPr>
          <w:rFonts w:ascii="Arial" w:eastAsia="Arial" w:hAnsi="Arial" w:cs="Arial"/>
          <w:spacing w:val="2"/>
        </w:rPr>
        <w:t>q</w:t>
      </w:r>
      <w:r w:rsidR="006A0106">
        <w:rPr>
          <w:rFonts w:ascii="Arial" w:eastAsia="Arial" w:hAnsi="Arial" w:cs="Arial"/>
        </w:rPr>
        <w:t>u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d</w:t>
      </w:r>
      <w:r w:rsidR="006A0106">
        <w:rPr>
          <w:rFonts w:ascii="Arial" w:eastAsia="Arial" w:hAnsi="Arial" w:cs="Arial"/>
          <w:spacing w:val="-3"/>
        </w:rPr>
        <w:t>a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ors</w:t>
      </w:r>
      <w:r w:rsidR="006A0106">
        <w:rPr>
          <w:rFonts w:ascii="Arial" w:eastAsia="Arial" w:hAnsi="Arial" w:cs="Arial"/>
          <w:spacing w:val="-1"/>
        </w:rPr>
        <w:t xml:space="preserve"> 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1"/>
        </w:rPr>
        <w:t>n</w:t>
      </w:r>
      <w:r w:rsidR="006A0106">
        <w:rPr>
          <w:rFonts w:ascii="Arial" w:eastAsia="Arial" w:hAnsi="Arial" w:cs="Arial"/>
        </w:rPr>
        <w:t>d p</w:t>
      </w:r>
      <w:r w:rsidR="006A0106">
        <w:rPr>
          <w:rFonts w:ascii="Arial" w:eastAsia="Arial" w:hAnsi="Arial" w:cs="Arial"/>
          <w:spacing w:val="-1"/>
        </w:rPr>
        <w:t>a</w:t>
      </w:r>
      <w:r w:rsidR="006A0106">
        <w:rPr>
          <w:rFonts w:ascii="Arial" w:eastAsia="Arial" w:hAnsi="Arial" w:cs="Arial"/>
          <w:spacing w:val="1"/>
        </w:rPr>
        <w:t>rt</w:t>
      </w:r>
      <w:r w:rsidR="006A0106">
        <w:rPr>
          <w:rFonts w:ascii="Arial" w:eastAsia="Arial" w:hAnsi="Arial" w:cs="Arial"/>
        </w:rPr>
        <w:t>n</w:t>
      </w:r>
      <w:r w:rsidR="006A0106">
        <w:rPr>
          <w:rFonts w:ascii="Arial" w:eastAsia="Arial" w:hAnsi="Arial" w:cs="Arial"/>
          <w:spacing w:val="-3"/>
        </w:rPr>
        <w:t>e</w:t>
      </w:r>
      <w:r w:rsidR="006A0106">
        <w:rPr>
          <w:rFonts w:ascii="Arial" w:eastAsia="Arial" w:hAnsi="Arial" w:cs="Arial"/>
          <w:spacing w:val="1"/>
        </w:rPr>
        <w:t>r</w:t>
      </w:r>
      <w:r w:rsidR="006A0106">
        <w:rPr>
          <w:rFonts w:ascii="Arial" w:eastAsia="Arial" w:hAnsi="Arial" w:cs="Arial"/>
        </w:rPr>
        <w:t>s</w:t>
      </w:r>
      <w:r w:rsidR="006A0106">
        <w:rPr>
          <w:rFonts w:ascii="Arial" w:eastAsia="Arial" w:hAnsi="Arial" w:cs="Arial"/>
          <w:spacing w:val="1"/>
        </w:rPr>
        <w:t xml:space="preserve"> </w:t>
      </w:r>
      <w:r w:rsidR="006A0106">
        <w:rPr>
          <w:rFonts w:ascii="Arial" w:eastAsia="Arial" w:hAnsi="Arial" w:cs="Arial"/>
          <w:spacing w:val="-3"/>
        </w:rPr>
        <w:t>o</w:t>
      </w:r>
      <w:r w:rsidR="006A0106">
        <w:rPr>
          <w:rFonts w:ascii="Arial" w:eastAsia="Arial" w:hAnsi="Arial" w:cs="Arial"/>
        </w:rPr>
        <w:t>f</w:t>
      </w:r>
      <w:r w:rsidR="006A0106">
        <w:rPr>
          <w:rFonts w:ascii="Arial" w:eastAsia="Arial" w:hAnsi="Arial" w:cs="Arial"/>
          <w:spacing w:val="2"/>
        </w:rPr>
        <w:t xml:space="preserve"> </w:t>
      </w:r>
      <w:r w:rsidR="006A0106">
        <w:rPr>
          <w:rFonts w:ascii="Arial" w:eastAsia="Arial" w:hAnsi="Arial" w:cs="Arial"/>
        </w:rPr>
        <w:t>a</w:t>
      </w:r>
      <w:r w:rsidR="006A0106">
        <w:rPr>
          <w:rFonts w:ascii="Arial" w:eastAsia="Arial" w:hAnsi="Arial" w:cs="Arial"/>
          <w:spacing w:val="-2"/>
        </w:rPr>
        <w:t xml:space="preserve"> </w:t>
      </w:r>
      <w:r w:rsidR="006A0106">
        <w:rPr>
          <w:rFonts w:ascii="Arial" w:eastAsia="Arial" w:hAnsi="Arial" w:cs="Arial"/>
        </w:rPr>
        <w:t>p</w:t>
      </w:r>
      <w:r w:rsidR="006A0106">
        <w:rPr>
          <w:rFonts w:ascii="Arial" w:eastAsia="Arial" w:hAnsi="Arial" w:cs="Arial"/>
          <w:spacing w:val="-1"/>
        </w:rPr>
        <w:t>a</w:t>
      </w:r>
      <w:r w:rsidR="006A0106">
        <w:rPr>
          <w:rFonts w:ascii="Arial" w:eastAsia="Arial" w:hAnsi="Arial" w:cs="Arial"/>
          <w:spacing w:val="-2"/>
        </w:rPr>
        <w:t>r</w:t>
      </w:r>
      <w:r w:rsidR="006A0106">
        <w:rPr>
          <w:rFonts w:ascii="Arial" w:eastAsia="Arial" w:hAnsi="Arial" w:cs="Arial"/>
          <w:spacing w:val="1"/>
        </w:rPr>
        <w:t>t</w:t>
      </w:r>
      <w:r w:rsidR="006A0106">
        <w:rPr>
          <w:rFonts w:ascii="Arial" w:eastAsia="Arial" w:hAnsi="Arial" w:cs="Arial"/>
        </w:rPr>
        <w:t>n</w:t>
      </w:r>
      <w:r w:rsidR="006A0106">
        <w:rPr>
          <w:rFonts w:ascii="Arial" w:eastAsia="Arial" w:hAnsi="Arial" w:cs="Arial"/>
          <w:spacing w:val="-1"/>
        </w:rPr>
        <w:t>e</w:t>
      </w:r>
      <w:r w:rsidR="006A0106">
        <w:rPr>
          <w:rFonts w:ascii="Arial" w:eastAsia="Arial" w:hAnsi="Arial" w:cs="Arial"/>
          <w:spacing w:val="-2"/>
        </w:rPr>
        <w:t>r</w:t>
      </w:r>
      <w:r w:rsidR="006A0106">
        <w:rPr>
          <w:rFonts w:ascii="Arial" w:eastAsia="Arial" w:hAnsi="Arial" w:cs="Arial"/>
        </w:rPr>
        <w:t>sh</w:t>
      </w:r>
      <w:r w:rsidR="006A0106">
        <w:rPr>
          <w:rFonts w:ascii="Arial" w:eastAsia="Arial" w:hAnsi="Arial" w:cs="Arial"/>
          <w:spacing w:val="-1"/>
        </w:rPr>
        <w:t>i</w:t>
      </w:r>
      <w:r w:rsidR="006A0106">
        <w:rPr>
          <w:rFonts w:ascii="Arial" w:eastAsia="Arial" w:hAnsi="Arial" w:cs="Arial"/>
        </w:rPr>
        <w:t>p.</w:t>
      </w:r>
      <w:r w:rsidR="002E0070">
        <w:rPr>
          <w:rFonts w:ascii="Arial" w:eastAsia="Arial" w:hAnsi="Arial" w:cs="Arial"/>
          <w:position w:val="10"/>
          <w:sz w:val="14"/>
          <w:szCs w:val="14"/>
        </w:rPr>
        <w:t>10</w:t>
      </w:r>
    </w:p>
    <w:p w:rsidR="00FC5AFB" w:rsidRDefault="00FC5AFB">
      <w:pPr>
        <w:spacing w:after="0"/>
        <w:sectPr w:rsidR="00FC5AFB">
          <w:type w:val="continuous"/>
          <w:pgSz w:w="11920" w:h="16840"/>
          <w:pgMar w:top="1560" w:right="1320" w:bottom="280" w:left="1340" w:header="720" w:footer="720" w:gutter="0"/>
          <w:cols w:num="2" w:space="720" w:equalWidth="0">
            <w:col w:w="566" w:space="243"/>
            <w:col w:w="8451"/>
          </w:cols>
        </w:sectPr>
      </w:pPr>
    </w:p>
    <w:p w:rsidR="00FC5AFB" w:rsidRDefault="006A0106">
      <w:pPr>
        <w:spacing w:after="0" w:line="244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lastRenderedPageBreak/>
        <w:t>5</w:t>
      </w:r>
      <w:r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s19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 PCBU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ega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position w:val="-1"/>
          <w:sz w:val="18"/>
          <w:szCs w:val="18"/>
        </w:rPr>
        <w:t>g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du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h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pa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ie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fo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>t</w:t>
      </w:r>
    </w:p>
    <w:p w:rsidR="00FC5AFB" w:rsidRDefault="006A0106">
      <w:pPr>
        <w:spacing w:before="10" w:after="0" w:line="206" w:lineRule="exact"/>
        <w:ind w:left="100" w:right="1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)).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pacing w:val="1"/>
          <w:sz w:val="18"/>
          <w:szCs w:val="18"/>
        </w:rPr>
        <w:t>clud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ol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io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>oc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ou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s5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7</w:t>
      </w:r>
      <w:r>
        <w:rPr>
          <w:rFonts w:ascii="Arial" w:eastAsia="Arial" w:hAnsi="Arial" w:cs="Arial"/>
          <w:sz w:val="18"/>
          <w:szCs w:val="18"/>
        </w:rPr>
        <w:t>)).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la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sh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ps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c</w:t>
      </w:r>
      <w:r>
        <w:rPr>
          <w:rFonts w:ascii="Arial" w:eastAsia="Arial" w:hAnsi="Arial" w:cs="Arial"/>
          <w:spacing w:val="1"/>
          <w:sz w:val="18"/>
          <w:szCs w:val="18"/>
        </w:rPr>
        <w:t>ons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5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BU r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tha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PCBU (</w:t>
      </w:r>
      <w:r>
        <w:rPr>
          <w:rFonts w:ascii="Arial" w:eastAsia="Arial" w:hAnsi="Arial" w:cs="Arial"/>
          <w:spacing w:val="-1"/>
          <w:sz w:val="18"/>
          <w:szCs w:val="18"/>
        </w:rPr>
        <w:t>ss</w:t>
      </w:r>
      <w:r>
        <w:rPr>
          <w:rFonts w:ascii="Arial" w:eastAsia="Arial" w:hAnsi="Arial" w:cs="Arial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‘o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’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spacing w:val="-2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)). An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“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ce</w:t>
      </w:r>
      <w:r>
        <w:rPr>
          <w:rFonts w:ascii="Arial" w:eastAsia="Arial" w:hAnsi="Arial" w:cs="Arial"/>
          <w:sz w:val="18"/>
          <w:szCs w:val="18"/>
        </w:rPr>
        <w:t>r”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ha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ca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ac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ty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al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no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PCBU (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)).</w:t>
      </w:r>
    </w:p>
    <w:p w:rsidR="00FC5AFB" w:rsidRDefault="006A0106">
      <w:pPr>
        <w:spacing w:after="0" w:line="213" w:lineRule="exact"/>
        <w:ind w:left="100" w:right="-20"/>
        <w:rPr>
          <w:rFonts w:ascii="Arial" w:eastAsia="Arial" w:hAnsi="Arial" w:cs="Arial"/>
          <w:position w:val="-1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6</w:t>
      </w:r>
      <w:r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s27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DB4931" w:rsidRDefault="00DB4931" w:rsidP="00DB4931">
      <w:pPr>
        <w:spacing w:after="0" w:line="213" w:lineRule="exact"/>
        <w:ind w:left="100" w:right="-20"/>
        <w:rPr>
          <w:rFonts w:ascii="Arial" w:eastAsia="Arial" w:hAnsi="Arial" w:cs="Arial"/>
          <w:position w:val="-1"/>
          <w:sz w:val="18"/>
          <w:szCs w:val="18"/>
        </w:rPr>
      </w:pPr>
      <w:r w:rsidRPr="00DB4931">
        <w:rPr>
          <w:rFonts w:ascii="Arial" w:eastAsia="Arial" w:hAnsi="Arial" w:cs="Arial"/>
          <w:position w:val="-1"/>
          <w:sz w:val="18"/>
          <w:szCs w:val="18"/>
          <w:vertAlign w:val="superscript"/>
        </w:rPr>
        <w:t>7</w:t>
      </w:r>
      <w:r w:rsidRPr="00DB4931">
        <w:rPr>
          <w:rFonts w:ascii="Arial" w:eastAsia="Arial" w:hAnsi="Arial" w:cs="Arial"/>
          <w:position w:val="-1"/>
          <w:sz w:val="18"/>
          <w:szCs w:val="18"/>
        </w:rPr>
        <w:t>The explanatory memorandum is to the ‘model’ WHS Act. Some jurisdictions may have developed their own EM when enacting the WHS laws.</w:t>
      </w:r>
    </w:p>
    <w:p w:rsidR="00FC5AFB" w:rsidRDefault="002E0070">
      <w:pPr>
        <w:spacing w:after="0" w:line="230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8</w:t>
      </w:r>
      <w:r w:rsidR="006A0106"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s27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(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4</w:t>
      </w:r>
      <w:r w:rsidR="006A0106"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FC5AFB" w:rsidRDefault="002E0070">
      <w:pPr>
        <w:spacing w:after="0" w:line="230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9</w:t>
      </w:r>
      <w:r w:rsidR="006A0106"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ss</w:t>
      </w:r>
      <w:r w:rsidR="006A0106">
        <w:rPr>
          <w:rFonts w:ascii="Arial" w:eastAsia="Arial" w:hAnsi="Arial" w:cs="Arial"/>
          <w:position w:val="-1"/>
          <w:sz w:val="18"/>
          <w:szCs w:val="18"/>
        </w:rPr>
        <w:t>4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position w:val="-1"/>
          <w:sz w:val="18"/>
          <w:szCs w:val="18"/>
        </w:rPr>
        <w:t>(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‘o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 w:rsidR="006A0106">
        <w:rPr>
          <w:rFonts w:ascii="Arial" w:eastAsia="Arial" w:hAnsi="Arial" w:cs="Arial"/>
          <w:position w:val="-1"/>
          <w:sz w:val="18"/>
          <w:szCs w:val="18"/>
        </w:rPr>
        <w:t>f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6A0106">
        <w:rPr>
          <w:rFonts w:ascii="Arial" w:eastAsia="Arial" w:hAnsi="Arial" w:cs="Arial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 w:rsidR="006A0106">
        <w:rPr>
          <w:rFonts w:ascii="Arial" w:eastAsia="Arial" w:hAnsi="Arial" w:cs="Arial"/>
          <w:position w:val="-1"/>
          <w:sz w:val="18"/>
          <w:szCs w:val="18"/>
        </w:rPr>
        <w:t>),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24</w:t>
      </w:r>
      <w:r w:rsidR="006A0106">
        <w:rPr>
          <w:rFonts w:ascii="Arial" w:eastAsia="Arial" w:hAnsi="Arial" w:cs="Arial"/>
          <w:position w:val="-1"/>
          <w:sz w:val="18"/>
          <w:szCs w:val="18"/>
        </w:rPr>
        <w:t>7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an</w:t>
      </w:r>
      <w:r w:rsidR="006A0106">
        <w:rPr>
          <w:rFonts w:ascii="Arial" w:eastAsia="Arial" w:hAnsi="Arial" w:cs="Arial"/>
          <w:position w:val="-1"/>
          <w:sz w:val="18"/>
          <w:szCs w:val="18"/>
        </w:rPr>
        <w:t>d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252</w:t>
      </w:r>
      <w:r w:rsidR="006A0106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FC5AFB" w:rsidRDefault="002E0070">
      <w:pPr>
        <w:spacing w:after="0" w:line="23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10</w:t>
      </w:r>
      <w:r w:rsidR="006A0106">
        <w:rPr>
          <w:rFonts w:ascii="Arial" w:eastAsia="Arial" w:hAnsi="Arial" w:cs="Arial"/>
          <w:i/>
          <w:position w:val="-1"/>
          <w:sz w:val="18"/>
          <w:szCs w:val="18"/>
        </w:rPr>
        <w:t>Cor</w:t>
      </w:r>
      <w:r w:rsidR="006A0106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po</w:t>
      </w:r>
      <w:r w:rsidR="006A0106">
        <w:rPr>
          <w:rFonts w:ascii="Arial" w:eastAsia="Arial" w:hAnsi="Arial" w:cs="Arial"/>
          <w:i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</w:t>
      </w:r>
      <w:r w:rsidR="006A0106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io</w:t>
      </w:r>
      <w:r w:rsidR="006A0106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n</w:t>
      </w:r>
      <w:r w:rsidR="006A0106">
        <w:rPr>
          <w:rFonts w:ascii="Arial" w:eastAsia="Arial" w:hAnsi="Arial" w:cs="Arial"/>
          <w:i/>
          <w:position w:val="-1"/>
          <w:sz w:val="18"/>
          <w:szCs w:val="18"/>
        </w:rPr>
        <w:t>s A</w:t>
      </w:r>
      <w:r w:rsidR="006A0106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i/>
          <w:position w:val="-1"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1"/>
          <w:position w:val="-1"/>
          <w:sz w:val="18"/>
          <w:szCs w:val="18"/>
        </w:rPr>
        <w:t>20</w:t>
      </w:r>
      <w:r w:rsidR="006A0106"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0</w:t>
      </w:r>
      <w:r w:rsidR="006A0106">
        <w:rPr>
          <w:rFonts w:ascii="Arial" w:eastAsia="Arial" w:hAnsi="Arial" w:cs="Arial"/>
          <w:i/>
          <w:position w:val="-1"/>
          <w:sz w:val="18"/>
          <w:szCs w:val="18"/>
        </w:rPr>
        <w:t>1</w:t>
      </w:r>
      <w:r w:rsidR="006A0106">
        <w:rPr>
          <w:rFonts w:ascii="Arial" w:eastAsia="Arial" w:hAnsi="Arial" w:cs="Arial"/>
          <w:i/>
          <w:spacing w:val="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position w:val="-1"/>
          <w:sz w:val="18"/>
          <w:szCs w:val="18"/>
        </w:rPr>
        <w:t>(Ct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h</w:t>
      </w:r>
      <w:r w:rsidR="006A0106">
        <w:rPr>
          <w:rFonts w:ascii="Arial" w:eastAsia="Arial" w:hAnsi="Arial" w:cs="Arial"/>
          <w:position w:val="-1"/>
          <w:sz w:val="18"/>
          <w:szCs w:val="18"/>
        </w:rPr>
        <w:t>),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9</w:t>
      </w:r>
      <w:r w:rsidR="006A0106">
        <w:rPr>
          <w:rFonts w:ascii="Arial" w:eastAsia="Arial" w:hAnsi="Arial" w:cs="Arial"/>
          <w:position w:val="-1"/>
          <w:sz w:val="18"/>
          <w:szCs w:val="18"/>
        </w:rPr>
        <w:t>;</w:t>
      </w:r>
      <w:r w:rsidR="006A0106">
        <w:rPr>
          <w:rFonts w:ascii="Arial" w:eastAsia="Arial" w:hAnsi="Arial" w:cs="Arial"/>
          <w:spacing w:val="-4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8"/>
          <w:position w:val="-1"/>
          <w:sz w:val="18"/>
          <w:szCs w:val="18"/>
        </w:rPr>
        <w:t>W</w:t>
      </w:r>
      <w:r w:rsidR="006A0106">
        <w:rPr>
          <w:rFonts w:ascii="Arial" w:eastAsia="Arial" w:hAnsi="Arial" w:cs="Arial"/>
          <w:spacing w:val="-3"/>
          <w:position w:val="-1"/>
          <w:sz w:val="18"/>
          <w:szCs w:val="18"/>
        </w:rPr>
        <w:t>H</w:t>
      </w:r>
      <w:r w:rsidR="006A0106">
        <w:rPr>
          <w:rFonts w:ascii="Arial" w:eastAsia="Arial" w:hAnsi="Arial" w:cs="Arial"/>
          <w:position w:val="-1"/>
          <w:sz w:val="18"/>
          <w:szCs w:val="18"/>
        </w:rPr>
        <w:t>S A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position w:val="-1"/>
          <w:sz w:val="18"/>
          <w:szCs w:val="18"/>
        </w:rPr>
        <w:t>t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6A0106">
        <w:rPr>
          <w:rFonts w:ascii="Arial" w:eastAsia="Arial" w:hAnsi="Arial" w:cs="Arial"/>
          <w:position w:val="-1"/>
          <w:sz w:val="18"/>
          <w:szCs w:val="18"/>
        </w:rPr>
        <w:t>4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position w:val="-1"/>
          <w:sz w:val="18"/>
          <w:szCs w:val="18"/>
        </w:rPr>
        <w:t>(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‘o</w:t>
      </w:r>
      <w:r w:rsidR="006A0106">
        <w:rPr>
          <w:rFonts w:ascii="Arial" w:eastAsia="Arial" w:hAnsi="Arial" w:cs="Arial"/>
          <w:position w:val="-1"/>
          <w:sz w:val="18"/>
          <w:szCs w:val="18"/>
        </w:rPr>
        <w:t>f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6A0106">
        <w:rPr>
          <w:rFonts w:ascii="Arial" w:eastAsia="Arial" w:hAnsi="Arial" w:cs="Arial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’</w:t>
      </w:r>
      <w:r w:rsidR="006A0106">
        <w:rPr>
          <w:rFonts w:ascii="Arial" w:eastAsia="Arial" w:hAnsi="Arial" w:cs="Arial"/>
          <w:position w:val="-1"/>
          <w:sz w:val="18"/>
          <w:szCs w:val="18"/>
        </w:rPr>
        <w:t>).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F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 w:rsidR="006A0106"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p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 w:rsidR="006A0106">
        <w:rPr>
          <w:rFonts w:ascii="Arial" w:eastAsia="Arial" w:hAnsi="Arial" w:cs="Arial"/>
          <w:position w:val="-1"/>
          <w:sz w:val="18"/>
          <w:szCs w:val="18"/>
        </w:rPr>
        <w:t>rt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shi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p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 w:rsidR="006A0106">
        <w:rPr>
          <w:rFonts w:ascii="Arial" w:eastAsia="Arial" w:hAnsi="Arial" w:cs="Arial"/>
          <w:position w:val="-1"/>
          <w:sz w:val="18"/>
          <w:szCs w:val="18"/>
        </w:rPr>
        <w:t>,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ea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position w:val="-1"/>
          <w:sz w:val="18"/>
          <w:szCs w:val="18"/>
        </w:rPr>
        <w:t>h</w:t>
      </w:r>
      <w:r w:rsidR="006A0106"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pa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position w:val="-1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ne</w:t>
      </w:r>
      <w:r w:rsidR="006A0106">
        <w:rPr>
          <w:rFonts w:ascii="Arial" w:eastAsia="Arial" w:hAnsi="Arial" w:cs="Arial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 w:rsidR="006A0106">
        <w:rPr>
          <w:rFonts w:ascii="Arial" w:eastAsia="Arial" w:hAnsi="Arial" w:cs="Arial"/>
          <w:position w:val="-1"/>
          <w:sz w:val="18"/>
          <w:szCs w:val="18"/>
        </w:rPr>
        <w:t>s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nsi</w:t>
      </w:r>
      <w:r w:rsidR="006A0106">
        <w:rPr>
          <w:rFonts w:ascii="Arial" w:eastAsia="Arial" w:hAnsi="Arial" w:cs="Arial"/>
          <w:spacing w:val="-2"/>
          <w:position w:val="-1"/>
          <w:sz w:val="18"/>
          <w:szCs w:val="18"/>
        </w:rPr>
        <w:t>d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6A0106">
        <w:rPr>
          <w:rFonts w:ascii="Arial" w:eastAsia="Arial" w:hAnsi="Arial" w:cs="Arial"/>
          <w:position w:val="-1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 w:rsidR="006A0106">
        <w:rPr>
          <w:rFonts w:ascii="Arial" w:eastAsia="Arial" w:hAnsi="Arial" w:cs="Arial"/>
          <w:position w:val="-1"/>
          <w:sz w:val="18"/>
          <w:szCs w:val="18"/>
        </w:rPr>
        <w:t>d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position w:val="-1"/>
          <w:sz w:val="18"/>
          <w:szCs w:val="18"/>
        </w:rPr>
        <w:t>to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position w:val="-1"/>
          <w:sz w:val="18"/>
          <w:szCs w:val="18"/>
        </w:rPr>
        <w:t>b</w:t>
      </w:r>
      <w:r w:rsidR="006A0106">
        <w:rPr>
          <w:rFonts w:ascii="Arial" w:eastAsia="Arial" w:hAnsi="Arial" w:cs="Arial"/>
          <w:position w:val="-1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position w:val="-1"/>
          <w:sz w:val="18"/>
          <w:szCs w:val="18"/>
        </w:rPr>
        <w:t>a</w:t>
      </w:r>
    </w:p>
    <w:p w:rsidR="00FC5AFB" w:rsidRDefault="006A0106">
      <w:pPr>
        <w:spacing w:before="6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PCB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s5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>).</w:t>
      </w:r>
    </w:p>
    <w:p w:rsidR="00FC5AFB" w:rsidRDefault="00FC5AFB">
      <w:pPr>
        <w:spacing w:after="0"/>
        <w:sectPr w:rsidR="00FC5AFB">
          <w:type w:val="continuous"/>
          <w:pgSz w:w="11920" w:h="16840"/>
          <w:pgMar w:top="1560" w:right="1320" w:bottom="280" w:left="1340" w:header="720" w:footer="720" w:gutter="0"/>
          <w:cols w:space="720"/>
        </w:sectPr>
      </w:pPr>
    </w:p>
    <w:p w:rsidR="00FC5AFB" w:rsidRDefault="006A0106">
      <w:pPr>
        <w:spacing w:before="89" w:after="0" w:line="240" w:lineRule="auto"/>
        <w:ind w:left="100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</w:rPr>
        <w:lastRenderedPageBreak/>
        <w:t>‘D</w:t>
      </w:r>
      <w:r>
        <w:rPr>
          <w:rFonts w:ascii="Arial" w:eastAsia="Arial" w:hAnsi="Arial" w:cs="Arial"/>
        </w:rPr>
        <w:t>ue d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ce’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“r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6"/>
        </w:rPr>
        <w:t>: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11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940"/>
        </w:tabs>
        <w:spacing w:after="0" w:line="240" w:lineRule="auto"/>
        <w:ind w:left="52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</w:p>
    <w:p w:rsidR="00FC5AFB" w:rsidRDefault="006A0106">
      <w:pPr>
        <w:tabs>
          <w:tab w:val="left" w:pos="940"/>
        </w:tabs>
        <w:spacing w:before="37" w:after="0" w:line="271" w:lineRule="auto"/>
        <w:ind w:left="952" w:right="896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 w:rsidR="00CA28BF">
        <w:rPr>
          <w:rFonts w:ascii="Arial" w:eastAsia="Arial" w:hAnsi="Arial" w:cs="Arial"/>
        </w:rPr>
        <w:t>ass</w:t>
      </w:r>
      <w:r w:rsidR="00CA28BF">
        <w:rPr>
          <w:rFonts w:ascii="Arial" w:eastAsia="Arial" w:hAnsi="Arial" w:cs="Arial"/>
          <w:spacing w:val="-1"/>
        </w:rPr>
        <w:t>o</w:t>
      </w:r>
      <w:r w:rsidR="00CA28BF">
        <w:rPr>
          <w:rFonts w:ascii="Arial" w:eastAsia="Arial" w:hAnsi="Arial" w:cs="Arial"/>
        </w:rPr>
        <w:t>c</w:t>
      </w:r>
      <w:r w:rsidR="00CA28BF">
        <w:rPr>
          <w:rFonts w:ascii="Arial" w:eastAsia="Arial" w:hAnsi="Arial" w:cs="Arial"/>
          <w:spacing w:val="-1"/>
        </w:rPr>
        <w:t>i</w:t>
      </w:r>
      <w:r w:rsidR="00CA28BF">
        <w:rPr>
          <w:rFonts w:ascii="Arial" w:eastAsia="Arial" w:hAnsi="Arial" w:cs="Arial"/>
        </w:rPr>
        <w:t>ated</w:t>
      </w:r>
      <w:r w:rsidR="00CA28BF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</w:p>
    <w:p w:rsidR="00FC5AFB" w:rsidRDefault="006A0106">
      <w:pPr>
        <w:tabs>
          <w:tab w:val="left" w:pos="940"/>
        </w:tabs>
        <w:spacing w:before="4" w:after="0" w:line="273" w:lineRule="auto"/>
        <w:ind w:left="952" w:right="973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</w:p>
    <w:p w:rsidR="00FC5AFB" w:rsidRDefault="006A0106">
      <w:pPr>
        <w:tabs>
          <w:tab w:val="left" w:pos="940"/>
        </w:tabs>
        <w:spacing w:before="2" w:after="0" w:line="274" w:lineRule="auto"/>
        <w:ind w:left="952" w:right="615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C5AFB" w:rsidRDefault="006A0106">
      <w:pPr>
        <w:tabs>
          <w:tab w:val="left" w:pos="940"/>
        </w:tabs>
        <w:spacing w:before="1" w:after="0" w:line="273" w:lineRule="auto"/>
        <w:ind w:left="952" w:right="569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du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o</w:t>
      </w:r>
      <w:r>
        <w:rPr>
          <w:rFonts w:ascii="Arial" w:eastAsia="Arial" w:hAnsi="Arial" w:cs="Arial"/>
        </w:rPr>
        <w:t xml:space="preserve">ns and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g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940"/>
        </w:tabs>
        <w:spacing w:before="5" w:after="0" w:line="271" w:lineRule="auto"/>
        <w:ind w:left="950" w:right="938" w:hanging="42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use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e.</w:t>
      </w:r>
    </w:p>
    <w:p w:rsidR="00FC5AFB" w:rsidRDefault="00FC5AFB">
      <w:pPr>
        <w:spacing w:before="1" w:after="0" w:line="100" w:lineRule="exact"/>
        <w:rPr>
          <w:sz w:val="10"/>
          <w:szCs w:val="1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92" w:lineRule="auto"/>
        <w:ind w:left="100" w:right="6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ara. 7</w:t>
      </w:r>
      <w:r>
        <w:rPr>
          <w:rFonts w:ascii="Arial" w:eastAsia="Arial" w:hAnsi="Arial" w:cs="Arial"/>
          <w:spacing w:val="-1"/>
        </w:rPr>
        <w:t>0)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be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50" w:lineRule="exact"/>
        <w:rPr>
          <w:sz w:val="15"/>
          <w:szCs w:val="15"/>
        </w:rPr>
      </w:pPr>
    </w:p>
    <w:p w:rsidR="00FC5AFB" w:rsidRDefault="006A0106" w:rsidP="00054204">
      <w:pPr>
        <w:pStyle w:val="Heading2"/>
      </w:pPr>
      <w:r>
        <w:t xml:space="preserve">3.4.  </w:t>
      </w:r>
      <w:r w:rsidRPr="007A1074">
        <w:t xml:space="preserve"> St</w:t>
      </w:r>
      <w:r>
        <w:t>a</w:t>
      </w:r>
      <w:r w:rsidRPr="007A1074">
        <w:t>n</w:t>
      </w:r>
      <w:r>
        <w:t>d</w:t>
      </w:r>
      <w:r w:rsidRPr="007A1074">
        <w:t>a</w:t>
      </w:r>
      <w:r>
        <w:t>rds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50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after="0" w:line="120" w:lineRule="exact"/>
        <w:rPr>
          <w:sz w:val="12"/>
          <w:szCs w:val="12"/>
        </w:rPr>
      </w:pPr>
    </w:p>
    <w:p w:rsidR="00FC5AFB" w:rsidRDefault="006A0106">
      <w:pPr>
        <w:spacing w:after="0"/>
        <w:ind w:left="100" w:right="13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ncreases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need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us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across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due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try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3.4</w:t>
      </w:r>
      <w:r>
        <w:rPr>
          <w:spacing w:val="1"/>
        </w:rPr>
        <w:t>.</w:t>
      </w:r>
      <w:r>
        <w:rPr>
          <w:spacing w:val="-3"/>
        </w:rPr>
        <w:t>1</w:t>
      </w:r>
      <w:r>
        <w:t>.</w:t>
      </w:r>
      <w:r>
        <w:rPr>
          <w:spacing w:val="-46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>/</w:t>
      </w:r>
      <w:r>
        <w:rPr>
          <w:spacing w:val="-1"/>
        </w:rPr>
        <w:t>N</w:t>
      </w:r>
      <w:r>
        <w:t>ZS 4</w:t>
      </w:r>
      <w:r>
        <w:rPr>
          <w:spacing w:val="-1"/>
        </w:rPr>
        <w:t>8</w:t>
      </w:r>
      <w:r>
        <w:t>01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>/</w:t>
      </w:r>
      <w:r>
        <w:rPr>
          <w:spacing w:val="-3"/>
        </w:rPr>
        <w:t>N</w:t>
      </w:r>
      <w:r>
        <w:t>ZS 4</w:t>
      </w:r>
      <w:r>
        <w:rPr>
          <w:spacing w:val="-1"/>
        </w:rPr>
        <w:t>8</w:t>
      </w:r>
      <w:r>
        <w:t>04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2"/>
        </w:rPr>
        <w:t>cc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s—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ork.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 and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SN</w:t>
      </w:r>
      <w:r>
        <w:rPr>
          <w:rFonts w:ascii="Arial" w:eastAsia="Arial" w:hAnsi="Arial" w:cs="Arial"/>
        </w:rPr>
        <w:t xml:space="preserve">Z)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200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spacing w:after="0"/>
        <w:ind w:left="100" w:right="2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eral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es,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on 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SN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 and</w:t>
      </w:r>
    </w:p>
    <w:p w:rsidR="00FC5AFB" w:rsidRDefault="006A0106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su</w:t>
      </w:r>
      <w:r>
        <w:rPr>
          <w:rFonts w:ascii="Arial" w:eastAsia="Arial" w:hAnsi="Arial" w:cs="Arial"/>
          <w:spacing w:val="-1"/>
          <w:position w:val="-1"/>
        </w:rPr>
        <w:t>b</w:t>
      </w:r>
      <w:r>
        <w:rPr>
          <w:rFonts w:ascii="Arial" w:eastAsia="Arial" w:hAnsi="Arial" w:cs="Arial"/>
          <w:position w:val="-1"/>
        </w:rPr>
        <w:t>se</w:t>
      </w:r>
      <w:r>
        <w:rPr>
          <w:rFonts w:ascii="Arial" w:eastAsia="Arial" w:hAnsi="Arial" w:cs="Arial"/>
          <w:spacing w:val="2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ed 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-1"/>
          <w:position w:val="-1"/>
        </w:rPr>
        <w:t>1</w:t>
      </w:r>
      <w:r>
        <w:rPr>
          <w:rFonts w:ascii="Arial" w:eastAsia="Arial" w:hAnsi="Arial" w:cs="Arial"/>
          <w:position w:val="-1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8" w:after="0" w:line="220" w:lineRule="exact"/>
      </w:pPr>
    </w:p>
    <w:p w:rsidR="00FC5AFB" w:rsidRDefault="006B1C79">
      <w:pPr>
        <w:spacing w:before="44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3" behindDoc="1" locked="0" layoutInCell="1" allowOverlap="1" wp14:anchorId="1560E552" wp14:editId="414A287F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1828800" cy="1270"/>
                <wp:effectExtent l="9525" t="12700" r="9525" b="5080"/>
                <wp:wrapNone/>
                <wp:docPr id="77" name="Group 70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"/>
                          <a:chExt cx="2880" cy="2"/>
                        </a:xfrm>
                      </wpg:grpSpPr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1440" y="-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alt="Title: Line - Description: Line" style="position:absolute;margin-left:1in;margin-top:-.5pt;width:2in;height:.1pt;z-index:-1087;mso-position-horizontal-relative:page" coordorigin="1440,-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">
                <v:shape id="Freeform 71" o:spid="_x0000_s1027" style="position:absolute;left:1440;top:-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f1+MIA&#10;AADbAAAADwAAAGRycy9kb3ducmV2LnhtbESPwWoCMRCG7wXfIYzQW83agy5bo5SCRRCkah9g2Iy7&#10;i5vJkkSNfXrnUPA4/PN/881ilV2vrhRi59nAdFKAIq697bgx8Htcv5WgYkK22HsmA3eKsFqOXhZY&#10;WX/jPV0PqVEC4VihgTalodI61i05jBM/EEt28sFhkjE02ga8Cdz1+r0oZtphx3KhxYG+WqrPh4sT&#10;DRtDs835m/7OfldOT3lf/mRjXsf58wNUopyey//tjTUwF1n5RQC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Z/X4wgAAANsAAAAPAAAAAAAAAAAAAAAAAJgCAABkcnMvZG93&#10;bnJldi54bWxQSwUGAAAAAAQABAD1AAAAhwMAAAAA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1</w:t>
      </w:r>
      <w:r w:rsidR="006A0106"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s27</w:t>
      </w:r>
      <w:r w:rsidR="006A0106">
        <w:rPr>
          <w:rFonts w:ascii="Arial" w:eastAsia="Arial" w:hAnsi="Arial" w:cs="Arial"/>
          <w:spacing w:val="-2"/>
          <w:sz w:val="18"/>
          <w:szCs w:val="18"/>
        </w:rPr>
        <w:t>(</w:t>
      </w:r>
      <w:r w:rsidR="006A0106">
        <w:rPr>
          <w:rFonts w:ascii="Arial" w:eastAsia="Arial" w:hAnsi="Arial" w:cs="Arial"/>
          <w:spacing w:val="1"/>
          <w:sz w:val="18"/>
          <w:szCs w:val="18"/>
        </w:rPr>
        <w:t>5</w:t>
      </w:r>
      <w:r w:rsidR="006A0106">
        <w:rPr>
          <w:rFonts w:ascii="Arial" w:eastAsia="Arial" w:hAnsi="Arial" w:cs="Arial"/>
          <w:sz w:val="18"/>
          <w:szCs w:val="18"/>
        </w:rPr>
        <w:t>).</w:t>
      </w:r>
    </w:p>
    <w:p w:rsidR="00FC5AFB" w:rsidRDefault="00FC5AFB">
      <w:pPr>
        <w:spacing w:after="0"/>
        <w:sectPr w:rsidR="00FC5AFB">
          <w:pgSz w:w="11920" w:h="16840"/>
          <w:pgMar w:top="1360" w:right="132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2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B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01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a’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4801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sa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9" w:after="0" w:line="220" w:lineRule="exact"/>
      </w:pPr>
    </w:p>
    <w:p w:rsidR="00FC5AFB" w:rsidRDefault="006A0106" w:rsidP="00054204">
      <w:pPr>
        <w:pStyle w:val="Heading3"/>
      </w:pPr>
      <w:r>
        <w:t>3.4</w:t>
      </w:r>
      <w:r w:rsidRPr="007A1074">
        <w:t>.2</w:t>
      </w:r>
      <w:r>
        <w:t>.</w:t>
      </w:r>
      <w:r w:rsidRPr="007A1074">
        <w:t xml:space="preserve"> N</w:t>
      </w:r>
      <w:r>
        <w:t>ati</w:t>
      </w:r>
      <w:r w:rsidRPr="007A1074">
        <w:t>o</w:t>
      </w:r>
      <w:r>
        <w:t>n</w:t>
      </w:r>
      <w:r w:rsidRPr="007A1074">
        <w:t>a</w:t>
      </w:r>
      <w:r>
        <w:t xml:space="preserve">l </w:t>
      </w:r>
      <w:r w:rsidRPr="007A1074">
        <w:t>S</w:t>
      </w:r>
      <w:r>
        <w:t>e</w:t>
      </w:r>
      <w:r w:rsidRPr="007A1074">
        <w:t>lf-I</w:t>
      </w:r>
      <w:r>
        <w:t>ns</w:t>
      </w:r>
      <w:r w:rsidRPr="007A1074">
        <w:t>ur</w:t>
      </w:r>
      <w:r>
        <w:t>er</w:t>
      </w:r>
      <w:r w:rsidRPr="007A1074">
        <w:t xml:space="preserve"> WH</w:t>
      </w:r>
      <w:r>
        <w:t xml:space="preserve">S </w:t>
      </w:r>
      <w:r w:rsidRPr="007A1074">
        <w:t>A</w:t>
      </w:r>
      <w:r>
        <w:t>u</w:t>
      </w:r>
      <w:r w:rsidRPr="007A1074">
        <w:t>di</w:t>
      </w:r>
      <w:r>
        <w:t>t</w:t>
      </w:r>
      <w:r w:rsidRPr="007A1074">
        <w:t xml:space="preserve"> </w:t>
      </w:r>
      <w:r>
        <w:t>T</w:t>
      </w:r>
      <w:r w:rsidRPr="007A1074">
        <w:t>o</w:t>
      </w:r>
      <w:r>
        <w:t>ol</w:t>
      </w:r>
      <w:r w:rsidRPr="007A1074">
        <w:t xml:space="preserve"> (NA</w:t>
      </w:r>
      <w:r>
        <w:t>T)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5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de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uris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 com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</w:p>
    <w:p w:rsidR="00FC5AFB" w:rsidRDefault="006A0106">
      <w:pPr>
        <w:spacing w:after="0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2007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re-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T is based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other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s’ 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as</w:t>
      </w:r>
      <w:r>
        <w:rPr>
          <w:rFonts w:ascii="Arial" w:eastAsia="Arial" w:hAnsi="Arial" w:cs="Arial"/>
          <w:spacing w:val="-1"/>
        </w:rPr>
        <w:t xml:space="preserve"> 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t/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3.4</w:t>
      </w:r>
      <w:r w:rsidRPr="007A1074">
        <w:t>.3</w:t>
      </w:r>
      <w:r>
        <w:t>.</w:t>
      </w:r>
      <w:r w:rsidRPr="007A1074">
        <w:t xml:space="preserve"> OHSA</w:t>
      </w:r>
      <w:r>
        <w:t>S 1</w:t>
      </w:r>
      <w:r w:rsidRPr="007A1074">
        <w:t>8</w:t>
      </w:r>
      <w:r>
        <w:t>0</w:t>
      </w:r>
      <w:r w:rsidRPr="007A1074">
        <w:t>0</w:t>
      </w:r>
      <w:r>
        <w:t>1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1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HSAS</w:t>
      </w:r>
      <w:r>
        <w:rPr>
          <w:rFonts w:ascii="Arial" w:eastAsia="Arial" w:hAnsi="Arial" w:cs="Arial"/>
        </w:rPr>
        <w:t>18001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and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 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00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</w:p>
    <w:p w:rsidR="00FC5AFB" w:rsidRDefault="006A0106">
      <w:pPr>
        <w:spacing w:before="1" w:after="0" w:line="277" w:lineRule="auto"/>
        <w:ind w:left="100" w:right="21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sa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</w:rPr>
        <w:t xml:space="preserve">ety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t sy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eli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r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he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-1"/>
        </w:rPr>
        <w:t>OHSA</w:t>
      </w:r>
      <w:r>
        <w:rPr>
          <w:rFonts w:ascii="Arial" w:eastAsia="Arial" w:hAnsi="Arial" w:cs="Arial"/>
          <w:i/>
        </w:rPr>
        <w:t>S 1</w:t>
      </w:r>
      <w:r>
        <w:rPr>
          <w:rFonts w:ascii="Arial" w:eastAsia="Arial" w:hAnsi="Arial" w:cs="Arial"/>
          <w:i/>
          <w:spacing w:val="-1"/>
        </w:rPr>
        <w:t>8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  <w:spacing w:val="2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1999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200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280" w:lineRule="exact"/>
        <w:rPr>
          <w:sz w:val="28"/>
          <w:szCs w:val="28"/>
        </w:rPr>
      </w:pPr>
    </w:p>
    <w:p w:rsidR="00FC5AFB" w:rsidRDefault="006A0106">
      <w:pPr>
        <w:spacing w:after="0"/>
        <w:ind w:left="100" w:right="1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sory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HSAS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p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cess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i/>
          <w:spacing w:val="1"/>
        </w:rPr>
        <w:t>Q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ali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4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SHA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nstitu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 a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proach.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18001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9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00"/>
        </w:tabs>
        <w:spacing w:after="0" w:line="271" w:lineRule="auto"/>
        <w:ind w:left="813" w:right="1085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Pl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estab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sh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 o</w:t>
      </w:r>
      <w:r>
        <w:rPr>
          <w:rFonts w:ascii="Arial" w:eastAsia="Arial" w:hAnsi="Arial" w:cs="Arial"/>
          <w:i/>
          <w:spacing w:val="-1"/>
        </w:rPr>
        <w:t>bj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-1"/>
        </w:rPr>
        <w:t>ti</w:t>
      </w:r>
      <w:r>
        <w:rPr>
          <w:rFonts w:ascii="Arial" w:eastAsia="Arial" w:hAnsi="Arial" w:cs="Arial"/>
          <w:i/>
        </w:rPr>
        <w:t xml:space="preserve">ves and 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sses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ssary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eli</w:t>
      </w:r>
      <w:r>
        <w:rPr>
          <w:rFonts w:ascii="Arial" w:eastAsia="Arial" w:hAnsi="Arial" w:cs="Arial"/>
          <w:i/>
        </w:rPr>
        <w:t>ver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3"/>
        </w:rPr>
        <w:t>e</w:t>
      </w:r>
      <w:r>
        <w:rPr>
          <w:rFonts w:ascii="Arial" w:eastAsia="Arial" w:hAnsi="Arial" w:cs="Arial"/>
          <w:i/>
        </w:rPr>
        <w:t>su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i</w:t>
      </w:r>
      <w:r>
        <w:rPr>
          <w:rFonts w:ascii="Arial" w:eastAsia="Arial" w:hAnsi="Arial" w:cs="Arial"/>
          <w:i/>
        </w:rPr>
        <w:t>n acc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h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2"/>
        </w:rPr>
        <w:t>n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w</w:t>
      </w:r>
      <w:r>
        <w:rPr>
          <w:rFonts w:ascii="Arial" w:eastAsia="Arial" w:hAnsi="Arial" w:cs="Arial"/>
          <w:i/>
        </w:rPr>
        <w:t>ork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</w:t>
      </w:r>
      <w:r>
        <w:rPr>
          <w:rFonts w:ascii="Arial" w:eastAsia="Arial" w:hAnsi="Arial" w:cs="Arial"/>
          <w:i/>
          <w:spacing w:val="-2"/>
        </w:rPr>
        <w:t xml:space="preserve"> 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 p</w:t>
      </w:r>
      <w:r>
        <w:rPr>
          <w:rFonts w:ascii="Arial" w:eastAsia="Arial" w:hAnsi="Arial" w:cs="Arial"/>
          <w:i/>
          <w:spacing w:val="-1"/>
        </w:rPr>
        <w:t>oli</w:t>
      </w:r>
      <w:r>
        <w:rPr>
          <w:rFonts w:ascii="Arial" w:eastAsia="Arial" w:hAnsi="Arial" w:cs="Arial"/>
          <w:i/>
        </w:rPr>
        <w:t>cy</w:t>
      </w:r>
    </w:p>
    <w:p w:rsidR="00FC5AFB" w:rsidRDefault="006A0106">
      <w:pPr>
        <w:tabs>
          <w:tab w:val="left" w:pos="800"/>
        </w:tabs>
        <w:spacing w:before="4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o: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proc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sses</w:t>
      </w:r>
    </w:p>
    <w:p w:rsidR="00FC5AFB" w:rsidRDefault="006A0106">
      <w:pPr>
        <w:tabs>
          <w:tab w:val="left" w:pos="820"/>
        </w:tabs>
        <w:spacing w:before="37" w:after="0" w:line="271" w:lineRule="auto"/>
        <w:ind w:left="813" w:right="760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ck: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a</w:t>
      </w:r>
      <w:r>
        <w:rPr>
          <w:rFonts w:ascii="Arial" w:eastAsia="Arial" w:hAnsi="Arial" w:cs="Arial"/>
          <w:i/>
        </w:rPr>
        <w:t>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sure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ess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nst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</w:rPr>
        <w:t>ork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s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cy, o</w:t>
      </w:r>
      <w:r>
        <w:rPr>
          <w:rFonts w:ascii="Arial" w:eastAsia="Arial" w:hAnsi="Arial" w:cs="Arial"/>
          <w:i/>
          <w:spacing w:val="-1"/>
        </w:rPr>
        <w:t>bj</w:t>
      </w:r>
      <w:r>
        <w:rPr>
          <w:rFonts w:ascii="Arial" w:eastAsia="Arial" w:hAnsi="Arial" w:cs="Arial"/>
          <w:i/>
        </w:rPr>
        <w:t>ectiv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al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ot</w:t>
      </w:r>
      <w:r>
        <w:rPr>
          <w:rFonts w:ascii="Arial" w:eastAsia="Arial" w:hAnsi="Arial" w:cs="Arial"/>
          <w:i/>
          <w:spacing w:val="-2"/>
        </w:rPr>
        <w:t>h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q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</w:rPr>
        <w:t xml:space="preserve">ort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ult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</w:rPr>
        <w:t>,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</w:p>
    <w:p w:rsidR="00FC5AFB" w:rsidRDefault="006A0106">
      <w:pPr>
        <w:tabs>
          <w:tab w:val="left" w:pos="800"/>
        </w:tabs>
        <w:spacing w:before="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ake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co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prove</w:t>
      </w:r>
      <w:r>
        <w:rPr>
          <w:rFonts w:ascii="Arial" w:eastAsia="Arial" w:hAnsi="Arial" w:cs="Arial"/>
          <w:i/>
          <w:spacing w:val="1"/>
        </w:rPr>
        <w:t xml:space="preserve"> w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saf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 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e.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A0106" w:rsidP="00054204">
      <w:pPr>
        <w:pStyle w:val="Heading2"/>
      </w:pPr>
      <w:r>
        <w:t>3</w:t>
      </w:r>
      <w:r w:rsidRPr="007A1074">
        <w:t>.</w:t>
      </w:r>
      <w:r>
        <w:t xml:space="preserve">5.  </w:t>
      </w:r>
      <w:r w:rsidRPr="007A1074">
        <w:t xml:space="preserve"> C</w:t>
      </w:r>
      <w:r>
        <w:t>er</w:t>
      </w:r>
      <w:r w:rsidRPr="007A1074">
        <w:t>tifi</w:t>
      </w:r>
      <w:r>
        <w:t>c</w:t>
      </w:r>
      <w:r w:rsidRPr="007A1074">
        <w:t>ati</w:t>
      </w:r>
      <w:r>
        <w:t>on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 w:rsidP="007079F3">
      <w:pPr>
        <w:spacing w:after="0" w:line="275" w:lineRule="auto"/>
        <w:ind w:left="100" w:right="1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 w:rsidR="00AF278A">
        <w:rPr>
          <w:rFonts w:ascii="Arial" w:eastAsia="Arial" w:hAnsi="Arial" w:cs="Arial"/>
        </w:rPr>
        <w:t xml:space="preserve">, except for “Class A” </w:t>
      </w:r>
      <w:r w:rsidR="00AE3C78">
        <w:rPr>
          <w:rFonts w:ascii="Arial" w:eastAsia="Arial" w:hAnsi="Arial" w:cs="Arial"/>
        </w:rPr>
        <w:t>a</w:t>
      </w:r>
      <w:r w:rsidR="00AF278A">
        <w:rPr>
          <w:rFonts w:ascii="Arial" w:eastAsia="Arial" w:hAnsi="Arial" w:cs="Arial"/>
        </w:rPr>
        <w:t>sbestos removalists</w:t>
      </w:r>
      <w:r w:rsidR="003D4195">
        <w:rPr>
          <w:rFonts w:ascii="Arial" w:eastAsia="Arial" w:hAnsi="Arial" w:cs="Arial"/>
        </w:rPr>
        <w:t xml:space="preserve"> who require evidence of a certified safety management system</w:t>
      </w:r>
      <w:r w:rsidR="00C348B4"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Jo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Z)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es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 w:rsidR="007079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91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 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C5AFB" w:rsidRDefault="006A0106">
      <w:pPr>
        <w:spacing w:before="79" w:after="0"/>
        <w:ind w:left="100" w:right="7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 w:rsidRPr="007079F3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2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Z ac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ssess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26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Z does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op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CAB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Z c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accred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CAB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rd-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ds: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AS</w:t>
      </w:r>
      <w:r>
        <w:rPr>
          <w:rFonts w:ascii="Arial" w:eastAsia="Arial" w:hAnsi="Arial" w:cs="Arial"/>
          <w:i/>
          <w:spacing w:val="1"/>
        </w:rPr>
        <w:t>/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ZS 4</w:t>
      </w:r>
      <w:r>
        <w:rPr>
          <w:rFonts w:ascii="Arial" w:eastAsia="Arial" w:hAnsi="Arial" w:cs="Arial"/>
          <w:i/>
          <w:spacing w:val="-1"/>
        </w:rPr>
        <w:t>8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1</w:t>
      </w:r>
      <w:r>
        <w:rPr>
          <w:rFonts w:ascii="Arial" w:eastAsia="Arial" w:hAnsi="Arial" w:cs="Arial"/>
          <w:i/>
          <w:spacing w:val="1"/>
        </w:rPr>
        <w:t>: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01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ns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k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 xml:space="preserve">ety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ol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1"/>
        </w:rPr>
        <w:t>NA</w:t>
      </w:r>
      <w:r>
        <w:rPr>
          <w:rFonts w:ascii="Arial" w:eastAsia="Arial" w:hAnsi="Arial" w:cs="Arial"/>
          <w:i/>
        </w:rPr>
        <w:t>T)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1"/>
        </w:rPr>
        <w:t>HSA</w:t>
      </w:r>
      <w:r>
        <w:rPr>
          <w:rFonts w:ascii="Arial" w:eastAsia="Arial" w:hAnsi="Arial" w:cs="Arial"/>
          <w:i/>
        </w:rPr>
        <w:t>S 1</w:t>
      </w:r>
      <w:r>
        <w:rPr>
          <w:rFonts w:ascii="Arial" w:eastAsia="Arial" w:hAnsi="Arial" w:cs="Arial"/>
          <w:i/>
          <w:spacing w:val="-1"/>
        </w:rPr>
        <w:t>8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1:2007</w:t>
      </w:r>
    </w:p>
    <w:p w:rsidR="00FC5AFB" w:rsidRDefault="006A0106">
      <w:pPr>
        <w:tabs>
          <w:tab w:val="left" w:pos="800"/>
        </w:tabs>
        <w:spacing w:before="25" w:after="0" w:line="240" w:lineRule="auto"/>
        <w:ind w:left="458" w:right="-20"/>
        <w:rPr>
          <w:rFonts w:ascii="Arial" w:eastAsia="Arial" w:hAnsi="Arial" w:cs="Arial"/>
          <w:sz w:val="14"/>
          <w:szCs w:val="14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  <w:spacing w:val="-1"/>
        </w:rPr>
        <w:t>B</w:t>
      </w:r>
      <w:r>
        <w:rPr>
          <w:rFonts w:ascii="Arial" w:eastAsia="Arial" w:hAnsi="Arial" w:cs="Arial"/>
          <w:i/>
          <w:spacing w:val="1"/>
        </w:rPr>
        <w:t>/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8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1:200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3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S 1</w:t>
      </w:r>
      <w:r>
        <w:rPr>
          <w:rFonts w:ascii="Arial" w:eastAsia="Arial" w:hAnsi="Arial" w:cs="Arial"/>
          <w:i/>
          <w:spacing w:val="-1"/>
        </w:rPr>
        <w:t>8</w:t>
      </w:r>
      <w:r>
        <w:rPr>
          <w:rFonts w:ascii="Arial" w:eastAsia="Arial" w:hAnsi="Arial" w:cs="Arial"/>
          <w:i/>
        </w:rPr>
        <w:t>0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  <w:spacing w:val="1"/>
        </w:rPr>
        <w:t>: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00,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</w:p>
    <w:p w:rsidR="00FC5AFB" w:rsidRDefault="006A0106">
      <w:pPr>
        <w:tabs>
          <w:tab w:val="left" w:pos="800"/>
        </w:tabs>
        <w:spacing w:before="36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S 5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  <w:i/>
        </w:rPr>
        <w:t>6: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t 1:20</w:t>
      </w:r>
      <w:r>
        <w:rPr>
          <w:rFonts w:ascii="Arial" w:eastAsia="Arial" w:hAnsi="Arial" w:cs="Arial"/>
          <w:i/>
          <w:spacing w:val="1"/>
        </w:rPr>
        <w:t>0</w:t>
      </w:r>
      <w:r>
        <w:rPr>
          <w:rFonts w:ascii="Arial" w:eastAsia="Arial" w:hAnsi="Arial" w:cs="Arial"/>
          <w:i/>
          <w:spacing w:val="-3"/>
        </w:rPr>
        <w:t>9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A0106" w:rsidP="00054204">
      <w:pPr>
        <w:pStyle w:val="Heading2"/>
      </w:pPr>
      <w:r>
        <w:t xml:space="preserve">3.6.  </w:t>
      </w:r>
      <w:r w:rsidRPr="007A1074">
        <w:t xml:space="preserve"> S</w:t>
      </w:r>
      <w:r>
        <w:t>el</w:t>
      </w:r>
      <w:r w:rsidRPr="007A1074">
        <w:t>f-i</w:t>
      </w:r>
      <w:r>
        <w:t>n</w:t>
      </w:r>
      <w:r w:rsidRPr="007A1074">
        <w:t>s</w:t>
      </w:r>
      <w:r>
        <w:t>ur</w:t>
      </w:r>
      <w:r w:rsidRPr="007A1074">
        <w:t>e</w:t>
      </w:r>
      <w:r>
        <w:t>rs</w:t>
      </w:r>
      <w:r w:rsidRPr="007A1074">
        <w:t xml:space="preserve"> </w:t>
      </w:r>
      <w:r>
        <w:t>u</w:t>
      </w:r>
      <w:r w:rsidRPr="007A1074">
        <w:t>n</w:t>
      </w:r>
      <w:r>
        <w:t>d</w:t>
      </w:r>
      <w:r w:rsidRPr="007A1074">
        <w:t>e</w:t>
      </w:r>
      <w:r>
        <w:t>r</w:t>
      </w:r>
      <w:r w:rsidRPr="007A1074">
        <w:t xml:space="preserve"> wo</w:t>
      </w:r>
      <w:r>
        <w:t>rker</w:t>
      </w:r>
      <w:r w:rsidRPr="007A1074">
        <w:t>s</w:t>
      </w:r>
      <w:r>
        <w:t>’ c</w:t>
      </w:r>
      <w:r w:rsidRPr="007A1074">
        <w:t>o</w:t>
      </w:r>
      <w:r>
        <w:t>mpe</w:t>
      </w:r>
      <w:r w:rsidRPr="007A1074">
        <w:t>n</w:t>
      </w:r>
      <w:r>
        <w:t>s</w:t>
      </w:r>
      <w:r w:rsidRPr="007A1074">
        <w:t>ati</w:t>
      </w:r>
      <w:r>
        <w:t>on</w:t>
      </w:r>
      <w:r w:rsidRPr="007A1074">
        <w:t xml:space="preserve"> la</w:t>
      </w:r>
      <w:r>
        <w:t>w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69" w:lineRule="auto"/>
        <w:ind w:left="100" w:right="10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en by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’ compe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admi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4</w:t>
      </w:r>
      <w:r>
        <w:rPr>
          <w:rFonts w:ascii="Arial" w:eastAsia="Arial" w:hAnsi="Arial" w:cs="Arial"/>
          <w:spacing w:val="21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ad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n cl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ers.</w:t>
      </w:r>
    </w:p>
    <w:p w:rsidR="00FC5AFB" w:rsidRDefault="00FC5AFB">
      <w:pPr>
        <w:spacing w:before="7" w:after="0" w:line="200" w:lineRule="exact"/>
        <w:rPr>
          <w:sz w:val="20"/>
          <w:szCs w:val="20"/>
        </w:rPr>
      </w:pPr>
    </w:p>
    <w:p w:rsidR="00FC5AFB" w:rsidRDefault="006A0106">
      <w:pPr>
        <w:spacing w:after="0" w:line="272" w:lineRule="auto"/>
        <w:ind w:left="100" w:right="9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on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f-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eria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5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 w:rsidP="00C35C02">
      <w:pPr>
        <w:pStyle w:val="Heading1"/>
        <w:ind w:left="720" w:hanging="720"/>
      </w:pPr>
      <w:r>
        <w:t>4.</w:t>
      </w:r>
      <w:r>
        <w:tab/>
        <w:t>Extern</w:t>
      </w:r>
      <w:r>
        <w:rPr>
          <w:spacing w:val="2"/>
        </w:rPr>
        <w:t>a</w:t>
      </w:r>
      <w:r>
        <w:t>l</w:t>
      </w:r>
      <w:r>
        <w:rPr>
          <w:spacing w:val="-10"/>
        </w:rPr>
        <w:t xml:space="preserve"> </w:t>
      </w:r>
      <w:r>
        <w:t>cha</w:t>
      </w:r>
      <w:r>
        <w:rPr>
          <w:spacing w:val="2"/>
        </w:rPr>
        <w:t>l</w:t>
      </w:r>
      <w:r>
        <w:t>leng</w:t>
      </w:r>
      <w:r>
        <w:rPr>
          <w:spacing w:val="2"/>
        </w:rPr>
        <w:t>e</w:t>
      </w:r>
      <w:r>
        <w:t>s</w:t>
      </w:r>
      <w:r>
        <w:rPr>
          <w:spacing w:val="-1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WHS</w:t>
      </w:r>
      <w:r>
        <w:rPr>
          <w:spacing w:val="2"/>
        </w:rPr>
        <w:t>M</w:t>
      </w:r>
      <w:r>
        <w:t>S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afe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t>audits</w:t>
      </w:r>
    </w:p>
    <w:p w:rsidR="00FC5AFB" w:rsidRDefault="00FC5AFB">
      <w:pPr>
        <w:spacing w:before="6" w:after="0" w:line="160" w:lineRule="exact"/>
        <w:rPr>
          <w:sz w:val="16"/>
          <w:szCs w:val="16"/>
        </w:rPr>
      </w:pPr>
    </w:p>
    <w:p w:rsidR="00FC5AFB" w:rsidRDefault="006A0106">
      <w:pPr>
        <w:spacing w:after="0"/>
        <w:ind w:left="100" w:right="14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acroec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c,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e.</w:t>
      </w:r>
    </w:p>
    <w:p w:rsidR="00FC5AFB" w:rsidRDefault="00FC5AFB">
      <w:pPr>
        <w:spacing w:before="5" w:after="0" w:line="160" w:lineRule="exact"/>
        <w:rPr>
          <w:sz w:val="16"/>
          <w:szCs w:val="16"/>
        </w:rPr>
      </w:pPr>
    </w:p>
    <w:p w:rsidR="00FC5AFB" w:rsidRDefault="006A0106">
      <w:pPr>
        <w:spacing w:after="0" w:line="290" w:lineRule="atLeast"/>
        <w:ind w:left="100" w:right="8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 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producti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FC5AFB" w:rsidRDefault="00FC5AFB">
      <w:pPr>
        <w:spacing w:before="12" w:after="0" w:line="220" w:lineRule="exact"/>
      </w:pPr>
    </w:p>
    <w:p w:rsidR="00FC5AFB" w:rsidRDefault="006B1C79">
      <w:pPr>
        <w:spacing w:before="44" w:after="0" w:line="243" w:lineRule="auto"/>
        <w:ind w:left="100" w:right="101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4" behindDoc="1" locked="0" layoutInCell="1" allowOverlap="1" wp14:anchorId="1378A3C0" wp14:editId="162EC50F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1828800" cy="1270"/>
                <wp:effectExtent l="9525" t="12700" r="9525" b="5080"/>
                <wp:wrapNone/>
                <wp:docPr id="75" name="Group 68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"/>
                          <a:chExt cx="2880" cy="2"/>
                        </a:xfrm>
                      </wpg:grpSpPr>
                      <wps:wsp>
                        <wps:cNvPr id="76" name="Freeform 69"/>
                        <wps:cNvSpPr>
                          <a:spLocks/>
                        </wps:cNvSpPr>
                        <wps:spPr bwMode="auto">
                          <a:xfrm>
                            <a:off x="1440" y="-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alt="Title: Line - Description: Line" style="position:absolute;margin-left:1in;margin-top:-.5pt;width:2in;height:.1pt;z-index:-1086;mso-position-horizontal-relative:page" coordorigin="1440,-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">
                <v:shape id="Freeform 69" o:spid="_x0000_s1027" style="position:absolute;left:1440;top:-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OQ8QA&#10;AADbAAAADwAAAGRycy9kb3ducmV2LnhtbESPQUsDMRSE70L/Q3gFbzZbhW1ZmxYr1Hq1inp8bF43&#10;Wzcva/Lcrv/eCILHYWa+YVab0XdqoJjawAbmswIUcR1sy42Bl+fd1RJUEmSLXWAy8E0JNuvJxQor&#10;G878RMNBGpUhnCo04ET6SutUO/KYZqEnzt4xRI+SZWy0jXjOcN/p66IotceW84LDnu4d1R+HL29A&#10;3st2t18MDy4uT9uT3Ly9fh73xlxOx7tbUEKj/If/2o/WwKK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BzkPEAAAA2wAAAA8AAAAAAAAAAAAAAAAAmAIAAGRycy9k&#10;b3ducmV2LnhtbFBLBQYAAAAABAAEAPUAAACJAwAAAAA=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2</w:t>
      </w:r>
      <w:r w:rsidR="006A0106"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-2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h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J</w:t>
      </w:r>
      <w:r w:rsidR="006A0106">
        <w:rPr>
          <w:rFonts w:ascii="Arial" w:eastAsia="Arial" w:hAnsi="Arial" w:cs="Arial"/>
          <w:sz w:val="18"/>
          <w:szCs w:val="18"/>
        </w:rPr>
        <w:t xml:space="preserve">AS-ANZ </w:t>
      </w:r>
      <w:r w:rsidR="006A0106">
        <w:rPr>
          <w:rFonts w:ascii="Arial" w:eastAsia="Arial" w:hAnsi="Arial" w:cs="Arial"/>
          <w:spacing w:val="-1"/>
          <w:sz w:val="18"/>
          <w:szCs w:val="18"/>
        </w:rPr>
        <w:t>i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a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n</w:t>
      </w:r>
      <w:r w:rsidR="006A0106">
        <w:rPr>
          <w:rFonts w:ascii="Arial" w:eastAsia="Arial" w:hAnsi="Arial" w:cs="Arial"/>
          <w:spacing w:val="1"/>
          <w:sz w:val="18"/>
          <w:szCs w:val="18"/>
        </w:rPr>
        <w:t>ot</w:t>
      </w:r>
      <w:r w:rsidR="006A0106">
        <w:rPr>
          <w:rFonts w:ascii="Arial" w:eastAsia="Arial" w:hAnsi="Arial" w:cs="Arial"/>
          <w:sz w:val="18"/>
          <w:szCs w:val="18"/>
        </w:rPr>
        <w:t>-f</w:t>
      </w:r>
      <w:r w:rsidR="006A0106">
        <w:rPr>
          <w:rFonts w:ascii="Arial" w:eastAsia="Arial" w:hAnsi="Arial" w:cs="Arial"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-2"/>
          <w:sz w:val="18"/>
          <w:szCs w:val="18"/>
        </w:rPr>
        <w:t>-</w:t>
      </w:r>
      <w:r w:rsidR="006A0106">
        <w:rPr>
          <w:rFonts w:ascii="Arial" w:eastAsia="Arial" w:hAnsi="Arial" w:cs="Arial"/>
          <w:spacing w:val="1"/>
          <w:sz w:val="18"/>
          <w:szCs w:val="18"/>
        </w:rPr>
        <w:t>p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spacing w:val="-2"/>
          <w:sz w:val="18"/>
          <w:szCs w:val="18"/>
        </w:rPr>
        <w:t>f</w:t>
      </w:r>
      <w:r w:rsidR="006A0106">
        <w:rPr>
          <w:rFonts w:ascii="Arial" w:eastAsia="Arial" w:hAnsi="Arial" w:cs="Arial"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sz w:val="18"/>
          <w:szCs w:val="18"/>
        </w:rPr>
        <w:t>t,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>el</w:t>
      </w:r>
      <w:r w:rsidR="006A0106">
        <w:rPr>
          <w:rFonts w:ascii="Arial" w:eastAsia="Arial" w:hAnsi="Arial" w:cs="Arial"/>
          <w:spacing w:val="2"/>
          <w:sz w:val="18"/>
          <w:szCs w:val="18"/>
        </w:rPr>
        <w:t>f</w:t>
      </w:r>
      <w:r w:rsidR="006A0106">
        <w:rPr>
          <w:rFonts w:ascii="Arial" w:eastAsia="Arial" w:hAnsi="Arial" w:cs="Arial"/>
          <w:sz w:val="18"/>
          <w:szCs w:val="18"/>
        </w:rPr>
        <w:t>-</w:t>
      </w:r>
      <w:r w:rsidR="006A0106">
        <w:rPr>
          <w:rFonts w:ascii="Arial" w:eastAsia="Arial" w:hAnsi="Arial" w:cs="Arial"/>
          <w:spacing w:val="-2"/>
          <w:sz w:val="18"/>
          <w:szCs w:val="18"/>
        </w:rPr>
        <w:t>f</w:t>
      </w:r>
      <w:r w:rsidR="006A0106">
        <w:rPr>
          <w:rFonts w:ascii="Arial" w:eastAsia="Arial" w:hAnsi="Arial" w:cs="Arial"/>
          <w:spacing w:val="1"/>
          <w:sz w:val="18"/>
          <w:szCs w:val="18"/>
        </w:rPr>
        <w:t>und</w:t>
      </w:r>
      <w:r w:rsidR="006A0106">
        <w:rPr>
          <w:rFonts w:ascii="Arial" w:eastAsia="Arial" w:hAnsi="Arial" w:cs="Arial"/>
          <w:spacing w:val="-2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d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o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-2"/>
          <w:sz w:val="18"/>
          <w:szCs w:val="18"/>
        </w:rPr>
        <w:t>g</w:t>
      </w:r>
      <w:r w:rsidR="006A0106">
        <w:rPr>
          <w:rFonts w:ascii="Arial" w:eastAsia="Arial" w:hAnsi="Arial" w:cs="Arial"/>
          <w:spacing w:val="1"/>
          <w:sz w:val="18"/>
          <w:szCs w:val="18"/>
        </w:rPr>
        <w:t>an</w:t>
      </w:r>
      <w:r w:rsidR="006A0106">
        <w:rPr>
          <w:rFonts w:ascii="Arial" w:eastAsia="Arial" w:hAnsi="Arial" w:cs="Arial"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spacing w:val="1"/>
          <w:sz w:val="18"/>
          <w:szCs w:val="18"/>
        </w:rPr>
        <w:t>sa</w:t>
      </w:r>
      <w:r w:rsidR="006A0106">
        <w:rPr>
          <w:rFonts w:ascii="Arial" w:eastAsia="Arial" w:hAnsi="Arial" w:cs="Arial"/>
          <w:spacing w:val="-2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io</w:t>
      </w:r>
      <w:r w:rsidR="006A0106">
        <w:rPr>
          <w:rFonts w:ascii="Arial" w:eastAsia="Arial" w:hAnsi="Arial" w:cs="Arial"/>
          <w:spacing w:val="2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,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sz w:val="18"/>
          <w:szCs w:val="18"/>
        </w:rPr>
        <w:t>f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3"/>
          <w:sz w:val="18"/>
          <w:szCs w:val="18"/>
        </w:rPr>
        <w:t>w</w:t>
      </w:r>
      <w:r w:rsidR="006A0106">
        <w:rPr>
          <w:rFonts w:ascii="Arial" w:eastAsia="Arial" w:hAnsi="Arial" w:cs="Arial"/>
          <w:spacing w:val="1"/>
          <w:sz w:val="18"/>
          <w:szCs w:val="18"/>
        </w:rPr>
        <w:t>hic</w:t>
      </w:r>
      <w:r w:rsidR="006A0106">
        <w:rPr>
          <w:rFonts w:ascii="Arial" w:eastAsia="Arial" w:hAnsi="Arial" w:cs="Arial"/>
          <w:sz w:val="18"/>
          <w:szCs w:val="18"/>
        </w:rPr>
        <w:t>h</w:t>
      </w:r>
      <w:r w:rsidR="006A010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go</w:t>
      </w:r>
      <w:r w:rsidR="006A0106">
        <w:rPr>
          <w:rFonts w:ascii="Arial" w:eastAsia="Arial" w:hAnsi="Arial" w:cs="Arial"/>
          <w:spacing w:val="-1"/>
          <w:sz w:val="18"/>
          <w:szCs w:val="18"/>
        </w:rPr>
        <w:t>v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g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b</w:t>
      </w:r>
      <w:r w:rsidR="006A0106">
        <w:rPr>
          <w:rFonts w:ascii="Arial" w:eastAsia="Arial" w:hAnsi="Arial" w:cs="Arial"/>
          <w:spacing w:val="1"/>
          <w:sz w:val="18"/>
          <w:szCs w:val="18"/>
        </w:rPr>
        <w:t>oa</w:t>
      </w:r>
      <w:r w:rsidR="006A0106">
        <w:rPr>
          <w:rFonts w:ascii="Arial" w:eastAsia="Arial" w:hAnsi="Arial" w:cs="Arial"/>
          <w:sz w:val="18"/>
          <w:szCs w:val="18"/>
        </w:rPr>
        <w:t>rd</w:t>
      </w:r>
      <w:r w:rsidR="006A01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m</w:t>
      </w:r>
      <w:r w:rsidR="006A0106">
        <w:rPr>
          <w:rFonts w:ascii="Arial" w:eastAsia="Arial" w:hAnsi="Arial" w:cs="Arial"/>
          <w:spacing w:val="-2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>m</w:t>
      </w:r>
      <w:r w:rsidR="006A0106">
        <w:rPr>
          <w:rFonts w:ascii="Arial" w:eastAsia="Arial" w:hAnsi="Arial" w:cs="Arial"/>
          <w:spacing w:val="-2"/>
          <w:sz w:val="18"/>
          <w:szCs w:val="18"/>
        </w:rPr>
        <w:t>b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rs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="006A0106">
        <w:rPr>
          <w:rFonts w:ascii="Arial" w:eastAsia="Arial" w:hAnsi="Arial" w:cs="Arial"/>
          <w:spacing w:val="-2"/>
          <w:sz w:val="18"/>
          <w:szCs w:val="18"/>
        </w:rPr>
        <w:t>r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="006A0106">
        <w:rPr>
          <w:rFonts w:ascii="Arial" w:eastAsia="Arial" w:hAnsi="Arial" w:cs="Arial"/>
          <w:spacing w:val="-2"/>
          <w:sz w:val="18"/>
          <w:szCs w:val="18"/>
        </w:rPr>
        <w:t>p</w:t>
      </w:r>
      <w:r w:rsidR="006A0106">
        <w:rPr>
          <w:rFonts w:ascii="Arial" w:eastAsia="Arial" w:hAnsi="Arial" w:cs="Arial"/>
          <w:spacing w:val="1"/>
          <w:sz w:val="18"/>
          <w:szCs w:val="18"/>
        </w:rPr>
        <w:t>poi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d</w:t>
      </w:r>
      <w:r w:rsidR="006A01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b</w:t>
      </w:r>
      <w:r w:rsidR="006A0106">
        <w:rPr>
          <w:rFonts w:ascii="Arial" w:eastAsia="Arial" w:hAnsi="Arial" w:cs="Arial"/>
          <w:sz w:val="18"/>
          <w:szCs w:val="18"/>
        </w:rPr>
        <w:t>y t</w:t>
      </w:r>
      <w:r w:rsidR="006A0106">
        <w:rPr>
          <w:rFonts w:ascii="Arial" w:eastAsia="Arial" w:hAnsi="Arial" w:cs="Arial"/>
          <w:spacing w:val="1"/>
          <w:sz w:val="18"/>
          <w:szCs w:val="18"/>
        </w:rPr>
        <w:t>h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A</w:t>
      </w:r>
      <w:r w:rsidR="006A0106">
        <w:rPr>
          <w:rFonts w:ascii="Arial" w:eastAsia="Arial" w:hAnsi="Arial" w:cs="Arial"/>
          <w:spacing w:val="-1"/>
          <w:sz w:val="18"/>
          <w:szCs w:val="18"/>
        </w:rPr>
        <w:t>u</w:t>
      </w:r>
      <w:r w:rsidR="006A0106">
        <w:rPr>
          <w:rFonts w:ascii="Arial" w:eastAsia="Arial" w:hAnsi="Arial" w:cs="Arial"/>
          <w:spacing w:val="1"/>
          <w:sz w:val="18"/>
          <w:szCs w:val="18"/>
        </w:rPr>
        <w:t>s</w:t>
      </w:r>
      <w:r w:rsidR="006A0106">
        <w:rPr>
          <w:rFonts w:ascii="Arial" w:eastAsia="Arial" w:hAnsi="Arial" w:cs="Arial"/>
          <w:sz w:val="18"/>
          <w:szCs w:val="18"/>
        </w:rPr>
        <w:t>tr</w:t>
      </w:r>
      <w:r w:rsidR="006A0106">
        <w:rPr>
          <w:rFonts w:ascii="Arial" w:eastAsia="Arial" w:hAnsi="Arial" w:cs="Arial"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spacing w:val="-2"/>
          <w:sz w:val="18"/>
          <w:szCs w:val="18"/>
        </w:rPr>
        <w:t>l</w:t>
      </w:r>
      <w:r w:rsidR="006A0106">
        <w:rPr>
          <w:rFonts w:ascii="Arial" w:eastAsia="Arial" w:hAnsi="Arial" w:cs="Arial"/>
          <w:spacing w:val="1"/>
          <w:sz w:val="18"/>
          <w:szCs w:val="18"/>
        </w:rPr>
        <w:t>ia</w:t>
      </w:r>
      <w:r w:rsidR="006A0106">
        <w:rPr>
          <w:rFonts w:ascii="Arial" w:eastAsia="Arial" w:hAnsi="Arial" w:cs="Arial"/>
          <w:sz w:val="18"/>
          <w:szCs w:val="18"/>
        </w:rPr>
        <w:t>n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an</w:t>
      </w:r>
      <w:r w:rsidR="006A0106">
        <w:rPr>
          <w:rFonts w:ascii="Arial" w:eastAsia="Arial" w:hAnsi="Arial" w:cs="Arial"/>
          <w:sz w:val="18"/>
          <w:szCs w:val="18"/>
        </w:rPr>
        <w:t>d New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Zeal</w:t>
      </w:r>
      <w:r w:rsidR="006A0106">
        <w:rPr>
          <w:rFonts w:ascii="Arial" w:eastAsia="Arial" w:hAnsi="Arial" w:cs="Arial"/>
          <w:spacing w:val="-2"/>
          <w:sz w:val="18"/>
          <w:szCs w:val="18"/>
        </w:rPr>
        <w:t>a</w:t>
      </w:r>
      <w:r w:rsidR="006A0106">
        <w:rPr>
          <w:rFonts w:ascii="Arial" w:eastAsia="Arial" w:hAnsi="Arial" w:cs="Arial"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d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go</w:t>
      </w:r>
      <w:r w:rsidR="006A0106">
        <w:rPr>
          <w:rFonts w:ascii="Arial" w:eastAsia="Arial" w:hAnsi="Arial" w:cs="Arial"/>
          <w:spacing w:val="-1"/>
          <w:sz w:val="18"/>
          <w:szCs w:val="18"/>
        </w:rPr>
        <w:t>v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pacing w:val="1"/>
          <w:sz w:val="18"/>
          <w:szCs w:val="18"/>
        </w:rPr>
        <w:t>me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s</w:t>
      </w:r>
      <w:r w:rsidR="006A0106">
        <w:rPr>
          <w:rFonts w:ascii="Arial" w:eastAsia="Arial" w:hAnsi="Arial" w:cs="Arial"/>
          <w:sz w:val="18"/>
          <w:szCs w:val="18"/>
        </w:rPr>
        <w:t>.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3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>ee</w:t>
      </w:r>
      <w:r w:rsidR="006A0106">
        <w:rPr>
          <w:rFonts w:ascii="Arial" w:eastAsia="Arial" w:hAnsi="Arial" w:cs="Arial"/>
          <w:sz w:val="18"/>
          <w:szCs w:val="18"/>
        </w:rPr>
        <w:t>: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J</w:t>
      </w:r>
      <w:r w:rsidR="006A0106">
        <w:rPr>
          <w:rFonts w:ascii="Arial" w:eastAsia="Arial" w:hAnsi="Arial" w:cs="Arial"/>
          <w:sz w:val="18"/>
          <w:szCs w:val="18"/>
        </w:rPr>
        <w:t>A</w:t>
      </w:r>
      <w:r w:rsidR="006A0106">
        <w:rPr>
          <w:rFonts w:ascii="Arial" w:eastAsia="Arial" w:hAnsi="Arial" w:cs="Arial"/>
          <w:spacing w:val="3"/>
          <w:sz w:val="18"/>
          <w:szCs w:val="18"/>
        </w:rPr>
        <w:t>S</w:t>
      </w:r>
      <w:r w:rsidR="006A0106">
        <w:rPr>
          <w:rFonts w:ascii="Arial" w:eastAsia="Arial" w:hAnsi="Arial" w:cs="Arial"/>
          <w:sz w:val="18"/>
          <w:szCs w:val="18"/>
        </w:rPr>
        <w:t>-A</w:t>
      </w:r>
      <w:r w:rsidR="006A0106">
        <w:rPr>
          <w:rFonts w:ascii="Arial" w:eastAsia="Arial" w:hAnsi="Arial" w:cs="Arial"/>
          <w:spacing w:val="-3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Z.</w:t>
      </w:r>
    </w:p>
    <w:p w:rsidR="00FC5AFB" w:rsidRDefault="006A0106">
      <w:pPr>
        <w:spacing w:before="18" w:after="0" w:line="208" w:lineRule="exact"/>
        <w:ind w:left="100" w:right="4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3</w:t>
      </w:r>
      <w:r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No</w:t>
      </w:r>
      <w:r>
        <w:rPr>
          <w:rFonts w:ascii="Arial" w:eastAsia="Arial" w:hAnsi="Arial" w:cs="Arial"/>
          <w:spacing w:val="1"/>
          <w:sz w:val="18"/>
          <w:szCs w:val="18"/>
        </w:rPr>
        <w:t>te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B/T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280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Ch</w:t>
      </w:r>
      <w:r>
        <w:rPr>
          <w:rFonts w:ascii="Arial" w:eastAsia="Arial" w:hAnsi="Arial" w:cs="Arial"/>
          <w:spacing w:val="1"/>
          <w:sz w:val="18"/>
          <w:szCs w:val="18"/>
        </w:rPr>
        <w:t>in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co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ch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sp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AS </w:t>
      </w:r>
      <w:r>
        <w:rPr>
          <w:rFonts w:ascii="Arial" w:eastAsia="Arial" w:hAnsi="Arial" w:cs="Arial"/>
          <w:spacing w:val="1"/>
          <w:sz w:val="18"/>
          <w:szCs w:val="18"/>
        </w:rPr>
        <w:t>180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99</w:t>
      </w:r>
      <w:r>
        <w:rPr>
          <w:rFonts w:ascii="Arial" w:eastAsia="Arial" w:hAnsi="Arial" w:cs="Arial"/>
          <w:sz w:val="18"/>
          <w:szCs w:val="18"/>
        </w:rPr>
        <w:t>. IS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180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di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spacing w:val="-2"/>
          <w:sz w:val="18"/>
          <w:szCs w:val="18"/>
        </w:rPr>
        <w:t>ta</w:t>
      </w:r>
      <w:r>
        <w:rPr>
          <w:rFonts w:ascii="Arial" w:eastAsia="Arial" w:hAnsi="Arial" w:cs="Arial"/>
          <w:spacing w:val="1"/>
          <w:sz w:val="18"/>
          <w:szCs w:val="18"/>
        </w:rPr>
        <w:t>nda</w:t>
      </w:r>
      <w:r>
        <w:rPr>
          <w:rFonts w:ascii="Arial" w:eastAsia="Arial" w:hAnsi="Arial" w:cs="Arial"/>
          <w:sz w:val="18"/>
          <w:szCs w:val="18"/>
        </w:rPr>
        <w:t xml:space="preserve">rd </w:t>
      </w:r>
      <w:r>
        <w:rPr>
          <w:rFonts w:ascii="Arial" w:eastAsia="Arial" w:hAnsi="Arial" w:cs="Arial"/>
          <w:spacing w:val="1"/>
          <w:sz w:val="18"/>
          <w:szCs w:val="18"/>
        </w:rPr>
        <w:t>ba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AS/NZS </w:t>
      </w:r>
      <w:r>
        <w:rPr>
          <w:rFonts w:ascii="Arial" w:eastAsia="Arial" w:hAnsi="Arial" w:cs="Arial"/>
          <w:spacing w:val="-1"/>
          <w:sz w:val="18"/>
          <w:szCs w:val="18"/>
        </w:rPr>
        <w:t>4</w:t>
      </w:r>
      <w:r>
        <w:rPr>
          <w:rFonts w:ascii="Arial" w:eastAsia="Arial" w:hAnsi="Arial" w:cs="Arial"/>
          <w:spacing w:val="1"/>
          <w:sz w:val="18"/>
          <w:szCs w:val="18"/>
        </w:rPr>
        <w:t>804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199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an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88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>9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(</w:t>
      </w:r>
      <w:r>
        <w:rPr>
          <w:rFonts w:ascii="Arial" w:eastAsia="Arial" w:hAnsi="Arial" w:cs="Arial"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sz w:val="18"/>
          <w:szCs w:val="18"/>
        </w:rPr>
        <w:t>id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t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1"/>
          <w:sz w:val="18"/>
          <w:szCs w:val="18"/>
        </w:rPr>
        <w:t>upa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io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 xml:space="preserve">l </w:t>
      </w:r>
      <w:r>
        <w:rPr>
          <w:rFonts w:ascii="Arial" w:eastAsia="Arial" w:hAnsi="Arial" w:cs="Arial"/>
          <w:i/>
          <w:spacing w:val="1"/>
          <w:sz w:val="18"/>
          <w:szCs w:val="18"/>
        </w:rPr>
        <w:t>heal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h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f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an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ge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i/>
          <w:spacing w:val="-1"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i/>
          <w:spacing w:val="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).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SS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50</w:t>
      </w:r>
      <w:r>
        <w:rPr>
          <w:rFonts w:ascii="Arial" w:eastAsia="Arial" w:hAnsi="Arial" w:cs="Arial"/>
          <w:sz w:val="18"/>
          <w:szCs w:val="18"/>
        </w:rPr>
        <w:t>6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</w:t>
      </w:r>
      <w:r>
        <w:rPr>
          <w:rFonts w:ascii="Arial" w:eastAsia="Arial" w:hAnsi="Arial" w:cs="Arial"/>
          <w:sz w:val="18"/>
          <w:szCs w:val="18"/>
        </w:rPr>
        <w:t>9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ng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po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tan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rd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pacing w:val="1"/>
          <w:sz w:val="18"/>
          <w:szCs w:val="18"/>
        </w:rPr>
        <w:t>hic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1"/>
          <w:sz w:val="18"/>
          <w:szCs w:val="18"/>
        </w:rPr>
        <w:t xml:space="preserve"> 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el</w:t>
      </w:r>
      <w:r>
        <w:rPr>
          <w:rFonts w:ascii="Arial" w:eastAsia="Arial" w:hAnsi="Arial" w:cs="Arial"/>
          <w:sz w:val="18"/>
          <w:szCs w:val="18"/>
        </w:rPr>
        <w:t xml:space="preserve">y </w:t>
      </w:r>
      <w:r>
        <w:rPr>
          <w:rFonts w:ascii="Arial" w:eastAsia="Arial" w:hAnsi="Arial" w:cs="Arial"/>
          <w:spacing w:val="1"/>
          <w:sz w:val="18"/>
          <w:szCs w:val="18"/>
        </w:rPr>
        <w:t>adop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 xml:space="preserve">SAS </w:t>
      </w:r>
      <w:r>
        <w:rPr>
          <w:rFonts w:ascii="Arial" w:eastAsia="Arial" w:hAnsi="Arial" w:cs="Arial"/>
          <w:spacing w:val="1"/>
          <w:sz w:val="18"/>
          <w:szCs w:val="18"/>
        </w:rPr>
        <w:t>18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01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pacing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007</w:t>
      </w:r>
      <w:r>
        <w:rPr>
          <w:rFonts w:ascii="Arial" w:eastAsia="Arial" w:hAnsi="Arial" w:cs="Arial"/>
          <w:sz w:val="18"/>
          <w:szCs w:val="18"/>
        </w:rPr>
        <w:t>.</w:t>
      </w:r>
    </w:p>
    <w:p w:rsidR="00FC5AFB" w:rsidRDefault="006A0106">
      <w:pPr>
        <w:spacing w:after="0" w:line="21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1</w:t>
      </w:r>
      <w:r w:rsidR="002E0070">
        <w:rPr>
          <w:rFonts w:ascii="Arial" w:eastAsia="Arial" w:hAnsi="Arial" w:cs="Arial"/>
          <w:position w:val="9"/>
          <w:sz w:val="13"/>
          <w:szCs w:val="13"/>
        </w:rPr>
        <w:t>4</w:t>
      </w:r>
      <w:r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x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ample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</w:t>
      </w:r>
      <w:r>
        <w:rPr>
          <w:rFonts w:ascii="Arial" w:eastAsia="Arial" w:hAnsi="Arial" w:cs="Arial"/>
          <w:i/>
          <w:spacing w:val="3"/>
          <w:position w:val="-1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pensa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io</w:t>
      </w:r>
      <w:r>
        <w:rPr>
          <w:rFonts w:ascii="Arial" w:eastAsia="Arial" w:hAnsi="Arial" w:cs="Arial"/>
          <w:i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1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98</w:t>
      </w:r>
      <w:r>
        <w:rPr>
          <w:rFonts w:ascii="Arial" w:eastAsia="Arial" w:hAnsi="Arial" w:cs="Arial"/>
          <w:i/>
          <w:position w:val="-1"/>
          <w:sz w:val="18"/>
          <w:szCs w:val="18"/>
        </w:rPr>
        <w:t>7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(N</w:t>
      </w:r>
      <w:r>
        <w:rPr>
          <w:rFonts w:ascii="Arial" w:eastAsia="Arial" w:hAnsi="Arial" w:cs="Arial"/>
          <w:spacing w:val="-5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8"/>
          <w:position w:val="-1"/>
          <w:sz w:val="18"/>
          <w:szCs w:val="18"/>
        </w:rPr>
        <w:t>W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)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s155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position w:val="-1"/>
          <w:sz w:val="18"/>
          <w:szCs w:val="18"/>
        </w:rPr>
        <w:t>).</w:t>
      </w:r>
    </w:p>
    <w:p w:rsidR="00C35C02" w:rsidRDefault="006A0106" w:rsidP="00C35C02">
      <w:pPr>
        <w:spacing w:after="0" w:line="237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3"/>
          <w:szCs w:val="13"/>
        </w:rPr>
        <w:t>1</w:t>
      </w:r>
      <w:r w:rsidR="002E0070">
        <w:rPr>
          <w:rFonts w:ascii="Arial" w:eastAsia="Arial" w:hAnsi="Arial" w:cs="Arial"/>
          <w:position w:val="9"/>
          <w:sz w:val="13"/>
          <w:szCs w:val="13"/>
        </w:rPr>
        <w:t>5</w:t>
      </w:r>
      <w:r>
        <w:rPr>
          <w:rFonts w:ascii="Arial" w:eastAsia="Arial" w:hAnsi="Arial" w:cs="Arial"/>
          <w:spacing w:val="13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t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h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Na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on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el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>f</w:t>
      </w:r>
      <w:r>
        <w:rPr>
          <w:rFonts w:ascii="Arial" w:eastAsia="Arial" w:hAnsi="Arial" w:cs="Arial"/>
          <w:i/>
          <w:position w:val="-1"/>
          <w:sz w:val="18"/>
          <w:szCs w:val="18"/>
        </w:rPr>
        <w:t>-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su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3"/>
          <w:position w:val="-1"/>
          <w:sz w:val="18"/>
          <w:szCs w:val="18"/>
        </w:rPr>
        <w:t>W</w:t>
      </w:r>
      <w:r>
        <w:rPr>
          <w:rFonts w:ascii="Arial" w:eastAsia="Arial" w:hAnsi="Arial" w:cs="Arial"/>
          <w:i/>
          <w:position w:val="-1"/>
          <w:sz w:val="18"/>
          <w:szCs w:val="18"/>
        </w:rPr>
        <w:t>HS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di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oo</w:t>
      </w:r>
      <w:r>
        <w:rPr>
          <w:rFonts w:ascii="Arial" w:eastAsia="Arial" w:hAnsi="Arial" w:cs="Arial"/>
          <w:i/>
          <w:position w:val="-1"/>
          <w:sz w:val="18"/>
          <w:szCs w:val="18"/>
        </w:rPr>
        <w:t>l –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U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position w:val="-1"/>
          <w:sz w:val="18"/>
          <w:szCs w:val="18"/>
        </w:rPr>
        <w:t>r Gu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d</w:t>
      </w:r>
      <w:r>
        <w:rPr>
          <w:rFonts w:ascii="Arial" w:eastAsia="Arial" w:hAnsi="Arial" w:cs="Arial"/>
          <w:i/>
          <w:position w:val="-1"/>
          <w:sz w:val="18"/>
          <w:szCs w:val="18"/>
        </w:rPr>
        <w:t>e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an</w:t>
      </w:r>
      <w:r>
        <w:rPr>
          <w:rFonts w:ascii="Arial" w:eastAsia="Arial" w:hAnsi="Arial" w:cs="Arial"/>
          <w:i/>
          <w:position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W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k</w:t>
      </w:r>
      <w:r>
        <w:rPr>
          <w:rFonts w:ascii="Arial" w:eastAsia="Arial" w:hAnsi="Arial" w:cs="Arial"/>
          <w:i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ook</w:t>
      </w:r>
      <w:r w:rsidR="00C35C02">
        <w:rPr>
          <w:rFonts w:ascii="Arial" w:eastAsia="Arial" w:hAnsi="Arial" w:cs="Arial"/>
          <w:position w:val="-1"/>
          <w:sz w:val="18"/>
          <w:szCs w:val="18"/>
        </w:rPr>
        <w:t>.</w:t>
      </w:r>
    </w:p>
    <w:p w:rsidR="00C35C02" w:rsidRDefault="00C35C02" w:rsidP="00C35C02">
      <w:pPr>
        <w:spacing w:after="0" w:line="237" w:lineRule="exact"/>
        <w:ind w:left="100" w:right="-20"/>
        <w:rPr>
          <w:rFonts w:ascii="Arial" w:eastAsia="Arial" w:hAnsi="Arial" w:cs="Arial"/>
          <w:sz w:val="18"/>
          <w:szCs w:val="18"/>
        </w:rPr>
      </w:pPr>
    </w:p>
    <w:p w:rsidR="00FC5AFB" w:rsidRDefault="006A0106" w:rsidP="000F33BC">
      <w:pPr>
        <w:spacing w:after="0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 and au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 breed new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new producti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otal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g)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become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ated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 and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</w:p>
    <w:p w:rsidR="00FC5AFB" w:rsidRDefault="006A0106" w:rsidP="000F33BC">
      <w:pPr>
        <w:spacing w:after="0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9" w:after="0" w:line="220" w:lineRule="exact"/>
      </w:pPr>
    </w:p>
    <w:p w:rsidR="00FC5AFB" w:rsidRDefault="006A0106" w:rsidP="00054204">
      <w:pPr>
        <w:pStyle w:val="Heading2"/>
      </w:pPr>
      <w:r>
        <w:t xml:space="preserve">4.1.  </w:t>
      </w:r>
      <w:r>
        <w:rPr>
          <w:spacing w:val="15"/>
        </w:rPr>
        <w:t xml:space="preserve"> </w:t>
      </w:r>
      <w:r>
        <w:rPr>
          <w:spacing w:val="1"/>
        </w:rPr>
        <w:t>M</w:t>
      </w:r>
      <w:r>
        <w:t>arket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-1"/>
        </w:rPr>
        <w:t>i</w:t>
      </w:r>
      <w:r>
        <w:rPr>
          <w:spacing w:val="1"/>
        </w:rPr>
        <w:t>l</w:t>
      </w:r>
      <w:r>
        <w:t>ures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2"/>
        </w:rPr>
        <w:t>f</w:t>
      </w:r>
      <w:r>
        <w:rPr>
          <w:spacing w:val="1"/>
        </w:rPr>
        <w:t>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14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proach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d’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est.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susc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127C3A">
      <w:pPr>
        <w:spacing w:after="0"/>
        <w:ind w:left="100" w:right="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 w:rsidR="005203F1"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 w:rsidR="00127C3A"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 w:rsidR="00127C3A"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at</w:t>
      </w:r>
      <w:r w:rsidR="00127C3A">
        <w:rPr>
          <w:rFonts w:ascii="Arial" w:eastAsia="Arial" w:hAnsi="Arial" w:cs="Arial"/>
        </w:rPr>
        <w:t xml:space="preserve">ory </w:t>
      </w:r>
      <w:r>
        <w:rPr>
          <w:rFonts w:ascii="Arial" w:eastAsia="Arial" w:hAnsi="Arial" w:cs="Arial"/>
          <w:spacing w:val="-3"/>
        </w:rPr>
        <w:t>w</w:t>
      </w:r>
      <w:r w:rsidR="00127C3A">
        <w:rPr>
          <w:rFonts w:ascii="Arial" w:eastAsia="Arial" w:hAnsi="Arial" w:cs="Arial"/>
        </w:rPr>
        <w:t xml:space="preserve">ork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 w:rsidR="00127C3A"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 w:rsidR="00127C3A"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 w:rsidR="00127C3A"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 w:rsidR="00127C3A"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 w:rsidR="00127C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 w:rsidR="00127C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ood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ho</w:t>
      </w:r>
      <w:r>
        <w:rPr>
          <w:rFonts w:ascii="Arial" w:eastAsia="Arial" w:hAnsi="Arial" w:cs="Arial"/>
        </w:rPr>
        <w:t>w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ach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ess: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comes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05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Zw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 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11; 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 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kk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4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tc</w:t>
      </w:r>
      <w:r>
        <w:rPr>
          <w:rFonts w:ascii="Arial" w:eastAsia="Arial" w:hAnsi="Arial" w:cs="Arial"/>
        </w:rPr>
        <w:t>h 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ce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 uns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2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et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cus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 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ket’s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ach 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 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kk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 et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3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4.2.  </w:t>
      </w:r>
      <w:r>
        <w:rPr>
          <w:spacing w:val="1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M</w:t>
      </w:r>
      <w:r>
        <w:rPr>
          <w:spacing w:val="-1"/>
        </w:rPr>
        <w:t>E</w:t>
      </w:r>
      <w:r>
        <w:t>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667" w:right="152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[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ed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hstand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some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sures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 and 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 w:rsidSect="00C35C02">
          <w:pgSz w:w="11920" w:h="16840"/>
          <w:pgMar w:top="993" w:right="1320" w:bottom="1140" w:left="1340" w:header="0" w:footer="340" w:gutter="0"/>
          <w:cols w:space="720"/>
        </w:sectPr>
      </w:pPr>
    </w:p>
    <w:p w:rsidR="00FC5AFB" w:rsidRDefault="006A0106">
      <w:pPr>
        <w:spacing w:before="79" w:after="0"/>
        <w:ind w:left="100" w:right="1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co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propo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Gr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90%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1998.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en sat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7A1074">
      <w:pPr>
        <w:pStyle w:val="Style2"/>
      </w:pPr>
      <w:r>
        <w:t xml:space="preserve">4.3.  </w:t>
      </w:r>
      <w:r>
        <w:rPr>
          <w:spacing w:val="15"/>
        </w:rPr>
        <w:t xml:space="preserve"> </w:t>
      </w:r>
      <w:r>
        <w:t>T</w:t>
      </w:r>
      <w:r>
        <w:rPr>
          <w:spacing w:val="-1"/>
        </w:rPr>
        <w:t>e</w:t>
      </w:r>
      <w:r>
        <w:t>mporary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3"/>
        </w:rPr>
        <w:t>o</w:t>
      </w:r>
      <w:r>
        <w:t>rkers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1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around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ate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(G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before="3" w:after="0"/>
        <w:ind w:left="100" w:right="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Fr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an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 new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cons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erous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</w:p>
    <w:p w:rsidR="00FC5AFB" w:rsidRDefault="006A0106">
      <w:pPr>
        <w:spacing w:after="0" w:line="275" w:lineRule="auto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)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 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Sw</w:t>
      </w:r>
      <w:r>
        <w:rPr>
          <w:rFonts w:ascii="Arial" w:eastAsia="Arial" w:hAnsi="Arial" w:cs="Arial"/>
        </w:rPr>
        <w:t>uste, Fr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nmund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12)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FC5AFB" w:rsidRDefault="006A0106">
      <w:pPr>
        <w:spacing w:before="1" w:after="0"/>
        <w:ind w:left="100" w:right="2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ng: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ork,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1"/>
      </w:pPr>
      <w:r>
        <w:t>5.</w:t>
      </w:r>
      <w:r>
        <w:tab/>
        <w:t>WHS</w:t>
      </w:r>
      <w:r>
        <w:rPr>
          <w:spacing w:val="2"/>
        </w:rPr>
        <w:t>M</w:t>
      </w:r>
      <w:r>
        <w:t>S</w:t>
      </w:r>
    </w:p>
    <w:p w:rsidR="00FC5AFB" w:rsidRDefault="00FC5AFB">
      <w:pPr>
        <w:spacing w:before="7" w:after="0" w:line="240" w:lineRule="exact"/>
        <w:rPr>
          <w:sz w:val="24"/>
          <w:szCs w:val="24"/>
        </w:rPr>
      </w:pPr>
    </w:p>
    <w:p w:rsidR="00FC5AFB" w:rsidRDefault="006A0106" w:rsidP="00054204">
      <w:pPr>
        <w:pStyle w:val="Heading2"/>
      </w:pPr>
      <w:r>
        <w:t xml:space="preserve">5.1.  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>n</w:t>
      </w:r>
      <w:r>
        <w:t>ef</w:t>
      </w:r>
      <w:r>
        <w:rPr>
          <w:spacing w:val="1"/>
        </w:rPr>
        <w:t>it</w:t>
      </w:r>
      <w:r>
        <w:t>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rPr>
          <w:spacing w:val="-3"/>
        </w:rPr>
        <w:t>S</w:t>
      </w:r>
      <w:r>
        <w:rPr>
          <w:spacing w:val="1"/>
        </w:rPr>
        <w:t>M</w:t>
      </w:r>
      <w:r>
        <w:t>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8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2"/>
        </w:rPr>
        <w:t>y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em</w:t>
      </w:r>
      <w:r>
        <w:rPr>
          <w:rFonts w:ascii="Arial" w:eastAsia="Arial" w:hAnsi="Arial" w:cs="Arial"/>
          <w:color w:val="212121"/>
          <w:spacing w:val="-2"/>
        </w:rPr>
        <w:t>a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p</w:t>
      </w:r>
      <w:r>
        <w:rPr>
          <w:rFonts w:ascii="Arial" w:eastAsia="Arial" w:hAnsi="Arial" w:cs="Arial"/>
          <w:color w:val="212121"/>
        </w:rPr>
        <w:t>proach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d</w:t>
      </w:r>
      <w:r>
        <w:rPr>
          <w:rFonts w:ascii="Arial" w:eastAsia="Arial" w:hAnsi="Arial" w:cs="Arial"/>
          <w:color w:val="212121"/>
          <w:spacing w:val="-3"/>
        </w:rPr>
        <w:t>d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es</w:t>
      </w:r>
      <w:r>
        <w:rPr>
          <w:rFonts w:ascii="Arial" w:eastAsia="Arial" w:hAnsi="Arial" w:cs="Arial"/>
          <w:color w:val="212121"/>
          <w:spacing w:val="2"/>
        </w:rPr>
        <w:t>s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g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w</w:t>
      </w:r>
      <w:r>
        <w:rPr>
          <w:rFonts w:ascii="Arial" w:eastAsia="Arial" w:hAnsi="Arial" w:cs="Arial"/>
          <w:color w:val="212121"/>
        </w:rPr>
        <w:t>ork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h and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f</w:t>
      </w:r>
      <w:r>
        <w:rPr>
          <w:rFonts w:ascii="Arial" w:eastAsia="Arial" w:hAnsi="Arial" w:cs="Arial"/>
          <w:color w:val="212121"/>
        </w:rPr>
        <w:t>ety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sks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n an o</w:t>
      </w:r>
      <w:r>
        <w:rPr>
          <w:rFonts w:ascii="Arial" w:eastAsia="Arial" w:hAnsi="Arial" w:cs="Arial"/>
          <w:color w:val="212121"/>
          <w:spacing w:val="-2"/>
        </w:rPr>
        <w:t>r</w:t>
      </w:r>
      <w:r>
        <w:rPr>
          <w:rFonts w:ascii="Arial" w:eastAsia="Arial" w:hAnsi="Arial" w:cs="Arial"/>
          <w:color w:val="212121"/>
          <w:spacing w:val="2"/>
        </w:rPr>
        <w:t>g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ni</w:t>
      </w:r>
      <w:r>
        <w:rPr>
          <w:rFonts w:ascii="Arial" w:eastAsia="Arial" w:hAnsi="Arial" w:cs="Arial"/>
          <w:color w:val="212121"/>
        </w:rPr>
        <w:t>sati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n.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T</w:t>
      </w:r>
      <w:r>
        <w:rPr>
          <w:rFonts w:ascii="Arial" w:eastAsia="Arial" w:hAnsi="Arial" w:cs="Arial"/>
          <w:color w:val="000000"/>
        </w:rPr>
        <w:t>he b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fr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spacing w:val="5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emen</w:t>
      </w:r>
      <w:r>
        <w:rPr>
          <w:rFonts w:ascii="Arial" w:eastAsia="Arial" w:hAnsi="Arial" w:cs="Arial"/>
          <w:color w:val="000000"/>
          <w:spacing w:val="-2"/>
        </w:rPr>
        <w:t>t</w:t>
      </w:r>
      <w:r>
        <w:rPr>
          <w:rFonts w:ascii="Arial" w:eastAsia="Arial" w:hAnsi="Arial" w:cs="Arial"/>
          <w:color w:val="000000"/>
        </w:rPr>
        <w:t>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 xml:space="preserve">n 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3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color w:val="000000"/>
          <w:spacing w:val="7"/>
        </w:rPr>
        <w:t>W</w:t>
      </w:r>
      <w:r>
        <w:rPr>
          <w:rFonts w:ascii="Arial" w:eastAsia="Arial" w:hAnsi="Arial" w:cs="Arial"/>
          <w:color w:val="000000"/>
          <w:spacing w:val="-3"/>
        </w:rPr>
        <w:t>HS</w:t>
      </w:r>
      <w:r>
        <w:rPr>
          <w:rFonts w:ascii="Arial" w:eastAsia="Arial" w:hAnsi="Arial" w:cs="Arial"/>
          <w:color w:val="000000"/>
          <w:spacing w:val="-2"/>
        </w:rPr>
        <w:t>M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 cat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oris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nto: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du</w:t>
      </w:r>
      <w:r>
        <w:rPr>
          <w:rFonts w:ascii="Arial" w:eastAsia="Arial" w:hAnsi="Arial" w:cs="Arial"/>
        </w:rPr>
        <w:t>ced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cal 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compens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s,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,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ses, and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3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arise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can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sume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can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 such as sh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ers,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imp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2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among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urno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producti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poor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 ca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is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capa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orous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ps 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can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</w:p>
    <w:p w:rsidR="00FC5AFB" w:rsidRDefault="006A0106">
      <w:pPr>
        <w:spacing w:after="0"/>
        <w:ind w:left="100" w:right="1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</w:rPr>
        <w:t>AS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2"/>
      </w:pPr>
      <w:r>
        <w:t xml:space="preserve">5.2.  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1"/>
        </w:rPr>
        <w:t xml:space="preserve"> </w:t>
      </w:r>
      <w:r>
        <w:t>WH</w:t>
      </w:r>
      <w:r>
        <w:rPr>
          <w:spacing w:val="-2"/>
        </w:rPr>
        <w:t>S</w:t>
      </w:r>
      <w:r>
        <w:rPr>
          <w:spacing w:val="1"/>
        </w:rPr>
        <w:t>M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m</w:t>
      </w:r>
      <w:r>
        <w:rPr>
          <w:spacing w:val="-2"/>
        </w:rPr>
        <w:t>p</w:t>
      </w:r>
      <w:r>
        <w:rPr>
          <w:spacing w:val="-1"/>
        </w:rPr>
        <w:t>l</w:t>
      </w:r>
      <w:r>
        <w:t>eme</w:t>
      </w:r>
      <w:r>
        <w:rPr>
          <w:spacing w:val="-1"/>
        </w:rPr>
        <w:t>n</w:t>
      </w:r>
      <w:r>
        <w:rPr>
          <w:spacing w:val="1"/>
        </w:rPr>
        <w:t>t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2011;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1)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8" w:after="0" w:line="260" w:lineRule="exact"/>
        <w:rPr>
          <w:sz w:val="26"/>
          <w:szCs w:val="26"/>
        </w:rPr>
      </w:pPr>
    </w:p>
    <w:p w:rsidR="00FC5AFB" w:rsidRDefault="006A0106">
      <w:pPr>
        <w:spacing w:after="0"/>
        <w:ind w:left="100" w:right="6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ns upon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m, 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pop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</w:p>
    <w:p w:rsidR="00FC5AFB" w:rsidRDefault="006A0106">
      <w:pPr>
        <w:spacing w:after="0"/>
        <w:ind w:left="100" w:right="3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suc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ess.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’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48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20" w:bottom="1140" w:left="1340" w:header="0" w:footer="943" w:gutter="0"/>
          <w:cols w:space="720"/>
        </w:sectPr>
      </w:pPr>
    </w:p>
    <w:p w:rsidR="00FC5AFB" w:rsidRDefault="006A0106" w:rsidP="00054204">
      <w:pPr>
        <w:pStyle w:val="Heading3"/>
      </w:pPr>
      <w:r>
        <w:lastRenderedPageBreak/>
        <w:t>5.2</w:t>
      </w:r>
      <w:r>
        <w:rPr>
          <w:spacing w:val="1"/>
        </w:rPr>
        <w:t>.</w:t>
      </w:r>
      <w:r>
        <w:rPr>
          <w:spacing w:val="-3"/>
        </w:rPr>
        <w:t>1</w:t>
      </w:r>
      <w:r>
        <w:t>.</w:t>
      </w:r>
      <w:r>
        <w:rPr>
          <w:spacing w:val="-46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ement co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1"/>
        </w:rPr>
        <w:t>it</w:t>
      </w:r>
      <w:r>
        <w:rPr>
          <w:spacing w:val="1"/>
        </w:rPr>
        <w:t>m</w:t>
      </w:r>
      <w:r>
        <w:rPr>
          <w:spacing w:val="-3"/>
        </w:rPr>
        <w:t>e</w:t>
      </w:r>
      <w:r>
        <w:t>nt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9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estab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can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in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us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’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costly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uste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9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. 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sh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ns’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ary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ards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imped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n 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oritise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on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</w:p>
    <w:p w:rsidR="00FC5AFB" w:rsidRDefault="006A0106">
      <w:pPr>
        <w:spacing w:before="37" w:after="0"/>
        <w:ind w:left="100" w:right="4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97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grasp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s: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be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4 is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”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1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ement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wil</w:t>
      </w:r>
      <w:r>
        <w:rPr>
          <w:rFonts w:ascii="Arial" w:eastAsia="Arial" w:hAnsi="Arial" w:cs="Arial"/>
        </w:rPr>
        <w:t>l ch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actua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C5AFB" w:rsidRDefault="006A0106">
      <w:pPr>
        <w:spacing w:after="0"/>
        <w:ind w:left="100" w:right="9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sho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 36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 xml:space="preserve">ect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 xml:space="preserve">ure.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 xml:space="preserve">erent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be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a ‘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’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as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p.1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 a ‘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ack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p’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ack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7"/>
        </w:rPr>
        <w:t>t</w:t>
      </w:r>
      <w:r>
        <w:rPr>
          <w:rFonts w:ascii="Arial" w:eastAsia="Arial" w:hAnsi="Arial" w:cs="Arial"/>
        </w:rPr>
        <w:t>-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umber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</w:p>
    <w:p w:rsidR="00FC5AFB" w:rsidRDefault="00FC5AFB">
      <w:pPr>
        <w:spacing w:before="9" w:after="0" w:line="130" w:lineRule="exact"/>
        <w:rPr>
          <w:sz w:val="13"/>
          <w:szCs w:val="13"/>
        </w:rPr>
      </w:pPr>
    </w:p>
    <w:p w:rsidR="00FC5AFB" w:rsidRDefault="006A0106">
      <w:pPr>
        <w:tabs>
          <w:tab w:val="left" w:pos="820"/>
        </w:tabs>
        <w:spacing w:after="0" w:line="252" w:lineRule="exact"/>
        <w:ind w:left="820" w:right="721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such 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oritise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FC5AFB" w:rsidRDefault="00FC5AFB">
      <w:pPr>
        <w:spacing w:before="7" w:after="0" w:line="130" w:lineRule="exact"/>
        <w:rPr>
          <w:sz w:val="13"/>
          <w:szCs w:val="13"/>
        </w:rPr>
      </w:pPr>
    </w:p>
    <w:p w:rsidR="00FC5AFB" w:rsidRDefault="006A0106">
      <w:pPr>
        <w:tabs>
          <w:tab w:val="left" w:pos="820"/>
        </w:tabs>
        <w:spacing w:after="0" w:line="252" w:lineRule="exact"/>
        <w:ind w:left="820" w:right="196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empo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</w:p>
    <w:p w:rsidR="00FC5AFB" w:rsidRDefault="00FC5AFB">
      <w:pPr>
        <w:spacing w:before="7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sses</w:t>
      </w:r>
    </w:p>
    <w:p w:rsidR="00FC5AFB" w:rsidRDefault="00FC5AFB">
      <w:pPr>
        <w:spacing w:before="7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ba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00"/>
        </w:tabs>
        <w:spacing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 w:line="273" w:lineRule="auto"/>
        <w:ind w:left="100" w:right="1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ns is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supe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sen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ct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6</w:t>
      </w:r>
      <w:r>
        <w:rPr>
          <w:rFonts w:ascii="Arial" w:eastAsia="Arial" w:hAnsi="Arial" w:cs="Arial"/>
          <w:spacing w:val="23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 had on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</w:p>
    <w:p w:rsidR="00FC5AFB" w:rsidRDefault="006A0106">
      <w:pPr>
        <w:spacing w:before="3" w:after="0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are 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an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(p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5.2</w:t>
      </w:r>
      <w:r>
        <w:rPr>
          <w:spacing w:val="1"/>
        </w:rPr>
        <w:t>.</w:t>
      </w:r>
      <w:r>
        <w:rPr>
          <w:spacing w:val="-3"/>
        </w:rPr>
        <w:t>2</w:t>
      </w:r>
      <w:r>
        <w:t>.</w:t>
      </w:r>
      <w:r>
        <w:rPr>
          <w:spacing w:val="-46"/>
        </w:rPr>
        <w:t xml:space="preserve"> </w:t>
      </w:r>
      <w:r>
        <w:rPr>
          <w:spacing w:val="3"/>
        </w:rPr>
        <w:t>W</w:t>
      </w:r>
      <w:r>
        <w:rPr>
          <w:spacing w:val="-3"/>
        </w:rPr>
        <w:t>o</w:t>
      </w:r>
      <w:r>
        <w:rPr>
          <w:spacing w:val="1"/>
        </w:rPr>
        <w:t>r</w:t>
      </w:r>
      <w:r>
        <w:t>k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a</w:t>
      </w:r>
      <w:r>
        <w:rPr>
          <w:spacing w:val="1"/>
        </w:rPr>
        <w:t>rt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 w:line="277" w:lineRule="auto"/>
        <w:ind w:left="100" w:right="3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s:</w:t>
      </w:r>
    </w:p>
    <w:p w:rsidR="00FC5AFB" w:rsidRDefault="00FC5AFB">
      <w:pPr>
        <w:spacing w:before="8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FC5AFB">
      <w:pPr>
        <w:spacing w:before="7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10" w:lineRule="exact"/>
        <w:rPr>
          <w:sz w:val="11"/>
          <w:szCs w:val="11"/>
        </w:rPr>
      </w:pPr>
    </w:p>
    <w:p w:rsidR="00FC5AFB" w:rsidRDefault="006A0106">
      <w:pPr>
        <w:spacing w:after="0"/>
        <w:ind w:left="100" w:right="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ada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prod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or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nten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breac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its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ev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pap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ucrac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75" w:lineRule="auto"/>
        <w:ind w:left="100" w:right="3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op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des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ust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</w:p>
    <w:p w:rsidR="00FC5AFB" w:rsidRDefault="006A0106">
      <w:pPr>
        <w:spacing w:before="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Q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,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2</w:t>
      </w:r>
      <w:r>
        <w:rPr>
          <w:rFonts w:ascii="Arial" w:eastAsia="Arial" w:hAnsi="Arial" w:cs="Arial"/>
          <w:spacing w:val="-1"/>
          <w:position w:val="-1"/>
        </w:rPr>
        <w:t>0</w:t>
      </w:r>
      <w:r>
        <w:rPr>
          <w:rFonts w:ascii="Arial" w:eastAsia="Arial" w:hAnsi="Arial" w:cs="Arial"/>
          <w:position w:val="-1"/>
        </w:rPr>
        <w:t>0</w:t>
      </w:r>
      <w:r>
        <w:rPr>
          <w:rFonts w:ascii="Arial" w:eastAsia="Arial" w:hAnsi="Arial" w:cs="Arial"/>
          <w:spacing w:val="-3"/>
          <w:position w:val="-1"/>
        </w:rPr>
        <w:t>3</w:t>
      </w:r>
      <w:r>
        <w:rPr>
          <w:rFonts w:ascii="Arial" w:eastAsia="Arial" w:hAnsi="Arial" w:cs="Arial"/>
          <w:spacing w:val="1"/>
          <w:position w:val="-1"/>
        </w:rPr>
        <w:t>)</w:t>
      </w:r>
      <w:r>
        <w:rPr>
          <w:rFonts w:ascii="Arial" w:eastAsia="Arial" w:hAnsi="Arial" w:cs="Arial"/>
          <w:position w:val="-1"/>
        </w:rPr>
        <w:t>.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7"/>
          <w:position w:val="-1"/>
        </w:rPr>
        <w:t>W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>r</w:t>
      </w:r>
      <w:r>
        <w:rPr>
          <w:rFonts w:ascii="Arial" w:eastAsia="Arial" w:hAnsi="Arial" w:cs="Arial"/>
          <w:position w:val="-1"/>
        </w:rPr>
        <w:t>kers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ay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2"/>
          <w:position w:val="-1"/>
        </w:rPr>
        <w:t xml:space="preserve"> 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a co</w:t>
      </w:r>
      <w:r>
        <w:rPr>
          <w:rFonts w:ascii="Arial" w:eastAsia="Arial" w:hAnsi="Arial" w:cs="Arial"/>
          <w:spacing w:val="-2"/>
          <w:position w:val="-1"/>
        </w:rPr>
        <w:t>n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position w:val="-1"/>
        </w:rPr>
        <w:t>us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 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sus</w:t>
      </w:r>
      <w:r>
        <w:rPr>
          <w:rFonts w:ascii="Arial" w:eastAsia="Arial" w:hAnsi="Arial" w:cs="Arial"/>
          <w:spacing w:val="-1"/>
          <w:position w:val="-1"/>
        </w:rPr>
        <w:t>pi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on 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position w:val="-1"/>
        </w:rPr>
        <w:t xml:space="preserve">f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3"/>
          <w:position w:val="-1"/>
        </w:rPr>
        <w:t>n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t 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position w:val="-1"/>
        </w:rPr>
        <w:t>es</w:t>
      </w:r>
    </w:p>
    <w:p w:rsidR="00FC5AFB" w:rsidRDefault="00FC5AFB">
      <w:pPr>
        <w:spacing w:before="3" w:after="0" w:line="130" w:lineRule="exact"/>
        <w:rPr>
          <w:sz w:val="13"/>
          <w:szCs w:val="13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B1C79">
      <w:pPr>
        <w:spacing w:before="4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5" behindDoc="1" locked="0" layoutInCell="1" allowOverlap="1" wp14:anchorId="1B4A8ECB" wp14:editId="1654BA05">
                <wp:simplePos x="0" y="0"/>
                <wp:positionH relativeFrom="page">
                  <wp:posOffset>914400</wp:posOffset>
                </wp:positionH>
                <wp:positionV relativeFrom="paragraph">
                  <wp:posOffset>-5080</wp:posOffset>
                </wp:positionV>
                <wp:extent cx="1828800" cy="1270"/>
                <wp:effectExtent l="9525" t="13970" r="9525" b="3810"/>
                <wp:wrapNone/>
                <wp:docPr id="73" name="Group 66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8"/>
                          <a:chExt cx="2880" cy="2"/>
                        </a:xfrm>
                      </wpg:grpSpPr>
                      <wps:wsp>
                        <wps:cNvPr id="74" name="Freeform 67"/>
                        <wps:cNvSpPr>
                          <a:spLocks/>
                        </wps:cNvSpPr>
                        <wps:spPr bwMode="auto">
                          <a:xfrm>
                            <a:off x="1440" y="-8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alt="Title: Line - Description: Line" style="position:absolute;margin-left:1in;margin-top:-.4pt;width:2in;height:.1pt;z-index:-1085;mso-position-horizontal-relative:page" coordorigin="1440,-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">
                <v:shape id="Freeform 67" o:spid="_x0000_s1027" style="position:absolute;left:1440;top:-8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1r8QA&#10;AADbAAAADwAAAGRycy9kb3ducmV2LnhtbESPzU7DMBCE70h9B2uRuFGHH7VVqFsVpFKutAg4ruJt&#10;nBKvg72k4e0xUqUeRzPzjWa+HHyreoqpCWzgZlyAIq6Cbbg28LZbX89AJUG22AYmA7+UYLkYXcyx&#10;tOHIr9RvpVYZwqlEA06kK7VOlSOPaRw64uztQ/QoWcZa24jHDPetvi2KifbYcF5w2NGTo+pr++MN&#10;yOekWW+m/bOLs8PjQe4+3r/3G2OuLofVAyihQc7hU/vFGpjew/+X/AP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f9a/EAAAA2wAAAA8AAAAAAAAAAAAAAAAAmAIAAGRycy9k&#10;b3ducmV2LnhtbFBLBQYAAAAABAAEAPUAAACJAwAAAAA=&#10;" path="m,l2881,e" filled="f" strokeweight=".20464mm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6</w:t>
      </w:r>
      <w:r w:rsidR="006A0106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3"/>
          <w:sz w:val="20"/>
          <w:szCs w:val="20"/>
        </w:rPr>
        <w:t>T</w:t>
      </w:r>
      <w:r w:rsidR="006A0106">
        <w:rPr>
          <w:rFonts w:ascii="Arial" w:eastAsia="Arial" w:hAnsi="Arial" w:cs="Arial"/>
          <w:sz w:val="20"/>
          <w:szCs w:val="20"/>
        </w:rPr>
        <w:t>he</w:t>
      </w:r>
      <w:r w:rsidR="006A010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i/>
          <w:sz w:val="20"/>
          <w:szCs w:val="20"/>
        </w:rPr>
        <w:t>a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d</w:t>
      </w:r>
      <w:r w:rsidR="006A0106">
        <w:rPr>
          <w:rFonts w:ascii="Arial" w:eastAsia="Arial" w:hAnsi="Arial" w:cs="Arial"/>
          <w:i/>
          <w:sz w:val="20"/>
          <w:szCs w:val="20"/>
        </w:rPr>
        <w:t>e</w:t>
      </w:r>
      <w:r w:rsidR="006A0106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i/>
          <w:sz w:val="20"/>
          <w:szCs w:val="20"/>
        </w:rPr>
        <w:t>a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i/>
          <w:sz w:val="20"/>
          <w:szCs w:val="20"/>
        </w:rPr>
        <w:t>es</w:t>
      </w:r>
      <w:r w:rsidR="006A0106"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i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1</w:t>
      </w:r>
      <w:r w:rsidR="006A0106">
        <w:rPr>
          <w:rFonts w:ascii="Arial" w:eastAsia="Arial" w:hAnsi="Arial" w:cs="Arial"/>
          <w:i/>
          <w:sz w:val="20"/>
          <w:szCs w:val="20"/>
        </w:rPr>
        <w:t>9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7</w:t>
      </w:r>
      <w:r w:rsidR="006A0106">
        <w:rPr>
          <w:rFonts w:ascii="Arial" w:eastAsia="Arial" w:hAnsi="Arial" w:cs="Arial"/>
          <w:i/>
          <w:sz w:val="20"/>
          <w:szCs w:val="20"/>
        </w:rPr>
        <w:t>4</w:t>
      </w:r>
      <w:r w:rsidR="006A0106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1"/>
          <w:sz w:val="20"/>
          <w:szCs w:val="20"/>
        </w:rPr>
        <w:t>(</w:t>
      </w:r>
      <w:r w:rsidR="006A0106">
        <w:rPr>
          <w:rFonts w:ascii="Arial" w:eastAsia="Arial" w:hAnsi="Arial" w:cs="Arial"/>
          <w:sz w:val="20"/>
          <w:szCs w:val="20"/>
        </w:rPr>
        <w:t>C</w:t>
      </w:r>
      <w:r w:rsidR="006A0106">
        <w:rPr>
          <w:rFonts w:ascii="Arial" w:eastAsia="Arial" w:hAnsi="Arial" w:cs="Arial"/>
          <w:spacing w:val="2"/>
          <w:sz w:val="20"/>
          <w:szCs w:val="20"/>
        </w:rPr>
        <w:t>t</w:t>
      </w:r>
      <w:r w:rsidR="006A0106">
        <w:rPr>
          <w:rFonts w:ascii="Arial" w:eastAsia="Arial" w:hAnsi="Arial" w:cs="Arial"/>
          <w:sz w:val="20"/>
          <w:szCs w:val="20"/>
        </w:rPr>
        <w:t>h)</w:t>
      </w:r>
      <w:r w:rsidR="006A010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has</w:t>
      </w:r>
      <w:r w:rsidR="006A01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2"/>
          <w:sz w:val="20"/>
          <w:szCs w:val="20"/>
        </w:rPr>
        <w:t>b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z w:val="20"/>
          <w:szCs w:val="20"/>
        </w:rPr>
        <w:t>n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re</w:t>
      </w:r>
      <w:r w:rsidR="006A0106">
        <w:rPr>
          <w:rFonts w:ascii="Arial" w:eastAsia="Arial" w:hAnsi="Arial" w:cs="Arial"/>
          <w:spacing w:val="1"/>
          <w:sz w:val="20"/>
          <w:szCs w:val="20"/>
        </w:rPr>
        <w:t>p</w:t>
      </w:r>
      <w:r w:rsidR="006A0106">
        <w:rPr>
          <w:rFonts w:ascii="Arial" w:eastAsia="Arial" w:hAnsi="Arial" w:cs="Arial"/>
          <w:spacing w:val="-1"/>
          <w:sz w:val="20"/>
          <w:szCs w:val="20"/>
        </w:rPr>
        <w:t>l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pacing w:val="2"/>
          <w:sz w:val="20"/>
          <w:szCs w:val="20"/>
        </w:rPr>
        <w:t>e</w:t>
      </w:r>
      <w:r w:rsidR="006A0106">
        <w:rPr>
          <w:rFonts w:ascii="Arial" w:eastAsia="Arial" w:hAnsi="Arial" w:cs="Arial"/>
          <w:sz w:val="20"/>
          <w:szCs w:val="20"/>
        </w:rPr>
        <w:t>d</w:t>
      </w:r>
      <w:r w:rsidR="006A010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4"/>
          <w:sz w:val="20"/>
          <w:szCs w:val="20"/>
        </w:rPr>
        <w:t>b</w:t>
      </w:r>
      <w:r w:rsidR="006A0106">
        <w:rPr>
          <w:rFonts w:ascii="Arial" w:eastAsia="Arial" w:hAnsi="Arial" w:cs="Arial"/>
          <w:sz w:val="20"/>
          <w:szCs w:val="20"/>
        </w:rPr>
        <w:t>y</w:t>
      </w:r>
      <w:r w:rsidR="006A010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1"/>
          <w:sz w:val="20"/>
          <w:szCs w:val="20"/>
        </w:rPr>
        <w:t>h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z w:val="20"/>
          <w:szCs w:val="20"/>
        </w:rPr>
        <w:t>C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o</w:t>
      </w:r>
      <w:r w:rsidR="006A0106">
        <w:rPr>
          <w:rFonts w:ascii="Arial" w:eastAsia="Arial" w:hAnsi="Arial" w:cs="Arial"/>
          <w:i/>
          <w:sz w:val="20"/>
          <w:szCs w:val="20"/>
        </w:rPr>
        <w:t>m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p</w:t>
      </w:r>
      <w:r w:rsidR="006A0106">
        <w:rPr>
          <w:rFonts w:ascii="Arial" w:eastAsia="Arial" w:hAnsi="Arial" w:cs="Arial"/>
          <w:i/>
          <w:sz w:val="20"/>
          <w:szCs w:val="20"/>
        </w:rPr>
        <w:t>e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i/>
          <w:sz w:val="20"/>
          <w:szCs w:val="20"/>
        </w:rPr>
        <w:t>on</w:t>
      </w:r>
      <w:r w:rsidR="006A0106"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z w:val="20"/>
          <w:szCs w:val="20"/>
        </w:rPr>
        <w:t>a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n</w:t>
      </w:r>
      <w:r w:rsidR="006A0106">
        <w:rPr>
          <w:rFonts w:ascii="Arial" w:eastAsia="Arial" w:hAnsi="Arial" w:cs="Arial"/>
          <w:i/>
          <w:sz w:val="20"/>
          <w:szCs w:val="20"/>
        </w:rPr>
        <w:t>d</w:t>
      </w:r>
      <w:r w:rsidR="006A0106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2"/>
          <w:sz w:val="20"/>
          <w:szCs w:val="20"/>
        </w:rPr>
        <w:t>C</w:t>
      </w:r>
      <w:r w:rsidR="006A0106">
        <w:rPr>
          <w:rFonts w:ascii="Arial" w:eastAsia="Arial" w:hAnsi="Arial" w:cs="Arial"/>
          <w:i/>
          <w:sz w:val="20"/>
          <w:szCs w:val="20"/>
        </w:rPr>
        <w:t>o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i/>
          <w:sz w:val="20"/>
          <w:szCs w:val="20"/>
        </w:rPr>
        <w:t>u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m</w:t>
      </w:r>
      <w:r w:rsidR="006A0106">
        <w:rPr>
          <w:rFonts w:ascii="Arial" w:eastAsia="Arial" w:hAnsi="Arial" w:cs="Arial"/>
          <w:i/>
          <w:sz w:val="20"/>
          <w:szCs w:val="20"/>
        </w:rPr>
        <w:t>er</w:t>
      </w:r>
      <w:r w:rsidR="006A0106"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i/>
          <w:sz w:val="20"/>
          <w:szCs w:val="20"/>
        </w:rPr>
        <w:t>t</w:t>
      </w:r>
      <w:r w:rsidR="006A0106"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i/>
          <w:spacing w:val="1"/>
          <w:sz w:val="20"/>
          <w:szCs w:val="20"/>
        </w:rPr>
        <w:t>2</w:t>
      </w:r>
      <w:r w:rsidR="006A0106">
        <w:rPr>
          <w:rFonts w:ascii="Arial" w:eastAsia="Arial" w:hAnsi="Arial" w:cs="Arial"/>
          <w:i/>
          <w:sz w:val="20"/>
          <w:szCs w:val="20"/>
        </w:rPr>
        <w:t>0</w:t>
      </w:r>
      <w:r w:rsidR="006A0106">
        <w:rPr>
          <w:rFonts w:ascii="Arial" w:eastAsia="Arial" w:hAnsi="Arial" w:cs="Arial"/>
          <w:i/>
          <w:spacing w:val="-1"/>
          <w:sz w:val="20"/>
          <w:szCs w:val="20"/>
        </w:rPr>
        <w:t>1</w:t>
      </w:r>
      <w:r w:rsidR="006A0106">
        <w:rPr>
          <w:rFonts w:ascii="Arial" w:eastAsia="Arial" w:hAnsi="Arial" w:cs="Arial"/>
          <w:i/>
          <w:sz w:val="20"/>
          <w:szCs w:val="20"/>
        </w:rPr>
        <w:t>0</w:t>
      </w:r>
    </w:p>
    <w:p w:rsidR="00FC5AFB" w:rsidRDefault="006A0106">
      <w:pPr>
        <w:spacing w:before="3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Cth).</w:t>
      </w:r>
    </w:p>
    <w:p w:rsidR="00FC5AFB" w:rsidRDefault="00FC5AFB">
      <w:pPr>
        <w:spacing w:after="0"/>
        <w:sectPr w:rsidR="00FC5AFB">
          <w:pgSz w:w="11920" w:h="16840"/>
          <w:pgMar w:top="1340" w:right="1320" w:bottom="1140" w:left="1340" w:header="0" w:footer="943" w:gutter="0"/>
          <w:cols w:space="720"/>
        </w:sectPr>
      </w:pPr>
    </w:p>
    <w:p w:rsidR="00FC5AFB" w:rsidRDefault="006A0106">
      <w:pPr>
        <w:spacing w:before="79" w:after="0" w:line="275" w:lineRule="auto"/>
        <w:ind w:left="100" w:right="48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such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 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’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Pr="00054204" w:rsidRDefault="006A0106" w:rsidP="00054204">
      <w:pPr>
        <w:pStyle w:val="Style3"/>
      </w:pPr>
      <w:r w:rsidRPr="00054204">
        <w:t>5.2.3. Implementation and integration into complex systems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2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2"/>
        </w:rPr>
        <w:t xml:space="preserve"> “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and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”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ess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José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o José</w:t>
      </w:r>
      <w:r>
        <w:rPr>
          <w:rFonts w:ascii="Arial" w:eastAsia="Arial" w:hAnsi="Arial" w:cs="Arial"/>
          <w:spacing w:val="-1"/>
        </w:rPr>
        <w:t xml:space="preserve"> 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emphas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 ‘s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comita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11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vo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ada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a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 compon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s. 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ucrac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nstance,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</w:rPr>
        <w:t>sso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98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2005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nt,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2009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9" w:after="0" w:line="220" w:lineRule="exact"/>
      </w:pPr>
    </w:p>
    <w:p w:rsidR="00FC5AFB" w:rsidRDefault="006A0106">
      <w:pPr>
        <w:spacing w:after="0"/>
        <w:ind w:left="100" w:right="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subs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cha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sen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) 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nstead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</w:t>
      </w:r>
      <w:r>
        <w:rPr>
          <w:rFonts w:ascii="Arial" w:eastAsia="Arial" w:hAnsi="Arial" w:cs="Arial"/>
          <w:spacing w:val="1"/>
        </w:rPr>
        <w:t xml:space="preserve"> “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sen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t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al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s”</w:t>
      </w:r>
    </w:p>
    <w:p w:rsidR="00FC5AFB" w:rsidRDefault="006A0106">
      <w:pPr>
        <w:spacing w:before="3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p.47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0" w:after="0" w:line="220" w:lineRule="exact"/>
      </w:pPr>
    </w:p>
    <w:p w:rsidR="00FC5AFB" w:rsidRDefault="006A0106">
      <w:pPr>
        <w:spacing w:after="0" w:line="275" w:lineRule="auto"/>
        <w:ind w:left="100" w:right="1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breac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ereby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ot,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 Z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en</w:t>
      </w:r>
    </w:p>
    <w:p w:rsidR="00FC5AFB" w:rsidRDefault="006A0106">
      <w:pPr>
        <w:spacing w:before="3" w:after="0" w:line="275" w:lineRule="auto"/>
        <w:ind w:left="100" w:right="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 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 compe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supp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ers.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 w:rsidP="00054204">
      <w:pPr>
        <w:pStyle w:val="Heading1"/>
      </w:pPr>
      <w:r>
        <w:lastRenderedPageBreak/>
        <w:t>6.</w:t>
      </w:r>
      <w:r>
        <w:tab/>
        <w:t>Work</w:t>
      </w:r>
      <w:r>
        <w:rPr>
          <w:spacing w:val="-6"/>
        </w:rPr>
        <w:t xml:space="preserve"> </w:t>
      </w:r>
      <w:r>
        <w:t>h</w:t>
      </w:r>
      <w:r>
        <w:rPr>
          <w:spacing w:val="2"/>
        </w:rPr>
        <w:t>e</w:t>
      </w:r>
      <w:r>
        <w:t>alth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5"/>
        </w:rPr>
        <w:t xml:space="preserve"> </w:t>
      </w:r>
      <w:r>
        <w:t>s</w:t>
      </w:r>
      <w:r>
        <w:rPr>
          <w:spacing w:val="2"/>
        </w:rPr>
        <w:t>a</w:t>
      </w:r>
      <w:r>
        <w:t>fe</w:t>
      </w:r>
      <w:r>
        <w:rPr>
          <w:spacing w:val="5"/>
        </w:rPr>
        <w:t>t</w:t>
      </w:r>
      <w:r>
        <w:t>y</w:t>
      </w:r>
      <w:r>
        <w:rPr>
          <w:spacing w:val="-11"/>
        </w:rPr>
        <w:t xml:space="preserve"> </w:t>
      </w:r>
      <w:r>
        <w:t>aud</w:t>
      </w:r>
      <w:r>
        <w:rPr>
          <w:spacing w:val="2"/>
        </w:rPr>
        <w:t>i</w:t>
      </w:r>
      <w:r>
        <w:t>ts</w:t>
      </w:r>
    </w:p>
    <w:p w:rsidR="00FC5AFB" w:rsidRDefault="00FC5AFB">
      <w:pPr>
        <w:spacing w:before="5" w:after="0" w:line="240" w:lineRule="exact"/>
        <w:rPr>
          <w:sz w:val="24"/>
          <w:szCs w:val="24"/>
        </w:rPr>
      </w:pPr>
    </w:p>
    <w:p w:rsidR="00FC5AFB" w:rsidRDefault="006A0106" w:rsidP="00054204">
      <w:pPr>
        <w:pStyle w:val="Heading2"/>
      </w:pPr>
      <w:r>
        <w:t xml:space="preserve">6.1.  </w:t>
      </w:r>
      <w:r>
        <w:rPr>
          <w:spacing w:val="15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ork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t>nd 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3"/>
        </w:rPr>
        <w:t>e</w:t>
      </w:r>
      <w:r>
        <w:rPr>
          <w:spacing w:val="1"/>
        </w:rPr>
        <w:t>t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i</w:t>
      </w:r>
      <w:r>
        <w:t>t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480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667" w:right="117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</w:p>
    <w:p w:rsidR="00FC5AFB" w:rsidRDefault="006A0106">
      <w:pPr>
        <w:spacing w:before="3" w:after="0" w:line="240" w:lineRule="auto"/>
        <w:ind w:left="66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es.</w:t>
      </w:r>
    </w:p>
    <w:p w:rsidR="00FC5AFB" w:rsidRDefault="00FC5AFB">
      <w:pPr>
        <w:spacing w:before="17" w:after="0" w:line="260" w:lineRule="exact"/>
        <w:rPr>
          <w:sz w:val="26"/>
          <w:szCs w:val="26"/>
        </w:rPr>
      </w:pPr>
    </w:p>
    <w:p w:rsidR="00FC5AFB" w:rsidRDefault="006A0106">
      <w:pPr>
        <w:spacing w:after="0"/>
        <w:ind w:left="100" w:right="19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actic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ernal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1"/>
        </w:rPr>
        <w:t>.Th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a)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75" w:lineRule="auto"/>
        <w:ind w:left="100" w:right="748"/>
        <w:rPr>
          <w:rFonts w:ascii="Arial" w:eastAsia="Arial" w:hAnsi="Arial" w:cs="Arial"/>
        </w:rPr>
      </w:pP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ccord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 xml:space="preserve">ng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1"/>
        </w:rPr>
        <w:t xml:space="preserve"> Bi</w:t>
      </w:r>
      <w:r>
        <w:rPr>
          <w:rFonts w:ascii="Arial" w:eastAsia="Arial" w:hAnsi="Arial" w:cs="Arial"/>
          <w:color w:val="212121"/>
          <w:spacing w:val="2"/>
        </w:rPr>
        <w:t>g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ow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d R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bs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(</w:t>
      </w:r>
      <w:r>
        <w:rPr>
          <w:rFonts w:ascii="Arial" w:eastAsia="Arial" w:hAnsi="Arial" w:cs="Arial"/>
          <w:color w:val="212121"/>
        </w:rPr>
        <w:t>2</w:t>
      </w:r>
      <w:r>
        <w:rPr>
          <w:rFonts w:ascii="Arial" w:eastAsia="Arial" w:hAnsi="Arial" w:cs="Arial"/>
          <w:color w:val="212121"/>
          <w:spacing w:val="-1"/>
        </w:rPr>
        <w:t>0</w:t>
      </w:r>
      <w:r>
        <w:rPr>
          <w:rFonts w:ascii="Arial" w:eastAsia="Arial" w:hAnsi="Arial" w:cs="Arial"/>
          <w:color w:val="212121"/>
        </w:rPr>
        <w:t>05</w:t>
      </w:r>
      <w:r>
        <w:rPr>
          <w:rFonts w:ascii="Arial" w:eastAsia="Arial" w:hAnsi="Arial" w:cs="Arial"/>
          <w:color w:val="212121"/>
          <w:spacing w:val="-2"/>
        </w:rPr>
        <w:t>)</w:t>
      </w:r>
      <w:r>
        <w:rPr>
          <w:rFonts w:ascii="Arial" w:eastAsia="Arial" w:hAnsi="Arial" w:cs="Arial"/>
          <w:color w:val="212121"/>
        </w:rPr>
        <w:t xml:space="preserve">,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 xml:space="preserve">he </w:t>
      </w:r>
      <w:r>
        <w:rPr>
          <w:rFonts w:ascii="Arial" w:eastAsia="Arial" w:hAnsi="Arial" w:cs="Arial"/>
          <w:color w:val="212121"/>
          <w:spacing w:val="-1"/>
        </w:rPr>
        <w:t>li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at</w:t>
      </w:r>
      <w:r>
        <w:rPr>
          <w:rFonts w:ascii="Arial" w:eastAsia="Arial" w:hAnsi="Arial" w:cs="Arial"/>
          <w:color w:val="212121"/>
          <w:spacing w:val="-2"/>
        </w:rPr>
        <w:t>u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e d</w:t>
      </w:r>
      <w:r>
        <w:rPr>
          <w:rFonts w:ascii="Arial" w:eastAsia="Arial" w:hAnsi="Arial" w:cs="Arial"/>
          <w:color w:val="212121"/>
          <w:spacing w:val="-3"/>
        </w:rPr>
        <w:t>i</w:t>
      </w:r>
      <w:r>
        <w:rPr>
          <w:rFonts w:ascii="Arial" w:eastAsia="Arial" w:hAnsi="Arial" w:cs="Arial"/>
          <w:color w:val="212121"/>
          <w:spacing w:val="1"/>
        </w:rPr>
        <w:t>ff</w:t>
      </w:r>
      <w:r>
        <w:rPr>
          <w:rFonts w:ascii="Arial" w:eastAsia="Arial" w:hAnsi="Arial" w:cs="Arial"/>
          <w:color w:val="212121"/>
        </w:rPr>
        <w:t>ers</w:t>
      </w:r>
      <w:r>
        <w:rPr>
          <w:rFonts w:ascii="Arial" w:eastAsia="Arial" w:hAnsi="Arial" w:cs="Arial"/>
          <w:color w:val="212121"/>
          <w:spacing w:val="-1"/>
        </w:rPr>
        <w:t xml:space="preserve"> i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 xml:space="preserve">he </w:t>
      </w:r>
      <w:r>
        <w:rPr>
          <w:rFonts w:ascii="Arial" w:eastAsia="Arial" w:hAnsi="Arial" w:cs="Arial"/>
          <w:color w:val="212121"/>
          <w:spacing w:val="-2"/>
        </w:rPr>
        <w:t>s</w:t>
      </w:r>
      <w:r>
        <w:rPr>
          <w:rFonts w:ascii="Arial" w:eastAsia="Arial" w:hAnsi="Arial" w:cs="Arial"/>
          <w:color w:val="212121"/>
        </w:rPr>
        <w:t>co</w:t>
      </w:r>
      <w:r>
        <w:rPr>
          <w:rFonts w:ascii="Arial" w:eastAsia="Arial" w:hAnsi="Arial" w:cs="Arial"/>
          <w:color w:val="212121"/>
          <w:spacing w:val="-3"/>
        </w:rPr>
        <w:t>p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o</w:t>
      </w:r>
      <w:r>
        <w:rPr>
          <w:rFonts w:ascii="Arial" w:eastAsia="Arial" w:hAnsi="Arial" w:cs="Arial"/>
          <w:color w:val="212121"/>
        </w:rPr>
        <w:t>f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w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 co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>ed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o be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k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h and 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 xml:space="preserve">y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u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.</w:t>
      </w:r>
      <w:r>
        <w:rPr>
          <w:rFonts w:ascii="Arial" w:eastAsia="Arial" w:hAnsi="Arial" w:cs="Arial"/>
          <w:color w:val="212121"/>
          <w:spacing w:val="-3"/>
        </w:rPr>
        <w:t xml:space="preserve"> </w:t>
      </w:r>
      <w:r>
        <w:rPr>
          <w:rFonts w:ascii="Arial" w:eastAsia="Arial" w:hAnsi="Arial" w:cs="Arial"/>
          <w:color w:val="212121"/>
          <w:spacing w:val="2"/>
        </w:rPr>
        <w:t>T</w:t>
      </w:r>
      <w:r>
        <w:rPr>
          <w:rFonts w:ascii="Arial" w:eastAsia="Arial" w:hAnsi="Arial" w:cs="Arial"/>
          <w:color w:val="212121"/>
        </w:rPr>
        <w:t>he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co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se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sus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h</w:t>
      </w:r>
      <w:r>
        <w:rPr>
          <w:rFonts w:ascii="Arial" w:eastAsia="Arial" w:hAnsi="Arial" w:cs="Arial"/>
          <w:color w:val="212121"/>
          <w:spacing w:val="-1"/>
        </w:rPr>
        <w:t>a</w:t>
      </w:r>
      <w:r>
        <w:rPr>
          <w:rFonts w:ascii="Arial" w:eastAsia="Arial" w:hAnsi="Arial" w:cs="Arial"/>
          <w:color w:val="212121"/>
        </w:rPr>
        <w:t xml:space="preserve">t 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i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3"/>
        </w:rPr>
        <w:t>v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1"/>
        </w:rPr>
        <w:t>l</w:t>
      </w:r>
      <w:r>
        <w:rPr>
          <w:rFonts w:ascii="Arial" w:eastAsia="Arial" w:hAnsi="Arial" w:cs="Arial"/>
          <w:color w:val="212121"/>
          <w:spacing w:val="-2"/>
        </w:rPr>
        <w:t>v</w:t>
      </w:r>
      <w:r>
        <w:rPr>
          <w:rFonts w:ascii="Arial" w:eastAsia="Arial" w:hAnsi="Arial" w:cs="Arial"/>
          <w:color w:val="212121"/>
        </w:rPr>
        <w:t>es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</w:rPr>
        <w:t>an ass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ss</w:t>
      </w:r>
      <w:r>
        <w:rPr>
          <w:rFonts w:ascii="Arial" w:eastAsia="Arial" w:hAnsi="Arial" w:cs="Arial"/>
          <w:color w:val="212121"/>
          <w:spacing w:val="1"/>
        </w:rPr>
        <w:t>m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3"/>
        </w:rPr>
        <w:t>n</w:t>
      </w:r>
      <w:r>
        <w:rPr>
          <w:rFonts w:ascii="Arial" w:eastAsia="Arial" w:hAnsi="Arial" w:cs="Arial"/>
          <w:color w:val="212121"/>
        </w:rPr>
        <w:t>t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o</w:t>
      </w:r>
      <w:r>
        <w:rPr>
          <w:rFonts w:ascii="Arial" w:eastAsia="Arial" w:hAnsi="Arial" w:cs="Arial"/>
          <w:color w:val="212121"/>
        </w:rPr>
        <w:t>f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</w:rPr>
        <w:t>n e</w:t>
      </w:r>
      <w:r>
        <w:rPr>
          <w:rFonts w:ascii="Arial" w:eastAsia="Arial" w:hAnsi="Arial" w:cs="Arial"/>
          <w:color w:val="212121"/>
          <w:spacing w:val="-2"/>
        </w:rPr>
        <w:t>n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1"/>
        </w:rPr>
        <w:t>r</w:t>
      </w:r>
      <w:r>
        <w:rPr>
          <w:rFonts w:ascii="Arial" w:eastAsia="Arial" w:hAnsi="Arial" w:cs="Arial"/>
          <w:color w:val="212121"/>
        </w:rPr>
        <w:t xml:space="preserve">e </w:t>
      </w:r>
      <w:r>
        <w:rPr>
          <w:rFonts w:ascii="Arial" w:eastAsia="Arial" w:hAnsi="Arial" w:cs="Arial"/>
          <w:color w:val="212121"/>
          <w:spacing w:val="5"/>
        </w:rPr>
        <w:t>W</w:t>
      </w:r>
      <w:r>
        <w:rPr>
          <w:rFonts w:ascii="Arial" w:eastAsia="Arial" w:hAnsi="Arial" w:cs="Arial"/>
          <w:color w:val="212121"/>
          <w:spacing w:val="-3"/>
        </w:rPr>
        <w:t>H</w:t>
      </w:r>
      <w:r>
        <w:rPr>
          <w:rFonts w:ascii="Arial" w:eastAsia="Arial" w:hAnsi="Arial" w:cs="Arial"/>
          <w:color w:val="212121"/>
          <w:spacing w:val="-1"/>
        </w:rPr>
        <w:t>S</w:t>
      </w:r>
      <w:r>
        <w:rPr>
          <w:rFonts w:ascii="Arial" w:eastAsia="Arial" w:hAnsi="Arial" w:cs="Arial"/>
          <w:color w:val="212121"/>
          <w:spacing w:val="-4"/>
        </w:rPr>
        <w:t>M</w:t>
      </w:r>
      <w:r>
        <w:rPr>
          <w:rFonts w:ascii="Arial" w:eastAsia="Arial" w:hAnsi="Arial" w:cs="Arial"/>
          <w:color w:val="212121"/>
          <w:spacing w:val="-1"/>
        </w:rPr>
        <w:t>S</w:t>
      </w:r>
      <w:r>
        <w:rPr>
          <w:rFonts w:ascii="Arial" w:eastAsia="Arial" w:hAnsi="Arial" w:cs="Arial"/>
          <w:color w:val="212121"/>
        </w:rPr>
        <w:t>.</w:t>
      </w:r>
      <w:r>
        <w:rPr>
          <w:rFonts w:ascii="Arial" w:eastAsia="Arial" w:hAnsi="Arial" w:cs="Arial"/>
          <w:color w:val="212121"/>
          <w:spacing w:val="3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G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n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(</w:t>
      </w:r>
      <w:r>
        <w:rPr>
          <w:rFonts w:ascii="Arial" w:eastAsia="Arial" w:hAnsi="Arial" w:cs="Arial"/>
          <w:color w:val="212121"/>
        </w:rPr>
        <w:t>2</w:t>
      </w:r>
      <w:r>
        <w:rPr>
          <w:rFonts w:ascii="Arial" w:eastAsia="Arial" w:hAnsi="Arial" w:cs="Arial"/>
          <w:color w:val="212121"/>
          <w:spacing w:val="-1"/>
        </w:rPr>
        <w:t>0</w:t>
      </w:r>
      <w:r>
        <w:rPr>
          <w:rFonts w:ascii="Arial" w:eastAsia="Arial" w:hAnsi="Arial" w:cs="Arial"/>
          <w:color w:val="212121"/>
        </w:rPr>
        <w:t>0</w:t>
      </w:r>
      <w:r>
        <w:rPr>
          <w:rFonts w:ascii="Arial" w:eastAsia="Arial" w:hAnsi="Arial" w:cs="Arial"/>
          <w:color w:val="212121"/>
          <w:spacing w:val="-3"/>
        </w:rPr>
        <w:t>6</w:t>
      </w:r>
      <w:r>
        <w:rPr>
          <w:rFonts w:ascii="Arial" w:eastAsia="Arial" w:hAnsi="Arial" w:cs="Arial"/>
          <w:color w:val="212121"/>
        </w:rPr>
        <w:t>)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nt</w:t>
      </w:r>
      <w:r>
        <w:rPr>
          <w:rFonts w:ascii="Arial" w:eastAsia="Arial" w:hAnsi="Arial" w:cs="Arial"/>
          <w:color w:val="212121"/>
          <w:spacing w:val="-3"/>
        </w:rPr>
        <w:t>i</w:t>
      </w:r>
      <w:r>
        <w:rPr>
          <w:rFonts w:ascii="Arial" w:eastAsia="Arial" w:hAnsi="Arial" w:cs="Arial"/>
          <w:color w:val="212121"/>
          <w:spacing w:val="3"/>
        </w:rPr>
        <w:t>f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es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x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2"/>
        </w:rPr>
        <w:t>y</w:t>
      </w:r>
      <w:r>
        <w:rPr>
          <w:rFonts w:ascii="Arial" w:eastAsia="Arial" w:hAnsi="Arial" w:cs="Arial"/>
          <w:color w:val="212121"/>
        </w:rPr>
        <w:t>p</w:t>
      </w:r>
      <w:r>
        <w:rPr>
          <w:rFonts w:ascii="Arial" w:eastAsia="Arial" w:hAnsi="Arial" w:cs="Arial"/>
          <w:color w:val="212121"/>
          <w:spacing w:val="-1"/>
        </w:rPr>
        <w:t>e</w:t>
      </w:r>
      <w:r>
        <w:rPr>
          <w:rFonts w:ascii="Arial" w:eastAsia="Arial" w:hAnsi="Arial" w:cs="Arial"/>
          <w:color w:val="212121"/>
        </w:rPr>
        <w:t>s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  <w:spacing w:val="-3"/>
        </w:rPr>
        <w:t>o</w:t>
      </w:r>
      <w:r>
        <w:rPr>
          <w:rFonts w:ascii="Arial" w:eastAsia="Arial" w:hAnsi="Arial" w:cs="Arial"/>
          <w:color w:val="212121"/>
        </w:rPr>
        <w:t>f</w:t>
      </w:r>
      <w:r>
        <w:rPr>
          <w:rFonts w:ascii="Arial" w:eastAsia="Arial" w:hAnsi="Arial" w:cs="Arial"/>
          <w:color w:val="212121"/>
          <w:spacing w:val="2"/>
        </w:rPr>
        <w:t xml:space="preserve"> </w:t>
      </w:r>
      <w:r>
        <w:rPr>
          <w:rFonts w:ascii="Arial" w:eastAsia="Arial" w:hAnsi="Arial" w:cs="Arial"/>
          <w:color w:val="212121"/>
          <w:spacing w:val="-2"/>
        </w:rPr>
        <w:t>s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3"/>
        </w:rPr>
        <w:t>f</w:t>
      </w:r>
      <w:r>
        <w:rPr>
          <w:rFonts w:ascii="Arial" w:eastAsia="Arial" w:hAnsi="Arial" w:cs="Arial"/>
          <w:color w:val="212121"/>
        </w:rPr>
        <w:t>ety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u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2"/>
        </w:rPr>
        <w:t>s</w:t>
      </w:r>
      <w:r>
        <w:rPr>
          <w:rFonts w:ascii="Arial" w:eastAsia="Arial" w:hAnsi="Arial" w:cs="Arial"/>
          <w:color w:val="212121"/>
        </w:rPr>
        <w:t>: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cs 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ardous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C5AFB" w:rsidRDefault="00FC5AFB">
      <w:pPr>
        <w:spacing w:before="5" w:after="0" w:line="130" w:lineRule="exact"/>
        <w:rPr>
          <w:sz w:val="13"/>
          <w:szCs w:val="13"/>
        </w:rPr>
      </w:pPr>
    </w:p>
    <w:p w:rsidR="00FC5AFB" w:rsidRDefault="006A0106">
      <w:pPr>
        <w:tabs>
          <w:tab w:val="left" w:pos="820"/>
        </w:tabs>
        <w:spacing w:after="0" w:line="254" w:lineRule="exact"/>
        <w:ind w:left="820" w:right="1271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 predet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C5AFB" w:rsidRDefault="00FC5AFB">
      <w:pPr>
        <w:spacing w:before="4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ce/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o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)</w:t>
      </w:r>
    </w:p>
    <w:p w:rsidR="00FC5AFB" w:rsidRDefault="006A0106">
      <w:pPr>
        <w:spacing w:after="0" w:line="253" w:lineRule="exact"/>
        <w:ind w:left="784" w:right="104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n)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820" w:right="785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39" w:lineRule="auto"/>
        <w:ind w:left="820" w:right="149" w:hanging="360"/>
        <w:jc w:val="both"/>
        <w:rPr>
          <w:rFonts w:ascii="Arial" w:eastAsia="Arial" w:hAnsi="Arial" w:cs="Arial"/>
        </w:rPr>
      </w:pPr>
      <w:r>
        <w:rPr>
          <w:rFonts w:ascii="Symbol" w:eastAsia="Symbol" w:hAnsi="Symbol" w:cs="Symbol"/>
          <w:color w:val="212121"/>
        </w:rPr>
        <w:t></w:t>
      </w:r>
      <w:r>
        <w:rPr>
          <w:rFonts w:ascii="Times New Roman" w:eastAsia="Times New Roman" w:hAnsi="Times New Roman" w:cs="Times New Roman"/>
          <w:color w:val="212121"/>
        </w:rPr>
        <w:tab/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eme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 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 au</w:t>
      </w:r>
      <w:r>
        <w:rPr>
          <w:rFonts w:ascii="Arial" w:eastAsia="Arial" w:hAnsi="Arial" w:cs="Arial"/>
          <w:color w:val="000000"/>
          <w:spacing w:val="-1"/>
        </w:rPr>
        <w:t>di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–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comb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 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d 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-3"/>
        </w:rPr>
        <w:t>i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cati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 aud</w:t>
      </w:r>
      <w:r>
        <w:rPr>
          <w:rFonts w:ascii="Arial" w:eastAsia="Arial" w:hAnsi="Arial" w:cs="Arial"/>
          <w:color w:val="000000"/>
          <w:spacing w:val="-2"/>
        </w:rPr>
        <w:t>i</w:t>
      </w:r>
      <w:r>
        <w:rPr>
          <w:rFonts w:ascii="Arial" w:eastAsia="Arial" w:hAnsi="Arial" w:cs="Arial"/>
          <w:color w:val="000000"/>
          <w:spacing w:val="-1"/>
        </w:rPr>
        <w:t>t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co</w:t>
      </w:r>
      <w:r>
        <w:rPr>
          <w:rFonts w:ascii="Arial" w:eastAsia="Arial" w:hAnsi="Arial" w:cs="Arial"/>
          <w:color w:val="000000"/>
          <w:spacing w:val="-3"/>
        </w:rPr>
        <w:t>v</w:t>
      </w:r>
      <w:r>
        <w:rPr>
          <w:rFonts w:ascii="Arial" w:eastAsia="Arial" w:hAnsi="Arial" w:cs="Arial"/>
          <w:color w:val="000000"/>
        </w:rPr>
        <w:t>eri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 xml:space="preserve">g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al s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1"/>
        </w:rPr>
        <w:t>tt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-2"/>
        </w:rPr>
        <w:t>s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</w:rPr>
        <w:t>su</w:t>
      </w:r>
      <w:r>
        <w:rPr>
          <w:rFonts w:ascii="Arial" w:eastAsia="Arial" w:hAnsi="Arial" w:cs="Arial"/>
          <w:color w:val="000000"/>
          <w:spacing w:val="-1"/>
        </w:rPr>
        <w:t>all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rm</w:t>
      </w:r>
      <w:r>
        <w:rPr>
          <w:rFonts w:ascii="Arial" w:eastAsia="Arial" w:hAnsi="Arial" w:cs="Arial"/>
          <w:color w:val="000000"/>
        </w:rPr>
        <w:t>ed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ll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6"/>
        </w:rPr>
        <w:t xml:space="preserve"> </w:t>
      </w:r>
      <w:r>
        <w:rPr>
          <w:rFonts w:ascii="Arial" w:eastAsia="Arial" w:hAnsi="Arial" w:cs="Arial"/>
          <w:color w:val="212121"/>
        </w:rPr>
        <w:t>sh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</w:rPr>
        <w:t>u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d be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co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3"/>
        </w:rPr>
        <w:t>u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-1"/>
        </w:rPr>
        <w:t>t</w:t>
      </w:r>
      <w:r>
        <w:rPr>
          <w:rFonts w:ascii="Arial" w:eastAsia="Arial" w:hAnsi="Arial" w:cs="Arial"/>
          <w:color w:val="212121"/>
        </w:rPr>
        <w:t>ed at</w:t>
      </w:r>
      <w:r>
        <w:rPr>
          <w:rFonts w:ascii="Arial" w:eastAsia="Arial" w:hAnsi="Arial" w:cs="Arial"/>
          <w:color w:val="212121"/>
          <w:spacing w:val="-1"/>
        </w:rPr>
        <w:t xml:space="preserve"> </w:t>
      </w:r>
      <w:r>
        <w:rPr>
          <w:rFonts w:ascii="Arial" w:eastAsia="Arial" w:hAnsi="Arial" w:cs="Arial"/>
          <w:color w:val="212121"/>
        </w:rPr>
        <w:t>b</w:t>
      </w:r>
      <w:r>
        <w:rPr>
          <w:rFonts w:ascii="Arial" w:eastAsia="Arial" w:hAnsi="Arial" w:cs="Arial"/>
          <w:color w:val="212121"/>
          <w:spacing w:val="-1"/>
        </w:rPr>
        <w:t>o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</w:rPr>
        <w:t>h s</w:t>
      </w:r>
      <w:r>
        <w:rPr>
          <w:rFonts w:ascii="Arial" w:eastAsia="Arial" w:hAnsi="Arial" w:cs="Arial"/>
          <w:color w:val="212121"/>
          <w:spacing w:val="1"/>
        </w:rPr>
        <w:t>tr</w:t>
      </w:r>
      <w:r>
        <w:rPr>
          <w:rFonts w:ascii="Arial" w:eastAsia="Arial" w:hAnsi="Arial" w:cs="Arial"/>
          <w:color w:val="212121"/>
          <w:spacing w:val="-3"/>
        </w:rPr>
        <w:t>a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3"/>
        </w:rPr>
        <w:t>e</w:t>
      </w:r>
      <w:r>
        <w:rPr>
          <w:rFonts w:ascii="Arial" w:eastAsia="Arial" w:hAnsi="Arial" w:cs="Arial"/>
          <w:color w:val="212121"/>
          <w:spacing w:val="2"/>
        </w:rPr>
        <w:t>g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c</w:t>
      </w:r>
      <w:r>
        <w:rPr>
          <w:rFonts w:ascii="Arial" w:eastAsia="Arial" w:hAnsi="Arial" w:cs="Arial"/>
          <w:color w:val="212121"/>
          <w:spacing w:val="1"/>
        </w:rPr>
        <w:t xml:space="preserve"> </w:t>
      </w:r>
      <w:r>
        <w:rPr>
          <w:rFonts w:ascii="Arial" w:eastAsia="Arial" w:hAnsi="Arial" w:cs="Arial"/>
          <w:color w:val="212121"/>
        </w:rPr>
        <w:t>a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>d</w:t>
      </w:r>
      <w:r>
        <w:rPr>
          <w:rFonts w:ascii="Arial" w:eastAsia="Arial" w:hAnsi="Arial" w:cs="Arial"/>
          <w:color w:val="212121"/>
          <w:spacing w:val="-2"/>
        </w:rPr>
        <w:t xml:space="preserve"> 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1"/>
        </w:rPr>
        <w:t>p</w:t>
      </w:r>
      <w:r>
        <w:rPr>
          <w:rFonts w:ascii="Arial" w:eastAsia="Arial" w:hAnsi="Arial" w:cs="Arial"/>
          <w:color w:val="212121"/>
        </w:rPr>
        <w:t>er</w:t>
      </w:r>
      <w:r>
        <w:rPr>
          <w:rFonts w:ascii="Arial" w:eastAsia="Arial" w:hAnsi="Arial" w:cs="Arial"/>
          <w:color w:val="212121"/>
          <w:spacing w:val="-2"/>
        </w:rPr>
        <w:t>a</w:t>
      </w:r>
      <w:r>
        <w:rPr>
          <w:rFonts w:ascii="Arial" w:eastAsia="Arial" w:hAnsi="Arial" w:cs="Arial"/>
          <w:color w:val="212121"/>
          <w:spacing w:val="1"/>
        </w:rPr>
        <w:t>t</w:t>
      </w:r>
      <w:r>
        <w:rPr>
          <w:rFonts w:ascii="Arial" w:eastAsia="Arial" w:hAnsi="Arial" w:cs="Arial"/>
          <w:color w:val="212121"/>
          <w:spacing w:val="-1"/>
        </w:rPr>
        <w:t>i</w:t>
      </w:r>
      <w:r>
        <w:rPr>
          <w:rFonts w:ascii="Arial" w:eastAsia="Arial" w:hAnsi="Arial" w:cs="Arial"/>
          <w:color w:val="212121"/>
        </w:rPr>
        <w:t>o</w:t>
      </w:r>
      <w:r>
        <w:rPr>
          <w:rFonts w:ascii="Arial" w:eastAsia="Arial" w:hAnsi="Arial" w:cs="Arial"/>
          <w:color w:val="212121"/>
          <w:spacing w:val="-1"/>
        </w:rPr>
        <w:t>n</w:t>
      </w:r>
      <w:r>
        <w:rPr>
          <w:rFonts w:ascii="Arial" w:eastAsia="Arial" w:hAnsi="Arial" w:cs="Arial"/>
          <w:color w:val="212121"/>
        </w:rPr>
        <w:t xml:space="preserve">al 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3"/>
        </w:rPr>
        <w:t>v</w:t>
      </w:r>
      <w:r>
        <w:rPr>
          <w:rFonts w:ascii="Arial" w:eastAsia="Arial" w:hAnsi="Arial" w:cs="Arial"/>
          <w:color w:val="212121"/>
        </w:rPr>
        <w:t>e</w:t>
      </w:r>
      <w:r>
        <w:rPr>
          <w:rFonts w:ascii="Arial" w:eastAsia="Arial" w:hAnsi="Arial" w:cs="Arial"/>
          <w:color w:val="212121"/>
          <w:spacing w:val="-1"/>
        </w:rPr>
        <w:t>l</w:t>
      </w:r>
      <w:r>
        <w:rPr>
          <w:rFonts w:ascii="Arial" w:eastAsia="Arial" w:hAnsi="Arial" w:cs="Arial"/>
          <w:color w:val="212121"/>
          <w:spacing w:val="2"/>
        </w:rPr>
        <w:t>s</w:t>
      </w:r>
      <w:r>
        <w:rPr>
          <w:rFonts w:ascii="Arial" w:eastAsia="Arial" w:hAnsi="Arial" w:cs="Arial"/>
          <w:color w:val="212121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6.2.  </w:t>
      </w:r>
      <w:r>
        <w:rPr>
          <w:spacing w:val="15"/>
        </w:rPr>
        <w:t xml:space="preserve"> </w:t>
      </w:r>
      <w:r>
        <w:t>Fina</w:t>
      </w:r>
      <w:r>
        <w:rPr>
          <w:spacing w:val="-1"/>
        </w:rPr>
        <w:t>n</w:t>
      </w:r>
      <w:r>
        <w:t>ci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i</w:t>
      </w:r>
      <w:r>
        <w:t>nf</w:t>
      </w:r>
      <w:r>
        <w:rPr>
          <w:spacing w:val="-3"/>
        </w:rPr>
        <w:t>o</w:t>
      </w:r>
      <w: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1"/>
        </w:rPr>
        <w:t>s</w:t>
      </w:r>
      <w:r>
        <w:t>ura</w:t>
      </w:r>
      <w:r>
        <w:rPr>
          <w:spacing w:val="-1"/>
        </w:rPr>
        <w:t>n</w:t>
      </w:r>
      <w:r>
        <w:t>ce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38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ssurance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ed a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aud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5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se, sco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 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: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d/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ll-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d 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processes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as per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FC5AFB">
      <w:pPr>
        <w:spacing w:after="0"/>
        <w:sectPr w:rsidR="00FC5AFB">
          <w:pgSz w:w="11920" w:h="16840"/>
          <w:pgMar w:top="1360" w:right="132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9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38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Assurance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AUASB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</w:rPr>
        <w:t>or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ASA</w:t>
      </w:r>
      <w:r>
        <w:rPr>
          <w:rFonts w:ascii="Arial" w:eastAsia="Arial" w:hAnsi="Arial" w:cs="Arial"/>
        </w:rPr>
        <w:t xml:space="preserve">s)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ASA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umen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AUAS</w:t>
      </w:r>
      <w:r>
        <w:rPr>
          <w:rFonts w:ascii="Arial" w:eastAsia="Arial" w:hAnsi="Arial" w:cs="Arial"/>
        </w:rPr>
        <w:t xml:space="preserve">B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ASRE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ASAE</w:t>
      </w:r>
      <w:r>
        <w:rPr>
          <w:rFonts w:ascii="Arial" w:eastAsia="Arial" w:hAnsi="Arial" w:cs="Arial"/>
        </w:rPr>
        <w:t>s)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 xml:space="preserve">g.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AUAS</w:t>
      </w:r>
      <w:r>
        <w:rPr>
          <w:rFonts w:ascii="Arial" w:eastAsia="Arial" w:hAnsi="Arial" w:cs="Arial"/>
        </w:rPr>
        <w:t>B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UASB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2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667" w:right="12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sura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or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ssurance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can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s: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FC5AFB">
      <w:pPr>
        <w:spacing w:before="9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10" w:lineRule="exact"/>
        <w:rPr>
          <w:sz w:val="11"/>
          <w:szCs w:val="11"/>
        </w:rPr>
      </w:pPr>
    </w:p>
    <w:p w:rsidR="00FC5AFB" w:rsidRDefault="006A0106">
      <w:pPr>
        <w:spacing w:after="0" w:line="277" w:lineRule="auto"/>
        <w:ind w:left="100" w:right="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AUAS</w:t>
      </w:r>
      <w:r>
        <w:rPr>
          <w:rFonts w:ascii="Arial" w:eastAsia="Arial" w:hAnsi="Arial" w:cs="Arial"/>
        </w:rPr>
        <w:t>B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ds and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ASB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8" w:after="0" w:line="110" w:lineRule="exact"/>
        <w:rPr>
          <w:sz w:val="11"/>
          <w:szCs w:val="11"/>
        </w:rPr>
      </w:pPr>
    </w:p>
    <w:p w:rsidR="00FC5AFB" w:rsidRDefault="006A0106">
      <w:pPr>
        <w:tabs>
          <w:tab w:val="left" w:pos="800"/>
        </w:tabs>
        <w:spacing w:after="0" w:line="275" w:lineRule="auto"/>
        <w:ind w:left="813" w:right="186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3"/>
        </w:rPr>
        <w:t>‘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bl</w:t>
      </w:r>
      <w:r>
        <w:rPr>
          <w:rFonts w:ascii="Arial" w:eastAsia="Arial" w:hAnsi="Arial" w:cs="Arial"/>
          <w:i/>
        </w:rPr>
        <w:t>e assu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 eng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assu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el 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pos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ssurance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FC5AFB" w:rsidRDefault="006A0106">
      <w:pPr>
        <w:tabs>
          <w:tab w:val="left" w:pos="800"/>
        </w:tabs>
        <w:spacing w:before="61" w:after="0" w:line="275" w:lineRule="auto"/>
        <w:ind w:left="813" w:right="309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  <w:spacing w:val="-3"/>
        </w:rPr>
        <w:t>‘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ed ass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nce 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6"/>
        </w:rPr>
        <w:t>’</w:t>
      </w:r>
      <w:r>
        <w:rPr>
          <w:rFonts w:ascii="Arial" w:eastAsia="Arial" w:hAnsi="Arial" w:cs="Arial"/>
          <w:i/>
          <w:spacing w:val="1"/>
        </w:rPr>
        <w:t>)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surance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assu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a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ater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</w:p>
    <w:p w:rsidR="00FC5AFB" w:rsidRDefault="006A0106">
      <w:pPr>
        <w:tabs>
          <w:tab w:val="left" w:pos="800"/>
        </w:tabs>
        <w:spacing w:before="61" w:after="0" w:line="275" w:lineRule="auto"/>
        <w:ind w:left="813" w:right="181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gree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an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actual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 o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n conc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by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greed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FC5AFB" w:rsidRDefault="006A0106">
      <w:pPr>
        <w:tabs>
          <w:tab w:val="left" w:pos="800"/>
        </w:tabs>
        <w:spacing w:before="60" w:after="0" w:line="274" w:lineRule="auto"/>
        <w:ind w:left="813" w:right="307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omp</w:t>
      </w:r>
      <w:r>
        <w:rPr>
          <w:rFonts w:ascii="Arial" w:eastAsia="Arial" w:hAnsi="Arial" w:cs="Arial"/>
          <w:i/>
          <w:spacing w:val="-1"/>
        </w:rPr>
        <w:t>li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 eng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presses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an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:rsidR="00FC5AFB" w:rsidRDefault="006A0106">
      <w:pPr>
        <w:tabs>
          <w:tab w:val="left" w:pos="800"/>
        </w:tabs>
        <w:spacing w:before="62" w:after="0" w:line="275" w:lineRule="auto"/>
        <w:ind w:left="813" w:right="223" w:hanging="355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 xml:space="preserve">: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ess econ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t 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ement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ce 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w 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ss:</w:t>
      </w:r>
    </w:p>
    <w:p w:rsidR="00FC5AFB" w:rsidRDefault="006A0106">
      <w:pPr>
        <w:tabs>
          <w:tab w:val="left" w:pos="1160"/>
        </w:tabs>
        <w:spacing w:before="61" w:after="0" w:line="265" w:lineRule="auto"/>
        <w:ind w:left="1173" w:right="1806" w:hanging="360"/>
        <w:jc w:val="both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</w:t>
      </w:r>
    </w:p>
    <w:p w:rsidR="00FC5AFB" w:rsidRDefault="00FC5AFB">
      <w:pPr>
        <w:spacing w:after="0"/>
        <w:jc w:val="both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tabs>
          <w:tab w:val="left" w:pos="1160"/>
        </w:tabs>
        <w:spacing w:before="79" w:after="0" w:line="256" w:lineRule="auto"/>
        <w:ind w:left="1173" w:right="1475" w:hanging="360"/>
        <w:rPr>
          <w:rFonts w:ascii="Arial" w:eastAsia="Arial" w:hAnsi="Arial" w:cs="Arial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econ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</w:p>
    <w:p w:rsidR="00FC5AFB" w:rsidRDefault="006A0106">
      <w:pPr>
        <w:tabs>
          <w:tab w:val="left" w:pos="1160"/>
        </w:tabs>
        <w:spacing w:after="0" w:line="293" w:lineRule="exact"/>
        <w:ind w:left="813" w:right="-20"/>
        <w:rPr>
          <w:rFonts w:ascii="Arial" w:eastAsia="Arial" w:hAnsi="Arial" w:cs="Arial"/>
          <w:sz w:val="14"/>
          <w:szCs w:val="14"/>
        </w:rPr>
      </w:pPr>
      <w:r>
        <w:rPr>
          <w:rFonts w:ascii="Courier New" w:eastAsia="Courier New" w:hAnsi="Courier New" w:cs="Courier New"/>
          <w:position w:val="1"/>
        </w:rPr>
        <w:t>o</w:t>
      </w:r>
      <w:r>
        <w:rPr>
          <w:rFonts w:ascii="Courier New" w:eastAsia="Courier New" w:hAnsi="Courier New" w:cs="Courier New"/>
          <w:position w:val="1"/>
        </w:rPr>
        <w:tab/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he e</w:t>
      </w:r>
      <w:r>
        <w:rPr>
          <w:rFonts w:ascii="Arial" w:eastAsia="Arial" w:hAnsi="Arial" w:cs="Arial"/>
          <w:spacing w:val="-3"/>
          <w:position w:val="1"/>
        </w:rPr>
        <w:t>x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1"/>
          <w:position w:val="1"/>
        </w:rPr>
        <w:t>n</w:t>
      </w:r>
      <w:r>
        <w:rPr>
          <w:rFonts w:ascii="Arial" w:eastAsia="Arial" w:hAnsi="Arial" w:cs="Arial"/>
          <w:position w:val="1"/>
        </w:rPr>
        <w:t xml:space="preserve">t 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position w:val="1"/>
        </w:rPr>
        <w:t>o</w:t>
      </w:r>
      <w:r>
        <w:rPr>
          <w:rFonts w:ascii="Arial" w:eastAsia="Arial" w:hAnsi="Arial" w:cs="Arial"/>
          <w:spacing w:val="-2"/>
          <w:position w:val="1"/>
        </w:rPr>
        <w:t xml:space="preserve"> </w:t>
      </w:r>
      <w:r>
        <w:rPr>
          <w:rFonts w:ascii="Arial" w:eastAsia="Arial" w:hAnsi="Arial" w:cs="Arial"/>
          <w:spacing w:val="-3"/>
          <w:position w:val="1"/>
        </w:rPr>
        <w:t>w</w:t>
      </w:r>
      <w:r>
        <w:rPr>
          <w:rFonts w:ascii="Arial" w:eastAsia="Arial" w:hAnsi="Arial" w:cs="Arial"/>
          <w:position w:val="1"/>
        </w:rPr>
        <w:t>h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ch</w:t>
      </w:r>
      <w:r>
        <w:rPr>
          <w:rFonts w:ascii="Arial" w:eastAsia="Arial" w:hAnsi="Arial" w:cs="Arial"/>
          <w:spacing w:val="2"/>
          <w:position w:val="1"/>
        </w:rPr>
        <w:t xml:space="preserve"> </w:t>
      </w:r>
      <w:r>
        <w:rPr>
          <w:rFonts w:ascii="Arial" w:eastAsia="Arial" w:hAnsi="Arial" w:cs="Arial"/>
          <w:position w:val="1"/>
        </w:rPr>
        <w:t>acti</w:t>
      </w:r>
      <w:r>
        <w:rPr>
          <w:rFonts w:ascii="Arial" w:eastAsia="Arial" w:hAnsi="Arial" w:cs="Arial"/>
          <w:spacing w:val="-3"/>
          <w:position w:val="1"/>
        </w:rPr>
        <w:t>v</w:t>
      </w:r>
      <w:r>
        <w:rPr>
          <w:rFonts w:ascii="Arial" w:eastAsia="Arial" w:hAnsi="Arial" w:cs="Arial"/>
          <w:spacing w:val="1"/>
          <w:position w:val="1"/>
        </w:rPr>
        <w:t>it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position w:val="1"/>
        </w:rPr>
        <w:t>es ha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 xml:space="preserve">e been </w:t>
      </w:r>
      <w:r>
        <w:rPr>
          <w:rFonts w:ascii="Arial" w:eastAsia="Arial" w:hAnsi="Arial" w:cs="Arial"/>
          <w:spacing w:val="-3"/>
          <w:position w:val="1"/>
        </w:rPr>
        <w:t>e</w:t>
      </w:r>
      <w:r>
        <w:rPr>
          <w:rFonts w:ascii="Arial" w:eastAsia="Arial" w:hAnsi="Arial" w:cs="Arial"/>
          <w:spacing w:val="1"/>
          <w:position w:val="1"/>
        </w:rPr>
        <w:t>ff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-3"/>
          <w:position w:val="1"/>
        </w:rPr>
        <w:t>c</w:t>
      </w:r>
      <w:r>
        <w:rPr>
          <w:rFonts w:ascii="Arial" w:eastAsia="Arial" w:hAnsi="Arial" w:cs="Arial"/>
          <w:spacing w:val="1"/>
          <w:position w:val="1"/>
        </w:rPr>
        <w:t>t</w:t>
      </w:r>
      <w:r>
        <w:rPr>
          <w:rFonts w:ascii="Arial" w:eastAsia="Arial" w:hAnsi="Arial" w:cs="Arial"/>
          <w:spacing w:val="-1"/>
          <w:position w:val="1"/>
        </w:rPr>
        <w:t>i</w:t>
      </w:r>
      <w:r>
        <w:rPr>
          <w:rFonts w:ascii="Arial" w:eastAsia="Arial" w:hAnsi="Arial" w:cs="Arial"/>
          <w:spacing w:val="-2"/>
          <w:position w:val="1"/>
        </w:rPr>
        <w:t>v</w:t>
      </w:r>
      <w:r>
        <w:rPr>
          <w:rFonts w:ascii="Arial" w:eastAsia="Arial" w:hAnsi="Arial" w:cs="Arial"/>
          <w:position w:val="1"/>
        </w:rPr>
        <w:t>e</w:t>
      </w:r>
      <w:r>
        <w:rPr>
          <w:rFonts w:ascii="Arial" w:eastAsia="Arial" w:hAnsi="Arial" w:cs="Arial"/>
          <w:spacing w:val="3"/>
          <w:position w:val="1"/>
        </w:rPr>
        <w:t>.</w:t>
      </w:r>
      <w:r>
        <w:rPr>
          <w:rFonts w:ascii="Arial" w:eastAsia="Arial" w:hAnsi="Arial" w:cs="Arial"/>
          <w:spacing w:val="-1"/>
          <w:position w:val="11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1"/>
          <w:sz w:val="14"/>
          <w:szCs w:val="14"/>
        </w:rPr>
        <w:t>7</w:t>
      </w:r>
    </w:p>
    <w:p w:rsidR="00FC5AFB" w:rsidRDefault="006A0106">
      <w:pPr>
        <w:spacing w:before="80" w:after="0"/>
        <w:ind w:left="100" w:right="3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3"/>
        </w:rPr>
        <w:t xml:space="preserve"> 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aud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sses,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ers.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grea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ssurance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ose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s).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ns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is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and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5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ail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u</w:t>
      </w:r>
      <w:r>
        <w:rPr>
          <w:rFonts w:ascii="Arial" w:eastAsia="Arial" w:hAnsi="Arial" w:cs="Arial"/>
          <w:spacing w:val="-1"/>
        </w:rPr>
        <w:t>nli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ht.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and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af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erance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6.3.  </w:t>
      </w:r>
      <w:r>
        <w:rPr>
          <w:spacing w:val="15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-3"/>
        </w:rPr>
        <w:t>a</w:t>
      </w:r>
      <w:r>
        <w:rPr>
          <w:spacing w:val="1"/>
        </w:rPr>
        <w:t>lt</w:t>
      </w:r>
      <w:r>
        <w:t>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s</w:t>
      </w:r>
      <w:r>
        <w:rPr>
          <w:spacing w:val="-3"/>
        </w:rPr>
        <w:t>a</w:t>
      </w:r>
      <w:r>
        <w:rPr>
          <w:spacing w:val="1"/>
        </w:rPr>
        <w:t>f</w:t>
      </w:r>
      <w:r>
        <w:t>ety au</w:t>
      </w:r>
      <w:r>
        <w:rPr>
          <w:spacing w:val="-1"/>
        </w:rPr>
        <w:t>di</w:t>
      </w:r>
      <w:r>
        <w:t>t</w:t>
      </w:r>
      <w:r>
        <w:rPr>
          <w:spacing w:val="2"/>
        </w:rPr>
        <w:t xml:space="preserve"> </w:t>
      </w:r>
      <w:r>
        <w:t>b</w:t>
      </w:r>
      <w:r>
        <w:rPr>
          <w:spacing w:val="-1"/>
        </w:rPr>
        <w:t>e</w:t>
      </w:r>
      <w:r>
        <w:t>n</w:t>
      </w:r>
      <w:r>
        <w:rPr>
          <w:spacing w:val="-3"/>
        </w:rP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t</w:t>
      </w:r>
      <w:r>
        <w:t>s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1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ps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</w:t>
      </w:r>
    </w:p>
    <w:p w:rsidR="00FC5AFB" w:rsidRDefault="006A0106">
      <w:pPr>
        <w:spacing w:before="1" w:after="0"/>
        <w:ind w:left="100" w:right="4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al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necess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;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).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75" w:lineRule="auto"/>
        <w:ind w:left="100" w:right="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ow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ses.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ems.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</w:t>
      </w:r>
    </w:p>
    <w:p w:rsidR="00FC5AFB" w:rsidRDefault="006A0106">
      <w:pPr>
        <w:spacing w:before="3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ss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c</w:t>
      </w:r>
      <w:r>
        <w:rPr>
          <w:rFonts w:ascii="Arial" w:eastAsia="Arial" w:hAnsi="Arial" w:cs="Arial"/>
          <w:spacing w:val="-3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 xml:space="preserve">ce </w:t>
      </w:r>
      <w:r>
        <w:rPr>
          <w:rFonts w:ascii="Arial" w:eastAsia="Arial" w:hAnsi="Arial" w:cs="Arial"/>
          <w:spacing w:val="-2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nst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>y</w:t>
      </w:r>
      <w:r>
        <w:rPr>
          <w:rFonts w:ascii="Arial" w:eastAsia="Arial" w:hAnsi="Arial" w:cs="Arial"/>
          <w:spacing w:val="1"/>
          <w:position w:val="-1"/>
        </w:rPr>
        <w:t>-</w:t>
      </w:r>
      <w:r>
        <w:rPr>
          <w:rFonts w:ascii="Arial" w:eastAsia="Arial" w:hAnsi="Arial" w:cs="Arial"/>
          <w:position w:val="-1"/>
        </w:rPr>
        <w:t>acc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pted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w</w:t>
      </w:r>
      <w:r>
        <w:rPr>
          <w:rFonts w:ascii="Arial" w:eastAsia="Arial" w:hAnsi="Arial" w:cs="Arial"/>
          <w:position w:val="-1"/>
        </w:rPr>
        <w:t>ork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h and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f</w:t>
      </w:r>
      <w:r>
        <w:rPr>
          <w:rFonts w:ascii="Arial" w:eastAsia="Arial" w:hAnsi="Arial" w:cs="Arial"/>
          <w:position w:val="-1"/>
        </w:rPr>
        <w:t xml:space="preserve">ety 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16" w:after="0" w:line="260" w:lineRule="exact"/>
        <w:rPr>
          <w:sz w:val="26"/>
          <w:szCs w:val="26"/>
        </w:rPr>
      </w:pPr>
    </w:p>
    <w:p w:rsidR="00FC5AFB" w:rsidRDefault="006B1C79">
      <w:pPr>
        <w:spacing w:before="44" w:after="0" w:line="239" w:lineRule="auto"/>
        <w:ind w:left="100" w:right="994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6" behindDoc="1" locked="0" layoutInCell="1" allowOverlap="1" wp14:anchorId="4B71151A" wp14:editId="4C4364A1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1828800" cy="1270"/>
                <wp:effectExtent l="9525" t="12700" r="9525" b="5080"/>
                <wp:wrapNone/>
                <wp:docPr id="71" name="Group 64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"/>
                          <a:chExt cx="2880" cy="2"/>
                        </a:xfrm>
                      </wpg:grpSpPr>
                      <wps:wsp>
                        <wps:cNvPr id="72" name="Freeform 65"/>
                        <wps:cNvSpPr>
                          <a:spLocks/>
                        </wps:cNvSpPr>
                        <wps:spPr bwMode="auto">
                          <a:xfrm>
                            <a:off x="1440" y="-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alt="Title: Line - Description: Line" style="position:absolute;margin-left:1in;margin-top:-.5pt;width:2in;height:.1pt;z-index:-1084;mso-position-horizontal-relative:page" coordorigin="1440,-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">
                <v:shape id="Freeform 65" o:spid="_x0000_s1027" style="position:absolute;left:1440;top:-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CEsEA&#10;AADbAAAADwAAAGRycy9kb3ducmV2LnhtbESPzYoCMRCE74LvEFrwphk96DAaRQSXBWHx7wGaSTsz&#10;OOkMSdS4T79ZEDwW1fVV13IdTSse5HxjWcFknIEgLq1uuFJwOe9GOQgfkDW2lknBizysV/3eEgtt&#10;n3ykxylUIkHYF6igDqErpPRlTQb92HbEybtaZzAk6SqpHT4T3LRymmUzabDh1FBjR9uaytvpbtIb&#10;2rtqH+MX/d7sTz65xmN+iEoNB3GzABEohs/xO/2tFcyn8L8lAU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whLBAAAA2wAAAA8AAAAAAAAAAAAAAAAAmAIAAGRycy9kb3du&#10;cmV2LnhtbFBLBQYAAAAABAAEAPUAAACGAwAAAAA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7</w:t>
      </w:r>
      <w:r w:rsidR="006A0106">
        <w:rPr>
          <w:rFonts w:ascii="Arial" w:eastAsia="Arial" w:hAnsi="Arial" w:cs="Arial"/>
          <w:spacing w:val="18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P</w:t>
      </w:r>
      <w:r w:rsidR="006A0106">
        <w:rPr>
          <w:rFonts w:ascii="Arial" w:eastAsia="Arial" w:hAnsi="Arial" w:cs="Arial"/>
          <w:sz w:val="20"/>
          <w:szCs w:val="20"/>
        </w:rPr>
        <w:t>er</w:t>
      </w:r>
      <w:r w:rsidR="006A0106">
        <w:rPr>
          <w:rFonts w:ascii="Arial" w:eastAsia="Arial" w:hAnsi="Arial" w:cs="Arial"/>
          <w:spacing w:val="3"/>
          <w:sz w:val="20"/>
          <w:szCs w:val="20"/>
        </w:rPr>
        <w:t>f</w:t>
      </w:r>
      <w:r w:rsidR="006A0106">
        <w:rPr>
          <w:rFonts w:ascii="Arial" w:eastAsia="Arial" w:hAnsi="Arial" w:cs="Arial"/>
          <w:sz w:val="20"/>
          <w:szCs w:val="20"/>
        </w:rPr>
        <w:t>or</w:t>
      </w:r>
      <w:r w:rsidR="006A0106">
        <w:rPr>
          <w:rFonts w:ascii="Arial" w:eastAsia="Arial" w:hAnsi="Arial" w:cs="Arial"/>
          <w:spacing w:val="5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z w:val="20"/>
          <w:szCs w:val="20"/>
        </w:rPr>
        <w:t>u</w:t>
      </w:r>
      <w:r w:rsidR="006A0106">
        <w:rPr>
          <w:rFonts w:ascii="Arial" w:eastAsia="Arial" w:hAnsi="Arial" w:cs="Arial"/>
          <w:spacing w:val="-1"/>
          <w:sz w:val="20"/>
          <w:szCs w:val="20"/>
        </w:rPr>
        <w:t>di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pacing w:val="2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g</w:t>
      </w:r>
      <w:r w:rsidR="006A0106">
        <w:rPr>
          <w:rFonts w:ascii="Arial" w:eastAsia="Arial" w:hAnsi="Arial" w:cs="Arial"/>
          <w:spacing w:val="2"/>
          <w:sz w:val="20"/>
          <w:szCs w:val="20"/>
        </w:rPr>
        <w:t>e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z w:val="20"/>
          <w:szCs w:val="20"/>
        </w:rPr>
        <w:t>ns</w:t>
      </w:r>
      <w:r w:rsidR="006A010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p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spacing w:val="2"/>
          <w:sz w:val="20"/>
          <w:szCs w:val="20"/>
        </w:rPr>
        <w:t>f</w:t>
      </w:r>
      <w:r w:rsidR="006A0106">
        <w:rPr>
          <w:rFonts w:ascii="Arial" w:eastAsia="Arial" w:hAnsi="Arial" w:cs="Arial"/>
          <w:sz w:val="20"/>
          <w:szCs w:val="20"/>
        </w:rPr>
        <w:t>o</w:t>
      </w:r>
      <w:r w:rsidR="006A0106">
        <w:rPr>
          <w:rFonts w:ascii="Arial" w:eastAsia="Arial" w:hAnsi="Arial" w:cs="Arial"/>
          <w:spacing w:val="-2"/>
          <w:sz w:val="20"/>
          <w:szCs w:val="20"/>
        </w:rPr>
        <w:t>r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2"/>
          <w:sz w:val="20"/>
          <w:szCs w:val="20"/>
        </w:rPr>
        <w:t>w</w:t>
      </w:r>
      <w:r w:rsidR="006A0106">
        <w:rPr>
          <w:rFonts w:ascii="Arial" w:eastAsia="Arial" w:hAnsi="Arial" w:cs="Arial"/>
          <w:spacing w:val="2"/>
          <w:sz w:val="20"/>
          <w:szCs w:val="20"/>
        </w:rPr>
        <w:t>h</w:t>
      </w:r>
      <w:r w:rsidR="006A0106">
        <w:rPr>
          <w:rFonts w:ascii="Arial" w:eastAsia="Arial" w:hAnsi="Arial" w:cs="Arial"/>
          <w:sz w:val="20"/>
          <w:szCs w:val="20"/>
        </w:rPr>
        <w:t>ere</w:t>
      </w:r>
      <w:r w:rsidR="006A01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2"/>
          <w:sz w:val="20"/>
          <w:szCs w:val="20"/>
        </w:rPr>
        <w:t>h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pacing w:val="3"/>
          <w:sz w:val="20"/>
          <w:szCs w:val="20"/>
        </w:rPr>
        <w:t>s</w:t>
      </w:r>
      <w:r w:rsidR="006A0106">
        <w:rPr>
          <w:rFonts w:ascii="Arial" w:eastAsia="Arial" w:hAnsi="Arial" w:cs="Arial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sz w:val="20"/>
          <w:szCs w:val="20"/>
        </w:rPr>
        <w:t>uran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 pra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1"/>
          <w:sz w:val="20"/>
          <w:szCs w:val="20"/>
        </w:rPr>
        <w:t>i</w:t>
      </w:r>
      <w:r w:rsidR="006A0106">
        <w:rPr>
          <w:rFonts w:ascii="Arial" w:eastAsia="Arial" w:hAnsi="Arial" w:cs="Arial"/>
          <w:sz w:val="20"/>
          <w:szCs w:val="20"/>
        </w:rPr>
        <w:t>o</w:t>
      </w:r>
      <w:r w:rsidR="006A0106">
        <w:rPr>
          <w:rFonts w:ascii="Arial" w:eastAsia="Arial" w:hAnsi="Arial" w:cs="Arial"/>
          <w:spacing w:val="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er</w:t>
      </w:r>
      <w:r w:rsidR="006A010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p</w:t>
      </w:r>
      <w:r w:rsidR="006A0106">
        <w:rPr>
          <w:rFonts w:ascii="Arial" w:eastAsia="Arial" w:hAnsi="Arial" w:cs="Arial"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spacing w:val="2"/>
          <w:sz w:val="20"/>
          <w:szCs w:val="20"/>
        </w:rPr>
        <w:t>o</w:t>
      </w:r>
      <w:r w:rsidR="006A0106">
        <w:rPr>
          <w:rFonts w:ascii="Arial" w:eastAsia="Arial" w:hAnsi="Arial" w:cs="Arial"/>
          <w:spacing w:val="-1"/>
          <w:sz w:val="20"/>
          <w:szCs w:val="20"/>
        </w:rPr>
        <w:t>vi</w:t>
      </w:r>
      <w:r w:rsidR="006A0106">
        <w:rPr>
          <w:rFonts w:ascii="Arial" w:eastAsia="Arial" w:hAnsi="Arial" w:cs="Arial"/>
          <w:spacing w:val="2"/>
          <w:sz w:val="20"/>
          <w:szCs w:val="20"/>
        </w:rPr>
        <w:t>d</w:t>
      </w:r>
      <w:r w:rsidR="006A0106">
        <w:rPr>
          <w:rFonts w:ascii="Arial" w:eastAsia="Arial" w:hAnsi="Arial" w:cs="Arial"/>
          <w:sz w:val="20"/>
          <w:szCs w:val="20"/>
        </w:rPr>
        <w:t>es</w:t>
      </w:r>
      <w:r w:rsidR="006A010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re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spacing w:val="2"/>
          <w:sz w:val="20"/>
          <w:szCs w:val="20"/>
        </w:rPr>
        <w:t>o</w:t>
      </w:r>
      <w:r w:rsidR="006A0106">
        <w:rPr>
          <w:rFonts w:ascii="Arial" w:eastAsia="Arial" w:hAnsi="Arial" w:cs="Arial"/>
          <w:sz w:val="20"/>
          <w:szCs w:val="20"/>
        </w:rPr>
        <w:t>n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pacing w:val="2"/>
          <w:sz w:val="20"/>
          <w:szCs w:val="20"/>
        </w:rPr>
        <w:t>b</w:t>
      </w:r>
      <w:r w:rsidR="006A0106">
        <w:rPr>
          <w:rFonts w:ascii="Arial" w:eastAsia="Arial" w:hAnsi="Arial" w:cs="Arial"/>
          <w:spacing w:val="-1"/>
          <w:sz w:val="20"/>
          <w:szCs w:val="20"/>
        </w:rPr>
        <w:t>l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pacing w:val="1"/>
          <w:sz w:val="20"/>
          <w:szCs w:val="20"/>
        </w:rPr>
        <w:t>ss</w:t>
      </w:r>
      <w:r w:rsidR="006A0106">
        <w:rPr>
          <w:rFonts w:ascii="Arial" w:eastAsia="Arial" w:hAnsi="Arial" w:cs="Arial"/>
          <w:sz w:val="20"/>
          <w:szCs w:val="20"/>
        </w:rPr>
        <w:t>ur</w:t>
      </w:r>
      <w:r w:rsidR="006A0106">
        <w:rPr>
          <w:rFonts w:ascii="Arial" w:eastAsia="Arial" w:hAnsi="Arial" w:cs="Arial"/>
          <w:spacing w:val="2"/>
          <w:sz w:val="20"/>
          <w:szCs w:val="20"/>
        </w:rPr>
        <w:t>a</w:t>
      </w:r>
      <w:r w:rsidR="006A0106">
        <w:rPr>
          <w:rFonts w:ascii="Arial" w:eastAsia="Arial" w:hAnsi="Arial" w:cs="Arial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(a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2"/>
          <w:sz w:val="20"/>
          <w:szCs w:val="20"/>
        </w:rPr>
        <w:t>h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pacing w:val="2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h,</w:t>
      </w:r>
      <w:r w:rsidR="006A01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2"/>
          <w:sz w:val="20"/>
          <w:szCs w:val="20"/>
        </w:rPr>
        <w:t>b</w:t>
      </w:r>
      <w:r w:rsidR="006A0106">
        <w:rPr>
          <w:rFonts w:ascii="Arial" w:eastAsia="Arial" w:hAnsi="Arial" w:cs="Arial"/>
          <w:sz w:val="20"/>
          <w:szCs w:val="20"/>
        </w:rPr>
        <w:t>ut</w:t>
      </w:r>
      <w:r w:rsidR="006A0106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o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z w:val="20"/>
          <w:szCs w:val="20"/>
        </w:rPr>
        <w:t>b</w:t>
      </w:r>
      <w:r w:rsidR="006A0106">
        <w:rPr>
          <w:rFonts w:ascii="Arial" w:eastAsia="Arial" w:hAnsi="Arial" w:cs="Arial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spacing w:val="2"/>
          <w:sz w:val="20"/>
          <w:szCs w:val="20"/>
        </w:rPr>
        <w:t>o</w:t>
      </w:r>
      <w:r w:rsidR="006A0106">
        <w:rPr>
          <w:rFonts w:ascii="Arial" w:eastAsia="Arial" w:hAnsi="Arial" w:cs="Arial"/>
          <w:spacing w:val="-1"/>
          <w:sz w:val="20"/>
          <w:szCs w:val="20"/>
        </w:rPr>
        <w:t>l</w:t>
      </w:r>
      <w:r w:rsidR="006A0106">
        <w:rPr>
          <w:rFonts w:ascii="Arial" w:eastAsia="Arial" w:hAnsi="Arial" w:cs="Arial"/>
          <w:sz w:val="20"/>
          <w:szCs w:val="20"/>
        </w:rPr>
        <w:t>u</w:t>
      </w:r>
      <w:r w:rsidR="006A0106">
        <w:rPr>
          <w:rFonts w:ascii="Arial" w:eastAsia="Arial" w:hAnsi="Arial" w:cs="Arial"/>
          <w:spacing w:val="2"/>
          <w:sz w:val="20"/>
          <w:szCs w:val="20"/>
        </w:rPr>
        <w:t>t</w:t>
      </w:r>
      <w:r w:rsidR="006A0106">
        <w:rPr>
          <w:rFonts w:ascii="Arial" w:eastAsia="Arial" w:hAnsi="Arial" w:cs="Arial"/>
          <w:sz w:val="20"/>
          <w:szCs w:val="20"/>
        </w:rPr>
        <w:t>e,</w:t>
      </w:r>
      <w:r w:rsidR="006A010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l</w:t>
      </w:r>
      <w:r w:rsidR="006A0106">
        <w:rPr>
          <w:rFonts w:ascii="Arial" w:eastAsia="Arial" w:hAnsi="Arial" w:cs="Arial"/>
          <w:spacing w:val="2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v</w:t>
      </w:r>
      <w:r w:rsidR="006A0106">
        <w:rPr>
          <w:rFonts w:ascii="Arial" w:eastAsia="Arial" w:hAnsi="Arial" w:cs="Arial"/>
          <w:sz w:val="20"/>
          <w:szCs w:val="20"/>
        </w:rPr>
        <w:t>el</w:t>
      </w:r>
      <w:r w:rsidR="006A0106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of</w:t>
      </w:r>
      <w:r w:rsidR="006A010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as</w:t>
      </w:r>
      <w:r w:rsidR="006A0106">
        <w:rPr>
          <w:rFonts w:ascii="Arial" w:eastAsia="Arial" w:hAnsi="Arial" w:cs="Arial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sz w:val="20"/>
          <w:szCs w:val="20"/>
        </w:rPr>
        <w:t>uran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 xml:space="preserve">e). </w:t>
      </w:r>
      <w:r w:rsidR="006A0106">
        <w:rPr>
          <w:rFonts w:ascii="Arial" w:eastAsia="Arial" w:hAnsi="Arial" w:cs="Arial"/>
          <w:spacing w:val="-1"/>
          <w:sz w:val="20"/>
          <w:szCs w:val="20"/>
        </w:rPr>
        <w:t>P</w:t>
      </w:r>
      <w:r w:rsidR="006A0106">
        <w:rPr>
          <w:rFonts w:ascii="Arial" w:eastAsia="Arial" w:hAnsi="Arial" w:cs="Arial"/>
          <w:sz w:val="20"/>
          <w:szCs w:val="20"/>
        </w:rPr>
        <w:t>er</w:t>
      </w:r>
      <w:r w:rsidR="006A0106">
        <w:rPr>
          <w:rFonts w:ascii="Arial" w:eastAsia="Arial" w:hAnsi="Arial" w:cs="Arial"/>
          <w:spacing w:val="3"/>
          <w:sz w:val="20"/>
          <w:szCs w:val="20"/>
        </w:rPr>
        <w:t>f</w:t>
      </w:r>
      <w:r w:rsidR="006A0106">
        <w:rPr>
          <w:rFonts w:ascii="Arial" w:eastAsia="Arial" w:hAnsi="Arial" w:cs="Arial"/>
          <w:sz w:val="20"/>
          <w:szCs w:val="20"/>
        </w:rPr>
        <w:t>o</w:t>
      </w:r>
      <w:r w:rsidR="006A0106">
        <w:rPr>
          <w:rFonts w:ascii="Arial" w:eastAsia="Arial" w:hAnsi="Arial" w:cs="Arial"/>
          <w:spacing w:val="-2"/>
          <w:sz w:val="20"/>
          <w:szCs w:val="20"/>
        </w:rPr>
        <w:t>r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re</w:t>
      </w:r>
      <w:r w:rsidR="006A0106">
        <w:rPr>
          <w:rFonts w:ascii="Arial" w:eastAsia="Arial" w:hAnsi="Arial" w:cs="Arial"/>
          <w:spacing w:val="1"/>
          <w:sz w:val="20"/>
          <w:szCs w:val="20"/>
        </w:rPr>
        <w:t>v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pacing w:val="2"/>
          <w:sz w:val="20"/>
          <w:szCs w:val="20"/>
        </w:rPr>
        <w:t>e</w:t>
      </w:r>
      <w:r w:rsidR="006A0106">
        <w:rPr>
          <w:rFonts w:ascii="Arial" w:eastAsia="Arial" w:hAnsi="Arial" w:cs="Arial"/>
          <w:sz w:val="20"/>
          <w:szCs w:val="20"/>
        </w:rPr>
        <w:t>w</w:t>
      </w:r>
      <w:r w:rsidR="006A010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pacing w:val="2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1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z w:val="20"/>
          <w:szCs w:val="20"/>
        </w:rPr>
        <w:t>ns</w:t>
      </w:r>
      <w:r w:rsidR="006A0106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p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spacing w:val="6"/>
          <w:sz w:val="20"/>
          <w:szCs w:val="20"/>
        </w:rPr>
        <w:t>f</w:t>
      </w:r>
      <w:r w:rsidR="006A0106">
        <w:rPr>
          <w:rFonts w:ascii="Arial" w:eastAsia="Arial" w:hAnsi="Arial" w:cs="Arial"/>
          <w:sz w:val="20"/>
          <w:szCs w:val="20"/>
        </w:rPr>
        <w:t>or</w:t>
      </w:r>
      <w:r w:rsidR="006A0106">
        <w:rPr>
          <w:rFonts w:ascii="Arial" w:eastAsia="Arial" w:hAnsi="Arial" w:cs="Arial"/>
          <w:spacing w:val="5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a</w:t>
      </w:r>
      <w:r w:rsidR="006A0106">
        <w:rPr>
          <w:rFonts w:ascii="Arial" w:eastAsia="Arial" w:hAnsi="Arial" w:cs="Arial"/>
          <w:spacing w:val="-1"/>
          <w:sz w:val="20"/>
          <w:szCs w:val="20"/>
        </w:rPr>
        <w:t>nc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pacing w:val="2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g</w:t>
      </w:r>
      <w:r w:rsidR="006A0106">
        <w:rPr>
          <w:rFonts w:ascii="Arial" w:eastAsia="Arial" w:hAnsi="Arial" w:cs="Arial"/>
          <w:spacing w:val="-1"/>
          <w:sz w:val="20"/>
          <w:szCs w:val="20"/>
        </w:rPr>
        <w:t>a</w:t>
      </w:r>
      <w:r w:rsidR="006A0106">
        <w:rPr>
          <w:rFonts w:ascii="Arial" w:eastAsia="Arial" w:hAnsi="Arial" w:cs="Arial"/>
          <w:spacing w:val="2"/>
          <w:sz w:val="20"/>
          <w:szCs w:val="20"/>
        </w:rPr>
        <w:t>g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wh</w:t>
      </w:r>
      <w:r w:rsidR="006A0106">
        <w:rPr>
          <w:rFonts w:ascii="Arial" w:eastAsia="Arial" w:hAnsi="Arial" w:cs="Arial"/>
          <w:spacing w:val="-1"/>
          <w:sz w:val="20"/>
          <w:szCs w:val="20"/>
        </w:rPr>
        <w:t>e</w:t>
      </w:r>
      <w:r w:rsidR="006A0106">
        <w:rPr>
          <w:rFonts w:ascii="Arial" w:eastAsia="Arial" w:hAnsi="Arial" w:cs="Arial"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sz w:val="20"/>
          <w:szCs w:val="20"/>
        </w:rPr>
        <w:t>e</w:t>
      </w:r>
      <w:r w:rsidR="006A0106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1"/>
          <w:sz w:val="20"/>
          <w:szCs w:val="20"/>
        </w:rPr>
        <w:t>t</w:t>
      </w:r>
      <w:r w:rsidR="006A0106">
        <w:rPr>
          <w:rFonts w:ascii="Arial" w:eastAsia="Arial" w:hAnsi="Arial" w:cs="Arial"/>
          <w:sz w:val="20"/>
          <w:szCs w:val="20"/>
        </w:rPr>
        <w:t>he</w:t>
      </w:r>
      <w:r w:rsidR="006A0106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2"/>
          <w:sz w:val="20"/>
          <w:szCs w:val="20"/>
        </w:rPr>
        <w:t>a</w:t>
      </w:r>
      <w:r w:rsidR="006A0106">
        <w:rPr>
          <w:rFonts w:ascii="Arial" w:eastAsia="Arial" w:hAnsi="Arial" w:cs="Arial"/>
          <w:spacing w:val="1"/>
          <w:sz w:val="20"/>
          <w:szCs w:val="20"/>
        </w:rPr>
        <w:t>ss</w:t>
      </w:r>
      <w:r w:rsidR="006A0106">
        <w:rPr>
          <w:rFonts w:ascii="Arial" w:eastAsia="Arial" w:hAnsi="Arial" w:cs="Arial"/>
          <w:sz w:val="20"/>
          <w:szCs w:val="20"/>
        </w:rPr>
        <w:t>uran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 pra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z w:val="20"/>
          <w:szCs w:val="20"/>
        </w:rPr>
        <w:t>t</w:t>
      </w:r>
      <w:r w:rsidR="006A0106">
        <w:rPr>
          <w:rFonts w:ascii="Arial" w:eastAsia="Arial" w:hAnsi="Arial" w:cs="Arial"/>
          <w:spacing w:val="1"/>
          <w:sz w:val="20"/>
          <w:szCs w:val="20"/>
        </w:rPr>
        <w:t>i</w:t>
      </w:r>
      <w:r w:rsidR="006A0106">
        <w:rPr>
          <w:rFonts w:ascii="Arial" w:eastAsia="Arial" w:hAnsi="Arial" w:cs="Arial"/>
          <w:sz w:val="20"/>
          <w:szCs w:val="20"/>
        </w:rPr>
        <w:t>o</w:t>
      </w:r>
      <w:r w:rsidR="006A0106">
        <w:rPr>
          <w:rFonts w:ascii="Arial" w:eastAsia="Arial" w:hAnsi="Arial" w:cs="Arial"/>
          <w:spacing w:val="1"/>
          <w:sz w:val="20"/>
          <w:szCs w:val="20"/>
        </w:rPr>
        <w:t>n</w:t>
      </w:r>
      <w:r w:rsidR="006A0106">
        <w:rPr>
          <w:rFonts w:ascii="Arial" w:eastAsia="Arial" w:hAnsi="Arial" w:cs="Arial"/>
          <w:sz w:val="20"/>
          <w:szCs w:val="20"/>
        </w:rPr>
        <w:t>er</w:t>
      </w:r>
      <w:r w:rsidR="006A0106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p</w:t>
      </w:r>
      <w:r w:rsidR="006A0106">
        <w:rPr>
          <w:rFonts w:ascii="Arial" w:eastAsia="Arial" w:hAnsi="Arial" w:cs="Arial"/>
          <w:spacing w:val="1"/>
          <w:sz w:val="20"/>
          <w:szCs w:val="20"/>
        </w:rPr>
        <w:t>r</w:t>
      </w:r>
      <w:r w:rsidR="006A0106">
        <w:rPr>
          <w:rFonts w:ascii="Arial" w:eastAsia="Arial" w:hAnsi="Arial" w:cs="Arial"/>
          <w:spacing w:val="2"/>
          <w:sz w:val="20"/>
          <w:szCs w:val="20"/>
        </w:rPr>
        <w:t>o</w:t>
      </w:r>
      <w:r w:rsidR="006A0106">
        <w:rPr>
          <w:rFonts w:ascii="Arial" w:eastAsia="Arial" w:hAnsi="Arial" w:cs="Arial"/>
          <w:spacing w:val="-1"/>
          <w:sz w:val="20"/>
          <w:szCs w:val="20"/>
        </w:rPr>
        <w:t>vi</w:t>
      </w:r>
      <w:r w:rsidR="006A0106">
        <w:rPr>
          <w:rFonts w:ascii="Arial" w:eastAsia="Arial" w:hAnsi="Arial" w:cs="Arial"/>
          <w:spacing w:val="2"/>
          <w:sz w:val="20"/>
          <w:szCs w:val="20"/>
        </w:rPr>
        <w:t>d</w:t>
      </w:r>
      <w:r w:rsidR="006A0106">
        <w:rPr>
          <w:rFonts w:ascii="Arial" w:eastAsia="Arial" w:hAnsi="Arial" w:cs="Arial"/>
          <w:sz w:val="20"/>
          <w:szCs w:val="20"/>
        </w:rPr>
        <w:t>es</w:t>
      </w:r>
      <w:r w:rsidR="006A0106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pacing w:val="1"/>
          <w:sz w:val="20"/>
          <w:szCs w:val="20"/>
        </w:rPr>
        <w:t>l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pacing w:val="4"/>
          <w:sz w:val="20"/>
          <w:szCs w:val="20"/>
        </w:rPr>
        <w:t>m</w:t>
      </w:r>
      <w:r w:rsidR="006A0106">
        <w:rPr>
          <w:rFonts w:ascii="Arial" w:eastAsia="Arial" w:hAnsi="Arial" w:cs="Arial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sz w:val="20"/>
          <w:szCs w:val="20"/>
        </w:rPr>
        <w:t>ted</w:t>
      </w:r>
      <w:r w:rsidR="006A0106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sz w:val="20"/>
          <w:szCs w:val="20"/>
        </w:rPr>
        <w:t>as</w:t>
      </w:r>
      <w:r w:rsidR="006A0106">
        <w:rPr>
          <w:rFonts w:ascii="Arial" w:eastAsia="Arial" w:hAnsi="Arial" w:cs="Arial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sz w:val="20"/>
          <w:szCs w:val="20"/>
        </w:rPr>
        <w:t>uran</w:t>
      </w:r>
      <w:r w:rsidR="006A0106">
        <w:rPr>
          <w:rFonts w:ascii="Arial" w:eastAsia="Arial" w:hAnsi="Arial" w:cs="Arial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sz w:val="20"/>
          <w:szCs w:val="20"/>
        </w:rPr>
        <w:t>e.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6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10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b,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6) ass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process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nt,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vemen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processe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pli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2012b,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2"/>
        </w:rPr>
        <w:t>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</w:p>
    <w:p w:rsidR="00FC5AFB" w:rsidRDefault="006A0106">
      <w:pPr>
        <w:spacing w:before="40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spacing w:after="0"/>
        <w:ind w:left="100" w:right="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é E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ucts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Eco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EEA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ena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 cust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6.4.  </w:t>
      </w:r>
      <w:r>
        <w:rPr>
          <w:spacing w:val="15"/>
        </w:rPr>
        <w:t xml:space="preserve"> </w:t>
      </w:r>
      <w:r>
        <w:rPr>
          <w:spacing w:val="1"/>
        </w:rPr>
        <w:t>I</w:t>
      </w:r>
      <w:r>
        <w:t>s</w:t>
      </w:r>
      <w:r>
        <w:rPr>
          <w:spacing w:val="-1"/>
        </w:rPr>
        <w:t>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ork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e</w:t>
      </w:r>
      <w:r>
        <w:t>a</w:t>
      </w:r>
      <w:r>
        <w:rPr>
          <w:spacing w:val="-2"/>
        </w:rPr>
        <w:t>lt</w:t>
      </w:r>
      <w:r>
        <w:t>h and s</w:t>
      </w:r>
      <w:r>
        <w:rPr>
          <w:spacing w:val="-3"/>
        </w:rPr>
        <w:t>a</w:t>
      </w:r>
      <w:r>
        <w:rPr>
          <w:spacing w:val="1"/>
        </w:rPr>
        <w:t>f</w:t>
      </w:r>
      <w:r>
        <w:t>ety 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cha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C5AFB" w:rsidRDefault="006A0106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ural d</w:t>
      </w:r>
      <w:r>
        <w:rPr>
          <w:rFonts w:ascii="Arial" w:eastAsia="Arial" w:hAnsi="Arial" w:cs="Arial"/>
          <w:spacing w:val="-3"/>
        </w:rPr>
        <w:t>yn</w:t>
      </w:r>
      <w:r>
        <w:rPr>
          <w:rFonts w:ascii="Arial" w:eastAsia="Arial" w:hAnsi="Arial" w:cs="Arial"/>
        </w:rPr>
        <w:t xml:space="preserve">amics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and 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9" w:after="0" w:line="260" w:lineRule="exact"/>
        <w:rPr>
          <w:sz w:val="26"/>
          <w:szCs w:val="26"/>
        </w:rPr>
      </w:pPr>
    </w:p>
    <w:p w:rsidR="00FC5AFB" w:rsidRDefault="006A0106">
      <w:pPr>
        <w:spacing w:after="0" w:line="275" w:lineRule="auto"/>
        <w:ind w:left="100" w:right="25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ne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proach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6.4</w:t>
      </w:r>
      <w:r>
        <w:rPr>
          <w:spacing w:val="1"/>
        </w:rPr>
        <w:t>.</w:t>
      </w:r>
      <w:r>
        <w:rPr>
          <w:spacing w:val="-3"/>
        </w:rPr>
        <w:t>1</w:t>
      </w:r>
      <w:r>
        <w:t>.</w:t>
      </w:r>
      <w:r>
        <w:rPr>
          <w:spacing w:val="-4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</w:rPr>
        <w:t>di</w:t>
      </w:r>
      <w:r>
        <w:t>t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1"/>
        </w:rPr>
        <w:t>i</w:t>
      </w:r>
      <w:r>
        <w:t>a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based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1"/>
        </w:rPr>
        <w:t>(t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 xml:space="preserve">h.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9</w:t>
      </w:r>
      <w:r>
        <w:rPr>
          <w:rFonts w:ascii="Arial" w:eastAsia="Arial" w:hAnsi="Arial" w:cs="Arial"/>
        </w:rPr>
        <w:t>)</w:t>
      </w:r>
    </w:p>
    <w:p w:rsidR="00FC5AFB" w:rsidRDefault="006A0106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at</w:t>
      </w:r>
      <w:r>
        <w:rPr>
          <w:rFonts w:ascii="Arial" w:eastAsia="Arial" w:hAnsi="Arial" w:cs="Arial"/>
          <w:spacing w:val="-2"/>
          <w:position w:val="-1"/>
        </w:rPr>
        <w:t>e</w:t>
      </w:r>
      <w:r>
        <w:rPr>
          <w:rFonts w:ascii="Arial" w:eastAsia="Arial" w:hAnsi="Arial" w:cs="Arial"/>
          <w:position w:val="-1"/>
        </w:rPr>
        <w:t>:</w:t>
      </w:r>
    </w:p>
    <w:p w:rsidR="00FC5AFB" w:rsidRDefault="00FC5AFB">
      <w:pPr>
        <w:spacing w:before="2" w:after="0" w:line="160" w:lineRule="exact"/>
        <w:rPr>
          <w:sz w:val="16"/>
          <w:szCs w:val="16"/>
        </w:rPr>
      </w:pPr>
    </w:p>
    <w:p w:rsidR="00FC5AFB" w:rsidRDefault="006A0106">
      <w:pPr>
        <w:spacing w:after="0"/>
        <w:ind w:left="667" w:right="14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eral 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 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ersimp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</w:t>
      </w:r>
    </w:p>
    <w:p w:rsidR="00FC5AFB" w:rsidRDefault="00FC5AFB">
      <w:pPr>
        <w:spacing w:after="0"/>
        <w:sectPr w:rsidR="00FC5AFB">
          <w:pgSz w:w="11920" w:h="16840"/>
          <w:pgMar w:top="1340" w:right="1320" w:bottom="1140" w:left="1340" w:header="0" w:footer="943" w:gutter="0"/>
          <w:cols w:space="720"/>
        </w:sectPr>
      </w:pPr>
    </w:p>
    <w:p w:rsidR="00FC5AFB" w:rsidRDefault="006A0106">
      <w:pPr>
        <w:spacing w:before="79" w:after="0" w:line="275" w:lineRule="auto"/>
        <w:ind w:left="667" w:right="14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cern,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succ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ss.</w:t>
      </w:r>
    </w:p>
    <w:p w:rsidR="00FC5AFB" w:rsidRDefault="00FC5AFB">
      <w:pPr>
        <w:spacing w:before="3" w:after="0" w:line="240" w:lineRule="exact"/>
        <w:rPr>
          <w:sz w:val="24"/>
          <w:szCs w:val="24"/>
        </w:rPr>
      </w:pPr>
    </w:p>
    <w:p w:rsidR="00FC5AFB" w:rsidRDefault="006A0106">
      <w:pPr>
        <w:spacing w:after="0"/>
        <w:ind w:left="100" w:right="1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surab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us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et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is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 as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an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ssed 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cha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erac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sed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does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scorecard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on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ok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embed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n: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667" w:right="127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presup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ed no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ather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 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b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 …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comes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proced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ol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 w:rsidP="00054204">
      <w:pPr>
        <w:pStyle w:val="Heading3"/>
      </w:pPr>
      <w:r>
        <w:t>6.4</w:t>
      </w:r>
      <w:r>
        <w:rPr>
          <w:spacing w:val="1"/>
        </w:rPr>
        <w:t>.</w:t>
      </w:r>
      <w:r>
        <w:rPr>
          <w:spacing w:val="-3"/>
        </w:rPr>
        <w:t>2</w:t>
      </w:r>
      <w:r>
        <w:t>.</w:t>
      </w:r>
      <w:r>
        <w:rPr>
          <w:spacing w:val="-46"/>
        </w:rPr>
        <w:t xml:space="preserve"> </w:t>
      </w:r>
      <w:r>
        <w:rPr>
          <w:spacing w:val="-1"/>
        </w:rPr>
        <w:t>Di</w:t>
      </w:r>
      <w:r>
        <w:t>sc</w:t>
      </w:r>
      <w:r>
        <w:rPr>
          <w:spacing w:val="1"/>
        </w:rPr>
        <w:t>r</w:t>
      </w:r>
      <w:r>
        <w:t>eti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1"/>
        </w:rPr>
        <w:t>i</w:t>
      </w:r>
      <w:r>
        <w:t>t pro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3"/>
        </w:rPr>
        <w:t>a</w:t>
      </w:r>
      <w:r>
        <w:t>m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38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ng:</w:t>
      </w:r>
    </w:p>
    <w:p w:rsidR="00FC5AFB" w:rsidRDefault="00FC5AFB">
      <w:pPr>
        <w:spacing w:before="3" w:after="0" w:line="120" w:lineRule="exact"/>
        <w:rPr>
          <w:sz w:val="12"/>
          <w:szCs w:val="12"/>
        </w:rPr>
      </w:pPr>
    </w:p>
    <w:p w:rsidR="00FC5AFB" w:rsidRDefault="006A0106">
      <w:pPr>
        <w:tabs>
          <w:tab w:val="left" w:pos="860"/>
        </w:tabs>
        <w:spacing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</w:p>
    <w:p w:rsidR="00FC5AFB" w:rsidRDefault="006A0106">
      <w:pPr>
        <w:tabs>
          <w:tab w:val="left" w:pos="860"/>
        </w:tabs>
        <w:spacing w:before="36"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eria</w:t>
      </w:r>
    </w:p>
    <w:p w:rsidR="00FC5AFB" w:rsidRDefault="006A0106">
      <w:pPr>
        <w:tabs>
          <w:tab w:val="left" w:pos="860"/>
        </w:tabs>
        <w:spacing w:before="35"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</w:p>
    <w:p w:rsidR="00FC5AFB" w:rsidRDefault="006A0106">
      <w:pPr>
        <w:tabs>
          <w:tab w:val="left" w:pos="860"/>
        </w:tabs>
        <w:spacing w:before="37"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/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</w:p>
    <w:p w:rsidR="00FC5AFB" w:rsidRDefault="006A0106">
      <w:pPr>
        <w:tabs>
          <w:tab w:val="left" w:pos="860"/>
        </w:tabs>
        <w:spacing w:before="35"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60"/>
        </w:tabs>
        <w:spacing w:before="37" w:after="0" w:line="240" w:lineRule="auto"/>
        <w:ind w:left="504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5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so</w:t>
      </w:r>
      <w:r>
        <w:rPr>
          <w:rFonts w:ascii="Arial" w:eastAsia="Arial" w:hAnsi="Arial" w:cs="Arial"/>
          <w:spacing w:val="-2"/>
        </w:rPr>
        <w:t>ur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gth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9,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12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216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 aud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ical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e.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upon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utco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8)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spacing w:after="0"/>
        <w:ind w:left="667" w:right="12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er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uch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5"/>
        </w:rPr>
        <w:t>e</w:t>
      </w:r>
      <w:r>
        <w:rPr>
          <w:rFonts w:ascii="Arial" w:eastAsia="Arial" w:hAnsi="Arial" w:cs="Arial"/>
        </w:rPr>
        <w:t>-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bo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/>
        <w:ind w:left="100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pass,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6.4</w:t>
      </w:r>
      <w:r w:rsidRPr="007A1074">
        <w:t>.3</w:t>
      </w:r>
      <w:r>
        <w:t>.</w:t>
      </w:r>
      <w:r w:rsidRPr="007A1074">
        <w:t xml:space="preserve"> A</w:t>
      </w:r>
      <w:r>
        <w:t>u</w:t>
      </w:r>
      <w:r w:rsidRPr="007A1074">
        <w:t>di</w:t>
      </w:r>
      <w:r>
        <w:t>t</w:t>
      </w:r>
      <w:r w:rsidRPr="007A1074">
        <w:t xml:space="preserve"> met</w:t>
      </w:r>
      <w:r>
        <w:t>h</w:t>
      </w:r>
      <w:r w:rsidRPr="007A1074">
        <w:t>o</w:t>
      </w:r>
      <w:r>
        <w:t>d</w:t>
      </w:r>
      <w:r w:rsidRPr="007A1074">
        <w:t>ol</w:t>
      </w:r>
      <w:r>
        <w:t>o</w:t>
      </w:r>
      <w:r w:rsidRPr="007A1074">
        <w:t>g</w:t>
      </w:r>
      <w:r>
        <w:t>y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46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orous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iti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ap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ass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 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ASA</w:t>
      </w:r>
      <w:r>
        <w:rPr>
          <w:rFonts w:ascii="Arial" w:eastAsia="Arial" w:hAnsi="Arial" w:cs="Arial"/>
        </w:rPr>
        <w:t>s)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FC5AFB">
      <w:pPr>
        <w:spacing w:before="5" w:after="0" w:line="140" w:lineRule="exact"/>
        <w:rPr>
          <w:sz w:val="14"/>
          <w:szCs w:val="14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34" w:after="0" w:line="240" w:lineRule="auto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:</w:t>
      </w:r>
    </w:p>
    <w:p w:rsidR="00FC5AFB" w:rsidRDefault="006A0106">
      <w:pPr>
        <w:spacing w:before="32" w:after="0" w:line="240" w:lineRule="auto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</w:p>
    <w:p w:rsidR="00FC5AFB" w:rsidRDefault="006A0106">
      <w:pPr>
        <w:spacing w:before="33" w:after="0" w:line="240" w:lineRule="auto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ture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</w:p>
    <w:p w:rsidR="00FC5AFB" w:rsidRDefault="006A0106">
      <w:pPr>
        <w:spacing w:before="35" w:after="0" w:line="240" w:lineRule="auto"/>
        <w:ind w:left="179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.</w:t>
      </w:r>
    </w:p>
    <w:p w:rsidR="00FC5AFB" w:rsidRDefault="006A0106">
      <w:pPr>
        <w:spacing w:before="94" w:after="0" w:line="240" w:lineRule="auto"/>
        <w:ind w:left="223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FC5AFB" w:rsidRDefault="006A0106">
      <w:pPr>
        <w:spacing w:before="4" w:after="0" w:line="260" w:lineRule="atLeast"/>
        <w:ind w:left="1512" w:right="29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hoo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FC5AFB" w:rsidRDefault="00FC5AFB">
      <w:pPr>
        <w:spacing w:before="1" w:after="0" w:line="130" w:lineRule="exact"/>
        <w:rPr>
          <w:sz w:val="13"/>
          <w:szCs w:val="13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34" w:after="0" w:line="275" w:lineRule="auto"/>
        <w:ind w:left="1512" w:right="24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 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ris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FC5AFB" w:rsidRDefault="006A0106">
      <w:pPr>
        <w:spacing w:after="0" w:line="222" w:lineRule="exact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dr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tor.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34" w:after="0" w:line="275" w:lineRule="auto"/>
        <w:ind w:left="1512" w:right="23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ntro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(IC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Rs</w:t>
      </w:r>
    </w:p>
    <w:p w:rsidR="00FC5AFB" w:rsidRDefault="006A0106">
      <w:pPr>
        <w:spacing w:after="0" w:line="222" w:lineRule="exact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b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tor.</w:t>
      </w:r>
    </w:p>
    <w:p w:rsidR="00FC5AFB" w:rsidRDefault="00FC5AFB">
      <w:pPr>
        <w:spacing w:before="3" w:after="0" w:line="170" w:lineRule="exact"/>
        <w:rPr>
          <w:sz w:val="17"/>
          <w:szCs w:val="17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34" w:after="0" w:line="277" w:lineRule="auto"/>
        <w:ind w:left="1512" w:right="236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</w:p>
    <w:p w:rsidR="00FC5AFB" w:rsidRDefault="006A0106">
      <w:pPr>
        <w:spacing w:after="0" w:line="222" w:lineRule="exact"/>
        <w:ind w:left="15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trat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/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(at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</w:rPr>
        <w:t>ert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6" w:after="0" w:line="280" w:lineRule="exact"/>
        <w:rPr>
          <w:sz w:val="28"/>
          <w:szCs w:val="28"/>
        </w:rPr>
      </w:pPr>
    </w:p>
    <w:p w:rsidR="00FC5AFB" w:rsidRDefault="006B1C79">
      <w:pPr>
        <w:spacing w:before="37" w:after="0" w:line="278" w:lineRule="auto"/>
        <w:ind w:left="852" w:right="189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7" behindDoc="1" locked="0" layoutInCell="1" allowOverlap="1" wp14:anchorId="50785AB1" wp14:editId="343C08DA">
                <wp:simplePos x="0" y="0"/>
                <wp:positionH relativeFrom="page">
                  <wp:posOffset>1671320</wp:posOffset>
                </wp:positionH>
                <wp:positionV relativeFrom="paragraph">
                  <wp:posOffset>-4672330</wp:posOffset>
                </wp:positionV>
                <wp:extent cx="3573780" cy="4570095"/>
                <wp:effectExtent l="13970" t="13970" r="12700" b="6985"/>
                <wp:wrapNone/>
                <wp:docPr id="44" name="Group 37" descr="Business reporting model includes reporting buiness risks, both inside and external to the agency. Risk assessments must be audited, controlled or minimised.  " title="Business reporting mode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780" cy="4570095"/>
                          <a:chOff x="2633" y="-7358"/>
                          <a:chExt cx="5628" cy="7197"/>
                        </a:xfrm>
                      </wpg:grpSpPr>
                      <wpg:grpSp>
                        <wpg:cNvPr id="45" name="Group 62"/>
                        <wpg:cNvGrpSpPr>
                          <a:grpSpLocks/>
                        </wpg:cNvGrpSpPr>
                        <wpg:grpSpPr bwMode="auto">
                          <a:xfrm>
                            <a:off x="2640" y="-7350"/>
                            <a:ext cx="5613" cy="2558"/>
                            <a:chOff x="2640" y="-7350"/>
                            <a:chExt cx="5613" cy="2558"/>
                          </a:xfrm>
                        </wpg:grpSpPr>
                        <wps:wsp>
                          <wps:cNvPr id="46" name="Freeform 63"/>
                          <wps:cNvSpPr>
                            <a:spLocks/>
                          </wps:cNvSpPr>
                          <wps:spPr bwMode="auto">
                            <a:xfrm>
                              <a:off x="2640" y="-7350"/>
                              <a:ext cx="5613" cy="2558"/>
                            </a:xfrm>
                            <a:custGeom>
                              <a:avLst/>
                              <a:gdLst>
                                <a:gd name="T0" fmla="+- 0 2640 2640"/>
                                <a:gd name="T1" fmla="*/ T0 w 5613"/>
                                <a:gd name="T2" fmla="+- 0 -7097 -7350"/>
                                <a:gd name="T3" fmla="*/ -7097 h 2558"/>
                                <a:gd name="T4" fmla="+- 0 2649 2640"/>
                                <a:gd name="T5" fmla="*/ T4 w 5613"/>
                                <a:gd name="T6" fmla="+- 0 -7165 -7350"/>
                                <a:gd name="T7" fmla="*/ -7165 h 2558"/>
                                <a:gd name="T8" fmla="+- 0 2675 2640"/>
                                <a:gd name="T9" fmla="*/ T8 w 5613"/>
                                <a:gd name="T10" fmla="+- 0 -7226 -7350"/>
                                <a:gd name="T11" fmla="*/ -7226 h 2558"/>
                                <a:gd name="T12" fmla="+- 0 2715 2640"/>
                                <a:gd name="T13" fmla="*/ T12 w 5613"/>
                                <a:gd name="T14" fmla="+- 0 -7277 -7350"/>
                                <a:gd name="T15" fmla="*/ -7277 h 2558"/>
                                <a:gd name="T16" fmla="+- 0 2767 2640"/>
                                <a:gd name="T17" fmla="*/ T16 w 5613"/>
                                <a:gd name="T18" fmla="+- 0 -7317 -7350"/>
                                <a:gd name="T19" fmla="*/ -7317 h 2558"/>
                                <a:gd name="T20" fmla="+- 0 2828 2640"/>
                                <a:gd name="T21" fmla="*/ T20 w 5613"/>
                                <a:gd name="T22" fmla="+- 0 -7342 -7350"/>
                                <a:gd name="T23" fmla="*/ -7342 h 2558"/>
                                <a:gd name="T24" fmla="+- 0 8000 2640"/>
                                <a:gd name="T25" fmla="*/ T24 w 5613"/>
                                <a:gd name="T26" fmla="+- 0 -7350 -7350"/>
                                <a:gd name="T27" fmla="*/ -7350 h 2558"/>
                                <a:gd name="T28" fmla="+- 0 8023 2640"/>
                                <a:gd name="T29" fmla="*/ T28 w 5613"/>
                                <a:gd name="T30" fmla="+- 0 -7349 -7350"/>
                                <a:gd name="T31" fmla="*/ -7349 h 2558"/>
                                <a:gd name="T32" fmla="+- 0 8089 2640"/>
                                <a:gd name="T33" fmla="*/ T32 w 5613"/>
                                <a:gd name="T34" fmla="+- 0 -7334 -7350"/>
                                <a:gd name="T35" fmla="*/ -7334 h 2558"/>
                                <a:gd name="T36" fmla="+- 0 8147 2640"/>
                                <a:gd name="T37" fmla="*/ T36 w 5613"/>
                                <a:gd name="T38" fmla="+- 0 -7303 -7350"/>
                                <a:gd name="T39" fmla="*/ -7303 h 2558"/>
                                <a:gd name="T40" fmla="+- 0 8195 2640"/>
                                <a:gd name="T41" fmla="*/ T40 w 5613"/>
                                <a:gd name="T42" fmla="+- 0 -7259 -7350"/>
                                <a:gd name="T43" fmla="*/ -7259 h 2558"/>
                                <a:gd name="T44" fmla="+- 0 8229 2640"/>
                                <a:gd name="T45" fmla="*/ T44 w 5613"/>
                                <a:gd name="T46" fmla="+- 0 -7204 -7350"/>
                                <a:gd name="T47" fmla="*/ -7204 h 2558"/>
                                <a:gd name="T48" fmla="+- 0 8249 2640"/>
                                <a:gd name="T49" fmla="*/ T48 w 5613"/>
                                <a:gd name="T50" fmla="+- 0 -7140 -7350"/>
                                <a:gd name="T51" fmla="*/ -7140 h 2558"/>
                                <a:gd name="T52" fmla="+- 0 8253 2640"/>
                                <a:gd name="T53" fmla="*/ T52 w 5613"/>
                                <a:gd name="T54" fmla="+- 0 -5045 -7350"/>
                                <a:gd name="T55" fmla="*/ -5045 h 2558"/>
                                <a:gd name="T56" fmla="+- 0 8252 2640"/>
                                <a:gd name="T57" fmla="*/ T56 w 5613"/>
                                <a:gd name="T58" fmla="+- 0 -5022 -7350"/>
                                <a:gd name="T59" fmla="*/ -5022 h 2558"/>
                                <a:gd name="T60" fmla="+- 0 8237 2640"/>
                                <a:gd name="T61" fmla="*/ T60 w 5613"/>
                                <a:gd name="T62" fmla="+- 0 -4956 -7350"/>
                                <a:gd name="T63" fmla="*/ -4956 h 2558"/>
                                <a:gd name="T64" fmla="+- 0 8206 2640"/>
                                <a:gd name="T65" fmla="*/ T64 w 5613"/>
                                <a:gd name="T66" fmla="+- 0 -4898 -7350"/>
                                <a:gd name="T67" fmla="*/ -4898 h 2558"/>
                                <a:gd name="T68" fmla="+- 0 8162 2640"/>
                                <a:gd name="T69" fmla="*/ T68 w 5613"/>
                                <a:gd name="T70" fmla="+- 0 -4851 -7350"/>
                                <a:gd name="T71" fmla="*/ -4851 h 2558"/>
                                <a:gd name="T72" fmla="+- 0 8107 2640"/>
                                <a:gd name="T73" fmla="*/ T72 w 5613"/>
                                <a:gd name="T74" fmla="+- 0 -4816 -7350"/>
                                <a:gd name="T75" fmla="*/ -4816 h 2558"/>
                                <a:gd name="T76" fmla="+- 0 8043 2640"/>
                                <a:gd name="T77" fmla="*/ T76 w 5613"/>
                                <a:gd name="T78" fmla="+- 0 -4796 -7350"/>
                                <a:gd name="T79" fmla="*/ -4796 h 2558"/>
                                <a:gd name="T80" fmla="+- 0 2893 2640"/>
                                <a:gd name="T81" fmla="*/ T80 w 5613"/>
                                <a:gd name="T82" fmla="+- 0 -4792 -7350"/>
                                <a:gd name="T83" fmla="*/ -4792 h 2558"/>
                                <a:gd name="T84" fmla="+- 0 2870 2640"/>
                                <a:gd name="T85" fmla="*/ T84 w 5613"/>
                                <a:gd name="T86" fmla="+- 0 -4793 -7350"/>
                                <a:gd name="T87" fmla="*/ -4793 h 2558"/>
                                <a:gd name="T88" fmla="+- 0 2804 2640"/>
                                <a:gd name="T89" fmla="*/ T88 w 5613"/>
                                <a:gd name="T90" fmla="+- 0 -4808 -7350"/>
                                <a:gd name="T91" fmla="*/ -4808 h 2558"/>
                                <a:gd name="T92" fmla="+- 0 2746 2640"/>
                                <a:gd name="T93" fmla="*/ T92 w 5613"/>
                                <a:gd name="T94" fmla="+- 0 -4839 -7350"/>
                                <a:gd name="T95" fmla="*/ -4839 h 2558"/>
                                <a:gd name="T96" fmla="+- 0 2699 2640"/>
                                <a:gd name="T97" fmla="*/ T96 w 5613"/>
                                <a:gd name="T98" fmla="+- 0 -4883 -7350"/>
                                <a:gd name="T99" fmla="*/ -4883 h 2558"/>
                                <a:gd name="T100" fmla="+- 0 2664 2640"/>
                                <a:gd name="T101" fmla="*/ T100 w 5613"/>
                                <a:gd name="T102" fmla="+- 0 -4938 -7350"/>
                                <a:gd name="T103" fmla="*/ -4938 h 2558"/>
                                <a:gd name="T104" fmla="+- 0 2644 2640"/>
                                <a:gd name="T105" fmla="*/ T104 w 5613"/>
                                <a:gd name="T106" fmla="+- 0 -5002 -7350"/>
                                <a:gd name="T107" fmla="*/ -5002 h 2558"/>
                                <a:gd name="T108" fmla="+- 0 2640 2640"/>
                                <a:gd name="T109" fmla="*/ T108 w 5613"/>
                                <a:gd name="T110" fmla="+- 0 -7097 -7350"/>
                                <a:gd name="T111" fmla="*/ -7097 h 25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613" h="2558">
                                  <a:moveTo>
                                    <a:pt x="0" y="253"/>
                                  </a:moveTo>
                                  <a:lnTo>
                                    <a:pt x="9" y="185"/>
                                  </a:lnTo>
                                  <a:lnTo>
                                    <a:pt x="35" y="124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88" y="8"/>
                                  </a:lnTo>
                                  <a:lnTo>
                                    <a:pt x="5360" y="0"/>
                                  </a:lnTo>
                                  <a:lnTo>
                                    <a:pt x="5383" y="1"/>
                                  </a:lnTo>
                                  <a:lnTo>
                                    <a:pt x="5449" y="16"/>
                                  </a:lnTo>
                                  <a:lnTo>
                                    <a:pt x="5507" y="47"/>
                                  </a:lnTo>
                                  <a:lnTo>
                                    <a:pt x="5555" y="91"/>
                                  </a:lnTo>
                                  <a:lnTo>
                                    <a:pt x="5589" y="146"/>
                                  </a:lnTo>
                                  <a:lnTo>
                                    <a:pt x="5609" y="210"/>
                                  </a:lnTo>
                                  <a:lnTo>
                                    <a:pt x="5613" y="2305"/>
                                  </a:lnTo>
                                  <a:lnTo>
                                    <a:pt x="5612" y="2328"/>
                                  </a:lnTo>
                                  <a:lnTo>
                                    <a:pt x="5597" y="2394"/>
                                  </a:lnTo>
                                  <a:lnTo>
                                    <a:pt x="5566" y="2452"/>
                                  </a:lnTo>
                                  <a:lnTo>
                                    <a:pt x="5522" y="2499"/>
                                  </a:lnTo>
                                  <a:lnTo>
                                    <a:pt x="5467" y="2534"/>
                                  </a:lnTo>
                                  <a:lnTo>
                                    <a:pt x="5403" y="2554"/>
                                  </a:lnTo>
                                  <a:lnTo>
                                    <a:pt x="253" y="2558"/>
                                  </a:lnTo>
                                  <a:lnTo>
                                    <a:pt x="230" y="2557"/>
                                  </a:lnTo>
                                  <a:lnTo>
                                    <a:pt x="164" y="2542"/>
                                  </a:lnTo>
                                  <a:lnTo>
                                    <a:pt x="106" y="2511"/>
                                  </a:lnTo>
                                  <a:lnTo>
                                    <a:pt x="59" y="2467"/>
                                  </a:lnTo>
                                  <a:lnTo>
                                    <a:pt x="24" y="2412"/>
                                  </a:lnTo>
                                  <a:lnTo>
                                    <a:pt x="4" y="2348"/>
                                  </a:lnTo>
                                  <a:lnTo>
                                    <a:pt x="0" y="2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9"/>
                        <wpg:cNvGrpSpPr>
                          <a:grpSpLocks/>
                        </wpg:cNvGrpSpPr>
                        <wpg:grpSpPr bwMode="auto">
                          <a:xfrm>
                            <a:off x="2850" y="-7200"/>
                            <a:ext cx="5318" cy="2269"/>
                            <a:chOff x="2850" y="-7200"/>
                            <a:chExt cx="5318" cy="2269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2850" y="-7200"/>
                              <a:ext cx="5318" cy="2269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5318"/>
                                <a:gd name="T2" fmla="+- 0 -4931 -7200"/>
                                <a:gd name="T3" fmla="*/ -4931 h 2269"/>
                                <a:gd name="T4" fmla="+- 0 8168 2850"/>
                                <a:gd name="T5" fmla="*/ T4 w 5318"/>
                                <a:gd name="T6" fmla="+- 0 -4931 -7200"/>
                                <a:gd name="T7" fmla="*/ -4931 h 2269"/>
                                <a:gd name="T8" fmla="+- 0 8168 2850"/>
                                <a:gd name="T9" fmla="*/ T8 w 5318"/>
                                <a:gd name="T10" fmla="+- 0 -7200 -7200"/>
                                <a:gd name="T11" fmla="*/ -7200 h 2269"/>
                                <a:gd name="T12" fmla="+- 0 2850 2850"/>
                                <a:gd name="T13" fmla="*/ T12 w 5318"/>
                                <a:gd name="T14" fmla="+- 0 -7200 -7200"/>
                                <a:gd name="T15" fmla="*/ -7200 h 2269"/>
                                <a:gd name="T16" fmla="+- 0 2850 2850"/>
                                <a:gd name="T17" fmla="*/ T16 w 5318"/>
                                <a:gd name="T18" fmla="+- 0 -4931 -7200"/>
                                <a:gd name="T19" fmla="*/ -4931 h 2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8" h="2269">
                                  <a:moveTo>
                                    <a:pt x="0" y="2269"/>
                                  </a:moveTo>
                                  <a:lnTo>
                                    <a:pt x="5318" y="2269"/>
                                  </a:lnTo>
                                  <a:lnTo>
                                    <a:pt x="5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" name="Picture 60" descr="Business reporting model includes reporting buiness risks, both inside and external to the agency. Risk assessments must be audited, controlled or minimised.  " title="Business reporting mode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1" y="-7200"/>
                              <a:ext cx="5316" cy="226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2640" y="-4487"/>
                            <a:ext cx="5613" cy="1236"/>
                            <a:chOff x="2640" y="-4487"/>
                            <a:chExt cx="5613" cy="1236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2640" y="-4487"/>
                              <a:ext cx="5613" cy="1236"/>
                            </a:xfrm>
                            <a:custGeom>
                              <a:avLst/>
                              <a:gdLst>
                                <a:gd name="T0" fmla="+- 0 2640 2640"/>
                                <a:gd name="T1" fmla="*/ T0 w 5613"/>
                                <a:gd name="T2" fmla="+- 0 -4297 -4487"/>
                                <a:gd name="T3" fmla="*/ -4297 h 1236"/>
                                <a:gd name="T4" fmla="+- 0 2652 2640"/>
                                <a:gd name="T5" fmla="*/ T4 w 5613"/>
                                <a:gd name="T6" fmla="+- 0 -4363 -4487"/>
                                <a:gd name="T7" fmla="*/ -4363 h 1236"/>
                                <a:gd name="T8" fmla="+- 0 2685 2640"/>
                                <a:gd name="T9" fmla="*/ T8 w 5613"/>
                                <a:gd name="T10" fmla="+- 0 -4420 -4487"/>
                                <a:gd name="T11" fmla="*/ -4420 h 1236"/>
                                <a:gd name="T12" fmla="+- 0 2735 2640"/>
                                <a:gd name="T13" fmla="*/ T12 w 5613"/>
                                <a:gd name="T14" fmla="+- 0 -4461 -4487"/>
                                <a:gd name="T15" fmla="*/ -4461 h 1236"/>
                                <a:gd name="T16" fmla="+- 0 2797 2640"/>
                                <a:gd name="T17" fmla="*/ T16 w 5613"/>
                                <a:gd name="T18" fmla="+- 0 -4484 -4487"/>
                                <a:gd name="T19" fmla="*/ -4484 h 1236"/>
                                <a:gd name="T20" fmla="+- 0 8063 2640"/>
                                <a:gd name="T21" fmla="*/ T20 w 5613"/>
                                <a:gd name="T22" fmla="+- 0 -4487 -4487"/>
                                <a:gd name="T23" fmla="*/ -4487 h 1236"/>
                                <a:gd name="T24" fmla="+- 0 8086 2640"/>
                                <a:gd name="T25" fmla="*/ T24 w 5613"/>
                                <a:gd name="T26" fmla="+- 0 -4486 -4487"/>
                                <a:gd name="T27" fmla="*/ -4486 h 1236"/>
                                <a:gd name="T28" fmla="+- 0 8149 2640"/>
                                <a:gd name="T29" fmla="*/ T28 w 5613"/>
                                <a:gd name="T30" fmla="+- 0 -4466 -4487"/>
                                <a:gd name="T31" fmla="*/ -4466 h 1236"/>
                                <a:gd name="T32" fmla="+- 0 8201 2640"/>
                                <a:gd name="T33" fmla="*/ T32 w 5613"/>
                                <a:gd name="T34" fmla="+- 0 -4427 -4487"/>
                                <a:gd name="T35" fmla="*/ -4427 h 1236"/>
                                <a:gd name="T36" fmla="+- 0 8237 2640"/>
                                <a:gd name="T37" fmla="*/ T36 w 5613"/>
                                <a:gd name="T38" fmla="+- 0 -4373 -4487"/>
                                <a:gd name="T39" fmla="*/ -4373 h 1236"/>
                                <a:gd name="T40" fmla="+- 0 8253 2640"/>
                                <a:gd name="T41" fmla="*/ T40 w 5613"/>
                                <a:gd name="T42" fmla="+- 0 -4308 -4487"/>
                                <a:gd name="T43" fmla="*/ -4308 h 1236"/>
                                <a:gd name="T44" fmla="+- 0 8253 2640"/>
                                <a:gd name="T45" fmla="*/ T44 w 5613"/>
                                <a:gd name="T46" fmla="+- 0 -3442 -4487"/>
                                <a:gd name="T47" fmla="*/ -3442 h 1236"/>
                                <a:gd name="T48" fmla="+- 0 8252 2640"/>
                                <a:gd name="T49" fmla="*/ T48 w 5613"/>
                                <a:gd name="T50" fmla="+- 0 -3419 -4487"/>
                                <a:gd name="T51" fmla="*/ -3419 h 1236"/>
                                <a:gd name="T52" fmla="+- 0 8232 2640"/>
                                <a:gd name="T53" fmla="*/ T52 w 5613"/>
                                <a:gd name="T54" fmla="+- 0 -3355 -4487"/>
                                <a:gd name="T55" fmla="*/ -3355 h 1236"/>
                                <a:gd name="T56" fmla="+- 0 8193 2640"/>
                                <a:gd name="T57" fmla="*/ T56 w 5613"/>
                                <a:gd name="T58" fmla="+- 0 -3303 -4487"/>
                                <a:gd name="T59" fmla="*/ -3303 h 1236"/>
                                <a:gd name="T60" fmla="+- 0 8139 2640"/>
                                <a:gd name="T61" fmla="*/ T60 w 5613"/>
                                <a:gd name="T62" fmla="+- 0 -3267 -4487"/>
                                <a:gd name="T63" fmla="*/ -3267 h 1236"/>
                                <a:gd name="T64" fmla="+- 0 8074 2640"/>
                                <a:gd name="T65" fmla="*/ T64 w 5613"/>
                                <a:gd name="T66" fmla="+- 0 -3251 -4487"/>
                                <a:gd name="T67" fmla="*/ -3251 h 1236"/>
                                <a:gd name="T68" fmla="+- 0 2830 2640"/>
                                <a:gd name="T69" fmla="*/ T68 w 5613"/>
                                <a:gd name="T70" fmla="+- 0 -3251 -4487"/>
                                <a:gd name="T71" fmla="*/ -3251 h 1236"/>
                                <a:gd name="T72" fmla="+- 0 2807 2640"/>
                                <a:gd name="T73" fmla="*/ T72 w 5613"/>
                                <a:gd name="T74" fmla="+- 0 -3253 -4487"/>
                                <a:gd name="T75" fmla="*/ -3253 h 1236"/>
                                <a:gd name="T76" fmla="+- 0 2744 2640"/>
                                <a:gd name="T77" fmla="*/ T76 w 5613"/>
                                <a:gd name="T78" fmla="+- 0 -3272 -4487"/>
                                <a:gd name="T79" fmla="*/ -3272 h 1236"/>
                                <a:gd name="T80" fmla="+- 0 2692 2640"/>
                                <a:gd name="T81" fmla="*/ T80 w 5613"/>
                                <a:gd name="T82" fmla="+- 0 -3311 -4487"/>
                                <a:gd name="T83" fmla="*/ -3311 h 1236"/>
                                <a:gd name="T84" fmla="+- 0 2656 2640"/>
                                <a:gd name="T85" fmla="*/ T84 w 5613"/>
                                <a:gd name="T86" fmla="+- 0 -3366 -4487"/>
                                <a:gd name="T87" fmla="*/ -3366 h 1236"/>
                                <a:gd name="T88" fmla="+- 0 2640 2640"/>
                                <a:gd name="T89" fmla="*/ T88 w 5613"/>
                                <a:gd name="T90" fmla="+- 0 -3431 -4487"/>
                                <a:gd name="T91" fmla="*/ -3431 h 1236"/>
                                <a:gd name="T92" fmla="+- 0 2640 2640"/>
                                <a:gd name="T93" fmla="*/ T92 w 5613"/>
                                <a:gd name="T94" fmla="+- 0 -4297 -4487"/>
                                <a:gd name="T95" fmla="*/ -4297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13" h="1236">
                                  <a:moveTo>
                                    <a:pt x="0" y="190"/>
                                  </a:moveTo>
                                  <a:lnTo>
                                    <a:pt x="12" y="124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5423" y="0"/>
                                  </a:lnTo>
                                  <a:lnTo>
                                    <a:pt x="5446" y="1"/>
                                  </a:lnTo>
                                  <a:lnTo>
                                    <a:pt x="5509" y="21"/>
                                  </a:lnTo>
                                  <a:lnTo>
                                    <a:pt x="5561" y="60"/>
                                  </a:lnTo>
                                  <a:lnTo>
                                    <a:pt x="5597" y="114"/>
                                  </a:lnTo>
                                  <a:lnTo>
                                    <a:pt x="5613" y="179"/>
                                  </a:lnTo>
                                  <a:lnTo>
                                    <a:pt x="5613" y="1045"/>
                                  </a:lnTo>
                                  <a:lnTo>
                                    <a:pt x="5612" y="1068"/>
                                  </a:lnTo>
                                  <a:lnTo>
                                    <a:pt x="5592" y="1132"/>
                                  </a:lnTo>
                                  <a:lnTo>
                                    <a:pt x="5553" y="1184"/>
                                  </a:lnTo>
                                  <a:lnTo>
                                    <a:pt x="5499" y="1220"/>
                                  </a:lnTo>
                                  <a:lnTo>
                                    <a:pt x="5434" y="1236"/>
                                  </a:lnTo>
                                  <a:lnTo>
                                    <a:pt x="190" y="1236"/>
                                  </a:lnTo>
                                  <a:lnTo>
                                    <a:pt x="167" y="1234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52" y="1176"/>
                                  </a:lnTo>
                                  <a:lnTo>
                                    <a:pt x="16" y="1121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4"/>
                        <wpg:cNvGrpSpPr>
                          <a:grpSpLocks/>
                        </wpg:cNvGrpSpPr>
                        <wpg:grpSpPr bwMode="auto">
                          <a:xfrm>
                            <a:off x="2850" y="-4337"/>
                            <a:ext cx="5318" cy="975"/>
                            <a:chOff x="2850" y="-4337"/>
                            <a:chExt cx="5318" cy="975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850" y="-4337"/>
                              <a:ext cx="5318" cy="975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5318"/>
                                <a:gd name="T2" fmla="+- 0 -3362 -4337"/>
                                <a:gd name="T3" fmla="*/ -3362 h 975"/>
                                <a:gd name="T4" fmla="+- 0 8168 2850"/>
                                <a:gd name="T5" fmla="*/ T4 w 5318"/>
                                <a:gd name="T6" fmla="+- 0 -3362 -4337"/>
                                <a:gd name="T7" fmla="*/ -3362 h 975"/>
                                <a:gd name="T8" fmla="+- 0 8168 2850"/>
                                <a:gd name="T9" fmla="*/ T8 w 5318"/>
                                <a:gd name="T10" fmla="+- 0 -4337 -4337"/>
                                <a:gd name="T11" fmla="*/ -4337 h 975"/>
                                <a:gd name="T12" fmla="+- 0 2850 2850"/>
                                <a:gd name="T13" fmla="*/ T12 w 5318"/>
                                <a:gd name="T14" fmla="+- 0 -4337 -4337"/>
                                <a:gd name="T15" fmla="*/ -4337 h 975"/>
                                <a:gd name="T16" fmla="+- 0 2850 2850"/>
                                <a:gd name="T17" fmla="*/ T16 w 5318"/>
                                <a:gd name="T18" fmla="+- 0 -3362 -4337"/>
                                <a:gd name="T19" fmla="*/ -3362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8" h="975">
                                  <a:moveTo>
                                    <a:pt x="0" y="975"/>
                                  </a:moveTo>
                                  <a:lnTo>
                                    <a:pt x="5318" y="975"/>
                                  </a:lnTo>
                                  <a:lnTo>
                                    <a:pt x="5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55" descr="Business reporting model includes reporting buiness risks, both inside and external to the agency. Risk assessments must be audited, controlled or minimised.  " title="Business reporting model includes reporting buiness risks, both inside and external to the agency. Risk assessments must be audited, controlled or minimised. 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1" y="-4336"/>
                              <a:ext cx="5316" cy="9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5334" y="-4792"/>
                            <a:ext cx="225" cy="305"/>
                            <a:chOff x="5334" y="-4792"/>
                            <a:chExt cx="225" cy="305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5334" y="-4792"/>
                              <a:ext cx="225" cy="305"/>
                            </a:xfrm>
                            <a:custGeom>
                              <a:avLst/>
                              <a:gdLst>
                                <a:gd name="T0" fmla="+- 0 5334 5334"/>
                                <a:gd name="T1" fmla="*/ T0 w 225"/>
                                <a:gd name="T2" fmla="+- 0 -4564 -4792"/>
                                <a:gd name="T3" fmla="*/ -4564 h 305"/>
                                <a:gd name="T4" fmla="+- 0 5390 5334"/>
                                <a:gd name="T5" fmla="*/ T4 w 225"/>
                                <a:gd name="T6" fmla="+- 0 -4564 -4792"/>
                                <a:gd name="T7" fmla="*/ -4564 h 305"/>
                                <a:gd name="T8" fmla="+- 0 5390 5334"/>
                                <a:gd name="T9" fmla="*/ T8 w 225"/>
                                <a:gd name="T10" fmla="+- 0 -4792 -4792"/>
                                <a:gd name="T11" fmla="*/ -4792 h 305"/>
                                <a:gd name="T12" fmla="+- 0 5503 5334"/>
                                <a:gd name="T13" fmla="*/ T12 w 225"/>
                                <a:gd name="T14" fmla="+- 0 -4792 -4792"/>
                                <a:gd name="T15" fmla="*/ -4792 h 305"/>
                                <a:gd name="T16" fmla="+- 0 5503 5334"/>
                                <a:gd name="T17" fmla="*/ T16 w 225"/>
                                <a:gd name="T18" fmla="+- 0 -4564 -4792"/>
                                <a:gd name="T19" fmla="*/ -4564 h 305"/>
                                <a:gd name="T20" fmla="+- 0 5559 5334"/>
                                <a:gd name="T21" fmla="*/ T20 w 225"/>
                                <a:gd name="T22" fmla="+- 0 -4564 -4792"/>
                                <a:gd name="T23" fmla="*/ -4564 h 305"/>
                                <a:gd name="T24" fmla="+- 0 5447 5334"/>
                                <a:gd name="T25" fmla="*/ T24 w 225"/>
                                <a:gd name="T26" fmla="+- 0 -4487 -4792"/>
                                <a:gd name="T27" fmla="*/ -4487 h 305"/>
                                <a:gd name="T28" fmla="+- 0 5334 5334"/>
                                <a:gd name="T29" fmla="*/ T28 w 225"/>
                                <a:gd name="T30" fmla="+- 0 -4564 -4792"/>
                                <a:gd name="T31" fmla="*/ -4564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" h="305">
                                  <a:moveTo>
                                    <a:pt x="0" y="228"/>
                                  </a:moveTo>
                                  <a:lnTo>
                                    <a:pt x="56" y="22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28"/>
                                  </a:lnTo>
                                  <a:lnTo>
                                    <a:pt x="225" y="228"/>
                                  </a:lnTo>
                                  <a:lnTo>
                                    <a:pt x="113" y="305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2640" y="-2946"/>
                            <a:ext cx="5613" cy="1236"/>
                            <a:chOff x="2640" y="-2946"/>
                            <a:chExt cx="5613" cy="1236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2640" y="-2946"/>
                              <a:ext cx="5613" cy="1236"/>
                            </a:xfrm>
                            <a:custGeom>
                              <a:avLst/>
                              <a:gdLst>
                                <a:gd name="T0" fmla="+- 0 2640 2640"/>
                                <a:gd name="T1" fmla="*/ T0 w 5613"/>
                                <a:gd name="T2" fmla="+- 0 -2756 -2946"/>
                                <a:gd name="T3" fmla="*/ -2756 h 1236"/>
                                <a:gd name="T4" fmla="+- 0 2652 2640"/>
                                <a:gd name="T5" fmla="*/ T4 w 5613"/>
                                <a:gd name="T6" fmla="+- 0 -2822 -2946"/>
                                <a:gd name="T7" fmla="*/ -2822 h 1236"/>
                                <a:gd name="T8" fmla="+- 0 2685 2640"/>
                                <a:gd name="T9" fmla="*/ T8 w 5613"/>
                                <a:gd name="T10" fmla="+- 0 -2879 -2946"/>
                                <a:gd name="T11" fmla="*/ -2879 h 1236"/>
                                <a:gd name="T12" fmla="+- 0 2735 2640"/>
                                <a:gd name="T13" fmla="*/ T12 w 5613"/>
                                <a:gd name="T14" fmla="+- 0 -2920 -2946"/>
                                <a:gd name="T15" fmla="*/ -2920 h 1236"/>
                                <a:gd name="T16" fmla="+- 0 2797 2640"/>
                                <a:gd name="T17" fmla="*/ T16 w 5613"/>
                                <a:gd name="T18" fmla="+- 0 -2943 -2946"/>
                                <a:gd name="T19" fmla="*/ -2943 h 1236"/>
                                <a:gd name="T20" fmla="+- 0 8063 2640"/>
                                <a:gd name="T21" fmla="*/ T20 w 5613"/>
                                <a:gd name="T22" fmla="+- 0 -2946 -2946"/>
                                <a:gd name="T23" fmla="*/ -2946 h 1236"/>
                                <a:gd name="T24" fmla="+- 0 8086 2640"/>
                                <a:gd name="T25" fmla="*/ T24 w 5613"/>
                                <a:gd name="T26" fmla="+- 0 -2945 -2946"/>
                                <a:gd name="T27" fmla="*/ -2945 h 1236"/>
                                <a:gd name="T28" fmla="+- 0 8149 2640"/>
                                <a:gd name="T29" fmla="*/ T28 w 5613"/>
                                <a:gd name="T30" fmla="+- 0 -2925 -2946"/>
                                <a:gd name="T31" fmla="*/ -2925 h 1236"/>
                                <a:gd name="T32" fmla="+- 0 8201 2640"/>
                                <a:gd name="T33" fmla="*/ T32 w 5613"/>
                                <a:gd name="T34" fmla="+- 0 -2886 -2946"/>
                                <a:gd name="T35" fmla="*/ -2886 h 1236"/>
                                <a:gd name="T36" fmla="+- 0 8237 2640"/>
                                <a:gd name="T37" fmla="*/ T36 w 5613"/>
                                <a:gd name="T38" fmla="+- 0 -2832 -2946"/>
                                <a:gd name="T39" fmla="*/ -2832 h 1236"/>
                                <a:gd name="T40" fmla="+- 0 8253 2640"/>
                                <a:gd name="T41" fmla="*/ T40 w 5613"/>
                                <a:gd name="T42" fmla="+- 0 -2767 -2946"/>
                                <a:gd name="T43" fmla="*/ -2767 h 1236"/>
                                <a:gd name="T44" fmla="+- 0 8253 2640"/>
                                <a:gd name="T45" fmla="*/ T44 w 5613"/>
                                <a:gd name="T46" fmla="+- 0 -1901 -2946"/>
                                <a:gd name="T47" fmla="*/ -1901 h 1236"/>
                                <a:gd name="T48" fmla="+- 0 8252 2640"/>
                                <a:gd name="T49" fmla="*/ T48 w 5613"/>
                                <a:gd name="T50" fmla="+- 0 -1878 -2946"/>
                                <a:gd name="T51" fmla="*/ -1878 h 1236"/>
                                <a:gd name="T52" fmla="+- 0 8232 2640"/>
                                <a:gd name="T53" fmla="*/ T52 w 5613"/>
                                <a:gd name="T54" fmla="+- 0 -1814 -2946"/>
                                <a:gd name="T55" fmla="*/ -1814 h 1236"/>
                                <a:gd name="T56" fmla="+- 0 8193 2640"/>
                                <a:gd name="T57" fmla="*/ T56 w 5613"/>
                                <a:gd name="T58" fmla="+- 0 -1762 -2946"/>
                                <a:gd name="T59" fmla="*/ -1762 h 1236"/>
                                <a:gd name="T60" fmla="+- 0 8139 2640"/>
                                <a:gd name="T61" fmla="*/ T60 w 5613"/>
                                <a:gd name="T62" fmla="+- 0 -1726 -2946"/>
                                <a:gd name="T63" fmla="*/ -1726 h 1236"/>
                                <a:gd name="T64" fmla="+- 0 8074 2640"/>
                                <a:gd name="T65" fmla="*/ T64 w 5613"/>
                                <a:gd name="T66" fmla="+- 0 -1710 -2946"/>
                                <a:gd name="T67" fmla="*/ -1710 h 1236"/>
                                <a:gd name="T68" fmla="+- 0 2830 2640"/>
                                <a:gd name="T69" fmla="*/ T68 w 5613"/>
                                <a:gd name="T70" fmla="+- 0 -1710 -2946"/>
                                <a:gd name="T71" fmla="*/ -1710 h 1236"/>
                                <a:gd name="T72" fmla="+- 0 2807 2640"/>
                                <a:gd name="T73" fmla="*/ T72 w 5613"/>
                                <a:gd name="T74" fmla="+- 0 -1712 -2946"/>
                                <a:gd name="T75" fmla="*/ -1712 h 1236"/>
                                <a:gd name="T76" fmla="+- 0 2744 2640"/>
                                <a:gd name="T77" fmla="*/ T76 w 5613"/>
                                <a:gd name="T78" fmla="+- 0 -1731 -2946"/>
                                <a:gd name="T79" fmla="*/ -1731 h 1236"/>
                                <a:gd name="T80" fmla="+- 0 2692 2640"/>
                                <a:gd name="T81" fmla="*/ T80 w 5613"/>
                                <a:gd name="T82" fmla="+- 0 -1770 -2946"/>
                                <a:gd name="T83" fmla="*/ -1770 h 1236"/>
                                <a:gd name="T84" fmla="+- 0 2656 2640"/>
                                <a:gd name="T85" fmla="*/ T84 w 5613"/>
                                <a:gd name="T86" fmla="+- 0 -1825 -2946"/>
                                <a:gd name="T87" fmla="*/ -1825 h 1236"/>
                                <a:gd name="T88" fmla="+- 0 2640 2640"/>
                                <a:gd name="T89" fmla="*/ T88 w 5613"/>
                                <a:gd name="T90" fmla="+- 0 -1890 -2946"/>
                                <a:gd name="T91" fmla="*/ -1890 h 1236"/>
                                <a:gd name="T92" fmla="+- 0 2640 2640"/>
                                <a:gd name="T93" fmla="*/ T92 w 5613"/>
                                <a:gd name="T94" fmla="+- 0 -2756 -2946"/>
                                <a:gd name="T95" fmla="*/ -2756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13" h="1236">
                                  <a:moveTo>
                                    <a:pt x="0" y="190"/>
                                  </a:moveTo>
                                  <a:lnTo>
                                    <a:pt x="12" y="124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5423" y="0"/>
                                  </a:lnTo>
                                  <a:lnTo>
                                    <a:pt x="5446" y="1"/>
                                  </a:lnTo>
                                  <a:lnTo>
                                    <a:pt x="5509" y="21"/>
                                  </a:lnTo>
                                  <a:lnTo>
                                    <a:pt x="5561" y="60"/>
                                  </a:lnTo>
                                  <a:lnTo>
                                    <a:pt x="5597" y="114"/>
                                  </a:lnTo>
                                  <a:lnTo>
                                    <a:pt x="5613" y="179"/>
                                  </a:lnTo>
                                  <a:lnTo>
                                    <a:pt x="5613" y="1045"/>
                                  </a:lnTo>
                                  <a:lnTo>
                                    <a:pt x="5612" y="1068"/>
                                  </a:lnTo>
                                  <a:lnTo>
                                    <a:pt x="5592" y="1132"/>
                                  </a:lnTo>
                                  <a:lnTo>
                                    <a:pt x="5553" y="1184"/>
                                  </a:lnTo>
                                  <a:lnTo>
                                    <a:pt x="5499" y="1220"/>
                                  </a:lnTo>
                                  <a:lnTo>
                                    <a:pt x="5434" y="1236"/>
                                  </a:lnTo>
                                  <a:lnTo>
                                    <a:pt x="190" y="1236"/>
                                  </a:lnTo>
                                  <a:lnTo>
                                    <a:pt x="167" y="1234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52" y="1176"/>
                                  </a:lnTo>
                                  <a:lnTo>
                                    <a:pt x="16" y="1121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7"/>
                        <wpg:cNvGrpSpPr>
                          <a:grpSpLocks/>
                        </wpg:cNvGrpSpPr>
                        <wpg:grpSpPr bwMode="auto">
                          <a:xfrm>
                            <a:off x="2850" y="-2796"/>
                            <a:ext cx="5318" cy="975"/>
                            <a:chOff x="2850" y="-2796"/>
                            <a:chExt cx="5318" cy="975"/>
                          </a:xfrm>
                        </wpg:grpSpPr>
                        <wps:wsp>
                          <wps:cNvPr id="60" name="Freeform 49"/>
                          <wps:cNvSpPr>
                            <a:spLocks/>
                          </wps:cNvSpPr>
                          <wps:spPr bwMode="auto">
                            <a:xfrm>
                              <a:off x="2850" y="-2796"/>
                              <a:ext cx="5318" cy="975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5318"/>
                                <a:gd name="T2" fmla="+- 0 -1821 -2796"/>
                                <a:gd name="T3" fmla="*/ -1821 h 975"/>
                                <a:gd name="T4" fmla="+- 0 8168 2850"/>
                                <a:gd name="T5" fmla="*/ T4 w 5318"/>
                                <a:gd name="T6" fmla="+- 0 -1821 -2796"/>
                                <a:gd name="T7" fmla="*/ -1821 h 975"/>
                                <a:gd name="T8" fmla="+- 0 8168 2850"/>
                                <a:gd name="T9" fmla="*/ T8 w 5318"/>
                                <a:gd name="T10" fmla="+- 0 -2796 -2796"/>
                                <a:gd name="T11" fmla="*/ -2796 h 975"/>
                                <a:gd name="T12" fmla="+- 0 2850 2850"/>
                                <a:gd name="T13" fmla="*/ T12 w 5318"/>
                                <a:gd name="T14" fmla="+- 0 -2796 -2796"/>
                                <a:gd name="T15" fmla="*/ -2796 h 975"/>
                                <a:gd name="T16" fmla="+- 0 2850 2850"/>
                                <a:gd name="T17" fmla="*/ T16 w 5318"/>
                                <a:gd name="T18" fmla="+- 0 -1821 -2796"/>
                                <a:gd name="T19" fmla="*/ -1821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8" h="975">
                                  <a:moveTo>
                                    <a:pt x="0" y="975"/>
                                  </a:moveTo>
                                  <a:lnTo>
                                    <a:pt x="5318" y="975"/>
                                  </a:lnTo>
                                  <a:lnTo>
                                    <a:pt x="5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48" descr="Business reporting model includes reporting buiness risks, both inside and external to the agency. Risk assessments must be audited, controlled or minimised.  " title="Business reporting model includes reporting buiness risks, both inside and external to the agency. Risk assessments must be audited, controlled or minimised. 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1" y="-2796"/>
                              <a:ext cx="5316" cy="9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5334" y="-3251"/>
                            <a:ext cx="225" cy="305"/>
                            <a:chOff x="5334" y="-3251"/>
                            <a:chExt cx="225" cy="305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5334" y="-3251"/>
                              <a:ext cx="225" cy="305"/>
                            </a:xfrm>
                            <a:custGeom>
                              <a:avLst/>
                              <a:gdLst>
                                <a:gd name="T0" fmla="+- 0 5334 5334"/>
                                <a:gd name="T1" fmla="*/ T0 w 225"/>
                                <a:gd name="T2" fmla="+- 0 -3023 -3251"/>
                                <a:gd name="T3" fmla="*/ -3023 h 305"/>
                                <a:gd name="T4" fmla="+- 0 5390 5334"/>
                                <a:gd name="T5" fmla="*/ T4 w 225"/>
                                <a:gd name="T6" fmla="+- 0 -3023 -3251"/>
                                <a:gd name="T7" fmla="*/ -3023 h 305"/>
                                <a:gd name="T8" fmla="+- 0 5390 5334"/>
                                <a:gd name="T9" fmla="*/ T8 w 225"/>
                                <a:gd name="T10" fmla="+- 0 -3251 -3251"/>
                                <a:gd name="T11" fmla="*/ -3251 h 305"/>
                                <a:gd name="T12" fmla="+- 0 5503 5334"/>
                                <a:gd name="T13" fmla="*/ T12 w 225"/>
                                <a:gd name="T14" fmla="+- 0 -3251 -3251"/>
                                <a:gd name="T15" fmla="*/ -3251 h 305"/>
                                <a:gd name="T16" fmla="+- 0 5503 5334"/>
                                <a:gd name="T17" fmla="*/ T16 w 225"/>
                                <a:gd name="T18" fmla="+- 0 -3023 -3251"/>
                                <a:gd name="T19" fmla="*/ -3023 h 305"/>
                                <a:gd name="T20" fmla="+- 0 5559 5334"/>
                                <a:gd name="T21" fmla="*/ T20 w 225"/>
                                <a:gd name="T22" fmla="+- 0 -3023 -3251"/>
                                <a:gd name="T23" fmla="*/ -3023 h 305"/>
                                <a:gd name="T24" fmla="+- 0 5447 5334"/>
                                <a:gd name="T25" fmla="*/ T24 w 225"/>
                                <a:gd name="T26" fmla="+- 0 -2946 -3251"/>
                                <a:gd name="T27" fmla="*/ -2946 h 305"/>
                                <a:gd name="T28" fmla="+- 0 5334 5334"/>
                                <a:gd name="T29" fmla="*/ T28 w 225"/>
                                <a:gd name="T30" fmla="+- 0 -3023 -3251"/>
                                <a:gd name="T31" fmla="*/ -3023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" h="305">
                                  <a:moveTo>
                                    <a:pt x="0" y="228"/>
                                  </a:moveTo>
                                  <a:lnTo>
                                    <a:pt x="56" y="22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28"/>
                                  </a:lnTo>
                                  <a:lnTo>
                                    <a:pt x="225" y="228"/>
                                  </a:lnTo>
                                  <a:lnTo>
                                    <a:pt x="113" y="305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2640" y="-1404"/>
                            <a:ext cx="5613" cy="1236"/>
                            <a:chOff x="2640" y="-1404"/>
                            <a:chExt cx="5613" cy="1236"/>
                          </a:xfrm>
                        </wpg:grpSpPr>
                        <wps:wsp>
                          <wps:cNvPr id="65" name="Freeform 44"/>
                          <wps:cNvSpPr>
                            <a:spLocks/>
                          </wps:cNvSpPr>
                          <wps:spPr bwMode="auto">
                            <a:xfrm>
                              <a:off x="2640" y="-1404"/>
                              <a:ext cx="5613" cy="1236"/>
                            </a:xfrm>
                            <a:custGeom>
                              <a:avLst/>
                              <a:gdLst>
                                <a:gd name="T0" fmla="+- 0 2640 2640"/>
                                <a:gd name="T1" fmla="*/ T0 w 5613"/>
                                <a:gd name="T2" fmla="+- 0 -1214 -1404"/>
                                <a:gd name="T3" fmla="*/ -1214 h 1236"/>
                                <a:gd name="T4" fmla="+- 0 2652 2640"/>
                                <a:gd name="T5" fmla="*/ T4 w 5613"/>
                                <a:gd name="T6" fmla="+- 0 -1280 -1404"/>
                                <a:gd name="T7" fmla="*/ -1280 h 1236"/>
                                <a:gd name="T8" fmla="+- 0 2685 2640"/>
                                <a:gd name="T9" fmla="*/ T8 w 5613"/>
                                <a:gd name="T10" fmla="+- 0 -1337 -1404"/>
                                <a:gd name="T11" fmla="*/ -1337 h 1236"/>
                                <a:gd name="T12" fmla="+- 0 2735 2640"/>
                                <a:gd name="T13" fmla="*/ T12 w 5613"/>
                                <a:gd name="T14" fmla="+- 0 -1378 -1404"/>
                                <a:gd name="T15" fmla="*/ -1378 h 1236"/>
                                <a:gd name="T16" fmla="+- 0 2797 2640"/>
                                <a:gd name="T17" fmla="*/ T16 w 5613"/>
                                <a:gd name="T18" fmla="+- 0 -1401 -1404"/>
                                <a:gd name="T19" fmla="*/ -1401 h 1236"/>
                                <a:gd name="T20" fmla="+- 0 8063 2640"/>
                                <a:gd name="T21" fmla="*/ T20 w 5613"/>
                                <a:gd name="T22" fmla="+- 0 -1404 -1404"/>
                                <a:gd name="T23" fmla="*/ -1404 h 1236"/>
                                <a:gd name="T24" fmla="+- 0 8086 2640"/>
                                <a:gd name="T25" fmla="*/ T24 w 5613"/>
                                <a:gd name="T26" fmla="+- 0 -1403 -1404"/>
                                <a:gd name="T27" fmla="*/ -1403 h 1236"/>
                                <a:gd name="T28" fmla="+- 0 8149 2640"/>
                                <a:gd name="T29" fmla="*/ T28 w 5613"/>
                                <a:gd name="T30" fmla="+- 0 -1383 -1404"/>
                                <a:gd name="T31" fmla="*/ -1383 h 1236"/>
                                <a:gd name="T32" fmla="+- 0 8201 2640"/>
                                <a:gd name="T33" fmla="*/ T32 w 5613"/>
                                <a:gd name="T34" fmla="+- 0 -1344 -1404"/>
                                <a:gd name="T35" fmla="*/ -1344 h 1236"/>
                                <a:gd name="T36" fmla="+- 0 8237 2640"/>
                                <a:gd name="T37" fmla="*/ T36 w 5613"/>
                                <a:gd name="T38" fmla="+- 0 -1290 -1404"/>
                                <a:gd name="T39" fmla="*/ -1290 h 1236"/>
                                <a:gd name="T40" fmla="+- 0 8253 2640"/>
                                <a:gd name="T41" fmla="*/ T40 w 5613"/>
                                <a:gd name="T42" fmla="+- 0 -1225 -1404"/>
                                <a:gd name="T43" fmla="*/ -1225 h 1236"/>
                                <a:gd name="T44" fmla="+- 0 8253 2640"/>
                                <a:gd name="T45" fmla="*/ T44 w 5613"/>
                                <a:gd name="T46" fmla="+- 0 -359 -1404"/>
                                <a:gd name="T47" fmla="*/ -359 h 1236"/>
                                <a:gd name="T48" fmla="+- 0 8252 2640"/>
                                <a:gd name="T49" fmla="*/ T48 w 5613"/>
                                <a:gd name="T50" fmla="+- 0 -336 -1404"/>
                                <a:gd name="T51" fmla="*/ -336 h 1236"/>
                                <a:gd name="T52" fmla="+- 0 8232 2640"/>
                                <a:gd name="T53" fmla="*/ T52 w 5613"/>
                                <a:gd name="T54" fmla="+- 0 -272 -1404"/>
                                <a:gd name="T55" fmla="*/ -272 h 1236"/>
                                <a:gd name="T56" fmla="+- 0 8193 2640"/>
                                <a:gd name="T57" fmla="*/ T56 w 5613"/>
                                <a:gd name="T58" fmla="+- 0 -220 -1404"/>
                                <a:gd name="T59" fmla="*/ -220 h 1236"/>
                                <a:gd name="T60" fmla="+- 0 8139 2640"/>
                                <a:gd name="T61" fmla="*/ T60 w 5613"/>
                                <a:gd name="T62" fmla="+- 0 -184 -1404"/>
                                <a:gd name="T63" fmla="*/ -184 h 1236"/>
                                <a:gd name="T64" fmla="+- 0 8074 2640"/>
                                <a:gd name="T65" fmla="*/ T64 w 5613"/>
                                <a:gd name="T66" fmla="+- 0 -168 -1404"/>
                                <a:gd name="T67" fmla="*/ -168 h 1236"/>
                                <a:gd name="T68" fmla="+- 0 2830 2640"/>
                                <a:gd name="T69" fmla="*/ T68 w 5613"/>
                                <a:gd name="T70" fmla="+- 0 -168 -1404"/>
                                <a:gd name="T71" fmla="*/ -168 h 1236"/>
                                <a:gd name="T72" fmla="+- 0 2807 2640"/>
                                <a:gd name="T73" fmla="*/ T72 w 5613"/>
                                <a:gd name="T74" fmla="+- 0 -170 -1404"/>
                                <a:gd name="T75" fmla="*/ -170 h 1236"/>
                                <a:gd name="T76" fmla="+- 0 2744 2640"/>
                                <a:gd name="T77" fmla="*/ T76 w 5613"/>
                                <a:gd name="T78" fmla="+- 0 -189 -1404"/>
                                <a:gd name="T79" fmla="*/ -189 h 1236"/>
                                <a:gd name="T80" fmla="+- 0 2692 2640"/>
                                <a:gd name="T81" fmla="*/ T80 w 5613"/>
                                <a:gd name="T82" fmla="+- 0 -228 -1404"/>
                                <a:gd name="T83" fmla="*/ -228 h 1236"/>
                                <a:gd name="T84" fmla="+- 0 2656 2640"/>
                                <a:gd name="T85" fmla="*/ T84 w 5613"/>
                                <a:gd name="T86" fmla="+- 0 -283 -1404"/>
                                <a:gd name="T87" fmla="*/ -283 h 1236"/>
                                <a:gd name="T88" fmla="+- 0 2640 2640"/>
                                <a:gd name="T89" fmla="*/ T88 w 5613"/>
                                <a:gd name="T90" fmla="+- 0 -348 -1404"/>
                                <a:gd name="T91" fmla="*/ -348 h 1236"/>
                                <a:gd name="T92" fmla="+- 0 2640 2640"/>
                                <a:gd name="T93" fmla="*/ T92 w 5613"/>
                                <a:gd name="T94" fmla="+- 0 -1214 -1404"/>
                                <a:gd name="T95" fmla="*/ -1214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5613" h="1236">
                                  <a:moveTo>
                                    <a:pt x="0" y="190"/>
                                  </a:moveTo>
                                  <a:lnTo>
                                    <a:pt x="12" y="124"/>
                                  </a:lnTo>
                                  <a:lnTo>
                                    <a:pt x="45" y="67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157" y="3"/>
                                  </a:lnTo>
                                  <a:lnTo>
                                    <a:pt x="5423" y="0"/>
                                  </a:lnTo>
                                  <a:lnTo>
                                    <a:pt x="5446" y="1"/>
                                  </a:lnTo>
                                  <a:lnTo>
                                    <a:pt x="5509" y="21"/>
                                  </a:lnTo>
                                  <a:lnTo>
                                    <a:pt x="5561" y="60"/>
                                  </a:lnTo>
                                  <a:lnTo>
                                    <a:pt x="5597" y="114"/>
                                  </a:lnTo>
                                  <a:lnTo>
                                    <a:pt x="5613" y="179"/>
                                  </a:lnTo>
                                  <a:lnTo>
                                    <a:pt x="5613" y="1045"/>
                                  </a:lnTo>
                                  <a:lnTo>
                                    <a:pt x="5612" y="1068"/>
                                  </a:lnTo>
                                  <a:lnTo>
                                    <a:pt x="5592" y="1132"/>
                                  </a:lnTo>
                                  <a:lnTo>
                                    <a:pt x="5553" y="1184"/>
                                  </a:lnTo>
                                  <a:lnTo>
                                    <a:pt x="5499" y="1220"/>
                                  </a:lnTo>
                                  <a:lnTo>
                                    <a:pt x="5434" y="1236"/>
                                  </a:lnTo>
                                  <a:lnTo>
                                    <a:pt x="190" y="1236"/>
                                  </a:lnTo>
                                  <a:lnTo>
                                    <a:pt x="167" y="1234"/>
                                  </a:lnTo>
                                  <a:lnTo>
                                    <a:pt x="104" y="1215"/>
                                  </a:lnTo>
                                  <a:lnTo>
                                    <a:pt x="52" y="1176"/>
                                  </a:lnTo>
                                  <a:lnTo>
                                    <a:pt x="16" y="1121"/>
                                  </a:lnTo>
                                  <a:lnTo>
                                    <a:pt x="0" y="1056"/>
                                  </a:lnTo>
                                  <a:lnTo>
                                    <a:pt x="0" y="19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0"/>
                        <wpg:cNvGrpSpPr>
                          <a:grpSpLocks/>
                        </wpg:cNvGrpSpPr>
                        <wpg:grpSpPr bwMode="auto">
                          <a:xfrm>
                            <a:off x="2850" y="-1239"/>
                            <a:ext cx="5318" cy="975"/>
                            <a:chOff x="2850" y="-1239"/>
                            <a:chExt cx="5318" cy="975"/>
                          </a:xfrm>
                        </wpg:grpSpPr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2850" y="-1239"/>
                              <a:ext cx="5318" cy="975"/>
                            </a:xfrm>
                            <a:custGeom>
                              <a:avLst/>
                              <a:gdLst>
                                <a:gd name="T0" fmla="+- 0 2850 2850"/>
                                <a:gd name="T1" fmla="*/ T0 w 5318"/>
                                <a:gd name="T2" fmla="+- 0 -264 -1239"/>
                                <a:gd name="T3" fmla="*/ -264 h 975"/>
                                <a:gd name="T4" fmla="+- 0 8168 2850"/>
                                <a:gd name="T5" fmla="*/ T4 w 5318"/>
                                <a:gd name="T6" fmla="+- 0 -264 -1239"/>
                                <a:gd name="T7" fmla="*/ -264 h 975"/>
                                <a:gd name="T8" fmla="+- 0 8168 2850"/>
                                <a:gd name="T9" fmla="*/ T8 w 5318"/>
                                <a:gd name="T10" fmla="+- 0 -1239 -1239"/>
                                <a:gd name="T11" fmla="*/ -1239 h 975"/>
                                <a:gd name="T12" fmla="+- 0 2850 2850"/>
                                <a:gd name="T13" fmla="*/ T12 w 5318"/>
                                <a:gd name="T14" fmla="+- 0 -1239 -1239"/>
                                <a:gd name="T15" fmla="*/ -1239 h 975"/>
                                <a:gd name="T16" fmla="+- 0 2850 2850"/>
                                <a:gd name="T17" fmla="*/ T16 w 5318"/>
                                <a:gd name="T18" fmla="+- 0 -264 -1239"/>
                                <a:gd name="T19" fmla="*/ -264 h 9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18" h="975">
                                  <a:moveTo>
                                    <a:pt x="0" y="975"/>
                                  </a:moveTo>
                                  <a:lnTo>
                                    <a:pt x="5318" y="975"/>
                                  </a:lnTo>
                                  <a:lnTo>
                                    <a:pt x="53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41" descr="Business reporting model includes reporting buiness risks, both inside and external to the agency. Risk assessments must be audited, controlled or minimised.  " title="Business reporting model includes reporting buiness risks, both inside and external to the agency. Risk assessments must be audited, controlled or minimised.  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51" y="-1238"/>
                              <a:ext cx="5316" cy="97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9" name="Group 38"/>
                        <wpg:cNvGrpSpPr>
                          <a:grpSpLocks/>
                        </wpg:cNvGrpSpPr>
                        <wpg:grpSpPr bwMode="auto">
                          <a:xfrm>
                            <a:off x="5334" y="-1710"/>
                            <a:ext cx="225" cy="305"/>
                            <a:chOff x="5334" y="-1710"/>
                            <a:chExt cx="225" cy="305"/>
                          </a:xfrm>
                        </wpg:grpSpPr>
                        <wps:wsp>
                          <wps:cNvPr id="70" name="Freeform 39"/>
                          <wps:cNvSpPr>
                            <a:spLocks/>
                          </wps:cNvSpPr>
                          <wps:spPr bwMode="auto">
                            <a:xfrm>
                              <a:off x="5334" y="-1710"/>
                              <a:ext cx="225" cy="305"/>
                            </a:xfrm>
                            <a:custGeom>
                              <a:avLst/>
                              <a:gdLst>
                                <a:gd name="T0" fmla="+- 0 5334 5334"/>
                                <a:gd name="T1" fmla="*/ T0 w 225"/>
                                <a:gd name="T2" fmla="+- 0 -1482 -1710"/>
                                <a:gd name="T3" fmla="*/ -1482 h 305"/>
                                <a:gd name="T4" fmla="+- 0 5390 5334"/>
                                <a:gd name="T5" fmla="*/ T4 w 225"/>
                                <a:gd name="T6" fmla="+- 0 -1482 -1710"/>
                                <a:gd name="T7" fmla="*/ -1482 h 305"/>
                                <a:gd name="T8" fmla="+- 0 5390 5334"/>
                                <a:gd name="T9" fmla="*/ T8 w 225"/>
                                <a:gd name="T10" fmla="+- 0 -1710 -1710"/>
                                <a:gd name="T11" fmla="*/ -1710 h 305"/>
                                <a:gd name="T12" fmla="+- 0 5503 5334"/>
                                <a:gd name="T13" fmla="*/ T12 w 225"/>
                                <a:gd name="T14" fmla="+- 0 -1710 -1710"/>
                                <a:gd name="T15" fmla="*/ -1710 h 305"/>
                                <a:gd name="T16" fmla="+- 0 5503 5334"/>
                                <a:gd name="T17" fmla="*/ T16 w 225"/>
                                <a:gd name="T18" fmla="+- 0 -1482 -1710"/>
                                <a:gd name="T19" fmla="*/ -1482 h 305"/>
                                <a:gd name="T20" fmla="+- 0 5559 5334"/>
                                <a:gd name="T21" fmla="*/ T20 w 225"/>
                                <a:gd name="T22" fmla="+- 0 -1482 -1710"/>
                                <a:gd name="T23" fmla="*/ -1482 h 305"/>
                                <a:gd name="T24" fmla="+- 0 5447 5334"/>
                                <a:gd name="T25" fmla="*/ T24 w 225"/>
                                <a:gd name="T26" fmla="+- 0 -1405 -1710"/>
                                <a:gd name="T27" fmla="*/ -1405 h 305"/>
                                <a:gd name="T28" fmla="+- 0 5334 5334"/>
                                <a:gd name="T29" fmla="*/ T28 w 225"/>
                                <a:gd name="T30" fmla="+- 0 -1482 -1710"/>
                                <a:gd name="T31" fmla="*/ -148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" h="305">
                                  <a:moveTo>
                                    <a:pt x="0" y="228"/>
                                  </a:moveTo>
                                  <a:lnTo>
                                    <a:pt x="56" y="22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69" y="228"/>
                                  </a:lnTo>
                                  <a:lnTo>
                                    <a:pt x="225" y="228"/>
                                  </a:lnTo>
                                  <a:lnTo>
                                    <a:pt x="113" y="305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alt="Title: Business reporting model - Description: Business reporting model includes reporting buiness risks, both inside and external to the agency. Risk assessments must be audited, controlled or minimised.  " style="position:absolute;margin-left:131.6pt;margin-top:-367.9pt;width:281.4pt;height:359.85pt;z-index:-1083;mso-position-horizontal-relative:page" coordorigin="2633,-7358" coordsize="5628,7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BpJtwAAUHOIFMAAAAASUVORK5CYIJQSwMECgAAAAAAAAAhAF0VFhP5AQAA+QEA&#10;ABQAAABkcnMvbWVkaWEvaW1hZ2UyLnBuZ4lQTkcNChoKAAAADUlIRFIAAALiAAAAhwgGAAAAU0U8&#10;/wAAAAZiS0dEAP8A/wD/oL2nkwAAAAlwSFlzAAAOxAAADsQBlSsOGwAAAZlJREFUeJztwTEBAAAA&#10;wqD1T20Gf6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">
                <v:group id="Group 62" o:spid="_x0000_s1027" style="position:absolute;left:2640;top:-7350;width:5613;height:2558" coordorigin="2640,-7350" coordsize="5613,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3" o:spid="_x0000_s1028" style="position:absolute;left:2640;top:-7350;width:5613;height:2558;visibility:visible;mso-wrap-style:square;v-text-anchor:top" coordsize="5613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oovMUA&#10;AADbAAAADwAAAGRycy9kb3ducmV2LnhtbESPQWvCQBSE74L/YXmF3nSjBKnRVapQGlsFa714e2Sf&#10;SUj2bchuY/z33ULB4zAz3zDLdW9q0VHrSssKJuMIBHFmdcm5gvP32+gFhPPIGmvLpOBODtar4WCJ&#10;ibY3/qLu5HMRIOwSVFB43yRSuqwgg25sG+LgXW1r0AfZ5lK3eAtwU8tpFM2kwZLDQoENbQvKqtOP&#10;UXDZ2c3nfN7oQ/axr+J344/p5KDU81P/ugDhqfeP8H871QriGfx9C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ii8xQAAANsAAAAPAAAAAAAAAAAAAAAAAJgCAABkcnMv&#10;ZG93bnJldi54bWxQSwUGAAAAAAQABAD1AAAAigMAAAAA&#10;" path="m,253l9,185,35,124,75,73,127,33,188,8,5360,r23,1l5449,16r58,31l5555,91r34,55l5609,210r4,2095l5612,2328r-15,66l5566,2452r-44,47l5467,2534r-64,20l253,2558r-23,-1l164,2542r-58,-31l59,2467,24,2412,4,2348,,253xe" filled="f">
                    <v:path arrowok="t" o:connecttype="custom" o:connectlocs="0,-7097;9,-7165;35,-7226;75,-7277;127,-7317;188,-7342;5360,-7350;5383,-7349;5449,-7334;5507,-7303;5555,-7259;5589,-7204;5609,-7140;5613,-5045;5612,-5022;5597,-4956;5566,-4898;5522,-4851;5467,-4816;5403,-4796;253,-4792;230,-4793;164,-4808;106,-4839;59,-4883;24,-4938;4,-5002;0,-7097" o:connectangles="0,0,0,0,0,0,0,0,0,0,0,0,0,0,0,0,0,0,0,0,0,0,0,0,0,0,0,0"/>
                  </v:shape>
                </v:group>
                <v:group id="Group 59" o:spid="_x0000_s1029" style="position:absolute;left:2850;top:-7200;width:5318;height:2269" coordorigin="2850,-7200" coordsize="5318,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1" o:spid="_x0000_s1030" style="position:absolute;left:2850;top:-7200;width:5318;height:2269;visibility:visible;mso-wrap-style:square;v-text-anchor:top" coordsize="5318,2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W3lMAA&#10;AADbAAAADwAAAGRycy9kb3ducmV2LnhtbERP3WrCMBS+H/gO4Qi7m6lbJ1KNIgNBbwqte4Cz5NhW&#10;m5PSRFt9+uVisMuP73+9HW0r7tT7xrGC+SwBQaydabhS8H3avy1B+IBssHVMCh7kYbuZvKwxM27g&#10;gu5lqEQMYZ+hgjqELpPS65os+pnriCN3dr3FEGFfSdPjEMNtK9+TZCEtNhwbauzoqyZ9LW9WwXFv&#10;LkWaH586P/3oBS15+MQPpV6n424FItAY/sV/7oNRkMax8Uv8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W3lMAAAADbAAAADwAAAAAAAAAAAAAAAACYAgAAZHJzL2Rvd25y&#10;ZXYueG1sUEsFBgAAAAAEAAQA9QAAAIUDAAAAAA==&#10;" path="m,2269r5318,l5318,,,,,2269e" stroked="f">
                    <v:path arrowok="t" o:connecttype="custom" o:connectlocs="0,-4931;5318,-4931;5318,-7200;0,-7200;0,-493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0" o:spid="_x0000_s1031" type="#_x0000_t75" alt="Business reporting model includes reporting buiness risks, both inside and external to the agency. Risk assessments must be audited, controlled or minimised.  " style="position:absolute;left:2851;top:-7200;width:5316;height:2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OIO/BAAAA2wAAAA8AAABkcnMvZG93bnJldi54bWxEj0GLwjAUhO/C/ofwFvamqVLE7RpFFhbE&#10;g2AVvD6aZ1tsXmoS2+6/N4LgcZiZb5jlejCN6Mj52rKC6SQBQVxYXXOp4HT8Gy9A+ICssbFMCv7J&#10;w3r1MVpipm3PB+ryUIoIYZ+hgiqENpPSFxUZ9BPbEkfvYp3BEKUrpXbYR7hp5CxJ5tJgzXGhwpZ+&#10;Kyqu+d0o2O2P/eGW0m2e5n6XzHzH7iyV+vocNj8gAg3hHX61t1pB+g3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2OIO/BAAAA2wAAAA8AAAAAAAAAAAAAAAAAnwIA&#10;AGRycy9kb3ducmV2LnhtbFBLBQYAAAAABAAEAPcAAACNAwAAAAA=&#10;">
                    <v:imagedata r:id="rId18" o:title="Business reporting model includes reporting buiness risks, both inside and external to the agency. Risk assessments must be audited, controlled or minimised"/>
                  </v:shape>
                </v:group>
                <v:group id="Group 57" o:spid="_x0000_s1032" style="position:absolute;left:2640;top:-4487;width:5613;height:1236" coordorigin="2640,-4487" coordsize="5613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8" o:spid="_x0000_s1033" style="position:absolute;left:2640;top:-4487;width:5613;height:1236;visibility:visible;mso-wrap-style:square;v-text-anchor:top" coordsize="561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ctMIA&#10;AADbAAAADwAAAGRycy9kb3ducmV2LnhtbESPwWrDMBBE74X8g9hAb42cOA7FjRKSQIuhl8btByzW&#10;Vja1VsaSY/vvq0Chx2Fm3jD742RbcaPeN44VrFcJCOLK6YaNgq/P16dnED4ga2wdk4KZPBwPi4c9&#10;5tqNfKVbGYyIEPY5KqhD6HIpfVWTRb9yHXH0vl1vMUTZG6l7HCPctnKTJDtpseG4UGNHl5qqn3Kw&#10;Crrxw5BJMzukQ2H4febz9o2VelxOpxcQgabwH/5rF1pBtob7l/g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Fy0wgAAANsAAAAPAAAAAAAAAAAAAAAAAJgCAABkcnMvZG93&#10;bnJldi54bWxQSwUGAAAAAAQABAD1AAAAhwMAAAAA&#10;" path="m,190l12,124,45,67,95,26,157,3,5423,r23,1l5509,21r52,39l5597,114r16,65l5613,1045r-1,23l5592,1132r-39,52l5499,1220r-65,16l190,1236r-23,-2l104,1215,52,1176,16,1121,,1056,,190xe" filled="f">
                    <v:path arrowok="t" o:connecttype="custom" o:connectlocs="0,-4297;12,-4363;45,-4420;95,-4461;157,-4484;5423,-4487;5446,-4486;5509,-4466;5561,-4427;5597,-4373;5613,-4308;5613,-3442;5612,-3419;5592,-3355;5553,-3303;5499,-3267;5434,-3251;190,-3251;167,-3253;104,-3272;52,-3311;16,-3366;0,-3431;0,-4297" o:connectangles="0,0,0,0,0,0,0,0,0,0,0,0,0,0,0,0,0,0,0,0,0,0,0,0"/>
                  </v:shape>
                </v:group>
                <v:group id="Group 54" o:spid="_x0000_s1034" style="position:absolute;left:2850;top:-4337;width:5318;height:975" coordorigin="2850,-4337" coordsize="5318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35" style="position:absolute;left:2850;top:-4337;width:5318;height:975;visibility:visible;mso-wrap-style:square;v-text-anchor:top" coordsize="5318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IvcMA&#10;AADbAAAADwAAAGRycy9kb3ducmV2LnhtbESPT4vCMBTE7wt+h/AEL4umKopWo0hxWT36B8/P5tlW&#10;m5faZLX77Y2wsMdhZn7DzJeNKcWDaldYVtDvRSCIU6sLzhQcD1/dCQjnkTWWlknBLzlYLlofc4y1&#10;ffKOHnufiQBhF6OC3PsqltKlORl0PVsRB+9ia4M+yDqTusZngJtSDqJoLA0WHBZyrCjJKb3tf4yC&#10;cndO1tvR9PvKw2iNn6c7nRNUqtNuVjMQnhr/H/5rb7SC0RD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vIvcMAAADbAAAADwAAAAAAAAAAAAAAAACYAgAAZHJzL2Rv&#10;d25yZXYueG1sUEsFBgAAAAAEAAQA9QAAAIgDAAAAAA==&#10;" path="m,975r5318,l5318,,,,,975e" stroked="f">
                    <v:path arrowok="t" o:connecttype="custom" o:connectlocs="0,-3362;5318,-3362;5318,-4337;0,-4337;0,-3362" o:connectangles="0,0,0,0,0"/>
                  </v:shape>
                  <v:shape id="Picture 55" o:spid="_x0000_s1036" type="#_x0000_t75" alt="Business reporting model includes reporting buiness risks, both inside and external to the agency. Risk assessments must be audited, controlled or minimised.  " style="position:absolute;left:2851;top:-4336;width:531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3F83XDAAAA2wAAAA8AAABkcnMvZG93bnJldi54bWxEj0GLwjAUhO/C/ofwFrxpuqKuVqPIgqCe&#10;tCuCt0fzbLvbvJQm2vrvjSB4HGbmG2a+bE0pblS7wrKCr34Egji1uuBMwfF33ZuAcB5ZY2mZFNzJ&#10;wXLx0ZljrG3DB7olPhMBwi5GBbn3VSylS3My6Pq2Ig7exdYGfZB1JnWNTYCbUg6iaCwNFhwWcqzo&#10;J6f0P7kaBcPBarNrLtPr4bzb/p3YNTb53ivV/WxXMxCeWv8Ov9obrWA0hOeX8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cXzdcMAAADbAAAADwAAAAAAAAAAAAAAAACf&#10;AgAAZHJzL2Rvd25yZXYueG1sUEsFBgAAAAAEAAQA9wAAAI8DAAAAAA==&#10;">
                    <v:imagedata r:id="rId19" o:title="Business reporting model includes reporting buiness risks, both inside and external to the agency. Risk assessments must be audited, controlled or minimised"/>
                  </v:shape>
                </v:group>
                <v:group id="Group 52" o:spid="_x0000_s1037" style="position:absolute;left:5334;top:-4792;width:225;height:305" coordorigin="5334,-4792" coordsize="225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3" o:spid="_x0000_s1038" style="position:absolute;left:5334;top:-4792;width:225;height:305;visibility:visible;mso-wrap-style:square;v-text-anchor:top" coordsize="2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H2MIA&#10;AADbAAAADwAAAGRycy9kb3ducmV2LnhtbESPT4vCMBTE7wt+h/AEb2uqqEg1ioqVPexl/YPXR/Ns&#10;is1LaaKt334jLOxxmJnfMMt1ZyvxpMaXjhWMhgkI4tzpkgsF51P2OQfhA7LGyjEpeJGH9ar3scRU&#10;u5Z/6HkMhYgQ9ikqMCHUqZQ+N2TRD11NHL2bayyGKJtC6gbbCLeVHCfJTFosOS4YrGlnKL8fH1ZB&#10;azjX35zNL6PT4brPJtty7IxSg363WYAI1IX/8F/7SyuYzuD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UfYwgAAANsAAAAPAAAAAAAAAAAAAAAAAJgCAABkcnMvZG93&#10;bnJldi54bWxQSwUGAAAAAAQABAD1AAAAhwMAAAAA&#10;" path="m,228r56,l56,,169,r,228l225,228,113,305,,228xe" filled="f">
                    <v:path arrowok="t" o:connecttype="custom" o:connectlocs="0,-4564;56,-4564;56,-4792;169,-4792;169,-4564;225,-4564;113,-4487;0,-4564" o:connectangles="0,0,0,0,0,0,0,0"/>
                  </v:shape>
                </v:group>
                <v:group id="Group 50" o:spid="_x0000_s1039" style="position:absolute;left:2640;top:-2946;width:5613;height:1236" coordorigin="2640,-2946" coordsize="5613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" o:spid="_x0000_s1040" style="position:absolute;left:2640;top:-2946;width:5613;height:1236;visibility:visible;mso-wrap-style:square;v-text-anchor:top" coordsize="561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1Kb0A&#10;AADbAAAADwAAAGRycy9kb3ducmV2LnhtbERPy4rCMBTdD/gP4QruxtQnUo2igiLMZnx8wKW5psXm&#10;pjSprX9vFoLLw3mvNp0txZNqXzhWMBomIIgzpws2Cm7Xw+8ChA/IGkvHpOBFHjbr3s8KU+1aPtPz&#10;EoyIIexTVJCHUKVS+iwni37oKuLI3V1tMURYG6lrbGO4LeU4SebSYsGxIceK9jllj0tjFVTtvyEz&#10;mdlm0pwM/714Nz2yUoN+t12CCNSFr/jjPmkFszg2fok/QK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Or1Kb0AAADbAAAADwAAAAAAAAAAAAAAAACYAgAAZHJzL2Rvd25yZXYu&#10;eG1sUEsFBgAAAAAEAAQA9QAAAIIDAAAAAA==&#10;" path="m,190l12,124,45,67,95,26,157,3,5423,r23,1l5509,21r52,39l5597,114r16,65l5613,1045r-1,23l5592,1132r-39,52l5499,1220r-65,16l190,1236r-23,-2l104,1215,52,1176,16,1121,,1056,,190xe" filled="f">
                    <v:path arrowok="t" o:connecttype="custom" o:connectlocs="0,-2756;12,-2822;45,-2879;95,-2920;157,-2943;5423,-2946;5446,-2945;5509,-2925;5561,-2886;5597,-2832;5613,-2767;5613,-1901;5612,-1878;5592,-1814;5553,-1762;5499,-1726;5434,-1710;190,-1710;167,-1712;104,-1731;52,-1770;16,-1825;0,-1890;0,-2756" o:connectangles="0,0,0,0,0,0,0,0,0,0,0,0,0,0,0,0,0,0,0,0,0,0,0,0"/>
                  </v:shape>
                </v:group>
                <v:group id="Group 47" o:spid="_x0000_s1041" style="position:absolute;left:2850;top:-2796;width:5318;height:975" coordorigin="2850,-2796" coordsize="5318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9" o:spid="_x0000_s1042" style="position:absolute;left:2850;top:-2796;width:5318;height:975;visibility:visible;mso-wrap-style:square;v-text-anchor:top" coordsize="5318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cd78A&#10;AADbAAAADwAAAGRycy9kb3ducmV2LnhtbERPTYvCMBC9C/6HMIIXWVNXlLVrFCkuq0ereB6b2bba&#10;TLpN1PrvzUHw+Hjf82VrKnGjxpWWFYyGEQjizOqScwWH/c/HFwjnkTVWlknBgxwsF93OHGNt77yj&#10;W+pzEULYxaig8L6OpXRZQQbd0NbEgfuzjUEfYJNL3eA9hJtKfkbRVBosOTQUWFNSUHZJr0ZBtTsl&#10;6+1k9nvmcbTGwfGfTgkq1e+1q28Qnlr/Fr/cG61gGtaHL+EH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lZx3vwAAANsAAAAPAAAAAAAAAAAAAAAAAJgCAABkcnMvZG93bnJl&#10;di54bWxQSwUGAAAAAAQABAD1AAAAhAMAAAAA&#10;" path="m,975r5318,l5318,,,,,975e" stroked="f">
                    <v:path arrowok="t" o:connecttype="custom" o:connectlocs="0,-1821;5318,-1821;5318,-2796;0,-2796;0,-1821" o:connectangles="0,0,0,0,0"/>
                  </v:shape>
                  <v:shape id="Picture 48" o:spid="_x0000_s1043" type="#_x0000_t75" alt="Business reporting model includes reporting buiness risks, both inside and external to the agency. Risk assessments must be audited, controlled or minimised.  " style="position:absolute;left:2851;top:-2796;width:531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emlDEAAAA2wAAAA8AAABkcnMvZG93bnJldi54bWxEj0FrwkAUhO8F/8PyBG91o5RUU1cRoRBz&#10;qrEUvD2yzyQ1+zZk1yT9991CweMwM98wm91oGtFT52rLChbzCARxYXXNpYLP8/vzCoTzyBoby6Tg&#10;hxzstpOnDSbaDnyiPvelCBB2CSqovG8TKV1RkUE3ty1x8K62M+iD7EqpOxwC3DRyGUWxNFhzWKiw&#10;pUNFxS2/GwUvy32aDdf1/XTJjt9f7Aabv34oNZuO+zcQnkb/CP+3U60gXsDfl/AD5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PemlDEAAAA2wAAAA8AAAAAAAAAAAAAAAAA&#10;nwIAAGRycy9kb3ducmV2LnhtbFBLBQYAAAAABAAEAPcAAACQAwAAAAA=&#10;">
                    <v:imagedata r:id="rId19" o:title="Business reporting model includes reporting buiness risks, both inside and external to the agency. Risk assessments must be audited, controlled or minimised"/>
                  </v:shape>
                </v:group>
                <v:group id="Group 45" o:spid="_x0000_s1044" style="position:absolute;left:5334;top:-3251;width:225;height:305" coordorigin="5334,-3251" coordsize="225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46" o:spid="_x0000_s1045" style="position:absolute;left:5334;top:-3251;width:225;height:305;visibility:visible;mso-wrap-style:square;v-text-anchor:top" coordsize="2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u/cMA&#10;AADbAAAADwAAAGRycy9kb3ducmV2LnhtbESPzYvCMBTE7wv+D+EJ3tbUD0SqUVSs7GEv6wdeH82z&#10;KTYvpYm2/vcbYWGPw8z8hlmuO1uJJzW+dKxgNExAEOdOl1woOJ+yzzkIH5A1Vo5JwYs8rFe9jyWm&#10;2rX8Q89jKESEsE9RgQmhTqX0uSGLfuhq4ujdXGMxRNkUUjfYRrit5DhJZtJiyXHBYE07Q/n9+LAK&#10;WsO5/uZsfhmdDtd9Nt2WY2eUGvS7zQJEoC78h//aX1rBbALv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4u/cMAAADbAAAADwAAAAAAAAAAAAAAAACYAgAAZHJzL2Rv&#10;d25yZXYueG1sUEsFBgAAAAAEAAQA9QAAAIgDAAAAAA==&#10;" path="m,228r56,l56,,169,r,228l225,228,113,305,,228xe" filled="f">
                    <v:path arrowok="t" o:connecttype="custom" o:connectlocs="0,-3023;56,-3023;56,-3251;169,-3251;169,-3023;225,-3023;113,-2946;0,-3023" o:connectangles="0,0,0,0,0,0,0,0"/>
                  </v:shape>
                </v:group>
                <v:group id="Group 43" o:spid="_x0000_s1046" style="position:absolute;left:2640;top:-1404;width:5613;height:1236" coordorigin="2640,-1404" coordsize="5613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44" o:spid="_x0000_s1047" style="position:absolute;left:2640;top:-1404;width:5613;height:1236;visibility:visible;mso-wrap-style:square;v-text-anchor:top" coordsize="561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eQCsIA&#10;AADbAAAADwAAAGRycy9kb3ducmV2LnhtbESPwWrDMBBE74X+g9hCb7XcJDbFjRKSQIOhl8bpByzW&#10;Vja1VsaSY+fvo0Chx2Fm3jDr7Ww7caHBt44VvCYpCOLa6ZaNgu/zx8sbCB+QNXaOScGVPGw3jw9r&#10;LLSb+ESXKhgRIewLVNCE0BdS+rohiz5xPXH0ftxgMUQ5GKkHnCLcdnKRprm02HJcaLCnQ0P1bzVa&#10;Bf30ZcgsMzsux9Lw55X3qyMr9fw0795BBJrDf/ivXWoFeQb3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h5AKwgAAANsAAAAPAAAAAAAAAAAAAAAAAJgCAABkcnMvZG93&#10;bnJldi54bWxQSwUGAAAAAAQABAD1AAAAhwMAAAAA&#10;" path="m,190l12,124,45,67,95,26,157,3,5423,r23,1l5509,21r52,39l5597,114r16,65l5613,1045r-1,23l5592,1132r-39,52l5499,1220r-65,16l190,1236r-23,-2l104,1215,52,1176,16,1121,,1056,,190xe" filled="f">
                    <v:path arrowok="t" o:connecttype="custom" o:connectlocs="0,-1214;12,-1280;45,-1337;95,-1378;157,-1401;5423,-1404;5446,-1403;5509,-1383;5561,-1344;5597,-1290;5613,-1225;5613,-359;5612,-336;5592,-272;5553,-220;5499,-184;5434,-168;190,-168;167,-170;104,-189;52,-228;16,-283;0,-348;0,-1214" o:connectangles="0,0,0,0,0,0,0,0,0,0,0,0,0,0,0,0,0,0,0,0,0,0,0,0"/>
                  </v:shape>
                </v:group>
                <v:group id="Group 40" o:spid="_x0000_s1048" style="position:absolute;left:2850;top:-1239;width:5318;height:975" coordorigin="2850,-1239" coordsize="5318,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42" o:spid="_x0000_s1049" style="position:absolute;left:2850;top:-1239;width:5318;height:975;visibility:visible;mso-wrap-style:square;v-text-anchor:top" coordsize="5318,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wEA8QA&#10;AADbAAAADwAAAGRycy9kb3ducmV2LnhtbESPQWvCQBSE74L/YXmFXqRurGjbNBuRoFSPpuL5mX1N&#10;UrNv0+xW03/vCkKPw8x8wySL3jTiTJ2rLSuYjCMQxIXVNZcK9p/rp1cQziNrbCyTgj9ysEiHgwRj&#10;bS+8o3PuSxEg7GJUUHnfxlK6oiKDbmxb4uB92c6gD7Irpe7wEuCmkc9RNJcGaw4LFbaUVVSc8l+j&#10;oNkds9V29vbxzdNohaPDDx0zVOrxoV++g/DU+//wvb3RCuYvcPsSf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8BAPEAAAA2wAAAA8AAAAAAAAAAAAAAAAAmAIAAGRycy9k&#10;b3ducmV2LnhtbFBLBQYAAAAABAAEAPUAAACJAwAAAAA=&#10;" path="m,975r5318,l5318,,,,,975e" stroked="f">
                    <v:path arrowok="t" o:connecttype="custom" o:connectlocs="0,-264;5318,-264;5318,-1239;0,-1239;0,-264" o:connectangles="0,0,0,0,0"/>
                  </v:shape>
                  <v:shape id="Picture 41" o:spid="_x0000_s1050" type="#_x0000_t75" alt="Business reporting model includes reporting buiness risks, both inside and external to the agency. Risk assessments must be audited, controlled or minimised.  " style="position:absolute;left:2851;top:-1238;width:5316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kM83BAAAA2wAAAA8AAABkcnMvZG93bnJldi54bWxET8tqwkAU3Rf8h+EK7pqJUlJNHUWEgmZV&#10;owjdXTI3jzZzJ2RGE//eWRS6PJz3ejuaVtypd41lBfMoBkFcWN1wpeBy/nxdgnAeWWNrmRQ8yMF2&#10;M3lZY6rtwCe6574SIYRdigpq77tUSlfUZNBFtiMOXGl7gz7AvpK6xyGEm1Yu4jiRBhsODTV2tK+p&#10;+M1vRsHbYnfIhnJ1O31nx58ru8Hm719Kzabj7gOEp9H/i//cB60gCWPDl/AD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kM83BAAAA2wAAAA8AAAAAAAAAAAAAAAAAnwIA&#10;AGRycy9kb3ducmV2LnhtbFBLBQYAAAAABAAEAPcAAACNAwAAAAA=&#10;">
                    <v:imagedata r:id="rId19" o:title="Business reporting model includes reporting buiness risks, both inside and external to the agency. Risk assessments must be audited, controlled or minimised"/>
                  </v:shape>
                </v:group>
                <v:group id="Group 38" o:spid="_x0000_s1051" style="position:absolute;left:5334;top:-1710;width:225;height:305" coordorigin="5334,-1710" coordsize="225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9" o:spid="_x0000_s1052" style="position:absolute;left:5334;top:-1710;width:225;height:305;visibility:visible;mso-wrap-style:square;v-text-anchor:top" coordsize="225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UmV8AA&#10;AADbAAAADwAAAGRycy9kb3ducmV2LnhtbERPz2vCMBS+D/wfwhN2m2nLcKUaRWUdO3iZdez6aJ5N&#10;sXkpTWa7/345CB4/vt/r7WQ7caPBt44VpIsEBHHtdMuNgnNVvuQgfEDW2DkmBX/kYbuZPa2x0G7k&#10;L7qdQiNiCPsCFZgQ+kJKXxuy6BeuJ47cxQ0WQ4RDI/WAYwy3ncySZCktthwbDPZ0MFRfT79WwWi4&#10;1kcu8++0+vh5L1/3beaMUs/zabcCEWgKD/Hd/akVvMX18Uv8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wUmV8AAAADbAAAADwAAAAAAAAAAAAAAAACYAgAAZHJzL2Rvd25y&#10;ZXYueG1sUEsFBgAAAAAEAAQA9QAAAIUDAAAAAA==&#10;" path="m,228r56,l56,,169,r,228l225,228,113,305,,228xe" filled="f">
                    <v:path arrowok="t" o:connecttype="custom" o:connectlocs="0,-1482;56,-1482;56,-1710;169,-1710;169,-1482;225,-1482;113,-1405;0,-1482" o:connectangles="0,0,0,0,0,0,0,0"/>
                  </v:shape>
                </v:group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b/>
          <w:bCs/>
          <w:sz w:val="18"/>
          <w:szCs w:val="18"/>
        </w:rPr>
        <w:t>F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b/>
          <w:bCs/>
          <w:sz w:val="18"/>
          <w:szCs w:val="18"/>
        </w:rPr>
        <w:t>g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="006A0106">
        <w:rPr>
          <w:rFonts w:ascii="Arial" w:eastAsia="Arial" w:hAnsi="Arial" w:cs="Arial"/>
          <w:b/>
          <w:bCs/>
          <w:sz w:val="18"/>
          <w:szCs w:val="18"/>
        </w:rPr>
        <w:t>re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 w:rsidR="006A0106">
        <w:rPr>
          <w:rFonts w:ascii="Arial" w:eastAsia="Arial" w:hAnsi="Arial" w:cs="Arial"/>
          <w:sz w:val="18"/>
          <w:szCs w:val="18"/>
        </w:rPr>
        <w:t>.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B</w:t>
      </w:r>
      <w:r w:rsidR="006A0106">
        <w:rPr>
          <w:rFonts w:ascii="Arial" w:eastAsia="Arial" w:hAnsi="Arial" w:cs="Arial"/>
          <w:spacing w:val="1"/>
          <w:sz w:val="18"/>
          <w:szCs w:val="18"/>
        </w:rPr>
        <w:t>u</w:t>
      </w:r>
      <w:r w:rsidR="006A0106">
        <w:rPr>
          <w:rFonts w:ascii="Arial" w:eastAsia="Arial" w:hAnsi="Arial" w:cs="Arial"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spacing w:val="-2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>s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2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sz w:val="18"/>
          <w:szCs w:val="18"/>
        </w:rPr>
        <w:t>k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A</w:t>
      </w:r>
      <w:r w:rsidR="006A0106">
        <w:rPr>
          <w:rFonts w:ascii="Arial" w:eastAsia="Arial" w:hAnsi="Arial" w:cs="Arial"/>
          <w:spacing w:val="1"/>
          <w:sz w:val="18"/>
          <w:szCs w:val="18"/>
        </w:rPr>
        <w:t>pp</w:t>
      </w:r>
      <w:r w:rsidR="006A0106">
        <w:rPr>
          <w:rFonts w:ascii="Arial" w:eastAsia="Arial" w:hAnsi="Arial" w:cs="Arial"/>
          <w:spacing w:val="-2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oac</w:t>
      </w:r>
      <w:r w:rsidR="006A0106">
        <w:rPr>
          <w:rFonts w:ascii="Arial" w:eastAsia="Arial" w:hAnsi="Arial" w:cs="Arial"/>
          <w:sz w:val="18"/>
          <w:szCs w:val="18"/>
        </w:rPr>
        <w:t>h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pe</w:t>
      </w:r>
      <w:r w:rsidR="006A0106">
        <w:rPr>
          <w:rFonts w:ascii="Arial" w:eastAsia="Arial" w:hAnsi="Arial" w:cs="Arial"/>
          <w:sz w:val="18"/>
          <w:szCs w:val="18"/>
        </w:rPr>
        <w:t>r ASA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31</w:t>
      </w:r>
      <w:r w:rsidR="006A0106">
        <w:rPr>
          <w:rFonts w:ascii="Arial" w:eastAsia="Arial" w:hAnsi="Arial" w:cs="Arial"/>
          <w:sz w:val="18"/>
          <w:szCs w:val="18"/>
        </w:rPr>
        <w:t>5</w:t>
      </w:r>
      <w:r w:rsidR="006A0106">
        <w:rPr>
          <w:rFonts w:ascii="Arial" w:eastAsia="Arial" w:hAnsi="Arial" w:cs="Arial"/>
          <w:spacing w:val="4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(</w:t>
      </w:r>
      <w:r w:rsidR="006A0106">
        <w:rPr>
          <w:rFonts w:ascii="Arial" w:eastAsia="Arial" w:hAnsi="Arial" w:cs="Arial"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de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i/>
          <w:sz w:val="18"/>
          <w:szCs w:val="18"/>
        </w:rPr>
        <w:t>f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i/>
          <w:sz w:val="18"/>
          <w:szCs w:val="18"/>
        </w:rPr>
        <w:t>g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a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i/>
          <w:sz w:val="18"/>
          <w:szCs w:val="18"/>
        </w:rPr>
        <w:t>d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z w:val="18"/>
          <w:szCs w:val="18"/>
        </w:rPr>
        <w:t>A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se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i/>
          <w:sz w:val="18"/>
          <w:szCs w:val="18"/>
        </w:rPr>
        <w:t>g 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6A0106">
        <w:rPr>
          <w:rFonts w:ascii="Arial" w:eastAsia="Arial" w:hAnsi="Arial" w:cs="Arial"/>
          <w:i/>
          <w:sz w:val="18"/>
          <w:szCs w:val="18"/>
        </w:rPr>
        <w:t>e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s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k</w:t>
      </w:r>
      <w:r w:rsidR="006A0106">
        <w:rPr>
          <w:rFonts w:ascii="Arial" w:eastAsia="Arial" w:hAnsi="Arial" w:cs="Arial"/>
          <w:i/>
          <w:sz w:val="18"/>
          <w:szCs w:val="18"/>
        </w:rPr>
        <w:t>s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o</w:t>
      </w:r>
      <w:r w:rsidR="006A0106">
        <w:rPr>
          <w:rFonts w:ascii="Arial" w:eastAsia="Arial" w:hAnsi="Arial" w:cs="Arial"/>
          <w:i/>
          <w:sz w:val="18"/>
          <w:szCs w:val="18"/>
        </w:rPr>
        <w:t>f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="006A0106">
        <w:rPr>
          <w:rFonts w:ascii="Arial" w:eastAsia="Arial" w:hAnsi="Arial" w:cs="Arial"/>
          <w:i/>
          <w:sz w:val="18"/>
          <w:szCs w:val="18"/>
        </w:rPr>
        <w:t>l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3"/>
          <w:sz w:val="18"/>
          <w:szCs w:val="18"/>
        </w:rPr>
        <w:t>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iss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em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en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u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g</w:t>
      </w:r>
      <w:r w:rsidR="006A0106">
        <w:rPr>
          <w:rFonts w:ascii="Arial" w:eastAsia="Arial" w:hAnsi="Arial" w:cs="Arial"/>
          <w:i/>
          <w:sz w:val="18"/>
          <w:szCs w:val="18"/>
        </w:rPr>
        <w:t>h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z w:val="18"/>
          <w:szCs w:val="18"/>
        </w:rPr>
        <w:t>U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de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s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d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i/>
          <w:sz w:val="18"/>
          <w:szCs w:val="18"/>
        </w:rPr>
        <w:t>g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="006A0106">
        <w:rPr>
          <w:rFonts w:ascii="Arial" w:eastAsia="Arial" w:hAnsi="Arial" w:cs="Arial"/>
          <w:i/>
          <w:sz w:val="18"/>
          <w:szCs w:val="18"/>
        </w:rPr>
        <w:t>e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z w:val="18"/>
          <w:szCs w:val="18"/>
        </w:rPr>
        <w:t>E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i</w:t>
      </w:r>
      <w:r w:rsidR="006A0106">
        <w:rPr>
          <w:rFonts w:ascii="Arial" w:eastAsia="Arial" w:hAnsi="Arial" w:cs="Arial"/>
          <w:i/>
          <w:sz w:val="18"/>
          <w:szCs w:val="18"/>
        </w:rPr>
        <w:t>ty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="006A0106">
        <w:rPr>
          <w:rFonts w:ascii="Arial" w:eastAsia="Arial" w:hAnsi="Arial" w:cs="Arial"/>
          <w:i/>
          <w:sz w:val="18"/>
          <w:szCs w:val="18"/>
        </w:rPr>
        <w:t>d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i/>
          <w:sz w:val="18"/>
          <w:szCs w:val="18"/>
        </w:rPr>
        <w:t>ts E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nvi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n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ent</w:t>
      </w:r>
      <w:r w:rsidR="006A0106">
        <w:rPr>
          <w:rFonts w:ascii="Arial" w:eastAsia="Arial" w:hAnsi="Arial" w:cs="Arial"/>
          <w:sz w:val="18"/>
          <w:szCs w:val="18"/>
        </w:rPr>
        <w:t>)</w:t>
      </w:r>
    </w:p>
    <w:p w:rsidR="00FC5AFB" w:rsidRDefault="006A0106">
      <w:pPr>
        <w:spacing w:after="0" w:line="201" w:lineRule="exact"/>
        <w:ind w:left="8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(S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:</w:t>
      </w:r>
      <w:r>
        <w:rPr>
          <w:rFonts w:ascii="Arial" w:eastAsia="Arial" w:hAnsi="Arial" w:cs="Arial"/>
          <w:position w:val="-1"/>
          <w:sz w:val="18"/>
          <w:szCs w:val="18"/>
        </w:rPr>
        <w:t>Ro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uc</w:t>
      </w:r>
      <w:r>
        <w:rPr>
          <w:rFonts w:ascii="Arial" w:eastAsia="Arial" w:hAnsi="Arial" w:cs="Arial"/>
          <w:position w:val="-1"/>
          <w:sz w:val="18"/>
          <w:szCs w:val="18"/>
        </w:rPr>
        <w:t>k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8"/>
          <w:szCs w:val="18"/>
        </w:rPr>
        <w:t>M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rt</w:t>
      </w:r>
      <w:r>
        <w:rPr>
          <w:rFonts w:ascii="Arial" w:eastAsia="Arial" w:hAnsi="Arial" w:cs="Arial"/>
          <w:spacing w:val="3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v</w:t>
      </w:r>
      <w:r>
        <w:rPr>
          <w:rFonts w:ascii="Arial" w:eastAsia="Arial" w:hAnsi="Arial" w:cs="Arial"/>
          <w:position w:val="-1"/>
          <w:sz w:val="18"/>
          <w:szCs w:val="18"/>
        </w:rPr>
        <w:t>-B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enni</w:t>
      </w: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010</w:t>
      </w:r>
      <w:r>
        <w:rPr>
          <w:rFonts w:ascii="Arial" w:eastAsia="Arial" w:hAnsi="Arial" w:cs="Arial"/>
          <w:position w:val="-1"/>
          <w:sz w:val="18"/>
          <w:szCs w:val="18"/>
        </w:rPr>
        <w:t>,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eastAsia="Arial" w:hAnsi="Arial" w:cs="Arial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8"/>
          <w:szCs w:val="18"/>
        </w:rPr>
        <w:t>4</w:t>
      </w:r>
      <w:r>
        <w:rPr>
          <w:rFonts w:ascii="Arial" w:eastAsia="Arial" w:hAnsi="Arial" w:cs="Arial"/>
          <w:position w:val="-1"/>
          <w:sz w:val="18"/>
          <w:szCs w:val="18"/>
        </w:rPr>
        <w:t>))</w:t>
      </w:r>
    </w:p>
    <w:p w:rsidR="00FC5AFB" w:rsidRDefault="00FC5AFB">
      <w:pPr>
        <w:spacing w:before="8" w:after="0" w:line="100" w:lineRule="exact"/>
        <w:rPr>
          <w:sz w:val="10"/>
          <w:szCs w:val="1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32" w:after="0" w:line="275" w:lineRule="auto"/>
        <w:ind w:left="100" w:right="38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-t</w:t>
      </w:r>
      <w:r>
        <w:rPr>
          <w:rFonts w:ascii="Arial" w:eastAsia="Arial" w:hAnsi="Arial" w:cs="Arial"/>
        </w:rPr>
        <w:t>ested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 be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s: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5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ard</w:t>
      </w:r>
    </w:p>
    <w:p w:rsidR="00FC5AFB" w:rsidRDefault="006A0106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</w:p>
    <w:p w:rsidR="00FC5AFB" w:rsidRDefault="006A0106">
      <w:pPr>
        <w:spacing w:before="35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</w:p>
    <w:p w:rsidR="00FC5AFB" w:rsidRDefault="006A0106">
      <w:pPr>
        <w:tabs>
          <w:tab w:val="left" w:pos="820"/>
        </w:tabs>
        <w:spacing w:before="37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7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6" w:after="0" w:line="260" w:lineRule="exact"/>
        <w:rPr>
          <w:sz w:val="26"/>
          <w:szCs w:val="26"/>
        </w:rPr>
      </w:pPr>
    </w:p>
    <w:p w:rsidR="00FC5AFB" w:rsidRDefault="006A0106">
      <w:pPr>
        <w:spacing w:after="0"/>
        <w:ind w:left="100" w:right="5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need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sco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/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gment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on</w:t>
      </w:r>
    </w:p>
    <w:p w:rsidR="00FC5AFB" w:rsidRDefault="00FC5AFB">
      <w:pPr>
        <w:spacing w:after="0"/>
        <w:sectPr w:rsidR="00FC5AFB">
          <w:footerReference w:type="default" r:id="rId20"/>
          <w:pgSz w:w="11920" w:h="16840"/>
          <w:pgMar w:top="1560" w:right="1560" w:bottom="280" w:left="1340" w:header="0" w:footer="0" w:gutter="0"/>
          <w:cols w:space="720"/>
        </w:sectPr>
      </w:pPr>
    </w:p>
    <w:p w:rsidR="00FC5AFB" w:rsidRDefault="006A0106">
      <w:pPr>
        <w:spacing w:before="79" w:after="0" w:line="252" w:lineRule="auto"/>
        <w:ind w:left="100" w:right="83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</w:rPr>
        <w:lastRenderedPageBreak/>
        <w:t>f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such 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r(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assessed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n</w:t>
      </w:r>
      <w:r>
        <w:rPr>
          <w:rFonts w:ascii="Arial" w:eastAsia="Arial" w:hAnsi="Arial" w:cs="Arial"/>
          <w:spacing w:val="-1"/>
        </w:rPr>
        <w:t>t.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8</w:t>
      </w:r>
    </w:p>
    <w:p w:rsidR="00FC5AFB" w:rsidRDefault="00FC5AFB">
      <w:pPr>
        <w:spacing w:before="5" w:after="0" w:line="220" w:lineRule="exact"/>
      </w:pPr>
    </w:p>
    <w:p w:rsidR="00FC5AFB" w:rsidRDefault="006A0106">
      <w:pPr>
        <w:spacing w:after="0" w:line="275" w:lineRule="auto"/>
        <w:ind w:left="100" w:right="55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FC5AFB" w:rsidRDefault="006A0106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20"/>
        </w:tabs>
        <w:spacing w:after="0" w:line="273" w:lineRule="auto"/>
        <w:ind w:left="820" w:right="118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20"/>
        </w:tabs>
        <w:spacing w:before="2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6" w:after="0" w:line="260" w:lineRule="exact"/>
        <w:rPr>
          <w:sz w:val="26"/>
          <w:szCs w:val="26"/>
        </w:rPr>
      </w:pPr>
    </w:p>
    <w:p w:rsidR="00FC5AFB" w:rsidRDefault="006A0106">
      <w:pPr>
        <w:spacing w:after="0"/>
        <w:ind w:left="100" w:right="1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’N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13)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2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erit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broa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ems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assoc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 comparis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urance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ch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 dri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6.4</w:t>
      </w:r>
      <w:r w:rsidRPr="007A1074">
        <w:t>.4</w:t>
      </w:r>
      <w:r>
        <w:t>.</w:t>
      </w:r>
      <w:r w:rsidRPr="007A1074">
        <w:t xml:space="preserve"> A</w:t>
      </w:r>
      <w:r>
        <w:t>u</w:t>
      </w:r>
      <w:r w:rsidRPr="007A1074">
        <w:t>di</w:t>
      </w:r>
      <w:r>
        <w:t>t</w:t>
      </w:r>
      <w:r w:rsidRPr="007A1074">
        <w:t xml:space="preserve"> </w:t>
      </w:r>
      <w:r>
        <w:t>ev</w:t>
      </w:r>
      <w:r w:rsidRPr="007A1074">
        <w:t>i</w:t>
      </w:r>
      <w:r>
        <w:t>d</w:t>
      </w:r>
      <w:r w:rsidRPr="007A1074">
        <w:t>e</w:t>
      </w:r>
      <w:r>
        <w:t>nce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can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cu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e see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2011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;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</w:p>
    <w:p w:rsidR="00FC5AFB" w:rsidRDefault="006A0106">
      <w:pPr>
        <w:spacing w:after="0"/>
        <w:ind w:left="100" w:right="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proach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ft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aspects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arly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 xml:space="preserve">ers’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pap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ew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) 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uctance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 beca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se doc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-3"/>
        </w:rPr>
        <w:t>ew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before="3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spacing w:after="0"/>
        <w:ind w:left="100" w:right="5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on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ha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 and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ergen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uch 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docume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%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</w:p>
    <w:p w:rsidR="00FC5AFB" w:rsidRDefault="006A0106">
      <w:pPr>
        <w:spacing w:before="1" w:after="0"/>
        <w:ind w:left="100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ance 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on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pap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-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1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and 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scor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s’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desc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11)</w:t>
      </w:r>
    </w:p>
    <w:p w:rsidR="00FC5AFB" w:rsidRDefault="00FC5AFB">
      <w:pPr>
        <w:spacing w:before="4" w:after="0" w:line="160" w:lineRule="exact"/>
        <w:rPr>
          <w:sz w:val="16"/>
          <w:szCs w:val="16"/>
        </w:rPr>
      </w:pPr>
    </w:p>
    <w:p w:rsidR="00FC5AFB" w:rsidRDefault="006B1C79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8" behindDoc="1" locked="0" layoutInCell="1" allowOverlap="1" wp14:anchorId="7E2C50C8" wp14:editId="052414B3">
                <wp:simplePos x="0" y="0"/>
                <wp:positionH relativeFrom="page">
                  <wp:posOffset>914400</wp:posOffset>
                </wp:positionH>
                <wp:positionV relativeFrom="paragraph">
                  <wp:posOffset>-34290</wp:posOffset>
                </wp:positionV>
                <wp:extent cx="1828800" cy="1270"/>
                <wp:effectExtent l="9525" t="13335" r="9525" b="4445"/>
                <wp:wrapNone/>
                <wp:docPr id="42" name="Group 35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54"/>
                          <a:chExt cx="2880" cy="2"/>
                        </a:xfrm>
                      </wpg:grpSpPr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1440" y="-54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alt="Title: Line - Description: Line" style="position:absolute;margin-left:1in;margin-top:-2.7pt;width:2in;height:.1pt;z-index:-1082;mso-position-horizontal-relative:page" coordorigin="1440,-5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">
                <v:shape id="Freeform 36" o:spid="_x0000_s1027" style="position:absolute;left:1440;top:-54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+tNMIA&#10;AADbAAAADwAAAGRycy9kb3ducmV2LnhtbESP3YrCMBCF74V9hzCCd5rqipSuUWTBZUEQf/YBhmZs&#10;i82kJFmNPr0RBC8PZ8535syX0bTiQs43lhWMRxkI4tLqhisFf8f1MAfhA7LG1jIpuJGH5eKjN8dC&#10;2yvv6XIIlUgQ9gUqqEPoCil9WZNBP7IdcfJO1hkMSbpKaofXBDetnGTZTBpsODXU2NF3TeX58G/S&#10;G9q7ahPjD93PdpuPT3Gf76JSg35cfYEIFMP7+JX+1Qqmn/DckgA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r600wgAAANsAAAAPAAAAAAAAAAAAAAAAAJgCAABkcnMvZG93&#10;bnJldi54bWxQSwUGAAAAAAQABAD1AAAAhwMAAAAA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8</w:t>
      </w:r>
      <w:r w:rsidR="006A0106"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 xml:space="preserve">ASA </w:t>
      </w:r>
      <w:r w:rsidR="006A0106">
        <w:rPr>
          <w:rFonts w:ascii="Arial" w:eastAsia="Arial" w:hAnsi="Arial" w:cs="Arial"/>
          <w:spacing w:val="-1"/>
          <w:sz w:val="18"/>
          <w:szCs w:val="18"/>
        </w:rPr>
        <w:t>3</w:t>
      </w:r>
      <w:r w:rsidR="006A0106">
        <w:rPr>
          <w:rFonts w:ascii="Arial" w:eastAsia="Arial" w:hAnsi="Arial" w:cs="Arial"/>
          <w:spacing w:val="1"/>
          <w:sz w:val="18"/>
          <w:szCs w:val="18"/>
        </w:rPr>
        <w:t>2</w:t>
      </w:r>
      <w:r w:rsidR="006A0106">
        <w:rPr>
          <w:rFonts w:ascii="Arial" w:eastAsia="Arial" w:hAnsi="Arial" w:cs="Arial"/>
          <w:sz w:val="18"/>
          <w:szCs w:val="18"/>
        </w:rPr>
        <w:t>0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(</w:t>
      </w:r>
      <w:r w:rsidR="006A0106">
        <w:rPr>
          <w:rFonts w:ascii="Arial" w:eastAsia="Arial" w:hAnsi="Arial" w:cs="Arial"/>
          <w:i/>
          <w:spacing w:val="-4"/>
          <w:sz w:val="18"/>
          <w:szCs w:val="18"/>
        </w:rPr>
        <w:t>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i/>
          <w:sz w:val="18"/>
          <w:szCs w:val="18"/>
        </w:rPr>
        <w:t>t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ia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l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i/>
          <w:sz w:val="18"/>
          <w:szCs w:val="18"/>
        </w:rPr>
        <w:t>ty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i/>
          <w:sz w:val="18"/>
          <w:szCs w:val="18"/>
        </w:rPr>
        <w:t>n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lan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i/>
          <w:sz w:val="18"/>
          <w:szCs w:val="18"/>
        </w:rPr>
        <w:t>g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an</w:t>
      </w:r>
      <w:r w:rsidR="006A0106">
        <w:rPr>
          <w:rFonts w:ascii="Arial" w:eastAsia="Arial" w:hAnsi="Arial" w:cs="Arial"/>
          <w:i/>
          <w:sz w:val="18"/>
          <w:szCs w:val="18"/>
        </w:rPr>
        <w:t>d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i/>
          <w:sz w:val="18"/>
          <w:szCs w:val="18"/>
        </w:rPr>
        <w:t>rf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i/>
          <w:sz w:val="18"/>
          <w:szCs w:val="18"/>
        </w:rPr>
        <w:t>r</w:t>
      </w:r>
      <w:r w:rsidR="006A0106">
        <w:rPr>
          <w:rFonts w:ascii="Arial" w:eastAsia="Arial" w:hAnsi="Arial" w:cs="Arial"/>
          <w:i/>
          <w:spacing w:val="-1"/>
          <w:sz w:val="18"/>
          <w:szCs w:val="18"/>
        </w:rPr>
        <w:t>m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i/>
          <w:sz w:val="18"/>
          <w:szCs w:val="18"/>
        </w:rPr>
        <w:t>g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i/>
          <w:sz w:val="18"/>
          <w:szCs w:val="18"/>
        </w:rPr>
        <w:t>n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i/>
          <w:spacing w:val="-2"/>
          <w:sz w:val="18"/>
          <w:szCs w:val="18"/>
        </w:rPr>
        <w:t>Au</w:t>
      </w:r>
      <w:r w:rsidR="006A0106">
        <w:rPr>
          <w:rFonts w:ascii="Arial" w:eastAsia="Arial" w:hAnsi="Arial" w:cs="Arial"/>
          <w:i/>
          <w:spacing w:val="1"/>
          <w:sz w:val="18"/>
          <w:szCs w:val="18"/>
        </w:rPr>
        <w:t>di</w:t>
      </w:r>
      <w:r w:rsidR="006A0106">
        <w:rPr>
          <w:rFonts w:ascii="Arial" w:eastAsia="Arial" w:hAnsi="Arial" w:cs="Arial"/>
          <w:i/>
          <w:spacing w:val="5"/>
          <w:sz w:val="18"/>
          <w:szCs w:val="18"/>
        </w:rPr>
        <w:t>t</w:t>
      </w:r>
      <w:r w:rsidR="006A0106">
        <w:rPr>
          <w:rFonts w:ascii="Arial" w:eastAsia="Arial" w:hAnsi="Arial" w:cs="Arial"/>
          <w:sz w:val="18"/>
          <w:szCs w:val="18"/>
        </w:rPr>
        <w:t>).</w:t>
      </w:r>
    </w:p>
    <w:p w:rsidR="00FC5AFB" w:rsidRDefault="00FC5AFB">
      <w:pPr>
        <w:spacing w:after="0"/>
        <w:sectPr w:rsidR="00FC5AFB">
          <w:footerReference w:type="default" r:id="rId21"/>
          <w:pgSz w:w="11920" w:h="16840"/>
          <w:pgMar w:top="1340" w:right="1340" w:bottom="1140" w:left="1340" w:header="0" w:footer="943" w:gutter="0"/>
          <w:pgNumType w:start="24"/>
          <w:cols w:space="720"/>
        </w:sectPr>
      </w:pPr>
    </w:p>
    <w:p w:rsidR="00FC5AFB" w:rsidRDefault="006A0106">
      <w:pPr>
        <w:spacing w:before="79" w:after="0"/>
        <w:ind w:left="100" w:right="11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 on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uch 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amp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oliti</w:t>
      </w:r>
      <w:r>
        <w:rPr>
          <w:rFonts w:ascii="Arial" w:eastAsia="Arial" w:hAnsi="Arial" w:cs="Arial"/>
        </w:rPr>
        <w:t>cal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areness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5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 xml:space="preserve">ercise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, 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do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14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 occ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sso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98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E</w:t>
      </w:r>
      <w:r>
        <w:rPr>
          <w:rFonts w:ascii="Arial" w:eastAsia="Arial" w:hAnsi="Arial" w:cs="Arial"/>
          <w:spacing w:val="-2"/>
        </w:rPr>
        <w:t>xx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1"/>
        </w:rPr>
        <w:t>“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 prac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pub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2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 w:rsidP="00054204">
      <w:pPr>
        <w:pStyle w:val="Heading3"/>
      </w:pPr>
      <w:r>
        <w:t>6.4</w:t>
      </w:r>
      <w:r w:rsidRPr="007A1074">
        <w:t>.5</w:t>
      </w:r>
      <w:r>
        <w:t>.</w:t>
      </w:r>
      <w:r w:rsidRPr="007A1074">
        <w:t xml:space="preserve"> A</w:t>
      </w:r>
      <w:r>
        <w:t>u</w:t>
      </w:r>
      <w:r w:rsidRPr="007A1074">
        <w:t>dit</w:t>
      </w:r>
      <w:r>
        <w:t>or</w:t>
      </w:r>
      <w:r w:rsidRPr="007A1074">
        <w:t xml:space="preserve"> </w:t>
      </w:r>
      <w:r>
        <w:t>ex</w:t>
      </w:r>
      <w:r w:rsidRPr="007A1074">
        <w:t>perti</w:t>
      </w:r>
      <w:r>
        <w:t>se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5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se in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in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ates.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areness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is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up 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after="0"/>
        <w:ind w:left="100" w:right="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areness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co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ina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bo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 w:line="277" w:lineRule="auto"/>
        <w:ind w:left="100" w:right="23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see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aç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after="0" w:line="252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186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:rsidR="00FC5AFB" w:rsidRDefault="006A0106">
      <w:pPr>
        <w:tabs>
          <w:tab w:val="left" w:pos="820"/>
        </w:tabs>
        <w:spacing w:before="35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ami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arity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</w:p>
    <w:p w:rsidR="00FC5AFB" w:rsidRDefault="006A0106">
      <w:pPr>
        <w:tabs>
          <w:tab w:val="left" w:pos="820"/>
        </w:tabs>
        <w:spacing w:before="38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ethods</w:t>
      </w:r>
    </w:p>
    <w:p w:rsidR="00FC5AFB" w:rsidRDefault="006A0106">
      <w:pPr>
        <w:tabs>
          <w:tab w:val="left" w:pos="820"/>
        </w:tabs>
        <w:spacing w:before="35" w:after="0" w:line="273" w:lineRule="auto"/>
        <w:ind w:left="820" w:right="397" w:hanging="36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present 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</w:p>
    <w:p w:rsidR="00FC5AFB" w:rsidRDefault="006A0106">
      <w:pPr>
        <w:tabs>
          <w:tab w:val="left" w:pos="820"/>
        </w:tabs>
        <w:spacing w:before="2" w:after="0" w:line="240" w:lineRule="auto"/>
        <w:ind w:left="460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tabs>
          <w:tab w:val="left" w:pos="800"/>
        </w:tabs>
        <w:spacing w:before="35" w:after="0" w:line="240" w:lineRule="auto"/>
        <w:ind w:left="458" w:right="-20"/>
        <w:rPr>
          <w:rFonts w:ascii="Arial" w:eastAsia="Arial" w:hAnsi="Arial" w:cs="Arial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susp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 w:rsidP="00054204">
      <w:pPr>
        <w:pStyle w:val="Heading3"/>
      </w:pPr>
      <w:r>
        <w:lastRenderedPageBreak/>
        <w:t>6.4</w:t>
      </w:r>
      <w:r>
        <w:rPr>
          <w:spacing w:val="1"/>
        </w:rPr>
        <w:t>.</w:t>
      </w:r>
      <w:r>
        <w:rPr>
          <w:spacing w:val="-3"/>
        </w:rPr>
        <w:t>6</w:t>
      </w:r>
      <w:r>
        <w:t>.</w:t>
      </w:r>
      <w:r>
        <w:rPr>
          <w:spacing w:val="-46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2"/>
        </w:rPr>
        <w:t>e</w:t>
      </w:r>
      <w:r>
        <w:rPr>
          <w:spacing w:val="1"/>
        </w:rPr>
        <w:t>r</w:t>
      </w:r>
      <w:r>
        <w:t>pr</w:t>
      </w:r>
      <w:r>
        <w:rPr>
          <w:spacing w:val="-2"/>
        </w:rPr>
        <w:t>e</w:t>
      </w:r>
      <w:r>
        <w:rPr>
          <w:spacing w:val="1"/>
        </w:rPr>
        <w:t>t</w:t>
      </w:r>
      <w:r>
        <w:t>ati</w:t>
      </w:r>
      <w:r>
        <w:rPr>
          <w:spacing w:val="-1"/>
        </w:rPr>
        <w:t>o</w:t>
      </w:r>
      <w:r>
        <w:t xml:space="preserve">n </w:t>
      </w:r>
      <w:r>
        <w:rPr>
          <w:spacing w:val="-2"/>
        </w:rPr>
        <w:t>o</w:t>
      </w:r>
      <w:r>
        <w:t>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4"/>
        </w:rPr>
        <w:t>i</w:t>
      </w:r>
      <w:r>
        <w:t>t</w:t>
      </w:r>
      <w:r>
        <w:rPr>
          <w:spacing w:val="3"/>
        </w:rPr>
        <w:t xml:space="preserve"> </w:t>
      </w:r>
      <w:r>
        <w:t>ev</w:t>
      </w:r>
      <w:r>
        <w:rPr>
          <w:spacing w:val="-4"/>
        </w:rPr>
        <w:t>i</w:t>
      </w:r>
      <w:r>
        <w:t>d</w:t>
      </w:r>
      <w:r>
        <w:rPr>
          <w:spacing w:val="-1"/>
        </w:rPr>
        <w:t>e</w:t>
      </w:r>
      <w:r>
        <w:t>nce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29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as an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Fri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667" w:right="114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ost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or 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 spec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[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]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…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/>
        <w:ind w:left="100" w:right="19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ut</w:t>
      </w:r>
      <w:r>
        <w:rPr>
          <w:rFonts w:ascii="Arial" w:eastAsia="Arial" w:hAnsi="Arial" w:cs="Arial"/>
        </w:rPr>
        <w:t>comes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or’s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ensure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et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2</w:t>
      </w:r>
      <w:r>
        <w:rPr>
          <w:rFonts w:ascii="Arial" w:eastAsia="Arial" w:hAnsi="Arial" w:cs="Arial"/>
        </w:rPr>
        <w:t xml:space="preserve">)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gh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et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an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passe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9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gms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 and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escri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el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app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has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3"/>
      </w:pPr>
      <w:r>
        <w:t>6.4</w:t>
      </w:r>
      <w:r>
        <w:rPr>
          <w:spacing w:val="1"/>
        </w:rPr>
        <w:t>.</w:t>
      </w:r>
      <w:r>
        <w:rPr>
          <w:spacing w:val="-3"/>
        </w:rPr>
        <w:t>7</w:t>
      </w:r>
      <w:r>
        <w:t>.</w:t>
      </w:r>
      <w:r>
        <w:rPr>
          <w:spacing w:val="-46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-1"/>
        </w:rPr>
        <w:t>di</w:t>
      </w:r>
      <w:r>
        <w:rPr>
          <w:spacing w:val="1"/>
        </w:rPr>
        <w:t>t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nce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4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broad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s, 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dy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ure,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13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erent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ct 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 xml:space="preserve">om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 xml:space="preserve">ack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 xml:space="preserve">ercise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cr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ou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up on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areness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28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opp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such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des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3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ñ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after="0"/>
        <w:ind w:left="100" w:right="17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2012a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 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 can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 c</w:t>
      </w:r>
      <w:r>
        <w:rPr>
          <w:rFonts w:ascii="Arial" w:eastAsia="Arial" w:hAnsi="Arial" w:cs="Arial"/>
          <w:spacing w:val="-3"/>
        </w:rPr>
        <w:t>on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son 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 w:line="275" w:lineRule="auto"/>
        <w:ind w:left="100" w:right="2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3"/>
      </w:pPr>
      <w:r>
        <w:t>6.4</w:t>
      </w:r>
      <w:r>
        <w:rPr>
          <w:spacing w:val="1"/>
        </w:rPr>
        <w:t>.</w:t>
      </w:r>
      <w:r>
        <w:rPr>
          <w:spacing w:val="-3"/>
        </w:rPr>
        <w:t>8</w:t>
      </w:r>
      <w:r>
        <w:t>.</w:t>
      </w:r>
      <w:r>
        <w:rPr>
          <w:spacing w:val="-46"/>
        </w:rPr>
        <w:t xml:space="preserve"> </w:t>
      </w:r>
      <w:r>
        <w:rPr>
          <w:spacing w:val="1"/>
        </w:rPr>
        <w:t>Or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1"/>
        </w:rPr>
        <w:t>i</w:t>
      </w:r>
      <w:r>
        <w:t>s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 cu</w:t>
      </w:r>
      <w:r>
        <w:rPr>
          <w:spacing w:val="-1"/>
        </w:rPr>
        <w:t>l</w:t>
      </w:r>
      <w:r>
        <w:rPr>
          <w:spacing w:val="1"/>
        </w:rPr>
        <w:t>t</w:t>
      </w:r>
      <w:r>
        <w:t>ure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27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al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10" w:after="0" w:line="110" w:lineRule="exact"/>
        <w:rPr>
          <w:sz w:val="11"/>
          <w:szCs w:val="11"/>
        </w:rPr>
      </w:pPr>
    </w:p>
    <w:p w:rsidR="00FC5AFB" w:rsidRDefault="006A0106">
      <w:pPr>
        <w:spacing w:after="0" w:line="275" w:lineRule="auto"/>
        <w:ind w:left="667" w:right="13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-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3" w:after="0" w:line="240" w:lineRule="exact"/>
        <w:rPr>
          <w:sz w:val="24"/>
          <w:szCs w:val="24"/>
        </w:rPr>
      </w:pPr>
    </w:p>
    <w:p w:rsidR="00FC5AFB" w:rsidRDefault="006A0106">
      <w:pPr>
        <w:spacing w:after="0" w:line="275" w:lineRule="auto"/>
        <w:ind w:left="100" w:right="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ay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emphas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case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ge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be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obs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d,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erd,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]</w:t>
      </w:r>
    </w:p>
    <w:p w:rsidR="00FC5AFB" w:rsidRDefault="006A0106">
      <w:pPr>
        <w:spacing w:before="3" w:after="0"/>
        <w:ind w:left="100" w:right="3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1,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nstance,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eter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oll</w:t>
      </w:r>
      <w:r>
        <w:rPr>
          <w:rFonts w:ascii="Arial" w:eastAsia="Arial" w:hAnsi="Arial" w:cs="Arial"/>
        </w:rPr>
        <w:t>er,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 F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sprop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s 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 ce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score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2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amo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nstance,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uste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12)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et 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and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proced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es. A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1"/>
        </w:rPr>
        <w:t xml:space="preserve"> Ei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ISRS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s’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as no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gh other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uri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2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 xml:space="preserve">st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pressure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91)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SR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 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 impact on 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ates.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7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oll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03)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how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can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con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 ph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 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“t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ce and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 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ob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3"/>
      </w:pPr>
      <w:r>
        <w:t>6.4</w:t>
      </w:r>
      <w:r>
        <w:rPr>
          <w:spacing w:val="1"/>
        </w:rPr>
        <w:t>.</w:t>
      </w:r>
      <w:r>
        <w:rPr>
          <w:spacing w:val="-3"/>
        </w:rPr>
        <w:t>9</w:t>
      </w:r>
      <w:r>
        <w:t>.</w:t>
      </w:r>
      <w:r>
        <w:rPr>
          <w:spacing w:val="-46"/>
        </w:rPr>
        <w:t xml:space="preserve"> </w:t>
      </w:r>
      <w:r>
        <w:t>F</w:t>
      </w:r>
      <w:r>
        <w:rPr>
          <w:spacing w:val="-1"/>
        </w:rPr>
        <w:t>e</w:t>
      </w:r>
      <w:r>
        <w:t>e</w:t>
      </w:r>
      <w:r>
        <w:rPr>
          <w:spacing w:val="-1"/>
        </w:rPr>
        <w:t>d</w:t>
      </w:r>
      <w:r>
        <w:t>b</w:t>
      </w:r>
      <w:r>
        <w:rPr>
          <w:spacing w:val="-1"/>
        </w:rPr>
        <w:t>a</w:t>
      </w:r>
      <w:r>
        <w:t>ck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ec</w:t>
      </w:r>
      <w:r>
        <w:rPr>
          <w:spacing w:val="-1"/>
        </w:rPr>
        <w:t>h</w:t>
      </w:r>
      <w:r>
        <w:t>a</w:t>
      </w:r>
      <w:r>
        <w:rPr>
          <w:spacing w:val="-1"/>
        </w:rPr>
        <w:t>ni</w:t>
      </w:r>
      <w:r>
        <w:t>sm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100" w:right="3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23)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after="0"/>
        <w:sectPr w:rsidR="00FC5AFB">
          <w:pgSz w:w="11920" w:h="16840"/>
          <w:pgMar w:top="1340" w:right="132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667" w:right="12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"/>
        </w:rPr>
        <w:t>pr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aud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t…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s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 be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/>
        <w:ind w:left="100" w:right="12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can be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suri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r-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pap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urn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nto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 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ucracy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2"/>
      </w:pPr>
      <w:r>
        <w:t xml:space="preserve">6.5.  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ombined a</w:t>
      </w:r>
      <w:r>
        <w:rPr>
          <w:spacing w:val="-1"/>
        </w:rPr>
        <w:t>s</w:t>
      </w:r>
      <w:r>
        <w:t>s</w:t>
      </w:r>
      <w:r>
        <w:rPr>
          <w:spacing w:val="-3"/>
        </w:rPr>
        <w:t>u</w:t>
      </w:r>
      <w:r>
        <w:t>ran</w:t>
      </w:r>
      <w:r>
        <w:rPr>
          <w:spacing w:val="-1"/>
        </w:rPr>
        <w:t>c</w:t>
      </w:r>
      <w:r>
        <w:t xml:space="preserve">e </w:t>
      </w:r>
      <w:r>
        <w:rPr>
          <w:spacing w:val="-2"/>
        </w:rPr>
        <w:t>a</w:t>
      </w:r>
      <w:r>
        <w:t>nd g</w:t>
      </w:r>
      <w:r>
        <w:rPr>
          <w:spacing w:val="-1"/>
        </w:rPr>
        <w:t>o</w:t>
      </w:r>
      <w:r>
        <w:t>v</w:t>
      </w:r>
      <w:r>
        <w:rPr>
          <w:spacing w:val="-1"/>
        </w:rPr>
        <w:t>e</w:t>
      </w:r>
      <w:r>
        <w:t>rna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s</w:t>
      </w:r>
      <w:r>
        <w:t>y</w:t>
      </w:r>
      <w:r>
        <w:rPr>
          <w:spacing w:val="-1"/>
        </w:rPr>
        <w:t>s</w:t>
      </w:r>
      <w:r>
        <w:rPr>
          <w:spacing w:val="1"/>
        </w:rPr>
        <w:t>t</w:t>
      </w:r>
      <w:r>
        <w:t>e</w:t>
      </w:r>
      <w:r>
        <w:rPr>
          <w:spacing w:val="-2"/>
        </w:rPr>
        <w:t>m</w:t>
      </w:r>
      <w:r>
        <w:t>s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100" w:right="15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oric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sh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co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0’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gr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ater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8"/>
        </w:rPr>
        <w:t>f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“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in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po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 xml:space="preserve">”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7"/>
        </w:rPr>
        <w:t>f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pr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em’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ures.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pro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atic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 be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dress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and imp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such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ush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03)</w:t>
      </w:r>
    </w:p>
    <w:p w:rsidR="00FC5AFB" w:rsidRDefault="00FC5AFB">
      <w:pPr>
        <w:spacing w:before="2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Bi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and 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, p.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/>
        <w:ind w:left="667" w:right="122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im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h,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sed as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as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40" w:lineRule="exact"/>
        <w:rPr>
          <w:sz w:val="24"/>
          <w:szCs w:val="24"/>
        </w:rPr>
      </w:pPr>
    </w:p>
    <w:p w:rsidR="00FC5AFB" w:rsidRDefault="006A0106">
      <w:pPr>
        <w:spacing w:after="0"/>
        <w:ind w:left="100" w:right="1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set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ensure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ards’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bou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compass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a</w:t>
      </w:r>
      <w:r>
        <w:rPr>
          <w:rFonts w:ascii="Arial" w:eastAsia="Arial" w:hAnsi="Arial" w:cs="Arial"/>
        </w:rPr>
        <w:t>ssur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arens,</w:t>
      </w: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2013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7" w:after="0" w:line="220" w:lineRule="exact"/>
      </w:pPr>
    </w:p>
    <w:p w:rsidR="00FC5AFB" w:rsidRDefault="006A0106">
      <w:pPr>
        <w:spacing w:after="0"/>
        <w:ind w:left="100" w:right="1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 broad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emphas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ernance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arly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due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corp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scand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obs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/>
        <w:ind w:left="100" w:right="7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lastRenderedPageBreak/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been 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ch,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sses in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an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ncreas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emph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appro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in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ce and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5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aren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/>
        <w:ind w:left="100" w:right="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de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0" w:after="0" w:line="190" w:lineRule="exact"/>
        <w:rPr>
          <w:sz w:val="19"/>
          <w:szCs w:val="19"/>
        </w:rPr>
      </w:pPr>
    </w:p>
    <w:p w:rsidR="00FC5AFB" w:rsidRDefault="006A0106">
      <w:pPr>
        <w:spacing w:after="0" w:line="267" w:lineRule="auto"/>
        <w:ind w:left="100" w:right="61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 xml:space="preserve">09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orpora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as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“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uran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e ac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3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p.3</w:t>
      </w:r>
      <w:r>
        <w:rPr>
          <w:rFonts w:ascii="Arial" w:eastAsia="Arial" w:hAnsi="Arial" w:cs="Arial"/>
          <w:spacing w:val="-2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1</w:t>
      </w:r>
      <w:r w:rsidR="002E0070">
        <w:rPr>
          <w:rFonts w:ascii="Arial" w:eastAsia="Arial" w:hAnsi="Arial" w:cs="Arial"/>
          <w:spacing w:val="-1"/>
          <w:position w:val="10"/>
          <w:sz w:val="14"/>
          <w:szCs w:val="14"/>
        </w:rPr>
        <w:t>9</w:t>
      </w:r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9" w:after="0" w:line="120" w:lineRule="exact"/>
        <w:rPr>
          <w:sz w:val="12"/>
          <w:szCs w:val="12"/>
        </w:rPr>
      </w:pPr>
    </w:p>
    <w:p w:rsidR="00FC5AFB" w:rsidRDefault="006A0106">
      <w:pPr>
        <w:spacing w:after="0"/>
        <w:ind w:left="667" w:right="11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ses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 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ersi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e.</w:t>
      </w:r>
    </w:p>
    <w:p w:rsidR="00FC5AFB" w:rsidRDefault="00FC5AFB">
      <w:pPr>
        <w:spacing w:after="0" w:line="240" w:lineRule="exact"/>
        <w:rPr>
          <w:sz w:val="24"/>
          <w:szCs w:val="24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ccord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(I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: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77" w:lineRule="auto"/>
        <w:ind w:left="667" w:right="154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ssurance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 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co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ssura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ernal</w:t>
      </w:r>
    </w:p>
    <w:p w:rsidR="00FC5AFB" w:rsidRDefault="006A0106">
      <w:pPr>
        <w:spacing w:after="0" w:line="247" w:lineRule="exact"/>
        <w:ind w:left="66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ass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ce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pro</w:t>
      </w:r>
      <w:r>
        <w:rPr>
          <w:rFonts w:ascii="Arial" w:eastAsia="Arial" w:hAnsi="Arial" w:cs="Arial"/>
          <w:spacing w:val="-2"/>
          <w:position w:val="-1"/>
        </w:rPr>
        <w:t>v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 xml:space="preserve">he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>s</w:t>
      </w:r>
      <w:r>
        <w:rPr>
          <w:rFonts w:ascii="Arial" w:eastAsia="Arial" w:hAnsi="Arial" w:cs="Arial"/>
          <w:position w:val="-1"/>
        </w:rPr>
        <w:t>k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areas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ff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3"/>
          <w:position w:val="-1"/>
        </w:rPr>
        <w:t>c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ng 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spacing w:val="-3"/>
          <w:position w:val="-1"/>
        </w:rPr>
        <w:t>h</w:t>
      </w:r>
      <w:r>
        <w:rPr>
          <w:rFonts w:ascii="Arial" w:eastAsia="Arial" w:hAnsi="Arial" w:cs="Arial"/>
          <w:position w:val="-1"/>
        </w:rPr>
        <w:t>e co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3"/>
          <w:position w:val="-1"/>
        </w:rPr>
        <w:t>y</w:t>
      </w:r>
      <w:r>
        <w:rPr>
          <w:rFonts w:ascii="Arial" w:eastAsia="Arial" w:hAnsi="Arial" w:cs="Arial"/>
          <w:position w:val="-1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before="10" w:after="0" w:line="220" w:lineRule="exact"/>
      </w:pPr>
    </w:p>
    <w:p w:rsidR="00FC5AFB" w:rsidRDefault="006B1C79">
      <w:pPr>
        <w:spacing w:before="44"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399" behindDoc="1" locked="0" layoutInCell="1" allowOverlap="1" wp14:anchorId="543ADD3C" wp14:editId="71462833">
                <wp:simplePos x="0" y="0"/>
                <wp:positionH relativeFrom="page">
                  <wp:posOffset>914400</wp:posOffset>
                </wp:positionH>
                <wp:positionV relativeFrom="paragraph">
                  <wp:posOffset>-6350</wp:posOffset>
                </wp:positionV>
                <wp:extent cx="1828800" cy="1270"/>
                <wp:effectExtent l="9525" t="12700" r="9525" b="5080"/>
                <wp:wrapNone/>
                <wp:docPr id="40" name="Group 33" descr="Line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40" y="-10"/>
                          <a:chExt cx="2880" cy="2"/>
                        </a:xfrm>
                      </wpg:grpSpPr>
                      <wps:wsp>
                        <wps:cNvPr id="41" name="Freeform 34"/>
                        <wps:cNvSpPr>
                          <a:spLocks/>
                        </wps:cNvSpPr>
                        <wps:spPr bwMode="auto">
                          <a:xfrm>
                            <a:off x="1440" y="-10"/>
                            <a:ext cx="28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80"/>
                              <a:gd name="T2" fmla="+- 0 4321 144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alt="Title: Line - Description: Line" style="position:absolute;margin-left:1in;margin-top:-.5pt;width:2in;height:.1pt;z-index:-1081;mso-position-horizontal-relative:page" coordorigin="1440,-10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">
                <v:shape id="Freeform 34" o:spid="_x0000_s1027" style="position:absolute;left:1440;top:-10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W2MMA&#10;AADbAAAADwAAAGRycy9kb3ducmV2LnhtbESPwWrDMBBE74X8g9hAb43sUopxooQQSCkESu32AxZr&#10;Y5tYKyOpttKvrwqBHIfZebOz2UUziImc7y0ryFcZCOLG6p5bBd9fx6cChA/IGgfLpOBKHnbbxcMG&#10;S21nrmiqQysShH2JCroQxlJK33Rk0K/sSJy8s3UGQ5KuldrhnOBmkM9Z9ioN9pwaOhzp0FFzqX9M&#10;ekN7155ifKPfi/0o8nOsis+o1OMy7tcgAsVwP76l37WClxz+tyQA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W2MMAAADbAAAADwAAAAAAAAAAAAAAAACYAgAAZHJzL2Rv&#10;d25yZXYueG1sUEsFBgAAAAAEAAQA9QAAAIgDAAAAAA==&#10;" path="m,l2881,e" filled="f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position w:val="10"/>
          <w:sz w:val="13"/>
          <w:szCs w:val="13"/>
        </w:rPr>
        <w:t>1</w:t>
      </w:r>
      <w:r w:rsidR="002E0070">
        <w:rPr>
          <w:rFonts w:ascii="Arial" w:eastAsia="Arial" w:hAnsi="Arial" w:cs="Arial"/>
          <w:position w:val="10"/>
          <w:sz w:val="13"/>
          <w:szCs w:val="13"/>
        </w:rPr>
        <w:t>9</w:t>
      </w:r>
      <w:r w:rsidR="006A0106">
        <w:rPr>
          <w:rFonts w:ascii="Arial" w:eastAsia="Arial" w:hAnsi="Arial" w:cs="Arial"/>
          <w:spacing w:val="13"/>
          <w:position w:val="10"/>
          <w:sz w:val="13"/>
          <w:szCs w:val="13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K</w:t>
      </w:r>
      <w:r w:rsidR="006A0106">
        <w:rPr>
          <w:rFonts w:ascii="Arial" w:eastAsia="Arial" w:hAnsi="Arial" w:cs="Arial"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sz w:val="18"/>
          <w:szCs w:val="18"/>
        </w:rPr>
        <w:t>g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sz w:val="18"/>
          <w:szCs w:val="18"/>
        </w:rPr>
        <w:t>II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2"/>
          <w:sz w:val="18"/>
          <w:szCs w:val="18"/>
        </w:rPr>
        <w:t>w</w:t>
      </w:r>
      <w:r w:rsidR="006A0106">
        <w:rPr>
          <w:rFonts w:ascii="Arial" w:eastAsia="Arial" w:hAnsi="Arial" w:cs="Arial"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ap</w:t>
      </w:r>
      <w:r w:rsidR="006A0106">
        <w:rPr>
          <w:rFonts w:ascii="Arial" w:eastAsia="Arial" w:hAnsi="Arial" w:cs="Arial"/>
          <w:spacing w:val="-2"/>
          <w:sz w:val="18"/>
          <w:szCs w:val="18"/>
        </w:rPr>
        <w:t>p</w:t>
      </w:r>
      <w:r w:rsidR="006A0106">
        <w:rPr>
          <w:rFonts w:ascii="Arial" w:eastAsia="Arial" w:hAnsi="Arial" w:cs="Arial"/>
          <w:spacing w:val="1"/>
          <w:sz w:val="18"/>
          <w:szCs w:val="18"/>
        </w:rPr>
        <w:t>l</w:t>
      </w:r>
      <w:r w:rsidR="006A0106">
        <w:rPr>
          <w:rFonts w:ascii="Arial" w:eastAsia="Arial" w:hAnsi="Arial" w:cs="Arial"/>
          <w:spacing w:val="-2"/>
          <w:sz w:val="18"/>
          <w:szCs w:val="18"/>
        </w:rPr>
        <w:t>i</w:t>
      </w:r>
      <w:r w:rsidR="006A0106">
        <w:rPr>
          <w:rFonts w:ascii="Arial" w:eastAsia="Arial" w:hAnsi="Arial" w:cs="Arial"/>
          <w:spacing w:val="1"/>
          <w:sz w:val="18"/>
          <w:szCs w:val="18"/>
        </w:rPr>
        <w:t>ca</w:t>
      </w:r>
      <w:r w:rsidR="006A0106">
        <w:rPr>
          <w:rFonts w:ascii="Arial" w:eastAsia="Arial" w:hAnsi="Arial" w:cs="Arial"/>
          <w:spacing w:val="-2"/>
          <w:sz w:val="18"/>
          <w:szCs w:val="18"/>
        </w:rPr>
        <w:t>b</w:t>
      </w:r>
      <w:r w:rsidR="006A0106">
        <w:rPr>
          <w:rFonts w:ascii="Arial" w:eastAsia="Arial" w:hAnsi="Arial" w:cs="Arial"/>
          <w:spacing w:val="1"/>
          <w:sz w:val="18"/>
          <w:szCs w:val="18"/>
        </w:rPr>
        <w:t>l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t</w:t>
      </w:r>
      <w:r w:rsidR="006A0106">
        <w:rPr>
          <w:rFonts w:ascii="Arial" w:eastAsia="Arial" w:hAnsi="Arial" w:cs="Arial"/>
          <w:sz w:val="18"/>
          <w:szCs w:val="18"/>
        </w:rPr>
        <w:t>o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1"/>
          <w:sz w:val="18"/>
          <w:szCs w:val="18"/>
        </w:rPr>
        <w:t>o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g</w:t>
      </w:r>
      <w:r w:rsidR="006A0106">
        <w:rPr>
          <w:rFonts w:ascii="Arial" w:eastAsia="Arial" w:hAnsi="Arial" w:cs="Arial"/>
          <w:spacing w:val="-2"/>
          <w:sz w:val="18"/>
          <w:szCs w:val="18"/>
        </w:rPr>
        <w:t>a</w:t>
      </w:r>
      <w:r w:rsidR="006A0106">
        <w:rPr>
          <w:rFonts w:ascii="Arial" w:eastAsia="Arial" w:hAnsi="Arial" w:cs="Arial"/>
          <w:spacing w:val="1"/>
          <w:sz w:val="18"/>
          <w:szCs w:val="18"/>
        </w:rPr>
        <w:t>nis</w:t>
      </w:r>
      <w:r w:rsidR="006A0106">
        <w:rPr>
          <w:rFonts w:ascii="Arial" w:eastAsia="Arial" w:hAnsi="Arial" w:cs="Arial"/>
          <w:spacing w:val="-2"/>
          <w:sz w:val="18"/>
          <w:szCs w:val="18"/>
        </w:rPr>
        <w:t>a</w:t>
      </w:r>
      <w:r w:rsidR="006A0106">
        <w:rPr>
          <w:rFonts w:ascii="Arial" w:eastAsia="Arial" w:hAnsi="Arial" w:cs="Arial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io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l</w:t>
      </w:r>
      <w:r w:rsidR="006A0106">
        <w:rPr>
          <w:rFonts w:ascii="Arial" w:eastAsia="Arial" w:hAnsi="Arial" w:cs="Arial"/>
          <w:spacing w:val="1"/>
          <w:sz w:val="18"/>
          <w:szCs w:val="18"/>
        </w:rPr>
        <w:t>is</w:t>
      </w:r>
      <w:r w:rsidR="006A0106">
        <w:rPr>
          <w:rFonts w:ascii="Arial" w:eastAsia="Arial" w:hAnsi="Arial" w:cs="Arial"/>
          <w:spacing w:val="-2"/>
          <w:sz w:val="18"/>
          <w:szCs w:val="18"/>
        </w:rPr>
        <w:t>t</w:t>
      </w:r>
      <w:r w:rsidR="006A0106">
        <w:rPr>
          <w:rFonts w:ascii="Arial" w:eastAsia="Arial" w:hAnsi="Arial" w:cs="Arial"/>
          <w:spacing w:val="1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d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o</w:t>
      </w:r>
      <w:r w:rsidR="006A0106">
        <w:rPr>
          <w:rFonts w:ascii="Arial" w:eastAsia="Arial" w:hAnsi="Arial" w:cs="Arial"/>
          <w:sz w:val="18"/>
          <w:szCs w:val="18"/>
        </w:rPr>
        <w:t>n</w:t>
      </w:r>
      <w:r w:rsidR="006A0106">
        <w:rPr>
          <w:rFonts w:ascii="Arial" w:eastAsia="Arial" w:hAnsi="Arial" w:cs="Arial"/>
          <w:spacing w:val="5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t</w:t>
      </w:r>
      <w:r w:rsidR="006A0106">
        <w:rPr>
          <w:rFonts w:ascii="Arial" w:eastAsia="Arial" w:hAnsi="Arial" w:cs="Arial"/>
          <w:spacing w:val="-1"/>
          <w:sz w:val="18"/>
          <w:szCs w:val="18"/>
        </w:rPr>
        <w:t>h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J</w:t>
      </w:r>
      <w:r w:rsidR="006A0106">
        <w:rPr>
          <w:rFonts w:ascii="Arial" w:eastAsia="Arial" w:hAnsi="Arial" w:cs="Arial"/>
          <w:spacing w:val="1"/>
          <w:sz w:val="18"/>
          <w:szCs w:val="18"/>
        </w:rPr>
        <w:t>oha</w:t>
      </w:r>
      <w:r w:rsidR="006A0106">
        <w:rPr>
          <w:rFonts w:ascii="Arial" w:eastAsia="Arial" w:hAnsi="Arial" w:cs="Arial"/>
          <w:spacing w:val="-2"/>
          <w:sz w:val="18"/>
          <w:szCs w:val="18"/>
        </w:rPr>
        <w:t>nn</w:t>
      </w:r>
      <w:r w:rsidR="006A0106">
        <w:rPr>
          <w:rFonts w:ascii="Arial" w:eastAsia="Arial" w:hAnsi="Arial" w:cs="Arial"/>
          <w:spacing w:val="1"/>
          <w:sz w:val="18"/>
          <w:szCs w:val="18"/>
        </w:rPr>
        <w:t>esbu</w:t>
      </w:r>
      <w:r w:rsidR="006A0106">
        <w:rPr>
          <w:rFonts w:ascii="Arial" w:eastAsia="Arial" w:hAnsi="Arial" w:cs="Arial"/>
          <w:spacing w:val="-2"/>
          <w:sz w:val="18"/>
          <w:szCs w:val="18"/>
        </w:rPr>
        <w:t>r</w:t>
      </w:r>
      <w:r w:rsidR="006A0106">
        <w:rPr>
          <w:rFonts w:ascii="Arial" w:eastAsia="Arial" w:hAnsi="Arial" w:cs="Arial"/>
          <w:sz w:val="18"/>
          <w:szCs w:val="18"/>
        </w:rPr>
        <w:t>g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S</w:t>
      </w:r>
      <w:r w:rsidR="006A0106">
        <w:rPr>
          <w:rFonts w:ascii="Arial" w:eastAsia="Arial" w:hAnsi="Arial" w:cs="Arial"/>
          <w:spacing w:val="1"/>
          <w:sz w:val="18"/>
          <w:szCs w:val="18"/>
        </w:rPr>
        <w:t>t</w:t>
      </w:r>
      <w:r w:rsidR="006A0106">
        <w:rPr>
          <w:rFonts w:ascii="Arial" w:eastAsia="Arial" w:hAnsi="Arial" w:cs="Arial"/>
          <w:spacing w:val="-2"/>
          <w:sz w:val="18"/>
          <w:szCs w:val="18"/>
        </w:rPr>
        <w:t>o</w:t>
      </w:r>
      <w:r w:rsidR="006A0106">
        <w:rPr>
          <w:rFonts w:ascii="Arial" w:eastAsia="Arial" w:hAnsi="Arial" w:cs="Arial"/>
          <w:spacing w:val="1"/>
          <w:sz w:val="18"/>
          <w:szCs w:val="18"/>
        </w:rPr>
        <w:t>c</w:t>
      </w:r>
      <w:r w:rsidR="006A0106">
        <w:rPr>
          <w:rFonts w:ascii="Arial" w:eastAsia="Arial" w:hAnsi="Arial" w:cs="Arial"/>
          <w:sz w:val="18"/>
          <w:szCs w:val="18"/>
        </w:rPr>
        <w:t>k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-3"/>
          <w:sz w:val="18"/>
          <w:szCs w:val="18"/>
        </w:rPr>
        <w:t>x</w:t>
      </w:r>
      <w:r w:rsidR="006A0106">
        <w:rPr>
          <w:rFonts w:ascii="Arial" w:eastAsia="Arial" w:hAnsi="Arial" w:cs="Arial"/>
          <w:spacing w:val="1"/>
          <w:sz w:val="18"/>
          <w:szCs w:val="18"/>
        </w:rPr>
        <w:t>cha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pacing w:val="1"/>
          <w:sz w:val="18"/>
          <w:szCs w:val="18"/>
        </w:rPr>
        <w:t>g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f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-2"/>
          <w:sz w:val="18"/>
          <w:szCs w:val="18"/>
        </w:rPr>
        <w:t>o</w:t>
      </w:r>
      <w:r w:rsidR="006A0106">
        <w:rPr>
          <w:rFonts w:ascii="Arial" w:eastAsia="Arial" w:hAnsi="Arial" w:cs="Arial"/>
          <w:sz w:val="18"/>
          <w:szCs w:val="18"/>
        </w:rPr>
        <w:t>m</w:t>
      </w:r>
      <w:r w:rsidR="006A0106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4"/>
          <w:sz w:val="18"/>
          <w:szCs w:val="18"/>
        </w:rPr>
        <w:t>M</w:t>
      </w:r>
      <w:r w:rsidR="006A0106">
        <w:rPr>
          <w:rFonts w:ascii="Arial" w:eastAsia="Arial" w:hAnsi="Arial" w:cs="Arial"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c</w:t>
      </w:r>
      <w:r w:rsidR="006A0106">
        <w:rPr>
          <w:rFonts w:ascii="Arial" w:eastAsia="Arial" w:hAnsi="Arial" w:cs="Arial"/>
          <w:sz w:val="18"/>
          <w:szCs w:val="18"/>
        </w:rPr>
        <w:t>h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201</w:t>
      </w:r>
      <w:r w:rsidR="006A0106">
        <w:rPr>
          <w:rFonts w:ascii="Arial" w:eastAsia="Arial" w:hAnsi="Arial" w:cs="Arial"/>
          <w:spacing w:val="2"/>
          <w:sz w:val="18"/>
          <w:szCs w:val="18"/>
        </w:rPr>
        <w:t>0</w:t>
      </w:r>
      <w:r w:rsidR="006A0106">
        <w:rPr>
          <w:rFonts w:ascii="Arial" w:eastAsia="Arial" w:hAnsi="Arial" w:cs="Arial"/>
          <w:sz w:val="18"/>
          <w:szCs w:val="18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FC5AFB">
      <w:pPr>
        <w:spacing w:before="3" w:after="0" w:line="140" w:lineRule="exact"/>
        <w:rPr>
          <w:sz w:val="14"/>
          <w:szCs w:val="14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before="16" w:after="0" w:line="265" w:lineRule="exact"/>
        <w:ind w:left="285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</w:p>
    <w:p w:rsidR="00FC5AFB" w:rsidRDefault="00FC5AFB">
      <w:pPr>
        <w:spacing w:before="5" w:after="0" w:line="160" w:lineRule="exact"/>
        <w:rPr>
          <w:sz w:val="16"/>
          <w:szCs w:val="16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/>
        <w:sectPr w:rsidR="00FC5AFB">
          <w:footerReference w:type="default" r:id="rId22"/>
          <w:pgSz w:w="11920" w:h="16840"/>
          <w:pgMar w:top="1560" w:right="1340" w:bottom="280" w:left="1340" w:header="0" w:footer="0" w:gutter="0"/>
          <w:cols w:space="720"/>
        </w:sectPr>
      </w:pPr>
    </w:p>
    <w:p w:rsidR="00FC5AFB" w:rsidRDefault="006A0106">
      <w:pPr>
        <w:spacing w:before="32" w:after="0" w:line="242" w:lineRule="exact"/>
        <w:ind w:left="2154" w:right="-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</w:p>
    <w:p w:rsidR="00FC5AFB" w:rsidRDefault="006A0106">
      <w:pPr>
        <w:spacing w:before="32" w:after="0" w:line="242" w:lineRule="exact"/>
        <w:ind w:right="4533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</w:rPr>
        <w:lastRenderedPageBreak/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ass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</w:p>
    <w:p w:rsidR="00FC5AFB" w:rsidRDefault="00FC5AFB">
      <w:pPr>
        <w:spacing w:after="0"/>
        <w:sectPr w:rsidR="00FC5AFB">
          <w:type w:val="continuous"/>
          <w:pgSz w:w="11920" w:h="16840"/>
          <w:pgMar w:top="1560" w:right="1340" w:bottom="280" w:left="1340" w:header="720" w:footer="720" w:gutter="0"/>
          <w:cols w:num="2" w:space="720" w:equalWidth="0">
            <w:col w:w="3049" w:space="689"/>
            <w:col w:w="5502"/>
          </w:cols>
        </w:sectPr>
      </w:pPr>
    </w:p>
    <w:p w:rsidR="00FC5AFB" w:rsidRDefault="00FC5AFB">
      <w:pPr>
        <w:spacing w:before="1" w:after="0" w:line="180" w:lineRule="exact"/>
        <w:rPr>
          <w:sz w:val="18"/>
          <w:szCs w:val="18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B1C79">
      <w:pPr>
        <w:spacing w:before="34" w:after="0" w:line="225" w:lineRule="exact"/>
        <w:ind w:left="2546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400" behindDoc="1" locked="0" layoutInCell="1" allowOverlap="1" wp14:anchorId="2B8131D4" wp14:editId="16614AE4">
                <wp:simplePos x="0" y="0"/>
                <wp:positionH relativeFrom="page">
                  <wp:posOffset>2112010</wp:posOffset>
                </wp:positionH>
                <wp:positionV relativeFrom="paragraph">
                  <wp:posOffset>-1974215</wp:posOffset>
                </wp:positionV>
                <wp:extent cx="1865630" cy="1761490"/>
                <wp:effectExtent l="6985" t="6985" r="13335" b="3175"/>
                <wp:wrapNone/>
                <wp:docPr id="29" name="Group 22" descr="Venn diagram showing the intersection of management, internal assurance and external assuarance providers emphasising combined assurance and combined understanding of risks that may have an effect on the agency." title="Venn diag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5630" cy="1761490"/>
                          <a:chOff x="3326" y="-3109"/>
                          <a:chExt cx="2938" cy="2774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3946" y="-3101"/>
                            <a:ext cx="1697" cy="1697"/>
                            <a:chOff x="3946" y="-3101"/>
                            <a:chExt cx="1697" cy="1697"/>
                          </a:xfrm>
                        </wpg:grpSpPr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946" y="-3101"/>
                              <a:ext cx="1697" cy="1697"/>
                            </a:xfrm>
                            <a:custGeom>
                              <a:avLst/>
                              <a:gdLst>
                                <a:gd name="T0" fmla="+- 0 3949 3946"/>
                                <a:gd name="T1" fmla="*/ T0 w 1697"/>
                                <a:gd name="T2" fmla="+- 0 -2321 -3101"/>
                                <a:gd name="T3" fmla="*/ -2321 h 1697"/>
                                <a:gd name="T4" fmla="+- 0 3971 3946"/>
                                <a:gd name="T5" fmla="*/ T4 w 1697"/>
                                <a:gd name="T6" fmla="+- 0 -2456 -3101"/>
                                <a:gd name="T7" fmla="*/ -2456 h 1697"/>
                                <a:gd name="T8" fmla="+- 0 4013 3946"/>
                                <a:gd name="T9" fmla="*/ T8 w 1697"/>
                                <a:gd name="T10" fmla="+- 0 -2582 -3101"/>
                                <a:gd name="T11" fmla="*/ -2582 h 1697"/>
                                <a:gd name="T12" fmla="+- 0 4073 3946"/>
                                <a:gd name="T13" fmla="*/ T12 w 1697"/>
                                <a:gd name="T14" fmla="+- 0 -2699 -3101"/>
                                <a:gd name="T15" fmla="*/ -2699 h 1697"/>
                                <a:gd name="T16" fmla="+- 0 4150 3946"/>
                                <a:gd name="T17" fmla="*/ T16 w 1697"/>
                                <a:gd name="T18" fmla="+- 0 -2804 -3101"/>
                                <a:gd name="T19" fmla="*/ -2804 h 1697"/>
                                <a:gd name="T20" fmla="+- 0 4242 3946"/>
                                <a:gd name="T21" fmla="*/ T20 w 1697"/>
                                <a:gd name="T22" fmla="+- 0 -2896 -3101"/>
                                <a:gd name="T23" fmla="*/ -2896 h 1697"/>
                                <a:gd name="T24" fmla="+- 0 4348 3946"/>
                                <a:gd name="T25" fmla="*/ T24 w 1697"/>
                                <a:gd name="T26" fmla="+- 0 -2973 -3101"/>
                                <a:gd name="T27" fmla="*/ -2973 h 1697"/>
                                <a:gd name="T28" fmla="+- 0 4464 3946"/>
                                <a:gd name="T29" fmla="*/ T28 w 1697"/>
                                <a:gd name="T30" fmla="+- 0 -3034 -3101"/>
                                <a:gd name="T31" fmla="*/ -3034 h 1697"/>
                                <a:gd name="T32" fmla="+- 0 4591 3946"/>
                                <a:gd name="T33" fmla="*/ T32 w 1697"/>
                                <a:gd name="T34" fmla="+- 0 -3076 -3101"/>
                                <a:gd name="T35" fmla="*/ -3076 h 1697"/>
                                <a:gd name="T36" fmla="+- 0 4725 3946"/>
                                <a:gd name="T37" fmla="*/ T36 w 1697"/>
                                <a:gd name="T38" fmla="+- 0 -3098 -3101"/>
                                <a:gd name="T39" fmla="*/ -3098 h 1697"/>
                                <a:gd name="T40" fmla="+- 0 4864 3946"/>
                                <a:gd name="T41" fmla="*/ T40 w 1697"/>
                                <a:gd name="T42" fmla="+- 0 -3098 -3101"/>
                                <a:gd name="T43" fmla="*/ -3098 h 1697"/>
                                <a:gd name="T44" fmla="+- 0 4999 3946"/>
                                <a:gd name="T45" fmla="*/ T44 w 1697"/>
                                <a:gd name="T46" fmla="+- 0 -3076 -3101"/>
                                <a:gd name="T47" fmla="*/ -3076 h 1697"/>
                                <a:gd name="T48" fmla="+- 0 5125 3946"/>
                                <a:gd name="T49" fmla="*/ T48 w 1697"/>
                                <a:gd name="T50" fmla="+- 0 -3034 -3101"/>
                                <a:gd name="T51" fmla="*/ -3034 h 1697"/>
                                <a:gd name="T52" fmla="+- 0 5242 3946"/>
                                <a:gd name="T53" fmla="*/ T52 w 1697"/>
                                <a:gd name="T54" fmla="+- 0 -2973 -3101"/>
                                <a:gd name="T55" fmla="*/ -2973 h 1697"/>
                                <a:gd name="T56" fmla="+- 0 5347 3946"/>
                                <a:gd name="T57" fmla="*/ T56 w 1697"/>
                                <a:gd name="T58" fmla="+- 0 -2896 -3101"/>
                                <a:gd name="T59" fmla="*/ -2896 h 1697"/>
                                <a:gd name="T60" fmla="+- 0 5439 3946"/>
                                <a:gd name="T61" fmla="*/ T60 w 1697"/>
                                <a:gd name="T62" fmla="+- 0 -2804 -3101"/>
                                <a:gd name="T63" fmla="*/ -2804 h 1697"/>
                                <a:gd name="T64" fmla="+- 0 5516 3946"/>
                                <a:gd name="T65" fmla="*/ T64 w 1697"/>
                                <a:gd name="T66" fmla="+- 0 -2699 -3101"/>
                                <a:gd name="T67" fmla="*/ -2699 h 1697"/>
                                <a:gd name="T68" fmla="+- 0 5577 3946"/>
                                <a:gd name="T69" fmla="*/ T68 w 1697"/>
                                <a:gd name="T70" fmla="+- 0 -2582 -3101"/>
                                <a:gd name="T71" fmla="*/ -2582 h 1697"/>
                                <a:gd name="T72" fmla="+- 0 5619 3946"/>
                                <a:gd name="T73" fmla="*/ T72 w 1697"/>
                                <a:gd name="T74" fmla="+- 0 -2456 -3101"/>
                                <a:gd name="T75" fmla="*/ -2456 h 1697"/>
                                <a:gd name="T76" fmla="+- 0 5641 3946"/>
                                <a:gd name="T77" fmla="*/ T76 w 1697"/>
                                <a:gd name="T78" fmla="+- 0 -2321 -3101"/>
                                <a:gd name="T79" fmla="*/ -2321 h 1697"/>
                                <a:gd name="T80" fmla="+- 0 5641 3946"/>
                                <a:gd name="T81" fmla="*/ T80 w 1697"/>
                                <a:gd name="T82" fmla="+- 0 -2182 -3101"/>
                                <a:gd name="T83" fmla="*/ -2182 h 1697"/>
                                <a:gd name="T84" fmla="+- 0 5619 3946"/>
                                <a:gd name="T85" fmla="*/ T84 w 1697"/>
                                <a:gd name="T86" fmla="+- 0 -2048 -3101"/>
                                <a:gd name="T87" fmla="*/ -2048 h 1697"/>
                                <a:gd name="T88" fmla="+- 0 5577 3946"/>
                                <a:gd name="T89" fmla="*/ T88 w 1697"/>
                                <a:gd name="T90" fmla="+- 0 -1921 -3101"/>
                                <a:gd name="T91" fmla="*/ -1921 h 1697"/>
                                <a:gd name="T92" fmla="+- 0 5516 3946"/>
                                <a:gd name="T93" fmla="*/ T92 w 1697"/>
                                <a:gd name="T94" fmla="+- 0 -1805 -3101"/>
                                <a:gd name="T95" fmla="*/ -1805 h 1697"/>
                                <a:gd name="T96" fmla="+- 0 5439 3946"/>
                                <a:gd name="T97" fmla="*/ T96 w 1697"/>
                                <a:gd name="T98" fmla="+- 0 -1699 -3101"/>
                                <a:gd name="T99" fmla="*/ -1699 h 1697"/>
                                <a:gd name="T100" fmla="+- 0 5347 3946"/>
                                <a:gd name="T101" fmla="*/ T100 w 1697"/>
                                <a:gd name="T102" fmla="+- 0 -1607 -3101"/>
                                <a:gd name="T103" fmla="*/ -1607 h 1697"/>
                                <a:gd name="T104" fmla="+- 0 5242 3946"/>
                                <a:gd name="T105" fmla="*/ T104 w 1697"/>
                                <a:gd name="T106" fmla="+- 0 -1530 -3101"/>
                                <a:gd name="T107" fmla="*/ -1530 h 1697"/>
                                <a:gd name="T108" fmla="+- 0 5125 3946"/>
                                <a:gd name="T109" fmla="*/ T108 w 1697"/>
                                <a:gd name="T110" fmla="+- 0 -1470 -3101"/>
                                <a:gd name="T111" fmla="*/ -1470 h 1697"/>
                                <a:gd name="T112" fmla="+- 0 4999 3946"/>
                                <a:gd name="T113" fmla="*/ T112 w 1697"/>
                                <a:gd name="T114" fmla="+- 0 -1428 -3101"/>
                                <a:gd name="T115" fmla="*/ -1428 h 1697"/>
                                <a:gd name="T116" fmla="+- 0 4864 3946"/>
                                <a:gd name="T117" fmla="*/ T116 w 1697"/>
                                <a:gd name="T118" fmla="+- 0 -1406 -3101"/>
                                <a:gd name="T119" fmla="*/ -1406 h 1697"/>
                                <a:gd name="T120" fmla="+- 0 4725 3946"/>
                                <a:gd name="T121" fmla="*/ T120 w 1697"/>
                                <a:gd name="T122" fmla="+- 0 -1406 -3101"/>
                                <a:gd name="T123" fmla="*/ -1406 h 1697"/>
                                <a:gd name="T124" fmla="+- 0 4591 3946"/>
                                <a:gd name="T125" fmla="*/ T124 w 1697"/>
                                <a:gd name="T126" fmla="+- 0 -1428 -3101"/>
                                <a:gd name="T127" fmla="*/ -1428 h 1697"/>
                                <a:gd name="T128" fmla="+- 0 4464 3946"/>
                                <a:gd name="T129" fmla="*/ T128 w 1697"/>
                                <a:gd name="T130" fmla="+- 0 -1470 -3101"/>
                                <a:gd name="T131" fmla="*/ -1470 h 1697"/>
                                <a:gd name="T132" fmla="+- 0 4348 3946"/>
                                <a:gd name="T133" fmla="*/ T132 w 1697"/>
                                <a:gd name="T134" fmla="+- 0 -1530 -3101"/>
                                <a:gd name="T135" fmla="*/ -1530 h 1697"/>
                                <a:gd name="T136" fmla="+- 0 4242 3946"/>
                                <a:gd name="T137" fmla="*/ T136 w 1697"/>
                                <a:gd name="T138" fmla="+- 0 -1607 -3101"/>
                                <a:gd name="T139" fmla="*/ -1607 h 1697"/>
                                <a:gd name="T140" fmla="+- 0 4150 3946"/>
                                <a:gd name="T141" fmla="*/ T140 w 1697"/>
                                <a:gd name="T142" fmla="+- 0 -1699 -3101"/>
                                <a:gd name="T143" fmla="*/ -1699 h 1697"/>
                                <a:gd name="T144" fmla="+- 0 4073 3946"/>
                                <a:gd name="T145" fmla="*/ T144 w 1697"/>
                                <a:gd name="T146" fmla="+- 0 -1805 -3101"/>
                                <a:gd name="T147" fmla="*/ -1805 h 1697"/>
                                <a:gd name="T148" fmla="+- 0 4013 3946"/>
                                <a:gd name="T149" fmla="*/ T148 w 1697"/>
                                <a:gd name="T150" fmla="+- 0 -1921 -3101"/>
                                <a:gd name="T151" fmla="*/ -1921 h 1697"/>
                                <a:gd name="T152" fmla="+- 0 3971 3946"/>
                                <a:gd name="T153" fmla="*/ T152 w 1697"/>
                                <a:gd name="T154" fmla="+- 0 -2048 -3101"/>
                                <a:gd name="T155" fmla="*/ -2048 h 1697"/>
                                <a:gd name="T156" fmla="+- 0 3949 3946"/>
                                <a:gd name="T157" fmla="*/ T156 w 1697"/>
                                <a:gd name="T158" fmla="+- 0 -2182 -3101"/>
                                <a:gd name="T159" fmla="*/ -2182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97" h="1697">
                                  <a:moveTo>
                                    <a:pt x="0" y="849"/>
                                  </a:moveTo>
                                  <a:lnTo>
                                    <a:pt x="3" y="780"/>
                                  </a:lnTo>
                                  <a:lnTo>
                                    <a:pt x="11" y="712"/>
                                  </a:lnTo>
                                  <a:lnTo>
                                    <a:pt x="25" y="645"/>
                                  </a:lnTo>
                                  <a:lnTo>
                                    <a:pt x="43" y="581"/>
                                  </a:lnTo>
                                  <a:lnTo>
                                    <a:pt x="67" y="519"/>
                                  </a:lnTo>
                                  <a:lnTo>
                                    <a:pt x="95" y="459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64" y="348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249" y="249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348" y="164"/>
                                  </a:lnTo>
                                  <a:lnTo>
                                    <a:pt x="402" y="128"/>
                                  </a:lnTo>
                                  <a:lnTo>
                                    <a:pt x="459" y="95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581" y="44"/>
                                  </a:lnTo>
                                  <a:lnTo>
                                    <a:pt x="645" y="25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49" y="0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1053" y="25"/>
                                  </a:lnTo>
                                  <a:lnTo>
                                    <a:pt x="1117" y="44"/>
                                  </a:lnTo>
                                  <a:lnTo>
                                    <a:pt x="1179" y="67"/>
                                  </a:lnTo>
                                  <a:lnTo>
                                    <a:pt x="1239" y="95"/>
                                  </a:lnTo>
                                  <a:lnTo>
                                    <a:pt x="1296" y="128"/>
                                  </a:lnTo>
                                  <a:lnTo>
                                    <a:pt x="1350" y="164"/>
                                  </a:lnTo>
                                  <a:lnTo>
                                    <a:pt x="1401" y="205"/>
                                  </a:lnTo>
                                  <a:lnTo>
                                    <a:pt x="1449" y="249"/>
                                  </a:lnTo>
                                  <a:lnTo>
                                    <a:pt x="1493" y="297"/>
                                  </a:lnTo>
                                  <a:lnTo>
                                    <a:pt x="1534" y="348"/>
                                  </a:lnTo>
                                  <a:lnTo>
                                    <a:pt x="1570" y="402"/>
                                  </a:lnTo>
                                  <a:lnTo>
                                    <a:pt x="1603" y="459"/>
                                  </a:lnTo>
                                  <a:lnTo>
                                    <a:pt x="1631" y="519"/>
                                  </a:lnTo>
                                  <a:lnTo>
                                    <a:pt x="1654" y="581"/>
                                  </a:lnTo>
                                  <a:lnTo>
                                    <a:pt x="1673" y="645"/>
                                  </a:lnTo>
                                  <a:lnTo>
                                    <a:pt x="1686" y="712"/>
                                  </a:lnTo>
                                  <a:lnTo>
                                    <a:pt x="1695" y="780"/>
                                  </a:lnTo>
                                  <a:lnTo>
                                    <a:pt x="1697" y="849"/>
                                  </a:lnTo>
                                  <a:lnTo>
                                    <a:pt x="1695" y="919"/>
                                  </a:lnTo>
                                  <a:lnTo>
                                    <a:pt x="1686" y="987"/>
                                  </a:lnTo>
                                  <a:lnTo>
                                    <a:pt x="1673" y="1053"/>
                                  </a:lnTo>
                                  <a:lnTo>
                                    <a:pt x="1654" y="1117"/>
                                  </a:lnTo>
                                  <a:lnTo>
                                    <a:pt x="1631" y="1180"/>
                                  </a:lnTo>
                                  <a:lnTo>
                                    <a:pt x="1603" y="1239"/>
                                  </a:lnTo>
                                  <a:lnTo>
                                    <a:pt x="1570" y="1296"/>
                                  </a:lnTo>
                                  <a:lnTo>
                                    <a:pt x="1534" y="1350"/>
                                  </a:lnTo>
                                  <a:lnTo>
                                    <a:pt x="1493" y="1402"/>
                                  </a:lnTo>
                                  <a:lnTo>
                                    <a:pt x="1449" y="1449"/>
                                  </a:lnTo>
                                  <a:lnTo>
                                    <a:pt x="1401" y="1494"/>
                                  </a:lnTo>
                                  <a:lnTo>
                                    <a:pt x="1350" y="1534"/>
                                  </a:lnTo>
                                  <a:lnTo>
                                    <a:pt x="1296" y="1571"/>
                                  </a:lnTo>
                                  <a:lnTo>
                                    <a:pt x="1239" y="1603"/>
                                  </a:lnTo>
                                  <a:lnTo>
                                    <a:pt x="1179" y="1631"/>
                                  </a:lnTo>
                                  <a:lnTo>
                                    <a:pt x="1117" y="1655"/>
                                  </a:lnTo>
                                  <a:lnTo>
                                    <a:pt x="1053" y="1673"/>
                                  </a:lnTo>
                                  <a:lnTo>
                                    <a:pt x="986" y="1687"/>
                                  </a:lnTo>
                                  <a:lnTo>
                                    <a:pt x="918" y="1695"/>
                                  </a:lnTo>
                                  <a:lnTo>
                                    <a:pt x="849" y="1698"/>
                                  </a:lnTo>
                                  <a:lnTo>
                                    <a:pt x="779" y="1695"/>
                                  </a:lnTo>
                                  <a:lnTo>
                                    <a:pt x="711" y="1687"/>
                                  </a:lnTo>
                                  <a:lnTo>
                                    <a:pt x="645" y="1673"/>
                                  </a:lnTo>
                                  <a:lnTo>
                                    <a:pt x="581" y="1655"/>
                                  </a:lnTo>
                                  <a:lnTo>
                                    <a:pt x="518" y="1631"/>
                                  </a:lnTo>
                                  <a:lnTo>
                                    <a:pt x="459" y="1603"/>
                                  </a:lnTo>
                                  <a:lnTo>
                                    <a:pt x="402" y="1571"/>
                                  </a:lnTo>
                                  <a:lnTo>
                                    <a:pt x="348" y="1534"/>
                                  </a:lnTo>
                                  <a:lnTo>
                                    <a:pt x="296" y="1494"/>
                                  </a:lnTo>
                                  <a:lnTo>
                                    <a:pt x="249" y="1449"/>
                                  </a:lnTo>
                                  <a:lnTo>
                                    <a:pt x="204" y="1402"/>
                                  </a:lnTo>
                                  <a:lnTo>
                                    <a:pt x="164" y="1350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95" y="1239"/>
                                  </a:lnTo>
                                  <a:lnTo>
                                    <a:pt x="67" y="1180"/>
                                  </a:lnTo>
                                  <a:lnTo>
                                    <a:pt x="43" y="1117"/>
                                  </a:lnTo>
                                  <a:lnTo>
                                    <a:pt x="25" y="1053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3" y="919"/>
                                  </a:lnTo>
                                  <a:lnTo>
                                    <a:pt x="0" y="8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9"/>
                        <wpg:cNvGrpSpPr>
                          <a:grpSpLocks/>
                        </wpg:cNvGrpSpPr>
                        <wpg:grpSpPr bwMode="auto">
                          <a:xfrm>
                            <a:off x="4559" y="-2040"/>
                            <a:ext cx="1697" cy="1697"/>
                            <a:chOff x="4559" y="-2040"/>
                            <a:chExt cx="1697" cy="1697"/>
                          </a:xfrm>
                        </wpg:grpSpPr>
                        <wps:wsp>
                          <wps:cNvPr id="33" name="Freeform 30"/>
                          <wps:cNvSpPr>
                            <a:spLocks/>
                          </wps:cNvSpPr>
                          <wps:spPr bwMode="auto">
                            <a:xfrm>
                              <a:off x="4559" y="-2040"/>
                              <a:ext cx="1697" cy="1697"/>
                            </a:xfrm>
                            <a:custGeom>
                              <a:avLst/>
                              <a:gdLst>
                                <a:gd name="T0" fmla="+- 0 5338 4559"/>
                                <a:gd name="T1" fmla="*/ T0 w 1697"/>
                                <a:gd name="T2" fmla="+- 0 -2037 -2040"/>
                                <a:gd name="T3" fmla="*/ -2037 h 1697"/>
                                <a:gd name="T4" fmla="+- 0 5203 4559"/>
                                <a:gd name="T5" fmla="*/ T4 w 1697"/>
                                <a:gd name="T6" fmla="+- 0 -2015 -2040"/>
                                <a:gd name="T7" fmla="*/ -2015 h 1697"/>
                                <a:gd name="T8" fmla="+- 0 5077 4559"/>
                                <a:gd name="T9" fmla="*/ T8 w 1697"/>
                                <a:gd name="T10" fmla="+- 0 -1973 -2040"/>
                                <a:gd name="T11" fmla="*/ -1973 h 1697"/>
                                <a:gd name="T12" fmla="+- 0 4960 4559"/>
                                <a:gd name="T13" fmla="*/ T12 w 1697"/>
                                <a:gd name="T14" fmla="+- 0 -1912 -2040"/>
                                <a:gd name="T15" fmla="*/ -1912 h 1697"/>
                                <a:gd name="T16" fmla="+- 0 4855 4559"/>
                                <a:gd name="T17" fmla="*/ T16 w 1697"/>
                                <a:gd name="T18" fmla="+- 0 -1835 -2040"/>
                                <a:gd name="T19" fmla="*/ -1835 h 1697"/>
                                <a:gd name="T20" fmla="+- 0 4763 4559"/>
                                <a:gd name="T21" fmla="*/ T20 w 1697"/>
                                <a:gd name="T22" fmla="+- 0 -1743 -2040"/>
                                <a:gd name="T23" fmla="*/ -1743 h 1697"/>
                                <a:gd name="T24" fmla="+- 0 4686 4559"/>
                                <a:gd name="T25" fmla="*/ T24 w 1697"/>
                                <a:gd name="T26" fmla="+- 0 -1638 -2040"/>
                                <a:gd name="T27" fmla="*/ -1638 h 1697"/>
                                <a:gd name="T28" fmla="+- 0 4625 4559"/>
                                <a:gd name="T29" fmla="*/ T28 w 1697"/>
                                <a:gd name="T30" fmla="+- 0 -1521 -2040"/>
                                <a:gd name="T31" fmla="*/ -1521 h 1697"/>
                                <a:gd name="T32" fmla="+- 0 4583 4559"/>
                                <a:gd name="T33" fmla="*/ T32 w 1697"/>
                                <a:gd name="T34" fmla="+- 0 -1395 -2040"/>
                                <a:gd name="T35" fmla="*/ -1395 h 1697"/>
                                <a:gd name="T36" fmla="+- 0 4561 4559"/>
                                <a:gd name="T37" fmla="*/ T36 w 1697"/>
                                <a:gd name="T38" fmla="+- 0 -1261 -2040"/>
                                <a:gd name="T39" fmla="*/ -1261 h 1697"/>
                                <a:gd name="T40" fmla="+- 0 4561 4559"/>
                                <a:gd name="T41" fmla="*/ T40 w 1697"/>
                                <a:gd name="T42" fmla="+- 0 -1121 -2040"/>
                                <a:gd name="T43" fmla="*/ -1121 h 1697"/>
                                <a:gd name="T44" fmla="+- 0 4583 4559"/>
                                <a:gd name="T45" fmla="*/ T44 w 1697"/>
                                <a:gd name="T46" fmla="+- 0 -987 -2040"/>
                                <a:gd name="T47" fmla="*/ -987 h 1697"/>
                                <a:gd name="T48" fmla="+- 0 4625 4559"/>
                                <a:gd name="T49" fmla="*/ T48 w 1697"/>
                                <a:gd name="T50" fmla="+- 0 -861 -2040"/>
                                <a:gd name="T51" fmla="*/ -861 h 1697"/>
                                <a:gd name="T52" fmla="+- 0 4686 4559"/>
                                <a:gd name="T53" fmla="*/ T52 w 1697"/>
                                <a:gd name="T54" fmla="+- 0 -744 -2040"/>
                                <a:gd name="T55" fmla="*/ -744 h 1697"/>
                                <a:gd name="T56" fmla="+- 0 4763 4559"/>
                                <a:gd name="T57" fmla="*/ T56 w 1697"/>
                                <a:gd name="T58" fmla="+- 0 -639 -2040"/>
                                <a:gd name="T59" fmla="*/ -639 h 1697"/>
                                <a:gd name="T60" fmla="+- 0 4855 4559"/>
                                <a:gd name="T61" fmla="*/ T60 w 1697"/>
                                <a:gd name="T62" fmla="+- 0 -547 -2040"/>
                                <a:gd name="T63" fmla="*/ -547 h 1697"/>
                                <a:gd name="T64" fmla="+- 0 4960 4559"/>
                                <a:gd name="T65" fmla="*/ T64 w 1697"/>
                                <a:gd name="T66" fmla="+- 0 -469 -2040"/>
                                <a:gd name="T67" fmla="*/ -469 h 1697"/>
                                <a:gd name="T68" fmla="+- 0 5077 4559"/>
                                <a:gd name="T69" fmla="*/ T68 w 1697"/>
                                <a:gd name="T70" fmla="+- 0 -409 -2040"/>
                                <a:gd name="T71" fmla="*/ -409 h 1697"/>
                                <a:gd name="T72" fmla="+- 0 5203 4559"/>
                                <a:gd name="T73" fmla="*/ T72 w 1697"/>
                                <a:gd name="T74" fmla="+- 0 -367 -2040"/>
                                <a:gd name="T75" fmla="*/ -367 h 1697"/>
                                <a:gd name="T76" fmla="+- 0 5338 4559"/>
                                <a:gd name="T77" fmla="*/ T76 w 1697"/>
                                <a:gd name="T78" fmla="+- 0 -345 -2040"/>
                                <a:gd name="T79" fmla="*/ -345 h 1697"/>
                                <a:gd name="T80" fmla="+- 0 5477 4559"/>
                                <a:gd name="T81" fmla="*/ T80 w 1697"/>
                                <a:gd name="T82" fmla="+- 0 -345 -2040"/>
                                <a:gd name="T83" fmla="*/ -345 h 1697"/>
                                <a:gd name="T84" fmla="+- 0 5611 4559"/>
                                <a:gd name="T85" fmla="*/ T84 w 1697"/>
                                <a:gd name="T86" fmla="+- 0 -367 -2040"/>
                                <a:gd name="T87" fmla="*/ -367 h 1697"/>
                                <a:gd name="T88" fmla="+- 0 5738 4559"/>
                                <a:gd name="T89" fmla="*/ T88 w 1697"/>
                                <a:gd name="T90" fmla="+- 0 -409 -2040"/>
                                <a:gd name="T91" fmla="*/ -409 h 1697"/>
                                <a:gd name="T92" fmla="+- 0 5854 4559"/>
                                <a:gd name="T93" fmla="*/ T92 w 1697"/>
                                <a:gd name="T94" fmla="+- 0 -469 -2040"/>
                                <a:gd name="T95" fmla="*/ -469 h 1697"/>
                                <a:gd name="T96" fmla="+- 0 5960 4559"/>
                                <a:gd name="T97" fmla="*/ T96 w 1697"/>
                                <a:gd name="T98" fmla="+- 0 -547 -2040"/>
                                <a:gd name="T99" fmla="*/ -547 h 1697"/>
                                <a:gd name="T100" fmla="+- 0 6052 4559"/>
                                <a:gd name="T101" fmla="*/ T100 w 1697"/>
                                <a:gd name="T102" fmla="+- 0 -639 -2040"/>
                                <a:gd name="T103" fmla="*/ -639 h 1697"/>
                                <a:gd name="T104" fmla="+- 0 6129 4559"/>
                                <a:gd name="T105" fmla="*/ T104 w 1697"/>
                                <a:gd name="T106" fmla="+- 0 -744 -2040"/>
                                <a:gd name="T107" fmla="*/ -744 h 1697"/>
                                <a:gd name="T108" fmla="+- 0 6189 4559"/>
                                <a:gd name="T109" fmla="*/ T108 w 1697"/>
                                <a:gd name="T110" fmla="+- 0 -861 -2040"/>
                                <a:gd name="T111" fmla="*/ -861 h 1697"/>
                                <a:gd name="T112" fmla="+- 0 6231 4559"/>
                                <a:gd name="T113" fmla="*/ T112 w 1697"/>
                                <a:gd name="T114" fmla="+- 0 -987 -2040"/>
                                <a:gd name="T115" fmla="*/ -987 h 1697"/>
                                <a:gd name="T116" fmla="+- 0 6253 4559"/>
                                <a:gd name="T117" fmla="*/ T116 w 1697"/>
                                <a:gd name="T118" fmla="+- 0 -1121 -2040"/>
                                <a:gd name="T119" fmla="*/ -1121 h 1697"/>
                                <a:gd name="T120" fmla="+- 0 6253 4559"/>
                                <a:gd name="T121" fmla="*/ T120 w 1697"/>
                                <a:gd name="T122" fmla="+- 0 -1261 -2040"/>
                                <a:gd name="T123" fmla="*/ -1261 h 1697"/>
                                <a:gd name="T124" fmla="+- 0 6231 4559"/>
                                <a:gd name="T125" fmla="*/ T124 w 1697"/>
                                <a:gd name="T126" fmla="+- 0 -1395 -2040"/>
                                <a:gd name="T127" fmla="*/ -1395 h 1697"/>
                                <a:gd name="T128" fmla="+- 0 6189 4559"/>
                                <a:gd name="T129" fmla="*/ T128 w 1697"/>
                                <a:gd name="T130" fmla="+- 0 -1521 -2040"/>
                                <a:gd name="T131" fmla="*/ -1521 h 1697"/>
                                <a:gd name="T132" fmla="+- 0 6129 4559"/>
                                <a:gd name="T133" fmla="*/ T132 w 1697"/>
                                <a:gd name="T134" fmla="+- 0 -1638 -2040"/>
                                <a:gd name="T135" fmla="*/ -1638 h 1697"/>
                                <a:gd name="T136" fmla="+- 0 6052 4559"/>
                                <a:gd name="T137" fmla="*/ T136 w 1697"/>
                                <a:gd name="T138" fmla="+- 0 -1743 -2040"/>
                                <a:gd name="T139" fmla="*/ -1743 h 1697"/>
                                <a:gd name="T140" fmla="+- 0 5960 4559"/>
                                <a:gd name="T141" fmla="*/ T140 w 1697"/>
                                <a:gd name="T142" fmla="+- 0 -1835 -2040"/>
                                <a:gd name="T143" fmla="*/ -1835 h 1697"/>
                                <a:gd name="T144" fmla="+- 0 5854 4559"/>
                                <a:gd name="T145" fmla="*/ T144 w 1697"/>
                                <a:gd name="T146" fmla="+- 0 -1912 -2040"/>
                                <a:gd name="T147" fmla="*/ -1912 h 1697"/>
                                <a:gd name="T148" fmla="+- 0 5738 4559"/>
                                <a:gd name="T149" fmla="*/ T148 w 1697"/>
                                <a:gd name="T150" fmla="+- 0 -1973 -2040"/>
                                <a:gd name="T151" fmla="*/ -1973 h 1697"/>
                                <a:gd name="T152" fmla="+- 0 5611 4559"/>
                                <a:gd name="T153" fmla="*/ T152 w 1697"/>
                                <a:gd name="T154" fmla="+- 0 -2015 -2040"/>
                                <a:gd name="T155" fmla="*/ -2015 h 1697"/>
                                <a:gd name="T156" fmla="+- 0 5477 4559"/>
                                <a:gd name="T157" fmla="*/ T156 w 1697"/>
                                <a:gd name="T158" fmla="+- 0 -2037 -2040"/>
                                <a:gd name="T159" fmla="*/ -2037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97" h="1697">
                                  <a:moveTo>
                                    <a:pt x="848" y="0"/>
                                  </a:moveTo>
                                  <a:lnTo>
                                    <a:pt x="779" y="3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644" y="25"/>
                                  </a:lnTo>
                                  <a:lnTo>
                                    <a:pt x="580" y="44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458" y="95"/>
                                  </a:lnTo>
                                  <a:lnTo>
                                    <a:pt x="401" y="128"/>
                                  </a:lnTo>
                                  <a:lnTo>
                                    <a:pt x="347" y="164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163" y="348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94" y="459"/>
                                  </a:lnTo>
                                  <a:lnTo>
                                    <a:pt x="66" y="519"/>
                                  </a:lnTo>
                                  <a:lnTo>
                                    <a:pt x="43" y="581"/>
                                  </a:lnTo>
                                  <a:lnTo>
                                    <a:pt x="24" y="645"/>
                                  </a:lnTo>
                                  <a:lnTo>
                                    <a:pt x="11" y="711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2" y="919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24" y="1053"/>
                                  </a:lnTo>
                                  <a:lnTo>
                                    <a:pt x="43" y="1117"/>
                                  </a:lnTo>
                                  <a:lnTo>
                                    <a:pt x="66" y="1179"/>
                                  </a:lnTo>
                                  <a:lnTo>
                                    <a:pt x="94" y="1239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163" y="1350"/>
                                  </a:lnTo>
                                  <a:lnTo>
                                    <a:pt x="204" y="1401"/>
                                  </a:lnTo>
                                  <a:lnTo>
                                    <a:pt x="248" y="1449"/>
                                  </a:lnTo>
                                  <a:lnTo>
                                    <a:pt x="296" y="1493"/>
                                  </a:lnTo>
                                  <a:lnTo>
                                    <a:pt x="347" y="1534"/>
                                  </a:lnTo>
                                  <a:lnTo>
                                    <a:pt x="401" y="1571"/>
                                  </a:lnTo>
                                  <a:lnTo>
                                    <a:pt x="458" y="1603"/>
                                  </a:lnTo>
                                  <a:lnTo>
                                    <a:pt x="518" y="1631"/>
                                  </a:lnTo>
                                  <a:lnTo>
                                    <a:pt x="580" y="1655"/>
                                  </a:lnTo>
                                  <a:lnTo>
                                    <a:pt x="644" y="1673"/>
                                  </a:lnTo>
                                  <a:lnTo>
                                    <a:pt x="711" y="1687"/>
                                  </a:lnTo>
                                  <a:lnTo>
                                    <a:pt x="779" y="1695"/>
                                  </a:lnTo>
                                  <a:lnTo>
                                    <a:pt x="848" y="1698"/>
                                  </a:lnTo>
                                  <a:lnTo>
                                    <a:pt x="918" y="1695"/>
                                  </a:lnTo>
                                  <a:lnTo>
                                    <a:pt x="986" y="1687"/>
                                  </a:lnTo>
                                  <a:lnTo>
                                    <a:pt x="1052" y="1673"/>
                                  </a:lnTo>
                                  <a:lnTo>
                                    <a:pt x="1116" y="1655"/>
                                  </a:lnTo>
                                  <a:lnTo>
                                    <a:pt x="1179" y="1631"/>
                                  </a:lnTo>
                                  <a:lnTo>
                                    <a:pt x="1238" y="1603"/>
                                  </a:lnTo>
                                  <a:lnTo>
                                    <a:pt x="1295" y="1571"/>
                                  </a:lnTo>
                                  <a:lnTo>
                                    <a:pt x="1349" y="1534"/>
                                  </a:lnTo>
                                  <a:lnTo>
                                    <a:pt x="1401" y="1493"/>
                                  </a:lnTo>
                                  <a:lnTo>
                                    <a:pt x="1448" y="1449"/>
                                  </a:lnTo>
                                  <a:lnTo>
                                    <a:pt x="1493" y="1401"/>
                                  </a:lnTo>
                                  <a:lnTo>
                                    <a:pt x="1533" y="1350"/>
                                  </a:lnTo>
                                  <a:lnTo>
                                    <a:pt x="1570" y="1296"/>
                                  </a:lnTo>
                                  <a:lnTo>
                                    <a:pt x="1602" y="1239"/>
                                  </a:lnTo>
                                  <a:lnTo>
                                    <a:pt x="1630" y="1179"/>
                                  </a:lnTo>
                                  <a:lnTo>
                                    <a:pt x="1654" y="1117"/>
                                  </a:lnTo>
                                  <a:lnTo>
                                    <a:pt x="1672" y="1053"/>
                                  </a:lnTo>
                                  <a:lnTo>
                                    <a:pt x="1686" y="987"/>
                                  </a:lnTo>
                                  <a:lnTo>
                                    <a:pt x="1694" y="919"/>
                                  </a:lnTo>
                                  <a:lnTo>
                                    <a:pt x="1697" y="849"/>
                                  </a:lnTo>
                                  <a:lnTo>
                                    <a:pt x="1694" y="779"/>
                                  </a:lnTo>
                                  <a:lnTo>
                                    <a:pt x="1686" y="711"/>
                                  </a:lnTo>
                                  <a:lnTo>
                                    <a:pt x="1672" y="645"/>
                                  </a:lnTo>
                                  <a:lnTo>
                                    <a:pt x="1654" y="581"/>
                                  </a:lnTo>
                                  <a:lnTo>
                                    <a:pt x="1630" y="519"/>
                                  </a:lnTo>
                                  <a:lnTo>
                                    <a:pt x="1602" y="459"/>
                                  </a:lnTo>
                                  <a:lnTo>
                                    <a:pt x="1570" y="402"/>
                                  </a:lnTo>
                                  <a:lnTo>
                                    <a:pt x="1533" y="348"/>
                                  </a:lnTo>
                                  <a:lnTo>
                                    <a:pt x="1493" y="297"/>
                                  </a:lnTo>
                                  <a:lnTo>
                                    <a:pt x="1448" y="249"/>
                                  </a:lnTo>
                                  <a:lnTo>
                                    <a:pt x="1401" y="205"/>
                                  </a:lnTo>
                                  <a:lnTo>
                                    <a:pt x="1349" y="164"/>
                                  </a:lnTo>
                                  <a:lnTo>
                                    <a:pt x="1295" y="128"/>
                                  </a:lnTo>
                                  <a:lnTo>
                                    <a:pt x="1238" y="95"/>
                                  </a:lnTo>
                                  <a:lnTo>
                                    <a:pt x="1179" y="67"/>
                                  </a:lnTo>
                                  <a:lnTo>
                                    <a:pt x="1116" y="44"/>
                                  </a:lnTo>
                                  <a:lnTo>
                                    <a:pt x="1052" y="25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84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7"/>
                        <wpg:cNvGrpSpPr>
                          <a:grpSpLocks/>
                        </wpg:cNvGrpSpPr>
                        <wpg:grpSpPr bwMode="auto">
                          <a:xfrm>
                            <a:off x="4559" y="-2040"/>
                            <a:ext cx="1697" cy="1697"/>
                            <a:chOff x="4559" y="-2040"/>
                            <a:chExt cx="1697" cy="1697"/>
                          </a:xfrm>
                        </wpg:grpSpPr>
                        <wps:wsp>
                          <wps:cNvPr id="35" name="Freeform 28"/>
                          <wps:cNvSpPr>
                            <a:spLocks/>
                          </wps:cNvSpPr>
                          <wps:spPr bwMode="auto">
                            <a:xfrm>
                              <a:off x="4559" y="-2040"/>
                              <a:ext cx="1697" cy="1697"/>
                            </a:xfrm>
                            <a:custGeom>
                              <a:avLst/>
                              <a:gdLst>
                                <a:gd name="T0" fmla="+- 0 4561 4559"/>
                                <a:gd name="T1" fmla="*/ T0 w 1697"/>
                                <a:gd name="T2" fmla="+- 0 -1261 -2040"/>
                                <a:gd name="T3" fmla="*/ -1261 h 1697"/>
                                <a:gd name="T4" fmla="+- 0 4583 4559"/>
                                <a:gd name="T5" fmla="*/ T4 w 1697"/>
                                <a:gd name="T6" fmla="+- 0 -1395 -2040"/>
                                <a:gd name="T7" fmla="*/ -1395 h 1697"/>
                                <a:gd name="T8" fmla="+- 0 4625 4559"/>
                                <a:gd name="T9" fmla="*/ T8 w 1697"/>
                                <a:gd name="T10" fmla="+- 0 -1521 -2040"/>
                                <a:gd name="T11" fmla="*/ -1521 h 1697"/>
                                <a:gd name="T12" fmla="+- 0 4686 4559"/>
                                <a:gd name="T13" fmla="*/ T12 w 1697"/>
                                <a:gd name="T14" fmla="+- 0 -1638 -2040"/>
                                <a:gd name="T15" fmla="*/ -1638 h 1697"/>
                                <a:gd name="T16" fmla="+- 0 4763 4559"/>
                                <a:gd name="T17" fmla="*/ T16 w 1697"/>
                                <a:gd name="T18" fmla="+- 0 -1743 -2040"/>
                                <a:gd name="T19" fmla="*/ -1743 h 1697"/>
                                <a:gd name="T20" fmla="+- 0 4855 4559"/>
                                <a:gd name="T21" fmla="*/ T20 w 1697"/>
                                <a:gd name="T22" fmla="+- 0 -1835 -2040"/>
                                <a:gd name="T23" fmla="*/ -1835 h 1697"/>
                                <a:gd name="T24" fmla="+- 0 4960 4559"/>
                                <a:gd name="T25" fmla="*/ T24 w 1697"/>
                                <a:gd name="T26" fmla="+- 0 -1912 -2040"/>
                                <a:gd name="T27" fmla="*/ -1912 h 1697"/>
                                <a:gd name="T28" fmla="+- 0 5077 4559"/>
                                <a:gd name="T29" fmla="*/ T28 w 1697"/>
                                <a:gd name="T30" fmla="+- 0 -1973 -2040"/>
                                <a:gd name="T31" fmla="*/ -1973 h 1697"/>
                                <a:gd name="T32" fmla="+- 0 5203 4559"/>
                                <a:gd name="T33" fmla="*/ T32 w 1697"/>
                                <a:gd name="T34" fmla="+- 0 -2015 -2040"/>
                                <a:gd name="T35" fmla="*/ -2015 h 1697"/>
                                <a:gd name="T36" fmla="+- 0 5338 4559"/>
                                <a:gd name="T37" fmla="*/ T36 w 1697"/>
                                <a:gd name="T38" fmla="+- 0 -2037 -2040"/>
                                <a:gd name="T39" fmla="*/ -2037 h 1697"/>
                                <a:gd name="T40" fmla="+- 0 5477 4559"/>
                                <a:gd name="T41" fmla="*/ T40 w 1697"/>
                                <a:gd name="T42" fmla="+- 0 -2037 -2040"/>
                                <a:gd name="T43" fmla="*/ -2037 h 1697"/>
                                <a:gd name="T44" fmla="+- 0 5611 4559"/>
                                <a:gd name="T45" fmla="*/ T44 w 1697"/>
                                <a:gd name="T46" fmla="+- 0 -2015 -2040"/>
                                <a:gd name="T47" fmla="*/ -2015 h 1697"/>
                                <a:gd name="T48" fmla="+- 0 5738 4559"/>
                                <a:gd name="T49" fmla="*/ T48 w 1697"/>
                                <a:gd name="T50" fmla="+- 0 -1973 -2040"/>
                                <a:gd name="T51" fmla="*/ -1973 h 1697"/>
                                <a:gd name="T52" fmla="+- 0 5854 4559"/>
                                <a:gd name="T53" fmla="*/ T52 w 1697"/>
                                <a:gd name="T54" fmla="+- 0 -1912 -2040"/>
                                <a:gd name="T55" fmla="*/ -1912 h 1697"/>
                                <a:gd name="T56" fmla="+- 0 5960 4559"/>
                                <a:gd name="T57" fmla="*/ T56 w 1697"/>
                                <a:gd name="T58" fmla="+- 0 -1835 -2040"/>
                                <a:gd name="T59" fmla="*/ -1835 h 1697"/>
                                <a:gd name="T60" fmla="+- 0 6052 4559"/>
                                <a:gd name="T61" fmla="*/ T60 w 1697"/>
                                <a:gd name="T62" fmla="+- 0 -1743 -2040"/>
                                <a:gd name="T63" fmla="*/ -1743 h 1697"/>
                                <a:gd name="T64" fmla="+- 0 6129 4559"/>
                                <a:gd name="T65" fmla="*/ T64 w 1697"/>
                                <a:gd name="T66" fmla="+- 0 -1638 -2040"/>
                                <a:gd name="T67" fmla="*/ -1638 h 1697"/>
                                <a:gd name="T68" fmla="+- 0 6189 4559"/>
                                <a:gd name="T69" fmla="*/ T68 w 1697"/>
                                <a:gd name="T70" fmla="+- 0 -1521 -2040"/>
                                <a:gd name="T71" fmla="*/ -1521 h 1697"/>
                                <a:gd name="T72" fmla="+- 0 6231 4559"/>
                                <a:gd name="T73" fmla="*/ T72 w 1697"/>
                                <a:gd name="T74" fmla="+- 0 -1395 -2040"/>
                                <a:gd name="T75" fmla="*/ -1395 h 1697"/>
                                <a:gd name="T76" fmla="+- 0 6253 4559"/>
                                <a:gd name="T77" fmla="*/ T76 w 1697"/>
                                <a:gd name="T78" fmla="+- 0 -1261 -2040"/>
                                <a:gd name="T79" fmla="*/ -1261 h 1697"/>
                                <a:gd name="T80" fmla="+- 0 6253 4559"/>
                                <a:gd name="T81" fmla="*/ T80 w 1697"/>
                                <a:gd name="T82" fmla="+- 0 -1121 -2040"/>
                                <a:gd name="T83" fmla="*/ -1121 h 1697"/>
                                <a:gd name="T84" fmla="+- 0 6231 4559"/>
                                <a:gd name="T85" fmla="*/ T84 w 1697"/>
                                <a:gd name="T86" fmla="+- 0 -987 -2040"/>
                                <a:gd name="T87" fmla="*/ -987 h 1697"/>
                                <a:gd name="T88" fmla="+- 0 6189 4559"/>
                                <a:gd name="T89" fmla="*/ T88 w 1697"/>
                                <a:gd name="T90" fmla="+- 0 -861 -2040"/>
                                <a:gd name="T91" fmla="*/ -861 h 1697"/>
                                <a:gd name="T92" fmla="+- 0 6129 4559"/>
                                <a:gd name="T93" fmla="*/ T92 w 1697"/>
                                <a:gd name="T94" fmla="+- 0 -744 -2040"/>
                                <a:gd name="T95" fmla="*/ -744 h 1697"/>
                                <a:gd name="T96" fmla="+- 0 6052 4559"/>
                                <a:gd name="T97" fmla="*/ T96 w 1697"/>
                                <a:gd name="T98" fmla="+- 0 -639 -2040"/>
                                <a:gd name="T99" fmla="*/ -639 h 1697"/>
                                <a:gd name="T100" fmla="+- 0 5960 4559"/>
                                <a:gd name="T101" fmla="*/ T100 w 1697"/>
                                <a:gd name="T102" fmla="+- 0 -547 -2040"/>
                                <a:gd name="T103" fmla="*/ -547 h 1697"/>
                                <a:gd name="T104" fmla="+- 0 5854 4559"/>
                                <a:gd name="T105" fmla="*/ T104 w 1697"/>
                                <a:gd name="T106" fmla="+- 0 -469 -2040"/>
                                <a:gd name="T107" fmla="*/ -469 h 1697"/>
                                <a:gd name="T108" fmla="+- 0 5738 4559"/>
                                <a:gd name="T109" fmla="*/ T108 w 1697"/>
                                <a:gd name="T110" fmla="+- 0 -409 -2040"/>
                                <a:gd name="T111" fmla="*/ -409 h 1697"/>
                                <a:gd name="T112" fmla="+- 0 5611 4559"/>
                                <a:gd name="T113" fmla="*/ T112 w 1697"/>
                                <a:gd name="T114" fmla="+- 0 -367 -2040"/>
                                <a:gd name="T115" fmla="*/ -367 h 1697"/>
                                <a:gd name="T116" fmla="+- 0 5477 4559"/>
                                <a:gd name="T117" fmla="*/ T116 w 1697"/>
                                <a:gd name="T118" fmla="+- 0 -345 -2040"/>
                                <a:gd name="T119" fmla="*/ -345 h 1697"/>
                                <a:gd name="T120" fmla="+- 0 5338 4559"/>
                                <a:gd name="T121" fmla="*/ T120 w 1697"/>
                                <a:gd name="T122" fmla="+- 0 -345 -2040"/>
                                <a:gd name="T123" fmla="*/ -345 h 1697"/>
                                <a:gd name="T124" fmla="+- 0 5203 4559"/>
                                <a:gd name="T125" fmla="*/ T124 w 1697"/>
                                <a:gd name="T126" fmla="+- 0 -367 -2040"/>
                                <a:gd name="T127" fmla="*/ -367 h 1697"/>
                                <a:gd name="T128" fmla="+- 0 5077 4559"/>
                                <a:gd name="T129" fmla="*/ T128 w 1697"/>
                                <a:gd name="T130" fmla="+- 0 -409 -2040"/>
                                <a:gd name="T131" fmla="*/ -409 h 1697"/>
                                <a:gd name="T132" fmla="+- 0 4960 4559"/>
                                <a:gd name="T133" fmla="*/ T132 w 1697"/>
                                <a:gd name="T134" fmla="+- 0 -469 -2040"/>
                                <a:gd name="T135" fmla="*/ -469 h 1697"/>
                                <a:gd name="T136" fmla="+- 0 4855 4559"/>
                                <a:gd name="T137" fmla="*/ T136 w 1697"/>
                                <a:gd name="T138" fmla="+- 0 -547 -2040"/>
                                <a:gd name="T139" fmla="*/ -547 h 1697"/>
                                <a:gd name="T140" fmla="+- 0 4763 4559"/>
                                <a:gd name="T141" fmla="*/ T140 w 1697"/>
                                <a:gd name="T142" fmla="+- 0 -639 -2040"/>
                                <a:gd name="T143" fmla="*/ -639 h 1697"/>
                                <a:gd name="T144" fmla="+- 0 4686 4559"/>
                                <a:gd name="T145" fmla="*/ T144 w 1697"/>
                                <a:gd name="T146" fmla="+- 0 -744 -2040"/>
                                <a:gd name="T147" fmla="*/ -744 h 1697"/>
                                <a:gd name="T148" fmla="+- 0 4625 4559"/>
                                <a:gd name="T149" fmla="*/ T148 w 1697"/>
                                <a:gd name="T150" fmla="+- 0 -861 -2040"/>
                                <a:gd name="T151" fmla="*/ -861 h 1697"/>
                                <a:gd name="T152" fmla="+- 0 4583 4559"/>
                                <a:gd name="T153" fmla="*/ T152 w 1697"/>
                                <a:gd name="T154" fmla="+- 0 -987 -2040"/>
                                <a:gd name="T155" fmla="*/ -987 h 1697"/>
                                <a:gd name="T156" fmla="+- 0 4561 4559"/>
                                <a:gd name="T157" fmla="*/ T156 w 1697"/>
                                <a:gd name="T158" fmla="+- 0 -1121 -2040"/>
                                <a:gd name="T159" fmla="*/ -1121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97" h="1697">
                                  <a:moveTo>
                                    <a:pt x="0" y="849"/>
                                  </a:moveTo>
                                  <a:lnTo>
                                    <a:pt x="2" y="779"/>
                                  </a:lnTo>
                                  <a:lnTo>
                                    <a:pt x="11" y="711"/>
                                  </a:lnTo>
                                  <a:lnTo>
                                    <a:pt x="24" y="645"/>
                                  </a:lnTo>
                                  <a:lnTo>
                                    <a:pt x="43" y="581"/>
                                  </a:lnTo>
                                  <a:lnTo>
                                    <a:pt x="66" y="519"/>
                                  </a:lnTo>
                                  <a:lnTo>
                                    <a:pt x="94" y="459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63" y="348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347" y="164"/>
                                  </a:lnTo>
                                  <a:lnTo>
                                    <a:pt x="401" y="128"/>
                                  </a:lnTo>
                                  <a:lnTo>
                                    <a:pt x="458" y="95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580" y="44"/>
                                  </a:lnTo>
                                  <a:lnTo>
                                    <a:pt x="644" y="25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1052" y="25"/>
                                  </a:lnTo>
                                  <a:lnTo>
                                    <a:pt x="1116" y="44"/>
                                  </a:lnTo>
                                  <a:lnTo>
                                    <a:pt x="1179" y="67"/>
                                  </a:lnTo>
                                  <a:lnTo>
                                    <a:pt x="1238" y="95"/>
                                  </a:lnTo>
                                  <a:lnTo>
                                    <a:pt x="1295" y="128"/>
                                  </a:lnTo>
                                  <a:lnTo>
                                    <a:pt x="1349" y="164"/>
                                  </a:lnTo>
                                  <a:lnTo>
                                    <a:pt x="1401" y="205"/>
                                  </a:lnTo>
                                  <a:lnTo>
                                    <a:pt x="1448" y="249"/>
                                  </a:lnTo>
                                  <a:lnTo>
                                    <a:pt x="1493" y="297"/>
                                  </a:lnTo>
                                  <a:lnTo>
                                    <a:pt x="1533" y="348"/>
                                  </a:lnTo>
                                  <a:lnTo>
                                    <a:pt x="1570" y="402"/>
                                  </a:lnTo>
                                  <a:lnTo>
                                    <a:pt x="1602" y="459"/>
                                  </a:lnTo>
                                  <a:lnTo>
                                    <a:pt x="1630" y="519"/>
                                  </a:lnTo>
                                  <a:lnTo>
                                    <a:pt x="1654" y="581"/>
                                  </a:lnTo>
                                  <a:lnTo>
                                    <a:pt x="1672" y="645"/>
                                  </a:lnTo>
                                  <a:lnTo>
                                    <a:pt x="1686" y="711"/>
                                  </a:lnTo>
                                  <a:lnTo>
                                    <a:pt x="1694" y="779"/>
                                  </a:lnTo>
                                  <a:lnTo>
                                    <a:pt x="1697" y="849"/>
                                  </a:lnTo>
                                  <a:lnTo>
                                    <a:pt x="1694" y="919"/>
                                  </a:lnTo>
                                  <a:lnTo>
                                    <a:pt x="1686" y="987"/>
                                  </a:lnTo>
                                  <a:lnTo>
                                    <a:pt x="1672" y="1053"/>
                                  </a:lnTo>
                                  <a:lnTo>
                                    <a:pt x="1654" y="1117"/>
                                  </a:lnTo>
                                  <a:lnTo>
                                    <a:pt x="1630" y="1179"/>
                                  </a:lnTo>
                                  <a:lnTo>
                                    <a:pt x="1602" y="1239"/>
                                  </a:lnTo>
                                  <a:lnTo>
                                    <a:pt x="1570" y="1296"/>
                                  </a:lnTo>
                                  <a:lnTo>
                                    <a:pt x="1533" y="1350"/>
                                  </a:lnTo>
                                  <a:lnTo>
                                    <a:pt x="1493" y="1401"/>
                                  </a:lnTo>
                                  <a:lnTo>
                                    <a:pt x="1448" y="1449"/>
                                  </a:lnTo>
                                  <a:lnTo>
                                    <a:pt x="1401" y="1493"/>
                                  </a:lnTo>
                                  <a:lnTo>
                                    <a:pt x="1349" y="1534"/>
                                  </a:lnTo>
                                  <a:lnTo>
                                    <a:pt x="1295" y="1571"/>
                                  </a:lnTo>
                                  <a:lnTo>
                                    <a:pt x="1238" y="1603"/>
                                  </a:lnTo>
                                  <a:lnTo>
                                    <a:pt x="1179" y="1631"/>
                                  </a:lnTo>
                                  <a:lnTo>
                                    <a:pt x="1116" y="1655"/>
                                  </a:lnTo>
                                  <a:lnTo>
                                    <a:pt x="1052" y="1673"/>
                                  </a:lnTo>
                                  <a:lnTo>
                                    <a:pt x="986" y="1687"/>
                                  </a:lnTo>
                                  <a:lnTo>
                                    <a:pt x="918" y="1695"/>
                                  </a:lnTo>
                                  <a:lnTo>
                                    <a:pt x="848" y="1698"/>
                                  </a:lnTo>
                                  <a:lnTo>
                                    <a:pt x="779" y="1695"/>
                                  </a:lnTo>
                                  <a:lnTo>
                                    <a:pt x="711" y="1687"/>
                                  </a:lnTo>
                                  <a:lnTo>
                                    <a:pt x="644" y="1673"/>
                                  </a:lnTo>
                                  <a:lnTo>
                                    <a:pt x="580" y="1655"/>
                                  </a:lnTo>
                                  <a:lnTo>
                                    <a:pt x="518" y="1631"/>
                                  </a:lnTo>
                                  <a:lnTo>
                                    <a:pt x="458" y="1603"/>
                                  </a:lnTo>
                                  <a:lnTo>
                                    <a:pt x="401" y="1571"/>
                                  </a:lnTo>
                                  <a:lnTo>
                                    <a:pt x="347" y="1534"/>
                                  </a:lnTo>
                                  <a:lnTo>
                                    <a:pt x="296" y="1493"/>
                                  </a:lnTo>
                                  <a:lnTo>
                                    <a:pt x="248" y="1449"/>
                                  </a:lnTo>
                                  <a:lnTo>
                                    <a:pt x="204" y="1401"/>
                                  </a:lnTo>
                                  <a:lnTo>
                                    <a:pt x="163" y="1350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94" y="1239"/>
                                  </a:lnTo>
                                  <a:lnTo>
                                    <a:pt x="66" y="1179"/>
                                  </a:lnTo>
                                  <a:lnTo>
                                    <a:pt x="43" y="1117"/>
                                  </a:lnTo>
                                  <a:lnTo>
                                    <a:pt x="24" y="1053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2" y="919"/>
                                  </a:lnTo>
                                  <a:lnTo>
                                    <a:pt x="0" y="8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5"/>
                        <wpg:cNvGrpSpPr>
                          <a:grpSpLocks/>
                        </wpg:cNvGrpSpPr>
                        <wpg:grpSpPr bwMode="auto">
                          <a:xfrm>
                            <a:off x="3334" y="-2040"/>
                            <a:ext cx="1697" cy="1697"/>
                            <a:chOff x="3334" y="-2040"/>
                            <a:chExt cx="1697" cy="1697"/>
                          </a:xfrm>
                        </wpg:grpSpPr>
                        <wps:wsp>
                          <wps:cNvPr id="37" name="Freeform 26"/>
                          <wps:cNvSpPr>
                            <a:spLocks/>
                          </wps:cNvSpPr>
                          <wps:spPr bwMode="auto">
                            <a:xfrm>
                              <a:off x="3334" y="-2040"/>
                              <a:ext cx="1697" cy="1697"/>
                            </a:xfrm>
                            <a:custGeom>
                              <a:avLst/>
                              <a:gdLst>
                                <a:gd name="T0" fmla="+- 0 4113 3334"/>
                                <a:gd name="T1" fmla="*/ T0 w 1697"/>
                                <a:gd name="T2" fmla="+- 0 -2037 -2040"/>
                                <a:gd name="T3" fmla="*/ -2037 h 1697"/>
                                <a:gd name="T4" fmla="+- 0 3978 3334"/>
                                <a:gd name="T5" fmla="*/ T4 w 1697"/>
                                <a:gd name="T6" fmla="+- 0 -2015 -2040"/>
                                <a:gd name="T7" fmla="*/ -2015 h 1697"/>
                                <a:gd name="T8" fmla="+- 0 3852 3334"/>
                                <a:gd name="T9" fmla="*/ T8 w 1697"/>
                                <a:gd name="T10" fmla="+- 0 -1973 -2040"/>
                                <a:gd name="T11" fmla="*/ -1973 h 1697"/>
                                <a:gd name="T12" fmla="+- 0 3735 3334"/>
                                <a:gd name="T13" fmla="*/ T12 w 1697"/>
                                <a:gd name="T14" fmla="+- 0 -1912 -2040"/>
                                <a:gd name="T15" fmla="*/ -1912 h 1697"/>
                                <a:gd name="T16" fmla="+- 0 3630 3334"/>
                                <a:gd name="T17" fmla="*/ T16 w 1697"/>
                                <a:gd name="T18" fmla="+- 0 -1835 -2040"/>
                                <a:gd name="T19" fmla="*/ -1835 h 1697"/>
                                <a:gd name="T20" fmla="+- 0 3538 3334"/>
                                <a:gd name="T21" fmla="*/ T20 w 1697"/>
                                <a:gd name="T22" fmla="+- 0 -1743 -2040"/>
                                <a:gd name="T23" fmla="*/ -1743 h 1697"/>
                                <a:gd name="T24" fmla="+- 0 3461 3334"/>
                                <a:gd name="T25" fmla="*/ T24 w 1697"/>
                                <a:gd name="T26" fmla="+- 0 -1638 -2040"/>
                                <a:gd name="T27" fmla="*/ -1638 h 1697"/>
                                <a:gd name="T28" fmla="+- 0 3400 3334"/>
                                <a:gd name="T29" fmla="*/ T28 w 1697"/>
                                <a:gd name="T30" fmla="+- 0 -1521 -2040"/>
                                <a:gd name="T31" fmla="*/ -1521 h 1697"/>
                                <a:gd name="T32" fmla="+- 0 3358 3334"/>
                                <a:gd name="T33" fmla="*/ T32 w 1697"/>
                                <a:gd name="T34" fmla="+- 0 -1395 -2040"/>
                                <a:gd name="T35" fmla="*/ -1395 h 1697"/>
                                <a:gd name="T36" fmla="+- 0 3336 3334"/>
                                <a:gd name="T37" fmla="*/ T36 w 1697"/>
                                <a:gd name="T38" fmla="+- 0 -1261 -2040"/>
                                <a:gd name="T39" fmla="*/ -1261 h 1697"/>
                                <a:gd name="T40" fmla="+- 0 3336 3334"/>
                                <a:gd name="T41" fmla="*/ T40 w 1697"/>
                                <a:gd name="T42" fmla="+- 0 -1121 -2040"/>
                                <a:gd name="T43" fmla="*/ -1121 h 1697"/>
                                <a:gd name="T44" fmla="+- 0 3358 3334"/>
                                <a:gd name="T45" fmla="*/ T44 w 1697"/>
                                <a:gd name="T46" fmla="+- 0 -987 -2040"/>
                                <a:gd name="T47" fmla="*/ -987 h 1697"/>
                                <a:gd name="T48" fmla="+- 0 3400 3334"/>
                                <a:gd name="T49" fmla="*/ T48 w 1697"/>
                                <a:gd name="T50" fmla="+- 0 -861 -2040"/>
                                <a:gd name="T51" fmla="*/ -861 h 1697"/>
                                <a:gd name="T52" fmla="+- 0 3461 3334"/>
                                <a:gd name="T53" fmla="*/ T52 w 1697"/>
                                <a:gd name="T54" fmla="+- 0 -744 -2040"/>
                                <a:gd name="T55" fmla="*/ -744 h 1697"/>
                                <a:gd name="T56" fmla="+- 0 3538 3334"/>
                                <a:gd name="T57" fmla="*/ T56 w 1697"/>
                                <a:gd name="T58" fmla="+- 0 -639 -2040"/>
                                <a:gd name="T59" fmla="*/ -639 h 1697"/>
                                <a:gd name="T60" fmla="+- 0 3630 3334"/>
                                <a:gd name="T61" fmla="*/ T60 w 1697"/>
                                <a:gd name="T62" fmla="+- 0 -547 -2040"/>
                                <a:gd name="T63" fmla="*/ -547 h 1697"/>
                                <a:gd name="T64" fmla="+- 0 3735 3334"/>
                                <a:gd name="T65" fmla="*/ T64 w 1697"/>
                                <a:gd name="T66" fmla="+- 0 -469 -2040"/>
                                <a:gd name="T67" fmla="*/ -469 h 1697"/>
                                <a:gd name="T68" fmla="+- 0 3852 3334"/>
                                <a:gd name="T69" fmla="*/ T68 w 1697"/>
                                <a:gd name="T70" fmla="+- 0 -409 -2040"/>
                                <a:gd name="T71" fmla="*/ -409 h 1697"/>
                                <a:gd name="T72" fmla="+- 0 3978 3334"/>
                                <a:gd name="T73" fmla="*/ T72 w 1697"/>
                                <a:gd name="T74" fmla="+- 0 -367 -2040"/>
                                <a:gd name="T75" fmla="*/ -367 h 1697"/>
                                <a:gd name="T76" fmla="+- 0 4113 3334"/>
                                <a:gd name="T77" fmla="*/ T76 w 1697"/>
                                <a:gd name="T78" fmla="+- 0 -345 -2040"/>
                                <a:gd name="T79" fmla="*/ -345 h 1697"/>
                                <a:gd name="T80" fmla="+- 0 4252 3334"/>
                                <a:gd name="T81" fmla="*/ T80 w 1697"/>
                                <a:gd name="T82" fmla="+- 0 -345 -2040"/>
                                <a:gd name="T83" fmla="*/ -345 h 1697"/>
                                <a:gd name="T84" fmla="+- 0 4386 3334"/>
                                <a:gd name="T85" fmla="*/ T84 w 1697"/>
                                <a:gd name="T86" fmla="+- 0 -367 -2040"/>
                                <a:gd name="T87" fmla="*/ -367 h 1697"/>
                                <a:gd name="T88" fmla="+- 0 4513 3334"/>
                                <a:gd name="T89" fmla="*/ T88 w 1697"/>
                                <a:gd name="T90" fmla="+- 0 -409 -2040"/>
                                <a:gd name="T91" fmla="*/ -409 h 1697"/>
                                <a:gd name="T92" fmla="+- 0 4629 3334"/>
                                <a:gd name="T93" fmla="*/ T92 w 1697"/>
                                <a:gd name="T94" fmla="+- 0 -469 -2040"/>
                                <a:gd name="T95" fmla="*/ -469 h 1697"/>
                                <a:gd name="T96" fmla="+- 0 4735 3334"/>
                                <a:gd name="T97" fmla="*/ T96 w 1697"/>
                                <a:gd name="T98" fmla="+- 0 -547 -2040"/>
                                <a:gd name="T99" fmla="*/ -547 h 1697"/>
                                <a:gd name="T100" fmla="+- 0 4827 3334"/>
                                <a:gd name="T101" fmla="*/ T100 w 1697"/>
                                <a:gd name="T102" fmla="+- 0 -639 -2040"/>
                                <a:gd name="T103" fmla="*/ -639 h 1697"/>
                                <a:gd name="T104" fmla="+- 0 4904 3334"/>
                                <a:gd name="T105" fmla="*/ T104 w 1697"/>
                                <a:gd name="T106" fmla="+- 0 -744 -2040"/>
                                <a:gd name="T107" fmla="*/ -744 h 1697"/>
                                <a:gd name="T108" fmla="+- 0 4964 3334"/>
                                <a:gd name="T109" fmla="*/ T108 w 1697"/>
                                <a:gd name="T110" fmla="+- 0 -861 -2040"/>
                                <a:gd name="T111" fmla="*/ -861 h 1697"/>
                                <a:gd name="T112" fmla="+- 0 5006 3334"/>
                                <a:gd name="T113" fmla="*/ T112 w 1697"/>
                                <a:gd name="T114" fmla="+- 0 -987 -2040"/>
                                <a:gd name="T115" fmla="*/ -987 h 1697"/>
                                <a:gd name="T116" fmla="+- 0 5028 3334"/>
                                <a:gd name="T117" fmla="*/ T116 w 1697"/>
                                <a:gd name="T118" fmla="+- 0 -1121 -2040"/>
                                <a:gd name="T119" fmla="*/ -1121 h 1697"/>
                                <a:gd name="T120" fmla="+- 0 5028 3334"/>
                                <a:gd name="T121" fmla="*/ T120 w 1697"/>
                                <a:gd name="T122" fmla="+- 0 -1261 -2040"/>
                                <a:gd name="T123" fmla="*/ -1261 h 1697"/>
                                <a:gd name="T124" fmla="+- 0 5006 3334"/>
                                <a:gd name="T125" fmla="*/ T124 w 1697"/>
                                <a:gd name="T126" fmla="+- 0 -1395 -2040"/>
                                <a:gd name="T127" fmla="*/ -1395 h 1697"/>
                                <a:gd name="T128" fmla="+- 0 4964 3334"/>
                                <a:gd name="T129" fmla="*/ T128 w 1697"/>
                                <a:gd name="T130" fmla="+- 0 -1521 -2040"/>
                                <a:gd name="T131" fmla="*/ -1521 h 1697"/>
                                <a:gd name="T132" fmla="+- 0 4904 3334"/>
                                <a:gd name="T133" fmla="*/ T132 w 1697"/>
                                <a:gd name="T134" fmla="+- 0 -1638 -2040"/>
                                <a:gd name="T135" fmla="*/ -1638 h 1697"/>
                                <a:gd name="T136" fmla="+- 0 4827 3334"/>
                                <a:gd name="T137" fmla="*/ T136 w 1697"/>
                                <a:gd name="T138" fmla="+- 0 -1743 -2040"/>
                                <a:gd name="T139" fmla="*/ -1743 h 1697"/>
                                <a:gd name="T140" fmla="+- 0 4735 3334"/>
                                <a:gd name="T141" fmla="*/ T140 w 1697"/>
                                <a:gd name="T142" fmla="+- 0 -1835 -2040"/>
                                <a:gd name="T143" fmla="*/ -1835 h 1697"/>
                                <a:gd name="T144" fmla="+- 0 4629 3334"/>
                                <a:gd name="T145" fmla="*/ T144 w 1697"/>
                                <a:gd name="T146" fmla="+- 0 -1912 -2040"/>
                                <a:gd name="T147" fmla="*/ -1912 h 1697"/>
                                <a:gd name="T148" fmla="+- 0 4513 3334"/>
                                <a:gd name="T149" fmla="*/ T148 w 1697"/>
                                <a:gd name="T150" fmla="+- 0 -1973 -2040"/>
                                <a:gd name="T151" fmla="*/ -1973 h 1697"/>
                                <a:gd name="T152" fmla="+- 0 4386 3334"/>
                                <a:gd name="T153" fmla="*/ T152 w 1697"/>
                                <a:gd name="T154" fmla="+- 0 -2015 -2040"/>
                                <a:gd name="T155" fmla="*/ -2015 h 1697"/>
                                <a:gd name="T156" fmla="+- 0 4252 3334"/>
                                <a:gd name="T157" fmla="*/ T156 w 1697"/>
                                <a:gd name="T158" fmla="+- 0 -2037 -2040"/>
                                <a:gd name="T159" fmla="*/ -2037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97" h="1697">
                                  <a:moveTo>
                                    <a:pt x="848" y="0"/>
                                  </a:moveTo>
                                  <a:lnTo>
                                    <a:pt x="779" y="3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644" y="25"/>
                                  </a:lnTo>
                                  <a:lnTo>
                                    <a:pt x="580" y="44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458" y="95"/>
                                  </a:lnTo>
                                  <a:lnTo>
                                    <a:pt x="401" y="128"/>
                                  </a:lnTo>
                                  <a:lnTo>
                                    <a:pt x="347" y="164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163" y="348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94" y="459"/>
                                  </a:lnTo>
                                  <a:lnTo>
                                    <a:pt x="66" y="519"/>
                                  </a:lnTo>
                                  <a:lnTo>
                                    <a:pt x="43" y="581"/>
                                  </a:lnTo>
                                  <a:lnTo>
                                    <a:pt x="24" y="645"/>
                                  </a:lnTo>
                                  <a:lnTo>
                                    <a:pt x="11" y="711"/>
                                  </a:lnTo>
                                  <a:lnTo>
                                    <a:pt x="2" y="77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2" y="919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24" y="1053"/>
                                  </a:lnTo>
                                  <a:lnTo>
                                    <a:pt x="43" y="1117"/>
                                  </a:lnTo>
                                  <a:lnTo>
                                    <a:pt x="66" y="1179"/>
                                  </a:lnTo>
                                  <a:lnTo>
                                    <a:pt x="94" y="1239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163" y="1350"/>
                                  </a:lnTo>
                                  <a:lnTo>
                                    <a:pt x="204" y="1401"/>
                                  </a:lnTo>
                                  <a:lnTo>
                                    <a:pt x="248" y="1449"/>
                                  </a:lnTo>
                                  <a:lnTo>
                                    <a:pt x="296" y="1493"/>
                                  </a:lnTo>
                                  <a:lnTo>
                                    <a:pt x="347" y="1534"/>
                                  </a:lnTo>
                                  <a:lnTo>
                                    <a:pt x="401" y="1571"/>
                                  </a:lnTo>
                                  <a:lnTo>
                                    <a:pt x="458" y="1603"/>
                                  </a:lnTo>
                                  <a:lnTo>
                                    <a:pt x="518" y="1631"/>
                                  </a:lnTo>
                                  <a:lnTo>
                                    <a:pt x="580" y="1655"/>
                                  </a:lnTo>
                                  <a:lnTo>
                                    <a:pt x="644" y="1673"/>
                                  </a:lnTo>
                                  <a:lnTo>
                                    <a:pt x="711" y="1687"/>
                                  </a:lnTo>
                                  <a:lnTo>
                                    <a:pt x="779" y="1695"/>
                                  </a:lnTo>
                                  <a:lnTo>
                                    <a:pt x="848" y="1698"/>
                                  </a:lnTo>
                                  <a:lnTo>
                                    <a:pt x="918" y="1695"/>
                                  </a:lnTo>
                                  <a:lnTo>
                                    <a:pt x="986" y="1687"/>
                                  </a:lnTo>
                                  <a:lnTo>
                                    <a:pt x="1052" y="1673"/>
                                  </a:lnTo>
                                  <a:lnTo>
                                    <a:pt x="1116" y="1655"/>
                                  </a:lnTo>
                                  <a:lnTo>
                                    <a:pt x="1179" y="1631"/>
                                  </a:lnTo>
                                  <a:lnTo>
                                    <a:pt x="1238" y="1603"/>
                                  </a:lnTo>
                                  <a:lnTo>
                                    <a:pt x="1295" y="1571"/>
                                  </a:lnTo>
                                  <a:lnTo>
                                    <a:pt x="1349" y="1534"/>
                                  </a:lnTo>
                                  <a:lnTo>
                                    <a:pt x="1401" y="1493"/>
                                  </a:lnTo>
                                  <a:lnTo>
                                    <a:pt x="1448" y="1449"/>
                                  </a:lnTo>
                                  <a:lnTo>
                                    <a:pt x="1493" y="1401"/>
                                  </a:lnTo>
                                  <a:lnTo>
                                    <a:pt x="1533" y="1350"/>
                                  </a:lnTo>
                                  <a:lnTo>
                                    <a:pt x="1570" y="1296"/>
                                  </a:lnTo>
                                  <a:lnTo>
                                    <a:pt x="1602" y="1239"/>
                                  </a:lnTo>
                                  <a:lnTo>
                                    <a:pt x="1630" y="1179"/>
                                  </a:lnTo>
                                  <a:lnTo>
                                    <a:pt x="1654" y="1117"/>
                                  </a:lnTo>
                                  <a:lnTo>
                                    <a:pt x="1672" y="1053"/>
                                  </a:lnTo>
                                  <a:lnTo>
                                    <a:pt x="1686" y="987"/>
                                  </a:lnTo>
                                  <a:lnTo>
                                    <a:pt x="1694" y="919"/>
                                  </a:lnTo>
                                  <a:lnTo>
                                    <a:pt x="1697" y="849"/>
                                  </a:lnTo>
                                  <a:lnTo>
                                    <a:pt x="1694" y="779"/>
                                  </a:lnTo>
                                  <a:lnTo>
                                    <a:pt x="1686" y="711"/>
                                  </a:lnTo>
                                  <a:lnTo>
                                    <a:pt x="1672" y="645"/>
                                  </a:lnTo>
                                  <a:lnTo>
                                    <a:pt x="1654" y="581"/>
                                  </a:lnTo>
                                  <a:lnTo>
                                    <a:pt x="1630" y="519"/>
                                  </a:lnTo>
                                  <a:lnTo>
                                    <a:pt x="1602" y="459"/>
                                  </a:lnTo>
                                  <a:lnTo>
                                    <a:pt x="1570" y="402"/>
                                  </a:lnTo>
                                  <a:lnTo>
                                    <a:pt x="1533" y="348"/>
                                  </a:lnTo>
                                  <a:lnTo>
                                    <a:pt x="1493" y="297"/>
                                  </a:lnTo>
                                  <a:lnTo>
                                    <a:pt x="1448" y="249"/>
                                  </a:lnTo>
                                  <a:lnTo>
                                    <a:pt x="1401" y="205"/>
                                  </a:lnTo>
                                  <a:lnTo>
                                    <a:pt x="1349" y="164"/>
                                  </a:lnTo>
                                  <a:lnTo>
                                    <a:pt x="1295" y="128"/>
                                  </a:lnTo>
                                  <a:lnTo>
                                    <a:pt x="1238" y="95"/>
                                  </a:lnTo>
                                  <a:lnTo>
                                    <a:pt x="1179" y="67"/>
                                  </a:lnTo>
                                  <a:lnTo>
                                    <a:pt x="1116" y="44"/>
                                  </a:lnTo>
                                  <a:lnTo>
                                    <a:pt x="1052" y="25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848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3"/>
                        <wpg:cNvGrpSpPr>
                          <a:grpSpLocks/>
                        </wpg:cNvGrpSpPr>
                        <wpg:grpSpPr bwMode="auto">
                          <a:xfrm>
                            <a:off x="3334" y="-2040"/>
                            <a:ext cx="1697" cy="1697"/>
                            <a:chOff x="3334" y="-2040"/>
                            <a:chExt cx="1697" cy="1697"/>
                          </a:xfrm>
                        </wpg:grpSpPr>
                        <wps:wsp>
                          <wps:cNvPr id="39" name="Freeform 24"/>
                          <wps:cNvSpPr>
                            <a:spLocks/>
                          </wps:cNvSpPr>
                          <wps:spPr bwMode="auto">
                            <a:xfrm>
                              <a:off x="3334" y="-2040"/>
                              <a:ext cx="1697" cy="1697"/>
                            </a:xfrm>
                            <a:custGeom>
                              <a:avLst/>
                              <a:gdLst>
                                <a:gd name="T0" fmla="+- 0 3336 3334"/>
                                <a:gd name="T1" fmla="*/ T0 w 1697"/>
                                <a:gd name="T2" fmla="+- 0 -1261 -2040"/>
                                <a:gd name="T3" fmla="*/ -1261 h 1697"/>
                                <a:gd name="T4" fmla="+- 0 3358 3334"/>
                                <a:gd name="T5" fmla="*/ T4 w 1697"/>
                                <a:gd name="T6" fmla="+- 0 -1395 -2040"/>
                                <a:gd name="T7" fmla="*/ -1395 h 1697"/>
                                <a:gd name="T8" fmla="+- 0 3400 3334"/>
                                <a:gd name="T9" fmla="*/ T8 w 1697"/>
                                <a:gd name="T10" fmla="+- 0 -1521 -2040"/>
                                <a:gd name="T11" fmla="*/ -1521 h 1697"/>
                                <a:gd name="T12" fmla="+- 0 3461 3334"/>
                                <a:gd name="T13" fmla="*/ T12 w 1697"/>
                                <a:gd name="T14" fmla="+- 0 -1638 -2040"/>
                                <a:gd name="T15" fmla="*/ -1638 h 1697"/>
                                <a:gd name="T16" fmla="+- 0 3538 3334"/>
                                <a:gd name="T17" fmla="*/ T16 w 1697"/>
                                <a:gd name="T18" fmla="+- 0 -1743 -2040"/>
                                <a:gd name="T19" fmla="*/ -1743 h 1697"/>
                                <a:gd name="T20" fmla="+- 0 3630 3334"/>
                                <a:gd name="T21" fmla="*/ T20 w 1697"/>
                                <a:gd name="T22" fmla="+- 0 -1835 -2040"/>
                                <a:gd name="T23" fmla="*/ -1835 h 1697"/>
                                <a:gd name="T24" fmla="+- 0 3735 3334"/>
                                <a:gd name="T25" fmla="*/ T24 w 1697"/>
                                <a:gd name="T26" fmla="+- 0 -1912 -2040"/>
                                <a:gd name="T27" fmla="*/ -1912 h 1697"/>
                                <a:gd name="T28" fmla="+- 0 3852 3334"/>
                                <a:gd name="T29" fmla="*/ T28 w 1697"/>
                                <a:gd name="T30" fmla="+- 0 -1973 -2040"/>
                                <a:gd name="T31" fmla="*/ -1973 h 1697"/>
                                <a:gd name="T32" fmla="+- 0 3978 3334"/>
                                <a:gd name="T33" fmla="*/ T32 w 1697"/>
                                <a:gd name="T34" fmla="+- 0 -2015 -2040"/>
                                <a:gd name="T35" fmla="*/ -2015 h 1697"/>
                                <a:gd name="T36" fmla="+- 0 4113 3334"/>
                                <a:gd name="T37" fmla="*/ T36 w 1697"/>
                                <a:gd name="T38" fmla="+- 0 -2037 -2040"/>
                                <a:gd name="T39" fmla="*/ -2037 h 1697"/>
                                <a:gd name="T40" fmla="+- 0 4252 3334"/>
                                <a:gd name="T41" fmla="*/ T40 w 1697"/>
                                <a:gd name="T42" fmla="+- 0 -2037 -2040"/>
                                <a:gd name="T43" fmla="*/ -2037 h 1697"/>
                                <a:gd name="T44" fmla="+- 0 4386 3334"/>
                                <a:gd name="T45" fmla="*/ T44 w 1697"/>
                                <a:gd name="T46" fmla="+- 0 -2015 -2040"/>
                                <a:gd name="T47" fmla="*/ -2015 h 1697"/>
                                <a:gd name="T48" fmla="+- 0 4513 3334"/>
                                <a:gd name="T49" fmla="*/ T48 w 1697"/>
                                <a:gd name="T50" fmla="+- 0 -1973 -2040"/>
                                <a:gd name="T51" fmla="*/ -1973 h 1697"/>
                                <a:gd name="T52" fmla="+- 0 4629 3334"/>
                                <a:gd name="T53" fmla="*/ T52 w 1697"/>
                                <a:gd name="T54" fmla="+- 0 -1912 -2040"/>
                                <a:gd name="T55" fmla="*/ -1912 h 1697"/>
                                <a:gd name="T56" fmla="+- 0 4735 3334"/>
                                <a:gd name="T57" fmla="*/ T56 w 1697"/>
                                <a:gd name="T58" fmla="+- 0 -1835 -2040"/>
                                <a:gd name="T59" fmla="*/ -1835 h 1697"/>
                                <a:gd name="T60" fmla="+- 0 4827 3334"/>
                                <a:gd name="T61" fmla="*/ T60 w 1697"/>
                                <a:gd name="T62" fmla="+- 0 -1743 -2040"/>
                                <a:gd name="T63" fmla="*/ -1743 h 1697"/>
                                <a:gd name="T64" fmla="+- 0 4904 3334"/>
                                <a:gd name="T65" fmla="*/ T64 w 1697"/>
                                <a:gd name="T66" fmla="+- 0 -1638 -2040"/>
                                <a:gd name="T67" fmla="*/ -1638 h 1697"/>
                                <a:gd name="T68" fmla="+- 0 4964 3334"/>
                                <a:gd name="T69" fmla="*/ T68 w 1697"/>
                                <a:gd name="T70" fmla="+- 0 -1521 -2040"/>
                                <a:gd name="T71" fmla="*/ -1521 h 1697"/>
                                <a:gd name="T72" fmla="+- 0 5006 3334"/>
                                <a:gd name="T73" fmla="*/ T72 w 1697"/>
                                <a:gd name="T74" fmla="+- 0 -1395 -2040"/>
                                <a:gd name="T75" fmla="*/ -1395 h 1697"/>
                                <a:gd name="T76" fmla="+- 0 5028 3334"/>
                                <a:gd name="T77" fmla="*/ T76 w 1697"/>
                                <a:gd name="T78" fmla="+- 0 -1261 -2040"/>
                                <a:gd name="T79" fmla="*/ -1261 h 1697"/>
                                <a:gd name="T80" fmla="+- 0 5028 3334"/>
                                <a:gd name="T81" fmla="*/ T80 w 1697"/>
                                <a:gd name="T82" fmla="+- 0 -1121 -2040"/>
                                <a:gd name="T83" fmla="*/ -1121 h 1697"/>
                                <a:gd name="T84" fmla="+- 0 5006 3334"/>
                                <a:gd name="T85" fmla="*/ T84 w 1697"/>
                                <a:gd name="T86" fmla="+- 0 -987 -2040"/>
                                <a:gd name="T87" fmla="*/ -987 h 1697"/>
                                <a:gd name="T88" fmla="+- 0 4964 3334"/>
                                <a:gd name="T89" fmla="*/ T88 w 1697"/>
                                <a:gd name="T90" fmla="+- 0 -861 -2040"/>
                                <a:gd name="T91" fmla="*/ -861 h 1697"/>
                                <a:gd name="T92" fmla="+- 0 4904 3334"/>
                                <a:gd name="T93" fmla="*/ T92 w 1697"/>
                                <a:gd name="T94" fmla="+- 0 -744 -2040"/>
                                <a:gd name="T95" fmla="*/ -744 h 1697"/>
                                <a:gd name="T96" fmla="+- 0 4827 3334"/>
                                <a:gd name="T97" fmla="*/ T96 w 1697"/>
                                <a:gd name="T98" fmla="+- 0 -639 -2040"/>
                                <a:gd name="T99" fmla="*/ -639 h 1697"/>
                                <a:gd name="T100" fmla="+- 0 4735 3334"/>
                                <a:gd name="T101" fmla="*/ T100 w 1697"/>
                                <a:gd name="T102" fmla="+- 0 -547 -2040"/>
                                <a:gd name="T103" fmla="*/ -547 h 1697"/>
                                <a:gd name="T104" fmla="+- 0 4629 3334"/>
                                <a:gd name="T105" fmla="*/ T104 w 1697"/>
                                <a:gd name="T106" fmla="+- 0 -469 -2040"/>
                                <a:gd name="T107" fmla="*/ -469 h 1697"/>
                                <a:gd name="T108" fmla="+- 0 4513 3334"/>
                                <a:gd name="T109" fmla="*/ T108 w 1697"/>
                                <a:gd name="T110" fmla="+- 0 -409 -2040"/>
                                <a:gd name="T111" fmla="*/ -409 h 1697"/>
                                <a:gd name="T112" fmla="+- 0 4386 3334"/>
                                <a:gd name="T113" fmla="*/ T112 w 1697"/>
                                <a:gd name="T114" fmla="+- 0 -367 -2040"/>
                                <a:gd name="T115" fmla="*/ -367 h 1697"/>
                                <a:gd name="T116" fmla="+- 0 4252 3334"/>
                                <a:gd name="T117" fmla="*/ T116 w 1697"/>
                                <a:gd name="T118" fmla="+- 0 -345 -2040"/>
                                <a:gd name="T119" fmla="*/ -345 h 1697"/>
                                <a:gd name="T120" fmla="+- 0 4113 3334"/>
                                <a:gd name="T121" fmla="*/ T120 w 1697"/>
                                <a:gd name="T122" fmla="+- 0 -345 -2040"/>
                                <a:gd name="T123" fmla="*/ -345 h 1697"/>
                                <a:gd name="T124" fmla="+- 0 3978 3334"/>
                                <a:gd name="T125" fmla="*/ T124 w 1697"/>
                                <a:gd name="T126" fmla="+- 0 -367 -2040"/>
                                <a:gd name="T127" fmla="*/ -367 h 1697"/>
                                <a:gd name="T128" fmla="+- 0 3852 3334"/>
                                <a:gd name="T129" fmla="*/ T128 w 1697"/>
                                <a:gd name="T130" fmla="+- 0 -409 -2040"/>
                                <a:gd name="T131" fmla="*/ -409 h 1697"/>
                                <a:gd name="T132" fmla="+- 0 3735 3334"/>
                                <a:gd name="T133" fmla="*/ T132 w 1697"/>
                                <a:gd name="T134" fmla="+- 0 -469 -2040"/>
                                <a:gd name="T135" fmla="*/ -469 h 1697"/>
                                <a:gd name="T136" fmla="+- 0 3630 3334"/>
                                <a:gd name="T137" fmla="*/ T136 w 1697"/>
                                <a:gd name="T138" fmla="+- 0 -547 -2040"/>
                                <a:gd name="T139" fmla="*/ -547 h 1697"/>
                                <a:gd name="T140" fmla="+- 0 3538 3334"/>
                                <a:gd name="T141" fmla="*/ T140 w 1697"/>
                                <a:gd name="T142" fmla="+- 0 -639 -2040"/>
                                <a:gd name="T143" fmla="*/ -639 h 1697"/>
                                <a:gd name="T144" fmla="+- 0 3461 3334"/>
                                <a:gd name="T145" fmla="*/ T144 w 1697"/>
                                <a:gd name="T146" fmla="+- 0 -744 -2040"/>
                                <a:gd name="T147" fmla="*/ -744 h 1697"/>
                                <a:gd name="T148" fmla="+- 0 3400 3334"/>
                                <a:gd name="T149" fmla="*/ T148 w 1697"/>
                                <a:gd name="T150" fmla="+- 0 -861 -2040"/>
                                <a:gd name="T151" fmla="*/ -861 h 1697"/>
                                <a:gd name="T152" fmla="+- 0 3358 3334"/>
                                <a:gd name="T153" fmla="*/ T152 w 1697"/>
                                <a:gd name="T154" fmla="+- 0 -987 -2040"/>
                                <a:gd name="T155" fmla="*/ -987 h 1697"/>
                                <a:gd name="T156" fmla="+- 0 3336 3334"/>
                                <a:gd name="T157" fmla="*/ T156 w 1697"/>
                                <a:gd name="T158" fmla="+- 0 -1121 -2040"/>
                                <a:gd name="T159" fmla="*/ -1121 h 16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1697" h="1697">
                                  <a:moveTo>
                                    <a:pt x="0" y="849"/>
                                  </a:moveTo>
                                  <a:lnTo>
                                    <a:pt x="2" y="779"/>
                                  </a:lnTo>
                                  <a:lnTo>
                                    <a:pt x="11" y="711"/>
                                  </a:lnTo>
                                  <a:lnTo>
                                    <a:pt x="24" y="645"/>
                                  </a:lnTo>
                                  <a:lnTo>
                                    <a:pt x="43" y="581"/>
                                  </a:lnTo>
                                  <a:lnTo>
                                    <a:pt x="66" y="519"/>
                                  </a:lnTo>
                                  <a:lnTo>
                                    <a:pt x="94" y="459"/>
                                  </a:lnTo>
                                  <a:lnTo>
                                    <a:pt x="127" y="402"/>
                                  </a:lnTo>
                                  <a:lnTo>
                                    <a:pt x="163" y="348"/>
                                  </a:lnTo>
                                  <a:lnTo>
                                    <a:pt x="204" y="297"/>
                                  </a:lnTo>
                                  <a:lnTo>
                                    <a:pt x="248" y="249"/>
                                  </a:lnTo>
                                  <a:lnTo>
                                    <a:pt x="296" y="205"/>
                                  </a:lnTo>
                                  <a:lnTo>
                                    <a:pt x="347" y="164"/>
                                  </a:lnTo>
                                  <a:lnTo>
                                    <a:pt x="401" y="128"/>
                                  </a:lnTo>
                                  <a:lnTo>
                                    <a:pt x="458" y="95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580" y="44"/>
                                  </a:lnTo>
                                  <a:lnTo>
                                    <a:pt x="644" y="25"/>
                                  </a:lnTo>
                                  <a:lnTo>
                                    <a:pt x="711" y="12"/>
                                  </a:lnTo>
                                  <a:lnTo>
                                    <a:pt x="779" y="3"/>
                                  </a:lnTo>
                                  <a:lnTo>
                                    <a:pt x="848" y="0"/>
                                  </a:lnTo>
                                  <a:lnTo>
                                    <a:pt x="918" y="3"/>
                                  </a:lnTo>
                                  <a:lnTo>
                                    <a:pt x="986" y="12"/>
                                  </a:lnTo>
                                  <a:lnTo>
                                    <a:pt x="1052" y="25"/>
                                  </a:lnTo>
                                  <a:lnTo>
                                    <a:pt x="1116" y="44"/>
                                  </a:lnTo>
                                  <a:lnTo>
                                    <a:pt x="1179" y="67"/>
                                  </a:lnTo>
                                  <a:lnTo>
                                    <a:pt x="1238" y="95"/>
                                  </a:lnTo>
                                  <a:lnTo>
                                    <a:pt x="1295" y="128"/>
                                  </a:lnTo>
                                  <a:lnTo>
                                    <a:pt x="1349" y="164"/>
                                  </a:lnTo>
                                  <a:lnTo>
                                    <a:pt x="1401" y="205"/>
                                  </a:lnTo>
                                  <a:lnTo>
                                    <a:pt x="1448" y="249"/>
                                  </a:lnTo>
                                  <a:lnTo>
                                    <a:pt x="1493" y="297"/>
                                  </a:lnTo>
                                  <a:lnTo>
                                    <a:pt x="1533" y="348"/>
                                  </a:lnTo>
                                  <a:lnTo>
                                    <a:pt x="1570" y="402"/>
                                  </a:lnTo>
                                  <a:lnTo>
                                    <a:pt x="1602" y="459"/>
                                  </a:lnTo>
                                  <a:lnTo>
                                    <a:pt x="1630" y="519"/>
                                  </a:lnTo>
                                  <a:lnTo>
                                    <a:pt x="1654" y="581"/>
                                  </a:lnTo>
                                  <a:lnTo>
                                    <a:pt x="1672" y="645"/>
                                  </a:lnTo>
                                  <a:lnTo>
                                    <a:pt x="1686" y="711"/>
                                  </a:lnTo>
                                  <a:lnTo>
                                    <a:pt x="1694" y="779"/>
                                  </a:lnTo>
                                  <a:lnTo>
                                    <a:pt x="1697" y="849"/>
                                  </a:lnTo>
                                  <a:lnTo>
                                    <a:pt x="1694" y="919"/>
                                  </a:lnTo>
                                  <a:lnTo>
                                    <a:pt x="1686" y="987"/>
                                  </a:lnTo>
                                  <a:lnTo>
                                    <a:pt x="1672" y="1053"/>
                                  </a:lnTo>
                                  <a:lnTo>
                                    <a:pt x="1654" y="1117"/>
                                  </a:lnTo>
                                  <a:lnTo>
                                    <a:pt x="1630" y="1179"/>
                                  </a:lnTo>
                                  <a:lnTo>
                                    <a:pt x="1602" y="1239"/>
                                  </a:lnTo>
                                  <a:lnTo>
                                    <a:pt x="1570" y="1296"/>
                                  </a:lnTo>
                                  <a:lnTo>
                                    <a:pt x="1533" y="1350"/>
                                  </a:lnTo>
                                  <a:lnTo>
                                    <a:pt x="1493" y="1401"/>
                                  </a:lnTo>
                                  <a:lnTo>
                                    <a:pt x="1448" y="1449"/>
                                  </a:lnTo>
                                  <a:lnTo>
                                    <a:pt x="1401" y="1493"/>
                                  </a:lnTo>
                                  <a:lnTo>
                                    <a:pt x="1349" y="1534"/>
                                  </a:lnTo>
                                  <a:lnTo>
                                    <a:pt x="1295" y="1571"/>
                                  </a:lnTo>
                                  <a:lnTo>
                                    <a:pt x="1238" y="1603"/>
                                  </a:lnTo>
                                  <a:lnTo>
                                    <a:pt x="1179" y="1631"/>
                                  </a:lnTo>
                                  <a:lnTo>
                                    <a:pt x="1116" y="1655"/>
                                  </a:lnTo>
                                  <a:lnTo>
                                    <a:pt x="1052" y="1673"/>
                                  </a:lnTo>
                                  <a:lnTo>
                                    <a:pt x="986" y="1687"/>
                                  </a:lnTo>
                                  <a:lnTo>
                                    <a:pt x="918" y="1695"/>
                                  </a:lnTo>
                                  <a:lnTo>
                                    <a:pt x="848" y="1698"/>
                                  </a:lnTo>
                                  <a:lnTo>
                                    <a:pt x="779" y="1695"/>
                                  </a:lnTo>
                                  <a:lnTo>
                                    <a:pt x="711" y="1687"/>
                                  </a:lnTo>
                                  <a:lnTo>
                                    <a:pt x="644" y="1673"/>
                                  </a:lnTo>
                                  <a:lnTo>
                                    <a:pt x="580" y="1655"/>
                                  </a:lnTo>
                                  <a:lnTo>
                                    <a:pt x="518" y="1631"/>
                                  </a:lnTo>
                                  <a:lnTo>
                                    <a:pt x="458" y="1603"/>
                                  </a:lnTo>
                                  <a:lnTo>
                                    <a:pt x="401" y="1571"/>
                                  </a:lnTo>
                                  <a:lnTo>
                                    <a:pt x="347" y="1534"/>
                                  </a:lnTo>
                                  <a:lnTo>
                                    <a:pt x="296" y="1493"/>
                                  </a:lnTo>
                                  <a:lnTo>
                                    <a:pt x="248" y="1449"/>
                                  </a:lnTo>
                                  <a:lnTo>
                                    <a:pt x="204" y="1401"/>
                                  </a:lnTo>
                                  <a:lnTo>
                                    <a:pt x="163" y="1350"/>
                                  </a:lnTo>
                                  <a:lnTo>
                                    <a:pt x="127" y="1296"/>
                                  </a:lnTo>
                                  <a:lnTo>
                                    <a:pt x="94" y="1239"/>
                                  </a:lnTo>
                                  <a:lnTo>
                                    <a:pt x="66" y="1179"/>
                                  </a:lnTo>
                                  <a:lnTo>
                                    <a:pt x="43" y="1117"/>
                                  </a:lnTo>
                                  <a:lnTo>
                                    <a:pt x="24" y="1053"/>
                                  </a:lnTo>
                                  <a:lnTo>
                                    <a:pt x="11" y="987"/>
                                  </a:lnTo>
                                  <a:lnTo>
                                    <a:pt x="2" y="919"/>
                                  </a:lnTo>
                                  <a:lnTo>
                                    <a:pt x="0" y="8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alt="Title: Venn diagram - Description: Venn diagram showing the intersection of management, internal assurance and external assuarance providers emphasising combined assurance and combined understanding of risks that may have an effect on the agency." style="position:absolute;margin-left:166.3pt;margin-top:-155.45pt;width:146.9pt;height:138.7pt;z-index:-1080;mso-position-horizontal-relative:page" coordorigin="3326,-3109" coordsize="2938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">
                <v:group id="Group 31" o:spid="_x0000_s1027" style="position:absolute;left:3946;top:-3101;width:1697;height:1697" coordorigin="3946,-3101" coordsize="1697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2" o:spid="_x0000_s1028" style="position:absolute;left:3946;top:-3101;width:1697;height:1697;visibility:visible;mso-wrap-style:square;v-text-anchor:top" coordsize="1697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00sIA&#10;AADbAAAADwAAAGRycy9kb3ducmV2LnhtbESPzWrDMBCE74W8g9hCbo3sFEJwo5hSCO0hlzghvS7W&#10;1jKWVsZSbPfto0Chx2F+PmZXzs6KkYbQelaQrzIQxLXXLTcKLufDyxZEiMgarWdS8EsByv3iaYeF&#10;9hOfaKxiI9IIhwIVmBj7QspQG3IYVr4nTt6PHxzGJIdG6gGnNO6sXGfZRjpsOREM9vRhqO6qm0uQ&#10;rhrPxuJ1HfPP6dvdwnFjj0otn+f3NxCR5vgf/mt/aQWvOTy+pB8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rTSwgAAANsAAAAPAAAAAAAAAAAAAAAAAJgCAABkcnMvZG93&#10;bnJldi54bWxQSwUGAAAAAAQABAD1AAAAhwMAAAAA&#10;" path="m,849l3,780r8,-68l25,645,43,581,67,519,95,459r32,-57l164,348r40,-51l249,249r47,-44l348,164r54,-36l459,95,518,67,581,44,645,25,711,12,779,3,849,r69,3l986,12r67,13l1117,44r62,23l1239,95r57,33l1350,164r51,41l1449,249r44,48l1534,348r36,54l1603,459r28,60l1654,581r19,64l1686,712r9,68l1697,849r-2,70l1686,987r-13,66l1654,1117r-23,63l1603,1239r-33,57l1534,1350r-41,52l1449,1449r-48,45l1350,1534r-54,37l1239,1603r-60,28l1117,1655r-64,18l986,1687r-68,8l849,1698r-70,-3l711,1687r-66,-14l581,1655r-63,-24l459,1603r-57,-32l348,1534r-52,-40l249,1449r-45,-47l164,1350r-37,-54l95,1239,67,1180,43,1117,25,1053,11,987,3,919,,849xe" filled="f" strokeweight=".8pt">
                    <v:path arrowok="t" o:connecttype="custom" o:connectlocs="3,-2321;25,-2456;67,-2582;127,-2699;204,-2804;296,-2896;402,-2973;518,-3034;645,-3076;779,-3098;918,-3098;1053,-3076;1179,-3034;1296,-2973;1401,-2896;1493,-2804;1570,-2699;1631,-2582;1673,-2456;1695,-2321;1695,-2182;1673,-2048;1631,-1921;1570,-1805;1493,-1699;1401,-1607;1296,-1530;1179,-1470;1053,-1428;918,-1406;779,-1406;645,-1428;518,-1470;402,-1530;296,-1607;204,-1699;127,-1805;67,-1921;25,-2048;3,-2182" o:connectangles="0,0,0,0,0,0,0,0,0,0,0,0,0,0,0,0,0,0,0,0,0,0,0,0,0,0,0,0,0,0,0,0,0,0,0,0,0,0,0,0"/>
                  </v:shape>
                </v:group>
                <v:group id="Group 29" o:spid="_x0000_s1029" style="position:absolute;left:4559;top:-2040;width:1697;height:1697" coordorigin="4559,-2040" coordsize="1697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0" o:spid="_x0000_s1030" style="position:absolute;left:4559;top:-2040;width:1697;height:1697;visibility:visible;mso-wrap-style:square;v-text-anchor:top" coordsize="1697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XgMQA&#10;AADbAAAADwAAAGRycy9kb3ducmV2LnhtbESPQWvCQBSE7wX/w/KE3upGA0WiqxRBkCI0jR48PrPP&#10;JDT7Nu5uTfLvu4VCj8PMfMOst4NpxYOcbywrmM8SEMSl1Q1XCs6n/csShA/IGlvLpGAkD9vN5GmN&#10;mbY9f9KjCJWIEPYZKqhD6DIpfVmTQT+zHXH0btYZDFG6SmqHfYSbVi6S5FUabDgu1NjRrqbyq/g2&#10;Cu4fzi/GXd4vr3fNl/37MT+3R6Wep8PbCkSgIfyH/9oHrSBN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w14DEAAAA2wAAAA8AAAAAAAAAAAAAAAAAmAIAAGRycy9k&#10;b3ducmV2LnhtbFBLBQYAAAAABAAEAPUAAACJAwAAAAA=&#10;" path="m848,l779,3r-68,9l644,25,580,44,518,67,458,95r-57,33l347,164r-51,41l248,249r-44,48l163,348r-36,54l94,459,66,519,43,581,24,645,11,711,2,779,,849r2,70l11,987r13,66l43,1117r23,62l94,1239r33,57l163,1350r41,51l248,1449r48,44l347,1534r54,37l458,1603r60,28l580,1655r64,18l711,1687r68,8l848,1698r70,-3l986,1687r66,-14l1116,1655r63,-24l1238,1603r57,-32l1349,1534r52,-41l1448,1449r45,-48l1533,1350r37,-54l1602,1239r28,-60l1654,1117r18,-64l1686,987r8,-68l1697,849r-3,-70l1686,711r-14,-66l1654,581r-24,-62l1602,459r-32,-57l1533,348r-40,-51l1448,249r-47,-44l1349,164r-54,-36l1238,95,1179,67,1116,44,1052,25,986,12,918,3,848,e" stroked="f">
                    <v:path arrowok="t" o:connecttype="custom" o:connectlocs="779,-2037;644,-2015;518,-1973;401,-1912;296,-1835;204,-1743;127,-1638;66,-1521;24,-1395;2,-1261;2,-1121;24,-987;66,-861;127,-744;204,-639;296,-547;401,-469;518,-409;644,-367;779,-345;918,-345;1052,-367;1179,-409;1295,-469;1401,-547;1493,-639;1570,-744;1630,-861;1672,-987;1694,-1121;1694,-1261;1672,-1395;1630,-1521;1570,-1638;1493,-1743;1401,-1835;1295,-1912;1179,-1973;1052,-2015;918,-2037" o:connectangles="0,0,0,0,0,0,0,0,0,0,0,0,0,0,0,0,0,0,0,0,0,0,0,0,0,0,0,0,0,0,0,0,0,0,0,0,0,0,0,0"/>
                  </v:shape>
                </v:group>
                <v:group id="Group 27" o:spid="_x0000_s1031" style="position:absolute;left:4559;top:-2040;width:1697;height:1697" coordorigin="4559,-2040" coordsize="1697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8" o:spid="_x0000_s1032" style="position:absolute;left:4559;top:-2040;width:1697;height:1697;visibility:visible;mso-wrap-style:square;v-text-anchor:top" coordsize="1697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y0cEA&#10;AADbAAAADwAAAGRycy9kb3ducmV2LnhtbESPzYrCMBSF9wO+Q7jC7MZUB0WqUUQYZhZurMO4vTTX&#10;ppjclCa2nbc3guDycH4+zno7OCs6akPtWcF0koEgLr2uuVLwe/r6WIIIEVmj9UwK/inAdjN6W2Ou&#10;fc9H6opYiTTCIUcFJsYmlzKUhhyGiW+Ik3fxrcOYZFtJ3WKfxp2VsyxbSIc1J4LBhvaGymtxcwly&#10;LbqTsfg3i9Pv/uxu4bCwB6Xex8NuBSLSEF/hZ/tHK/icw+N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xstHBAAAA2wAAAA8AAAAAAAAAAAAAAAAAmAIAAGRycy9kb3du&#10;cmV2LnhtbFBLBQYAAAAABAAEAPUAAACGAwAAAAA=&#10;" path="m,849l2,779r9,-68l24,645,43,581,66,519,94,459r33,-57l163,348r41,-51l248,249r48,-44l347,164r54,-36l458,95,518,67,580,44,644,25,711,12,779,3,848,r70,3l986,12r66,13l1116,44r63,23l1238,95r57,33l1349,164r52,41l1448,249r45,48l1533,348r37,54l1602,459r28,60l1654,581r18,64l1686,711r8,68l1697,849r-3,70l1686,987r-14,66l1654,1117r-24,62l1602,1239r-32,57l1533,1350r-40,51l1448,1449r-47,44l1349,1534r-54,37l1238,1603r-59,28l1116,1655r-64,18l986,1687r-68,8l848,1698r-69,-3l711,1687r-67,-14l580,1655r-62,-24l458,1603r-57,-32l347,1534r-51,-41l248,1449r-44,-48l163,1350r-36,-54l94,1239,66,1179,43,1117,24,1053,11,987,2,919,,849xe" filled="f" strokeweight=".8pt">
                    <v:path arrowok="t" o:connecttype="custom" o:connectlocs="2,-1261;24,-1395;66,-1521;127,-1638;204,-1743;296,-1835;401,-1912;518,-1973;644,-2015;779,-2037;918,-2037;1052,-2015;1179,-1973;1295,-1912;1401,-1835;1493,-1743;1570,-1638;1630,-1521;1672,-1395;1694,-1261;1694,-1121;1672,-987;1630,-861;1570,-744;1493,-639;1401,-547;1295,-469;1179,-409;1052,-367;918,-345;779,-345;644,-367;518,-409;401,-469;296,-547;204,-639;127,-744;66,-861;24,-987;2,-1121" o:connectangles="0,0,0,0,0,0,0,0,0,0,0,0,0,0,0,0,0,0,0,0,0,0,0,0,0,0,0,0,0,0,0,0,0,0,0,0,0,0,0,0"/>
                  </v:shape>
                </v:group>
                <v:group id="Group 25" o:spid="_x0000_s1033" style="position:absolute;left:3334;top:-2040;width:1697;height:1697" coordorigin="3334,-2040" coordsize="1697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6" o:spid="_x0000_s1034" style="position:absolute;left:3334;top:-2040;width:1697;height:1697;visibility:visible;mso-wrap-style:square;v-text-anchor:top" coordsize="1697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Rg8UA&#10;AADbAAAADwAAAGRycy9kb3ducmV2LnhtbESPQWvCQBSE7wX/w/IEb82mFqyk2UgRhFIErXrw+Jp9&#10;TUKzb+PuNon/3i0UPA4z8w2Tr0bTip6cbywreEpSEMSl1Q1XCk7HzeMShA/IGlvLpOBKHlbF5CHH&#10;TNuBP6k/hEpECPsMFdQhdJmUvqzJoE9sRxy9b+sMhihdJbXDIcJNK+dpupAGG44LNXa0rqn8Ofwa&#10;BZed8/Prej8svy6az5uP7f7UbpWaTce3VxCBxnAP/7fftYLnF/j7En+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9GDxQAAANsAAAAPAAAAAAAAAAAAAAAAAJgCAABkcnMv&#10;ZG93bnJldi54bWxQSwUGAAAAAAQABAD1AAAAigMAAAAA&#10;" path="m848,l779,3r-68,9l644,25,580,44,518,67,458,95r-57,33l347,164r-51,41l248,249r-44,48l163,348r-36,54l94,459,66,519,43,581,24,645,11,711,2,779,,849r2,70l11,987r13,66l43,1117r23,62l94,1239r33,57l163,1350r41,51l248,1449r48,44l347,1534r54,37l458,1603r60,28l580,1655r64,18l711,1687r68,8l848,1698r70,-3l986,1687r66,-14l1116,1655r63,-24l1238,1603r57,-32l1349,1534r52,-41l1448,1449r45,-48l1533,1350r37,-54l1602,1239r28,-60l1654,1117r18,-64l1686,987r8,-68l1697,849r-3,-70l1686,711r-14,-66l1654,581r-24,-62l1602,459r-32,-57l1533,348r-40,-51l1448,249r-47,-44l1349,164r-54,-36l1238,95,1179,67,1116,44,1052,25,986,12,918,3,848,e" stroked="f">
                    <v:path arrowok="t" o:connecttype="custom" o:connectlocs="779,-2037;644,-2015;518,-1973;401,-1912;296,-1835;204,-1743;127,-1638;66,-1521;24,-1395;2,-1261;2,-1121;24,-987;66,-861;127,-744;204,-639;296,-547;401,-469;518,-409;644,-367;779,-345;918,-345;1052,-367;1179,-409;1295,-469;1401,-547;1493,-639;1570,-744;1630,-861;1672,-987;1694,-1121;1694,-1261;1672,-1395;1630,-1521;1570,-1638;1493,-1743;1401,-1835;1295,-1912;1179,-1973;1052,-2015;918,-2037" o:connectangles="0,0,0,0,0,0,0,0,0,0,0,0,0,0,0,0,0,0,0,0,0,0,0,0,0,0,0,0,0,0,0,0,0,0,0,0,0,0,0,0"/>
                  </v:shape>
                </v:group>
                <v:group id="Group 23" o:spid="_x0000_s1035" style="position:absolute;left:3334;top:-2040;width:1697;height:1697" coordorigin="3334,-2040" coordsize="1697,1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4" o:spid="_x0000_s1036" style="position:absolute;left:3334;top:-2040;width:1697;height:1697;visibility:visible;mso-wrap-style:square;v-text-anchor:top" coordsize="1697,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41MEA&#10;AADbAAAADwAAAGRycy9kb3ducmV2LnhtbESPzYrCMBSF9wO+Q7jC7MZUB0SrUUQQZ+Fm6jBuL821&#10;KSY3pYlt5+2NMODycH4+zno7OCs6akPtWcF0koEgLr2uuVLwcz58LECEiKzReiYFfxRguxm9rTHX&#10;vudv6opYiTTCIUcFJsYmlzKUhhyGiW+Ik3f1rcOYZFtJ3WKfxp2VsyybS4c1J4LBhvaGyltxdwly&#10;K7qzsfg7i9Njf3H3cJrbk1Lv42G3AhFpiK/wf/tLK/hcwvNL+g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8uNTBAAAA2wAAAA8AAAAAAAAAAAAAAAAAmAIAAGRycy9kb3du&#10;cmV2LnhtbFBLBQYAAAAABAAEAPUAAACGAwAAAAA=&#10;" path="m,849l2,779r9,-68l24,645,43,581,66,519,94,459r33,-57l163,348r41,-51l248,249r48,-44l347,164r54,-36l458,95,518,67,580,44,644,25,711,12,779,3,848,r70,3l986,12r66,13l1116,44r63,23l1238,95r57,33l1349,164r52,41l1448,249r45,48l1533,348r37,54l1602,459r28,60l1654,581r18,64l1686,711r8,68l1697,849r-3,70l1686,987r-14,66l1654,1117r-24,62l1602,1239r-32,57l1533,1350r-40,51l1448,1449r-47,44l1349,1534r-54,37l1238,1603r-59,28l1116,1655r-64,18l986,1687r-68,8l848,1698r-69,-3l711,1687r-67,-14l580,1655r-62,-24l458,1603r-57,-32l347,1534r-51,-41l248,1449r-44,-48l163,1350r-36,-54l94,1239,66,1179,43,1117,24,1053,11,987,2,919,,849xe" filled="f" strokeweight=".8pt">
                    <v:path arrowok="t" o:connecttype="custom" o:connectlocs="2,-1261;24,-1395;66,-1521;127,-1638;204,-1743;296,-1835;401,-1912;518,-1973;644,-2015;779,-2037;918,-2037;1052,-2015;1179,-1973;1295,-1912;1401,-1835;1493,-1743;1570,-1638;1630,-1521;1672,-1395;1694,-1261;1694,-1121;1672,-987;1630,-861;1570,-744;1493,-639;1401,-547;1295,-469;1179,-409;1052,-367;918,-345;779,-345;644,-367;518,-409;401,-469;296,-547;204,-639;127,-744;66,-861;24,-987;2,-1121" o:connectangles="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Co</w:t>
      </w:r>
      <w:r w:rsidR="006A0106">
        <w:rPr>
          <w:rFonts w:ascii="Arial" w:eastAsia="Arial" w:hAnsi="Arial" w:cs="Arial"/>
          <w:color w:val="FFFFFF"/>
          <w:spacing w:val="5"/>
          <w:position w:val="-1"/>
          <w:sz w:val="20"/>
          <w:szCs w:val="20"/>
        </w:rPr>
        <w:t>m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b</w:t>
      </w:r>
      <w:r w:rsidR="006A0106">
        <w:rPr>
          <w:rFonts w:ascii="Arial" w:eastAsia="Arial" w:hAnsi="Arial" w:cs="Arial"/>
          <w:color w:val="FFFFFF"/>
          <w:spacing w:val="-1"/>
          <w:position w:val="-1"/>
          <w:sz w:val="20"/>
          <w:szCs w:val="20"/>
        </w:rPr>
        <w:t>i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n</w:t>
      </w:r>
      <w:r w:rsidR="006A0106">
        <w:rPr>
          <w:rFonts w:ascii="Arial" w:eastAsia="Arial" w:hAnsi="Arial" w:cs="Arial"/>
          <w:color w:val="FFFFFF"/>
          <w:spacing w:val="-1"/>
          <w:position w:val="-1"/>
          <w:sz w:val="20"/>
          <w:szCs w:val="20"/>
        </w:rPr>
        <w:t>e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d</w:t>
      </w:r>
      <w:r w:rsidR="006A0106">
        <w:rPr>
          <w:rFonts w:ascii="Arial" w:eastAsia="Arial" w:hAnsi="Arial" w:cs="Arial"/>
          <w:color w:val="FFFFFF"/>
          <w:spacing w:val="-9"/>
          <w:position w:val="-1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color w:val="FFFFFF"/>
          <w:spacing w:val="-1"/>
          <w:position w:val="-1"/>
          <w:sz w:val="20"/>
          <w:szCs w:val="20"/>
        </w:rPr>
        <w:t>a</w:t>
      </w:r>
      <w:r w:rsidR="006A0106">
        <w:rPr>
          <w:rFonts w:ascii="Arial" w:eastAsia="Arial" w:hAnsi="Arial" w:cs="Arial"/>
          <w:color w:val="FFFFFF"/>
          <w:spacing w:val="1"/>
          <w:position w:val="-1"/>
          <w:sz w:val="20"/>
          <w:szCs w:val="20"/>
        </w:rPr>
        <w:t>ss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ur</w:t>
      </w:r>
      <w:r w:rsidR="006A0106">
        <w:rPr>
          <w:rFonts w:ascii="Arial" w:eastAsia="Arial" w:hAnsi="Arial" w:cs="Arial"/>
          <w:color w:val="FFFFFF"/>
          <w:spacing w:val="2"/>
          <w:position w:val="-1"/>
          <w:sz w:val="20"/>
          <w:szCs w:val="20"/>
        </w:rPr>
        <w:t>a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n</w:t>
      </w:r>
      <w:r w:rsidR="006A0106">
        <w:rPr>
          <w:rFonts w:ascii="Arial" w:eastAsia="Arial" w:hAnsi="Arial" w:cs="Arial"/>
          <w:color w:val="FFFFFF"/>
          <w:spacing w:val="1"/>
          <w:position w:val="-1"/>
          <w:sz w:val="20"/>
          <w:szCs w:val="20"/>
        </w:rPr>
        <w:t>c</w:t>
      </w:r>
      <w:r w:rsidR="006A0106">
        <w:rPr>
          <w:rFonts w:ascii="Arial" w:eastAsia="Arial" w:hAnsi="Arial" w:cs="Arial"/>
          <w:color w:val="FFFFFF"/>
          <w:position w:val="-1"/>
          <w:sz w:val="20"/>
          <w:szCs w:val="20"/>
        </w:rPr>
        <w:t>e</w:t>
      </w:r>
    </w:p>
    <w:p w:rsidR="00FC5AFB" w:rsidRDefault="00FC5AFB">
      <w:pPr>
        <w:spacing w:before="4" w:after="0" w:line="100" w:lineRule="exact"/>
        <w:rPr>
          <w:sz w:val="10"/>
          <w:szCs w:val="1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B1C79">
      <w:pPr>
        <w:spacing w:before="34" w:after="0" w:line="240" w:lineRule="auto"/>
        <w:ind w:left="2163" w:right="4474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401" behindDoc="1" locked="0" layoutInCell="1" allowOverlap="1" wp14:anchorId="2D82BB23" wp14:editId="0B51EAEF">
                <wp:simplePos x="0" y="0"/>
                <wp:positionH relativeFrom="page">
                  <wp:posOffset>2149475</wp:posOffset>
                </wp:positionH>
                <wp:positionV relativeFrom="paragraph">
                  <wp:posOffset>-787400</wp:posOffset>
                </wp:positionV>
                <wp:extent cx="1846580" cy="574675"/>
                <wp:effectExtent l="15875" t="12700" r="13970" b="3175"/>
                <wp:wrapNone/>
                <wp:docPr id="19" name="Group 12" descr="Venn diagram showing the intersection of management, internal assurance and external assuarance providers emphasising combined assurance and combined understanding of risks that may have an effect on the agency." title="Venn diagram showing the intersection of management, internal assurance and external assuarance providers emphasising combined assurance and combined understanding of risks that may have an effect on the agen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6580" cy="574675"/>
                          <a:chOff x="3385" y="-1240"/>
                          <a:chExt cx="2908" cy="905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3393" y="-1232"/>
                            <a:ext cx="2892" cy="889"/>
                            <a:chOff x="3393" y="-1232"/>
                            <a:chExt cx="2892" cy="889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3393" y="-1232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3831 3393"/>
                                <a:gd name="T1" fmla="*/ T0 w 2892"/>
                                <a:gd name="T2" fmla="+- 0 -1232 -1232"/>
                                <a:gd name="T3" fmla="*/ -1232 h 889"/>
                                <a:gd name="T4" fmla="+- 0 3393 3393"/>
                                <a:gd name="T5" fmla="*/ T4 w 2892"/>
                                <a:gd name="T6" fmla="+- 0 -787 -1232"/>
                                <a:gd name="T7" fmla="*/ -787 h 889"/>
                                <a:gd name="T8" fmla="+- 0 3831 3393"/>
                                <a:gd name="T9" fmla="*/ T8 w 2892"/>
                                <a:gd name="T10" fmla="+- 0 -343 -1232"/>
                                <a:gd name="T11" fmla="*/ -343 h 889"/>
                                <a:gd name="T12" fmla="+- 0 3831 3393"/>
                                <a:gd name="T13" fmla="*/ T12 w 2892"/>
                                <a:gd name="T14" fmla="+- 0 -566 -1232"/>
                                <a:gd name="T15" fmla="*/ -566 h 889"/>
                                <a:gd name="T16" fmla="+- 0 6067 3393"/>
                                <a:gd name="T17" fmla="*/ T16 w 2892"/>
                                <a:gd name="T18" fmla="+- 0 -566 -1232"/>
                                <a:gd name="T19" fmla="*/ -566 h 889"/>
                                <a:gd name="T20" fmla="+- 0 6285 3393"/>
                                <a:gd name="T21" fmla="*/ T20 w 2892"/>
                                <a:gd name="T22" fmla="+- 0 -787 -1232"/>
                                <a:gd name="T23" fmla="*/ -787 h 889"/>
                                <a:gd name="T24" fmla="+- 0 6067 3393"/>
                                <a:gd name="T25" fmla="*/ T24 w 2892"/>
                                <a:gd name="T26" fmla="+- 0 -1009 -1232"/>
                                <a:gd name="T27" fmla="*/ -1009 h 889"/>
                                <a:gd name="T28" fmla="+- 0 3831 3393"/>
                                <a:gd name="T29" fmla="*/ T28 w 2892"/>
                                <a:gd name="T30" fmla="+- 0 -1009 -1232"/>
                                <a:gd name="T31" fmla="*/ -1009 h 889"/>
                                <a:gd name="T32" fmla="+- 0 3831 3393"/>
                                <a:gd name="T33" fmla="*/ T32 w 2892"/>
                                <a:gd name="T34" fmla="+- 0 -1232 -1232"/>
                                <a:gd name="T35" fmla="*/ -1232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438" y="0"/>
                                  </a:moveTo>
                                  <a:lnTo>
                                    <a:pt x="0" y="445"/>
                                  </a:lnTo>
                                  <a:lnTo>
                                    <a:pt x="438" y="889"/>
                                  </a:lnTo>
                                  <a:lnTo>
                                    <a:pt x="438" y="666"/>
                                  </a:lnTo>
                                  <a:lnTo>
                                    <a:pt x="2674" y="666"/>
                                  </a:lnTo>
                                  <a:lnTo>
                                    <a:pt x="2892" y="445"/>
                                  </a:lnTo>
                                  <a:lnTo>
                                    <a:pt x="2674" y="223"/>
                                  </a:lnTo>
                                  <a:lnTo>
                                    <a:pt x="438" y="223"/>
                                  </a:lnTo>
                                  <a:lnTo>
                                    <a:pt x="438" y="0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3393" y="-1232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6067 3393"/>
                                <a:gd name="T1" fmla="*/ T0 w 2892"/>
                                <a:gd name="T2" fmla="+- 0 -566 -1232"/>
                                <a:gd name="T3" fmla="*/ -566 h 889"/>
                                <a:gd name="T4" fmla="+- 0 5847 3393"/>
                                <a:gd name="T5" fmla="*/ T4 w 2892"/>
                                <a:gd name="T6" fmla="+- 0 -566 -1232"/>
                                <a:gd name="T7" fmla="*/ -566 h 889"/>
                                <a:gd name="T8" fmla="+- 0 5847 3393"/>
                                <a:gd name="T9" fmla="*/ T8 w 2892"/>
                                <a:gd name="T10" fmla="+- 0 -343 -1232"/>
                                <a:gd name="T11" fmla="*/ -343 h 889"/>
                                <a:gd name="T12" fmla="+- 0 6067 3393"/>
                                <a:gd name="T13" fmla="*/ T12 w 2892"/>
                                <a:gd name="T14" fmla="+- 0 -566 -1232"/>
                                <a:gd name="T15" fmla="*/ -566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2674" y="666"/>
                                  </a:moveTo>
                                  <a:lnTo>
                                    <a:pt x="2454" y="666"/>
                                  </a:lnTo>
                                  <a:lnTo>
                                    <a:pt x="2454" y="889"/>
                                  </a:lnTo>
                                  <a:lnTo>
                                    <a:pt x="2674" y="666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3393" y="-1232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5847 3393"/>
                                <a:gd name="T1" fmla="*/ T0 w 2892"/>
                                <a:gd name="T2" fmla="+- 0 -1232 -1232"/>
                                <a:gd name="T3" fmla="*/ -1232 h 889"/>
                                <a:gd name="T4" fmla="+- 0 5847 3393"/>
                                <a:gd name="T5" fmla="*/ T4 w 2892"/>
                                <a:gd name="T6" fmla="+- 0 -1009 -1232"/>
                                <a:gd name="T7" fmla="*/ -1009 h 889"/>
                                <a:gd name="T8" fmla="+- 0 6067 3393"/>
                                <a:gd name="T9" fmla="*/ T8 w 2892"/>
                                <a:gd name="T10" fmla="+- 0 -1009 -1232"/>
                                <a:gd name="T11" fmla="*/ -1009 h 889"/>
                                <a:gd name="T12" fmla="+- 0 5847 3393"/>
                                <a:gd name="T13" fmla="*/ T12 w 2892"/>
                                <a:gd name="T14" fmla="+- 0 -1232 -1232"/>
                                <a:gd name="T15" fmla="*/ -1232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2454" y="0"/>
                                  </a:moveTo>
                                  <a:lnTo>
                                    <a:pt x="2454" y="223"/>
                                  </a:lnTo>
                                  <a:lnTo>
                                    <a:pt x="2674" y="223"/>
                                  </a:lnTo>
                                  <a:lnTo>
                                    <a:pt x="2454" y="0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3393" y="-1232"/>
                            <a:ext cx="2892" cy="889"/>
                            <a:chOff x="3393" y="-1232"/>
                            <a:chExt cx="2892" cy="889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3393" y="-1232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2892"/>
                                <a:gd name="T2" fmla="+- 0 -787 -1232"/>
                                <a:gd name="T3" fmla="*/ -787 h 889"/>
                                <a:gd name="T4" fmla="+- 0 3831 3393"/>
                                <a:gd name="T5" fmla="*/ T4 w 2892"/>
                                <a:gd name="T6" fmla="+- 0 -1232 -1232"/>
                                <a:gd name="T7" fmla="*/ -1232 h 889"/>
                                <a:gd name="T8" fmla="+- 0 3831 3393"/>
                                <a:gd name="T9" fmla="*/ T8 w 2892"/>
                                <a:gd name="T10" fmla="+- 0 -1009 -1232"/>
                                <a:gd name="T11" fmla="*/ -1009 h 889"/>
                                <a:gd name="T12" fmla="+- 0 5847 3393"/>
                                <a:gd name="T13" fmla="*/ T12 w 2892"/>
                                <a:gd name="T14" fmla="+- 0 -1009 -1232"/>
                                <a:gd name="T15" fmla="*/ -1009 h 889"/>
                                <a:gd name="T16" fmla="+- 0 5847 3393"/>
                                <a:gd name="T17" fmla="*/ T16 w 2892"/>
                                <a:gd name="T18" fmla="+- 0 -1232 -1232"/>
                                <a:gd name="T19" fmla="*/ -1232 h 889"/>
                                <a:gd name="T20" fmla="+- 0 6285 3393"/>
                                <a:gd name="T21" fmla="*/ T20 w 2892"/>
                                <a:gd name="T22" fmla="+- 0 -787 -1232"/>
                                <a:gd name="T23" fmla="*/ -787 h 889"/>
                                <a:gd name="T24" fmla="+- 0 5847 3393"/>
                                <a:gd name="T25" fmla="*/ T24 w 2892"/>
                                <a:gd name="T26" fmla="+- 0 -343 -1232"/>
                                <a:gd name="T27" fmla="*/ -343 h 889"/>
                                <a:gd name="T28" fmla="+- 0 5847 3393"/>
                                <a:gd name="T29" fmla="*/ T28 w 2892"/>
                                <a:gd name="T30" fmla="+- 0 -566 -1232"/>
                                <a:gd name="T31" fmla="*/ -566 h 889"/>
                                <a:gd name="T32" fmla="+- 0 3831 3393"/>
                                <a:gd name="T33" fmla="*/ T32 w 2892"/>
                                <a:gd name="T34" fmla="+- 0 -566 -1232"/>
                                <a:gd name="T35" fmla="*/ -566 h 889"/>
                                <a:gd name="T36" fmla="+- 0 3831 3393"/>
                                <a:gd name="T37" fmla="*/ T36 w 2892"/>
                                <a:gd name="T38" fmla="+- 0 -343 -1232"/>
                                <a:gd name="T39" fmla="*/ -343 h 889"/>
                                <a:gd name="T40" fmla="+- 0 3393 3393"/>
                                <a:gd name="T41" fmla="*/ T40 w 2892"/>
                                <a:gd name="T42" fmla="+- 0 -787 -1232"/>
                                <a:gd name="T43" fmla="*/ -787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0" y="445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8" y="223"/>
                                  </a:lnTo>
                                  <a:lnTo>
                                    <a:pt x="2454" y="223"/>
                                  </a:lnTo>
                                  <a:lnTo>
                                    <a:pt x="2454" y="0"/>
                                  </a:lnTo>
                                  <a:lnTo>
                                    <a:pt x="2892" y="445"/>
                                  </a:lnTo>
                                  <a:lnTo>
                                    <a:pt x="2454" y="889"/>
                                  </a:lnTo>
                                  <a:lnTo>
                                    <a:pt x="2454" y="666"/>
                                  </a:lnTo>
                                  <a:lnTo>
                                    <a:pt x="438" y="666"/>
                                  </a:lnTo>
                                  <a:lnTo>
                                    <a:pt x="438" y="889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3537" y="-929"/>
                            <a:ext cx="2588" cy="277"/>
                            <a:chOff x="3537" y="-929"/>
                            <a:chExt cx="2588" cy="277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3537" y="-929"/>
                              <a:ext cx="2588" cy="277"/>
                            </a:xfrm>
                            <a:custGeom>
                              <a:avLst/>
                              <a:gdLst>
                                <a:gd name="T0" fmla="+- 0 3537 3537"/>
                                <a:gd name="T1" fmla="*/ T0 w 2588"/>
                                <a:gd name="T2" fmla="+- 0 -652 -929"/>
                                <a:gd name="T3" fmla="*/ -652 h 277"/>
                                <a:gd name="T4" fmla="+- 0 6124 3537"/>
                                <a:gd name="T5" fmla="*/ T4 w 2588"/>
                                <a:gd name="T6" fmla="+- 0 -652 -929"/>
                                <a:gd name="T7" fmla="*/ -652 h 277"/>
                                <a:gd name="T8" fmla="+- 0 6124 3537"/>
                                <a:gd name="T9" fmla="*/ T8 w 2588"/>
                                <a:gd name="T10" fmla="+- 0 -929 -929"/>
                                <a:gd name="T11" fmla="*/ -929 h 277"/>
                                <a:gd name="T12" fmla="+- 0 3537 3537"/>
                                <a:gd name="T13" fmla="*/ T12 w 2588"/>
                                <a:gd name="T14" fmla="+- 0 -929 -929"/>
                                <a:gd name="T15" fmla="*/ -929 h 277"/>
                                <a:gd name="T16" fmla="+- 0 3537 3537"/>
                                <a:gd name="T17" fmla="*/ T16 w 2588"/>
                                <a:gd name="T18" fmla="+- 0 -652 -929"/>
                                <a:gd name="T19" fmla="*/ -652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8" h="277">
                                  <a:moveTo>
                                    <a:pt x="0" y="277"/>
                                  </a:moveTo>
                                  <a:lnTo>
                                    <a:pt x="2587" y="277"/>
                                  </a:lnTo>
                                  <a:lnTo>
                                    <a:pt x="25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" name="Picture 14" title="Combined assuranc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8" y="-929"/>
                              <a:ext cx="2587" cy="2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alt="Title: Venn diagram showing the intersection of management, internal assurance and external assuarance providers emphasising combined assurance and combined understanding of risks that may have an effect on the agency. - Description: Venn diagram showing the intersection of management, internal assurance and external assuarance providers emphasising combined assurance and combined understanding of risks that may have an effect on the agency." style="position:absolute;margin-left:169.25pt;margin-top:-62pt;width:145.4pt;height:45.25pt;z-index:-1079;mso-position-horizontal-relative:page" coordorigin="3385,-1240" coordsize="2908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">
                <v:group id="Group 18" o:spid="_x0000_s1027" style="position:absolute;left:3393;top:-1232;width:2892;height:889" coordorigin="3393,-1232" coordsize="289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28" style="position:absolute;left:3393;top:-1232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F5MIA&#10;AADbAAAADwAAAGRycy9kb3ducmV2LnhtbESPT4vCMBTE78J+h/AEbzatopSuUYog7J7EP5e9PZpn&#10;W2xeuknU7rffCILHYWZ+w6w2g+nEnZxvLSvIkhQEcWV1y7WC82k3zUH4gKyxs0wK/sjDZv0xWmGh&#10;7YMPdD+GWkQI+wIVNCH0hZS+asigT2xPHL2LdQZDlK6W2uEjwk0nZ2m6lAZbjgsN9rRtqLoeb0bB&#10;dnHpSqd/fumb5ntts7zMU6/UZDyUnyACDeEdfrW/tIJZBs8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cXkwgAAANsAAAAPAAAAAAAAAAAAAAAAAJgCAABkcnMvZG93&#10;bnJldi54bWxQSwUGAAAAAAQABAD1AAAAhwMAAAAA&#10;" path="m438,l,445,438,889r,-223l2674,666,2892,445,2674,223r-2236,l438,e" fillcolor="#7e7e7e" stroked="f">
                    <v:path arrowok="t" o:connecttype="custom" o:connectlocs="438,-1232;0,-787;438,-343;438,-566;2674,-566;2892,-787;2674,-1009;438,-1009;438,-1232" o:connectangles="0,0,0,0,0,0,0,0,0"/>
                  </v:shape>
                  <v:shape id="Freeform 20" o:spid="_x0000_s1029" style="position:absolute;left:3393;top:-1232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bk8EA&#10;AADbAAAADwAAAGRycy9kb3ducmV2LnhtbESPT4vCMBTE7wt+h/AEb2tqRSnVKEVY0NPin4u3R/Ns&#10;i81LTbJav71ZEDwOM/MbZrnuTSvu5HxjWcFknIAgLq1uuFJwOv58ZyB8QNbYWiYFT/KwXg2+lphr&#10;++A93Q+hEhHCPkcFdQhdLqUvazLox7Yjjt7FOoMhSldJ7fAR4aaVaZLMpcGG40KNHW1qKq+HP6Ng&#10;M7u0hdPnG+1o+qvtJCuyxCs1GvbFAkSgPnzC7/ZWK0hT+P8Sf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W5PBAAAA2wAAAA8AAAAAAAAAAAAAAAAAmAIAAGRycy9kb3du&#10;cmV2LnhtbFBLBQYAAAAABAAEAPUAAACGAwAAAAA=&#10;" path="m2674,666r-220,l2454,889,2674,666e" fillcolor="#7e7e7e" stroked="f">
                    <v:path arrowok="t" o:connecttype="custom" o:connectlocs="2674,-566;2454,-566;2454,-343;2674,-566" o:connectangles="0,0,0,0"/>
                  </v:shape>
                  <v:shape id="Freeform 19" o:spid="_x0000_s1030" style="position:absolute;left:3393;top:-1232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v+CMAA&#10;AADbAAAADwAAAGRycy9kb3ducmV2LnhtbESPzarCMBSE98J9h3AuuNNURSm9RimCoCvxZ+Pu0Bzb&#10;cpuTmkStb28EweUwM98w82VnGnEn52vLCkbDBARxYXXNpYLTcT1IQfiArLGxTAqe5GG5+OnNMdP2&#10;wXu6H0IpIoR9hgqqENpMSl9UZNAPbUscvYt1BkOUrpTa4SPCTSPHSTKTBmuOCxW2tKqo+D/cjILV&#10;9NLkTp+vtKXJTttRmqeJV6r/2+V/IAJ14Rv+tDdawXgC7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v+CMAAAADbAAAADwAAAAAAAAAAAAAAAACYAgAAZHJzL2Rvd25y&#10;ZXYueG1sUEsFBgAAAAAEAAQA9QAAAIUDAAAAAA==&#10;" path="m2454,r,223l2674,223,2454,e" fillcolor="#7e7e7e" stroked="f">
                    <v:path arrowok="t" o:connecttype="custom" o:connectlocs="2454,-1232;2454,-1009;2674,-1009;2454,-1232" o:connectangles="0,0,0,0"/>
                  </v:shape>
                </v:group>
                <v:group id="Group 16" o:spid="_x0000_s1031" style="position:absolute;left:3393;top:-1232;width:2892;height:889" coordorigin="3393,-1232" coordsize="289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2" style="position:absolute;left:3393;top:-1232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HKMUA&#10;AADbAAAADwAAAGRycy9kb3ducmV2LnhtbESPT2vCQBTE74V+h+UVeim6MeC/6CpSaOlJ1BaDt0f2&#10;mQ1m34bs1sRv7wqFHoeZ+Q2zXPe2FldqfeVYwWiYgCAunK64VPDz/TGYgfABWWPtmBTcyMN69fy0&#10;xEy7jvd0PYRSRAj7DBWYEJpMSl8YsuiHriGO3tm1FkOUbSl1i12E21qmSTKRFiuOCwYbejdUXA6/&#10;VkGXbm5vU3nK83n+ud2ZcT058kip15d+swARqA//4b/2l1aQjuHx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kcoxQAAANsAAAAPAAAAAAAAAAAAAAAAAJgCAABkcnMv&#10;ZG93bnJldi54bWxQSwUGAAAAAAQABAD1AAAAigMAAAAA&#10;" path="m,445l438,r,223l2454,223,2454,r438,445l2454,889r,-223l438,666r,223l,445xe" filled="f">
                    <v:path arrowok="t" o:connecttype="custom" o:connectlocs="0,-787;438,-1232;438,-1009;2454,-1009;2454,-1232;2892,-787;2454,-343;2454,-566;438,-566;438,-343;0,-787" o:connectangles="0,0,0,0,0,0,0,0,0,0,0"/>
                  </v:shape>
                </v:group>
                <v:group id="Group 13" o:spid="_x0000_s1033" style="position:absolute;left:3537;top:-929;width:2588;height:277" coordorigin="3537,-929" coordsize="2588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34" style="position:absolute;left:3537;top:-929;width:2588;height:277;visibility:visible;mso-wrap-style:square;v-text-anchor:top" coordsize="2588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TQ8QA&#10;AADbAAAADwAAAGRycy9kb3ducmV2LnhtbESPwW7CMBBE75X4B2uRuBWHHGiVYlALQXDg0rQfsI03&#10;iUW8jmITAl+PK1XqcTQzbzSrzWhbMVDvjWMFi3kCgrh02nCt4Ptr//wKwgdkja1jUnAjD5v15GmF&#10;mXZX/qShCLWIEPYZKmhC6DIpfdmQRT93HXH0KtdbDFH2tdQ9XiPctjJNkqW0aDguNNjRtqHyXFys&#10;AmPy2/mkd4f7kPiP4ievTvZYKTWbju9vIAKN4T/81z5qBekL/H6JP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zE0PEAAAA2wAAAA8AAAAAAAAAAAAAAAAAmAIAAGRycy9k&#10;b3ducmV2LnhtbFBLBQYAAAAABAAEAPUAAACJAwAAAAA=&#10;" path="m,277r2587,l2587,,,,,277e" fillcolor="#7e7e7e" stroked="f">
                    <v:path arrowok="t" o:connecttype="custom" o:connectlocs="0,-652;2587,-652;2587,-929;0,-929;0,-65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4" o:spid="_x0000_s1035" type="#_x0000_t75" style="position:absolute;left:3538;top:-929;width:2587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6FbdbAAAAA2wAAAA8AAABkcnMvZG93bnJldi54bWxET8uKwjAU3Qv+Q7iCO0104aNjFBVEQRF1&#10;hnF7aa5tsbkpTdTO308WgsvDec8WjS3Fk2pfONYw6CsQxKkzBWcafr43vQkIH5ANlo5Jwx95WMzb&#10;rRkmxr34TM9LyEQMYZ+ghjyEKpHSpzlZ9H1XEUfu5mqLIcI6k6bGVwy3pRwqNZIWC44NOVa0zim9&#10;Xx5Ww2r8OFxPo+NJ7fa0VX56XVe/rHW30yy/QARqwkf8du+MhmEcG7/EHyD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oVt1sAAAADbAAAADwAAAAAAAAAAAAAAAACfAgAA&#10;ZHJzL2Rvd25yZXYueG1sUEsFBgAAAAAEAAQA9wAAAIwDAAAAAA==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color w:val="FFFFFF"/>
          <w:sz w:val="20"/>
          <w:szCs w:val="20"/>
        </w:rPr>
        <w:t>R</w:t>
      </w:r>
      <w:r w:rsidR="006A0106">
        <w:rPr>
          <w:rFonts w:ascii="Arial" w:eastAsia="Arial" w:hAnsi="Arial" w:cs="Arial"/>
          <w:color w:val="FFFFFF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color w:val="FFFFFF"/>
          <w:spacing w:val="1"/>
          <w:sz w:val="20"/>
          <w:szCs w:val="20"/>
        </w:rPr>
        <w:t>s</w:t>
      </w:r>
      <w:r w:rsidR="006A0106">
        <w:rPr>
          <w:rFonts w:ascii="Arial" w:eastAsia="Arial" w:hAnsi="Arial" w:cs="Arial"/>
          <w:color w:val="FFFFFF"/>
          <w:spacing w:val="3"/>
          <w:sz w:val="20"/>
          <w:szCs w:val="20"/>
        </w:rPr>
        <w:t>k</w:t>
      </w:r>
      <w:r w:rsidR="006A0106">
        <w:rPr>
          <w:rFonts w:ascii="Arial" w:eastAsia="Arial" w:hAnsi="Arial" w:cs="Arial"/>
          <w:color w:val="FFFFFF"/>
          <w:sz w:val="20"/>
          <w:szCs w:val="20"/>
        </w:rPr>
        <w:t>s</w:t>
      </w:r>
      <w:r w:rsidR="006A0106">
        <w:rPr>
          <w:rFonts w:ascii="Arial" w:eastAsia="Arial" w:hAnsi="Arial" w:cs="Arial"/>
          <w:color w:val="FFFFFF"/>
          <w:spacing w:val="-4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color w:val="FFFFFF"/>
          <w:spacing w:val="-3"/>
          <w:sz w:val="20"/>
          <w:szCs w:val="20"/>
        </w:rPr>
        <w:t>a</w:t>
      </w:r>
      <w:r w:rsidR="006A0106">
        <w:rPr>
          <w:rFonts w:ascii="Arial" w:eastAsia="Arial" w:hAnsi="Arial" w:cs="Arial"/>
          <w:color w:val="FFFFFF"/>
          <w:spacing w:val="2"/>
          <w:sz w:val="20"/>
          <w:szCs w:val="20"/>
        </w:rPr>
        <w:t>ff</w:t>
      </w:r>
      <w:r w:rsidR="006A0106">
        <w:rPr>
          <w:rFonts w:ascii="Arial" w:eastAsia="Arial" w:hAnsi="Arial" w:cs="Arial"/>
          <w:color w:val="FFFFFF"/>
          <w:sz w:val="20"/>
          <w:szCs w:val="20"/>
        </w:rPr>
        <w:t>e</w:t>
      </w:r>
      <w:r w:rsidR="006A0106">
        <w:rPr>
          <w:rFonts w:ascii="Arial" w:eastAsia="Arial" w:hAnsi="Arial" w:cs="Arial"/>
          <w:color w:val="FFFFFF"/>
          <w:spacing w:val="1"/>
          <w:sz w:val="20"/>
          <w:szCs w:val="20"/>
        </w:rPr>
        <w:t>c</w:t>
      </w:r>
      <w:r w:rsidR="006A0106">
        <w:rPr>
          <w:rFonts w:ascii="Arial" w:eastAsia="Arial" w:hAnsi="Arial" w:cs="Arial"/>
          <w:color w:val="FFFFFF"/>
          <w:sz w:val="20"/>
          <w:szCs w:val="20"/>
        </w:rPr>
        <w:t>t</w:t>
      </w:r>
      <w:r w:rsidR="006A0106">
        <w:rPr>
          <w:rFonts w:ascii="Arial" w:eastAsia="Arial" w:hAnsi="Arial" w:cs="Arial"/>
          <w:color w:val="FFFFFF"/>
          <w:spacing w:val="-1"/>
          <w:sz w:val="20"/>
          <w:szCs w:val="20"/>
        </w:rPr>
        <w:t>i</w:t>
      </w:r>
      <w:r w:rsidR="006A0106">
        <w:rPr>
          <w:rFonts w:ascii="Arial" w:eastAsia="Arial" w:hAnsi="Arial" w:cs="Arial"/>
          <w:color w:val="FFFFFF"/>
          <w:sz w:val="20"/>
          <w:szCs w:val="20"/>
        </w:rPr>
        <w:t>ng</w:t>
      </w:r>
      <w:r w:rsidR="006A0106">
        <w:rPr>
          <w:rFonts w:ascii="Arial" w:eastAsia="Arial" w:hAnsi="Arial" w:cs="Arial"/>
          <w:color w:val="FFFFFF"/>
          <w:spacing w:val="-9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color w:val="FFFFFF"/>
          <w:sz w:val="20"/>
          <w:szCs w:val="20"/>
        </w:rPr>
        <w:t>t</w:t>
      </w:r>
      <w:r w:rsidR="006A0106">
        <w:rPr>
          <w:rFonts w:ascii="Arial" w:eastAsia="Arial" w:hAnsi="Arial" w:cs="Arial"/>
          <w:color w:val="FFFFFF"/>
          <w:spacing w:val="-1"/>
          <w:sz w:val="20"/>
          <w:szCs w:val="20"/>
        </w:rPr>
        <w:t>h</w:t>
      </w:r>
      <w:r w:rsidR="006A0106">
        <w:rPr>
          <w:rFonts w:ascii="Arial" w:eastAsia="Arial" w:hAnsi="Arial" w:cs="Arial"/>
          <w:color w:val="FFFFFF"/>
          <w:sz w:val="20"/>
          <w:szCs w:val="20"/>
        </w:rPr>
        <w:t>e</w:t>
      </w:r>
      <w:r w:rsidR="006A0106">
        <w:rPr>
          <w:rFonts w:ascii="Arial" w:eastAsia="Arial" w:hAnsi="Arial" w:cs="Arial"/>
          <w:color w:val="FFFFFF"/>
          <w:spacing w:val="-3"/>
          <w:sz w:val="20"/>
          <w:szCs w:val="20"/>
        </w:rPr>
        <w:t xml:space="preserve"> </w:t>
      </w:r>
      <w:r w:rsidR="006A0106">
        <w:rPr>
          <w:rFonts w:ascii="Arial" w:eastAsia="Arial" w:hAnsi="Arial" w:cs="Arial"/>
          <w:color w:val="FFFFFF"/>
          <w:w w:val="99"/>
          <w:sz w:val="20"/>
          <w:szCs w:val="20"/>
        </w:rPr>
        <w:t>co</w:t>
      </w:r>
      <w:r w:rsidR="006A0106">
        <w:rPr>
          <w:rFonts w:ascii="Arial" w:eastAsia="Arial" w:hAnsi="Arial" w:cs="Arial"/>
          <w:color w:val="FFFFFF"/>
          <w:spacing w:val="4"/>
          <w:w w:val="99"/>
          <w:sz w:val="20"/>
          <w:szCs w:val="20"/>
        </w:rPr>
        <w:t>m</w:t>
      </w:r>
      <w:r w:rsidR="006A0106">
        <w:rPr>
          <w:rFonts w:ascii="Arial" w:eastAsia="Arial" w:hAnsi="Arial" w:cs="Arial"/>
          <w:color w:val="FFFFFF"/>
          <w:w w:val="99"/>
          <w:sz w:val="20"/>
          <w:szCs w:val="20"/>
        </w:rPr>
        <w:t>p</w:t>
      </w:r>
      <w:r w:rsidR="006A0106">
        <w:rPr>
          <w:rFonts w:ascii="Arial" w:eastAsia="Arial" w:hAnsi="Arial" w:cs="Arial"/>
          <w:color w:val="FFFFFF"/>
          <w:spacing w:val="-1"/>
          <w:w w:val="99"/>
          <w:sz w:val="20"/>
          <w:szCs w:val="20"/>
        </w:rPr>
        <w:t>a</w:t>
      </w:r>
      <w:r w:rsidR="006A0106">
        <w:rPr>
          <w:rFonts w:ascii="Arial" w:eastAsia="Arial" w:hAnsi="Arial" w:cs="Arial"/>
          <w:color w:val="FFFFFF"/>
          <w:spacing w:val="2"/>
          <w:w w:val="99"/>
          <w:sz w:val="20"/>
          <w:szCs w:val="20"/>
        </w:rPr>
        <w:t>n</w:t>
      </w:r>
      <w:r w:rsidR="006A0106">
        <w:rPr>
          <w:rFonts w:ascii="Arial" w:eastAsia="Arial" w:hAnsi="Arial" w:cs="Arial"/>
          <w:color w:val="FFFFFF"/>
          <w:w w:val="99"/>
          <w:sz w:val="20"/>
          <w:szCs w:val="20"/>
        </w:rPr>
        <w:t>y</w:t>
      </w:r>
    </w:p>
    <w:p w:rsidR="00FC5AFB" w:rsidRDefault="00FC5AFB">
      <w:pPr>
        <w:spacing w:before="2" w:after="0" w:line="100" w:lineRule="exact"/>
        <w:rPr>
          <w:sz w:val="10"/>
          <w:szCs w:val="1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B1C79">
      <w:pPr>
        <w:spacing w:after="0" w:line="240" w:lineRule="auto"/>
        <w:ind w:left="1987" w:right="-20"/>
        <w:rPr>
          <w:rFonts w:ascii="Arial" w:eastAsia="Arial" w:hAnsi="Arial" w:cs="Arial"/>
          <w:sz w:val="18"/>
          <w:szCs w:val="1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5402" behindDoc="1" locked="0" layoutInCell="1" allowOverlap="1" wp14:anchorId="60AE95A9" wp14:editId="24B04F22">
                <wp:simplePos x="0" y="0"/>
                <wp:positionH relativeFrom="page">
                  <wp:posOffset>2147977</wp:posOffset>
                </wp:positionH>
                <wp:positionV relativeFrom="paragraph">
                  <wp:posOffset>-662569</wp:posOffset>
                </wp:positionV>
                <wp:extent cx="1845945" cy="574040"/>
                <wp:effectExtent l="0" t="0" r="20955" b="16510"/>
                <wp:wrapNone/>
                <wp:docPr id="9" name="Group 2" descr="Venn diagram showing the intersection of management, internal assurance and external assuarance providers emphasising combined assurance and combined understanding of risks that may have an effect on the agency." title="Venn diagram showing the intersection of management, internal assurance and external assuarance providers emphasising combined assurance and combined understanding of risks that may have an effect on the agenc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574040"/>
                          <a:chOff x="3385" y="-1042"/>
                          <a:chExt cx="2907" cy="904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3393" y="-1035"/>
                            <a:ext cx="2892" cy="889"/>
                            <a:chOff x="3393" y="-1035"/>
                            <a:chExt cx="2892" cy="889"/>
                          </a:xfrm>
                        </wpg:grpSpPr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3393" y="-1035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3831 3393"/>
                                <a:gd name="T1" fmla="*/ T0 w 2892"/>
                                <a:gd name="T2" fmla="+- 0 -1035 -1035"/>
                                <a:gd name="T3" fmla="*/ -1035 h 889"/>
                                <a:gd name="T4" fmla="+- 0 3393 3393"/>
                                <a:gd name="T5" fmla="*/ T4 w 2892"/>
                                <a:gd name="T6" fmla="+- 0 -590 -1035"/>
                                <a:gd name="T7" fmla="*/ -590 h 889"/>
                                <a:gd name="T8" fmla="+- 0 3831 3393"/>
                                <a:gd name="T9" fmla="*/ T8 w 2892"/>
                                <a:gd name="T10" fmla="+- 0 -146 -1035"/>
                                <a:gd name="T11" fmla="*/ -146 h 889"/>
                                <a:gd name="T12" fmla="+- 0 3831 3393"/>
                                <a:gd name="T13" fmla="*/ T12 w 2892"/>
                                <a:gd name="T14" fmla="+- 0 -368 -1035"/>
                                <a:gd name="T15" fmla="*/ -368 h 889"/>
                                <a:gd name="T16" fmla="+- 0 6067 3393"/>
                                <a:gd name="T17" fmla="*/ T16 w 2892"/>
                                <a:gd name="T18" fmla="+- 0 -368 -1035"/>
                                <a:gd name="T19" fmla="*/ -368 h 889"/>
                                <a:gd name="T20" fmla="+- 0 6285 3393"/>
                                <a:gd name="T21" fmla="*/ T20 w 2892"/>
                                <a:gd name="T22" fmla="+- 0 -590 -1035"/>
                                <a:gd name="T23" fmla="*/ -590 h 889"/>
                                <a:gd name="T24" fmla="+- 0 6067 3393"/>
                                <a:gd name="T25" fmla="*/ T24 w 2892"/>
                                <a:gd name="T26" fmla="+- 0 -812 -1035"/>
                                <a:gd name="T27" fmla="*/ -812 h 889"/>
                                <a:gd name="T28" fmla="+- 0 3831 3393"/>
                                <a:gd name="T29" fmla="*/ T28 w 2892"/>
                                <a:gd name="T30" fmla="+- 0 -812 -1035"/>
                                <a:gd name="T31" fmla="*/ -812 h 889"/>
                                <a:gd name="T32" fmla="+- 0 3831 3393"/>
                                <a:gd name="T33" fmla="*/ T32 w 2892"/>
                                <a:gd name="T34" fmla="+- 0 -1035 -1035"/>
                                <a:gd name="T35" fmla="*/ -1035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438" y="0"/>
                                  </a:moveTo>
                                  <a:lnTo>
                                    <a:pt x="0" y="445"/>
                                  </a:lnTo>
                                  <a:lnTo>
                                    <a:pt x="438" y="889"/>
                                  </a:lnTo>
                                  <a:lnTo>
                                    <a:pt x="438" y="667"/>
                                  </a:lnTo>
                                  <a:lnTo>
                                    <a:pt x="2674" y="667"/>
                                  </a:lnTo>
                                  <a:lnTo>
                                    <a:pt x="2892" y="445"/>
                                  </a:lnTo>
                                  <a:lnTo>
                                    <a:pt x="2674" y="223"/>
                                  </a:lnTo>
                                  <a:lnTo>
                                    <a:pt x="438" y="223"/>
                                  </a:lnTo>
                                  <a:lnTo>
                                    <a:pt x="438" y="0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3393" y="-1035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6067 3393"/>
                                <a:gd name="T1" fmla="*/ T0 w 2892"/>
                                <a:gd name="T2" fmla="+- 0 -368 -1035"/>
                                <a:gd name="T3" fmla="*/ -368 h 889"/>
                                <a:gd name="T4" fmla="+- 0 5847 3393"/>
                                <a:gd name="T5" fmla="*/ T4 w 2892"/>
                                <a:gd name="T6" fmla="+- 0 -368 -1035"/>
                                <a:gd name="T7" fmla="*/ -368 h 889"/>
                                <a:gd name="T8" fmla="+- 0 5847 3393"/>
                                <a:gd name="T9" fmla="*/ T8 w 2892"/>
                                <a:gd name="T10" fmla="+- 0 -146 -1035"/>
                                <a:gd name="T11" fmla="*/ -146 h 889"/>
                                <a:gd name="T12" fmla="+- 0 6067 3393"/>
                                <a:gd name="T13" fmla="*/ T12 w 2892"/>
                                <a:gd name="T14" fmla="+- 0 -368 -1035"/>
                                <a:gd name="T15" fmla="*/ -368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2674" y="667"/>
                                  </a:moveTo>
                                  <a:lnTo>
                                    <a:pt x="2454" y="667"/>
                                  </a:lnTo>
                                  <a:lnTo>
                                    <a:pt x="2454" y="889"/>
                                  </a:lnTo>
                                  <a:lnTo>
                                    <a:pt x="2674" y="667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9"/>
                          <wps:cNvSpPr>
                            <a:spLocks/>
                          </wps:cNvSpPr>
                          <wps:spPr bwMode="auto">
                            <a:xfrm>
                              <a:off x="3393" y="-1035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5847 3393"/>
                                <a:gd name="T1" fmla="*/ T0 w 2892"/>
                                <a:gd name="T2" fmla="+- 0 -1035 -1035"/>
                                <a:gd name="T3" fmla="*/ -1035 h 889"/>
                                <a:gd name="T4" fmla="+- 0 5847 3393"/>
                                <a:gd name="T5" fmla="*/ T4 w 2892"/>
                                <a:gd name="T6" fmla="+- 0 -812 -1035"/>
                                <a:gd name="T7" fmla="*/ -812 h 889"/>
                                <a:gd name="T8" fmla="+- 0 6067 3393"/>
                                <a:gd name="T9" fmla="*/ T8 w 2892"/>
                                <a:gd name="T10" fmla="+- 0 -812 -1035"/>
                                <a:gd name="T11" fmla="*/ -812 h 889"/>
                                <a:gd name="T12" fmla="+- 0 5847 3393"/>
                                <a:gd name="T13" fmla="*/ T12 w 2892"/>
                                <a:gd name="T14" fmla="+- 0 -1035 -1035"/>
                                <a:gd name="T15" fmla="*/ -1035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2454" y="0"/>
                                  </a:moveTo>
                                  <a:lnTo>
                                    <a:pt x="2454" y="223"/>
                                  </a:lnTo>
                                  <a:lnTo>
                                    <a:pt x="2674" y="223"/>
                                  </a:lnTo>
                                  <a:lnTo>
                                    <a:pt x="2454" y="0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"/>
                        <wpg:cNvGrpSpPr>
                          <a:grpSpLocks/>
                        </wpg:cNvGrpSpPr>
                        <wpg:grpSpPr bwMode="auto">
                          <a:xfrm>
                            <a:off x="3393" y="-1035"/>
                            <a:ext cx="2892" cy="889"/>
                            <a:chOff x="3393" y="-1035"/>
                            <a:chExt cx="2892" cy="889"/>
                          </a:xfrm>
                        </wpg:grpSpPr>
                        <wps:wsp>
                          <wps:cNvPr id="15" name="Freeform 7"/>
                          <wps:cNvSpPr>
                            <a:spLocks/>
                          </wps:cNvSpPr>
                          <wps:spPr bwMode="auto">
                            <a:xfrm>
                              <a:off x="3393" y="-1035"/>
                              <a:ext cx="2892" cy="889"/>
                            </a:xfrm>
                            <a:custGeom>
                              <a:avLst/>
                              <a:gdLst>
                                <a:gd name="T0" fmla="+- 0 3393 3393"/>
                                <a:gd name="T1" fmla="*/ T0 w 2892"/>
                                <a:gd name="T2" fmla="+- 0 -590 -1035"/>
                                <a:gd name="T3" fmla="*/ -590 h 889"/>
                                <a:gd name="T4" fmla="+- 0 3831 3393"/>
                                <a:gd name="T5" fmla="*/ T4 w 2892"/>
                                <a:gd name="T6" fmla="+- 0 -1035 -1035"/>
                                <a:gd name="T7" fmla="*/ -1035 h 889"/>
                                <a:gd name="T8" fmla="+- 0 3831 3393"/>
                                <a:gd name="T9" fmla="*/ T8 w 2892"/>
                                <a:gd name="T10" fmla="+- 0 -812 -1035"/>
                                <a:gd name="T11" fmla="*/ -812 h 889"/>
                                <a:gd name="T12" fmla="+- 0 5847 3393"/>
                                <a:gd name="T13" fmla="*/ T12 w 2892"/>
                                <a:gd name="T14" fmla="+- 0 -812 -1035"/>
                                <a:gd name="T15" fmla="*/ -812 h 889"/>
                                <a:gd name="T16" fmla="+- 0 5847 3393"/>
                                <a:gd name="T17" fmla="*/ T16 w 2892"/>
                                <a:gd name="T18" fmla="+- 0 -1035 -1035"/>
                                <a:gd name="T19" fmla="*/ -1035 h 889"/>
                                <a:gd name="T20" fmla="+- 0 6285 3393"/>
                                <a:gd name="T21" fmla="*/ T20 w 2892"/>
                                <a:gd name="T22" fmla="+- 0 -590 -1035"/>
                                <a:gd name="T23" fmla="*/ -590 h 889"/>
                                <a:gd name="T24" fmla="+- 0 5847 3393"/>
                                <a:gd name="T25" fmla="*/ T24 w 2892"/>
                                <a:gd name="T26" fmla="+- 0 -146 -1035"/>
                                <a:gd name="T27" fmla="*/ -146 h 889"/>
                                <a:gd name="T28" fmla="+- 0 5847 3393"/>
                                <a:gd name="T29" fmla="*/ T28 w 2892"/>
                                <a:gd name="T30" fmla="+- 0 -368 -1035"/>
                                <a:gd name="T31" fmla="*/ -368 h 889"/>
                                <a:gd name="T32" fmla="+- 0 3831 3393"/>
                                <a:gd name="T33" fmla="*/ T32 w 2892"/>
                                <a:gd name="T34" fmla="+- 0 -368 -1035"/>
                                <a:gd name="T35" fmla="*/ -368 h 889"/>
                                <a:gd name="T36" fmla="+- 0 3831 3393"/>
                                <a:gd name="T37" fmla="*/ T36 w 2892"/>
                                <a:gd name="T38" fmla="+- 0 -146 -1035"/>
                                <a:gd name="T39" fmla="*/ -146 h 889"/>
                                <a:gd name="T40" fmla="+- 0 3393 3393"/>
                                <a:gd name="T41" fmla="*/ T40 w 2892"/>
                                <a:gd name="T42" fmla="+- 0 -590 -1035"/>
                                <a:gd name="T43" fmla="*/ -590 h 8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92" h="889">
                                  <a:moveTo>
                                    <a:pt x="0" y="445"/>
                                  </a:moveTo>
                                  <a:lnTo>
                                    <a:pt x="438" y="0"/>
                                  </a:lnTo>
                                  <a:lnTo>
                                    <a:pt x="438" y="223"/>
                                  </a:lnTo>
                                  <a:lnTo>
                                    <a:pt x="2454" y="223"/>
                                  </a:lnTo>
                                  <a:lnTo>
                                    <a:pt x="2454" y="0"/>
                                  </a:lnTo>
                                  <a:lnTo>
                                    <a:pt x="2892" y="445"/>
                                  </a:lnTo>
                                  <a:lnTo>
                                    <a:pt x="2454" y="889"/>
                                  </a:lnTo>
                                  <a:lnTo>
                                    <a:pt x="2454" y="667"/>
                                  </a:lnTo>
                                  <a:lnTo>
                                    <a:pt x="438" y="667"/>
                                  </a:lnTo>
                                  <a:lnTo>
                                    <a:pt x="438" y="889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3537" y="-732"/>
                            <a:ext cx="2588" cy="277"/>
                            <a:chOff x="3537" y="-732"/>
                            <a:chExt cx="2588" cy="277"/>
                          </a:xfrm>
                        </wpg:grpSpPr>
                        <wps:wsp>
                          <wps:cNvPr id="17" name="Freeform 5"/>
                          <wps:cNvSpPr>
                            <a:spLocks/>
                          </wps:cNvSpPr>
                          <wps:spPr bwMode="auto">
                            <a:xfrm>
                              <a:off x="3537" y="-732"/>
                              <a:ext cx="2588" cy="277"/>
                            </a:xfrm>
                            <a:custGeom>
                              <a:avLst/>
                              <a:gdLst>
                                <a:gd name="T0" fmla="+- 0 3537 3537"/>
                                <a:gd name="T1" fmla="*/ T0 w 2588"/>
                                <a:gd name="T2" fmla="+- 0 -455 -732"/>
                                <a:gd name="T3" fmla="*/ -455 h 277"/>
                                <a:gd name="T4" fmla="+- 0 6124 3537"/>
                                <a:gd name="T5" fmla="*/ T4 w 2588"/>
                                <a:gd name="T6" fmla="+- 0 -455 -732"/>
                                <a:gd name="T7" fmla="*/ -455 h 277"/>
                                <a:gd name="T8" fmla="+- 0 6124 3537"/>
                                <a:gd name="T9" fmla="*/ T8 w 2588"/>
                                <a:gd name="T10" fmla="+- 0 -732 -732"/>
                                <a:gd name="T11" fmla="*/ -732 h 277"/>
                                <a:gd name="T12" fmla="+- 0 3537 3537"/>
                                <a:gd name="T13" fmla="*/ T12 w 2588"/>
                                <a:gd name="T14" fmla="+- 0 -732 -732"/>
                                <a:gd name="T15" fmla="*/ -732 h 277"/>
                                <a:gd name="T16" fmla="+- 0 3537 3537"/>
                                <a:gd name="T17" fmla="*/ T16 w 2588"/>
                                <a:gd name="T18" fmla="+- 0 -455 -732"/>
                                <a:gd name="T19" fmla="*/ -455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88" h="277">
                                  <a:moveTo>
                                    <a:pt x="0" y="277"/>
                                  </a:moveTo>
                                  <a:lnTo>
                                    <a:pt x="2587" y="277"/>
                                  </a:lnTo>
                                  <a:lnTo>
                                    <a:pt x="25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7E7E7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38" y="-732"/>
                              <a:ext cx="2587" cy="2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alt="Title: Venn diagram showing the intersection of management, internal assurance and external assuarance providers emphasising combined assurance and combined understanding of risks that may have an effect on the agency. - Description: Venn diagram showing the intersection of management, internal assurance and external assuarance providers emphasising combined assurance and combined understanding of risks that may have an effect on the agency." style="position:absolute;margin-left:169.15pt;margin-top:-52.15pt;width:145.35pt;height:45.2pt;z-index:-1078;mso-position-horizontal-relative:page" coordorigin="3385,-1042" coordsize="2907,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">
                <v:group id="Group 8" o:spid="_x0000_s1027" style="position:absolute;left:3393;top:-1035;width:2892;height:889" coordorigin="3393,-1035" coordsize="289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1" o:spid="_x0000_s1028" style="position:absolute;left:3393;top:-1035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kPWb4A&#10;AADbAAAADwAAAGRycy9kb3ducmV2LnhtbERPS4vCMBC+C/6HMMLeNO0uSqlGKYKgJ/Fx8TY0Y1ts&#10;JjXJavffbwTB23x8z1msetOKBznfWFaQThIQxKXVDVcKzqfNOAPhA7LG1jIp+CMPq+VwsMBc2ycf&#10;6HEMlYgh7HNUUIfQ5VL6siaDfmI74shdrTMYInSV1A6fMdy08jtJZtJgw7Ghxo7WNZW3469RsJ5e&#10;28Lpy5129LPXNs2KLPFKfY36Yg4iUB8+4rd7q+P8FF6/xAPk8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5D1m+AAAA2wAAAA8AAAAAAAAAAAAAAAAAmAIAAGRycy9kb3ducmV2&#10;LnhtbFBLBQYAAAAABAAEAPUAAACDAwAAAAA=&#10;" path="m438,l,445,438,889r,-222l2674,667,2892,445,2674,223r-2236,l438,e" fillcolor="#7e7e7e" stroked="f">
                    <v:path arrowok="t" o:connecttype="custom" o:connectlocs="438,-1035;0,-590;438,-146;438,-368;2674,-368;2892,-590;2674,-812;438,-812;438,-1035" o:connectangles="0,0,0,0,0,0,0,0,0"/>
                  </v:shape>
                  <v:shape id="Freeform 10" o:spid="_x0000_s1029" style="position:absolute;left:3393;top:-1035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uRLsAA&#10;AADbAAAADwAAAGRycy9kb3ducmV2LnhtbERPyWrDMBC9B/oPYgq9xXJcWoxjORhDITmVprnkNljj&#10;hVojV1IT9++rQiC3ebx1yt1iJnEh50fLCjZJCoK4tXrkXsHp822dg/ABWeNkmRT8kodd9bAqsdD2&#10;yh90OYZexBD2BSoYQpgLKX07kEGf2Jk4cp11BkOErpfa4TWGm0lmafoqDY4cGwacqRmo/Tr+GAXN&#10;SzfVTp+/6UDP79pu8jpPvVJPj0u9BRFoCXfxzb3XcX4G/7/EA2T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uRLsAAAADbAAAADwAAAAAAAAAAAAAAAACYAgAAZHJzL2Rvd25y&#10;ZXYueG1sUEsFBgAAAAAEAAQA9QAAAIUDAAAAAA==&#10;" path="m2674,667r-220,l2454,889,2674,667e" fillcolor="#7e7e7e" stroked="f">
                    <v:path arrowok="t" o:connecttype="custom" o:connectlocs="2674,-368;2454,-368;2454,-146;2674,-368" o:connectangles="0,0,0,0"/>
                  </v:shape>
                  <v:shape id="Freeform 9" o:spid="_x0000_s1030" style="position:absolute;left:3393;top:-1035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c0tb4A&#10;AADbAAAADwAAAGRycy9kb3ducmV2LnhtbERPy6rCMBDdX/AfwgjurqmKUqpRiiDoSnxs3A3N2Bab&#10;SU2i1r83woW7m8N5zmLVmUY8yfnasoLRMAFBXFhdc6ngfNr8piB8QNbYWCYFb/KwWvZ+Fphp++ID&#10;PY+hFDGEfYYKqhDaTEpfVGTQD21LHLmrdQZDhK6U2uErhptGjpNkJg3WHBsqbGldUXE7PoyC9fTa&#10;5E5f7rSjyV7bUZqniVdq0O/yOYhAXfgX/7m3Os6fwPeXeI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nNLW+AAAA2wAAAA8AAAAAAAAAAAAAAAAAmAIAAGRycy9kb3ducmV2&#10;LnhtbFBLBQYAAAAABAAEAPUAAACDAwAAAAA=&#10;" path="m2454,r,223l2674,223,2454,e" fillcolor="#7e7e7e" stroked="f">
                    <v:path arrowok="t" o:connecttype="custom" o:connectlocs="2454,-1035;2454,-812;2674,-812;2454,-1035" o:connectangles="0,0,0,0"/>
                  </v:shape>
                </v:group>
                <v:group id="Group 6" o:spid="_x0000_s1031" style="position:absolute;left:3393;top:-1035;width:2892;height:889" coordorigin="3393,-1035" coordsize="2892,8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7" o:spid="_x0000_s1032" style="position:absolute;left:3393;top:-1035;width:2892;height:889;visibility:visible;mso-wrap-style:square;v-text-anchor:top" coordsize="2892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NlcIA&#10;AADbAAAADwAAAGRycy9kb3ducmV2LnhtbERPS2vCQBC+C/0PyxS8lLpRUGvqKlJo6Ul8YehtyI7Z&#10;YHY2ZFcT/70rFLzNx/ec+bKzlbhS40vHCoaDBARx7nTJhYLD/vv9A4QPyBorx6TgRh6Wi5feHFPt&#10;Wt7SdRcKEUPYp6jAhFCnUvrckEU/cDVx5E6usRgibAqpG2xjuK3kKEkm0mLJscFgTV+G8vPuYhW0&#10;o9XtbSr/smyW/aw3ZlxNjjxUqv/arT5BBOrCU/zv/tVx/hgev8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o2VwgAAANsAAAAPAAAAAAAAAAAAAAAAAJgCAABkcnMvZG93&#10;bnJldi54bWxQSwUGAAAAAAQABAD1AAAAhwMAAAAA&#10;" path="m,445l438,r,223l2454,223,2454,r438,445l2454,889r,-222l438,667r,222l,445xe" filled="f">
                    <v:path arrowok="t" o:connecttype="custom" o:connectlocs="0,-590;438,-1035;438,-812;2454,-812;2454,-1035;2892,-590;2454,-146;2454,-368;438,-368;438,-146;0,-590" o:connectangles="0,0,0,0,0,0,0,0,0,0,0"/>
                  </v:shape>
                </v:group>
                <v:group id="Group 3" o:spid="_x0000_s1033" style="position:absolute;left:3537;top:-732;width:2588;height:277" coordorigin="3537,-732" coordsize="2588,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5" o:spid="_x0000_s1034" style="position:absolute;left:3537;top:-732;width:2588;height:277;visibility:visible;mso-wrap-style:square;v-text-anchor:top" coordsize="2588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/Z/sEA&#10;AADbAAAADwAAAGRycy9kb3ducmV2LnhtbERPS27CMBDdV+odrKnErnFgUaoUg6ClggWbhh5giCeJ&#10;RTyOYhMCp8dISOzm6X1nthhsI3rqvHGsYJykIIgLpw1XCv73v++fIHxA1tg4JgUX8rCYv77MMNPu&#10;zH/U56ESMYR9hgrqENpMSl/UZNEnriWOXOk6iyHCrpK6w3MMt42cpOmHtGg4NtTY0ndNxTE/WQXG&#10;rC/Hnf7ZXPvUr/LDutzZbanU6G1YfoEINISn+OHe6jh/C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f2f7BAAAA2wAAAA8AAAAAAAAAAAAAAAAAmAIAAGRycy9kb3du&#10;cmV2LnhtbFBLBQYAAAAABAAEAPUAAACGAwAAAAA=&#10;" path="m,277r2587,l2587,,,,,277e" fillcolor="#7e7e7e" stroked="f">
                    <v:path arrowok="t" o:connecttype="custom" o:connectlocs="0,-455;2587,-455;2587,-732;0,-732;0,-455" o:connectangles="0,0,0,0,0"/>
                  </v:shape>
                  <v:shape id="Picture 4" o:spid="_x0000_s1035" type="#_x0000_t75" style="position:absolute;left:3538;top:-732;width:2587;height:2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pp2vEAAAA2wAAAA8AAABkcnMvZG93bnJldi54bWxEj09rAkEMxe+FfochQm91xh5sXR3FCqVC&#10;pfgPvYaduLu4k1l2Rt1+++YgeEt4L+/9Mpl1vlZXamMV2MKgb0AR58FVXFjY775eP0DFhOywDkwW&#10;/ijCbPr8NMHMhRtv6LpNhZIQjhlaKFNqMq1jXpLH2A8NsWin0HpMsraFdi3eJNzX+s2YofZYsTSU&#10;2NCipPy8vXgLn++X1XE9/F2b5Q99mzg6LpoDW/vS6+ZjUIm69DDfr5dO8AVWfpEB9PQ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pp2vEAAAA2wAAAA8AAAAAAAAAAAAAAAAA&#10;nwIAAGRycy9kb3ducmV2LnhtbFBLBQYAAAAABAAEAPcAAACQAwAAAAA=&#10;">
                    <v:imagedata r:id="rId24" o:title=""/>
                  </v:shape>
                </v:group>
                <w10:wrap anchorx="page"/>
              </v:group>
            </w:pict>
          </mc:Fallback>
        </mc:AlternateContent>
      </w:r>
      <w:r w:rsidR="006A0106">
        <w:rPr>
          <w:rFonts w:ascii="Arial" w:eastAsia="Arial" w:hAnsi="Arial" w:cs="Arial"/>
          <w:b/>
          <w:bCs/>
          <w:sz w:val="18"/>
          <w:szCs w:val="18"/>
        </w:rPr>
        <w:t>F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>i</w:t>
      </w:r>
      <w:r w:rsidR="006A0106">
        <w:rPr>
          <w:rFonts w:ascii="Arial" w:eastAsia="Arial" w:hAnsi="Arial" w:cs="Arial"/>
          <w:b/>
          <w:bCs/>
          <w:sz w:val="18"/>
          <w:szCs w:val="18"/>
        </w:rPr>
        <w:t>g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 w:rsidR="006A0106">
        <w:rPr>
          <w:rFonts w:ascii="Arial" w:eastAsia="Arial" w:hAnsi="Arial" w:cs="Arial"/>
          <w:b/>
          <w:bCs/>
          <w:sz w:val="18"/>
          <w:szCs w:val="18"/>
        </w:rPr>
        <w:t>re</w:t>
      </w:r>
      <w:r w:rsidR="006A0106"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b/>
          <w:bCs/>
          <w:spacing w:val="2"/>
          <w:sz w:val="18"/>
          <w:szCs w:val="18"/>
        </w:rPr>
        <w:t>2</w:t>
      </w:r>
      <w:r w:rsidR="006A0106">
        <w:rPr>
          <w:rFonts w:ascii="Arial" w:eastAsia="Arial" w:hAnsi="Arial" w:cs="Arial"/>
          <w:sz w:val="18"/>
          <w:szCs w:val="18"/>
        </w:rPr>
        <w:t>:</w:t>
      </w:r>
      <w:r w:rsidR="006A01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z w:val="18"/>
          <w:szCs w:val="18"/>
        </w:rPr>
        <w:t>Co</w:t>
      </w:r>
      <w:r w:rsidR="006A0106">
        <w:rPr>
          <w:rFonts w:ascii="Arial" w:eastAsia="Arial" w:hAnsi="Arial" w:cs="Arial"/>
          <w:spacing w:val="1"/>
          <w:sz w:val="18"/>
          <w:szCs w:val="18"/>
        </w:rPr>
        <w:t>m</w:t>
      </w:r>
      <w:r w:rsidR="006A0106">
        <w:rPr>
          <w:rFonts w:ascii="Arial" w:eastAsia="Arial" w:hAnsi="Arial" w:cs="Arial"/>
          <w:spacing w:val="-2"/>
          <w:sz w:val="18"/>
          <w:szCs w:val="18"/>
        </w:rPr>
        <w:t>b</w:t>
      </w:r>
      <w:r w:rsidR="006A0106">
        <w:rPr>
          <w:rFonts w:ascii="Arial" w:eastAsia="Arial" w:hAnsi="Arial" w:cs="Arial"/>
          <w:spacing w:val="1"/>
          <w:sz w:val="18"/>
          <w:szCs w:val="18"/>
        </w:rPr>
        <w:t>in</w:t>
      </w:r>
      <w:r w:rsidR="006A0106">
        <w:rPr>
          <w:rFonts w:ascii="Arial" w:eastAsia="Arial" w:hAnsi="Arial" w:cs="Arial"/>
          <w:spacing w:val="-2"/>
          <w:sz w:val="18"/>
          <w:szCs w:val="18"/>
        </w:rPr>
        <w:t>e</w:t>
      </w:r>
      <w:r w:rsidR="006A0106">
        <w:rPr>
          <w:rFonts w:ascii="Arial" w:eastAsia="Arial" w:hAnsi="Arial" w:cs="Arial"/>
          <w:sz w:val="18"/>
          <w:szCs w:val="18"/>
        </w:rPr>
        <w:t>d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6A0106">
        <w:rPr>
          <w:rFonts w:ascii="Arial" w:eastAsia="Arial" w:hAnsi="Arial" w:cs="Arial"/>
          <w:spacing w:val="-1"/>
          <w:sz w:val="18"/>
          <w:szCs w:val="18"/>
        </w:rPr>
        <w:t>a</w:t>
      </w:r>
      <w:r w:rsidR="006A0106">
        <w:rPr>
          <w:rFonts w:ascii="Arial" w:eastAsia="Arial" w:hAnsi="Arial" w:cs="Arial"/>
          <w:spacing w:val="1"/>
          <w:sz w:val="18"/>
          <w:szCs w:val="18"/>
        </w:rPr>
        <w:t>ssu</w:t>
      </w:r>
      <w:r w:rsidR="006A0106">
        <w:rPr>
          <w:rFonts w:ascii="Arial" w:eastAsia="Arial" w:hAnsi="Arial" w:cs="Arial"/>
          <w:spacing w:val="-2"/>
          <w:sz w:val="18"/>
          <w:szCs w:val="18"/>
        </w:rPr>
        <w:t>r</w:t>
      </w:r>
      <w:r w:rsidR="006A0106">
        <w:rPr>
          <w:rFonts w:ascii="Arial" w:eastAsia="Arial" w:hAnsi="Arial" w:cs="Arial"/>
          <w:spacing w:val="1"/>
          <w:sz w:val="18"/>
          <w:szCs w:val="18"/>
        </w:rPr>
        <w:t>a</w:t>
      </w:r>
      <w:r w:rsidR="006A0106">
        <w:rPr>
          <w:rFonts w:ascii="Arial" w:eastAsia="Arial" w:hAnsi="Arial" w:cs="Arial"/>
          <w:spacing w:val="-2"/>
          <w:sz w:val="18"/>
          <w:szCs w:val="18"/>
        </w:rPr>
        <w:t>n</w:t>
      </w:r>
      <w:r w:rsidR="006A0106">
        <w:rPr>
          <w:rFonts w:ascii="Arial" w:eastAsia="Arial" w:hAnsi="Arial" w:cs="Arial"/>
          <w:spacing w:val="-1"/>
          <w:sz w:val="18"/>
          <w:szCs w:val="18"/>
        </w:rPr>
        <w:t>c</w:t>
      </w:r>
      <w:r w:rsidR="006A0106">
        <w:rPr>
          <w:rFonts w:ascii="Arial" w:eastAsia="Arial" w:hAnsi="Arial" w:cs="Arial"/>
          <w:sz w:val="18"/>
          <w:szCs w:val="18"/>
        </w:rPr>
        <w:t>e</w:t>
      </w:r>
      <w:r w:rsidR="006A0106">
        <w:rPr>
          <w:rFonts w:ascii="Arial" w:eastAsia="Arial" w:hAnsi="Arial" w:cs="Arial"/>
          <w:spacing w:val="1"/>
          <w:sz w:val="18"/>
          <w:szCs w:val="18"/>
        </w:rPr>
        <w:t xml:space="preserve"> m</w:t>
      </w:r>
      <w:r w:rsidR="006A0106">
        <w:rPr>
          <w:rFonts w:ascii="Arial" w:eastAsia="Arial" w:hAnsi="Arial" w:cs="Arial"/>
          <w:spacing w:val="-2"/>
          <w:sz w:val="18"/>
          <w:szCs w:val="18"/>
        </w:rPr>
        <w:t>o</w:t>
      </w:r>
      <w:r w:rsidR="006A0106">
        <w:rPr>
          <w:rFonts w:ascii="Arial" w:eastAsia="Arial" w:hAnsi="Arial" w:cs="Arial"/>
          <w:spacing w:val="1"/>
          <w:sz w:val="18"/>
          <w:szCs w:val="18"/>
        </w:rPr>
        <w:t>de</w:t>
      </w:r>
      <w:r w:rsidR="006A0106">
        <w:rPr>
          <w:rFonts w:ascii="Arial" w:eastAsia="Arial" w:hAnsi="Arial" w:cs="Arial"/>
          <w:sz w:val="18"/>
          <w:szCs w:val="18"/>
        </w:rPr>
        <w:t>l</w:t>
      </w:r>
    </w:p>
    <w:p w:rsidR="00FC5AFB" w:rsidRDefault="006A0106">
      <w:pPr>
        <w:spacing w:after="0" w:line="202" w:lineRule="exact"/>
        <w:ind w:left="198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(S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ou</w:t>
      </w:r>
      <w:r>
        <w:rPr>
          <w:rFonts w:ascii="Arial" w:eastAsia="Arial" w:hAnsi="Arial" w:cs="Arial"/>
          <w:position w:val="-1"/>
          <w:sz w:val="18"/>
          <w:szCs w:val="18"/>
        </w:rPr>
        <w:t>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: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I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position w:val="-1"/>
          <w:sz w:val="18"/>
          <w:szCs w:val="18"/>
        </w:rPr>
        <w:t>DSA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2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00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9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b</w:t>
      </w:r>
      <w:r>
        <w:rPr>
          <w:rFonts w:ascii="Arial" w:eastAsia="Arial" w:hAnsi="Arial" w:cs="Arial"/>
          <w:position w:val="-1"/>
          <w:sz w:val="18"/>
          <w:szCs w:val="18"/>
        </w:rPr>
        <w:t>),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p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.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62</w:t>
      </w:r>
      <w:r>
        <w:rPr>
          <w:rFonts w:ascii="Arial" w:eastAsia="Arial" w:hAnsi="Arial" w:cs="Arial"/>
          <w:position w:val="-1"/>
          <w:sz w:val="18"/>
          <w:szCs w:val="18"/>
        </w:rPr>
        <w:t>)</w:t>
      </w:r>
    </w:p>
    <w:p w:rsidR="00FC5AFB" w:rsidRDefault="00FC5AFB">
      <w:pPr>
        <w:spacing w:before="8" w:after="0" w:line="170" w:lineRule="exact"/>
        <w:rPr>
          <w:sz w:val="17"/>
          <w:szCs w:val="17"/>
        </w:rPr>
      </w:pPr>
    </w:p>
    <w:p w:rsidR="00FC5AFB" w:rsidRDefault="006A0106">
      <w:pPr>
        <w:spacing w:before="32" w:after="0"/>
        <w:ind w:left="100" w:right="16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ds itse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ass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d in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activ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ses.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nstan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, comp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ce,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,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mm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be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l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v</w:t>
      </w:r>
      <w:r>
        <w:rPr>
          <w:rFonts w:ascii="Arial" w:eastAsia="Arial" w:hAnsi="Arial" w:cs="Arial"/>
        </w:rPr>
        <w:t>ari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 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co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ernance 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/>
        <w:ind w:left="100" w:right="28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pa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ensure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ps,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 co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 assu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is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and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ath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co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one an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arens,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board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 us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comb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</w:p>
    <w:p w:rsidR="00FC5AFB" w:rsidRDefault="006A0106">
      <w:pPr>
        <w:spacing w:after="0" w:line="275" w:lineRule="auto"/>
        <w:ind w:left="100" w:right="5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ere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nce acti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 and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ne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el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 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sks, 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 w:rsidP="00054204">
      <w:pPr>
        <w:pStyle w:val="Heading1"/>
      </w:pPr>
      <w:r>
        <w:t>7.</w:t>
      </w:r>
      <w:r>
        <w:tab/>
        <w:t>Conclus</w:t>
      </w:r>
      <w:r>
        <w:rPr>
          <w:spacing w:val="2"/>
        </w:rPr>
        <w:t>i</w:t>
      </w:r>
      <w:r>
        <w:t>on</w:t>
      </w:r>
    </w:p>
    <w:p w:rsidR="00FC5AFB" w:rsidRDefault="00FC5AFB">
      <w:pPr>
        <w:spacing w:before="6" w:after="0" w:line="160" w:lineRule="exact"/>
        <w:rPr>
          <w:sz w:val="16"/>
          <w:szCs w:val="16"/>
        </w:rPr>
      </w:pPr>
    </w:p>
    <w:p w:rsidR="00FC5AFB" w:rsidRDefault="006A0106">
      <w:pPr>
        <w:spacing w:after="0"/>
        <w:ind w:left="100" w:right="6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 b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he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d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and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na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ass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 a po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so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ethod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cess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ensure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propri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ssur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 xml:space="preserve">nce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so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us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ul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ea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type w:val="continuous"/>
          <w:pgSz w:w="11920" w:h="16840"/>
          <w:pgMar w:top="1560" w:right="1340" w:bottom="280" w:left="1340" w:header="720" w:footer="720" w:gutter="0"/>
          <w:cols w:space="720"/>
        </w:sectPr>
      </w:pPr>
    </w:p>
    <w:p w:rsidR="00FC5AFB" w:rsidRDefault="006A0106" w:rsidP="00054204">
      <w:pPr>
        <w:pStyle w:val="Heading1"/>
      </w:pPr>
      <w:r>
        <w:lastRenderedPageBreak/>
        <w:t>8.</w:t>
      </w:r>
      <w:r>
        <w:tab/>
        <w:t>Bibliogr</w:t>
      </w:r>
      <w:r>
        <w:rPr>
          <w:spacing w:val="2"/>
        </w:rPr>
        <w:t>a</w:t>
      </w:r>
      <w:r>
        <w:t>p</w:t>
      </w:r>
      <w:r>
        <w:rPr>
          <w:spacing w:val="5"/>
        </w:rPr>
        <w:t>hy</w:t>
      </w:r>
    </w:p>
    <w:p w:rsidR="00FC5AFB" w:rsidRDefault="00FC5AFB">
      <w:pPr>
        <w:spacing w:before="5" w:after="0" w:line="240" w:lineRule="exact"/>
        <w:rPr>
          <w:sz w:val="24"/>
          <w:szCs w:val="24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AUASB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AUAS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sar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s: A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oro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7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 ne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1"/>
        </w:rPr>
        <w:t>HS</w:t>
      </w:r>
      <w:r>
        <w:rPr>
          <w:rFonts w:ascii="Arial" w:eastAsia="Arial" w:hAnsi="Arial" w:cs="Arial"/>
        </w:rPr>
        <w:t>, 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al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as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proc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-2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</w:rPr>
        <w:t>–1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na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</w:p>
    <w:p w:rsidR="00FC5AFB" w:rsidRDefault="006A0106">
      <w:pPr>
        <w:spacing w:before="1" w:after="0" w:line="240" w:lineRule="auto"/>
        <w:ind w:left="820" w:right="1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hyperlink r:id="rId25">
        <w:r>
          <w:rPr>
            <w:rFonts w:ascii="Arial" w:eastAsia="Arial" w:hAnsi="Arial" w:cs="Arial"/>
          </w:rPr>
          <w:t xml:space="preserve"> ht</w:t>
        </w:r>
        <w:r>
          <w:rPr>
            <w:rFonts w:ascii="Arial" w:eastAsia="Arial" w:hAnsi="Arial" w:cs="Arial"/>
            <w:spacing w:val="2"/>
          </w:rPr>
          <w:t>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1"/>
          </w:rPr>
          <w:t>w</w:t>
        </w:r>
        <w:r>
          <w:rPr>
            <w:rFonts w:ascii="Arial" w:eastAsia="Arial" w:hAnsi="Arial" w:cs="Arial"/>
          </w:rPr>
          <w:t>w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2"/>
          </w:rPr>
          <w:t>q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1"/>
          </w:rPr>
          <w:t>.</w:t>
        </w:r>
        <w:r>
          <w:rPr>
            <w:rFonts w:ascii="Arial" w:eastAsia="Arial" w:hAnsi="Arial" w:cs="Arial"/>
          </w:rPr>
          <w:t>co</w:t>
        </w:r>
        <w:r>
          <w:rPr>
            <w:rFonts w:ascii="Arial" w:eastAsia="Arial" w:hAnsi="Arial" w:cs="Arial"/>
            <w:spacing w:val="-2"/>
          </w:rPr>
          <w:t>m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3"/>
          </w:rPr>
          <w:t>e</w:t>
        </w:r>
        <w:r>
          <w:rPr>
            <w:rFonts w:ascii="Arial" w:eastAsia="Arial" w:hAnsi="Arial" w:cs="Arial"/>
          </w:rPr>
          <w:t>n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-1"/>
          </w:rPr>
          <w:t>li</w:t>
        </w:r>
        <w:r>
          <w:rPr>
            <w:rFonts w:ascii="Arial" w:eastAsia="Arial" w:hAnsi="Arial" w:cs="Arial"/>
          </w:rPr>
          <w:t>sh/</w:t>
        </w:r>
        <w:r>
          <w:rPr>
            <w:rFonts w:ascii="Arial" w:eastAsia="Arial" w:hAnsi="Arial" w:cs="Arial"/>
            <w:spacing w:val="-3"/>
          </w:rPr>
          <w:t>M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eme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S</w:t>
        </w:r>
        <w:r>
          <w:rPr>
            <w:rFonts w:ascii="Arial" w:eastAsia="Arial" w:hAnsi="Arial" w:cs="Arial"/>
            <w:spacing w:val="-2"/>
          </w:rPr>
          <w:t>y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emC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  <w:spacing w:val="1"/>
          </w:rPr>
          <w:t>rt</w:t>
        </w:r>
        <w:r>
          <w:rPr>
            <w:rFonts w:ascii="Arial" w:eastAsia="Arial" w:hAnsi="Arial" w:cs="Arial"/>
            <w:spacing w:val="-3"/>
          </w:rPr>
          <w:t>i</w:t>
        </w:r>
        <w:r>
          <w:rPr>
            <w:rFonts w:ascii="Arial" w:eastAsia="Arial" w:hAnsi="Arial" w:cs="Arial"/>
            <w:spacing w:val="3"/>
          </w:rPr>
          <w:t>f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n/</w:t>
        </w:r>
        <w:r>
          <w:rPr>
            <w:rFonts w:ascii="Arial" w:eastAsia="Arial" w:hAnsi="Arial" w:cs="Arial"/>
            <w:spacing w:val="1"/>
          </w:rPr>
          <w:t>O</w:t>
        </w:r>
        <w:r>
          <w:rPr>
            <w:rFonts w:ascii="Arial" w:eastAsia="Arial" w:hAnsi="Arial" w:cs="Arial"/>
            <w:spacing w:val="-1"/>
          </w:rPr>
          <w:t>HSAS</w:t>
        </w:r>
        <w:r>
          <w:rPr>
            <w:rFonts w:ascii="Arial" w:eastAsia="Arial" w:hAnsi="Arial" w:cs="Arial"/>
          </w:rPr>
          <w:t>yb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  <w:spacing w:val="1"/>
          </w:rPr>
          <w:t>l</w:t>
        </w:r>
        <w:r>
          <w:rPr>
            <w:rFonts w:ascii="Arial" w:eastAsia="Arial" w:hAnsi="Arial" w:cs="Arial"/>
            <w:spacing w:val="-2"/>
          </w:rPr>
          <w:t>y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1"/>
          </w:rPr>
          <w:t>C</w:t>
        </w:r>
        <w:r>
          <w:rPr>
            <w:rFonts w:ascii="Arial" w:eastAsia="Arial" w:hAnsi="Arial" w:cs="Arial"/>
          </w:rPr>
          <w:t>er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3"/>
          </w:rPr>
          <w:t>i</w:t>
        </w:r>
        <w:r>
          <w:rPr>
            <w:rFonts w:ascii="Arial" w:eastAsia="Arial" w:hAnsi="Arial" w:cs="Arial"/>
            <w:spacing w:val="3"/>
          </w:rPr>
          <w:t>f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c</w:t>
        </w:r>
      </w:hyperlink>
      <w:r>
        <w:rPr>
          <w:rFonts w:ascii="Arial" w:eastAsia="Arial" w:hAnsi="Arial" w:cs="Arial"/>
        </w:rPr>
        <w:t xml:space="preserve"> 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m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7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L.,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omb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surance,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 C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ge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 xml:space="preserve"> 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ov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ce:</w:t>
      </w:r>
      <w:r>
        <w:rPr>
          <w:rFonts w:ascii="Arial" w:eastAsia="Arial" w:hAnsi="Arial" w:cs="Arial"/>
          <w:i/>
          <w:spacing w:val="-1"/>
        </w:rPr>
        <w:t xml:space="preserve"> C</w:t>
      </w:r>
      <w:r>
        <w:rPr>
          <w:rFonts w:ascii="Arial" w:eastAsia="Arial" w:hAnsi="Arial" w:cs="Arial"/>
          <w:i/>
        </w:rPr>
        <w:t xml:space="preserve">ase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1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3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Acco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soc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 Fra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as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ha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ssessme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are?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>sn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J.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2"/>
        </w:rPr>
        <w:t>8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can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cc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52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urope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er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d 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2"/>
        </w:rPr>
        <w:t>y</w:t>
      </w:r>
      <w:r>
        <w:rPr>
          <w:rFonts w:ascii="Arial" w:eastAsia="Arial" w:hAnsi="Arial" w:cs="Arial"/>
          <w:i/>
        </w:rPr>
        <w:t xml:space="preserve">. 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25 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hyperlink r:id="rId26">
        <w:r>
          <w:rPr>
            <w:rFonts w:ascii="Arial" w:eastAsia="Arial" w:hAnsi="Arial" w:cs="Arial"/>
            <w:spacing w:val="-3"/>
          </w:rPr>
          <w:t>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3"/>
          </w:rPr>
          <w:t>c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u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p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u/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er</w:t>
        </w:r>
        <w:r>
          <w:rPr>
            <w:rFonts w:ascii="Arial" w:eastAsia="Arial" w:hAnsi="Arial" w:cs="Arial"/>
            <w:spacing w:val="-2"/>
          </w:rPr>
          <w:t>p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se/po</w:t>
        </w:r>
        <w:r>
          <w:rPr>
            <w:rFonts w:ascii="Arial" w:eastAsia="Arial" w:hAnsi="Arial" w:cs="Arial"/>
            <w:spacing w:val="-1"/>
          </w:rPr>
          <w:t>li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es/si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  <w:spacing w:val="3"/>
          </w:rPr>
          <w:t>e</w:t>
        </w:r>
        <w:r>
          <w:rPr>
            <w:rFonts w:ascii="Arial" w:eastAsia="Arial" w:hAnsi="Arial" w:cs="Arial"/>
            <w:spacing w:val="1"/>
          </w:rPr>
          <w:t>-m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-2"/>
          </w:rPr>
          <w:t>r</w:t>
        </w:r>
        <w:r>
          <w:rPr>
            <w:rFonts w:ascii="Arial" w:eastAsia="Arial" w:hAnsi="Arial" w:cs="Arial"/>
            <w:spacing w:val="3"/>
          </w:rPr>
          <w:t>k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-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_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n.h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118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</w:rPr>
        <w:t>ps be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its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key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arch, 38</w:t>
      </w:r>
      <w:r>
        <w:rPr>
          <w:rFonts w:ascii="Arial" w:eastAsia="Arial" w:hAnsi="Arial" w:cs="Arial"/>
        </w:rPr>
        <w:t>, 6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7–6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707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e.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of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 xml:space="preserve"> 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n 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</w:rPr>
        <w:t>he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2"/>
        </w:rPr>
        <w:t>tr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2"/>
        </w:rPr>
        <w:t>0</w:t>
      </w:r>
      <w:r>
        <w:rPr>
          <w:rFonts w:ascii="Arial" w:eastAsia="Arial" w:hAnsi="Arial" w:cs="Arial"/>
        </w:rPr>
        <w:t>, 5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–6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1" w:lineRule="auto"/>
        <w:ind w:left="820" w:right="53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occup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-2"/>
        </w:rPr>
        <w:t>7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980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1.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11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a).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ard: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ns and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of</w:t>
      </w:r>
      <w:r>
        <w:rPr>
          <w:rFonts w:ascii="Arial" w:eastAsia="Arial" w:hAnsi="Arial" w:cs="Arial"/>
          <w:i/>
          <w:spacing w:val="-1"/>
        </w:rPr>
        <w:t xml:space="preserve"> Cl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d</w:t>
      </w:r>
      <w:r>
        <w:rPr>
          <w:rFonts w:ascii="Arial" w:eastAsia="Arial" w:hAnsi="Arial" w:cs="Arial"/>
          <w:i/>
        </w:rPr>
        <w:t>ucti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2</w:t>
      </w:r>
      <w:r>
        <w:rPr>
          <w:rFonts w:ascii="Arial" w:eastAsia="Arial" w:hAnsi="Arial" w:cs="Arial"/>
          <w:i/>
          <w:spacing w:val="-2"/>
        </w:rPr>
        <w:t>4</w:t>
      </w:r>
      <w:r>
        <w:rPr>
          <w:rFonts w:ascii="Arial" w:eastAsia="Arial" w:hAnsi="Arial" w:cs="Arial"/>
        </w:rPr>
        <w:t>, 3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20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ñ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-Or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 xml:space="preserve">b).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nteced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ces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</w:rPr>
        <w:t>ys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-1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8.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16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Frick,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K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ker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nce on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OH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s 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ety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49</w:t>
      </w:r>
      <w:r>
        <w:rPr>
          <w:rFonts w:ascii="Arial" w:eastAsia="Arial" w:hAnsi="Arial" w:cs="Arial"/>
        </w:rPr>
        <w:t>, 9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4–9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9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erh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 xml:space="preserve">1).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ess in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HSC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an Saf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Ri</w:t>
      </w:r>
      <w:r>
        <w:rPr>
          <w:rFonts w:ascii="Arial" w:eastAsia="Arial" w:hAnsi="Arial" w:cs="Arial"/>
          <w:i/>
        </w:rPr>
        <w:t>sk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ement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CR</w:t>
      </w:r>
      <w:r>
        <w:rPr>
          <w:rFonts w:ascii="Arial" w:eastAsia="Arial" w:hAnsi="Arial" w:cs="Arial"/>
        </w:rPr>
        <w:t xml:space="preserve">C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ess.</w:t>
      </w:r>
    </w:p>
    <w:p w:rsidR="00FC5AFB" w:rsidRDefault="00FC5AFB">
      <w:pPr>
        <w:spacing w:after="0"/>
        <w:sectPr w:rsidR="00FC5AFB">
          <w:footerReference w:type="default" r:id="rId27"/>
          <w:pgSz w:w="11920" w:h="16840"/>
          <w:pgMar w:top="1360" w:right="1340" w:bottom="1140" w:left="1340" w:header="0" w:footer="943" w:gutter="0"/>
          <w:pgNumType w:start="31"/>
          <w:cols w:space="720"/>
        </w:sectPr>
      </w:pPr>
    </w:p>
    <w:p w:rsidR="00FC5AFB" w:rsidRDefault="006A0106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lastRenderedPageBreak/>
        <w:t>Gr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4"/>
        </w:rPr>
        <w:t>h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same?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</w:p>
    <w:p w:rsidR="00FC5AFB" w:rsidRDefault="006A010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</w:rPr>
        <w:t>, 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–1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G.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er,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enc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, 3</w:t>
      </w:r>
      <w:r>
        <w:rPr>
          <w:rFonts w:ascii="Arial" w:eastAsia="Arial" w:hAnsi="Arial" w:cs="Arial"/>
          <w:i/>
          <w:spacing w:val="-1"/>
        </w:rPr>
        <w:t>4</w:t>
      </w:r>
      <w:r>
        <w:rPr>
          <w:rFonts w:ascii="Arial" w:eastAsia="Arial" w:hAnsi="Arial" w:cs="Arial"/>
        </w:rPr>
        <w:t>, 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0.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 xml:space="preserve">. J.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14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nmun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0).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ure: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34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25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40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3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ure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ats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1"/>
        </w:rPr>
        <w:t xml:space="preserve"> B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  <w:spacing w:val="-1"/>
        </w:rPr>
        <w:t>f</w:t>
      </w:r>
      <w:r>
        <w:rPr>
          <w:rFonts w:ascii="Arial" w:eastAsia="Arial" w:hAnsi="Arial" w:cs="Arial"/>
          <w:i/>
        </w:rPr>
        <w:t xml:space="preserve">ast: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he 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 xml:space="preserve">ns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sed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arch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1" w:lineRule="auto"/>
        <w:ind w:left="820" w:right="38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? 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 p</w:t>
      </w:r>
      <w:r>
        <w:rPr>
          <w:rFonts w:ascii="Arial" w:eastAsia="Arial" w:hAnsi="Arial" w:cs="Arial"/>
          <w:spacing w:val="-1"/>
        </w:rPr>
        <w:t>oli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L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3"/>
        </w:rPr>
        <w:t>0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after="0" w:line="250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435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454.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25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3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: A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55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7–2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an F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</w:p>
    <w:p w:rsidR="00FC5AFB" w:rsidRDefault="006A010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ufac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uri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3"/>
        </w:rPr>
        <w:t>3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  <w:spacing w:val="1"/>
        </w:rPr>
        <w:t>5</w:t>
      </w:r>
      <w:r>
        <w:rPr>
          <w:rFonts w:ascii="Arial" w:eastAsia="Arial" w:hAnsi="Arial" w:cs="Arial"/>
        </w:rPr>
        <w:t>–2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’N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ill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of</w:t>
      </w:r>
      <w:r>
        <w:rPr>
          <w:rFonts w:ascii="Arial" w:eastAsia="Arial" w:hAnsi="Arial" w:cs="Arial"/>
          <w:i/>
          <w:spacing w:val="-1"/>
        </w:rPr>
        <w:t xml:space="preserve"> 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  <w:spacing w:val="-2"/>
        </w:rPr>
        <w:t>-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nc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-2"/>
        </w:rPr>
        <w:t>p</w:t>
      </w:r>
      <w:r>
        <w:rPr>
          <w:rFonts w:ascii="Arial" w:eastAsia="Arial" w:hAnsi="Arial" w:cs="Arial"/>
          <w:i/>
        </w:rPr>
        <w:t>ora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al</w:t>
      </w:r>
    </w:p>
    <w:p w:rsidR="00FC5AFB" w:rsidRDefault="006A0106">
      <w:pPr>
        <w:spacing w:after="0" w:line="252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sc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os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es 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</w:rPr>
        <w:t>ate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o 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ssurance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 xml:space="preserve">s?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254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ork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cas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’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ed 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k.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49</w:t>
      </w:r>
      <w:r>
        <w:rPr>
          <w:rFonts w:ascii="Arial" w:eastAsia="Arial" w:hAnsi="Arial" w:cs="Arial"/>
        </w:rPr>
        <w:t>, 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–1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 xml:space="preserve">a). </w:t>
      </w:r>
      <w:r>
        <w:rPr>
          <w:rFonts w:ascii="Arial" w:eastAsia="Arial" w:hAnsi="Arial" w:cs="Arial"/>
          <w:spacing w:val="-1"/>
        </w:rPr>
        <w:t>Ki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ernance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 200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40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b).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Ki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r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ov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 xml:space="preserve">or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ca 2009 </w:t>
      </w:r>
      <w:r>
        <w:rPr>
          <w:rFonts w:ascii="Arial" w:eastAsia="Arial" w:hAnsi="Arial" w:cs="Arial"/>
          <w:i/>
          <w:spacing w:val="6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hyperlink r:id="rId28">
        <w:r>
          <w:rPr>
            <w:rFonts w:ascii="Arial" w:eastAsia="Arial" w:hAnsi="Arial" w:cs="Arial"/>
          </w:rPr>
          <w:t xml:space="preserve"> ht</w:t>
        </w:r>
        <w:r>
          <w:rPr>
            <w:rFonts w:ascii="Arial" w:eastAsia="Arial" w:hAnsi="Arial" w:cs="Arial"/>
            <w:spacing w:val="2"/>
          </w:rPr>
          <w:t>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fr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ca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p</w:t>
        </w:r>
        <w:r>
          <w:rPr>
            <w:rFonts w:ascii="Arial" w:eastAsia="Arial" w:hAnsi="Arial" w:cs="Arial"/>
            <w:spacing w:val="-1"/>
          </w:rPr>
          <w:t>a</w:t>
        </w:r>
        <w:r>
          <w:rPr>
            <w:rFonts w:ascii="Arial" w:eastAsia="Arial" w:hAnsi="Arial" w:cs="Arial"/>
          </w:rPr>
          <w:t>p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  <w:spacing w:val="-2"/>
          </w:rPr>
          <w:t>c</w:t>
        </w:r>
        <w:r>
          <w:rPr>
            <w:rFonts w:ascii="Arial" w:eastAsia="Arial" w:hAnsi="Arial" w:cs="Arial"/>
            <w:spacing w:val="1"/>
          </w:rPr>
          <w:t>m</w:t>
        </w:r>
        <w:r>
          <w:rPr>
            <w:rFonts w:ascii="Arial" w:eastAsia="Arial" w:hAnsi="Arial" w:cs="Arial"/>
            <w:spacing w:val="-2"/>
          </w:rPr>
          <w:t>s</w:t>
        </w:r>
        <w:r>
          <w:rPr>
            <w:rFonts w:ascii="Arial" w:eastAsia="Arial" w:hAnsi="Arial" w:cs="Arial"/>
            <w:spacing w:val="-1"/>
          </w:rPr>
          <w:t>.</w:t>
        </w:r>
        <w:r>
          <w:rPr>
            <w:rFonts w:ascii="Arial" w:eastAsia="Arial" w:hAnsi="Arial" w:cs="Arial"/>
          </w:rPr>
          <w:t>dk/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O</w:t>
        </w:r>
        <w:r>
          <w:rPr>
            <w:rFonts w:ascii="Arial" w:eastAsia="Arial" w:hAnsi="Arial" w:cs="Arial"/>
            <w:spacing w:val="-1"/>
          </w:rPr>
          <w:t>D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3"/>
          </w:rPr>
          <w:t>K</w:t>
        </w:r>
        <w:r>
          <w:rPr>
            <w:rFonts w:ascii="Arial" w:eastAsia="Arial" w:hAnsi="Arial" w:cs="Arial"/>
            <w:spacing w:val="1"/>
          </w:rPr>
          <w:t>I</w:t>
        </w:r>
        <w:r>
          <w:rPr>
            <w:rFonts w:ascii="Arial" w:eastAsia="Arial" w:hAnsi="Arial" w:cs="Arial"/>
            <w:spacing w:val="-1"/>
          </w:rPr>
          <w:t>NG</w:t>
        </w:r>
        <w:r>
          <w:rPr>
            <w:rFonts w:ascii="Arial" w:eastAsia="Arial" w:hAnsi="Arial" w:cs="Arial"/>
            <w:spacing w:val="1"/>
          </w:rPr>
          <w:t>I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1"/>
          </w:rPr>
          <w:t>I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2"/>
          </w:rPr>
          <w:t>k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  <w:spacing w:val="-3"/>
          </w:rPr>
          <w:t>n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  <w:spacing w:val="-1"/>
          </w:rPr>
          <w:t>iii</w:t>
        </w:r>
        <w:r>
          <w:rPr>
            <w:rFonts w:ascii="Arial" w:eastAsia="Arial" w:hAnsi="Arial" w:cs="Arial"/>
            <w:spacing w:val="1"/>
          </w:rPr>
          <w:t>r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p</w:t>
        </w:r>
        <w:r>
          <w:rPr>
            <w:rFonts w:ascii="Arial" w:eastAsia="Arial" w:hAnsi="Arial" w:cs="Arial"/>
          </w:rPr>
          <w:t>or</w:t>
        </w:r>
        <w:r>
          <w:rPr>
            <w:rFonts w:ascii="Arial" w:eastAsia="Arial" w:hAnsi="Arial" w:cs="Arial"/>
            <w:spacing w:val="-1"/>
          </w:rPr>
          <w:t>t</w:t>
        </w:r>
        <w:r>
          <w:rPr>
            <w:rFonts w:ascii="Arial" w:eastAsia="Arial" w:hAnsi="Arial" w:cs="Arial"/>
          </w:rPr>
          <w:t>/</w:t>
        </w:r>
      </w:hyperlink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862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Z.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2</w:t>
      </w:r>
      <w:r>
        <w:rPr>
          <w:rFonts w:ascii="Arial" w:eastAsia="Arial" w:hAnsi="Arial" w:cs="Arial"/>
          <w:spacing w:val="-2"/>
        </w:rPr>
        <w:t>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:</w:t>
      </w:r>
      <w:r>
        <w:rPr>
          <w:rFonts w:ascii="Arial" w:eastAsia="Arial" w:hAnsi="Arial" w:cs="Arial"/>
          <w:spacing w:val="1"/>
        </w:rPr>
        <w:t>//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1"/>
        </w:rPr>
        <w:t>.j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?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=co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_c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k=b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-1"/>
        </w:rPr>
        <w:t>&amp;i</w:t>
      </w:r>
      <w:r>
        <w:rPr>
          <w:rFonts w:ascii="Arial" w:eastAsia="Arial" w:hAnsi="Arial" w:cs="Arial"/>
        </w:rPr>
        <w:t>d=13</w:t>
      </w:r>
      <w:r>
        <w:rPr>
          <w:rFonts w:ascii="Arial" w:eastAsia="Arial" w:hAnsi="Arial" w:cs="Arial"/>
          <w:spacing w:val="-1"/>
        </w:rPr>
        <w:t>&amp;</w:t>
      </w:r>
      <w:r>
        <w:rPr>
          <w:rFonts w:ascii="Arial" w:eastAsia="Arial" w:hAnsi="Arial" w:cs="Arial"/>
          <w:spacing w:val="1"/>
        </w:rPr>
        <w:t>It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d=1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18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 A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of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3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processe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n,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Wo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2"/>
        </w:rPr>
        <w:t>k</w:t>
      </w:r>
      <w:r>
        <w:rPr>
          <w:rFonts w:ascii="Arial" w:eastAsia="Arial" w:hAnsi="Arial" w:cs="Arial"/>
          <w:i/>
        </w:rPr>
        <w:t>, 1</w:t>
      </w:r>
      <w:r>
        <w:rPr>
          <w:rFonts w:ascii="Arial" w:eastAsia="Arial" w:hAnsi="Arial" w:cs="Arial"/>
          <w:i/>
          <w:spacing w:val="1"/>
        </w:rPr>
        <w:t>2</w:t>
      </w:r>
      <w:r>
        <w:rPr>
          <w:rFonts w:ascii="Arial" w:eastAsia="Arial" w:hAnsi="Arial" w:cs="Arial"/>
        </w:rPr>
        <w:t>, 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1–</w:t>
      </w:r>
    </w:p>
    <w:p w:rsidR="00FC5AFB" w:rsidRDefault="006A0106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9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of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al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Env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 xml:space="preserve">ntal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45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779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z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 xml:space="preserve">c.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 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gra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 ass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?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ety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-2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3–6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3"/>
        </w:rPr>
        <w:t>8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</w:p>
    <w:p w:rsidR="00FC5AFB" w:rsidRDefault="006A0106">
      <w:pPr>
        <w:spacing w:before="1" w:after="0" w:line="240" w:lineRule="auto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</w:rPr>
        <w:t>42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7–2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84" w:after="0" w:line="252" w:lineRule="exact"/>
        <w:ind w:left="820" w:right="805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cces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ul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co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1</w:t>
      </w:r>
      <w:r>
        <w:rPr>
          <w:rFonts w:ascii="Arial" w:eastAsia="Arial" w:hAnsi="Arial" w:cs="Arial"/>
          <w:i/>
          <w:spacing w:val="-2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21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1"/>
        </w:rPr>
        <w:t>SH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1"/>
        </w:rPr>
        <w:t xml:space="preserve"> Ci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ati,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4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 impa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 c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 b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ce, </w:t>
      </w:r>
      <w:r>
        <w:rPr>
          <w:rFonts w:ascii="Arial" w:eastAsia="Arial" w:hAnsi="Arial" w:cs="Arial"/>
          <w:i/>
          <w:spacing w:val="-3"/>
        </w:rPr>
        <w:t>3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130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.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L.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 xml:space="preserve">). </w:t>
      </w:r>
      <w:r>
        <w:rPr>
          <w:rFonts w:ascii="Arial" w:eastAsia="Arial" w:hAnsi="Arial" w:cs="Arial"/>
          <w:spacing w:val="-1"/>
        </w:rPr>
        <w:t>‘D</w:t>
      </w:r>
      <w:r>
        <w:rPr>
          <w:rFonts w:ascii="Arial" w:eastAsia="Arial" w:hAnsi="Arial" w:cs="Arial"/>
        </w:rPr>
        <w:t>o 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ses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ke c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? An emp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cal 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n Aus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urne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versity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La</w:t>
      </w:r>
      <w:r>
        <w:rPr>
          <w:rFonts w:ascii="Arial" w:eastAsia="Arial" w:hAnsi="Arial" w:cs="Arial"/>
          <w:i/>
        </w:rPr>
        <w:t>w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3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i/>
        </w:rPr>
        <w:t>30</w:t>
      </w:r>
      <w:r>
        <w:rPr>
          <w:rFonts w:ascii="Arial" w:eastAsia="Arial" w:hAnsi="Arial" w:cs="Arial"/>
        </w:rPr>
        <w:t>, 4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351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erd,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sed by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sector 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-2"/>
        </w:rPr>
        <w:t>z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cond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aud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 50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6A0106">
      <w:pPr>
        <w:spacing w:before="1" w:after="0" w:line="240" w:lineRule="auto"/>
        <w:ind w:left="820" w:right="2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s From a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iv</w:t>
      </w:r>
      <w:r>
        <w:rPr>
          <w:rFonts w:ascii="Arial" w:eastAsia="Arial" w:hAnsi="Arial" w:cs="Arial"/>
        </w:rPr>
        <w:t>e Au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l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Env</w:t>
      </w:r>
      <w:r>
        <w:rPr>
          <w:rFonts w:ascii="Arial" w:eastAsia="Arial" w:hAnsi="Arial" w:cs="Arial"/>
          <w:i/>
          <w:spacing w:val="-2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1"/>
        </w:rPr>
        <w:t>2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5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</w:rPr>
        <w:t>3.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36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ck,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se 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</w:rPr>
        <w:t>es in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di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ng 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d Assurance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5 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a: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hs.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3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14 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117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k, </w:t>
      </w:r>
      <w:r>
        <w:rPr>
          <w:rFonts w:ascii="Arial" w:eastAsia="Arial" w:hAnsi="Arial" w:cs="Arial"/>
          <w:spacing w:val="1"/>
        </w:rPr>
        <w:t>Ø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 xml:space="preserve">ety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s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us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 xml:space="preserve">- 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3"/>
        </w:rPr>
        <w:t>s</w:t>
      </w:r>
      <w:r>
        <w:rPr>
          <w:rFonts w:ascii="Arial" w:eastAsia="Arial" w:hAnsi="Arial" w:cs="Arial"/>
          <w:i/>
          <w:spacing w:val="1"/>
        </w:rPr>
        <w:t>tr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ns,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58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44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Jo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1"/>
        </w:rPr>
        <w:t xml:space="preserve"> G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sh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es on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on 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3</w:t>
      </w:r>
      <w:r>
        <w:rPr>
          <w:rFonts w:ascii="Arial" w:eastAsia="Arial" w:hAnsi="Arial" w:cs="Arial"/>
          <w:i/>
          <w:spacing w:val="-2"/>
        </w:rPr>
        <w:t>8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9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298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uste,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 Fr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jt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s, </w:t>
      </w:r>
      <w:r>
        <w:rPr>
          <w:rFonts w:ascii="Arial" w:eastAsia="Arial" w:hAnsi="Arial" w:cs="Arial"/>
          <w:spacing w:val="-1"/>
        </w:rPr>
        <w:t>A.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</w:rPr>
        <w:t xml:space="preserve">2).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nce 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 b</w:t>
      </w:r>
      <w:r>
        <w:rPr>
          <w:rFonts w:ascii="Arial" w:eastAsia="Arial" w:hAnsi="Arial" w:cs="Arial"/>
          <w:spacing w:val="-1"/>
        </w:rPr>
        <w:t>uil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sect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? 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ure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80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afe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5</w:t>
      </w:r>
      <w:r>
        <w:rPr>
          <w:rFonts w:ascii="Arial" w:eastAsia="Arial" w:hAnsi="Arial" w:cs="Arial"/>
          <w:i/>
          <w:spacing w:val="-1"/>
        </w:rPr>
        <w:t>0</w:t>
      </w:r>
      <w:r>
        <w:rPr>
          <w:rFonts w:ascii="Arial" w:eastAsia="Arial" w:hAnsi="Arial" w:cs="Arial"/>
        </w:rPr>
        <w:t>, 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–1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1" w:lineRule="auto"/>
        <w:ind w:left="820" w:right="615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</w:rPr>
        <w:t>g,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sati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2"/>
        </w:rPr>
        <w:t xml:space="preserve"> y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—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uct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ersus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proce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 40</w:t>
      </w:r>
      <w:r>
        <w:rPr>
          <w:rFonts w:ascii="Arial" w:eastAsia="Arial" w:hAnsi="Arial" w:cs="Arial"/>
        </w:rPr>
        <w:t>, 5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71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ers'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ers’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0" w:lineRule="auto"/>
        <w:ind w:left="820" w:right="339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ers'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6"/>
        </w:rPr>
        <w:t>(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ew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s: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ort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ace </w:t>
      </w:r>
      <w:r>
        <w:rPr>
          <w:rFonts w:ascii="Arial" w:eastAsia="Arial" w:hAnsi="Arial" w:cs="Arial"/>
          <w:spacing w:val="-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ns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ers’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ern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276" w:hanging="7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 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s. 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ed Ju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20,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hyperlink r:id="rId29">
        <w:r>
          <w:rPr>
            <w:rFonts w:ascii="Arial" w:eastAsia="Arial" w:hAnsi="Arial" w:cs="Arial"/>
            <w:spacing w:val="-3"/>
          </w:rPr>
          <w:t>h</w:t>
        </w:r>
        <w:r>
          <w:rPr>
            <w:rFonts w:ascii="Arial" w:eastAsia="Arial" w:hAnsi="Arial" w:cs="Arial"/>
            <w:spacing w:val="1"/>
          </w:rPr>
          <w:t>tt</w:t>
        </w:r>
        <w:r>
          <w:rPr>
            <w:rFonts w:ascii="Arial" w:eastAsia="Arial" w:hAnsi="Arial" w:cs="Arial"/>
            <w:spacing w:val="-3"/>
          </w:rPr>
          <w:t>p</w:t>
        </w:r>
        <w:r>
          <w:rPr>
            <w:rFonts w:ascii="Arial" w:eastAsia="Arial" w:hAnsi="Arial" w:cs="Arial"/>
            <w:spacing w:val="1"/>
          </w:rPr>
          <w:t>:</w:t>
        </w:r>
        <w:r>
          <w:rPr>
            <w:rFonts w:ascii="Arial" w:eastAsia="Arial" w:hAnsi="Arial" w:cs="Arial"/>
            <w:spacing w:val="-1"/>
          </w:rPr>
          <w:t>/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  <w:spacing w:val="-1"/>
          </w:rPr>
          <w:t>ww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-3"/>
          </w:rPr>
          <w:t>w</w:t>
        </w:r>
        <w:r>
          <w:rPr>
            <w:rFonts w:ascii="Arial" w:eastAsia="Arial" w:hAnsi="Arial" w:cs="Arial"/>
          </w:rPr>
          <w:t>or</w:t>
        </w:r>
        <w:r>
          <w:rPr>
            <w:rFonts w:ascii="Arial" w:eastAsia="Arial" w:hAnsi="Arial" w:cs="Arial"/>
            <w:spacing w:val="5"/>
          </w:rPr>
          <w:t>k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f</w:t>
        </w:r>
        <w:r>
          <w:rPr>
            <w:rFonts w:ascii="Arial" w:eastAsia="Arial" w:hAnsi="Arial" w:cs="Arial"/>
          </w:rPr>
          <w:t>e.</w:t>
        </w:r>
        <w:r>
          <w:rPr>
            <w:rFonts w:ascii="Arial" w:eastAsia="Arial" w:hAnsi="Arial" w:cs="Arial"/>
            <w:spacing w:val="-2"/>
          </w:rPr>
          <w:t>v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c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  <w:spacing w:val="2"/>
          </w:rPr>
          <w:t>g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3"/>
          </w:rPr>
          <w:t>v</w:t>
        </w:r>
        <w:r>
          <w:rPr>
            <w:rFonts w:ascii="Arial" w:eastAsia="Arial" w:hAnsi="Arial" w:cs="Arial"/>
            <w:spacing w:val="1"/>
          </w:rPr>
          <w:t>.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1"/>
          </w:rPr>
          <w:t>u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f</w:t>
        </w:r>
        <w:r>
          <w:rPr>
            <w:rFonts w:ascii="Arial" w:eastAsia="Arial" w:hAnsi="Arial" w:cs="Arial"/>
            <w:spacing w:val="-3"/>
          </w:rPr>
          <w:t>e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y</w:t>
        </w:r>
        <w:r>
          <w:rPr>
            <w:rFonts w:ascii="Arial" w:eastAsia="Arial" w:hAnsi="Arial" w:cs="Arial"/>
            <w:spacing w:val="1"/>
          </w:rPr>
          <w:t>-</w:t>
        </w:r>
        <w:r>
          <w:rPr>
            <w:rFonts w:ascii="Arial" w:eastAsia="Arial" w:hAnsi="Arial" w:cs="Arial"/>
          </w:rPr>
          <w:t>and</w:t>
        </w:r>
        <w:r>
          <w:rPr>
            <w:rFonts w:ascii="Arial" w:eastAsia="Arial" w:hAnsi="Arial" w:cs="Arial"/>
            <w:spacing w:val="-2"/>
          </w:rPr>
          <w:t>-</w:t>
        </w:r>
        <w:r>
          <w:rPr>
            <w:rFonts w:ascii="Arial" w:eastAsia="Arial" w:hAnsi="Arial" w:cs="Arial"/>
          </w:rPr>
          <w:t>pre</w:t>
        </w:r>
        <w:r>
          <w:rPr>
            <w:rFonts w:ascii="Arial" w:eastAsia="Arial" w:hAnsi="Arial" w:cs="Arial"/>
            <w:spacing w:val="-2"/>
          </w:rPr>
          <w:t>v</w:t>
        </w:r>
        <w:r>
          <w:rPr>
            <w:rFonts w:ascii="Arial" w:eastAsia="Arial" w:hAnsi="Arial" w:cs="Arial"/>
          </w:rPr>
          <w:t>e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  <w:spacing w:val="-1"/>
          </w:rPr>
          <w:t>i</w:t>
        </w:r>
        <w:r>
          <w:rPr>
            <w:rFonts w:ascii="Arial" w:eastAsia="Arial" w:hAnsi="Arial" w:cs="Arial"/>
          </w:rPr>
          <w:t>o</w:t>
        </w:r>
        <w:r>
          <w:rPr>
            <w:rFonts w:ascii="Arial" w:eastAsia="Arial" w:hAnsi="Arial" w:cs="Arial"/>
            <w:spacing w:val="-1"/>
          </w:rPr>
          <w:t>n</w:t>
        </w:r>
        <w:r>
          <w:rPr>
            <w:rFonts w:ascii="Arial" w:eastAsia="Arial" w:hAnsi="Arial" w:cs="Arial"/>
            <w:spacing w:val="1"/>
          </w:rPr>
          <w:t>/</w:t>
        </w:r>
        <w:r>
          <w:rPr>
            <w:rFonts w:ascii="Arial" w:eastAsia="Arial" w:hAnsi="Arial" w:cs="Arial"/>
          </w:rPr>
          <w:t>h</w:t>
        </w:r>
        <w:r>
          <w:rPr>
            <w:rFonts w:ascii="Arial" w:eastAsia="Arial" w:hAnsi="Arial" w:cs="Arial"/>
            <w:spacing w:val="-1"/>
          </w:rPr>
          <w:t>e</w:t>
        </w:r>
        <w:r>
          <w:rPr>
            <w:rFonts w:ascii="Arial" w:eastAsia="Arial" w:hAnsi="Arial" w:cs="Arial"/>
          </w:rPr>
          <w:t>a</w:t>
        </w:r>
        <w:r>
          <w:rPr>
            <w:rFonts w:ascii="Arial" w:eastAsia="Arial" w:hAnsi="Arial" w:cs="Arial"/>
            <w:spacing w:val="-1"/>
          </w:rPr>
          <w:t>l</w:t>
        </w:r>
        <w:r>
          <w:rPr>
            <w:rFonts w:ascii="Arial" w:eastAsia="Arial" w:hAnsi="Arial" w:cs="Arial"/>
            <w:spacing w:val="1"/>
          </w:rPr>
          <w:t>t</w:t>
        </w:r>
        <w:r>
          <w:rPr>
            <w:rFonts w:ascii="Arial" w:eastAsia="Arial" w:hAnsi="Arial" w:cs="Arial"/>
          </w:rPr>
          <w:t>h</w:t>
        </w:r>
        <w:r>
          <w:rPr>
            <w:rFonts w:ascii="Arial" w:eastAsia="Arial" w:hAnsi="Arial" w:cs="Arial"/>
            <w:spacing w:val="1"/>
          </w:rPr>
          <w:t>-</w:t>
        </w:r>
        <w:r>
          <w:rPr>
            <w:rFonts w:ascii="Arial" w:eastAsia="Arial" w:hAnsi="Arial" w:cs="Arial"/>
          </w:rPr>
          <w:t>an</w:t>
        </w:r>
        <w:r>
          <w:rPr>
            <w:rFonts w:ascii="Arial" w:eastAsia="Arial" w:hAnsi="Arial" w:cs="Arial"/>
            <w:spacing w:val="-3"/>
          </w:rPr>
          <w:t>d</w:t>
        </w:r>
        <w:r>
          <w:rPr>
            <w:rFonts w:ascii="Arial" w:eastAsia="Arial" w:hAnsi="Arial" w:cs="Arial"/>
            <w:spacing w:val="1"/>
          </w:rPr>
          <w:t>-</w:t>
        </w:r>
        <w:r>
          <w:rPr>
            <w:rFonts w:ascii="Arial" w:eastAsia="Arial" w:hAnsi="Arial" w:cs="Arial"/>
          </w:rPr>
          <w:t>s</w:t>
        </w:r>
        <w:r>
          <w:rPr>
            <w:rFonts w:ascii="Arial" w:eastAsia="Arial" w:hAnsi="Arial" w:cs="Arial"/>
            <w:spacing w:val="-3"/>
          </w:rPr>
          <w:t>a</w:t>
        </w:r>
        <w:r>
          <w:rPr>
            <w:rFonts w:ascii="Arial" w:eastAsia="Arial" w:hAnsi="Arial" w:cs="Arial"/>
            <w:spacing w:val="1"/>
          </w:rPr>
          <w:t>f</w:t>
        </w:r>
        <w:r>
          <w:rPr>
            <w:rFonts w:ascii="Arial" w:eastAsia="Arial" w:hAnsi="Arial" w:cs="Arial"/>
          </w:rPr>
          <w:t>et</w:t>
        </w:r>
        <w:r>
          <w:rPr>
            <w:rFonts w:ascii="Arial" w:eastAsia="Arial" w:hAnsi="Arial" w:cs="Arial"/>
            <w:spacing w:val="-1"/>
          </w:rPr>
          <w:t>y</w:t>
        </w:r>
        <w:r>
          <w:rPr>
            <w:rFonts w:ascii="Arial" w:eastAsia="Arial" w:hAnsi="Arial" w:cs="Arial"/>
          </w:rPr>
          <w:t>-</w:t>
        </w:r>
      </w:hyperlink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pi</w:t>
      </w:r>
      <w:r>
        <w:rPr>
          <w:rFonts w:ascii="Arial" w:eastAsia="Arial" w:hAnsi="Arial" w:cs="Arial"/>
        </w:rPr>
        <w:t>cs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-m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emen</w:t>
      </w:r>
      <w:r>
        <w:rPr>
          <w:rFonts w:ascii="Arial" w:eastAsia="Arial" w:hAnsi="Arial" w:cs="Arial"/>
          <w:spacing w:val="1"/>
        </w:rPr>
        <w:t>t-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m/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ly</w:t>
      </w:r>
      <w:r>
        <w:rPr>
          <w:rFonts w:ascii="Arial" w:eastAsia="Arial" w:hAnsi="Arial" w:cs="Arial"/>
        </w:rPr>
        <w:t>- as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arl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J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 xml:space="preserve">erson,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Hi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h-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ems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</w:p>
    <w:p w:rsidR="00FC5AFB" w:rsidRDefault="006A0106">
      <w:pPr>
        <w:spacing w:before="1" w:after="0" w:line="240" w:lineRule="auto"/>
        <w:ind w:left="820" w:right="19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of</w:t>
      </w:r>
      <w:r>
        <w:rPr>
          <w:rFonts w:ascii="Arial" w:eastAsia="Arial" w:hAnsi="Arial" w:cs="Arial"/>
          <w:i/>
          <w:spacing w:val="-1"/>
        </w:rPr>
        <w:t xml:space="preserve"> 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sych</w:t>
      </w:r>
      <w:r>
        <w:rPr>
          <w:rFonts w:ascii="Arial" w:eastAsia="Arial" w:hAnsi="Arial" w:cs="Arial"/>
          <w:i/>
          <w:spacing w:val="-1"/>
        </w:rPr>
        <w:t>ol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y,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9</w:t>
      </w:r>
      <w:r>
        <w:rPr>
          <w:rFonts w:ascii="Arial" w:eastAsia="Arial" w:hAnsi="Arial" w:cs="Arial"/>
          <w:i/>
          <w:spacing w:val="-2"/>
        </w:rPr>
        <w:t>0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3"/>
        </w:rPr>
        <w:t>7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/>
        <w:jc w:val="both"/>
        <w:sectPr w:rsidR="00FC5AFB">
          <w:pgSz w:w="11920" w:h="16840"/>
          <w:pgMar w:top="1340" w:right="1340" w:bottom="1140" w:left="1340" w:header="0" w:footer="943" w:gutter="0"/>
          <w:cols w:space="720"/>
        </w:sectPr>
      </w:pPr>
    </w:p>
    <w:p w:rsidR="00FC5AFB" w:rsidRDefault="006A0106">
      <w:pPr>
        <w:spacing w:before="79" w:after="0" w:line="240" w:lineRule="auto"/>
        <w:ind w:left="820" w:right="760" w:hanging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</w:t>
      </w:r>
      <w:r>
        <w:rPr>
          <w:rFonts w:ascii="Arial" w:eastAsia="Arial" w:hAnsi="Arial" w:cs="Arial"/>
          <w:spacing w:val="-1"/>
        </w:rPr>
        <w:t>oll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tr</w:t>
      </w:r>
      <w:r>
        <w:rPr>
          <w:rFonts w:ascii="Arial" w:eastAsia="Arial" w:hAnsi="Arial" w:cs="Arial"/>
        </w:rPr>
        <w:t xml:space="preserve">ol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Emp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 xml:space="preserve">ee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ccu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Di</w:t>
      </w:r>
      <w:r>
        <w:rPr>
          <w:rFonts w:ascii="Arial" w:eastAsia="Arial" w:hAnsi="Arial" w:cs="Arial"/>
        </w:rPr>
        <w:t>sco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se.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</w:rPr>
        <w:t>Jo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al 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pli</w:t>
      </w:r>
      <w:r>
        <w:rPr>
          <w:rFonts w:ascii="Arial" w:eastAsia="Arial" w:hAnsi="Arial" w:cs="Arial"/>
          <w:i/>
        </w:rPr>
        <w:t xml:space="preserve">ed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ni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 xml:space="preserve">on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arch, 31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2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 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1"/>
        </w:rPr>
        <w:t>8-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3</w:t>
      </w:r>
      <w:r>
        <w:rPr>
          <w:rFonts w:ascii="Arial" w:eastAsia="Arial" w:hAnsi="Arial" w:cs="Arial"/>
        </w:rPr>
        <w:t>9.</w:t>
      </w:r>
    </w:p>
    <w:p w:rsidR="00FC5AFB" w:rsidRDefault="00FC5AFB">
      <w:pPr>
        <w:spacing w:before="8" w:after="0" w:line="190" w:lineRule="exact"/>
        <w:rPr>
          <w:sz w:val="19"/>
          <w:szCs w:val="19"/>
        </w:rPr>
      </w:pPr>
    </w:p>
    <w:p w:rsidR="00FC5AFB" w:rsidRDefault="006A0106">
      <w:pPr>
        <w:spacing w:after="0" w:line="240" w:lineRule="auto"/>
        <w:ind w:left="820" w:right="454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  <w:spacing w:val="2"/>
        </w:rPr>
        <w:t>kk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hro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occ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) cer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, 49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5–1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6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after="0" w:line="200" w:lineRule="exact"/>
        <w:rPr>
          <w:sz w:val="20"/>
          <w:szCs w:val="20"/>
        </w:rPr>
      </w:pPr>
    </w:p>
    <w:p w:rsidR="00FC5AFB" w:rsidRDefault="006A0106">
      <w:pPr>
        <w:spacing w:after="0" w:line="241" w:lineRule="auto"/>
        <w:ind w:left="820" w:right="6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etsl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ot,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G.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S.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 c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esti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es.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S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ce,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>4</w:t>
      </w:r>
      <w:r>
        <w:rPr>
          <w:rFonts w:ascii="Arial" w:eastAsia="Arial" w:hAnsi="Arial" w:cs="Arial"/>
          <w:i/>
          <w:spacing w:val="-2"/>
        </w:rPr>
        <w:t>9</w:t>
      </w:r>
      <w:r>
        <w:rPr>
          <w:rFonts w:ascii="Arial" w:eastAsia="Arial" w:hAnsi="Arial" w:cs="Arial"/>
        </w:rPr>
        <w:t>,</w:t>
      </w:r>
    </w:p>
    <w:p w:rsidR="00FC5AFB" w:rsidRDefault="006A0106">
      <w:pPr>
        <w:spacing w:after="0" w:line="251" w:lineRule="exact"/>
        <w:ind w:left="8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1007–1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10" w:lineRule="exact"/>
        <w:rPr>
          <w:sz w:val="11"/>
          <w:szCs w:val="11"/>
        </w:rPr>
      </w:pPr>
    </w:p>
    <w:p w:rsidR="00DE0297" w:rsidRDefault="00E168DE">
      <w:pPr>
        <w:tabs>
          <w:tab w:val="left" w:pos="820"/>
        </w:tabs>
        <w:spacing w:after="0" w:line="382" w:lineRule="auto"/>
        <w:ind w:left="100" w:right="5135"/>
        <w:rPr>
          <w:rFonts w:ascii="Arial" w:eastAsia="Arial" w:hAnsi="Arial" w:cs="Arial"/>
          <w:b/>
          <w:bCs/>
          <w:color w:val="4F81BC"/>
          <w:sz w:val="26"/>
          <w:szCs w:val="26"/>
        </w:rPr>
      </w:pPr>
      <w:r>
        <w:rPr>
          <w:rStyle w:val="Heading1Char"/>
        </w:rPr>
        <w:t>9.</w:t>
      </w:r>
      <w:r>
        <w:rPr>
          <w:rStyle w:val="Heading1Char"/>
        </w:rPr>
        <w:tab/>
        <w:t>Standards &amp;</w:t>
      </w:r>
      <w:r w:rsidR="003B192C">
        <w:rPr>
          <w:rStyle w:val="Heading1Char"/>
        </w:rPr>
        <w:t xml:space="preserve"> L</w:t>
      </w:r>
      <w:r>
        <w:rPr>
          <w:rStyle w:val="Heading1Char"/>
        </w:rPr>
        <w:t>egislation</w:t>
      </w:r>
    </w:p>
    <w:p w:rsidR="00FC5AFB" w:rsidRDefault="006A0106">
      <w:pPr>
        <w:tabs>
          <w:tab w:val="left" w:pos="820"/>
        </w:tabs>
        <w:spacing w:after="0" w:line="382" w:lineRule="auto"/>
        <w:ind w:left="100" w:right="5135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00"/>
          <w:spacing w:val="3"/>
        </w:rPr>
        <w:t>W</w:t>
      </w:r>
      <w:r>
        <w:rPr>
          <w:rFonts w:ascii="Arial" w:eastAsia="Arial" w:hAnsi="Arial" w:cs="Arial"/>
          <w:i/>
          <w:color w:val="000000"/>
          <w:spacing w:val="-3"/>
        </w:rPr>
        <w:t>o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k</w:t>
      </w:r>
      <w:r>
        <w:rPr>
          <w:rFonts w:ascii="Arial" w:eastAsia="Arial" w:hAnsi="Arial" w:cs="Arial"/>
          <w:i/>
          <w:color w:val="000000"/>
          <w:spacing w:val="-1"/>
        </w:rPr>
        <w:t xml:space="preserve"> H</w:t>
      </w:r>
      <w:r>
        <w:rPr>
          <w:rFonts w:ascii="Arial" w:eastAsia="Arial" w:hAnsi="Arial" w:cs="Arial"/>
          <w:i/>
          <w:color w:val="000000"/>
        </w:rPr>
        <w:t>e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</w:rPr>
        <w:t>l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>h and</w:t>
      </w:r>
      <w:r>
        <w:rPr>
          <w:rFonts w:ascii="Arial" w:eastAsia="Arial" w:hAnsi="Arial" w:cs="Arial"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S</w:t>
      </w:r>
      <w:r>
        <w:rPr>
          <w:rFonts w:ascii="Arial" w:eastAsia="Arial" w:hAnsi="Arial" w:cs="Arial"/>
          <w:i/>
          <w:color w:val="000000"/>
        </w:rPr>
        <w:t>af</w:t>
      </w:r>
      <w:r>
        <w:rPr>
          <w:rFonts w:ascii="Arial" w:eastAsia="Arial" w:hAnsi="Arial" w:cs="Arial"/>
          <w:i/>
          <w:color w:val="000000"/>
          <w:spacing w:val="-2"/>
        </w:rPr>
        <w:t>e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</w:rPr>
        <w:t>y</w:t>
      </w:r>
      <w:r>
        <w:rPr>
          <w:rFonts w:ascii="Arial" w:eastAsia="Arial" w:hAnsi="Arial" w:cs="Arial"/>
          <w:i/>
          <w:color w:val="000000"/>
          <w:spacing w:val="-1"/>
        </w:rPr>
        <w:t xml:space="preserve"> A</w:t>
      </w:r>
      <w:r>
        <w:rPr>
          <w:rFonts w:ascii="Arial" w:eastAsia="Arial" w:hAnsi="Arial" w:cs="Arial"/>
          <w:i/>
          <w:color w:val="000000"/>
        </w:rPr>
        <w:t>ct</w:t>
      </w:r>
      <w:r>
        <w:rPr>
          <w:rFonts w:ascii="Arial" w:eastAsia="Arial" w:hAnsi="Arial" w:cs="Arial"/>
          <w:i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</w:rPr>
        <w:t>2</w:t>
      </w:r>
      <w:r>
        <w:rPr>
          <w:rFonts w:ascii="Arial" w:eastAsia="Arial" w:hAnsi="Arial" w:cs="Arial"/>
          <w:i/>
          <w:color w:val="000000"/>
          <w:spacing w:val="-1"/>
        </w:rPr>
        <w:t>0</w:t>
      </w:r>
      <w:r>
        <w:rPr>
          <w:rFonts w:ascii="Arial" w:eastAsia="Arial" w:hAnsi="Arial" w:cs="Arial"/>
          <w:i/>
          <w:color w:val="000000"/>
        </w:rPr>
        <w:t xml:space="preserve">11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 xml:space="preserve">) </w:t>
      </w:r>
      <w:r>
        <w:rPr>
          <w:rFonts w:ascii="Arial" w:eastAsia="Arial" w:hAnsi="Arial" w:cs="Arial"/>
          <w:i/>
          <w:color w:val="000000"/>
          <w:spacing w:val="3"/>
        </w:rPr>
        <w:t>W</w:t>
      </w:r>
      <w:r>
        <w:rPr>
          <w:rFonts w:ascii="Arial" w:eastAsia="Arial" w:hAnsi="Arial" w:cs="Arial"/>
          <w:i/>
          <w:color w:val="000000"/>
          <w:spacing w:val="-3"/>
        </w:rPr>
        <w:t>o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k</w:t>
      </w:r>
      <w:r>
        <w:rPr>
          <w:rFonts w:ascii="Arial" w:eastAsia="Arial" w:hAnsi="Arial" w:cs="Arial"/>
          <w:i/>
          <w:color w:val="000000"/>
          <w:spacing w:val="-3"/>
        </w:rPr>
        <w:t>e</w:t>
      </w:r>
      <w:r>
        <w:rPr>
          <w:rFonts w:ascii="Arial" w:eastAsia="Arial" w:hAnsi="Arial" w:cs="Arial"/>
          <w:i/>
          <w:color w:val="000000"/>
          <w:spacing w:val="1"/>
        </w:rPr>
        <w:t>r</w:t>
      </w:r>
      <w:r>
        <w:rPr>
          <w:rFonts w:ascii="Arial" w:eastAsia="Arial" w:hAnsi="Arial" w:cs="Arial"/>
          <w:i/>
          <w:color w:val="000000"/>
        </w:rPr>
        <w:t>s</w:t>
      </w:r>
      <w:r>
        <w:rPr>
          <w:rFonts w:ascii="Arial" w:eastAsia="Arial" w:hAnsi="Arial" w:cs="Arial"/>
          <w:i/>
          <w:color w:val="000000"/>
          <w:spacing w:val="1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C</w:t>
      </w:r>
      <w:r>
        <w:rPr>
          <w:rFonts w:ascii="Arial" w:eastAsia="Arial" w:hAnsi="Arial" w:cs="Arial"/>
          <w:i/>
          <w:color w:val="000000"/>
          <w:spacing w:val="-3"/>
        </w:rPr>
        <w:t>o</w:t>
      </w:r>
      <w:r>
        <w:rPr>
          <w:rFonts w:ascii="Arial" w:eastAsia="Arial" w:hAnsi="Arial" w:cs="Arial"/>
          <w:i/>
          <w:color w:val="000000"/>
          <w:spacing w:val="1"/>
        </w:rPr>
        <w:t>m</w:t>
      </w:r>
      <w:r>
        <w:rPr>
          <w:rFonts w:ascii="Arial" w:eastAsia="Arial" w:hAnsi="Arial" w:cs="Arial"/>
          <w:i/>
          <w:color w:val="000000"/>
        </w:rPr>
        <w:t>p</w:t>
      </w:r>
      <w:r>
        <w:rPr>
          <w:rFonts w:ascii="Arial" w:eastAsia="Arial" w:hAnsi="Arial" w:cs="Arial"/>
          <w:i/>
          <w:color w:val="000000"/>
          <w:spacing w:val="-1"/>
        </w:rPr>
        <w:t>e</w:t>
      </w:r>
      <w:r>
        <w:rPr>
          <w:rFonts w:ascii="Arial" w:eastAsia="Arial" w:hAnsi="Arial" w:cs="Arial"/>
          <w:i/>
          <w:color w:val="000000"/>
        </w:rPr>
        <w:t>ns</w:t>
      </w:r>
      <w:r>
        <w:rPr>
          <w:rFonts w:ascii="Arial" w:eastAsia="Arial" w:hAnsi="Arial" w:cs="Arial"/>
          <w:i/>
          <w:color w:val="000000"/>
          <w:spacing w:val="-3"/>
        </w:rPr>
        <w:t>a</w:t>
      </w:r>
      <w:r>
        <w:rPr>
          <w:rFonts w:ascii="Arial" w:eastAsia="Arial" w:hAnsi="Arial" w:cs="Arial"/>
          <w:i/>
          <w:color w:val="000000"/>
          <w:spacing w:val="1"/>
        </w:rPr>
        <w:t>t</w:t>
      </w:r>
      <w:r>
        <w:rPr>
          <w:rFonts w:ascii="Arial" w:eastAsia="Arial" w:hAnsi="Arial" w:cs="Arial"/>
          <w:i/>
          <w:color w:val="000000"/>
          <w:spacing w:val="-1"/>
        </w:rPr>
        <w:t>i</w:t>
      </w:r>
      <w:r>
        <w:rPr>
          <w:rFonts w:ascii="Arial" w:eastAsia="Arial" w:hAnsi="Arial" w:cs="Arial"/>
          <w:i/>
          <w:color w:val="000000"/>
        </w:rPr>
        <w:t>on</w:t>
      </w:r>
      <w:r>
        <w:rPr>
          <w:rFonts w:ascii="Arial" w:eastAsia="Arial" w:hAnsi="Arial" w:cs="Arial"/>
          <w:i/>
          <w:color w:val="000000"/>
          <w:spacing w:val="-2"/>
        </w:rPr>
        <w:t xml:space="preserve"> </w:t>
      </w:r>
      <w:r>
        <w:rPr>
          <w:rFonts w:ascii="Arial" w:eastAsia="Arial" w:hAnsi="Arial" w:cs="Arial"/>
          <w:i/>
          <w:color w:val="000000"/>
          <w:spacing w:val="-1"/>
        </w:rPr>
        <w:t>A</w:t>
      </w:r>
      <w:r>
        <w:rPr>
          <w:rFonts w:ascii="Arial" w:eastAsia="Arial" w:hAnsi="Arial" w:cs="Arial"/>
          <w:i/>
          <w:color w:val="000000"/>
        </w:rPr>
        <w:t>ct</w:t>
      </w:r>
      <w:r>
        <w:rPr>
          <w:rFonts w:ascii="Arial" w:eastAsia="Arial" w:hAnsi="Arial" w:cs="Arial"/>
          <w:i/>
          <w:color w:val="000000"/>
          <w:spacing w:val="2"/>
        </w:rPr>
        <w:t xml:space="preserve"> </w:t>
      </w:r>
      <w:r>
        <w:rPr>
          <w:rFonts w:ascii="Arial" w:eastAsia="Arial" w:hAnsi="Arial" w:cs="Arial"/>
          <w:i/>
          <w:color w:val="000000"/>
        </w:rPr>
        <w:t>1</w:t>
      </w:r>
      <w:r>
        <w:rPr>
          <w:rFonts w:ascii="Arial" w:eastAsia="Arial" w:hAnsi="Arial" w:cs="Arial"/>
          <w:i/>
          <w:color w:val="000000"/>
          <w:spacing w:val="-1"/>
        </w:rPr>
        <w:t>9</w:t>
      </w:r>
      <w:r>
        <w:rPr>
          <w:rFonts w:ascii="Arial" w:eastAsia="Arial" w:hAnsi="Arial" w:cs="Arial"/>
          <w:i/>
          <w:color w:val="000000"/>
        </w:rPr>
        <w:t xml:space="preserve">87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spacing w:val="-6"/>
        </w:rPr>
        <w:t>S</w:t>
      </w:r>
      <w:r>
        <w:rPr>
          <w:rFonts w:ascii="Arial" w:eastAsia="Arial" w:hAnsi="Arial" w:cs="Arial"/>
          <w:color w:val="000000"/>
          <w:spacing w:val="5"/>
        </w:rPr>
        <w:t>W</w:t>
      </w:r>
      <w:r>
        <w:rPr>
          <w:rFonts w:ascii="Arial" w:eastAsia="Arial" w:hAnsi="Arial" w:cs="Arial"/>
          <w:color w:val="000000"/>
        </w:rPr>
        <w:t>)</w:t>
      </w:r>
    </w:p>
    <w:p w:rsidR="00FC5AFB" w:rsidRDefault="006A0106">
      <w:pPr>
        <w:spacing w:before="9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emo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Sa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ety</w:t>
      </w:r>
      <w:r>
        <w:rPr>
          <w:rFonts w:ascii="Arial" w:eastAsia="Arial" w:hAnsi="Arial" w:cs="Arial"/>
          <w:spacing w:val="-1"/>
        </w:rPr>
        <w:t xml:space="preserve"> Bil</w:t>
      </w:r>
      <w:r>
        <w:rPr>
          <w:rFonts w:ascii="Arial" w:eastAsia="Arial" w:hAnsi="Arial" w:cs="Arial"/>
        </w:rPr>
        <w:t>l 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11</w:t>
      </w:r>
    </w:p>
    <w:p w:rsidR="00FC5AFB" w:rsidRDefault="00FC5AFB">
      <w:pPr>
        <w:spacing w:before="10" w:after="0" w:line="150" w:lineRule="exact"/>
        <w:rPr>
          <w:sz w:val="15"/>
          <w:szCs w:val="15"/>
        </w:rPr>
      </w:pPr>
    </w:p>
    <w:p w:rsidR="00FC5AFB" w:rsidRDefault="006A0106">
      <w:pPr>
        <w:spacing w:after="0" w:line="275" w:lineRule="auto"/>
        <w:ind w:left="808" w:right="414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 s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 sys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2"/>
        </w:rPr>
        <w:t>—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gu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ce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use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spacing w:after="0" w:line="275" w:lineRule="auto"/>
        <w:ind w:left="808" w:right="414" w:hanging="70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h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 s</w:t>
      </w:r>
      <w:r>
        <w:rPr>
          <w:rFonts w:ascii="Arial" w:eastAsia="Arial" w:hAnsi="Arial" w:cs="Arial"/>
          <w:i/>
          <w:spacing w:val="-2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 xml:space="preserve">y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t sys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2"/>
        </w:rPr>
        <w:t>—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gu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 xml:space="preserve">ce 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use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  <w:spacing w:val="1"/>
        </w:rPr>
        <w:t>/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ZS 4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3"/>
        </w:rPr>
        <w:t>4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1" w:after="0" w:line="120" w:lineRule="exact"/>
        <w:rPr>
          <w:sz w:val="12"/>
          <w:szCs w:val="12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cc</w:t>
      </w:r>
      <w:r>
        <w:rPr>
          <w:rFonts w:ascii="Arial" w:eastAsia="Arial" w:hAnsi="Arial" w:cs="Arial"/>
          <w:i/>
          <w:spacing w:val="-3"/>
        </w:rPr>
        <w:t>u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</w:t>
      </w:r>
      <w:r>
        <w:rPr>
          <w:rFonts w:ascii="Arial" w:eastAsia="Arial" w:hAnsi="Arial" w:cs="Arial"/>
          <w:i/>
          <w:spacing w:val="-2"/>
        </w:rPr>
        <w:t xml:space="preserve"> 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g</w:t>
      </w:r>
      <w:r>
        <w:rPr>
          <w:rFonts w:ascii="Arial" w:eastAsia="Arial" w:hAnsi="Arial" w:cs="Arial"/>
          <w:i/>
        </w:rPr>
        <w:t xml:space="preserve">ement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</w:rPr>
        <w:t>–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p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</w:rPr>
        <w:t>c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HSA</w:t>
      </w:r>
      <w:r>
        <w:rPr>
          <w:rFonts w:ascii="Arial" w:eastAsia="Arial" w:hAnsi="Arial" w:cs="Arial"/>
        </w:rPr>
        <w:t>S</w:t>
      </w:r>
    </w:p>
    <w:p w:rsidR="00FC5AFB" w:rsidRDefault="006A0106">
      <w:pPr>
        <w:spacing w:before="40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1:200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ureau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ds.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</w:rPr>
        <w:t>ccu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al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al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and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af</w:t>
      </w:r>
      <w:r>
        <w:rPr>
          <w:rFonts w:ascii="Arial" w:eastAsia="Arial" w:hAnsi="Arial" w:cs="Arial"/>
          <w:i/>
          <w:spacing w:val="-2"/>
        </w:rPr>
        <w:t>e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</w:rPr>
        <w:t>g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 xml:space="preserve">t 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ys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s-</w:t>
      </w:r>
    </w:p>
    <w:p w:rsidR="00FC5AFB" w:rsidRDefault="006A0106">
      <w:pPr>
        <w:spacing w:before="37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1"/>
        </w:rPr>
        <w:t>-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q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eme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w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d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 xml:space="preserve">nce </w:t>
      </w:r>
      <w:r>
        <w:rPr>
          <w:rFonts w:ascii="Arial" w:eastAsia="Arial" w:hAnsi="Arial" w:cs="Arial"/>
          <w:i/>
          <w:spacing w:val="3"/>
        </w:rPr>
        <w:t>f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se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2"/>
        </w:rPr>
        <w:t>ir</w:t>
      </w:r>
      <w:r>
        <w:rPr>
          <w:rFonts w:ascii="Arial" w:eastAsia="Arial" w:hAnsi="Arial" w:cs="Arial"/>
          <w:i/>
        </w:rPr>
        <w:t xml:space="preserve">st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ev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 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  <w:spacing w:val="-3"/>
        </w:rPr>
        <w:t>1</w:t>
      </w:r>
      <w:r>
        <w:rPr>
          <w:rFonts w:ascii="Arial" w:eastAsia="Arial" w:hAnsi="Arial" w:cs="Arial"/>
          <w:spacing w:val="1"/>
        </w:rPr>
        <w:t>: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7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nstit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2"/>
        </w:rPr>
        <w:t xml:space="preserve"> (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DSA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a).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i/>
          <w:spacing w:val="-1"/>
        </w:rPr>
        <w:t>Ki</w:t>
      </w:r>
      <w:r>
        <w:rPr>
          <w:rFonts w:ascii="Arial" w:eastAsia="Arial" w:hAnsi="Arial" w:cs="Arial"/>
          <w:i/>
        </w:rPr>
        <w:t xml:space="preserve">ng 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 xml:space="preserve">I </w:t>
      </w:r>
      <w:r>
        <w:rPr>
          <w:rFonts w:ascii="Arial" w:eastAsia="Arial" w:hAnsi="Arial" w:cs="Arial"/>
          <w:i/>
          <w:spacing w:val="-1"/>
        </w:rPr>
        <w:t>C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 xml:space="preserve">e </w:t>
      </w:r>
      <w:r>
        <w:rPr>
          <w:rFonts w:ascii="Arial" w:eastAsia="Arial" w:hAnsi="Arial" w:cs="Arial"/>
          <w:i/>
          <w:spacing w:val="-2"/>
        </w:rPr>
        <w:t>o</w:t>
      </w:r>
      <w:r>
        <w:rPr>
          <w:rFonts w:ascii="Arial" w:eastAsia="Arial" w:hAnsi="Arial" w:cs="Arial"/>
          <w:i/>
        </w:rPr>
        <w:t xml:space="preserve">f </w:t>
      </w:r>
      <w:r>
        <w:rPr>
          <w:rFonts w:ascii="Arial" w:eastAsia="Arial" w:hAnsi="Arial" w:cs="Arial"/>
          <w:i/>
          <w:spacing w:val="1"/>
        </w:rPr>
        <w:t>G</w:t>
      </w:r>
      <w:r>
        <w:rPr>
          <w:rFonts w:ascii="Arial" w:eastAsia="Arial" w:hAnsi="Arial" w:cs="Arial"/>
          <w:i/>
        </w:rPr>
        <w:t>ov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</w:rPr>
        <w:t>ce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</w:t>
      </w:r>
    </w:p>
    <w:p w:rsidR="00FC5AFB" w:rsidRDefault="006A0106">
      <w:pPr>
        <w:spacing w:before="40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 A</w:t>
      </w:r>
      <w:r>
        <w:rPr>
          <w:rFonts w:ascii="Arial" w:eastAsia="Arial" w:hAnsi="Arial" w:cs="Arial"/>
          <w:i/>
          <w:spacing w:val="-2"/>
        </w:rPr>
        <w:t>f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ca 200</w:t>
      </w:r>
      <w:r>
        <w:rPr>
          <w:rFonts w:ascii="Arial" w:eastAsia="Arial" w:hAnsi="Arial" w:cs="Arial"/>
          <w:i/>
          <w:spacing w:val="-3"/>
        </w:rPr>
        <w:t>9</w:t>
      </w:r>
      <w:r>
        <w:rPr>
          <w:rFonts w:ascii="Arial" w:eastAsia="Arial" w:hAnsi="Arial" w:cs="Arial"/>
        </w:rPr>
        <w:t>.</w:t>
      </w:r>
    </w:p>
    <w:p w:rsidR="00FC5AFB" w:rsidRDefault="00FC5AFB">
      <w:pPr>
        <w:spacing w:before="8" w:after="0" w:line="150" w:lineRule="exact"/>
        <w:rPr>
          <w:sz w:val="15"/>
          <w:szCs w:val="15"/>
        </w:rPr>
      </w:pPr>
    </w:p>
    <w:p w:rsidR="00FC5AFB" w:rsidRDefault="006A0106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SPR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3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i/>
          <w:spacing w:val="1"/>
        </w:rPr>
        <w:t>O</w:t>
      </w:r>
      <w:r>
        <w:rPr>
          <w:rFonts w:ascii="Arial" w:eastAsia="Arial" w:hAnsi="Arial" w:cs="Arial"/>
          <w:i/>
          <w:spacing w:val="-2"/>
        </w:rPr>
        <w:t>c</w:t>
      </w:r>
      <w:r>
        <w:rPr>
          <w:rFonts w:ascii="Arial" w:eastAsia="Arial" w:hAnsi="Arial" w:cs="Arial"/>
          <w:i/>
        </w:rPr>
        <w:t>cu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ati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l s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ety</w:t>
      </w:r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d hea</w:t>
      </w:r>
      <w:r>
        <w:rPr>
          <w:rFonts w:ascii="Arial" w:eastAsia="Arial" w:hAnsi="Arial" w:cs="Arial"/>
          <w:i/>
          <w:spacing w:val="-2"/>
        </w:rPr>
        <w:t>l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1"/>
        </w:rPr>
        <w:t>(O</w:t>
      </w:r>
      <w:r>
        <w:rPr>
          <w:rFonts w:ascii="Arial" w:eastAsia="Arial" w:hAnsi="Arial" w:cs="Arial"/>
          <w:i/>
          <w:spacing w:val="-1"/>
        </w:rPr>
        <w:t>S</w:t>
      </w:r>
      <w:r>
        <w:rPr>
          <w:rFonts w:ascii="Arial" w:eastAsia="Arial" w:hAnsi="Arial" w:cs="Arial"/>
          <w:i/>
          <w:spacing w:val="-3"/>
        </w:rPr>
        <w:t>H</w:t>
      </w:r>
      <w:r>
        <w:rPr>
          <w:rFonts w:ascii="Arial" w:eastAsia="Arial" w:hAnsi="Arial" w:cs="Arial"/>
          <w:i/>
        </w:rPr>
        <w:t xml:space="preserve">) 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3"/>
        </w:rPr>
        <w:t>g</w:t>
      </w:r>
      <w:r>
        <w:rPr>
          <w:rFonts w:ascii="Arial" w:eastAsia="Arial" w:hAnsi="Arial" w:cs="Arial"/>
          <w:i/>
        </w:rPr>
        <w:t>ement sy</w:t>
      </w:r>
      <w:r>
        <w:rPr>
          <w:rFonts w:ascii="Arial" w:eastAsia="Arial" w:hAnsi="Arial" w:cs="Arial"/>
          <w:i/>
          <w:spacing w:val="-2"/>
        </w:rPr>
        <w:t>s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>s</w:t>
      </w:r>
    </w:p>
    <w:p w:rsidR="00FC5AFB" w:rsidRDefault="006A0106">
      <w:pPr>
        <w:spacing w:before="37" w:after="0" w:line="240" w:lineRule="auto"/>
        <w:ind w:left="808" w:right="-20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art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3"/>
        </w:rPr>
        <w:t>1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q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m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3"/>
        </w:rPr>
        <w:t>n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S 5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6: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 1:200</w:t>
      </w:r>
      <w:r>
        <w:rPr>
          <w:rFonts w:ascii="Arial" w:eastAsia="Arial" w:hAnsi="Arial" w:cs="Arial"/>
          <w:spacing w:val="-3"/>
        </w:rPr>
        <w:t>9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</w:p>
    <w:sectPr w:rsidR="00FC5AFB">
      <w:pgSz w:w="11920" w:h="16840"/>
      <w:pgMar w:top="1340" w:right="1320" w:bottom="1140" w:left="134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BC" w:rsidRDefault="006933BC">
      <w:pPr>
        <w:spacing w:after="0" w:line="240" w:lineRule="auto"/>
      </w:pPr>
      <w:r>
        <w:separator/>
      </w:r>
    </w:p>
  </w:endnote>
  <w:endnote w:type="continuationSeparator" w:id="0">
    <w:p w:rsidR="006933BC" w:rsidRDefault="0069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10" w:rsidRDefault="00DD2E1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390" behindDoc="1" locked="0" layoutInCell="1" allowOverlap="1" wp14:anchorId="7683DCEF" wp14:editId="3BBFBF44">
              <wp:simplePos x="0" y="0"/>
              <wp:positionH relativeFrom="page">
                <wp:posOffset>6480175</wp:posOffset>
              </wp:positionH>
              <wp:positionV relativeFrom="page">
                <wp:posOffset>9953625</wp:posOffset>
              </wp:positionV>
              <wp:extent cx="193040" cy="151765"/>
              <wp:effectExtent l="3175" t="0" r="381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E10" w:rsidRDefault="00DD2E10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9C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10.25pt;margin-top:783.75pt;width:15.2pt;height:11.95pt;z-index:-1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kmqwIAAKg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" filled="f" stroked="f">
              <v:textbox inset="0,0,0,0">
                <w:txbxContent>
                  <w:p w:rsidR="00DD2E10" w:rsidRDefault="00DD2E10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9C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10" w:rsidRDefault="00DD2E10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10" w:rsidRDefault="00DD2E1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391" behindDoc="1" locked="0" layoutInCell="1" allowOverlap="1" wp14:anchorId="2730886B" wp14:editId="0BEE3762">
              <wp:simplePos x="0" y="0"/>
              <wp:positionH relativeFrom="page">
                <wp:posOffset>6480175</wp:posOffset>
              </wp:positionH>
              <wp:positionV relativeFrom="page">
                <wp:posOffset>9953625</wp:posOffset>
              </wp:positionV>
              <wp:extent cx="191135" cy="151765"/>
              <wp:effectExtent l="3175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E10" w:rsidRDefault="00DD2E10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9C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0.25pt;margin-top:783.75pt;width:15.05pt;height:11.95pt;z-index:-1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tnrg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" filled="f" stroked="f">
              <v:textbox inset="0,0,0,0">
                <w:txbxContent>
                  <w:p w:rsidR="00DD2E10" w:rsidRDefault="00DD2E10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9C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10" w:rsidRDefault="00DD2E10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10" w:rsidRDefault="00DD2E10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5392" behindDoc="1" locked="0" layoutInCell="1" allowOverlap="1" wp14:anchorId="4CCF5B28" wp14:editId="49E8DBFB">
              <wp:simplePos x="0" y="0"/>
              <wp:positionH relativeFrom="page">
                <wp:posOffset>6480175</wp:posOffset>
              </wp:positionH>
              <wp:positionV relativeFrom="page">
                <wp:posOffset>9953625</wp:posOffset>
              </wp:positionV>
              <wp:extent cx="191135" cy="151765"/>
              <wp:effectExtent l="3175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E10" w:rsidRDefault="00DD2E10">
                          <w:pPr>
                            <w:spacing w:after="0" w:line="224" w:lineRule="exact"/>
                            <w:ind w:left="40" w:right="-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49CC">
                            <w:rPr>
                              <w:rFonts w:ascii="Arial" w:eastAsia="Arial" w:hAnsi="Arial" w:cs="Arial"/>
                              <w:noProof/>
                              <w:sz w:val="20"/>
                              <w:szCs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0.25pt;margin-top:783.75pt;width:15.05pt;height:11.95pt;z-index:-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" filled="f" stroked="f">
              <v:textbox inset="0,0,0,0">
                <w:txbxContent>
                  <w:p w:rsidR="00DD2E10" w:rsidRDefault="00DD2E10">
                    <w:pPr>
                      <w:spacing w:after="0" w:line="224" w:lineRule="exact"/>
                      <w:ind w:left="40" w:right="-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49CC">
                      <w:rPr>
                        <w:rFonts w:ascii="Arial" w:eastAsia="Arial" w:hAnsi="Arial" w:cs="Arial"/>
                        <w:noProof/>
                        <w:sz w:val="20"/>
                        <w:szCs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BC" w:rsidRDefault="006933BC">
      <w:pPr>
        <w:spacing w:after="0" w:line="240" w:lineRule="auto"/>
      </w:pPr>
      <w:r>
        <w:separator/>
      </w:r>
    </w:p>
  </w:footnote>
  <w:footnote w:type="continuationSeparator" w:id="0">
    <w:p w:rsidR="006933BC" w:rsidRDefault="006933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FB"/>
    <w:rsid w:val="0001205B"/>
    <w:rsid w:val="00042954"/>
    <w:rsid w:val="00054204"/>
    <w:rsid w:val="000C4E82"/>
    <w:rsid w:val="000E6DD2"/>
    <w:rsid w:val="000F1445"/>
    <w:rsid w:val="000F170D"/>
    <w:rsid w:val="000F33BC"/>
    <w:rsid w:val="00127C3A"/>
    <w:rsid w:val="00196D7B"/>
    <w:rsid w:val="001A26E1"/>
    <w:rsid w:val="00234E43"/>
    <w:rsid w:val="002E0070"/>
    <w:rsid w:val="002E2142"/>
    <w:rsid w:val="003B192C"/>
    <w:rsid w:val="003D4195"/>
    <w:rsid w:val="00482585"/>
    <w:rsid w:val="004B076C"/>
    <w:rsid w:val="005203F1"/>
    <w:rsid w:val="00530CB5"/>
    <w:rsid w:val="005375DF"/>
    <w:rsid w:val="00544CA3"/>
    <w:rsid w:val="00585C7E"/>
    <w:rsid w:val="005B7A1C"/>
    <w:rsid w:val="005D513E"/>
    <w:rsid w:val="0063056D"/>
    <w:rsid w:val="006933BC"/>
    <w:rsid w:val="006A0106"/>
    <w:rsid w:val="006B1C79"/>
    <w:rsid w:val="006F5506"/>
    <w:rsid w:val="007079F3"/>
    <w:rsid w:val="00713126"/>
    <w:rsid w:val="007A1074"/>
    <w:rsid w:val="00815CE4"/>
    <w:rsid w:val="00846128"/>
    <w:rsid w:val="0088049A"/>
    <w:rsid w:val="008B7A09"/>
    <w:rsid w:val="00940293"/>
    <w:rsid w:val="00967EDF"/>
    <w:rsid w:val="00A55DB0"/>
    <w:rsid w:val="00A65E8A"/>
    <w:rsid w:val="00AE3C78"/>
    <w:rsid w:val="00AE49CC"/>
    <w:rsid w:val="00AF278A"/>
    <w:rsid w:val="00B2280D"/>
    <w:rsid w:val="00B36048"/>
    <w:rsid w:val="00BB544C"/>
    <w:rsid w:val="00C348B4"/>
    <w:rsid w:val="00C35C02"/>
    <w:rsid w:val="00C628C9"/>
    <w:rsid w:val="00CA28BF"/>
    <w:rsid w:val="00CE6ED4"/>
    <w:rsid w:val="00DB4931"/>
    <w:rsid w:val="00DD2E10"/>
    <w:rsid w:val="00DD31E6"/>
    <w:rsid w:val="00DD40B9"/>
    <w:rsid w:val="00DD7BF0"/>
    <w:rsid w:val="00DE0297"/>
    <w:rsid w:val="00E00169"/>
    <w:rsid w:val="00E168DE"/>
    <w:rsid w:val="00E22812"/>
    <w:rsid w:val="00E94F7D"/>
    <w:rsid w:val="00ED3DF7"/>
    <w:rsid w:val="00EF1991"/>
    <w:rsid w:val="00F03ED7"/>
    <w:rsid w:val="00FC5AFB"/>
    <w:rsid w:val="00FD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54204"/>
    <w:pPr>
      <w:keepNext/>
      <w:keepLines/>
      <w:spacing w:before="12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204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204"/>
    <w:pPr>
      <w:keepNext/>
      <w:keepLines/>
      <w:spacing w:after="0"/>
      <w:outlineLvl w:val="2"/>
    </w:pPr>
    <w:rPr>
      <w:rFonts w:ascii="Arial" w:eastAsiaTheme="majorEastAsia" w:hAnsi="Arial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79"/>
    <w:rPr>
      <w:rFonts w:ascii="Tahoma" w:hAnsi="Tahoma" w:cs="Tahoma"/>
      <w:sz w:val="16"/>
      <w:szCs w:val="16"/>
    </w:rPr>
  </w:style>
  <w:style w:type="paragraph" w:customStyle="1" w:styleId="Heading11">
    <w:name w:val="Heading 1.1"/>
    <w:basedOn w:val="Normal"/>
    <w:link w:val="Heading11Char"/>
    <w:qFormat/>
    <w:rsid w:val="007A1074"/>
    <w:pPr>
      <w:spacing w:before="57" w:after="0" w:line="240" w:lineRule="auto"/>
      <w:ind w:left="100" w:right="-20"/>
    </w:pPr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1">
    <w:name w:val="Style1"/>
    <w:basedOn w:val="Heading11"/>
    <w:link w:val="Style1Char"/>
    <w:qFormat/>
    <w:rsid w:val="007A1074"/>
  </w:style>
  <w:style w:type="character" w:customStyle="1" w:styleId="Heading11Char">
    <w:name w:val="Heading 1.1 Char"/>
    <w:basedOn w:val="DefaultParagraphFont"/>
    <w:link w:val="Heading11"/>
    <w:rsid w:val="007A1074"/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2">
    <w:name w:val="Style2"/>
    <w:basedOn w:val="Normal"/>
    <w:link w:val="Style2Char"/>
    <w:qFormat/>
    <w:rsid w:val="007A1074"/>
    <w:pPr>
      <w:spacing w:after="0" w:line="240" w:lineRule="auto"/>
      <w:ind w:left="120" w:right="-20"/>
    </w:pPr>
    <w:rPr>
      <w:rFonts w:ascii="Arial" w:eastAsia="Arial" w:hAnsi="Arial" w:cs="Arial"/>
      <w:b/>
      <w:bCs/>
      <w:i/>
      <w:color w:val="4F81BC"/>
    </w:rPr>
  </w:style>
  <w:style w:type="character" w:customStyle="1" w:styleId="Style1Char">
    <w:name w:val="Style1 Char"/>
    <w:basedOn w:val="Heading11Char"/>
    <w:link w:val="Style1"/>
    <w:rsid w:val="007A1074"/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3">
    <w:name w:val="Style3"/>
    <w:basedOn w:val="Normal"/>
    <w:link w:val="Style3Char"/>
    <w:qFormat/>
    <w:rsid w:val="007A1074"/>
    <w:pPr>
      <w:spacing w:after="0" w:line="240" w:lineRule="auto"/>
      <w:ind w:left="100" w:right="-20"/>
    </w:pPr>
    <w:rPr>
      <w:rFonts w:ascii="Arial" w:eastAsia="Arial" w:hAnsi="Arial" w:cs="Arial"/>
      <w:i/>
      <w:color w:val="30849B"/>
    </w:rPr>
  </w:style>
  <w:style w:type="character" w:customStyle="1" w:styleId="Style2Char">
    <w:name w:val="Style2 Char"/>
    <w:basedOn w:val="DefaultParagraphFont"/>
    <w:link w:val="Style2"/>
    <w:rsid w:val="007A1074"/>
    <w:rPr>
      <w:rFonts w:ascii="Arial" w:eastAsia="Arial" w:hAnsi="Arial" w:cs="Arial"/>
      <w:b/>
      <w:bCs/>
      <w:i/>
      <w:color w:val="4F81BC"/>
    </w:rPr>
  </w:style>
  <w:style w:type="character" w:customStyle="1" w:styleId="Style3Char">
    <w:name w:val="Style3 Char"/>
    <w:basedOn w:val="DefaultParagraphFont"/>
    <w:link w:val="Style3"/>
    <w:rsid w:val="007A1074"/>
    <w:rPr>
      <w:rFonts w:ascii="Arial" w:eastAsia="Arial" w:hAnsi="Arial" w:cs="Arial"/>
      <w:i/>
      <w:color w:val="30849B"/>
    </w:rPr>
  </w:style>
  <w:style w:type="character" w:customStyle="1" w:styleId="Heading1Char">
    <w:name w:val="Heading 1 Char"/>
    <w:basedOn w:val="DefaultParagraphFont"/>
    <w:link w:val="Heading1"/>
    <w:uiPriority w:val="9"/>
    <w:rsid w:val="0005420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4204"/>
    <w:rPr>
      <w:rFonts w:ascii="Arial" w:eastAsiaTheme="majorEastAsia" w:hAnsi="Arial" w:cstheme="majorBidi"/>
      <w:b/>
      <w:bCs/>
      <w:i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4204"/>
    <w:rPr>
      <w:rFonts w:ascii="Arial" w:eastAsiaTheme="majorEastAsia" w:hAnsi="Arial" w:cstheme="majorBidi"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3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02"/>
  </w:style>
  <w:style w:type="paragraph" w:styleId="Footer">
    <w:name w:val="footer"/>
    <w:basedOn w:val="Normal"/>
    <w:link w:val="FooterChar"/>
    <w:uiPriority w:val="99"/>
    <w:unhideWhenUsed/>
    <w:rsid w:val="00C3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02"/>
  </w:style>
  <w:style w:type="paragraph" w:styleId="FootnoteText">
    <w:name w:val="footnote text"/>
    <w:basedOn w:val="Normal"/>
    <w:link w:val="FootnoteTextChar"/>
    <w:uiPriority w:val="99"/>
    <w:semiHidden/>
    <w:unhideWhenUsed/>
    <w:rsid w:val="00544C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C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C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54204"/>
    <w:pPr>
      <w:keepNext/>
      <w:keepLines/>
      <w:spacing w:before="120" w:after="0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4204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4204"/>
    <w:pPr>
      <w:keepNext/>
      <w:keepLines/>
      <w:spacing w:after="0"/>
      <w:outlineLvl w:val="2"/>
    </w:pPr>
    <w:rPr>
      <w:rFonts w:ascii="Arial" w:eastAsiaTheme="majorEastAsia" w:hAnsi="Arial" w:cstheme="majorBidi"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79"/>
    <w:rPr>
      <w:rFonts w:ascii="Tahoma" w:hAnsi="Tahoma" w:cs="Tahoma"/>
      <w:sz w:val="16"/>
      <w:szCs w:val="16"/>
    </w:rPr>
  </w:style>
  <w:style w:type="paragraph" w:customStyle="1" w:styleId="Heading11">
    <w:name w:val="Heading 1.1"/>
    <w:basedOn w:val="Normal"/>
    <w:link w:val="Heading11Char"/>
    <w:qFormat/>
    <w:rsid w:val="007A1074"/>
    <w:pPr>
      <w:spacing w:before="57" w:after="0" w:line="240" w:lineRule="auto"/>
      <w:ind w:left="100" w:right="-20"/>
    </w:pPr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1">
    <w:name w:val="Style1"/>
    <w:basedOn w:val="Heading11"/>
    <w:link w:val="Style1Char"/>
    <w:qFormat/>
    <w:rsid w:val="007A1074"/>
  </w:style>
  <w:style w:type="character" w:customStyle="1" w:styleId="Heading11Char">
    <w:name w:val="Heading 1.1 Char"/>
    <w:basedOn w:val="DefaultParagraphFont"/>
    <w:link w:val="Heading11"/>
    <w:rsid w:val="007A1074"/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2">
    <w:name w:val="Style2"/>
    <w:basedOn w:val="Normal"/>
    <w:link w:val="Style2Char"/>
    <w:qFormat/>
    <w:rsid w:val="007A1074"/>
    <w:pPr>
      <w:spacing w:after="0" w:line="240" w:lineRule="auto"/>
      <w:ind w:left="120" w:right="-20"/>
    </w:pPr>
    <w:rPr>
      <w:rFonts w:ascii="Arial" w:eastAsia="Arial" w:hAnsi="Arial" w:cs="Arial"/>
      <w:b/>
      <w:bCs/>
      <w:i/>
      <w:color w:val="4F81BC"/>
    </w:rPr>
  </w:style>
  <w:style w:type="character" w:customStyle="1" w:styleId="Style1Char">
    <w:name w:val="Style1 Char"/>
    <w:basedOn w:val="Heading11Char"/>
    <w:link w:val="Style1"/>
    <w:rsid w:val="007A1074"/>
    <w:rPr>
      <w:rFonts w:ascii="Arial" w:eastAsia="Arial" w:hAnsi="Arial" w:cs="Arial"/>
      <w:b/>
      <w:bCs/>
      <w:color w:val="4F81BC"/>
      <w:sz w:val="26"/>
      <w:szCs w:val="26"/>
    </w:rPr>
  </w:style>
  <w:style w:type="paragraph" w:customStyle="1" w:styleId="Style3">
    <w:name w:val="Style3"/>
    <w:basedOn w:val="Normal"/>
    <w:link w:val="Style3Char"/>
    <w:qFormat/>
    <w:rsid w:val="007A1074"/>
    <w:pPr>
      <w:spacing w:after="0" w:line="240" w:lineRule="auto"/>
      <w:ind w:left="100" w:right="-20"/>
    </w:pPr>
    <w:rPr>
      <w:rFonts w:ascii="Arial" w:eastAsia="Arial" w:hAnsi="Arial" w:cs="Arial"/>
      <w:i/>
      <w:color w:val="30849B"/>
    </w:rPr>
  </w:style>
  <w:style w:type="character" w:customStyle="1" w:styleId="Style2Char">
    <w:name w:val="Style2 Char"/>
    <w:basedOn w:val="DefaultParagraphFont"/>
    <w:link w:val="Style2"/>
    <w:rsid w:val="007A1074"/>
    <w:rPr>
      <w:rFonts w:ascii="Arial" w:eastAsia="Arial" w:hAnsi="Arial" w:cs="Arial"/>
      <w:b/>
      <w:bCs/>
      <w:i/>
      <w:color w:val="4F81BC"/>
    </w:rPr>
  </w:style>
  <w:style w:type="character" w:customStyle="1" w:styleId="Style3Char">
    <w:name w:val="Style3 Char"/>
    <w:basedOn w:val="DefaultParagraphFont"/>
    <w:link w:val="Style3"/>
    <w:rsid w:val="007A1074"/>
    <w:rPr>
      <w:rFonts w:ascii="Arial" w:eastAsia="Arial" w:hAnsi="Arial" w:cs="Arial"/>
      <w:i/>
      <w:color w:val="30849B"/>
    </w:rPr>
  </w:style>
  <w:style w:type="character" w:customStyle="1" w:styleId="Heading1Char">
    <w:name w:val="Heading 1 Char"/>
    <w:basedOn w:val="DefaultParagraphFont"/>
    <w:link w:val="Heading1"/>
    <w:uiPriority w:val="9"/>
    <w:rsid w:val="00054204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4204"/>
    <w:rPr>
      <w:rFonts w:ascii="Arial" w:eastAsiaTheme="majorEastAsia" w:hAnsi="Arial" w:cstheme="majorBidi"/>
      <w:b/>
      <w:bCs/>
      <w:i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4204"/>
    <w:rPr>
      <w:rFonts w:ascii="Arial" w:eastAsiaTheme="majorEastAsia" w:hAnsi="Arial" w:cstheme="majorBidi"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3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02"/>
  </w:style>
  <w:style w:type="paragraph" w:styleId="Footer">
    <w:name w:val="footer"/>
    <w:basedOn w:val="Normal"/>
    <w:link w:val="FooterChar"/>
    <w:uiPriority w:val="99"/>
    <w:unhideWhenUsed/>
    <w:rsid w:val="00C35C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02"/>
  </w:style>
  <w:style w:type="paragraph" w:styleId="FootnoteText">
    <w:name w:val="footnote text"/>
    <w:basedOn w:val="Normal"/>
    <w:link w:val="FootnoteTextChar"/>
    <w:uiPriority w:val="99"/>
    <w:semiHidden/>
    <w:unhideWhenUsed/>
    <w:rsid w:val="00544C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C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C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://ec.europa.eu/enterprise/policies/single-market-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5" Type="http://schemas.openxmlformats.org/officeDocument/2006/relationships/hyperlink" Target="http://www.cqc.com.cn/english/ManagementSystemCertification/OHSASyblly/Certific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29" Type="http://schemas.openxmlformats.org/officeDocument/2006/relationships/hyperlink" Target="http://www.worksafe.vic.gov.au/safety-and-prevention/health-and-safety-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1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28" Type="http://schemas.openxmlformats.org/officeDocument/2006/relationships/hyperlink" Target="http://african.ipapercms.dk/IOD/KINGIII/kingiiireport/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4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Identifier xmlns="http://schemas.microsoft.com/sharepoint/v3/fields">978-1-74361-359-7</PublicationIdentifier>
    <ParentFolderID xmlns="http://schemas.microsoft.com/sharepoint/v3/fields">834</ParentFolder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P.Publications.Document" ma:contentTypeID="0x010100A3147459CEFB4138ACF45C1B93E95121001AC9209C673FD1488F9C0FD06E69F9BE" ma:contentTypeVersion="2" ma:contentTypeDescription="" ma:contentTypeScope="" ma:versionID="fe9dee28fb54ce06478c702ac7ad6af8">
  <xsd:schema xmlns:xsd="http://www.w3.org/2001/XMLSchema" xmlns:xs="http://www.w3.org/2001/XMLSchema" xmlns:p="http://schemas.microsoft.com/office/2006/metadata/properties" xmlns:ns1="http://schemas.microsoft.com/sharepoint/v3/fields" targetNamespace="http://schemas.microsoft.com/office/2006/metadata/properties" ma:root="true" ma:fieldsID="fa9bcd44d86d477eeb58161562f8ff1c" ns1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arentFolderID" minOccurs="0"/>
                <xsd:element ref="ns1:PublicationIdentifi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ParentFolderID" ma:index="0" nillable="true" ma:displayName="Parent Folder ID" ma:internalName="ParentFolderID">
      <xsd:simpleType>
        <xsd:restriction base="dms:Text"/>
      </xsd:simpleType>
    </xsd:element>
    <xsd:element name="PublicationIdentifier" ma:index="1" nillable="true" ma:displayName="Publication Identifier" ma:internalName="PublicationIdentifi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F84B-6210-4355-8F87-63C14CF02C33}">
  <ds:schemaRefs>
    <ds:schemaRef ds:uri="http://purl.org/dc/elements/1.1/"/>
    <ds:schemaRef ds:uri="http://schemas.microsoft.com/sharepoint/v3/field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D772E1F-4ADD-48FF-8785-E960B6170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72D52-E870-4099-85D4-78D681E7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DFF544EF.dotm</Template>
  <TotalTime>0</TotalTime>
  <Pages>34</Pages>
  <Words>14234</Words>
  <Characters>81135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Issues in the Assurance and Verification of Work Health and Safety Information</vt:lpstr>
    </vt:vector>
  </TitlesOfParts>
  <Company>Australian Government</Company>
  <LinksUpToDate>false</LinksUpToDate>
  <CharactersWithSpaces>95179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Issues in the Assurance and Verification of Work Health and Safety Information</dc:title>
  <dc:creator>MURRAY,Justin</dc:creator>
  <cp:lastModifiedBy>Suzanne Cooper</cp:lastModifiedBy>
  <cp:revision>2</cp:revision>
  <cp:lastPrinted>2014-02-18T00:18:00Z</cp:lastPrinted>
  <dcterms:created xsi:type="dcterms:W3CDTF">2017-03-22T02:59:00Z</dcterms:created>
  <dcterms:modified xsi:type="dcterms:W3CDTF">2017-03-22T02:59:00Z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2014-01-08T00:00:00Z</vt:filetime>
  </property>
  <property fmtid="{D5CDD505-2E9C-101B-9397-08002B2CF9AE}" pid="3" name="LastSaved">
    <vt:filetime>2014-02-11T00:00:00Z</vt:filetime>
  </property>
  <property fmtid="{D5CDD505-2E9C-101B-9397-08002B2CF9AE}" pid="4" name="ContentTypeId">
    <vt:lpwstr>0x010100A3147459CEFB4138ACF45C1B93E95121001AC9209C673FD1488F9C0FD06E69F9BE</vt:lpwstr>
  </property>
</Properties>
</file>