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1" w:rsidRPr="005C4AB5" w:rsidRDefault="001C0E51" w:rsidP="002D6D22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p w:rsidR="00531475" w:rsidRPr="005C4AB5" w:rsidRDefault="00531475" w:rsidP="002D6D22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5C4AB5">
        <w:rPr>
          <w:rFonts w:ascii="Arial" w:eastAsia="Times New Roman" w:hAnsi="Arial" w:cs="Arial"/>
          <w:b/>
          <w:lang w:eastAsia="en-AU"/>
        </w:rPr>
        <w:t>SC</w:t>
      </w:r>
      <w:r w:rsidR="00405B94" w:rsidRPr="005C4AB5">
        <w:rPr>
          <w:rFonts w:ascii="Arial" w:eastAsia="Times New Roman" w:hAnsi="Arial" w:cs="Arial"/>
          <w:b/>
          <w:lang w:eastAsia="en-AU"/>
        </w:rPr>
        <w:t>HEDULE OF DOCUMENTS — FOI 13-005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1985"/>
      </w:tblGrid>
      <w:tr w:rsidR="006C5390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C4AB5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C4AB5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C5390" w:rsidRPr="005C4AB5" w:rsidRDefault="006C5390" w:rsidP="002D6D2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C4AB5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  <w:tr w:rsidR="007A5157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7A5157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30 April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 xml:space="preserve">Indentifibre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17 June 2009</w:t>
            </w:r>
          </w:p>
        </w:tc>
      </w:tr>
      <w:tr w:rsidR="007A5157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7A5157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1 May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Indentifibre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57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17 June 2009</w:t>
            </w:r>
          </w:p>
        </w:tc>
      </w:tr>
      <w:tr w:rsidR="00405B94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4" w:rsidRPr="005C4AB5" w:rsidRDefault="00405B94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4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10 June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4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 xml:space="preserve">Identifibre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4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17 June 2009</w:t>
            </w:r>
          </w:p>
        </w:tc>
      </w:tr>
      <w:tr w:rsidR="002D6D22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17 June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Identifibre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17 June 2009</w:t>
            </w:r>
          </w:p>
        </w:tc>
      </w:tr>
      <w:tr w:rsidR="002D6D22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2 July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Identifibre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6 July 2009</w:t>
            </w:r>
          </w:p>
        </w:tc>
      </w:tr>
      <w:tr w:rsidR="002D6D22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1 July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Identifibre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6 July 2009</w:t>
            </w:r>
          </w:p>
        </w:tc>
      </w:tr>
      <w:tr w:rsidR="002D6D22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tests conducted on 3 July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Identifibre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Pr="005C4AB5" w:rsidRDefault="002D6D22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6 July 2009</w:t>
            </w:r>
          </w:p>
        </w:tc>
      </w:tr>
      <w:tr w:rsidR="005C4AB5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simulation conducted on 20 June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 xml:space="preserve">Hibbs and Associates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24 June 2009</w:t>
            </w:r>
          </w:p>
        </w:tc>
      </w:tr>
      <w:tr w:rsidR="005C4AB5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5C4A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 xml:space="preserve">Results report of simulation conducted on 4 August 2009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Hibbs and Associates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5 August 2009</w:t>
            </w:r>
          </w:p>
        </w:tc>
      </w:tr>
      <w:tr w:rsidR="005C4AB5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simulation conducted on 23 June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5C4A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Hibbs and Associates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24 June 2009</w:t>
            </w:r>
          </w:p>
        </w:tc>
      </w:tr>
      <w:tr w:rsidR="005C4AB5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simulation conducted on 23 July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Hibbs and Associates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24 July 2009</w:t>
            </w:r>
          </w:p>
        </w:tc>
      </w:tr>
      <w:tr w:rsidR="005C4AB5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5C4A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simulation conducted on 6 August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Hibbs and Associates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7 August 2009</w:t>
            </w:r>
          </w:p>
        </w:tc>
      </w:tr>
      <w:tr w:rsidR="005C4AB5" w:rsidRPr="005C4AB5" w:rsidTr="006C5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Results report of simulation conducted on 19 June 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Hibbs and Associates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2D6D2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4AB5">
              <w:rPr>
                <w:rFonts w:ascii="Arial" w:hAnsi="Arial" w:cs="Arial"/>
                <w:sz w:val="22"/>
                <w:szCs w:val="22"/>
              </w:rPr>
              <w:t>7 August 2009</w:t>
            </w:r>
          </w:p>
        </w:tc>
      </w:tr>
    </w:tbl>
    <w:p w:rsidR="00616B47" w:rsidRPr="005C4AB5" w:rsidRDefault="00616B47" w:rsidP="002D6D22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sectPr w:rsidR="00616B47" w:rsidRPr="005C4A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44" w:rsidRDefault="00C87444">
      <w:pPr>
        <w:spacing w:after="0" w:line="240" w:lineRule="auto"/>
      </w:pPr>
      <w:r>
        <w:separator/>
      </w:r>
    </w:p>
  </w:endnote>
  <w:endnote w:type="continuationSeparator" w:id="0">
    <w:p w:rsidR="00C87444" w:rsidRDefault="00C8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44" w:rsidRDefault="00C87444">
      <w:pPr>
        <w:spacing w:after="0" w:line="240" w:lineRule="auto"/>
      </w:pPr>
      <w:r>
        <w:separator/>
      </w:r>
    </w:p>
  </w:footnote>
  <w:footnote w:type="continuationSeparator" w:id="0">
    <w:p w:rsidR="00C87444" w:rsidRDefault="00C8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47" w:rsidRDefault="00616B47">
    <w:pPr>
      <w:pStyle w:val="Header"/>
    </w:pPr>
    <w:r w:rsidRPr="004440FE">
      <w:rPr>
        <w:b/>
        <w:noProof/>
      </w:rPr>
      <w:drawing>
        <wp:anchor distT="0" distB="0" distL="114300" distR="114300" simplePos="0" relativeHeight="251659264" behindDoc="0" locked="0" layoutInCell="1" allowOverlap="1" wp14:anchorId="4B281F47" wp14:editId="5D44C93F">
          <wp:simplePos x="0" y="0"/>
          <wp:positionH relativeFrom="column">
            <wp:posOffset>-295275</wp:posOffset>
          </wp:positionH>
          <wp:positionV relativeFrom="paragraph">
            <wp:posOffset>-125730</wp:posOffset>
          </wp:positionV>
          <wp:extent cx="2679065" cy="533400"/>
          <wp:effectExtent l="19050" t="0" r="7461" b="0"/>
          <wp:wrapNone/>
          <wp:docPr id="1" name="Picture 4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_logo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589" cy="53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EB"/>
    <w:multiLevelType w:val="hybridMultilevel"/>
    <w:tmpl w:val="CBC4D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E36"/>
    <w:multiLevelType w:val="hybridMultilevel"/>
    <w:tmpl w:val="DFAA0E68"/>
    <w:lvl w:ilvl="0" w:tplc="E6BE968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7D84"/>
    <w:multiLevelType w:val="hybridMultilevel"/>
    <w:tmpl w:val="D5BE5EAC"/>
    <w:lvl w:ilvl="0" w:tplc="AD5892D8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D71B3"/>
    <w:multiLevelType w:val="hybridMultilevel"/>
    <w:tmpl w:val="4118A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137C9"/>
    <w:multiLevelType w:val="hybridMultilevel"/>
    <w:tmpl w:val="C53E6626"/>
    <w:lvl w:ilvl="0" w:tplc="E23EF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C3"/>
    <w:multiLevelType w:val="hybridMultilevel"/>
    <w:tmpl w:val="5DE0C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2F7FC2"/>
    <w:multiLevelType w:val="hybridMultilevel"/>
    <w:tmpl w:val="44DE6AE4"/>
    <w:lvl w:ilvl="0" w:tplc="547E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4194B"/>
    <w:multiLevelType w:val="hybridMultilevel"/>
    <w:tmpl w:val="11706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37F6B"/>
    <w:multiLevelType w:val="hybridMultilevel"/>
    <w:tmpl w:val="750A85EE"/>
    <w:lvl w:ilvl="0" w:tplc="0826E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21420"/>
    <w:multiLevelType w:val="hybridMultilevel"/>
    <w:tmpl w:val="6D98FB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5610F9"/>
    <w:multiLevelType w:val="hybridMultilevel"/>
    <w:tmpl w:val="975AF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24B5"/>
    <w:multiLevelType w:val="hybridMultilevel"/>
    <w:tmpl w:val="D7D473D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75"/>
    <w:rsid w:val="000607FA"/>
    <w:rsid w:val="000C1D84"/>
    <w:rsid w:val="000C588E"/>
    <w:rsid w:val="000D4CCD"/>
    <w:rsid w:val="00117F25"/>
    <w:rsid w:val="00141E6B"/>
    <w:rsid w:val="00146B29"/>
    <w:rsid w:val="001570C3"/>
    <w:rsid w:val="00182EC1"/>
    <w:rsid w:val="001B5227"/>
    <w:rsid w:val="001C0E51"/>
    <w:rsid w:val="001D19FA"/>
    <w:rsid w:val="002C5485"/>
    <w:rsid w:val="002D6D22"/>
    <w:rsid w:val="00305135"/>
    <w:rsid w:val="00335394"/>
    <w:rsid w:val="00361F3E"/>
    <w:rsid w:val="00402A8B"/>
    <w:rsid w:val="00405B94"/>
    <w:rsid w:val="004952CB"/>
    <w:rsid w:val="004C738C"/>
    <w:rsid w:val="005063C9"/>
    <w:rsid w:val="00522A70"/>
    <w:rsid w:val="00531475"/>
    <w:rsid w:val="00596B3B"/>
    <w:rsid w:val="005C4AB5"/>
    <w:rsid w:val="005D219A"/>
    <w:rsid w:val="00616B47"/>
    <w:rsid w:val="00695841"/>
    <w:rsid w:val="006C5390"/>
    <w:rsid w:val="00702726"/>
    <w:rsid w:val="00755C8A"/>
    <w:rsid w:val="00764739"/>
    <w:rsid w:val="00784EA0"/>
    <w:rsid w:val="00797CF2"/>
    <w:rsid w:val="007A5157"/>
    <w:rsid w:val="00852912"/>
    <w:rsid w:val="0089445C"/>
    <w:rsid w:val="008E7F12"/>
    <w:rsid w:val="008F7970"/>
    <w:rsid w:val="009449D1"/>
    <w:rsid w:val="00961543"/>
    <w:rsid w:val="009A08B4"/>
    <w:rsid w:val="009A45ED"/>
    <w:rsid w:val="00A36234"/>
    <w:rsid w:val="00A6054D"/>
    <w:rsid w:val="00AA72FD"/>
    <w:rsid w:val="00AF3742"/>
    <w:rsid w:val="00B33556"/>
    <w:rsid w:val="00B35384"/>
    <w:rsid w:val="00B74125"/>
    <w:rsid w:val="00BA73CB"/>
    <w:rsid w:val="00BD19AF"/>
    <w:rsid w:val="00C30954"/>
    <w:rsid w:val="00C335CF"/>
    <w:rsid w:val="00C35E5D"/>
    <w:rsid w:val="00C36BAC"/>
    <w:rsid w:val="00C421F4"/>
    <w:rsid w:val="00C518CE"/>
    <w:rsid w:val="00C66E67"/>
    <w:rsid w:val="00C73B10"/>
    <w:rsid w:val="00C87444"/>
    <w:rsid w:val="00C93C1D"/>
    <w:rsid w:val="00C975EA"/>
    <w:rsid w:val="00CC37E9"/>
    <w:rsid w:val="00D75B0C"/>
    <w:rsid w:val="00D80F6F"/>
    <w:rsid w:val="00DD0BB4"/>
    <w:rsid w:val="00DD43A2"/>
    <w:rsid w:val="00DE3A40"/>
    <w:rsid w:val="00E76814"/>
    <w:rsid w:val="00ED3AF0"/>
    <w:rsid w:val="00EE71F6"/>
    <w:rsid w:val="00F10624"/>
    <w:rsid w:val="00F10B7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47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31475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53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Para">
    <w:name w:val="Single Para"/>
    <w:basedOn w:val="Normal"/>
    <w:rsid w:val="004C7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1Reference">
    <w:name w:val="1. Reference"/>
    <w:basedOn w:val="Normal"/>
    <w:rsid w:val="004C738C"/>
    <w:pPr>
      <w:spacing w:after="0" w:line="20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3Address">
    <w:name w:val="3. Address"/>
    <w:basedOn w:val="Normal"/>
    <w:rsid w:val="004C738C"/>
    <w:pPr>
      <w:keepLines/>
      <w:widowControl w:val="0"/>
      <w:spacing w:after="0" w:line="280" w:lineRule="atLeast"/>
    </w:pPr>
    <w:rPr>
      <w:rFonts w:ascii="Arial" w:eastAsia="Times New Roman" w:hAnsi="Arial" w:cs="Arial"/>
      <w:lang w:eastAsia="en-AU"/>
    </w:rPr>
  </w:style>
  <w:style w:type="paragraph" w:customStyle="1" w:styleId="SubjectTitle">
    <w:name w:val="Subject/Title"/>
    <w:basedOn w:val="Normal"/>
    <w:next w:val="Normal"/>
    <w:rsid w:val="004C738C"/>
    <w:pPr>
      <w:pBdr>
        <w:bottom w:val="single" w:sz="2" w:space="0" w:color="auto"/>
      </w:pBdr>
      <w:spacing w:after="140" w:line="280" w:lineRule="atLeast"/>
    </w:pPr>
    <w:rPr>
      <w:rFonts w:ascii="Arial" w:eastAsia="Times New Roman" w:hAnsi="Arial" w:cs="Arial"/>
      <w:b/>
      <w:lang w:eastAsia="en-AU"/>
    </w:rPr>
  </w:style>
  <w:style w:type="paragraph" w:styleId="ListParagraph">
    <w:name w:val="List Paragraph"/>
    <w:basedOn w:val="Normal"/>
    <w:uiPriority w:val="34"/>
    <w:qFormat/>
    <w:rsid w:val="004C738C"/>
    <w:pPr>
      <w:spacing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C738C"/>
    <w:rPr>
      <w:color w:val="0000FF" w:themeColor="hyperlink"/>
      <w:u w:val="single"/>
    </w:rPr>
  </w:style>
  <w:style w:type="paragraph" w:customStyle="1" w:styleId="Samplenoticeheading3">
    <w:name w:val="Sample notice heading 3"/>
    <w:basedOn w:val="Normal"/>
    <w:qFormat/>
    <w:rsid w:val="004C738C"/>
    <w:pPr>
      <w:spacing w:line="240" w:lineRule="auto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35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47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31475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53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Para">
    <w:name w:val="Single Para"/>
    <w:basedOn w:val="Normal"/>
    <w:rsid w:val="004C7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1Reference">
    <w:name w:val="1. Reference"/>
    <w:basedOn w:val="Normal"/>
    <w:rsid w:val="004C738C"/>
    <w:pPr>
      <w:spacing w:after="0" w:line="20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3Address">
    <w:name w:val="3. Address"/>
    <w:basedOn w:val="Normal"/>
    <w:rsid w:val="004C738C"/>
    <w:pPr>
      <w:keepLines/>
      <w:widowControl w:val="0"/>
      <w:spacing w:after="0" w:line="280" w:lineRule="atLeast"/>
    </w:pPr>
    <w:rPr>
      <w:rFonts w:ascii="Arial" w:eastAsia="Times New Roman" w:hAnsi="Arial" w:cs="Arial"/>
      <w:lang w:eastAsia="en-AU"/>
    </w:rPr>
  </w:style>
  <w:style w:type="paragraph" w:customStyle="1" w:styleId="SubjectTitle">
    <w:name w:val="Subject/Title"/>
    <w:basedOn w:val="Normal"/>
    <w:next w:val="Normal"/>
    <w:rsid w:val="004C738C"/>
    <w:pPr>
      <w:pBdr>
        <w:bottom w:val="single" w:sz="2" w:space="0" w:color="auto"/>
      </w:pBdr>
      <w:spacing w:after="140" w:line="280" w:lineRule="atLeast"/>
    </w:pPr>
    <w:rPr>
      <w:rFonts w:ascii="Arial" w:eastAsia="Times New Roman" w:hAnsi="Arial" w:cs="Arial"/>
      <w:b/>
      <w:lang w:eastAsia="en-AU"/>
    </w:rPr>
  </w:style>
  <w:style w:type="paragraph" w:styleId="ListParagraph">
    <w:name w:val="List Paragraph"/>
    <w:basedOn w:val="Normal"/>
    <w:uiPriority w:val="34"/>
    <w:qFormat/>
    <w:rsid w:val="004C738C"/>
    <w:pPr>
      <w:spacing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C738C"/>
    <w:rPr>
      <w:color w:val="0000FF" w:themeColor="hyperlink"/>
      <w:u w:val="single"/>
    </w:rPr>
  </w:style>
  <w:style w:type="paragraph" w:customStyle="1" w:styleId="Samplenoticeheading3">
    <w:name w:val="Sample notice heading 3"/>
    <w:basedOn w:val="Normal"/>
    <w:qFormat/>
    <w:rsid w:val="004C738C"/>
    <w:pPr>
      <w:spacing w:line="240" w:lineRule="auto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35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78AB3F-5815-4BBC-9DC7-100730D0767C}"/>
</file>

<file path=customXml/itemProps2.xml><?xml version="1.0" encoding="utf-8"?>
<ds:datastoreItem xmlns:ds="http://schemas.openxmlformats.org/officeDocument/2006/customXml" ds:itemID="{BBA8296A-FA1F-4E3C-A4AE-E5E1AE83ED5B}"/>
</file>

<file path=customXml/itemProps3.xml><?xml version="1.0" encoding="utf-8"?>
<ds:datastoreItem xmlns:ds="http://schemas.openxmlformats.org/officeDocument/2006/customXml" ds:itemID="{67A7B570-83E5-4543-84E9-88C5932A8FF4}"/>
</file>

<file path=customXml/itemProps4.xml><?xml version="1.0" encoding="utf-8"?>
<ds:datastoreItem xmlns:ds="http://schemas.openxmlformats.org/officeDocument/2006/customXml" ds:itemID="{0B4D9DCF-9AB6-493B-AFE8-A546DB4E62BC}"/>
</file>

<file path=docProps/app.xml><?xml version="1.0" encoding="utf-8"?>
<Properties xmlns="http://schemas.openxmlformats.org/officeDocument/2006/extended-properties" xmlns:vt="http://schemas.openxmlformats.org/officeDocument/2006/docPropsVTypes">
  <Template>E50D0C64.dotm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Shontelle Chamtaprieo</dc:creator>
  <cp:lastModifiedBy>Shontelle Chamtaprieo</cp:lastModifiedBy>
  <cp:revision>2</cp:revision>
  <dcterms:created xsi:type="dcterms:W3CDTF">2013-10-17T04:22:00Z</dcterms:created>
  <dcterms:modified xsi:type="dcterms:W3CDTF">2013-10-17T04:22:00Z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</Properties>
</file>