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0006971F" w:rsidR="0087144C" w:rsidRPr="00527758" w:rsidRDefault="00332D9D" w:rsidP="00527758">
      <w:pPr>
        <w:rPr>
          <w:b/>
          <w:sz w:val="32"/>
          <w:szCs w:val="32"/>
        </w:rPr>
      </w:pPr>
      <w:r>
        <w:rPr>
          <w:b/>
          <w:sz w:val="32"/>
          <w:szCs w:val="32"/>
        </w:rPr>
        <w:t xml:space="preserve">The Skeleton Project – </w:t>
      </w:r>
      <w:r w:rsidR="007D4273">
        <w:rPr>
          <w:b/>
          <w:sz w:val="32"/>
          <w:szCs w:val="32"/>
        </w:rPr>
        <w:t>Northern Health</w:t>
      </w:r>
    </w:p>
    <w:p w14:paraId="609E4C39" w14:textId="77777777" w:rsidR="00296EA2" w:rsidRPr="00296EA2" w:rsidRDefault="00296EA2" w:rsidP="0087144C">
      <w:pPr>
        <w:rPr>
          <w:b/>
          <w:color w:val="808080" w:themeColor="background1" w:themeShade="80"/>
          <w:sz w:val="28"/>
          <w:szCs w:val="28"/>
        </w:rPr>
      </w:pPr>
      <w:r w:rsidRPr="00296EA2">
        <w:rPr>
          <w:b/>
          <w:color w:val="808080" w:themeColor="background1" w:themeShade="80"/>
          <w:sz w:val="28"/>
          <w:szCs w:val="28"/>
        </w:rPr>
        <w:t>Greg Pullen, CEO, Northern Health</w:t>
      </w:r>
    </w:p>
    <w:p w14:paraId="6A5ED133" w14:textId="196B3874" w:rsidR="00D95994" w:rsidRDefault="007D4273" w:rsidP="008559F1">
      <w:pPr>
        <w:tabs>
          <w:tab w:val="left" w:pos="1800"/>
        </w:tabs>
        <w:spacing w:before="480" w:after="240"/>
        <w:ind w:left="1800" w:hanging="1800"/>
        <w:rPr>
          <w:sz w:val="22"/>
          <w:szCs w:val="22"/>
        </w:rPr>
      </w:pPr>
      <w:r>
        <w:rPr>
          <w:b/>
          <w:sz w:val="22"/>
          <w:szCs w:val="22"/>
        </w:rPr>
        <w:t>Greg Pullen</w:t>
      </w:r>
      <w:r w:rsidR="00296EA2">
        <w:rPr>
          <w:b/>
          <w:sz w:val="22"/>
          <w:szCs w:val="22"/>
        </w:rPr>
        <w:t>:</w:t>
      </w:r>
      <w:r w:rsidR="00296EA2">
        <w:rPr>
          <w:b/>
          <w:sz w:val="22"/>
          <w:szCs w:val="22"/>
        </w:rPr>
        <w:tab/>
      </w:r>
      <w:r>
        <w:rPr>
          <w:sz w:val="22"/>
          <w:szCs w:val="22"/>
        </w:rPr>
        <w:t>I'm Greg Pullen, CEO of Northern Health</w:t>
      </w:r>
      <w:r w:rsidR="00296EA2">
        <w:rPr>
          <w:sz w:val="22"/>
          <w:szCs w:val="22"/>
        </w:rPr>
        <w:t xml:space="preserve">. </w:t>
      </w:r>
      <w:proofErr w:type="gramStart"/>
      <w:r w:rsidR="00296EA2">
        <w:rPr>
          <w:sz w:val="22"/>
          <w:szCs w:val="22"/>
        </w:rPr>
        <w:t>T</w:t>
      </w:r>
      <w:r>
        <w:rPr>
          <w:sz w:val="22"/>
          <w:szCs w:val="22"/>
        </w:rPr>
        <w:t>he largest health service provider in northern Melbourne.</w:t>
      </w:r>
      <w:proofErr w:type="gramEnd"/>
    </w:p>
    <w:p w14:paraId="1B026473" w14:textId="7CAACC6C" w:rsidR="00332D9D" w:rsidRDefault="00332D9D" w:rsidP="00D95994">
      <w:pPr>
        <w:spacing w:after="240"/>
        <w:rPr>
          <w:sz w:val="22"/>
          <w:szCs w:val="22"/>
        </w:rPr>
      </w:pPr>
      <w:r>
        <w:rPr>
          <w:sz w:val="22"/>
          <w:szCs w:val="22"/>
        </w:rPr>
        <w:t>[</w:t>
      </w:r>
      <w:r w:rsidR="00296EA2">
        <w:rPr>
          <w:sz w:val="22"/>
          <w:szCs w:val="22"/>
        </w:rPr>
        <w:t>M</w:t>
      </w:r>
      <w:r>
        <w:rPr>
          <w:sz w:val="22"/>
          <w:szCs w:val="22"/>
        </w:rPr>
        <w:t>usic playing]</w:t>
      </w:r>
    </w:p>
    <w:p w14:paraId="6B440E7A" w14:textId="32883E06" w:rsidR="007D4273" w:rsidRPr="007D4273" w:rsidRDefault="007D4273" w:rsidP="00296EA2">
      <w:pPr>
        <w:tabs>
          <w:tab w:val="left" w:pos="1800"/>
        </w:tabs>
        <w:spacing w:after="240"/>
        <w:ind w:left="1800" w:hanging="1800"/>
        <w:rPr>
          <w:sz w:val="22"/>
          <w:szCs w:val="22"/>
        </w:rPr>
      </w:pPr>
      <w:r>
        <w:rPr>
          <w:b/>
          <w:sz w:val="22"/>
          <w:szCs w:val="22"/>
        </w:rPr>
        <w:t>Photographer</w:t>
      </w:r>
      <w:r w:rsidR="00296EA2">
        <w:rPr>
          <w:b/>
          <w:sz w:val="22"/>
          <w:szCs w:val="22"/>
        </w:rPr>
        <w:t>:</w:t>
      </w:r>
      <w:r w:rsidR="00296EA2">
        <w:rPr>
          <w:b/>
          <w:sz w:val="22"/>
          <w:szCs w:val="22"/>
        </w:rPr>
        <w:tab/>
      </w:r>
      <w:r>
        <w:rPr>
          <w:sz w:val="22"/>
          <w:szCs w:val="22"/>
        </w:rPr>
        <w:t>Here we go.</w:t>
      </w:r>
    </w:p>
    <w:p w14:paraId="47DF7F1D" w14:textId="55D048DE" w:rsidR="007D4273" w:rsidRDefault="007D4273" w:rsidP="00296EA2">
      <w:pPr>
        <w:tabs>
          <w:tab w:val="left" w:pos="1800"/>
        </w:tabs>
        <w:spacing w:after="240"/>
        <w:ind w:left="1800" w:hanging="1800"/>
        <w:rPr>
          <w:sz w:val="22"/>
          <w:szCs w:val="22"/>
        </w:rPr>
      </w:pPr>
      <w:r>
        <w:rPr>
          <w:b/>
          <w:sz w:val="22"/>
          <w:szCs w:val="22"/>
        </w:rPr>
        <w:t>Greg Pullen</w:t>
      </w:r>
      <w:r w:rsidR="00296EA2">
        <w:rPr>
          <w:b/>
          <w:sz w:val="22"/>
          <w:szCs w:val="22"/>
        </w:rPr>
        <w:t>:</w:t>
      </w:r>
      <w:r w:rsidR="00296EA2">
        <w:rPr>
          <w:b/>
          <w:sz w:val="22"/>
          <w:szCs w:val="22"/>
        </w:rPr>
        <w:tab/>
      </w:r>
      <w:r>
        <w:rPr>
          <w:sz w:val="22"/>
          <w:szCs w:val="22"/>
        </w:rPr>
        <w:t>I'm quite passionate about workplace safety</w:t>
      </w:r>
      <w:r w:rsidR="000A2D5C">
        <w:rPr>
          <w:sz w:val="22"/>
          <w:szCs w:val="22"/>
        </w:rPr>
        <w:t>. So</w:t>
      </w:r>
      <w:r>
        <w:rPr>
          <w:sz w:val="22"/>
          <w:szCs w:val="22"/>
        </w:rPr>
        <w:t xml:space="preserve"> Northern has a very interactive way of dealing with </w:t>
      </w:r>
      <w:r w:rsidR="00296EA2">
        <w:rPr>
          <w:sz w:val="22"/>
          <w:szCs w:val="22"/>
        </w:rPr>
        <w:t xml:space="preserve">the </w:t>
      </w:r>
      <w:r>
        <w:rPr>
          <w:sz w:val="22"/>
          <w:szCs w:val="22"/>
        </w:rPr>
        <w:t xml:space="preserve">workplace safety. We like to teach. We like to learn from people as well. </w:t>
      </w:r>
    </w:p>
    <w:p w14:paraId="6A1E5A2B" w14:textId="77777777" w:rsidR="00296EA2" w:rsidRDefault="00296EA2" w:rsidP="00296EA2">
      <w:pPr>
        <w:tabs>
          <w:tab w:val="left" w:pos="1800"/>
        </w:tabs>
        <w:spacing w:after="240"/>
        <w:ind w:left="1800" w:hanging="1800"/>
        <w:rPr>
          <w:sz w:val="22"/>
          <w:szCs w:val="22"/>
        </w:rPr>
      </w:pPr>
      <w:r>
        <w:rPr>
          <w:sz w:val="22"/>
          <w:szCs w:val="22"/>
        </w:rPr>
        <w:tab/>
      </w:r>
      <w:r w:rsidR="007D4273">
        <w:rPr>
          <w:sz w:val="22"/>
          <w:szCs w:val="22"/>
        </w:rPr>
        <w:t xml:space="preserve">I think I'll learn things as a researcher that I would never learn as a CEO. Well it's a bit daunting to me I must admit, but sometimes I feel as though </w:t>
      </w:r>
      <w:r>
        <w:rPr>
          <w:sz w:val="22"/>
          <w:szCs w:val="22"/>
        </w:rPr>
        <w:t xml:space="preserve">- stuck in the corporate office, </w:t>
      </w:r>
      <w:r w:rsidR="007D4273">
        <w:rPr>
          <w:sz w:val="22"/>
          <w:szCs w:val="22"/>
        </w:rPr>
        <w:t xml:space="preserve">I'm a bit isolated in an ivory tower. </w:t>
      </w:r>
    </w:p>
    <w:p w14:paraId="5F64C504" w14:textId="1B4CF941" w:rsidR="00332D9D" w:rsidRDefault="00296EA2" w:rsidP="00296EA2">
      <w:pPr>
        <w:tabs>
          <w:tab w:val="left" w:pos="1800"/>
        </w:tabs>
        <w:spacing w:after="240"/>
        <w:ind w:left="1800" w:hanging="1800"/>
        <w:rPr>
          <w:sz w:val="22"/>
          <w:szCs w:val="22"/>
        </w:rPr>
      </w:pPr>
      <w:r>
        <w:rPr>
          <w:sz w:val="22"/>
          <w:szCs w:val="22"/>
        </w:rPr>
        <w:tab/>
      </w:r>
      <w:r w:rsidR="007D4273">
        <w:rPr>
          <w:sz w:val="22"/>
          <w:szCs w:val="22"/>
        </w:rPr>
        <w:t xml:space="preserve">So, what I hope to do is to get down on the </w:t>
      </w:r>
      <w:r>
        <w:rPr>
          <w:sz w:val="22"/>
          <w:szCs w:val="22"/>
        </w:rPr>
        <w:t xml:space="preserve">work - </w:t>
      </w:r>
      <w:r w:rsidR="000A2D5C">
        <w:rPr>
          <w:sz w:val="22"/>
          <w:szCs w:val="22"/>
        </w:rPr>
        <w:t>work floor</w:t>
      </w:r>
      <w:r w:rsidR="007D4273">
        <w:rPr>
          <w:sz w:val="22"/>
          <w:szCs w:val="22"/>
        </w:rPr>
        <w:t xml:space="preserve"> and find out what actually goes on and what can be improved. I'm sure there are practices and processes in place at the moment that can be tweaked to make it safer for staff.</w:t>
      </w:r>
    </w:p>
    <w:p w14:paraId="4E602733" w14:textId="3B61BB39" w:rsidR="00332D9D" w:rsidRDefault="001E0C4C" w:rsidP="00D95994">
      <w:pPr>
        <w:spacing w:after="240"/>
        <w:rPr>
          <w:sz w:val="22"/>
          <w:szCs w:val="22"/>
        </w:rPr>
      </w:pPr>
      <w:r>
        <w:rPr>
          <w:sz w:val="22"/>
          <w:szCs w:val="22"/>
        </w:rPr>
        <w:t>[M</w:t>
      </w:r>
      <w:r w:rsidR="00332D9D">
        <w:rPr>
          <w:sz w:val="22"/>
          <w:szCs w:val="22"/>
        </w:rPr>
        <w:t>usic playing]</w:t>
      </w:r>
    </w:p>
    <w:p w14:paraId="1A8D5834" w14:textId="40F05C92" w:rsidR="00332D9D" w:rsidRPr="00332D9D" w:rsidRDefault="007D4273" w:rsidP="00296EA2">
      <w:pPr>
        <w:tabs>
          <w:tab w:val="left" w:pos="1800"/>
        </w:tabs>
        <w:spacing w:after="240"/>
        <w:ind w:left="1800" w:hanging="1800"/>
        <w:rPr>
          <w:b/>
          <w:sz w:val="22"/>
          <w:szCs w:val="22"/>
        </w:rPr>
      </w:pPr>
      <w:r>
        <w:rPr>
          <w:b/>
          <w:sz w:val="22"/>
          <w:szCs w:val="22"/>
        </w:rPr>
        <w:t>Male</w:t>
      </w:r>
      <w:r w:rsidR="00296EA2">
        <w:rPr>
          <w:b/>
          <w:sz w:val="22"/>
          <w:szCs w:val="22"/>
        </w:rPr>
        <w:t>:</w:t>
      </w:r>
      <w:r w:rsidR="00296EA2">
        <w:rPr>
          <w:b/>
          <w:sz w:val="22"/>
          <w:szCs w:val="22"/>
        </w:rPr>
        <w:tab/>
      </w:r>
      <w:r>
        <w:rPr>
          <w:sz w:val="22"/>
          <w:szCs w:val="22"/>
        </w:rPr>
        <w:t>I'd just like to introduce you to Graham Hart. He's the research team leader.</w:t>
      </w:r>
    </w:p>
    <w:p w14:paraId="59BC6897" w14:textId="3071756A" w:rsidR="00332D9D" w:rsidRDefault="00B63589"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sidR="007D4273">
        <w:rPr>
          <w:sz w:val="22"/>
          <w:szCs w:val="22"/>
        </w:rPr>
        <w:t xml:space="preserve">Hi. </w:t>
      </w:r>
      <w:proofErr w:type="gramStart"/>
      <w:r w:rsidR="007D4273">
        <w:rPr>
          <w:sz w:val="22"/>
          <w:szCs w:val="22"/>
        </w:rPr>
        <w:t>Nice to meet you.</w:t>
      </w:r>
      <w:proofErr w:type="gramEnd"/>
    </w:p>
    <w:p w14:paraId="2C7642EE" w14:textId="4F6416F4" w:rsidR="00B63589" w:rsidRPr="00B63589" w:rsidRDefault="00B63589"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Nice to meet you.</w:t>
      </w:r>
    </w:p>
    <w:p w14:paraId="6AC85BAA" w14:textId="753A8D02" w:rsidR="007D4273" w:rsidRDefault="007D4273" w:rsidP="00296EA2">
      <w:pPr>
        <w:tabs>
          <w:tab w:val="left" w:pos="1800"/>
        </w:tabs>
        <w:spacing w:after="240"/>
        <w:ind w:left="1800" w:hanging="1800"/>
        <w:rPr>
          <w:sz w:val="22"/>
          <w:szCs w:val="22"/>
        </w:rPr>
      </w:pPr>
      <w:r>
        <w:rPr>
          <w:b/>
          <w:sz w:val="22"/>
          <w:szCs w:val="22"/>
        </w:rPr>
        <w:t>Male</w:t>
      </w:r>
      <w:r w:rsidR="00296EA2">
        <w:rPr>
          <w:b/>
          <w:sz w:val="22"/>
          <w:szCs w:val="22"/>
        </w:rPr>
        <w:t>:</w:t>
      </w:r>
      <w:r w:rsidR="00296EA2">
        <w:rPr>
          <w:b/>
          <w:sz w:val="22"/>
          <w:szCs w:val="22"/>
        </w:rPr>
        <w:tab/>
      </w:r>
      <w:r>
        <w:rPr>
          <w:sz w:val="22"/>
          <w:szCs w:val="22"/>
        </w:rPr>
        <w:t>Just show basically Graham how you go about doing all your day-to-day activities mate.</w:t>
      </w:r>
    </w:p>
    <w:p w14:paraId="23BFBA7F" w14:textId="3B4768BB" w:rsidR="007D4273" w:rsidRPr="007D4273" w:rsidRDefault="007D4273"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We usually just mop the floors. We just make sure there's a sign -</w:t>
      </w:r>
    </w:p>
    <w:p w14:paraId="2B4333D6" w14:textId="5F8A16C7" w:rsidR="00332D9D" w:rsidRDefault="007D4273"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Yes.</w:t>
      </w:r>
    </w:p>
    <w:p w14:paraId="1F4E3191" w14:textId="2F730423" w:rsidR="00332D9D" w:rsidRDefault="007D4273"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 so people can't slip, slip over.</w:t>
      </w:r>
    </w:p>
    <w:p w14:paraId="67BED077" w14:textId="44483AA2" w:rsidR="00332D9D" w:rsidRPr="007D4273" w:rsidRDefault="007D4273"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B63589">
        <w:rPr>
          <w:sz w:val="22"/>
          <w:szCs w:val="22"/>
        </w:rPr>
        <w:t>Yes, a</w:t>
      </w:r>
      <w:r>
        <w:rPr>
          <w:sz w:val="22"/>
          <w:szCs w:val="22"/>
        </w:rPr>
        <w:t>nd is it normally a problem with the wet floors. Are they slippery?</w:t>
      </w:r>
    </w:p>
    <w:p w14:paraId="06BBCBB3" w14:textId="301C5FC6" w:rsidR="00332D9D" w:rsidRDefault="007D4273"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sidR="00332D9D">
        <w:rPr>
          <w:sz w:val="22"/>
          <w:szCs w:val="22"/>
        </w:rPr>
        <w:t>I</w:t>
      </w:r>
      <w:r>
        <w:rPr>
          <w:sz w:val="22"/>
          <w:szCs w:val="22"/>
        </w:rPr>
        <w:t>t does get slippery. That's why we put the signs up.</w:t>
      </w:r>
    </w:p>
    <w:p w14:paraId="4A8F6DA2" w14:textId="63B2D481" w:rsid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332D9D">
        <w:rPr>
          <w:sz w:val="22"/>
          <w:szCs w:val="22"/>
        </w:rPr>
        <w:t>Ye</w:t>
      </w:r>
      <w:r>
        <w:rPr>
          <w:sz w:val="22"/>
          <w:szCs w:val="22"/>
        </w:rPr>
        <w:t>p.</w:t>
      </w:r>
    </w:p>
    <w:p w14:paraId="0DDC27A9" w14:textId="149EFBFD" w:rsidR="00332D9D" w:rsidRPr="002B7234"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We usually bring it out as much as we can, the mop</w:t>
      </w:r>
      <w:r w:rsidR="00296EA2">
        <w:rPr>
          <w:sz w:val="22"/>
          <w:szCs w:val="22"/>
        </w:rPr>
        <w:t>,</w:t>
      </w:r>
      <w:r>
        <w:rPr>
          <w:sz w:val="22"/>
          <w:szCs w:val="22"/>
        </w:rPr>
        <w:t xml:space="preserve"> but the nurses usually know that we do it this time of the morning. </w:t>
      </w:r>
      <w:proofErr w:type="gramStart"/>
      <w:r>
        <w:rPr>
          <w:sz w:val="22"/>
          <w:szCs w:val="22"/>
        </w:rPr>
        <w:t>There's signs</w:t>
      </w:r>
      <w:proofErr w:type="gramEnd"/>
      <w:r>
        <w:rPr>
          <w:sz w:val="22"/>
          <w:szCs w:val="22"/>
        </w:rPr>
        <w:t xml:space="preserve"> up -</w:t>
      </w:r>
    </w:p>
    <w:p w14:paraId="687D5B6B" w14:textId="42F9709E" w:rsid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Yes.</w:t>
      </w:r>
    </w:p>
    <w:p w14:paraId="0F1B68E0" w14:textId="3249C12F"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 so they know.</w:t>
      </w:r>
    </w:p>
    <w:p w14:paraId="2993024A" w14:textId="7EAFA0C8"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So you can see how many nurses </w:t>
      </w:r>
      <w:r w:rsidR="000A2D5C">
        <w:rPr>
          <w:sz w:val="22"/>
          <w:szCs w:val="22"/>
        </w:rPr>
        <w:t>are</w:t>
      </w:r>
      <w:r>
        <w:rPr>
          <w:sz w:val="22"/>
          <w:szCs w:val="22"/>
        </w:rPr>
        <w:t xml:space="preserve"> flying through and this is till actually – this is an hour after we're normally finished with this room by now</w:t>
      </w:r>
      <w:r w:rsidR="00296EA2">
        <w:rPr>
          <w:sz w:val="22"/>
          <w:szCs w:val="22"/>
        </w:rPr>
        <w:t>.  B</w:t>
      </w:r>
      <w:r>
        <w:rPr>
          <w:sz w:val="22"/>
          <w:szCs w:val="22"/>
        </w:rPr>
        <w:t xml:space="preserve">ut yeah, normally </w:t>
      </w:r>
      <w:r w:rsidR="00296EA2">
        <w:rPr>
          <w:sz w:val="22"/>
          <w:szCs w:val="22"/>
        </w:rPr>
        <w:t>t</w:t>
      </w:r>
      <w:r>
        <w:rPr>
          <w:sz w:val="22"/>
          <w:szCs w:val="22"/>
        </w:rPr>
        <w:t xml:space="preserve">his is wet in the morning, so </w:t>
      </w:r>
      <w:r w:rsidR="00296EA2">
        <w:rPr>
          <w:sz w:val="22"/>
          <w:szCs w:val="22"/>
        </w:rPr>
        <w:t xml:space="preserve">- </w:t>
      </w:r>
      <w:r>
        <w:rPr>
          <w:sz w:val="22"/>
          <w:szCs w:val="22"/>
        </w:rPr>
        <w:t xml:space="preserve">because they've mopped it. It only lasts like five or so </w:t>
      </w:r>
      <w:r w:rsidR="000A2D5C">
        <w:rPr>
          <w:sz w:val="22"/>
          <w:szCs w:val="22"/>
        </w:rPr>
        <w:t>minutes</w:t>
      </w:r>
      <w:r>
        <w:rPr>
          <w:sz w:val="22"/>
          <w:szCs w:val="22"/>
        </w:rPr>
        <w:t xml:space="preserve">, but generally that's the – the busiest part of the day for that room. But, I </w:t>
      </w:r>
      <w:r>
        <w:rPr>
          <w:sz w:val="22"/>
          <w:szCs w:val="22"/>
        </w:rPr>
        <w:lastRenderedPageBreak/>
        <w:t>don't know what the VSO's schedule is, so maybe there's a reason why they have to do it at that time.</w:t>
      </w:r>
    </w:p>
    <w:p w14:paraId="507493C1" w14:textId="5AF1D45C"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And there mightn't be a reason. It might be just -</w:t>
      </w:r>
    </w:p>
    <w:p w14:paraId="23554322" w14:textId="36629BFA"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sidR="00332D9D">
        <w:rPr>
          <w:b/>
          <w:sz w:val="22"/>
          <w:szCs w:val="22"/>
        </w:rPr>
        <w:t xml:space="preserve"> </w:t>
      </w:r>
      <w:r>
        <w:rPr>
          <w:sz w:val="22"/>
          <w:szCs w:val="22"/>
        </w:rPr>
        <w:t>It might just be -</w:t>
      </w:r>
    </w:p>
    <w:p w14:paraId="18FD3809" w14:textId="05598704"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 tradition.</w:t>
      </w:r>
    </w:p>
    <w:p w14:paraId="455B6C17" w14:textId="32B81410"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Yeah, that's it. That's how we start our day. I don't know, but – yeah, I don't see why we can't do it or while the </w:t>
      </w:r>
      <w:proofErr w:type="gramStart"/>
      <w:r>
        <w:rPr>
          <w:sz w:val="22"/>
          <w:szCs w:val="22"/>
        </w:rPr>
        <w:t>room's</w:t>
      </w:r>
      <w:proofErr w:type="gramEnd"/>
      <w:r>
        <w:rPr>
          <w:sz w:val="22"/>
          <w:szCs w:val="22"/>
        </w:rPr>
        <w:t xml:space="preserve"> a little bit quieter and </w:t>
      </w:r>
      <w:r w:rsidR="00296EA2">
        <w:rPr>
          <w:sz w:val="22"/>
          <w:szCs w:val="22"/>
        </w:rPr>
        <w:t xml:space="preserve">then </w:t>
      </w:r>
      <w:r>
        <w:rPr>
          <w:sz w:val="22"/>
          <w:szCs w:val="22"/>
        </w:rPr>
        <w:t>there's less risk.</w:t>
      </w:r>
    </w:p>
    <w:p w14:paraId="5F4E7862" w14:textId="0152021C"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How long have you been here Michael, at Northern?</w:t>
      </w:r>
    </w:p>
    <w:p w14:paraId="606D331F" w14:textId="073DFCCC"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I would have been here 15 years.</w:t>
      </w:r>
    </w:p>
    <w:p w14:paraId="584F1F33" w14:textId="5DF56BF9"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Is that right?</w:t>
      </w:r>
    </w:p>
    <w:p w14:paraId="6E6CD9CA" w14:textId="396B7836"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Yeah.</w:t>
      </w:r>
    </w:p>
    <w:p w14:paraId="60EC1AA9" w14:textId="0405CD55"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Yeah, yeah. And do you enjoy working here?</w:t>
      </w:r>
    </w:p>
    <w:p w14:paraId="5CC79E09" w14:textId="1ED08EDF"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I do enjoy working here.</w:t>
      </w:r>
    </w:p>
    <w:p w14:paraId="71069489" w14:textId="1EEA2126"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8559F1">
        <w:rPr>
          <w:sz w:val="22"/>
          <w:szCs w:val="22"/>
        </w:rPr>
        <w:t>Yeah.</w:t>
      </w:r>
      <w:r w:rsidR="00296EA2">
        <w:rPr>
          <w:sz w:val="22"/>
          <w:szCs w:val="22"/>
        </w:rPr>
        <w:t xml:space="preserve"> </w:t>
      </w:r>
      <w:r>
        <w:rPr>
          <w:sz w:val="22"/>
          <w:szCs w:val="22"/>
        </w:rPr>
        <w:t>So if we were going to – you know – go to management and say, "Listen, we've been working with staff and seeing what they're doing and we think this should happen to make their life easier," can you think of any one thing we could tell them, or?</w:t>
      </w:r>
    </w:p>
    <w:p w14:paraId="247D40BC" w14:textId="78F4C677"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Probably just maintaining the equipment.</w:t>
      </w:r>
    </w:p>
    <w:p w14:paraId="7D76EAAB" w14:textId="6074540D"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Maintaining the equipment</w:t>
      </w:r>
      <w:r w:rsidR="00296EA2">
        <w:rPr>
          <w:sz w:val="22"/>
          <w:szCs w:val="22"/>
        </w:rPr>
        <w:t>.  Yeah</w:t>
      </w:r>
      <w:r>
        <w:rPr>
          <w:sz w:val="22"/>
          <w:szCs w:val="22"/>
        </w:rPr>
        <w:t>.</w:t>
      </w:r>
    </w:p>
    <w:p w14:paraId="5615AA57" w14:textId="2E68FBDF" w:rsidR="00332D9D" w:rsidRPr="00332D9D" w:rsidRDefault="000A2D5C" w:rsidP="00296EA2">
      <w:pPr>
        <w:tabs>
          <w:tab w:val="left" w:pos="1800"/>
        </w:tabs>
        <w:spacing w:after="240"/>
        <w:ind w:left="1800" w:hanging="1800"/>
        <w:rPr>
          <w:sz w:val="22"/>
          <w:szCs w:val="22"/>
        </w:rPr>
      </w:pPr>
      <w:r>
        <w:rPr>
          <w:b/>
          <w:sz w:val="22"/>
          <w:szCs w:val="22"/>
        </w:rPr>
        <w:t>Michael</w:t>
      </w:r>
      <w:r w:rsidR="002B7234">
        <w:rPr>
          <w:b/>
          <w:sz w:val="22"/>
          <w:szCs w:val="22"/>
        </w:rPr>
        <w:t xml:space="preserve"> Bowen</w:t>
      </w:r>
      <w:r w:rsidR="00296EA2">
        <w:rPr>
          <w:b/>
          <w:sz w:val="22"/>
          <w:szCs w:val="22"/>
        </w:rPr>
        <w:t>:</w:t>
      </w:r>
      <w:r w:rsidR="00296EA2">
        <w:rPr>
          <w:b/>
          <w:sz w:val="22"/>
          <w:szCs w:val="22"/>
        </w:rPr>
        <w:tab/>
      </w:r>
      <w:r w:rsidR="002B7234">
        <w:rPr>
          <w:sz w:val="22"/>
          <w:szCs w:val="22"/>
        </w:rPr>
        <w:t xml:space="preserve">Like the hoists. Sometimes we get a lot of remote controls. We'll grab </w:t>
      </w:r>
      <w:proofErr w:type="gramStart"/>
      <w:r w:rsidR="002B7234">
        <w:rPr>
          <w:sz w:val="22"/>
          <w:szCs w:val="22"/>
        </w:rPr>
        <w:t>them,</w:t>
      </w:r>
      <w:proofErr w:type="gramEnd"/>
      <w:r w:rsidR="002B7234">
        <w:rPr>
          <w:sz w:val="22"/>
          <w:szCs w:val="22"/>
        </w:rPr>
        <w:t xml:space="preserve"> try to use the hoist in the roof</w:t>
      </w:r>
      <w:r w:rsidR="00296EA2">
        <w:rPr>
          <w:sz w:val="22"/>
          <w:szCs w:val="22"/>
        </w:rPr>
        <w:t xml:space="preserve">.  It </w:t>
      </w:r>
      <w:r w:rsidR="002B7234">
        <w:rPr>
          <w:sz w:val="22"/>
          <w:szCs w:val="22"/>
        </w:rPr>
        <w:t>doesn't work.</w:t>
      </w:r>
    </w:p>
    <w:p w14:paraId="1834AE24" w14:textId="37D3ED2E" w:rsidR="00332D9D" w:rsidRPr="002B7234"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And what happens when it breaks down? What do you do? Do you -</w:t>
      </w:r>
    </w:p>
    <w:p w14:paraId="38094916" w14:textId="109A0F2E"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Well there's an emergency thing that you can try and fiddle with and try and click it on, but if that's not working and it's </w:t>
      </w:r>
      <w:r w:rsidR="000A2D5C">
        <w:rPr>
          <w:sz w:val="22"/>
          <w:szCs w:val="22"/>
        </w:rPr>
        <w:t>really</w:t>
      </w:r>
      <w:r>
        <w:rPr>
          <w:sz w:val="22"/>
          <w:szCs w:val="22"/>
        </w:rPr>
        <w:t>, really unhappy, then you have to go and get the manual</w:t>
      </w:r>
      <w:r w:rsidR="00296EA2">
        <w:rPr>
          <w:sz w:val="22"/>
          <w:szCs w:val="22"/>
        </w:rPr>
        <w:t xml:space="preserve"> one</w:t>
      </w:r>
      <w:r>
        <w:rPr>
          <w:sz w:val="22"/>
          <w:szCs w:val="22"/>
        </w:rPr>
        <w:t>. We've had some issues with our remotes. Our remotes have sto</w:t>
      </w:r>
      <w:r w:rsidR="00E15DAF">
        <w:rPr>
          <w:sz w:val="22"/>
          <w:szCs w:val="22"/>
        </w:rPr>
        <w:t>pped working …</w:t>
      </w:r>
    </w:p>
    <w:p w14:paraId="574598B3" w14:textId="4043DF12"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 xml:space="preserve">Have they? </w:t>
      </w:r>
      <w:proofErr w:type="gramStart"/>
      <w:r>
        <w:rPr>
          <w:sz w:val="22"/>
          <w:szCs w:val="22"/>
        </w:rPr>
        <w:t>Right.</w:t>
      </w:r>
      <w:proofErr w:type="gramEnd"/>
    </w:p>
    <w:p w14:paraId="2A01D593" w14:textId="6F844152"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and that took a while to replace.</w:t>
      </w:r>
    </w:p>
    <w:p w14:paraId="236B28B1" w14:textId="5FFBA583" w:rsidR="00332D9D" w:rsidRPr="00332D9D" w:rsidRDefault="002B7234"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Knock, knock</w:t>
      </w:r>
      <w:r w:rsidR="00296EA2">
        <w:rPr>
          <w:sz w:val="22"/>
          <w:szCs w:val="22"/>
        </w:rPr>
        <w:t>?</w:t>
      </w:r>
    </w:p>
    <w:p w14:paraId="6104E24B" w14:textId="2C2A2057" w:rsidR="00332D9D" w:rsidRPr="00332D9D"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You're always a bit further away from everything when you're down the back, so </w:t>
      </w:r>
      <w:r w:rsidR="00E15DAF">
        <w:rPr>
          <w:sz w:val="22"/>
          <w:szCs w:val="22"/>
        </w:rPr>
        <w:t>…</w:t>
      </w:r>
    </w:p>
    <w:p w14:paraId="136A48D7" w14:textId="540970A0" w:rsidR="00332D9D" w:rsidRPr="00332D9D" w:rsidRDefault="002B7234"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How much walking do you think you'd do over – have you ever used a pedometer and measured how much</w:t>
      </w:r>
      <w:r w:rsidR="00296EA2">
        <w:rPr>
          <w:sz w:val="22"/>
          <w:szCs w:val="22"/>
        </w:rPr>
        <w:t xml:space="preserve"> you do</w:t>
      </w:r>
      <w:r>
        <w:rPr>
          <w:sz w:val="22"/>
          <w:szCs w:val="22"/>
        </w:rPr>
        <w:t>?</w:t>
      </w:r>
    </w:p>
    <w:p w14:paraId="6F7921AA" w14:textId="62749967" w:rsidR="00332D9D" w:rsidRPr="0017536A" w:rsidRDefault="002B7234"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I did</w:t>
      </w:r>
      <w:r w:rsidR="008559F1">
        <w:rPr>
          <w:sz w:val="22"/>
          <w:szCs w:val="22"/>
        </w:rPr>
        <w:t xml:space="preserve">. </w:t>
      </w:r>
      <w:r w:rsidR="00296EA2">
        <w:rPr>
          <w:sz w:val="22"/>
          <w:szCs w:val="22"/>
        </w:rPr>
        <w:t>I</w:t>
      </w:r>
      <w:r>
        <w:rPr>
          <w:sz w:val="22"/>
          <w:szCs w:val="22"/>
        </w:rPr>
        <w:t>n my grad year</w:t>
      </w:r>
      <w:r w:rsidR="00296EA2">
        <w:rPr>
          <w:sz w:val="22"/>
          <w:szCs w:val="22"/>
        </w:rPr>
        <w:t xml:space="preserve"> - m</w:t>
      </w:r>
      <w:r>
        <w:rPr>
          <w:sz w:val="22"/>
          <w:szCs w:val="22"/>
        </w:rPr>
        <w:t>y first 10 weeks as a grad</w:t>
      </w:r>
      <w:r w:rsidR="00296EA2">
        <w:rPr>
          <w:sz w:val="22"/>
          <w:szCs w:val="22"/>
        </w:rPr>
        <w:t>,</w:t>
      </w:r>
      <w:r>
        <w:rPr>
          <w:sz w:val="22"/>
          <w:szCs w:val="22"/>
        </w:rPr>
        <w:t xml:space="preserve"> I lost seven kilos because all I was doing was walking.</w:t>
      </w:r>
    </w:p>
    <w:p w14:paraId="150D747E" w14:textId="7C3E7570" w:rsidR="00332D9D" w:rsidRPr="00DF26CC"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Perhaps I should do it.</w:t>
      </w:r>
    </w:p>
    <w:p w14:paraId="403AB175" w14:textId="56D90D74" w:rsidR="00332D9D" w:rsidRPr="00DF26CC" w:rsidRDefault="00DF26CC" w:rsidP="00296EA2">
      <w:pPr>
        <w:tabs>
          <w:tab w:val="left" w:pos="1800"/>
        </w:tabs>
        <w:spacing w:after="240"/>
        <w:ind w:left="1800" w:hanging="1800"/>
        <w:rPr>
          <w:sz w:val="22"/>
          <w:szCs w:val="22"/>
        </w:rPr>
      </w:pPr>
      <w:r>
        <w:rPr>
          <w:b/>
          <w:sz w:val="22"/>
          <w:szCs w:val="22"/>
        </w:rPr>
        <w:lastRenderedPageBreak/>
        <w:t>Kate Watson</w:t>
      </w:r>
      <w:r w:rsidR="00296EA2">
        <w:rPr>
          <w:b/>
          <w:sz w:val="22"/>
          <w:szCs w:val="22"/>
        </w:rPr>
        <w:t>:</w:t>
      </w:r>
      <w:r w:rsidR="00296EA2">
        <w:rPr>
          <w:b/>
          <w:sz w:val="22"/>
          <w:szCs w:val="22"/>
        </w:rPr>
        <w:tab/>
      </w:r>
      <w:r>
        <w:rPr>
          <w:sz w:val="22"/>
          <w:szCs w:val="22"/>
        </w:rPr>
        <w:t>Yeah, you should just come. You should just be a nurse.</w:t>
      </w:r>
    </w:p>
    <w:p w14:paraId="26B6AB60" w14:textId="15E5737D" w:rsidR="00332D9D"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Yes.</w:t>
      </w:r>
    </w:p>
    <w:p w14:paraId="48D93B7F" w14:textId="04F34C05" w:rsidR="00332D9D"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And I walked 22 kilometres in a shift.</w:t>
      </w:r>
    </w:p>
    <w:p w14:paraId="50CC44C3" w14:textId="22BF9279" w:rsidR="00332D9D"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Twenty-two kilometres. That's further than someone runs in a day in playing football.</w:t>
      </w:r>
    </w:p>
    <w:p w14:paraId="1D6A67D5" w14:textId="3261061D"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It hurt a lot.</w:t>
      </w:r>
    </w:p>
    <w:p w14:paraId="161E1D44" w14:textId="6EFF1FB5"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 xml:space="preserve">And if you're walking 22k's a day, what footwear do you wear? Is there </w:t>
      </w:r>
      <w:proofErr w:type="gramStart"/>
      <w:r>
        <w:rPr>
          <w:sz w:val="22"/>
          <w:szCs w:val="22"/>
        </w:rPr>
        <w:t>a more</w:t>
      </w:r>
      <w:proofErr w:type="gramEnd"/>
      <w:r>
        <w:rPr>
          <w:sz w:val="22"/>
          <w:szCs w:val="22"/>
        </w:rPr>
        <w:t xml:space="preserve"> appropriate footwear to wear? Can y</w:t>
      </w:r>
      <w:r w:rsidR="00E15DAF">
        <w:rPr>
          <w:sz w:val="22"/>
          <w:szCs w:val="22"/>
        </w:rPr>
        <w:t>ou wear runners or do you …</w:t>
      </w:r>
      <w:r w:rsidR="00296EA2">
        <w:rPr>
          <w:sz w:val="22"/>
          <w:szCs w:val="22"/>
        </w:rPr>
        <w:t>?</w:t>
      </w:r>
    </w:p>
    <w:p w14:paraId="1C5566BD" w14:textId="2A6B1D67" w:rsidR="0017536A" w:rsidRDefault="00DF26CC" w:rsidP="00296EA2">
      <w:pPr>
        <w:tabs>
          <w:tab w:val="left" w:pos="1800"/>
        </w:tabs>
        <w:spacing w:after="240"/>
        <w:ind w:left="1800" w:hanging="1800"/>
        <w:rPr>
          <w:b/>
          <w:sz w:val="22"/>
          <w:szCs w:val="22"/>
        </w:rPr>
      </w:pPr>
      <w:r>
        <w:rPr>
          <w:b/>
          <w:sz w:val="22"/>
          <w:szCs w:val="22"/>
        </w:rPr>
        <w:t>Kate Watson</w:t>
      </w:r>
      <w:r w:rsidR="00296EA2">
        <w:rPr>
          <w:b/>
          <w:sz w:val="22"/>
          <w:szCs w:val="22"/>
        </w:rPr>
        <w:t>:</w:t>
      </w:r>
      <w:r w:rsidR="00296EA2">
        <w:rPr>
          <w:b/>
          <w:sz w:val="22"/>
          <w:szCs w:val="22"/>
        </w:rPr>
        <w:tab/>
      </w:r>
      <w:r>
        <w:rPr>
          <w:sz w:val="22"/>
          <w:szCs w:val="22"/>
        </w:rPr>
        <w:t>They don't really like you wearing runners.</w:t>
      </w:r>
    </w:p>
    <w:p w14:paraId="13531A82" w14:textId="2AA51772"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Right.</w:t>
      </w:r>
    </w:p>
    <w:p w14:paraId="762CA964" w14:textId="6BA04194" w:rsid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But you're supposed to wear hard-top shoes. When I try to buy the right ones with the nice arches and all that sort of stuff, half the time they're so uncomfortable they give you blisters and you can't afford to have blisters in the shop. You have to have comfy shoes at all times.</w:t>
      </w:r>
    </w:p>
    <w:p w14:paraId="71C93B36" w14:textId="2741F513" w:rsidR="00DF26CC" w:rsidRPr="0017536A" w:rsidRDefault="00296EA2" w:rsidP="00296EA2">
      <w:pPr>
        <w:tabs>
          <w:tab w:val="left" w:pos="1800"/>
        </w:tabs>
        <w:spacing w:after="240"/>
        <w:ind w:left="1800" w:hanging="1800"/>
        <w:rPr>
          <w:sz w:val="22"/>
          <w:szCs w:val="22"/>
        </w:rPr>
      </w:pPr>
      <w:r>
        <w:rPr>
          <w:sz w:val="22"/>
          <w:szCs w:val="22"/>
        </w:rPr>
        <w:tab/>
        <w:t>“</w:t>
      </w:r>
      <w:r w:rsidRPr="00296EA2">
        <w:rPr>
          <w:i/>
          <w:sz w:val="22"/>
          <w:szCs w:val="22"/>
        </w:rPr>
        <w:t xml:space="preserve">I just </w:t>
      </w:r>
      <w:r w:rsidR="00DF26CC" w:rsidRPr="00296EA2">
        <w:rPr>
          <w:i/>
          <w:sz w:val="22"/>
          <w:szCs w:val="22"/>
        </w:rPr>
        <w:t>need to go up a little bit higher just for you to take your tablets</w:t>
      </w:r>
      <w:r w:rsidR="00DF26CC">
        <w:rPr>
          <w:sz w:val="22"/>
          <w:szCs w:val="22"/>
        </w:rPr>
        <w:t>.</w:t>
      </w:r>
      <w:r>
        <w:rPr>
          <w:sz w:val="22"/>
          <w:szCs w:val="22"/>
        </w:rPr>
        <w:t>”</w:t>
      </w:r>
    </w:p>
    <w:p w14:paraId="2863AD00" w14:textId="2A548BB4" w:rsidR="00296EA2"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Now, you're a shift worker</w:t>
      </w:r>
      <w:r w:rsidR="00296EA2">
        <w:rPr>
          <w:sz w:val="22"/>
          <w:szCs w:val="22"/>
        </w:rPr>
        <w:t>?</w:t>
      </w:r>
      <w:r>
        <w:rPr>
          <w:sz w:val="22"/>
          <w:szCs w:val="22"/>
        </w:rPr>
        <w:t xml:space="preserve"> </w:t>
      </w:r>
    </w:p>
    <w:p w14:paraId="5812C2FC" w14:textId="77777777" w:rsidR="00296EA2" w:rsidRDefault="00296EA2" w:rsidP="00296EA2">
      <w:pPr>
        <w:tabs>
          <w:tab w:val="left" w:pos="1800"/>
        </w:tabs>
        <w:spacing w:after="240"/>
        <w:ind w:left="1800" w:hanging="1800"/>
        <w:rPr>
          <w:sz w:val="22"/>
          <w:szCs w:val="22"/>
        </w:rPr>
      </w:pPr>
      <w:r>
        <w:rPr>
          <w:b/>
          <w:sz w:val="22"/>
          <w:szCs w:val="22"/>
        </w:rPr>
        <w:t>Kate Watson:</w:t>
      </w:r>
      <w:r>
        <w:rPr>
          <w:b/>
          <w:sz w:val="22"/>
          <w:szCs w:val="22"/>
        </w:rPr>
        <w:tab/>
      </w:r>
      <w:r>
        <w:rPr>
          <w:sz w:val="22"/>
          <w:szCs w:val="22"/>
        </w:rPr>
        <w:t>Mmm.</w:t>
      </w:r>
    </w:p>
    <w:p w14:paraId="2A6B5C10" w14:textId="03C593D5" w:rsidR="0017536A" w:rsidRPr="0017536A" w:rsidRDefault="00296EA2" w:rsidP="00296EA2">
      <w:pPr>
        <w:tabs>
          <w:tab w:val="left" w:pos="1800"/>
        </w:tabs>
        <w:spacing w:after="240"/>
        <w:ind w:left="1800" w:hanging="1800"/>
        <w:rPr>
          <w:sz w:val="22"/>
          <w:szCs w:val="22"/>
        </w:rPr>
      </w:pPr>
      <w:r>
        <w:rPr>
          <w:b/>
          <w:sz w:val="22"/>
          <w:szCs w:val="22"/>
        </w:rPr>
        <w:t>Graham:</w:t>
      </w:r>
      <w:r>
        <w:rPr>
          <w:b/>
          <w:sz w:val="22"/>
          <w:szCs w:val="22"/>
        </w:rPr>
        <w:tab/>
      </w:r>
      <w:r w:rsidR="00DF26CC">
        <w:rPr>
          <w:sz w:val="22"/>
          <w:szCs w:val="22"/>
        </w:rPr>
        <w:t xml:space="preserve">It's a bit like coming back from </w:t>
      </w:r>
      <w:r w:rsidR="000A2D5C">
        <w:rPr>
          <w:sz w:val="22"/>
          <w:szCs w:val="22"/>
        </w:rPr>
        <w:t>overseas</w:t>
      </w:r>
      <w:r>
        <w:rPr>
          <w:sz w:val="22"/>
          <w:szCs w:val="22"/>
        </w:rPr>
        <w:t xml:space="preserve">.  You know, </w:t>
      </w:r>
      <w:r w:rsidR="00DF26CC">
        <w:rPr>
          <w:sz w:val="22"/>
          <w:szCs w:val="22"/>
        </w:rPr>
        <w:t>you're sort of in a different time zone aren't you, when you shift between shifts?</w:t>
      </w:r>
    </w:p>
    <w:p w14:paraId="73B799AA" w14:textId="4DC507CD"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Yeah, pretty much</w:t>
      </w:r>
      <w:r w:rsidR="00296EA2">
        <w:rPr>
          <w:sz w:val="22"/>
          <w:szCs w:val="22"/>
        </w:rPr>
        <w:t>, yeah</w:t>
      </w:r>
      <w:r>
        <w:rPr>
          <w:sz w:val="22"/>
          <w:szCs w:val="22"/>
        </w:rPr>
        <w:t>.</w:t>
      </w:r>
    </w:p>
    <w:p w14:paraId="658F1660" w14:textId="7C71C8E3"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So how do you cope with that?</w:t>
      </w:r>
    </w:p>
    <w:p w14:paraId="3D5A5863" w14:textId="22AD1E5D"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sidR="0017536A">
        <w:rPr>
          <w:sz w:val="22"/>
          <w:szCs w:val="22"/>
        </w:rPr>
        <w:t>Th</w:t>
      </w:r>
      <w:r>
        <w:rPr>
          <w:sz w:val="22"/>
          <w:szCs w:val="22"/>
        </w:rPr>
        <w:t>ere was once where I fell asleep when I was walking to my pa</w:t>
      </w:r>
      <w:r w:rsidR="008559F1">
        <w:rPr>
          <w:sz w:val="22"/>
          <w:szCs w:val="22"/>
        </w:rPr>
        <w:t xml:space="preserve">tient's room, as I was walking </w:t>
      </w:r>
      <w:bookmarkStart w:id="0" w:name="_GoBack"/>
      <w:bookmarkEnd w:id="0"/>
    </w:p>
    <w:p w14:paraId="4DFD9CF0" w14:textId="08AF1EA6" w:rsidR="0017536A" w:rsidRPr="0017536A" w:rsidRDefault="00DF26CC" w:rsidP="00296EA2">
      <w:pPr>
        <w:tabs>
          <w:tab w:val="left" w:pos="1800"/>
        </w:tabs>
        <w:spacing w:after="240"/>
        <w:ind w:left="1800" w:hanging="1800"/>
        <w:rPr>
          <w:i/>
          <w:sz w:val="22"/>
          <w:szCs w:val="22"/>
        </w:rPr>
      </w:pPr>
      <w:r>
        <w:rPr>
          <w:b/>
          <w:sz w:val="22"/>
          <w:szCs w:val="22"/>
        </w:rPr>
        <w:t>Graham</w:t>
      </w:r>
      <w:r w:rsidR="00296EA2">
        <w:rPr>
          <w:b/>
          <w:sz w:val="22"/>
          <w:szCs w:val="22"/>
        </w:rPr>
        <w:t>:</w:t>
      </w:r>
      <w:r w:rsidR="00296EA2">
        <w:rPr>
          <w:b/>
          <w:sz w:val="22"/>
          <w:szCs w:val="22"/>
        </w:rPr>
        <w:tab/>
      </w:r>
      <w:r>
        <w:rPr>
          <w:sz w:val="22"/>
          <w:szCs w:val="22"/>
        </w:rPr>
        <w:t>Goodness me.</w:t>
      </w:r>
    </w:p>
    <w:p w14:paraId="5BAA4606" w14:textId="020AFBB9" w:rsidR="0017536A" w:rsidRPr="0017536A" w:rsidRDefault="00DF26CC" w:rsidP="00296EA2">
      <w:pPr>
        <w:tabs>
          <w:tab w:val="left" w:pos="1800"/>
        </w:tabs>
        <w:spacing w:after="240"/>
        <w:ind w:left="1800" w:hanging="1800"/>
        <w:rPr>
          <w:sz w:val="22"/>
          <w:szCs w:val="22"/>
        </w:rPr>
      </w:pPr>
      <w:r>
        <w:rPr>
          <w:b/>
          <w:sz w:val="22"/>
          <w:szCs w:val="22"/>
        </w:rPr>
        <w:t>Kate Watson</w:t>
      </w:r>
      <w:proofErr w:type="gramStart"/>
      <w:r w:rsidR="00296EA2">
        <w:rPr>
          <w:b/>
          <w:sz w:val="22"/>
          <w:szCs w:val="22"/>
        </w:rPr>
        <w:t>:</w:t>
      </w:r>
      <w:r w:rsidR="00296EA2">
        <w:rPr>
          <w:b/>
          <w:sz w:val="22"/>
          <w:szCs w:val="22"/>
        </w:rPr>
        <w:tab/>
        <w:t>…</w:t>
      </w:r>
      <w:proofErr w:type="gramEnd"/>
      <w:r>
        <w:rPr>
          <w:sz w:val="22"/>
          <w:szCs w:val="22"/>
        </w:rPr>
        <w:t xml:space="preserve"> because I was so tired and that was during my 10 in a row</w:t>
      </w:r>
      <w:r w:rsidR="00296EA2">
        <w:rPr>
          <w:sz w:val="22"/>
          <w:szCs w:val="22"/>
        </w:rPr>
        <w:t>.  B</w:t>
      </w:r>
      <w:r>
        <w:rPr>
          <w:sz w:val="22"/>
          <w:szCs w:val="22"/>
        </w:rPr>
        <w:t>ut yeah</w:t>
      </w:r>
      <w:r w:rsidR="00296EA2">
        <w:rPr>
          <w:sz w:val="22"/>
          <w:szCs w:val="22"/>
        </w:rPr>
        <w:t>,</w:t>
      </w:r>
      <w:r>
        <w:rPr>
          <w:sz w:val="22"/>
          <w:szCs w:val="22"/>
        </w:rPr>
        <w:t xml:space="preserve"> I had to work 10 shifts in a row and it just kills you and you just – you're doing late-early so you're getting – </w:t>
      </w:r>
      <w:r w:rsidR="00296EA2">
        <w:rPr>
          <w:sz w:val="22"/>
          <w:szCs w:val="22"/>
        </w:rPr>
        <w:t>‘</w:t>
      </w:r>
      <w:proofErr w:type="gramStart"/>
      <w:r>
        <w:rPr>
          <w:sz w:val="22"/>
          <w:szCs w:val="22"/>
        </w:rPr>
        <w:t>cause</w:t>
      </w:r>
      <w:proofErr w:type="gramEnd"/>
      <w:r>
        <w:rPr>
          <w:sz w:val="22"/>
          <w:szCs w:val="22"/>
        </w:rPr>
        <w:t xml:space="preserve"> I live about an hour away, I wouldn't get home 'til about midnight.</w:t>
      </w:r>
    </w:p>
    <w:p w14:paraId="2E4D293A" w14:textId="20153333"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17536A">
        <w:rPr>
          <w:b/>
          <w:sz w:val="22"/>
          <w:szCs w:val="22"/>
        </w:rPr>
        <w:t xml:space="preserve"> </w:t>
      </w:r>
      <w:r>
        <w:rPr>
          <w:sz w:val="22"/>
          <w:szCs w:val="22"/>
        </w:rPr>
        <w:t>Goodness me.</w:t>
      </w:r>
    </w:p>
    <w:p w14:paraId="61334FC3" w14:textId="3248C1DE" w:rsid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And then you get up at 4</w:t>
      </w:r>
      <w:r w:rsidR="00296EA2">
        <w:rPr>
          <w:sz w:val="22"/>
          <w:szCs w:val="22"/>
        </w:rPr>
        <w:t>:</w:t>
      </w:r>
      <w:r>
        <w:rPr>
          <w:sz w:val="22"/>
          <w:szCs w:val="22"/>
        </w:rPr>
        <w:t>00 to go again</w:t>
      </w:r>
      <w:r w:rsidR="00296EA2">
        <w:rPr>
          <w:sz w:val="22"/>
          <w:szCs w:val="22"/>
        </w:rPr>
        <w:t>.</w:t>
      </w:r>
      <w:r>
        <w:rPr>
          <w:sz w:val="22"/>
          <w:szCs w:val="22"/>
        </w:rPr>
        <w:t xml:space="preserve"> </w:t>
      </w:r>
      <w:r w:rsidR="00296EA2">
        <w:rPr>
          <w:sz w:val="22"/>
          <w:szCs w:val="22"/>
        </w:rPr>
        <w:t xml:space="preserve"> A</w:t>
      </w:r>
      <w:r>
        <w:rPr>
          <w:sz w:val="22"/>
          <w:szCs w:val="22"/>
        </w:rPr>
        <w:t>nd you'll sit down when you can and you'll just – whatever's easiest just to get the patient where you need them and how you need to do it, so you just shortcut, shortcut, shortcut just to survive.</w:t>
      </w:r>
    </w:p>
    <w:p w14:paraId="56A6A5E4" w14:textId="240C9E2E" w:rsidR="00DF26CC" w:rsidRPr="0017536A" w:rsidRDefault="00296EA2" w:rsidP="00296EA2">
      <w:pPr>
        <w:tabs>
          <w:tab w:val="left" w:pos="1800"/>
        </w:tabs>
        <w:spacing w:after="240"/>
        <w:ind w:left="1800" w:hanging="1800"/>
        <w:rPr>
          <w:sz w:val="22"/>
          <w:szCs w:val="22"/>
        </w:rPr>
      </w:pPr>
      <w:r>
        <w:rPr>
          <w:sz w:val="22"/>
          <w:szCs w:val="22"/>
        </w:rPr>
        <w:tab/>
      </w:r>
      <w:r w:rsidR="00DF26CC">
        <w:rPr>
          <w:sz w:val="22"/>
          <w:szCs w:val="22"/>
        </w:rPr>
        <w:t>So we just grab the Kylie.</w:t>
      </w:r>
    </w:p>
    <w:p w14:paraId="0887E6CD" w14:textId="77D72A00"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The Kylie sheet. You don't have to do anything special with your knees or anything like that?</w:t>
      </w:r>
    </w:p>
    <w:p w14:paraId="60ADFCB8" w14:textId="207D1BD0"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No. Well, bending's always good and </w:t>
      </w:r>
      <w:proofErr w:type="gramStart"/>
      <w:r>
        <w:rPr>
          <w:sz w:val="22"/>
          <w:szCs w:val="22"/>
        </w:rPr>
        <w:t>try</w:t>
      </w:r>
      <w:proofErr w:type="gramEnd"/>
      <w:r>
        <w:rPr>
          <w:sz w:val="22"/>
          <w:szCs w:val="22"/>
        </w:rPr>
        <w:t xml:space="preserve"> and ta</w:t>
      </w:r>
      <w:r w:rsidR="00E15DAF">
        <w:rPr>
          <w:sz w:val="22"/>
          <w:szCs w:val="22"/>
        </w:rPr>
        <w:t>ke the pressure off your back …</w:t>
      </w:r>
    </w:p>
    <w:p w14:paraId="258C707D" w14:textId="7190FD00"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Okay, all right.</w:t>
      </w:r>
    </w:p>
    <w:p w14:paraId="5B70819F" w14:textId="21D59C89" w:rsidR="0017536A" w:rsidRPr="0017536A" w:rsidRDefault="00DF26CC" w:rsidP="00296EA2">
      <w:pPr>
        <w:tabs>
          <w:tab w:val="left" w:pos="1800"/>
        </w:tabs>
        <w:spacing w:after="240"/>
        <w:ind w:left="1800" w:hanging="1800"/>
        <w:rPr>
          <w:sz w:val="22"/>
          <w:szCs w:val="22"/>
        </w:rPr>
      </w:pPr>
      <w:r>
        <w:rPr>
          <w:b/>
          <w:sz w:val="22"/>
          <w:szCs w:val="22"/>
        </w:rPr>
        <w:lastRenderedPageBreak/>
        <w:t>Kate Watson</w:t>
      </w:r>
      <w:r w:rsidR="00296EA2">
        <w:rPr>
          <w:b/>
          <w:sz w:val="22"/>
          <w:szCs w:val="22"/>
        </w:rPr>
        <w:t>:</w:t>
      </w:r>
      <w:r w:rsidR="00296EA2">
        <w:rPr>
          <w:b/>
          <w:sz w:val="22"/>
          <w:szCs w:val="22"/>
        </w:rPr>
        <w:tab/>
      </w:r>
      <w:r>
        <w:rPr>
          <w:sz w:val="22"/>
          <w:szCs w:val="22"/>
        </w:rPr>
        <w:t>but you're just going to pull him up.</w:t>
      </w:r>
    </w:p>
    <w:p w14:paraId="030D43BE" w14:textId="79EC8F73" w:rsid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All right.</w:t>
      </w:r>
    </w:p>
    <w:p w14:paraId="6BAB9D7D" w14:textId="003FA764"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Okay.</w:t>
      </w:r>
    </w:p>
    <w:p w14:paraId="6AA344A8" w14:textId="5793AF5C" w:rsid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Okay.</w:t>
      </w:r>
    </w:p>
    <w:p w14:paraId="4124A6B2" w14:textId="46E37A11"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One, two, three. Good.</w:t>
      </w:r>
    </w:p>
    <w:p w14:paraId="361BC080" w14:textId="5B1404FE"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17536A">
        <w:rPr>
          <w:b/>
          <w:sz w:val="22"/>
          <w:szCs w:val="22"/>
        </w:rPr>
        <w:t xml:space="preserve"> </w:t>
      </w:r>
      <w:r>
        <w:rPr>
          <w:sz w:val="22"/>
          <w:szCs w:val="22"/>
        </w:rPr>
        <w:t>Have you had any injuries in your work life so far that's required you taking time off?</w:t>
      </w:r>
    </w:p>
    <w:p w14:paraId="61B4AD10" w14:textId="50BAF2EC"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Touch wood, no.</w:t>
      </w:r>
    </w:p>
    <w:p w14:paraId="6B603259" w14:textId="1AAA25E9"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No, right.</w:t>
      </w:r>
    </w:p>
    <w:p w14:paraId="647883FB" w14:textId="001FA80F"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No, not me, but I think if you ask every other nurse here</w:t>
      </w:r>
      <w:r w:rsidR="00296EA2">
        <w:rPr>
          <w:sz w:val="22"/>
          <w:szCs w:val="22"/>
        </w:rPr>
        <w:t xml:space="preserve"> -</w:t>
      </w:r>
      <w:r>
        <w:rPr>
          <w:sz w:val="22"/>
          <w:szCs w:val="22"/>
        </w:rPr>
        <w:t xml:space="preserve"> yes, they have.</w:t>
      </w:r>
    </w:p>
    <w:p w14:paraId="7E6C1390" w14:textId="6589A966"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They're all lifting type injuries, are they?</w:t>
      </w:r>
    </w:p>
    <w:p w14:paraId="13378449" w14:textId="14F79ABA"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sidR="0017536A">
        <w:rPr>
          <w:sz w:val="22"/>
          <w:szCs w:val="22"/>
        </w:rPr>
        <w:t>Y</w:t>
      </w:r>
      <w:r>
        <w:rPr>
          <w:sz w:val="22"/>
          <w:szCs w:val="22"/>
        </w:rPr>
        <w:t>ep, all back injuries pretty much, yes.</w:t>
      </w:r>
    </w:p>
    <w:p w14:paraId="53DA997E" w14:textId="283C2916"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And do you think your good luck may be something to do with the overhead lifting and the mechanical devices?</w:t>
      </w:r>
    </w:p>
    <w:p w14:paraId="043F60BA" w14:textId="00D82FAE" w:rsidR="0017536A" w:rsidRPr="0017536A" w:rsidRDefault="000A2D5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I think I've just been lucky and I'm probably going</w:t>
      </w:r>
      <w:r w:rsidR="00296EA2">
        <w:rPr>
          <w:sz w:val="22"/>
          <w:szCs w:val="22"/>
        </w:rPr>
        <w:t xml:space="preserve"> on borrowed time at the moment, </w:t>
      </w:r>
      <w:r>
        <w:rPr>
          <w:sz w:val="22"/>
          <w:szCs w:val="22"/>
        </w:rPr>
        <w:t>I would imagine.</w:t>
      </w:r>
    </w:p>
    <w:p w14:paraId="0E6E6CE8" w14:textId="09BEF6D0" w:rsidR="0017536A" w:rsidRPr="0017536A" w:rsidRDefault="00DF26CC"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Goodness.</w:t>
      </w:r>
    </w:p>
    <w:p w14:paraId="3D54AFA3" w14:textId="2C1DDDDB" w:rsidR="0017536A" w:rsidRPr="0017536A" w:rsidRDefault="00DF26C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Thank you very much. Ta.</w:t>
      </w:r>
    </w:p>
    <w:p w14:paraId="74E2D242" w14:textId="124919F6" w:rsidR="0017536A" w:rsidRPr="0017536A" w:rsidRDefault="002A5CF8"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So what's the most</w:t>
      </w:r>
      <w:r w:rsidR="00296EA2">
        <w:rPr>
          <w:sz w:val="22"/>
          <w:szCs w:val="22"/>
        </w:rPr>
        <w:t xml:space="preserve"> rewarding thing about your job, </w:t>
      </w:r>
      <w:r>
        <w:rPr>
          <w:sz w:val="22"/>
          <w:szCs w:val="22"/>
        </w:rPr>
        <w:t>Kate?</w:t>
      </w:r>
    </w:p>
    <w:p w14:paraId="3CA92A35" w14:textId="484A101B" w:rsidR="0017536A" w:rsidRPr="0017536A" w:rsidRDefault="002A5CF8"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sidR="00447116">
        <w:rPr>
          <w:sz w:val="22"/>
          <w:szCs w:val="22"/>
        </w:rPr>
        <w:t xml:space="preserve">Probably patient satisfaction, </w:t>
      </w:r>
      <w:r>
        <w:rPr>
          <w:sz w:val="22"/>
          <w:szCs w:val="22"/>
        </w:rPr>
        <w:t>I'd say. You tend to think that you've done a bit of a difference to someone's life.</w:t>
      </w:r>
    </w:p>
    <w:p w14:paraId="40C51363" w14:textId="057EE050" w:rsidR="0017536A" w:rsidRPr="0017536A" w:rsidRDefault="002A5CF8"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Yes.</w:t>
      </w:r>
    </w:p>
    <w:p w14:paraId="63859886" w14:textId="3B56975D" w:rsidR="0017536A" w:rsidRPr="0017536A" w:rsidRDefault="002A5CF8"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That's always probably the best bit. I think that's why you get out bed.</w:t>
      </w:r>
    </w:p>
    <w:p w14:paraId="17394B89" w14:textId="1AE30525" w:rsidR="0017536A" w:rsidRPr="0017536A" w:rsidRDefault="002A5CF8"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 xml:space="preserve">Can you see yourself being a nurse when you're </w:t>
      </w:r>
      <w:proofErr w:type="gramStart"/>
      <w:r>
        <w:rPr>
          <w:sz w:val="22"/>
          <w:szCs w:val="22"/>
        </w:rPr>
        <w:t>say</w:t>
      </w:r>
      <w:proofErr w:type="gramEnd"/>
      <w:r>
        <w:rPr>
          <w:sz w:val="22"/>
          <w:szCs w:val="22"/>
        </w:rPr>
        <w:t>, 60?</w:t>
      </w:r>
    </w:p>
    <w:p w14:paraId="5382EA95" w14:textId="12D85249" w:rsidR="0017536A" w:rsidRPr="0017536A" w:rsidRDefault="002A5CF8"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Yeah.</w:t>
      </w:r>
    </w:p>
    <w:p w14:paraId="45A2467C" w14:textId="25350C1A" w:rsidR="00332D9D" w:rsidRPr="0017536A" w:rsidRDefault="002A5CF8"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sidR="0017536A">
        <w:rPr>
          <w:sz w:val="22"/>
          <w:szCs w:val="22"/>
        </w:rPr>
        <w:t>Y</w:t>
      </w:r>
      <w:r>
        <w:rPr>
          <w:sz w:val="22"/>
          <w:szCs w:val="22"/>
        </w:rPr>
        <w:t>ou can?</w:t>
      </w:r>
    </w:p>
    <w:p w14:paraId="1B3EDD00" w14:textId="43D6CCD5" w:rsidR="0017536A" w:rsidRDefault="002A5CF8"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Yeah, for sure. Yeah. I just wanted to be a nurse since I was three, </w:t>
      </w:r>
      <w:r w:rsidR="00447116">
        <w:rPr>
          <w:sz w:val="22"/>
          <w:szCs w:val="22"/>
        </w:rPr>
        <w:t xml:space="preserve">so, this is the only job for me, </w:t>
      </w:r>
      <w:r>
        <w:rPr>
          <w:sz w:val="22"/>
          <w:szCs w:val="22"/>
        </w:rPr>
        <w:t>unless I get injured. But yeah, no this is -</w:t>
      </w:r>
    </w:p>
    <w:p w14:paraId="0DC81905" w14:textId="1A42EABD" w:rsidR="00332D9D" w:rsidRPr="0017536A" w:rsidRDefault="002A5CF8" w:rsidP="00296EA2">
      <w:pPr>
        <w:tabs>
          <w:tab w:val="left" w:pos="1800"/>
        </w:tabs>
        <w:spacing w:after="240"/>
        <w:ind w:left="1800" w:hanging="1800"/>
        <w:rPr>
          <w:b/>
          <w:sz w:val="22"/>
          <w:szCs w:val="22"/>
        </w:rPr>
      </w:pPr>
      <w:r>
        <w:rPr>
          <w:b/>
          <w:sz w:val="22"/>
          <w:szCs w:val="22"/>
        </w:rPr>
        <w:t>Graham</w:t>
      </w:r>
      <w:r w:rsidR="00296EA2">
        <w:rPr>
          <w:b/>
          <w:sz w:val="22"/>
          <w:szCs w:val="22"/>
        </w:rPr>
        <w:t>:</w:t>
      </w:r>
      <w:r w:rsidR="00296EA2">
        <w:rPr>
          <w:b/>
          <w:sz w:val="22"/>
          <w:szCs w:val="22"/>
        </w:rPr>
        <w:tab/>
      </w:r>
      <w:r>
        <w:rPr>
          <w:sz w:val="22"/>
          <w:szCs w:val="22"/>
        </w:rPr>
        <w:t>Well hopefully you won't.</w:t>
      </w:r>
    </w:p>
    <w:p w14:paraId="6FB1261F" w14:textId="2CCD17DF" w:rsidR="00332D9D" w:rsidRPr="0017536A" w:rsidRDefault="002A5CF8"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 xml:space="preserve">Yeah, no I love it. </w:t>
      </w:r>
      <w:proofErr w:type="gramStart"/>
      <w:r>
        <w:rPr>
          <w:sz w:val="22"/>
          <w:szCs w:val="22"/>
        </w:rPr>
        <w:t>So yeah</w:t>
      </w:r>
      <w:r w:rsidR="00447116">
        <w:rPr>
          <w:sz w:val="22"/>
          <w:szCs w:val="22"/>
        </w:rPr>
        <w:t>.</w:t>
      </w:r>
      <w:proofErr w:type="gramEnd"/>
      <w:r w:rsidR="00447116">
        <w:rPr>
          <w:sz w:val="22"/>
          <w:szCs w:val="22"/>
        </w:rPr>
        <w:t xml:space="preserve"> N</w:t>
      </w:r>
      <w:r>
        <w:rPr>
          <w:sz w:val="22"/>
          <w:szCs w:val="22"/>
        </w:rPr>
        <w:t>o other job in the world for me.</w:t>
      </w:r>
    </w:p>
    <w:p w14:paraId="34595021" w14:textId="7D9C7027" w:rsidR="00332D9D" w:rsidRDefault="002A5CF8" w:rsidP="00296EA2">
      <w:pPr>
        <w:tabs>
          <w:tab w:val="left" w:pos="1800"/>
        </w:tabs>
        <w:spacing w:after="240"/>
        <w:ind w:left="1800" w:hanging="1800"/>
        <w:rPr>
          <w:sz w:val="22"/>
          <w:szCs w:val="22"/>
        </w:rPr>
      </w:pPr>
      <w:r>
        <w:rPr>
          <w:b/>
          <w:sz w:val="22"/>
          <w:szCs w:val="22"/>
        </w:rPr>
        <w:t>Graham</w:t>
      </w:r>
      <w:r w:rsidR="00296EA2">
        <w:rPr>
          <w:b/>
          <w:sz w:val="22"/>
          <w:szCs w:val="22"/>
        </w:rPr>
        <w:t>:</w:t>
      </w:r>
      <w:r w:rsidR="00296EA2">
        <w:rPr>
          <w:b/>
          <w:sz w:val="22"/>
          <w:szCs w:val="22"/>
        </w:rPr>
        <w:tab/>
      </w:r>
      <w:r>
        <w:rPr>
          <w:sz w:val="22"/>
          <w:szCs w:val="22"/>
        </w:rPr>
        <w:t>Well you're obviously a very caring person and you're in the right job, really. I mean it is known as the caring profession and you've shown today how – how much you care about the work you do and how you care about your patients. So that's a – that's a real credit to you.</w:t>
      </w:r>
    </w:p>
    <w:p w14:paraId="4C3FE772" w14:textId="6970CE50" w:rsidR="0017536A" w:rsidRDefault="002A5CF8" w:rsidP="00296EA2">
      <w:pPr>
        <w:tabs>
          <w:tab w:val="left" w:pos="1800"/>
        </w:tabs>
        <w:spacing w:after="240"/>
        <w:ind w:left="1800" w:hanging="1800"/>
        <w:rPr>
          <w:sz w:val="22"/>
          <w:szCs w:val="22"/>
        </w:rPr>
      </w:pPr>
      <w:r>
        <w:rPr>
          <w:b/>
          <w:sz w:val="22"/>
          <w:szCs w:val="22"/>
        </w:rPr>
        <w:lastRenderedPageBreak/>
        <w:t>Greg Pullen</w:t>
      </w:r>
      <w:r w:rsidR="00296EA2">
        <w:rPr>
          <w:b/>
          <w:sz w:val="22"/>
          <w:szCs w:val="22"/>
        </w:rPr>
        <w:t>:</w:t>
      </w:r>
      <w:r w:rsidR="00296EA2">
        <w:rPr>
          <w:b/>
          <w:sz w:val="22"/>
          <w:szCs w:val="22"/>
        </w:rPr>
        <w:tab/>
      </w:r>
      <w:r>
        <w:rPr>
          <w:sz w:val="22"/>
          <w:szCs w:val="22"/>
        </w:rPr>
        <w:t>I was impressed, genuinely impressed by – by Kate and Michael and their dedication to their profession and also to this organisation. I think they're great attributes and great examples of what – you know – professional staff in a public health service can actually represent.</w:t>
      </w:r>
    </w:p>
    <w:p w14:paraId="42F2DCD8" w14:textId="131D1F62" w:rsidR="002A5CF8" w:rsidRDefault="00296EA2" w:rsidP="00296EA2">
      <w:pPr>
        <w:tabs>
          <w:tab w:val="left" w:pos="1800"/>
        </w:tabs>
        <w:spacing w:after="240"/>
        <w:ind w:left="1800" w:hanging="1800"/>
        <w:rPr>
          <w:sz w:val="22"/>
          <w:szCs w:val="22"/>
        </w:rPr>
      </w:pPr>
      <w:r>
        <w:rPr>
          <w:sz w:val="22"/>
          <w:szCs w:val="22"/>
        </w:rPr>
        <w:tab/>
      </w:r>
      <w:r w:rsidR="002A5CF8">
        <w:rPr>
          <w:sz w:val="22"/>
          <w:szCs w:val="22"/>
        </w:rPr>
        <w:t xml:space="preserve">Hospitals are very busy places. Some things are done for historical reasons rather than because that's the best way of doing things. I learnt as a CEO that I can learn a lot about the organisation from working on the shop floor, going out and visiting rather than just sitting at my desk and going to meetings and answering the telephone. </w:t>
      </w:r>
    </w:p>
    <w:p w14:paraId="3A485EBF" w14:textId="5F49AFD1" w:rsidR="002A5CF8" w:rsidRDefault="00296EA2" w:rsidP="00296EA2">
      <w:pPr>
        <w:tabs>
          <w:tab w:val="left" w:pos="1800"/>
        </w:tabs>
        <w:spacing w:after="240"/>
        <w:ind w:left="1800" w:hanging="1800"/>
        <w:rPr>
          <w:sz w:val="22"/>
          <w:szCs w:val="22"/>
        </w:rPr>
      </w:pPr>
      <w:r>
        <w:rPr>
          <w:sz w:val="22"/>
          <w:szCs w:val="22"/>
        </w:rPr>
        <w:tab/>
      </w:r>
      <w:r w:rsidR="002A5CF8">
        <w:rPr>
          <w:sz w:val="22"/>
          <w:szCs w:val="22"/>
        </w:rPr>
        <w:t>I've picked up on a few things that I'm sure will help the organisation and I think will help staff morale.</w:t>
      </w:r>
    </w:p>
    <w:p w14:paraId="5C981E7D" w14:textId="52F27C5D" w:rsidR="000A2D5C" w:rsidRPr="000A2D5C" w:rsidRDefault="00296EA2" w:rsidP="00296EA2">
      <w:pPr>
        <w:tabs>
          <w:tab w:val="left" w:pos="1800"/>
        </w:tabs>
        <w:spacing w:after="240"/>
        <w:ind w:left="1800" w:hanging="1800"/>
        <w:rPr>
          <w:sz w:val="22"/>
          <w:szCs w:val="22"/>
        </w:rPr>
      </w:pPr>
      <w:r>
        <w:rPr>
          <w:sz w:val="22"/>
          <w:szCs w:val="22"/>
        </w:rPr>
        <w:t>[</w:t>
      </w:r>
      <w:r w:rsidR="000A2D5C">
        <w:rPr>
          <w:sz w:val="22"/>
          <w:szCs w:val="22"/>
        </w:rPr>
        <w:t>Music playing</w:t>
      </w:r>
      <w:r>
        <w:rPr>
          <w:sz w:val="22"/>
          <w:szCs w:val="22"/>
        </w:rPr>
        <w:t>]</w:t>
      </w:r>
    </w:p>
    <w:p w14:paraId="0C68E8A5" w14:textId="67812180" w:rsidR="002A5CF8" w:rsidRPr="000A2D5C" w:rsidRDefault="000A2D5C" w:rsidP="00296EA2">
      <w:pPr>
        <w:tabs>
          <w:tab w:val="left" w:pos="1800"/>
        </w:tabs>
        <w:spacing w:after="240"/>
        <w:ind w:left="1800" w:hanging="1800"/>
        <w:rPr>
          <w:sz w:val="22"/>
          <w:szCs w:val="22"/>
        </w:rPr>
      </w:pPr>
      <w:r>
        <w:rPr>
          <w:b/>
          <w:sz w:val="22"/>
          <w:szCs w:val="22"/>
        </w:rPr>
        <w:t>Greg Pullen</w:t>
      </w:r>
      <w:r w:rsidR="00296EA2">
        <w:rPr>
          <w:b/>
          <w:sz w:val="22"/>
          <w:szCs w:val="22"/>
        </w:rPr>
        <w:t>:</w:t>
      </w:r>
      <w:r w:rsidR="00296EA2">
        <w:rPr>
          <w:b/>
          <w:sz w:val="22"/>
          <w:szCs w:val="22"/>
        </w:rPr>
        <w:tab/>
      </w:r>
      <w:r>
        <w:rPr>
          <w:sz w:val="22"/>
          <w:szCs w:val="22"/>
        </w:rPr>
        <w:t>I thought the wig might have given it away. Did you think it was the worst wig you ever saw in your life?</w:t>
      </w:r>
    </w:p>
    <w:p w14:paraId="1A603DB0" w14:textId="13D024A2" w:rsidR="000851C5" w:rsidRDefault="000A2D5C" w:rsidP="00296EA2">
      <w:pPr>
        <w:tabs>
          <w:tab w:val="left" w:pos="1800"/>
        </w:tabs>
        <w:spacing w:after="240"/>
        <w:ind w:left="1800" w:hanging="1800"/>
        <w:rPr>
          <w:sz w:val="22"/>
          <w:szCs w:val="22"/>
        </w:rPr>
      </w:pPr>
      <w:r>
        <w:rPr>
          <w:b/>
          <w:sz w:val="22"/>
          <w:szCs w:val="22"/>
        </w:rPr>
        <w:t>Kate Watson</w:t>
      </w:r>
      <w:r w:rsidR="00296EA2">
        <w:rPr>
          <w:b/>
          <w:sz w:val="22"/>
          <w:szCs w:val="22"/>
        </w:rPr>
        <w:t>:</w:t>
      </w:r>
      <w:r w:rsidR="00296EA2">
        <w:rPr>
          <w:b/>
          <w:sz w:val="22"/>
          <w:szCs w:val="22"/>
        </w:rPr>
        <w:tab/>
      </w:r>
      <w:r>
        <w:rPr>
          <w:sz w:val="22"/>
          <w:szCs w:val="22"/>
        </w:rPr>
        <w:t>No, I just tried not to look at it</w:t>
      </w:r>
      <w:r w:rsidR="00E15DAF">
        <w:rPr>
          <w:sz w:val="22"/>
          <w:szCs w:val="22"/>
        </w:rPr>
        <w:t xml:space="preserve"> …</w:t>
      </w:r>
    </w:p>
    <w:p w14:paraId="09D94A45" w14:textId="77777777" w:rsidR="000851C5" w:rsidRDefault="000851C5" w:rsidP="00296EA2">
      <w:pPr>
        <w:tabs>
          <w:tab w:val="left" w:pos="1800"/>
        </w:tabs>
        <w:spacing w:after="240"/>
        <w:ind w:left="1800" w:hanging="1800"/>
        <w:rPr>
          <w:sz w:val="22"/>
          <w:szCs w:val="22"/>
        </w:rPr>
      </w:pPr>
      <w:r>
        <w:rPr>
          <w:sz w:val="22"/>
          <w:szCs w:val="22"/>
        </w:rPr>
        <w:t>[Laughing]</w:t>
      </w:r>
    </w:p>
    <w:p w14:paraId="3DA576FC" w14:textId="1C4EADF9" w:rsidR="0017536A" w:rsidRPr="000A2D5C" w:rsidRDefault="000A2D5C" w:rsidP="00296EA2">
      <w:pPr>
        <w:tabs>
          <w:tab w:val="left" w:pos="1800"/>
        </w:tabs>
        <w:spacing w:after="240"/>
        <w:ind w:left="1800" w:hanging="1800"/>
        <w:rPr>
          <w:sz w:val="22"/>
          <w:szCs w:val="22"/>
        </w:rPr>
      </w:pPr>
      <w:r>
        <w:rPr>
          <w:b/>
          <w:sz w:val="22"/>
          <w:szCs w:val="22"/>
        </w:rPr>
        <w:t>Greg Pullen</w:t>
      </w:r>
      <w:r w:rsidR="00296EA2">
        <w:rPr>
          <w:b/>
          <w:sz w:val="22"/>
          <w:szCs w:val="22"/>
        </w:rPr>
        <w:t>:</w:t>
      </w:r>
      <w:r w:rsidR="00296EA2">
        <w:rPr>
          <w:b/>
          <w:sz w:val="22"/>
          <w:szCs w:val="22"/>
        </w:rPr>
        <w:tab/>
      </w:r>
      <w:r>
        <w:rPr>
          <w:sz w:val="22"/>
          <w:szCs w:val="22"/>
        </w:rPr>
        <w:t>From my perspective, getting out there and listening to you telling quite truthfully</w:t>
      </w:r>
      <w:r w:rsidR="000851C5">
        <w:rPr>
          <w:sz w:val="22"/>
          <w:szCs w:val="22"/>
        </w:rPr>
        <w:t>,</w:t>
      </w:r>
      <w:r>
        <w:rPr>
          <w:sz w:val="22"/>
          <w:szCs w:val="22"/>
        </w:rPr>
        <w:t xml:space="preserve"> what happens has been a </w:t>
      </w:r>
      <w:proofErr w:type="gramStart"/>
      <w:r>
        <w:rPr>
          <w:sz w:val="22"/>
          <w:szCs w:val="22"/>
        </w:rPr>
        <w:t>revelation.</w:t>
      </w:r>
      <w:proofErr w:type="gramEnd"/>
    </w:p>
    <w:p w14:paraId="1945D4E7" w14:textId="0DD3B08E" w:rsidR="0017536A" w:rsidRDefault="000A2D5C" w:rsidP="00296EA2">
      <w:pPr>
        <w:tabs>
          <w:tab w:val="left" w:pos="1800"/>
        </w:tabs>
        <w:spacing w:after="240"/>
        <w:ind w:left="1800" w:hanging="1800"/>
        <w:rPr>
          <w:sz w:val="22"/>
          <w:szCs w:val="22"/>
        </w:rPr>
      </w:pPr>
      <w:r>
        <w:rPr>
          <w:b/>
          <w:sz w:val="22"/>
          <w:szCs w:val="22"/>
        </w:rPr>
        <w:t>Michael Bowen</w:t>
      </w:r>
      <w:r w:rsidR="00296EA2">
        <w:rPr>
          <w:b/>
          <w:sz w:val="22"/>
          <w:szCs w:val="22"/>
        </w:rPr>
        <w:t>:</w:t>
      </w:r>
      <w:r w:rsidR="00296EA2">
        <w:rPr>
          <w:b/>
          <w:sz w:val="22"/>
          <w:szCs w:val="22"/>
        </w:rPr>
        <w:tab/>
      </w:r>
      <w:r>
        <w:rPr>
          <w:sz w:val="22"/>
          <w:szCs w:val="22"/>
        </w:rPr>
        <w:t>It's good to see that you've come down from the office. A lot of people sit up there and</w:t>
      </w:r>
      <w:r w:rsidR="000851C5">
        <w:rPr>
          <w:sz w:val="22"/>
          <w:szCs w:val="22"/>
        </w:rPr>
        <w:t xml:space="preserve"> don’t see what really happens.</w:t>
      </w:r>
    </w:p>
    <w:p w14:paraId="7EAA31B2" w14:textId="3BE55620" w:rsidR="0017536A" w:rsidRDefault="000A2D5C" w:rsidP="00296EA2">
      <w:pPr>
        <w:tabs>
          <w:tab w:val="left" w:pos="1800"/>
        </w:tabs>
        <w:spacing w:after="240"/>
        <w:ind w:left="1800" w:hanging="1800"/>
        <w:rPr>
          <w:sz w:val="22"/>
          <w:szCs w:val="22"/>
        </w:rPr>
      </w:pPr>
      <w:r>
        <w:rPr>
          <w:b/>
          <w:sz w:val="22"/>
          <w:szCs w:val="22"/>
        </w:rPr>
        <w:t>Greg Pullen</w:t>
      </w:r>
      <w:r w:rsidR="00296EA2">
        <w:rPr>
          <w:b/>
          <w:sz w:val="22"/>
          <w:szCs w:val="22"/>
        </w:rPr>
        <w:t>:</w:t>
      </w:r>
      <w:r w:rsidR="00296EA2">
        <w:rPr>
          <w:b/>
          <w:sz w:val="22"/>
          <w:szCs w:val="22"/>
        </w:rPr>
        <w:tab/>
      </w:r>
      <w:r>
        <w:rPr>
          <w:sz w:val="22"/>
          <w:szCs w:val="22"/>
        </w:rPr>
        <w:t>Well, yeah.</w:t>
      </w:r>
      <w:r w:rsidR="000851C5">
        <w:rPr>
          <w:sz w:val="22"/>
          <w:szCs w:val="22"/>
        </w:rPr>
        <w:t xml:space="preserve">  </w:t>
      </w:r>
      <w:r>
        <w:rPr>
          <w:sz w:val="22"/>
          <w:szCs w:val="22"/>
        </w:rPr>
        <w:t>I feel a bit embarrassed about not getting down more often.</w:t>
      </w:r>
    </w:p>
    <w:p w14:paraId="12F71C8B" w14:textId="77777777" w:rsidR="00F0142B" w:rsidRDefault="00F0142B" w:rsidP="008D5BD3">
      <w:pPr>
        <w:rPr>
          <w:rFonts w:cs="Helvetica"/>
          <w:color w:val="808080" w:themeColor="background1" w:themeShade="80"/>
          <w:sz w:val="22"/>
          <w:szCs w:val="22"/>
        </w:rPr>
      </w:pPr>
    </w:p>
    <w:p w14:paraId="3DE550A6" w14:textId="77777777" w:rsidR="000851C5" w:rsidRPr="000A2D5C" w:rsidRDefault="000851C5" w:rsidP="000851C5">
      <w:pPr>
        <w:tabs>
          <w:tab w:val="left" w:pos="1800"/>
        </w:tabs>
        <w:spacing w:after="240"/>
        <w:ind w:left="1800" w:hanging="1800"/>
        <w:rPr>
          <w:sz w:val="22"/>
          <w:szCs w:val="22"/>
        </w:rPr>
      </w:pPr>
      <w:r>
        <w:rPr>
          <w:sz w:val="22"/>
          <w:szCs w:val="22"/>
        </w:rPr>
        <w:t>[Music playing]</w:t>
      </w:r>
    </w:p>
    <w:p w14:paraId="48B981C6" w14:textId="1975AAB7" w:rsidR="00641617" w:rsidRPr="009E7D80" w:rsidRDefault="0087144C" w:rsidP="0087144C">
      <w:r w:rsidRPr="00717DC5">
        <w:rPr>
          <w:sz w:val="22"/>
          <w:szCs w:val="22"/>
        </w:rPr>
        <w:t>[End of Transcript]</w:t>
      </w:r>
      <w:r w:rsidR="000713F1">
        <w:rPr>
          <w:sz w:val="22"/>
          <w:szCs w:val="22"/>
        </w:rPr>
        <w:t xml:space="preserve"> </w:t>
      </w:r>
    </w:p>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0C830" w14:textId="77777777" w:rsidR="008625E8" w:rsidRDefault="008625E8">
      <w:r>
        <w:separator/>
      </w:r>
    </w:p>
  </w:endnote>
  <w:endnote w:type="continuationSeparator" w:id="0">
    <w:p w14:paraId="7E1C16D8" w14:textId="77777777" w:rsidR="008625E8" w:rsidRDefault="0086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A0F3" w14:textId="77777777" w:rsidR="008625E8" w:rsidRDefault="008625E8">
      <w:r>
        <w:separator/>
      </w:r>
    </w:p>
  </w:footnote>
  <w:footnote w:type="continuationSeparator" w:id="0">
    <w:p w14:paraId="5FC7B52E" w14:textId="77777777" w:rsidR="008625E8" w:rsidRDefault="0086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0A2D5C" w:rsidRPr="0034477B" w:rsidRDefault="000A2D5C"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59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59F1">
          <w:rPr>
            <w:b/>
            <w:bCs/>
            <w:noProof/>
          </w:rPr>
          <w:t>5</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77777777" w:rsidR="000A2D5C" w:rsidRDefault="000A2D5C" w:rsidP="0034477B">
    <w:pPr>
      <w:pStyle w:val="Header"/>
      <w:jc w:val="right"/>
      <w:rPr>
        <w:sz w:val="28"/>
        <w:szCs w:val="28"/>
        <w:lang w:val="en-US"/>
      </w:rPr>
    </w:pPr>
    <w:r>
      <w:rPr>
        <w:sz w:val="28"/>
        <w:szCs w:val="28"/>
        <w:lang w:val="en-US"/>
      </w:rPr>
      <w:t>TRANSCRIPT</w:t>
    </w:r>
  </w:p>
  <w:p w14:paraId="675E2499" w14:textId="37B3D066" w:rsidR="000A2D5C" w:rsidRPr="0034477B" w:rsidRDefault="000A2D5C"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51C5"/>
    <w:rsid w:val="00086805"/>
    <w:rsid w:val="000905FD"/>
    <w:rsid w:val="000916F7"/>
    <w:rsid w:val="00091AD1"/>
    <w:rsid w:val="00091B36"/>
    <w:rsid w:val="00092B00"/>
    <w:rsid w:val="00093CEB"/>
    <w:rsid w:val="00094726"/>
    <w:rsid w:val="000A29EE"/>
    <w:rsid w:val="000A2D5C"/>
    <w:rsid w:val="000A4CEB"/>
    <w:rsid w:val="000B1D82"/>
    <w:rsid w:val="000B1E43"/>
    <w:rsid w:val="000B1EF1"/>
    <w:rsid w:val="000B22E5"/>
    <w:rsid w:val="000B2BE6"/>
    <w:rsid w:val="000B33D3"/>
    <w:rsid w:val="000B4DC1"/>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162"/>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96EA2"/>
    <w:rsid w:val="002A33AA"/>
    <w:rsid w:val="002A5CF8"/>
    <w:rsid w:val="002A649A"/>
    <w:rsid w:val="002B0482"/>
    <w:rsid w:val="002B0F1C"/>
    <w:rsid w:val="002B6926"/>
    <w:rsid w:val="002B7234"/>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2DD0"/>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116"/>
    <w:rsid w:val="00447D59"/>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5580"/>
    <w:rsid w:val="00487843"/>
    <w:rsid w:val="004913F9"/>
    <w:rsid w:val="004917A3"/>
    <w:rsid w:val="004927AD"/>
    <w:rsid w:val="00492993"/>
    <w:rsid w:val="00493115"/>
    <w:rsid w:val="00493562"/>
    <w:rsid w:val="00493CF2"/>
    <w:rsid w:val="00496505"/>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968"/>
    <w:rsid w:val="0057296A"/>
    <w:rsid w:val="00575BB9"/>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4273"/>
    <w:rsid w:val="007D773E"/>
    <w:rsid w:val="007E2244"/>
    <w:rsid w:val="007E36D9"/>
    <w:rsid w:val="007E3749"/>
    <w:rsid w:val="007E374F"/>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59F1"/>
    <w:rsid w:val="0085682F"/>
    <w:rsid w:val="00860504"/>
    <w:rsid w:val="00861874"/>
    <w:rsid w:val="00861A92"/>
    <w:rsid w:val="00861FB5"/>
    <w:rsid w:val="008625E8"/>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275E"/>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EBD"/>
    <w:rsid w:val="00B63589"/>
    <w:rsid w:val="00B654DF"/>
    <w:rsid w:val="00B65F6A"/>
    <w:rsid w:val="00B660A2"/>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2B04"/>
    <w:rsid w:val="00BF2EC3"/>
    <w:rsid w:val="00BF58C8"/>
    <w:rsid w:val="00BF7F50"/>
    <w:rsid w:val="00C010BB"/>
    <w:rsid w:val="00C02DD7"/>
    <w:rsid w:val="00C04EAC"/>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D00AA6"/>
    <w:rsid w:val="00D02303"/>
    <w:rsid w:val="00D02708"/>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E50"/>
    <w:rsid w:val="00DB4F02"/>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6CC"/>
    <w:rsid w:val="00DF29C1"/>
    <w:rsid w:val="00DF303F"/>
    <w:rsid w:val="00DF31E8"/>
    <w:rsid w:val="00DF3895"/>
    <w:rsid w:val="00DF4CFF"/>
    <w:rsid w:val="00DF6357"/>
    <w:rsid w:val="00DF642D"/>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15DAF"/>
    <w:rsid w:val="00E20F7E"/>
    <w:rsid w:val="00E2531B"/>
    <w:rsid w:val="00E25370"/>
    <w:rsid w:val="00E31F45"/>
    <w:rsid w:val="00E33052"/>
    <w:rsid w:val="00E33307"/>
    <w:rsid w:val="00E350FD"/>
    <w:rsid w:val="00E3510C"/>
    <w:rsid w:val="00E35E6F"/>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558236-632C-44CE-B81B-7EEB5550BD93}"/>
</file>

<file path=customXml/itemProps2.xml><?xml version="1.0" encoding="utf-8"?>
<ds:datastoreItem xmlns:ds="http://schemas.openxmlformats.org/officeDocument/2006/customXml" ds:itemID="{BB2C321E-ADE1-4488-A69C-A2CCE98E87A3}"/>
</file>

<file path=customXml/itemProps3.xml><?xml version="1.0" encoding="utf-8"?>
<ds:datastoreItem xmlns:ds="http://schemas.openxmlformats.org/officeDocument/2006/customXml" ds:itemID="{CCFAB33C-19AC-48FD-9C53-D7CC206D62FD}"/>
</file>

<file path=customXml/itemProps4.xml><?xml version="1.0" encoding="utf-8"?>
<ds:datastoreItem xmlns:ds="http://schemas.openxmlformats.org/officeDocument/2006/customXml" ds:itemID="{6E1CA147-F162-4D8E-A5F3-59861BF1D663}"/>
</file>

<file path=docProps/app.xml><?xml version="1.0" encoding="utf-8"?>
<Properties xmlns="http://schemas.openxmlformats.org/officeDocument/2006/extended-properties" xmlns:vt="http://schemas.openxmlformats.org/officeDocument/2006/docPropsVTypes">
  <Template>B147F280.dotm</Template>
  <TotalTime>0</TotalTime>
  <Pages>5</Pages>
  <Words>1673</Words>
  <Characters>7385</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The Skeleton Project – Northern Health</vt:lpstr>
    </vt:vector>
  </TitlesOfParts>
  <LinksUpToDate>false</LinksUpToDate>
  <CharactersWithSpaces>9040</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Skeleton Project – Northern Health</dc:title>
  <dc:creator/>
  <cp:keywords>Virtual Seminar Series, Safe Work Australia, Greg Pullen, Northern Health, Skeleton Project, Victorian WorkCover Authority, Health and Safety, workplace</cp:keywords>
  <cp:lastModifiedBy/>
  <cp:revision>1</cp:revision>
  <dcterms:created xsi:type="dcterms:W3CDTF">2014-09-23T00:12:00Z</dcterms:created>
  <dcterms:modified xsi:type="dcterms:W3CDTF">2014-10-08T02:37:00Z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0x0101007DB649F6BAE8F240B3A0EB912CF2384B</vt:lpwstr>
  </property>
</Properties>
</file>