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711B" w14:textId="4AB7BC5D" w:rsidR="0087144C" w:rsidRPr="00527758" w:rsidRDefault="00332D9D" w:rsidP="00527758">
      <w:pPr>
        <w:rPr>
          <w:b/>
          <w:sz w:val="32"/>
          <w:szCs w:val="32"/>
        </w:rPr>
      </w:pPr>
      <w:r>
        <w:rPr>
          <w:b/>
          <w:sz w:val="32"/>
          <w:szCs w:val="32"/>
        </w:rPr>
        <w:t>The Skeleton Project – Fletcher Jones</w:t>
      </w:r>
    </w:p>
    <w:p w14:paraId="291AC67B" w14:textId="05C22464" w:rsidR="00EB4847" w:rsidRPr="004E7438" w:rsidRDefault="004E7438" w:rsidP="00CA5FF2">
      <w:pPr>
        <w:rPr>
          <w:b/>
          <w:color w:val="7F7F7F" w:themeColor="text1" w:themeTint="80"/>
          <w:sz w:val="28"/>
          <w:szCs w:val="28"/>
        </w:rPr>
      </w:pPr>
      <w:r w:rsidRPr="004E7438">
        <w:rPr>
          <w:b/>
          <w:color w:val="7F7F7F" w:themeColor="text1" w:themeTint="80"/>
          <w:sz w:val="28"/>
          <w:szCs w:val="28"/>
        </w:rPr>
        <w:t>Phil Smith, CEO, Fletcher Jones</w:t>
      </w:r>
    </w:p>
    <w:p w14:paraId="6A5ED133" w14:textId="0D7DAE64" w:rsidR="00D95994" w:rsidRDefault="00332D9D" w:rsidP="00BC2F64">
      <w:pPr>
        <w:tabs>
          <w:tab w:val="left" w:pos="1710"/>
        </w:tabs>
        <w:spacing w:before="1320" w:after="240"/>
        <w:ind w:left="1710" w:hanging="1710"/>
        <w:rPr>
          <w:sz w:val="22"/>
          <w:szCs w:val="22"/>
        </w:rPr>
      </w:pPr>
      <w:r>
        <w:rPr>
          <w:b/>
          <w:sz w:val="22"/>
          <w:szCs w:val="22"/>
        </w:rPr>
        <w:t>Phil Smith</w:t>
      </w:r>
      <w:r w:rsidR="00BA1892" w:rsidRPr="00717DC5">
        <w:rPr>
          <w:b/>
          <w:sz w:val="22"/>
          <w:szCs w:val="22"/>
        </w:rPr>
        <w:t>:</w:t>
      </w:r>
      <w:r w:rsidR="004E4771" w:rsidRPr="00717DC5">
        <w:rPr>
          <w:i/>
          <w:color w:val="808080" w:themeColor="background1" w:themeShade="80"/>
          <w:sz w:val="22"/>
          <w:szCs w:val="22"/>
        </w:rPr>
        <w:t xml:space="preserve"> </w:t>
      </w:r>
      <w:r w:rsidR="004E7438">
        <w:rPr>
          <w:i/>
          <w:color w:val="808080" w:themeColor="background1" w:themeShade="80"/>
          <w:sz w:val="22"/>
          <w:szCs w:val="22"/>
        </w:rPr>
        <w:tab/>
      </w:r>
      <w:r w:rsidR="00D95994" w:rsidRPr="00D95994">
        <w:rPr>
          <w:sz w:val="22"/>
          <w:szCs w:val="22"/>
        </w:rPr>
        <w:t>Hi</w:t>
      </w:r>
      <w:r w:rsidR="00D95994">
        <w:rPr>
          <w:sz w:val="22"/>
          <w:szCs w:val="22"/>
        </w:rPr>
        <w:t>.</w:t>
      </w:r>
      <w:r w:rsidR="00D95994" w:rsidRPr="00D95994">
        <w:rPr>
          <w:sz w:val="22"/>
          <w:szCs w:val="22"/>
        </w:rPr>
        <w:t xml:space="preserve"> I'm </w:t>
      </w:r>
      <w:r>
        <w:rPr>
          <w:sz w:val="22"/>
          <w:szCs w:val="22"/>
        </w:rPr>
        <w:t>Phil Smith and I'm the CEO of Fletcher Jones.</w:t>
      </w:r>
    </w:p>
    <w:p w14:paraId="1B026473" w14:textId="272299DD" w:rsidR="00332D9D" w:rsidRDefault="00332D9D" w:rsidP="004E7438">
      <w:pPr>
        <w:tabs>
          <w:tab w:val="left" w:pos="1710"/>
        </w:tabs>
        <w:spacing w:after="240"/>
        <w:ind w:left="1710" w:hanging="1710"/>
        <w:rPr>
          <w:sz w:val="22"/>
          <w:szCs w:val="22"/>
        </w:rPr>
      </w:pPr>
      <w:r>
        <w:rPr>
          <w:sz w:val="22"/>
          <w:szCs w:val="22"/>
        </w:rPr>
        <w:t>[</w:t>
      </w:r>
      <w:r w:rsidR="00D21D58">
        <w:rPr>
          <w:sz w:val="22"/>
          <w:szCs w:val="22"/>
        </w:rPr>
        <w:t>M</w:t>
      </w:r>
      <w:r>
        <w:rPr>
          <w:sz w:val="22"/>
          <w:szCs w:val="22"/>
        </w:rPr>
        <w:t>usic playing]</w:t>
      </w:r>
    </w:p>
    <w:p w14:paraId="45A80E9E" w14:textId="5C237FB0" w:rsidR="00D95994" w:rsidRDefault="004E7438" w:rsidP="004E7438">
      <w:pPr>
        <w:tabs>
          <w:tab w:val="left" w:pos="1710"/>
        </w:tabs>
        <w:spacing w:after="240"/>
        <w:ind w:left="1710" w:hanging="1710"/>
        <w:rPr>
          <w:sz w:val="22"/>
          <w:szCs w:val="22"/>
        </w:rPr>
      </w:pPr>
      <w:r>
        <w:rPr>
          <w:sz w:val="22"/>
          <w:szCs w:val="22"/>
        </w:rPr>
        <w:tab/>
      </w:r>
      <w:r w:rsidR="00332D9D">
        <w:rPr>
          <w:sz w:val="22"/>
          <w:szCs w:val="22"/>
        </w:rPr>
        <w:t>Fletcher Jones is an apparel retail organisation that's been around since 1918. I've only been there a short time</w:t>
      </w:r>
      <w:r w:rsidR="00E40FE8">
        <w:rPr>
          <w:sz w:val="22"/>
          <w:szCs w:val="22"/>
        </w:rPr>
        <w:t xml:space="preserve"> -</w:t>
      </w:r>
      <w:r w:rsidR="00332D9D">
        <w:rPr>
          <w:sz w:val="22"/>
          <w:szCs w:val="22"/>
        </w:rPr>
        <w:t xml:space="preserve"> six months or so.</w:t>
      </w:r>
    </w:p>
    <w:p w14:paraId="0F24B2EC" w14:textId="08020856" w:rsidR="00332D9D" w:rsidRDefault="004E7438" w:rsidP="004E7438">
      <w:pPr>
        <w:tabs>
          <w:tab w:val="left" w:pos="1710"/>
        </w:tabs>
        <w:spacing w:after="240"/>
        <w:ind w:left="1710" w:hanging="1710"/>
        <w:rPr>
          <w:sz w:val="22"/>
          <w:szCs w:val="22"/>
        </w:rPr>
      </w:pPr>
      <w:r>
        <w:rPr>
          <w:sz w:val="22"/>
          <w:szCs w:val="22"/>
        </w:rPr>
        <w:tab/>
      </w:r>
      <w:r w:rsidR="00674DFD">
        <w:rPr>
          <w:sz w:val="22"/>
          <w:szCs w:val="22"/>
        </w:rPr>
        <w:t>I hope that I can see a first-</w:t>
      </w:r>
      <w:r w:rsidR="00332D9D">
        <w:rPr>
          <w:sz w:val="22"/>
          <w:szCs w:val="22"/>
        </w:rPr>
        <w:t>hand experience of those practices that put people at risk, and I want to put a stop to it, and I want to put a stop to it effective immediately.</w:t>
      </w:r>
    </w:p>
    <w:p w14:paraId="5F64C504" w14:textId="1B33F0EE" w:rsidR="00332D9D" w:rsidRDefault="004E7438" w:rsidP="004E7438">
      <w:pPr>
        <w:tabs>
          <w:tab w:val="left" w:pos="1710"/>
        </w:tabs>
        <w:spacing w:after="240"/>
        <w:ind w:left="1710" w:hanging="1710"/>
        <w:rPr>
          <w:sz w:val="22"/>
          <w:szCs w:val="22"/>
        </w:rPr>
      </w:pPr>
      <w:r>
        <w:rPr>
          <w:sz w:val="22"/>
          <w:szCs w:val="22"/>
        </w:rPr>
        <w:tab/>
      </w:r>
      <w:r w:rsidR="00332D9D">
        <w:rPr>
          <w:sz w:val="22"/>
          <w:szCs w:val="22"/>
        </w:rPr>
        <w:t>The quicker we can roll this out, the quicker we can let people know that safety is not up for negotiation, it's not up to cut corners, we're not looking to save dollars</w:t>
      </w:r>
      <w:r w:rsidR="00E40FE8">
        <w:rPr>
          <w:sz w:val="22"/>
          <w:szCs w:val="22"/>
        </w:rPr>
        <w:t xml:space="preserve"> -</w:t>
      </w:r>
      <w:r w:rsidR="00332D9D">
        <w:rPr>
          <w:sz w:val="22"/>
          <w:szCs w:val="22"/>
        </w:rPr>
        <w:t xml:space="preserve"> we're simply trying to make a safer working environment for everyone.</w:t>
      </w:r>
    </w:p>
    <w:p w14:paraId="4E602733" w14:textId="3B61BB39" w:rsidR="00332D9D" w:rsidRDefault="001E0C4C" w:rsidP="004E7438">
      <w:pPr>
        <w:tabs>
          <w:tab w:val="left" w:pos="1710"/>
        </w:tabs>
        <w:spacing w:after="240"/>
        <w:ind w:left="1710" w:hanging="1710"/>
        <w:rPr>
          <w:sz w:val="22"/>
          <w:szCs w:val="22"/>
        </w:rPr>
      </w:pPr>
      <w:r>
        <w:rPr>
          <w:sz w:val="22"/>
          <w:szCs w:val="22"/>
        </w:rPr>
        <w:t>[M</w:t>
      </w:r>
      <w:r w:rsidR="00332D9D">
        <w:rPr>
          <w:sz w:val="22"/>
          <w:szCs w:val="22"/>
        </w:rPr>
        <w:t>usic playing]</w:t>
      </w:r>
    </w:p>
    <w:p w14:paraId="040D29E1" w14:textId="53C6DBC2" w:rsidR="00332D9D" w:rsidRDefault="000C3ED5" w:rsidP="004E7438">
      <w:pPr>
        <w:tabs>
          <w:tab w:val="left" w:pos="1710"/>
        </w:tabs>
        <w:spacing w:after="240"/>
        <w:ind w:left="1710" w:hanging="1710"/>
        <w:rPr>
          <w:sz w:val="22"/>
          <w:szCs w:val="22"/>
        </w:rPr>
      </w:pPr>
      <w:r>
        <w:rPr>
          <w:sz w:val="22"/>
          <w:szCs w:val="22"/>
        </w:rPr>
        <w:t>Male:</w:t>
      </w:r>
      <w:r w:rsidR="004E7438">
        <w:rPr>
          <w:sz w:val="22"/>
          <w:szCs w:val="22"/>
        </w:rPr>
        <w:tab/>
      </w:r>
      <w:r w:rsidR="00332D9D">
        <w:rPr>
          <w:sz w:val="22"/>
          <w:szCs w:val="22"/>
        </w:rPr>
        <w:t>This is Peter. He's heading up the research.</w:t>
      </w:r>
    </w:p>
    <w:p w14:paraId="1A8D5834" w14:textId="308DCC9F" w:rsidR="00332D9D" w:rsidRPr="00332D9D" w:rsidRDefault="00332D9D" w:rsidP="004E7438">
      <w:pPr>
        <w:tabs>
          <w:tab w:val="left" w:pos="1710"/>
        </w:tabs>
        <w:spacing w:after="240"/>
        <w:ind w:left="1710" w:hanging="1710"/>
        <w:rPr>
          <w:b/>
          <w:sz w:val="22"/>
          <w:szCs w:val="22"/>
        </w:rPr>
      </w:pPr>
      <w:r>
        <w:rPr>
          <w:b/>
          <w:sz w:val="22"/>
          <w:szCs w:val="22"/>
        </w:rPr>
        <w:t xml:space="preserve">Glenda Jackson: </w:t>
      </w:r>
      <w:r w:rsidR="004E7438">
        <w:rPr>
          <w:b/>
          <w:sz w:val="22"/>
          <w:szCs w:val="22"/>
        </w:rPr>
        <w:tab/>
      </w:r>
      <w:r w:rsidR="004E7438">
        <w:rPr>
          <w:sz w:val="22"/>
          <w:szCs w:val="22"/>
        </w:rPr>
        <w:t>Hi Peter.</w:t>
      </w:r>
      <w:r>
        <w:rPr>
          <w:sz w:val="22"/>
          <w:szCs w:val="22"/>
        </w:rPr>
        <w:t xml:space="preserve"> How are you?</w:t>
      </w:r>
      <w:bookmarkStart w:id="0" w:name="_GoBack"/>
      <w:bookmarkEnd w:id="0"/>
    </w:p>
    <w:p w14:paraId="59BC6897" w14:textId="4AEFBA2A" w:rsidR="00332D9D" w:rsidRPr="00332D9D" w:rsidRDefault="00332D9D" w:rsidP="004E7438">
      <w:pPr>
        <w:tabs>
          <w:tab w:val="left" w:pos="1710"/>
        </w:tabs>
        <w:spacing w:after="240"/>
        <w:ind w:left="1710" w:hanging="1710"/>
        <w:rPr>
          <w:b/>
          <w:sz w:val="22"/>
          <w:szCs w:val="22"/>
        </w:rPr>
      </w:pPr>
      <w:r>
        <w:rPr>
          <w:b/>
          <w:sz w:val="22"/>
          <w:szCs w:val="22"/>
        </w:rPr>
        <w:t xml:space="preserve">Peter: </w:t>
      </w:r>
      <w:r w:rsidR="004E7438">
        <w:rPr>
          <w:b/>
          <w:sz w:val="22"/>
          <w:szCs w:val="22"/>
        </w:rPr>
        <w:tab/>
      </w:r>
      <w:r>
        <w:rPr>
          <w:sz w:val="22"/>
          <w:szCs w:val="22"/>
        </w:rPr>
        <w:t>Fantastic.</w:t>
      </w:r>
    </w:p>
    <w:p w14:paraId="2B4333D6" w14:textId="69C5C542" w:rsid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This is our VM room.</w:t>
      </w:r>
    </w:p>
    <w:p w14:paraId="1F4E3191" w14:textId="632D534F" w:rsid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Do you feel safe out here?</w:t>
      </w:r>
    </w:p>
    <w:p w14:paraId="67BED077" w14:textId="5CE1F1D6" w:rsid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Not always. I've had shelves fall on my shins.</w:t>
      </w:r>
    </w:p>
    <w:p w14:paraId="06BBCBB3" w14:textId="63078D69" w:rsid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I've hit my ankle twice on this.</w:t>
      </w:r>
    </w:p>
    <w:p w14:paraId="4A8F6DA2" w14:textId="33C8D9D9" w:rsid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Yes, yeah. Things need to really be put away properly.</w:t>
      </w:r>
    </w:p>
    <w:p w14:paraId="0DDC27A9" w14:textId="3B5A3878" w:rsid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Have you ever tripped over out here?</w:t>
      </w:r>
    </w:p>
    <w:p w14:paraId="687D5B6B" w14:textId="0F3516E2" w:rsid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 xml:space="preserve">Oh yeah. </w:t>
      </w:r>
      <w:proofErr w:type="gramStart"/>
      <w:r>
        <w:rPr>
          <w:sz w:val="22"/>
          <w:szCs w:val="22"/>
        </w:rPr>
        <w:t>Yeah, many times.</w:t>
      </w:r>
      <w:proofErr w:type="gramEnd"/>
    </w:p>
    <w:p w14:paraId="0F1B68E0" w14:textId="02BB93ED"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Right.</w:t>
      </w:r>
    </w:p>
    <w:p w14:paraId="2993024A" w14:textId="7126AAEF" w:rsidR="00332D9D" w:rsidRP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Pull that off. See that's – that's a danger there 'cause -</w:t>
      </w:r>
    </w:p>
    <w:p w14:paraId="507493C1" w14:textId="737889BC"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Right, that is because that looks like it's about to fall.</w:t>
      </w:r>
    </w:p>
    <w:p w14:paraId="23554322" w14:textId="7248EC40" w:rsidR="00332D9D" w:rsidRP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 xml:space="preserve">If someone didn't take note of that and went to get this </w:t>
      </w:r>
      <w:proofErr w:type="gramStart"/>
      <w:r>
        <w:rPr>
          <w:sz w:val="22"/>
          <w:szCs w:val="22"/>
        </w:rPr>
        <w:t>one, that</w:t>
      </w:r>
      <w:proofErr w:type="gramEnd"/>
      <w:r>
        <w:rPr>
          <w:sz w:val="22"/>
          <w:szCs w:val="22"/>
        </w:rPr>
        <w:t xml:space="preserve"> could fall.</w:t>
      </w:r>
    </w:p>
    <w:p w14:paraId="18FD3809" w14:textId="729C564C"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Yep. So does that happen from time to time?</w:t>
      </w:r>
    </w:p>
    <w:p w14:paraId="455B6C17" w14:textId="72A795F8" w:rsidR="00332D9D" w:rsidRP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Yeah, yep. They're stable up there until you actually -</w:t>
      </w:r>
    </w:p>
    <w:p w14:paraId="5F4E7862" w14:textId="22314EBF"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Move them?</w:t>
      </w:r>
    </w:p>
    <w:p w14:paraId="606D331F" w14:textId="6EEA9C4B" w:rsidR="00332D9D" w:rsidRPr="00332D9D" w:rsidRDefault="00332D9D" w:rsidP="004E7438">
      <w:pPr>
        <w:tabs>
          <w:tab w:val="left" w:pos="1710"/>
        </w:tabs>
        <w:spacing w:after="240"/>
        <w:ind w:left="1710" w:hanging="1710"/>
        <w:rPr>
          <w:sz w:val="22"/>
          <w:szCs w:val="22"/>
        </w:rPr>
      </w:pPr>
      <w:r>
        <w:rPr>
          <w:b/>
          <w:sz w:val="22"/>
          <w:szCs w:val="22"/>
        </w:rPr>
        <w:lastRenderedPageBreak/>
        <w:t xml:space="preserve">Glenda Jackson:  </w:t>
      </w:r>
      <w:r w:rsidR="004E7438">
        <w:rPr>
          <w:b/>
          <w:sz w:val="22"/>
          <w:szCs w:val="22"/>
        </w:rPr>
        <w:tab/>
      </w:r>
      <w:r>
        <w:rPr>
          <w:sz w:val="22"/>
          <w:szCs w:val="22"/>
        </w:rPr>
        <w:t>Move one. Well the only way I can move this is like this or to actually lift the whole thing off the stand because -</w:t>
      </w:r>
    </w:p>
    <w:p w14:paraId="584F1F33" w14:textId="397ACE1A"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Because if I lift this -</w:t>
      </w:r>
    </w:p>
    <w:p w14:paraId="6E6CD9CA" w14:textId="374181A7" w:rsidR="00332D9D" w:rsidRP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That'll come out of there.</w:t>
      </w:r>
    </w:p>
    <w:p w14:paraId="60EC1AA9" w14:textId="6717C513"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That comes off of -</w:t>
      </w:r>
    </w:p>
    <w:p w14:paraId="5CC79E09" w14:textId="50D2C91B" w:rsidR="00332D9D" w:rsidRP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sidR="00E40FE8">
        <w:rPr>
          <w:sz w:val="22"/>
          <w:szCs w:val="22"/>
        </w:rPr>
        <w:t xml:space="preserve">Yep. Just … </w:t>
      </w:r>
      <w:r w:rsidR="000C3ED5">
        <w:rPr>
          <w:sz w:val="22"/>
          <w:szCs w:val="22"/>
        </w:rPr>
        <w:t>be very careful there…</w:t>
      </w:r>
    </w:p>
    <w:p w14:paraId="71069489" w14:textId="3E2718E7"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How do you do this on your own?</w:t>
      </w:r>
    </w:p>
    <w:p w14:paraId="247D40BC" w14:textId="7CF3239D" w:rsidR="00332D9D" w:rsidRP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It's just guesswork. Just get an aching back, but -</w:t>
      </w:r>
    </w:p>
    <w:p w14:paraId="7D76EAAB" w14:textId="16AA4C1A"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So, this has to be moved like this?</w:t>
      </w:r>
    </w:p>
    <w:p w14:paraId="5615AA57" w14:textId="1E3643E9" w:rsidR="00332D9D" w:rsidRP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Yep.</w:t>
      </w:r>
    </w:p>
    <w:p w14:paraId="1834AE24" w14:textId="067260BC"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sidR="00261380">
        <w:rPr>
          <w:sz w:val="22"/>
          <w:szCs w:val="22"/>
        </w:rPr>
        <w:t>Mmm</w:t>
      </w:r>
      <w:r>
        <w:rPr>
          <w:sz w:val="22"/>
          <w:szCs w:val="22"/>
        </w:rPr>
        <w:t>, okay.</w:t>
      </w:r>
    </w:p>
    <w:p w14:paraId="38094916" w14:textId="755B6CBB" w:rsidR="00332D9D" w:rsidRPr="00332D9D"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Did you get your shelves together?</w:t>
      </w:r>
    </w:p>
    <w:p w14:paraId="574598B3" w14:textId="24DE0B12" w:rsidR="00332D9D" w:rsidRPr="00332D9D" w:rsidRDefault="00332D9D"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No, not yet.</w:t>
      </w:r>
    </w:p>
    <w:p w14:paraId="2A01D593" w14:textId="4F672ECE"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Is there a reason you use a screwdriver rather than a drill?</w:t>
      </w:r>
    </w:p>
    <w:p w14:paraId="236B28B1" w14:textId="447B6BD4" w:rsidR="00332D9D" w:rsidRPr="00332D9D" w:rsidRDefault="00332D9D"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 xml:space="preserve">Rather than an electric drill? </w:t>
      </w:r>
      <w:proofErr w:type="gramStart"/>
      <w:r>
        <w:rPr>
          <w:sz w:val="22"/>
          <w:szCs w:val="22"/>
        </w:rPr>
        <w:t>Because the company hasn't supplied one and the company generally doesn't like to spend the money on those sorts of things when – when you don't need</w:t>
      </w:r>
      <w:r w:rsidR="00E40FE8">
        <w:rPr>
          <w:sz w:val="22"/>
          <w:szCs w:val="22"/>
        </w:rPr>
        <w:t xml:space="preserve"> to use </w:t>
      </w:r>
      <w:r>
        <w:rPr>
          <w:sz w:val="22"/>
          <w:szCs w:val="22"/>
        </w:rPr>
        <w:t>it that often.</w:t>
      </w:r>
      <w:proofErr w:type="gramEnd"/>
    </w:p>
    <w:p w14:paraId="6104E24B" w14:textId="4DE4796F" w:rsidR="00332D9D" w:rsidRPr="00332D9D" w:rsidRDefault="00332D9D"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Because this will do?</w:t>
      </w:r>
    </w:p>
    <w:p w14:paraId="136A48D7" w14:textId="511373DC" w:rsidR="00332D9D" w:rsidRPr="00332D9D" w:rsidRDefault="00332D9D"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Yeah.</w:t>
      </w:r>
      <w:r w:rsidR="0017536A">
        <w:rPr>
          <w:sz w:val="22"/>
          <w:szCs w:val="22"/>
        </w:rPr>
        <w:t xml:space="preserve"> Yes, my wrist will kill by the end of it. </w:t>
      </w:r>
    </w:p>
    <w:p w14:paraId="6F7921AA" w14:textId="7250A545" w:rsidR="00332D9D" w:rsidRPr="0017536A" w:rsidRDefault="00332D9D" w:rsidP="004E7438">
      <w:pPr>
        <w:tabs>
          <w:tab w:val="left" w:pos="1710"/>
        </w:tabs>
        <w:spacing w:after="240"/>
        <w:ind w:left="1710" w:hanging="1710"/>
        <w:rPr>
          <w:sz w:val="22"/>
          <w:szCs w:val="22"/>
        </w:rPr>
      </w:pPr>
      <w:r>
        <w:rPr>
          <w:b/>
          <w:sz w:val="22"/>
          <w:szCs w:val="22"/>
        </w:rPr>
        <w:t>Peter:</w:t>
      </w:r>
      <w:r w:rsidR="0017536A">
        <w:rPr>
          <w:b/>
          <w:sz w:val="22"/>
          <w:szCs w:val="22"/>
        </w:rPr>
        <w:t xml:space="preserve"> </w:t>
      </w:r>
      <w:r w:rsidR="004E7438">
        <w:rPr>
          <w:b/>
          <w:sz w:val="22"/>
          <w:szCs w:val="22"/>
        </w:rPr>
        <w:tab/>
      </w:r>
      <w:r w:rsidR="0017536A">
        <w:rPr>
          <w:sz w:val="22"/>
          <w:szCs w:val="22"/>
        </w:rPr>
        <w:t>This is ridiculous. When you have a day like this, how do you feel at the end of the day?</w:t>
      </w:r>
    </w:p>
    <w:p w14:paraId="150D747E" w14:textId="1AE14CEB" w:rsidR="00332D9D" w:rsidRPr="0017536A"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sidR="0017536A">
        <w:rPr>
          <w:sz w:val="22"/>
          <w:szCs w:val="22"/>
        </w:rPr>
        <w:t>Exhausted.</w:t>
      </w:r>
    </w:p>
    <w:p w14:paraId="403AB175" w14:textId="505088CB" w:rsidR="00332D9D" w:rsidRPr="0017536A" w:rsidRDefault="00332D9D" w:rsidP="004E7438">
      <w:pPr>
        <w:tabs>
          <w:tab w:val="left" w:pos="1710"/>
        </w:tabs>
        <w:spacing w:after="240"/>
        <w:ind w:left="1710" w:hanging="1710"/>
        <w:rPr>
          <w:sz w:val="22"/>
          <w:szCs w:val="22"/>
        </w:rPr>
      </w:pPr>
      <w:r>
        <w:rPr>
          <w:b/>
          <w:sz w:val="22"/>
          <w:szCs w:val="22"/>
        </w:rPr>
        <w:t>Peter:</w:t>
      </w:r>
      <w:r w:rsidR="0017536A">
        <w:rPr>
          <w:b/>
          <w:sz w:val="22"/>
          <w:szCs w:val="22"/>
        </w:rPr>
        <w:t xml:space="preserve"> </w:t>
      </w:r>
      <w:r w:rsidR="004E7438">
        <w:rPr>
          <w:b/>
          <w:sz w:val="22"/>
          <w:szCs w:val="22"/>
        </w:rPr>
        <w:tab/>
      </w:r>
      <w:r w:rsidR="0017536A">
        <w:rPr>
          <w:sz w:val="22"/>
          <w:szCs w:val="22"/>
        </w:rPr>
        <w:t>So it's quite physically -</w:t>
      </w:r>
    </w:p>
    <w:p w14:paraId="26B6AB60" w14:textId="3C9CC124" w:rsidR="00332D9D" w:rsidRPr="0017536A"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sidR="0017536A">
        <w:rPr>
          <w:sz w:val="22"/>
          <w:szCs w:val="22"/>
        </w:rPr>
        <w:t>Exhausting.</w:t>
      </w:r>
    </w:p>
    <w:p w14:paraId="48D93B7F" w14:textId="64AA6368" w:rsidR="00332D9D" w:rsidRPr="0017536A" w:rsidRDefault="00332D9D" w:rsidP="004E7438">
      <w:pPr>
        <w:tabs>
          <w:tab w:val="left" w:pos="1710"/>
        </w:tabs>
        <w:spacing w:after="240"/>
        <w:ind w:left="1710" w:hanging="1710"/>
        <w:rPr>
          <w:sz w:val="22"/>
          <w:szCs w:val="22"/>
        </w:rPr>
      </w:pPr>
      <w:r>
        <w:rPr>
          <w:b/>
          <w:sz w:val="22"/>
          <w:szCs w:val="22"/>
        </w:rPr>
        <w:t>Peter:</w:t>
      </w:r>
      <w:r w:rsidR="0017536A">
        <w:rPr>
          <w:b/>
          <w:sz w:val="22"/>
          <w:szCs w:val="22"/>
        </w:rPr>
        <w:t xml:space="preserve"> </w:t>
      </w:r>
      <w:r w:rsidR="004E7438">
        <w:rPr>
          <w:b/>
          <w:sz w:val="22"/>
          <w:szCs w:val="22"/>
        </w:rPr>
        <w:tab/>
      </w:r>
      <w:r w:rsidR="0017536A">
        <w:rPr>
          <w:sz w:val="22"/>
          <w:szCs w:val="22"/>
        </w:rPr>
        <w:t>Exhausting?</w:t>
      </w:r>
    </w:p>
    <w:p w14:paraId="50CC44C3" w14:textId="77B48B1B" w:rsidR="00332D9D" w:rsidRPr="0017536A" w:rsidRDefault="00332D9D"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sidR="0017536A">
        <w:rPr>
          <w:sz w:val="22"/>
          <w:szCs w:val="22"/>
        </w:rPr>
        <w:t>Yep.</w:t>
      </w:r>
    </w:p>
    <w:p w14:paraId="1D6A67D5" w14:textId="64499473"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Demanding?</w:t>
      </w:r>
    </w:p>
    <w:p w14:paraId="161E1D44" w14:textId="75D0F38A" w:rsidR="0017536A" w:rsidRPr="0017536A" w:rsidRDefault="0017536A"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 xml:space="preserve">Yeah. </w:t>
      </w:r>
    </w:p>
    <w:p w14:paraId="1C5566BD" w14:textId="6C1BE752" w:rsidR="0017536A" w:rsidRDefault="0017536A" w:rsidP="004E7438">
      <w:pPr>
        <w:tabs>
          <w:tab w:val="left" w:pos="1710"/>
        </w:tabs>
        <w:spacing w:after="240"/>
        <w:ind w:left="1710" w:hanging="1710"/>
        <w:rPr>
          <w:b/>
          <w:sz w:val="22"/>
          <w:szCs w:val="22"/>
        </w:rPr>
      </w:pPr>
      <w:r>
        <w:rPr>
          <w:b/>
          <w:sz w:val="22"/>
          <w:szCs w:val="22"/>
        </w:rPr>
        <w:t xml:space="preserve">Peter: </w:t>
      </w:r>
      <w:r w:rsidR="004E7438">
        <w:rPr>
          <w:b/>
          <w:sz w:val="22"/>
          <w:szCs w:val="22"/>
        </w:rPr>
        <w:tab/>
      </w:r>
      <w:r>
        <w:rPr>
          <w:sz w:val="22"/>
          <w:szCs w:val="22"/>
        </w:rPr>
        <w:t>Does John bring these in here, does he?</w:t>
      </w:r>
    </w:p>
    <w:p w14:paraId="13531A82" w14:textId="05862E1A" w:rsidR="0017536A" w:rsidRPr="0017536A" w:rsidRDefault="0017536A"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He does, yeah, and if I ask him and he's not busy, the other day he brought a box down for me.</w:t>
      </w:r>
    </w:p>
    <w:p w14:paraId="762CA964" w14:textId="07A351EC"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No, you're not going to lift those. So John does?</w:t>
      </w:r>
    </w:p>
    <w:p w14:paraId="2A6B5C10" w14:textId="1F8A803C" w:rsidR="0017536A" w:rsidRPr="0017536A" w:rsidRDefault="0017536A" w:rsidP="004E7438">
      <w:pPr>
        <w:tabs>
          <w:tab w:val="left" w:pos="1710"/>
        </w:tabs>
        <w:spacing w:after="240"/>
        <w:ind w:left="1710" w:hanging="1710"/>
        <w:rPr>
          <w:sz w:val="22"/>
          <w:szCs w:val="22"/>
        </w:rPr>
      </w:pPr>
      <w:r>
        <w:rPr>
          <w:b/>
          <w:sz w:val="22"/>
          <w:szCs w:val="22"/>
        </w:rPr>
        <w:lastRenderedPageBreak/>
        <w:t xml:space="preserve">Glenda Jackson: </w:t>
      </w:r>
      <w:r w:rsidR="004E7438">
        <w:rPr>
          <w:b/>
          <w:sz w:val="22"/>
          <w:szCs w:val="22"/>
        </w:rPr>
        <w:tab/>
      </w:r>
      <w:r>
        <w:rPr>
          <w:sz w:val="22"/>
          <w:szCs w:val="22"/>
        </w:rPr>
        <w:t>He does.</w:t>
      </w:r>
    </w:p>
    <w:p w14:paraId="73B799AA" w14:textId="1F664BCD"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 xml:space="preserve">Hello John. </w:t>
      </w:r>
      <w:proofErr w:type="gramStart"/>
      <w:r>
        <w:rPr>
          <w:sz w:val="22"/>
          <w:szCs w:val="22"/>
        </w:rPr>
        <w:t>Peter from ISRG.</w:t>
      </w:r>
      <w:proofErr w:type="gramEnd"/>
      <w:r>
        <w:rPr>
          <w:sz w:val="22"/>
          <w:szCs w:val="22"/>
        </w:rPr>
        <w:t xml:space="preserve"> How are you doing?</w:t>
      </w:r>
    </w:p>
    <w:p w14:paraId="658F1660" w14:textId="3276AE52" w:rsidR="0017536A" w:rsidRPr="0017536A" w:rsidRDefault="0017536A" w:rsidP="004E7438">
      <w:pPr>
        <w:tabs>
          <w:tab w:val="left" w:pos="1710"/>
        </w:tabs>
        <w:spacing w:after="240"/>
        <w:ind w:left="1710" w:hanging="1710"/>
        <w:rPr>
          <w:sz w:val="22"/>
          <w:szCs w:val="22"/>
        </w:rPr>
      </w:pPr>
      <w:r>
        <w:rPr>
          <w:b/>
          <w:sz w:val="22"/>
          <w:szCs w:val="22"/>
        </w:rPr>
        <w:t xml:space="preserve">John McDonald: </w:t>
      </w:r>
      <w:r w:rsidR="004E7438">
        <w:rPr>
          <w:b/>
          <w:sz w:val="22"/>
          <w:szCs w:val="22"/>
        </w:rPr>
        <w:tab/>
      </w:r>
      <w:r>
        <w:rPr>
          <w:sz w:val="22"/>
          <w:szCs w:val="22"/>
        </w:rPr>
        <w:t>Good thanks.</w:t>
      </w:r>
    </w:p>
    <w:p w14:paraId="3D5A5863" w14:textId="0E0A5822"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 xml:space="preserve">That’s the way. Good to meet you. It's incredible </w:t>
      </w:r>
      <w:r w:rsidR="00E40FE8">
        <w:rPr>
          <w:sz w:val="22"/>
          <w:szCs w:val="22"/>
        </w:rPr>
        <w:t>t</w:t>
      </w:r>
      <w:r>
        <w:rPr>
          <w:sz w:val="22"/>
          <w:szCs w:val="22"/>
        </w:rPr>
        <w:t>hat people haven't tripped on this.</w:t>
      </w:r>
    </w:p>
    <w:p w14:paraId="4DFD9CF0" w14:textId="3DE3C9BF" w:rsidR="0017536A" w:rsidRPr="0017536A" w:rsidRDefault="0017536A" w:rsidP="004E7438">
      <w:pPr>
        <w:tabs>
          <w:tab w:val="left" w:pos="1710"/>
        </w:tabs>
        <w:spacing w:after="240"/>
        <w:ind w:left="1710" w:hanging="1710"/>
        <w:rPr>
          <w:i/>
          <w:sz w:val="22"/>
          <w:szCs w:val="22"/>
        </w:rPr>
      </w:pPr>
      <w:r>
        <w:rPr>
          <w:b/>
          <w:sz w:val="22"/>
          <w:szCs w:val="22"/>
        </w:rPr>
        <w:t xml:space="preserve">John McDonald: </w:t>
      </w:r>
      <w:r w:rsidR="004E7438">
        <w:rPr>
          <w:b/>
          <w:sz w:val="22"/>
          <w:szCs w:val="22"/>
        </w:rPr>
        <w:tab/>
      </w:r>
      <w:r>
        <w:rPr>
          <w:sz w:val="22"/>
          <w:szCs w:val="22"/>
        </w:rPr>
        <w:t>Yeah. I think everyone's just careful, you know.</w:t>
      </w:r>
    </w:p>
    <w:p w14:paraId="5BAA4606" w14:textId="66BF8378"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So used to it, yeah.</w:t>
      </w:r>
    </w:p>
    <w:p w14:paraId="2E4D293A" w14:textId="61FE2BFE" w:rsidR="0017536A" w:rsidRPr="0017536A" w:rsidRDefault="0017536A" w:rsidP="004E7438">
      <w:pPr>
        <w:tabs>
          <w:tab w:val="left" w:pos="1710"/>
        </w:tabs>
        <w:spacing w:after="240"/>
        <w:ind w:left="1710" w:hanging="1710"/>
        <w:rPr>
          <w:sz w:val="22"/>
          <w:szCs w:val="22"/>
        </w:rPr>
      </w:pPr>
      <w:r>
        <w:rPr>
          <w:b/>
          <w:sz w:val="22"/>
          <w:szCs w:val="22"/>
        </w:rPr>
        <w:t xml:space="preserve">John McDonald:  </w:t>
      </w:r>
      <w:r w:rsidR="004E7438">
        <w:rPr>
          <w:b/>
          <w:sz w:val="22"/>
          <w:szCs w:val="22"/>
        </w:rPr>
        <w:tab/>
      </w:r>
      <w:r>
        <w:rPr>
          <w:sz w:val="22"/>
          <w:szCs w:val="22"/>
        </w:rPr>
        <w:t>Yeah.</w:t>
      </w:r>
    </w:p>
    <w:p w14:paraId="61334FC3" w14:textId="34F2CF0E" w:rsidR="0017536A" w:rsidRPr="0017536A" w:rsidRDefault="0017536A" w:rsidP="004E7438">
      <w:pPr>
        <w:tabs>
          <w:tab w:val="left" w:pos="1710"/>
        </w:tabs>
        <w:spacing w:after="240"/>
        <w:ind w:left="1710" w:hanging="1710"/>
        <w:rPr>
          <w:sz w:val="22"/>
          <w:szCs w:val="22"/>
        </w:rPr>
      </w:pPr>
      <w:r>
        <w:rPr>
          <w:b/>
          <w:sz w:val="22"/>
          <w:szCs w:val="22"/>
        </w:rPr>
        <w:t>Peter:</w:t>
      </w:r>
      <w:r>
        <w:rPr>
          <w:sz w:val="22"/>
          <w:szCs w:val="22"/>
        </w:rPr>
        <w:t xml:space="preserve"> </w:t>
      </w:r>
      <w:r w:rsidR="004E7438">
        <w:rPr>
          <w:sz w:val="22"/>
          <w:szCs w:val="22"/>
        </w:rPr>
        <w:tab/>
      </w:r>
      <w:r>
        <w:rPr>
          <w:sz w:val="22"/>
          <w:szCs w:val="22"/>
        </w:rPr>
        <w:t>Because they know it's there.</w:t>
      </w:r>
    </w:p>
    <w:p w14:paraId="0887E6CD" w14:textId="413BFA01" w:rsidR="0017536A" w:rsidRPr="0017536A" w:rsidRDefault="0017536A" w:rsidP="004E7438">
      <w:pPr>
        <w:tabs>
          <w:tab w:val="left" w:pos="1710"/>
        </w:tabs>
        <w:spacing w:after="240"/>
        <w:ind w:left="1710" w:hanging="1710"/>
        <w:rPr>
          <w:sz w:val="22"/>
          <w:szCs w:val="22"/>
        </w:rPr>
      </w:pPr>
      <w:r>
        <w:rPr>
          <w:b/>
          <w:sz w:val="22"/>
          <w:szCs w:val="22"/>
        </w:rPr>
        <w:t xml:space="preserve">John McDonald:  </w:t>
      </w:r>
      <w:r w:rsidR="004E7438">
        <w:rPr>
          <w:b/>
          <w:sz w:val="22"/>
          <w:szCs w:val="22"/>
        </w:rPr>
        <w:tab/>
      </w:r>
      <w:r>
        <w:rPr>
          <w:sz w:val="22"/>
          <w:szCs w:val="22"/>
        </w:rPr>
        <w:t>Yeah.</w:t>
      </w:r>
    </w:p>
    <w:p w14:paraId="60ADFCB8" w14:textId="50C218BD"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Do you undertake any training around safety?</w:t>
      </w:r>
    </w:p>
    <w:p w14:paraId="258C707D" w14:textId="1CC871CA" w:rsidR="0017536A" w:rsidRP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No.</w:t>
      </w:r>
    </w:p>
    <w:p w14:paraId="5B70819F" w14:textId="328B159A"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sidR="00E40FE8">
        <w:rPr>
          <w:sz w:val="22"/>
          <w:szCs w:val="22"/>
        </w:rPr>
        <w:t>And do you eve</w:t>
      </w:r>
      <w:r>
        <w:rPr>
          <w:sz w:val="22"/>
          <w:szCs w:val="22"/>
        </w:rPr>
        <w:t>r talk about safety issues with anyone else in the organisation?</w:t>
      </w:r>
    </w:p>
    <w:p w14:paraId="6BAB9D7D" w14:textId="76FDE4C2"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Is there a forum at all in any way -</w:t>
      </w:r>
    </w:p>
    <w:p w14:paraId="6AA344A8" w14:textId="47F40202" w:rsid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No.</w:t>
      </w:r>
    </w:p>
    <w:p w14:paraId="4124A6B2" w14:textId="6FB9DA2E"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 or other store manager groups or?</w:t>
      </w:r>
    </w:p>
    <w:p w14:paraId="361BC080" w14:textId="5E5B4D85" w:rsidR="0017536A" w:rsidRP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No, but the minute that you see something, someone's doing something wrong, well you stop that practice straight away obviously.</w:t>
      </w:r>
    </w:p>
    <w:p w14:paraId="61B4AD10" w14:textId="2B3460D7"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Okay. Do you highlight the safety risk there?</w:t>
      </w:r>
    </w:p>
    <w:p w14:paraId="6B603259" w14:textId="55D39B4C" w:rsidR="0017536A" w:rsidRPr="0017536A" w:rsidRDefault="0017536A" w:rsidP="004E7438">
      <w:pPr>
        <w:tabs>
          <w:tab w:val="left" w:pos="1710"/>
        </w:tabs>
        <w:spacing w:after="240"/>
        <w:ind w:left="1710" w:hanging="1710"/>
        <w:rPr>
          <w:sz w:val="22"/>
          <w:szCs w:val="22"/>
        </w:rPr>
      </w:pPr>
      <w:r>
        <w:rPr>
          <w:b/>
          <w:sz w:val="22"/>
          <w:szCs w:val="22"/>
        </w:rPr>
        <w:t xml:space="preserve">Sarah Vanzetti:  </w:t>
      </w:r>
      <w:r>
        <w:rPr>
          <w:sz w:val="22"/>
          <w:szCs w:val="22"/>
        </w:rPr>
        <w:t>Yes, "You shouldn't be doing that because you might fall off," or, "No, I will do that because that is too heavy for you," you know, there's lots of -</w:t>
      </w:r>
    </w:p>
    <w:p w14:paraId="647883FB" w14:textId="77AC61E4"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So you put yourself at risk before your staff?</w:t>
      </w:r>
    </w:p>
    <w:p w14:paraId="7E6C1390" w14:textId="44908789" w:rsidR="0017536A" w:rsidRP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 xml:space="preserve">Yeah, absolutely. When we flooded 12 months ago the whole store got recarpeted for the first time and </w:t>
      </w:r>
      <w:proofErr w:type="gramStart"/>
      <w:r>
        <w:rPr>
          <w:sz w:val="22"/>
          <w:szCs w:val="22"/>
        </w:rPr>
        <w:t>us</w:t>
      </w:r>
      <w:proofErr w:type="gramEnd"/>
      <w:r>
        <w:rPr>
          <w:sz w:val="22"/>
          <w:szCs w:val="22"/>
        </w:rPr>
        <w:t xml:space="preserve"> two women pulled the carpet up with a crowbar.</w:t>
      </w:r>
    </w:p>
    <w:p w14:paraId="13378449" w14:textId="1BD7E59D"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You pulled the carpet up with a crowbar?</w:t>
      </w:r>
    </w:p>
    <w:p w14:paraId="53DA997E" w14:textId="7797F67C" w:rsidR="0017536A" w:rsidRP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Yes. Yes. Everyone hands on deck had to either roll it up or carry it in which way that they could, whether there's two or three people carrying a big load of carpet, it depends how much we got up in one go and that will get loaded into a truck out the front of the store.</w:t>
      </w:r>
    </w:p>
    <w:p w14:paraId="043F60BA" w14:textId="21CE04B9"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Was there any discussion about how to carry out these duties around -</w:t>
      </w:r>
    </w:p>
    <w:p w14:paraId="0E6E6CE8" w14:textId="4D2BBBBC" w:rsidR="0017536A" w:rsidRP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No, no.</w:t>
      </w:r>
    </w:p>
    <w:p w14:paraId="3D54AFA3" w14:textId="74C53914" w:rsidR="0017536A" w:rsidRPr="0017536A" w:rsidRDefault="0017536A" w:rsidP="004E7438">
      <w:pPr>
        <w:tabs>
          <w:tab w:val="left" w:pos="1710"/>
        </w:tabs>
        <w:spacing w:after="240"/>
        <w:ind w:left="1710" w:hanging="1710"/>
        <w:rPr>
          <w:sz w:val="22"/>
          <w:szCs w:val="22"/>
        </w:rPr>
      </w:pPr>
      <w:r>
        <w:rPr>
          <w:b/>
          <w:sz w:val="22"/>
          <w:szCs w:val="22"/>
        </w:rPr>
        <w:t>Peter:</w:t>
      </w:r>
      <w:r w:rsidR="004E7438">
        <w:rPr>
          <w:b/>
          <w:sz w:val="22"/>
          <w:szCs w:val="22"/>
        </w:rPr>
        <w:tab/>
      </w:r>
      <w:r>
        <w:rPr>
          <w:b/>
          <w:sz w:val="22"/>
          <w:szCs w:val="22"/>
        </w:rPr>
        <w:t xml:space="preserve"> </w:t>
      </w:r>
      <w:r>
        <w:rPr>
          <w:sz w:val="22"/>
          <w:szCs w:val="22"/>
        </w:rPr>
        <w:t>- keeping it safe?</w:t>
      </w:r>
    </w:p>
    <w:p w14:paraId="74E2D242" w14:textId="22E98CA4" w:rsidR="0017536A" w:rsidRP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No, there wasn't. I should never have been pulling the carpet up on the floor. I still have trouble now.</w:t>
      </w:r>
    </w:p>
    <w:p w14:paraId="3CA92A35" w14:textId="30E38171" w:rsidR="0017536A" w:rsidRPr="0017536A" w:rsidRDefault="0017536A" w:rsidP="004E7438">
      <w:pPr>
        <w:tabs>
          <w:tab w:val="left" w:pos="1710"/>
        </w:tabs>
        <w:spacing w:after="240"/>
        <w:ind w:left="1710" w:hanging="1710"/>
        <w:rPr>
          <w:sz w:val="22"/>
          <w:szCs w:val="22"/>
        </w:rPr>
      </w:pPr>
      <w:r>
        <w:rPr>
          <w:b/>
          <w:sz w:val="22"/>
          <w:szCs w:val="22"/>
        </w:rPr>
        <w:lastRenderedPageBreak/>
        <w:t xml:space="preserve">Peter: </w:t>
      </w:r>
      <w:r w:rsidR="004E7438">
        <w:rPr>
          <w:b/>
          <w:sz w:val="22"/>
          <w:szCs w:val="22"/>
        </w:rPr>
        <w:tab/>
      </w:r>
      <w:r>
        <w:rPr>
          <w:sz w:val="22"/>
          <w:szCs w:val="22"/>
        </w:rPr>
        <w:t>When you say you still have trouble, what?</w:t>
      </w:r>
    </w:p>
    <w:p w14:paraId="40C51363" w14:textId="201DC38B" w:rsidR="0017536A" w:rsidRP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Occasionally I get a bit of an ache and it's just through that. It's just because I didn't rest it.</w:t>
      </w:r>
    </w:p>
    <w:p w14:paraId="63859886" w14:textId="0A7AB27B"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Okay. If you could give the management a message about safety, what would be the one single biggest message you'd want to give them?</w:t>
      </w:r>
    </w:p>
    <w:p w14:paraId="17394B89" w14:textId="656C6565" w:rsidR="0017536A" w:rsidRP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You need to listen to us and ask. We've never been asked what the issues are.</w:t>
      </w:r>
    </w:p>
    <w:p w14:paraId="5382EA95" w14:textId="6463D843" w:rsidR="0017536A"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You think they're a bit removed?</w:t>
      </w:r>
    </w:p>
    <w:p w14:paraId="45A2467C" w14:textId="44C2131B" w:rsidR="00332D9D" w:rsidRP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 xml:space="preserve">Yep. This store floods quite often, so I have to climb out the window. </w:t>
      </w:r>
      <w:proofErr w:type="gramStart"/>
      <w:r>
        <w:rPr>
          <w:sz w:val="22"/>
          <w:szCs w:val="22"/>
        </w:rPr>
        <w:t>There's steps</w:t>
      </w:r>
      <w:proofErr w:type="gramEnd"/>
      <w:r>
        <w:rPr>
          <w:sz w:val="22"/>
          <w:szCs w:val="22"/>
        </w:rPr>
        <w:t xml:space="preserve"> down there.</w:t>
      </w:r>
    </w:p>
    <w:p w14:paraId="1B3EDD00" w14:textId="00E3F887" w:rsid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Oh wow.</w:t>
      </w:r>
    </w:p>
    <w:p w14:paraId="0DC81905" w14:textId="6D8E230F" w:rsidR="00332D9D" w:rsidRPr="0017536A" w:rsidRDefault="0017536A" w:rsidP="004E7438">
      <w:pPr>
        <w:tabs>
          <w:tab w:val="left" w:pos="1710"/>
        </w:tabs>
        <w:spacing w:after="240"/>
        <w:ind w:left="1710" w:hanging="1710"/>
        <w:rPr>
          <w:b/>
          <w:sz w:val="22"/>
          <w:szCs w:val="22"/>
        </w:rPr>
      </w:pPr>
      <w:r>
        <w:rPr>
          <w:b/>
          <w:sz w:val="22"/>
          <w:szCs w:val="22"/>
        </w:rPr>
        <w:t xml:space="preserve">Sarah Vanzetti: </w:t>
      </w:r>
      <w:r w:rsidR="004E7438">
        <w:rPr>
          <w:b/>
          <w:sz w:val="22"/>
          <w:szCs w:val="22"/>
        </w:rPr>
        <w:tab/>
      </w:r>
      <w:r>
        <w:rPr>
          <w:sz w:val="22"/>
          <w:szCs w:val="22"/>
        </w:rPr>
        <w:t>So, then I get on the roof and then I walk down and then I clamber up and over and up and over.</w:t>
      </w:r>
      <w:r>
        <w:rPr>
          <w:b/>
          <w:sz w:val="22"/>
          <w:szCs w:val="22"/>
        </w:rPr>
        <w:t xml:space="preserve"> </w:t>
      </w:r>
    </w:p>
    <w:p w14:paraId="6FB1261F" w14:textId="4FFE65A4" w:rsidR="00332D9D" w:rsidRP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Up over the peak?</w:t>
      </w:r>
    </w:p>
    <w:p w14:paraId="34595021" w14:textId="040BB3D3" w:rsidR="00332D9D"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Yes.</w:t>
      </w:r>
    </w:p>
    <w:p w14:paraId="4C3FE772" w14:textId="5DE70DDD" w:rsid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And up and over?</w:t>
      </w:r>
    </w:p>
    <w:p w14:paraId="66FA8087" w14:textId="6FC46F19" w:rsid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Yep. I take a big plastic bag with me. There's obviously a reason why it's flooding, so I've got to get rid of the leaves, so.</w:t>
      </w:r>
    </w:p>
    <w:p w14:paraId="3DA576FC" w14:textId="56A0BECC" w:rsid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And how do you know that it's flooding?</w:t>
      </w:r>
    </w:p>
    <w:p w14:paraId="1945D4E7" w14:textId="1C2871C1" w:rsid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Because it's raining inside the building on the shop floor.</w:t>
      </w:r>
    </w:p>
    <w:p w14:paraId="34BA1143" w14:textId="4A00CF95" w:rsidR="00E40FE8"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 xml:space="preserve">Right, the water's coming in on the shop floor? </w:t>
      </w:r>
    </w:p>
    <w:p w14:paraId="10259EAA" w14:textId="5E2B9BB1" w:rsidR="00E40FE8" w:rsidRDefault="00E40FE8"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Mmm.</w:t>
      </w:r>
    </w:p>
    <w:p w14:paraId="66C4942D" w14:textId="4B2ED198" w:rsidR="00E40FE8" w:rsidRDefault="00E40FE8"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So it could be rotted underneath there?</w:t>
      </w:r>
    </w:p>
    <w:p w14:paraId="52A0962E" w14:textId="2FB1985C" w:rsid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sidR="00E40FE8">
        <w:rPr>
          <w:sz w:val="22"/>
          <w:szCs w:val="22"/>
        </w:rPr>
        <w:t>It could be. It c</w:t>
      </w:r>
      <w:r>
        <w:rPr>
          <w:sz w:val="22"/>
          <w:szCs w:val="22"/>
        </w:rPr>
        <w:t>ould be for all I know</w:t>
      </w:r>
      <w:r w:rsidR="00E40FE8">
        <w:rPr>
          <w:sz w:val="22"/>
          <w:szCs w:val="22"/>
        </w:rPr>
        <w:t xml:space="preserve">. </w:t>
      </w:r>
      <w:proofErr w:type="gramStart"/>
      <w:r w:rsidR="00E40FE8">
        <w:rPr>
          <w:sz w:val="22"/>
          <w:szCs w:val="22"/>
        </w:rPr>
        <w:t>D</w:t>
      </w:r>
      <w:r>
        <w:rPr>
          <w:sz w:val="22"/>
          <w:szCs w:val="22"/>
        </w:rPr>
        <w:t>efinitely.</w:t>
      </w:r>
      <w:proofErr w:type="gramEnd"/>
    </w:p>
    <w:p w14:paraId="7EAA31B2" w14:textId="4CC1539D" w:rsid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Right.</w:t>
      </w:r>
    </w:p>
    <w:p w14:paraId="2CB53515" w14:textId="48C51B9E" w:rsidR="0017536A" w:rsidRDefault="0017536A"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But I do it with work boots.</w:t>
      </w:r>
    </w:p>
    <w:p w14:paraId="73CCCDFE" w14:textId="51266387" w:rsidR="0017536A" w:rsidRDefault="0017536A"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You do it with work boots?</w:t>
      </w:r>
    </w:p>
    <w:p w14:paraId="0C791BC8" w14:textId="3740EF3A" w:rsidR="0017536A" w:rsidRDefault="0017536A" w:rsidP="004E7438">
      <w:pPr>
        <w:tabs>
          <w:tab w:val="left" w:pos="1710"/>
        </w:tabs>
        <w:spacing w:after="240"/>
        <w:ind w:left="1710" w:hanging="1710"/>
        <w:rPr>
          <w:sz w:val="22"/>
          <w:szCs w:val="22"/>
        </w:rPr>
      </w:pPr>
      <w:r>
        <w:rPr>
          <w:b/>
          <w:sz w:val="22"/>
          <w:szCs w:val="22"/>
        </w:rPr>
        <w:t>Sarah Vanzetti:</w:t>
      </w:r>
      <w:r>
        <w:rPr>
          <w:sz w:val="22"/>
          <w:szCs w:val="22"/>
        </w:rPr>
        <w:t xml:space="preserve"> </w:t>
      </w:r>
      <w:r w:rsidR="004E7438">
        <w:rPr>
          <w:sz w:val="22"/>
          <w:szCs w:val="22"/>
        </w:rPr>
        <w:tab/>
      </w:r>
      <w:r>
        <w:rPr>
          <w:sz w:val="22"/>
          <w:szCs w:val="22"/>
        </w:rPr>
        <w:t xml:space="preserve">Yeah. I've got my own clothes here. I've got tracksuit pants and that's what I </w:t>
      </w:r>
      <w:r w:rsidR="00E40FE8">
        <w:rPr>
          <w:sz w:val="22"/>
          <w:szCs w:val="22"/>
        </w:rPr>
        <w:t>t</w:t>
      </w:r>
      <w:r>
        <w:rPr>
          <w:sz w:val="22"/>
          <w:szCs w:val="22"/>
        </w:rPr>
        <w:t>hrow on to get out on the roof. Apart from the day that it flooded, I just went out with what I had on, threw my work</w:t>
      </w:r>
      <w:r w:rsidR="001E0C4C">
        <w:rPr>
          <w:sz w:val="22"/>
          <w:szCs w:val="22"/>
        </w:rPr>
        <w:t xml:space="preserve"> </w:t>
      </w:r>
      <w:r>
        <w:rPr>
          <w:sz w:val="22"/>
          <w:szCs w:val="22"/>
        </w:rPr>
        <w:t>boots out and just went.</w:t>
      </w:r>
    </w:p>
    <w:p w14:paraId="2E629104" w14:textId="16621DAC" w:rsidR="00E40FE8" w:rsidRDefault="00E40FE8" w:rsidP="004E7438">
      <w:pPr>
        <w:tabs>
          <w:tab w:val="left" w:pos="1710"/>
        </w:tabs>
        <w:spacing w:after="240"/>
        <w:ind w:left="1710" w:hanging="1710"/>
        <w:rPr>
          <w:sz w:val="22"/>
          <w:szCs w:val="22"/>
        </w:rPr>
      </w:pPr>
      <w:r>
        <w:rPr>
          <w:sz w:val="22"/>
          <w:szCs w:val="22"/>
        </w:rPr>
        <w:t>[Music playing]</w:t>
      </w:r>
    </w:p>
    <w:p w14:paraId="0D7584E4" w14:textId="1F771A84" w:rsidR="001E0C4C" w:rsidRDefault="001E0C4C" w:rsidP="004E7438">
      <w:pPr>
        <w:tabs>
          <w:tab w:val="left" w:pos="1710"/>
        </w:tabs>
        <w:spacing w:after="240"/>
        <w:ind w:left="1710" w:hanging="1710"/>
        <w:rPr>
          <w:sz w:val="22"/>
          <w:szCs w:val="22"/>
        </w:rPr>
      </w:pPr>
      <w:r>
        <w:rPr>
          <w:b/>
          <w:sz w:val="22"/>
          <w:szCs w:val="22"/>
        </w:rPr>
        <w:t xml:space="preserve">Peter: </w:t>
      </w:r>
      <w:r w:rsidR="004E7438">
        <w:rPr>
          <w:b/>
          <w:sz w:val="22"/>
          <w:szCs w:val="22"/>
        </w:rPr>
        <w:tab/>
      </w:r>
      <w:r>
        <w:rPr>
          <w:sz w:val="22"/>
          <w:szCs w:val="22"/>
        </w:rPr>
        <w:t>So all of this has been worth it just in that?</w:t>
      </w:r>
    </w:p>
    <w:p w14:paraId="40CE805E" w14:textId="32377FC4" w:rsidR="001E0C4C" w:rsidRDefault="001E0C4C" w:rsidP="004E7438">
      <w:pPr>
        <w:tabs>
          <w:tab w:val="left" w:pos="1710"/>
        </w:tabs>
        <w:spacing w:after="240"/>
        <w:ind w:left="1710" w:hanging="1710"/>
        <w:rPr>
          <w:sz w:val="22"/>
          <w:szCs w:val="22"/>
        </w:rPr>
      </w:pPr>
      <w:r>
        <w:rPr>
          <w:b/>
          <w:sz w:val="22"/>
          <w:szCs w:val="22"/>
        </w:rPr>
        <w:t xml:space="preserve">Female: </w:t>
      </w:r>
      <w:r>
        <w:rPr>
          <w:sz w:val="22"/>
          <w:szCs w:val="22"/>
        </w:rPr>
        <w:t>Yep.</w:t>
      </w:r>
    </w:p>
    <w:p w14:paraId="2DB274CC" w14:textId="18BE3D76" w:rsidR="001E0C4C" w:rsidRDefault="001E0C4C" w:rsidP="004E7438">
      <w:pPr>
        <w:tabs>
          <w:tab w:val="left" w:pos="1710"/>
        </w:tabs>
        <w:spacing w:after="240"/>
        <w:ind w:left="1710" w:hanging="1710"/>
        <w:rPr>
          <w:sz w:val="22"/>
          <w:szCs w:val="22"/>
        </w:rPr>
      </w:pPr>
      <w:r>
        <w:rPr>
          <w:b/>
          <w:sz w:val="22"/>
          <w:szCs w:val="22"/>
        </w:rPr>
        <w:lastRenderedPageBreak/>
        <w:t xml:space="preserve">Peter: </w:t>
      </w:r>
      <w:r w:rsidR="004E7438">
        <w:rPr>
          <w:b/>
          <w:sz w:val="22"/>
          <w:szCs w:val="22"/>
        </w:rPr>
        <w:tab/>
      </w:r>
      <w:r>
        <w:rPr>
          <w:sz w:val="22"/>
          <w:szCs w:val="22"/>
        </w:rPr>
        <w:t>That was amazing</w:t>
      </w:r>
      <w:r w:rsidR="004E7438">
        <w:rPr>
          <w:sz w:val="22"/>
          <w:szCs w:val="22"/>
        </w:rPr>
        <w:t xml:space="preserve">.  </w:t>
      </w:r>
      <w:r w:rsidR="00D21D58">
        <w:rPr>
          <w:sz w:val="22"/>
          <w:szCs w:val="22"/>
        </w:rPr>
        <w:t>“</w:t>
      </w:r>
      <w:r w:rsidRPr="004E7438">
        <w:rPr>
          <w:i/>
          <w:sz w:val="22"/>
          <w:szCs w:val="22"/>
        </w:rPr>
        <w:t>Do you think the timber has been replaced</w:t>
      </w:r>
      <w:r>
        <w:rPr>
          <w:sz w:val="22"/>
          <w:szCs w:val="22"/>
        </w:rPr>
        <w:t>?</w:t>
      </w:r>
      <w:r w:rsidR="00D21D58">
        <w:rPr>
          <w:sz w:val="22"/>
          <w:szCs w:val="22"/>
        </w:rPr>
        <w:t>”</w:t>
      </w:r>
      <w:r>
        <w:rPr>
          <w:sz w:val="22"/>
          <w:szCs w:val="22"/>
        </w:rPr>
        <w:t xml:space="preserve"> "</w:t>
      </w:r>
      <w:r w:rsidRPr="004E7438">
        <w:rPr>
          <w:i/>
          <w:sz w:val="22"/>
          <w:szCs w:val="22"/>
        </w:rPr>
        <w:t>Don't know. Probably not, but I still get out there</w:t>
      </w:r>
      <w:r>
        <w:rPr>
          <w:sz w:val="22"/>
          <w:szCs w:val="22"/>
        </w:rPr>
        <w:t xml:space="preserve">." How high up do you reckon that is? She's putting her – what's she got at risk? </w:t>
      </w:r>
      <w:proofErr w:type="gramStart"/>
      <w:r>
        <w:rPr>
          <w:sz w:val="22"/>
          <w:szCs w:val="22"/>
        </w:rPr>
        <w:t>Her life.</w:t>
      </w:r>
      <w:proofErr w:type="gramEnd"/>
    </w:p>
    <w:p w14:paraId="52802E26" w14:textId="46D0E517" w:rsidR="00E40FE8" w:rsidRPr="004E7438" w:rsidRDefault="004E7438" w:rsidP="004E7438">
      <w:pPr>
        <w:tabs>
          <w:tab w:val="left" w:pos="1710"/>
        </w:tabs>
        <w:spacing w:after="240"/>
        <w:ind w:left="1710" w:hanging="1710"/>
        <w:rPr>
          <w:sz w:val="22"/>
          <w:szCs w:val="22"/>
        </w:rPr>
      </w:pPr>
      <w:r>
        <w:rPr>
          <w:sz w:val="22"/>
          <w:szCs w:val="22"/>
        </w:rPr>
        <w:t>[</w:t>
      </w:r>
      <w:r w:rsidR="00E40FE8" w:rsidRPr="004E7438">
        <w:rPr>
          <w:sz w:val="22"/>
          <w:szCs w:val="22"/>
        </w:rPr>
        <w:t xml:space="preserve">Music </w:t>
      </w:r>
      <w:r w:rsidR="00A950D5" w:rsidRPr="004E7438">
        <w:rPr>
          <w:sz w:val="22"/>
          <w:szCs w:val="22"/>
        </w:rPr>
        <w:t>playing</w:t>
      </w:r>
      <w:r>
        <w:rPr>
          <w:sz w:val="22"/>
          <w:szCs w:val="22"/>
        </w:rPr>
        <w:t>]</w:t>
      </w:r>
    </w:p>
    <w:p w14:paraId="3F4B6FDB" w14:textId="554887BF" w:rsidR="001E0C4C" w:rsidRDefault="001E0C4C" w:rsidP="004E7438">
      <w:pPr>
        <w:tabs>
          <w:tab w:val="left" w:pos="1710"/>
        </w:tabs>
        <w:spacing w:after="240"/>
        <w:ind w:left="1710" w:hanging="1710"/>
        <w:rPr>
          <w:sz w:val="22"/>
          <w:szCs w:val="22"/>
        </w:rPr>
      </w:pPr>
      <w:r>
        <w:rPr>
          <w:b/>
          <w:sz w:val="22"/>
          <w:szCs w:val="22"/>
        </w:rPr>
        <w:t xml:space="preserve">Phil Smith: </w:t>
      </w:r>
      <w:r w:rsidR="004E7438">
        <w:rPr>
          <w:b/>
          <w:sz w:val="22"/>
          <w:szCs w:val="22"/>
        </w:rPr>
        <w:tab/>
      </w:r>
      <w:r>
        <w:rPr>
          <w:sz w:val="22"/>
          <w:szCs w:val="22"/>
        </w:rPr>
        <w:t>I really got a lot more out of this today than I thought I would. I learnt a lot that I'm sure I wouldn't have learnt any other way. When talking with the staff and asking them about how often do they talk about safety, it quickly became apparent to me that it's simply not something that's on the agenda. What I have seen here today simply isn't acceptable and I need to – I need to act and I need to act quickly.</w:t>
      </w:r>
    </w:p>
    <w:p w14:paraId="5E3209C7" w14:textId="08FAFD3D" w:rsidR="001E0C4C" w:rsidRDefault="004E7438" w:rsidP="004E7438">
      <w:pPr>
        <w:tabs>
          <w:tab w:val="left" w:pos="1710"/>
        </w:tabs>
        <w:spacing w:after="240"/>
        <w:ind w:left="1710" w:hanging="1710"/>
        <w:rPr>
          <w:sz w:val="22"/>
          <w:szCs w:val="22"/>
        </w:rPr>
      </w:pPr>
      <w:r>
        <w:rPr>
          <w:sz w:val="22"/>
          <w:szCs w:val="22"/>
        </w:rPr>
        <w:t>[</w:t>
      </w:r>
      <w:r w:rsidR="001E0C4C">
        <w:rPr>
          <w:sz w:val="22"/>
          <w:szCs w:val="22"/>
        </w:rPr>
        <w:t>Music playing</w:t>
      </w:r>
      <w:r>
        <w:rPr>
          <w:sz w:val="22"/>
          <w:szCs w:val="22"/>
        </w:rPr>
        <w:t>]</w:t>
      </w:r>
    </w:p>
    <w:p w14:paraId="6FF3A9E3" w14:textId="6A986561" w:rsidR="001E0C4C" w:rsidRDefault="00A74646" w:rsidP="004E7438">
      <w:pPr>
        <w:tabs>
          <w:tab w:val="left" w:pos="1710"/>
        </w:tabs>
        <w:spacing w:after="240"/>
        <w:ind w:left="1710" w:hanging="1710"/>
        <w:rPr>
          <w:sz w:val="22"/>
          <w:szCs w:val="22"/>
        </w:rPr>
      </w:pPr>
      <w:r>
        <w:rPr>
          <w:b/>
          <w:sz w:val="22"/>
          <w:szCs w:val="22"/>
        </w:rPr>
        <w:t>Phil Smith</w:t>
      </w:r>
      <w:r w:rsidR="001E0C4C">
        <w:rPr>
          <w:b/>
          <w:sz w:val="22"/>
          <w:szCs w:val="22"/>
        </w:rPr>
        <w:t xml:space="preserve">: </w:t>
      </w:r>
      <w:r w:rsidR="004E7438">
        <w:rPr>
          <w:b/>
          <w:sz w:val="22"/>
          <w:szCs w:val="22"/>
        </w:rPr>
        <w:tab/>
      </w:r>
      <w:r w:rsidR="001E0C4C">
        <w:rPr>
          <w:sz w:val="22"/>
          <w:szCs w:val="22"/>
        </w:rPr>
        <w:t>Thank you so much.</w:t>
      </w:r>
    </w:p>
    <w:p w14:paraId="58E6350D" w14:textId="73763438" w:rsidR="001E0C4C" w:rsidRDefault="001E0C4C"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Pr>
          <w:sz w:val="22"/>
          <w:szCs w:val="22"/>
        </w:rPr>
        <w:t>Yep.</w:t>
      </w:r>
    </w:p>
    <w:p w14:paraId="2DEEA796" w14:textId="6071034C" w:rsidR="001E0C4C" w:rsidRDefault="001E0C4C" w:rsidP="004E7438">
      <w:pPr>
        <w:tabs>
          <w:tab w:val="left" w:pos="1710"/>
        </w:tabs>
        <w:spacing w:after="240"/>
        <w:ind w:left="1710" w:hanging="1710"/>
        <w:rPr>
          <w:sz w:val="22"/>
          <w:szCs w:val="22"/>
        </w:rPr>
      </w:pPr>
      <w:r>
        <w:rPr>
          <w:b/>
          <w:sz w:val="22"/>
          <w:szCs w:val="22"/>
        </w:rPr>
        <w:t xml:space="preserve">Glenda Jackson: </w:t>
      </w:r>
      <w:r w:rsidR="004E7438">
        <w:rPr>
          <w:b/>
          <w:sz w:val="22"/>
          <w:szCs w:val="22"/>
        </w:rPr>
        <w:tab/>
      </w:r>
      <w:r>
        <w:rPr>
          <w:sz w:val="22"/>
          <w:szCs w:val="22"/>
        </w:rPr>
        <w:t>Well done kid.</w:t>
      </w:r>
    </w:p>
    <w:p w14:paraId="0ED6FFC8" w14:textId="435CF6B3" w:rsidR="001E0C4C" w:rsidRDefault="00A74646" w:rsidP="004E7438">
      <w:pPr>
        <w:tabs>
          <w:tab w:val="left" w:pos="1710"/>
        </w:tabs>
        <w:spacing w:after="240"/>
        <w:ind w:left="1710" w:hanging="1710"/>
        <w:rPr>
          <w:sz w:val="22"/>
          <w:szCs w:val="22"/>
        </w:rPr>
      </w:pPr>
      <w:r>
        <w:rPr>
          <w:b/>
          <w:sz w:val="22"/>
          <w:szCs w:val="22"/>
        </w:rPr>
        <w:t>Phil Smith</w:t>
      </w:r>
      <w:r w:rsidR="001E0C4C">
        <w:rPr>
          <w:b/>
          <w:sz w:val="22"/>
          <w:szCs w:val="22"/>
        </w:rPr>
        <w:t xml:space="preserve">: </w:t>
      </w:r>
      <w:r w:rsidR="004E7438">
        <w:rPr>
          <w:b/>
          <w:sz w:val="22"/>
          <w:szCs w:val="22"/>
        </w:rPr>
        <w:tab/>
      </w:r>
      <w:r w:rsidR="001E0C4C">
        <w:rPr>
          <w:sz w:val="22"/>
          <w:szCs w:val="22"/>
        </w:rPr>
        <w:t xml:space="preserve">Thank you so much. </w:t>
      </w:r>
      <w:r>
        <w:rPr>
          <w:sz w:val="22"/>
          <w:szCs w:val="22"/>
        </w:rPr>
        <w:t xml:space="preserve">It was - </w:t>
      </w:r>
      <w:r w:rsidR="001E0C4C">
        <w:rPr>
          <w:sz w:val="22"/>
          <w:szCs w:val="22"/>
        </w:rPr>
        <w:t>It was a –</w:t>
      </w:r>
    </w:p>
    <w:p w14:paraId="1DB26B81" w14:textId="08411205" w:rsidR="001E0C4C" w:rsidRDefault="001E0C4C"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sidR="00A74646">
        <w:rPr>
          <w:sz w:val="22"/>
          <w:szCs w:val="22"/>
        </w:rPr>
        <w:t>Oh well,</w:t>
      </w:r>
      <w:r>
        <w:rPr>
          <w:sz w:val="22"/>
          <w:szCs w:val="22"/>
        </w:rPr>
        <w:t xml:space="preserve"> with you here</w:t>
      </w:r>
      <w:r w:rsidR="00A74646">
        <w:rPr>
          <w:sz w:val="22"/>
          <w:szCs w:val="22"/>
        </w:rPr>
        <w:t>, t</w:t>
      </w:r>
      <w:r>
        <w:rPr>
          <w:sz w:val="22"/>
          <w:szCs w:val="22"/>
        </w:rPr>
        <w:t xml:space="preserve">hat </w:t>
      </w:r>
      <w:proofErr w:type="gramStart"/>
      <w:r>
        <w:rPr>
          <w:sz w:val="22"/>
          <w:szCs w:val="22"/>
        </w:rPr>
        <w:t>makes</w:t>
      </w:r>
      <w:proofErr w:type="gramEnd"/>
      <w:r>
        <w:rPr>
          <w:sz w:val="22"/>
          <w:szCs w:val="22"/>
        </w:rPr>
        <w:t xml:space="preserve"> it pretty – you know – it's great.</w:t>
      </w:r>
    </w:p>
    <w:p w14:paraId="040B7F75" w14:textId="70765FAB" w:rsidR="001E0C4C" w:rsidRDefault="00A74646" w:rsidP="004E7438">
      <w:pPr>
        <w:tabs>
          <w:tab w:val="left" w:pos="1710"/>
        </w:tabs>
        <w:spacing w:after="240"/>
        <w:ind w:left="1710" w:hanging="1710"/>
        <w:rPr>
          <w:sz w:val="22"/>
          <w:szCs w:val="22"/>
        </w:rPr>
      </w:pPr>
      <w:r>
        <w:rPr>
          <w:b/>
          <w:sz w:val="22"/>
          <w:szCs w:val="22"/>
        </w:rPr>
        <w:t>Phil Smith</w:t>
      </w:r>
      <w:r w:rsidR="001E0C4C">
        <w:rPr>
          <w:b/>
          <w:sz w:val="22"/>
          <w:szCs w:val="22"/>
        </w:rPr>
        <w:t xml:space="preserve">: </w:t>
      </w:r>
      <w:r w:rsidR="004E7438">
        <w:rPr>
          <w:b/>
          <w:sz w:val="22"/>
          <w:szCs w:val="22"/>
        </w:rPr>
        <w:tab/>
      </w:r>
      <w:r w:rsidR="001E0C4C">
        <w:rPr>
          <w:sz w:val="22"/>
          <w:szCs w:val="22"/>
        </w:rPr>
        <w:t>Pretty serious</w:t>
      </w:r>
      <w:r>
        <w:rPr>
          <w:sz w:val="22"/>
          <w:szCs w:val="22"/>
        </w:rPr>
        <w:t>?</w:t>
      </w:r>
    </w:p>
    <w:p w14:paraId="25CD0649" w14:textId="43BE23F6" w:rsidR="001E0C4C" w:rsidRDefault="001E0C4C" w:rsidP="004E7438">
      <w:pPr>
        <w:tabs>
          <w:tab w:val="left" w:pos="1710"/>
        </w:tabs>
        <w:spacing w:after="240"/>
        <w:ind w:left="1710" w:hanging="1710"/>
        <w:rPr>
          <w:sz w:val="22"/>
          <w:szCs w:val="22"/>
        </w:rPr>
      </w:pPr>
      <w:r>
        <w:rPr>
          <w:b/>
          <w:sz w:val="22"/>
          <w:szCs w:val="22"/>
        </w:rPr>
        <w:t xml:space="preserve">Sarah Vanzetti: </w:t>
      </w:r>
      <w:r w:rsidR="004E7438">
        <w:rPr>
          <w:b/>
          <w:sz w:val="22"/>
          <w:szCs w:val="22"/>
        </w:rPr>
        <w:tab/>
      </w:r>
      <w:r w:rsidR="00A74646" w:rsidRPr="00A74646">
        <w:rPr>
          <w:sz w:val="22"/>
          <w:szCs w:val="22"/>
        </w:rPr>
        <w:t>Yeah.</w:t>
      </w:r>
      <w:r w:rsidR="00A74646">
        <w:rPr>
          <w:b/>
          <w:sz w:val="22"/>
          <w:szCs w:val="22"/>
        </w:rPr>
        <w:t xml:space="preserve">  </w:t>
      </w:r>
      <w:r>
        <w:rPr>
          <w:sz w:val="22"/>
          <w:szCs w:val="22"/>
        </w:rPr>
        <w:t>It's good that – you know – you get the CEO coming in, doing that.</w:t>
      </w:r>
    </w:p>
    <w:p w14:paraId="52BE07F9" w14:textId="2941BB87" w:rsidR="004E7438" w:rsidRDefault="00A74646" w:rsidP="004E7438">
      <w:pPr>
        <w:tabs>
          <w:tab w:val="left" w:pos="1710"/>
        </w:tabs>
        <w:spacing w:after="240"/>
        <w:ind w:left="1710" w:hanging="1710"/>
        <w:rPr>
          <w:sz w:val="22"/>
          <w:szCs w:val="22"/>
        </w:rPr>
      </w:pPr>
      <w:r>
        <w:rPr>
          <w:b/>
          <w:sz w:val="22"/>
          <w:szCs w:val="22"/>
        </w:rPr>
        <w:t>Phil Smith</w:t>
      </w:r>
      <w:r w:rsidR="001E0C4C">
        <w:rPr>
          <w:b/>
          <w:sz w:val="22"/>
          <w:szCs w:val="22"/>
        </w:rPr>
        <w:t xml:space="preserve">: </w:t>
      </w:r>
      <w:r w:rsidR="004E7438">
        <w:rPr>
          <w:b/>
          <w:sz w:val="22"/>
          <w:szCs w:val="22"/>
        </w:rPr>
        <w:tab/>
      </w:r>
      <w:r w:rsidR="001E0C4C">
        <w:rPr>
          <w:sz w:val="22"/>
          <w:szCs w:val="22"/>
        </w:rPr>
        <w:t xml:space="preserve">Seeing it first hand and looking at what you're doing and looking at the risks really, was gobsmacking for me. </w:t>
      </w:r>
      <w:r w:rsidR="00BF6C5B">
        <w:rPr>
          <w:sz w:val="22"/>
          <w:szCs w:val="22"/>
        </w:rPr>
        <w:t>You know - t</w:t>
      </w:r>
      <w:r w:rsidR="001E0C4C">
        <w:rPr>
          <w:sz w:val="22"/>
          <w:szCs w:val="22"/>
        </w:rPr>
        <w:t>he message we no</w:t>
      </w:r>
      <w:r>
        <w:rPr>
          <w:sz w:val="22"/>
          <w:szCs w:val="22"/>
        </w:rPr>
        <w:t>w have to get out to the people</w:t>
      </w:r>
      <w:r w:rsidR="001E0C4C">
        <w:rPr>
          <w:sz w:val="22"/>
          <w:szCs w:val="22"/>
        </w:rPr>
        <w:t xml:space="preserve"> and you'll play a big role in it Sarah</w:t>
      </w:r>
      <w:r>
        <w:rPr>
          <w:sz w:val="22"/>
          <w:szCs w:val="22"/>
        </w:rPr>
        <w:t>,</w:t>
      </w:r>
      <w:r w:rsidR="001E0C4C">
        <w:rPr>
          <w:sz w:val="22"/>
          <w:szCs w:val="22"/>
        </w:rPr>
        <w:t xml:space="preserve"> because I think you can be strong enough to show some – you know – real leadership with this and just say "That's just not acceptable." The big message is </w:t>
      </w:r>
      <w:r>
        <w:rPr>
          <w:sz w:val="22"/>
          <w:szCs w:val="22"/>
        </w:rPr>
        <w:t>“</w:t>
      </w:r>
      <w:r w:rsidR="001E0C4C">
        <w:rPr>
          <w:sz w:val="22"/>
          <w:szCs w:val="22"/>
        </w:rPr>
        <w:t>nothing is more important than safety, nothing</w:t>
      </w:r>
      <w:r>
        <w:rPr>
          <w:sz w:val="22"/>
          <w:szCs w:val="22"/>
        </w:rPr>
        <w:t>”. A</w:t>
      </w:r>
      <w:r w:rsidR="001E0C4C">
        <w:rPr>
          <w:sz w:val="22"/>
          <w:szCs w:val="22"/>
        </w:rPr>
        <w:t xml:space="preserve">nd that's all there is to it. </w:t>
      </w:r>
    </w:p>
    <w:p w14:paraId="19A5F601" w14:textId="69595CE0" w:rsidR="000D6CE1" w:rsidRPr="00717DC5" w:rsidRDefault="004E7438" w:rsidP="004E7438">
      <w:pPr>
        <w:tabs>
          <w:tab w:val="left" w:pos="1710"/>
        </w:tabs>
        <w:spacing w:after="240"/>
        <w:ind w:left="1710" w:hanging="1710"/>
        <w:rPr>
          <w:sz w:val="22"/>
          <w:szCs w:val="22"/>
        </w:rPr>
      </w:pPr>
      <w:r>
        <w:rPr>
          <w:b/>
          <w:sz w:val="22"/>
          <w:szCs w:val="22"/>
        </w:rPr>
        <w:tab/>
      </w:r>
      <w:r w:rsidR="001E0C4C">
        <w:rPr>
          <w:sz w:val="22"/>
          <w:szCs w:val="22"/>
        </w:rPr>
        <w:t xml:space="preserve">We cannot have people trying to save time or money above safety. So it's </w:t>
      </w:r>
      <w:proofErr w:type="gramStart"/>
      <w:r w:rsidR="001E0C4C">
        <w:rPr>
          <w:sz w:val="22"/>
          <w:szCs w:val="22"/>
        </w:rPr>
        <w:t>a big</w:t>
      </w:r>
      <w:proofErr w:type="gramEnd"/>
      <w:r w:rsidR="001E0C4C">
        <w:rPr>
          <w:sz w:val="22"/>
          <w:szCs w:val="22"/>
        </w:rPr>
        <w:t xml:space="preserve"> thanks. I really appreciate your time and your effort, and your honesty.</w:t>
      </w:r>
    </w:p>
    <w:p w14:paraId="276A6A08" w14:textId="4AC716AF" w:rsidR="000D6CE1" w:rsidRPr="00717DC5" w:rsidRDefault="004E7438" w:rsidP="008D5BD3">
      <w:pPr>
        <w:rPr>
          <w:sz w:val="22"/>
          <w:szCs w:val="22"/>
        </w:rPr>
      </w:pPr>
      <w:r>
        <w:rPr>
          <w:sz w:val="22"/>
          <w:szCs w:val="22"/>
        </w:rPr>
        <w:t>[</w:t>
      </w:r>
      <w:r w:rsidR="000D6CE1" w:rsidRPr="00717DC5">
        <w:rPr>
          <w:sz w:val="22"/>
          <w:szCs w:val="22"/>
        </w:rPr>
        <w:t>Music playing</w:t>
      </w:r>
      <w:r>
        <w:rPr>
          <w:sz w:val="22"/>
          <w:szCs w:val="22"/>
        </w:rPr>
        <w:t>]</w:t>
      </w:r>
    </w:p>
    <w:p w14:paraId="12F71C8B" w14:textId="77777777" w:rsidR="00F0142B" w:rsidRPr="00717DC5" w:rsidRDefault="00F0142B" w:rsidP="008D5BD3">
      <w:pPr>
        <w:rPr>
          <w:rFonts w:cs="Helvetica"/>
          <w:color w:val="808080" w:themeColor="background1" w:themeShade="80"/>
          <w:sz w:val="22"/>
          <w:szCs w:val="22"/>
        </w:rPr>
      </w:pPr>
    </w:p>
    <w:p w14:paraId="25872350" w14:textId="3B50F017" w:rsidR="00641617" w:rsidRDefault="0087144C" w:rsidP="0087144C">
      <w:r w:rsidRPr="00717DC5">
        <w:rPr>
          <w:sz w:val="22"/>
          <w:szCs w:val="22"/>
        </w:rPr>
        <w:t>[End of Transcript]</w:t>
      </w:r>
      <w:r w:rsidR="000713F1">
        <w:rPr>
          <w:sz w:val="22"/>
          <w:szCs w:val="22"/>
        </w:rPr>
        <w:t xml:space="preserve"> </w:t>
      </w:r>
    </w:p>
    <w:sectPr w:rsidR="00641617" w:rsidSect="00EB4847">
      <w:headerReference w:type="default" r:id="rId9"/>
      <w:headerReference w:type="first" r:id="rId10"/>
      <w:type w:val="continuous"/>
      <w:pgSz w:w="11906" w:h="16838"/>
      <w:pgMar w:top="900" w:right="991" w:bottom="851"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71728" w14:textId="77777777" w:rsidR="00045A71" w:rsidRDefault="00045A71">
      <w:r>
        <w:separator/>
      </w:r>
    </w:p>
  </w:endnote>
  <w:endnote w:type="continuationSeparator" w:id="0">
    <w:p w14:paraId="6D36A8F4" w14:textId="77777777" w:rsidR="00045A71" w:rsidRDefault="0004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F4D76" w14:textId="77777777" w:rsidR="00045A71" w:rsidRDefault="00045A71">
      <w:r>
        <w:separator/>
      </w:r>
    </w:p>
  </w:footnote>
  <w:footnote w:type="continuationSeparator" w:id="0">
    <w:p w14:paraId="4EC35E93" w14:textId="77777777" w:rsidR="00045A71" w:rsidRDefault="0004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6644"/>
      <w:docPartObj>
        <w:docPartGallery w:val="Page Numbers (Top of Page)"/>
        <w:docPartUnique/>
      </w:docPartObj>
    </w:sdtPr>
    <w:sdtEndPr/>
    <w:sdtContent>
      <w:p w14:paraId="197E104A" w14:textId="48B369B2" w:rsidR="0017536A" w:rsidRPr="0034477B" w:rsidRDefault="0017536A"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C2F6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C2F64">
          <w:rPr>
            <w:b/>
            <w:bCs/>
            <w:noProof/>
          </w:rPr>
          <w:t>5</w:t>
        </w:r>
        <w:r>
          <w:rPr>
            <w:b/>
            <w:bCs/>
            <w:sz w:val="24"/>
            <w:szCs w:val="24"/>
          </w:rPr>
          <w:fldChar w:fldCharType="end"/>
        </w:r>
        <w: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834B" w14:textId="77777777" w:rsidR="0017536A" w:rsidRDefault="0017536A" w:rsidP="0034477B">
    <w:pPr>
      <w:pStyle w:val="Header"/>
      <w:jc w:val="right"/>
      <w:rPr>
        <w:sz w:val="28"/>
        <w:szCs w:val="28"/>
        <w:lang w:val="en-US"/>
      </w:rPr>
    </w:pPr>
    <w:r>
      <w:rPr>
        <w:sz w:val="28"/>
        <w:szCs w:val="28"/>
        <w:lang w:val="en-US"/>
      </w:rPr>
      <w:t>TRANSCRIPT</w:t>
    </w:r>
  </w:p>
  <w:p w14:paraId="675E2499" w14:textId="37B3D066" w:rsidR="0017536A" w:rsidRPr="0034477B" w:rsidRDefault="0017536A"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41F1"/>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948"/>
    <w:rsid w:val="000361E6"/>
    <w:rsid w:val="00037134"/>
    <w:rsid w:val="00043280"/>
    <w:rsid w:val="00043447"/>
    <w:rsid w:val="00044AAB"/>
    <w:rsid w:val="00045A00"/>
    <w:rsid w:val="00045A71"/>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3554"/>
    <w:rsid w:val="00086805"/>
    <w:rsid w:val="000905FD"/>
    <w:rsid w:val="000916F7"/>
    <w:rsid w:val="00091AD1"/>
    <w:rsid w:val="00091B36"/>
    <w:rsid w:val="00092B00"/>
    <w:rsid w:val="00093CEB"/>
    <w:rsid w:val="00094726"/>
    <w:rsid w:val="000A29EE"/>
    <w:rsid w:val="000A4CEB"/>
    <w:rsid w:val="000B1D82"/>
    <w:rsid w:val="000B1E43"/>
    <w:rsid w:val="000B1EF1"/>
    <w:rsid w:val="000B22E5"/>
    <w:rsid w:val="000B2BE6"/>
    <w:rsid w:val="000B33D3"/>
    <w:rsid w:val="000B4DC1"/>
    <w:rsid w:val="000B63D9"/>
    <w:rsid w:val="000B6413"/>
    <w:rsid w:val="000B719A"/>
    <w:rsid w:val="000C10BB"/>
    <w:rsid w:val="000C3ED5"/>
    <w:rsid w:val="000C4AC7"/>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7075"/>
    <w:rsid w:val="000F0F76"/>
    <w:rsid w:val="000F21F5"/>
    <w:rsid w:val="000F23C5"/>
    <w:rsid w:val="000F38B1"/>
    <w:rsid w:val="000F3A28"/>
    <w:rsid w:val="000F3DDE"/>
    <w:rsid w:val="000F472C"/>
    <w:rsid w:val="000F5092"/>
    <w:rsid w:val="000F57C0"/>
    <w:rsid w:val="000F6997"/>
    <w:rsid w:val="000F7974"/>
    <w:rsid w:val="00100E3B"/>
    <w:rsid w:val="001033F3"/>
    <w:rsid w:val="001057F5"/>
    <w:rsid w:val="0010720F"/>
    <w:rsid w:val="001077FA"/>
    <w:rsid w:val="0011067B"/>
    <w:rsid w:val="001136E9"/>
    <w:rsid w:val="001142F5"/>
    <w:rsid w:val="00115977"/>
    <w:rsid w:val="00122269"/>
    <w:rsid w:val="001227C2"/>
    <w:rsid w:val="00124559"/>
    <w:rsid w:val="00126D2D"/>
    <w:rsid w:val="00127C24"/>
    <w:rsid w:val="001324E1"/>
    <w:rsid w:val="00136C59"/>
    <w:rsid w:val="00140AB6"/>
    <w:rsid w:val="00140EC8"/>
    <w:rsid w:val="00142C37"/>
    <w:rsid w:val="0014309D"/>
    <w:rsid w:val="0014458C"/>
    <w:rsid w:val="00145138"/>
    <w:rsid w:val="001467CF"/>
    <w:rsid w:val="00146C27"/>
    <w:rsid w:val="00146C35"/>
    <w:rsid w:val="00146E9E"/>
    <w:rsid w:val="001471DE"/>
    <w:rsid w:val="001511A7"/>
    <w:rsid w:val="00151392"/>
    <w:rsid w:val="0015339D"/>
    <w:rsid w:val="001565A6"/>
    <w:rsid w:val="0015674B"/>
    <w:rsid w:val="0016083C"/>
    <w:rsid w:val="00161824"/>
    <w:rsid w:val="00162DD5"/>
    <w:rsid w:val="001733AA"/>
    <w:rsid w:val="0017344E"/>
    <w:rsid w:val="0017536A"/>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B10BE"/>
    <w:rsid w:val="001B23E7"/>
    <w:rsid w:val="001B3EB0"/>
    <w:rsid w:val="001B480D"/>
    <w:rsid w:val="001C09C8"/>
    <w:rsid w:val="001C1534"/>
    <w:rsid w:val="001C6EBE"/>
    <w:rsid w:val="001D0B66"/>
    <w:rsid w:val="001D2C93"/>
    <w:rsid w:val="001D2FCB"/>
    <w:rsid w:val="001D2FF0"/>
    <w:rsid w:val="001D692F"/>
    <w:rsid w:val="001D7466"/>
    <w:rsid w:val="001D763A"/>
    <w:rsid w:val="001E0C4C"/>
    <w:rsid w:val="001E1210"/>
    <w:rsid w:val="001E1761"/>
    <w:rsid w:val="001E1D16"/>
    <w:rsid w:val="001E3C89"/>
    <w:rsid w:val="001E4683"/>
    <w:rsid w:val="001E4806"/>
    <w:rsid w:val="001E5F2D"/>
    <w:rsid w:val="001E69D7"/>
    <w:rsid w:val="001E6CDE"/>
    <w:rsid w:val="001E6D49"/>
    <w:rsid w:val="001F2043"/>
    <w:rsid w:val="001F3112"/>
    <w:rsid w:val="001F3EE8"/>
    <w:rsid w:val="001F40EC"/>
    <w:rsid w:val="001F4B8D"/>
    <w:rsid w:val="00204BB9"/>
    <w:rsid w:val="002060EE"/>
    <w:rsid w:val="002075BC"/>
    <w:rsid w:val="00210304"/>
    <w:rsid w:val="002106E6"/>
    <w:rsid w:val="002115F7"/>
    <w:rsid w:val="00211CA9"/>
    <w:rsid w:val="00212C30"/>
    <w:rsid w:val="00217E49"/>
    <w:rsid w:val="002205C4"/>
    <w:rsid w:val="002217A7"/>
    <w:rsid w:val="0022627B"/>
    <w:rsid w:val="002263D3"/>
    <w:rsid w:val="00231916"/>
    <w:rsid w:val="00231AF9"/>
    <w:rsid w:val="00231BD2"/>
    <w:rsid w:val="0023286A"/>
    <w:rsid w:val="00232B3C"/>
    <w:rsid w:val="00232C12"/>
    <w:rsid w:val="00234912"/>
    <w:rsid w:val="0025006C"/>
    <w:rsid w:val="00251F9D"/>
    <w:rsid w:val="00252451"/>
    <w:rsid w:val="00253265"/>
    <w:rsid w:val="002532B6"/>
    <w:rsid w:val="0025430E"/>
    <w:rsid w:val="00254425"/>
    <w:rsid w:val="002601B1"/>
    <w:rsid w:val="002603D4"/>
    <w:rsid w:val="00261380"/>
    <w:rsid w:val="00263EF6"/>
    <w:rsid w:val="002647C6"/>
    <w:rsid w:val="0026508A"/>
    <w:rsid w:val="00265453"/>
    <w:rsid w:val="00266283"/>
    <w:rsid w:val="00266F8F"/>
    <w:rsid w:val="00267657"/>
    <w:rsid w:val="00270C13"/>
    <w:rsid w:val="00270CD6"/>
    <w:rsid w:val="002727DA"/>
    <w:rsid w:val="002744D3"/>
    <w:rsid w:val="002748F1"/>
    <w:rsid w:val="00276556"/>
    <w:rsid w:val="002775A4"/>
    <w:rsid w:val="00280969"/>
    <w:rsid w:val="00280BB5"/>
    <w:rsid w:val="002825B6"/>
    <w:rsid w:val="00285B42"/>
    <w:rsid w:val="00292EAC"/>
    <w:rsid w:val="00294625"/>
    <w:rsid w:val="00296131"/>
    <w:rsid w:val="00296803"/>
    <w:rsid w:val="002A33AA"/>
    <w:rsid w:val="002A649A"/>
    <w:rsid w:val="002B0482"/>
    <w:rsid w:val="002B0F1C"/>
    <w:rsid w:val="002B6926"/>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7A59"/>
    <w:rsid w:val="002E7C69"/>
    <w:rsid w:val="002F1038"/>
    <w:rsid w:val="002F2926"/>
    <w:rsid w:val="002F44B7"/>
    <w:rsid w:val="002F5266"/>
    <w:rsid w:val="002F5757"/>
    <w:rsid w:val="002F7543"/>
    <w:rsid w:val="002F7829"/>
    <w:rsid w:val="00301178"/>
    <w:rsid w:val="003012F7"/>
    <w:rsid w:val="00302564"/>
    <w:rsid w:val="00305CD9"/>
    <w:rsid w:val="0031133C"/>
    <w:rsid w:val="003126D4"/>
    <w:rsid w:val="003130C2"/>
    <w:rsid w:val="00313FA2"/>
    <w:rsid w:val="00316336"/>
    <w:rsid w:val="00316556"/>
    <w:rsid w:val="003171AC"/>
    <w:rsid w:val="00320550"/>
    <w:rsid w:val="00320646"/>
    <w:rsid w:val="003210C9"/>
    <w:rsid w:val="0032454C"/>
    <w:rsid w:val="003248E1"/>
    <w:rsid w:val="00324946"/>
    <w:rsid w:val="003263FD"/>
    <w:rsid w:val="00326FC5"/>
    <w:rsid w:val="00332D9D"/>
    <w:rsid w:val="00334A7D"/>
    <w:rsid w:val="00335BBD"/>
    <w:rsid w:val="00337DC6"/>
    <w:rsid w:val="0034109D"/>
    <w:rsid w:val="003416AE"/>
    <w:rsid w:val="003421F8"/>
    <w:rsid w:val="0034477B"/>
    <w:rsid w:val="003459D6"/>
    <w:rsid w:val="0034612B"/>
    <w:rsid w:val="003500DE"/>
    <w:rsid w:val="00351D5B"/>
    <w:rsid w:val="00352353"/>
    <w:rsid w:val="003532B2"/>
    <w:rsid w:val="00355E0D"/>
    <w:rsid w:val="00364E2C"/>
    <w:rsid w:val="00366892"/>
    <w:rsid w:val="00366E7B"/>
    <w:rsid w:val="003675FC"/>
    <w:rsid w:val="00367D77"/>
    <w:rsid w:val="00372726"/>
    <w:rsid w:val="00373DC1"/>
    <w:rsid w:val="00375300"/>
    <w:rsid w:val="00377015"/>
    <w:rsid w:val="00377164"/>
    <w:rsid w:val="003778DC"/>
    <w:rsid w:val="003815EC"/>
    <w:rsid w:val="00383D10"/>
    <w:rsid w:val="00384D57"/>
    <w:rsid w:val="003874B2"/>
    <w:rsid w:val="00387D20"/>
    <w:rsid w:val="00391FFA"/>
    <w:rsid w:val="003940C4"/>
    <w:rsid w:val="00394839"/>
    <w:rsid w:val="003A03E2"/>
    <w:rsid w:val="003A50A2"/>
    <w:rsid w:val="003A587F"/>
    <w:rsid w:val="003B096E"/>
    <w:rsid w:val="003B2D14"/>
    <w:rsid w:val="003B32B9"/>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A23"/>
    <w:rsid w:val="00403BA6"/>
    <w:rsid w:val="004062AE"/>
    <w:rsid w:val="004114EA"/>
    <w:rsid w:val="00411928"/>
    <w:rsid w:val="00413F22"/>
    <w:rsid w:val="00415B15"/>
    <w:rsid w:val="00415ED6"/>
    <w:rsid w:val="00417084"/>
    <w:rsid w:val="00420298"/>
    <w:rsid w:val="00422E50"/>
    <w:rsid w:val="00426E9B"/>
    <w:rsid w:val="00430728"/>
    <w:rsid w:val="00434E8F"/>
    <w:rsid w:val="004353E0"/>
    <w:rsid w:val="00436EAC"/>
    <w:rsid w:val="00437E48"/>
    <w:rsid w:val="004411E1"/>
    <w:rsid w:val="00446EBE"/>
    <w:rsid w:val="00447D59"/>
    <w:rsid w:val="00451C5F"/>
    <w:rsid w:val="00454EA6"/>
    <w:rsid w:val="004568B2"/>
    <w:rsid w:val="00463FBF"/>
    <w:rsid w:val="00464DB2"/>
    <w:rsid w:val="004655FA"/>
    <w:rsid w:val="00467687"/>
    <w:rsid w:val="004703FB"/>
    <w:rsid w:val="0047706A"/>
    <w:rsid w:val="00477867"/>
    <w:rsid w:val="00477E63"/>
    <w:rsid w:val="00480178"/>
    <w:rsid w:val="004801D9"/>
    <w:rsid w:val="00480960"/>
    <w:rsid w:val="0048111D"/>
    <w:rsid w:val="00481641"/>
    <w:rsid w:val="00481AD3"/>
    <w:rsid w:val="00481CF9"/>
    <w:rsid w:val="0048354B"/>
    <w:rsid w:val="004836FA"/>
    <w:rsid w:val="00487843"/>
    <w:rsid w:val="004913F9"/>
    <w:rsid w:val="004917A3"/>
    <w:rsid w:val="004927AD"/>
    <w:rsid w:val="00492993"/>
    <w:rsid w:val="00493115"/>
    <w:rsid w:val="00493562"/>
    <w:rsid w:val="00493CF2"/>
    <w:rsid w:val="00496505"/>
    <w:rsid w:val="0049775F"/>
    <w:rsid w:val="004A0916"/>
    <w:rsid w:val="004A3F3B"/>
    <w:rsid w:val="004A42EE"/>
    <w:rsid w:val="004A48EA"/>
    <w:rsid w:val="004A6672"/>
    <w:rsid w:val="004A70B6"/>
    <w:rsid w:val="004B1E9C"/>
    <w:rsid w:val="004B23BA"/>
    <w:rsid w:val="004B58E3"/>
    <w:rsid w:val="004B5FE5"/>
    <w:rsid w:val="004B687D"/>
    <w:rsid w:val="004C0EB0"/>
    <w:rsid w:val="004C43A0"/>
    <w:rsid w:val="004C4A09"/>
    <w:rsid w:val="004D0D1C"/>
    <w:rsid w:val="004D583B"/>
    <w:rsid w:val="004D5FA2"/>
    <w:rsid w:val="004D71B6"/>
    <w:rsid w:val="004E3B2E"/>
    <w:rsid w:val="004E4771"/>
    <w:rsid w:val="004E61C7"/>
    <w:rsid w:val="004E7438"/>
    <w:rsid w:val="004F1A53"/>
    <w:rsid w:val="004F2160"/>
    <w:rsid w:val="004F377D"/>
    <w:rsid w:val="004F48FB"/>
    <w:rsid w:val="004F546E"/>
    <w:rsid w:val="005014CD"/>
    <w:rsid w:val="00502310"/>
    <w:rsid w:val="0050658C"/>
    <w:rsid w:val="005076B8"/>
    <w:rsid w:val="00510970"/>
    <w:rsid w:val="00515492"/>
    <w:rsid w:val="0051610D"/>
    <w:rsid w:val="005206BB"/>
    <w:rsid w:val="005207BE"/>
    <w:rsid w:val="00524B0E"/>
    <w:rsid w:val="00524EB5"/>
    <w:rsid w:val="00527758"/>
    <w:rsid w:val="00527D43"/>
    <w:rsid w:val="005307DB"/>
    <w:rsid w:val="00530B43"/>
    <w:rsid w:val="0053247B"/>
    <w:rsid w:val="00534406"/>
    <w:rsid w:val="005346F7"/>
    <w:rsid w:val="005349E2"/>
    <w:rsid w:val="00535D4C"/>
    <w:rsid w:val="00535D7C"/>
    <w:rsid w:val="00536D29"/>
    <w:rsid w:val="00537522"/>
    <w:rsid w:val="00540E42"/>
    <w:rsid w:val="00543613"/>
    <w:rsid w:val="00543BE6"/>
    <w:rsid w:val="00543FF8"/>
    <w:rsid w:val="00545C8B"/>
    <w:rsid w:val="00546394"/>
    <w:rsid w:val="00546A5B"/>
    <w:rsid w:val="005475C4"/>
    <w:rsid w:val="005505D9"/>
    <w:rsid w:val="005508B3"/>
    <w:rsid w:val="005524A0"/>
    <w:rsid w:val="00554423"/>
    <w:rsid w:val="00556238"/>
    <w:rsid w:val="005577CF"/>
    <w:rsid w:val="00562DDC"/>
    <w:rsid w:val="00564CBF"/>
    <w:rsid w:val="005653B8"/>
    <w:rsid w:val="0056598E"/>
    <w:rsid w:val="0056634C"/>
    <w:rsid w:val="00566A27"/>
    <w:rsid w:val="00567E6B"/>
    <w:rsid w:val="00567FFE"/>
    <w:rsid w:val="00572968"/>
    <w:rsid w:val="0057296A"/>
    <w:rsid w:val="00575BB9"/>
    <w:rsid w:val="005764C9"/>
    <w:rsid w:val="00577617"/>
    <w:rsid w:val="00577D2B"/>
    <w:rsid w:val="00583240"/>
    <w:rsid w:val="00586741"/>
    <w:rsid w:val="005911AF"/>
    <w:rsid w:val="00592405"/>
    <w:rsid w:val="00592A71"/>
    <w:rsid w:val="00593A50"/>
    <w:rsid w:val="00593B37"/>
    <w:rsid w:val="00593C9D"/>
    <w:rsid w:val="00595AA4"/>
    <w:rsid w:val="00596609"/>
    <w:rsid w:val="005A17B1"/>
    <w:rsid w:val="005A1C1F"/>
    <w:rsid w:val="005A3D97"/>
    <w:rsid w:val="005A4A3B"/>
    <w:rsid w:val="005A528D"/>
    <w:rsid w:val="005A6D3A"/>
    <w:rsid w:val="005B4FA2"/>
    <w:rsid w:val="005B596D"/>
    <w:rsid w:val="005C0B45"/>
    <w:rsid w:val="005C1550"/>
    <w:rsid w:val="005C657E"/>
    <w:rsid w:val="005C6B5D"/>
    <w:rsid w:val="005C756B"/>
    <w:rsid w:val="005D18F3"/>
    <w:rsid w:val="005D1ABE"/>
    <w:rsid w:val="005D30BE"/>
    <w:rsid w:val="005D34EC"/>
    <w:rsid w:val="005D3DC3"/>
    <w:rsid w:val="005D65CE"/>
    <w:rsid w:val="005D6955"/>
    <w:rsid w:val="005D6ADC"/>
    <w:rsid w:val="005E68C8"/>
    <w:rsid w:val="005F05C0"/>
    <w:rsid w:val="005F38BF"/>
    <w:rsid w:val="005F4603"/>
    <w:rsid w:val="005F4A3A"/>
    <w:rsid w:val="005F7137"/>
    <w:rsid w:val="00601373"/>
    <w:rsid w:val="0060297A"/>
    <w:rsid w:val="00603400"/>
    <w:rsid w:val="00606453"/>
    <w:rsid w:val="006151AC"/>
    <w:rsid w:val="006218BB"/>
    <w:rsid w:val="0062299C"/>
    <w:rsid w:val="00625BE1"/>
    <w:rsid w:val="00625C74"/>
    <w:rsid w:val="00626C81"/>
    <w:rsid w:val="00632D24"/>
    <w:rsid w:val="00634169"/>
    <w:rsid w:val="006375C7"/>
    <w:rsid w:val="00640623"/>
    <w:rsid w:val="00641617"/>
    <w:rsid w:val="006426AC"/>
    <w:rsid w:val="00643718"/>
    <w:rsid w:val="00645FA2"/>
    <w:rsid w:val="006462EB"/>
    <w:rsid w:val="006462F4"/>
    <w:rsid w:val="0065124C"/>
    <w:rsid w:val="00651C86"/>
    <w:rsid w:val="006524FB"/>
    <w:rsid w:val="006539ED"/>
    <w:rsid w:val="006556DD"/>
    <w:rsid w:val="006578CD"/>
    <w:rsid w:val="00657D06"/>
    <w:rsid w:val="00662EE6"/>
    <w:rsid w:val="00663742"/>
    <w:rsid w:val="00663CE3"/>
    <w:rsid w:val="00665541"/>
    <w:rsid w:val="006674D7"/>
    <w:rsid w:val="0067332F"/>
    <w:rsid w:val="00674DFD"/>
    <w:rsid w:val="00676F64"/>
    <w:rsid w:val="00677395"/>
    <w:rsid w:val="00681F49"/>
    <w:rsid w:val="00683E53"/>
    <w:rsid w:val="00683F4F"/>
    <w:rsid w:val="006843F7"/>
    <w:rsid w:val="00687E5A"/>
    <w:rsid w:val="00687F29"/>
    <w:rsid w:val="00690448"/>
    <w:rsid w:val="00691433"/>
    <w:rsid w:val="0069194C"/>
    <w:rsid w:val="00693899"/>
    <w:rsid w:val="0069463D"/>
    <w:rsid w:val="00694E48"/>
    <w:rsid w:val="00695512"/>
    <w:rsid w:val="0069601F"/>
    <w:rsid w:val="00697047"/>
    <w:rsid w:val="00697AF7"/>
    <w:rsid w:val="006A409A"/>
    <w:rsid w:val="006A4236"/>
    <w:rsid w:val="006A4DD7"/>
    <w:rsid w:val="006A6832"/>
    <w:rsid w:val="006A73F5"/>
    <w:rsid w:val="006B0897"/>
    <w:rsid w:val="006B267A"/>
    <w:rsid w:val="006B3019"/>
    <w:rsid w:val="006B432E"/>
    <w:rsid w:val="006B44FF"/>
    <w:rsid w:val="006B5BDC"/>
    <w:rsid w:val="006B6A0B"/>
    <w:rsid w:val="006B6A51"/>
    <w:rsid w:val="006C00A9"/>
    <w:rsid w:val="006C0236"/>
    <w:rsid w:val="006C2D9E"/>
    <w:rsid w:val="006C3FEC"/>
    <w:rsid w:val="006C41F9"/>
    <w:rsid w:val="006C6AB6"/>
    <w:rsid w:val="006D0D06"/>
    <w:rsid w:val="006D15CD"/>
    <w:rsid w:val="006D1CF3"/>
    <w:rsid w:val="006D2561"/>
    <w:rsid w:val="006D421B"/>
    <w:rsid w:val="006D6C9B"/>
    <w:rsid w:val="006E1EBA"/>
    <w:rsid w:val="006E3E8A"/>
    <w:rsid w:val="006E5CC2"/>
    <w:rsid w:val="006E60E9"/>
    <w:rsid w:val="006E617E"/>
    <w:rsid w:val="006E68BC"/>
    <w:rsid w:val="006F0373"/>
    <w:rsid w:val="006F042F"/>
    <w:rsid w:val="006F060F"/>
    <w:rsid w:val="006F0EAA"/>
    <w:rsid w:val="006F2276"/>
    <w:rsid w:val="006F3321"/>
    <w:rsid w:val="006F4382"/>
    <w:rsid w:val="006F4B01"/>
    <w:rsid w:val="006F72DC"/>
    <w:rsid w:val="006F7968"/>
    <w:rsid w:val="00700723"/>
    <w:rsid w:val="00706A3A"/>
    <w:rsid w:val="007071B2"/>
    <w:rsid w:val="00713A9C"/>
    <w:rsid w:val="0071465E"/>
    <w:rsid w:val="0071619F"/>
    <w:rsid w:val="00717532"/>
    <w:rsid w:val="00717DC5"/>
    <w:rsid w:val="00724E45"/>
    <w:rsid w:val="0073527E"/>
    <w:rsid w:val="007354B0"/>
    <w:rsid w:val="00736AF5"/>
    <w:rsid w:val="0074238C"/>
    <w:rsid w:val="00742804"/>
    <w:rsid w:val="0074628C"/>
    <w:rsid w:val="00746387"/>
    <w:rsid w:val="00746441"/>
    <w:rsid w:val="0074663B"/>
    <w:rsid w:val="0074787B"/>
    <w:rsid w:val="00747BD7"/>
    <w:rsid w:val="00750016"/>
    <w:rsid w:val="007517D6"/>
    <w:rsid w:val="0075386C"/>
    <w:rsid w:val="00756503"/>
    <w:rsid w:val="00760FB1"/>
    <w:rsid w:val="00761960"/>
    <w:rsid w:val="00765A0D"/>
    <w:rsid w:val="007701B5"/>
    <w:rsid w:val="00770FC6"/>
    <w:rsid w:val="0077100B"/>
    <w:rsid w:val="0077165C"/>
    <w:rsid w:val="007716FD"/>
    <w:rsid w:val="00772A51"/>
    <w:rsid w:val="007731FF"/>
    <w:rsid w:val="00774FCE"/>
    <w:rsid w:val="00777194"/>
    <w:rsid w:val="00780A04"/>
    <w:rsid w:val="00783406"/>
    <w:rsid w:val="00787347"/>
    <w:rsid w:val="00787A13"/>
    <w:rsid w:val="00787B80"/>
    <w:rsid w:val="00787EE1"/>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D6D"/>
    <w:rsid w:val="007B3A93"/>
    <w:rsid w:val="007B432D"/>
    <w:rsid w:val="007B59C3"/>
    <w:rsid w:val="007B7370"/>
    <w:rsid w:val="007B7C8B"/>
    <w:rsid w:val="007B7DA0"/>
    <w:rsid w:val="007C1C37"/>
    <w:rsid w:val="007C1DFE"/>
    <w:rsid w:val="007C25F6"/>
    <w:rsid w:val="007C373D"/>
    <w:rsid w:val="007C40D5"/>
    <w:rsid w:val="007C5C0C"/>
    <w:rsid w:val="007C5E4C"/>
    <w:rsid w:val="007C7914"/>
    <w:rsid w:val="007C7B25"/>
    <w:rsid w:val="007D009F"/>
    <w:rsid w:val="007D0AFE"/>
    <w:rsid w:val="007D1D8D"/>
    <w:rsid w:val="007D2F49"/>
    <w:rsid w:val="007D396B"/>
    <w:rsid w:val="007D773E"/>
    <w:rsid w:val="007E2244"/>
    <w:rsid w:val="007E36D9"/>
    <w:rsid w:val="007E3749"/>
    <w:rsid w:val="007E374F"/>
    <w:rsid w:val="007E66F4"/>
    <w:rsid w:val="007F09A5"/>
    <w:rsid w:val="007F0F17"/>
    <w:rsid w:val="007F27E5"/>
    <w:rsid w:val="00801604"/>
    <w:rsid w:val="00807F72"/>
    <w:rsid w:val="00810B55"/>
    <w:rsid w:val="0081233E"/>
    <w:rsid w:val="00813CFA"/>
    <w:rsid w:val="00814299"/>
    <w:rsid w:val="00814C9B"/>
    <w:rsid w:val="008152F3"/>
    <w:rsid w:val="008177E1"/>
    <w:rsid w:val="00817E9D"/>
    <w:rsid w:val="008200D6"/>
    <w:rsid w:val="008216A9"/>
    <w:rsid w:val="008326AD"/>
    <w:rsid w:val="00843F3A"/>
    <w:rsid w:val="0084420B"/>
    <w:rsid w:val="00845EF2"/>
    <w:rsid w:val="008464D0"/>
    <w:rsid w:val="00847632"/>
    <w:rsid w:val="00851117"/>
    <w:rsid w:val="0085310A"/>
    <w:rsid w:val="008543A9"/>
    <w:rsid w:val="0085682F"/>
    <w:rsid w:val="00860504"/>
    <w:rsid w:val="00861874"/>
    <w:rsid w:val="00861A92"/>
    <w:rsid w:val="00861FB5"/>
    <w:rsid w:val="00864964"/>
    <w:rsid w:val="00865BDB"/>
    <w:rsid w:val="00866299"/>
    <w:rsid w:val="00867103"/>
    <w:rsid w:val="0087144C"/>
    <w:rsid w:val="00871869"/>
    <w:rsid w:val="00871BE6"/>
    <w:rsid w:val="00873437"/>
    <w:rsid w:val="00874071"/>
    <w:rsid w:val="008773D7"/>
    <w:rsid w:val="008774CD"/>
    <w:rsid w:val="008778A9"/>
    <w:rsid w:val="008819FF"/>
    <w:rsid w:val="0088227C"/>
    <w:rsid w:val="008827CE"/>
    <w:rsid w:val="00883BAA"/>
    <w:rsid w:val="00884B79"/>
    <w:rsid w:val="008875B4"/>
    <w:rsid w:val="008906F9"/>
    <w:rsid w:val="00891BA0"/>
    <w:rsid w:val="00892425"/>
    <w:rsid w:val="008934DF"/>
    <w:rsid w:val="008940FF"/>
    <w:rsid w:val="00895683"/>
    <w:rsid w:val="00896699"/>
    <w:rsid w:val="00896D92"/>
    <w:rsid w:val="008A15D9"/>
    <w:rsid w:val="008A1C61"/>
    <w:rsid w:val="008A3BB1"/>
    <w:rsid w:val="008A4FFD"/>
    <w:rsid w:val="008A701A"/>
    <w:rsid w:val="008B05AA"/>
    <w:rsid w:val="008B1985"/>
    <w:rsid w:val="008B3039"/>
    <w:rsid w:val="008B5027"/>
    <w:rsid w:val="008C1438"/>
    <w:rsid w:val="008C2CBA"/>
    <w:rsid w:val="008C3FC4"/>
    <w:rsid w:val="008C4362"/>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4595"/>
    <w:rsid w:val="00905306"/>
    <w:rsid w:val="0090595F"/>
    <w:rsid w:val="00905AB8"/>
    <w:rsid w:val="00906704"/>
    <w:rsid w:val="00906A61"/>
    <w:rsid w:val="00907C69"/>
    <w:rsid w:val="009124EC"/>
    <w:rsid w:val="009135B2"/>
    <w:rsid w:val="009140F5"/>
    <w:rsid w:val="009207CC"/>
    <w:rsid w:val="00920833"/>
    <w:rsid w:val="00920872"/>
    <w:rsid w:val="00921322"/>
    <w:rsid w:val="0092183E"/>
    <w:rsid w:val="0092298B"/>
    <w:rsid w:val="00924105"/>
    <w:rsid w:val="0093166E"/>
    <w:rsid w:val="00931A8C"/>
    <w:rsid w:val="009338D5"/>
    <w:rsid w:val="00933A54"/>
    <w:rsid w:val="00934CB4"/>
    <w:rsid w:val="00940405"/>
    <w:rsid w:val="00942F60"/>
    <w:rsid w:val="00946365"/>
    <w:rsid w:val="00946493"/>
    <w:rsid w:val="00952182"/>
    <w:rsid w:val="00953714"/>
    <w:rsid w:val="00954819"/>
    <w:rsid w:val="00955ED4"/>
    <w:rsid w:val="00961584"/>
    <w:rsid w:val="00961C79"/>
    <w:rsid w:val="00966EC1"/>
    <w:rsid w:val="009703A6"/>
    <w:rsid w:val="0097129E"/>
    <w:rsid w:val="00974328"/>
    <w:rsid w:val="00974351"/>
    <w:rsid w:val="0097797B"/>
    <w:rsid w:val="0098096C"/>
    <w:rsid w:val="00980DA0"/>
    <w:rsid w:val="0098113F"/>
    <w:rsid w:val="0098280F"/>
    <w:rsid w:val="00982B5A"/>
    <w:rsid w:val="00984A33"/>
    <w:rsid w:val="00984B24"/>
    <w:rsid w:val="00984CA9"/>
    <w:rsid w:val="009851E5"/>
    <w:rsid w:val="00986B48"/>
    <w:rsid w:val="00987973"/>
    <w:rsid w:val="009917E4"/>
    <w:rsid w:val="00991A37"/>
    <w:rsid w:val="00996EAD"/>
    <w:rsid w:val="009A56A0"/>
    <w:rsid w:val="009B16E2"/>
    <w:rsid w:val="009B4B25"/>
    <w:rsid w:val="009B5A8D"/>
    <w:rsid w:val="009B6B3A"/>
    <w:rsid w:val="009C074D"/>
    <w:rsid w:val="009C0A65"/>
    <w:rsid w:val="009C16A9"/>
    <w:rsid w:val="009C62EA"/>
    <w:rsid w:val="009C7A42"/>
    <w:rsid w:val="009D0AF4"/>
    <w:rsid w:val="009D0B36"/>
    <w:rsid w:val="009D3675"/>
    <w:rsid w:val="009D475D"/>
    <w:rsid w:val="009D4E1D"/>
    <w:rsid w:val="009D7399"/>
    <w:rsid w:val="009D76DB"/>
    <w:rsid w:val="009E0CAC"/>
    <w:rsid w:val="009E12C0"/>
    <w:rsid w:val="009E495D"/>
    <w:rsid w:val="009E539F"/>
    <w:rsid w:val="009E7D80"/>
    <w:rsid w:val="009E7F4A"/>
    <w:rsid w:val="009F0A51"/>
    <w:rsid w:val="009F1176"/>
    <w:rsid w:val="009F2F46"/>
    <w:rsid w:val="009F3B10"/>
    <w:rsid w:val="009F3B51"/>
    <w:rsid w:val="009F66EC"/>
    <w:rsid w:val="009F7B7C"/>
    <w:rsid w:val="009F7DE2"/>
    <w:rsid w:val="00A00D2E"/>
    <w:rsid w:val="00A039D8"/>
    <w:rsid w:val="00A06049"/>
    <w:rsid w:val="00A12D37"/>
    <w:rsid w:val="00A13660"/>
    <w:rsid w:val="00A177F3"/>
    <w:rsid w:val="00A20F2F"/>
    <w:rsid w:val="00A219ED"/>
    <w:rsid w:val="00A21E19"/>
    <w:rsid w:val="00A23A9A"/>
    <w:rsid w:val="00A24978"/>
    <w:rsid w:val="00A27279"/>
    <w:rsid w:val="00A3090A"/>
    <w:rsid w:val="00A31B98"/>
    <w:rsid w:val="00A3555D"/>
    <w:rsid w:val="00A37653"/>
    <w:rsid w:val="00A379EE"/>
    <w:rsid w:val="00A41670"/>
    <w:rsid w:val="00A4407F"/>
    <w:rsid w:val="00A44EE2"/>
    <w:rsid w:val="00A44F2C"/>
    <w:rsid w:val="00A508A7"/>
    <w:rsid w:val="00A511AD"/>
    <w:rsid w:val="00A51468"/>
    <w:rsid w:val="00A52267"/>
    <w:rsid w:val="00A536B6"/>
    <w:rsid w:val="00A54EA3"/>
    <w:rsid w:val="00A55CCB"/>
    <w:rsid w:val="00A5629F"/>
    <w:rsid w:val="00A56AB4"/>
    <w:rsid w:val="00A65EAE"/>
    <w:rsid w:val="00A666E7"/>
    <w:rsid w:val="00A701EB"/>
    <w:rsid w:val="00A74646"/>
    <w:rsid w:val="00A74779"/>
    <w:rsid w:val="00A76451"/>
    <w:rsid w:val="00A83654"/>
    <w:rsid w:val="00A85740"/>
    <w:rsid w:val="00A90E3E"/>
    <w:rsid w:val="00A950D5"/>
    <w:rsid w:val="00A97C09"/>
    <w:rsid w:val="00A97F90"/>
    <w:rsid w:val="00AA2635"/>
    <w:rsid w:val="00AA2E56"/>
    <w:rsid w:val="00AA3E30"/>
    <w:rsid w:val="00AA42E2"/>
    <w:rsid w:val="00AA4A2C"/>
    <w:rsid w:val="00AA5400"/>
    <w:rsid w:val="00AA6E2A"/>
    <w:rsid w:val="00AA7153"/>
    <w:rsid w:val="00AB1297"/>
    <w:rsid w:val="00AB2B60"/>
    <w:rsid w:val="00AB34D3"/>
    <w:rsid w:val="00AB634D"/>
    <w:rsid w:val="00AC0AD1"/>
    <w:rsid w:val="00AC27B9"/>
    <w:rsid w:val="00AD5928"/>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29BB"/>
    <w:rsid w:val="00B22ECE"/>
    <w:rsid w:val="00B2376F"/>
    <w:rsid w:val="00B262A8"/>
    <w:rsid w:val="00B269C3"/>
    <w:rsid w:val="00B27D46"/>
    <w:rsid w:val="00B323B2"/>
    <w:rsid w:val="00B336D5"/>
    <w:rsid w:val="00B33B8A"/>
    <w:rsid w:val="00B34FF7"/>
    <w:rsid w:val="00B3551B"/>
    <w:rsid w:val="00B361A3"/>
    <w:rsid w:val="00B3655A"/>
    <w:rsid w:val="00B41A1A"/>
    <w:rsid w:val="00B44B73"/>
    <w:rsid w:val="00B457C1"/>
    <w:rsid w:val="00B45BA0"/>
    <w:rsid w:val="00B506AE"/>
    <w:rsid w:val="00B56C81"/>
    <w:rsid w:val="00B56CB7"/>
    <w:rsid w:val="00B56D59"/>
    <w:rsid w:val="00B57EBD"/>
    <w:rsid w:val="00B654DF"/>
    <w:rsid w:val="00B65F6A"/>
    <w:rsid w:val="00B660A2"/>
    <w:rsid w:val="00B70EE0"/>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922F9"/>
    <w:rsid w:val="00B93487"/>
    <w:rsid w:val="00B93D6C"/>
    <w:rsid w:val="00B94237"/>
    <w:rsid w:val="00B94C07"/>
    <w:rsid w:val="00B9604E"/>
    <w:rsid w:val="00B961D6"/>
    <w:rsid w:val="00B966FA"/>
    <w:rsid w:val="00BA1892"/>
    <w:rsid w:val="00BA3711"/>
    <w:rsid w:val="00BA475C"/>
    <w:rsid w:val="00BA5391"/>
    <w:rsid w:val="00BA5C79"/>
    <w:rsid w:val="00BA7CC5"/>
    <w:rsid w:val="00BC0A62"/>
    <w:rsid w:val="00BC1149"/>
    <w:rsid w:val="00BC2F64"/>
    <w:rsid w:val="00BD2232"/>
    <w:rsid w:val="00BD3087"/>
    <w:rsid w:val="00BD72F3"/>
    <w:rsid w:val="00BD7F0F"/>
    <w:rsid w:val="00BE0E99"/>
    <w:rsid w:val="00BE281F"/>
    <w:rsid w:val="00BE4CCF"/>
    <w:rsid w:val="00BE6416"/>
    <w:rsid w:val="00BE7F60"/>
    <w:rsid w:val="00BF2B04"/>
    <w:rsid w:val="00BF2EC3"/>
    <w:rsid w:val="00BF58C8"/>
    <w:rsid w:val="00BF6C5B"/>
    <w:rsid w:val="00BF7F50"/>
    <w:rsid w:val="00C010BB"/>
    <w:rsid w:val="00C02DD7"/>
    <w:rsid w:val="00C04EAC"/>
    <w:rsid w:val="00C13AFB"/>
    <w:rsid w:val="00C15180"/>
    <w:rsid w:val="00C15F46"/>
    <w:rsid w:val="00C16526"/>
    <w:rsid w:val="00C17D0F"/>
    <w:rsid w:val="00C20DD9"/>
    <w:rsid w:val="00C25869"/>
    <w:rsid w:val="00C25BA8"/>
    <w:rsid w:val="00C31C1F"/>
    <w:rsid w:val="00C3347D"/>
    <w:rsid w:val="00C364E1"/>
    <w:rsid w:val="00C36C81"/>
    <w:rsid w:val="00C4029F"/>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36D9"/>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7885"/>
    <w:rsid w:val="00CD7BF9"/>
    <w:rsid w:val="00CE2327"/>
    <w:rsid w:val="00CE46A4"/>
    <w:rsid w:val="00CE48D9"/>
    <w:rsid w:val="00CE516B"/>
    <w:rsid w:val="00CE6527"/>
    <w:rsid w:val="00CE75B9"/>
    <w:rsid w:val="00CF077D"/>
    <w:rsid w:val="00CF0E75"/>
    <w:rsid w:val="00CF17AE"/>
    <w:rsid w:val="00CF1FB6"/>
    <w:rsid w:val="00CF2AC6"/>
    <w:rsid w:val="00CF3A55"/>
    <w:rsid w:val="00CF43A1"/>
    <w:rsid w:val="00CF48F1"/>
    <w:rsid w:val="00CF5186"/>
    <w:rsid w:val="00CF5629"/>
    <w:rsid w:val="00D00AA6"/>
    <w:rsid w:val="00D02303"/>
    <w:rsid w:val="00D02708"/>
    <w:rsid w:val="00D05D48"/>
    <w:rsid w:val="00D07136"/>
    <w:rsid w:val="00D075C3"/>
    <w:rsid w:val="00D1017B"/>
    <w:rsid w:val="00D20586"/>
    <w:rsid w:val="00D21B36"/>
    <w:rsid w:val="00D21D58"/>
    <w:rsid w:val="00D229DB"/>
    <w:rsid w:val="00D249D4"/>
    <w:rsid w:val="00D255A9"/>
    <w:rsid w:val="00D25D1C"/>
    <w:rsid w:val="00D32B56"/>
    <w:rsid w:val="00D331CD"/>
    <w:rsid w:val="00D341D2"/>
    <w:rsid w:val="00D35098"/>
    <w:rsid w:val="00D36B98"/>
    <w:rsid w:val="00D36BB1"/>
    <w:rsid w:val="00D40674"/>
    <w:rsid w:val="00D4194B"/>
    <w:rsid w:val="00D42054"/>
    <w:rsid w:val="00D4478B"/>
    <w:rsid w:val="00D45744"/>
    <w:rsid w:val="00D5118A"/>
    <w:rsid w:val="00D51FD9"/>
    <w:rsid w:val="00D52131"/>
    <w:rsid w:val="00D55776"/>
    <w:rsid w:val="00D57BF6"/>
    <w:rsid w:val="00D61F35"/>
    <w:rsid w:val="00D64452"/>
    <w:rsid w:val="00D65001"/>
    <w:rsid w:val="00D65576"/>
    <w:rsid w:val="00D65703"/>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39A"/>
    <w:rsid w:val="00D94019"/>
    <w:rsid w:val="00D95994"/>
    <w:rsid w:val="00D95B55"/>
    <w:rsid w:val="00D96E0B"/>
    <w:rsid w:val="00D97AAD"/>
    <w:rsid w:val="00D97DB1"/>
    <w:rsid w:val="00DA3451"/>
    <w:rsid w:val="00DA4092"/>
    <w:rsid w:val="00DA4C7C"/>
    <w:rsid w:val="00DA5A2D"/>
    <w:rsid w:val="00DA6983"/>
    <w:rsid w:val="00DB128E"/>
    <w:rsid w:val="00DB3E50"/>
    <w:rsid w:val="00DB4F02"/>
    <w:rsid w:val="00DC1174"/>
    <w:rsid w:val="00DC5FDA"/>
    <w:rsid w:val="00DC65BC"/>
    <w:rsid w:val="00DD3C8D"/>
    <w:rsid w:val="00DD49B4"/>
    <w:rsid w:val="00DD57DF"/>
    <w:rsid w:val="00DD6150"/>
    <w:rsid w:val="00DE1310"/>
    <w:rsid w:val="00DE5B41"/>
    <w:rsid w:val="00DE5FA9"/>
    <w:rsid w:val="00DE63D3"/>
    <w:rsid w:val="00DE6A01"/>
    <w:rsid w:val="00DF0B01"/>
    <w:rsid w:val="00DF18C5"/>
    <w:rsid w:val="00DF29C1"/>
    <w:rsid w:val="00DF303F"/>
    <w:rsid w:val="00DF31E8"/>
    <w:rsid w:val="00DF3895"/>
    <w:rsid w:val="00DF4CFF"/>
    <w:rsid w:val="00DF6357"/>
    <w:rsid w:val="00DF7D88"/>
    <w:rsid w:val="00E0008D"/>
    <w:rsid w:val="00E014A5"/>
    <w:rsid w:val="00E018C5"/>
    <w:rsid w:val="00E01BC3"/>
    <w:rsid w:val="00E022D0"/>
    <w:rsid w:val="00E025BC"/>
    <w:rsid w:val="00E029F5"/>
    <w:rsid w:val="00E05592"/>
    <w:rsid w:val="00E05CAE"/>
    <w:rsid w:val="00E06024"/>
    <w:rsid w:val="00E06DED"/>
    <w:rsid w:val="00E073F2"/>
    <w:rsid w:val="00E100BF"/>
    <w:rsid w:val="00E10314"/>
    <w:rsid w:val="00E125FF"/>
    <w:rsid w:val="00E1415D"/>
    <w:rsid w:val="00E14E91"/>
    <w:rsid w:val="00E20F7E"/>
    <w:rsid w:val="00E2531B"/>
    <w:rsid w:val="00E25370"/>
    <w:rsid w:val="00E31F45"/>
    <w:rsid w:val="00E33052"/>
    <w:rsid w:val="00E33307"/>
    <w:rsid w:val="00E350FD"/>
    <w:rsid w:val="00E3510C"/>
    <w:rsid w:val="00E35E6F"/>
    <w:rsid w:val="00E40FE8"/>
    <w:rsid w:val="00E515D0"/>
    <w:rsid w:val="00E520E1"/>
    <w:rsid w:val="00E54A3A"/>
    <w:rsid w:val="00E55C10"/>
    <w:rsid w:val="00E56802"/>
    <w:rsid w:val="00E5690F"/>
    <w:rsid w:val="00E578B6"/>
    <w:rsid w:val="00E57A62"/>
    <w:rsid w:val="00E6226C"/>
    <w:rsid w:val="00E63833"/>
    <w:rsid w:val="00E6488D"/>
    <w:rsid w:val="00E65F08"/>
    <w:rsid w:val="00E672B3"/>
    <w:rsid w:val="00E67388"/>
    <w:rsid w:val="00E67DE0"/>
    <w:rsid w:val="00E70FC9"/>
    <w:rsid w:val="00E73140"/>
    <w:rsid w:val="00E7346D"/>
    <w:rsid w:val="00E73784"/>
    <w:rsid w:val="00E7695B"/>
    <w:rsid w:val="00E76BDA"/>
    <w:rsid w:val="00E8008B"/>
    <w:rsid w:val="00E821E7"/>
    <w:rsid w:val="00E822A6"/>
    <w:rsid w:val="00E831C1"/>
    <w:rsid w:val="00E8539D"/>
    <w:rsid w:val="00E86262"/>
    <w:rsid w:val="00E87B30"/>
    <w:rsid w:val="00E90653"/>
    <w:rsid w:val="00E92E16"/>
    <w:rsid w:val="00E92EAA"/>
    <w:rsid w:val="00E95BA0"/>
    <w:rsid w:val="00E964E2"/>
    <w:rsid w:val="00E96DA1"/>
    <w:rsid w:val="00E9703B"/>
    <w:rsid w:val="00E97694"/>
    <w:rsid w:val="00E97732"/>
    <w:rsid w:val="00EA0D7A"/>
    <w:rsid w:val="00EA0FB2"/>
    <w:rsid w:val="00EA2D27"/>
    <w:rsid w:val="00EA54A3"/>
    <w:rsid w:val="00EA6C6F"/>
    <w:rsid w:val="00EA714A"/>
    <w:rsid w:val="00EA727A"/>
    <w:rsid w:val="00EA7EFA"/>
    <w:rsid w:val="00EB0AFE"/>
    <w:rsid w:val="00EB1454"/>
    <w:rsid w:val="00EB4847"/>
    <w:rsid w:val="00EB4FA3"/>
    <w:rsid w:val="00EC1295"/>
    <w:rsid w:val="00EC2512"/>
    <w:rsid w:val="00EC4F39"/>
    <w:rsid w:val="00EC73B6"/>
    <w:rsid w:val="00ED005B"/>
    <w:rsid w:val="00ED230C"/>
    <w:rsid w:val="00ED349C"/>
    <w:rsid w:val="00ED38E1"/>
    <w:rsid w:val="00ED394E"/>
    <w:rsid w:val="00ED3DC4"/>
    <w:rsid w:val="00ED5214"/>
    <w:rsid w:val="00ED5F92"/>
    <w:rsid w:val="00ED7017"/>
    <w:rsid w:val="00ED7C70"/>
    <w:rsid w:val="00EE1040"/>
    <w:rsid w:val="00EE42B0"/>
    <w:rsid w:val="00EE4B94"/>
    <w:rsid w:val="00EE5DD4"/>
    <w:rsid w:val="00EE66B3"/>
    <w:rsid w:val="00EE7D0F"/>
    <w:rsid w:val="00EF0406"/>
    <w:rsid w:val="00EF46E6"/>
    <w:rsid w:val="00EF6BA8"/>
    <w:rsid w:val="00F0142B"/>
    <w:rsid w:val="00F0208B"/>
    <w:rsid w:val="00F033A8"/>
    <w:rsid w:val="00F03E28"/>
    <w:rsid w:val="00F078AB"/>
    <w:rsid w:val="00F10076"/>
    <w:rsid w:val="00F135EF"/>
    <w:rsid w:val="00F157A5"/>
    <w:rsid w:val="00F163DD"/>
    <w:rsid w:val="00F21AE8"/>
    <w:rsid w:val="00F21F3F"/>
    <w:rsid w:val="00F22E5F"/>
    <w:rsid w:val="00F232F4"/>
    <w:rsid w:val="00F23FD3"/>
    <w:rsid w:val="00F26FA2"/>
    <w:rsid w:val="00F30249"/>
    <w:rsid w:val="00F37D4A"/>
    <w:rsid w:val="00F45183"/>
    <w:rsid w:val="00F4617A"/>
    <w:rsid w:val="00F46BAB"/>
    <w:rsid w:val="00F5313C"/>
    <w:rsid w:val="00F532F5"/>
    <w:rsid w:val="00F53CB8"/>
    <w:rsid w:val="00F55237"/>
    <w:rsid w:val="00F60E74"/>
    <w:rsid w:val="00F61F3F"/>
    <w:rsid w:val="00F64322"/>
    <w:rsid w:val="00F65057"/>
    <w:rsid w:val="00F70B5D"/>
    <w:rsid w:val="00F71D3C"/>
    <w:rsid w:val="00F72347"/>
    <w:rsid w:val="00F737F3"/>
    <w:rsid w:val="00F73D7C"/>
    <w:rsid w:val="00F75F51"/>
    <w:rsid w:val="00F763CB"/>
    <w:rsid w:val="00F775B1"/>
    <w:rsid w:val="00F81B30"/>
    <w:rsid w:val="00F82309"/>
    <w:rsid w:val="00F82BC2"/>
    <w:rsid w:val="00F830BB"/>
    <w:rsid w:val="00F84E0F"/>
    <w:rsid w:val="00F8612D"/>
    <w:rsid w:val="00F86E3A"/>
    <w:rsid w:val="00F9006F"/>
    <w:rsid w:val="00F90847"/>
    <w:rsid w:val="00F91E9C"/>
    <w:rsid w:val="00F92B8F"/>
    <w:rsid w:val="00F96CB3"/>
    <w:rsid w:val="00F96F4E"/>
    <w:rsid w:val="00FA2616"/>
    <w:rsid w:val="00FA4594"/>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46"/>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46"/>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D80D7E-81DC-4750-A176-FBAEBD4E8CEF}"/>
</file>

<file path=customXml/itemProps2.xml><?xml version="1.0" encoding="utf-8"?>
<ds:datastoreItem xmlns:ds="http://schemas.openxmlformats.org/officeDocument/2006/customXml" ds:itemID="{FD7BD17C-1279-44BD-A0AE-1290B5CD1B16}"/>
</file>

<file path=customXml/itemProps3.xml><?xml version="1.0" encoding="utf-8"?>
<ds:datastoreItem xmlns:ds="http://schemas.openxmlformats.org/officeDocument/2006/customXml" ds:itemID="{338FD426-97CE-48B8-98A8-255AAB25EE1D}"/>
</file>

<file path=customXml/itemProps4.xml><?xml version="1.0" encoding="utf-8"?>
<ds:datastoreItem xmlns:ds="http://schemas.openxmlformats.org/officeDocument/2006/customXml" ds:itemID="{A1453ADD-982B-484F-BB03-0E8EB0695E9F}"/>
</file>

<file path=docProps/app.xml><?xml version="1.0" encoding="utf-8"?>
<Properties xmlns="http://schemas.openxmlformats.org/officeDocument/2006/extended-properties" xmlns:vt="http://schemas.openxmlformats.org/officeDocument/2006/docPropsVTypes">
  <Template>6F1AE998.dotm</Template>
  <TotalTime>0</TotalTime>
  <Pages>5</Pages>
  <Words>1486</Words>
  <Characters>6694</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The Skeleton Project – Fletcher Jones</vt:lpstr>
    </vt:vector>
  </TitlesOfParts>
  <LinksUpToDate>false</LinksUpToDate>
  <CharactersWithSpaces>8164</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Skeleton Project – Fletcher Jones</dc:title>
  <dc:creator/>
  <cp:keywords>Virtual Seminar Series, The Skeleton Project – Fletcher Jones, Work Health and Safety, Safe Work Australia</cp:keywords>
  <cp:lastModifiedBy/>
  <cp:revision>1</cp:revision>
  <dcterms:created xsi:type="dcterms:W3CDTF">2014-09-28T02:07:00Z</dcterms:created>
  <dcterms:modified xsi:type="dcterms:W3CDTF">2014-10-21T02:55:00Z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0x0101007DB649F6BAE8F240B3A0EB912CF2384B</vt:lpwstr>
  </property>
</Properties>
</file>