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86A" w:rsidRDefault="00837A19" w:rsidP="00AA2295">
      <w:pPr>
        <w:pStyle w:val="Heading2"/>
      </w:pPr>
      <w:r>
        <w:t xml:space="preserve">Work Safe: </w:t>
      </w:r>
      <w:r w:rsidR="009C5943">
        <w:t>Tools and Appliances</w:t>
      </w:r>
    </w:p>
    <w:p w:rsidR="00427485" w:rsidRDefault="00427485" w:rsidP="00427485">
      <w:r w:rsidRPr="00C76026">
        <w:t>§</w:t>
      </w:r>
      <w:r w:rsidR="00624017">
        <w:t xml:space="preserve"> </w:t>
      </w:r>
      <w:r w:rsidRPr="00C76026">
        <w:t>(Music Playing) §</w:t>
      </w:r>
    </w:p>
    <w:p w:rsidR="0058141E" w:rsidRPr="00646359" w:rsidRDefault="009C5943" w:rsidP="0058141E">
      <w:pPr>
        <w:spacing w:before="100" w:beforeAutospacing="1" w:after="100" w:afterAutospacing="1"/>
        <w:rPr>
          <w:b/>
          <w:sz w:val="24"/>
          <w:szCs w:val="24"/>
        </w:rPr>
      </w:pPr>
      <w:r>
        <w:rPr>
          <w:b/>
          <w:sz w:val="24"/>
          <w:szCs w:val="24"/>
        </w:rPr>
        <w:t>Nick</w:t>
      </w:r>
      <w:r w:rsidR="00837A19">
        <w:rPr>
          <w:b/>
          <w:sz w:val="24"/>
          <w:szCs w:val="24"/>
        </w:rPr>
        <w:br/>
      </w:r>
      <w:r>
        <w:rPr>
          <w:b/>
          <w:sz w:val="24"/>
          <w:szCs w:val="24"/>
        </w:rPr>
        <w:t>Leading Hand Carpenter</w:t>
      </w:r>
    </w:p>
    <w:p w:rsidR="00C9623D" w:rsidRDefault="009C5943" w:rsidP="002B727C">
      <w:r>
        <w:t>G’day. I’m Nick, and I’m a leading hand chippie here on site. If you’re anything like me, you use power tools every day.</w:t>
      </w:r>
    </w:p>
    <w:p w:rsidR="009C5943" w:rsidRDefault="009C5943" w:rsidP="002B727C">
      <w:r>
        <w:t>These are the tools of our trade, but how often do we stop and think are we using them safely?</w:t>
      </w:r>
    </w:p>
    <w:p w:rsidR="009C5943" w:rsidRDefault="009C5943" w:rsidP="002B727C">
      <w:r>
        <w:t>These machines and appliances can cause serious injury, even death, so it’s absolutely essential that you know how to use them safely.</w:t>
      </w:r>
    </w:p>
    <w:p w:rsidR="009C5943" w:rsidRDefault="009C5943" w:rsidP="002B727C">
      <w:r>
        <w:t>You can move from being safe to unsafe in less than a second, so let’s take a minute to talk about the key safety rules.</w:t>
      </w:r>
    </w:p>
    <w:p w:rsidR="009C5943" w:rsidRDefault="009C5943" w:rsidP="002B727C">
      <w:r>
        <w:t>So the first rule is have you been trained to use the tool? If not, don’t use it. Leave it alone.</w:t>
      </w:r>
    </w:p>
    <w:p w:rsidR="009C5943" w:rsidRDefault="009C5943" w:rsidP="002B727C">
      <w:r>
        <w:t>Is the machine or appliance in perfect working order? Are the guards in place? Does it have a current safety tag? Has it been serviced to the manufacturer’s specification?</w:t>
      </w:r>
    </w:p>
    <w:p w:rsidR="009C5943" w:rsidRDefault="009C5943" w:rsidP="002B727C">
      <w:r>
        <w:t>Hey, and what about you? Are you good to go? Are you drug and alcohol free? Do you have the right PPE? Have you got rid of any distractions, especially your phone, and are you fully focused and concentrating on the task?</w:t>
      </w:r>
    </w:p>
    <w:p w:rsidR="009C5943" w:rsidRDefault="009C5943" w:rsidP="002B727C">
      <w:r>
        <w:t xml:space="preserve">Have you planned your workload to eliminate risks? Is your work area tidy? </w:t>
      </w:r>
      <w:proofErr w:type="gramStart"/>
      <w:r>
        <w:t>And what about your mates?</w:t>
      </w:r>
      <w:proofErr w:type="gramEnd"/>
      <w:r>
        <w:t xml:space="preserve"> Are you keeping them safe as well?</w:t>
      </w:r>
    </w:p>
    <w:p w:rsidR="009C5943" w:rsidRDefault="009C5943" w:rsidP="002B727C">
      <w:r>
        <w:t>Remember if you’re not 100 percent confident using a tool or an appliance, then do the right thing and stop. See your supervisor or a safety manager.</w:t>
      </w:r>
    </w:p>
    <w:p w:rsidR="009C5943" w:rsidRDefault="009C5943" w:rsidP="002B727C">
      <w:r>
        <w:t>Switch on here before you switch on there.</w:t>
      </w:r>
    </w:p>
    <w:p w:rsidR="009C5943" w:rsidRDefault="009C5943" w:rsidP="002B727C">
      <w:r>
        <w:rPr>
          <w:b/>
        </w:rPr>
        <w:t>Male worker 1:</w:t>
      </w:r>
    </w:p>
    <w:p w:rsidR="009C5943" w:rsidRDefault="009C5943" w:rsidP="002B727C">
      <w:r>
        <w:t>Think safe.</w:t>
      </w:r>
    </w:p>
    <w:p w:rsidR="009C5943" w:rsidRDefault="009C5943" w:rsidP="002B727C">
      <w:r>
        <w:rPr>
          <w:b/>
        </w:rPr>
        <w:t>Male worker 2:</w:t>
      </w:r>
    </w:p>
    <w:p w:rsidR="009C5943" w:rsidRDefault="009C5943" w:rsidP="002B727C">
      <w:r>
        <w:t>Work safe.</w:t>
      </w:r>
    </w:p>
    <w:p w:rsidR="009C5943" w:rsidRDefault="009C5943" w:rsidP="002B727C">
      <w:r>
        <w:rPr>
          <w:b/>
        </w:rPr>
        <w:t>Nick:</w:t>
      </w:r>
    </w:p>
    <w:p w:rsidR="009C5943" w:rsidRPr="009C5943" w:rsidRDefault="009C5943" w:rsidP="002B727C">
      <w:r>
        <w:t>Go home safe.</w:t>
      </w:r>
    </w:p>
    <w:p w:rsidR="00AA2295" w:rsidRDefault="00000BEB" w:rsidP="00AA2295">
      <w:r w:rsidRPr="00C76026">
        <w:t>§</w:t>
      </w:r>
      <w:r>
        <w:t xml:space="preserve"> </w:t>
      </w:r>
      <w:r w:rsidRPr="00C76026">
        <w:t>(Music Playing) §</w:t>
      </w:r>
    </w:p>
    <w:p w:rsidR="00AA2295" w:rsidRPr="00AA2295" w:rsidRDefault="00AA2295" w:rsidP="00AA2295">
      <w:bookmarkStart w:id="0" w:name="_GoBack"/>
      <w:bookmarkEnd w:id="0"/>
      <w:r w:rsidRPr="00424695">
        <w:rPr>
          <w:color w:val="000000" w:themeColor="text1"/>
          <w:szCs w:val="22"/>
        </w:rPr>
        <w:t>[</w:t>
      </w:r>
      <w:r w:rsidRPr="00533A3F">
        <w:rPr>
          <w:i/>
          <w:color w:val="000000" w:themeColor="text1"/>
          <w:szCs w:val="22"/>
        </w:rPr>
        <w:t>Closing</w:t>
      </w:r>
      <w:r>
        <w:rPr>
          <w:color w:val="000000" w:themeColor="text1"/>
          <w:szCs w:val="22"/>
        </w:rPr>
        <w:t xml:space="preserve"> </w:t>
      </w:r>
      <w:r w:rsidRPr="00424695">
        <w:rPr>
          <w:i/>
          <w:color w:val="000000" w:themeColor="text1"/>
          <w:szCs w:val="22"/>
        </w:rPr>
        <w:t xml:space="preserve">visual of slide </w:t>
      </w:r>
      <w:r>
        <w:rPr>
          <w:i/>
          <w:color w:val="000000" w:themeColor="text1"/>
          <w:szCs w:val="22"/>
        </w:rPr>
        <w:t xml:space="preserve">with </w:t>
      </w:r>
      <w:r w:rsidRPr="00424695">
        <w:rPr>
          <w:i/>
          <w:color w:val="000000" w:themeColor="text1"/>
          <w:szCs w:val="22"/>
        </w:rPr>
        <w:t>text saying ‘</w:t>
      </w:r>
      <w:r>
        <w:rPr>
          <w:i/>
          <w:color w:val="000000" w:themeColor="text1"/>
          <w:szCs w:val="22"/>
        </w:rPr>
        <w:t xml:space="preserve">This video funded by Safe Work Australia, ACT Government, Access Canberra and endorsed by ACT Government, Training Fund Authority, Unions ACT, </w:t>
      </w:r>
      <w:proofErr w:type="spellStart"/>
      <w:r>
        <w:rPr>
          <w:i/>
          <w:color w:val="000000" w:themeColor="text1"/>
          <w:szCs w:val="22"/>
        </w:rPr>
        <w:t>HIA</w:t>
      </w:r>
      <w:proofErr w:type="spellEnd"/>
      <w:r>
        <w:rPr>
          <w:i/>
          <w:color w:val="000000" w:themeColor="text1"/>
          <w:szCs w:val="22"/>
        </w:rPr>
        <w:t>, Construction Industry Training Council, Master Builders Australian Capital Territory’</w:t>
      </w:r>
      <w:r w:rsidRPr="00424695">
        <w:rPr>
          <w:color w:val="000000" w:themeColor="text1"/>
          <w:szCs w:val="22"/>
        </w:rPr>
        <w:t>]</w:t>
      </w:r>
    </w:p>
    <w:p w:rsidR="00AA2295" w:rsidRDefault="00AA2295" w:rsidP="00AA2295">
      <w:pPr>
        <w:keepNext/>
        <w:spacing w:after="240" w:line="360" w:lineRule="auto"/>
        <w:rPr>
          <w:sz w:val="18"/>
          <w:szCs w:val="18"/>
        </w:rPr>
      </w:pPr>
      <w:r w:rsidRPr="003C6968">
        <w:rPr>
          <w:sz w:val="18"/>
          <w:szCs w:val="18"/>
        </w:rPr>
        <w:t>[End of Transcript]</w:t>
      </w:r>
    </w:p>
    <w:sectPr w:rsidR="00AA2295" w:rsidSect="00214E71">
      <w:headerReference w:type="default" r:id="rId9"/>
      <w:footerReference w:type="default" r:id="rId10"/>
      <w:headerReference w:type="first" r:id="rId11"/>
      <w:footerReference w:type="first" r:id="rId12"/>
      <w:pgSz w:w="11906" w:h="16838"/>
      <w:pgMar w:top="1418" w:right="1134" w:bottom="851" w:left="1134" w:header="720" w:footer="52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65D" w:rsidRDefault="00E1765D" w:rsidP="00326389">
      <w:r>
        <w:separator/>
      </w:r>
    </w:p>
  </w:endnote>
  <w:endnote w:type="continuationSeparator" w:id="0">
    <w:p w:rsidR="00E1765D" w:rsidRDefault="00E1765D" w:rsidP="0032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89" w:rsidRPr="00214E71" w:rsidRDefault="00214E71" w:rsidP="00214E71">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AA2295">
      <w:rPr>
        <w:noProof/>
      </w:rPr>
      <w:t>2</w:t>
    </w:r>
    <w:r w:rsidRPr="00214E71">
      <w:fldChar w:fldCharType="end"/>
    </w:r>
    <w:r w:rsidRPr="00214E71">
      <w:t xml:space="preserve"> of </w:t>
    </w:r>
    <w:r w:rsidR="00AA2295">
      <w:fldChar w:fldCharType="begin"/>
    </w:r>
    <w:r w:rsidR="00AA2295">
      <w:instrText xml:space="preserve"> NUMPAGES  \* Arabic  \* MERGEFORMAT </w:instrText>
    </w:r>
    <w:r w:rsidR="00AA2295">
      <w:fldChar w:fldCharType="separate"/>
    </w:r>
    <w:r w:rsidR="00AA2295">
      <w:rPr>
        <w:noProof/>
      </w:rPr>
      <w:t>2</w:t>
    </w:r>
    <w:r w:rsidR="00AA229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2B0" w:rsidRDefault="001C12B0" w:rsidP="001C12B0">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AA2295">
      <w:rPr>
        <w:noProof/>
      </w:rPr>
      <w:t>1</w:t>
    </w:r>
    <w:r w:rsidRPr="00214E71">
      <w:fldChar w:fldCharType="end"/>
    </w:r>
    <w:r w:rsidRPr="00214E71">
      <w:t xml:space="preserve"> of </w:t>
    </w:r>
    <w:fldSimple w:instr=" NUMPAGES  \* Arabic  \* MERGEFORMAT ">
      <w:r w:rsidR="00AA2295">
        <w:rPr>
          <w:noProof/>
        </w:rPr>
        <w:t>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65D" w:rsidRDefault="00E1765D" w:rsidP="00326389">
      <w:r>
        <w:separator/>
      </w:r>
    </w:p>
  </w:footnote>
  <w:footnote w:type="continuationSeparator" w:id="0">
    <w:p w:rsidR="00E1765D" w:rsidRDefault="00E1765D" w:rsidP="00326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89" w:rsidRPr="00B42F78" w:rsidRDefault="009C5943" w:rsidP="00AA2295">
    <w:pPr>
      <w:tabs>
        <w:tab w:val="right" w:pos="9638"/>
      </w:tabs>
      <w:spacing w:before="0"/>
      <w:rPr>
        <w:sz w:val="18"/>
        <w:szCs w:val="18"/>
      </w:rPr>
    </w:pPr>
    <w:r>
      <w:rPr>
        <w:b/>
        <w:sz w:val="18"/>
        <w:szCs w:val="18"/>
      </w:rPr>
      <w:t>Work Safe: Tools and Appliances</w:t>
    </w:r>
    <w:r w:rsidR="000C1429">
      <w:rPr>
        <w:sz w:val="18"/>
        <w:szCs w:val="18"/>
      </w:rPr>
      <w:tab/>
    </w:r>
    <w:r w:rsidR="00326389" w:rsidRPr="000C1429">
      <w:rPr>
        <w:sz w:val="18"/>
        <w:szCs w:val="18"/>
      </w:rPr>
      <w:t>Transcript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AED" w:rsidRDefault="00326389" w:rsidP="002F679A">
    <w:pPr>
      <w:jc w:val="right"/>
    </w:pPr>
    <w:r>
      <w:t>Transcript</w:t>
    </w:r>
  </w:p>
  <w:p w:rsidR="00326389" w:rsidRDefault="00326389" w:rsidP="00214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567C"/>
    <w:multiLevelType w:val="hybridMultilevel"/>
    <w:tmpl w:val="5AD896EC"/>
    <w:lvl w:ilvl="0" w:tplc="7A14C6FA">
      <w:start w:val="1"/>
      <w:numFmt w:val="decimal"/>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7AF22F9"/>
    <w:multiLevelType w:val="hybridMultilevel"/>
    <w:tmpl w:val="E5BCF26A"/>
    <w:lvl w:ilvl="0" w:tplc="04090017">
      <w:start w:val="1"/>
      <w:numFmt w:val="lowerLetter"/>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A4393A"/>
    <w:multiLevelType w:val="hybridMultilevel"/>
    <w:tmpl w:val="5D6EE1FE"/>
    <w:lvl w:ilvl="0" w:tplc="7A14C6FA">
      <w:start w:val="1"/>
      <w:numFmt w:val="decimal"/>
      <w:lvlText w:val="%1."/>
      <w:lvlJc w:val="left"/>
      <w:pPr>
        <w:ind w:left="360" w:hanging="360"/>
      </w:pPr>
      <w:rPr>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62E64A68"/>
    <w:multiLevelType w:val="hybridMultilevel"/>
    <w:tmpl w:val="5CEAFF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729C12A0"/>
    <w:multiLevelType w:val="hybridMultilevel"/>
    <w:tmpl w:val="77E02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CC4"/>
    <w:rsid w:val="00000BEB"/>
    <w:rsid w:val="00032F8F"/>
    <w:rsid w:val="00053BEB"/>
    <w:rsid w:val="00085C2D"/>
    <w:rsid w:val="000873D8"/>
    <w:rsid w:val="00087B33"/>
    <w:rsid w:val="000C1429"/>
    <w:rsid w:val="000E1491"/>
    <w:rsid w:val="000E1AED"/>
    <w:rsid w:val="000E262D"/>
    <w:rsid w:val="00115C96"/>
    <w:rsid w:val="00135969"/>
    <w:rsid w:val="00147F0C"/>
    <w:rsid w:val="00170069"/>
    <w:rsid w:val="00173482"/>
    <w:rsid w:val="001736A1"/>
    <w:rsid w:val="001B1566"/>
    <w:rsid w:val="001B7462"/>
    <w:rsid w:val="001C12B0"/>
    <w:rsid w:val="001C7BD3"/>
    <w:rsid w:val="001D480B"/>
    <w:rsid w:val="00204470"/>
    <w:rsid w:val="00214E71"/>
    <w:rsid w:val="00215F15"/>
    <w:rsid w:val="002236C1"/>
    <w:rsid w:val="00230927"/>
    <w:rsid w:val="00232254"/>
    <w:rsid w:val="00235CB2"/>
    <w:rsid w:val="002371C4"/>
    <w:rsid w:val="00244494"/>
    <w:rsid w:val="00253DBE"/>
    <w:rsid w:val="00284EAF"/>
    <w:rsid w:val="0029601D"/>
    <w:rsid w:val="002A223D"/>
    <w:rsid w:val="002B1972"/>
    <w:rsid w:val="002B727C"/>
    <w:rsid w:val="002F679A"/>
    <w:rsid w:val="003058ED"/>
    <w:rsid w:val="00326389"/>
    <w:rsid w:val="00330A80"/>
    <w:rsid w:val="00333CA6"/>
    <w:rsid w:val="00334D01"/>
    <w:rsid w:val="00334FAA"/>
    <w:rsid w:val="0034344E"/>
    <w:rsid w:val="003607CC"/>
    <w:rsid w:val="00365C76"/>
    <w:rsid w:val="00377960"/>
    <w:rsid w:val="00393FE9"/>
    <w:rsid w:val="0039493B"/>
    <w:rsid w:val="003A385A"/>
    <w:rsid w:val="003A436D"/>
    <w:rsid w:val="003C611E"/>
    <w:rsid w:val="003C6968"/>
    <w:rsid w:val="003D56C3"/>
    <w:rsid w:val="003F62CC"/>
    <w:rsid w:val="00427485"/>
    <w:rsid w:val="00435A17"/>
    <w:rsid w:val="00441E24"/>
    <w:rsid w:val="00465A0B"/>
    <w:rsid w:val="00473035"/>
    <w:rsid w:val="00474068"/>
    <w:rsid w:val="004A1EEB"/>
    <w:rsid w:val="004B1405"/>
    <w:rsid w:val="005274D7"/>
    <w:rsid w:val="00533A3F"/>
    <w:rsid w:val="00561962"/>
    <w:rsid w:val="0058141E"/>
    <w:rsid w:val="005A2EEC"/>
    <w:rsid w:val="005A484D"/>
    <w:rsid w:val="005B5FE6"/>
    <w:rsid w:val="005F6683"/>
    <w:rsid w:val="00612305"/>
    <w:rsid w:val="00624017"/>
    <w:rsid w:val="006367B1"/>
    <w:rsid w:val="00646359"/>
    <w:rsid w:val="00651BC1"/>
    <w:rsid w:val="00662B98"/>
    <w:rsid w:val="00684D82"/>
    <w:rsid w:val="00687B97"/>
    <w:rsid w:val="0069089E"/>
    <w:rsid w:val="006A4BF7"/>
    <w:rsid w:val="006B374C"/>
    <w:rsid w:val="006D62A1"/>
    <w:rsid w:val="006F1C5A"/>
    <w:rsid w:val="006F5D32"/>
    <w:rsid w:val="007214E5"/>
    <w:rsid w:val="007243F9"/>
    <w:rsid w:val="00756162"/>
    <w:rsid w:val="007773B5"/>
    <w:rsid w:val="00787FD2"/>
    <w:rsid w:val="007B2465"/>
    <w:rsid w:val="007C7CC4"/>
    <w:rsid w:val="007D24EF"/>
    <w:rsid w:val="007E3BE0"/>
    <w:rsid w:val="00837A19"/>
    <w:rsid w:val="0086192A"/>
    <w:rsid w:val="008857B8"/>
    <w:rsid w:val="00887283"/>
    <w:rsid w:val="00892576"/>
    <w:rsid w:val="008A201A"/>
    <w:rsid w:val="008C030D"/>
    <w:rsid w:val="008C6C18"/>
    <w:rsid w:val="008D2390"/>
    <w:rsid w:val="0093295C"/>
    <w:rsid w:val="00951BA8"/>
    <w:rsid w:val="009B5F68"/>
    <w:rsid w:val="009C5943"/>
    <w:rsid w:val="009F4A44"/>
    <w:rsid w:val="00A26976"/>
    <w:rsid w:val="00A3632E"/>
    <w:rsid w:val="00A736D1"/>
    <w:rsid w:val="00A95114"/>
    <w:rsid w:val="00AA2295"/>
    <w:rsid w:val="00AA7EA3"/>
    <w:rsid w:val="00AB7082"/>
    <w:rsid w:val="00AE0363"/>
    <w:rsid w:val="00AE5D3D"/>
    <w:rsid w:val="00AF2138"/>
    <w:rsid w:val="00B003A2"/>
    <w:rsid w:val="00B1536B"/>
    <w:rsid w:val="00B306BF"/>
    <w:rsid w:val="00B36E5E"/>
    <w:rsid w:val="00B42F78"/>
    <w:rsid w:val="00B45684"/>
    <w:rsid w:val="00BA0B8D"/>
    <w:rsid w:val="00BF293D"/>
    <w:rsid w:val="00C24ED8"/>
    <w:rsid w:val="00C251FD"/>
    <w:rsid w:val="00C4511D"/>
    <w:rsid w:val="00C75B5B"/>
    <w:rsid w:val="00C806DF"/>
    <w:rsid w:val="00C9623D"/>
    <w:rsid w:val="00CA062C"/>
    <w:rsid w:val="00CA3ADE"/>
    <w:rsid w:val="00CC0A7E"/>
    <w:rsid w:val="00CC4E2C"/>
    <w:rsid w:val="00CF5A45"/>
    <w:rsid w:val="00D44C27"/>
    <w:rsid w:val="00D46B1C"/>
    <w:rsid w:val="00D86130"/>
    <w:rsid w:val="00DA5FC3"/>
    <w:rsid w:val="00DC132F"/>
    <w:rsid w:val="00DC57A4"/>
    <w:rsid w:val="00DF6CB9"/>
    <w:rsid w:val="00E1765D"/>
    <w:rsid w:val="00E26593"/>
    <w:rsid w:val="00E41A8A"/>
    <w:rsid w:val="00E55CE6"/>
    <w:rsid w:val="00E922F1"/>
    <w:rsid w:val="00EA286A"/>
    <w:rsid w:val="00ED007F"/>
    <w:rsid w:val="00ED3403"/>
    <w:rsid w:val="00ED46C2"/>
    <w:rsid w:val="00EF13D1"/>
    <w:rsid w:val="00EF47D4"/>
    <w:rsid w:val="00F0193A"/>
    <w:rsid w:val="00F72DE7"/>
    <w:rsid w:val="00FC3294"/>
    <w:rsid w:val="00FD1375"/>
    <w:rsid w:val="00FE4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32"/>
    <w:pPr>
      <w:spacing w:before="240" w:after="0" w:line="240" w:lineRule="auto"/>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32"/>
    <w:pPr>
      <w:spacing w:before="240" w:after="0" w:line="240" w:lineRule="auto"/>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7A74D-8B2A-48A7-AAF7-83D24B10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C3399350.dotm</Template>
  <TotalTime>0</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2017-08-09T04:08:00Z</dcterms:created>
  <dcterms:modified xsi:type="dcterms:W3CDTF">2017-08-09T04:10:00Z</dcterms:modified>
</cp:coreProperties>
</file>