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33F" w:rsidRDefault="007F033F" w:rsidP="007F033F">
      <w:pPr>
        <w:pStyle w:val="Heading1"/>
      </w:pPr>
      <w:r w:rsidRPr="007F033F">
        <w:t xml:space="preserve">Up in the air: </w:t>
      </w:r>
      <w:proofErr w:type="spellStart"/>
      <w:r w:rsidRPr="007F033F">
        <w:t>WHS</w:t>
      </w:r>
      <w:proofErr w:type="spellEnd"/>
      <w:r w:rsidRPr="007F033F">
        <w:t xml:space="preserve"> in aviation </w:t>
      </w:r>
    </w:p>
    <w:p w:rsidR="007F033F" w:rsidRPr="00C715B0" w:rsidRDefault="007F033F" w:rsidP="007F033F">
      <w:pPr>
        <w:pStyle w:val="Heading20"/>
        <w:rPr>
          <w:b/>
        </w:rPr>
      </w:pPr>
      <w:r w:rsidRPr="00C715B0">
        <w:rPr>
          <w:b/>
        </w:rPr>
        <w:t>Virtual Seminar Series - Transcript</w:t>
      </w:r>
    </w:p>
    <w:p w:rsidR="00FC5610" w:rsidRPr="006322DC" w:rsidRDefault="006322DC" w:rsidP="00DA1F82">
      <w:r>
        <w:t xml:space="preserve">[On screen: </w:t>
      </w:r>
      <w:r w:rsidR="00DA1F82">
        <w:t xml:space="preserve">Talking </w:t>
      </w:r>
      <w:proofErr w:type="spellStart"/>
      <w:r w:rsidR="00DA1F82">
        <w:t>HROs</w:t>
      </w:r>
      <w:proofErr w:type="spellEnd"/>
      <w:r w:rsidR="00DA1F82">
        <w:t xml:space="preserve"> and safety with Professor</w:t>
      </w:r>
      <w:r w:rsidR="00DA1F82" w:rsidRPr="00DA1F82">
        <w:t xml:space="preserve"> </w:t>
      </w:r>
      <w:r w:rsidR="00FC5610">
        <w:t xml:space="preserve">Patrick </w:t>
      </w:r>
      <w:r w:rsidR="00DA1F82" w:rsidRPr="00DA1F82">
        <w:t>Hudson</w:t>
      </w:r>
      <w:r w:rsidR="00DA1F82">
        <w:t xml:space="preserve"> and Mark Sinclair from Qantas</w:t>
      </w:r>
      <w:r>
        <w:t>]</w:t>
      </w:r>
    </w:p>
    <w:p w:rsidR="00FC5610" w:rsidRDefault="00FC5610" w:rsidP="00DA1F82">
      <w:r w:rsidRPr="00FC5610">
        <w:t>Professor Patrick</w:t>
      </w:r>
      <w:r>
        <w:t xml:space="preserve"> Hudson, Delft University of Technology, The Hague, Netherlands</w:t>
      </w:r>
    </w:p>
    <w:p w:rsidR="00DA1F82" w:rsidRPr="006322DC" w:rsidRDefault="00FC5610" w:rsidP="00EC38C5">
      <w:pPr>
        <w:rPr>
          <w:rFonts w:eastAsia="Calibri"/>
        </w:rPr>
      </w:pPr>
      <w:r>
        <w:t xml:space="preserve">Mark Sinclair, Head of Safety, Quality and Compliance – Qantas Engineering at Qantas </w:t>
      </w:r>
    </w:p>
    <w:p w:rsidR="00EC38C5" w:rsidRDefault="006322DC" w:rsidP="00EC38C5">
      <w:r>
        <w:t>(S</w:t>
      </w:r>
      <w:r w:rsidR="00EC38C5">
        <w:t>oft music)</w:t>
      </w:r>
    </w:p>
    <w:p w:rsidR="00EC38C5" w:rsidRDefault="00FC5610" w:rsidP="00EC38C5">
      <w:r w:rsidRPr="00FC5610">
        <w:rPr>
          <w:b/>
        </w:rPr>
        <w:t>Patrick:</w:t>
      </w:r>
      <w:r w:rsidR="00DA1F82">
        <w:t xml:space="preserve"> </w:t>
      </w:r>
      <w:r w:rsidR="00EC38C5">
        <w:t>What is a high reliability organisation? It's an interesting question</w:t>
      </w:r>
      <w:r w:rsidR="00053396">
        <w:t xml:space="preserve"> </w:t>
      </w:r>
      <w:r w:rsidR="00EC38C5">
        <w:t>because it's an organisation which takes things like safety, worksite safety, environment, quality and reliability, really seriously, and performs exceptionally</w:t>
      </w:r>
      <w:r w:rsidR="00053396">
        <w:t xml:space="preserve"> </w:t>
      </w:r>
      <w:r w:rsidR="00EC38C5">
        <w:t>well under conditions where other people don't do so well. The question I wan</w:t>
      </w:r>
      <w:r w:rsidR="00053396">
        <w:t>t to</w:t>
      </w:r>
      <w:r w:rsidR="00DA1F82">
        <w:t xml:space="preserve"> start with is</w:t>
      </w:r>
      <w:proofErr w:type="gramStart"/>
      <w:r w:rsidR="00DA1F82">
        <w:t>,</w:t>
      </w:r>
      <w:proofErr w:type="gramEnd"/>
      <w:r w:rsidR="00EC38C5">
        <w:t xml:space="preserve"> how do you go about becoming an HRO? </w:t>
      </w:r>
      <w:proofErr w:type="gramStart"/>
      <w:r w:rsidR="00EC38C5">
        <w:t>I'm</w:t>
      </w:r>
      <w:proofErr w:type="gramEnd"/>
      <w:r w:rsidR="00EC38C5">
        <w:t xml:space="preserve"> not going to say you are one yet, but </w:t>
      </w:r>
      <w:r w:rsidR="005D1054">
        <w:t>this is</w:t>
      </w:r>
      <w:r w:rsidR="00EC38C5">
        <w:t xml:space="preserve"> your aspiration, I think.</w:t>
      </w:r>
    </w:p>
    <w:p w:rsidR="00EC38C5" w:rsidRDefault="00FC5610" w:rsidP="00EC38C5">
      <w:r w:rsidRPr="00FC5610">
        <w:rPr>
          <w:b/>
        </w:rPr>
        <w:t>Mark:</w:t>
      </w:r>
      <w:r w:rsidR="00EC38C5">
        <w:t xml:space="preserve"> Qantas is very old airline, one of the oldest in the world. </w:t>
      </w:r>
      <w:proofErr w:type="gramStart"/>
      <w:r w:rsidR="00EC38C5">
        <w:t>We're</w:t>
      </w:r>
      <w:proofErr w:type="gramEnd"/>
      <w:r w:rsidR="00EC38C5">
        <w:t xml:space="preserve"> approaching our 100 year anniversary very soon, and as a result of that, we've sort of grown in</w:t>
      </w:r>
      <w:r w:rsidR="00053396">
        <w:t xml:space="preserve"> c</w:t>
      </w:r>
      <w:r w:rsidR="00EC38C5">
        <w:t xml:space="preserve">omplexity across our business. Over the many years of organic growth, some of that complexity has taken us away from where we want be, and </w:t>
      </w:r>
      <w:proofErr w:type="gramStart"/>
      <w:r w:rsidR="00EC38C5">
        <w:t>we're</w:t>
      </w:r>
      <w:proofErr w:type="gramEnd"/>
      <w:r w:rsidR="00EC38C5">
        <w:t xml:space="preserve"> looking at ways now, to model back in that simplicity and clarity around our operations. Clarity around our risk and controls, in making sure we've got an organisation that's fit for purpose, that's lean, with the right management structure and capability.</w:t>
      </w:r>
    </w:p>
    <w:p w:rsidR="00881AF5" w:rsidRDefault="00EC38C5" w:rsidP="00EC38C5">
      <w:proofErr w:type="gramStart"/>
      <w:r>
        <w:t>We'd</w:t>
      </w:r>
      <w:proofErr w:type="gramEnd"/>
      <w:r>
        <w:t xml:space="preserve"> like to mature our organisation towards being a HRO, and in the model that we have taking, our approach is to start with understanding our processes, get lean, efficient processes. Those processes would lead us</w:t>
      </w:r>
      <w:r w:rsidR="00053396">
        <w:t xml:space="preserve"> </w:t>
      </w:r>
      <w:r>
        <w:t>to aligning our organisation, or our organisational structure, to meet those processes efficiently, understand the risks to the deliverables out of those processes, and then, what controls, and especially, what critical controls, need to be in place. What metrics should be in place, around the lead and lag indicators to actually get a grip on the health</w:t>
      </w:r>
      <w:r w:rsidR="00053396">
        <w:t xml:space="preserve"> </w:t>
      </w:r>
      <w:r>
        <w:t>of those controls and put that into play.</w:t>
      </w:r>
      <w:r w:rsidR="00881AF5">
        <w:t xml:space="preserve"> </w:t>
      </w:r>
      <w:proofErr w:type="gramStart"/>
      <w:r>
        <w:t>It's a closed-loop type feedback system</w:t>
      </w:r>
      <w:r w:rsidR="00053396">
        <w:t xml:space="preserve"> t</w:t>
      </w:r>
      <w:r>
        <w:t>hat</w:t>
      </w:r>
      <w:proofErr w:type="gramEnd"/>
      <w:r>
        <w:t xml:space="preserve"> continues to evolve and improve.</w:t>
      </w:r>
      <w:r w:rsidR="00053396">
        <w:t xml:space="preserve"> </w:t>
      </w:r>
    </w:p>
    <w:p w:rsidR="00881AF5" w:rsidRDefault="00881AF5" w:rsidP="00EC38C5"/>
    <w:p w:rsidR="00881AF5" w:rsidRDefault="00053396" w:rsidP="00881AF5">
      <w:r>
        <w:t xml:space="preserve">Over a </w:t>
      </w:r>
      <w:proofErr w:type="gramStart"/>
      <w:r>
        <w:t>period of time</w:t>
      </w:r>
      <w:proofErr w:type="gramEnd"/>
      <w:r>
        <w:t xml:space="preserve">, </w:t>
      </w:r>
      <w:r w:rsidR="00EC38C5">
        <w:t>like any legacy carrier,</w:t>
      </w:r>
      <w:r>
        <w:t xml:space="preserve"> </w:t>
      </w:r>
      <w:r w:rsidR="00EC38C5">
        <w:t>there's been some wonderful learnings,</w:t>
      </w:r>
      <w:r>
        <w:t xml:space="preserve"> </w:t>
      </w:r>
      <w:r w:rsidR="00EC38C5">
        <w:t>and the business is adapted those,</w:t>
      </w:r>
      <w:r>
        <w:t xml:space="preserve"> </w:t>
      </w:r>
      <w:r w:rsidR="00EC38C5">
        <w:t>and there's nuggets of gold</w:t>
      </w:r>
      <w:r>
        <w:t xml:space="preserve"> </w:t>
      </w:r>
      <w:r w:rsidR="00EC38C5">
        <w:t>that's included in those.</w:t>
      </w:r>
      <w:r>
        <w:t xml:space="preserve"> </w:t>
      </w:r>
      <w:r w:rsidR="00EC38C5">
        <w:t>However, layer upon</w:t>
      </w:r>
      <w:r>
        <w:t xml:space="preserve"> </w:t>
      </w:r>
      <w:r w:rsidR="00EC38C5">
        <w:t>layer of those additions</w:t>
      </w:r>
      <w:r>
        <w:t xml:space="preserve"> </w:t>
      </w:r>
      <w:r w:rsidR="00EC38C5">
        <w:t>has created a complexity</w:t>
      </w:r>
      <w:r>
        <w:t xml:space="preserve"> </w:t>
      </w:r>
      <w:r w:rsidR="00EC38C5">
        <w:t>that makes it difficult</w:t>
      </w:r>
      <w:r>
        <w:t xml:space="preserve"> </w:t>
      </w:r>
      <w:r w:rsidR="00EC38C5">
        <w:t>for our staff to comply,</w:t>
      </w:r>
      <w:r>
        <w:t xml:space="preserve"> </w:t>
      </w:r>
      <w:r w:rsidR="00EC38C5">
        <w:t>and difficult to meet</w:t>
      </w:r>
      <w:r>
        <w:t xml:space="preserve"> </w:t>
      </w:r>
      <w:r w:rsidR="00EC38C5">
        <w:t>the needs of a HRO.</w:t>
      </w:r>
      <w:r>
        <w:t xml:space="preserve"> </w:t>
      </w:r>
      <w:proofErr w:type="gramStart"/>
      <w:r w:rsidR="00EC38C5">
        <w:t>We're</w:t>
      </w:r>
      <w:proofErr w:type="gramEnd"/>
      <w:r w:rsidR="00EC38C5">
        <w:t xml:space="preserve"> trying to close</w:t>
      </w:r>
      <w:r>
        <w:t xml:space="preserve"> </w:t>
      </w:r>
      <w:r w:rsidR="00EC38C5">
        <w:t>the gap between work,</w:t>
      </w:r>
      <w:r>
        <w:t xml:space="preserve"> </w:t>
      </w:r>
      <w:r w:rsidR="00EC38C5">
        <w:t xml:space="preserve">as </w:t>
      </w:r>
      <w:r w:rsidR="00EC38C5">
        <w:lastRenderedPageBreak/>
        <w:t>imagined as work, and work as done,</w:t>
      </w:r>
      <w:r>
        <w:t xml:space="preserve"> </w:t>
      </w:r>
      <w:r w:rsidR="00EC38C5">
        <w:t>so that we can better</w:t>
      </w:r>
      <w:r>
        <w:t xml:space="preserve"> </w:t>
      </w:r>
      <w:r w:rsidR="00EC38C5">
        <w:t>understand and deliver</w:t>
      </w:r>
      <w:r>
        <w:t xml:space="preserve"> </w:t>
      </w:r>
      <w:r w:rsidR="00EC38C5">
        <w:t>operational excellence as</w:t>
      </w:r>
      <w:r>
        <w:t xml:space="preserve"> </w:t>
      </w:r>
      <w:r w:rsidR="0096103B">
        <w:t>well as safety excellence</w:t>
      </w:r>
      <w:r>
        <w:t xml:space="preserve"> </w:t>
      </w:r>
      <w:r w:rsidR="00EC38C5">
        <w:t>through our business.</w:t>
      </w:r>
    </w:p>
    <w:p w:rsidR="0096103B" w:rsidRDefault="0096103B" w:rsidP="00EC38C5">
      <w:r>
        <w:t>(G</w:t>
      </w:r>
      <w:r w:rsidR="00881AF5">
        <w:t>entle music)</w:t>
      </w:r>
    </w:p>
    <w:p w:rsidR="00EC38C5" w:rsidRDefault="00881AF5" w:rsidP="00EC38C5">
      <w:r>
        <w:t>[On screen: Moving from in-place to fully effective systems]</w:t>
      </w:r>
    </w:p>
    <w:p w:rsidR="00EC38C5" w:rsidRDefault="00FC5610" w:rsidP="00EC38C5">
      <w:r w:rsidRPr="00FC5610">
        <w:rPr>
          <w:b/>
        </w:rPr>
        <w:t>Patrick:</w:t>
      </w:r>
      <w:r w:rsidR="00EC38C5">
        <w:t xml:space="preserve"> I </w:t>
      </w:r>
      <w:proofErr w:type="gramStart"/>
      <w:r w:rsidR="00EC38C5">
        <w:t>don't</w:t>
      </w:r>
      <w:proofErr w:type="gramEnd"/>
      <w:r w:rsidR="00EC38C5">
        <w:t xml:space="preserve"> know if you agree that</w:t>
      </w:r>
      <w:r w:rsidR="00053396">
        <w:t xml:space="preserve"> </w:t>
      </w:r>
      <w:r w:rsidR="00EC38C5">
        <w:t>what you may be struggling with,</w:t>
      </w:r>
      <w:r w:rsidR="00053396">
        <w:t xml:space="preserve"> </w:t>
      </w:r>
      <w:r w:rsidR="00EC38C5">
        <w:t>is that you've got the processes</w:t>
      </w:r>
      <w:r w:rsidR="00053396">
        <w:t xml:space="preserve"> </w:t>
      </w:r>
      <w:r w:rsidR="00EC38C5">
        <w:t>and they're all in operation,</w:t>
      </w:r>
      <w:r w:rsidR="00053396">
        <w:t xml:space="preserve"> </w:t>
      </w:r>
      <w:r w:rsidR="00EC38C5">
        <w:t>but they're not always leading the life</w:t>
      </w:r>
      <w:r w:rsidR="00053396">
        <w:t xml:space="preserve"> </w:t>
      </w:r>
      <w:r w:rsidR="00EC38C5">
        <w:t>and delivering the results that you</w:t>
      </w:r>
      <w:r w:rsidR="00053396">
        <w:t xml:space="preserve"> </w:t>
      </w:r>
      <w:r w:rsidR="00EC38C5">
        <w:t>originally wanted them to achieve,</w:t>
      </w:r>
      <w:r w:rsidR="00053396">
        <w:t xml:space="preserve"> </w:t>
      </w:r>
      <w:r w:rsidR="00EC38C5">
        <w:t>so what you're trying to do is</w:t>
      </w:r>
      <w:r w:rsidR="00053396">
        <w:t xml:space="preserve"> </w:t>
      </w:r>
      <w:r w:rsidR="00EC38C5">
        <w:t>to make them truly effective.</w:t>
      </w:r>
    </w:p>
    <w:p w:rsidR="00EC38C5" w:rsidRDefault="00FC5610" w:rsidP="00EC38C5">
      <w:r w:rsidRPr="00FC5610">
        <w:rPr>
          <w:b/>
        </w:rPr>
        <w:t>Mark:</w:t>
      </w:r>
      <w:r w:rsidR="00EC38C5">
        <w:t xml:space="preserve"> </w:t>
      </w:r>
      <w:proofErr w:type="gramStart"/>
      <w:r w:rsidR="00EC38C5">
        <w:t>That's</w:t>
      </w:r>
      <w:proofErr w:type="gramEnd"/>
      <w:r w:rsidR="00EC38C5">
        <w:t xml:space="preserve"> right.</w:t>
      </w:r>
      <w:r w:rsidR="00053396">
        <w:t xml:space="preserve"> </w:t>
      </w:r>
      <w:r w:rsidR="00EC38C5">
        <w:t xml:space="preserve">If </w:t>
      </w:r>
      <w:proofErr w:type="gramStart"/>
      <w:r w:rsidR="00EC38C5">
        <w:t>it's</w:t>
      </w:r>
      <w:proofErr w:type="gramEnd"/>
      <w:r w:rsidR="00EC38C5">
        <w:t xml:space="preserve"> </w:t>
      </w:r>
      <w:r w:rsidR="0096103B">
        <w:t>simply</w:t>
      </w:r>
      <w:r w:rsidR="00EC38C5">
        <w:t xml:space="preserve"> </w:t>
      </w:r>
      <w:r w:rsidR="0096103B">
        <w:t xml:space="preserve">that </w:t>
      </w:r>
      <w:r w:rsidR="00EC38C5">
        <w:t>you</w:t>
      </w:r>
      <w:r w:rsidR="0096103B">
        <w:t>’ve</w:t>
      </w:r>
      <w:r w:rsidR="00EC38C5">
        <w:t xml:space="preserve"> got better alignment</w:t>
      </w:r>
      <w:r w:rsidR="00053396">
        <w:t xml:space="preserve"> </w:t>
      </w:r>
      <w:r w:rsidR="00EC38C5">
        <w:t>of accountability and authority,</w:t>
      </w:r>
      <w:r w:rsidR="00053396">
        <w:t xml:space="preserve"> </w:t>
      </w:r>
      <w:r w:rsidR="00EC38C5">
        <w:t>and we can push that decision making down</w:t>
      </w:r>
      <w:r w:rsidR="00053396">
        <w:t xml:space="preserve"> </w:t>
      </w:r>
      <w:r w:rsidR="00EC38C5">
        <w:t>to the area of the business</w:t>
      </w:r>
    </w:p>
    <w:p w:rsidR="00EC38C5" w:rsidRDefault="00EC38C5" w:rsidP="00EC38C5">
      <w:proofErr w:type="gramStart"/>
      <w:r>
        <w:t>where</w:t>
      </w:r>
      <w:proofErr w:type="gramEnd"/>
      <w:r>
        <w:t xml:space="preserve"> the expertise really is,</w:t>
      </w:r>
      <w:r w:rsidR="00053396">
        <w:t xml:space="preserve"> </w:t>
      </w:r>
      <w:r>
        <w:t>to try and get it to the</w:t>
      </w:r>
      <w:r w:rsidR="00053396">
        <w:t xml:space="preserve"> </w:t>
      </w:r>
      <w:r>
        <w:t>right levels in the business.</w:t>
      </w:r>
      <w:r w:rsidR="007171DB">
        <w:t xml:space="preserve"> </w:t>
      </w:r>
      <w:proofErr w:type="gramStart"/>
      <w:r>
        <w:t>We're</w:t>
      </w:r>
      <w:proofErr w:type="gramEnd"/>
      <w:r>
        <w:t xml:space="preserve"> very careful about</w:t>
      </w:r>
      <w:r w:rsidR="00174CD8">
        <w:t xml:space="preserve"> </w:t>
      </w:r>
      <w:r>
        <w:t>getting those processes mapped,</w:t>
      </w:r>
      <w:r w:rsidR="00174CD8">
        <w:t xml:space="preserve"> </w:t>
      </w:r>
      <w:r>
        <w:t>on function level to</w:t>
      </w:r>
      <w:r w:rsidR="00174CD8">
        <w:t xml:space="preserve"> </w:t>
      </w:r>
      <w:r>
        <w:t>what we wan</w:t>
      </w:r>
      <w:r w:rsidR="00174CD8">
        <w:t>t to</w:t>
      </w:r>
      <w:r>
        <w:t xml:space="preserve"> deliver,</w:t>
      </w:r>
      <w:r w:rsidR="00174CD8">
        <w:t xml:space="preserve"> </w:t>
      </w:r>
      <w:r>
        <w:t>getting our organisation to</w:t>
      </w:r>
      <w:r w:rsidR="00174CD8">
        <w:t xml:space="preserve"> </w:t>
      </w:r>
      <w:r>
        <w:t>line up and match that as well,</w:t>
      </w:r>
      <w:r w:rsidR="00174CD8">
        <w:t xml:space="preserve"> </w:t>
      </w:r>
      <w:r>
        <w:t>so we get the right authority</w:t>
      </w:r>
      <w:r w:rsidR="00174CD8">
        <w:t xml:space="preserve"> </w:t>
      </w:r>
      <w:r>
        <w:t>at the right levels.</w:t>
      </w:r>
    </w:p>
    <w:p w:rsidR="00EC38C5" w:rsidRDefault="00FC5610" w:rsidP="00EC38C5">
      <w:r w:rsidRPr="00FC5610">
        <w:rPr>
          <w:b/>
        </w:rPr>
        <w:t>Patrick:</w:t>
      </w:r>
      <w:r w:rsidR="00EC38C5">
        <w:t xml:space="preserve"> That's, I think, a</w:t>
      </w:r>
      <w:r w:rsidR="00174CD8">
        <w:t xml:space="preserve"> </w:t>
      </w:r>
      <w:proofErr w:type="gramStart"/>
      <w:r w:rsidR="00EC38C5">
        <w:t>really important</w:t>
      </w:r>
      <w:proofErr w:type="gramEnd"/>
      <w:r w:rsidR="00EC38C5">
        <w:t xml:space="preserve"> point.</w:t>
      </w:r>
      <w:r w:rsidR="00174CD8">
        <w:t xml:space="preserve"> </w:t>
      </w:r>
      <w:r w:rsidR="00EC38C5">
        <w:t>We often hear about worker empowerment,</w:t>
      </w:r>
      <w:r w:rsidR="00174CD8">
        <w:t xml:space="preserve"> </w:t>
      </w:r>
      <w:r w:rsidR="00EC38C5">
        <w:t>but we don't really</w:t>
      </w:r>
      <w:r w:rsidR="00174CD8">
        <w:t xml:space="preserve"> </w:t>
      </w:r>
      <w:r w:rsidR="00EC38C5">
        <w:t>often know what it means,</w:t>
      </w:r>
      <w:r w:rsidR="00174CD8">
        <w:t xml:space="preserve"> </w:t>
      </w:r>
      <w:r w:rsidR="00EC38C5">
        <w:t>because we're looking at</w:t>
      </w:r>
      <w:r w:rsidR="00174CD8">
        <w:t xml:space="preserve"> </w:t>
      </w:r>
      <w:r w:rsidR="00EC38C5">
        <w:t>the aircraft engineering and environment,</w:t>
      </w:r>
      <w:r w:rsidR="00174CD8">
        <w:t xml:space="preserve"> </w:t>
      </w:r>
      <w:r w:rsidR="00EC38C5">
        <w:t>and you've got people who are working</w:t>
      </w:r>
      <w:r w:rsidR="00174CD8">
        <w:t xml:space="preserve"> </w:t>
      </w:r>
      <w:r w:rsidR="00EC38C5">
        <w:t>on their own quite often, don't you?</w:t>
      </w:r>
    </w:p>
    <w:p w:rsidR="00EC38C5" w:rsidRDefault="00FC5610" w:rsidP="00EC38C5">
      <w:r w:rsidRPr="00FC5610">
        <w:rPr>
          <w:b/>
        </w:rPr>
        <w:t>Mark:</w:t>
      </w:r>
      <w:r w:rsidR="00EC38C5">
        <w:t xml:space="preserve"> </w:t>
      </w:r>
      <w:proofErr w:type="gramStart"/>
      <w:r w:rsidR="00EC38C5">
        <w:t>We're</w:t>
      </w:r>
      <w:proofErr w:type="gramEnd"/>
      <w:r w:rsidR="00EC38C5">
        <w:t xml:space="preserve"> dispersed, of course.</w:t>
      </w:r>
      <w:r w:rsidR="00174CD8">
        <w:t xml:space="preserve"> </w:t>
      </w:r>
      <w:proofErr w:type="gramStart"/>
      <w:r w:rsidR="00EC38C5">
        <w:t>We're</w:t>
      </w:r>
      <w:proofErr w:type="gramEnd"/>
      <w:r w:rsidR="00EC38C5">
        <w:t xml:space="preserve"> a</w:t>
      </w:r>
      <w:r w:rsidR="00174CD8">
        <w:t>n</w:t>
      </w:r>
      <w:r w:rsidR="00EC38C5">
        <w:t xml:space="preserve"> international carrier.</w:t>
      </w:r>
      <w:r w:rsidR="00174CD8">
        <w:t xml:space="preserve"> </w:t>
      </w:r>
      <w:proofErr w:type="gramStart"/>
      <w:r w:rsidR="00EC38C5">
        <w:t>We're</w:t>
      </w:r>
      <w:proofErr w:type="gramEnd"/>
      <w:r w:rsidR="00EC38C5">
        <w:t xml:space="preserve"> across all time zones and countries,</w:t>
      </w:r>
      <w:r w:rsidR="00174CD8">
        <w:t xml:space="preserve"> </w:t>
      </w:r>
      <w:r w:rsidR="00EC38C5">
        <w:t>and we have staff spread around the world,</w:t>
      </w:r>
      <w:r w:rsidR="00174CD8">
        <w:t xml:space="preserve"> </w:t>
      </w:r>
      <w:r w:rsidR="00EC38C5">
        <w:t>that also has</w:t>
      </w:r>
      <w:r w:rsidR="00174CD8">
        <w:t xml:space="preserve"> </w:t>
      </w:r>
      <w:r w:rsidR="00EC38C5">
        <w:t>sometimes different</w:t>
      </w:r>
      <w:r w:rsidR="00174CD8">
        <w:t xml:space="preserve"> </w:t>
      </w:r>
      <w:r w:rsidR="00EC38C5">
        <w:t>cultures, different beliefs</w:t>
      </w:r>
      <w:r w:rsidR="00174CD8">
        <w:t xml:space="preserve"> </w:t>
      </w:r>
      <w:r w:rsidR="00EC38C5">
        <w:t>that we have to try and</w:t>
      </w:r>
      <w:r w:rsidR="00174CD8">
        <w:t xml:space="preserve"> </w:t>
      </w:r>
      <w:r w:rsidR="00EC38C5">
        <w:t>amalgamate or bring into our fold</w:t>
      </w:r>
      <w:r w:rsidR="00174CD8">
        <w:t xml:space="preserve"> </w:t>
      </w:r>
      <w:r w:rsidR="00EC38C5">
        <w:t>and do things the way we require.</w:t>
      </w:r>
    </w:p>
    <w:p w:rsidR="00EC38C5" w:rsidRDefault="00FC5610" w:rsidP="00EC38C5">
      <w:r w:rsidRPr="00FC5610">
        <w:rPr>
          <w:b/>
        </w:rPr>
        <w:t>Patrick:</w:t>
      </w:r>
      <w:r w:rsidR="00EC38C5">
        <w:t xml:space="preserve"> You obviously have</w:t>
      </w:r>
      <w:r w:rsidR="007171DB">
        <w:t xml:space="preserve"> </w:t>
      </w:r>
      <w:proofErr w:type="gramStart"/>
      <w:r w:rsidR="00EC38C5">
        <w:t>a lot of</w:t>
      </w:r>
      <w:proofErr w:type="gramEnd"/>
      <w:r w:rsidR="00EC38C5">
        <w:t xml:space="preserve"> contractors as well,</w:t>
      </w:r>
      <w:r w:rsidR="007171DB">
        <w:t xml:space="preserve"> </w:t>
      </w:r>
      <w:r w:rsidR="00EC38C5">
        <w:t>don't you?</w:t>
      </w:r>
    </w:p>
    <w:p w:rsidR="00EC38C5" w:rsidRDefault="00FC5610" w:rsidP="00EC38C5">
      <w:r w:rsidRPr="00FC5610">
        <w:rPr>
          <w:b/>
        </w:rPr>
        <w:t>Mark:</w:t>
      </w:r>
      <w:r w:rsidR="00EC38C5">
        <w:t xml:space="preserve"> We do. Yes.</w:t>
      </w:r>
      <w:r w:rsidR="007171DB">
        <w:t xml:space="preserve"> </w:t>
      </w:r>
      <w:r w:rsidR="00EC38C5">
        <w:t>We employ companies and so</w:t>
      </w:r>
      <w:r w:rsidR="007171DB">
        <w:t xml:space="preserve"> f</w:t>
      </w:r>
      <w:r w:rsidR="00EC38C5">
        <w:t xml:space="preserve">orth, to work on our </w:t>
      </w:r>
      <w:r w:rsidR="008065E9">
        <w:t>aeroplane</w:t>
      </w:r>
      <w:r w:rsidR="00EC38C5">
        <w:t>s,</w:t>
      </w:r>
      <w:r w:rsidR="007171DB">
        <w:t xml:space="preserve"> </w:t>
      </w:r>
      <w:r w:rsidR="00EC38C5">
        <w:t>and people either on our line stations,</w:t>
      </w:r>
      <w:r w:rsidR="007171DB">
        <w:t xml:space="preserve"> </w:t>
      </w:r>
      <w:r w:rsidR="00EC38C5">
        <w:t>or in some of the aircraft</w:t>
      </w:r>
      <w:r w:rsidR="007171DB">
        <w:t xml:space="preserve"> </w:t>
      </w:r>
      <w:r w:rsidR="00EC38C5">
        <w:t>that we have overseas</w:t>
      </w:r>
      <w:r w:rsidR="007171DB">
        <w:t xml:space="preserve"> </w:t>
      </w:r>
      <w:r w:rsidR="00EC38C5">
        <w:t>for heavy maintenance.</w:t>
      </w:r>
      <w:r w:rsidR="007171DB">
        <w:t xml:space="preserve"> </w:t>
      </w:r>
      <w:proofErr w:type="gramStart"/>
      <w:r w:rsidR="00EC38C5">
        <w:t>And</w:t>
      </w:r>
      <w:proofErr w:type="gramEnd"/>
      <w:r w:rsidR="00EC38C5">
        <w:t xml:space="preserve"> managing that difference in culture,</w:t>
      </w:r>
      <w:r w:rsidR="007171DB">
        <w:t xml:space="preserve"> </w:t>
      </w:r>
      <w:r w:rsidR="00EC38C5">
        <w:t>and managing that quality</w:t>
      </w:r>
      <w:r w:rsidR="007171DB">
        <w:t xml:space="preserve"> </w:t>
      </w:r>
      <w:r w:rsidR="00EC38C5">
        <w:t>standard that we expect,</w:t>
      </w:r>
      <w:r w:rsidR="007171DB">
        <w:t xml:space="preserve"> </w:t>
      </w:r>
      <w:r w:rsidR="00EC38C5">
        <w:t>takes, sometimes, extra effort</w:t>
      </w:r>
      <w:r w:rsidR="007171DB">
        <w:t xml:space="preserve"> </w:t>
      </w:r>
      <w:r w:rsidR="00EC38C5">
        <w:t>and extra attention from our staff,</w:t>
      </w:r>
      <w:r w:rsidR="007171DB">
        <w:t xml:space="preserve"> </w:t>
      </w:r>
      <w:r w:rsidR="00EC38C5">
        <w:t>and maybe a little deeper</w:t>
      </w:r>
      <w:r w:rsidR="007171DB">
        <w:t xml:space="preserve"> </w:t>
      </w:r>
      <w:r w:rsidR="00EC38C5">
        <w:t>assurance-type program</w:t>
      </w:r>
      <w:r w:rsidR="007171DB">
        <w:t xml:space="preserve"> </w:t>
      </w:r>
      <w:r w:rsidR="00EC38C5">
        <w:t>level of work that we roll</w:t>
      </w:r>
      <w:r w:rsidR="007171DB">
        <w:t xml:space="preserve"> </w:t>
      </w:r>
      <w:r w:rsidR="00EC38C5">
        <w:t>across these businesses.</w:t>
      </w:r>
    </w:p>
    <w:p w:rsidR="0096103B" w:rsidRDefault="0096103B" w:rsidP="008065E9">
      <w:r>
        <w:t>(G</w:t>
      </w:r>
      <w:r w:rsidR="008065E9">
        <w:t>entle music)</w:t>
      </w:r>
    </w:p>
    <w:p w:rsidR="008065E9" w:rsidRDefault="008065E9" w:rsidP="008065E9">
      <w:r>
        <w:t xml:space="preserve">[On screen: </w:t>
      </w:r>
      <w:proofErr w:type="spellStart"/>
      <w:r>
        <w:t>HROs</w:t>
      </w:r>
      <w:proofErr w:type="spellEnd"/>
      <w:r>
        <w:t xml:space="preserve"> can more safely utilise assets]</w:t>
      </w:r>
    </w:p>
    <w:p w:rsidR="00EC38C5" w:rsidRDefault="00FC5610" w:rsidP="00EC38C5">
      <w:r w:rsidRPr="00FC5610">
        <w:rPr>
          <w:b/>
        </w:rPr>
        <w:t>Mark:</w:t>
      </w:r>
      <w:r w:rsidR="00EC38C5">
        <w:t xml:space="preserve"> Aviation goes up and down,</w:t>
      </w:r>
      <w:r w:rsidR="007171DB">
        <w:t xml:space="preserve"> </w:t>
      </w:r>
      <w:r w:rsidR="00EC38C5">
        <w:t>and we went through a down</w:t>
      </w:r>
      <w:r w:rsidR="007171DB">
        <w:t xml:space="preserve"> </w:t>
      </w:r>
      <w:r w:rsidR="00EC38C5">
        <w:t>period a few years ago.</w:t>
      </w:r>
      <w:r w:rsidR="007171DB">
        <w:t xml:space="preserve"> </w:t>
      </w:r>
      <w:proofErr w:type="gramStart"/>
      <w:r w:rsidR="00EC38C5" w:rsidRPr="0096103B">
        <w:t>We</w:t>
      </w:r>
      <w:r w:rsidR="00F46197" w:rsidRPr="0096103B">
        <w:t>’re</w:t>
      </w:r>
      <w:proofErr w:type="gramEnd"/>
      <w:r w:rsidR="00EC38C5">
        <w:t xml:space="preserve"> operating the aircraft,</w:t>
      </w:r>
      <w:r w:rsidR="007171DB">
        <w:t xml:space="preserve"> </w:t>
      </w:r>
      <w:r w:rsidR="00EC38C5">
        <w:t>utilising them harder and longer.</w:t>
      </w:r>
      <w:r w:rsidR="007171DB">
        <w:t xml:space="preserve"> </w:t>
      </w:r>
      <w:r w:rsidR="00EC38C5">
        <w:t>That brings a challenge as well,</w:t>
      </w:r>
      <w:r w:rsidR="007171DB">
        <w:t xml:space="preserve"> </w:t>
      </w:r>
      <w:r w:rsidR="00EC38C5">
        <w:t>so we have to keep that very fine balance</w:t>
      </w:r>
      <w:r w:rsidR="007171DB">
        <w:t xml:space="preserve"> </w:t>
      </w:r>
      <w:r w:rsidR="00EC38C5">
        <w:t>across our airline in meeting</w:t>
      </w:r>
      <w:r w:rsidR="007171DB">
        <w:t xml:space="preserve"> </w:t>
      </w:r>
      <w:r w:rsidR="00EC38C5">
        <w:t>our customers' expectations,</w:t>
      </w:r>
      <w:r w:rsidR="007171DB">
        <w:t xml:space="preserve"> </w:t>
      </w:r>
      <w:r w:rsidR="00EC38C5">
        <w:t>meeting our board's expectations</w:t>
      </w:r>
      <w:r w:rsidR="007171DB">
        <w:t xml:space="preserve"> </w:t>
      </w:r>
      <w:r w:rsidR="00EC38C5">
        <w:t>and our shareholders'.</w:t>
      </w:r>
    </w:p>
    <w:p w:rsidR="00EC38C5" w:rsidRDefault="00EC38C5" w:rsidP="00EC38C5"/>
    <w:p w:rsidR="0096103B" w:rsidRDefault="00EC38C5" w:rsidP="00F46197">
      <w:r>
        <w:t>(</w:t>
      </w:r>
      <w:r w:rsidR="0096103B">
        <w:t>A</w:t>
      </w:r>
      <w:r w:rsidR="008065E9">
        <w:t>eroplane</w:t>
      </w:r>
      <w:r>
        <w:t xml:space="preserve"> engine </w:t>
      </w:r>
      <w:r w:rsidR="00F46197">
        <w:t>noise</w:t>
      </w:r>
      <w:r>
        <w:t>)</w:t>
      </w:r>
    </w:p>
    <w:p w:rsidR="00EC38C5" w:rsidRDefault="00F46197" w:rsidP="00EC38C5">
      <w:r>
        <w:t>[On screen: Leadership and Culture]</w:t>
      </w:r>
    </w:p>
    <w:p w:rsidR="00EC38C5" w:rsidRDefault="00FC5610" w:rsidP="00EC38C5">
      <w:r w:rsidRPr="00FC5610">
        <w:rPr>
          <w:b/>
        </w:rPr>
        <w:t>Patrick:</w:t>
      </w:r>
      <w:r w:rsidR="00EC38C5">
        <w:t xml:space="preserve"> And how much of</w:t>
      </w:r>
      <w:r w:rsidR="007171DB">
        <w:t xml:space="preserve"> </w:t>
      </w:r>
      <w:r w:rsidR="00EC38C5">
        <w:t xml:space="preserve">this </w:t>
      </w:r>
      <w:proofErr w:type="gramStart"/>
      <w:r w:rsidR="00EC38C5">
        <w:t>is driven</w:t>
      </w:r>
      <w:proofErr w:type="gramEnd"/>
      <w:r w:rsidR="00EC38C5">
        <w:t xml:space="preserve"> internally?</w:t>
      </w:r>
      <w:r w:rsidR="007171DB">
        <w:t xml:space="preserve"> </w:t>
      </w:r>
      <w:proofErr w:type="gramStart"/>
      <w:r w:rsidR="00EC38C5">
        <w:t>And</w:t>
      </w:r>
      <w:proofErr w:type="gramEnd"/>
      <w:r w:rsidR="00EC38C5">
        <w:t xml:space="preserve"> how much of it is because you're told,</w:t>
      </w:r>
      <w:r w:rsidR="007171DB">
        <w:t xml:space="preserve"> </w:t>
      </w:r>
      <w:r w:rsidR="00EC38C5">
        <w:t>"well, this is what</w:t>
      </w:r>
      <w:r w:rsidR="007171DB">
        <w:t xml:space="preserve"> </w:t>
      </w:r>
      <w:r w:rsidR="00EC38C5">
        <w:t>you're supposed to do?"</w:t>
      </w:r>
    </w:p>
    <w:p w:rsidR="00EC38C5" w:rsidRDefault="00FC5610" w:rsidP="00EC38C5">
      <w:r w:rsidRPr="00FC5610">
        <w:rPr>
          <w:b/>
        </w:rPr>
        <w:t>Mark:</w:t>
      </w:r>
      <w:r w:rsidR="00EC38C5">
        <w:t xml:space="preserve"> Strategy comes all the way</w:t>
      </w:r>
      <w:r w:rsidR="007171DB">
        <w:t xml:space="preserve"> </w:t>
      </w:r>
      <w:r w:rsidR="0096103B">
        <w:t>down from the board for us.</w:t>
      </w:r>
      <w:r w:rsidR="007171DB">
        <w:t xml:space="preserve"> </w:t>
      </w:r>
      <w:r w:rsidR="00F46197" w:rsidRPr="0096103B">
        <w:t>I</w:t>
      </w:r>
      <w:r w:rsidR="00EC38C5" w:rsidRPr="0096103B">
        <w:t xml:space="preserve"> r</w:t>
      </w:r>
      <w:r w:rsidR="00EC38C5">
        <w:t>eport through various</w:t>
      </w:r>
      <w:r w:rsidR="007171DB">
        <w:t xml:space="preserve"> </w:t>
      </w:r>
      <w:r w:rsidR="00EC38C5">
        <w:t>governance processes,</w:t>
      </w:r>
      <w:r w:rsidR="007171DB">
        <w:t xml:space="preserve"> </w:t>
      </w:r>
      <w:r w:rsidR="00EC38C5">
        <w:t>through into our board safety committee.</w:t>
      </w:r>
      <w:r w:rsidR="007171DB">
        <w:t xml:space="preserve"> </w:t>
      </w:r>
      <w:r w:rsidR="00EC38C5">
        <w:t>Some of those KPIs come from the board,</w:t>
      </w:r>
      <w:r w:rsidR="007171DB">
        <w:t xml:space="preserve"> </w:t>
      </w:r>
      <w:r w:rsidR="00EC38C5">
        <w:t>some of those we deliver to be able</w:t>
      </w:r>
      <w:r w:rsidR="007171DB">
        <w:t xml:space="preserve"> </w:t>
      </w:r>
      <w:r w:rsidR="00EC38C5">
        <w:t>to meet our requirements and</w:t>
      </w:r>
      <w:r w:rsidR="007171DB">
        <w:t xml:space="preserve"> </w:t>
      </w:r>
      <w:proofErr w:type="gramStart"/>
      <w:r w:rsidR="00EC38C5">
        <w:t>they're</w:t>
      </w:r>
      <w:proofErr w:type="gramEnd"/>
      <w:r w:rsidR="00EC38C5">
        <w:t xml:space="preserve"> all through our CEO.</w:t>
      </w:r>
      <w:r w:rsidR="00F46197">
        <w:t xml:space="preserve"> </w:t>
      </w:r>
      <w:r w:rsidR="00EC38C5">
        <w:t>So that strategy is</w:t>
      </w:r>
      <w:r w:rsidR="007171DB">
        <w:t xml:space="preserve"> </w:t>
      </w:r>
      <w:r w:rsidR="00EC38C5">
        <w:t>delivered right from the top,</w:t>
      </w:r>
      <w:r w:rsidR="007171DB">
        <w:t xml:space="preserve"> </w:t>
      </w:r>
      <w:r w:rsidR="00EC38C5">
        <w:t xml:space="preserve">from </w:t>
      </w:r>
      <w:proofErr w:type="gramStart"/>
      <w:r w:rsidR="00EC38C5">
        <w:t>Qantas,</w:t>
      </w:r>
      <w:proofErr w:type="gramEnd"/>
      <w:r w:rsidR="00EC38C5">
        <w:t xml:space="preserve"> and it's lived and breathed,</w:t>
      </w:r>
      <w:r w:rsidR="007171DB">
        <w:t xml:space="preserve"> </w:t>
      </w:r>
      <w:r w:rsidR="00EC38C5">
        <w:t>from our board through our</w:t>
      </w:r>
      <w:r w:rsidR="007171DB">
        <w:t xml:space="preserve"> </w:t>
      </w:r>
      <w:r w:rsidR="00EC38C5">
        <w:t>CEO, through all of our staff.</w:t>
      </w:r>
    </w:p>
    <w:p w:rsidR="0096103B" w:rsidRDefault="0096103B" w:rsidP="00F46197">
      <w:r>
        <w:t>(G</w:t>
      </w:r>
      <w:r w:rsidR="00EC38C5">
        <w:t>entle music)</w:t>
      </w:r>
    </w:p>
    <w:p w:rsidR="00F46197" w:rsidRPr="006322DC" w:rsidRDefault="00F46197" w:rsidP="00EC38C5">
      <w:r>
        <w:t>[On screen: Balancing people and process safety]</w:t>
      </w:r>
    </w:p>
    <w:p w:rsidR="00EC38C5" w:rsidRDefault="00FC5610" w:rsidP="00EC38C5">
      <w:r w:rsidRPr="00FC5610">
        <w:rPr>
          <w:b/>
        </w:rPr>
        <w:t>Patrick:</w:t>
      </w:r>
      <w:r w:rsidR="00EC38C5">
        <w:t xml:space="preserve"> One of the big contrasts that </w:t>
      </w:r>
      <w:proofErr w:type="gramStart"/>
      <w:r w:rsidR="00EC38C5">
        <w:t>is</w:t>
      </w:r>
      <w:proofErr w:type="gramEnd"/>
      <w:r w:rsidR="00EC38C5">
        <w:t xml:space="preserve"> made</w:t>
      </w:r>
      <w:r w:rsidR="007171DB">
        <w:t xml:space="preserve"> </w:t>
      </w:r>
      <w:r w:rsidR="00EC38C5">
        <w:t>is between process safety,</w:t>
      </w:r>
      <w:r w:rsidR="007171DB">
        <w:t xml:space="preserve"> </w:t>
      </w:r>
      <w:r w:rsidR="00EC38C5">
        <w:t>which in aviation, is</w:t>
      </w:r>
      <w:r w:rsidR="007171DB">
        <w:t xml:space="preserve"> </w:t>
      </w:r>
      <w:r w:rsidR="00EC38C5">
        <w:t>called airworthiness.</w:t>
      </w:r>
      <w:r w:rsidR="007171DB">
        <w:t xml:space="preserve"> </w:t>
      </w:r>
      <w:r w:rsidR="00EC38C5">
        <w:t xml:space="preserve">In oil and gas, </w:t>
      </w:r>
      <w:proofErr w:type="gramStart"/>
      <w:r w:rsidR="00EC38C5">
        <w:t>it's</w:t>
      </w:r>
      <w:proofErr w:type="gramEnd"/>
      <w:r w:rsidR="007171DB">
        <w:t xml:space="preserve"> </w:t>
      </w:r>
      <w:r w:rsidR="00EC38C5">
        <w:t>called process safety.</w:t>
      </w:r>
      <w:r w:rsidR="007171DB">
        <w:t xml:space="preserve"> </w:t>
      </w:r>
      <w:r w:rsidR="00EC38C5">
        <w:t>It comes up with various different names,</w:t>
      </w:r>
      <w:r w:rsidR="007171DB">
        <w:t xml:space="preserve"> </w:t>
      </w:r>
      <w:r w:rsidR="00EC38C5">
        <w:t>and personal safety,</w:t>
      </w:r>
      <w:r w:rsidR="007171DB">
        <w:t xml:space="preserve"> </w:t>
      </w:r>
      <w:r w:rsidR="00EC38C5">
        <w:t xml:space="preserve">and </w:t>
      </w:r>
      <w:proofErr w:type="gramStart"/>
      <w:r w:rsidR="00EC38C5">
        <w:t>they're</w:t>
      </w:r>
      <w:proofErr w:type="gramEnd"/>
      <w:r w:rsidR="00EC38C5">
        <w:t xml:space="preserve"> often seen as being distinct.</w:t>
      </w:r>
      <w:r w:rsidR="002E3B91">
        <w:t xml:space="preserve"> </w:t>
      </w:r>
      <w:proofErr w:type="gramStart"/>
      <w:r w:rsidR="00EC38C5">
        <w:t>Andrew Hopkins talked about what he called</w:t>
      </w:r>
      <w:r w:rsidR="007171DB">
        <w:t xml:space="preserve"> </w:t>
      </w:r>
      <w:r w:rsidR="00EC38C5">
        <w:t>the Longford trap, where</w:t>
      </w:r>
      <w:r w:rsidR="007171DB">
        <w:t xml:space="preserve"> </w:t>
      </w:r>
      <w:r w:rsidR="00EC38C5">
        <w:t>Exxon ran into problems</w:t>
      </w:r>
      <w:proofErr w:type="gramEnd"/>
      <w:r w:rsidR="00EC38C5">
        <w:t>,</w:t>
      </w:r>
      <w:r w:rsidR="007171DB">
        <w:t xml:space="preserve"> </w:t>
      </w:r>
      <w:proofErr w:type="gramStart"/>
      <w:r w:rsidR="00EC38C5">
        <w:t>BP had the same problem</w:t>
      </w:r>
      <w:proofErr w:type="gramEnd"/>
      <w:r w:rsidR="00EC38C5">
        <w:t>.</w:t>
      </w:r>
      <w:r w:rsidR="007171DB">
        <w:t xml:space="preserve"> </w:t>
      </w:r>
      <w:r w:rsidR="00EC38C5">
        <w:t>Do you find this a</w:t>
      </w:r>
      <w:r w:rsidR="007171DB">
        <w:t xml:space="preserve"> </w:t>
      </w:r>
      <w:r w:rsidR="00EC38C5">
        <w:t>challenge for you in Qantas?</w:t>
      </w:r>
    </w:p>
    <w:p w:rsidR="007171DB" w:rsidRDefault="00FC5610" w:rsidP="00EC38C5">
      <w:proofErr w:type="gramStart"/>
      <w:r w:rsidRPr="00FC5610">
        <w:rPr>
          <w:b/>
        </w:rPr>
        <w:t>Mark:</w:t>
      </w:r>
      <w:r w:rsidR="002E3B91">
        <w:rPr>
          <w:b/>
        </w:rPr>
        <w:t xml:space="preserve"> </w:t>
      </w:r>
      <w:r w:rsidR="00EC38C5">
        <w:t>Definitely.</w:t>
      </w:r>
      <w:proofErr w:type="gramEnd"/>
      <w:r w:rsidR="007171DB">
        <w:t xml:space="preserve"> </w:t>
      </w:r>
      <w:r w:rsidR="00EC38C5">
        <w:t>Operational excellence with Qantas</w:t>
      </w:r>
      <w:r w:rsidR="007171DB">
        <w:t xml:space="preserve"> </w:t>
      </w:r>
      <w:r w:rsidR="00EC38C5">
        <w:t>is been part of our DNA,</w:t>
      </w:r>
      <w:r w:rsidR="007171DB">
        <w:t xml:space="preserve"> </w:t>
      </w:r>
      <w:r w:rsidR="00EC38C5">
        <w:t>and everyone understands it,</w:t>
      </w:r>
      <w:r w:rsidR="007171DB">
        <w:t xml:space="preserve"> </w:t>
      </w:r>
      <w:r w:rsidR="00EC38C5">
        <w:t>and works diligently toward that.</w:t>
      </w:r>
      <w:r w:rsidR="007171DB">
        <w:t xml:space="preserve"> </w:t>
      </w:r>
      <w:r w:rsidR="00EC38C5">
        <w:t>The gap around applying that</w:t>
      </w:r>
      <w:r w:rsidR="007171DB">
        <w:t xml:space="preserve"> </w:t>
      </w:r>
      <w:r w:rsidR="00EC38C5">
        <w:t>same level of discipline</w:t>
      </w:r>
      <w:r w:rsidR="007171DB">
        <w:t xml:space="preserve"> </w:t>
      </w:r>
      <w:r w:rsidR="002E3B91">
        <w:t xml:space="preserve">into our safety, our </w:t>
      </w:r>
      <w:r w:rsidR="002E3B91" w:rsidRPr="0096103B">
        <w:t>people</w:t>
      </w:r>
      <w:r w:rsidR="00EC38C5" w:rsidRPr="0096103B">
        <w:t xml:space="preserve"> </w:t>
      </w:r>
      <w:r w:rsidR="00EC38C5">
        <w:t>safety,</w:t>
      </w:r>
      <w:r w:rsidR="007171DB">
        <w:t xml:space="preserve"> </w:t>
      </w:r>
      <w:r w:rsidR="00EC38C5">
        <w:t>is the biggest area that</w:t>
      </w:r>
      <w:r w:rsidR="007171DB">
        <w:t xml:space="preserve"> </w:t>
      </w:r>
      <w:proofErr w:type="gramStart"/>
      <w:r w:rsidR="00EC38C5">
        <w:t>we're</w:t>
      </w:r>
      <w:proofErr w:type="gramEnd"/>
      <w:r w:rsidR="00EC38C5">
        <w:t xml:space="preserve"> working on now.</w:t>
      </w:r>
      <w:r w:rsidR="007171DB">
        <w:t xml:space="preserve"> </w:t>
      </w:r>
      <w:proofErr w:type="gramStart"/>
      <w:r w:rsidR="00EC38C5">
        <w:t>We're</w:t>
      </w:r>
      <w:proofErr w:type="gramEnd"/>
      <w:r w:rsidR="00EC38C5">
        <w:t xml:space="preserve"> trying to harness that.</w:t>
      </w:r>
      <w:r w:rsidR="007171DB">
        <w:t xml:space="preserve"> </w:t>
      </w:r>
      <w:proofErr w:type="gramStart"/>
      <w:r w:rsidR="00EC38C5">
        <w:t>We're</w:t>
      </w:r>
      <w:proofErr w:type="gramEnd"/>
      <w:r w:rsidR="00EC38C5">
        <w:t xml:space="preserve"> trying to learn from</w:t>
      </w:r>
      <w:r w:rsidR="007171DB">
        <w:t xml:space="preserve"> </w:t>
      </w:r>
      <w:r w:rsidR="00EC38C5">
        <w:t>what we do operationally,</w:t>
      </w:r>
      <w:r w:rsidR="007171DB">
        <w:t xml:space="preserve"> </w:t>
      </w:r>
      <w:r w:rsidR="002E3B91">
        <w:t xml:space="preserve">and move that into our </w:t>
      </w:r>
      <w:r w:rsidR="002E3B91" w:rsidRPr="0096103B">
        <w:t>people</w:t>
      </w:r>
      <w:r w:rsidR="00EC38C5" w:rsidRPr="0096103B">
        <w:t xml:space="preserve"> </w:t>
      </w:r>
      <w:r w:rsidR="00EC38C5">
        <w:t>safety,</w:t>
      </w:r>
      <w:r w:rsidR="007171DB">
        <w:t xml:space="preserve"> </w:t>
      </w:r>
      <w:r w:rsidR="00EC38C5">
        <w:t>and empowering some of o</w:t>
      </w:r>
      <w:r w:rsidR="00EC38C5" w:rsidRPr="0096103B">
        <w:t>ur</w:t>
      </w:r>
      <w:r w:rsidR="007171DB" w:rsidRPr="0096103B">
        <w:t xml:space="preserve"> </w:t>
      </w:r>
      <w:r w:rsidR="002E3B91" w:rsidRPr="0096103B">
        <w:t>people</w:t>
      </w:r>
      <w:r w:rsidR="00EC38C5" w:rsidRPr="0096103B">
        <w:t xml:space="preserve"> sa</w:t>
      </w:r>
      <w:r w:rsidR="00EC38C5">
        <w:t>fety committee groups</w:t>
      </w:r>
      <w:r w:rsidR="007171DB">
        <w:t xml:space="preserve"> </w:t>
      </w:r>
      <w:r w:rsidR="00EC38C5">
        <w:t>to be a part of that right now.</w:t>
      </w:r>
    </w:p>
    <w:p w:rsidR="00EC38C5" w:rsidRDefault="00FC5610" w:rsidP="00EC38C5">
      <w:r w:rsidRPr="0096103B">
        <w:rPr>
          <w:b/>
        </w:rPr>
        <w:t>Patrick:</w:t>
      </w:r>
      <w:r w:rsidR="00EC38C5">
        <w:t xml:space="preserve"> You have one advantage,</w:t>
      </w:r>
      <w:r w:rsidR="007171DB">
        <w:t xml:space="preserve"> </w:t>
      </w:r>
      <w:r w:rsidR="00EC38C5">
        <w:t xml:space="preserve">which is Qantas has a </w:t>
      </w:r>
      <w:proofErr w:type="gramStart"/>
      <w:r w:rsidR="00EC38C5">
        <w:t>brand,</w:t>
      </w:r>
      <w:proofErr w:type="gramEnd"/>
      <w:r w:rsidR="007171DB">
        <w:t xml:space="preserve"> </w:t>
      </w:r>
      <w:r w:rsidR="00EC38C5">
        <w:t>the 'S' for Qantas almost stands for safety.</w:t>
      </w:r>
    </w:p>
    <w:p w:rsidR="007171DB" w:rsidRDefault="00FC5610" w:rsidP="00EC38C5">
      <w:proofErr w:type="gramStart"/>
      <w:r w:rsidRPr="00FC5610">
        <w:rPr>
          <w:b/>
        </w:rPr>
        <w:t>Mark:</w:t>
      </w:r>
      <w:r w:rsidR="00EC38C5">
        <w:t xml:space="preserve"> Yes.</w:t>
      </w:r>
      <w:proofErr w:type="gramEnd"/>
    </w:p>
    <w:p w:rsidR="007171DB" w:rsidRDefault="00FC5610" w:rsidP="00EC38C5">
      <w:r w:rsidRPr="00FC5610">
        <w:rPr>
          <w:b/>
        </w:rPr>
        <w:t>Patrick:</w:t>
      </w:r>
      <w:r w:rsidR="00EC38C5">
        <w:t xml:space="preserve"> But </w:t>
      </w:r>
      <w:proofErr w:type="gramStart"/>
      <w:r w:rsidR="00EC38C5">
        <w:t>that's</w:t>
      </w:r>
      <w:proofErr w:type="gramEnd"/>
      <w:r w:rsidR="00EC38C5">
        <w:t xml:space="preserve"> within Australia,</w:t>
      </w:r>
      <w:r w:rsidR="007171DB">
        <w:t xml:space="preserve"> </w:t>
      </w:r>
      <w:r w:rsidR="00EC38C5">
        <w:t>but you don't just fly within Australia.</w:t>
      </w:r>
      <w:r w:rsidR="007171DB">
        <w:t xml:space="preserve"> </w:t>
      </w:r>
      <w:r w:rsidR="00EC38C5">
        <w:t>You do a lot of flying 'round</w:t>
      </w:r>
      <w:r w:rsidR="007171DB">
        <w:t xml:space="preserve"> </w:t>
      </w:r>
      <w:r w:rsidR="00EC38C5">
        <w:t>the whole of the world,</w:t>
      </w:r>
      <w:r w:rsidR="007171DB">
        <w:t xml:space="preserve"> </w:t>
      </w:r>
      <w:r w:rsidR="00EC38C5">
        <w:t xml:space="preserve">and a lot of the work has to </w:t>
      </w:r>
      <w:proofErr w:type="gramStart"/>
      <w:r w:rsidR="00EC38C5">
        <w:t>be done</w:t>
      </w:r>
      <w:proofErr w:type="gramEnd"/>
      <w:r w:rsidR="007171DB">
        <w:t xml:space="preserve"> </w:t>
      </w:r>
      <w:r w:rsidR="00EC38C5">
        <w:t>to your aircraft, away from Australia.</w:t>
      </w:r>
      <w:r w:rsidR="007171DB">
        <w:t xml:space="preserve"> </w:t>
      </w:r>
      <w:r w:rsidR="00EC38C5">
        <w:t>How do you find that as a challenge,</w:t>
      </w:r>
      <w:r w:rsidR="007171DB">
        <w:t xml:space="preserve"> </w:t>
      </w:r>
      <w:r w:rsidR="00EC38C5">
        <w:t xml:space="preserve">because they </w:t>
      </w:r>
      <w:proofErr w:type="gramStart"/>
      <w:r w:rsidR="00EC38C5">
        <w:t>don't</w:t>
      </w:r>
      <w:proofErr w:type="gramEnd"/>
      <w:r w:rsidR="00EC38C5">
        <w:t xml:space="preserve"> necessarily carry</w:t>
      </w:r>
      <w:r w:rsidR="007171DB">
        <w:t xml:space="preserve"> </w:t>
      </w:r>
      <w:r w:rsidR="00EC38C5">
        <w:t>that Australian value</w:t>
      </w:r>
      <w:r w:rsidR="007171DB">
        <w:t xml:space="preserve"> </w:t>
      </w:r>
      <w:r w:rsidR="00EC38C5">
        <w:t>that Qantas is safety</w:t>
      </w:r>
      <w:r w:rsidR="007171DB">
        <w:t xml:space="preserve"> </w:t>
      </w:r>
      <w:r w:rsidR="00EC38C5">
        <w:t>nearly as well as you do inside Australia?</w:t>
      </w:r>
    </w:p>
    <w:p w:rsidR="008F2BD0" w:rsidRDefault="00FC5610" w:rsidP="00EC38C5">
      <w:proofErr w:type="gramStart"/>
      <w:r w:rsidRPr="00FC5610">
        <w:rPr>
          <w:b/>
        </w:rPr>
        <w:t>Mark:</w:t>
      </w:r>
      <w:r w:rsidR="00EC38C5">
        <w:t xml:space="preserve"> Yes.</w:t>
      </w:r>
      <w:proofErr w:type="gramEnd"/>
      <w:r w:rsidR="007171DB">
        <w:t xml:space="preserve"> </w:t>
      </w:r>
      <w:r w:rsidR="00EC38C5">
        <w:t>Of course, supply</w:t>
      </w:r>
      <w:r w:rsidR="007171DB">
        <w:t xml:space="preserve"> </w:t>
      </w:r>
      <w:r w:rsidR="00EC38C5">
        <w:t>approval or</w:t>
      </w:r>
      <w:r w:rsidR="007171DB">
        <w:t xml:space="preserve"> </w:t>
      </w:r>
      <w:r w:rsidR="00EC38C5">
        <w:t>assessment right at the</w:t>
      </w:r>
      <w:r w:rsidR="007171DB">
        <w:t xml:space="preserve"> </w:t>
      </w:r>
      <w:r w:rsidR="00EC38C5">
        <w:t>very start is core to us.</w:t>
      </w:r>
      <w:r w:rsidR="007171DB">
        <w:t xml:space="preserve"> </w:t>
      </w:r>
      <w:r w:rsidR="00EC38C5">
        <w:t xml:space="preserve">When </w:t>
      </w:r>
      <w:proofErr w:type="gramStart"/>
      <w:r w:rsidR="00EC38C5">
        <w:t>we're</w:t>
      </w:r>
      <w:proofErr w:type="gramEnd"/>
      <w:r w:rsidR="00EC38C5">
        <w:t xml:space="preserve"> looking at engaging</w:t>
      </w:r>
      <w:r w:rsidR="007171DB">
        <w:t xml:space="preserve"> </w:t>
      </w:r>
      <w:r w:rsidR="00EC38C5">
        <w:t>with an external company</w:t>
      </w:r>
      <w:r w:rsidR="007171DB">
        <w:t xml:space="preserve"> </w:t>
      </w:r>
      <w:r w:rsidR="00EC38C5">
        <w:t>that would touch our asset,</w:t>
      </w:r>
      <w:r w:rsidR="007171DB">
        <w:t xml:space="preserve"> </w:t>
      </w:r>
      <w:r w:rsidR="00EC38C5">
        <w:t>we definitely go through very</w:t>
      </w:r>
      <w:r w:rsidR="007171DB">
        <w:t xml:space="preserve"> </w:t>
      </w:r>
      <w:r w:rsidR="00EC38C5">
        <w:t>critical vetting process.</w:t>
      </w:r>
      <w:r w:rsidR="007171DB">
        <w:t xml:space="preserve"> </w:t>
      </w:r>
      <w:r w:rsidR="00EC38C5">
        <w:t>We look for those elements of,</w:t>
      </w:r>
      <w:r w:rsidR="007171DB">
        <w:t xml:space="preserve"> </w:t>
      </w:r>
      <w:r w:rsidR="00EC38C5">
        <w:t>not just cost performance,</w:t>
      </w:r>
      <w:r w:rsidR="007171DB">
        <w:t xml:space="preserve"> </w:t>
      </w:r>
      <w:r w:rsidR="00EC38C5">
        <w:t>but we look at safety</w:t>
      </w:r>
      <w:r w:rsidR="008F2BD0">
        <w:t>, we</w:t>
      </w:r>
      <w:r w:rsidR="00EC38C5">
        <w:t xml:space="preserve"> look at quality and</w:t>
      </w:r>
      <w:r w:rsidR="007171DB">
        <w:t xml:space="preserve"> </w:t>
      </w:r>
      <w:r w:rsidR="00EC38C5">
        <w:t>operational excellence</w:t>
      </w:r>
      <w:r w:rsidR="007171DB">
        <w:t xml:space="preserve">. </w:t>
      </w:r>
      <w:proofErr w:type="gramStart"/>
      <w:r w:rsidR="007171DB">
        <w:t>A</w:t>
      </w:r>
      <w:r w:rsidR="00EC38C5">
        <w:t>nd</w:t>
      </w:r>
      <w:proofErr w:type="gramEnd"/>
      <w:r w:rsidR="00EC38C5">
        <w:t xml:space="preserve"> we set very tight criteria,</w:t>
      </w:r>
      <w:r w:rsidR="007171DB">
        <w:t xml:space="preserve"> </w:t>
      </w:r>
      <w:r w:rsidR="00EC38C5">
        <w:t>righ</w:t>
      </w:r>
      <w:r w:rsidR="008F2BD0">
        <w:t>t up front within our contracts, a</w:t>
      </w:r>
      <w:r w:rsidR="00EC38C5">
        <w:t xml:space="preserve">nd then there is a level of </w:t>
      </w:r>
      <w:r w:rsidR="00EC38C5">
        <w:lastRenderedPageBreak/>
        <w:t>oversight</w:t>
      </w:r>
      <w:r w:rsidR="008F2BD0">
        <w:t>. S</w:t>
      </w:r>
      <w:r w:rsidR="00EC38C5">
        <w:t>o managing that workforce,</w:t>
      </w:r>
      <w:r w:rsidR="007171DB">
        <w:t xml:space="preserve"> </w:t>
      </w:r>
      <w:r w:rsidR="00EC38C5">
        <w:t>or foreign workforce,</w:t>
      </w:r>
      <w:r w:rsidR="007171DB">
        <w:t xml:space="preserve"> </w:t>
      </w:r>
      <w:r w:rsidR="00EC38C5">
        <w:t>on our planes,</w:t>
      </w:r>
      <w:r w:rsidR="007171DB">
        <w:t xml:space="preserve"> </w:t>
      </w:r>
      <w:r w:rsidR="00EC38C5">
        <w:t xml:space="preserve">we have </w:t>
      </w:r>
      <w:proofErr w:type="gramStart"/>
      <w:r w:rsidR="00EC38C5">
        <w:t>a supervision</w:t>
      </w:r>
      <w:proofErr w:type="gramEnd"/>
      <w:r w:rsidR="00EC38C5">
        <w:t>,</w:t>
      </w:r>
      <w:r w:rsidR="007171DB">
        <w:t xml:space="preserve"> </w:t>
      </w:r>
      <w:r w:rsidR="00EC38C5">
        <w:t>or a direct supervision,</w:t>
      </w:r>
      <w:r w:rsidR="007171DB">
        <w:t xml:space="preserve"> </w:t>
      </w:r>
      <w:r w:rsidR="00EC38C5">
        <w:t>over those entities, and we</w:t>
      </w:r>
      <w:r w:rsidR="007171DB">
        <w:t xml:space="preserve"> </w:t>
      </w:r>
      <w:r w:rsidR="00EC38C5">
        <w:t>also then overlay that with</w:t>
      </w:r>
      <w:r w:rsidR="007171DB">
        <w:t xml:space="preserve"> </w:t>
      </w:r>
      <w:r w:rsidR="00EC38C5">
        <w:t>an assurance program that's</w:t>
      </w:r>
      <w:r w:rsidR="007171DB">
        <w:t xml:space="preserve"> </w:t>
      </w:r>
      <w:r w:rsidR="00EC38C5">
        <w:t>weighted towards the risk</w:t>
      </w:r>
      <w:r w:rsidR="007171DB">
        <w:t xml:space="preserve"> </w:t>
      </w:r>
      <w:r w:rsidR="00EC38C5">
        <w:t>that that contract would pose.</w:t>
      </w:r>
      <w:r w:rsidR="007171DB">
        <w:t xml:space="preserve"> </w:t>
      </w:r>
      <w:r w:rsidR="00EC38C5">
        <w:t>We have multiple layers across that.</w:t>
      </w:r>
      <w:r w:rsidR="007171DB">
        <w:t xml:space="preserve"> </w:t>
      </w:r>
      <w:proofErr w:type="gramStart"/>
      <w:r w:rsidR="00EC38C5">
        <w:t>We have great reporting, from our staff,</w:t>
      </w:r>
      <w:r w:rsidR="007171DB">
        <w:t xml:space="preserve"> </w:t>
      </w:r>
      <w:r w:rsidR="00EC38C5">
        <w:t>continued, that are there,</w:t>
      </w:r>
      <w:r w:rsidR="007171DB">
        <w:t xml:space="preserve"> </w:t>
      </w:r>
      <w:r w:rsidR="00EC38C5">
        <w:t>that are oversighting,</w:t>
      </w:r>
      <w:r w:rsidR="007171DB">
        <w:t xml:space="preserve"> </w:t>
      </w:r>
      <w:r w:rsidR="00EC38C5">
        <w:t>and from say our cabin crew,</w:t>
      </w:r>
      <w:r w:rsidR="007171DB">
        <w:t xml:space="preserve"> </w:t>
      </w:r>
      <w:r w:rsidR="00EC38C5">
        <w:t>when they're flying in</w:t>
      </w:r>
      <w:r w:rsidR="007171DB">
        <w:t xml:space="preserve"> </w:t>
      </w:r>
      <w:r w:rsidR="00EC38C5">
        <w:t>and out of foreign ports,</w:t>
      </w:r>
      <w:r w:rsidR="007171DB">
        <w:t xml:space="preserve"> </w:t>
      </w:r>
      <w:r w:rsidR="00EC38C5">
        <w:t>they maintain the same</w:t>
      </w:r>
      <w:r w:rsidR="007171DB">
        <w:t xml:space="preserve"> </w:t>
      </w:r>
      <w:r w:rsidR="00EC38C5">
        <w:t>near-miss reporting,</w:t>
      </w:r>
      <w:r w:rsidR="007171DB">
        <w:t xml:space="preserve"> </w:t>
      </w:r>
      <w:r w:rsidR="00EC38C5">
        <w:t>the same culture of</w:t>
      </w:r>
      <w:r w:rsidR="007171DB">
        <w:t xml:space="preserve"> </w:t>
      </w:r>
      <w:r w:rsidR="00EC38C5">
        <w:t>reporting that they have,</w:t>
      </w:r>
      <w:r w:rsidR="007171DB">
        <w:t xml:space="preserve"> </w:t>
      </w:r>
      <w:r w:rsidR="00EC38C5">
        <w:t>and they'll report also against</w:t>
      </w:r>
      <w:r w:rsidR="007171DB">
        <w:t xml:space="preserve"> </w:t>
      </w:r>
      <w:r w:rsidR="00EC38C5">
        <w:t>our contractors and to the same level,</w:t>
      </w:r>
      <w:r w:rsidR="007171DB">
        <w:t xml:space="preserve"> </w:t>
      </w:r>
      <w:r w:rsidR="00EC38C5">
        <w:t>and we try our best to hold all</w:t>
      </w:r>
      <w:r w:rsidR="007171DB">
        <w:t xml:space="preserve"> </w:t>
      </w:r>
      <w:r w:rsidR="00EC38C5">
        <w:t>of those guys to the same standard.</w:t>
      </w:r>
      <w:proofErr w:type="gramEnd"/>
    </w:p>
    <w:p w:rsidR="008F2BD0" w:rsidRDefault="00FC5610" w:rsidP="00EC38C5">
      <w:r w:rsidRPr="00FC5610">
        <w:rPr>
          <w:b/>
        </w:rPr>
        <w:t>Patrick:</w:t>
      </w:r>
      <w:r w:rsidR="00EC38C5">
        <w:t xml:space="preserve"> One of the issues is the</w:t>
      </w:r>
      <w:r w:rsidR="008F2BD0">
        <w:t xml:space="preserve"> </w:t>
      </w:r>
      <w:r w:rsidR="00EC38C5">
        <w:t>leadership that you expect.</w:t>
      </w:r>
      <w:r w:rsidR="008F2BD0">
        <w:t xml:space="preserve"> </w:t>
      </w:r>
      <w:r w:rsidR="00EC38C5">
        <w:t xml:space="preserve">Do you try </w:t>
      </w:r>
      <w:proofErr w:type="gramStart"/>
      <w:r w:rsidR="00EC38C5">
        <w:t>and</w:t>
      </w:r>
      <w:proofErr w:type="gramEnd"/>
      <w:r w:rsidR="00EC38C5">
        <w:t xml:space="preserve"> work</w:t>
      </w:r>
      <w:r w:rsidR="008F2BD0">
        <w:t xml:space="preserve"> </w:t>
      </w:r>
      <w:r w:rsidR="00EC38C5">
        <w:t>with your contractors outside,</w:t>
      </w:r>
      <w:r w:rsidR="008F2BD0">
        <w:t xml:space="preserve"> </w:t>
      </w:r>
      <w:r w:rsidR="00EC38C5">
        <w:t>to identify the leaders</w:t>
      </w:r>
      <w:r w:rsidR="008F2BD0">
        <w:t xml:space="preserve"> </w:t>
      </w:r>
      <w:r w:rsidR="00EC38C5">
        <w:t>who are going to be</w:t>
      </w:r>
      <w:r w:rsidR="008F2BD0">
        <w:t xml:space="preserve"> </w:t>
      </w:r>
      <w:r w:rsidR="00EC38C5">
        <w:t>aligned with your values?</w:t>
      </w:r>
      <w:r w:rsidR="008F2BD0">
        <w:t xml:space="preserve"> </w:t>
      </w:r>
      <w:proofErr w:type="gramStart"/>
      <w:r w:rsidR="00EC38C5">
        <w:t>That's</w:t>
      </w:r>
      <w:proofErr w:type="gramEnd"/>
      <w:r w:rsidR="00EC38C5">
        <w:t xml:space="preserve"> a little bit tricky, I know.</w:t>
      </w:r>
    </w:p>
    <w:p w:rsidR="008F2BD0" w:rsidRDefault="00FC5610" w:rsidP="00EC38C5">
      <w:proofErr w:type="gramStart"/>
      <w:r w:rsidRPr="00FC5610">
        <w:rPr>
          <w:b/>
        </w:rPr>
        <w:t>Mark:</w:t>
      </w:r>
      <w:r w:rsidR="00EC38C5">
        <w:t xml:space="preserve"> Yes, definitely within.</w:t>
      </w:r>
      <w:proofErr w:type="gramEnd"/>
      <w:r w:rsidR="008F2BD0">
        <w:t xml:space="preserve"> </w:t>
      </w:r>
      <w:r w:rsidR="00EC38C5">
        <w:t>We look at our leadership and our talent</w:t>
      </w:r>
      <w:r w:rsidR="008F2BD0">
        <w:t xml:space="preserve"> </w:t>
      </w:r>
      <w:r w:rsidR="00EC38C5">
        <w:t xml:space="preserve">and we map our </w:t>
      </w:r>
      <w:proofErr w:type="gramStart"/>
      <w:r w:rsidR="00EC38C5">
        <w:t>guys</w:t>
      </w:r>
      <w:proofErr w:type="gramEnd"/>
      <w:r w:rsidR="00EC38C5">
        <w:t xml:space="preserve"> against</w:t>
      </w:r>
      <w:r w:rsidR="008F2BD0">
        <w:t xml:space="preserve"> </w:t>
      </w:r>
      <w:r w:rsidR="00EC38C5">
        <w:t>some of those core values</w:t>
      </w:r>
      <w:r w:rsidR="008F2BD0">
        <w:t xml:space="preserve"> </w:t>
      </w:r>
      <w:r w:rsidR="00EC38C5">
        <w:t>of the Qantas beliefs.</w:t>
      </w:r>
      <w:r w:rsidR="008F2BD0">
        <w:t xml:space="preserve"> </w:t>
      </w:r>
      <w:r w:rsidR="00EC38C5">
        <w:t>Of course, one of those</w:t>
      </w:r>
      <w:r w:rsidR="008F2BD0">
        <w:t xml:space="preserve"> </w:t>
      </w:r>
      <w:r w:rsidR="00EC38C5">
        <w:t>core beliefs that we have</w:t>
      </w:r>
      <w:r w:rsidR="008F2BD0">
        <w:t xml:space="preserve"> </w:t>
      </w:r>
      <w:r w:rsidR="00EC38C5">
        <w:t>is everyone has the right</w:t>
      </w:r>
      <w:r w:rsidR="008F2BD0">
        <w:t xml:space="preserve"> </w:t>
      </w:r>
      <w:r w:rsidR="00EC38C5">
        <w:t>to return home safely.</w:t>
      </w:r>
      <w:r w:rsidR="008F2BD0">
        <w:t xml:space="preserve"> </w:t>
      </w:r>
      <w:r w:rsidR="00EC38C5">
        <w:t xml:space="preserve">We link </w:t>
      </w:r>
      <w:proofErr w:type="gramStart"/>
      <w:r w:rsidR="00EC38C5">
        <w:t>a lot</w:t>
      </w:r>
      <w:proofErr w:type="gramEnd"/>
      <w:r w:rsidR="00EC38C5">
        <w:t xml:space="preserve"> of what we do.</w:t>
      </w:r>
      <w:r w:rsidR="008F2BD0">
        <w:t xml:space="preserve"> </w:t>
      </w:r>
      <w:r w:rsidR="00EC38C5">
        <w:t>We link our performance,</w:t>
      </w:r>
      <w:r w:rsidR="008F2BD0">
        <w:t xml:space="preserve"> </w:t>
      </w:r>
      <w:r w:rsidR="00EC38C5">
        <w:t>and our personal performance is linked</w:t>
      </w:r>
      <w:r w:rsidR="008F2BD0">
        <w:t xml:space="preserve"> </w:t>
      </w:r>
      <w:r w:rsidR="00EC38C5">
        <w:t>to those</w:t>
      </w:r>
      <w:r w:rsidR="008F2BD0">
        <w:t xml:space="preserve"> </w:t>
      </w:r>
      <w:r w:rsidR="00EC38C5">
        <w:t>core</w:t>
      </w:r>
      <w:r w:rsidR="008F2BD0">
        <w:t xml:space="preserve"> </w:t>
      </w:r>
      <w:r w:rsidR="00EC38C5">
        <w:t>beliefs</w:t>
      </w:r>
      <w:r w:rsidR="008F2BD0">
        <w:t xml:space="preserve"> </w:t>
      </w:r>
      <w:proofErr w:type="gramStart"/>
      <w:r w:rsidR="00EC38C5">
        <w:t>and also</w:t>
      </w:r>
      <w:proofErr w:type="gramEnd"/>
      <w:r w:rsidR="00EC38C5">
        <w:t xml:space="preserve"> to the strategy that</w:t>
      </w:r>
      <w:r w:rsidR="008F2BD0">
        <w:t xml:space="preserve"> </w:t>
      </w:r>
      <w:r w:rsidR="00EC38C5">
        <w:t>we were talking about earlier,</w:t>
      </w:r>
      <w:r w:rsidR="008F2BD0">
        <w:t xml:space="preserve"> </w:t>
      </w:r>
      <w:r w:rsidR="00EC38C5">
        <w:t>so we can try and drive the</w:t>
      </w:r>
      <w:r w:rsidR="008F2BD0">
        <w:t xml:space="preserve"> </w:t>
      </w:r>
      <w:r w:rsidR="00EC38C5">
        <w:t>same level of commitment,</w:t>
      </w:r>
      <w:r w:rsidR="008F2BD0">
        <w:t xml:space="preserve"> </w:t>
      </w:r>
      <w:r w:rsidR="00EC38C5">
        <w:t>right across the levels of business.</w:t>
      </w:r>
    </w:p>
    <w:p w:rsidR="008F2BD0" w:rsidRDefault="00FC5610" w:rsidP="00EC38C5">
      <w:r w:rsidRPr="00FC5610">
        <w:rPr>
          <w:b/>
        </w:rPr>
        <w:t>Patrick:</w:t>
      </w:r>
      <w:r w:rsidR="00EC38C5">
        <w:t xml:space="preserve"> I think </w:t>
      </w:r>
      <w:proofErr w:type="gramStart"/>
      <w:r w:rsidR="00EC38C5">
        <w:t>that's</w:t>
      </w:r>
      <w:proofErr w:type="gramEnd"/>
      <w:r w:rsidR="00EC38C5">
        <w:t xml:space="preserve"> the way you have to go.</w:t>
      </w:r>
      <w:r w:rsidR="008F2BD0">
        <w:t xml:space="preserve"> </w:t>
      </w:r>
      <w:r w:rsidR="00EC38C5">
        <w:t xml:space="preserve">You </w:t>
      </w:r>
      <w:proofErr w:type="gramStart"/>
      <w:r w:rsidR="00EC38C5">
        <w:t>don't</w:t>
      </w:r>
      <w:proofErr w:type="gramEnd"/>
      <w:r w:rsidR="00EC38C5">
        <w:t xml:space="preserve"> have</w:t>
      </w:r>
      <w:r w:rsidR="008F2BD0">
        <w:t xml:space="preserve"> </w:t>
      </w:r>
      <w:r w:rsidR="00EC38C5">
        <w:t>the power and the strength,</w:t>
      </w:r>
      <w:r w:rsidR="008F2BD0">
        <w:t xml:space="preserve"> </w:t>
      </w:r>
      <w:r w:rsidR="00EC38C5">
        <w:t>for instance, the oil companies have.</w:t>
      </w:r>
      <w:r w:rsidR="008F2BD0">
        <w:t xml:space="preserve"> </w:t>
      </w:r>
      <w:r w:rsidR="00EC38C5">
        <w:t xml:space="preserve">Because the way </w:t>
      </w:r>
      <w:proofErr w:type="gramStart"/>
      <w:r w:rsidR="00EC38C5">
        <w:t>I've</w:t>
      </w:r>
      <w:proofErr w:type="gramEnd"/>
      <w:r w:rsidR="008F2BD0">
        <w:t xml:space="preserve"> </w:t>
      </w:r>
      <w:r w:rsidR="00EC38C5">
        <w:t>experienced them operating,</w:t>
      </w:r>
      <w:r w:rsidR="008F2BD0">
        <w:t xml:space="preserve"> </w:t>
      </w:r>
      <w:r w:rsidR="00EC38C5">
        <w:t>is that they have a very clear stamp,</w:t>
      </w:r>
      <w:r w:rsidR="008F2BD0">
        <w:t xml:space="preserve"> </w:t>
      </w:r>
      <w:r w:rsidR="00EC38C5">
        <w:t>and basically, if you</w:t>
      </w:r>
      <w:r w:rsidR="008F2BD0">
        <w:t xml:space="preserve"> </w:t>
      </w:r>
      <w:r w:rsidR="00EC38C5">
        <w:t>don't like their stamp,</w:t>
      </w:r>
      <w:r w:rsidR="008F2BD0">
        <w:t xml:space="preserve"> </w:t>
      </w:r>
      <w:r w:rsidR="00EC38C5">
        <w:t>then you don't work for them.</w:t>
      </w:r>
    </w:p>
    <w:p w:rsidR="008F2BD0" w:rsidRDefault="00FC5610" w:rsidP="00EC38C5">
      <w:r w:rsidRPr="00FC5610">
        <w:rPr>
          <w:b/>
        </w:rPr>
        <w:t>Mark:</w:t>
      </w:r>
      <w:r w:rsidR="00EC38C5">
        <w:t xml:space="preserve"> Yes, and </w:t>
      </w:r>
      <w:proofErr w:type="gramStart"/>
      <w:r w:rsidR="00EC38C5">
        <w:t>that's</w:t>
      </w:r>
      <w:proofErr w:type="gramEnd"/>
      <w:r w:rsidR="00EC38C5">
        <w:t xml:space="preserve"> a great</w:t>
      </w:r>
      <w:r w:rsidR="008F2BD0">
        <w:t xml:space="preserve"> </w:t>
      </w:r>
      <w:r w:rsidR="00EC38C5">
        <w:t>advantage that they have.</w:t>
      </w:r>
      <w:r w:rsidR="008F2BD0">
        <w:t xml:space="preserve"> </w:t>
      </w:r>
      <w:r w:rsidR="00EC38C5">
        <w:t>For us, it can be difficult,</w:t>
      </w:r>
      <w:r w:rsidR="008F2BD0">
        <w:t xml:space="preserve"> </w:t>
      </w:r>
      <w:r w:rsidR="00EC38C5">
        <w:t>because even though</w:t>
      </w:r>
      <w:r w:rsidR="008F2BD0">
        <w:t xml:space="preserve"> </w:t>
      </w:r>
      <w:r w:rsidR="00EC38C5">
        <w:t>Qantas</w:t>
      </w:r>
      <w:r w:rsidR="008F2BD0">
        <w:t xml:space="preserve"> </w:t>
      </w:r>
      <w:r w:rsidR="00EC38C5">
        <w:t>is a big fish</w:t>
      </w:r>
      <w:r w:rsidR="008F2BD0">
        <w:t xml:space="preserve"> </w:t>
      </w:r>
      <w:r w:rsidR="00EC38C5">
        <w:t>here in Australia,</w:t>
      </w:r>
      <w:r w:rsidR="008F2BD0">
        <w:t xml:space="preserve"> </w:t>
      </w:r>
      <w:r w:rsidR="00EC38C5">
        <w:t>in our small pond,</w:t>
      </w:r>
      <w:r w:rsidR="008F2BD0">
        <w:t xml:space="preserve"> </w:t>
      </w:r>
      <w:r w:rsidR="00EC38C5">
        <w:t>when we go overseas, we may be flying</w:t>
      </w:r>
      <w:r w:rsidR="008F2BD0">
        <w:t xml:space="preserve"> </w:t>
      </w:r>
      <w:r w:rsidR="00EC38C5">
        <w:t>in and out of ports where</w:t>
      </w:r>
      <w:r w:rsidR="008F2BD0">
        <w:t xml:space="preserve"> </w:t>
      </w:r>
      <w:proofErr w:type="gramStart"/>
      <w:r w:rsidR="00EC38C5">
        <w:t>we're</w:t>
      </w:r>
      <w:proofErr w:type="gramEnd"/>
      <w:r w:rsidR="00EC38C5">
        <w:t xml:space="preserve"> a very small fish.</w:t>
      </w:r>
      <w:r w:rsidR="008F2BD0">
        <w:t xml:space="preserve"> </w:t>
      </w:r>
      <w:proofErr w:type="gramStart"/>
      <w:r w:rsidR="00EC38C5">
        <w:t>We're</w:t>
      </w:r>
      <w:proofErr w:type="gramEnd"/>
      <w:r w:rsidR="00EC38C5">
        <w:t xml:space="preserve"> a very small part of the activity,</w:t>
      </w:r>
      <w:r w:rsidR="008F2BD0">
        <w:t xml:space="preserve"> </w:t>
      </w:r>
      <w:r w:rsidR="00EC38C5">
        <w:t>or the tempo of activity</w:t>
      </w:r>
      <w:r w:rsidR="008F2BD0">
        <w:t xml:space="preserve"> </w:t>
      </w:r>
      <w:r w:rsidR="00EC38C5">
        <w:t>at a foreign port,</w:t>
      </w:r>
      <w:r w:rsidR="008F2BD0">
        <w:t xml:space="preserve"> </w:t>
      </w:r>
      <w:r w:rsidR="00EC38C5">
        <w:t>and therefore,</w:t>
      </w:r>
      <w:r w:rsidR="008F2BD0">
        <w:t xml:space="preserve"> </w:t>
      </w:r>
      <w:r w:rsidR="00EC38C5">
        <w:t>we're not,</w:t>
      </w:r>
      <w:r w:rsidR="008F2BD0">
        <w:t xml:space="preserve"> </w:t>
      </w:r>
      <w:r w:rsidR="00EC38C5">
        <w:t>sometimes, not that important</w:t>
      </w:r>
      <w:r w:rsidR="008F2BD0">
        <w:t xml:space="preserve"> </w:t>
      </w:r>
      <w:r w:rsidR="00EC38C5">
        <w:t>to some of those areas.</w:t>
      </w:r>
      <w:r w:rsidR="008F2BD0">
        <w:t xml:space="preserve"> </w:t>
      </w:r>
      <w:r w:rsidR="00EC38C5">
        <w:t>Sometimes, when they are the</w:t>
      </w:r>
      <w:r w:rsidR="008F2BD0">
        <w:t xml:space="preserve"> </w:t>
      </w:r>
      <w:r w:rsidR="00EC38C5">
        <w:t>only provider of services</w:t>
      </w:r>
      <w:r w:rsidR="008F2BD0">
        <w:t xml:space="preserve"> </w:t>
      </w:r>
      <w:r w:rsidR="00EC38C5">
        <w:t xml:space="preserve">at a certain port for your </w:t>
      </w:r>
      <w:r w:rsidR="008065E9">
        <w:t>aeroplane</w:t>
      </w:r>
      <w:r w:rsidR="00EC38C5">
        <w:t>,</w:t>
      </w:r>
      <w:r w:rsidR="008F2BD0">
        <w:t xml:space="preserve"> </w:t>
      </w:r>
      <w:r w:rsidR="00EC38C5">
        <w:t xml:space="preserve">the competitive tension </w:t>
      </w:r>
      <w:proofErr w:type="gramStart"/>
      <w:r w:rsidR="00EC38C5">
        <w:t>isn't</w:t>
      </w:r>
      <w:proofErr w:type="gramEnd"/>
      <w:r w:rsidR="00EC38C5">
        <w:t xml:space="preserve"> there,</w:t>
      </w:r>
      <w:r w:rsidR="008F2BD0">
        <w:t xml:space="preserve"> </w:t>
      </w:r>
      <w:r w:rsidR="00EC38C5">
        <w:t>so you can't say, "Well,</w:t>
      </w:r>
      <w:r w:rsidR="008F2BD0">
        <w:t xml:space="preserve"> </w:t>
      </w:r>
      <w:r w:rsidR="00EC38C5">
        <w:t>if you don't do it,</w:t>
      </w:r>
      <w:r w:rsidR="008F2BD0">
        <w:t xml:space="preserve"> </w:t>
      </w:r>
      <w:r w:rsidR="00EC38C5">
        <w:t>"I'll go somewhere else,"</w:t>
      </w:r>
      <w:r w:rsidR="008F2BD0">
        <w:t xml:space="preserve"> </w:t>
      </w:r>
      <w:r w:rsidR="00EC38C5">
        <w:t>so you have to work with a</w:t>
      </w:r>
      <w:r w:rsidR="008F2BD0">
        <w:t xml:space="preserve"> </w:t>
      </w:r>
      <w:r w:rsidR="00EC38C5">
        <w:t>certain provider or contractor.</w:t>
      </w:r>
      <w:r w:rsidR="008F2BD0">
        <w:t xml:space="preserve"> </w:t>
      </w:r>
      <w:r w:rsidR="00EC38C5">
        <w:t>You have to be very clear</w:t>
      </w:r>
      <w:r w:rsidR="008F2BD0">
        <w:t xml:space="preserve"> </w:t>
      </w:r>
      <w:r w:rsidR="00EC38C5">
        <w:t>about expectations and performance.</w:t>
      </w:r>
      <w:r w:rsidR="008F2BD0">
        <w:t xml:space="preserve"> </w:t>
      </w:r>
      <w:r w:rsidR="00EC38C5">
        <w:t>We try our best</w:t>
      </w:r>
      <w:r w:rsidR="008F2BD0">
        <w:t xml:space="preserve"> </w:t>
      </w:r>
      <w:r w:rsidR="00EC38C5">
        <w:t>through the oversight</w:t>
      </w:r>
      <w:r w:rsidR="008F2BD0">
        <w:t xml:space="preserve"> </w:t>
      </w:r>
      <w:r w:rsidR="00EC38C5">
        <w:t>program in the contracts,</w:t>
      </w:r>
      <w:r w:rsidR="008F2BD0">
        <w:t xml:space="preserve"> </w:t>
      </w:r>
      <w:r w:rsidR="00EC38C5">
        <w:t>to have a bit of a</w:t>
      </w:r>
      <w:r w:rsidR="008F2BD0">
        <w:t xml:space="preserve"> </w:t>
      </w:r>
      <w:r w:rsidR="00EC38C5">
        <w:t>stick and carrot approach</w:t>
      </w:r>
      <w:r w:rsidR="008F2BD0">
        <w:t xml:space="preserve"> </w:t>
      </w:r>
      <w:r w:rsidR="00EC38C5">
        <w:t>in how we work with these contractors</w:t>
      </w:r>
      <w:r w:rsidR="008F2BD0">
        <w:t xml:space="preserve"> </w:t>
      </w:r>
      <w:r w:rsidR="00EC38C5">
        <w:t>to deliver our standards.</w:t>
      </w:r>
    </w:p>
    <w:p w:rsidR="008F2BD0" w:rsidRDefault="00FC5610" w:rsidP="00EC38C5">
      <w:r w:rsidRPr="00FC5610">
        <w:rPr>
          <w:b/>
        </w:rPr>
        <w:t>Patrick:</w:t>
      </w:r>
      <w:r w:rsidR="00EC38C5">
        <w:t xml:space="preserve"> </w:t>
      </w:r>
      <w:proofErr w:type="gramStart"/>
      <w:r w:rsidR="00EC38C5">
        <w:t>I've</w:t>
      </w:r>
      <w:proofErr w:type="gramEnd"/>
      <w:r w:rsidR="00EC38C5">
        <w:t xml:space="preserve"> never really met</w:t>
      </w:r>
      <w:r w:rsidR="008F2BD0">
        <w:t xml:space="preserve"> </w:t>
      </w:r>
      <w:r w:rsidR="00EC38C5">
        <w:t>contractors who didn't want to.</w:t>
      </w:r>
      <w:r w:rsidR="008F2BD0">
        <w:t xml:space="preserve"> </w:t>
      </w:r>
      <w:proofErr w:type="gramStart"/>
      <w:r w:rsidR="00EC38C5">
        <w:t>It's</w:t>
      </w:r>
      <w:proofErr w:type="gramEnd"/>
      <w:r w:rsidR="00EC38C5">
        <w:t xml:space="preserve"> just that they sometimes</w:t>
      </w:r>
      <w:r w:rsidR="008F2BD0">
        <w:t xml:space="preserve"> </w:t>
      </w:r>
      <w:r w:rsidR="0096103B">
        <w:t>needed a bit of</w:t>
      </w:r>
      <w:r w:rsidR="00EC38C5">
        <w:t xml:space="preserve"> help.</w:t>
      </w:r>
      <w:r w:rsidR="008F2BD0">
        <w:t xml:space="preserve"> </w:t>
      </w:r>
      <w:proofErr w:type="gramStart"/>
      <w:r w:rsidR="00EC38C5">
        <w:t>So</w:t>
      </w:r>
      <w:proofErr w:type="gramEnd"/>
      <w:r w:rsidR="00EC38C5">
        <w:t xml:space="preserve"> the good news is,</w:t>
      </w:r>
      <w:r w:rsidR="008F2BD0">
        <w:t xml:space="preserve"> </w:t>
      </w:r>
      <w:r w:rsidR="00EC38C5">
        <w:t>that what you're doing</w:t>
      </w:r>
      <w:r w:rsidR="008F2BD0">
        <w:t xml:space="preserve"> </w:t>
      </w:r>
      <w:r w:rsidR="00EC38C5">
        <w:t>is probably about as</w:t>
      </w:r>
      <w:r w:rsidR="008F2BD0">
        <w:t xml:space="preserve"> </w:t>
      </w:r>
      <w:r w:rsidR="00EC38C5">
        <w:t>good as you're go</w:t>
      </w:r>
      <w:r w:rsidR="008F2BD0">
        <w:t xml:space="preserve">ing to </w:t>
      </w:r>
      <w:r w:rsidR="00EC38C5">
        <w:t>do.</w:t>
      </w:r>
      <w:r w:rsidR="008F2BD0">
        <w:t xml:space="preserve"> </w:t>
      </w:r>
      <w:r w:rsidR="00EC38C5">
        <w:t>Just keep on doing it.</w:t>
      </w:r>
    </w:p>
    <w:p w:rsidR="00EC38C5" w:rsidRDefault="00FC5610" w:rsidP="00EC38C5">
      <w:r w:rsidRPr="00FC5610">
        <w:rPr>
          <w:b/>
        </w:rPr>
        <w:t>Mark:</w:t>
      </w:r>
      <w:r w:rsidR="00EC38C5">
        <w:t xml:space="preserve"> Yes, keep on improving.</w:t>
      </w:r>
    </w:p>
    <w:p w:rsidR="00781FFB" w:rsidRDefault="0096103B" w:rsidP="00EC38C5">
      <w:r>
        <w:t>(G</w:t>
      </w:r>
      <w:r w:rsidR="00EC38C5">
        <w:t>entle music)</w:t>
      </w:r>
    </w:p>
    <w:p w:rsidR="00781FFB" w:rsidRDefault="00FC5610" w:rsidP="00EC38C5">
      <w:r w:rsidRPr="00FC5610">
        <w:rPr>
          <w:b/>
        </w:rPr>
        <w:lastRenderedPageBreak/>
        <w:t>Patrick:</w:t>
      </w:r>
      <w:r w:rsidR="00EC38C5">
        <w:t xml:space="preserve"> One of the questions</w:t>
      </w:r>
      <w:r w:rsidR="00781FFB">
        <w:t xml:space="preserve"> </w:t>
      </w:r>
      <w:proofErr w:type="gramStart"/>
      <w:r w:rsidR="00EC38C5">
        <w:t>I'd</w:t>
      </w:r>
      <w:proofErr w:type="gramEnd"/>
      <w:r w:rsidR="00EC38C5">
        <w:t xml:space="preserve"> like to ask you is:</w:t>
      </w:r>
      <w:r w:rsidR="00781FFB">
        <w:t xml:space="preserve"> </w:t>
      </w:r>
      <w:r w:rsidR="00EC38C5">
        <w:t>Is there one particular area,</w:t>
      </w:r>
      <w:r w:rsidR="00781FFB">
        <w:t xml:space="preserve"> </w:t>
      </w:r>
      <w:r w:rsidR="00EC38C5">
        <w:t>where you feel that your experience</w:t>
      </w:r>
      <w:r w:rsidR="00781FFB">
        <w:t xml:space="preserve"> </w:t>
      </w:r>
      <w:r w:rsidR="00EC38C5">
        <w:t>can tell people how to</w:t>
      </w:r>
      <w:r w:rsidR="00781FFB">
        <w:t xml:space="preserve"> </w:t>
      </w:r>
      <w:r w:rsidR="00EC38C5">
        <w:t>go about doing this?</w:t>
      </w:r>
    </w:p>
    <w:p w:rsidR="00781FFB" w:rsidRDefault="00FC5610" w:rsidP="00EC38C5">
      <w:r w:rsidRPr="00FC5610">
        <w:rPr>
          <w:b/>
        </w:rPr>
        <w:t>Mark:</w:t>
      </w:r>
      <w:r w:rsidR="00EC38C5">
        <w:t xml:space="preserve"> </w:t>
      </w:r>
      <w:r w:rsidR="0096103B">
        <w:t>Patrick, w</w:t>
      </w:r>
      <w:r w:rsidR="00EC38C5">
        <w:t>e've introduced</w:t>
      </w:r>
      <w:r w:rsidR="00781FFB">
        <w:t xml:space="preserve"> </w:t>
      </w:r>
      <w:r w:rsidR="00EC38C5">
        <w:t>our new reporting system,</w:t>
      </w:r>
      <w:r w:rsidR="00781FFB">
        <w:t xml:space="preserve"> </w:t>
      </w:r>
      <w:r w:rsidR="00EC38C5">
        <w:t>and with the advent of</w:t>
      </w:r>
      <w:r w:rsidR="00781FFB">
        <w:t xml:space="preserve"> </w:t>
      </w:r>
      <w:r w:rsidR="00EC38C5">
        <w:t>that reporting system,</w:t>
      </w:r>
      <w:r w:rsidR="00781FFB">
        <w:t xml:space="preserve"> </w:t>
      </w:r>
      <w:r w:rsidR="00EC38C5">
        <w:t>was an opportunity for us</w:t>
      </w:r>
      <w:r w:rsidR="00781FFB">
        <w:t xml:space="preserve"> </w:t>
      </w:r>
      <w:r w:rsidR="00EC38C5">
        <w:t>to be able to capture data much better,</w:t>
      </w:r>
      <w:r w:rsidR="00781FFB">
        <w:t xml:space="preserve"> </w:t>
      </w:r>
      <w:r w:rsidR="00EC38C5">
        <w:t>capture more granularity</w:t>
      </w:r>
      <w:r w:rsidR="00781FFB">
        <w:t xml:space="preserve"> </w:t>
      </w:r>
      <w:r w:rsidR="00EC38C5">
        <w:t>and to be able to</w:t>
      </w:r>
      <w:r w:rsidR="00781FFB">
        <w:t xml:space="preserve"> </w:t>
      </w:r>
      <w:r w:rsidR="00EC38C5">
        <w:t>understand our risks better,</w:t>
      </w:r>
      <w:r w:rsidR="00781FFB">
        <w:t xml:space="preserve"> </w:t>
      </w:r>
      <w:r w:rsidR="00EC38C5">
        <w:t>and that includes reporting around</w:t>
      </w:r>
      <w:r w:rsidR="00781FFB">
        <w:t xml:space="preserve"> </w:t>
      </w:r>
      <w:r w:rsidR="00EC38C5">
        <w:t>hazards and near-misses, of course.</w:t>
      </w:r>
      <w:r w:rsidR="00781FFB">
        <w:t xml:space="preserve"> </w:t>
      </w:r>
      <w:r w:rsidR="00EC38C5">
        <w:t>We use that information.</w:t>
      </w:r>
      <w:r w:rsidR="00781FFB">
        <w:t xml:space="preserve"> </w:t>
      </w:r>
      <w:r w:rsidR="00EC38C5">
        <w:t>We gather that up.</w:t>
      </w:r>
      <w:r w:rsidR="00781FFB">
        <w:t xml:space="preserve"> </w:t>
      </w:r>
      <w:r w:rsidR="00EC38C5">
        <w:t>We correlate that across</w:t>
      </w:r>
      <w:r w:rsidR="00781FFB">
        <w:t xml:space="preserve"> </w:t>
      </w:r>
      <w:r w:rsidR="00EC38C5">
        <w:t xml:space="preserve">with other </w:t>
      </w:r>
      <w:r w:rsidR="00EC38C5" w:rsidRPr="0096103B">
        <w:t>dat</w:t>
      </w:r>
      <w:r w:rsidR="00781FFB" w:rsidRPr="0096103B">
        <w:t>asets</w:t>
      </w:r>
      <w:r w:rsidR="00781FFB">
        <w:t xml:space="preserve"> </w:t>
      </w:r>
      <w:r w:rsidR="00EC38C5">
        <w:t xml:space="preserve">across our business </w:t>
      </w:r>
      <w:proofErr w:type="gramStart"/>
      <w:r w:rsidR="00EC38C5">
        <w:t>to better understand</w:t>
      </w:r>
      <w:proofErr w:type="gramEnd"/>
      <w:r w:rsidR="00781FFB">
        <w:t xml:space="preserve"> </w:t>
      </w:r>
      <w:r w:rsidR="00EC38C5">
        <w:t>what was actually happening.</w:t>
      </w:r>
      <w:r w:rsidR="00781FFB">
        <w:t xml:space="preserve"> </w:t>
      </w:r>
      <w:r w:rsidR="00EC38C5">
        <w:t>So, rather not just simplify</w:t>
      </w:r>
      <w:r w:rsidR="00781FFB">
        <w:t xml:space="preserve"> </w:t>
      </w:r>
      <w:r w:rsidR="00EC38C5">
        <w:t xml:space="preserve">the </w:t>
      </w:r>
      <w:proofErr w:type="gramStart"/>
      <w:r w:rsidR="00EC38C5">
        <w:t>near-miss</w:t>
      </w:r>
      <w:proofErr w:type="gramEnd"/>
      <w:r w:rsidR="00EC38C5">
        <w:t xml:space="preserve"> to the obvious</w:t>
      </w:r>
      <w:r w:rsidR="00781FFB">
        <w:t xml:space="preserve"> </w:t>
      </w:r>
      <w:r w:rsidR="00EC38C5">
        <w:t>thing, but to understand it,</w:t>
      </w:r>
      <w:r w:rsidR="00781FFB">
        <w:t xml:space="preserve"> </w:t>
      </w:r>
      <w:r w:rsidR="00EC38C5">
        <w:t>and then once we have done that,</w:t>
      </w:r>
      <w:r w:rsidR="00781FFB">
        <w:t xml:space="preserve"> </w:t>
      </w:r>
      <w:r w:rsidR="00EC38C5">
        <w:t>push that back out to the business</w:t>
      </w:r>
      <w:r w:rsidR="00781FFB">
        <w:t xml:space="preserve"> </w:t>
      </w:r>
      <w:r w:rsidR="00EC38C5">
        <w:t>as an opportunity to learn.</w:t>
      </w:r>
    </w:p>
    <w:p w:rsidR="00781FFB" w:rsidRDefault="00FC5610" w:rsidP="00EC38C5">
      <w:r w:rsidRPr="00FC5610">
        <w:rPr>
          <w:b/>
        </w:rPr>
        <w:t>Patrick:</w:t>
      </w:r>
      <w:r w:rsidR="00EC38C5">
        <w:t xml:space="preserve"> How can you get people</w:t>
      </w:r>
      <w:r w:rsidR="00781FFB">
        <w:t xml:space="preserve"> </w:t>
      </w:r>
      <w:r w:rsidR="00EC38C5">
        <w:t>to report the right things?</w:t>
      </w:r>
    </w:p>
    <w:p w:rsidR="00063295" w:rsidRDefault="00FC5610" w:rsidP="00EC38C5">
      <w:r w:rsidRPr="00FC5610">
        <w:rPr>
          <w:b/>
        </w:rPr>
        <w:t>Mark:</w:t>
      </w:r>
      <w:r w:rsidR="00EC38C5">
        <w:t xml:space="preserve"> Well, we have a great culture.</w:t>
      </w:r>
      <w:r w:rsidR="00781FFB">
        <w:t xml:space="preserve"> </w:t>
      </w:r>
      <w:r w:rsidR="00EC38C5">
        <w:t>We</w:t>
      </w:r>
      <w:r w:rsidR="00781FFB">
        <w:t xml:space="preserve"> </w:t>
      </w:r>
      <w:r w:rsidR="00781FFB" w:rsidRPr="0096103B">
        <w:t>re-</w:t>
      </w:r>
      <w:r w:rsidR="00EC38C5" w:rsidRPr="0096103B">
        <w:t>established</w:t>
      </w:r>
      <w:r w:rsidR="00EC38C5">
        <w:t xml:space="preserve"> t</w:t>
      </w:r>
      <w:r w:rsidR="00781FFB">
        <w:t>he Just C</w:t>
      </w:r>
      <w:r w:rsidR="00EC38C5">
        <w:t>ulture</w:t>
      </w:r>
      <w:r w:rsidR="00781FFB">
        <w:t xml:space="preserve"> </w:t>
      </w:r>
      <w:r w:rsidR="00EC38C5">
        <w:t xml:space="preserve">process across </w:t>
      </w:r>
      <w:proofErr w:type="gramStart"/>
      <w:r w:rsidR="00EC38C5">
        <w:t>Qantas, that</w:t>
      </w:r>
      <w:proofErr w:type="gramEnd"/>
      <w:r w:rsidR="00781FFB">
        <w:t xml:space="preserve"> </w:t>
      </w:r>
      <w:r w:rsidR="00EC38C5">
        <w:t>allows people to report.</w:t>
      </w:r>
      <w:r w:rsidR="00781FFB">
        <w:t xml:space="preserve"> </w:t>
      </w:r>
      <w:r w:rsidR="00EC38C5">
        <w:t>I know how much</w:t>
      </w:r>
      <w:r w:rsidR="00781FFB">
        <w:t xml:space="preserve"> </w:t>
      </w:r>
      <w:r w:rsidR="00EC38C5">
        <w:t>self-reporting is happening,</w:t>
      </w:r>
      <w:r w:rsidR="00781FFB">
        <w:t xml:space="preserve"> </w:t>
      </w:r>
      <w:r w:rsidR="00EC38C5">
        <w:t>because we track, not</w:t>
      </w:r>
      <w:r w:rsidR="00781FFB">
        <w:t xml:space="preserve"> </w:t>
      </w:r>
      <w:r w:rsidR="00EC38C5">
        <w:t>just all the reporting,</w:t>
      </w:r>
      <w:r w:rsidR="00781FFB">
        <w:t xml:space="preserve"> </w:t>
      </w:r>
      <w:r w:rsidR="00EC38C5">
        <w:t>but the self-reporting,</w:t>
      </w:r>
      <w:r w:rsidR="00781FFB">
        <w:t xml:space="preserve"> </w:t>
      </w:r>
      <w:r w:rsidR="00EC38C5">
        <w:t>and our self-reporting is increasing.</w:t>
      </w:r>
      <w:r w:rsidR="00781FFB">
        <w:t xml:space="preserve"> </w:t>
      </w:r>
      <w:r w:rsidR="00EC38C5">
        <w:t>I know that the culture, the confidence,</w:t>
      </w:r>
      <w:r w:rsidR="00781FFB">
        <w:t xml:space="preserve"> </w:t>
      </w:r>
      <w:r w:rsidR="00EC38C5">
        <w:t>and the security that our</w:t>
      </w:r>
      <w:r w:rsidR="00781FFB">
        <w:t xml:space="preserve"> </w:t>
      </w:r>
      <w:r w:rsidR="00EC38C5">
        <w:t>staff has to report incidents,</w:t>
      </w:r>
      <w:r w:rsidR="00781FFB">
        <w:t xml:space="preserve"> </w:t>
      </w:r>
      <w:r w:rsidR="00EC38C5">
        <w:t>including incriminating</w:t>
      </w:r>
      <w:r w:rsidR="00781FFB">
        <w:t xml:space="preserve"> </w:t>
      </w:r>
      <w:r w:rsidR="00EC38C5">
        <w:t>issues about themselves,</w:t>
      </w:r>
      <w:r w:rsidR="00781FFB">
        <w:t xml:space="preserve"> </w:t>
      </w:r>
      <w:r w:rsidR="00EC38C5">
        <w:t>it's coming through, so</w:t>
      </w:r>
      <w:r w:rsidR="00781FFB">
        <w:t xml:space="preserve"> </w:t>
      </w:r>
      <w:r w:rsidR="00EC38C5">
        <w:t>they're happy to do that,</w:t>
      </w:r>
      <w:r w:rsidR="00781FFB">
        <w:t xml:space="preserve"> </w:t>
      </w:r>
      <w:r w:rsidR="00EC38C5">
        <w:t>and they do that in the understanding that</w:t>
      </w:r>
      <w:r w:rsidR="00781FFB">
        <w:t xml:space="preserve"> </w:t>
      </w:r>
      <w:r w:rsidR="00EC38C5">
        <w:t>we use that information</w:t>
      </w:r>
      <w:r w:rsidR="00781FFB">
        <w:t xml:space="preserve"> </w:t>
      </w:r>
      <w:r w:rsidR="00EC38C5">
        <w:t>to better the system, or provide</w:t>
      </w:r>
      <w:r w:rsidR="00781FFB">
        <w:t xml:space="preserve"> </w:t>
      </w:r>
      <w:r w:rsidR="00EC38C5">
        <w:t>a system-level assurance.</w:t>
      </w:r>
      <w:r w:rsidR="00781FFB">
        <w:t xml:space="preserve"> </w:t>
      </w:r>
      <w:proofErr w:type="gramStart"/>
      <w:r w:rsidR="00EC38C5">
        <w:t>It's</w:t>
      </w:r>
      <w:proofErr w:type="gramEnd"/>
      <w:r w:rsidR="00EC38C5">
        <w:t xml:space="preserve"> not to go after an individual.</w:t>
      </w:r>
      <w:r w:rsidR="00781FFB">
        <w:t xml:space="preserve"> </w:t>
      </w:r>
      <w:r w:rsidR="00EC38C5">
        <w:t>It is to how do we best deal</w:t>
      </w:r>
      <w:r w:rsidR="00063295">
        <w:t xml:space="preserve"> </w:t>
      </w:r>
      <w:r w:rsidR="00EC38C5">
        <w:t>with this process or the issue,</w:t>
      </w:r>
      <w:r w:rsidR="00063295">
        <w:t xml:space="preserve"> </w:t>
      </w:r>
      <w:proofErr w:type="gramStart"/>
      <w:r w:rsidR="00EC38C5">
        <w:t>and then</w:t>
      </w:r>
      <w:proofErr w:type="gramEnd"/>
      <w:r w:rsidR="00EC38C5">
        <w:t xml:space="preserve"> learn from it,</w:t>
      </w:r>
      <w:r w:rsidR="00063295">
        <w:t xml:space="preserve"> </w:t>
      </w:r>
      <w:r w:rsidR="00EC38C5">
        <w:t>and spread that learning,</w:t>
      </w:r>
      <w:r w:rsidR="00063295">
        <w:t xml:space="preserve"> </w:t>
      </w:r>
      <w:r w:rsidR="00EC38C5">
        <w:t>not just across Qantas, but also our other</w:t>
      </w:r>
      <w:r w:rsidR="00063295">
        <w:t xml:space="preserve"> </w:t>
      </w:r>
      <w:r w:rsidR="00EC38C5">
        <w:t>entities: Jetstar and our</w:t>
      </w:r>
      <w:r w:rsidR="00063295">
        <w:t xml:space="preserve"> </w:t>
      </w:r>
      <w:r w:rsidR="00EC38C5">
        <w:t>Jetstar-branded airlines.</w:t>
      </w:r>
      <w:r w:rsidR="00063295">
        <w:t xml:space="preserve"> </w:t>
      </w:r>
      <w:r w:rsidR="00EC38C5">
        <w:t>Collaboration</w:t>
      </w:r>
      <w:r w:rsidR="00063295">
        <w:t xml:space="preserve"> </w:t>
      </w:r>
      <w:r w:rsidR="00EC38C5">
        <w:t>is a core belief through Qantas,</w:t>
      </w:r>
      <w:r w:rsidR="00063295">
        <w:t xml:space="preserve"> </w:t>
      </w:r>
      <w:r w:rsidR="00EC38C5">
        <w:t xml:space="preserve">and </w:t>
      </w:r>
      <w:proofErr w:type="gramStart"/>
      <w:r w:rsidR="00EC38C5">
        <w:t>it's</w:t>
      </w:r>
      <w:proofErr w:type="gramEnd"/>
      <w:r w:rsidR="00EC38C5">
        <w:t xml:space="preserve"> been driven by our CEO,</w:t>
      </w:r>
      <w:r w:rsidR="00063295">
        <w:t xml:space="preserve"> </w:t>
      </w:r>
      <w:r w:rsidR="00EC38C5">
        <w:t>so now we are learning from each other.</w:t>
      </w:r>
      <w:r w:rsidR="00063295">
        <w:t xml:space="preserve"> </w:t>
      </w:r>
      <w:proofErr w:type="gramStart"/>
      <w:r w:rsidR="00EC38C5">
        <w:t>We're</w:t>
      </w:r>
      <w:proofErr w:type="gramEnd"/>
      <w:r w:rsidR="00EC38C5">
        <w:t xml:space="preserve"> sharing our best</w:t>
      </w:r>
      <w:r w:rsidR="00063295">
        <w:t xml:space="preserve"> </w:t>
      </w:r>
      <w:r w:rsidR="00EC38C5">
        <w:t>practice with each airline.</w:t>
      </w:r>
      <w:r w:rsidR="00063295">
        <w:t xml:space="preserve"> </w:t>
      </w:r>
      <w:proofErr w:type="gramStart"/>
      <w:r w:rsidR="00EC38C5">
        <w:t>We're</w:t>
      </w:r>
      <w:proofErr w:type="gramEnd"/>
      <w:r w:rsidR="00EC38C5">
        <w:t xml:space="preserve"> sharing our</w:t>
      </w:r>
      <w:r w:rsidR="00063295">
        <w:t xml:space="preserve"> </w:t>
      </w:r>
      <w:r w:rsidR="00EC38C5">
        <w:t>resources and understanding</w:t>
      </w:r>
      <w:r w:rsidR="00063295">
        <w:t xml:space="preserve"> </w:t>
      </w:r>
      <w:r w:rsidR="00EC38C5">
        <w:t>right across our business,</w:t>
      </w:r>
      <w:r w:rsidR="00063295">
        <w:t xml:space="preserve"> </w:t>
      </w:r>
      <w:r w:rsidR="00EC38C5">
        <w:t>to either improve safety</w:t>
      </w:r>
      <w:r w:rsidR="00063295">
        <w:t xml:space="preserve"> </w:t>
      </w:r>
      <w:r w:rsidR="00EC38C5">
        <w:t>or improve cost-competitiveness.</w:t>
      </w:r>
      <w:r w:rsidR="00063295">
        <w:t xml:space="preserve"> </w:t>
      </w:r>
    </w:p>
    <w:p w:rsidR="00063295" w:rsidRDefault="006322DC" w:rsidP="00EC38C5">
      <w:r>
        <w:t>(G</w:t>
      </w:r>
      <w:r w:rsidR="00EC38C5">
        <w:t>entle music)</w:t>
      </w:r>
    </w:p>
    <w:p w:rsidR="00063295" w:rsidRDefault="00FC5610" w:rsidP="00EC38C5">
      <w:r w:rsidRPr="00FC5610">
        <w:rPr>
          <w:b/>
        </w:rPr>
        <w:t>Patrick:</w:t>
      </w:r>
      <w:r w:rsidR="00EC38C5">
        <w:t xml:space="preserve"> Now that </w:t>
      </w:r>
      <w:proofErr w:type="gramStart"/>
      <w:r w:rsidR="00EC38C5">
        <w:t>you're</w:t>
      </w:r>
      <w:proofErr w:type="gramEnd"/>
      <w:r w:rsidR="00EC38C5">
        <w:t xml:space="preserve"> doing one of</w:t>
      </w:r>
      <w:r w:rsidR="00063295">
        <w:t xml:space="preserve"> </w:t>
      </w:r>
      <w:r w:rsidR="00EC38C5">
        <w:t>the things I really look for,</w:t>
      </w:r>
      <w:r w:rsidR="00063295">
        <w:t xml:space="preserve"> </w:t>
      </w:r>
      <w:r w:rsidR="00EC38C5">
        <w:t>you investigate near-misses</w:t>
      </w:r>
      <w:r w:rsidR="00063295">
        <w:t xml:space="preserve"> </w:t>
      </w:r>
      <w:r w:rsidR="00EC38C5">
        <w:t>and you treat them just as seriously</w:t>
      </w:r>
      <w:r w:rsidR="00063295">
        <w:t xml:space="preserve"> </w:t>
      </w:r>
      <w:r w:rsidR="00EC38C5">
        <w:t>as the actual incidents, when</w:t>
      </w:r>
      <w:r w:rsidR="00063295">
        <w:t xml:space="preserve"> </w:t>
      </w:r>
      <w:r w:rsidR="00EC38C5">
        <w:t>you have them, heaven forbid.</w:t>
      </w:r>
      <w:r w:rsidR="00063295">
        <w:t xml:space="preserve"> </w:t>
      </w:r>
      <w:proofErr w:type="gramStart"/>
      <w:r w:rsidR="00EC38C5">
        <w:t>And</w:t>
      </w:r>
      <w:proofErr w:type="gramEnd"/>
      <w:r w:rsidR="00EC38C5">
        <w:t xml:space="preserve"> you use, I presume,</w:t>
      </w:r>
      <w:r w:rsidR="00063295">
        <w:t xml:space="preserve"> </w:t>
      </w:r>
      <w:r w:rsidR="00EC38C5">
        <w:t>the same methodology?</w:t>
      </w:r>
    </w:p>
    <w:p w:rsidR="00063295" w:rsidRDefault="00FC5610" w:rsidP="00EC38C5">
      <w:r w:rsidRPr="00FC5610">
        <w:rPr>
          <w:b/>
        </w:rPr>
        <w:t>Mark:</w:t>
      </w:r>
      <w:r w:rsidR="00EC38C5">
        <w:t xml:space="preserve"> Yes, we use the same methodology.</w:t>
      </w:r>
      <w:r w:rsidR="00063295">
        <w:t xml:space="preserve"> </w:t>
      </w:r>
      <w:r w:rsidR="00EC38C5">
        <w:t xml:space="preserve">We use the </w:t>
      </w:r>
      <w:proofErr w:type="gramStart"/>
      <w:r w:rsidR="00EC38C5">
        <w:t>same trained</w:t>
      </w:r>
      <w:proofErr w:type="gramEnd"/>
      <w:r w:rsidR="00EC38C5">
        <w:t xml:space="preserve"> investigators,</w:t>
      </w:r>
      <w:r w:rsidR="00063295">
        <w:t xml:space="preserve"> </w:t>
      </w:r>
      <w:r w:rsidR="00EC38C5">
        <w:t>and we use the same processes.</w:t>
      </w:r>
    </w:p>
    <w:p w:rsidR="00063295" w:rsidRDefault="00FC5610" w:rsidP="00EC38C5">
      <w:r w:rsidRPr="00FC5610">
        <w:rPr>
          <w:b/>
        </w:rPr>
        <w:t>Patrick:</w:t>
      </w:r>
      <w:r w:rsidR="00EC38C5">
        <w:t xml:space="preserve"> Now, one question, as</w:t>
      </w:r>
      <w:r w:rsidR="00063295">
        <w:t xml:space="preserve"> </w:t>
      </w:r>
      <w:r w:rsidR="00EC38C5">
        <w:t>you can probably hear</w:t>
      </w:r>
      <w:r w:rsidR="00063295">
        <w:t xml:space="preserve"> </w:t>
      </w:r>
      <w:r w:rsidR="00EC38C5">
        <w:t>from the noises and the</w:t>
      </w:r>
      <w:r w:rsidR="00063295">
        <w:t xml:space="preserve"> </w:t>
      </w:r>
      <w:r w:rsidR="00EC38C5">
        <w:t>thumps that are going on,</w:t>
      </w:r>
      <w:r w:rsidR="00063295">
        <w:t xml:space="preserve"> </w:t>
      </w:r>
      <w:r w:rsidR="00EC38C5">
        <w:t xml:space="preserve">this </w:t>
      </w:r>
      <w:proofErr w:type="gramStart"/>
      <w:r w:rsidR="00EC38C5">
        <w:t>is</w:t>
      </w:r>
      <w:proofErr w:type="gramEnd"/>
      <w:r w:rsidR="00EC38C5">
        <w:t xml:space="preserve"> a real aircraft that</w:t>
      </w:r>
      <w:r w:rsidR="00063295">
        <w:t xml:space="preserve"> is going to</w:t>
      </w:r>
      <w:r w:rsidR="00EC38C5">
        <w:t xml:space="preserve"> go real places,</w:t>
      </w:r>
      <w:r w:rsidR="00063295">
        <w:t xml:space="preserve"> </w:t>
      </w:r>
      <w:r w:rsidR="00EC38C5">
        <w:t>how do you treat incidents?</w:t>
      </w:r>
      <w:r w:rsidR="00063295">
        <w:t xml:space="preserve"> </w:t>
      </w:r>
      <w:proofErr w:type="gramStart"/>
      <w:r w:rsidR="00EC38C5">
        <w:t>Do you treat them by their potential</w:t>
      </w:r>
      <w:r w:rsidR="00063295">
        <w:t xml:space="preserve"> </w:t>
      </w:r>
      <w:r w:rsidR="00EC38C5">
        <w:t>or do you treat them by</w:t>
      </w:r>
      <w:r w:rsidR="00063295">
        <w:t xml:space="preserve"> </w:t>
      </w:r>
      <w:r w:rsidR="00EC38C5">
        <w:t>their actual outcome?</w:t>
      </w:r>
      <w:proofErr w:type="gramEnd"/>
    </w:p>
    <w:p w:rsidR="00EC38C5" w:rsidRDefault="00FC5610" w:rsidP="00EC38C5">
      <w:r w:rsidRPr="00FC5610">
        <w:rPr>
          <w:b/>
        </w:rPr>
        <w:t>Mark:</w:t>
      </w:r>
      <w:r w:rsidR="00EC38C5">
        <w:t xml:space="preserve"> We look at potential,</w:t>
      </w:r>
      <w:r w:rsidR="00063295">
        <w:t xml:space="preserve"> w</w:t>
      </w:r>
      <w:r w:rsidR="00EC38C5">
        <w:t>e look at the consequence</w:t>
      </w:r>
      <w:r w:rsidR="00063295">
        <w:t xml:space="preserve"> </w:t>
      </w:r>
      <w:r w:rsidR="00EC38C5">
        <w:t>of that occurrence,</w:t>
      </w:r>
      <w:r w:rsidR="00063295">
        <w:t xml:space="preserve"> </w:t>
      </w:r>
      <w:r w:rsidR="00EC38C5">
        <w:t>and we measure the risk</w:t>
      </w:r>
      <w:r w:rsidR="00063295">
        <w:t xml:space="preserve"> </w:t>
      </w:r>
      <w:r w:rsidR="00EC38C5">
        <w:t>based on that potential.</w:t>
      </w:r>
    </w:p>
    <w:p w:rsidR="00063295" w:rsidRDefault="00063295" w:rsidP="00EC38C5"/>
    <w:p w:rsidR="00063295" w:rsidRDefault="00FC5610" w:rsidP="00EC38C5">
      <w:r w:rsidRPr="00FC5610">
        <w:rPr>
          <w:b/>
        </w:rPr>
        <w:lastRenderedPageBreak/>
        <w:t>Patrick:</w:t>
      </w:r>
      <w:r w:rsidR="00EC38C5">
        <w:t xml:space="preserve"> So, </w:t>
      </w:r>
      <w:proofErr w:type="gramStart"/>
      <w:r w:rsidR="00EC38C5">
        <w:t>there's</w:t>
      </w:r>
      <w:proofErr w:type="gramEnd"/>
      <w:r w:rsidR="00EC38C5">
        <w:t xml:space="preserve"> potential,</w:t>
      </w:r>
      <w:r w:rsidR="00063295">
        <w:t xml:space="preserve"> </w:t>
      </w:r>
      <w:r w:rsidR="00EC38C5">
        <w:t>is that the one that goes to the board?</w:t>
      </w:r>
    </w:p>
    <w:p w:rsidR="00063295" w:rsidRDefault="00FC5610" w:rsidP="00EC38C5">
      <w:r w:rsidRPr="00FC5610">
        <w:rPr>
          <w:b/>
        </w:rPr>
        <w:t>Mark:</w:t>
      </w:r>
      <w:r w:rsidR="00EC38C5">
        <w:t xml:space="preserve"> Yes, it does.</w:t>
      </w:r>
    </w:p>
    <w:p w:rsidR="00EC38C5" w:rsidRDefault="00FC5610" w:rsidP="00EC38C5">
      <w:r w:rsidRPr="00FC5610">
        <w:rPr>
          <w:b/>
        </w:rPr>
        <w:t>Patrick:</w:t>
      </w:r>
      <w:r w:rsidR="00EC38C5">
        <w:t xml:space="preserve"> Yeah, </w:t>
      </w:r>
      <w:proofErr w:type="spellStart"/>
      <w:r w:rsidR="00EC38C5">
        <w:t>'cause</w:t>
      </w:r>
      <w:proofErr w:type="spellEnd"/>
      <w:r w:rsidR="00EC38C5">
        <w:t xml:space="preserve"> </w:t>
      </w:r>
      <w:proofErr w:type="gramStart"/>
      <w:r w:rsidR="00EC38C5">
        <w:t>that's</w:t>
      </w:r>
      <w:proofErr w:type="gramEnd"/>
      <w:r w:rsidR="00EC38C5">
        <w:t xml:space="preserve"> a real</w:t>
      </w:r>
      <w:r w:rsidR="00063295">
        <w:t xml:space="preserve"> </w:t>
      </w:r>
      <w:r w:rsidR="00EC38C5">
        <w:t xml:space="preserve">characteristic with </w:t>
      </w:r>
      <w:proofErr w:type="spellStart"/>
      <w:r w:rsidR="00EC38C5">
        <w:t>HRO</w:t>
      </w:r>
      <w:proofErr w:type="spellEnd"/>
      <w:r w:rsidR="00EC38C5">
        <w:t>.</w:t>
      </w:r>
    </w:p>
    <w:p w:rsidR="00EC38C5" w:rsidRDefault="00FC5610" w:rsidP="00EC38C5">
      <w:proofErr w:type="gramStart"/>
      <w:r w:rsidRPr="00FC5610">
        <w:rPr>
          <w:b/>
        </w:rPr>
        <w:t>Mark:</w:t>
      </w:r>
      <w:r w:rsidR="00EC38C5">
        <w:t xml:space="preserve"> Yes.</w:t>
      </w:r>
      <w:proofErr w:type="gramEnd"/>
    </w:p>
    <w:p w:rsidR="00063295" w:rsidRDefault="00FC5610" w:rsidP="00EC38C5">
      <w:r w:rsidRPr="00FC5610">
        <w:rPr>
          <w:b/>
        </w:rPr>
        <w:t>Patrick:</w:t>
      </w:r>
      <w:r w:rsidR="00EC38C5">
        <w:t xml:space="preserve"> </w:t>
      </w:r>
      <w:proofErr w:type="gramStart"/>
      <w:r w:rsidR="00EC38C5">
        <w:t>It's</w:t>
      </w:r>
      <w:proofErr w:type="gramEnd"/>
      <w:r w:rsidR="00EC38C5">
        <w:t xml:space="preserve"> not what happened.</w:t>
      </w:r>
      <w:r w:rsidR="00063295">
        <w:t xml:space="preserve"> </w:t>
      </w:r>
      <w:proofErr w:type="gramStart"/>
      <w:r w:rsidR="00EC38C5">
        <w:t>It's</w:t>
      </w:r>
      <w:proofErr w:type="gramEnd"/>
      <w:r w:rsidR="00EC38C5">
        <w:t xml:space="preserve"> what might have happened.</w:t>
      </w:r>
    </w:p>
    <w:p w:rsidR="00EC38C5" w:rsidRDefault="00FC5610" w:rsidP="00EC38C5">
      <w:proofErr w:type="gramStart"/>
      <w:r w:rsidRPr="00FC5610">
        <w:rPr>
          <w:b/>
        </w:rPr>
        <w:t>Mark:</w:t>
      </w:r>
      <w:r w:rsidR="00EC38C5">
        <w:t xml:space="preserve"> Yes.</w:t>
      </w:r>
      <w:proofErr w:type="gramEnd"/>
    </w:p>
    <w:p w:rsidR="00EC38C5" w:rsidRDefault="00FC5610" w:rsidP="00EC38C5">
      <w:r w:rsidRPr="00FC5610">
        <w:rPr>
          <w:b/>
        </w:rPr>
        <w:t>Patrick:</w:t>
      </w:r>
      <w:r w:rsidR="00EC38C5">
        <w:t xml:space="preserve"> And that keeps the board awake.</w:t>
      </w:r>
    </w:p>
    <w:p w:rsidR="00063295" w:rsidRDefault="00FC5610" w:rsidP="00EC38C5">
      <w:r w:rsidRPr="00FC5610">
        <w:rPr>
          <w:b/>
        </w:rPr>
        <w:t>Mark:</w:t>
      </w:r>
      <w:r w:rsidR="00EC38C5">
        <w:t xml:space="preserve"> </w:t>
      </w:r>
      <w:proofErr w:type="gramStart"/>
      <w:r w:rsidR="00EC38C5">
        <w:t>That's</w:t>
      </w:r>
      <w:proofErr w:type="gramEnd"/>
      <w:r w:rsidR="00EC38C5">
        <w:t xml:space="preserve"> definitely so.</w:t>
      </w:r>
      <w:r w:rsidR="00063295">
        <w:t xml:space="preserve"> </w:t>
      </w:r>
      <w:r w:rsidR="00EC38C5">
        <w:t>For us, a classic example of that,</w:t>
      </w:r>
      <w:r w:rsidR="00063295">
        <w:t xml:space="preserve"> </w:t>
      </w:r>
      <w:r w:rsidR="00EC38C5">
        <w:t>around the workplace health and safety,</w:t>
      </w:r>
      <w:r w:rsidR="00063295">
        <w:t xml:space="preserve"> </w:t>
      </w:r>
      <w:r w:rsidR="00EC38C5">
        <w:t>we had</w:t>
      </w:r>
      <w:r w:rsidR="00063295">
        <w:t xml:space="preserve"> </w:t>
      </w:r>
      <w:proofErr w:type="gramStart"/>
      <w:r w:rsidR="00EC38C5">
        <w:t>lots of</w:t>
      </w:r>
      <w:proofErr w:type="gramEnd"/>
      <w:r w:rsidR="00063295">
        <w:t xml:space="preserve"> </w:t>
      </w:r>
      <w:r w:rsidR="00EC38C5">
        <w:t>near-miss reports on crafts engineering</w:t>
      </w:r>
      <w:r w:rsidR="00063295">
        <w:t xml:space="preserve"> </w:t>
      </w:r>
      <w:r w:rsidR="00EC38C5">
        <w:t>where main entry doors of aircraft,</w:t>
      </w:r>
      <w:r w:rsidR="00063295">
        <w:t xml:space="preserve"> </w:t>
      </w:r>
      <w:r w:rsidR="00EC38C5">
        <w:t>are left ajar or slightly open.</w:t>
      </w:r>
      <w:r w:rsidR="00063295">
        <w:t xml:space="preserve"> </w:t>
      </w:r>
      <w:r w:rsidR="00EC38C5">
        <w:t>The perception of risk of our engineers</w:t>
      </w:r>
      <w:r w:rsidR="00063295">
        <w:t xml:space="preserve"> </w:t>
      </w:r>
      <w:r w:rsidR="00EC38C5">
        <w:t>was different to the perception of risk,</w:t>
      </w:r>
      <w:r w:rsidR="00063295">
        <w:t xml:space="preserve"> </w:t>
      </w:r>
      <w:r w:rsidR="00EC38C5">
        <w:t>or the understanding,</w:t>
      </w:r>
      <w:r w:rsidR="00063295">
        <w:t xml:space="preserve"> </w:t>
      </w:r>
      <w:r w:rsidR="00EC38C5">
        <w:t>that we had as leadership,</w:t>
      </w:r>
      <w:r w:rsidR="00063295">
        <w:t xml:space="preserve"> </w:t>
      </w:r>
      <w:r w:rsidR="00EC38C5">
        <w:t>or what that potential,</w:t>
      </w:r>
      <w:r w:rsidR="00063295">
        <w:t xml:space="preserve"> </w:t>
      </w:r>
      <w:r w:rsidR="00EC38C5">
        <w:t>so there was no fall</w:t>
      </w:r>
      <w:r w:rsidR="00063295">
        <w:t xml:space="preserve"> </w:t>
      </w:r>
      <w:r w:rsidR="00EC38C5">
        <w:t>from heights incident,</w:t>
      </w:r>
      <w:r w:rsidR="00063295">
        <w:t xml:space="preserve"> </w:t>
      </w:r>
      <w:r w:rsidR="00EC38C5">
        <w:t>however, we had numerous</w:t>
      </w:r>
      <w:r w:rsidR="00063295">
        <w:t xml:space="preserve"> </w:t>
      </w:r>
      <w:r w:rsidR="00EC38C5">
        <w:t>fall from height near-misses.</w:t>
      </w:r>
      <w:r w:rsidR="00063295">
        <w:t xml:space="preserve"> </w:t>
      </w:r>
      <w:r w:rsidR="00EC38C5">
        <w:t>My occurrence rate was going up.</w:t>
      </w:r>
      <w:r w:rsidR="00063295">
        <w:t xml:space="preserve"> </w:t>
      </w:r>
      <w:r w:rsidR="00EC38C5">
        <w:t>The potential was still there, of death,</w:t>
      </w:r>
      <w:r w:rsidR="00063295">
        <w:t xml:space="preserve"> </w:t>
      </w:r>
      <w:r w:rsidR="00EC38C5">
        <w:t>so that became a high-risk report,</w:t>
      </w:r>
      <w:r w:rsidR="00063295">
        <w:t xml:space="preserve"> </w:t>
      </w:r>
      <w:r w:rsidR="00063295" w:rsidRPr="006322DC">
        <w:t>and</w:t>
      </w:r>
      <w:r w:rsidR="00EC38C5">
        <w:t xml:space="preserve"> through our governance committee,</w:t>
      </w:r>
      <w:r w:rsidR="00063295">
        <w:t xml:space="preserve"> </w:t>
      </w:r>
      <w:r w:rsidR="00EC38C5">
        <w:t>it goes all the way to our CEO.</w:t>
      </w:r>
    </w:p>
    <w:p w:rsidR="005E4775" w:rsidRDefault="00FC5610" w:rsidP="00EC38C5">
      <w:r w:rsidRPr="00FC5610">
        <w:rPr>
          <w:b/>
        </w:rPr>
        <w:t>Patrick:</w:t>
      </w:r>
      <w:r w:rsidR="00EC38C5">
        <w:t xml:space="preserve"> </w:t>
      </w:r>
      <w:proofErr w:type="gramStart"/>
      <w:r w:rsidR="00EC38C5">
        <w:t>That's</w:t>
      </w:r>
      <w:proofErr w:type="gramEnd"/>
      <w:r w:rsidR="00EC38C5">
        <w:t xml:space="preserve"> how you should do it.</w:t>
      </w:r>
      <w:r w:rsidR="00063295">
        <w:t xml:space="preserve"> </w:t>
      </w:r>
      <w:r w:rsidR="00EC38C5">
        <w:t>Respect for expertise.</w:t>
      </w:r>
      <w:r w:rsidR="00063295">
        <w:t xml:space="preserve"> </w:t>
      </w:r>
      <w:r w:rsidR="00EC38C5">
        <w:t>We at least imply it,</w:t>
      </w:r>
      <w:r w:rsidR="00063295">
        <w:t xml:space="preserve"> </w:t>
      </w:r>
      <w:r w:rsidR="00EC38C5">
        <w:t xml:space="preserve">because </w:t>
      </w:r>
      <w:proofErr w:type="gramStart"/>
      <w:r w:rsidR="00EC38C5">
        <w:t>we're</w:t>
      </w:r>
      <w:proofErr w:type="gramEnd"/>
      <w:r w:rsidR="00EC38C5">
        <w:t xml:space="preserve"> looking at the people</w:t>
      </w:r>
      <w:r w:rsidR="00063295">
        <w:t xml:space="preserve"> </w:t>
      </w:r>
      <w:r w:rsidR="00EC38C5">
        <w:t>from the top right down to the bottom.</w:t>
      </w:r>
      <w:r w:rsidR="00063295">
        <w:t xml:space="preserve"> </w:t>
      </w:r>
      <w:r w:rsidR="00EC38C5">
        <w:t xml:space="preserve">They know </w:t>
      </w:r>
      <w:proofErr w:type="gramStart"/>
      <w:r w:rsidR="00EC38C5">
        <w:t>what's</w:t>
      </w:r>
      <w:proofErr w:type="gramEnd"/>
      <w:r w:rsidR="00EC38C5">
        <w:t xml:space="preserve"> going on,</w:t>
      </w:r>
      <w:r w:rsidR="00063295">
        <w:t xml:space="preserve"> </w:t>
      </w:r>
      <w:r w:rsidR="00EC38C5">
        <w:t>and you respect them for that.</w:t>
      </w:r>
      <w:r w:rsidR="00063295">
        <w:t xml:space="preserve"> </w:t>
      </w:r>
      <w:r w:rsidR="00EC38C5">
        <w:t>A lot of attention being devoted to,</w:t>
      </w:r>
      <w:r w:rsidR="00063295">
        <w:t xml:space="preserve"> </w:t>
      </w:r>
      <w:r w:rsidR="00EC38C5">
        <w:t>not what does go wrong,</w:t>
      </w:r>
      <w:r w:rsidR="00063295">
        <w:t xml:space="preserve"> </w:t>
      </w:r>
      <w:r w:rsidR="00EC38C5">
        <w:t xml:space="preserve">but what could go </w:t>
      </w:r>
      <w:proofErr w:type="gramStart"/>
      <w:r w:rsidR="00EC38C5">
        <w:t>wrong,</w:t>
      </w:r>
      <w:proofErr w:type="gramEnd"/>
      <w:r w:rsidR="00063295">
        <w:t xml:space="preserve"> </w:t>
      </w:r>
      <w:r w:rsidR="00EC38C5">
        <w:t>and getting in there earlier.</w:t>
      </w:r>
      <w:r w:rsidR="00063295">
        <w:t xml:space="preserve"> </w:t>
      </w:r>
      <w:r w:rsidR="00EC38C5">
        <w:t>I think these are some</w:t>
      </w:r>
      <w:r w:rsidR="00063295">
        <w:t xml:space="preserve"> </w:t>
      </w:r>
      <w:r w:rsidR="00EC38C5">
        <w:t>very important messages.</w:t>
      </w:r>
      <w:r w:rsidR="00063295">
        <w:t xml:space="preserve"> </w:t>
      </w:r>
      <w:proofErr w:type="gramStart"/>
      <w:r w:rsidR="00EC38C5">
        <w:t>And</w:t>
      </w:r>
      <w:proofErr w:type="gramEnd"/>
      <w:r w:rsidR="00EC38C5">
        <w:t xml:space="preserve"> the important messages</w:t>
      </w:r>
      <w:r w:rsidR="00063295">
        <w:t xml:space="preserve"> </w:t>
      </w:r>
      <w:r w:rsidR="00EC38C5">
        <w:t>we've also talked about,</w:t>
      </w:r>
      <w:r w:rsidR="00063295">
        <w:t xml:space="preserve"> </w:t>
      </w:r>
      <w:r w:rsidR="00EC38C5">
        <w:t>about leadership, and not just</w:t>
      </w:r>
      <w:r w:rsidR="00063295">
        <w:t xml:space="preserve"> </w:t>
      </w:r>
      <w:r w:rsidR="00EC38C5">
        <w:t xml:space="preserve">an operation with the already </w:t>
      </w:r>
      <w:r w:rsidR="006322DC">
        <w:t>pre-set</w:t>
      </w:r>
      <w:r w:rsidR="00EC38C5">
        <w:t>,</w:t>
      </w:r>
      <w:r w:rsidR="00063295">
        <w:t xml:space="preserve"> </w:t>
      </w:r>
      <w:r w:rsidR="00EC38C5">
        <w:t>that everybody within</w:t>
      </w:r>
      <w:r w:rsidR="005E4775">
        <w:t xml:space="preserve"> </w:t>
      </w:r>
      <w:r w:rsidR="00EC38C5">
        <w:t>Australia knows about Qantas,</w:t>
      </w:r>
      <w:r w:rsidR="005E4775">
        <w:t xml:space="preserve"> </w:t>
      </w:r>
      <w:r w:rsidR="00EC38C5">
        <w:t>but getting everybody else</w:t>
      </w:r>
      <w:r w:rsidR="005E4775">
        <w:t xml:space="preserve"> </w:t>
      </w:r>
      <w:r w:rsidR="00EC38C5">
        <w:t>to live the message as well.</w:t>
      </w:r>
      <w:r w:rsidR="005E4775">
        <w:t xml:space="preserve"> </w:t>
      </w:r>
      <w:proofErr w:type="gramStart"/>
      <w:r w:rsidR="00EC38C5">
        <w:t>But</w:t>
      </w:r>
      <w:proofErr w:type="gramEnd"/>
      <w:r w:rsidR="00EC38C5">
        <w:t xml:space="preserve"> I will wish you success</w:t>
      </w:r>
      <w:r w:rsidR="005E4775">
        <w:t xml:space="preserve"> </w:t>
      </w:r>
      <w:r w:rsidR="00EC38C5">
        <w:t>and finish in one last message,</w:t>
      </w:r>
      <w:r w:rsidR="005E4775">
        <w:t xml:space="preserve"> </w:t>
      </w:r>
      <w:r w:rsidR="00EC38C5">
        <w:t>which is, in my experience,</w:t>
      </w:r>
      <w:r w:rsidR="005E4775">
        <w:t xml:space="preserve"> </w:t>
      </w:r>
      <w:r w:rsidR="00EC38C5">
        <w:t>an indication that you're</w:t>
      </w:r>
      <w:r w:rsidR="005E4775">
        <w:t xml:space="preserve"> </w:t>
      </w:r>
      <w:r w:rsidR="00EC38C5">
        <w:t>getting more reports,</w:t>
      </w:r>
      <w:r w:rsidR="005E4775">
        <w:t xml:space="preserve"> </w:t>
      </w:r>
      <w:r w:rsidR="00EC38C5">
        <w:t>is not a sign that you're doing badly,</w:t>
      </w:r>
      <w:r w:rsidR="005E4775">
        <w:t xml:space="preserve"> </w:t>
      </w:r>
      <w:r w:rsidR="00EC38C5">
        <w:t>but, in fact, is a sign</w:t>
      </w:r>
      <w:r w:rsidR="005E4775">
        <w:t xml:space="preserve"> </w:t>
      </w:r>
      <w:r w:rsidR="00EC38C5">
        <w:t>that you're doing well.</w:t>
      </w:r>
    </w:p>
    <w:p w:rsidR="00EC38C5" w:rsidRDefault="00FC5610" w:rsidP="00EC38C5">
      <w:proofErr w:type="gramStart"/>
      <w:r w:rsidRPr="00FC5610">
        <w:rPr>
          <w:b/>
        </w:rPr>
        <w:t>Mark:</w:t>
      </w:r>
      <w:r w:rsidR="00EC38C5">
        <w:t xml:space="preserve"> Thank you, </w:t>
      </w:r>
      <w:r w:rsidR="001B5C8D">
        <w:t>Patrick</w:t>
      </w:r>
      <w:r w:rsidR="00EC38C5" w:rsidRPr="001B5C8D">
        <w:t>.</w:t>
      </w:r>
      <w:proofErr w:type="gramEnd"/>
      <w:r w:rsidR="005E4775" w:rsidRPr="001B5C8D">
        <w:t xml:space="preserve"> </w:t>
      </w:r>
      <w:r w:rsidR="00EC38C5" w:rsidRPr="001B5C8D">
        <w:t>I</w:t>
      </w:r>
      <w:r w:rsidR="00EC38C5">
        <w:t xml:space="preserve"> appreciate your time.</w:t>
      </w:r>
      <w:bookmarkStart w:id="0" w:name="_GoBack"/>
      <w:bookmarkEnd w:id="0"/>
    </w:p>
    <w:p w:rsidR="00EC38C5" w:rsidRDefault="006322DC" w:rsidP="00EC38C5">
      <w:r>
        <w:t>(U</w:t>
      </w:r>
      <w:r w:rsidR="00EC38C5">
        <w:t>plifting music)</w:t>
      </w:r>
    </w:p>
    <w:p w:rsidR="00FA2EB8" w:rsidRDefault="00FA2EB8"/>
    <w:sectPr w:rsidR="00FA2EB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DC" w:rsidRDefault="006322DC" w:rsidP="006322DC">
      <w:pPr>
        <w:spacing w:before="0" w:after="0"/>
      </w:pPr>
      <w:r>
        <w:separator/>
      </w:r>
    </w:p>
  </w:endnote>
  <w:endnote w:type="continuationSeparator" w:id="0">
    <w:p w:rsidR="006322DC" w:rsidRDefault="006322DC" w:rsidP="006322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2DC" w:rsidRPr="00C35C3A" w:rsidRDefault="006322DC" w:rsidP="006322DC">
    <w:pPr>
      <w:pStyle w:val="Footer"/>
      <w:rPr>
        <w:sz w:val="20"/>
        <w:szCs w:val="20"/>
      </w:rPr>
    </w:pPr>
    <w:r>
      <w:rPr>
        <w:rFonts w:cs="Segoe UI"/>
        <w:sz w:val="20"/>
        <w:szCs w:val="20"/>
      </w:rPr>
      <w:t xml:space="preserve">Up in the air: </w:t>
    </w:r>
    <w:proofErr w:type="spellStart"/>
    <w:r>
      <w:rPr>
        <w:rFonts w:cs="Segoe UI"/>
        <w:sz w:val="20"/>
        <w:szCs w:val="20"/>
      </w:rPr>
      <w:t>WHS</w:t>
    </w:r>
    <w:proofErr w:type="spellEnd"/>
    <w:r>
      <w:rPr>
        <w:rFonts w:cs="Segoe UI"/>
        <w:sz w:val="20"/>
        <w:szCs w:val="20"/>
      </w:rPr>
      <w:t xml:space="preserve"> in aviation</w:t>
    </w:r>
    <w:r>
      <w:rPr>
        <w:rFonts w:cs="Segoe UI"/>
        <w:sz w:val="20"/>
        <w:szCs w:val="20"/>
      </w:rPr>
      <w:tab/>
    </w:r>
    <w:r w:rsidRPr="00C35C3A">
      <w:rPr>
        <w:rFonts w:cs="Segoe UI"/>
        <w:sz w:val="20"/>
        <w:szCs w:val="20"/>
      </w:rPr>
      <w:tab/>
      <w:t>Transcript</w:t>
    </w:r>
  </w:p>
  <w:p w:rsidR="006322DC" w:rsidRDefault="00632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DC" w:rsidRDefault="006322DC" w:rsidP="006322DC">
      <w:pPr>
        <w:spacing w:before="0" w:after="0"/>
      </w:pPr>
      <w:r>
        <w:separator/>
      </w:r>
    </w:p>
  </w:footnote>
  <w:footnote w:type="continuationSeparator" w:id="0">
    <w:p w:rsidR="006322DC" w:rsidRDefault="006322DC" w:rsidP="006322D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F02D8"/>
    <w:multiLevelType w:val="hybridMultilevel"/>
    <w:tmpl w:val="8522E92A"/>
    <w:lvl w:ilvl="0" w:tplc="52BC78E0">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3917C0F"/>
    <w:multiLevelType w:val="hybridMultilevel"/>
    <w:tmpl w:val="2AC89590"/>
    <w:lvl w:ilvl="0" w:tplc="2A405EC6">
      <w:start w:val="1"/>
      <w:numFmt w:val="decimal"/>
      <w:lvlText w:val="%1."/>
      <w:lvlJc w:val="left"/>
      <w:pPr>
        <w:ind w:left="360" w:hanging="360"/>
      </w:pPr>
      <w:rPr>
        <w:rFonts w:cs="Arial" w:hint="default"/>
      </w:rPr>
    </w:lvl>
    <w:lvl w:ilvl="1" w:tplc="0C090019" w:tentative="1">
      <w:start w:val="1"/>
      <w:numFmt w:val="lowerLetter"/>
      <w:lvlText w:val="%2."/>
      <w:lvlJc w:val="left"/>
      <w:pPr>
        <w:ind w:left="-55" w:hanging="360"/>
      </w:pPr>
    </w:lvl>
    <w:lvl w:ilvl="2" w:tplc="0C09001B" w:tentative="1">
      <w:start w:val="1"/>
      <w:numFmt w:val="lowerRoman"/>
      <w:lvlText w:val="%3."/>
      <w:lvlJc w:val="right"/>
      <w:pPr>
        <w:ind w:left="665" w:hanging="180"/>
      </w:pPr>
    </w:lvl>
    <w:lvl w:ilvl="3" w:tplc="0C09000F" w:tentative="1">
      <w:start w:val="1"/>
      <w:numFmt w:val="decimal"/>
      <w:lvlText w:val="%4."/>
      <w:lvlJc w:val="left"/>
      <w:pPr>
        <w:ind w:left="1385" w:hanging="360"/>
      </w:pPr>
    </w:lvl>
    <w:lvl w:ilvl="4" w:tplc="0C090019" w:tentative="1">
      <w:start w:val="1"/>
      <w:numFmt w:val="lowerLetter"/>
      <w:lvlText w:val="%5."/>
      <w:lvlJc w:val="left"/>
      <w:pPr>
        <w:ind w:left="2105" w:hanging="360"/>
      </w:pPr>
    </w:lvl>
    <w:lvl w:ilvl="5" w:tplc="0C09001B" w:tentative="1">
      <w:start w:val="1"/>
      <w:numFmt w:val="lowerRoman"/>
      <w:lvlText w:val="%6."/>
      <w:lvlJc w:val="right"/>
      <w:pPr>
        <w:ind w:left="2825" w:hanging="180"/>
      </w:pPr>
    </w:lvl>
    <w:lvl w:ilvl="6" w:tplc="0C09000F" w:tentative="1">
      <w:start w:val="1"/>
      <w:numFmt w:val="decimal"/>
      <w:lvlText w:val="%7."/>
      <w:lvlJc w:val="left"/>
      <w:pPr>
        <w:ind w:left="3545" w:hanging="360"/>
      </w:pPr>
    </w:lvl>
    <w:lvl w:ilvl="7" w:tplc="0C090019" w:tentative="1">
      <w:start w:val="1"/>
      <w:numFmt w:val="lowerLetter"/>
      <w:lvlText w:val="%8."/>
      <w:lvlJc w:val="left"/>
      <w:pPr>
        <w:ind w:left="4265" w:hanging="360"/>
      </w:pPr>
    </w:lvl>
    <w:lvl w:ilvl="8" w:tplc="0C09001B" w:tentative="1">
      <w:start w:val="1"/>
      <w:numFmt w:val="lowerRoman"/>
      <w:lvlText w:val="%9."/>
      <w:lvlJc w:val="right"/>
      <w:pPr>
        <w:ind w:left="4985"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8C5"/>
    <w:rsid w:val="00000DFE"/>
    <w:rsid w:val="00004E7F"/>
    <w:rsid w:val="00005283"/>
    <w:rsid w:val="0001222C"/>
    <w:rsid w:val="00014F05"/>
    <w:rsid w:val="00027ADB"/>
    <w:rsid w:val="0003322D"/>
    <w:rsid w:val="00043AAC"/>
    <w:rsid w:val="000508AF"/>
    <w:rsid w:val="000527BB"/>
    <w:rsid w:val="00053396"/>
    <w:rsid w:val="000563A6"/>
    <w:rsid w:val="00063295"/>
    <w:rsid w:val="00065192"/>
    <w:rsid w:val="00070C58"/>
    <w:rsid w:val="00075EC2"/>
    <w:rsid w:val="000804C6"/>
    <w:rsid w:val="00082CEA"/>
    <w:rsid w:val="000932E9"/>
    <w:rsid w:val="00093546"/>
    <w:rsid w:val="00093745"/>
    <w:rsid w:val="0009693A"/>
    <w:rsid w:val="000A6306"/>
    <w:rsid w:val="000B4C4B"/>
    <w:rsid w:val="000C0950"/>
    <w:rsid w:val="000C75E8"/>
    <w:rsid w:val="000D17CF"/>
    <w:rsid w:val="000E3B6B"/>
    <w:rsid w:val="000F219B"/>
    <w:rsid w:val="000F26CA"/>
    <w:rsid w:val="000F428D"/>
    <w:rsid w:val="000F5157"/>
    <w:rsid w:val="000F67DF"/>
    <w:rsid w:val="001052A8"/>
    <w:rsid w:val="0010675D"/>
    <w:rsid w:val="00107067"/>
    <w:rsid w:val="00114DA5"/>
    <w:rsid w:val="00120A9F"/>
    <w:rsid w:val="00126A76"/>
    <w:rsid w:val="0012791B"/>
    <w:rsid w:val="00134EA5"/>
    <w:rsid w:val="00136F9D"/>
    <w:rsid w:val="0014145F"/>
    <w:rsid w:val="001462F5"/>
    <w:rsid w:val="00154D25"/>
    <w:rsid w:val="001572E5"/>
    <w:rsid w:val="00170366"/>
    <w:rsid w:val="00172323"/>
    <w:rsid w:val="00172CFD"/>
    <w:rsid w:val="00174CD8"/>
    <w:rsid w:val="001A73DB"/>
    <w:rsid w:val="001B5C8D"/>
    <w:rsid w:val="001D00BB"/>
    <w:rsid w:val="001E7227"/>
    <w:rsid w:val="001F5AE9"/>
    <w:rsid w:val="001F64ED"/>
    <w:rsid w:val="001F7C25"/>
    <w:rsid w:val="00201FAE"/>
    <w:rsid w:val="00220439"/>
    <w:rsid w:val="0022357A"/>
    <w:rsid w:val="002339D9"/>
    <w:rsid w:val="00234E6A"/>
    <w:rsid w:val="00235D55"/>
    <w:rsid w:val="00243AB3"/>
    <w:rsid w:val="0025277E"/>
    <w:rsid w:val="00266C1A"/>
    <w:rsid w:val="002878FF"/>
    <w:rsid w:val="002926C9"/>
    <w:rsid w:val="002934A8"/>
    <w:rsid w:val="00296341"/>
    <w:rsid w:val="002977BE"/>
    <w:rsid w:val="002A12E8"/>
    <w:rsid w:val="002A42E9"/>
    <w:rsid w:val="002A61A3"/>
    <w:rsid w:val="002B6078"/>
    <w:rsid w:val="002B7ED6"/>
    <w:rsid w:val="002C134F"/>
    <w:rsid w:val="002D07FD"/>
    <w:rsid w:val="002D28A9"/>
    <w:rsid w:val="002E3B91"/>
    <w:rsid w:val="00305915"/>
    <w:rsid w:val="00305CB8"/>
    <w:rsid w:val="0031001C"/>
    <w:rsid w:val="0031039D"/>
    <w:rsid w:val="00313C20"/>
    <w:rsid w:val="003140DC"/>
    <w:rsid w:val="003203DE"/>
    <w:rsid w:val="00321DFB"/>
    <w:rsid w:val="003425AD"/>
    <w:rsid w:val="003451DB"/>
    <w:rsid w:val="003645D3"/>
    <w:rsid w:val="00364DD7"/>
    <w:rsid w:val="003735CE"/>
    <w:rsid w:val="00375997"/>
    <w:rsid w:val="003854B3"/>
    <w:rsid w:val="003956D9"/>
    <w:rsid w:val="003B02A5"/>
    <w:rsid w:val="003B08EB"/>
    <w:rsid w:val="003B5EF2"/>
    <w:rsid w:val="003D1132"/>
    <w:rsid w:val="003D29CD"/>
    <w:rsid w:val="003D655C"/>
    <w:rsid w:val="003D7726"/>
    <w:rsid w:val="003E2735"/>
    <w:rsid w:val="003E394D"/>
    <w:rsid w:val="003F3937"/>
    <w:rsid w:val="00401855"/>
    <w:rsid w:val="00405A74"/>
    <w:rsid w:val="00417F9C"/>
    <w:rsid w:val="00421E5C"/>
    <w:rsid w:val="0044210C"/>
    <w:rsid w:val="004601A3"/>
    <w:rsid w:val="004630C6"/>
    <w:rsid w:val="0046489A"/>
    <w:rsid w:val="0046538D"/>
    <w:rsid w:val="00485A3C"/>
    <w:rsid w:val="00493D02"/>
    <w:rsid w:val="004960DE"/>
    <w:rsid w:val="004A0C39"/>
    <w:rsid w:val="004B71C3"/>
    <w:rsid w:val="004C2A10"/>
    <w:rsid w:val="004C5581"/>
    <w:rsid w:val="004D2324"/>
    <w:rsid w:val="00502E38"/>
    <w:rsid w:val="00506296"/>
    <w:rsid w:val="00514D6A"/>
    <w:rsid w:val="00520A9B"/>
    <w:rsid w:val="0052742D"/>
    <w:rsid w:val="0052783A"/>
    <w:rsid w:val="00532266"/>
    <w:rsid w:val="00537260"/>
    <w:rsid w:val="00537F94"/>
    <w:rsid w:val="00543A87"/>
    <w:rsid w:val="00547314"/>
    <w:rsid w:val="00585C1E"/>
    <w:rsid w:val="00591C4F"/>
    <w:rsid w:val="0059525D"/>
    <w:rsid w:val="005A01A4"/>
    <w:rsid w:val="005A0687"/>
    <w:rsid w:val="005A28C6"/>
    <w:rsid w:val="005A637F"/>
    <w:rsid w:val="005B5C19"/>
    <w:rsid w:val="005C0681"/>
    <w:rsid w:val="005C3CBE"/>
    <w:rsid w:val="005D1054"/>
    <w:rsid w:val="005D387B"/>
    <w:rsid w:val="005E365B"/>
    <w:rsid w:val="005E4775"/>
    <w:rsid w:val="005F02BA"/>
    <w:rsid w:val="005F4D3B"/>
    <w:rsid w:val="0060351B"/>
    <w:rsid w:val="006055D3"/>
    <w:rsid w:val="00607324"/>
    <w:rsid w:val="00607BEB"/>
    <w:rsid w:val="006100EB"/>
    <w:rsid w:val="0061147E"/>
    <w:rsid w:val="00630937"/>
    <w:rsid w:val="006315B6"/>
    <w:rsid w:val="006322DC"/>
    <w:rsid w:val="00632541"/>
    <w:rsid w:val="0064339C"/>
    <w:rsid w:val="00645EFC"/>
    <w:rsid w:val="006536B5"/>
    <w:rsid w:val="0066743D"/>
    <w:rsid w:val="00673BC4"/>
    <w:rsid w:val="00674FD8"/>
    <w:rsid w:val="00692C7F"/>
    <w:rsid w:val="0069771E"/>
    <w:rsid w:val="006A551B"/>
    <w:rsid w:val="006A5661"/>
    <w:rsid w:val="006B1428"/>
    <w:rsid w:val="006B2C89"/>
    <w:rsid w:val="006B47A9"/>
    <w:rsid w:val="006C4128"/>
    <w:rsid w:val="006C7FB5"/>
    <w:rsid w:val="006D0594"/>
    <w:rsid w:val="006D2346"/>
    <w:rsid w:val="006D3975"/>
    <w:rsid w:val="006E0BF6"/>
    <w:rsid w:val="006E4774"/>
    <w:rsid w:val="007160BA"/>
    <w:rsid w:val="007171DB"/>
    <w:rsid w:val="00717FD9"/>
    <w:rsid w:val="00723F63"/>
    <w:rsid w:val="00724792"/>
    <w:rsid w:val="00737EA1"/>
    <w:rsid w:val="007410A5"/>
    <w:rsid w:val="0074379C"/>
    <w:rsid w:val="00744137"/>
    <w:rsid w:val="00745817"/>
    <w:rsid w:val="007500FE"/>
    <w:rsid w:val="00765DCE"/>
    <w:rsid w:val="00770B27"/>
    <w:rsid w:val="00775673"/>
    <w:rsid w:val="00777A6E"/>
    <w:rsid w:val="00781FFB"/>
    <w:rsid w:val="007A0051"/>
    <w:rsid w:val="007A4753"/>
    <w:rsid w:val="007A61C3"/>
    <w:rsid w:val="007B6151"/>
    <w:rsid w:val="007B7D87"/>
    <w:rsid w:val="007B7EAA"/>
    <w:rsid w:val="007E3B91"/>
    <w:rsid w:val="007E6AE2"/>
    <w:rsid w:val="007F0305"/>
    <w:rsid w:val="007F033F"/>
    <w:rsid w:val="007F5809"/>
    <w:rsid w:val="008036A0"/>
    <w:rsid w:val="00804F95"/>
    <w:rsid w:val="008065E9"/>
    <w:rsid w:val="008108A6"/>
    <w:rsid w:val="00814501"/>
    <w:rsid w:val="00817183"/>
    <w:rsid w:val="008174A2"/>
    <w:rsid w:val="0082668B"/>
    <w:rsid w:val="0083434E"/>
    <w:rsid w:val="00834D14"/>
    <w:rsid w:val="00837485"/>
    <w:rsid w:val="008446E7"/>
    <w:rsid w:val="00845346"/>
    <w:rsid w:val="00845839"/>
    <w:rsid w:val="00845EA2"/>
    <w:rsid w:val="008466B9"/>
    <w:rsid w:val="0085172C"/>
    <w:rsid w:val="0085292B"/>
    <w:rsid w:val="008532AE"/>
    <w:rsid w:val="00863529"/>
    <w:rsid w:val="00871DC5"/>
    <w:rsid w:val="00881AF5"/>
    <w:rsid w:val="00895B3A"/>
    <w:rsid w:val="008A4462"/>
    <w:rsid w:val="008B0DD9"/>
    <w:rsid w:val="008B1B8F"/>
    <w:rsid w:val="008B3F47"/>
    <w:rsid w:val="008B68F6"/>
    <w:rsid w:val="008C150A"/>
    <w:rsid w:val="008C1E00"/>
    <w:rsid w:val="008C2140"/>
    <w:rsid w:val="008C22A4"/>
    <w:rsid w:val="008C309C"/>
    <w:rsid w:val="008C6092"/>
    <w:rsid w:val="008D3764"/>
    <w:rsid w:val="008D76ED"/>
    <w:rsid w:val="008F2BD0"/>
    <w:rsid w:val="008F7BA1"/>
    <w:rsid w:val="00901D37"/>
    <w:rsid w:val="00906756"/>
    <w:rsid w:val="00910FE1"/>
    <w:rsid w:val="00914334"/>
    <w:rsid w:val="00920E04"/>
    <w:rsid w:val="0092227B"/>
    <w:rsid w:val="00922BB3"/>
    <w:rsid w:val="00924942"/>
    <w:rsid w:val="00931A4B"/>
    <w:rsid w:val="009321A4"/>
    <w:rsid w:val="00951D0C"/>
    <w:rsid w:val="0096103B"/>
    <w:rsid w:val="0096303F"/>
    <w:rsid w:val="00984680"/>
    <w:rsid w:val="00986C34"/>
    <w:rsid w:val="00990995"/>
    <w:rsid w:val="009975C7"/>
    <w:rsid w:val="009A1548"/>
    <w:rsid w:val="009B49A6"/>
    <w:rsid w:val="009C0E3E"/>
    <w:rsid w:val="009E0BC8"/>
    <w:rsid w:val="009E2980"/>
    <w:rsid w:val="009E4479"/>
    <w:rsid w:val="009E68F5"/>
    <w:rsid w:val="009F2336"/>
    <w:rsid w:val="00A00375"/>
    <w:rsid w:val="00A04AD6"/>
    <w:rsid w:val="00A15561"/>
    <w:rsid w:val="00A3598A"/>
    <w:rsid w:val="00A449BD"/>
    <w:rsid w:val="00A46857"/>
    <w:rsid w:val="00A51456"/>
    <w:rsid w:val="00A5474F"/>
    <w:rsid w:val="00A64611"/>
    <w:rsid w:val="00A649F5"/>
    <w:rsid w:val="00A6572F"/>
    <w:rsid w:val="00A74184"/>
    <w:rsid w:val="00A77021"/>
    <w:rsid w:val="00A80B14"/>
    <w:rsid w:val="00A924A7"/>
    <w:rsid w:val="00A932ED"/>
    <w:rsid w:val="00AA33D0"/>
    <w:rsid w:val="00AC39F1"/>
    <w:rsid w:val="00AC4A45"/>
    <w:rsid w:val="00AD0D98"/>
    <w:rsid w:val="00AD0E85"/>
    <w:rsid w:val="00AE17C5"/>
    <w:rsid w:val="00AE642E"/>
    <w:rsid w:val="00AF5C56"/>
    <w:rsid w:val="00AF62BD"/>
    <w:rsid w:val="00B160AB"/>
    <w:rsid w:val="00B229D4"/>
    <w:rsid w:val="00B27ED2"/>
    <w:rsid w:val="00B32FFE"/>
    <w:rsid w:val="00B33FEF"/>
    <w:rsid w:val="00B41930"/>
    <w:rsid w:val="00B44963"/>
    <w:rsid w:val="00B707C7"/>
    <w:rsid w:val="00B74294"/>
    <w:rsid w:val="00B81A18"/>
    <w:rsid w:val="00B826B4"/>
    <w:rsid w:val="00BA4A0A"/>
    <w:rsid w:val="00BC43E7"/>
    <w:rsid w:val="00BD1753"/>
    <w:rsid w:val="00BD5B17"/>
    <w:rsid w:val="00BD65C6"/>
    <w:rsid w:val="00BD77EC"/>
    <w:rsid w:val="00BE2560"/>
    <w:rsid w:val="00BE275B"/>
    <w:rsid w:val="00BE6A3F"/>
    <w:rsid w:val="00BF61A9"/>
    <w:rsid w:val="00C038DE"/>
    <w:rsid w:val="00C13E67"/>
    <w:rsid w:val="00C20D70"/>
    <w:rsid w:val="00C27919"/>
    <w:rsid w:val="00C31A1B"/>
    <w:rsid w:val="00C376CF"/>
    <w:rsid w:val="00C41579"/>
    <w:rsid w:val="00C425B5"/>
    <w:rsid w:val="00C4627C"/>
    <w:rsid w:val="00C470B6"/>
    <w:rsid w:val="00C517FC"/>
    <w:rsid w:val="00C628DE"/>
    <w:rsid w:val="00C666F9"/>
    <w:rsid w:val="00C73F87"/>
    <w:rsid w:val="00C76612"/>
    <w:rsid w:val="00C77E11"/>
    <w:rsid w:val="00C8696A"/>
    <w:rsid w:val="00C97A7A"/>
    <w:rsid w:val="00CA1443"/>
    <w:rsid w:val="00CA5D2A"/>
    <w:rsid w:val="00CD2C68"/>
    <w:rsid w:val="00CF5FC5"/>
    <w:rsid w:val="00CF73A3"/>
    <w:rsid w:val="00CF73F8"/>
    <w:rsid w:val="00CF7960"/>
    <w:rsid w:val="00D02E70"/>
    <w:rsid w:val="00D22395"/>
    <w:rsid w:val="00D2370F"/>
    <w:rsid w:val="00D25520"/>
    <w:rsid w:val="00D25F44"/>
    <w:rsid w:val="00D32C40"/>
    <w:rsid w:val="00D35A06"/>
    <w:rsid w:val="00D37567"/>
    <w:rsid w:val="00D375F4"/>
    <w:rsid w:val="00D422D7"/>
    <w:rsid w:val="00D4474B"/>
    <w:rsid w:val="00D459B6"/>
    <w:rsid w:val="00D474F3"/>
    <w:rsid w:val="00D5030A"/>
    <w:rsid w:val="00D521E5"/>
    <w:rsid w:val="00D60000"/>
    <w:rsid w:val="00D714E8"/>
    <w:rsid w:val="00D746C6"/>
    <w:rsid w:val="00D8186B"/>
    <w:rsid w:val="00D90DA1"/>
    <w:rsid w:val="00D94702"/>
    <w:rsid w:val="00D95458"/>
    <w:rsid w:val="00DA1F82"/>
    <w:rsid w:val="00DA59F4"/>
    <w:rsid w:val="00DB0BE0"/>
    <w:rsid w:val="00DB29EE"/>
    <w:rsid w:val="00DD3369"/>
    <w:rsid w:val="00DD6048"/>
    <w:rsid w:val="00DE23EB"/>
    <w:rsid w:val="00DF2D93"/>
    <w:rsid w:val="00DF3DA8"/>
    <w:rsid w:val="00DF4858"/>
    <w:rsid w:val="00DF4F84"/>
    <w:rsid w:val="00DF5EE1"/>
    <w:rsid w:val="00E022D0"/>
    <w:rsid w:val="00E054C4"/>
    <w:rsid w:val="00E0637F"/>
    <w:rsid w:val="00E07D60"/>
    <w:rsid w:val="00E164CE"/>
    <w:rsid w:val="00E2092E"/>
    <w:rsid w:val="00E212B6"/>
    <w:rsid w:val="00E41EAC"/>
    <w:rsid w:val="00E60191"/>
    <w:rsid w:val="00E6057F"/>
    <w:rsid w:val="00E61293"/>
    <w:rsid w:val="00E61FFF"/>
    <w:rsid w:val="00E80BF5"/>
    <w:rsid w:val="00E8484C"/>
    <w:rsid w:val="00E9306B"/>
    <w:rsid w:val="00EA113A"/>
    <w:rsid w:val="00EA64F2"/>
    <w:rsid w:val="00EB39E9"/>
    <w:rsid w:val="00EB59D0"/>
    <w:rsid w:val="00EB78ED"/>
    <w:rsid w:val="00EC0F5D"/>
    <w:rsid w:val="00EC28E6"/>
    <w:rsid w:val="00EC38C5"/>
    <w:rsid w:val="00EC5434"/>
    <w:rsid w:val="00EC5802"/>
    <w:rsid w:val="00ED51B7"/>
    <w:rsid w:val="00EF46E5"/>
    <w:rsid w:val="00F15536"/>
    <w:rsid w:val="00F2173C"/>
    <w:rsid w:val="00F31789"/>
    <w:rsid w:val="00F3451F"/>
    <w:rsid w:val="00F354FF"/>
    <w:rsid w:val="00F35D8E"/>
    <w:rsid w:val="00F4009D"/>
    <w:rsid w:val="00F46197"/>
    <w:rsid w:val="00F543FD"/>
    <w:rsid w:val="00F54B16"/>
    <w:rsid w:val="00F61F28"/>
    <w:rsid w:val="00F62848"/>
    <w:rsid w:val="00F80649"/>
    <w:rsid w:val="00F845F7"/>
    <w:rsid w:val="00F901A6"/>
    <w:rsid w:val="00F949EF"/>
    <w:rsid w:val="00FA2C9E"/>
    <w:rsid w:val="00FA2EB8"/>
    <w:rsid w:val="00FC5610"/>
    <w:rsid w:val="00FC6A62"/>
    <w:rsid w:val="00FD5ECB"/>
    <w:rsid w:val="00FD6751"/>
    <w:rsid w:val="00FF2017"/>
    <w:rsid w:val="00FF301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2DC"/>
    <w:pPr>
      <w:spacing w:before="240" w:after="240"/>
    </w:pPr>
    <w:rPr>
      <w:rFonts w:ascii="Arial" w:hAnsi="Arial"/>
      <w:sz w:val="24"/>
      <w:szCs w:val="24"/>
    </w:rPr>
  </w:style>
  <w:style w:type="paragraph" w:styleId="Heading1">
    <w:name w:val="heading 1"/>
    <w:basedOn w:val="Normal"/>
    <w:next w:val="Normal"/>
    <w:link w:val="Heading1Char"/>
    <w:qFormat/>
    <w:rsid w:val="006322DC"/>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nhideWhenUsed/>
    <w:qFormat/>
    <w:rsid w:val="006322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semiHidden/>
    <w:unhideWhenUsed/>
    <w:qFormat/>
    <w:rsid w:val="0083434E"/>
    <w:pPr>
      <w:spacing w:after="0"/>
      <w:outlineLvl w:val="2"/>
    </w:pPr>
    <w:rPr>
      <w:sz w:val="24"/>
      <w:szCs w:val="24"/>
    </w:rPr>
  </w:style>
  <w:style w:type="paragraph" w:styleId="Heading4">
    <w:name w:val="heading 4"/>
    <w:basedOn w:val="Normal"/>
    <w:next w:val="Normal"/>
    <w:link w:val="Heading4Char"/>
    <w:semiHidden/>
    <w:unhideWhenUsed/>
    <w:qFormat/>
    <w:rsid w:val="008343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43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43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43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43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343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semiHidden/>
    <w:unhideWhenUsed/>
    <w:qFormat/>
    <w:rsid w:val="0083434E"/>
    <w:pPr>
      <w:spacing w:before="0" w:after="200"/>
    </w:pPr>
    <w:rPr>
      <w:b/>
      <w:bCs/>
      <w:color w:val="4F81BD" w:themeColor="accent1"/>
      <w:sz w:val="18"/>
      <w:szCs w:val="18"/>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style>
  <w:style w:type="paragraph" w:customStyle="1" w:styleId="CaptionTable">
    <w:name w:val="Caption_Table"/>
    <w:basedOn w:val="Normal"/>
    <w:next w:val="BodyText"/>
    <w:rsid w:val="00C20D70"/>
    <w:pPr>
      <w:keepNext/>
      <w:keepLines/>
      <w:jc w:val="center"/>
    </w:pPr>
    <w:rPr>
      <w:rFonts w:ascii="Calibri" w:hAnsi="Calibri"/>
      <w:b/>
      <w:color w:val="931638"/>
      <w:szCs w:val="20"/>
      <w:lang w:eastAsia="en-US"/>
    </w:rPr>
  </w:style>
  <w:style w:type="paragraph" w:styleId="BodyText">
    <w:name w:val="Body Text"/>
    <w:basedOn w:val="Normal"/>
    <w:rsid w:val="00C20D70"/>
    <w:pPr>
      <w:spacing w:after="120"/>
    </w:pPr>
  </w:style>
  <w:style w:type="paragraph" w:customStyle="1" w:styleId="CaptionTableheading">
    <w:name w:val="Caption_Table heading"/>
    <w:basedOn w:val="Normal"/>
    <w:next w:val="BodyText"/>
    <w:rsid w:val="00B707C7"/>
    <w:pPr>
      <w:keepNext/>
      <w:keepLines/>
      <w:jc w:val="center"/>
    </w:pPr>
    <w:rPr>
      <w:rFonts w:ascii="Calibri" w:hAnsi="Calibri"/>
      <w:b/>
      <w:color w:val="931638"/>
      <w:szCs w:val="20"/>
      <w:lang w:eastAsia="en-US"/>
    </w:rPr>
  </w:style>
  <w:style w:type="character" w:customStyle="1" w:styleId="Heading1Char">
    <w:name w:val="Heading 1 Char"/>
    <w:basedOn w:val="DefaultParagraphFont"/>
    <w:link w:val="Heading1"/>
    <w:rsid w:val="006322DC"/>
    <w:rPr>
      <w:rFonts w:ascii="Arial" w:eastAsiaTheme="majorEastAsia" w:hAnsi="Arial" w:cstheme="majorBidi"/>
      <w:b/>
      <w:bCs/>
      <w:color w:val="000000" w:themeColor="text1"/>
      <w:sz w:val="32"/>
      <w:szCs w:val="28"/>
    </w:rPr>
  </w:style>
  <w:style w:type="paragraph" w:styleId="Title">
    <w:name w:val="Title"/>
    <w:basedOn w:val="Normal"/>
    <w:link w:val="TitleChar"/>
    <w:qFormat/>
    <w:rsid w:val="0083434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343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8343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343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83434E"/>
    <w:rPr>
      <w:b/>
      <w:bCs/>
    </w:rPr>
  </w:style>
  <w:style w:type="paragraph" w:styleId="NoSpacing">
    <w:name w:val="No Spacing"/>
    <w:uiPriority w:val="1"/>
    <w:qFormat/>
    <w:rsid w:val="0083434E"/>
    <w:rPr>
      <w:rFonts w:ascii="Arial" w:eastAsia="Calibri" w:hAnsi="Arial"/>
      <w:sz w:val="24"/>
      <w:szCs w:val="24"/>
    </w:rPr>
  </w:style>
  <w:style w:type="paragraph" w:styleId="ListParagraph">
    <w:name w:val="List Paragraph"/>
    <w:basedOn w:val="Normal"/>
    <w:uiPriority w:val="34"/>
    <w:qFormat/>
    <w:rsid w:val="0083434E"/>
    <w:pPr>
      <w:ind w:left="720"/>
      <w:contextualSpacing/>
    </w:pPr>
    <w:rPr>
      <w:rFonts w:cs="Arial"/>
    </w:rPr>
  </w:style>
  <w:style w:type="character" w:customStyle="1" w:styleId="Heading2Char">
    <w:name w:val="Heading 2 Char"/>
    <w:basedOn w:val="DefaultParagraphFont"/>
    <w:link w:val="Heading2"/>
    <w:rsid w:val="006322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3434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83434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3434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3434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83434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8343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3434E"/>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rsid w:val="0083434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83434E"/>
    <w:pPr>
      <w:ind w:left="220"/>
    </w:pPr>
    <w:rPr>
      <w:rFonts w:asciiTheme="minorHAnsi" w:hAnsiTheme="minorHAnsi" w:cstheme="minorHAnsi"/>
      <w:smallCaps/>
      <w:sz w:val="20"/>
      <w:szCs w:val="20"/>
    </w:rPr>
  </w:style>
  <w:style w:type="paragraph" w:styleId="TOC3">
    <w:name w:val="toc 3"/>
    <w:basedOn w:val="Normal"/>
    <w:next w:val="Normal"/>
    <w:autoRedefine/>
    <w:uiPriority w:val="39"/>
    <w:rsid w:val="0083434E"/>
    <w:pPr>
      <w:ind w:left="440"/>
    </w:pPr>
    <w:rPr>
      <w:rFonts w:asciiTheme="minorHAnsi" w:hAnsiTheme="minorHAnsi" w:cstheme="minorHAnsi"/>
      <w:i/>
      <w:iCs/>
      <w:sz w:val="20"/>
      <w:szCs w:val="20"/>
    </w:rPr>
  </w:style>
  <w:style w:type="character" w:styleId="Emphasis">
    <w:name w:val="Emphasis"/>
    <w:qFormat/>
    <w:rsid w:val="0083434E"/>
    <w:rPr>
      <w:i/>
      <w:iCs/>
    </w:rPr>
  </w:style>
  <w:style w:type="paragraph" w:styleId="TOCHeading">
    <w:name w:val="TOC Heading"/>
    <w:basedOn w:val="Heading1"/>
    <w:next w:val="Normal"/>
    <w:uiPriority w:val="39"/>
    <w:semiHidden/>
    <w:unhideWhenUsed/>
    <w:qFormat/>
    <w:rsid w:val="0083434E"/>
    <w:pPr>
      <w:spacing w:after="0"/>
      <w:outlineLvl w:val="9"/>
    </w:pPr>
    <w:rPr>
      <w:rFonts w:asciiTheme="majorHAnsi" w:hAnsiTheme="majorHAnsi"/>
      <w:color w:val="365F91" w:themeColor="accent1" w:themeShade="BF"/>
      <w:sz w:val="28"/>
    </w:rPr>
  </w:style>
  <w:style w:type="paragraph" w:customStyle="1" w:styleId="Heading20">
    <w:name w:val="Heading (2)"/>
    <w:basedOn w:val="Heading2"/>
    <w:qFormat/>
    <w:rsid w:val="006322DC"/>
    <w:rPr>
      <w:rFonts w:ascii="Arial" w:hAnsi="Arial"/>
      <w:b w:val="0"/>
      <w:color w:val="000000" w:themeColor="text1"/>
    </w:rPr>
  </w:style>
  <w:style w:type="paragraph" w:styleId="Header">
    <w:name w:val="header"/>
    <w:basedOn w:val="Normal"/>
    <w:link w:val="HeaderChar"/>
    <w:unhideWhenUsed/>
    <w:rsid w:val="006322DC"/>
    <w:pPr>
      <w:tabs>
        <w:tab w:val="center" w:pos="4513"/>
        <w:tab w:val="right" w:pos="9026"/>
      </w:tabs>
      <w:spacing w:before="0" w:after="0"/>
    </w:pPr>
  </w:style>
  <w:style w:type="character" w:customStyle="1" w:styleId="HeaderChar">
    <w:name w:val="Header Char"/>
    <w:basedOn w:val="DefaultParagraphFont"/>
    <w:link w:val="Header"/>
    <w:rsid w:val="006322DC"/>
    <w:rPr>
      <w:rFonts w:ascii="Arial" w:hAnsi="Arial"/>
      <w:sz w:val="24"/>
      <w:szCs w:val="24"/>
    </w:rPr>
  </w:style>
  <w:style w:type="paragraph" w:styleId="Footer">
    <w:name w:val="footer"/>
    <w:basedOn w:val="Normal"/>
    <w:link w:val="FooterChar"/>
    <w:uiPriority w:val="99"/>
    <w:unhideWhenUsed/>
    <w:rsid w:val="006322DC"/>
    <w:pPr>
      <w:tabs>
        <w:tab w:val="center" w:pos="4513"/>
        <w:tab w:val="right" w:pos="9026"/>
      </w:tabs>
      <w:spacing w:before="0" w:after="0"/>
    </w:pPr>
  </w:style>
  <w:style w:type="character" w:customStyle="1" w:styleId="FooterChar">
    <w:name w:val="Footer Char"/>
    <w:basedOn w:val="DefaultParagraphFont"/>
    <w:link w:val="Footer"/>
    <w:uiPriority w:val="99"/>
    <w:rsid w:val="006322DC"/>
    <w:rPr>
      <w:rFonts w:ascii="Arial" w:hAnsi="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2DC"/>
    <w:pPr>
      <w:spacing w:before="240" w:after="240"/>
    </w:pPr>
    <w:rPr>
      <w:rFonts w:ascii="Arial" w:hAnsi="Arial"/>
      <w:sz w:val="24"/>
      <w:szCs w:val="24"/>
    </w:rPr>
  </w:style>
  <w:style w:type="paragraph" w:styleId="Heading1">
    <w:name w:val="heading 1"/>
    <w:basedOn w:val="Normal"/>
    <w:next w:val="Normal"/>
    <w:link w:val="Heading1Char"/>
    <w:qFormat/>
    <w:rsid w:val="006322DC"/>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nhideWhenUsed/>
    <w:qFormat/>
    <w:rsid w:val="006322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semiHidden/>
    <w:unhideWhenUsed/>
    <w:qFormat/>
    <w:rsid w:val="0083434E"/>
    <w:pPr>
      <w:spacing w:after="0"/>
      <w:outlineLvl w:val="2"/>
    </w:pPr>
    <w:rPr>
      <w:sz w:val="24"/>
      <w:szCs w:val="24"/>
    </w:rPr>
  </w:style>
  <w:style w:type="paragraph" w:styleId="Heading4">
    <w:name w:val="heading 4"/>
    <w:basedOn w:val="Normal"/>
    <w:next w:val="Normal"/>
    <w:link w:val="Heading4Char"/>
    <w:semiHidden/>
    <w:unhideWhenUsed/>
    <w:qFormat/>
    <w:rsid w:val="008343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8343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8343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343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343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343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heading">
    <w:name w:val="Chart heading"/>
    <w:basedOn w:val="Caption"/>
    <w:rsid w:val="00093546"/>
    <w:pPr>
      <w:ind w:left="990" w:hanging="990"/>
    </w:pPr>
  </w:style>
  <w:style w:type="paragraph" w:styleId="Caption">
    <w:name w:val="caption"/>
    <w:aliases w:val="Table heading"/>
    <w:basedOn w:val="Normal"/>
    <w:next w:val="Normal"/>
    <w:semiHidden/>
    <w:unhideWhenUsed/>
    <w:qFormat/>
    <w:rsid w:val="0083434E"/>
    <w:pPr>
      <w:spacing w:before="0" w:after="200"/>
    </w:pPr>
    <w:rPr>
      <w:b/>
      <w:bCs/>
      <w:color w:val="4F81BD" w:themeColor="accent1"/>
      <w:sz w:val="18"/>
      <w:szCs w:val="18"/>
    </w:rPr>
  </w:style>
  <w:style w:type="paragraph" w:customStyle="1" w:styleId="Chartheadingstyle">
    <w:name w:val="Chart heading style"/>
    <w:basedOn w:val="Caption"/>
    <w:rsid w:val="00E41EAC"/>
    <w:pPr>
      <w:ind w:left="990" w:hanging="990"/>
    </w:pPr>
  </w:style>
  <w:style w:type="paragraph" w:customStyle="1" w:styleId="StyleCaptionTableheadingAfter6pt">
    <w:name w:val="Style CaptionTable heading + After:  6 pt"/>
    <w:basedOn w:val="Caption"/>
    <w:rsid w:val="00E6057F"/>
  </w:style>
  <w:style w:type="paragraph" w:customStyle="1" w:styleId="CaptionTable">
    <w:name w:val="Caption_Table"/>
    <w:basedOn w:val="Normal"/>
    <w:next w:val="BodyText"/>
    <w:rsid w:val="00C20D70"/>
    <w:pPr>
      <w:keepNext/>
      <w:keepLines/>
      <w:jc w:val="center"/>
    </w:pPr>
    <w:rPr>
      <w:rFonts w:ascii="Calibri" w:hAnsi="Calibri"/>
      <w:b/>
      <w:color w:val="931638"/>
      <w:szCs w:val="20"/>
      <w:lang w:eastAsia="en-US"/>
    </w:rPr>
  </w:style>
  <w:style w:type="paragraph" w:styleId="BodyText">
    <w:name w:val="Body Text"/>
    <w:basedOn w:val="Normal"/>
    <w:rsid w:val="00C20D70"/>
    <w:pPr>
      <w:spacing w:after="120"/>
    </w:pPr>
  </w:style>
  <w:style w:type="paragraph" w:customStyle="1" w:styleId="CaptionTableheading">
    <w:name w:val="Caption_Table heading"/>
    <w:basedOn w:val="Normal"/>
    <w:next w:val="BodyText"/>
    <w:rsid w:val="00B707C7"/>
    <w:pPr>
      <w:keepNext/>
      <w:keepLines/>
      <w:jc w:val="center"/>
    </w:pPr>
    <w:rPr>
      <w:rFonts w:ascii="Calibri" w:hAnsi="Calibri"/>
      <w:b/>
      <w:color w:val="931638"/>
      <w:szCs w:val="20"/>
      <w:lang w:eastAsia="en-US"/>
    </w:rPr>
  </w:style>
  <w:style w:type="character" w:customStyle="1" w:styleId="Heading1Char">
    <w:name w:val="Heading 1 Char"/>
    <w:basedOn w:val="DefaultParagraphFont"/>
    <w:link w:val="Heading1"/>
    <w:rsid w:val="006322DC"/>
    <w:rPr>
      <w:rFonts w:ascii="Arial" w:eastAsiaTheme="majorEastAsia" w:hAnsi="Arial" w:cstheme="majorBidi"/>
      <w:b/>
      <w:bCs/>
      <w:color w:val="000000" w:themeColor="text1"/>
      <w:sz w:val="32"/>
      <w:szCs w:val="28"/>
    </w:rPr>
  </w:style>
  <w:style w:type="paragraph" w:styleId="Title">
    <w:name w:val="Title"/>
    <w:basedOn w:val="Normal"/>
    <w:link w:val="TitleChar"/>
    <w:qFormat/>
    <w:rsid w:val="0083434E"/>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3434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
    <w:qFormat/>
    <w:rsid w:val="008343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3434E"/>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qFormat/>
    <w:rsid w:val="0083434E"/>
    <w:rPr>
      <w:b/>
      <w:bCs/>
    </w:rPr>
  </w:style>
  <w:style w:type="paragraph" w:styleId="NoSpacing">
    <w:name w:val="No Spacing"/>
    <w:uiPriority w:val="1"/>
    <w:qFormat/>
    <w:rsid w:val="0083434E"/>
    <w:rPr>
      <w:rFonts w:ascii="Arial" w:eastAsia="Calibri" w:hAnsi="Arial"/>
      <w:sz w:val="24"/>
      <w:szCs w:val="24"/>
    </w:rPr>
  </w:style>
  <w:style w:type="paragraph" w:styleId="ListParagraph">
    <w:name w:val="List Paragraph"/>
    <w:basedOn w:val="Normal"/>
    <w:uiPriority w:val="34"/>
    <w:qFormat/>
    <w:rsid w:val="0083434E"/>
    <w:pPr>
      <w:ind w:left="720"/>
      <w:contextualSpacing/>
    </w:pPr>
    <w:rPr>
      <w:rFonts w:cs="Arial"/>
    </w:rPr>
  </w:style>
  <w:style w:type="character" w:customStyle="1" w:styleId="Heading2Char">
    <w:name w:val="Heading 2 Char"/>
    <w:basedOn w:val="DefaultParagraphFont"/>
    <w:link w:val="Heading2"/>
    <w:rsid w:val="006322D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83434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83434E"/>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83434E"/>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83434E"/>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83434E"/>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83434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83434E"/>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rsid w:val="0083434E"/>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83434E"/>
    <w:pPr>
      <w:ind w:left="220"/>
    </w:pPr>
    <w:rPr>
      <w:rFonts w:asciiTheme="minorHAnsi" w:hAnsiTheme="minorHAnsi" w:cstheme="minorHAnsi"/>
      <w:smallCaps/>
      <w:sz w:val="20"/>
      <w:szCs w:val="20"/>
    </w:rPr>
  </w:style>
  <w:style w:type="paragraph" w:styleId="TOC3">
    <w:name w:val="toc 3"/>
    <w:basedOn w:val="Normal"/>
    <w:next w:val="Normal"/>
    <w:autoRedefine/>
    <w:uiPriority w:val="39"/>
    <w:rsid w:val="0083434E"/>
    <w:pPr>
      <w:ind w:left="440"/>
    </w:pPr>
    <w:rPr>
      <w:rFonts w:asciiTheme="minorHAnsi" w:hAnsiTheme="minorHAnsi" w:cstheme="minorHAnsi"/>
      <w:i/>
      <w:iCs/>
      <w:sz w:val="20"/>
      <w:szCs w:val="20"/>
    </w:rPr>
  </w:style>
  <w:style w:type="character" w:styleId="Emphasis">
    <w:name w:val="Emphasis"/>
    <w:qFormat/>
    <w:rsid w:val="0083434E"/>
    <w:rPr>
      <w:i/>
      <w:iCs/>
    </w:rPr>
  </w:style>
  <w:style w:type="paragraph" w:styleId="TOCHeading">
    <w:name w:val="TOC Heading"/>
    <w:basedOn w:val="Heading1"/>
    <w:next w:val="Normal"/>
    <w:uiPriority w:val="39"/>
    <w:semiHidden/>
    <w:unhideWhenUsed/>
    <w:qFormat/>
    <w:rsid w:val="0083434E"/>
    <w:pPr>
      <w:spacing w:after="0"/>
      <w:outlineLvl w:val="9"/>
    </w:pPr>
    <w:rPr>
      <w:rFonts w:asciiTheme="majorHAnsi" w:hAnsiTheme="majorHAnsi"/>
      <w:color w:val="365F91" w:themeColor="accent1" w:themeShade="BF"/>
      <w:sz w:val="28"/>
    </w:rPr>
  </w:style>
  <w:style w:type="paragraph" w:customStyle="1" w:styleId="Heading20">
    <w:name w:val="Heading (2)"/>
    <w:basedOn w:val="Heading2"/>
    <w:qFormat/>
    <w:rsid w:val="006322DC"/>
    <w:rPr>
      <w:rFonts w:ascii="Arial" w:hAnsi="Arial"/>
      <w:b w:val="0"/>
      <w:color w:val="000000" w:themeColor="text1"/>
    </w:rPr>
  </w:style>
  <w:style w:type="paragraph" w:styleId="Header">
    <w:name w:val="header"/>
    <w:basedOn w:val="Normal"/>
    <w:link w:val="HeaderChar"/>
    <w:unhideWhenUsed/>
    <w:rsid w:val="006322DC"/>
    <w:pPr>
      <w:tabs>
        <w:tab w:val="center" w:pos="4513"/>
        <w:tab w:val="right" w:pos="9026"/>
      </w:tabs>
      <w:spacing w:before="0" w:after="0"/>
    </w:pPr>
  </w:style>
  <w:style w:type="character" w:customStyle="1" w:styleId="HeaderChar">
    <w:name w:val="Header Char"/>
    <w:basedOn w:val="DefaultParagraphFont"/>
    <w:link w:val="Header"/>
    <w:rsid w:val="006322DC"/>
    <w:rPr>
      <w:rFonts w:ascii="Arial" w:hAnsi="Arial"/>
      <w:sz w:val="24"/>
      <w:szCs w:val="24"/>
    </w:rPr>
  </w:style>
  <w:style w:type="paragraph" w:styleId="Footer">
    <w:name w:val="footer"/>
    <w:basedOn w:val="Normal"/>
    <w:link w:val="FooterChar"/>
    <w:uiPriority w:val="99"/>
    <w:unhideWhenUsed/>
    <w:rsid w:val="006322DC"/>
    <w:pPr>
      <w:tabs>
        <w:tab w:val="center" w:pos="4513"/>
        <w:tab w:val="right" w:pos="9026"/>
      </w:tabs>
      <w:spacing w:before="0" w:after="0"/>
    </w:pPr>
  </w:style>
  <w:style w:type="character" w:customStyle="1" w:styleId="FooterChar">
    <w:name w:val="Footer Char"/>
    <w:basedOn w:val="DefaultParagraphFont"/>
    <w:link w:val="Footer"/>
    <w:uiPriority w:val="99"/>
    <w:rsid w:val="006322D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3E2E8-B911-407C-9EDB-99BFC1FB3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2D000D56.dotm</Template>
  <TotalTime>284</TotalTime>
  <Pages>6</Pages>
  <Words>2591</Words>
  <Characters>12475</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Kimber</dc:creator>
  <cp:lastModifiedBy>Ingrid Kimber</cp:lastModifiedBy>
  <cp:revision>9</cp:revision>
  <dcterms:created xsi:type="dcterms:W3CDTF">2018-05-08T05:57:00Z</dcterms:created>
  <dcterms:modified xsi:type="dcterms:W3CDTF">2018-05-14T03:51:00Z</dcterms:modified>
</cp:coreProperties>
</file>