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95" w:rsidRDefault="003A1495">
      <w:pPr>
        <w:rPr>
          <w:rFonts w:ascii="Arial" w:hAnsi="Arial"/>
          <w:b/>
          <w:sz w:val="28"/>
          <w:szCs w:val="28"/>
        </w:rPr>
      </w:pPr>
      <w:r>
        <w:rPr>
          <w:rFonts w:ascii="Arial" w:hAnsi="Arial"/>
          <w:b/>
          <w:sz w:val="28"/>
          <w:szCs w:val="28"/>
        </w:rPr>
        <w:t xml:space="preserve">Farm safe, live safe </w:t>
      </w:r>
    </w:p>
    <w:p w:rsidR="003A1495" w:rsidRDefault="003A1495">
      <w:pPr>
        <w:rPr>
          <w:rFonts w:ascii="Arial" w:hAnsi="Arial"/>
          <w:b/>
          <w:sz w:val="28"/>
          <w:szCs w:val="28"/>
        </w:rPr>
      </w:pPr>
    </w:p>
    <w:p w:rsidR="00180C3C" w:rsidRPr="003A1495" w:rsidRDefault="003A1495">
      <w:pPr>
        <w:rPr>
          <w:rFonts w:ascii="Arial" w:hAnsi="Arial"/>
          <w:szCs w:val="28"/>
        </w:rPr>
      </w:pPr>
      <w:r w:rsidRPr="003A1495">
        <w:rPr>
          <w:rFonts w:ascii="Arial" w:hAnsi="Arial"/>
          <w:szCs w:val="28"/>
        </w:rPr>
        <w:t>Matthew Sherwood, Farm manager</w:t>
      </w:r>
    </w:p>
    <w:p w:rsidR="003A1495" w:rsidRDefault="00180C3C" w:rsidP="003A1495">
      <w:pPr>
        <w:spacing w:before="240" w:beforeAutospacing="1"/>
        <w:rPr>
          <w:rFonts w:ascii="Arial" w:eastAsia="Calibri" w:hAnsi="Arial" w:cs="Calibri"/>
          <w:color w:val="000000"/>
        </w:rPr>
      </w:pPr>
      <w:r w:rsidRPr="009A3E2B">
        <w:rPr>
          <w:rFonts w:ascii="Arial" w:eastAsia="Calibri" w:hAnsi="Arial" w:cs="Calibri"/>
          <w:color w:val="000000"/>
        </w:rPr>
        <w:t>I manage this property. It's about 1,300 acres. It's a sheep and cattle enterprise. We have a lot of variants each day in what we do, but anywhere from farm maintenance to stock movements, we could be shearing, we do a lot of fencing, maintenance of water and pipes, we could be sowing, putting in crops. There are a few things we're need to be careful of and watch out for when we're working on a farm. One of those things is chemicals. When using chemicals, mixing chemicals especially, we have to make sure we use all the correct safety gear and then take care when we're using.</w:t>
      </w:r>
    </w:p>
    <w:p w:rsidR="003A1495" w:rsidRDefault="00180C3C" w:rsidP="003A1495">
      <w:pPr>
        <w:spacing w:before="240" w:beforeAutospacing="1"/>
        <w:rPr>
          <w:rFonts w:ascii="Arial" w:eastAsia="Calibri" w:hAnsi="Arial" w:cs="Calibri"/>
          <w:color w:val="000000"/>
        </w:rPr>
      </w:pPr>
      <w:r w:rsidRPr="009A3E2B">
        <w:rPr>
          <w:rFonts w:ascii="Arial" w:eastAsia="Calibri" w:hAnsi="Arial" w:cs="Calibri"/>
          <w:color w:val="000000"/>
        </w:rPr>
        <w:t>Working with large animals can sometimes be a problem. The cattle can have a fair bit of weight behind them, and if they're being a little bit angry at the time or you get them cornered, they could run you over, so we selec</w:t>
      </w:r>
      <w:r w:rsidR="009A3E2B" w:rsidRPr="009A3E2B">
        <w:rPr>
          <w:rFonts w:ascii="Arial" w:eastAsia="Calibri" w:hAnsi="Arial" w:cs="Calibri"/>
          <w:color w:val="000000"/>
        </w:rPr>
        <w:t>t heavily for temperament. We cu</w:t>
      </w:r>
      <w:r w:rsidRPr="009A3E2B">
        <w:rPr>
          <w:rFonts w:ascii="Arial" w:eastAsia="Calibri" w:hAnsi="Arial" w:cs="Calibri"/>
          <w:color w:val="000000"/>
        </w:rPr>
        <w:t xml:space="preserve">ll out any cattle that might cause you a bit </w:t>
      </w:r>
      <w:r w:rsidR="009A3E2B" w:rsidRPr="009A3E2B">
        <w:rPr>
          <w:rFonts w:ascii="Arial" w:eastAsia="Calibri" w:hAnsi="Arial" w:cs="Calibri"/>
          <w:color w:val="000000"/>
        </w:rPr>
        <w:t>of grief later on.</w:t>
      </w:r>
      <w:r w:rsidRPr="009A3E2B">
        <w:rPr>
          <w:rFonts w:ascii="Arial" w:eastAsia="Calibri" w:hAnsi="Arial" w:cs="Calibri"/>
          <w:color w:val="000000"/>
        </w:rPr>
        <w:t xml:space="preserve"> </w:t>
      </w:r>
      <w:r w:rsidR="009A3E2B" w:rsidRPr="009A3E2B">
        <w:rPr>
          <w:rFonts w:ascii="Arial" w:eastAsia="Calibri" w:hAnsi="Arial" w:cs="Calibri"/>
          <w:color w:val="000000"/>
        </w:rPr>
        <w:t xml:space="preserve"> So we</w:t>
      </w:r>
      <w:r w:rsidRPr="009A3E2B">
        <w:rPr>
          <w:rFonts w:ascii="Arial" w:eastAsia="Calibri" w:hAnsi="Arial" w:cs="Calibri"/>
          <w:color w:val="000000"/>
        </w:rPr>
        <w:t xml:space="preserve"> make sure all the gates are swinging properly so you </w:t>
      </w:r>
      <w:r w:rsidR="004654EC">
        <w:rPr>
          <w:rFonts w:ascii="Arial" w:eastAsia="Calibri" w:hAnsi="Arial" w:cs="Calibri"/>
          <w:color w:val="000000"/>
        </w:rPr>
        <w:t>can get through them easily…</w:t>
      </w:r>
      <w:bookmarkStart w:id="0" w:name="_GoBack"/>
      <w:bookmarkEnd w:id="0"/>
      <w:r w:rsidRPr="009A3E2B">
        <w:rPr>
          <w:rFonts w:ascii="Arial" w:eastAsia="Calibri" w:hAnsi="Arial" w:cs="Calibri"/>
          <w:color w:val="000000"/>
        </w:rPr>
        <w:t>minimising any risk of having an a</w:t>
      </w:r>
      <w:r w:rsidR="003A1495">
        <w:rPr>
          <w:rFonts w:ascii="Arial" w:eastAsia="Calibri" w:hAnsi="Arial" w:cs="Calibri"/>
          <w:color w:val="000000"/>
        </w:rPr>
        <w:t>ccident.</w:t>
      </w:r>
    </w:p>
    <w:p w:rsidR="00180C3C" w:rsidRPr="009A3E2B" w:rsidRDefault="00180C3C" w:rsidP="003A1495">
      <w:pPr>
        <w:spacing w:before="240" w:beforeAutospacing="1"/>
        <w:rPr>
          <w:rFonts w:ascii="Arial" w:eastAsia="Calibri" w:hAnsi="Arial" w:cs="Calibri"/>
          <w:color w:val="000000"/>
        </w:rPr>
      </w:pPr>
      <w:r w:rsidRPr="009A3E2B">
        <w:rPr>
          <w:rFonts w:ascii="Arial" w:eastAsia="Calibri" w:hAnsi="Arial" w:cs="Calibri"/>
          <w:color w:val="000000"/>
        </w:rPr>
        <w:t xml:space="preserve">We work on a property that it's hard to know where someone could be if </w:t>
      </w:r>
      <w:r w:rsidR="009A3E2B" w:rsidRPr="009A3E2B">
        <w:rPr>
          <w:rFonts w:ascii="Arial" w:eastAsia="Calibri" w:hAnsi="Arial" w:cs="Calibri"/>
          <w:color w:val="000000"/>
        </w:rPr>
        <w:t>there was</w:t>
      </w:r>
      <w:r w:rsidRPr="009A3E2B">
        <w:rPr>
          <w:rFonts w:ascii="Arial" w:eastAsia="Calibri" w:hAnsi="Arial" w:cs="Calibri"/>
          <w:color w:val="000000"/>
        </w:rPr>
        <w:t xml:space="preserve"> incident, so we try and maintain communication and let everyone know where we're going to be. One of the best things about being on a farm is the lifestyle for the kids. It's a great environment to bring your kids up in. One of the main reasons I take work safety very seriously is to be able to get home to my wife and son each night and enjoy the time I spend with them.</w:t>
      </w:r>
    </w:p>
    <w:p w:rsidR="00180C3C" w:rsidRPr="009A3E2B" w:rsidRDefault="00180C3C" w:rsidP="003A1495">
      <w:pPr>
        <w:spacing w:before="240" w:beforeAutospacing="1"/>
        <w:rPr>
          <w:rFonts w:ascii="Arial" w:eastAsia="Calibri" w:hAnsi="Arial" w:cs="Calibri"/>
          <w:color w:val="000000"/>
        </w:rPr>
      </w:pPr>
    </w:p>
    <w:p w:rsidR="00180C3C" w:rsidRPr="009A3E2B" w:rsidRDefault="00180C3C">
      <w:pPr>
        <w:rPr>
          <w:rFonts w:ascii="Arial" w:hAnsi="Arial"/>
        </w:rPr>
      </w:pPr>
    </w:p>
    <w:sectPr w:rsidR="00180C3C" w:rsidRPr="009A3E2B" w:rsidSect="00180C3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3C"/>
    <w:rsid w:val="000121F8"/>
    <w:rsid w:val="00180C3C"/>
    <w:rsid w:val="003A1495"/>
    <w:rsid w:val="004654EC"/>
    <w:rsid w:val="00594813"/>
    <w:rsid w:val="00934DAC"/>
    <w:rsid w:val="009A3E2B"/>
    <w:rsid w:val="00EC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3E2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3E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A501777E.dotm</Template>
  <TotalTime>13</TotalTime>
  <Pages>1</Pages>
  <Words>230</Words>
  <Characters>1312</Characters>
  <Application>Microsoft Office Word</Application>
  <DocSecurity>0</DocSecurity>
  <Lines>10</Lines>
  <Paragraphs>3</Paragraphs>
  <ScaleCrop>false</ScaleCrop>
  <Company>Australian Government</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Jane Cordukes</dc:creator>
  <cp:keywords/>
  <dc:description/>
  <cp:lastModifiedBy>Megan Martine</cp:lastModifiedBy>
  <cp:revision>4</cp:revision>
  <dcterms:created xsi:type="dcterms:W3CDTF">2017-05-25T00:56:00Z</dcterms:created>
  <dcterms:modified xsi:type="dcterms:W3CDTF">2017-07-18T02:08:00Z</dcterms:modified>
</cp:coreProperties>
</file>