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A8" w:rsidRDefault="0084384A" w:rsidP="0084384A">
      <w:pPr>
        <w:pStyle w:val="Heading2"/>
      </w:pPr>
      <w:r>
        <w:t>National Safe Work Month ‘Got a moment?’ video</w:t>
      </w:r>
      <w:r>
        <w:t xml:space="preserve"> - </w:t>
      </w:r>
      <w:r w:rsidR="00E303A8" w:rsidRPr="0084384A">
        <w:t>Truck Driver</w:t>
      </w:r>
    </w:p>
    <w:p w:rsidR="0084384A" w:rsidRPr="0084384A" w:rsidRDefault="0084384A" w:rsidP="0084384A">
      <w:pPr>
        <w:pStyle w:val="Heading3"/>
      </w:pPr>
      <w:r w:rsidRPr="0084384A">
        <w:t>Transcript</w:t>
      </w:r>
    </w:p>
    <w:p w:rsidR="00E303A8" w:rsidRPr="003530CC" w:rsidRDefault="00E303A8" w:rsidP="00E303A8">
      <w:pPr>
        <w:pStyle w:val="NormalWeb"/>
        <w:spacing w:before="0" w:beforeAutospacing="0" w:after="202" w:afterAutospacing="0"/>
        <w:rPr>
          <w:rFonts w:asciiTheme="minorHAnsi" w:hAnsiTheme="minorHAnsi" w:cstheme="minorHAnsi"/>
          <w:sz w:val="22"/>
          <w:szCs w:val="20"/>
        </w:rPr>
      </w:pPr>
      <w:r w:rsidRPr="003530CC">
        <w:rPr>
          <w:rFonts w:asciiTheme="minorHAnsi" w:hAnsiTheme="minorHAnsi" w:cstheme="minorHAnsi"/>
          <w:sz w:val="22"/>
          <w:szCs w:val="20"/>
        </w:rPr>
        <w:t>Being a truck driver can be a risky occupation.  A typical shift involves loading and unloading my vehicle, working to deadlines, and sitting for long periods. At the start of every shift, before I hit the road, I take a moment to think about the dangers so that I can get home safely to my family. This October is National Safe Work Month. Get involved and share your safety moments with #</w:t>
      </w:r>
      <w:proofErr w:type="spellStart"/>
      <w:r w:rsidRPr="003530CC">
        <w:rPr>
          <w:rFonts w:asciiTheme="minorHAnsi" w:hAnsiTheme="minorHAnsi" w:cstheme="minorHAnsi"/>
          <w:sz w:val="22"/>
          <w:szCs w:val="20"/>
        </w:rPr>
        <w:t>mysafetymoment</w:t>
      </w:r>
      <w:proofErr w:type="spellEnd"/>
    </w:p>
    <w:p w:rsidR="00516B11" w:rsidRPr="00E303A8" w:rsidRDefault="00516B11" w:rsidP="00E303A8">
      <w:bookmarkStart w:id="0" w:name="_GoBack"/>
      <w:bookmarkEnd w:id="0"/>
    </w:p>
    <w:sectPr w:rsidR="00516B11" w:rsidRPr="00E30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11"/>
    <w:rsid w:val="002E3E7D"/>
    <w:rsid w:val="00516B11"/>
    <w:rsid w:val="0084384A"/>
    <w:rsid w:val="00E3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5080A"/>
  <w15:chartTrackingRefBased/>
  <w15:docId w15:val="{3BBB8012-FF75-472D-9F3B-F3AD6E5E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84384A"/>
    <w:pPr>
      <w:keepNext/>
      <w:tabs>
        <w:tab w:val="left" w:pos="425"/>
      </w:tabs>
      <w:spacing w:before="240" w:after="120" w:line="240" w:lineRule="auto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4384A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84384A"/>
    <w:rPr>
      <w:rFonts w:ascii="Arial" w:hAnsi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384A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A0D472EA.dotm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LAZZARI,Holly</dc:creator>
  <cp:keywords/>
  <dc:description/>
  <cp:lastModifiedBy>SWEENEY,Liz</cp:lastModifiedBy>
  <cp:revision>3</cp:revision>
  <dcterms:created xsi:type="dcterms:W3CDTF">2018-11-14T03:12:00Z</dcterms:created>
  <dcterms:modified xsi:type="dcterms:W3CDTF">2018-11-27T01:34:00Z</dcterms:modified>
</cp:coreProperties>
</file>