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2D6" w:rsidRPr="00FD02D6" w:rsidRDefault="00FD02D6" w:rsidP="00FD02D6">
      <w:pPr>
        <w:rPr>
          <w:b/>
        </w:rPr>
      </w:pPr>
      <w:proofErr w:type="spellStart"/>
      <w:proofErr w:type="gramStart"/>
      <w:r w:rsidRPr="00FD02D6">
        <w:rPr>
          <w:b/>
        </w:rPr>
        <w:t>djaka-madagarritj'ku</w:t>
      </w:r>
      <w:proofErr w:type="spellEnd"/>
      <w:proofErr w:type="gramEnd"/>
      <w:r>
        <w:rPr>
          <w:b/>
        </w:rPr>
        <w:t xml:space="preserve"> – Keep Safe From Danger</w:t>
      </w:r>
    </w:p>
    <w:p w:rsidR="00FD02D6" w:rsidRDefault="00FD02D6" w:rsidP="00FD02D6">
      <w:r>
        <w:t>Please note: if this transcript reads disjointed it is because it has been translated fr</w:t>
      </w:r>
      <w:r w:rsidR="002C4207">
        <w:t>o</w:t>
      </w:r>
      <w:bookmarkStart w:id="0" w:name="_GoBack"/>
      <w:bookmarkEnd w:id="0"/>
      <w:r>
        <w:t>m language.</w:t>
      </w:r>
    </w:p>
    <w:p w:rsidR="00FD02D6" w:rsidRDefault="00FD02D6" w:rsidP="00FD02D6">
      <w:r>
        <w:t xml:space="preserve">Keep Safe </w:t>
      </w:r>
      <w:proofErr w:type="gramStart"/>
      <w:r>
        <w:t>From</w:t>
      </w:r>
      <w:proofErr w:type="gramEnd"/>
      <w:r>
        <w:t xml:space="preserve"> Danger</w:t>
      </w:r>
    </w:p>
    <w:p w:rsidR="00FD02D6" w:rsidRDefault="00FD02D6" w:rsidP="00FD02D6">
      <w:r>
        <w:t>My beloved family ever since you were little kids, whenever you would go hunting, we spoke to you first, and told you look around and be aware of dangerous things.</w:t>
      </w:r>
    </w:p>
    <w:p w:rsidR="00FD02D6" w:rsidRDefault="00FD02D6" w:rsidP="00FD02D6">
      <w:proofErr w:type="gramStart"/>
      <w:r>
        <w:t>To keep an eye out for crocodiles.</w:t>
      </w:r>
      <w:proofErr w:type="gramEnd"/>
      <w:r>
        <w:t xml:space="preserve"> To not go out hunting when it is high tide, you wait for the low tide...then you go hunting.</w:t>
      </w:r>
    </w:p>
    <w:p w:rsidR="00FD02D6" w:rsidRDefault="00FD02D6" w:rsidP="00FD02D6">
      <w:r>
        <w:t>When you go and cut roots for oysters...and climb inside the mangroves...always look out for dangers, like crocodiles and sea snakes.</w:t>
      </w:r>
    </w:p>
    <w:p w:rsidR="00FD02D6" w:rsidRDefault="00FD02D6" w:rsidP="00FD02D6">
      <w:r>
        <w:t>And when you men go spear hunting...always lookout for one another, you must keep each other safe.</w:t>
      </w:r>
    </w:p>
    <w:p w:rsidR="00FD02D6" w:rsidRDefault="00FD02D6" w:rsidP="00FD02D6">
      <w:r>
        <w:t>Keep your eyes open and look out for risks. Dangers that lay hidden in the water. We must all be safe.</w:t>
      </w:r>
    </w:p>
    <w:p w:rsidR="00FD02D6" w:rsidRDefault="00FD02D6" w:rsidP="00FD02D6">
      <w:proofErr w:type="gramStart"/>
      <w:r>
        <w:t>Children, women, and men always looking around for the dangers in the world.</w:t>
      </w:r>
      <w:proofErr w:type="gramEnd"/>
    </w:p>
    <w:p w:rsidR="00FD02D6" w:rsidRDefault="00FD02D6" w:rsidP="00FD02D6">
      <w:r>
        <w:t>Yes, these are the things you have learnt to do. No matter where you are, at work, or anywhere in life you must use these same skills to do everything safely and to be always looking out for risks.</w:t>
      </w:r>
    </w:p>
    <w:p w:rsidR="00FD02D6" w:rsidRDefault="00FD02D6" w:rsidP="00FD02D6">
      <w:r>
        <w:t>Thank you my beloved family for the things that you bring home like shellfish, seafood, and money but most importantly yourselves.</w:t>
      </w:r>
    </w:p>
    <w:p w:rsidR="001D1F6D" w:rsidRDefault="00FD02D6" w:rsidP="00FD02D6">
      <w:r>
        <w:t>Thank you.</w:t>
      </w:r>
    </w:p>
    <w:sectPr w:rsidR="001D1F6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2D6" w:rsidRDefault="00FD02D6" w:rsidP="00FD02D6">
      <w:pPr>
        <w:spacing w:after="0" w:line="240" w:lineRule="auto"/>
      </w:pPr>
      <w:r>
        <w:separator/>
      </w:r>
    </w:p>
  </w:endnote>
  <w:endnote w:type="continuationSeparator" w:id="0">
    <w:p w:rsidR="00FD02D6" w:rsidRDefault="00FD02D6" w:rsidP="00FD0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2D6" w:rsidRDefault="00FD02D6" w:rsidP="00FD02D6">
      <w:pPr>
        <w:spacing w:after="0" w:line="240" w:lineRule="auto"/>
      </w:pPr>
      <w:r>
        <w:separator/>
      </w:r>
    </w:p>
  </w:footnote>
  <w:footnote w:type="continuationSeparator" w:id="0">
    <w:p w:rsidR="00FD02D6" w:rsidRDefault="00FD02D6" w:rsidP="00FD02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2D6" w:rsidRPr="00FD02D6" w:rsidRDefault="00FD02D6">
    <w:pPr>
      <w:pStyle w:val="Header"/>
      <w:rPr>
        <w:b/>
      </w:rPr>
    </w:pPr>
    <w:r>
      <w:tab/>
    </w:r>
    <w:r>
      <w:tab/>
    </w:r>
    <w:r>
      <w:rPr>
        <w:b/>
      </w:rPr>
      <w:t>Transcript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2D6"/>
    <w:rsid w:val="001D1F6D"/>
    <w:rsid w:val="002C4207"/>
    <w:rsid w:val="00B91D70"/>
    <w:rsid w:val="00FD02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D6"/>
  </w:style>
  <w:style w:type="paragraph" w:styleId="Footer">
    <w:name w:val="footer"/>
    <w:basedOn w:val="Normal"/>
    <w:link w:val="FooterChar"/>
    <w:uiPriority w:val="99"/>
    <w:unhideWhenUsed/>
    <w:rsid w:val="00FD0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2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D6"/>
  </w:style>
  <w:style w:type="paragraph" w:styleId="Footer">
    <w:name w:val="footer"/>
    <w:basedOn w:val="Normal"/>
    <w:link w:val="FooterChar"/>
    <w:uiPriority w:val="99"/>
    <w:unhideWhenUsed/>
    <w:rsid w:val="00FD0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B8DAE667.dotm</Template>
  <TotalTime>4</TotalTime>
  <Pages>1</Pages>
  <Words>181</Words>
  <Characters>1032</Characters>
  <Application>Microsoft Office Word</Application>
  <DocSecurity>0</DocSecurity>
  <Lines>8</Lines>
  <Paragraphs>2</Paragraphs>
  <ScaleCrop>false</ScaleCrop>
  <Company>Australian Government</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Beckedahl</dc:creator>
  <cp:lastModifiedBy>Vanessa Yule</cp:lastModifiedBy>
  <cp:revision>2</cp:revision>
  <dcterms:created xsi:type="dcterms:W3CDTF">2017-06-16T00:26:00Z</dcterms:created>
  <dcterms:modified xsi:type="dcterms:W3CDTF">2017-06-20T01:18:00Z</dcterms:modified>
</cp:coreProperties>
</file>