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9F34D" w14:textId="50BB176F" w:rsidR="000D499F" w:rsidRPr="00554921" w:rsidRDefault="003614C0" w:rsidP="0055492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EXAMPLE </w:t>
      </w:r>
      <w:r w:rsidR="000D499F" w:rsidRPr="00554921">
        <w:rPr>
          <w:rFonts w:cs="Arial"/>
          <w:b/>
          <w:sz w:val="28"/>
          <w:szCs w:val="28"/>
        </w:rPr>
        <w:t>APPLICATION FOR EXEMPTION UNDER THE [WHS Regulations XXXX]</w:t>
      </w:r>
    </w:p>
    <w:p w14:paraId="4AC7A425" w14:textId="77777777" w:rsidR="000D499F" w:rsidRPr="00E26186" w:rsidRDefault="000D499F" w:rsidP="000D499F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0D499F" w:rsidRPr="000C704D" w14:paraId="760A16FD" w14:textId="77777777" w:rsidTr="00372492">
        <w:tc>
          <w:tcPr>
            <w:tcW w:w="9854" w:type="dxa"/>
          </w:tcPr>
          <w:p w14:paraId="67F0EABE" w14:textId="77777777" w:rsidR="000D499F" w:rsidRPr="000C704D" w:rsidRDefault="000D499F" w:rsidP="00372492">
            <w:pPr>
              <w:spacing w:before="60" w:after="60"/>
              <w:rPr>
                <w:rFonts w:cs="Arial"/>
                <w:b/>
              </w:rPr>
            </w:pPr>
            <w:r w:rsidRPr="000C704D">
              <w:rPr>
                <w:rFonts w:cs="Arial"/>
                <w:b/>
              </w:rPr>
              <w:t>INSTRUCTIONS</w:t>
            </w:r>
          </w:p>
          <w:p w14:paraId="206A69EB" w14:textId="4163FF0B" w:rsidR="000D499F" w:rsidRPr="000C704D" w:rsidRDefault="000D499F" w:rsidP="000D499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39" w:lineRule="atLeast"/>
              <w:ind w:left="425" w:hanging="425"/>
              <w:rPr>
                <w:rFonts w:cs="Arial"/>
                <w:b/>
                <w:color w:val="000000"/>
                <w:sz w:val="24"/>
                <w:szCs w:val="18"/>
              </w:rPr>
            </w:pPr>
            <w:r w:rsidRPr="000C704D">
              <w:rPr>
                <w:rFonts w:cs="Arial"/>
                <w:color w:val="000000"/>
                <w:sz w:val="20"/>
                <w:szCs w:val="20"/>
              </w:rPr>
              <w:t xml:space="preserve">Please read part 11.2 of the [insert WHS Regulations] </w:t>
            </w:r>
            <w:r w:rsidR="00372492" w:rsidRPr="000C704D">
              <w:rPr>
                <w:rFonts w:cs="Arial"/>
                <w:color w:val="000000"/>
                <w:sz w:val="20"/>
                <w:szCs w:val="20"/>
              </w:rPr>
              <w:t xml:space="preserve">and the Guide for Applicants for </w:t>
            </w:r>
            <w:r w:rsidR="00896CDC">
              <w:rPr>
                <w:rFonts w:cs="Arial"/>
                <w:color w:val="000000"/>
                <w:sz w:val="20"/>
                <w:szCs w:val="20"/>
              </w:rPr>
              <w:t>E</w:t>
            </w:r>
            <w:r w:rsidR="00372492" w:rsidRPr="000C704D">
              <w:rPr>
                <w:rFonts w:cs="Arial"/>
                <w:color w:val="000000"/>
                <w:sz w:val="20"/>
                <w:szCs w:val="20"/>
              </w:rPr>
              <w:t xml:space="preserve">xemptions </w:t>
            </w:r>
            <w:r w:rsidRPr="000C704D">
              <w:rPr>
                <w:rFonts w:cs="Arial"/>
                <w:color w:val="000000"/>
                <w:sz w:val="20"/>
                <w:szCs w:val="20"/>
              </w:rPr>
              <w:t>before completing an application for exemption.</w:t>
            </w:r>
          </w:p>
          <w:p w14:paraId="2D6E2F9E" w14:textId="77777777" w:rsidR="000D499F" w:rsidRPr="000C704D" w:rsidRDefault="000D499F" w:rsidP="000D499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9" w:lineRule="atLeast"/>
              <w:ind w:left="426" w:hanging="426"/>
              <w:rPr>
                <w:rFonts w:cs="Arial"/>
                <w:b/>
                <w:color w:val="000000"/>
                <w:sz w:val="24"/>
                <w:szCs w:val="18"/>
              </w:rPr>
            </w:pPr>
            <w:r w:rsidRPr="000C704D">
              <w:rPr>
                <w:rFonts w:cs="Arial"/>
                <w:color w:val="000000"/>
                <w:sz w:val="20"/>
                <w:szCs w:val="20"/>
              </w:rPr>
              <w:t>When lodging an application for exemption</w:t>
            </w:r>
            <w:r w:rsidR="00372492" w:rsidRPr="000C704D">
              <w:rPr>
                <w:rFonts w:cs="Arial"/>
                <w:color w:val="000000"/>
                <w:sz w:val="20"/>
                <w:szCs w:val="20"/>
              </w:rPr>
              <w:t>,</w:t>
            </w:r>
            <w:r w:rsidRPr="000C704D">
              <w:rPr>
                <w:rFonts w:cs="Arial"/>
                <w:color w:val="000000"/>
                <w:sz w:val="20"/>
                <w:szCs w:val="20"/>
              </w:rPr>
              <w:t xml:space="preserve"> fees may be charged for consideration of the application. [insert details of fees to be charged according to jurisdiction].</w:t>
            </w:r>
          </w:p>
          <w:p w14:paraId="772592AB" w14:textId="77777777" w:rsidR="000D499F" w:rsidRPr="000C704D" w:rsidRDefault="000D499F" w:rsidP="000D499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9" w:lineRule="atLeast"/>
              <w:ind w:left="426" w:hanging="426"/>
              <w:rPr>
                <w:rFonts w:cs="Arial"/>
                <w:b/>
                <w:color w:val="000000"/>
                <w:sz w:val="24"/>
                <w:szCs w:val="18"/>
              </w:rPr>
            </w:pPr>
            <w:r w:rsidRPr="000C704D">
              <w:rPr>
                <w:rFonts w:cs="Arial"/>
                <w:color w:val="000000"/>
                <w:sz w:val="20"/>
                <w:szCs w:val="20"/>
              </w:rPr>
              <w:t>Once an application</w:t>
            </w:r>
            <w:r w:rsidR="00C1520E">
              <w:rPr>
                <w:rFonts w:cs="Arial"/>
                <w:color w:val="000000"/>
                <w:sz w:val="20"/>
                <w:szCs w:val="20"/>
              </w:rPr>
              <w:t xml:space="preserve"> or applications</w:t>
            </w:r>
            <w:r w:rsidRPr="000C704D">
              <w:rPr>
                <w:rFonts w:cs="Arial"/>
                <w:color w:val="000000"/>
                <w:sz w:val="20"/>
                <w:szCs w:val="20"/>
              </w:rPr>
              <w:t xml:space="preserve"> ha</w:t>
            </w:r>
            <w:r w:rsidR="00C1520E">
              <w:rPr>
                <w:rFonts w:cs="Arial"/>
                <w:color w:val="000000"/>
                <w:sz w:val="20"/>
                <w:szCs w:val="20"/>
              </w:rPr>
              <w:t>ve</w:t>
            </w:r>
            <w:r w:rsidRPr="000C704D">
              <w:rPr>
                <w:rFonts w:cs="Arial"/>
                <w:color w:val="000000"/>
                <w:sz w:val="20"/>
                <w:szCs w:val="20"/>
              </w:rPr>
              <w:t xml:space="preserve"> been considered and [payment of the appropriate fee has been received], you will receive written notice of the decision</w:t>
            </w:r>
            <w:r w:rsidR="00C1520E">
              <w:rPr>
                <w:rFonts w:cs="Arial"/>
                <w:color w:val="000000"/>
                <w:sz w:val="20"/>
                <w:szCs w:val="20"/>
              </w:rPr>
              <w:t>[s]</w:t>
            </w:r>
            <w:r w:rsidRPr="000C704D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14:paraId="777894E4" w14:textId="77777777" w:rsidR="000D499F" w:rsidRPr="000C704D" w:rsidRDefault="000D499F" w:rsidP="000D499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9" w:lineRule="atLeast"/>
              <w:ind w:left="426" w:hanging="426"/>
              <w:rPr>
                <w:rFonts w:cs="Arial"/>
                <w:b/>
                <w:color w:val="000000"/>
                <w:sz w:val="24"/>
                <w:szCs w:val="18"/>
              </w:rPr>
            </w:pPr>
            <w:r w:rsidRPr="000C704D">
              <w:rPr>
                <w:rFonts w:cs="Arial"/>
                <w:color w:val="000000"/>
                <w:sz w:val="20"/>
                <w:szCs w:val="20"/>
              </w:rPr>
              <w:t xml:space="preserve">A decision to grant an exemption may </w:t>
            </w:r>
            <w:r w:rsidR="00A422B8" w:rsidRPr="000C704D">
              <w:rPr>
                <w:rFonts w:cs="Arial"/>
                <w:color w:val="000000"/>
                <w:sz w:val="20"/>
                <w:szCs w:val="20"/>
              </w:rPr>
              <w:t>include conditions and will apply for the period specified in the decision</w:t>
            </w:r>
            <w:r w:rsidRPr="000C704D">
              <w:rPr>
                <w:rFonts w:cs="Arial"/>
                <w:color w:val="000000"/>
                <w:sz w:val="20"/>
                <w:szCs w:val="20"/>
              </w:rPr>
              <w:t>.</w:t>
            </w:r>
            <w:r w:rsidR="00372492" w:rsidRPr="000C704D">
              <w:rPr>
                <w:rFonts w:cs="Arial"/>
                <w:color w:val="000000"/>
                <w:sz w:val="20"/>
                <w:szCs w:val="20"/>
              </w:rPr>
              <w:t xml:space="preserve"> Exemptions have no application outside of [insert jurisdiction].</w:t>
            </w:r>
          </w:p>
          <w:p w14:paraId="67F4E8E2" w14:textId="77777777" w:rsidR="000D499F" w:rsidRPr="000C704D" w:rsidRDefault="000D499F" w:rsidP="000D499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9" w:lineRule="atLeast"/>
              <w:ind w:left="426" w:hanging="426"/>
              <w:rPr>
                <w:rFonts w:cs="Arial"/>
                <w:b/>
                <w:color w:val="000000"/>
                <w:sz w:val="24"/>
                <w:szCs w:val="18"/>
              </w:rPr>
            </w:pPr>
            <w:r w:rsidRPr="000C704D">
              <w:rPr>
                <w:rFonts w:cs="Arial"/>
                <w:color w:val="000000"/>
                <w:sz w:val="20"/>
                <w:szCs w:val="20"/>
              </w:rPr>
              <w:t xml:space="preserve">An exemption, once granted can be varied, </w:t>
            </w:r>
            <w:proofErr w:type="gramStart"/>
            <w:r w:rsidRPr="000C704D">
              <w:rPr>
                <w:rFonts w:cs="Arial"/>
                <w:color w:val="000000"/>
                <w:sz w:val="20"/>
                <w:szCs w:val="20"/>
              </w:rPr>
              <w:t>suspended</w:t>
            </w:r>
            <w:proofErr w:type="gramEnd"/>
            <w:r w:rsidRPr="000C704D">
              <w:rPr>
                <w:rFonts w:cs="Arial"/>
                <w:color w:val="000000"/>
                <w:sz w:val="20"/>
                <w:szCs w:val="20"/>
              </w:rPr>
              <w:t xml:space="preserve"> or cancelled by [insert relevant regulator]. Written notice of </w:t>
            </w:r>
            <w:r w:rsidR="00EA4158" w:rsidRPr="000C704D">
              <w:rPr>
                <w:rFonts w:cs="Arial"/>
                <w:color w:val="000000"/>
                <w:sz w:val="20"/>
                <w:szCs w:val="20"/>
              </w:rPr>
              <w:t>a</w:t>
            </w:r>
            <w:r w:rsidRPr="000C704D">
              <w:rPr>
                <w:rFonts w:cs="Arial"/>
                <w:color w:val="000000"/>
                <w:sz w:val="20"/>
                <w:szCs w:val="20"/>
              </w:rPr>
              <w:t xml:space="preserve"> decision to var</w:t>
            </w:r>
            <w:r w:rsidR="00372492" w:rsidRPr="000C704D">
              <w:rPr>
                <w:rFonts w:cs="Arial"/>
                <w:color w:val="000000"/>
                <w:sz w:val="20"/>
                <w:szCs w:val="20"/>
              </w:rPr>
              <w:t>y</w:t>
            </w:r>
            <w:r w:rsidRPr="000C704D">
              <w:rPr>
                <w:rFonts w:cs="Arial"/>
                <w:color w:val="000000"/>
                <w:sz w:val="20"/>
                <w:szCs w:val="20"/>
              </w:rPr>
              <w:t>, suspen</w:t>
            </w:r>
            <w:r w:rsidR="00372492" w:rsidRPr="000C704D">
              <w:rPr>
                <w:rFonts w:cs="Arial"/>
                <w:color w:val="000000"/>
                <w:sz w:val="20"/>
                <w:szCs w:val="20"/>
              </w:rPr>
              <w:t>d</w:t>
            </w:r>
            <w:r w:rsidRPr="000C704D">
              <w:rPr>
                <w:rFonts w:cs="Arial"/>
                <w:color w:val="000000"/>
                <w:sz w:val="20"/>
                <w:szCs w:val="20"/>
              </w:rPr>
              <w:t xml:space="preserve"> or cancel</w:t>
            </w:r>
            <w:r w:rsidR="00372492" w:rsidRPr="000C704D">
              <w:rPr>
                <w:rFonts w:cs="Arial"/>
                <w:color w:val="000000"/>
                <w:sz w:val="20"/>
                <w:szCs w:val="20"/>
              </w:rPr>
              <w:t xml:space="preserve"> an exemption</w:t>
            </w:r>
            <w:r w:rsidRPr="000C704D">
              <w:rPr>
                <w:rFonts w:cs="Arial"/>
                <w:color w:val="000000"/>
                <w:sz w:val="20"/>
                <w:szCs w:val="20"/>
              </w:rPr>
              <w:t xml:space="preserve"> will be sent to the applicant.</w:t>
            </w:r>
          </w:p>
          <w:p w14:paraId="39972242" w14:textId="77777777" w:rsidR="000D499F" w:rsidRPr="000C704D" w:rsidRDefault="000D499F" w:rsidP="00A422B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9" w:lineRule="atLeast"/>
              <w:ind w:left="426" w:hanging="426"/>
              <w:rPr>
                <w:rFonts w:cs="Arial"/>
                <w:b/>
                <w:color w:val="000000"/>
                <w:sz w:val="24"/>
                <w:szCs w:val="18"/>
              </w:rPr>
            </w:pPr>
            <w:r w:rsidRPr="000C704D">
              <w:rPr>
                <w:rFonts w:cs="Arial"/>
                <w:color w:val="000000"/>
                <w:sz w:val="20"/>
                <w:szCs w:val="20"/>
              </w:rPr>
              <w:t xml:space="preserve">All documents attached to an application for exemption are retained on file by [insert relevant regulator] and will not be returned. </w:t>
            </w:r>
          </w:p>
        </w:tc>
      </w:tr>
    </w:tbl>
    <w:p w14:paraId="7C20E004" w14:textId="77777777" w:rsidR="000D499F" w:rsidRPr="000C704D" w:rsidRDefault="000D499F" w:rsidP="000D499F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0D499F" w14:paraId="1AB2324A" w14:textId="77777777" w:rsidTr="00372492">
        <w:tc>
          <w:tcPr>
            <w:tcW w:w="9854" w:type="dxa"/>
          </w:tcPr>
          <w:p w14:paraId="143F0041" w14:textId="77777777" w:rsidR="000D499F" w:rsidRPr="000C704D" w:rsidRDefault="00A422B8" w:rsidP="00372492">
            <w:pPr>
              <w:spacing w:before="60" w:after="60"/>
              <w:rPr>
                <w:rFonts w:cs="Arial"/>
                <w:b/>
              </w:rPr>
            </w:pPr>
            <w:r w:rsidRPr="000C704D">
              <w:rPr>
                <w:rFonts w:cs="Arial"/>
                <w:b/>
              </w:rPr>
              <w:t>USE</w:t>
            </w:r>
            <w:r w:rsidR="000D499F" w:rsidRPr="000C704D">
              <w:rPr>
                <w:rFonts w:cs="Arial"/>
                <w:b/>
              </w:rPr>
              <w:t xml:space="preserve"> OF PERSONAL INFORMATION</w:t>
            </w:r>
          </w:p>
          <w:p w14:paraId="4FF96866" w14:textId="77777777" w:rsidR="000D499F" w:rsidRPr="000C704D" w:rsidRDefault="00A422B8" w:rsidP="00372492">
            <w:pPr>
              <w:spacing w:before="120"/>
              <w:rPr>
                <w:rFonts w:cs="Arial"/>
                <w:sz w:val="20"/>
                <w:szCs w:val="20"/>
              </w:rPr>
            </w:pPr>
            <w:r w:rsidRPr="000C704D">
              <w:rPr>
                <w:rFonts w:cs="Arial"/>
                <w:sz w:val="20"/>
                <w:szCs w:val="20"/>
              </w:rPr>
              <w:t>I</w:t>
            </w:r>
            <w:r w:rsidR="000D499F" w:rsidRPr="000C704D">
              <w:rPr>
                <w:rFonts w:cs="Arial"/>
                <w:sz w:val="20"/>
                <w:szCs w:val="20"/>
              </w:rPr>
              <w:t xml:space="preserve">nformation collected by [WHS regulator] in connection with this application will be used for the purpose of assessing the application and administering the exemption. The information may </w:t>
            </w:r>
            <w:r w:rsidRPr="000C704D">
              <w:rPr>
                <w:rFonts w:cs="Arial"/>
                <w:sz w:val="20"/>
                <w:szCs w:val="20"/>
              </w:rPr>
              <w:t xml:space="preserve">be provided to other WHS Regulators to ensure that a nationally consistent approach is taken to exemptions under </w:t>
            </w:r>
            <w:r w:rsidR="00EA4158" w:rsidRPr="000C704D">
              <w:rPr>
                <w:rFonts w:cs="Arial"/>
                <w:sz w:val="20"/>
                <w:szCs w:val="20"/>
              </w:rPr>
              <w:t xml:space="preserve">the model </w:t>
            </w:r>
            <w:r w:rsidRPr="000C704D">
              <w:rPr>
                <w:rFonts w:cs="Arial"/>
                <w:sz w:val="20"/>
                <w:szCs w:val="20"/>
              </w:rPr>
              <w:t>work health and safety laws.</w:t>
            </w:r>
          </w:p>
          <w:p w14:paraId="1D1EA32A" w14:textId="77777777" w:rsidR="00E763A8" w:rsidRDefault="00E763A8" w:rsidP="00372492">
            <w:pPr>
              <w:rPr>
                <w:rFonts w:cs="Arial"/>
                <w:sz w:val="20"/>
                <w:szCs w:val="20"/>
              </w:rPr>
            </w:pPr>
          </w:p>
          <w:p w14:paraId="1CF84CAD" w14:textId="474780A2" w:rsidR="000D499F" w:rsidRPr="000C704D" w:rsidRDefault="000D499F" w:rsidP="00372492">
            <w:pPr>
              <w:rPr>
                <w:rFonts w:cs="Arial"/>
                <w:b/>
                <w:sz w:val="20"/>
                <w:szCs w:val="20"/>
              </w:rPr>
            </w:pPr>
            <w:r w:rsidRPr="000C704D">
              <w:rPr>
                <w:rFonts w:cs="Arial"/>
                <w:b/>
                <w:sz w:val="20"/>
                <w:szCs w:val="20"/>
              </w:rPr>
              <w:t>CONTACT DETAILS</w:t>
            </w:r>
          </w:p>
          <w:p w14:paraId="7CA23A26" w14:textId="77777777" w:rsidR="000D499F" w:rsidRPr="000C704D" w:rsidRDefault="000D499F" w:rsidP="00372492">
            <w:pPr>
              <w:rPr>
                <w:rFonts w:cs="Arial"/>
                <w:sz w:val="20"/>
                <w:szCs w:val="20"/>
              </w:rPr>
            </w:pPr>
            <w:r w:rsidRPr="000C704D">
              <w:rPr>
                <w:rFonts w:cs="Arial"/>
                <w:sz w:val="20"/>
                <w:szCs w:val="20"/>
              </w:rPr>
              <w:t>Submit your completed application form and all supporting documentation to:</w:t>
            </w:r>
          </w:p>
          <w:p w14:paraId="769DB192" w14:textId="77777777" w:rsidR="000D499F" w:rsidRPr="00E26186" w:rsidRDefault="000D499F" w:rsidP="00372492">
            <w:pPr>
              <w:rPr>
                <w:rFonts w:cs="Arial"/>
                <w:sz w:val="20"/>
                <w:szCs w:val="20"/>
              </w:rPr>
            </w:pPr>
            <w:r w:rsidRPr="000C704D">
              <w:rPr>
                <w:rFonts w:cs="Arial"/>
                <w:sz w:val="20"/>
                <w:szCs w:val="20"/>
              </w:rPr>
              <w:t>[insert WHS regulator contact details here]</w:t>
            </w:r>
          </w:p>
        </w:tc>
      </w:tr>
    </w:tbl>
    <w:p w14:paraId="41400B49" w14:textId="77777777" w:rsidR="000D499F" w:rsidRDefault="000D499F" w:rsidP="000D499F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0D499F" w14:paraId="028CEB06" w14:textId="77777777" w:rsidTr="000D499F">
        <w:tc>
          <w:tcPr>
            <w:tcW w:w="9756" w:type="dxa"/>
          </w:tcPr>
          <w:p w14:paraId="50FDD785" w14:textId="77777777" w:rsidR="000D499F" w:rsidRPr="008A4222" w:rsidRDefault="000D499F" w:rsidP="0037249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DETAILS OF APPLICANT</w:t>
            </w:r>
            <w:r w:rsidRPr="008A4222">
              <w:rPr>
                <w:rFonts w:cs="Arial"/>
                <w:b/>
              </w:rPr>
              <w:t xml:space="preserve">. </w:t>
            </w:r>
          </w:p>
          <w:p w14:paraId="3541E7A7" w14:textId="77777777" w:rsidR="000D499F" w:rsidRPr="00E925F0" w:rsidRDefault="000D499F" w:rsidP="000D499F">
            <w:pPr>
              <w:pStyle w:val="ListParagraph"/>
              <w:numPr>
                <w:ilvl w:val="0"/>
                <w:numId w:val="10"/>
              </w:numPr>
              <w:ind w:left="426" w:hanging="426"/>
              <w:rPr>
                <w:rFonts w:cs="Arial"/>
                <w:sz w:val="18"/>
                <w:szCs w:val="18"/>
              </w:rPr>
            </w:pPr>
            <w:r w:rsidRPr="00E925F0">
              <w:rPr>
                <w:rFonts w:cs="Arial"/>
                <w:sz w:val="18"/>
                <w:szCs w:val="18"/>
              </w:rPr>
              <w:t>Complete this part if the applicant is a natural person.</w:t>
            </w:r>
          </w:p>
          <w:p w14:paraId="3C60BF72" w14:textId="77777777" w:rsidR="000D499F" w:rsidRDefault="000D499F" w:rsidP="003724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Family name: ____________________________________________</w:t>
            </w:r>
          </w:p>
          <w:p w14:paraId="669D40B8" w14:textId="77777777" w:rsidR="000D499F" w:rsidRDefault="000D499F" w:rsidP="003724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Given </w:t>
            </w:r>
            <w:proofErr w:type="gramStart"/>
            <w:r>
              <w:rPr>
                <w:rFonts w:cs="Arial"/>
                <w:sz w:val="20"/>
                <w:szCs w:val="20"/>
              </w:rPr>
              <w:t>names:_</w:t>
            </w:r>
            <w:proofErr w:type="gramEnd"/>
            <w:r>
              <w:rPr>
                <w:rFonts w:cs="Arial"/>
                <w:sz w:val="20"/>
                <w:szCs w:val="20"/>
              </w:rPr>
              <w:t>___________________________________________</w:t>
            </w:r>
          </w:p>
          <w:p w14:paraId="39C8B78C" w14:textId="77777777" w:rsidR="000D499F" w:rsidRDefault="000D499F" w:rsidP="003724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Trading as (</w:t>
            </w:r>
            <w:r>
              <w:rPr>
                <w:rFonts w:cs="Arial"/>
                <w:sz w:val="16"/>
                <w:szCs w:val="16"/>
              </w:rPr>
              <w:t>if applicable</w:t>
            </w:r>
            <w:proofErr w:type="gramStart"/>
            <w:r>
              <w:rPr>
                <w:rFonts w:cs="Arial"/>
                <w:sz w:val="16"/>
                <w:szCs w:val="16"/>
              </w:rPr>
              <w:t>):</w:t>
            </w:r>
            <w:r>
              <w:rPr>
                <w:rFonts w:cs="Arial"/>
                <w:sz w:val="20"/>
                <w:szCs w:val="20"/>
              </w:rPr>
              <w:t>_</w:t>
            </w:r>
            <w:proofErr w:type="gramEnd"/>
            <w:r>
              <w:rPr>
                <w:rFonts w:cs="Arial"/>
                <w:sz w:val="20"/>
                <w:szCs w:val="20"/>
              </w:rPr>
              <w:t>____________________________________</w:t>
            </w:r>
          </w:p>
          <w:p w14:paraId="6436547E" w14:textId="77777777" w:rsidR="000D499F" w:rsidRDefault="000D499F" w:rsidP="003724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Residential Address: ______________________________________ Postcode: _________</w:t>
            </w:r>
          </w:p>
          <w:p w14:paraId="13544F6D" w14:textId="77777777" w:rsidR="000D499F" w:rsidRDefault="000D499F" w:rsidP="00372492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Postal Address: __________________________________________ Postcode: _________</w:t>
            </w:r>
          </w:p>
          <w:p w14:paraId="2477C06C" w14:textId="77777777" w:rsidR="000D499F" w:rsidRDefault="000D499F" w:rsidP="003724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Telephone (BH</w:t>
            </w:r>
            <w:proofErr w:type="gramStart"/>
            <w:r>
              <w:rPr>
                <w:rFonts w:cs="Arial"/>
                <w:sz w:val="20"/>
                <w:szCs w:val="20"/>
              </w:rPr>
              <w:t>):_</w:t>
            </w:r>
            <w:proofErr w:type="gramEnd"/>
            <w:r>
              <w:rPr>
                <w:rFonts w:cs="Arial"/>
                <w:sz w:val="20"/>
                <w:szCs w:val="20"/>
              </w:rPr>
              <w:t>________________ Telephone (AH) ______________ Mobile:_________________</w:t>
            </w:r>
          </w:p>
          <w:p w14:paraId="211DAF13" w14:textId="77777777" w:rsidR="000D499F" w:rsidRDefault="000D499F" w:rsidP="003724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Facsimile: _____________________ Email: ______________________________________________</w:t>
            </w:r>
          </w:p>
          <w:p w14:paraId="0AD23C74" w14:textId="77777777" w:rsidR="000D499F" w:rsidRDefault="000D499F" w:rsidP="00372492">
            <w:pPr>
              <w:spacing w:before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Date of Birth (</w:t>
            </w:r>
            <w:r>
              <w:rPr>
                <w:rFonts w:cs="Arial"/>
                <w:sz w:val="16"/>
                <w:szCs w:val="16"/>
              </w:rPr>
              <w:t>dd/mm/</w:t>
            </w:r>
            <w:proofErr w:type="spellStart"/>
            <w:r>
              <w:rPr>
                <w:rFonts w:cs="Arial"/>
                <w:sz w:val="16"/>
                <w:szCs w:val="16"/>
              </w:rPr>
              <w:t>yyyy</w:t>
            </w:r>
            <w:proofErr w:type="spellEnd"/>
            <w:r>
              <w:rPr>
                <w:rFonts w:cs="Arial"/>
                <w:sz w:val="16"/>
                <w:szCs w:val="16"/>
              </w:rPr>
              <w:t>): ____________________</w:t>
            </w:r>
          </w:p>
          <w:p w14:paraId="3E65EBBB" w14:textId="77777777" w:rsidR="00554921" w:rsidRDefault="00554921" w:rsidP="00372492">
            <w:pPr>
              <w:spacing w:before="60"/>
              <w:rPr>
                <w:rFonts w:cs="Arial"/>
                <w:sz w:val="16"/>
                <w:szCs w:val="16"/>
              </w:rPr>
            </w:pPr>
          </w:p>
          <w:p w14:paraId="67114A9C" w14:textId="77777777" w:rsidR="000D499F" w:rsidRPr="00E925F0" w:rsidRDefault="000D499F" w:rsidP="000D499F">
            <w:pPr>
              <w:pStyle w:val="ListParagraph"/>
              <w:numPr>
                <w:ilvl w:val="0"/>
                <w:numId w:val="10"/>
              </w:numPr>
              <w:ind w:left="426" w:hanging="426"/>
              <w:rPr>
                <w:rFonts w:cs="Arial"/>
                <w:sz w:val="18"/>
                <w:szCs w:val="18"/>
              </w:rPr>
            </w:pPr>
            <w:r w:rsidRPr="00E925F0">
              <w:rPr>
                <w:rFonts w:cs="Arial"/>
                <w:sz w:val="18"/>
                <w:szCs w:val="18"/>
              </w:rPr>
              <w:t>Complete this part if applicant is not a natural person</w:t>
            </w:r>
          </w:p>
          <w:p w14:paraId="1D682F2C" w14:textId="77777777" w:rsidR="000D499F" w:rsidRDefault="000D499F" w:rsidP="003724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Full legal name of organisation: ________________________________________________________</w:t>
            </w:r>
          </w:p>
          <w:p w14:paraId="40E65F0F" w14:textId="77777777" w:rsidR="000D499F" w:rsidRDefault="000D499F" w:rsidP="003724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Trading As: ________________________________________________________________________</w:t>
            </w:r>
          </w:p>
          <w:p w14:paraId="60D9A581" w14:textId="77777777" w:rsidR="00EA4158" w:rsidRDefault="00EA4158" w:rsidP="003724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ABN:_______________________________________ACN:__________________________________</w:t>
            </w:r>
          </w:p>
          <w:p w14:paraId="18AF24A6" w14:textId="77777777" w:rsidR="000D499F" w:rsidRDefault="000D499F" w:rsidP="003724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Registered Address: _________________________________________ Postcode: _______________</w:t>
            </w:r>
          </w:p>
          <w:p w14:paraId="121DC588" w14:textId="77777777" w:rsidR="000D499F" w:rsidRDefault="000D499F" w:rsidP="003724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Postal Address: _____________________________________________ Postcode: _______________</w:t>
            </w:r>
          </w:p>
          <w:p w14:paraId="1B2FA1FD" w14:textId="77777777" w:rsidR="000D499F" w:rsidRDefault="000D499F" w:rsidP="003724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person name: ________________________________________ Telephone: ______________</w:t>
            </w:r>
          </w:p>
          <w:p w14:paraId="0D662780" w14:textId="77777777" w:rsidR="000D499F" w:rsidRDefault="000D499F" w:rsidP="003724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Facsimile: _______________________________Email: _____________________________________</w:t>
            </w:r>
          </w:p>
          <w:p w14:paraId="23062302" w14:textId="77777777" w:rsidR="000D499F" w:rsidRDefault="000D499F" w:rsidP="00372492">
            <w:pPr>
              <w:rPr>
                <w:rFonts w:cs="Arial"/>
                <w:sz w:val="20"/>
                <w:szCs w:val="20"/>
              </w:rPr>
            </w:pPr>
          </w:p>
          <w:p w14:paraId="3D79BE79" w14:textId="77777777" w:rsidR="005B356F" w:rsidRPr="0033351C" w:rsidRDefault="005B356F" w:rsidP="005B35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If application is for the exemption of a group or class of persons complete the details above and attach documentation stating the number of </w:t>
            </w:r>
            <w:proofErr w:type="gramStart"/>
            <w:r>
              <w:rPr>
                <w:rFonts w:cs="Arial"/>
                <w:sz w:val="20"/>
                <w:szCs w:val="20"/>
              </w:rPr>
              <w:t>applicants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you are representing and the details of each of those applicants. </w:t>
            </w:r>
          </w:p>
        </w:tc>
      </w:tr>
    </w:tbl>
    <w:p w14:paraId="7320E818" w14:textId="27721530" w:rsidR="00554921" w:rsidRDefault="00554921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0D499F" w14:paraId="755434CC" w14:textId="77777777" w:rsidTr="00554921">
        <w:tc>
          <w:tcPr>
            <w:tcW w:w="9756" w:type="dxa"/>
          </w:tcPr>
          <w:p w14:paraId="5074D349" w14:textId="77777777" w:rsidR="000D499F" w:rsidRDefault="000D499F" w:rsidP="0037249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SCOPE OF EXEMPTION SOUGHT</w:t>
            </w:r>
          </w:p>
          <w:p w14:paraId="2CDA7DF3" w14:textId="77777777" w:rsidR="000D499F" w:rsidRPr="00E925F0" w:rsidRDefault="000D499F" w:rsidP="00372492">
            <w:pPr>
              <w:rPr>
                <w:rFonts w:cs="Arial"/>
                <w:sz w:val="18"/>
                <w:szCs w:val="18"/>
              </w:rPr>
            </w:pPr>
            <w:r w:rsidRPr="00E925F0">
              <w:rPr>
                <w:rFonts w:cs="Arial"/>
                <w:sz w:val="18"/>
                <w:szCs w:val="18"/>
              </w:rPr>
              <w:lastRenderedPageBreak/>
              <w:t>Provide an overview of the specific regulation number[s] for</w:t>
            </w:r>
            <w:r>
              <w:rPr>
                <w:rFonts w:cs="Arial"/>
                <w:sz w:val="18"/>
                <w:szCs w:val="18"/>
              </w:rPr>
              <w:t xml:space="preserve"> which an exemption is sought. A</w:t>
            </w:r>
            <w:r w:rsidRPr="00E925F0">
              <w:rPr>
                <w:rFonts w:cs="Arial"/>
                <w:sz w:val="18"/>
                <w:szCs w:val="18"/>
              </w:rPr>
              <w:t>ttach more detailed information</w:t>
            </w:r>
            <w:r w:rsidR="00C1520E">
              <w:rPr>
                <w:rFonts w:cs="Arial"/>
                <w:sz w:val="18"/>
                <w:szCs w:val="18"/>
              </w:rPr>
              <w:t xml:space="preserve"> on each specific regulatory exemption sought</w:t>
            </w:r>
            <w:r w:rsidRPr="00E925F0">
              <w:rPr>
                <w:rFonts w:cs="Arial"/>
                <w:sz w:val="18"/>
                <w:szCs w:val="18"/>
              </w:rPr>
              <w:t>.</w:t>
            </w:r>
          </w:p>
          <w:p w14:paraId="551E925E" w14:textId="77777777" w:rsidR="000D499F" w:rsidRDefault="000D499F" w:rsidP="005549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0E1F7BE" w14:textId="77777777" w:rsidR="00E82406" w:rsidRDefault="00E82406" w:rsidP="00554921">
            <w:pPr>
              <w:rPr>
                <w:rFonts w:cs="Arial"/>
                <w:sz w:val="20"/>
                <w:szCs w:val="20"/>
              </w:rPr>
            </w:pPr>
          </w:p>
          <w:p w14:paraId="47E9F476" w14:textId="77777777" w:rsidR="00E82406" w:rsidRPr="0033351C" w:rsidRDefault="00E82406" w:rsidP="0055492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A7A5F76" w14:textId="77777777" w:rsidR="000D499F" w:rsidRDefault="000D499F" w:rsidP="000D499F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0D499F" w14:paraId="36E11EE0" w14:textId="77777777" w:rsidTr="00372492">
        <w:tc>
          <w:tcPr>
            <w:tcW w:w="9854" w:type="dxa"/>
          </w:tcPr>
          <w:p w14:paraId="03ACF455" w14:textId="77777777" w:rsidR="000D499F" w:rsidRDefault="000D499F" w:rsidP="0037249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DESCRIPTION OF THE UNDERTAKING FOR WHICH AN EXEMPTION IS BEING SOUGHT</w:t>
            </w:r>
          </w:p>
          <w:p w14:paraId="1D2618C7" w14:textId="77777777" w:rsidR="000D499F" w:rsidRPr="00E925F0" w:rsidRDefault="000D499F" w:rsidP="00372492">
            <w:pPr>
              <w:rPr>
                <w:rFonts w:cs="Arial"/>
                <w:sz w:val="18"/>
                <w:szCs w:val="18"/>
              </w:rPr>
            </w:pPr>
            <w:r w:rsidRPr="00E925F0">
              <w:rPr>
                <w:rFonts w:cs="Arial"/>
                <w:sz w:val="18"/>
                <w:szCs w:val="18"/>
              </w:rPr>
              <w:t xml:space="preserve">Provide a description of the process, substance, </w:t>
            </w:r>
            <w:proofErr w:type="gramStart"/>
            <w:r w:rsidRPr="00E925F0">
              <w:rPr>
                <w:rFonts w:cs="Arial"/>
                <w:sz w:val="18"/>
                <w:szCs w:val="18"/>
              </w:rPr>
              <w:t>activity</w:t>
            </w:r>
            <w:proofErr w:type="gramEnd"/>
            <w:r w:rsidRPr="00E925F0">
              <w:rPr>
                <w:rFonts w:cs="Arial"/>
                <w:sz w:val="18"/>
                <w:szCs w:val="18"/>
              </w:rPr>
              <w:t xml:space="preserve"> or thing for which you are seeking an exemption under the regulations. Attach more detailed information if required.</w:t>
            </w:r>
          </w:p>
          <w:p w14:paraId="59915119" w14:textId="77777777" w:rsidR="000D499F" w:rsidRPr="00E925F0" w:rsidRDefault="000D499F" w:rsidP="00554921">
            <w:pPr>
              <w:rPr>
                <w:rFonts w:cs="Arial"/>
              </w:rPr>
            </w:pPr>
            <w:r w:rsidRPr="00E925F0">
              <w:rPr>
                <w:rFonts w:cs="Arial"/>
                <w:sz w:val="20"/>
                <w:szCs w:val="20"/>
              </w:rPr>
              <w:t>_______________________________________________________________________________________________________________________</w:t>
            </w:r>
            <w:r>
              <w:rPr>
                <w:rFonts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56A3556" w14:textId="77777777" w:rsidR="000D499F" w:rsidRDefault="000D499F" w:rsidP="000D499F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0D499F" w14:paraId="54646356" w14:textId="77777777" w:rsidTr="00372492">
        <w:tc>
          <w:tcPr>
            <w:tcW w:w="9854" w:type="dxa"/>
          </w:tcPr>
          <w:p w14:paraId="068D2CC4" w14:textId="77777777" w:rsidR="000D499F" w:rsidRPr="008A4222" w:rsidRDefault="000D499F" w:rsidP="0037249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 xml:space="preserve">DETAILS OF WORKPLACE[S] </w:t>
            </w:r>
            <w:r w:rsidRPr="008A4222">
              <w:rPr>
                <w:rFonts w:cs="Arial"/>
                <w:sz w:val="16"/>
                <w:szCs w:val="16"/>
              </w:rPr>
              <w:t>tick appropriate box and provide or attach required details</w:t>
            </w:r>
            <w:r w:rsidRPr="008A4222">
              <w:rPr>
                <w:rFonts w:cs="Arial"/>
              </w:rPr>
              <w:t>.</w:t>
            </w:r>
          </w:p>
          <w:p w14:paraId="70FB0CE1" w14:textId="77777777" w:rsidR="000D499F" w:rsidRPr="00E925F0" w:rsidRDefault="000D499F" w:rsidP="00372492">
            <w:pPr>
              <w:rPr>
                <w:rFonts w:cs="Arial"/>
                <w:b/>
                <w:sz w:val="20"/>
                <w:szCs w:val="20"/>
              </w:rPr>
            </w:pPr>
          </w:p>
          <w:p w14:paraId="6A29FDFC" w14:textId="77777777" w:rsidR="000D499F" w:rsidRDefault="000D499F" w:rsidP="00372492">
            <w:pPr>
              <w:rPr>
                <w:rFonts w:cs="Arial"/>
              </w:rPr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</w:t>
            </w:r>
            <w:r w:rsidRPr="00E925F0">
              <w:rPr>
                <w:rFonts w:cs="Arial"/>
                <w:sz w:val="20"/>
                <w:szCs w:val="20"/>
              </w:rPr>
              <w:t>the workplace is located at:_____________________________________________________</w:t>
            </w:r>
          </w:p>
          <w:p w14:paraId="68019C43" w14:textId="77777777" w:rsidR="000D499F" w:rsidRDefault="000D499F" w:rsidP="00372492">
            <w:pPr>
              <w:rPr>
                <w:rFonts w:cs="Arial"/>
              </w:rPr>
            </w:pPr>
          </w:p>
          <w:p w14:paraId="20D4AFE0" w14:textId="77777777" w:rsidR="000D499F" w:rsidRPr="00E925F0" w:rsidRDefault="000D499F" w:rsidP="003724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several workplaces. [addresses or locations attached]</w:t>
            </w:r>
          </w:p>
          <w:p w14:paraId="1A6BEFAE" w14:textId="77777777" w:rsidR="000D499F" w:rsidRDefault="000D499F" w:rsidP="00372492">
            <w:pPr>
              <w:rPr>
                <w:rFonts w:cs="Arial"/>
              </w:rPr>
            </w:pPr>
          </w:p>
          <w:p w14:paraId="39D6AEBE" w14:textId="77777777" w:rsidR="000D499F" w:rsidRDefault="000D499F" w:rsidP="003724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sym w:font="Wingdings" w:char="F06F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unspecified workplaces throughout [</w:t>
            </w:r>
            <w:r w:rsidRPr="000C704D">
              <w:rPr>
                <w:rFonts w:cs="Arial"/>
                <w:sz w:val="20"/>
                <w:szCs w:val="20"/>
              </w:rPr>
              <w:t>specify jurisdiction] [attach description]</w:t>
            </w:r>
          </w:p>
          <w:p w14:paraId="7BFA8244" w14:textId="77777777" w:rsidR="000D499F" w:rsidRPr="00E925F0" w:rsidRDefault="000D499F" w:rsidP="0037249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A43C52B" w14:textId="77777777" w:rsidR="000D499F" w:rsidRDefault="000D499F" w:rsidP="000D499F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0D499F" w14:paraId="3824D183" w14:textId="77777777" w:rsidTr="00554921">
        <w:tc>
          <w:tcPr>
            <w:tcW w:w="9756" w:type="dxa"/>
          </w:tcPr>
          <w:p w14:paraId="04EFBDD2" w14:textId="77777777" w:rsidR="000D499F" w:rsidRDefault="000D499F" w:rsidP="0037249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REASONS FOR SEEKING EXEMPTION and ANY EXCEPTIONAL CIRCUMSTANCES:</w:t>
            </w:r>
          </w:p>
          <w:p w14:paraId="7C51C16E" w14:textId="77777777" w:rsidR="000D499F" w:rsidRDefault="000D499F" w:rsidP="00372492">
            <w:pPr>
              <w:rPr>
                <w:rFonts w:cs="Arial"/>
                <w:sz w:val="18"/>
                <w:szCs w:val="18"/>
              </w:rPr>
            </w:pPr>
            <w:r w:rsidRPr="00E925F0">
              <w:rPr>
                <w:rFonts w:cs="Arial"/>
                <w:sz w:val="18"/>
                <w:szCs w:val="18"/>
              </w:rPr>
              <w:t>Please explain why an</w:t>
            </w:r>
            <w:r>
              <w:rPr>
                <w:rFonts w:cs="Arial"/>
                <w:sz w:val="18"/>
                <w:szCs w:val="18"/>
              </w:rPr>
              <w:t xml:space="preserve"> exemption is being sought and provide details of any exceptional circumstances you are aware of which may cause need for an exemption.</w:t>
            </w:r>
          </w:p>
          <w:p w14:paraId="6776963D" w14:textId="77777777" w:rsidR="000D499F" w:rsidRDefault="000D499F" w:rsidP="003724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B6E96F9" w14:textId="77777777" w:rsidR="000D499F" w:rsidRDefault="000D499F" w:rsidP="00372492">
            <w:pPr>
              <w:rPr>
                <w:rFonts w:cs="Arial"/>
                <w:sz w:val="20"/>
                <w:szCs w:val="20"/>
              </w:rPr>
            </w:pPr>
            <w:r w:rsidRPr="00707DD9">
              <w:rPr>
                <w:rFonts w:cs="Arial"/>
                <w:sz w:val="18"/>
                <w:szCs w:val="18"/>
              </w:rPr>
              <w:t>How long is the exemption being sought for? (max 5</w:t>
            </w:r>
            <w:r w:rsidR="0055492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07DD9">
              <w:rPr>
                <w:rFonts w:cs="Arial"/>
                <w:sz w:val="18"/>
                <w:szCs w:val="18"/>
              </w:rPr>
              <w:t>yrs</w:t>
            </w:r>
            <w:proofErr w:type="spellEnd"/>
            <w:r w:rsidRPr="00707DD9">
              <w:rPr>
                <w:rFonts w:cs="Arial"/>
                <w:sz w:val="18"/>
                <w:szCs w:val="18"/>
              </w:rPr>
              <w:t>):</w:t>
            </w:r>
            <w:r>
              <w:rPr>
                <w:rFonts w:cs="Arial"/>
                <w:sz w:val="20"/>
                <w:szCs w:val="20"/>
              </w:rPr>
              <w:t xml:space="preserve"> ________________________________________</w:t>
            </w:r>
          </w:p>
          <w:p w14:paraId="6CA2AF1D" w14:textId="77777777" w:rsidR="000D499F" w:rsidRPr="00E925F0" w:rsidRDefault="000D499F" w:rsidP="0037249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78670AB" w14:textId="77777777" w:rsidR="000D499F" w:rsidRDefault="000D499F" w:rsidP="000D499F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0D499F" w14:paraId="36F33CF7" w14:textId="77777777" w:rsidTr="000D499F">
        <w:tc>
          <w:tcPr>
            <w:tcW w:w="9756" w:type="dxa"/>
          </w:tcPr>
          <w:p w14:paraId="7B9D4767" w14:textId="77777777" w:rsidR="000D499F" w:rsidRDefault="000D499F" w:rsidP="0037249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CONSULTATION HAS OCCURRED IN THE WORKPLACE IN REGARD TO THE EXEMPTION BEING SOUGHT THROUGH THIS APPLICATION?</w:t>
            </w:r>
          </w:p>
          <w:p w14:paraId="5BC94136" w14:textId="77777777" w:rsidR="000D499F" w:rsidRDefault="000D499F" w:rsidP="005549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2D7AC21" w14:textId="77777777" w:rsidR="00554921" w:rsidRPr="00125512" w:rsidRDefault="00554921" w:rsidP="0055492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C769471" w14:textId="77777777" w:rsidR="00554921" w:rsidRDefault="00554921" w:rsidP="000D499F">
      <w:pPr>
        <w:rPr>
          <w:rFonts w:cs="Arial"/>
        </w:rPr>
      </w:pPr>
    </w:p>
    <w:p w14:paraId="5C297C2E" w14:textId="77777777" w:rsidR="00554921" w:rsidRDefault="00554921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0D499F" w14:paraId="180FF7FC" w14:textId="77777777" w:rsidTr="000D499F">
        <w:tc>
          <w:tcPr>
            <w:tcW w:w="9756" w:type="dxa"/>
          </w:tcPr>
          <w:p w14:paraId="3E8DD557" w14:textId="77777777" w:rsidR="000D499F" w:rsidRDefault="000D499F" w:rsidP="0037249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RISK CONTROL</w:t>
            </w:r>
          </w:p>
          <w:p w14:paraId="623E4245" w14:textId="77777777" w:rsidR="000D499F" w:rsidRDefault="000D499F" w:rsidP="003724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Outline your risk assessment and proposed control measures to demonstrate that </w:t>
            </w:r>
            <w:r w:rsidR="00475256">
              <w:rPr>
                <w:rFonts w:cs="Arial"/>
                <w:sz w:val="18"/>
                <w:szCs w:val="18"/>
              </w:rPr>
              <w:t xml:space="preserve">an </w:t>
            </w:r>
            <w:r>
              <w:rPr>
                <w:rFonts w:cs="Arial"/>
                <w:sz w:val="18"/>
                <w:szCs w:val="18"/>
              </w:rPr>
              <w:t xml:space="preserve">equivalent level of safety standards will be achieved to comply with the specific regulation[s] as contained in </w:t>
            </w:r>
            <w:r w:rsidRPr="000C704D">
              <w:rPr>
                <w:rFonts w:cs="Arial"/>
                <w:sz w:val="18"/>
                <w:szCs w:val="18"/>
              </w:rPr>
              <w:t>the [WHS Regulations XXXX]</w:t>
            </w:r>
          </w:p>
          <w:p w14:paraId="09813ED7" w14:textId="77777777" w:rsidR="000D499F" w:rsidRDefault="000D499F" w:rsidP="00372492">
            <w:pPr>
              <w:rPr>
                <w:rFonts w:cs="Arial"/>
                <w:sz w:val="18"/>
                <w:szCs w:val="18"/>
              </w:rPr>
            </w:pPr>
          </w:p>
          <w:p w14:paraId="3E54758E" w14:textId="77777777" w:rsidR="000D499F" w:rsidRDefault="000D499F" w:rsidP="003724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 is proposed that the risks to health and safety arising from the undertaking for which an exemption is being sought will be controlled by:</w:t>
            </w:r>
          </w:p>
          <w:p w14:paraId="492E8BF2" w14:textId="77777777" w:rsidR="000D499F" w:rsidRDefault="000D499F" w:rsidP="0037249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9BBA812" w14:textId="77777777" w:rsidR="000D499F" w:rsidRDefault="000D499F" w:rsidP="00372492">
            <w:pPr>
              <w:rPr>
                <w:rFonts w:cs="Arial"/>
                <w:sz w:val="20"/>
                <w:szCs w:val="20"/>
              </w:rPr>
            </w:pPr>
          </w:p>
          <w:p w14:paraId="4F2B7642" w14:textId="77777777" w:rsidR="005B356F" w:rsidRDefault="005B356F" w:rsidP="005B35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exemption is being sought for some high risk work licences provide information on the alternative training to be delivered to workers in place of the licence:</w:t>
            </w:r>
          </w:p>
          <w:p w14:paraId="516492E6" w14:textId="77777777" w:rsidR="005B356F" w:rsidRDefault="005B356F" w:rsidP="005B35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6461FD" w14:textId="77777777" w:rsidR="005B356F" w:rsidRPr="00FD300D" w:rsidRDefault="005B356F" w:rsidP="005B356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7A9468E" w14:textId="77777777" w:rsidR="000D499F" w:rsidRDefault="000D499F" w:rsidP="000D499F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0D499F" w14:paraId="0D9BBA4B" w14:textId="77777777" w:rsidTr="00372492">
        <w:tc>
          <w:tcPr>
            <w:tcW w:w="9854" w:type="dxa"/>
          </w:tcPr>
          <w:p w14:paraId="74047E6A" w14:textId="77777777" w:rsidR="000D499F" w:rsidRDefault="000D499F" w:rsidP="0037249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ATTACH SUPPORTING DOCUMENTS</w:t>
            </w:r>
          </w:p>
          <w:p w14:paraId="6B7297A0" w14:textId="77777777" w:rsidR="000D499F" w:rsidRDefault="000D499F" w:rsidP="003724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List all the document names submitted with this application. There </w:t>
            </w:r>
            <w:proofErr w:type="gramStart"/>
            <w:r>
              <w:rPr>
                <w:rFonts w:cs="Arial"/>
                <w:sz w:val="18"/>
                <w:szCs w:val="18"/>
              </w:rPr>
              <w:t>are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a total of: __documents attached.</w:t>
            </w:r>
          </w:p>
          <w:p w14:paraId="262FBD5A" w14:textId="77777777" w:rsidR="000D499F" w:rsidRDefault="000D499F" w:rsidP="00372492">
            <w:pPr>
              <w:rPr>
                <w:rFonts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38"/>
              <w:gridCol w:w="1387"/>
              <w:gridCol w:w="1779"/>
            </w:tblGrid>
            <w:tr w:rsidR="000D499F" w14:paraId="7AF55E66" w14:textId="77777777" w:rsidTr="000D499F">
              <w:tc>
                <w:tcPr>
                  <w:tcW w:w="6305" w:type="dxa"/>
                  <w:shd w:val="clear" w:color="auto" w:fill="D9D9D9" w:themeFill="background1" w:themeFillShade="D9"/>
                </w:tcPr>
                <w:p w14:paraId="107FF2A6" w14:textId="77777777" w:rsidR="000D499F" w:rsidRPr="00FD300D" w:rsidRDefault="000D499F" w:rsidP="00372492">
                  <w:pPr>
                    <w:spacing w:before="120" w:after="12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D300D">
                    <w:rPr>
                      <w:rFonts w:cs="Arial"/>
                      <w:b/>
                      <w:sz w:val="18"/>
                      <w:szCs w:val="18"/>
                    </w:rPr>
                    <w:t>Reference / Title and identifying number</w:t>
                  </w:r>
                </w:p>
              </w:tc>
              <w:tc>
                <w:tcPr>
                  <w:tcW w:w="1409" w:type="dxa"/>
                  <w:shd w:val="clear" w:color="auto" w:fill="D9D9D9" w:themeFill="background1" w:themeFillShade="D9"/>
                </w:tcPr>
                <w:p w14:paraId="178C92B0" w14:textId="77777777" w:rsidR="000D499F" w:rsidRPr="00FD300D" w:rsidRDefault="000D499F" w:rsidP="00372492">
                  <w:pPr>
                    <w:spacing w:before="120" w:after="12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D300D">
                    <w:rPr>
                      <w:rFonts w:cs="Arial"/>
                      <w:b/>
                      <w:sz w:val="18"/>
                      <w:szCs w:val="18"/>
                    </w:rPr>
                    <w:t>No. of pages</w:t>
                  </w:r>
                </w:p>
              </w:tc>
              <w:tc>
                <w:tcPr>
                  <w:tcW w:w="1816" w:type="dxa"/>
                  <w:shd w:val="clear" w:color="auto" w:fill="D9D9D9" w:themeFill="background1" w:themeFillShade="D9"/>
                </w:tcPr>
                <w:p w14:paraId="06E42F40" w14:textId="77777777" w:rsidR="000D499F" w:rsidRPr="00FD300D" w:rsidRDefault="000D499F" w:rsidP="00372492">
                  <w:pPr>
                    <w:spacing w:before="120" w:after="12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D300D">
                    <w:rPr>
                      <w:rFonts w:cs="Arial"/>
                      <w:b/>
                      <w:sz w:val="18"/>
                      <w:szCs w:val="18"/>
                    </w:rPr>
                    <w:t>Date of issue</w:t>
                  </w:r>
                </w:p>
              </w:tc>
            </w:tr>
            <w:tr w:rsidR="000D499F" w14:paraId="6989A5E9" w14:textId="77777777" w:rsidTr="000D499F">
              <w:tc>
                <w:tcPr>
                  <w:tcW w:w="6305" w:type="dxa"/>
                </w:tcPr>
                <w:p w14:paraId="32335914" w14:textId="77777777" w:rsidR="000D499F" w:rsidRDefault="000D499F" w:rsidP="00372492">
                  <w:pPr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9" w:type="dxa"/>
                </w:tcPr>
                <w:p w14:paraId="76ED2F00" w14:textId="77777777" w:rsidR="000D499F" w:rsidRDefault="000D499F" w:rsidP="00372492">
                  <w:pPr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</w:tcPr>
                <w:p w14:paraId="043111EF" w14:textId="77777777" w:rsidR="000D499F" w:rsidRDefault="000D499F" w:rsidP="00372492">
                  <w:pPr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0D499F" w14:paraId="48B42979" w14:textId="77777777" w:rsidTr="000D499F">
              <w:tc>
                <w:tcPr>
                  <w:tcW w:w="6305" w:type="dxa"/>
                </w:tcPr>
                <w:p w14:paraId="60AEBC4D" w14:textId="77777777" w:rsidR="000D499F" w:rsidRDefault="000D499F" w:rsidP="00372492">
                  <w:pPr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9" w:type="dxa"/>
                </w:tcPr>
                <w:p w14:paraId="2A7ABBF4" w14:textId="77777777" w:rsidR="000D499F" w:rsidRDefault="000D499F" w:rsidP="00372492">
                  <w:pPr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</w:tcPr>
                <w:p w14:paraId="41893B49" w14:textId="77777777" w:rsidR="000D499F" w:rsidRDefault="000D499F" w:rsidP="00372492">
                  <w:pPr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0D499F" w14:paraId="7AD8CC94" w14:textId="77777777" w:rsidTr="000D499F">
              <w:tc>
                <w:tcPr>
                  <w:tcW w:w="6305" w:type="dxa"/>
                </w:tcPr>
                <w:p w14:paraId="42A7EB83" w14:textId="77777777" w:rsidR="000D499F" w:rsidRDefault="000D499F" w:rsidP="00372492">
                  <w:pPr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9" w:type="dxa"/>
                </w:tcPr>
                <w:p w14:paraId="3F02D14A" w14:textId="77777777" w:rsidR="000D499F" w:rsidRDefault="000D499F" w:rsidP="00372492">
                  <w:pPr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</w:tcPr>
                <w:p w14:paraId="6A23CF69" w14:textId="77777777" w:rsidR="000D499F" w:rsidRDefault="000D499F" w:rsidP="00372492">
                  <w:pPr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0D499F" w14:paraId="7C62FDEC" w14:textId="77777777" w:rsidTr="000D499F">
              <w:tc>
                <w:tcPr>
                  <w:tcW w:w="6305" w:type="dxa"/>
                </w:tcPr>
                <w:p w14:paraId="6A2D3702" w14:textId="77777777" w:rsidR="000D499F" w:rsidRDefault="000D499F" w:rsidP="00372492">
                  <w:pPr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9" w:type="dxa"/>
                </w:tcPr>
                <w:p w14:paraId="63A441A2" w14:textId="77777777" w:rsidR="000D499F" w:rsidRDefault="000D499F" w:rsidP="00372492">
                  <w:pPr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</w:tcPr>
                <w:p w14:paraId="2F76D1FF" w14:textId="77777777" w:rsidR="000D499F" w:rsidRDefault="000D499F" w:rsidP="00372492">
                  <w:pPr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0D499F" w14:paraId="05294163" w14:textId="77777777" w:rsidTr="000D499F">
              <w:tc>
                <w:tcPr>
                  <w:tcW w:w="6305" w:type="dxa"/>
                </w:tcPr>
                <w:p w14:paraId="7CB44236" w14:textId="77777777" w:rsidR="000D499F" w:rsidRDefault="000D499F" w:rsidP="00372492">
                  <w:pPr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9" w:type="dxa"/>
                </w:tcPr>
                <w:p w14:paraId="2A5D1F02" w14:textId="77777777" w:rsidR="000D499F" w:rsidRDefault="000D499F" w:rsidP="00372492">
                  <w:pPr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816" w:type="dxa"/>
                </w:tcPr>
                <w:p w14:paraId="517B6046" w14:textId="77777777" w:rsidR="000D499F" w:rsidRDefault="000D499F" w:rsidP="00372492">
                  <w:pPr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1ABE3248" w14:textId="77777777" w:rsidR="000D499F" w:rsidRPr="00FD300D" w:rsidRDefault="000D499F" w:rsidP="0037249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2A468353" w14:textId="77777777" w:rsidR="000D499F" w:rsidRDefault="000D499F" w:rsidP="000D499F">
      <w:pPr>
        <w:rPr>
          <w:rFonts w:cs="Arial"/>
        </w:rPr>
      </w:pPr>
    </w:p>
    <w:p w14:paraId="6E28C3D7" w14:textId="77777777" w:rsidR="000D499F" w:rsidRDefault="000D499F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0D499F" w14:paraId="091F536E" w14:textId="77777777" w:rsidTr="000D499F">
        <w:tc>
          <w:tcPr>
            <w:tcW w:w="9756" w:type="dxa"/>
          </w:tcPr>
          <w:p w14:paraId="2CEE1441" w14:textId="77777777" w:rsidR="000D499F" w:rsidRDefault="000D499F" w:rsidP="00372492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DECLARATION BY APPLICANT</w:t>
            </w:r>
          </w:p>
          <w:p w14:paraId="448BD2E9" w14:textId="77777777" w:rsidR="000D499F" w:rsidRDefault="000D499F" w:rsidP="003724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 declare that, to the best of my knowledge, the information provided in this application and supporting this application is true and correct. </w:t>
            </w:r>
          </w:p>
          <w:p w14:paraId="4327118E" w14:textId="009B8E3B" w:rsidR="000D499F" w:rsidRDefault="000D499F" w:rsidP="003724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 declare that where I provide personal information to the [WHS regulator] about any other individual, I am authorised to provide that information. The information has been collected in accordance with the [relevant jurisdictional privacy </w:t>
            </w:r>
            <w:r w:rsidR="00896CDC">
              <w:rPr>
                <w:rFonts w:cs="Arial"/>
                <w:sz w:val="18"/>
                <w:szCs w:val="18"/>
              </w:rPr>
              <w:t>legislation</w:t>
            </w:r>
            <w:r>
              <w:rPr>
                <w:rFonts w:cs="Arial"/>
                <w:sz w:val="18"/>
                <w:szCs w:val="18"/>
              </w:rPr>
              <w:t>] and the individual has been or will be made aware of the [WHS regulators] identity and how to contact it and of the other matters of which an individual is required to be made aware when personal information is collected about them.</w:t>
            </w:r>
          </w:p>
          <w:p w14:paraId="4CD9576A" w14:textId="77777777" w:rsidR="000D499F" w:rsidRDefault="000D499F" w:rsidP="003724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 acknowledge that the information provided in this application and supporting this application may be shared with other relevant authorities.</w:t>
            </w:r>
          </w:p>
          <w:p w14:paraId="48FB6DC0" w14:textId="77777777" w:rsidR="00617F30" w:rsidRDefault="00617F30" w:rsidP="00372492">
            <w:pPr>
              <w:rPr>
                <w:rFonts w:cs="Arial"/>
                <w:sz w:val="18"/>
                <w:szCs w:val="18"/>
              </w:rPr>
            </w:pPr>
          </w:p>
          <w:p w14:paraId="70AE3C55" w14:textId="77777777" w:rsidR="000D499F" w:rsidRPr="00617F30" w:rsidRDefault="00617F30" w:rsidP="00372492">
            <w:pPr>
              <w:rPr>
                <w:rFonts w:cs="Arial"/>
                <w:sz w:val="20"/>
                <w:szCs w:val="20"/>
              </w:rPr>
            </w:pPr>
            <w:r w:rsidRPr="00617F30">
              <w:rPr>
                <w:rFonts w:cs="Arial"/>
                <w:sz w:val="20"/>
                <w:szCs w:val="20"/>
              </w:rPr>
              <w:t>Applicant’s position: ___________________________________________</w:t>
            </w:r>
            <w:r>
              <w:rPr>
                <w:rFonts w:cs="Arial"/>
                <w:sz w:val="20"/>
                <w:szCs w:val="20"/>
              </w:rPr>
              <w:t>__________________________</w:t>
            </w:r>
          </w:p>
          <w:p w14:paraId="674D840F" w14:textId="77777777" w:rsidR="000D499F" w:rsidRPr="00FD300D" w:rsidRDefault="000D499F" w:rsidP="00617F3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Applicant’s signature: ___________________________________ Date </w:t>
            </w:r>
            <w:r>
              <w:rPr>
                <w:rFonts w:cs="Arial"/>
                <w:sz w:val="16"/>
                <w:szCs w:val="16"/>
              </w:rPr>
              <w:t>(dd/mm/</w:t>
            </w:r>
            <w:proofErr w:type="spellStart"/>
            <w:r>
              <w:rPr>
                <w:rFonts w:cs="Arial"/>
                <w:sz w:val="16"/>
                <w:szCs w:val="16"/>
              </w:rPr>
              <w:t>yyyy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20"/>
                <w:szCs w:val="20"/>
              </w:rPr>
              <w:t>: __________________</w:t>
            </w:r>
          </w:p>
          <w:p w14:paraId="23D024F8" w14:textId="77777777" w:rsidR="000D499F" w:rsidRDefault="000D499F" w:rsidP="0037249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Witnesses by </w:t>
            </w:r>
            <w:r>
              <w:rPr>
                <w:rFonts w:cs="Arial"/>
                <w:sz w:val="16"/>
                <w:szCs w:val="16"/>
              </w:rPr>
              <w:t xml:space="preserve">(signature) Witness must be 18 </w:t>
            </w:r>
            <w:proofErr w:type="spellStart"/>
            <w:r>
              <w:rPr>
                <w:rFonts w:cs="Arial"/>
                <w:sz w:val="16"/>
                <w:szCs w:val="16"/>
              </w:rPr>
              <w:t>yrs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of age</w:t>
            </w:r>
            <w:r>
              <w:rPr>
                <w:rFonts w:cs="Arial"/>
                <w:sz w:val="20"/>
                <w:szCs w:val="20"/>
              </w:rPr>
              <w:t>:_______________________________________________</w:t>
            </w:r>
          </w:p>
          <w:p w14:paraId="0326F8B1" w14:textId="77777777" w:rsidR="000D499F" w:rsidRPr="00FD300D" w:rsidRDefault="000D499F" w:rsidP="0037249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Print name: ____________________________________________ Telephone: ______________________</w:t>
            </w:r>
          </w:p>
        </w:tc>
      </w:tr>
    </w:tbl>
    <w:p w14:paraId="11D04E20" w14:textId="77777777" w:rsidR="000D499F" w:rsidRPr="00617F30" w:rsidRDefault="000D499F" w:rsidP="000D499F">
      <w:pPr>
        <w:spacing w:before="120"/>
        <w:rPr>
          <w:rFonts w:cs="Arial"/>
          <w:b/>
          <w:sz w:val="18"/>
          <w:szCs w:val="18"/>
        </w:rPr>
      </w:pPr>
      <w:r w:rsidRPr="00D47C26">
        <w:rPr>
          <w:rFonts w:cs="Arial"/>
          <w:b/>
          <w:sz w:val="18"/>
          <w:szCs w:val="18"/>
        </w:rPr>
        <w:t>PLEASE NOTE</w:t>
      </w:r>
      <w:r w:rsidRPr="00D47C26">
        <w:rPr>
          <w:rFonts w:cs="Arial"/>
          <w:sz w:val="18"/>
          <w:szCs w:val="18"/>
        </w:rPr>
        <w:t xml:space="preserve">: </w:t>
      </w:r>
      <w:r w:rsidRPr="00D47C26">
        <w:rPr>
          <w:rFonts w:cs="Arial"/>
          <w:b/>
          <w:sz w:val="18"/>
          <w:szCs w:val="18"/>
        </w:rPr>
        <w:t>THE PROVISION OF FALSE OR MISLEADING INFORMATION IS AN OFFENCE UNDER THE LEGISLATION.</w:t>
      </w:r>
    </w:p>
    <w:p w14:paraId="7F51DDB4" w14:textId="77777777" w:rsidR="000C3257" w:rsidRPr="000D499F" w:rsidRDefault="000C3257" w:rsidP="000D499F">
      <w:pPr>
        <w:rPr>
          <w:szCs w:val="2"/>
        </w:rPr>
      </w:pPr>
    </w:p>
    <w:sectPr w:rsidR="000C3257" w:rsidRPr="000D499F" w:rsidSect="0044223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106" w:bottom="1440" w:left="1260" w:header="709" w:footer="1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96E6C" w14:textId="77777777" w:rsidR="003F76F6" w:rsidRDefault="003F76F6">
      <w:r>
        <w:separator/>
      </w:r>
    </w:p>
  </w:endnote>
  <w:endnote w:type="continuationSeparator" w:id="0">
    <w:p w14:paraId="2CCD2A79" w14:textId="77777777" w:rsidR="003F76F6" w:rsidRDefault="003F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41C52" w14:textId="77777777" w:rsidR="00E82406" w:rsidRPr="00634C71" w:rsidRDefault="00E82406" w:rsidP="002737A5">
    <w:pPr>
      <w:pStyle w:val="Footer"/>
      <w:pBdr>
        <w:bottom w:val="single" w:sz="6" w:space="1" w:color="auto"/>
      </w:pBdr>
      <w:rPr>
        <w:rFonts w:cs="Arial"/>
        <w:sz w:val="18"/>
        <w:szCs w:val="18"/>
      </w:rPr>
    </w:pPr>
  </w:p>
  <w:p w14:paraId="637F5180" w14:textId="77777777" w:rsidR="00E82406" w:rsidRPr="001E2FD2" w:rsidRDefault="00E82406" w:rsidP="002737A5">
    <w:pPr>
      <w:pStyle w:val="Footer"/>
      <w:rPr>
        <w:rFonts w:cs="Arial"/>
        <w:caps/>
        <w:sz w:val="18"/>
        <w:szCs w:val="18"/>
      </w:rPr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6948"/>
      <w:gridCol w:w="2799"/>
    </w:tblGrid>
    <w:tr w:rsidR="00E82406" w:rsidRPr="001E2FD2" w14:paraId="5D4054F7" w14:textId="77777777" w:rsidTr="00585513">
      <w:trPr>
        <w:trHeight w:val="284"/>
      </w:trPr>
      <w:tc>
        <w:tcPr>
          <w:tcW w:w="6948" w:type="dxa"/>
          <w:vAlign w:val="center"/>
        </w:tcPr>
        <w:p w14:paraId="26668D6E" w14:textId="77777777" w:rsidR="00E82406" w:rsidRPr="001E2FD2" w:rsidRDefault="00E82406" w:rsidP="00A51BD0">
          <w:pPr>
            <w:pStyle w:val="Footer"/>
            <w:tabs>
              <w:tab w:val="clear" w:pos="8306"/>
              <w:tab w:val="right" w:pos="9360"/>
            </w:tabs>
            <w:rPr>
              <w:rFonts w:cs="Arial"/>
              <w:caps/>
              <w:sz w:val="18"/>
              <w:szCs w:val="18"/>
            </w:rPr>
          </w:pPr>
          <w:r w:rsidRPr="001E2FD2">
            <w:rPr>
              <w:rFonts w:cs="Arial"/>
              <w:caps/>
              <w:sz w:val="18"/>
              <w:szCs w:val="18"/>
            </w:rPr>
            <w:t xml:space="preserve">Page </w:t>
          </w:r>
          <w:r w:rsidR="00342E30" w:rsidRPr="001E2FD2">
            <w:rPr>
              <w:rFonts w:cs="Arial"/>
              <w:caps/>
              <w:sz w:val="18"/>
              <w:szCs w:val="18"/>
            </w:rPr>
            <w:fldChar w:fldCharType="begin"/>
          </w:r>
          <w:r w:rsidRPr="001E2FD2">
            <w:rPr>
              <w:rFonts w:cs="Arial"/>
              <w:caps/>
              <w:sz w:val="18"/>
              <w:szCs w:val="18"/>
            </w:rPr>
            <w:instrText xml:space="preserve"> PAGE </w:instrText>
          </w:r>
          <w:r w:rsidR="00342E30" w:rsidRPr="001E2FD2">
            <w:rPr>
              <w:rFonts w:cs="Arial"/>
              <w:caps/>
              <w:sz w:val="18"/>
              <w:szCs w:val="18"/>
            </w:rPr>
            <w:fldChar w:fldCharType="separate"/>
          </w:r>
          <w:r w:rsidR="00D746F2">
            <w:rPr>
              <w:rFonts w:cs="Arial"/>
              <w:caps/>
              <w:noProof/>
              <w:sz w:val="18"/>
              <w:szCs w:val="18"/>
            </w:rPr>
            <w:t>2</w:t>
          </w:r>
          <w:r w:rsidR="00342E30" w:rsidRPr="001E2FD2">
            <w:rPr>
              <w:rFonts w:cs="Arial"/>
              <w:caps/>
              <w:sz w:val="18"/>
              <w:szCs w:val="18"/>
            </w:rPr>
            <w:fldChar w:fldCharType="end"/>
          </w:r>
          <w:r w:rsidRPr="001E2FD2">
            <w:rPr>
              <w:rFonts w:cs="Arial"/>
              <w:caps/>
              <w:sz w:val="18"/>
              <w:szCs w:val="18"/>
            </w:rPr>
            <w:t xml:space="preserve"> of </w:t>
          </w:r>
          <w:r w:rsidR="00342E30" w:rsidRPr="001E2FD2">
            <w:rPr>
              <w:rFonts w:cs="Arial"/>
              <w:caps/>
              <w:sz w:val="18"/>
              <w:szCs w:val="18"/>
            </w:rPr>
            <w:fldChar w:fldCharType="begin"/>
          </w:r>
          <w:r w:rsidRPr="001E2FD2">
            <w:rPr>
              <w:rFonts w:cs="Arial"/>
              <w:caps/>
              <w:sz w:val="18"/>
              <w:szCs w:val="18"/>
            </w:rPr>
            <w:instrText xml:space="preserve"> NUMPAGES </w:instrText>
          </w:r>
          <w:r w:rsidR="00342E30" w:rsidRPr="001E2FD2">
            <w:rPr>
              <w:rFonts w:cs="Arial"/>
              <w:caps/>
              <w:sz w:val="18"/>
              <w:szCs w:val="18"/>
            </w:rPr>
            <w:fldChar w:fldCharType="separate"/>
          </w:r>
          <w:r w:rsidR="00D746F2">
            <w:rPr>
              <w:rFonts w:cs="Arial"/>
              <w:caps/>
              <w:noProof/>
              <w:sz w:val="18"/>
              <w:szCs w:val="18"/>
            </w:rPr>
            <w:t>3</w:t>
          </w:r>
          <w:r w:rsidR="00342E30" w:rsidRPr="001E2FD2">
            <w:rPr>
              <w:rFonts w:cs="Arial"/>
              <w:caps/>
              <w:sz w:val="18"/>
              <w:szCs w:val="18"/>
            </w:rPr>
            <w:fldChar w:fldCharType="end"/>
          </w:r>
        </w:p>
      </w:tc>
      <w:tc>
        <w:tcPr>
          <w:tcW w:w="2799" w:type="dxa"/>
          <w:vAlign w:val="center"/>
        </w:tcPr>
        <w:p w14:paraId="474C82BD" w14:textId="48D56CB4" w:rsidR="00E82406" w:rsidRPr="001E2FD2" w:rsidRDefault="00E763A8" w:rsidP="00585513">
          <w:pPr>
            <w:pStyle w:val="Footer"/>
            <w:tabs>
              <w:tab w:val="clear" w:pos="8306"/>
              <w:tab w:val="right" w:pos="2172"/>
              <w:tab w:val="right" w:pos="9360"/>
            </w:tabs>
            <w:ind w:left="72"/>
            <w:jc w:val="right"/>
            <w:rPr>
              <w:rFonts w:cs="Arial"/>
              <w:caps/>
              <w:sz w:val="18"/>
              <w:szCs w:val="18"/>
            </w:rPr>
          </w:pPr>
          <w:r>
            <w:rPr>
              <w:rFonts w:cs="Arial"/>
              <w:caps/>
              <w:sz w:val="18"/>
              <w:szCs w:val="18"/>
            </w:rPr>
            <w:t>november</w:t>
          </w:r>
          <w:r w:rsidR="00080856">
            <w:rPr>
              <w:rFonts w:cs="Arial"/>
              <w:caps/>
              <w:sz w:val="18"/>
              <w:szCs w:val="18"/>
            </w:rPr>
            <w:t xml:space="preserve"> 20</w:t>
          </w:r>
          <w:r w:rsidR="00DA07F0">
            <w:rPr>
              <w:rFonts w:cs="Arial"/>
              <w:caps/>
              <w:sz w:val="18"/>
              <w:szCs w:val="18"/>
            </w:rPr>
            <w:t>21</w:t>
          </w:r>
        </w:p>
      </w:tc>
    </w:tr>
  </w:tbl>
  <w:p w14:paraId="08086C70" w14:textId="77777777" w:rsidR="00E82406" w:rsidRPr="001E2FD2" w:rsidRDefault="00E82406" w:rsidP="002737A5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04679" w14:textId="77777777" w:rsidR="00E82406" w:rsidRPr="00634C71" w:rsidRDefault="00E82406" w:rsidP="00B6442E">
    <w:pPr>
      <w:pStyle w:val="Footer"/>
      <w:pBdr>
        <w:bottom w:val="single" w:sz="6" w:space="1" w:color="auto"/>
      </w:pBdr>
      <w:rPr>
        <w:rFonts w:cs="Arial"/>
        <w:sz w:val="18"/>
        <w:szCs w:val="18"/>
      </w:rPr>
    </w:pPr>
  </w:p>
  <w:p w14:paraId="71CC6FCA" w14:textId="77777777" w:rsidR="00E82406" w:rsidRPr="001E2FD2" w:rsidRDefault="00E82406" w:rsidP="00B6442E">
    <w:pPr>
      <w:pStyle w:val="Footer"/>
      <w:rPr>
        <w:rFonts w:cs="Arial"/>
        <w:caps/>
        <w:sz w:val="18"/>
        <w:szCs w:val="18"/>
      </w:rPr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6948"/>
      <w:gridCol w:w="2799"/>
    </w:tblGrid>
    <w:tr w:rsidR="00E82406" w:rsidRPr="001E2FD2" w14:paraId="0CD57C8D" w14:textId="77777777" w:rsidTr="00585513">
      <w:trPr>
        <w:trHeight w:val="284"/>
      </w:trPr>
      <w:tc>
        <w:tcPr>
          <w:tcW w:w="6948" w:type="dxa"/>
          <w:vAlign w:val="center"/>
        </w:tcPr>
        <w:p w14:paraId="4AE97E6F" w14:textId="5B8BB66E" w:rsidR="00E82406" w:rsidRPr="001E2FD2" w:rsidRDefault="00ED39D2" w:rsidP="00A51BD0">
          <w:pPr>
            <w:pStyle w:val="Footer"/>
            <w:tabs>
              <w:tab w:val="clear" w:pos="8306"/>
              <w:tab w:val="right" w:pos="9360"/>
            </w:tabs>
            <w:rPr>
              <w:rFonts w:cs="Arial"/>
              <w:caps/>
              <w:sz w:val="18"/>
              <w:szCs w:val="18"/>
            </w:rPr>
          </w:pPr>
          <w:r w:rsidRPr="00ED39D2">
            <w:rPr>
              <w:rFonts w:cs="Arial"/>
              <w:caps/>
              <w:sz w:val="18"/>
              <w:szCs w:val="18"/>
            </w:rPr>
            <w:t xml:space="preserve">PAGE </w:t>
          </w:r>
          <w:r>
            <w:rPr>
              <w:rFonts w:cs="Arial"/>
              <w:caps/>
              <w:sz w:val="18"/>
              <w:szCs w:val="18"/>
            </w:rPr>
            <w:t>1</w:t>
          </w:r>
          <w:r w:rsidRPr="00ED39D2">
            <w:rPr>
              <w:rFonts w:cs="Arial"/>
              <w:caps/>
              <w:sz w:val="18"/>
              <w:szCs w:val="18"/>
            </w:rPr>
            <w:t xml:space="preserve"> OF 4</w:t>
          </w:r>
        </w:p>
      </w:tc>
      <w:tc>
        <w:tcPr>
          <w:tcW w:w="2799" w:type="dxa"/>
          <w:vAlign w:val="center"/>
        </w:tcPr>
        <w:p w14:paraId="7AA45172" w14:textId="31CA8DCF" w:rsidR="00E82406" w:rsidRPr="001E2FD2" w:rsidRDefault="00E763A8" w:rsidP="00585513">
          <w:pPr>
            <w:pStyle w:val="Footer"/>
            <w:tabs>
              <w:tab w:val="clear" w:pos="8306"/>
              <w:tab w:val="right" w:pos="2172"/>
              <w:tab w:val="right" w:pos="9360"/>
            </w:tabs>
            <w:ind w:left="72"/>
            <w:jc w:val="right"/>
            <w:rPr>
              <w:rFonts w:cs="Arial"/>
              <w:caps/>
              <w:sz w:val="18"/>
              <w:szCs w:val="18"/>
            </w:rPr>
          </w:pPr>
          <w:r>
            <w:rPr>
              <w:rFonts w:cs="Arial"/>
              <w:caps/>
              <w:sz w:val="18"/>
              <w:szCs w:val="18"/>
            </w:rPr>
            <w:t>november</w:t>
          </w:r>
          <w:r w:rsidR="00080856">
            <w:rPr>
              <w:rFonts w:cs="Arial"/>
              <w:caps/>
              <w:sz w:val="18"/>
              <w:szCs w:val="18"/>
            </w:rPr>
            <w:t xml:space="preserve"> 20</w:t>
          </w:r>
          <w:r w:rsidR="00DA07F0">
            <w:rPr>
              <w:rFonts w:cs="Arial"/>
              <w:caps/>
              <w:sz w:val="18"/>
              <w:szCs w:val="18"/>
            </w:rPr>
            <w:t>21</w:t>
          </w:r>
        </w:p>
      </w:tc>
    </w:tr>
  </w:tbl>
  <w:p w14:paraId="7517E3B1" w14:textId="77777777" w:rsidR="00E82406" w:rsidRPr="001E2FD2" w:rsidRDefault="00E82406" w:rsidP="0044223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60E10" w14:textId="77777777" w:rsidR="003F76F6" w:rsidRDefault="003F76F6">
      <w:r>
        <w:separator/>
      </w:r>
    </w:p>
  </w:footnote>
  <w:footnote w:type="continuationSeparator" w:id="0">
    <w:p w14:paraId="1B998477" w14:textId="77777777" w:rsidR="003F76F6" w:rsidRDefault="003F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B8463" w14:textId="77777777" w:rsidR="00E82406" w:rsidRDefault="00E82406">
    <w:pPr>
      <w:pStyle w:val="Header"/>
      <w:rPr>
        <w:b/>
      </w:rPr>
    </w:pPr>
    <w:r>
      <w:rPr>
        <w:noProof/>
      </w:rPr>
      <w:drawing>
        <wp:inline distT="0" distB="0" distL="0" distR="0" wp14:anchorId="62ABBEF2" wp14:editId="71C9405F">
          <wp:extent cx="2524125" cy="514350"/>
          <wp:effectExtent l="19050" t="0" r="9525" b="0"/>
          <wp:docPr id="1" name="Picture 1" descr="New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D2B6D7" w14:textId="77777777" w:rsidR="00E82406" w:rsidRDefault="00E82406">
    <w:pPr>
      <w:pStyle w:val="Header"/>
      <w:rPr>
        <w:b/>
      </w:rPr>
    </w:pPr>
  </w:p>
  <w:p w14:paraId="37BD06BC" w14:textId="77777777" w:rsidR="00E82406" w:rsidRPr="00D142A1" w:rsidRDefault="00E82406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1ECA6" w14:textId="77777777" w:rsidR="00E82406" w:rsidRDefault="00E82406">
    <w:pPr>
      <w:pStyle w:val="Header"/>
    </w:pPr>
    <w:r>
      <w:rPr>
        <w:noProof/>
      </w:rPr>
      <w:drawing>
        <wp:inline distT="0" distB="0" distL="0" distR="0" wp14:anchorId="50B78362" wp14:editId="2B381EA5">
          <wp:extent cx="2524125" cy="514350"/>
          <wp:effectExtent l="19050" t="0" r="9525" b="0"/>
          <wp:docPr id="2" name="Picture 2" descr="New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C20A0DB" w14:textId="77777777" w:rsidR="00E82406" w:rsidRPr="004D31C7" w:rsidRDefault="00E82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A2F62"/>
    <w:multiLevelType w:val="multilevel"/>
    <w:tmpl w:val="4F9ED9D2"/>
    <w:numStyleLink w:val="StyleOutlinenumberedVerdana"/>
  </w:abstractNum>
  <w:abstractNum w:abstractNumId="1" w15:restartNumberingAfterBreak="0">
    <w:nsid w:val="2B6630F6"/>
    <w:multiLevelType w:val="multilevel"/>
    <w:tmpl w:val="C6E8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CAF6F96"/>
    <w:multiLevelType w:val="hybridMultilevel"/>
    <w:tmpl w:val="37786212"/>
    <w:lvl w:ilvl="0" w:tplc="24B0E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D4E4F"/>
    <w:multiLevelType w:val="hybridMultilevel"/>
    <w:tmpl w:val="C876D2B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60277B"/>
    <w:multiLevelType w:val="multilevel"/>
    <w:tmpl w:val="4F9ED9D2"/>
    <w:styleLink w:val="StyleOutlinenumberedVerdana"/>
    <w:lvl w:ilvl="0">
      <w:start w:val="1"/>
      <w:numFmt w:val="decimal"/>
      <w:pStyle w:val="Paragraph"/>
      <w:lvlText w:val="%1."/>
      <w:lvlJc w:val="left"/>
      <w:pPr>
        <w:tabs>
          <w:tab w:val="num" w:pos="567"/>
        </w:tabs>
        <w:ind w:left="360" w:hanging="360"/>
      </w:pPr>
      <w:rPr>
        <w:rFonts w:ascii="Arial" w:hAnsi="Arial"/>
        <w:color w:val="auto"/>
        <w:spacing w:val="0"/>
        <w:position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BE65F0E"/>
    <w:multiLevelType w:val="hybridMultilevel"/>
    <w:tmpl w:val="FF8A0E42"/>
    <w:lvl w:ilvl="0" w:tplc="24B0E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83577"/>
    <w:multiLevelType w:val="multilevel"/>
    <w:tmpl w:val="C6E85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B30513F"/>
    <w:multiLevelType w:val="hybridMultilevel"/>
    <w:tmpl w:val="0F70943A"/>
    <w:lvl w:ilvl="0" w:tplc="0EA8C10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B020F"/>
    <w:multiLevelType w:val="hybridMultilevel"/>
    <w:tmpl w:val="390CD6D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Paragraph"/>
        <w:lvlText w:val="%1."/>
        <w:lvlJc w:val="left"/>
        <w:pPr>
          <w:tabs>
            <w:tab w:val="num" w:pos="567"/>
          </w:tabs>
          <w:ind w:left="360" w:hanging="360"/>
        </w:pPr>
        <w:rPr>
          <w:rFonts w:ascii="Arial" w:hAnsi="Arial"/>
          <w:color w:val="auto"/>
          <w:spacing w:val="0"/>
          <w:position w:val="0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  <w:lvlOverride w:ilvl="0">
      <w:lvl w:ilvl="0">
        <w:start w:val="1"/>
        <w:numFmt w:val="decimal"/>
        <w:pStyle w:val="Paragraph"/>
        <w:lvlText w:val="%1."/>
        <w:lvlJc w:val="left"/>
        <w:pPr>
          <w:tabs>
            <w:tab w:val="num" w:pos="567"/>
          </w:tabs>
          <w:ind w:left="360" w:hanging="360"/>
        </w:pPr>
        <w:rPr>
          <w:rFonts w:ascii="Arial" w:hAnsi="Arial"/>
          <w:color w:val="auto"/>
          <w:spacing w:val="0"/>
          <w:position w:val="0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48"/>
    <w:rsid w:val="00022440"/>
    <w:rsid w:val="0002626C"/>
    <w:rsid w:val="0003280E"/>
    <w:rsid w:val="00080856"/>
    <w:rsid w:val="00095814"/>
    <w:rsid w:val="000A2D3B"/>
    <w:rsid w:val="000A7FAF"/>
    <w:rsid w:val="000C3257"/>
    <w:rsid w:val="000C704D"/>
    <w:rsid w:val="000D499F"/>
    <w:rsid w:val="00114514"/>
    <w:rsid w:val="001173BB"/>
    <w:rsid w:val="00121433"/>
    <w:rsid w:val="00123EBD"/>
    <w:rsid w:val="00154219"/>
    <w:rsid w:val="00157752"/>
    <w:rsid w:val="00163ED0"/>
    <w:rsid w:val="001C76C3"/>
    <w:rsid w:val="001E2FD2"/>
    <w:rsid w:val="00217A56"/>
    <w:rsid w:val="002233C7"/>
    <w:rsid w:val="00234C35"/>
    <w:rsid w:val="002466C2"/>
    <w:rsid w:val="00250CC4"/>
    <w:rsid w:val="002575CA"/>
    <w:rsid w:val="002737A5"/>
    <w:rsid w:val="002771BF"/>
    <w:rsid w:val="00296DC5"/>
    <w:rsid w:val="0029764D"/>
    <w:rsid w:val="002A14A2"/>
    <w:rsid w:val="002B6652"/>
    <w:rsid w:val="002C2B50"/>
    <w:rsid w:val="002E1CDA"/>
    <w:rsid w:val="00312359"/>
    <w:rsid w:val="00323AFE"/>
    <w:rsid w:val="00342E30"/>
    <w:rsid w:val="00360383"/>
    <w:rsid w:val="003614C0"/>
    <w:rsid w:val="00367444"/>
    <w:rsid w:val="00372492"/>
    <w:rsid w:val="00384D46"/>
    <w:rsid w:val="00396DEC"/>
    <w:rsid w:val="0039712A"/>
    <w:rsid w:val="003A75A3"/>
    <w:rsid w:val="003C75D2"/>
    <w:rsid w:val="003F76F6"/>
    <w:rsid w:val="00412664"/>
    <w:rsid w:val="004163DD"/>
    <w:rsid w:val="0041655D"/>
    <w:rsid w:val="00420A09"/>
    <w:rsid w:val="004270E3"/>
    <w:rsid w:val="00432CFC"/>
    <w:rsid w:val="00442230"/>
    <w:rsid w:val="004537E6"/>
    <w:rsid w:val="00475256"/>
    <w:rsid w:val="004868B0"/>
    <w:rsid w:val="00487704"/>
    <w:rsid w:val="00493AF9"/>
    <w:rsid w:val="00495E5D"/>
    <w:rsid w:val="004A4A2F"/>
    <w:rsid w:val="004B0339"/>
    <w:rsid w:val="004D31C7"/>
    <w:rsid w:val="004E3F3F"/>
    <w:rsid w:val="004F04B7"/>
    <w:rsid w:val="005143EE"/>
    <w:rsid w:val="00515F9A"/>
    <w:rsid w:val="005169F3"/>
    <w:rsid w:val="00554921"/>
    <w:rsid w:val="00564426"/>
    <w:rsid w:val="00585513"/>
    <w:rsid w:val="005A00FF"/>
    <w:rsid w:val="005A7671"/>
    <w:rsid w:val="005B356F"/>
    <w:rsid w:val="005B3579"/>
    <w:rsid w:val="005B3645"/>
    <w:rsid w:val="005C0995"/>
    <w:rsid w:val="005E2E03"/>
    <w:rsid w:val="005F0C29"/>
    <w:rsid w:val="00617F30"/>
    <w:rsid w:val="006308DA"/>
    <w:rsid w:val="00634C71"/>
    <w:rsid w:val="00664229"/>
    <w:rsid w:val="00670233"/>
    <w:rsid w:val="00685545"/>
    <w:rsid w:val="00687205"/>
    <w:rsid w:val="00687916"/>
    <w:rsid w:val="0069402C"/>
    <w:rsid w:val="006A5189"/>
    <w:rsid w:val="00702535"/>
    <w:rsid w:val="0071191E"/>
    <w:rsid w:val="00712E46"/>
    <w:rsid w:val="007158BF"/>
    <w:rsid w:val="00720411"/>
    <w:rsid w:val="00722732"/>
    <w:rsid w:val="00750DD4"/>
    <w:rsid w:val="007767C5"/>
    <w:rsid w:val="00790801"/>
    <w:rsid w:val="007911FF"/>
    <w:rsid w:val="007966CC"/>
    <w:rsid w:val="007C05E2"/>
    <w:rsid w:val="007C5BA8"/>
    <w:rsid w:val="007D7F0E"/>
    <w:rsid w:val="007F0DE3"/>
    <w:rsid w:val="00803973"/>
    <w:rsid w:val="00817BFE"/>
    <w:rsid w:val="00822118"/>
    <w:rsid w:val="00822E72"/>
    <w:rsid w:val="00830F2C"/>
    <w:rsid w:val="00837BDF"/>
    <w:rsid w:val="00841B29"/>
    <w:rsid w:val="0084720F"/>
    <w:rsid w:val="0085357D"/>
    <w:rsid w:val="0086677F"/>
    <w:rsid w:val="008923CF"/>
    <w:rsid w:val="00896CDC"/>
    <w:rsid w:val="008B24AF"/>
    <w:rsid w:val="008D0C98"/>
    <w:rsid w:val="0090314F"/>
    <w:rsid w:val="009401B8"/>
    <w:rsid w:val="00963493"/>
    <w:rsid w:val="00971B7A"/>
    <w:rsid w:val="00986478"/>
    <w:rsid w:val="00986741"/>
    <w:rsid w:val="00987BF1"/>
    <w:rsid w:val="00996DDE"/>
    <w:rsid w:val="009A11FE"/>
    <w:rsid w:val="009E1724"/>
    <w:rsid w:val="00A06CAD"/>
    <w:rsid w:val="00A2161F"/>
    <w:rsid w:val="00A2223F"/>
    <w:rsid w:val="00A25A12"/>
    <w:rsid w:val="00A26FB4"/>
    <w:rsid w:val="00A33885"/>
    <w:rsid w:val="00A34DB6"/>
    <w:rsid w:val="00A422B8"/>
    <w:rsid w:val="00A51BD0"/>
    <w:rsid w:val="00A70B2B"/>
    <w:rsid w:val="00A838BF"/>
    <w:rsid w:val="00AA6BC5"/>
    <w:rsid w:val="00AB41E7"/>
    <w:rsid w:val="00AD61EF"/>
    <w:rsid w:val="00AE37EC"/>
    <w:rsid w:val="00AF2726"/>
    <w:rsid w:val="00AF38BD"/>
    <w:rsid w:val="00AF578D"/>
    <w:rsid w:val="00B60374"/>
    <w:rsid w:val="00B6442E"/>
    <w:rsid w:val="00B67814"/>
    <w:rsid w:val="00BA2033"/>
    <w:rsid w:val="00BC01E5"/>
    <w:rsid w:val="00BC43F4"/>
    <w:rsid w:val="00BD55D6"/>
    <w:rsid w:val="00C144E5"/>
    <w:rsid w:val="00C1520E"/>
    <w:rsid w:val="00C4713D"/>
    <w:rsid w:val="00C5130B"/>
    <w:rsid w:val="00C550E8"/>
    <w:rsid w:val="00C62D00"/>
    <w:rsid w:val="00C72C27"/>
    <w:rsid w:val="00C76873"/>
    <w:rsid w:val="00C90883"/>
    <w:rsid w:val="00CA02B9"/>
    <w:rsid w:val="00CC2492"/>
    <w:rsid w:val="00CD0C11"/>
    <w:rsid w:val="00CD481D"/>
    <w:rsid w:val="00CF1EAD"/>
    <w:rsid w:val="00D142A1"/>
    <w:rsid w:val="00D1724B"/>
    <w:rsid w:val="00D177AD"/>
    <w:rsid w:val="00D2109B"/>
    <w:rsid w:val="00D24A59"/>
    <w:rsid w:val="00D343B7"/>
    <w:rsid w:val="00D42BBF"/>
    <w:rsid w:val="00D47C26"/>
    <w:rsid w:val="00D62481"/>
    <w:rsid w:val="00D71B09"/>
    <w:rsid w:val="00D746F2"/>
    <w:rsid w:val="00DA07F0"/>
    <w:rsid w:val="00DB5FE8"/>
    <w:rsid w:val="00DD014E"/>
    <w:rsid w:val="00DD5531"/>
    <w:rsid w:val="00DF4A48"/>
    <w:rsid w:val="00DF6FBB"/>
    <w:rsid w:val="00E35ABD"/>
    <w:rsid w:val="00E50FD7"/>
    <w:rsid w:val="00E61CDD"/>
    <w:rsid w:val="00E763A8"/>
    <w:rsid w:val="00E82406"/>
    <w:rsid w:val="00E93C42"/>
    <w:rsid w:val="00E97947"/>
    <w:rsid w:val="00EA1D87"/>
    <w:rsid w:val="00EA4158"/>
    <w:rsid w:val="00EB43BF"/>
    <w:rsid w:val="00EB5038"/>
    <w:rsid w:val="00EC6229"/>
    <w:rsid w:val="00EC7725"/>
    <w:rsid w:val="00ED39D2"/>
    <w:rsid w:val="00EE04A3"/>
    <w:rsid w:val="00F31485"/>
    <w:rsid w:val="00F466A8"/>
    <w:rsid w:val="00F678DD"/>
    <w:rsid w:val="00F8022C"/>
    <w:rsid w:val="00F92BEE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8E8538"/>
  <w15:docId w15:val="{781974F1-AA92-4206-94DB-43388C8F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4219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154219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Title1"/>
    <w:next w:val="Normal"/>
    <w:qFormat/>
    <w:rsid w:val="00154219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42A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142A1"/>
    <w:pPr>
      <w:tabs>
        <w:tab w:val="center" w:pos="4153"/>
        <w:tab w:val="right" w:pos="8306"/>
      </w:tabs>
    </w:pPr>
  </w:style>
  <w:style w:type="paragraph" w:customStyle="1" w:styleId="Text">
    <w:name w:val="Text"/>
    <w:basedOn w:val="Normal"/>
    <w:rsid w:val="005B3579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</w:pPr>
    <w:rPr>
      <w:rFonts w:ascii="Verdana" w:hAnsi="Verdana"/>
    </w:rPr>
  </w:style>
  <w:style w:type="paragraph" w:customStyle="1" w:styleId="Title1">
    <w:name w:val="Title1"/>
    <w:basedOn w:val="Normal"/>
    <w:rsid w:val="00154219"/>
    <w:pPr>
      <w:jc w:val="center"/>
    </w:pPr>
    <w:rPr>
      <w:rFonts w:ascii="Arial Bold" w:hAnsi="Arial Bold"/>
      <w:b/>
      <w:caps/>
      <w:sz w:val="28"/>
      <w:szCs w:val="28"/>
    </w:rPr>
  </w:style>
  <w:style w:type="paragraph" w:customStyle="1" w:styleId="RECOMMENDATIONBOX">
    <w:name w:val="RECOMMENDATION BOX"/>
    <w:basedOn w:val="Normal"/>
    <w:rsid w:val="005E2E03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</w:pPr>
    <w:rPr>
      <w:rFonts w:ascii="Verdana" w:hAnsi="Verdana"/>
      <w:b/>
    </w:rPr>
  </w:style>
  <w:style w:type="paragraph" w:customStyle="1" w:styleId="Paragraph">
    <w:name w:val="Paragraph"/>
    <w:basedOn w:val="Normal"/>
    <w:rsid w:val="009E1724"/>
    <w:pPr>
      <w:numPr>
        <w:numId w:val="2"/>
      </w:numPr>
      <w:tabs>
        <w:tab w:val="clear" w:pos="567"/>
        <w:tab w:val="left" w:pos="425"/>
      </w:tabs>
      <w:spacing w:after="240"/>
      <w:ind w:left="425" w:hanging="425"/>
    </w:pPr>
    <w:rPr>
      <w:rFonts w:cs="Arial"/>
      <w:szCs w:val="22"/>
    </w:rPr>
  </w:style>
  <w:style w:type="numbering" w:customStyle="1" w:styleId="StyleOutlinenumberedVerdana">
    <w:name w:val="Style Outline numbered Verdana"/>
    <w:basedOn w:val="NoList"/>
    <w:rsid w:val="00C76873"/>
    <w:pPr>
      <w:numPr>
        <w:numId w:val="4"/>
      </w:numPr>
    </w:pPr>
  </w:style>
  <w:style w:type="character" w:styleId="PageNumber">
    <w:name w:val="page number"/>
    <w:basedOn w:val="DefaultParagraphFont"/>
    <w:rsid w:val="00BA2033"/>
  </w:style>
  <w:style w:type="table" w:styleId="TableGrid">
    <w:name w:val="Table Grid"/>
    <w:basedOn w:val="TableNormal"/>
    <w:rsid w:val="00BA2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ItalicRed">
    <w:name w:val="Style Italic Red"/>
    <w:basedOn w:val="DefaultParagraphFont"/>
    <w:rsid w:val="005C0995"/>
    <w:rPr>
      <w:i/>
      <w:iCs/>
      <w:color w:val="auto"/>
    </w:rPr>
  </w:style>
  <w:style w:type="paragraph" w:customStyle="1" w:styleId="StyleRedTopSinglesolidlineAuto15ptLinewidthFrom">
    <w:name w:val="Style Red Top: (Single solid line Auto  1.5 pt Line width From ..."/>
    <w:basedOn w:val="Normal"/>
    <w:rsid w:val="005C0995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</w:pPr>
    <w:rPr>
      <w:szCs w:val="20"/>
    </w:rPr>
  </w:style>
  <w:style w:type="paragraph" w:customStyle="1" w:styleId="StyleRedTopSinglesolidlineAuto15ptLinewidthFrom1">
    <w:name w:val="Style Red Top: (Single solid line Auto  1.5 pt Line width From ...1"/>
    <w:basedOn w:val="Normal"/>
    <w:rsid w:val="005C0995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</w:pPr>
    <w:rPr>
      <w:szCs w:val="20"/>
    </w:rPr>
  </w:style>
  <w:style w:type="paragraph" w:customStyle="1" w:styleId="StyleRedTopSinglesolidlineAuto15ptLinewidthFrom2">
    <w:name w:val="Style Red Top: (Single solid line Auto  1.5 pt Line width From ...2"/>
    <w:basedOn w:val="Normal"/>
    <w:rsid w:val="005C0995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</w:pPr>
    <w:rPr>
      <w:szCs w:val="20"/>
    </w:rPr>
  </w:style>
  <w:style w:type="paragraph" w:styleId="BalloonText">
    <w:name w:val="Balloon Text"/>
    <w:basedOn w:val="Normal"/>
    <w:link w:val="BalloonTextChar"/>
    <w:rsid w:val="00396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6DE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41655D"/>
    <w:rPr>
      <w:rFonts w:ascii="Arial" w:hAnsi="Arial"/>
      <w:sz w:val="22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C43F4"/>
    <w:pPr>
      <w:spacing w:after="120" w:line="360" w:lineRule="auto"/>
    </w:pPr>
    <w:rPr>
      <w:rFonts w:eastAsiaTheme="minorHAnsi" w:cstheme="minorBidi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C43F4"/>
    <w:rPr>
      <w:rFonts w:ascii="Arial" w:eastAsiaTheme="minorHAnsi" w:hAnsi="Arial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0D499F"/>
    <w:pPr>
      <w:spacing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3614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1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14C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1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14C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rofiles\ag0185\Local%20Settings\Temporary%20Internet%20Files\OLK1\Council%20Meeting%20Paper%20(1)%20-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D58D7C241B847B76BDBD60BA23A89" ma:contentTypeVersion="1" ma:contentTypeDescription="Create a new document." ma:contentTypeScope="" ma:versionID="110935c12af874085d5c2575fb7d5f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4311-C7EE-443D-88C7-59DEB3346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4FD26-7C3C-4145-BD6F-503B61F9F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133-0447-43A9-A1F6-F45BE177F1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E6333A6-2FFE-4C51-BC17-5BBD1F5297BF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D036A66-067E-4A09-940C-9E948FF3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Council Meeting Paper (1) - Template.dot</Template>
  <TotalTime>0</TotalTime>
  <Pages>4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Exemption from the WHS Regulations - Application form template</vt:lpstr>
    </vt:vector>
  </TitlesOfParts>
  <Company>Australian Government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 from the WHS Regulations - Application form template</dc:title>
  <dc:creator>CRAIGIE,Alan</dc:creator>
  <cp:lastModifiedBy>Taylor Beggs</cp:lastModifiedBy>
  <cp:revision>3</cp:revision>
  <cp:lastPrinted>2021-11-02T05:57:00Z</cp:lastPrinted>
  <dcterms:created xsi:type="dcterms:W3CDTF">2021-11-02T05:42:00Z</dcterms:created>
  <dcterms:modified xsi:type="dcterms:W3CDTF">2021-11-02T05:57:00Z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Picture">
    <vt:lpwstr/>
  </property>
  <property fmtid="{D5CDD505-2E9C-101B-9397-08002B2CF9AE}" pid="3" name="PublishingRollupImage">
    <vt:lpwstr/>
  </property>
  <property fmtid="{D5CDD505-2E9C-101B-9397-08002B2CF9AE}" pid="4" name="Audience">
    <vt:lpwstr/>
  </property>
  <property fmtid="{D5CDD505-2E9C-101B-9397-08002B2CF9AE}" pid="5" name="PublishingContactName">
    <vt:lpwstr/>
  </property>
  <property fmtid="{D5CDD505-2E9C-101B-9397-08002B2CF9AE}" pid="6" name="ContentType">
    <vt:lpwstr>Document</vt:lpwstr>
  </property>
  <property fmtid="{D5CDD505-2E9C-101B-9397-08002B2CF9AE}" pid="7" name="Comments">
    <vt:lpwstr>SWA2 Agenda Item Template</vt:lpwstr>
  </property>
  <property fmtid="{D5CDD505-2E9C-101B-9397-08002B2CF9AE}" pid="8" name="PublishingContactEmail">
    <vt:lpwstr/>
  </property>
  <property fmtid="{D5CDD505-2E9C-101B-9397-08002B2CF9AE}" pid="9" name="ContentTypeId">
    <vt:lpwstr>0x010100D69D58D7C241B847B76BDBD60BA23A89</vt:lpwstr>
  </property>
  <property fmtid="{D5CDD505-2E9C-101B-9397-08002B2CF9AE}" pid="10" name="Forms">
    <vt:lpwstr>A To ZTemplates (SIG OHS)</vt:lpwstr>
  </property>
  <property fmtid="{D5CDD505-2E9C-101B-9397-08002B2CF9AE}" pid="11" name="Description0">
    <vt:lpwstr>Agenda Paper Item Attachment (Portrait)</vt:lpwstr>
  </property>
  <property fmtid="{D5CDD505-2E9C-101B-9397-08002B2CF9AE}" pid="12" name="Document Type">
    <vt:lpwstr>Template</vt:lpwstr>
  </property>
</Properties>
</file>