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B117A" w14:textId="77777777" w:rsidR="000B3F23" w:rsidRPr="00D6215D" w:rsidRDefault="000B3F23" w:rsidP="00D6215D">
      <w:pPr>
        <w:pStyle w:val="Heading1"/>
        <w:spacing w:after="60"/>
        <w:jc w:val="center"/>
        <w:rPr>
          <w:rFonts w:eastAsia="Batang"/>
          <w:color w:val="C00000"/>
          <w:kern w:val="0"/>
          <w:sz w:val="44"/>
          <w:lang w:eastAsia="en-US"/>
        </w:rPr>
      </w:pPr>
      <w:r w:rsidRPr="00D6215D">
        <w:rPr>
          <w:rFonts w:eastAsia="Batang"/>
          <w:color w:val="C00000"/>
          <w:kern w:val="0"/>
          <w:sz w:val="44"/>
          <w:lang w:eastAsia="en-US"/>
        </w:rPr>
        <w:t xml:space="preserve">INFORMATION </w:t>
      </w:r>
      <w:r w:rsidR="00D6215D">
        <w:rPr>
          <w:rFonts w:eastAsia="Batang"/>
          <w:color w:val="C00000"/>
          <w:kern w:val="0"/>
          <w:sz w:val="44"/>
          <w:lang w:eastAsia="en-US"/>
        </w:rPr>
        <w:t>SHEET</w:t>
      </w:r>
      <w:r w:rsidRPr="00D6215D">
        <w:rPr>
          <w:rFonts w:eastAsia="Batang"/>
          <w:color w:val="C00000"/>
          <w:kern w:val="0"/>
          <w:sz w:val="44"/>
          <w:lang w:eastAsia="en-US"/>
        </w:rPr>
        <w:t>—AUSTRALIAN AND OTHER STANDARDS</w:t>
      </w:r>
    </w:p>
    <w:p w14:paraId="59FA7825" w14:textId="77777777" w:rsidR="005B7266" w:rsidRPr="000B3F23" w:rsidRDefault="005B7266" w:rsidP="005B7266">
      <w:pPr>
        <w:spacing w:before="120" w:after="120"/>
        <w:rPr>
          <w:szCs w:val="10"/>
        </w:rPr>
      </w:pPr>
      <w:r>
        <w:rPr>
          <w:szCs w:val="10"/>
        </w:rPr>
        <w:t xml:space="preserve">This </w:t>
      </w:r>
      <w:r w:rsidRPr="00D6215D">
        <w:rPr>
          <w:szCs w:val="10"/>
        </w:rPr>
        <w:t>information sheet provides general guidance</w:t>
      </w:r>
      <w:r w:rsidR="00317289">
        <w:rPr>
          <w:szCs w:val="10"/>
        </w:rPr>
        <w:t xml:space="preserve"> for duty holders</w:t>
      </w:r>
      <w:r w:rsidRPr="00D6215D">
        <w:rPr>
          <w:szCs w:val="10"/>
        </w:rPr>
        <w:t xml:space="preserve"> on</w:t>
      </w:r>
      <w:r w:rsidR="00D91DF1">
        <w:rPr>
          <w:szCs w:val="10"/>
        </w:rPr>
        <w:t xml:space="preserve"> </w:t>
      </w:r>
      <w:r w:rsidRPr="000B3F23">
        <w:rPr>
          <w:szCs w:val="10"/>
        </w:rPr>
        <w:t xml:space="preserve">Australian and </w:t>
      </w:r>
      <w:r w:rsidR="00631FBB">
        <w:rPr>
          <w:szCs w:val="10"/>
        </w:rPr>
        <w:t>o</w:t>
      </w:r>
      <w:r w:rsidRPr="000B3F23">
        <w:rPr>
          <w:szCs w:val="10"/>
        </w:rPr>
        <w:t xml:space="preserve">ther </w:t>
      </w:r>
      <w:r>
        <w:rPr>
          <w:szCs w:val="10"/>
        </w:rPr>
        <w:t>S</w:t>
      </w:r>
      <w:r w:rsidRPr="000B3F23">
        <w:rPr>
          <w:szCs w:val="10"/>
        </w:rPr>
        <w:t xml:space="preserve">tandards </w:t>
      </w:r>
      <w:r w:rsidR="00770505">
        <w:rPr>
          <w:szCs w:val="10"/>
        </w:rPr>
        <w:t>and how they interact with</w:t>
      </w:r>
      <w:r w:rsidRPr="000B3F23">
        <w:rPr>
          <w:szCs w:val="10"/>
        </w:rPr>
        <w:t xml:space="preserve"> the</w:t>
      </w:r>
      <w:r>
        <w:rPr>
          <w:szCs w:val="10"/>
        </w:rPr>
        <w:t xml:space="preserve"> </w:t>
      </w:r>
      <w:r w:rsidRPr="000B3F23">
        <w:rPr>
          <w:szCs w:val="10"/>
        </w:rPr>
        <w:t>Work Health and Safety</w:t>
      </w:r>
      <w:r>
        <w:rPr>
          <w:szCs w:val="10"/>
        </w:rPr>
        <w:t xml:space="preserve"> (WHS)</w:t>
      </w:r>
      <w:r w:rsidRPr="000B3F23">
        <w:rPr>
          <w:szCs w:val="10"/>
        </w:rPr>
        <w:t xml:space="preserve"> Act and</w:t>
      </w:r>
      <w:r w:rsidR="00631FBB">
        <w:rPr>
          <w:szCs w:val="10"/>
        </w:rPr>
        <w:t xml:space="preserve"> </w:t>
      </w:r>
      <w:r w:rsidR="00C87ACD">
        <w:rPr>
          <w:szCs w:val="10"/>
        </w:rPr>
        <w:t xml:space="preserve">WHS </w:t>
      </w:r>
      <w:r>
        <w:rPr>
          <w:szCs w:val="10"/>
        </w:rPr>
        <w:t>Regulation</w:t>
      </w:r>
      <w:r w:rsidR="009A284F">
        <w:rPr>
          <w:szCs w:val="10"/>
        </w:rPr>
        <w:t>s</w:t>
      </w:r>
      <w:r w:rsidR="00CA4126">
        <w:rPr>
          <w:szCs w:val="10"/>
        </w:rPr>
        <w:t xml:space="preserve"> (the</w:t>
      </w:r>
      <w:r w:rsidR="000C647D">
        <w:rPr>
          <w:szCs w:val="10"/>
        </w:rPr>
        <w:t xml:space="preserve"> WHS laws)</w:t>
      </w:r>
      <w:r w:rsidRPr="000B3F23">
        <w:rPr>
          <w:szCs w:val="10"/>
        </w:rPr>
        <w:t>.</w:t>
      </w:r>
    </w:p>
    <w:p w14:paraId="78E002D2" w14:textId="77777777" w:rsidR="00F30E19" w:rsidRPr="005E132F" w:rsidRDefault="00F30E19" w:rsidP="005E132F">
      <w:pPr>
        <w:pStyle w:val="Heading2"/>
      </w:pPr>
      <w:r w:rsidRPr="005E132F">
        <w:t>What is a Standard?</w:t>
      </w:r>
    </w:p>
    <w:p w14:paraId="44D93B42" w14:textId="77777777" w:rsidR="00B83DB9" w:rsidRDefault="00F30E19" w:rsidP="0023797D">
      <w:pPr>
        <w:spacing w:before="120" w:after="240"/>
        <w:rPr>
          <w:szCs w:val="10"/>
        </w:rPr>
      </w:pPr>
      <w:r>
        <w:rPr>
          <w:szCs w:val="10"/>
        </w:rPr>
        <w:t xml:space="preserve">Standards are published documents that are designed to provide guidance </w:t>
      </w:r>
      <w:r w:rsidR="009F7581">
        <w:rPr>
          <w:szCs w:val="10"/>
        </w:rPr>
        <w:t xml:space="preserve">to </w:t>
      </w:r>
      <w:r w:rsidR="006A6121">
        <w:rPr>
          <w:szCs w:val="10"/>
        </w:rPr>
        <w:t xml:space="preserve">help </w:t>
      </w:r>
      <w:r w:rsidR="009F7581">
        <w:rPr>
          <w:szCs w:val="10"/>
        </w:rPr>
        <w:t xml:space="preserve">ensure safety, </w:t>
      </w:r>
      <w:proofErr w:type="gramStart"/>
      <w:r w:rsidR="009F7581">
        <w:rPr>
          <w:szCs w:val="10"/>
        </w:rPr>
        <w:t>performance</w:t>
      </w:r>
      <w:proofErr w:type="gramEnd"/>
      <w:r w:rsidR="009F7581">
        <w:rPr>
          <w:szCs w:val="10"/>
        </w:rPr>
        <w:t xml:space="preserve"> and reliability through </w:t>
      </w:r>
      <w:r>
        <w:rPr>
          <w:szCs w:val="10"/>
        </w:rPr>
        <w:t>the specifications</w:t>
      </w:r>
      <w:r w:rsidR="00E427D7">
        <w:rPr>
          <w:szCs w:val="10"/>
        </w:rPr>
        <w:t xml:space="preserve"> of goods, services and systems</w:t>
      </w:r>
      <w:r w:rsidR="00CF27A7">
        <w:rPr>
          <w:szCs w:val="10"/>
        </w:rPr>
        <w:t>.</w:t>
      </w:r>
      <w:r w:rsidR="00B83DB9">
        <w:rPr>
          <w:szCs w:val="10"/>
        </w:rPr>
        <w:t xml:space="preserve"> </w:t>
      </w:r>
    </w:p>
    <w:p w14:paraId="5CC32E50" w14:textId="77777777" w:rsidR="00B83DB9" w:rsidRPr="00A54FA5" w:rsidRDefault="00B83DB9" w:rsidP="00B83DB9">
      <w:pPr>
        <w:spacing w:before="120" w:after="240"/>
        <w:rPr>
          <w:szCs w:val="10"/>
        </w:rPr>
      </w:pPr>
      <w:r>
        <w:rPr>
          <w:szCs w:val="10"/>
        </w:rPr>
        <w:t xml:space="preserve">There </w:t>
      </w:r>
      <w:r w:rsidR="00467AD9">
        <w:rPr>
          <w:szCs w:val="10"/>
        </w:rPr>
        <w:t xml:space="preserve">are </w:t>
      </w:r>
      <w:r>
        <w:rPr>
          <w:szCs w:val="10"/>
        </w:rPr>
        <w:t>Australian and international</w:t>
      </w:r>
      <w:r w:rsidR="00467AD9">
        <w:rPr>
          <w:szCs w:val="10"/>
        </w:rPr>
        <w:t xml:space="preserve"> Standards</w:t>
      </w:r>
      <w:r>
        <w:rPr>
          <w:szCs w:val="10"/>
        </w:rPr>
        <w:t xml:space="preserve">, as well as standards developed by certain regulators, and industry standards developed by professional industry associations for the purpose of maintaining a standard in </w:t>
      </w:r>
      <w:r w:rsidRPr="00A54FA5">
        <w:rPr>
          <w:szCs w:val="10"/>
        </w:rPr>
        <w:t xml:space="preserve">performance for the </w:t>
      </w:r>
      <w:proofErr w:type="gramStart"/>
      <w:r w:rsidRPr="00A54FA5">
        <w:rPr>
          <w:szCs w:val="10"/>
        </w:rPr>
        <w:t>particular activities</w:t>
      </w:r>
      <w:proofErr w:type="gramEnd"/>
      <w:r w:rsidRPr="00A54FA5">
        <w:rPr>
          <w:szCs w:val="10"/>
        </w:rPr>
        <w:t xml:space="preserve"> within the industries. </w:t>
      </w:r>
    </w:p>
    <w:p w14:paraId="46D49D03" w14:textId="77777777" w:rsidR="00E427D7" w:rsidRPr="00E427D7" w:rsidRDefault="00E427D7" w:rsidP="005E132F">
      <w:pPr>
        <w:pStyle w:val="Heading2"/>
      </w:pPr>
      <w:r w:rsidRPr="00E427D7">
        <w:t xml:space="preserve">Is </w:t>
      </w:r>
      <w:r w:rsidR="00774EEE">
        <w:t>conforming</w:t>
      </w:r>
      <w:r w:rsidR="00774EEE" w:rsidRPr="00E427D7">
        <w:t xml:space="preserve"> </w:t>
      </w:r>
      <w:r w:rsidR="00774EEE">
        <w:t>to</w:t>
      </w:r>
      <w:r w:rsidR="00774EEE" w:rsidRPr="00E427D7">
        <w:t xml:space="preserve"> </w:t>
      </w:r>
      <w:r w:rsidRPr="00E427D7">
        <w:t>Standards mandatory?</w:t>
      </w:r>
      <w:r w:rsidR="00BC677D">
        <w:tab/>
      </w:r>
    </w:p>
    <w:p w14:paraId="65984FC8" w14:textId="77777777" w:rsidR="00D572A2" w:rsidRDefault="004363C4" w:rsidP="00CF27A7">
      <w:pPr>
        <w:spacing w:before="120" w:after="120"/>
        <w:rPr>
          <w:szCs w:val="10"/>
        </w:rPr>
      </w:pPr>
      <w:r>
        <w:rPr>
          <w:szCs w:val="10"/>
        </w:rPr>
        <w:t>Standards are not laws</w:t>
      </w:r>
      <w:r w:rsidR="00CF27A7">
        <w:rPr>
          <w:szCs w:val="10"/>
        </w:rPr>
        <w:t xml:space="preserve">, </w:t>
      </w:r>
      <w:r w:rsidR="00903773">
        <w:rPr>
          <w:szCs w:val="10"/>
        </w:rPr>
        <w:t xml:space="preserve">so </w:t>
      </w:r>
      <w:r w:rsidR="003D6300">
        <w:rPr>
          <w:szCs w:val="10"/>
        </w:rPr>
        <w:t xml:space="preserve">there is no general requirement to </w:t>
      </w:r>
      <w:r w:rsidR="007C40CA">
        <w:rPr>
          <w:szCs w:val="10"/>
        </w:rPr>
        <w:t>conform to</w:t>
      </w:r>
      <w:r w:rsidR="003D6300">
        <w:rPr>
          <w:szCs w:val="10"/>
        </w:rPr>
        <w:t xml:space="preserve"> a Standard</w:t>
      </w:r>
      <w:r>
        <w:rPr>
          <w:szCs w:val="10"/>
        </w:rPr>
        <w:t>.</w:t>
      </w:r>
      <w:r w:rsidR="0070527B">
        <w:rPr>
          <w:szCs w:val="10"/>
        </w:rPr>
        <w:t xml:space="preserve"> Ho</w:t>
      </w:r>
      <w:r w:rsidR="00903773">
        <w:rPr>
          <w:szCs w:val="10"/>
        </w:rPr>
        <w:t xml:space="preserve">wever, </w:t>
      </w:r>
      <w:r w:rsidR="00774EEE">
        <w:rPr>
          <w:szCs w:val="10"/>
        </w:rPr>
        <w:t xml:space="preserve">conforming </w:t>
      </w:r>
      <w:r w:rsidR="007C40CA">
        <w:rPr>
          <w:szCs w:val="10"/>
        </w:rPr>
        <w:t xml:space="preserve">to </w:t>
      </w:r>
      <w:r w:rsidR="00662E27">
        <w:rPr>
          <w:szCs w:val="10"/>
        </w:rPr>
        <w:t>specific</w:t>
      </w:r>
      <w:r w:rsidR="0023797D">
        <w:rPr>
          <w:szCs w:val="10"/>
        </w:rPr>
        <w:t xml:space="preserve"> Standard</w:t>
      </w:r>
      <w:r w:rsidR="00662E27">
        <w:rPr>
          <w:szCs w:val="10"/>
        </w:rPr>
        <w:t>s</w:t>
      </w:r>
      <w:r w:rsidR="0023797D">
        <w:rPr>
          <w:szCs w:val="10"/>
        </w:rPr>
        <w:t xml:space="preserve"> is mandatory </w:t>
      </w:r>
      <w:r w:rsidR="00D91DF1">
        <w:rPr>
          <w:szCs w:val="10"/>
        </w:rPr>
        <w:t xml:space="preserve">if there is a law which says you must </w:t>
      </w:r>
      <w:r w:rsidR="007C40CA">
        <w:rPr>
          <w:szCs w:val="10"/>
        </w:rPr>
        <w:t xml:space="preserve">conform </w:t>
      </w:r>
      <w:r w:rsidR="00D91DF1">
        <w:rPr>
          <w:szCs w:val="10"/>
        </w:rPr>
        <w:t>with it.</w:t>
      </w:r>
    </w:p>
    <w:p w14:paraId="1F39A7BD" w14:textId="77777777" w:rsidR="003B47D2" w:rsidRDefault="00CA4126" w:rsidP="00D572A2">
      <w:pPr>
        <w:spacing w:before="120" w:after="120"/>
        <w:rPr>
          <w:szCs w:val="10"/>
        </w:rPr>
      </w:pPr>
      <w:r>
        <w:rPr>
          <w:szCs w:val="10"/>
        </w:rPr>
        <w:t>The</w:t>
      </w:r>
      <w:r w:rsidR="00D572A2">
        <w:rPr>
          <w:szCs w:val="10"/>
        </w:rPr>
        <w:t xml:space="preserve"> WHS laws require </w:t>
      </w:r>
      <w:r w:rsidR="007C40CA">
        <w:rPr>
          <w:szCs w:val="10"/>
        </w:rPr>
        <w:t xml:space="preserve">conformance </w:t>
      </w:r>
      <w:r w:rsidR="00D572A2">
        <w:rPr>
          <w:szCs w:val="10"/>
        </w:rPr>
        <w:t xml:space="preserve">with </w:t>
      </w:r>
      <w:r w:rsidR="003B47D2">
        <w:rPr>
          <w:szCs w:val="10"/>
        </w:rPr>
        <w:t xml:space="preserve">only </w:t>
      </w:r>
      <w:r w:rsidR="00D572A2">
        <w:rPr>
          <w:szCs w:val="10"/>
        </w:rPr>
        <w:t>a small number of</w:t>
      </w:r>
      <w:r w:rsidR="00662E27">
        <w:rPr>
          <w:szCs w:val="10"/>
        </w:rPr>
        <w:t xml:space="preserve"> </w:t>
      </w:r>
      <w:r w:rsidR="00D572A2">
        <w:rPr>
          <w:szCs w:val="10"/>
        </w:rPr>
        <w:t>Standards</w:t>
      </w:r>
      <w:r w:rsidR="008C6A35">
        <w:rPr>
          <w:szCs w:val="10"/>
        </w:rPr>
        <w:t>.</w:t>
      </w:r>
      <w:r w:rsidR="003B47D2">
        <w:rPr>
          <w:szCs w:val="10"/>
        </w:rPr>
        <w:t xml:space="preserve"> </w:t>
      </w:r>
      <w:r w:rsidR="008C6A35">
        <w:rPr>
          <w:szCs w:val="10"/>
        </w:rPr>
        <w:t>Where</w:t>
      </w:r>
      <w:r w:rsidR="003B47D2">
        <w:rPr>
          <w:szCs w:val="10"/>
        </w:rPr>
        <w:t xml:space="preserve"> the</w:t>
      </w:r>
      <w:r w:rsidR="00D91DF1">
        <w:rPr>
          <w:szCs w:val="10"/>
        </w:rPr>
        <w:t xml:space="preserve"> WHS laws say you must </w:t>
      </w:r>
      <w:r w:rsidR="00774EEE">
        <w:rPr>
          <w:szCs w:val="10"/>
        </w:rPr>
        <w:t>conform</w:t>
      </w:r>
      <w:r w:rsidR="00D91DF1">
        <w:rPr>
          <w:szCs w:val="10"/>
        </w:rPr>
        <w:t xml:space="preserve"> </w:t>
      </w:r>
      <w:r w:rsidR="007C40CA">
        <w:rPr>
          <w:szCs w:val="10"/>
        </w:rPr>
        <w:t>to</w:t>
      </w:r>
      <w:r w:rsidR="00D91DF1">
        <w:rPr>
          <w:szCs w:val="10"/>
        </w:rPr>
        <w:t xml:space="preserve"> </w:t>
      </w:r>
      <w:r w:rsidR="00662E27">
        <w:rPr>
          <w:szCs w:val="10"/>
        </w:rPr>
        <w:t>specific</w:t>
      </w:r>
      <w:r w:rsidR="00D91DF1">
        <w:rPr>
          <w:szCs w:val="10"/>
        </w:rPr>
        <w:t xml:space="preserve"> Standard</w:t>
      </w:r>
      <w:r w:rsidR="003A5E20">
        <w:rPr>
          <w:szCs w:val="10"/>
        </w:rPr>
        <w:t>s</w:t>
      </w:r>
      <w:r w:rsidR="003B47D2">
        <w:rPr>
          <w:szCs w:val="10"/>
        </w:rPr>
        <w:t>, a</w:t>
      </w:r>
      <w:r w:rsidR="00D572A2">
        <w:rPr>
          <w:szCs w:val="10"/>
        </w:rPr>
        <w:t xml:space="preserve"> failure to </w:t>
      </w:r>
      <w:r w:rsidR="00D91DF1">
        <w:rPr>
          <w:szCs w:val="10"/>
        </w:rPr>
        <w:t>do so</w:t>
      </w:r>
      <w:r w:rsidR="00D572A2">
        <w:rPr>
          <w:szCs w:val="10"/>
        </w:rPr>
        <w:t xml:space="preserve"> may result in a breach of the WHS laws. </w:t>
      </w:r>
      <w:r w:rsidR="006427A4" w:rsidRPr="006427A4">
        <w:rPr>
          <w:szCs w:val="10"/>
        </w:rPr>
        <w:t>A list of all Australian Standards referenced in the WHS Act and Regulations is provided at Appendix A.</w:t>
      </w:r>
    </w:p>
    <w:p w14:paraId="01E4CFB6" w14:textId="77777777" w:rsidR="003B47D2" w:rsidRDefault="00D572A2" w:rsidP="00D572A2">
      <w:pPr>
        <w:spacing w:before="120" w:after="120"/>
        <w:rPr>
          <w:szCs w:val="10"/>
        </w:rPr>
      </w:pPr>
      <w:r>
        <w:rPr>
          <w:szCs w:val="10"/>
        </w:rPr>
        <w:t xml:space="preserve">Other than </w:t>
      </w:r>
      <w:r w:rsidR="00D91DF1">
        <w:rPr>
          <w:szCs w:val="10"/>
        </w:rPr>
        <w:t>the requirements in the</w:t>
      </w:r>
      <w:r>
        <w:rPr>
          <w:szCs w:val="10"/>
        </w:rPr>
        <w:t xml:space="preserve"> WHS laws, there is nothing</w:t>
      </w:r>
      <w:r w:rsidR="00D91DF1">
        <w:rPr>
          <w:szCs w:val="10"/>
        </w:rPr>
        <w:t xml:space="preserve"> else</w:t>
      </w:r>
      <w:r>
        <w:rPr>
          <w:szCs w:val="10"/>
        </w:rPr>
        <w:t xml:space="preserve"> that requires </w:t>
      </w:r>
      <w:r w:rsidR="00467AD9">
        <w:rPr>
          <w:szCs w:val="10"/>
        </w:rPr>
        <w:t xml:space="preserve">or mandates </w:t>
      </w:r>
      <w:r w:rsidR="007F624F">
        <w:rPr>
          <w:szCs w:val="10"/>
        </w:rPr>
        <w:t xml:space="preserve">conforming to </w:t>
      </w:r>
      <w:r>
        <w:rPr>
          <w:szCs w:val="10"/>
        </w:rPr>
        <w:t>a Standard</w:t>
      </w:r>
      <w:r w:rsidR="00317289">
        <w:rPr>
          <w:szCs w:val="10"/>
        </w:rPr>
        <w:t xml:space="preserve"> in relation to WHS</w:t>
      </w:r>
      <w:r>
        <w:rPr>
          <w:szCs w:val="10"/>
        </w:rPr>
        <w:t xml:space="preserve">. </w:t>
      </w:r>
    </w:p>
    <w:p w14:paraId="4201289F" w14:textId="77777777" w:rsidR="00A76F65" w:rsidRDefault="003B47D2" w:rsidP="00A76F65">
      <w:pPr>
        <w:spacing w:before="120" w:after="240"/>
        <w:rPr>
          <w:szCs w:val="10"/>
        </w:rPr>
      </w:pPr>
      <w:r>
        <w:rPr>
          <w:szCs w:val="10"/>
        </w:rPr>
        <w:t>However, it</w:t>
      </w:r>
      <w:r w:rsidR="00D572A2">
        <w:rPr>
          <w:szCs w:val="10"/>
        </w:rPr>
        <w:t xml:space="preserve"> is important to note that </w:t>
      </w:r>
      <w:r>
        <w:rPr>
          <w:szCs w:val="10"/>
        </w:rPr>
        <w:t xml:space="preserve">because Standards provide guidance on </w:t>
      </w:r>
      <w:proofErr w:type="gramStart"/>
      <w:r>
        <w:rPr>
          <w:szCs w:val="10"/>
        </w:rPr>
        <w:t>particular matters</w:t>
      </w:r>
      <w:proofErr w:type="gramEnd"/>
      <w:r>
        <w:rPr>
          <w:szCs w:val="10"/>
        </w:rPr>
        <w:t>,</w:t>
      </w:r>
      <w:r w:rsidR="00A76F65">
        <w:rPr>
          <w:szCs w:val="10"/>
        </w:rPr>
        <w:t xml:space="preserve"> a Standard </w:t>
      </w:r>
      <w:r>
        <w:rPr>
          <w:szCs w:val="10"/>
        </w:rPr>
        <w:t>may s</w:t>
      </w:r>
      <w:r w:rsidR="00D572A2">
        <w:rPr>
          <w:szCs w:val="10"/>
        </w:rPr>
        <w:t xml:space="preserve">till be relevant </w:t>
      </w:r>
      <w:r>
        <w:rPr>
          <w:szCs w:val="10"/>
        </w:rPr>
        <w:t xml:space="preserve">to a court when </w:t>
      </w:r>
      <w:r w:rsidR="00D572A2">
        <w:rPr>
          <w:szCs w:val="10"/>
        </w:rPr>
        <w:t>determining whether a duty holder has complied with the WHS laws.</w:t>
      </w:r>
      <w:r w:rsidR="00A76F65">
        <w:rPr>
          <w:szCs w:val="10"/>
        </w:rPr>
        <w:t xml:space="preserve"> This means that a court may consider that </w:t>
      </w:r>
      <w:r w:rsidR="007F624F">
        <w:rPr>
          <w:szCs w:val="10"/>
        </w:rPr>
        <w:t>conforming to</w:t>
      </w:r>
      <w:r w:rsidR="00A76F65">
        <w:rPr>
          <w:szCs w:val="10"/>
        </w:rPr>
        <w:t xml:space="preserve"> a Standard </w:t>
      </w:r>
      <w:r w:rsidR="00D91DF1">
        <w:rPr>
          <w:szCs w:val="10"/>
        </w:rPr>
        <w:t>is</w:t>
      </w:r>
      <w:r w:rsidR="00A76F65">
        <w:rPr>
          <w:szCs w:val="10"/>
        </w:rPr>
        <w:t xml:space="preserve"> relevant and </w:t>
      </w:r>
      <w:r w:rsidR="005566EC">
        <w:rPr>
          <w:szCs w:val="10"/>
        </w:rPr>
        <w:t>that it</w:t>
      </w:r>
      <w:r w:rsidR="00A76F65">
        <w:rPr>
          <w:szCs w:val="10"/>
        </w:rPr>
        <w:t xml:space="preserve"> was </w:t>
      </w:r>
      <w:r w:rsidR="00A76F65" w:rsidRPr="00A76F65">
        <w:rPr>
          <w:szCs w:val="10"/>
        </w:rPr>
        <w:t xml:space="preserve">reasonably practicable for </w:t>
      </w:r>
      <w:r w:rsidR="00A76F65">
        <w:rPr>
          <w:szCs w:val="10"/>
        </w:rPr>
        <w:t>a</w:t>
      </w:r>
      <w:r w:rsidR="00A76F65" w:rsidRPr="00A76F65">
        <w:rPr>
          <w:szCs w:val="10"/>
        </w:rPr>
        <w:t xml:space="preserve"> person to</w:t>
      </w:r>
      <w:r w:rsidR="00A76F65">
        <w:rPr>
          <w:szCs w:val="10"/>
        </w:rPr>
        <w:t xml:space="preserve"> </w:t>
      </w:r>
      <w:r w:rsidR="007F624F">
        <w:rPr>
          <w:szCs w:val="10"/>
        </w:rPr>
        <w:t xml:space="preserve">conform to </w:t>
      </w:r>
      <w:r w:rsidR="00A76F65">
        <w:rPr>
          <w:szCs w:val="10"/>
        </w:rPr>
        <w:t xml:space="preserve">the Standard </w:t>
      </w:r>
      <w:r w:rsidR="00A76F65" w:rsidRPr="00A76F65">
        <w:rPr>
          <w:szCs w:val="10"/>
        </w:rPr>
        <w:t>in the circumstances.</w:t>
      </w:r>
      <w:r w:rsidR="00A76F65">
        <w:rPr>
          <w:szCs w:val="10"/>
        </w:rPr>
        <w:t xml:space="preserve"> </w:t>
      </w:r>
    </w:p>
    <w:p w14:paraId="41803BBF" w14:textId="77777777" w:rsidR="00D0025E" w:rsidRDefault="001245D4" w:rsidP="00A76F65">
      <w:pPr>
        <w:spacing w:before="120" w:after="240"/>
        <w:rPr>
          <w:szCs w:val="10"/>
        </w:rPr>
      </w:pPr>
      <w:r>
        <w:rPr>
          <w:szCs w:val="10"/>
        </w:rPr>
        <w:t>If a person c</w:t>
      </w:r>
      <w:r w:rsidR="00D0025E" w:rsidRPr="00D0025E">
        <w:rPr>
          <w:szCs w:val="10"/>
        </w:rPr>
        <w:t>onform</w:t>
      </w:r>
      <w:r>
        <w:rPr>
          <w:szCs w:val="10"/>
        </w:rPr>
        <w:t>s with</w:t>
      </w:r>
      <w:r w:rsidR="00D0025E" w:rsidRPr="00D0025E">
        <w:rPr>
          <w:szCs w:val="10"/>
        </w:rPr>
        <w:t xml:space="preserve"> a </w:t>
      </w:r>
      <w:r w:rsidR="000E3A30">
        <w:rPr>
          <w:szCs w:val="10"/>
        </w:rPr>
        <w:t>S</w:t>
      </w:r>
      <w:r w:rsidR="00D0025E" w:rsidRPr="00D0025E">
        <w:rPr>
          <w:szCs w:val="10"/>
        </w:rPr>
        <w:t>tandard</w:t>
      </w:r>
      <w:r>
        <w:rPr>
          <w:szCs w:val="10"/>
        </w:rPr>
        <w:t>, this</w:t>
      </w:r>
      <w:r w:rsidR="00D0025E" w:rsidRPr="00D0025E">
        <w:rPr>
          <w:szCs w:val="10"/>
        </w:rPr>
        <w:t xml:space="preserve"> does not automatically</w:t>
      </w:r>
      <w:r>
        <w:rPr>
          <w:szCs w:val="10"/>
        </w:rPr>
        <w:t xml:space="preserve"> mean that they have </w:t>
      </w:r>
      <w:r w:rsidR="00D0025E" w:rsidRPr="00D0025E">
        <w:rPr>
          <w:szCs w:val="10"/>
        </w:rPr>
        <w:t>complie</w:t>
      </w:r>
      <w:r>
        <w:rPr>
          <w:szCs w:val="10"/>
        </w:rPr>
        <w:t>d</w:t>
      </w:r>
      <w:r w:rsidR="00D0025E" w:rsidRPr="00D0025E">
        <w:rPr>
          <w:szCs w:val="10"/>
        </w:rPr>
        <w:t xml:space="preserve"> with the WHS laws</w:t>
      </w:r>
      <w:r w:rsidR="00D0025E">
        <w:rPr>
          <w:szCs w:val="10"/>
        </w:rPr>
        <w:t xml:space="preserve">. </w:t>
      </w:r>
      <w:r>
        <w:rPr>
          <w:szCs w:val="10"/>
        </w:rPr>
        <w:t>There may be other</w:t>
      </w:r>
      <w:r w:rsidR="00D0025E" w:rsidRPr="00D0025E">
        <w:rPr>
          <w:szCs w:val="10"/>
        </w:rPr>
        <w:t xml:space="preserve"> risk controls not</w:t>
      </w:r>
      <w:r>
        <w:rPr>
          <w:szCs w:val="10"/>
        </w:rPr>
        <w:t xml:space="preserve"> dealt with by</w:t>
      </w:r>
      <w:r w:rsidR="00D0025E" w:rsidRPr="00D0025E">
        <w:rPr>
          <w:szCs w:val="10"/>
        </w:rPr>
        <w:t xml:space="preserve"> the </w:t>
      </w:r>
      <w:r w:rsidR="000E3A30">
        <w:rPr>
          <w:szCs w:val="10"/>
        </w:rPr>
        <w:t>S</w:t>
      </w:r>
      <w:r w:rsidR="00D0025E" w:rsidRPr="00D0025E">
        <w:rPr>
          <w:szCs w:val="10"/>
        </w:rPr>
        <w:t xml:space="preserve">tandard </w:t>
      </w:r>
      <w:r>
        <w:rPr>
          <w:szCs w:val="10"/>
        </w:rPr>
        <w:t>that are</w:t>
      </w:r>
      <w:r w:rsidR="00D0025E" w:rsidRPr="00D0025E">
        <w:rPr>
          <w:szCs w:val="10"/>
        </w:rPr>
        <w:t xml:space="preserve"> reasonably </w:t>
      </w:r>
      <w:r w:rsidR="000E3A30">
        <w:rPr>
          <w:szCs w:val="10"/>
        </w:rPr>
        <w:t>practicable</w:t>
      </w:r>
      <w:r w:rsidR="00D0025E" w:rsidRPr="00D0025E">
        <w:rPr>
          <w:szCs w:val="10"/>
        </w:rPr>
        <w:t xml:space="preserve"> </w:t>
      </w:r>
      <w:r>
        <w:rPr>
          <w:szCs w:val="10"/>
        </w:rPr>
        <w:t xml:space="preserve">for the person </w:t>
      </w:r>
      <w:r w:rsidR="00D0025E" w:rsidRPr="00D0025E">
        <w:rPr>
          <w:szCs w:val="10"/>
        </w:rPr>
        <w:t xml:space="preserve">to implement </w:t>
      </w:r>
      <w:r w:rsidR="00D0025E">
        <w:rPr>
          <w:szCs w:val="10"/>
        </w:rPr>
        <w:t>to</w:t>
      </w:r>
      <w:r>
        <w:rPr>
          <w:szCs w:val="10"/>
        </w:rPr>
        <w:t xml:space="preserve"> eliminate or</w:t>
      </w:r>
      <w:r w:rsidR="00D0025E">
        <w:rPr>
          <w:szCs w:val="10"/>
        </w:rPr>
        <w:t xml:space="preserve"> minimise risks </w:t>
      </w:r>
      <w:r w:rsidR="00D0025E" w:rsidRPr="00D0025E">
        <w:rPr>
          <w:szCs w:val="10"/>
        </w:rPr>
        <w:t>in the circumstances</w:t>
      </w:r>
      <w:r w:rsidR="00D0025E">
        <w:rPr>
          <w:szCs w:val="10"/>
        </w:rPr>
        <w:t>.</w:t>
      </w:r>
    </w:p>
    <w:p w14:paraId="6F80F303" w14:textId="77777777" w:rsidR="002233D7" w:rsidRPr="00CF27A7" w:rsidRDefault="002233D7" w:rsidP="005E132F">
      <w:pPr>
        <w:pStyle w:val="Heading2"/>
      </w:pPr>
      <w:r w:rsidRPr="00CF27A7">
        <w:t>How is compliance with a Standard relevant to the WHS laws?</w:t>
      </w:r>
    </w:p>
    <w:p w14:paraId="40F7B81F" w14:textId="77777777" w:rsidR="002233D7" w:rsidRDefault="00CF27A7" w:rsidP="003B3545">
      <w:pPr>
        <w:spacing w:before="120" w:after="120"/>
        <w:rPr>
          <w:szCs w:val="10"/>
        </w:rPr>
      </w:pPr>
      <w:r>
        <w:rPr>
          <w:szCs w:val="10"/>
        </w:rPr>
        <w:t xml:space="preserve">Under the WHS Act, </w:t>
      </w:r>
      <w:r w:rsidR="00210041">
        <w:rPr>
          <w:szCs w:val="10"/>
        </w:rPr>
        <w:t>a</w:t>
      </w:r>
      <w:r w:rsidR="00903773">
        <w:rPr>
          <w:szCs w:val="10"/>
        </w:rPr>
        <w:t xml:space="preserve"> </w:t>
      </w:r>
      <w:r w:rsidR="008152C5">
        <w:rPr>
          <w:szCs w:val="10"/>
        </w:rPr>
        <w:t>person conducting a business or undertaking (PCBU)</w:t>
      </w:r>
      <w:r w:rsidR="00210041">
        <w:rPr>
          <w:szCs w:val="10"/>
        </w:rPr>
        <w:t xml:space="preserve"> is required to ensure</w:t>
      </w:r>
      <w:r w:rsidR="002233D7">
        <w:rPr>
          <w:szCs w:val="10"/>
        </w:rPr>
        <w:t>, so far as is ‘reasonably practicable’, the health and safety of workers, and others at a workplace.</w:t>
      </w:r>
      <w:r>
        <w:rPr>
          <w:szCs w:val="10"/>
        </w:rPr>
        <w:t xml:space="preserve"> </w:t>
      </w:r>
    </w:p>
    <w:p w14:paraId="7A5F44D1" w14:textId="77777777" w:rsidR="00FC75B0" w:rsidRPr="00FC75B0" w:rsidRDefault="002233D7" w:rsidP="002233D7">
      <w:pPr>
        <w:spacing w:before="120" w:after="120"/>
        <w:rPr>
          <w:szCs w:val="10"/>
        </w:rPr>
      </w:pPr>
      <w:r>
        <w:rPr>
          <w:szCs w:val="10"/>
        </w:rPr>
        <w:t xml:space="preserve">To determine what is ‘reasonably practicable’ in the circumstances, </w:t>
      </w:r>
      <w:r w:rsidR="00FC75B0" w:rsidRPr="00FC75B0">
        <w:rPr>
          <w:szCs w:val="10"/>
        </w:rPr>
        <w:t xml:space="preserve">all relevant matters </w:t>
      </w:r>
      <w:r w:rsidR="008E07D0">
        <w:rPr>
          <w:szCs w:val="10"/>
        </w:rPr>
        <w:t>are</w:t>
      </w:r>
      <w:r>
        <w:rPr>
          <w:szCs w:val="10"/>
        </w:rPr>
        <w:t xml:space="preserve"> </w:t>
      </w:r>
      <w:proofErr w:type="gramStart"/>
      <w:r>
        <w:rPr>
          <w:szCs w:val="10"/>
        </w:rPr>
        <w:t>taken into account</w:t>
      </w:r>
      <w:proofErr w:type="gramEnd"/>
      <w:r>
        <w:rPr>
          <w:szCs w:val="10"/>
        </w:rPr>
        <w:t xml:space="preserve">, </w:t>
      </w:r>
      <w:r w:rsidR="00FC75B0" w:rsidRPr="00FC75B0">
        <w:rPr>
          <w:szCs w:val="10"/>
        </w:rPr>
        <w:t>including:</w:t>
      </w:r>
    </w:p>
    <w:p w14:paraId="33DFF1AC" w14:textId="77777777" w:rsidR="00FC75B0" w:rsidRPr="00FC75B0" w:rsidRDefault="00FC75B0" w:rsidP="00FC75B0">
      <w:pPr>
        <w:pStyle w:val="ListParagraph"/>
        <w:numPr>
          <w:ilvl w:val="0"/>
          <w:numId w:val="20"/>
        </w:numPr>
        <w:spacing w:before="120" w:after="120" w:line="300" w:lineRule="auto"/>
        <w:ind w:left="714" w:hanging="357"/>
        <w:rPr>
          <w:szCs w:val="10"/>
        </w:rPr>
      </w:pPr>
      <w:r w:rsidRPr="00FC75B0">
        <w:rPr>
          <w:szCs w:val="10"/>
        </w:rPr>
        <w:t>the likelihood of the hazard or the risk concerned occurring</w:t>
      </w:r>
    </w:p>
    <w:p w14:paraId="3147351E" w14:textId="77777777" w:rsidR="00FC75B0" w:rsidRPr="00FC75B0" w:rsidRDefault="00FC75B0" w:rsidP="00FC75B0">
      <w:pPr>
        <w:pStyle w:val="ListParagraph"/>
        <w:numPr>
          <w:ilvl w:val="0"/>
          <w:numId w:val="20"/>
        </w:numPr>
        <w:spacing w:before="120" w:after="120" w:line="300" w:lineRule="auto"/>
        <w:ind w:left="714" w:hanging="357"/>
        <w:rPr>
          <w:szCs w:val="10"/>
        </w:rPr>
      </w:pPr>
      <w:r w:rsidRPr="00FC75B0">
        <w:rPr>
          <w:szCs w:val="10"/>
        </w:rPr>
        <w:t>the degree of harm that might result from the hazard or the risk</w:t>
      </w:r>
    </w:p>
    <w:p w14:paraId="13CD8D61" w14:textId="77777777" w:rsidR="00FC75B0" w:rsidRPr="00FC75B0" w:rsidRDefault="00FC75B0" w:rsidP="00FC75B0">
      <w:pPr>
        <w:pStyle w:val="ListParagraph"/>
        <w:numPr>
          <w:ilvl w:val="0"/>
          <w:numId w:val="20"/>
        </w:numPr>
        <w:spacing w:before="120" w:after="120" w:line="300" w:lineRule="auto"/>
        <w:ind w:left="714" w:hanging="357"/>
        <w:rPr>
          <w:szCs w:val="10"/>
        </w:rPr>
      </w:pPr>
      <w:r w:rsidRPr="00FC75B0">
        <w:rPr>
          <w:szCs w:val="10"/>
        </w:rPr>
        <w:t>what the person concerned knows, or ought reasonably to know, about the hazard or risk, and about the ways of eliminating or minimising the risk</w:t>
      </w:r>
    </w:p>
    <w:p w14:paraId="4FB56EAC" w14:textId="77777777" w:rsidR="00FC75B0" w:rsidRPr="00FC75B0" w:rsidRDefault="00FC75B0" w:rsidP="00FC75B0">
      <w:pPr>
        <w:pStyle w:val="ListParagraph"/>
        <w:numPr>
          <w:ilvl w:val="0"/>
          <w:numId w:val="20"/>
        </w:numPr>
        <w:spacing w:before="120" w:after="120" w:line="300" w:lineRule="auto"/>
        <w:ind w:left="714" w:hanging="357"/>
        <w:rPr>
          <w:szCs w:val="10"/>
        </w:rPr>
      </w:pPr>
      <w:r w:rsidRPr="00FC75B0">
        <w:rPr>
          <w:szCs w:val="10"/>
        </w:rPr>
        <w:t>the availability and suitability of ways to eliminate or minimise the risk, and</w:t>
      </w:r>
    </w:p>
    <w:p w14:paraId="7E638B4E" w14:textId="77777777" w:rsidR="00695ECE" w:rsidRPr="00033D8D" w:rsidRDefault="00FC75B0" w:rsidP="00033D8D">
      <w:pPr>
        <w:pStyle w:val="ListParagraph"/>
        <w:numPr>
          <w:ilvl w:val="0"/>
          <w:numId w:val="20"/>
        </w:numPr>
        <w:spacing w:before="120" w:after="120" w:line="300" w:lineRule="auto"/>
        <w:ind w:left="714" w:hanging="357"/>
        <w:rPr>
          <w:szCs w:val="10"/>
        </w:rPr>
      </w:pPr>
      <w:r w:rsidRPr="00FC75B0">
        <w:rPr>
          <w:szCs w:val="10"/>
        </w:rPr>
        <w:lastRenderedPageBreak/>
        <w:t>after assessing the extent of the risk and the available ways of eliminating or minimising the risk, the cost associated with available ways of eliminating or minimising the risk, including whether the cost is grossly disproportionate to the risk.</w:t>
      </w:r>
    </w:p>
    <w:p w14:paraId="4BE432D6" w14:textId="77777777" w:rsidR="00AE1059" w:rsidRDefault="00AE1059" w:rsidP="00201CB8">
      <w:pPr>
        <w:spacing w:before="120" w:after="120"/>
        <w:rPr>
          <w:szCs w:val="10"/>
        </w:rPr>
      </w:pPr>
      <w:r w:rsidRPr="00AE1059">
        <w:rPr>
          <w:szCs w:val="10"/>
        </w:rPr>
        <w:t xml:space="preserve">A Standard </w:t>
      </w:r>
      <w:r w:rsidR="00467AD9">
        <w:rPr>
          <w:szCs w:val="10"/>
        </w:rPr>
        <w:t>may</w:t>
      </w:r>
      <w:r w:rsidRPr="00AE1059">
        <w:rPr>
          <w:szCs w:val="10"/>
        </w:rPr>
        <w:t xml:space="preserve"> be considered information that a duty holder knows, or ought reasonably to know, about a hazard or risk and about the ways to eliminate or minimise the risk. This may include acquiring knowledge of, and keeping </w:t>
      </w:r>
      <w:proofErr w:type="gramStart"/>
      <w:r w:rsidRPr="00AE1059">
        <w:rPr>
          <w:szCs w:val="10"/>
        </w:rPr>
        <w:t>up-to-date</w:t>
      </w:r>
      <w:proofErr w:type="gramEnd"/>
      <w:r w:rsidRPr="00AE1059">
        <w:rPr>
          <w:szCs w:val="10"/>
        </w:rPr>
        <w:t xml:space="preserve"> with changes to, relevant Standards</w:t>
      </w:r>
      <w:r>
        <w:rPr>
          <w:szCs w:val="10"/>
        </w:rPr>
        <w:t>.</w:t>
      </w:r>
    </w:p>
    <w:p w14:paraId="0C7F0D31" w14:textId="77777777" w:rsidR="00CF27A7" w:rsidRDefault="008241DB" w:rsidP="00201CB8">
      <w:pPr>
        <w:spacing w:before="120" w:after="120"/>
        <w:rPr>
          <w:szCs w:val="10"/>
        </w:rPr>
      </w:pPr>
      <w:r>
        <w:rPr>
          <w:szCs w:val="10"/>
        </w:rPr>
        <w:t>Therefore, i</w:t>
      </w:r>
      <w:r w:rsidR="008E07D0">
        <w:rPr>
          <w:szCs w:val="10"/>
        </w:rPr>
        <w:t xml:space="preserve">n determining whether a </w:t>
      </w:r>
      <w:r w:rsidR="008152C5">
        <w:rPr>
          <w:szCs w:val="10"/>
        </w:rPr>
        <w:t>duty holder</w:t>
      </w:r>
      <w:r w:rsidR="00210041">
        <w:rPr>
          <w:szCs w:val="10"/>
        </w:rPr>
        <w:t xml:space="preserve"> has met their</w:t>
      </w:r>
      <w:r w:rsidR="008E07D0">
        <w:rPr>
          <w:szCs w:val="10"/>
        </w:rPr>
        <w:t xml:space="preserve"> duties under a WHS law,</w:t>
      </w:r>
      <w:r>
        <w:rPr>
          <w:szCs w:val="10"/>
        </w:rPr>
        <w:t xml:space="preserve"> a court may</w:t>
      </w:r>
      <w:r w:rsidR="008E07D0">
        <w:rPr>
          <w:szCs w:val="10"/>
        </w:rPr>
        <w:t xml:space="preserve"> consider that </w:t>
      </w:r>
      <w:r w:rsidR="007F624F">
        <w:rPr>
          <w:szCs w:val="10"/>
        </w:rPr>
        <w:t xml:space="preserve">conforming to </w:t>
      </w:r>
      <w:r w:rsidR="008E07D0">
        <w:rPr>
          <w:szCs w:val="10"/>
        </w:rPr>
        <w:t>a Stan</w:t>
      </w:r>
      <w:r w:rsidR="00210041">
        <w:rPr>
          <w:szCs w:val="10"/>
        </w:rPr>
        <w:t xml:space="preserve">dard was </w:t>
      </w:r>
      <w:r w:rsidR="00CF27A7">
        <w:rPr>
          <w:szCs w:val="10"/>
        </w:rPr>
        <w:t>‘reasonably practicable’ for that person to do in the circumstances.</w:t>
      </w:r>
    </w:p>
    <w:p w14:paraId="0129D54A" w14:textId="77777777" w:rsidR="00884809" w:rsidRDefault="00884809" w:rsidP="00201CB8">
      <w:pPr>
        <w:spacing w:before="120" w:after="120"/>
        <w:rPr>
          <w:szCs w:val="10"/>
        </w:rPr>
      </w:pPr>
      <w:r>
        <w:rPr>
          <w:szCs w:val="10"/>
        </w:rPr>
        <w:t xml:space="preserve">In considering a </w:t>
      </w:r>
      <w:r w:rsidR="000E3A30">
        <w:rPr>
          <w:szCs w:val="10"/>
        </w:rPr>
        <w:t>S</w:t>
      </w:r>
      <w:r>
        <w:rPr>
          <w:szCs w:val="10"/>
        </w:rPr>
        <w:t>tandard</w:t>
      </w:r>
      <w:r w:rsidR="000E3A30">
        <w:rPr>
          <w:szCs w:val="10"/>
        </w:rPr>
        <w:t>,</w:t>
      </w:r>
      <w:r>
        <w:rPr>
          <w:szCs w:val="10"/>
        </w:rPr>
        <w:t xml:space="preserve"> duty holders should consider the currency and relevance o</w:t>
      </w:r>
      <w:r w:rsidR="00D0025E">
        <w:rPr>
          <w:szCs w:val="10"/>
        </w:rPr>
        <w:t xml:space="preserve">f that </w:t>
      </w:r>
      <w:r w:rsidR="000E3A30">
        <w:rPr>
          <w:szCs w:val="10"/>
        </w:rPr>
        <w:t>S</w:t>
      </w:r>
      <w:r w:rsidR="00D0025E">
        <w:rPr>
          <w:szCs w:val="10"/>
        </w:rPr>
        <w:t>tandard for their work.</w:t>
      </w:r>
      <w:r>
        <w:rPr>
          <w:szCs w:val="10"/>
        </w:rPr>
        <w:t xml:space="preserve"> It may be necessary to undertake risk management strategies beyond those outlined in</w:t>
      </w:r>
      <w:r w:rsidR="000E3A30">
        <w:rPr>
          <w:szCs w:val="10"/>
        </w:rPr>
        <w:t xml:space="preserve"> a S</w:t>
      </w:r>
      <w:r>
        <w:rPr>
          <w:szCs w:val="10"/>
        </w:rPr>
        <w:t xml:space="preserve">tandard </w:t>
      </w:r>
      <w:proofErr w:type="gramStart"/>
      <w:r>
        <w:rPr>
          <w:szCs w:val="10"/>
        </w:rPr>
        <w:t>in order to</w:t>
      </w:r>
      <w:proofErr w:type="gramEnd"/>
      <w:r>
        <w:rPr>
          <w:szCs w:val="10"/>
        </w:rPr>
        <w:t xml:space="preserve"> eliminate or minimi</w:t>
      </w:r>
      <w:r w:rsidR="000E3A30">
        <w:rPr>
          <w:szCs w:val="10"/>
        </w:rPr>
        <w:t xml:space="preserve">se risks so far as </w:t>
      </w:r>
      <w:r>
        <w:rPr>
          <w:szCs w:val="10"/>
        </w:rPr>
        <w:t xml:space="preserve">is reasonably </w:t>
      </w:r>
      <w:r w:rsidR="000E3A30">
        <w:rPr>
          <w:szCs w:val="10"/>
        </w:rPr>
        <w:t>practicable</w:t>
      </w:r>
      <w:r>
        <w:rPr>
          <w:szCs w:val="10"/>
        </w:rPr>
        <w:t xml:space="preserve">. </w:t>
      </w:r>
    </w:p>
    <w:p w14:paraId="3CE82C1C" w14:textId="77777777" w:rsidR="0015060F" w:rsidRPr="00CF27A7" w:rsidRDefault="0015060F" w:rsidP="005E132F">
      <w:pPr>
        <w:pStyle w:val="Heading2"/>
      </w:pPr>
      <w:r w:rsidRPr="00CF27A7">
        <w:t xml:space="preserve">What </w:t>
      </w:r>
      <w:r w:rsidR="008241DB" w:rsidRPr="00CF27A7">
        <w:t>if</w:t>
      </w:r>
      <w:r w:rsidRPr="00CF27A7">
        <w:t xml:space="preserve"> a</w:t>
      </w:r>
      <w:r w:rsidR="00B01274">
        <w:t>n approved</w:t>
      </w:r>
      <w:r w:rsidRPr="00CF27A7">
        <w:t xml:space="preserve"> Code of Practice refers to a Standard?</w:t>
      </w:r>
    </w:p>
    <w:p w14:paraId="31F0F8CE" w14:textId="77777777" w:rsidR="00E75328" w:rsidRDefault="007F050E" w:rsidP="00D17A8C">
      <w:pPr>
        <w:spacing w:before="120" w:after="240"/>
        <w:rPr>
          <w:szCs w:val="10"/>
        </w:rPr>
      </w:pPr>
      <w:r>
        <w:rPr>
          <w:szCs w:val="10"/>
        </w:rPr>
        <w:t xml:space="preserve">A relevant </w:t>
      </w:r>
      <w:r w:rsidR="00B01274">
        <w:rPr>
          <w:szCs w:val="10"/>
        </w:rPr>
        <w:t xml:space="preserve">approved </w:t>
      </w:r>
      <w:r>
        <w:rPr>
          <w:szCs w:val="10"/>
        </w:rPr>
        <w:t xml:space="preserve">Code of Practice </w:t>
      </w:r>
      <w:r w:rsidR="00E75328">
        <w:rPr>
          <w:szCs w:val="10"/>
        </w:rPr>
        <w:t xml:space="preserve">can be </w:t>
      </w:r>
      <w:r w:rsidR="008C6A35">
        <w:rPr>
          <w:szCs w:val="10"/>
        </w:rPr>
        <w:t>used by</w:t>
      </w:r>
      <w:r w:rsidR="008C6A35" w:rsidRPr="00AA140B">
        <w:rPr>
          <w:szCs w:val="10"/>
        </w:rPr>
        <w:t xml:space="preserve"> </w:t>
      </w:r>
      <w:r w:rsidR="00E75328" w:rsidRPr="00AA140B">
        <w:rPr>
          <w:szCs w:val="10"/>
        </w:rPr>
        <w:t xml:space="preserve">anyone who has a duty of care in the circumstances described </w:t>
      </w:r>
      <w:r w:rsidR="008C6A35">
        <w:rPr>
          <w:szCs w:val="10"/>
        </w:rPr>
        <w:t>to determine what they should do to meet that duty</w:t>
      </w:r>
      <w:r w:rsidR="00E75328" w:rsidRPr="00AA140B">
        <w:rPr>
          <w:szCs w:val="10"/>
        </w:rPr>
        <w:t>.</w:t>
      </w:r>
      <w:r w:rsidRPr="007F050E">
        <w:rPr>
          <w:szCs w:val="10"/>
        </w:rPr>
        <w:t xml:space="preserve"> </w:t>
      </w:r>
      <w:r w:rsidRPr="00AA140B">
        <w:rPr>
          <w:szCs w:val="10"/>
        </w:rPr>
        <w:t xml:space="preserve">Under </w:t>
      </w:r>
      <w:r>
        <w:rPr>
          <w:szCs w:val="10"/>
        </w:rPr>
        <w:t>the WHS laws</w:t>
      </w:r>
      <w:r w:rsidRPr="00AA140B">
        <w:rPr>
          <w:szCs w:val="10"/>
        </w:rPr>
        <w:t xml:space="preserve">, approved </w:t>
      </w:r>
      <w:r>
        <w:rPr>
          <w:szCs w:val="10"/>
        </w:rPr>
        <w:t>C</w:t>
      </w:r>
      <w:r w:rsidRPr="00AA140B">
        <w:rPr>
          <w:szCs w:val="10"/>
        </w:rPr>
        <w:t xml:space="preserve">odes of </w:t>
      </w:r>
      <w:r>
        <w:rPr>
          <w:szCs w:val="10"/>
        </w:rPr>
        <w:t>P</w:t>
      </w:r>
      <w:r w:rsidRPr="00AA140B">
        <w:rPr>
          <w:szCs w:val="10"/>
        </w:rPr>
        <w:t>ractice are admissible in court proceedings</w:t>
      </w:r>
      <w:r>
        <w:rPr>
          <w:szCs w:val="10"/>
        </w:rPr>
        <w:t xml:space="preserve"> to demonstrate what is known about a hazard, risk or risk control and a court may rely on a</w:t>
      </w:r>
      <w:r w:rsidR="00B01274">
        <w:rPr>
          <w:szCs w:val="10"/>
        </w:rPr>
        <w:t>n approved</w:t>
      </w:r>
      <w:r>
        <w:rPr>
          <w:szCs w:val="10"/>
        </w:rPr>
        <w:t xml:space="preserve"> Code of Practice in determining what is reasonably practicable in relation to a matter.</w:t>
      </w:r>
    </w:p>
    <w:p w14:paraId="0485B27C" w14:textId="77777777" w:rsidR="007F050E" w:rsidRDefault="00CA4126" w:rsidP="00D36052">
      <w:pPr>
        <w:spacing w:before="120" w:after="240"/>
        <w:rPr>
          <w:szCs w:val="10"/>
        </w:rPr>
      </w:pPr>
      <w:r>
        <w:rPr>
          <w:szCs w:val="10"/>
        </w:rPr>
        <w:t xml:space="preserve">If an approved </w:t>
      </w:r>
      <w:r w:rsidR="00D17A8C">
        <w:rPr>
          <w:szCs w:val="10"/>
        </w:rPr>
        <w:t>Code of Practice</w:t>
      </w:r>
      <w:r>
        <w:rPr>
          <w:szCs w:val="10"/>
        </w:rPr>
        <w:t xml:space="preserve"> </w:t>
      </w:r>
      <w:r w:rsidR="00FF4F86">
        <w:rPr>
          <w:szCs w:val="10"/>
        </w:rPr>
        <w:t xml:space="preserve">recommends following a </w:t>
      </w:r>
      <w:r w:rsidR="006846EE">
        <w:rPr>
          <w:szCs w:val="10"/>
        </w:rPr>
        <w:t xml:space="preserve">specific </w:t>
      </w:r>
      <w:r w:rsidR="00D91DF1">
        <w:rPr>
          <w:szCs w:val="10"/>
        </w:rPr>
        <w:t>S</w:t>
      </w:r>
      <w:r w:rsidR="00FF4F86">
        <w:rPr>
          <w:szCs w:val="10"/>
        </w:rPr>
        <w:t>tandard</w:t>
      </w:r>
      <w:r w:rsidR="00D17A8C">
        <w:rPr>
          <w:szCs w:val="10"/>
        </w:rPr>
        <w:t xml:space="preserve">, then it </w:t>
      </w:r>
      <w:r w:rsidR="00E75328">
        <w:rPr>
          <w:szCs w:val="10"/>
        </w:rPr>
        <w:t xml:space="preserve">would </w:t>
      </w:r>
      <w:r w:rsidR="00FA0BC5">
        <w:rPr>
          <w:szCs w:val="10"/>
        </w:rPr>
        <w:t xml:space="preserve">be </w:t>
      </w:r>
      <w:r w:rsidR="00E75328">
        <w:rPr>
          <w:szCs w:val="10"/>
        </w:rPr>
        <w:t>reasonable to consider th</w:t>
      </w:r>
      <w:r w:rsidR="007F624F">
        <w:rPr>
          <w:szCs w:val="10"/>
        </w:rPr>
        <w:t>e</w:t>
      </w:r>
      <w:r w:rsidR="00E75328">
        <w:rPr>
          <w:szCs w:val="10"/>
        </w:rPr>
        <w:t xml:space="preserve"> </w:t>
      </w:r>
      <w:r w:rsidR="006846EE">
        <w:rPr>
          <w:szCs w:val="10"/>
        </w:rPr>
        <w:t>specified</w:t>
      </w:r>
      <w:r w:rsidR="00E75328">
        <w:rPr>
          <w:szCs w:val="10"/>
        </w:rPr>
        <w:t xml:space="preserve"> </w:t>
      </w:r>
      <w:r w:rsidR="00D17A8C">
        <w:rPr>
          <w:szCs w:val="10"/>
        </w:rPr>
        <w:t xml:space="preserve">Standard forms part of that </w:t>
      </w:r>
      <w:r w:rsidR="00B01274">
        <w:rPr>
          <w:szCs w:val="10"/>
        </w:rPr>
        <w:t xml:space="preserve">approved </w:t>
      </w:r>
      <w:r w:rsidR="00D17A8C">
        <w:rPr>
          <w:szCs w:val="10"/>
        </w:rPr>
        <w:t>Code</w:t>
      </w:r>
      <w:r w:rsidR="00E75328">
        <w:rPr>
          <w:szCs w:val="10"/>
        </w:rPr>
        <w:t xml:space="preserve"> of Practice</w:t>
      </w:r>
      <w:r w:rsidR="00D17A8C">
        <w:rPr>
          <w:szCs w:val="10"/>
        </w:rPr>
        <w:t>.</w:t>
      </w:r>
      <w:r w:rsidR="000E3A30">
        <w:rPr>
          <w:rStyle w:val="FootnoteReference"/>
          <w:szCs w:val="10"/>
        </w:rPr>
        <w:footnoteReference w:id="1"/>
      </w:r>
      <w:r w:rsidR="00D17A8C">
        <w:rPr>
          <w:szCs w:val="10"/>
        </w:rPr>
        <w:t xml:space="preserve"> </w:t>
      </w:r>
      <w:r w:rsidR="00317289">
        <w:rPr>
          <w:szCs w:val="10"/>
        </w:rPr>
        <w:t>However, f</w:t>
      </w:r>
      <w:r w:rsidR="00FF4F86">
        <w:rPr>
          <w:szCs w:val="10"/>
        </w:rPr>
        <w:t>ollowing Codes of Practice is not mandatory</w:t>
      </w:r>
      <w:r w:rsidR="00CE1A28">
        <w:rPr>
          <w:szCs w:val="10"/>
        </w:rPr>
        <w:t>. C</w:t>
      </w:r>
      <w:r w:rsidR="00FF4F86" w:rsidRPr="00FF4F86">
        <w:rPr>
          <w:szCs w:val="10"/>
        </w:rPr>
        <w:t>ompliance with the WHS Act and Regulations may be achie</w:t>
      </w:r>
      <w:r w:rsidR="00FF4F86">
        <w:rPr>
          <w:szCs w:val="10"/>
        </w:rPr>
        <w:t>ved by following another method</w:t>
      </w:r>
      <w:r w:rsidR="00FF4F86" w:rsidRPr="00FF4F86">
        <w:rPr>
          <w:szCs w:val="10"/>
        </w:rPr>
        <w:t xml:space="preserve"> if it provides an equivalent or higher standard of work health and safety than the </w:t>
      </w:r>
      <w:r w:rsidR="00CE1A28">
        <w:rPr>
          <w:szCs w:val="10"/>
        </w:rPr>
        <w:t>C</w:t>
      </w:r>
      <w:r w:rsidR="00FF4F86" w:rsidRPr="00FF4F86">
        <w:rPr>
          <w:szCs w:val="10"/>
        </w:rPr>
        <w:t>ode</w:t>
      </w:r>
      <w:r w:rsidR="00CE1A28">
        <w:rPr>
          <w:szCs w:val="10"/>
        </w:rPr>
        <w:t xml:space="preserve"> of Practice</w:t>
      </w:r>
      <w:r w:rsidR="00FF4F86" w:rsidRPr="00FF4F86">
        <w:rPr>
          <w:szCs w:val="10"/>
        </w:rPr>
        <w:t>.</w:t>
      </w:r>
    </w:p>
    <w:p w14:paraId="181CE2A4" w14:textId="77777777" w:rsidR="005B7266" w:rsidRPr="00197445" w:rsidRDefault="009C65CF" w:rsidP="005E132F">
      <w:pPr>
        <w:pStyle w:val="Heading2"/>
      </w:pPr>
      <w:r>
        <w:t xml:space="preserve">What if a </w:t>
      </w:r>
      <w:r w:rsidR="00A0304B">
        <w:t>S</w:t>
      </w:r>
      <w:r>
        <w:t>tandard is revised?</w:t>
      </w:r>
    </w:p>
    <w:p w14:paraId="272F6BC5" w14:textId="77777777" w:rsidR="009C65CF" w:rsidRDefault="009C65CF" w:rsidP="001E2435">
      <w:pPr>
        <w:spacing w:before="120" w:after="240"/>
        <w:rPr>
          <w:szCs w:val="10"/>
        </w:rPr>
      </w:pPr>
      <w:r w:rsidRPr="00ED4100">
        <w:rPr>
          <w:szCs w:val="10"/>
        </w:rPr>
        <w:t xml:space="preserve">Risks and their controls should be reviewed on a regular basis to ensure that the controls are working as planned. Through these reviews, a new or revised Standard could </w:t>
      </w:r>
      <w:r>
        <w:rPr>
          <w:szCs w:val="10"/>
        </w:rPr>
        <w:t>identify</w:t>
      </w:r>
      <w:r w:rsidRPr="00ED4100">
        <w:rPr>
          <w:szCs w:val="10"/>
        </w:rPr>
        <w:t xml:space="preserve"> and address risks that were not previously considered.</w:t>
      </w:r>
    </w:p>
    <w:p w14:paraId="61463543" w14:textId="77777777" w:rsidR="00917793" w:rsidRDefault="00917793" w:rsidP="001E2435">
      <w:pPr>
        <w:spacing w:before="120" w:after="240"/>
        <w:rPr>
          <w:szCs w:val="10"/>
        </w:rPr>
      </w:pPr>
      <w:r>
        <w:rPr>
          <w:szCs w:val="10"/>
        </w:rPr>
        <w:t>If</w:t>
      </w:r>
      <w:r w:rsidR="009C65CF">
        <w:rPr>
          <w:szCs w:val="10"/>
        </w:rPr>
        <w:t xml:space="preserve"> a new </w:t>
      </w:r>
      <w:r>
        <w:rPr>
          <w:szCs w:val="10"/>
        </w:rPr>
        <w:t xml:space="preserve">or revised </w:t>
      </w:r>
      <w:r w:rsidR="009C65CF">
        <w:rPr>
          <w:szCs w:val="10"/>
        </w:rPr>
        <w:t>Standard</w:t>
      </w:r>
      <w:r>
        <w:rPr>
          <w:szCs w:val="10"/>
        </w:rPr>
        <w:t xml:space="preserve"> identifies </w:t>
      </w:r>
      <w:r w:rsidR="003A5E20">
        <w:rPr>
          <w:szCs w:val="10"/>
        </w:rPr>
        <w:t xml:space="preserve">new hazards </w:t>
      </w:r>
      <w:r w:rsidR="005012F2">
        <w:rPr>
          <w:szCs w:val="10"/>
        </w:rPr>
        <w:t xml:space="preserve">or </w:t>
      </w:r>
      <w:r w:rsidR="003A5E20">
        <w:rPr>
          <w:szCs w:val="10"/>
        </w:rPr>
        <w:t xml:space="preserve">introduces new or better </w:t>
      </w:r>
      <w:r w:rsidR="005012F2">
        <w:rPr>
          <w:szCs w:val="10"/>
        </w:rPr>
        <w:t>risk</w:t>
      </w:r>
      <w:r w:rsidR="003A5E20">
        <w:rPr>
          <w:szCs w:val="10"/>
        </w:rPr>
        <w:t xml:space="preserve"> controls</w:t>
      </w:r>
      <w:r w:rsidR="005012F2">
        <w:rPr>
          <w:szCs w:val="10"/>
        </w:rPr>
        <w:t xml:space="preserve"> that </w:t>
      </w:r>
      <w:r>
        <w:rPr>
          <w:szCs w:val="10"/>
        </w:rPr>
        <w:t>were not previously considered</w:t>
      </w:r>
      <w:r w:rsidR="009C65CF">
        <w:rPr>
          <w:szCs w:val="10"/>
        </w:rPr>
        <w:t xml:space="preserve">, the PCBU should take </w:t>
      </w:r>
      <w:r>
        <w:rPr>
          <w:szCs w:val="10"/>
        </w:rPr>
        <w:t xml:space="preserve">action to address those </w:t>
      </w:r>
      <w:r w:rsidR="003A5E20">
        <w:rPr>
          <w:szCs w:val="10"/>
        </w:rPr>
        <w:t xml:space="preserve">hazards and implement appropriate </w:t>
      </w:r>
      <w:r>
        <w:rPr>
          <w:szCs w:val="10"/>
        </w:rPr>
        <w:t>risk</w:t>
      </w:r>
      <w:r w:rsidR="003A5E20">
        <w:rPr>
          <w:szCs w:val="10"/>
        </w:rPr>
        <w:t xml:space="preserve"> controls</w:t>
      </w:r>
      <w:r>
        <w:rPr>
          <w:szCs w:val="10"/>
        </w:rPr>
        <w:t xml:space="preserve">. Where a revised </w:t>
      </w:r>
      <w:r w:rsidR="00CE1A28">
        <w:rPr>
          <w:szCs w:val="10"/>
        </w:rPr>
        <w:t>S</w:t>
      </w:r>
      <w:r>
        <w:rPr>
          <w:szCs w:val="10"/>
        </w:rPr>
        <w:t>tandard adopts new strategies or measures to eliminate or minimise risks</w:t>
      </w:r>
      <w:r w:rsidR="005012F2">
        <w:rPr>
          <w:szCs w:val="10"/>
        </w:rPr>
        <w:t>,</w:t>
      </w:r>
      <w:r>
        <w:rPr>
          <w:szCs w:val="10"/>
        </w:rPr>
        <w:t xml:space="preserve"> the PCBU should consider whether those strategies should be adopted in their workplace. </w:t>
      </w:r>
    </w:p>
    <w:p w14:paraId="5D763D3B" w14:textId="77777777" w:rsidR="00274B16" w:rsidRDefault="008C6A35" w:rsidP="001E2435">
      <w:pPr>
        <w:spacing w:before="120" w:after="240"/>
        <w:rPr>
          <w:szCs w:val="10"/>
        </w:rPr>
      </w:pPr>
      <w:r>
        <w:rPr>
          <w:szCs w:val="10"/>
        </w:rPr>
        <w:t>T</w:t>
      </w:r>
      <w:r w:rsidR="003C3FF1">
        <w:rPr>
          <w:szCs w:val="10"/>
        </w:rPr>
        <w:t xml:space="preserve">here is no general requirement to </w:t>
      </w:r>
      <w:r w:rsidR="007F624F">
        <w:rPr>
          <w:szCs w:val="10"/>
        </w:rPr>
        <w:t xml:space="preserve">conform to </w:t>
      </w:r>
      <w:r w:rsidR="003C3FF1">
        <w:rPr>
          <w:szCs w:val="10"/>
        </w:rPr>
        <w:t>Standards,</w:t>
      </w:r>
      <w:r>
        <w:rPr>
          <w:szCs w:val="10"/>
        </w:rPr>
        <w:t xml:space="preserve"> and so</w:t>
      </w:r>
      <w:r w:rsidR="003C3FF1">
        <w:rPr>
          <w:szCs w:val="10"/>
        </w:rPr>
        <w:t xml:space="preserve"> there is no need for a ‘grace</w:t>
      </w:r>
      <w:r w:rsidR="00A2578A">
        <w:rPr>
          <w:szCs w:val="10"/>
        </w:rPr>
        <w:t>’ or transitional</w:t>
      </w:r>
      <w:r w:rsidR="003C3FF1">
        <w:rPr>
          <w:szCs w:val="10"/>
        </w:rPr>
        <w:t xml:space="preserve"> period’ for </w:t>
      </w:r>
      <w:r w:rsidR="007F624F">
        <w:rPr>
          <w:szCs w:val="10"/>
        </w:rPr>
        <w:t xml:space="preserve">conforming </w:t>
      </w:r>
      <w:r w:rsidR="003C3FF1">
        <w:rPr>
          <w:szCs w:val="10"/>
        </w:rPr>
        <w:t>with new or revised Standards</w:t>
      </w:r>
      <w:r w:rsidR="00CE1A28">
        <w:rPr>
          <w:szCs w:val="10"/>
        </w:rPr>
        <w:t xml:space="preserve">. </w:t>
      </w:r>
    </w:p>
    <w:p w14:paraId="1C17DDDF" w14:textId="77777777" w:rsidR="00884809" w:rsidRDefault="00884809" w:rsidP="001E2435">
      <w:pPr>
        <w:spacing w:before="120" w:after="240"/>
        <w:rPr>
          <w:szCs w:val="10"/>
        </w:rPr>
      </w:pPr>
      <w:r>
        <w:rPr>
          <w:szCs w:val="10"/>
        </w:rPr>
        <w:t xml:space="preserve">Where </w:t>
      </w:r>
      <w:r w:rsidR="001F366F">
        <w:rPr>
          <w:szCs w:val="10"/>
        </w:rPr>
        <w:t>S</w:t>
      </w:r>
      <w:r>
        <w:rPr>
          <w:szCs w:val="10"/>
        </w:rPr>
        <w:t xml:space="preserve">tandards are referred to in WHS laws they generally refer to a particular version of the </w:t>
      </w:r>
      <w:r w:rsidR="000E3A30">
        <w:rPr>
          <w:szCs w:val="10"/>
        </w:rPr>
        <w:t>S</w:t>
      </w:r>
      <w:r>
        <w:rPr>
          <w:szCs w:val="10"/>
        </w:rPr>
        <w:t xml:space="preserve">tandard. This means the requirement refers to that version and duty holders will need to continue complying with that </w:t>
      </w:r>
      <w:r w:rsidR="000E3A30">
        <w:rPr>
          <w:szCs w:val="10"/>
        </w:rPr>
        <w:t>version of the S</w:t>
      </w:r>
      <w:r>
        <w:rPr>
          <w:szCs w:val="10"/>
        </w:rPr>
        <w:t xml:space="preserve">tandard unless the laws are amended. </w:t>
      </w:r>
    </w:p>
    <w:p w14:paraId="5AA77AE5" w14:textId="77777777" w:rsidR="000B3F23" w:rsidRPr="005E132F" w:rsidRDefault="000B3F23" w:rsidP="005E132F">
      <w:pPr>
        <w:pStyle w:val="Heading2"/>
      </w:pPr>
      <w:r w:rsidRPr="005E132F">
        <w:lastRenderedPageBreak/>
        <w:t xml:space="preserve">Can </w:t>
      </w:r>
      <w:r w:rsidR="00A307F4" w:rsidRPr="005E132F">
        <w:t xml:space="preserve">international </w:t>
      </w:r>
      <w:r w:rsidRPr="005E132F">
        <w:t>Standards be used instead of Australian Standards?</w:t>
      </w:r>
    </w:p>
    <w:p w14:paraId="66227696" w14:textId="77777777" w:rsidR="00A307F4" w:rsidRDefault="007F624F" w:rsidP="000466E6">
      <w:pPr>
        <w:spacing w:before="120" w:after="240"/>
        <w:rPr>
          <w:szCs w:val="10"/>
        </w:rPr>
      </w:pPr>
      <w:r>
        <w:rPr>
          <w:szCs w:val="10"/>
        </w:rPr>
        <w:t>Conforming to</w:t>
      </w:r>
      <w:r w:rsidR="00171B9D">
        <w:rPr>
          <w:szCs w:val="10"/>
        </w:rPr>
        <w:t xml:space="preserve"> Austra</w:t>
      </w:r>
      <w:r w:rsidR="00B124C6">
        <w:rPr>
          <w:szCs w:val="10"/>
        </w:rPr>
        <w:t>lian Standards is mandatory whe</w:t>
      </w:r>
      <w:r w:rsidR="00A2578A">
        <w:rPr>
          <w:szCs w:val="10"/>
        </w:rPr>
        <w:t>re</w:t>
      </w:r>
      <w:r w:rsidR="00171B9D">
        <w:rPr>
          <w:szCs w:val="10"/>
        </w:rPr>
        <w:t xml:space="preserve"> </w:t>
      </w:r>
      <w:r w:rsidR="00D91DF1">
        <w:rPr>
          <w:szCs w:val="10"/>
        </w:rPr>
        <w:t xml:space="preserve">laws require </w:t>
      </w:r>
      <w:r>
        <w:rPr>
          <w:szCs w:val="10"/>
        </w:rPr>
        <w:t>this</w:t>
      </w:r>
      <w:r w:rsidR="00D91DF1">
        <w:rPr>
          <w:szCs w:val="10"/>
        </w:rPr>
        <w:t>.</w:t>
      </w:r>
      <w:r w:rsidR="00171B9D">
        <w:rPr>
          <w:szCs w:val="10"/>
        </w:rPr>
        <w:t xml:space="preserve"> </w:t>
      </w:r>
      <w:r w:rsidR="006131BF">
        <w:rPr>
          <w:szCs w:val="10"/>
        </w:rPr>
        <w:t xml:space="preserve">In </w:t>
      </w:r>
      <w:r w:rsidR="008152C5">
        <w:rPr>
          <w:szCs w:val="10"/>
        </w:rPr>
        <w:t>that case</w:t>
      </w:r>
      <w:r w:rsidR="00274B16">
        <w:rPr>
          <w:szCs w:val="10"/>
        </w:rPr>
        <w:t>, a duty holder should use the Australian Standard to ensure they are complying with their legal obligations.</w:t>
      </w:r>
    </w:p>
    <w:p w14:paraId="532C38B3" w14:textId="77777777" w:rsidR="00ED4100" w:rsidRDefault="0070527B" w:rsidP="00BF4248">
      <w:pPr>
        <w:spacing w:before="120" w:after="240"/>
        <w:rPr>
          <w:szCs w:val="10"/>
        </w:rPr>
      </w:pPr>
      <w:r>
        <w:rPr>
          <w:szCs w:val="10"/>
        </w:rPr>
        <w:t>Australian Standards</w:t>
      </w:r>
      <w:r w:rsidR="00A7220A">
        <w:rPr>
          <w:szCs w:val="10"/>
        </w:rPr>
        <w:t xml:space="preserve"> </w:t>
      </w:r>
      <w:r>
        <w:rPr>
          <w:szCs w:val="10"/>
        </w:rPr>
        <w:t xml:space="preserve">are developed specifically for </w:t>
      </w:r>
      <w:r w:rsidR="00A7220A">
        <w:rPr>
          <w:szCs w:val="10"/>
        </w:rPr>
        <w:t>Australian workplaces</w:t>
      </w:r>
      <w:r>
        <w:rPr>
          <w:szCs w:val="10"/>
        </w:rPr>
        <w:t xml:space="preserve"> and are </w:t>
      </w:r>
      <w:r w:rsidRPr="0070527B">
        <w:rPr>
          <w:szCs w:val="10"/>
        </w:rPr>
        <w:t>likely to contain more relevant information for Australian operating conditions, such as load factors, climatic conditions, licencing requirements etc.</w:t>
      </w:r>
      <w:r w:rsidRPr="0070527B">
        <w:t xml:space="preserve"> </w:t>
      </w:r>
      <w:r w:rsidR="00ED4100">
        <w:t>A</w:t>
      </w:r>
      <w:r w:rsidRPr="0070527B">
        <w:rPr>
          <w:szCs w:val="10"/>
        </w:rPr>
        <w:t xml:space="preserve">n international Standard </w:t>
      </w:r>
      <w:r w:rsidR="00ED4100">
        <w:rPr>
          <w:szCs w:val="10"/>
        </w:rPr>
        <w:t>could</w:t>
      </w:r>
      <w:r w:rsidRPr="0070527B">
        <w:rPr>
          <w:szCs w:val="10"/>
        </w:rPr>
        <w:t xml:space="preserve"> be</w:t>
      </w:r>
      <w:r w:rsidR="00ED4100" w:rsidRPr="00ED4100">
        <w:t xml:space="preserve"> </w:t>
      </w:r>
      <w:r w:rsidR="00ED4100" w:rsidRPr="00ED4100">
        <w:rPr>
          <w:szCs w:val="10"/>
        </w:rPr>
        <w:t xml:space="preserve">considered in conjunction with the equivalent Australian </w:t>
      </w:r>
      <w:r w:rsidR="00ED4100">
        <w:rPr>
          <w:szCs w:val="10"/>
        </w:rPr>
        <w:t xml:space="preserve">Standard. </w:t>
      </w:r>
      <w:r w:rsidR="00D572A2">
        <w:rPr>
          <w:szCs w:val="10"/>
        </w:rPr>
        <w:t>An</w:t>
      </w:r>
      <w:r w:rsidR="00ED4100">
        <w:rPr>
          <w:szCs w:val="10"/>
        </w:rPr>
        <w:t xml:space="preserve"> </w:t>
      </w:r>
      <w:r w:rsidR="00ED4100" w:rsidRPr="00ED4100">
        <w:rPr>
          <w:szCs w:val="10"/>
        </w:rPr>
        <w:t>international Standard may be a useful, additional source of information for duty holders, particularly where it</w:t>
      </w:r>
      <w:r w:rsidR="00317289">
        <w:rPr>
          <w:szCs w:val="10"/>
        </w:rPr>
        <w:t>s use</w:t>
      </w:r>
      <w:r w:rsidR="00ED4100" w:rsidRPr="00ED4100">
        <w:rPr>
          <w:szCs w:val="10"/>
        </w:rPr>
        <w:t xml:space="preserve"> achieves the same or better overall level of safety to its Australian Standard equivalent.</w:t>
      </w:r>
    </w:p>
    <w:p w14:paraId="62880D8E" w14:textId="77777777" w:rsidR="00E75328" w:rsidRDefault="00D91DF1" w:rsidP="00E75328">
      <w:pPr>
        <w:spacing w:before="120" w:after="240"/>
        <w:rPr>
          <w:szCs w:val="10"/>
        </w:rPr>
      </w:pPr>
      <w:r>
        <w:rPr>
          <w:szCs w:val="10"/>
        </w:rPr>
        <w:t>O</w:t>
      </w:r>
      <w:r w:rsidR="00E75328" w:rsidRPr="0070527B">
        <w:rPr>
          <w:szCs w:val="10"/>
        </w:rPr>
        <w:t xml:space="preserve">fficers of a PCBU have a duty to take reasonable steps to acquire and keep up-to-date knowledge of work health and safety matters. Up-to-date knowledge may include acquiring knowledge of Standards, including international Standards that are relevant to the work of their PCBU. </w:t>
      </w:r>
    </w:p>
    <w:p w14:paraId="187CFB52" w14:textId="77777777" w:rsidR="00E622CA" w:rsidRPr="00307674" w:rsidRDefault="00E622CA" w:rsidP="005E132F">
      <w:pPr>
        <w:pStyle w:val="Heading2"/>
      </w:pPr>
      <w:r w:rsidRPr="00307674">
        <w:t>Further information</w:t>
      </w:r>
    </w:p>
    <w:p w14:paraId="0DC24080" w14:textId="77777777" w:rsidR="00E622CA" w:rsidRPr="00307674" w:rsidRDefault="001F771B" w:rsidP="00307674">
      <w:pPr>
        <w:pStyle w:val="ListParagraph"/>
        <w:numPr>
          <w:ilvl w:val="0"/>
          <w:numId w:val="23"/>
        </w:numPr>
        <w:autoSpaceDE w:val="0"/>
        <w:autoSpaceDN w:val="0"/>
        <w:adjustRightInd w:val="0"/>
        <w:rPr>
          <w:szCs w:val="10"/>
        </w:rPr>
      </w:pPr>
      <w:r w:rsidRPr="001F771B">
        <w:rPr>
          <w:szCs w:val="10"/>
        </w:rPr>
        <w:t xml:space="preserve">Interpretive Guideline: </w:t>
      </w:r>
      <w:r>
        <w:rPr>
          <w:szCs w:val="10"/>
        </w:rPr>
        <w:t>m</w:t>
      </w:r>
      <w:r w:rsidR="00E622CA" w:rsidRPr="00307674">
        <w:rPr>
          <w:szCs w:val="10"/>
        </w:rPr>
        <w:t>odel Work Health and Safety Act – the meaning of ‘reasonably practicable’</w:t>
      </w:r>
    </w:p>
    <w:p w14:paraId="70311B74" w14:textId="77777777" w:rsidR="00E622CA" w:rsidRPr="00307674" w:rsidRDefault="00E622CA" w:rsidP="00307674">
      <w:pPr>
        <w:pStyle w:val="ListParagraph"/>
        <w:numPr>
          <w:ilvl w:val="0"/>
          <w:numId w:val="23"/>
        </w:numPr>
        <w:autoSpaceDE w:val="0"/>
        <w:autoSpaceDN w:val="0"/>
        <w:adjustRightInd w:val="0"/>
        <w:rPr>
          <w:szCs w:val="10"/>
        </w:rPr>
      </w:pPr>
      <w:r w:rsidRPr="00307674">
        <w:rPr>
          <w:szCs w:val="10"/>
        </w:rPr>
        <w:t>Guide: How to determine what is reasonably practicable to meet a health and safety duty</w:t>
      </w:r>
    </w:p>
    <w:p w14:paraId="26F730BF" w14:textId="77777777" w:rsidR="00E622CA" w:rsidRPr="00307674" w:rsidRDefault="00E622CA" w:rsidP="00307674">
      <w:pPr>
        <w:pStyle w:val="ListParagraph"/>
        <w:numPr>
          <w:ilvl w:val="0"/>
          <w:numId w:val="23"/>
        </w:numPr>
        <w:autoSpaceDE w:val="0"/>
        <w:autoSpaceDN w:val="0"/>
        <w:adjustRightInd w:val="0"/>
        <w:rPr>
          <w:szCs w:val="10"/>
        </w:rPr>
      </w:pPr>
      <w:r w:rsidRPr="00307674">
        <w:rPr>
          <w:szCs w:val="10"/>
        </w:rPr>
        <w:t>Fact sheet: Codes of practice and guidance material</w:t>
      </w:r>
    </w:p>
    <w:p w14:paraId="7415CFBF" w14:textId="77777777" w:rsidR="00E622CA" w:rsidRPr="00307674" w:rsidRDefault="00E622CA" w:rsidP="00307674">
      <w:pPr>
        <w:pStyle w:val="ListParagraph"/>
        <w:numPr>
          <w:ilvl w:val="0"/>
          <w:numId w:val="23"/>
        </w:numPr>
        <w:autoSpaceDE w:val="0"/>
        <w:autoSpaceDN w:val="0"/>
        <w:adjustRightInd w:val="0"/>
        <w:rPr>
          <w:szCs w:val="10"/>
        </w:rPr>
      </w:pPr>
      <w:r w:rsidRPr="00307674">
        <w:rPr>
          <w:szCs w:val="10"/>
        </w:rPr>
        <w:t>Code of Practice: How to manage work health and safety risk</w:t>
      </w:r>
      <w:r w:rsidR="008E62EF">
        <w:rPr>
          <w:szCs w:val="10"/>
        </w:rPr>
        <w:br/>
      </w:r>
    </w:p>
    <w:p w14:paraId="03CFD3B8" w14:textId="77777777" w:rsidR="000B3F23" w:rsidRPr="007540F0" w:rsidRDefault="000B3F23" w:rsidP="000B3F23">
      <w:pPr>
        <w:pBdr>
          <w:top w:val="single" w:sz="4" w:space="1" w:color="auto"/>
          <w:left w:val="single" w:sz="4" w:space="4" w:color="auto"/>
          <w:bottom w:val="single" w:sz="4" w:space="1" w:color="auto"/>
          <w:right w:val="single" w:sz="4" w:space="4" w:color="auto"/>
        </w:pBdr>
        <w:rPr>
          <w:i/>
          <w:sz w:val="18"/>
          <w:szCs w:val="10"/>
        </w:rPr>
      </w:pPr>
      <w:r w:rsidRPr="007540F0">
        <w:rPr>
          <w:i/>
          <w:sz w:val="18"/>
          <w:szCs w:val="10"/>
        </w:rPr>
        <w:t xml:space="preserve">Note: this document is a general guideline only and is not a substitute for professional legal advice. The contents of this document are correct at the time of writing.  However, there may be subsequent decisions of courts or tribunals on the matter covered by this guide which mean that the contents are no longer accurate. </w:t>
      </w:r>
    </w:p>
    <w:p w14:paraId="56F9DABC" w14:textId="77777777" w:rsidR="009F4B97" w:rsidRDefault="009F4B97" w:rsidP="000B3F23">
      <w:pPr>
        <w:rPr>
          <w:szCs w:val="10"/>
        </w:rPr>
      </w:pPr>
      <w:r>
        <w:rPr>
          <w:szCs w:val="10"/>
        </w:rPr>
        <w:br w:type="page"/>
      </w:r>
    </w:p>
    <w:p w14:paraId="4A495489" w14:textId="77777777" w:rsidR="00260F9B" w:rsidRPr="005E132F" w:rsidRDefault="0086753B" w:rsidP="005E132F">
      <w:pPr>
        <w:pStyle w:val="Heading1"/>
        <w:rPr>
          <w:rFonts w:eastAsia="Batang"/>
          <w:color w:val="C00000"/>
          <w:kern w:val="0"/>
          <w:sz w:val="44"/>
          <w:lang w:eastAsia="en-US"/>
        </w:rPr>
      </w:pPr>
      <w:r w:rsidRPr="005E132F">
        <w:rPr>
          <w:rFonts w:eastAsia="Batang"/>
          <w:color w:val="C00000"/>
          <w:kern w:val="0"/>
          <w:sz w:val="44"/>
          <w:lang w:eastAsia="en-US"/>
        </w:rPr>
        <w:lastRenderedPageBreak/>
        <w:t>Appendix A</w:t>
      </w:r>
    </w:p>
    <w:p w14:paraId="7A3CD75E" w14:textId="77777777" w:rsidR="00F0200F" w:rsidRPr="00693272" w:rsidRDefault="00F0200F" w:rsidP="005E132F">
      <w:pPr>
        <w:pStyle w:val="Heading2"/>
        <w:rPr>
          <w:sz w:val="20"/>
        </w:rPr>
      </w:pPr>
      <w:r w:rsidRPr="00693272">
        <w:rPr>
          <w:rFonts w:eastAsia="Batang"/>
          <w:lang w:eastAsia="en-US"/>
        </w:rPr>
        <w:t xml:space="preserve">AUSTRALIAN STANDARDS REFERENCED IN THE MODEL WHS </w:t>
      </w:r>
      <w:r w:rsidR="001C42BA">
        <w:rPr>
          <w:rFonts w:eastAsia="Batang"/>
          <w:lang w:eastAsia="en-US"/>
        </w:rPr>
        <w:t>LAWS</w:t>
      </w:r>
    </w:p>
    <w:tbl>
      <w:tblPr>
        <w:tblStyle w:val="TableGrid"/>
        <w:tblW w:w="9889" w:type="dxa"/>
        <w:tblLook w:val="04A0" w:firstRow="1" w:lastRow="0" w:firstColumn="1" w:lastColumn="0" w:noHBand="0" w:noVBand="1"/>
        <w:tblCaption w:val="Australian Standards referenced in the model WHS Act or Regulations"/>
        <w:tblDescription w:val="Table lists all Australian Standards and joint Australian New-Zealand Standards referenced in the model WHS Act or Regulations."/>
      </w:tblPr>
      <w:tblGrid>
        <w:gridCol w:w="9889"/>
      </w:tblGrid>
      <w:tr w:rsidR="0086753B" w:rsidRPr="003917C1" w14:paraId="484A6922" w14:textId="77777777" w:rsidTr="00B54CBC">
        <w:trPr>
          <w:tblHeader/>
        </w:trPr>
        <w:tc>
          <w:tcPr>
            <w:tcW w:w="9889" w:type="dxa"/>
            <w:shd w:val="clear" w:color="auto" w:fill="E5B8B7" w:themeFill="accent2" w:themeFillTint="66"/>
          </w:tcPr>
          <w:p w14:paraId="0B1F3BEB" w14:textId="77777777" w:rsidR="0086753B" w:rsidRPr="003917C1" w:rsidRDefault="0086753B" w:rsidP="000712AB">
            <w:pPr>
              <w:spacing w:beforeLines="40" w:before="96" w:afterLines="40" w:after="96"/>
              <w:rPr>
                <w:rFonts w:cs="Arial"/>
                <w:b/>
              </w:rPr>
            </w:pPr>
            <w:r w:rsidRPr="003917C1">
              <w:rPr>
                <w:rFonts w:cs="Arial"/>
                <w:b/>
              </w:rPr>
              <w:t>Model WHS Act</w:t>
            </w:r>
          </w:p>
        </w:tc>
      </w:tr>
      <w:tr w:rsidR="0086753B" w:rsidRPr="003917C1" w14:paraId="228DAEF3" w14:textId="77777777" w:rsidTr="00B54CBC">
        <w:tc>
          <w:tcPr>
            <w:tcW w:w="9889" w:type="dxa"/>
          </w:tcPr>
          <w:p w14:paraId="69B0111F" w14:textId="77777777" w:rsidR="0086753B" w:rsidRPr="003917C1" w:rsidRDefault="0086753B" w:rsidP="000712AB">
            <w:pPr>
              <w:spacing w:beforeLines="40" w:before="96" w:afterLines="40" w:after="96"/>
              <w:rPr>
                <w:rFonts w:cs="Arial"/>
                <w:sz w:val="20"/>
                <w:szCs w:val="20"/>
              </w:rPr>
            </w:pPr>
            <w:r w:rsidRPr="003917C1">
              <w:rPr>
                <w:rFonts w:cs="Arial"/>
                <w:sz w:val="20"/>
                <w:szCs w:val="20"/>
              </w:rPr>
              <w:t xml:space="preserve">There are no Australian Standards referenced in the </w:t>
            </w:r>
            <w:r w:rsidR="001C42BA" w:rsidRPr="003917C1">
              <w:rPr>
                <w:rFonts w:cs="Arial"/>
                <w:sz w:val="20"/>
                <w:szCs w:val="20"/>
              </w:rPr>
              <w:t xml:space="preserve">model </w:t>
            </w:r>
            <w:r w:rsidRPr="003917C1">
              <w:rPr>
                <w:rFonts w:cs="Arial"/>
                <w:sz w:val="20"/>
                <w:szCs w:val="20"/>
              </w:rPr>
              <w:t xml:space="preserve">WHS Act. </w:t>
            </w:r>
          </w:p>
        </w:tc>
      </w:tr>
    </w:tbl>
    <w:p w14:paraId="307D6E34" w14:textId="77777777" w:rsidR="00A94AC4" w:rsidRPr="00A94AC4" w:rsidRDefault="00A94AC4" w:rsidP="00A94AC4">
      <w:pPr>
        <w:pBdr>
          <w:top w:val="single" w:sz="4" w:space="1" w:color="auto"/>
          <w:left w:val="single" w:sz="4" w:space="4" w:color="auto"/>
          <w:bottom w:val="single" w:sz="4" w:space="1" w:color="auto"/>
          <w:right w:val="single" w:sz="4" w:space="4" w:color="auto"/>
        </w:pBdr>
        <w:shd w:val="clear" w:color="auto" w:fill="E5B8B7" w:themeFill="accent2" w:themeFillTint="66"/>
        <w:spacing w:before="240"/>
        <w:rPr>
          <w:b/>
        </w:rPr>
      </w:pPr>
      <w:r w:rsidRPr="003917C1">
        <w:rPr>
          <w:rFonts w:cs="Arial"/>
          <w:b/>
        </w:rPr>
        <w:t>Model WHS Regulations</w:t>
      </w:r>
    </w:p>
    <w:tbl>
      <w:tblPr>
        <w:tblStyle w:val="TableGrid"/>
        <w:tblW w:w="9889" w:type="dxa"/>
        <w:tblLook w:val="04A0" w:firstRow="1" w:lastRow="0" w:firstColumn="1" w:lastColumn="0" w:noHBand="0" w:noVBand="1"/>
        <w:tblCaption w:val="Australian Standards referenced in the model WHS Act or Regulations"/>
        <w:tblDescription w:val="Table lists all Australian Standards and joint Australian New-Zealand Standards referenced in the model WHS Act or Regulations."/>
      </w:tblPr>
      <w:tblGrid>
        <w:gridCol w:w="1951"/>
        <w:gridCol w:w="5528"/>
        <w:gridCol w:w="2410"/>
      </w:tblGrid>
      <w:tr w:rsidR="00F03B9F" w:rsidRPr="003917C1" w14:paraId="37C14F85" w14:textId="77777777" w:rsidTr="00A94AC4">
        <w:trPr>
          <w:tblHeader/>
        </w:trPr>
        <w:tc>
          <w:tcPr>
            <w:tcW w:w="1951" w:type="dxa"/>
          </w:tcPr>
          <w:p w14:paraId="56F99722" w14:textId="77777777" w:rsidR="00F03B9F" w:rsidRPr="003917C1" w:rsidRDefault="00F03B9F" w:rsidP="000712AB">
            <w:pPr>
              <w:spacing w:beforeLines="40" w:before="96" w:afterLines="40" w:after="96"/>
              <w:rPr>
                <w:rFonts w:cs="Arial"/>
                <w:b/>
                <w:sz w:val="20"/>
                <w:szCs w:val="20"/>
              </w:rPr>
            </w:pPr>
            <w:r w:rsidRPr="003917C1">
              <w:rPr>
                <w:rFonts w:cs="Arial"/>
                <w:b/>
                <w:sz w:val="20"/>
                <w:szCs w:val="20"/>
              </w:rPr>
              <w:t xml:space="preserve">Australian / </w:t>
            </w:r>
            <w:r>
              <w:rPr>
                <w:rFonts w:cs="Arial"/>
                <w:b/>
                <w:sz w:val="20"/>
                <w:szCs w:val="20"/>
              </w:rPr>
              <w:t xml:space="preserve">Joint </w:t>
            </w:r>
            <w:r w:rsidRPr="003917C1">
              <w:rPr>
                <w:rFonts w:cs="Arial"/>
                <w:b/>
                <w:sz w:val="20"/>
                <w:szCs w:val="20"/>
              </w:rPr>
              <w:t>New Zealand</w:t>
            </w:r>
            <w:r>
              <w:rPr>
                <w:rFonts w:cs="Arial"/>
                <w:b/>
                <w:sz w:val="20"/>
                <w:szCs w:val="20"/>
              </w:rPr>
              <w:t xml:space="preserve"> </w:t>
            </w:r>
            <w:r w:rsidRPr="003917C1">
              <w:rPr>
                <w:rFonts w:cs="Arial"/>
                <w:b/>
                <w:sz w:val="20"/>
                <w:szCs w:val="20"/>
              </w:rPr>
              <w:t>Standard</w:t>
            </w:r>
          </w:p>
        </w:tc>
        <w:tc>
          <w:tcPr>
            <w:tcW w:w="5528" w:type="dxa"/>
          </w:tcPr>
          <w:p w14:paraId="4027CFD0" w14:textId="77777777" w:rsidR="00F03B9F" w:rsidRPr="003917C1" w:rsidRDefault="00F03B9F" w:rsidP="000712AB">
            <w:pPr>
              <w:spacing w:beforeLines="40" w:before="96" w:afterLines="40" w:after="96"/>
              <w:rPr>
                <w:rFonts w:cs="Arial"/>
                <w:b/>
                <w:sz w:val="20"/>
                <w:szCs w:val="20"/>
              </w:rPr>
            </w:pPr>
            <w:r w:rsidRPr="003917C1">
              <w:rPr>
                <w:rFonts w:cs="Arial"/>
                <w:b/>
                <w:sz w:val="20"/>
                <w:szCs w:val="20"/>
              </w:rPr>
              <w:t>Title</w:t>
            </w:r>
          </w:p>
        </w:tc>
        <w:tc>
          <w:tcPr>
            <w:tcW w:w="2410" w:type="dxa"/>
          </w:tcPr>
          <w:p w14:paraId="525C3DF2" w14:textId="77777777" w:rsidR="00F03B9F" w:rsidRPr="003917C1" w:rsidRDefault="00F03B9F" w:rsidP="000712AB">
            <w:pPr>
              <w:spacing w:beforeLines="40" w:before="96" w:afterLines="40" w:after="96"/>
              <w:rPr>
                <w:rFonts w:cs="Arial"/>
                <w:b/>
                <w:sz w:val="20"/>
                <w:szCs w:val="20"/>
              </w:rPr>
            </w:pPr>
            <w:r w:rsidRPr="003917C1">
              <w:rPr>
                <w:rFonts w:cs="Arial"/>
                <w:b/>
                <w:sz w:val="20"/>
                <w:szCs w:val="20"/>
              </w:rPr>
              <w:t>Model WHS Regulation</w:t>
            </w:r>
          </w:p>
        </w:tc>
      </w:tr>
      <w:tr w:rsidR="0086753B" w:rsidRPr="003917C1" w14:paraId="40B92770" w14:textId="77777777" w:rsidTr="00A94AC4">
        <w:tc>
          <w:tcPr>
            <w:tcW w:w="1951" w:type="dxa"/>
          </w:tcPr>
          <w:p w14:paraId="0E147CA8"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AS 1200:2000</w:t>
            </w:r>
          </w:p>
        </w:tc>
        <w:tc>
          <w:tcPr>
            <w:tcW w:w="5528" w:type="dxa"/>
          </w:tcPr>
          <w:p w14:paraId="42FEFC9E" w14:textId="77777777" w:rsidR="0086753B" w:rsidRPr="000712AB" w:rsidRDefault="0086753B" w:rsidP="000712AB">
            <w:pPr>
              <w:spacing w:beforeLines="40" w:before="96" w:afterLines="40" w:after="96"/>
              <w:rPr>
                <w:rFonts w:cs="Arial"/>
                <w:sz w:val="20"/>
                <w:szCs w:val="20"/>
              </w:rPr>
            </w:pPr>
            <w:r w:rsidRPr="000712AB">
              <w:rPr>
                <w:rFonts w:cs="Arial"/>
                <w:sz w:val="20"/>
                <w:szCs w:val="20"/>
              </w:rPr>
              <w:t>Pressure equipment</w:t>
            </w:r>
          </w:p>
        </w:tc>
        <w:tc>
          <w:tcPr>
            <w:tcW w:w="2410" w:type="dxa"/>
          </w:tcPr>
          <w:p w14:paraId="4B2E0D18"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Schedule 5 Part 2</w:t>
            </w:r>
          </w:p>
        </w:tc>
      </w:tr>
      <w:tr w:rsidR="0086753B" w:rsidRPr="003917C1" w14:paraId="2CD9223A" w14:textId="77777777" w:rsidTr="00A94AC4">
        <w:tc>
          <w:tcPr>
            <w:tcW w:w="1951" w:type="dxa"/>
          </w:tcPr>
          <w:p w14:paraId="1A2AC5BD" w14:textId="77777777" w:rsidR="0086753B" w:rsidRPr="000712AB" w:rsidRDefault="0086753B" w:rsidP="000712AB">
            <w:pPr>
              <w:spacing w:beforeLines="40" w:before="96" w:afterLines="40" w:after="96"/>
              <w:rPr>
                <w:rFonts w:eastAsia="Calibri" w:cs="Arial"/>
                <w:sz w:val="20"/>
                <w:szCs w:val="20"/>
              </w:rPr>
            </w:pPr>
            <w:r w:rsidRPr="000712AB">
              <w:rPr>
                <w:rFonts w:cs="Arial"/>
                <w:sz w:val="20"/>
                <w:szCs w:val="20"/>
              </w:rPr>
              <w:t>AS/NZS 1269.1:2005</w:t>
            </w:r>
          </w:p>
        </w:tc>
        <w:tc>
          <w:tcPr>
            <w:tcW w:w="5528" w:type="dxa"/>
          </w:tcPr>
          <w:p w14:paraId="75F09329" w14:textId="77777777" w:rsidR="0086753B" w:rsidRPr="000712AB" w:rsidRDefault="0086753B" w:rsidP="000712AB">
            <w:pPr>
              <w:spacing w:beforeLines="40" w:before="96" w:afterLines="40" w:after="96"/>
              <w:rPr>
                <w:rFonts w:cs="Arial"/>
                <w:sz w:val="20"/>
                <w:szCs w:val="20"/>
              </w:rPr>
            </w:pPr>
            <w:r w:rsidRPr="000712AB">
              <w:rPr>
                <w:rFonts w:cs="Arial"/>
                <w:sz w:val="20"/>
                <w:szCs w:val="20"/>
              </w:rPr>
              <w:t>Occupational noise management—Measurement and assessment of noise emission and exposure</w:t>
            </w:r>
          </w:p>
        </w:tc>
        <w:tc>
          <w:tcPr>
            <w:tcW w:w="2410" w:type="dxa"/>
          </w:tcPr>
          <w:p w14:paraId="294A923E" w14:textId="77777777" w:rsidR="0086753B" w:rsidRPr="000712AB" w:rsidRDefault="0086753B" w:rsidP="000712AB">
            <w:pPr>
              <w:spacing w:beforeLines="40" w:before="96" w:afterLines="40" w:after="96"/>
              <w:rPr>
                <w:rFonts w:eastAsia="Calibri" w:cs="Arial"/>
                <w:sz w:val="20"/>
                <w:szCs w:val="20"/>
              </w:rPr>
            </w:pPr>
            <w:r w:rsidRPr="000712AB">
              <w:rPr>
                <w:rFonts w:cs="Arial"/>
                <w:sz w:val="20"/>
                <w:szCs w:val="20"/>
              </w:rPr>
              <w:t>Regulation 56</w:t>
            </w:r>
          </w:p>
        </w:tc>
      </w:tr>
      <w:tr w:rsidR="0086753B" w:rsidRPr="003917C1" w14:paraId="1FA249D9" w14:textId="77777777" w:rsidTr="00A94AC4">
        <w:tc>
          <w:tcPr>
            <w:tcW w:w="1951" w:type="dxa"/>
          </w:tcPr>
          <w:p w14:paraId="2102CC69"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AS/NZS 1891.1:2007</w:t>
            </w:r>
          </w:p>
        </w:tc>
        <w:tc>
          <w:tcPr>
            <w:tcW w:w="5528" w:type="dxa"/>
          </w:tcPr>
          <w:p w14:paraId="03689A9C" w14:textId="77777777" w:rsidR="0086753B" w:rsidRPr="000712AB" w:rsidRDefault="0086753B" w:rsidP="000712AB">
            <w:pPr>
              <w:spacing w:beforeLines="40" w:before="96" w:afterLines="40" w:after="96"/>
              <w:rPr>
                <w:rFonts w:cs="Arial"/>
                <w:sz w:val="20"/>
                <w:szCs w:val="20"/>
              </w:rPr>
            </w:pPr>
            <w:r w:rsidRPr="000712AB">
              <w:rPr>
                <w:rFonts w:cs="Arial"/>
                <w:sz w:val="20"/>
                <w:szCs w:val="20"/>
              </w:rPr>
              <w:t>Industrial fall-arrest systems—Harnesses and ancillary equipment</w:t>
            </w:r>
          </w:p>
        </w:tc>
        <w:tc>
          <w:tcPr>
            <w:tcW w:w="2410" w:type="dxa"/>
          </w:tcPr>
          <w:p w14:paraId="5F000A91" w14:textId="77777777" w:rsidR="0086753B" w:rsidRPr="000712AB" w:rsidRDefault="0086753B" w:rsidP="000712AB">
            <w:pPr>
              <w:spacing w:beforeLines="40" w:before="96" w:afterLines="40" w:after="96"/>
              <w:rPr>
                <w:rFonts w:cs="Arial"/>
                <w:sz w:val="20"/>
                <w:szCs w:val="20"/>
              </w:rPr>
            </w:pPr>
            <w:r w:rsidRPr="000712AB">
              <w:rPr>
                <w:rFonts w:cs="Arial"/>
                <w:sz w:val="20"/>
                <w:szCs w:val="20"/>
              </w:rPr>
              <w:t>Regulation 221</w:t>
            </w:r>
          </w:p>
        </w:tc>
      </w:tr>
      <w:tr w:rsidR="0086753B" w:rsidRPr="003917C1" w14:paraId="4F58CB12" w14:textId="77777777" w:rsidTr="00A94AC4">
        <w:tc>
          <w:tcPr>
            <w:tcW w:w="1951" w:type="dxa"/>
          </w:tcPr>
          <w:p w14:paraId="2FF7D643"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AS 2030.1:2009</w:t>
            </w:r>
          </w:p>
        </w:tc>
        <w:tc>
          <w:tcPr>
            <w:tcW w:w="5528" w:type="dxa"/>
          </w:tcPr>
          <w:p w14:paraId="51E3864E" w14:textId="77777777" w:rsidR="0086753B" w:rsidRPr="000712AB" w:rsidRDefault="0086753B" w:rsidP="000712AB">
            <w:pPr>
              <w:spacing w:beforeLines="40" w:before="96" w:afterLines="40" w:after="96"/>
              <w:rPr>
                <w:rFonts w:cs="Arial"/>
                <w:sz w:val="20"/>
                <w:szCs w:val="20"/>
              </w:rPr>
            </w:pPr>
            <w:r w:rsidRPr="000712AB">
              <w:rPr>
                <w:rFonts w:cs="Arial"/>
                <w:sz w:val="20"/>
                <w:szCs w:val="20"/>
              </w:rPr>
              <w:t>Gas cylinders – General requirements</w:t>
            </w:r>
          </w:p>
        </w:tc>
        <w:tc>
          <w:tcPr>
            <w:tcW w:w="2410" w:type="dxa"/>
          </w:tcPr>
          <w:p w14:paraId="20A4407F" w14:textId="77777777" w:rsidR="00E4567C" w:rsidRDefault="00E4567C" w:rsidP="000712AB">
            <w:pPr>
              <w:spacing w:beforeLines="40" w:before="96" w:afterLines="40" w:after="96"/>
              <w:rPr>
                <w:rFonts w:eastAsia="Calibri" w:cs="Arial"/>
                <w:sz w:val="20"/>
                <w:szCs w:val="20"/>
              </w:rPr>
            </w:pPr>
            <w:r>
              <w:rPr>
                <w:rFonts w:eastAsia="Calibri" w:cs="Arial"/>
                <w:sz w:val="20"/>
                <w:szCs w:val="20"/>
              </w:rPr>
              <w:t>Regulation 5</w:t>
            </w:r>
          </w:p>
          <w:p w14:paraId="584AF9AA"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Schedule 5 Part 1</w:t>
            </w:r>
          </w:p>
        </w:tc>
      </w:tr>
      <w:tr w:rsidR="0086753B" w:rsidRPr="003917C1" w14:paraId="32E165C9" w14:textId="77777777" w:rsidTr="00A94AC4">
        <w:tc>
          <w:tcPr>
            <w:tcW w:w="1951" w:type="dxa"/>
          </w:tcPr>
          <w:p w14:paraId="1C7342FD" w14:textId="77777777" w:rsidR="0086753B" w:rsidRPr="000712AB" w:rsidRDefault="0086753B" w:rsidP="000712AB">
            <w:pPr>
              <w:spacing w:beforeLines="40" w:before="96" w:afterLines="40" w:after="96"/>
              <w:rPr>
                <w:rFonts w:eastAsia="Calibri" w:cs="Arial"/>
                <w:sz w:val="20"/>
                <w:szCs w:val="20"/>
              </w:rPr>
            </w:pPr>
            <w:r w:rsidRPr="000712AB">
              <w:rPr>
                <w:rFonts w:eastAsia="Calibri" w:cs="Arial"/>
                <w:sz w:val="20"/>
                <w:szCs w:val="20"/>
              </w:rPr>
              <w:t>AS/NZS 2299.1:2007</w:t>
            </w:r>
          </w:p>
        </w:tc>
        <w:tc>
          <w:tcPr>
            <w:tcW w:w="5528" w:type="dxa"/>
          </w:tcPr>
          <w:p w14:paraId="0CDDA866"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Occupational diving operations—Standard operational practice</w:t>
            </w:r>
          </w:p>
        </w:tc>
        <w:tc>
          <w:tcPr>
            <w:tcW w:w="2410" w:type="dxa"/>
          </w:tcPr>
          <w:p w14:paraId="2E920548" w14:textId="77777777" w:rsidR="0086753B" w:rsidRPr="000712AB" w:rsidRDefault="0086753B" w:rsidP="000712AB">
            <w:pPr>
              <w:spacing w:beforeLines="40" w:before="96" w:afterLines="40" w:after="96"/>
              <w:rPr>
                <w:rFonts w:eastAsia="Calibri" w:cs="Arial"/>
                <w:sz w:val="20"/>
                <w:szCs w:val="20"/>
              </w:rPr>
            </w:pPr>
            <w:r w:rsidRPr="000712AB">
              <w:rPr>
                <w:rFonts w:cs="Arial"/>
                <w:sz w:val="20"/>
                <w:szCs w:val="20"/>
              </w:rPr>
              <w:t>Regulation 5</w:t>
            </w:r>
          </w:p>
        </w:tc>
      </w:tr>
      <w:tr w:rsidR="0086753B" w:rsidRPr="003917C1" w14:paraId="264CA3FA" w14:textId="77777777" w:rsidTr="00A94AC4">
        <w:tc>
          <w:tcPr>
            <w:tcW w:w="1951" w:type="dxa"/>
          </w:tcPr>
          <w:p w14:paraId="0C0AA691"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AS 2397</w:t>
            </w:r>
            <w:r w:rsidRPr="000712AB">
              <w:rPr>
                <w:rFonts w:cs="Arial"/>
                <w:sz w:val="20"/>
                <w:szCs w:val="20"/>
              </w:rPr>
              <w:t>:1993</w:t>
            </w:r>
          </w:p>
        </w:tc>
        <w:tc>
          <w:tcPr>
            <w:tcW w:w="5528" w:type="dxa"/>
          </w:tcPr>
          <w:p w14:paraId="0FA4B44A" w14:textId="77777777" w:rsidR="0086753B" w:rsidRPr="000712AB" w:rsidRDefault="0086753B" w:rsidP="00755D52">
            <w:pPr>
              <w:spacing w:beforeLines="40" w:before="96" w:afterLines="40" w:after="96"/>
              <w:rPr>
                <w:rFonts w:cs="Arial"/>
                <w:sz w:val="20"/>
                <w:szCs w:val="20"/>
              </w:rPr>
            </w:pPr>
            <w:r w:rsidRPr="000712AB">
              <w:rPr>
                <w:rFonts w:cs="Arial"/>
                <w:sz w:val="20"/>
                <w:szCs w:val="20"/>
              </w:rPr>
              <w:t xml:space="preserve">Safe </w:t>
            </w:r>
            <w:r w:rsidR="00755D52">
              <w:rPr>
                <w:rFonts w:cs="Arial"/>
                <w:sz w:val="20"/>
                <w:szCs w:val="20"/>
              </w:rPr>
              <w:t>u</w:t>
            </w:r>
            <w:r w:rsidRPr="000712AB">
              <w:rPr>
                <w:rFonts w:cs="Arial"/>
                <w:sz w:val="20"/>
                <w:szCs w:val="20"/>
              </w:rPr>
              <w:t xml:space="preserve">se of </w:t>
            </w:r>
            <w:r w:rsidR="00755D52">
              <w:rPr>
                <w:rFonts w:cs="Arial"/>
                <w:sz w:val="20"/>
                <w:szCs w:val="20"/>
              </w:rPr>
              <w:t>l</w:t>
            </w:r>
            <w:r w:rsidRPr="000712AB">
              <w:rPr>
                <w:rFonts w:cs="Arial"/>
                <w:sz w:val="20"/>
                <w:szCs w:val="20"/>
              </w:rPr>
              <w:t xml:space="preserve">asers in the </w:t>
            </w:r>
            <w:r w:rsidR="00755D52">
              <w:rPr>
                <w:rFonts w:cs="Arial"/>
                <w:sz w:val="20"/>
                <w:szCs w:val="20"/>
              </w:rPr>
              <w:t>b</w:t>
            </w:r>
            <w:r w:rsidRPr="000712AB">
              <w:rPr>
                <w:rFonts w:cs="Arial"/>
                <w:sz w:val="20"/>
                <w:szCs w:val="20"/>
              </w:rPr>
              <w:t xml:space="preserve">uilding and </w:t>
            </w:r>
            <w:r w:rsidR="00755D52">
              <w:rPr>
                <w:rFonts w:cs="Arial"/>
                <w:sz w:val="20"/>
                <w:szCs w:val="20"/>
              </w:rPr>
              <w:t>c</w:t>
            </w:r>
            <w:r w:rsidRPr="000712AB">
              <w:rPr>
                <w:rFonts w:cs="Arial"/>
                <w:sz w:val="20"/>
                <w:szCs w:val="20"/>
              </w:rPr>
              <w:t xml:space="preserve">onstruction </w:t>
            </w:r>
            <w:r w:rsidR="00755D52">
              <w:rPr>
                <w:rFonts w:cs="Arial"/>
                <w:sz w:val="20"/>
                <w:szCs w:val="20"/>
              </w:rPr>
              <w:t>i</w:t>
            </w:r>
            <w:r w:rsidRPr="000712AB">
              <w:rPr>
                <w:rFonts w:cs="Arial"/>
                <w:sz w:val="20"/>
                <w:szCs w:val="20"/>
              </w:rPr>
              <w:t>ndustry</w:t>
            </w:r>
          </w:p>
        </w:tc>
        <w:tc>
          <w:tcPr>
            <w:tcW w:w="2410" w:type="dxa"/>
          </w:tcPr>
          <w:p w14:paraId="3CA5236B" w14:textId="77777777" w:rsidR="0086753B" w:rsidRPr="000712AB" w:rsidRDefault="00E4567C" w:rsidP="000712AB">
            <w:pPr>
              <w:spacing w:beforeLines="40" w:before="96" w:afterLines="40" w:after="96"/>
              <w:rPr>
                <w:rFonts w:cs="Arial"/>
                <w:sz w:val="20"/>
                <w:szCs w:val="20"/>
              </w:rPr>
            </w:pPr>
            <w:r>
              <w:rPr>
                <w:rFonts w:eastAsia="Calibri" w:cs="Arial"/>
                <w:sz w:val="20"/>
                <w:szCs w:val="20"/>
              </w:rPr>
              <w:t xml:space="preserve">Regulation </w:t>
            </w:r>
            <w:r w:rsidR="0086753B" w:rsidRPr="000712AB">
              <w:rPr>
                <w:rFonts w:eastAsia="Calibri" w:cs="Arial"/>
                <w:sz w:val="20"/>
                <w:szCs w:val="20"/>
              </w:rPr>
              <w:t>223</w:t>
            </w:r>
          </w:p>
        </w:tc>
      </w:tr>
      <w:tr w:rsidR="0086753B" w:rsidRPr="003917C1" w14:paraId="648947D6" w14:textId="77777777" w:rsidTr="00A94AC4">
        <w:tc>
          <w:tcPr>
            <w:tcW w:w="1951" w:type="dxa"/>
          </w:tcPr>
          <w:p w14:paraId="653B7B12" w14:textId="77777777" w:rsidR="0086753B" w:rsidRPr="000712AB" w:rsidRDefault="0086753B" w:rsidP="000712AB">
            <w:pPr>
              <w:spacing w:beforeLines="40" w:before="96" w:afterLines="40" w:after="96"/>
              <w:rPr>
                <w:rFonts w:eastAsia="Calibri" w:cs="Arial"/>
                <w:sz w:val="20"/>
                <w:szCs w:val="20"/>
              </w:rPr>
            </w:pPr>
            <w:r w:rsidRPr="000712AB">
              <w:rPr>
                <w:rFonts w:eastAsia="Calibri" w:cs="Arial"/>
                <w:sz w:val="20"/>
                <w:szCs w:val="20"/>
              </w:rPr>
              <w:t xml:space="preserve">AS 2593:2004 </w:t>
            </w:r>
          </w:p>
        </w:tc>
        <w:tc>
          <w:tcPr>
            <w:tcW w:w="5528" w:type="dxa"/>
          </w:tcPr>
          <w:p w14:paraId="35ED45CB"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Boilers—Safety management and supervision systems</w:t>
            </w:r>
          </w:p>
        </w:tc>
        <w:tc>
          <w:tcPr>
            <w:tcW w:w="2410" w:type="dxa"/>
          </w:tcPr>
          <w:p w14:paraId="6A9B57EE" w14:textId="77777777" w:rsidR="0086753B" w:rsidRPr="000712AB" w:rsidRDefault="00E4567C" w:rsidP="000712AB">
            <w:pPr>
              <w:spacing w:beforeLines="40" w:before="96" w:afterLines="40" w:after="96"/>
              <w:rPr>
                <w:rFonts w:eastAsia="Calibri" w:cs="Arial"/>
                <w:sz w:val="20"/>
                <w:szCs w:val="20"/>
              </w:rPr>
            </w:pPr>
            <w:r>
              <w:rPr>
                <w:rFonts w:eastAsia="Calibri" w:cs="Arial"/>
                <w:sz w:val="20"/>
                <w:szCs w:val="20"/>
              </w:rPr>
              <w:t xml:space="preserve">Regulation </w:t>
            </w:r>
            <w:r w:rsidR="0086753B" w:rsidRPr="000712AB">
              <w:rPr>
                <w:rFonts w:cs="Arial"/>
                <w:sz w:val="20"/>
                <w:szCs w:val="20"/>
              </w:rPr>
              <w:t>5</w:t>
            </w:r>
          </w:p>
        </w:tc>
      </w:tr>
      <w:tr w:rsidR="0086753B" w:rsidRPr="003917C1" w14:paraId="7873ABE2" w14:textId="77777777" w:rsidTr="00A94AC4">
        <w:tc>
          <w:tcPr>
            <w:tcW w:w="1951" w:type="dxa"/>
          </w:tcPr>
          <w:p w14:paraId="0195B8AF"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AS 2700S:1996</w:t>
            </w:r>
          </w:p>
        </w:tc>
        <w:tc>
          <w:tcPr>
            <w:tcW w:w="5528" w:type="dxa"/>
          </w:tcPr>
          <w:p w14:paraId="67DAC02D" w14:textId="77777777" w:rsidR="0086753B" w:rsidRPr="000712AB" w:rsidRDefault="0086753B" w:rsidP="000712AB">
            <w:pPr>
              <w:spacing w:beforeLines="40" w:before="96" w:afterLines="40" w:after="96"/>
              <w:rPr>
                <w:rFonts w:cs="Arial"/>
                <w:sz w:val="20"/>
                <w:szCs w:val="20"/>
              </w:rPr>
            </w:pPr>
            <w:r w:rsidRPr="000712AB">
              <w:rPr>
                <w:rFonts w:cs="Arial"/>
                <w:sz w:val="20"/>
                <w:szCs w:val="20"/>
              </w:rPr>
              <w:t>Colour standards for general purposes (R13) and (Y11)</w:t>
            </w:r>
          </w:p>
        </w:tc>
        <w:tc>
          <w:tcPr>
            <w:tcW w:w="2410" w:type="dxa"/>
          </w:tcPr>
          <w:p w14:paraId="4E0B7DCD" w14:textId="77777777" w:rsidR="0086753B" w:rsidRPr="000712AB" w:rsidRDefault="00E4567C" w:rsidP="000712AB">
            <w:pPr>
              <w:spacing w:beforeLines="40" w:before="96" w:afterLines="40" w:after="96"/>
              <w:rPr>
                <w:rFonts w:eastAsia="Calibri" w:cs="Arial"/>
                <w:sz w:val="20"/>
                <w:szCs w:val="20"/>
              </w:rPr>
            </w:pPr>
            <w:r>
              <w:rPr>
                <w:rFonts w:eastAsia="Calibri" w:cs="Arial"/>
                <w:sz w:val="20"/>
                <w:szCs w:val="20"/>
              </w:rPr>
              <w:t>Schedule 13 Part 3</w:t>
            </w:r>
          </w:p>
          <w:p w14:paraId="29E605A7"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 xml:space="preserve">Schedule 13 </w:t>
            </w:r>
            <w:r w:rsidR="00E4567C">
              <w:rPr>
                <w:rFonts w:eastAsia="Calibri" w:cs="Arial"/>
                <w:sz w:val="20"/>
                <w:szCs w:val="20"/>
              </w:rPr>
              <w:t xml:space="preserve">Part </w:t>
            </w:r>
            <w:r w:rsidRPr="000712AB">
              <w:rPr>
                <w:rFonts w:eastAsia="Calibri" w:cs="Arial"/>
                <w:sz w:val="20"/>
                <w:szCs w:val="20"/>
              </w:rPr>
              <w:t>5</w:t>
            </w:r>
          </w:p>
        </w:tc>
      </w:tr>
      <w:tr w:rsidR="0086753B" w:rsidRPr="003917C1" w14:paraId="219AD933" w14:textId="77777777" w:rsidTr="00A94AC4">
        <w:tc>
          <w:tcPr>
            <w:tcW w:w="1951" w:type="dxa"/>
          </w:tcPr>
          <w:p w14:paraId="0896039A"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AS/NZS 2815</w:t>
            </w:r>
          </w:p>
        </w:tc>
        <w:tc>
          <w:tcPr>
            <w:tcW w:w="5528" w:type="dxa"/>
          </w:tcPr>
          <w:p w14:paraId="7E14E037" w14:textId="77777777" w:rsidR="0086753B" w:rsidRPr="000712AB" w:rsidRDefault="0086753B" w:rsidP="000712AB">
            <w:pPr>
              <w:spacing w:beforeLines="40" w:before="96" w:afterLines="40" w:after="96"/>
              <w:rPr>
                <w:rFonts w:cs="Arial"/>
                <w:sz w:val="20"/>
                <w:szCs w:val="20"/>
              </w:rPr>
            </w:pPr>
            <w:r w:rsidRPr="000712AB">
              <w:rPr>
                <w:rFonts w:cs="Arial"/>
                <w:sz w:val="20"/>
                <w:szCs w:val="20"/>
              </w:rPr>
              <w:t>Training and certification of occupational divers</w:t>
            </w:r>
          </w:p>
        </w:tc>
        <w:tc>
          <w:tcPr>
            <w:tcW w:w="2410" w:type="dxa"/>
          </w:tcPr>
          <w:p w14:paraId="01EAA3CE" w14:textId="77777777" w:rsidR="0086753B" w:rsidRPr="000712AB" w:rsidRDefault="00E4567C" w:rsidP="000712AB">
            <w:pPr>
              <w:spacing w:beforeLines="40" w:before="96" w:afterLines="40" w:after="96"/>
              <w:rPr>
                <w:rFonts w:eastAsia="Calibri" w:cs="Arial"/>
                <w:sz w:val="20"/>
                <w:szCs w:val="20"/>
              </w:rPr>
            </w:pPr>
            <w:r>
              <w:rPr>
                <w:rFonts w:eastAsia="Calibri" w:cs="Arial"/>
                <w:sz w:val="20"/>
                <w:szCs w:val="20"/>
              </w:rPr>
              <w:t xml:space="preserve">Regulation </w:t>
            </w:r>
            <w:r w:rsidR="0086753B" w:rsidRPr="000712AB">
              <w:rPr>
                <w:rFonts w:eastAsia="Calibri" w:cs="Arial"/>
                <w:sz w:val="20"/>
                <w:szCs w:val="20"/>
              </w:rPr>
              <w:t>171</w:t>
            </w:r>
          </w:p>
        </w:tc>
      </w:tr>
      <w:tr w:rsidR="0086753B" w:rsidRPr="003917C1" w14:paraId="64552FAB" w14:textId="77777777" w:rsidTr="00A94AC4">
        <w:tc>
          <w:tcPr>
            <w:tcW w:w="1951" w:type="dxa"/>
          </w:tcPr>
          <w:p w14:paraId="4C8B3852"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AS 2832.1:2004</w:t>
            </w:r>
          </w:p>
        </w:tc>
        <w:tc>
          <w:tcPr>
            <w:tcW w:w="5528" w:type="dxa"/>
          </w:tcPr>
          <w:p w14:paraId="13FC7483" w14:textId="77777777" w:rsidR="0086753B" w:rsidRPr="000712AB" w:rsidRDefault="0086753B" w:rsidP="000712AB">
            <w:pPr>
              <w:spacing w:beforeLines="40" w:before="96" w:afterLines="40" w:after="96"/>
              <w:rPr>
                <w:rFonts w:cs="Arial"/>
                <w:sz w:val="20"/>
                <w:szCs w:val="20"/>
              </w:rPr>
            </w:pPr>
            <w:r w:rsidRPr="000712AB">
              <w:rPr>
                <w:rFonts w:cs="Arial"/>
                <w:sz w:val="20"/>
                <w:szCs w:val="20"/>
              </w:rPr>
              <w:t>Cathodic protection of metals—Pipes and cables</w:t>
            </w:r>
          </w:p>
        </w:tc>
        <w:tc>
          <w:tcPr>
            <w:tcW w:w="2410" w:type="dxa"/>
          </w:tcPr>
          <w:p w14:paraId="570E8D72" w14:textId="77777777" w:rsidR="0086753B" w:rsidRPr="000712AB" w:rsidRDefault="00E4567C" w:rsidP="000712AB">
            <w:pPr>
              <w:spacing w:beforeLines="40" w:before="96" w:afterLines="40" w:after="96"/>
              <w:rPr>
                <w:rFonts w:cs="Arial"/>
                <w:sz w:val="20"/>
                <w:szCs w:val="20"/>
              </w:rPr>
            </w:pPr>
            <w:r>
              <w:rPr>
                <w:rFonts w:eastAsia="Calibri" w:cs="Arial"/>
                <w:sz w:val="20"/>
                <w:szCs w:val="20"/>
              </w:rPr>
              <w:t xml:space="preserve">Regulation </w:t>
            </w:r>
            <w:r w:rsidR="0086753B" w:rsidRPr="000712AB">
              <w:rPr>
                <w:rFonts w:eastAsia="Calibri" w:cs="Arial"/>
                <w:sz w:val="20"/>
                <w:szCs w:val="20"/>
              </w:rPr>
              <w:t>144</w:t>
            </w:r>
          </w:p>
        </w:tc>
      </w:tr>
      <w:tr w:rsidR="0086753B" w:rsidRPr="003917C1" w14:paraId="1DDF9C5F" w14:textId="77777777" w:rsidTr="00A94AC4">
        <w:tc>
          <w:tcPr>
            <w:tcW w:w="1951" w:type="dxa"/>
          </w:tcPr>
          <w:p w14:paraId="3312AA7C"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AS/NZS 3012:2010</w:t>
            </w:r>
          </w:p>
        </w:tc>
        <w:tc>
          <w:tcPr>
            <w:tcW w:w="5528" w:type="dxa"/>
          </w:tcPr>
          <w:p w14:paraId="6E231815" w14:textId="77777777" w:rsidR="0086753B" w:rsidRPr="000712AB" w:rsidRDefault="0086753B" w:rsidP="000712AB">
            <w:pPr>
              <w:spacing w:beforeLines="40" w:before="96" w:afterLines="40" w:after="96"/>
              <w:rPr>
                <w:rFonts w:cs="Arial"/>
                <w:sz w:val="20"/>
                <w:szCs w:val="20"/>
              </w:rPr>
            </w:pPr>
            <w:r w:rsidRPr="000712AB">
              <w:rPr>
                <w:rFonts w:cs="Arial"/>
                <w:sz w:val="20"/>
                <w:szCs w:val="20"/>
              </w:rPr>
              <w:t>Electrical installations—Construction and demolition sites</w:t>
            </w:r>
          </w:p>
        </w:tc>
        <w:tc>
          <w:tcPr>
            <w:tcW w:w="2410" w:type="dxa"/>
          </w:tcPr>
          <w:p w14:paraId="535FD0F1" w14:textId="77777777" w:rsidR="0086753B" w:rsidRPr="000712AB" w:rsidRDefault="0086753B" w:rsidP="000712AB">
            <w:pPr>
              <w:spacing w:beforeLines="40" w:before="96" w:afterLines="40" w:after="96"/>
              <w:rPr>
                <w:rFonts w:eastAsia="Calibri" w:cs="Arial"/>
                <w:sz w:val="20"/>
                <w:szCs w:val="20"/>
              </w:rPr>
            </w:pPr>
            <w:r w:rsidRPr="000712AB">
              <w:rPr>
                <w:rFonts w:cs="Arial"/>
                <w:sz w:val="20"/>
                <w:szCs w:val="20"/>
              </w:rPr>
              <w:t>Regulation 163</w:t>
            </w:r>
          </w:p>
        </w:tc>
      </w:tr>
      <w:tr w:rsidR="0086753B" w:rsidRPr="003917C1" w14:paraId="468AEA76" w14:textId="77777777" w:rsidTr="00A94AC4">
        <w:tc>
          <w:tcPr>
            <w:tcW w:w="1951" w:type="dxa"/>
          </w:tcPr>
          <w:p w14:paraId="267EB4CA"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AS 3533.1:2009</w:t>
            </w:r>
          </w:p>
        </w:tc>
        <w:tc>
          <w:tcPr>
            <w:tcW w:w="5528" w:type="dxa"/>
          </w:tcPr>
          <w:p w14:paraId="65EA7FC6" w14:textId="77777777" w:rsidR="0086753B" w:rsidRPr="000712AB" w:rsidRDefault="0086753B" w:rsidP="000712AB">
            <w:pPr>
              <w:spacing w:beforeLines="40" w:before="96" w:afterLines="40" w:after="96"/>
              <w:rPr>
                <w:rFonts w:cs="Arial"/>
                <w:sz w:val="20"/>
                <w:szCs w:val="20"/>
              </w:rPr>
            </w:pPr>
            <w:r w:rsidRPr="000712AB">
              <w:rPr>
                <w:rFonts w:cs="Arial"/>
                <w:sz w:val="20"/>
                <w:szCs w:val="20"/>
              </w:rPr>
              <w:t>Amusement rides and devices—Design and construction</w:t>
            </w:r>
          </w:p>
        </w:tc>
        <w:tc>
          <w:tcPr>
            <w:tcW w:w="2410" w:type="dxa"/>
          </w:tcPr>
          <w:p w14:paraId="7034B953" w14:textId="77777777" w:rsidR="00E4567C" w:rsidRDefault="0086753B" w:rsidP="000712AB">
            <w:pPr>
              <w:spacing w:beforeLines="40" w:before="96" w:afterLines="40" w:after="96"/>
              <w:rPr>
                <w:rFonts w:eastAsia="Calibri" w:cs="Arial"/>
                <w:sz w:val="20"/>
                <w:szCs w:val="20"/>
              </w:rPr>
            </w:pPr>
            <w:r w:rsidRPr="000712AB">
              <w:rPr>
                <w:rFonts w:eastAsia="Calibri" w:cs="Arial"/>
                <w:sz w:val="20"/>
                <w:szCs w:val="20"/>
              </w:rPr>
              <w:t>Schedule 5 Part 1</w:t>
            </w:r>
          </w:p>
          <w:p w14:paraId="31B6A2A9" w14:textId="77777777" w:rsidR="0086753B" w:rsidRPr="000712AB" w:rsidRDefault="00E4567C" w:rsidP="000712AB">
            <w:pPr>
              <w:spacing w:beforeLines="40" w:before="96" w:afterLines="40" w:after="96"/>
              <w:rPr>
                <w:rFonts w:cs="Arial"/>
                <w:sz w:val="20"/>
                <w:szCs w:val="20"/>
              </w:rPr>
            </w:pPr>
            <w:r>
              <w:rPr>
                <w:rFonts w:eastAsia="Calibri" w:cs="Arial"/>
                <w:sz w:val="20"/>
                <w:szCs w:val="20"/>
              </w:rPr>
              <w:t>Schedule 5</w:t>
            </w:r>
            <w:r w:rsidR="0086753B" w:rsidRPr="000712AB">
              <w:rPr>
                <w:rFonts w:eastAsia="Calibri" w:cs="Arial"/>
                <w:sz w:val="20"/>
                <w:szCs w:val="20"/>
              </w:rPr>
              <w:t xml:space="preserve"> Part 2</w:t>
            </w:r>
          </w:p>
        </w:tc>
      </w:tr>
      <w:tr w:rsidR="00E4567C" w:rsidRPr="003917C1" w14:paraId="5BFB4CFD" w14:textId="77777777" w:rsidTr="00A94AC4">
        <w:tc>
          <w:tcPr>
            <w:tcW w:w="1951" w:type="dxa"/>
          </w:tcPr>
          <w:p w14:paraId="5A518C21" w14:textId="77777777" w:rsidR="00E4567C" w:rsidRPr="00BD2D4C" w:rsidRDefault="00E4567C" w:rsidP="00BD2D4C">
            <w:pPr>
              <w:spacing w:beforeLines="40" w:before="96" w:afterLines="40" w:after="96"/>
              <w:rPr>
                <w:rFonts w:cs="Arial"/>
                <w:sz w:val="20"/>
                <w:szCs w:val="20"/>
              </w:rPr>
            </w:pPr>
            <w:r w:rsidRPr="00BD2D4C">
              <w:rPr>
                <w:rFonts w:cs="Arial"/>
                <w:sz w:val="20"/>
                <w:szCs w:val="20"/>
              </w:rPr>
              <w:t>AS/NZS 4005.2:2000</w:t>
            </w:r>
          </w:p>
        </w:tc>
        <w:tc>
          <w:tcPr>
            <w:tcW w:w="5528" w:type="dxa"/>
          </w:tcPr>
          <w:p w14:paraId="0579B0F9" w14:textId="77777777" w:rsidR="00E4567C" w:rsidRPr="00BD2D4C" w:rsidRDefault="00E4567C" w:rsidP="00BD2D4C">
            <w:pPr>
              <w:spacing w:beforeLines="40" w:before="96" w:afterLines="40" w:after="96"/>
              <w:rPr>
                <w:rFonts w:cs="Arial"/>
                <w:sz w:val="20"/>
                <w:szCs w:val="20"/>
              </w:rPr>
            </w:pPr>
            <w:r w:rsidRPr="00BD2D4C">
              <w:rPr>
                <w:rFonts w:cs="Arial"/>
                <w:sz w:val="20"/>
                <w:szCs w:val="20"/>
              </w:rPr>
              <w:t>Training and certification of recreational divers</w:t>
            </w:r>
          </w:p>
        </w:tc>
        <w:tc>
          <w:tcPr>
            <w:tcW w:w="2410" w:type="dxa"/>
          </w:tcPr>
          <w:p w14:paraId="2886F1E9" w14:textId="77777777" w:rsidR="00E4567C" w:rsidRPr="00BD2D4C" w:rsidRDefault="00E4567C" w:rsidP="00BD2D4C">
            <w:pPr>
              <w:spacing w:beforeLines="40" w:before="96" w:afterLines="40" w:after="96"/>
              <w:rPr>
                <w:rFonts w:cs="Arial"/>
                <w:sz w:val="20"/>
                <w:szCs w:val="20"/>
              </w:rPr>
            </w:pPr>
            <w:r>
              <w:rPr>
                <w:rFonts w:eastAsia="Calibri" w:cs="Arial"/>
                <w:sz w:val="20"/>
                <w:szCs w:val="20"/>
              </w:rPr>
              <w:t xml:space="preserve">Regulation </w:t>
            </w:r>
            <w:r w:rsidRPr="00BD2D4C">
              <w:rPr>
                <w:rFonts w:eastAsia="Calibri" w:cs="Arial"/>
                <w:sz w:val="20"/>
                <w:szCs w:val="20"/>
              </w:rPr>
              <w:t>171</w:t>
            </w:r>
          </w:p>
        </w:tc>
      </w:tr>
      <w:tr w:rsidR="0086753B" w:rsidRPr="003917C1" w14:paraId="7B2DC669" w14:textId="77777777" w:rsidTr="00A94AC4">
        <w:tc>
          <w:tcPr>
            <w:tcW w:w="1951" w:type="dxa"/>
          </w:tcPr>
          <w:p w14:paraId="52C55B7A"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AS 4343:2005</w:t>
            </w:r>
          </w:p>
        </w:tc>
        <w:tc>
          <w:tcPr>
            <w:tcW w:w="5528" w:type="dxa"/>
          </w:tcPr>
          <w:p w14:paraId="785341CA" w14:textId="77777777" w:rsidR="0086753B" w:rsidRPr="000712AB" w:rsidRDefault="0086753B" w:rsidP="00B46503">
            <w:pPr>
              <w:spacing w:beforeLines="40" w:before="96" w:afterLines="40" w:after="96"/>
              <w:rPr>
                <w:rFonts w:cs="Arial"/>
                <w:sz w:val="20"/>
                <w:szCs w:val="20"/>
              </w:rPr>
            </w:pPr>
            <w:r w:rsidRPr="000712AB">
              <w:rPr>
                <w:rFonts w:cs="Arial"/>
                <w:sz w:val="20"/>
                <w:szCs w:val="20"/>
              </w:rPr>
              <w:t>Pressure equipment—</w:t>
            </w:r>
            <w:r w:rsidR="00B46503">
              <w:rPr>
                <w:rFonts w:cs="Arial"/>
                <w:sz w:val="20"/>
                <w:szCs w:val="20"/>
              </w:rPr>
              <w:t>H</w:t>
            </w:r>
            <w:r w:rsidRPr="000712AB">
              <w:rPr>
                <w:rFonts w:cs="Arial"/>
                <w:sz w:val="20"/>
                <w:szCs w:val="20"/>
              </w:rPr>
              <w:t>azard levels</w:t>
            </w:r>
          </w:p>
        </w:tc>
        <w:tc>
          <w:tcPr>
            <w:tcW w:w="2410" w:type="dxa"/>
          </w:tcPr>
          <w:p w14:paraId="2D0FE6DC" w14:textId="77777777" w:rsidR="00E4567C" w:rsidRDefault="0086753B" w:rsidP="000712AB">
            <w:pPr>
              <w:spacing w:beforeLines="40" w:before="96" w:afterLines="40" w:after="96"/>
              <w:rPr>
                <w:rFonts w:eastAsia="Calibri" w:cs="Arial"/>
                <w:sz w:val="20"/>
                <w:szCs w:val="20"/>
              </w:rPr>
            </w:pPr>
            <w:r w:rsidRPr="000712AB">
              <w:rPr>
                <w:rFonts w:eastAsia="Calibri" w:cs="Arial"/>
                <w:sz w:val="20"/>
                <w:szCs w:val="20"/>
              </w:rPr>
              <w:t>Schedule 5 Part 1</w:t>
            </w:r>
          </w:p>
          <w:p w14:paraId="56183ECB"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Schedule 5 Part 2</w:t>
            </w:r>
          </w:p>
        </w:tc>
      </w:tr>
      <w:tr w:rsidR="0086753B" w:rsidRPr="003917C1" w14:paraId="104D3B98" w14:textId="77777777" w:rsidTr="00A94AC4">
        <w:tc>
          <w:tcPr>
            <w:tcW w:w="1951" w:type="dxa"/>
          </w:tcPr>
          <w:p w14:paraId="2621B417" w14:textId="77777777" w:rsidR="0086753B" w:rsidRPr="000712AB" w:rsidRDefault="0086753B" w:rsidP="000712AB">
            <w:pPr>
              <w:spacing w:beforeLines="40" w:before="96" w:afterLines="40" w:after="96"/>
              <w:rPr>
                <w:rFonts w:eastAsia="Calibri" w:cs="Arial"/>
                <w:sz w:val="20"/>
                <w:szCs w:val="20"/>
              </w:rPr>
            </w:pPr>
            <w:r w:rsidRPr="000712AB">
              <w:rPr>
                <w:rFonts w:eastAsia="Calibri" w:cs="Arial"/>
                <w:sz w:val="20"/>
                <w:szCs w:val="20"/>
              </w:rPr>
              <w:t>AS 4801:2001</w:t>
            </w:r>
          </w:p>
        </w:tc>
        <w:tc>
          <w:tcPr>
            <w:tcW w:w="5528" w:type="dxa"/>
          </w:tcPr>
          <w:p w14:paraId="76069943"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Occupational health and safety management systems</w:t>
            </w:r>
          </w:p>
        </w:tc>
        <w:tc>
          <w:tcPr>
            <w:tcW w:w="2410" w:type="dxa"/>
          </w:tcPr>
          <w:p w14:paraId="7632A768" w14:textId="77777777" w:rsidR="0086753B" w:rsidRPr="000712AB" w:rsidRDefault="0086753B" w:rsidP="000712AB">
            <w:pPr>
              <w:spacing w:beforeLines="40" w:before="96" w:afterLines="40" w:after="96"/>
              <w:rPr>
                <w:rFonts w:eastAsia="Calibri" w:cs="Arial"/>
                <w:sz w:val="20"/>
                <w:szCs w:val="20"/>
              </w:rPr>
            </w:pPr>
            <w:r w:rsidRPr="000712AB">
              <w:rPr>
                <w:rFonts w:eastAsia="Calibri" w:cs="Arial"/>
                <w:sz w:val="20"/>
                <w:szCs w:val="20"/>
              </w:rPr>
              <w:t>Regulation 5</w:t>
            </w:r>
          </w:p>
        </w:tc>
      </w:tr>
      <w:tr w:rsidR="0086753B" w:rsidRPr="003917C1" w14:paraId="68213DCE" w14:textId="77777777" w:rsidTr="00A94AC4">
        <w:tc>
          <w:tcPr>
            <w:tcW w:w="1951" w:type="dxa"/>
          </w:tcPr>
          <w:p w14:paraId="7DF3DE9A" w14:textId="77777777" w:rsidR="0086753B" w:rsidRPr="000712AB" w:rsidRDefault="0086753B" w:rsidP="000712AB">
            <w:pPr>
              <w:spacing w:beforeLines="40" w:before="96" w:afterLines="40" w:after="96"/>
              <w:rPr>
                <w:rFonts w:cs="Arial"/>
                <w:sz w:val="20"/>
                <w:szCs w:val="20"/>
              </w:rPr>
            </w:pPr>
            <w:r w:rsidRPr="000712AB">
              <w:rPr>
                <w:rFonts w:eastAsia="Calibri" w:cs="Arial"/>
                <w:sz w:val="20"/>
                <w:szCs w:val="20"/>
              </w:rPr>
              <w:t xml:space="preserve">AS 4964:2004 </w:t>
            </w:r>
          </w:p>
        </w:tc>
        <w:tc>
          <w:tcPr>
            <w:tcW w:w="5528" w:type="dxa"/>
          </w:tcPr>
          <w:p w14:paraId="0FAFB67B" w14:textId="77777777" w:rsidR="0086753B" w:rsidRPr="000712AB" w:rsidRDefault="0086753B" w:rsidP="000712AB">
            <w:pPr>
              <w:spacing w:beforeLines="40" w:before="96" w:afterLines="40" w:after="96"/>
              <w:rPr>
                <w:rFonts w:cs="Arial"/>
                <w:sz w:val="20"/>
                <w:szCs w:val="20"/>
              </w:rPr>
            </w:pPr>
            <w:r w:rsidRPr="000712AB">
              <w:rPr>
                <w:rFonts w:cs="Arial"/>
                <w:sz w:val="20"/>
                <w:szCs w:val="20"/>
              </w:rPr>
              <w:t>Method for the qualitative identification of asbestos in bulk samples</w:t>
            </w:r>
          </w:p>
        </w:tc>
        <w:tc>
          <w:tcPr>
            <w:tcW w:w="2410" w:type="dxa"/>
          </w:tcPr>
          <w:p w14:paraId="62F83BF6" w14:textId="77777777" w:rsidR="0086753B" w:rsidRPr="000712AB" w:rsidRDefault="00E4567C" w:rsidP="000712AB">
            <w:pPr>
              <w:spacing w:beforeLines="40" w:before="96" w:afterLines="40" w:after="96"/>
              <w:rPr>
                <w:rFonts w:cs="Arial"/>
                <w:sz w:val="20"/>
                <w:szCs w:val="20"/>
              </w:rPr>
            </w:pPr>
            <w:r>
              <w:rPr>
                <w:rFonts w:eastAsia="Calibri" w:cs="Arial"/>
                <w:sz w:val="20"/>
                <w:szCs w:val="20"/>
              </w:rPr>
              <w:t xml:space="preserve">Regulation </w:t>
            </w:r>
            <w:r w:rsidR="0086753B" w:rsidRPr="000712AB">
              <w:rPr>
                <w:rFonts w:eastAsia="Calibri" w:cs="Arial"/>
                <w:sz w:val="20"/>
                <w:szCs w:val="20"/>
              </w:rPr>
              <w:t>419</w:t>
            </w:r>
          </w:p>
        </w:tc>
      </w:tr>
    </w:tbl>
    <w:p w14:paraId="5E4D0830" w14:textId="77777777" w:rsidR="0086753B" w:rsidRPr="0086753B" w:rsidRDefault="0086753B" w:rsidP="00693272"/>
    <w:sectPr w:rsidR="0086753B" w:rsidRPr="0086753B" w:rsidSect="00307674">
      <w:headerReference w:type="default" r:id="rId11"/>
      <w:footerReference w:type="default" r:id="rId12"/>
      <w:headerReference w:type="first" r:id="rId13"/>
      <w:pgSz w:w="11906" w:h="16838" w:code="9"/>
      <w:pgMar w:top="1134" w:right="1134" w:bottom="1134" w:left="1134" w:header="709"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F59A" w14:textId="77777777" w:rsidR="00DF637F" w:rsidRDefault="00DF637F">
      <w:r>
        <w:separator/>
      </w:r>
    </w:p>
  </w:endnote>
  <w:endnote w:type="continuationSeparator" w:id="0">
    <w:p w14:paraId="37AEDBE3" w14:textId="77777777" w:rsidR="00DF637F" w:rsidRDefault="00DF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273057"/>
      <w:docPartObj>
        <w:docPartGallery w:val="Page Numbers (Bottom of Page)"/>
        <w:docPartUnique/>
      </w:docPartObj>
    </w:sdtPr>
    <w:sdtEndPr>
      <w:rPr>
        <w:sz w:val="18"/>
        <w:szCs w:val="18"/>
      </w:rPr>
    </w:sdtEndPr>
    <w:sdtContent>
      <w:sdt>
        <w:sdtPr>
          <w:rPr>
            <w:sz w:val="18"/>
            <w:szCs w:val="18"/>
          </w:rPr>
          <w:id w:val="-954857454"/>
          <w:docPartObj>
            <w:docPartGallery w:val="Page Numbers (Top of Page)"/>
            <w:docPartUnique/>
          </w:docPartObj>
        </w:sdtPr>
        <w:sdtEndPr/>
        <w:sdtContent>
          <w:p w14:paraId="64843E42" w14:textId="77777777" w:rsidR="00E75328" w:rsidRPr="00FD2D18" w:rsidRDefault="00E75328">
            <w:pPr>
              <w:pStyle w:val="Footer"/>
              <w:jc w:val="right"/>
              <w:rPr>
                <w:sz w:val="18"/>
                <w:szCs w:val="18"/>
              </w:rPr>
            </w:pPr>
            <w:r w:rsidRPr="00FD2D18">
              <w:rPr>
                <w:sz w:val="18"/>
                <w:szCs w:val="18"/>
              </w:rPr>
              <w:t xml:space="preserve">Page </w:t>
            </w:r>
            <w:r w:rsidRPr="00FD2D18">
              <w:rPr>
                <w:b/>
                <w:bCs/>
                <w:sz w:val="18"/>
                <w:szCs w:val="18"/>
              </w:rPr>
              <w:fldChar w:fldCharType="begin"/>
            </w:r>
            <w:r w:rsidRPr="00FD2D18">
              <w:rPr>
                <w:b/>
                <w:bCs/>
                <w:sz w:val="18"/>
                <w:szCs w:val="18"/>
              </w:rPr>
              <w:instrText xml:space="preserve"> PAGE </w:instrText>
            </w:r>
            <w:r w:rsidRPr="00FD2D18">
              <w:rPr>
                <w:b/>
                <w:bCs/>
                <w:sz w:val="18"/>
                <w:szCs w:val="18"/>
              </w:rPr>
              <w:fldChar w:fldCharType="separate"/>
            </w:r>
            <w:r w:rsidR="004569C8">
              <w:rPr>
                <w:b/>
                <w:bCs/>
                <w:noProof/>
                <w:sz w:val="18"/>
                <w:szCs w:val="18"/>
              </w:rPr>
              <w:t>4</w:t>
            </w:r>
            <w:r w:rsidRPr="00FD2D18">
              <w:rPr>
                <w:b/>
                <w:bCs/>
                <w:sz w:val="18"/>
                <w:szCs w:val="18"/>
              </w:rPr>
              <w:fldChar w:fldCharType="end"/>
            </w:r>
            <w:r w:rsidRPr="00FD2D18">
              <w:rPr>
                <w:sz w:val="18"/>
                <w:szCs w:val="18"/>
              </w:rPr>
              <w:t xml:space="preserve"> of </w:t>
            </w:r>
            <w:r w:rsidRPr="00FD2D18">
              <w:rPr>
                <w:b/>
                <w:bCs/>
                <w:sz w:val="18"/>
                <w:szCs w:val="18"/>
              </w:rPr>
              <w:fldChar w:fldCharType="begin"/>
            </w:r>
            <w:r w:rsidRPr="00FD2D18">
              <w:rPr>
                <w:b/>
                <w:bCs/>
                <w:sz w:val="18"/>
                <w:szCs w:val="18"/>
              </w:rPr>
              <w:instrText xml:space="preserve"> NUMPAGES  </w:instrText>
            </w:r>
            <w:r w:rsidRPr="00FD2D18">
              <w:rPr>
                <w:b/>
                <w:bCs/>
                <w:sz w:val="18"/>
                <w:szCs w:val="18"/>
              </w:rPr>
              <w:fldChar w:fldCharType="separate"/>
            </w:r>
            <w:r w:rsidR="004569C8">
              <w:rPr>
                <w:b/>
                <w:bCs/>
                <w:noProof/>
                <w:sz w:val="18"/>
                <w:szCs w:val="18"/>
              </w:rPr>
              <w:t>4</w:t>
            </w:r>
            <w:r w:rsidRPr="00FD2D18">
              <w:rPr>
                <w:b/>
                <w:bCs/>
                <w:sz w:val="18"/>
                <w:szCs w:val="18"/>
              </w:rPr>
              <w:fldChar w:fldCharType="end"/>
            </w:r>
          </w:p>
        </w:sdtContent>
      </w:sdt>
    </w:sdtContent>
  </w:sdt>
  <w:p w14:paraId="405566A8" w14:textId="77777777" w:rsidR="00E75328" w:rsidRPr="00FD2D18" w:rsidRDefault="00E75328" w:rsidP="00E75328">
    <w:pPr>
      <w:pStyle w:val="Footer"/>
      <w:tabs>
        <w:tab w:val="clear" w:pos="4153"/>
        <w:tab w:val="clear" w:pos="8306"/>
        <w:tab w:val="left" w:pos="5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5610A" w14:textId="77777777" w:rsidR="00DF637F" w:rsidRDefault="00DF637F">
      <w:r>
        <w:separator/>
      </w:r>
    </w:p>
  </w:footnote>
  <w:footnote w:type="continuationSeparator" w:id="0">
    <w:p w14:paraId="095B8662" w14:textId="77777777" w:rsidR="00DF637F" w:rsidRDefault="00DF637F">
      <w:r>
        <w:continuationSeparator/>
      </w:r>
    </w:p>
  </w:footnote>
  <w:footnote w:id="1">
    <w:p w14:paraId="14F901C9" w14:textId="3930C061" w:rsidR="000E3A30" w:rsidRDefault="000E3A30">
      <w:pPr>
        <w:pStyle w:val="FootnoteText"/>
      </w:pPr>
      <w:r>
        <w:rPr>
          <w:rStyle w:val="FootnoteReference"/>
        </w:rPr>
        <w:footnoteRef/>
      </w:r>
      <w:r>
        <w:t xml:space="preserve"> Some jurisdictions have documents</w:t>
      </w:r>
      <w:r w:rsidR="00E8054A">
        <w:t>, including Australian Standards,</w:t>
      </w:r>
      <w:r>
        <w:t xml:space="preserve"> approved as Codes of Practice in addition to the model Codes of Practice developed by Safe Work Australia. For a full list of Codes of Practice approved in your jurisdiction contact </w:t>
      </w:r>
      <w:hyperlink r:id="rId1" w:history="1">
        <w:r w:rsidRPr="00162ACA">
          <w:rPr>
            <w:rStyle w:val="Hyperlink"/>
          </w:rPr>
          <w:t>your WHS regulator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7A207" w14:textId="77777777" w:rsidR="00F201BB" w:rsidRDefault="00766491">
    <w:pPr>
      <w:pStyle w:val="Header"/>
      <w:rPr>
        <w:b/>
      </w:rPr>
    </w:pPr>
    <w:r>
      <w:rPr>
        <w:noProof/>
      </w:rPr>
      <w:drawing>
        <wp:inline distT="0" distB="0" distL="0" distR="0" wp14:anchorId="13867F8E" wp14:editId="29D835AA">
          <wp:extent cx="2524125" cy="514350"/>
          <wp:effectExtent l="19050" t="0" r="9525" b="0"/>
          <wp:docPr id="3" name="Picture 3"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2B9FC9AD" w14:textId="77777777" w:rsidR="00766491" w:rsidRPr="00D142A1" w:rsidRDefault="00766491">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7021" w14:textId="77777777" w:rsidR="00766491" w:rsidRDefault="00766491">
    <w:pPr>
      <w:pStyle w:val="Header"/>
    </w:pPr>
    <w:r>
      <w:rPr>
        <w:noProof/>
      </w:rPr>
      <w:drawing>
        <wp:inline distT="0" distB="0" distL="0" distR="0" wp14:anchorId="668F94BF" wp14:editId="2D4A42FF">
          <wp:extent cx="2524125" cy="514350"/>
          <wp:effectExtent l="19050" t="0" r="9525" b="0"/>
          <wp:docPr id="4" name="Picture 4"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63B384F7" w14:textId="77777777" w:rsidR="00766491" w:rsidRPr="004D31C7" w:rsidRDefault="007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41E3"/>
    <w:multiLevelType w:val="hybridMultilevel"/>
    <w:tmpl w:val="55BEF4EE"/>
    <w:lvl w:ilvl="0" w:tplc="40067470">
      <w:start w:val="27"/>
      <w:numFmt w:val="bullet"/>
      <w:lvlText w:val="-"/>
      <w:lvlJc w:val="left"/>
      <w:pPr>
        <w:ind w:left="720" w:hanging="360"/>
      </w:pPr>
      <w:rPr>
        <w:rFonts w:ascii="Arial" w:eastAsia="Times New Roman" w:hAnsi="Arial" w:cs="Aria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352D3"/>
    <w:multiLevelType w:val="hybridMultilevel"/>
    <w:tmpl w:val="6610F7A8"/>
    <w:lvl w:ilvl="0" w:tplc="11928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A2F62"/>
    <w:multiLevelType w:val="multilevel"/>
    <w:tmpl w:val="4F9ED9D2"/>
    <w:numStyleLink w:val="StyleOutlinenumberedVerdana"/>
  </w:abstractNum>
  <w:abstractNum w:abstractNumId="3" w15:restartNumberingAfterBreak="0">
    <w:nsid w:val="21863F25"/>
    <w:multiLevelType w:val="hybridMultilevel"/>
    <w:tmpl w:val="663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15F67"/>
    <w:multiLevelType w:val="hybridMultilevel"/>
    <w:tmpl w:val="6C3A87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285A35"/>
    <w:multiLevelType w:val="hybridMultilevel"/>
    <w:tmpl w:val="EF0EB586"/>
    <w:lvl w:ilvl="0" w:tplc="603A2CF4">
      <w:start w:val="1"/>
      <w:numFmt w:val="decimal"/>
      <w:lvlText w:val="%1."/>
      <w:lvlJc w:val="left"/>
      <w:pPr>
        <w:tabs>
          <w:tab w:val="num" w:pos="1440"/>
        </w:tabs>
        <w:ind w:left="1440" w:hanging="360"/>
      </w:pPr>
      <w:rPr>
        <w:rFonts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8259AB"/>
    <w:multiLevelType w:val="hybridMultilevel"/>
    <w:tmpl w:val="66DC9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8CF009E"/>
    <w:multiLevelType w:val="hybridMultilevel"/>
    <w:tmpl w:val="44F4B9B8"/>
    <w:lvl w:ilvl="0" w:tplc="603A2CF4">
      <w:start w:val="1"/>
      <w:numFmt w:val="decimal"/>
      <w:lvlText w:val="%1."/>
      <w:lvlJc w:val="left"/>
      <w:pPr>
        <w:tabs>
          <w:tab w:val="num" w:pos="1440"/>
        </w:tabs>
        <w:ind w:left="1440" w:hanging="360"/>
      </w:pPr>
      <w:rPr>
        <w:rFont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53F51EC9"/>
    <w:multiLevelType w:val="hybridMultilevel"/>
    <w:tmpl w:val="6B96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96532E"/>
    <w:multiLevelType w:val="hybridMultilevel"/>
    <w:tmpl w:val="9FF63EA2"/>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4" w15:restartNumberingAfterBreak="0">
    <w:nsid w:val="58C2C6AD"/>
    <w:multiLevelType w:val="hybridMultilevel"/>
    <w:tmpl w:val="2654D6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F31191"/>
    <w:multiLevelType w:val="hybridMultilevel"/>
    <w:tmpl w:val="5A7E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DD62A9E"/>
    <w:multiLevelType w:val="hybridMultilevel"/>
    <w:tmpl w:val="5AB2B410"/>
    <w:lvl w:ilvl="0" w:tplc="603A2CF4">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01678AB"/>
    <w:multiLevelType w:val="hybridMultilevel"/>
    <w:tmpl w:val="002AAB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5D36CBA"/>
    <w:multiLevelType w:val="hybridMultilevel"/>
    <w:tmpl w:val="F8929762"/>
    <w:lvl w:ilvl="0" w:tplc="1D90621A">
      <w:start w:val="1"/>
      <w:numFmt w:val="low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B402BF3"/>
    <w:multiLevelType w:val="hybridMultilevel"/>
    <w:tmpl w:val="5AB2B410"/>
    <w:lvl w:ilvl="0" w:tplc="603A2CF4">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9"/>
  </w:num>
  <w:num w:numId="4">
    <w:abstractNumId w:val="10"/>
  </w:num>
  <w:num w:numId="5">
    <w:abstractNumId w:val="8"/>
  </w:num>
  <w:num w:numId="6">
    <w:abstractNumId w:val="16"/>
  </w:num>
  <w:num w:numId="7">
    <w:abstractNumId w:val="7"/>
  </w:num>
  <w:num w:numId="8">
    <w:abstractNumId w:val="2"/>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20"/>
  </w:num>
  <w:num w:numId="10">
    <w:abstractNumId w:val="11"/>
  </w:num>
  <w:num w:numId="11">
    <w:abstractNumId w:val="13"/>
  </w:num>
  <w:num w:numId="12">
    <w:abstractNumId w:val="5"/>
  </w:num>
  <w:num w:numId="13">
    <w:abstractNumId w:val="17"/>
  </w:num>
  <w:num w:numId="14">
    <w:abstractNumId w:val="21"/>
  </w:num>
  <w:num w:numId="15">
    <w:abstractNumId w:val="0"/>
  </w:num>
  <w:num w:numId="16">
    <w:abstractNumId w:val="18"/>
  </w:num>
  <w:num w:numId="17">
    <w:abstractNumId w:val="15"/>
  </w:num>
  <w:num w:numId="18">
    <w:abstractNumId w:val="3"/>
  </w:num>
  <w:num w:numId="19">
    <w:abstractNumId w:val="14"/>
  </w:num>
  <w:num w:numId="20">
    <w:abstractNumId w:val="4"/>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A48"/>
    <w:rsid w:val="0001199E"/>
    <w:rsid w:val="000204E1"/>
    <w:rsid w:val="0002626C"/>
    <w:rsid w:val="00033D8D"/>
    <w:rsid w:val="00041F07"/>
    <w:rsid w:val="000422C9"/>
    <w:rsid w:val="000466E6"/>
    <w:rsid w:val="00053FBE"/>
    <w:rsid w:val="000712AB"/>
    <w:rsid w:val="00095814"/>
    <w:rsid w:val="00095AF7"/>
    <w:rsid w:val="000A2D3B"/>
    <w:rsid w:val="000A6119"/>
    <w:rsid w:val="000B3F23"/>
    <w:rsid w:val="000C3257"/>
    <w:rsid w:val="000C647D"/>
    <w:rsid w:val="000E176E"/>
    <w:rsid w:val="000E3A30"/>
    <w:rsid w:val="000F7BE6"/>
    <w:rsid w:val="001102C6"/>
    <w:rsid w:val="00114514"/>
    <w:rsid w:val="00114A5C"/>
    <w:rsid w:val="001173BB"/>
    <w:rsid w:val="001217DA"/>
    <w:rsid w:val="00123EBD"/>
    <w:rsid w:val="001245D4"/>
    <w:rsid w:val="00125063"/>
    <w:rsid w:val="00130987"/>
    <w:rsid w:val="0015060F"/>
    <w:rsid w:val="00154219"/>
    <w:rsid w:val="00157752"/>
    <w:rsid w:val="00163ED0"/>
    <w:rsid w:val="00164170"/>
    <w:rsid w:val="00171B9D"/>
    <w:rsid w:val="00182E12"/>
    <w:rsid w:val="00197445"/>
    <w:rsid w:val="001A06A5"/>
    <w:rsid w:val="001A7351"/>
    <w:rsid w:val="001B2412"/>
    <w:rsid w:val="001B71AE"/>
    <w:rsid w:val="001C3EE4"/>
    <w:rsid w:val="001C42BA"/>
    <w:rsid w:val="001C4DEE"/>
    <w:rsid w:val="001C76C3"/>
    <w:rsid w:val="001E2435"/>
    <w:rsid w:val="001F366F"/>
    <w:rsid w:val="001F3B5B"/>
    <w:rsid w:val="001F771B"/>
    <w:rsid w:val="00201C1F"/>
    <w:rsid w:val="00201CB8"/>
    <w:rsid w:val="002040F0"/>
    <w:rsid w:val="0020427D"/>
    <w:rsid w:val="00210041"/>
    <w:rsid w:val="002146B7"/>
    <w:rsid w:val="00217A56"/>
    <w:rsid w:val="00222A0F"/>
    <w:rsid w:val="002233D7"/>
    <w:rsid w:val="00233739"/>
    <w:rsid w:val="00234C35"/>
    <w:rsid w:val="0023797D"/>
    <w:rsid w:val="00244407"/>
    <w:rsid w:val="00250CC4"/>
    <w:rsid w:val="002575CA"/>
    <w:rsid w:val="00260F9B"/>
    <w:rsid w:val="002737A5"/>
    <w:rsid w:val="00274B16"/>
    <w:rsid w:val="00277FEB"/>
    <w:rsid w:val="00286516"/>
    <w:rsid w:val="00296DC5"/>
    <w:rsid w:val="0029764D"/>
    <w:rsid w:val="002A1472"/>
    <w:rsid w:val="002A14A2"/>
    <w:rsid w:val="002A7620"/>
    <w:rsid w:val="002D7E79"/>
    <w:rsid w:val="002E1CDA"/>
    <w:rsid w:val="002F284E"/>
    <w:rsid w:val="002F2C2A"/>
    <w:rsid w:val="00307674"/>
    <w:rsid w:val="00317289"/>
    <w:rsid w:val="00325A7C"/>
    <w:rsid w:val="003275AC"/>
    <w:rsid w:val="0033496A"/>
    <w:rsid w:val="00360383"/>
    <w:rsid w:val="00367444"/>
    <w:rsid w:val="00367924"/>
    <w:rsid w:val="0037710B"/>
    <w:rsid w:val="00384696"/>
    <w:rsid w:val="00384D46"/>
    <w:rsid w:val="003917C1"/>
    <w:rsid w:val="00393EC3"/>
    <w:rsid w:val="00396DEC"/>
    <w:rsid w:val="003A40E6"/>
    <w:rsid w:val="003A5E20"/>
    <w:rsid w:val="003A75A3"/>
    <w:rsid w:val="003B3545"/>
    <w:rsid w:val="003B47D2"/>
    <w:rsid w:val="003B799F"/>
    <w:rsid w:val="003C030F"/>
    <w:rsid w:val="003C3FF1"/>
    <w:rsid w:val="003C47A5"/>
    <w:rsid w:val="003C75D2"/>
    <w:rsid w:val="003D6300"/>
    <w:rsid w:val="003F5311"/>
    <w:rsid w:val="004034D4"/>
    <w:rsid w:val="00412664"/>
    <w:rsid w:val="00421605"/>
    <w:rsid w:val="004338AF"/>
    <w:rsid w:val="0043485C"/>
    <w:rsid w:val="004363C4"/>
    <w:rsid w:val="00442230"/>
    <w:rsid w:val="00442851"/>
    <w:rsid w:val="00446C28"/>
    <w:rsid w:val="004537E6"/>
    <w:rsid w:val="004569C8"/>
    <w:rsid w:val="00457C11"/>
    <w:rsid w:val="00467AD9"/>
    <w:rsid w:val="004778C5"/>
    <w:rsid w:val="004820BB"/>
    <w:rsid w:val="0048353D"/>
    <w:rsid w:val="004868B0"/>
    <w:rsid w:val="00492ED0"/>
    <w:rsid w:val="00493AF9"/>
    <w:rsid w:val="00495E5D"/>
    <w:rsid w:val="004A4A2F"/>
    <w:rsid w:val="004B0339"/>
    <w:rsid w:val="004B1641"/>
    <w:rsid w:val="004C0470"/>
    <w:rsid w:val="004C4C31"/>
    <w:rsid w:val="004C7D34"/>
    <w:rsid w:val="004D31C7"/>
    <w:rsid w:val="004E3F3F"/>
    <w:rsid w:val="004F04B7"/>
    <w:rsid w:val="004F2529"/>
    <w:rsid w:val="005012F2"/>
    <w:rsid w:val="005143EE"/>
    <w:rsid w:val="00515F9A"/>
    <w:rsid w:val="00536620"/>
    <w:rsid w:val="00541578"/>
    <w:rsid w:val="00544707"/>
    <w:rsid w:val="005566EC"/>
    <w:rsid w:val="00564426"/>
    <w:rsid w:val="0056610B"/>
    <w:rsid w:val="005661BE"/>
    <w:rsid w:val="005709D5"/>
    <w:rsid w:val="00576B1A"/>
    <w:rsid w:val="00581E8E"/>
    <w:rsid w:val="0058592A"/>
    <w:rsid w:val="005A00FF"/>
    <w:rsid w:val="005A7671"/>
    <w:rsid w:val="005B3579"/>
    <w:rsid w:val="005B7266"/>
    <w:rsid w:val="005C0995"/>
    <w:rsid w:val="005E132F"/>
    <w:rsid w:val="005E20FF"/>
    <w:rsid w:val="005E2E03"/>
    <w:rsid w:val="005E5CE5"/>
    <w:rsid w:val="005E7202"/>
    <w:rsid w:val="005E7E71"/>
    <w:rsid w:val="005F0C29"/>
    <w:rsid w:val="005F49EF"/>
    <w:rsid w:val="006131BF"/>
    <w:rsid w:val="00615C36"/>
    <w:rsid w:val="006171E7"/>
    <w:rsid w:val="00631FBB"/>
    <w:rsid w:val="00634C71"/>
    <w:rsid w:val="006355AA"/>
    <w:rsid w:val="006427A4"/>
    <w:rsid w:val="006443DD"/>
    <w:rsid w:val="00662E27"/>
    <w:rsid w:val="00664229"/>
    <w:rsid w:val="00676235"/>
    <w:rsid w:val="006846EE"/>
    <w:rsid w:val="00687205"/>
    <w:rsid w:val="00687916"/>
    <w:rsid w:val="00687E0E"/>
    <w:rsid w:val="006900B1"/>
    <w:rsid w:val="00693272"/>
    <w:rsid w:val="006A04BF"/>
    <w:rsid w:val="006A3795"/>
    <w:rsid w:val="006A5189"/>
    <w:rsid w:val="006A5D3F"/>
    <w:rsid w:val="006A6121"/>
    <w:rsid w:val="006D3271"/>
    <w:rsid w:val="006D6BCA"/>
    <w:rsid w:val="006D74CB"/>
    <w:rsid w:val="006F49FD"/>
    <w:rsid w:val="00702535"/>
    <w:rsid w:val="0070527B"/>
    <w:rsid w:val="0071191E"/>
    <w:rsid w:val="007158BF"/>
    <w:rsid w:val="00720411"/>
    <w:rsid w:val="00721492"/>
    <w:rsid w:val="00722732"/>
    <w:rsid w:val="007261FC"/>
    <w:rsid w:val="007434E2"/>
    <w:rsid w:val="0075081A"/>
    <w:rsid w:val="00750DD4"/>
    <w:rsid w:val="00751030"/>
    <w:rsid w:val="00755A60"/>
    <w:rsid w:val="00755D52"/>
    <w:rsid w:val="00766491"/>
    <w:rsid w:val="00770505"/>
    <w:rsid w:val="00771035"/>
    <w:rsid w:val="00774EEE"/>
    <w:rsid w:val="007767C5"/>
    <w:rsid w:val="00790801"/>
    <w:rsid w:val="007909E5"/>
    <w:rsid w:val="007966CC"/>
    <w:rsid w:val="007A4845"/>
    <w:rsid w:val="007A564D"/>
    <w:rsid w:val="007C0ABA"/>
    <w:rsid w:val="007C40CA"/>
    <w:rsid w:val="007C5BA8"/>
    <w:rsid w:val="007D5520"/>
    <w:rsid w:val="007E0082"/>
    <w:rsid w:val="007F050E"/>
    <w:rsid w:val="007F624F"/>
    <w:rsid w:val="00802DDA"/>
    <w:rsid w:val="008152C5"/>
    <w:rsid w:val="00817BFE"/>
    <w:rsid w:val="008208C2"/>
    <w:rsid w:val="00822118"/>
    <w:rsid w:val="008241DB"/>
    <w:rsid w:val="00837BDF"/>
    <w:rsid w:val="00841B29"/>
    <w:rsid w:val="00843B8E"/>
    <w:rsid w:val="00864AE4"/>
    <w:rsid w:val="0086552D"/>
    <w:rsid w:val="0086677F"/>
    <w:rsid w:val="0086753B"/>
    <w:rsid w:val="0086761D"/>
    <w:rsid w:val="00884809"/>
    <w:rsid w:val="00884EBC"/>
    <w:rsid w:val="00887EFB"/>
    <w:rsid w:val="008923CF"/>
    <w:rsid w:val="008B24AF"/>
    <w:rsid w:val="008C6A35"/>
    <w:rsid w:val="008D0C98"/>
    <w:rsid w:val="008D1DD2"/>
    <w:rsid w:val="008D4B5F"/>
    <w:rsid w:val="008E07D0"/>
    <w:rsid w:val="008E62EF"/>
    <w:rsid w:val="008E7F08"/>
    <w:rsid w:val="0090314F"/>
    <w:rsid w:val="0090335F"/>
    <w:rsid w:val="00903773"/>
    <w:rsid w:val="00917793"/>
    <w:rsid w:val="009401B8"/>
    <w:rsid w:val="00963493"/>
    <w:rsid w:val="00964E63"/>
    <w:rsid w:val="00965E3B"/>
    <w:rsid w:val="00971B7A"/>
    <w:rsid w:val="00976125"/>
    <w:rsid w:val="00986478"/>
    <w:rsid w:val="00987BF1"/>
    <w:rsid w:val="0099197C"/>
    <w:rsid w:val="00997558"/>
    <w:rsid w:val="009A11FE"/>
    <w:rsid w:val="009A284F"/>
    <w:rsid w:val="009A4C8A"/>
    <w:rsid w:val="009A799A"/>
    <w:rsid w:val="009C65CF"/>
    <w:rsid w:val="009D4D28"/>
    <w:rsid w:val="009D7651"/>
    <w:rsid w:val="009E1724"/>
    <w:rsid w:val="009E1F9D"/>
    <w:rsid w:val="009F4B97"/>
    <w:rsid w:val="009F7581"/>
    <w:rsid w:val="00A0304B"/>
    <w:rsid w:val="00A052AF"/>
    <w:rsid w:val="00A20AE8"/>
    <w:rsid w:val="00A2223F"/>
    <w:rsid w:val="00A240AA"/>
    <w:rsid w:val="00A2578A"/>
    <w:rsid w:val="00A25A12"/>
    <w:rsid w:val="00A26FB4"/>
    <w:rsid w:val="00A307F4"/>
    <w:rsid w:val="00A3366A"/>
    <w:rsid w:val="00A33885"/>
    <w:rsid w:val="00A403CF"/>
    <w:rsid w:val="00A40D80"/>
    <w:rsid w:val="00A45076"/>
    <w:rsid w:val="00A51BD0"/>
    <w:rsid w:val="00A638C8"/>
    <w:rsid w:val="00A70B2B"/>
    <w:rsid w:val="00A7220A"/>
    <w:rsid w:val="00A767B9"/>
    <w:rsid w:val="00A76F65"/>
    <w:rsid w:val="00A8344C"/>
    <w:rsid w:val="00A94AC4"/>
    <w:rsid w:val="00AA140B"/>
    <w:rsid w:val="00AA6BC5"/>
    <w:rsid w:val="00AA7861"/>
    <w:rsid w:val="00AB41E7"/>
    <w:rsid w:val="00AB478B"/>
    <w:rsid w:val="00AC599D"/>
    <w:rsid w:val="00AD61EF"/>
    <w:rsid w:val="00AD7D78"/>
    <w:rsid w:val="00AE1059"/>
    <w:rsid w:val="00AE37EC"/>
    <w:rsid w:val="00AE44DB"/>
    <w:rsid w:val="00AE7406"/>
    <w:rsid w:val="00AF38BD"/>
    <w:rsid w:val="00AF578D"/>
    <w:rsid w:val="00B01274"/>
    <w:rsid w:val="00B124C6"/>
    <w:rsid w:val="00B12F74"/>
    <w:rsid w:val="00B17582"/>
    <w:rsid w:val="00B46503"/>
    <w:rsid w:val="00B540B1"/>
    <w:rsid w:val="00B54CBC"/>
    <w:rsid w:val="00B60374"/>
    <w:rsid w:val="00B6442E"/>
    <w:rsid w:val="00B83DB9"/>
    <w:rsid w:val="00B86C9C"/>
    <w:rsid w:val="00BA2033"/>
    <w:rsid w:val="00BA7F13"/>
    <w:rsid w:val="00BB06A4"/>
    <w:rsid w:val="00BB48CE"/>
    <w:rsid w:val="00BB63F8"/>
    <w:rsid w:val="00BC01E5"/>
    <w:rsid w:val="00BC3BB2"/>
    <w:rsid w:val="00BC677D"/>
    <w:rsid w:val="00BD55D6"/>
    <w:rsid w:val="00BD75EF"/>
    <w:rsid w:val="00BE5838"/>
    <w:rsid w:val="00BF4248"/>
    <w:rsid w:val="00C13A08"/>
    <w:rsid w:val="00C141D9"/>
    <w:rsid w:val="00C1463B"/>
    <w:rsid w:val="00C17914"/>
    <w:rsid w:val="00C25143"/>
    <w:rsid w:val="00C3357B"/>
    <w:rsid w:val="00C35C12"/>
    <w:rsid w:val="00C43FBA"/>
    <w:rsid w:val="00C4713D"/>
    <w:rsid w:val="00C5136B"/>
    <w:rsid w:val="00C5640D"/>
    <w:rsid w:val="00C643F6"/>
    <w:rsid w:val="00C72C27"/>
    <w:rsid w:val="00C76873"/>
    <w:rsid w:val="00C87ACD"/>
    <w:rsid w:val="00CA02B9"/>
    <w:rsid w:val="00CA21F9"/>
    <w:rsid w:val="00CA35E5"/>
    <w:rsid w:val="00CA4126"/>
    <w:rsid w:val="00CA61EE"/>
    <w:rsid w:val="00CC2A38"/>
    <w:rsid w:val="00CD0B2E"/>
    <w:rsid w:val="00CD0C11"/>
    <w:rsid w:val="00CD38EF"/>
    <w:rsid w:val="00CD481D"/>
    <w:rsid w:val="00CE1A28"/>
    <w:rsid w:val="00CF17BF"/>
    <w:rsid w:val="00CF27A7"/>
    <w:rsid w:val="00D0025E"/>
    <w:rsid w:val="00D00890"/>
    <w:rsid w:val="00D02D16"/>
    <w:rsid w:val="00D142A1"/>
    <w:rsid w:val="00D1724B"/>
    <w:rsid w:val="00D177AD"/>
    <w:rsid w:val="00D17A8C"/>
    <w:rsid w:val="00D2109B"/>
    <w:rsid w:val="00D24A59"/>
    <w:rsid w:val="00D36052"/>
    <w:rsid w:val="00D374FB"/>
    <w:rsid w:val="00D42BBF"/>
    <w:rsid w:val="00D462D0"/>
    <w:rsid w:val="00D513CC"/>
    <w:rsid w:val="00D572A2"/>
    <w:rsid w:val="00D6215D"/>
    <w:rsid w:val="00D6721A"/>
    <w:rsid w:val="00D71B09"/>
    <w:rsid w:val="00D91DF1"/>
    <w:rsid w:val="00DB3342"/>
    <w:rsid w:val="00DB5FE8"/>
    <w:rsid w:val="00DC54FD"/>
    <w:rsid w:val="00DD014E"/>
    <w:rsid w:val="00DF4A48"/>
    <w:rsid w:val="00DF637F"/>
    <w:rsid w:val="00DF6FBB"/>
    <w:rsid w:val="00E0316B"/>
    <w:rsid w:val="00E152D6"/>
    <w:rsid w:val="00E161E6"/>
    <w:rsid w:val="00E427D7"/>
    <w:rsid w:val="00E4567C"/>
    <w:rsid w:val="00E50FD7"/>
    <w:rsid w:val="00E511C9"/>
    <w:rsid w:val="00E622CA"/>
    <w:rsid w:val="00E75328"/>
    <w:rsid w:val="00E8054A"/>
    <w:rsid w:val="00E81885"/>
    <w:rsid w:val="00E95B91"/>
    <w:rsid w:val="00E96975"/>
    <w:rsid w:val="00E97947"/>
    <w:rsid w:val="00EA1D87"/>
    <w:rsid w:val="00EB43BF"/>
    <w:rsid w:val="00EB5038"/>
    <w:rsid w:val="00EC41CC"/>
    <w:rsid w:val="00EC6229"/>
    <w:rsid w:val="00EC7725"/>
    <w:rsid w:val="00ED392A"/>
    <w:rsid w:val="00ED4100"/>
    <w:rsid w:val="00ED5FB4"/>
    <w:rsid w:val="00EE04A3"/>
    <w:rsid w:val="00F013C6"/>
    <w:rsid w:val="00F01460"/>
    <w:rsid w:val="00F0200F"/>
    <w:rsid w:val="00F03B9F"/>
    <w:rsid w:val="00F05E01"/>
    <w:rsid w:val="00F13117"/>
    <w:rsid w:val="00F14F2A"/>
    <w:rsid w:val="00F201BB"/>
    <w:rsid w:val="00F22C75"/>
    <w:rsid w:val="00F2304A"/>
    <w:rsid w:val="00F30E19"/>
    <w:rsid w:val="00F31485"/>
    <w:rsid w:val="00F3616B"/>
    <w:rsid w:val="00F4472C"/>
    <w:rsid w:val="00F466A8"/>
    <w:rsid w:val="00F63D6A"/>
    <w:rsid w:val="00F678DD"/>
    <w:rsid w:val="00F822C2"/>
    <w:rsid w:val="00F83F10"/>
    <w:rsid w:val="00F92BEE"/>
    <w:rsid w:val="00FA0BC5"/>
    <w:rsid w:val="00FA2D15"/>
    <w:rsid w:val="00FA6331"/>
    <w:rsid w:val="00FB3630"/>
    <w:rsid w:val="00FB7DDA"/>
    <w:rsid w:val="00FC3B92"/>
    <w:rsid w:val="00FC75B0"/>
    <w:rsid w:val="00FD2D18"/>
    <w:rsid w:val="00FD6F5B"/>
    <w:rsid w:val="00FE4F8F"/>
    <w:rsid w:val="00FF4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36877"/>
  <w15:docId w15:val="{E39A143D-B2ED-4F07-BD99-FFD2435C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19"/>
    <w:rPr>
      <w:rFonts w:ascii="Arial" w:hAnsi="Arial"/>
      <w:sz w:val="22"/>
      <w:szCs w:val="24"/>
    </w:rPr>
  </w:style>
  <w:style w:type="paragraph" w:styleId="Heading1">
    <w:name w:val="heading 1"/>
    <w:basedOn w:val="Normal"/>
    <w:next w:val="Normal"/>
    <w:link w:val="Heading1Char"/>
    <w:uiPriority w:val="9"/>
    <w:qFormat/>
    <w:rsid w:val="00154219"/>
    <w:pPr>
      <w:keepNext/>
      <w:spacing w:before="240" w:after="240"/>
      <w:outlineLvl w:val="0"/>
    </w:pPr>
    <w:rPr>
      <w:rFonts w:cs="Arial"/>
      <w:b/>
      <w:bCs/>
      <w:kern w:val="32"/>
      <w:szCs w:val="32"/>
    </w:rPr>
  </w:style>
  <w:style w:type="paragraph" w:styleId="Heading2">
    <w:name w:val="heading 2"/>
    <w:basedOn w:val="Normal"/>
    <w:next w:val="Normal"/>
    <w:qFormat/>
    <w:rsid w:val="005E132F"/>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styleId="CommentReference">
    <w:name w:val="annotation reference"/>
    <w:basedOn w:val="DefaultParagraphFont"/>
    <w:rsid w:val="00E95B91"/>
    <w:rPr>
      <w:sz w:val="16"/>
      <w:szCs w:val="16"/>
    </w:rPr>
  </w:style>
  <w:style w:type="paragraph" w:styleId="CommentText">
    <w:name w:val="annotation text"/>
    <w:basedOn w:val="Normal"/>
    <w:link w:val="CommentTextChar"/>
    <w:rsid w:val="00E95B91"/>
    <w:rPr>
      <w:sz w:val="20"/>
      <w:szCs w:val="20"/>
    </w:rPr>
  </w:style>
  <w:style w:type="character" w:customStyle="1" w:styleId="CommentTextChar">
    <w:name w:val="Comment Text Char"/>
    <w:basedOn w:val="DefaultParagraphFont"/>
    <w:link w:val="CommentText"/>
    <w:rsid w:val="00E95B91"/>
    <w:rPr>
      <w:rFonts w:ascii="Arial" w:hAnsi="Arial"/>
    </w:rPr>
  </w:style>
  <w:style w:type="paragraph" w:styleId="CommentSubject">
    <w:name w:val="annotation subject"/>
    <w:basedOn w:val="CommentText"/>
    <w:next w:val="CommentText"/>
    <w:link w:val="CommentSubjectChar"/>
    <w:rsid w:val="00E95B91"/>
    <w:rPr>
      <w:b/>
      <w:bCs/>
    </w:rPr>
  </w:style>
  <w:style w:type="character" w:customStyle="1" w:styleId="CommentSubjectChar">
    <w:name w:val="Comment Subject Char"/>
    <w:basedOn w:val="CommentTextChar"/>
    <w:link w:val="CommentSubject"/>
    <w:rsid w:val="00E95B91"/>
    <w:rPr>
      <w:rFonts w:ascii="Arial" w:hAnsi="Arial"/>
      <w:b/>
      <w:bCs/>
    </w:rPr>
  </w:style>
  <w:style w:type="paragraph" w:styleId="ListParagraph">
    <w:name w:val="List Paragraph"/>
    <w:basedOn w:val="Normal"/>
    <w:uiPriority w:val="34"/>
    <w:qFormat/>
    <w:rsid w:val="00E95B91"/>
    <w:pPr>
      <w:ind w:left="720"/>
      <w:contextualSpacing/>
    </w:pPr>
  </w:style>
  <w:style w:type="character" w:customStyle="1" w:styleId="FooterChar">
    <w:name w:val="Footer Char"/>
    <w:basedOn w:val="DefaultParagraphFont"/>
    <w:link w:val="Footer"/>
    <w:uiPriority w:val="99"/>
    <w:rsid w:val="000B3F23"/>
    <w:rPr>
      <w:rFonts w:ascii="Arial" w:hAnsi="Arial"/>
      <w:sz w:val="22"/>
      <w:szCs w:val="24"/>
    </w:rPr>
  </w:style>
  <w:style w:type="character" w:styleId="Hyperlink">
    <w:name w:val="Hyperlink"/>
    <w:basedOn w:val="DefaultParagraphFont"/>
    <w:uiPriority w:val="99"/>
    <w:unhideWhenUsed/>
    <w:rsid w:val="000B3F23"/>
    <w:rPr>
      <w:color w:val="0000FF" w:themeColor="hyperlink"/>
      <w:u w:val="single"/>
    </w:rPr>
  </w:style>
  <w:style w:type="paragraph" w:customStyle="1" w:styleId="Default">
    <w:name w:val="Default"/>
    <w:rsid w:val="000B3F23"/>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D6215D"/>
    <w:rPr>
      <w:rFonts w:ascii="Arial" w:hAnsi="Arial" w:cs="Arial"/>
      <w:b/>
      <w:bCs/>
      <w:kern w:val="32"/>
      <w:sz w:val="22"/>
      <w:szCs w:val="32"/>
    </w:rPr>
  </w:style>
  <w:style w:type="paragraph" w:styleId="Revision">
    <w:name w:val="Revision"/>
    <w:hidden/>
    <w:uiPriority w:val="99"/>
    <w:semiHidden/>
    <w:rsid w:val="00A8344C"/>
    <w:rPr>
      <w:rFonts w:ascii="Arial" w:hAnsi="Arial"/>
      <w:sz w:val="22"/>
      <w:szCs w:val="24"/>
    </w:rPr>
  </w:style>
  <w:style w:type="paragraph" w:customStyle="1" w:styleId="SWA-FOOTER">
    <w:name w:val="SWA - FOOTER"/>
    <w:basedOn w:val="Normal"/>
    <w:qFormat/>
    <w:rsid w:val="00FD2D18"/>
    <w:pPr>
      <w:tabs>
        <w:tab w:val="left" w:pos="425"/>
        <w:tab w:val="right" w:pos="9072"/>
      </w:tabs>
      <w:spacing w:after="120"/>
      <w:ind w:left="425" w:hanging="425"/>
      <w:contextualSpacing/>
    </w:pPr>
    <w:rPr>
      <w:rFonts w:eastAsiaTheme="minorHAnsi" w:cstheme="minorBidi"/>
      <w:sz w:val="18"/>
      <w:lang w:eastAsia="en-US"/>
    </w:rPr>
  </w:style>
  <w:style w:type="paragraph" w:styleId="FootnoteText">
    <w:name w:val="footnote text"/>
    <w:basedOn w:val="Normal"/>
    <w:link w:val="FootnoteTextChar"/>
    <w:rsid w:val="000E3A30"/>
    <w:rPr>
      <w:sz w:val="20"/>
      <w:szCs w:val="20"/>
    </w:rPr>
  </w:style>
  <w:style w:type="character" w:customStyle="1" w:styleId="FootnoteTextChar">
    <w:name w:val="Footnote Text Char"/>
    <w:basedOn w:val="DefaultParagraphFont"/>
    <w:link w:val="FootnoteText"/>
    <w:rsid w:val="000E3A30"/>
    <w:rPr>
      <w:rFonts w:ascii="Arial" w:hAnsi="Arial"/>
    </w:rPr>
  </w:style>
  <w:style w:type="character" w:styleId="FootnoteReference">
    <w:name w:val="footnote reference"/>
    <w:basedOn w:val="DefaultParagraphFont"/>
    <w:rsid w:val="000E3A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feworkaustralia.gov.au/law-and-regulation/whs-laws-your-jurisdiction/whs-regulators-and-workers-compensation-authorities-contact-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cationIdentifier xmlns="http://schemas.microsoft.com/sharepoint/v3/fields" xsi:nil="true"/>
    <ParentFolderID xmlns="http://schemas.microsoft.com/sharepoint/v3/fields">988</ParentFolder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9C295-2147-416B-810F-561BFF61C6E6}">
  <ds:schemaRefs>
    <ds:schemaRef ds:uri="http://schemas.openxmlformats.org/officeDocument/2006/bibliography"/>
  </ds:schemaRefs>
</ds:datastoreItem>
</file>

<file path=customXml/itemProps2.xml><?xml version="1.0" encoding="utf-8"?>
<ds:datastoreItem xmlns:ds="http://schemas.openxmlformats.org/officeDocument/2006/customXml" ds:itemID="{8E6333A6-2FFE-4C51-BC17-5BBD1F5297BF}">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4.xml><?xml version="1.0" encoding="utf-8"?>
<ds:datastoreItem xmlns:ds="http://schemas.openxmlformats.org/officeDocument/2006/customXml" ds:itemID="{68AACB11-9805-4966-A854-345CF325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1</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Interpretive Guideline - model Work Health and Safety Act - the health and safety duty of an officer under section 27</vt:lpstr>
    </vt:vector>
  </TitlesOfParts>
  <Company>Australian Government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Australian and Other Standards</dc:title>
  <dc:creator>CRAIGIE,Alan</dc:creator>
  <cp:lastModifiedBy>TWOHIG,Marcus</cp:lastModifiedBy>
  <cp:revision>2</cp:revision>
  <cp:lastPrinted>2016-09-14T02:28:00Z</cp:lastPrinted>
  <dcterms:created xsi:type="dcterms:W3CDTF">2021-10-05T02:45:00Z</dcterms:created>
  <dcterms:modified xsi:type="dcterms:W3CDTF">2021-10-05T02:45:00Z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0x010100A3147459CEFB4138ACF45C1B93E95121001AC9209C673FD1488F9C0FD06E69F9BE</vt:lpwstr>
  </property>
  <property fmtid="{D5CDD505-2E9C-101B-9397-08002B2CF9AE}" pid="10" name="Forms">
    <vt:lpwstr>A To ZTemplates (SIG OHS)</vt:lpwstr>
  </property>
  <property fmtid="{D5CDD505-2E9C-101B-9397-08002B2CF9AE}" pid="11" name="Description0">
    <vt:lpwstr>Agenda Paper Item Attachment (Portrait)</vt:lpwstr>
  </property>
  <property fmtid="{D5CDD505-2E9C-101B-9397-08002B2CF9AE}" pid="12" name="Document Type">
    <vt:lpwstr>Template</vt:lpwstr>
  </property>
</Properties>
</file>