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AB42B" w14:textId="4D427BE4" w:rsidR="00D60313" w:rsidRDefault="00401B53" w:rsidP="00080B20">
      <w:pPr>
        <w:pStyle w:val="SWACoverHeader"/>
      </w:pPr>
      <w:r>
        <w:t>H</w:t>
      </w:r>
      <w:r w:rsidR="00C10DB4">
        <w:t>ealth</w:t>
      </w:r>
      <w:r w:rsidR="00E128A8">
        <w:rPr>
          <w:rFonts w:hint="eastAsia"/>
        </w:rPr>
        <w:t xml:space="preserve"> </w:t>
      </w:r>
      <w:r w:rsidR="00C10DB4">
        <w:t>monitoring</w:t>
      </w:r>
    </w:p>
    <w:p w14:paraId="142EBDA0" w14:textId="3DB1B930" w:rsidR="00FB68BC" w:rsidRPr="00746222" w:rsidRDefault="00401B53" w:rsidP="00FB68BC">
      <w:pPr>
        <w:pStyle w:val="SWACovernames"/>
      </w:pPr>
      <w:r>
        <w:t>Guide for organophosphate p</w:t>
      </w:r>
      <w:r w:rsidR="00FB68BC">
        <w:t>esticides</w:t>
      </w:r>
    </w:p>
    <w:p w14:paraId="602D5B18" w14:textId="77777777" w:rsidR="00BC6D23" w:rsidRDefault="00080B20" w:rsidP="00080B20">
      <w:pPr>
        <w:ind w:left="-1276" w:right="-1800"/>
      </w:pPr>
      <w:r w:rsidRPr="00080B20">
        <w:rPr>
          <w:noProof/>
        </w:rPr>
        <w:drawing>
          <wp:inline distT="0" distB="0" distL="0" distR="0" wp14:anchorId="31F24CAB" wp14:editId="37741A15">
            <wp:extent cx="7640270" cy="2808000"/>
            <wp:effectExtent l="0" t="0" r="0" b="0"/>
            <wp:docPr id="6" name="Picture 6" descr="Front cover red and grey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0270" cy="2808000"/>
                    </a:xfrm>
                    <a:prstGeom prst="rect">
                      <a:avLst/>
                    </a:prstGeom>
                    <a:noFill/>
                    <a:ln>
                      <a:noFill/>
                    </a:ln>
                  </pic:spPr>
                </pic:pic>
              </a:graphicData>
            </a:graphic>
          </wp:inline>
        </w:drawing>
      </w:r>
    </w:p>
    <w:p w14:paraId="470C9BDC" w14:textId="77777777" w:rsidR="001D7C48" w:rsidRDefault="00EA37E9" w:rsidP="00EA37E9">
      <w:pPr>
        <w:pStyle w:val="SWACoverintroparagraph"/>
        <w:spacing w:before="1800"/>
        <w:jc w:val="right"/>
        <w:sectPr w:rsidR="001D7C48" w:rsidSect="00E22C7D">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800" w:bottom="1440" w:left="1276" w:header="708" w:footer="708" w:gutter="0"/>
          <w:cols w:space="242"/>
          <w:titlePg/>
          <w:docGrid w:linePitch="360"/>
        </w:sectPr>
      </w:pPr>
      <w:r>
        <w:rPr>
          <w:caps/>
          <w:noProof/>
          <w:lang w:val="en-AU" w:eastAsia="en-AU"/>
        </w:rPr>
        <w:drawing>
          <wp:inline distT="0" distB="0" distL="0" distR="0" wp14:anchorId="7C1968EC" wp14:editId="75DB2901">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bookmarkStart w:id="1" w:name="_Toc22729958" w:displacedByCustomXml="next"/>
    <w:bookmarkStart w:id="2" w:name="_Toc17710241" w:displacedByCustomXml="next"/>
    <w:sdt>
      <w:sdtPr>
        <w:rPr>
          <w:rFonts w:eastAsia="Times New Roman" w:cs="Times New Roman"/>
          <w:b w:val="0"/>
          <w:bCs w:val="0"/>
          <w:color w:val="auto"/>
          <w:sz w:val="22"/>
          <w:szCs w:val="24"/>
          <w:lang w:val="en-AU" w:eastAsia="en-AU"/>
        </w:rPr>
        <w:id w:val="-1822184948"/>
        <w:docPartObj>
          <w:docPartGallery w:val="Table of Contents"/>
          <w:docPartUnique/>
        </w:docPartObj>
      </w:sdtPr>
      <w:sdtEndPr>
        <w:rPr>
          <w:noProof/>
        </w:rPr>
      </w:sdtEndPr>
      <w:sdtContent>
        <w:p w14:paraId="315D224D" w14:textId="77777777" w:rsidR="00BB47E8" w:rsidRPr="009710C1" w:rsidRDefault="00BB47E8" w:rsidP="00BB47E8">
          <w:pPr>
            <w:pStyle w:val="TOCHeading"/>
            <w:tabs>
              <w:tab w:val="left" w:pos="5023"/>
            </w:tabs>
            <w:rPr>
              <w:lang w:val="en-AU"/>
            </w:rPr>
          </w:pPr>
          <w:r w:rsidRPr="009710C1">
            <w:rPr>
              <w:lang w:val="en-AU"/>
            </w:rPr>
            <w:t>Contents</w:t>
          </w:r>
          <w:r>
            <w:rPr>
              <w:lang w:val="en-AU"/>
            </w:rPr>
            <w:tab/>
          </w:r>
        </w:p>
        <w:p w14:paraId="5CF9BDCF" w14:textId="5B3C0E2C" w:rsidR="00BB47E8" w:rsidRDefault="00BB47E8" w:rsidP="00BB47E8">
          <w:pPr>
            <w:pStyle w:val="TOC1"/>
            <w:rPr>
              <w:rFonts w:asciiTheme="minorHAnsi" w:eastAsiaTheme="minorEastAsia" w:hAnsiTheme="minorHAnsi" w:cstheme="minorBidi"/>
              <w:noProof/>
              <w:szCs w:val="22"/>
            </w:rPr>
          </w:pPr>
          <w:r w:rsidRPr="009A58EA">
            <w:fldChar w:fldCharType="begin"/>
          </w:r>
          <w:r w:rsidRPr="00460C52">
            <w:instrText xml:space="preserve"> TOC \o "1-3" \h \z \u </w:instrText>
          </w:r>
          <w:r w:rsidRPr="009A58EA">
            <w:fldChar w:fldCharType="separate"/>
          </w:r>
          <w:hyperlink w:anchor="_Toc22729064" w:history="1">
            <w:r w:rsidRPr="0090450B">
              <w:rPr>
                <w:rStyle w:val="Hyperlink"/>
                <w:noProof/>
              </w:rPr>
              <w:t>Organophosphate pesticides</w:t>
            </w:r>
            <w:r>
              <w:rPr>
                <w:noProof/>
                <w:webHidden/>
              </w:rPr>
              <w:tab/>
            </w:r>
            <w:r>
              <w:rPr>
                <w:noProof/>
                <w:webHidden/>
              </w:rPr>
              <w:fldChar w:fldCharType="begin"/>
            </w:r>
            <w:r>
              <w:rPr>
                <w:noProof/>
                <w:webHidden/>
              </w:rPr>
              <w:instrText xml:space="preserve"> PAGEREF _Toc22729064 \h </w:instrText>
            </w:r>
            <w:r>
              <w:rPr>
                <w:noProof/>
                <w:webHidden/>
              </w:rPr>
            </w:r>
            <w:r>
              <w:rPr>
                <w:noProof/>
                <w:webHidden/>
              </w:rPr>
              <w:fldChar w:fldCharType="separate"/>
            </w:r>
            <w:r w:rsidR="00145085">
              <w:rPr>
                <w:noProof/>
                <w:webHidden/>
              </w:rPr>
              <w:t>5</w:t>
            </w:r>
            <w:r>
              <w:rPr>
                <w:noProof/>
                <w:webHidden/>
              </w:rPr>
              <w:fldChar w:fldCharType="end"/>
            </w:r>
          </w:hyperlink>
        </w:p>
        <w:p w14:paraId="73F3A63B" w14:textId="21A12C20" w:rsidR="00BB47E8" w:rsidRDefault="00145085" w:rsidP="00BB47E8">
          <w:pPr>
            <w:pStyle w:val="TOC2"/>
            <w:rPr>
              <w:rFonts w:asciiTheme="minorHAnsi" w:eastAsiaTheme="minorEastAsia" w:hAnsiTheme="minorHAnsi" w:cstheme="minorBidi"/>
              <w:noProof/>
              <w:szCs w:val="22"/>
            </w:rPr>
          </w:pPr>
          <w:hyperlink w:anchor="_Toc22729065" w:history="1">
            <w:r w:rsidR="00BB47E8" w:rsidRPr="0090450B">
              <w:rPr>
                <w:rStyle w:val="Hyperlink"/>
                <w:rFonts w:eastAsiaTheme="minorHAnsi"/>
                <w:noProof/>
              </w:rPr>
              <w:t>1.</w:t>
            </w:r>
            <w:r w:rsidR="00BB47E8">
              <w:rPr>
                <w:rFonts w:asciiTheme="minorHAnsi" w:eastAsiaTheme="minorEastAsia" w:hAnsiTheme="minorHAnsi" w:cstheme="minorBidi"/>
                <w:noProof/>
                <w:szCs w:val="22"/>
              </w:rPr>
              <w:tab/>
            </w:r>
            <w:r w:rsidR="00BB47E8" w:rsidRPr="0090450B">
              <w:rPr>
                <w:rStyle w:val="Hyperlink"/>
                <w:rFonts w:eastAsiaTheme="minorHAnsi"/>
                <w:noProof/>
              </w:rPr>
              <w:t>Health monitoring for organophosphate pesticides under the Work Health and Safety (WHS) Regulations</w:t>
            </w:r>
            <w:r w:rsidR="00BB47E8">
              <w:rPr>
                <w:noProof/>
                <w:webHidden/>
              </w:rPr>
              <w:tab/>
            </w:r>
            <w:r w:rsidR="00BB47E8">
              <w:rPr>
                <w:noProof/>
                <w:webHidden/>
              </w:rPr>
              <w:fldChar w:fldCharType="begin"/>
            </w:r>
            <w:r w:rsidR="00BB47E8">
              <w:rPr>
                <w:noProof/>
                <w:webHidden/>
              </w:rPr>
              <w:instrText xml:space="preserve"> PAGEREF _Toc22729065 \h </w:instrText>
            </w:r>
            <w:r w:rsidR="00BB47E8">
              <w:rPr>
                <w:noProof/>
                <w:webHidden/>
              </w:rPr>
            </w:r>
            <w:r w:rsidR="00BB47E8">
              <w:rPr>
                <w:noProof/>
                <w:webHidden/>
              </w:rPr>
              <w:fldChar w:fldCharType="separate"/>
            </w:r>
            <w:r>
              <w:rPr>
                <w:noProof/>
                <w:webHidden/>
              </w:rPr>
              <w:t>6</w:t>
            </w:r>
            <w:r w:rsidR="00BB47E8">
              <w:rPr>
                <w:noProof/>
                <w:webHidden/>
              </w:rPr>
              <w:fldChar w:fldCharType="end"/>
            </w:r>
          </w:hyperlink>
        </w:p>
        <w:p w14:paraId="653D252F" w14:textId="47102F48" w:rsidR="00BB47E8" w:rsidRDefault="00145085" w:rsidP="00BB47E8">
          <w:pPr>
            <w:pStyle w:val="TOC2"/>
            <w:rPr>
              <w:rFonts w:asciiTheme="minorHAnsi" w:eastAsiaTheme="minorEastAsia" w:hAnsiTheme="minorHAnsi" w:cstheme="minorBidi"/>
              <w:noProof/>
              <w:szCs w:val="22"/>
            </w:rPr>
          </w:pPr>
          <w:hyperlink w:anchor="_Toc22729066" w:history="1">
            <w:r w:rsidR="00BB47E8" w:rsidRPr="0090450B">
              <w:rPr>
                <w:rStyle w:val="Hyperlink"/>
                <w:rFonts w:eastAsiaTheme="minorHAnsi"/>
                <w:noProof/>
              </w:rPr>
              <w:t>2.</w:t>
            </w:r>
            <w:r w:rsidR="00BB47E8">
              <w:rPr>
                <w:rFonts w:asciiTheme="minorHAnsi" w:eastAsiaTheme="minorEastAsia" w:hAnsiTheme="minorHAnsi" w:cstheme="minorBidi"/>
                <w:noProof/>
                <w:szCs w:val="22"/>
              </w:rPr>
              <w:tab/>
            </w:r>
            <w:r w:rsidR="00BB47E8" w:rsidRPr="0090450B">
              <w:rPr>
                <w:rStyle w:val="Hyperlink"/>
                <w:rFonts w:eastAsiaTheme="minorHAnsi"/>
                <w:noProof/>
              </w:rPr>
              <w:t>Monitoring exposure to OPs</w:t>
            </w:r>
            <w:r w:rsidR="00BB47E8">
              <w:rPr>
                <w:noProof/>
                <w:webHidden/>
              </w:rPr>
              <w:tab/>
            </w:r>
            <w:r w:rsidR="00BB47E8">
              <w:rPr>
                <w:noProof/>
                <w:webHidden/>
              </w:rPr>
              <w:fldChar w:fldCharType="begin"/>
            </w:r>
            <w:r w:rsidR="00BB47E8">
              <w:rPr>
                <w:noProof/>
                <w:webHidden/>
              </w:rPr>
              <w:instrText xml:space="preserve"> PAGEREF _Toc22729066 \h </w:instrText>
            </w:r>
            <w:r w:rsidR="00BB47E8">
              <w:rPr>
                <w:noProof/>
                <w:webHidden/>
              </w:rPr>
            </w:r>
            <w:r w:rsidR="00BB47E8">
              <w:rPr>
                <w:noProof/>
                <w:webHidden/>
              </w:rPr>
              <w:fldChar w:fldCharType="separate"/>
            </w:r>
            <w:r>
              <w:rPr>
                <w:noProof/>
                <w:webHidden/>
              </w:rPr>
              <w:t>6</w:t>
            </w:r>
            <w:r w:rsidR="00BB47E8">
              <w:rPr>
                <w:noProof/>
                <w:webHidden/>
              </w:rPr>
              <w:fldChar w:fldCharType="end"/>
            </w:r>
          </w:hyperlink>
        </w:p>
        <w:p w14:paraId="75C870BC" w14:textId="46ECC915" w:rsidR="00BB47E8" w:rsidRDefault="00145085" w:rsidP="00BB47E8">
          <w:pPr>
            <w:pStyle w:val="TOC3"/>
            <w:tabs>
              <w:tab w:val="right" w:leader="dot" w:pos="9016"/>
            </w:tabs>
            <w:rPr>
              <w:rFonts w:asciiTheme="minorHAnsi" w:eastAsiaTheme="minorEastAsia" w:hAnsiTheme="minorHAnsi" w:cstheme="minorBidi"/>
              <w:noProof/>
              <w:szCs w:val="22"/>
            </w:rPr>
          </w:pPr>
          <w:hyperlink w:anchor="_Toc22729067" w:history="1">
            <w:r w:rsidR="00BB47E8" w:rsidRPr="0090450B">
              <w:rPr>
                <w:rStyle w:val="Hyperlink"/>
                <w:rFonts w:eastAsiaTheme="minorHAnsi"/>
                <w:noProof/>
              </w:rPr>
              <w:t>Other health monitoring methods</w:t>
            </w:r>
            <w:r w:rsidR="00BB47E8">
              <w:rPr>
                <w:noProof/>
                <w:webHidden/>
              </w:rPr>
              <w:tab/>
            </w:r>
            <w:r w:rsidR="00BB47E8">
              <w:rPr>
                <w:noProof/>
                <w:webHidden/>
              </w:rPr>
              <w:fldChar w:fldCharType="begin"/>
            </w:r>
            <w:r w:rsidR="00BB47E8">
              <w:rPr>
                <w:noProof/>
                <w:webHidden/>
              </w:rPr>
              <w:instrText xml:space="preserve"> PAGEREF _Toc22729067 \h </w:instrText>
            </w:r>
            <w:r w:rsidR="00BB47E8">
              <w:rPr>
                <w:noProof/>
                <w:webHidden/>
              </w:rPr>
            </w:r>
            <w:r w:rsidR="00BB47E8">
              <w:rPr>
                <w:noProof/>
                <w:webHidden/>
              </w:rPr>
              <w:fldChar w:fldCharType="separate"/>
            </w:r>
            <w:r>
              <w:rPr>
                <w:noProof/>
                <w:webHidden/>
              </w:rPr>
              <w:t>8</w:t>
            </w:r>
            <w:r w:rsidR="00BB47E8">
              <w:rPr>
                <w:noProof/>
                <w:webHidden/>
              </w:rPr>
              <w:fldChar w:fldCharType="end"/>
            </w:r>
          </w:hyperlink>
        </w:p>
        <w:p w14:paraId="2599D562" w14:textId="456DD468" w:rsidR="00BB47E8" w:rsidRDefault="00145085" w:rsidP="00BB47E8">
          <w:pPr>
            <w:pStyle w:val="TOC3"/>
            <w:tabs>
              <w:tab w:val="right" w:leader="dot" w:pos="9016"/>
            </w:tabs>
            <w:rPr>
              <w:rFonts w:asciiTheme="minorHAnsi" w:eastAsiaTheme="minorEastAsia" w:hAnsiTheme="minorHAnsi" w:cstheme="minorBidi"/>
              <w:noProof/>
              <w:szCs w:val="22"/>
            </w:rPr>
          </w:pPr>
          <w:hyperlink w:anchor="_Toc22729068" w:history="1">
            <w:r w:rsidR="00BB47E8" w:rsidRPr="0090450B">
              <w:rPr>
                <w:rStyle w:val="Hyperlink"/>
                <w:noProof/>
              </w:rPr>
              <w:t>Workplace exposure standard</w:t>
            </w:r>
            <w:r w:rsidR="00BB47E8">
              <w:rPr>
                <w:noProof/>
                <w:webHidden/>
              </w:rPr>
              <w:tab/>
            </w:r>
            <w:r w:rsidR="00BB47E8">
              <w:rPr>
                <w:noProof/>
                <w:webHidden/>
              </w:rPr>
              <w:fldChar w:fldCharType="begin"/>
            </w:r>
            <w:r w:rsidR="00BB47E8">
              <w:rPr>
                <w:noProof/>
                <w:webHidden/>
              </w:rPr>
              <w:instrText xml:space="preserve"> PAGEREF _Toc22729068 \h </w:instrText>
            </w:r>
            <w:r w:rsidR="00BB47E8">
              <w:rPr>
                <w:noProof/>
                <w:webHidden/>
              </w:rPr>
            </w:r>
            <w:r w:rsidR="00BB47E8">
              <w:rPr>
                <w:noProof/>
                <w:webHidden/>
              </w:rPr>
              <w:fldChar w:fldCharType="separate"/>
            </w:r>
            <w:r>
              <w:rPr>
                <w:noProof/>
                <w:webHidden/>
              </w:rPr>
              <w:t>9</w:t>
            </w:r>
            <w:r w:rsidR="00BB47E8">
              <w:rPr>
                <w:noProof/>
                <w:webHidden/>
              </w:rPr>
              <w:fldChar w:fldCharType="end"/>
            </w:r>
          </w:hyperlink>
        </w:p>
        <w:p w14:paraId="199BD876" w14:textId="710BB3EF" w:rsidR="00BB47E8" w:rsidRDefault="00145085" w:rsidP="00BB47E8">
          <w:pPr>
            <w:pStyle w:val="TOC3"/>
            <w:tabs>
              <w:tab w:val="right" w:leader="dot" w:pos="9016"/>
            </w:tabs>
            <w:rPr>
              <w:rFonts w:asciiTheme="minorHAnsi" w:eastAsiaTheme="minorEastAsia" w:hAnsiTheme="minorHAnsi" w:cstheme="minorBidi"/>
              <w:noProof/>
              <w:szCs w:val="22"/>
            </w:rPr>
          </w:pPr>
          <w:hyperlink w:anchor="_Toc22729069" w:history="1">
            <w:r w:rsidR="00BB47E8" w:rsidRPr="0090450B">
              <w:rPr>
                <w:rStyle w:val="Hyperlink"/>
                <w:noProof/>
              </w:rPr>
              <w:t>Removal from work</w:t>
            </w:r>
            <w:r w:rsidR="00BB47E8">
              <w:rPr>
                <w:noProof/>
                <w:webHidden/>
              </w:rPr>
              <w:tab/>
            </w:r>
            <w:r w:rsidR="00BB47E8">
              <w:rPr>
                <w:noProof/>
                <w:webHidden/>
              </w:rPr>
              <w:fldChar w:fldCharType="begin"/>
            </w:r>
            <w:r w:rsidR="00BB47E8">
              <w:rPr>
                <w:noProof/>
                <w:webHidden/>
              </w:rPr>
              <w:instrText xml:space="preserve"> PAGEREF _Toc22729069 \h </w:instrText>
            </w:r>
            <w:r w:rsidR="00BB47E8">
              <w:rPr>
                <w:noProof/>
                <w:webHidden/>
              </w:rPr>
            </w:r>
            <w:r w:rsidR="00BB47E8">
              <w:rPr>
                <w:noProof/>
                <w:webHidden/>
              </w:rPr>
              <w:fldChar w:fldCharType="separate"/>
            </w:r>
            <w:r>
              <w:rPr>
                <w:noProof/>
                <w:webHidden/>
              </w:rPr>
              <w:t>9</w:t>
            </w:r>
            <w:r w:rsidR="00BB47E8">
              <w:rPr>
                <w:noProof/>
                <w:webHidden/>
              </w:rPr>
              <w:fldChar w:fldCharType="end"/>
            </w:r>
          </w:hyperlink>
        </w:p>
        <w:p w14:paraId="0ACBE1C4" w14:textId="28A88A06" w:rsidR="00BB47E8" w:rsidRDefault="00145085" w:rsidP="00BB47E8">
          <w:pPr>
            <w:pStyle w:val="TOC3"/>
            <w:tabs>
              <w:tab w:val="right" w:leader="dot" w:pos="9016"/>
            </w:tabs>
            <w:rPr>
              <w:rFonts w:asciiTheme="minorHAnsi" w:eastAsiaTheme="minorEastAsia" w:hAnsiTheme="minorHAnsi" w:cstheme="minorBidi"/>
              <w:noProof/>
              <w:szCs w:val="22"/>
            </w:rPr>
          </w:pPr>
          <w:hyperlink w:anchor="_Toc22729070" w:history="1">
            <w:r w:rsidR="00BB47E8" w:rsidRPr="0090450B">
              <w:rPr>
                <w:rStyle w:val="Hyperlink"/>
                <w:noProof/>
              </w:rPr>
              <w:t>Return to work</w:t>
            </w:r>
            <w:r w:rsidR="00BB47E8">
              <w:rPr>
                <w:noProof/>
                <w:webHidden/>
              </w:rPr>
              <w:tab/>
            </w:r>
            <w:r w:rsidR="00BB47E8">
              <w:rPr>
                <w:noProof/>
                <w:webHidden/>
              </w:rPr>
              <w:fldChar w:fldCharType="begin"/>
            </w:r>
            <w:r w:rsidR="00BB47E8">
              <w:rPr>
                <w:noProof/>
                <w:webHidden/>
              </w:rPr>
              <w:instrText xml:space="preserve"> PAGEREF _Toc22729070 \h </w:instrText>
            </w:r>
            <w:r w:rsidR="00BB47E8">
              <w:rPr>
                <w:noProof/>
                <w:webHidden/>
              </w:rPr>
            </w:r>
            <w:r w:rsidR="00BB47E8">
              <w:rPr>
                <w:noProof/>
                <w:webHidden/>
              </w:rPr>
              <w:fldChar w:fldCharType="separate"/>
            </w:r>
            <w:r>
              <w:rPr>
                <w:noProof/>
                <w:webHidden/>
              </w:rPr>
              <w:t>9</w:t>
            </w:r>
            <w:r w:rsidR="00BB47E8">
              <w:rPr>
                <w:noProof/>
                <w:webHidden/>
              </w:rPr>
              <w:fldChar w:fldCharType="end"/>
            </w:r>
          </w:hyperlink>
        </w:p>
        <w:p w14:paraId="4AA0C6D6" w14:textId="44CF0485" w:rsidR="00BB47E8" w:rsidRDefault="00145085" w:rsidP="00BB47E8">
          <w:pPr>
            <w:pStyle w:val="TOC2"/>
            <w:rPr>
              <w:rFonts w:asciiTheme="minorHAnsi" w:eastAsiaTheme="minorEastAsia" w:hAnsiTheme="minorHAnsi" w:cstheme="minorBidi"/>
              <w:noProof/>
              <w:szCs w:val="22"/>
            </w:rPr>
          </w:pPr>
          <w:hyperlink w:anchor="_Toc22729071" w:history="1">
            <w:r w:rsidR="00BB47E8" w:rsidRPr="0090450B">
              <w:rPr>
                <w:rStyle w:val="Hyperlink"/>
                <w:rFonts w:eastAsiaTheme="minorHAnsi"/>
                <w:noProof/>
              </w:rPr>
              <w:t>3.</w:t>
            </w:r>
            <w:r w:rsidR="00BB47E8">
              <w:rPr>
                <w:rFonts w:asciiTheme="minorHAnsi" w:eastAsiaTheme="minorEastAsia" w:hAnsiTheme="minorHAnsi" w:cstheme="minorBidi"/>
                <w:noProof/>
                <w:szCs w:val="22"/>
              </w:rPr>
              <w:tab/>
            </w:r>
            <w:r w:rsidR="00BB47E8" w:rsidRPr="0090450B">
              <w:rPr>
                <w:rStyle w:val="Hyperlink"/>
                <w:rFonts w:eastAsiaTheme="minorHAnsi"/>
                <w:noProof/>
              </w:rPr>
              <w:t>Final medical examination</w:t>
            </w:r>
            <w:r w:rsidR="00BB47E8">
              <w:rPr>
                <w:noProof/>
                <w:webHidden/>
              </w:rPr>
              <w:tab/>
            </w:r>
            <w:r w:rsidR="00BB47E8">
              <w:rPr>
                <w:noProof/>
                <w:webHidden/>
              </w:rPr>
              <w:fldChar w:fldCharType="begin"/>
            </w:r>
            <w:r w:rsidR="00BB47E8">
              <w:rPr>
                <w:noProof/>
                <w:webHidden/>
              </w:rPr>
              <w:instrText xml:space="preserve"> PAGEREF _Toc22729071 \h </w:instrText>
            </w:r>
            <w:r w:rsidR="00BB47E8">
              <w:rPr>
                <w:noProof/>
                <w:webHidden/>
              </w:rPr>
            </w:r>
            <w:r w:rsidR="00BB47E8">
              <w:rPr>
                <w:noProof/>
                <w:webHidden/>
              </w:rPr>
              <w:fldChar w:fldCharType="separate"/>
            </w:r>
            <w:r>
              <w:rPr>
                <w:noProof/>
                <w:webHidden/>
              </w:rPr>
              <w:t>10</w:t>
            </w:r>
            <w:r w:rsidR="00BB47E8">
              <w:rPr>
                <w:noProof/>
                <w:webHidden/>
              </w:rPr>
              <w:fldChar w:fldCharType="end"/>
            </w:r>
          </w:hyperlink>
        </w:p>
        <w:p w14:paraId="14F8E725" w14:textId="2E3D6447" w:rsidR="00BB47E8" w:rsidRDefault="00145085" w:rsidP="00BB47E8">
          <w:pPr>
            <w:pStyle w:val="TOC2"/>
            <w:rPr>
              <w:rFonts w:asciiTheme="minorHAnsi" w:eastAsiaTheme="minorEastAsia" w:hAnsiTheme="minorHAnsi" w:cstheme="minorBidi"/>
              <w:noProof/>
              <w:szCs w:val="22"/>
            </w:rPr>
          </w:pPr>
          <w:hyperlink w:anchor="_Toc22729072" w:history="1">
            <w:r w:rsidR="00BB47E8" w:rsidRPr="0090450B">
              <w:rPr>
                <w:rStyle w:val="Hyperlink"/>
                <w:rFonts w:eastAsiaTheme="minorHAnsi"/>
                <w:noProof/>
              </w:rPr>
              <w:t>4.</w:t>
            </w:r>
            <w:r w:rsidR="00BB47E8">
              <w:rPr>
                <w:rFonts w:asciiTheme="minorHAnsi" w:eastAsiaTheme="minorEastAsia" w:hAnsiTheme="minorHAnsi" w:cstheme="minorBidi"/>
                <w:noProof/>
                <w:szCs w:val="22"/>
              </w:rPr>
              <w:tab/>
            </w:r>
            <w:r w:rsidR="00BB47E8" w:rsidRPr="0090450B">
              <w:rPr>
                <w:rStyle w:val="Hyperlink"/>
                <w:rFonts w:eastAsiaTheme="minorHAnsi"/>
                <w:noProof/>
              </w:rPr>
              <w:t>Route of occupational exposure</w:t>
            </w:r>
            <w:r w:rsidR="00BB47E8">
              <w:rPr>
                <w:noProof/>
                <w:webHidden/>
              </w:rPr>
              <w:tab/>
            </w:r>
            <w:r w:rsidR="00BB47E8">
              <w:rPr>
                <w:noProof/>
                <w:webHidden/>
              </w:rPr>
              <w:fldChar w:fldCharType="begin"/>
            </w:r>
            <w:r w:rsidR="00BB47E8">
              <w:rPr>
                <w:noProof/>
                <w:webHidden/>
              </w:rPr>
              <w:instrText xml:space="preserve"> PAGEREF _Toc22729072 \h </w:instrText>
            </w:r>
            <w:r w:rsidR="00BB47E8">
              <w:rPr>
                <w:noProof/>
                <w:webHidden/>
              </w:rPr>
            </w:r>
            <w:r w:rsidR="00BB47E8">
              <w:rPr>
                <w:noProof/>
                <w:webHidden/>
              </w:rPr>
              <w:fldChar w:fldCharType="separate"/>
            </w:r>
            <w:r>
              <w:rPr>
                <w:noProof/>
                <w:webHidden/>
              </w:rPr>
              <w:t>10</w:t>
            </w:r>
            <w:r w:rsidR="00BB47E8">
              <w:rPr>
                <w:noProof/>
                <w:webHidden/>
              </w:rPr>
              <w:fldChar w:fldCharType="end"/>
            </w:r>
          </w:hyperlink>
        </w:p>
        <w:p w14:paraId="2BC84365" w14:textId="2CEC9DE5" w:rsidR="00BB47E8" w:rsidRDefault="00145085" w:rsidP="00BB47E8">
          <w:pPr>
            <w:pStyle w:val="TOC2"/>
            <w:rPr>
              <w:rFonts w:asciiTheme="minorHAnsi" w:eastAsiaTheme="minorEastAsia" w:hAnsiTheme="minorHAnsi" w:cstheme="minorBidi"/>
              <w:noProof/>
              <w:szCs w:val="22"/>
            </w:rPr>
          </w:pPr>
          <w:hyperlink w:anchor="_Toc22729073" w:history="1">
            <w:r w:rsidR="00BB47E8" w:rsidRPr="0090450B">
              <w:rPr>
                <w:rStyle w:val="Hyperlink"/>
                <w:rFonts w:eastAsiaTheme="minorHAnsi"/>
                <w:noProof/>
              </w:rPr>
              <w:t>5.</w:t>
            </w:r>
            <w:r w:rsidR="00BB47E8">
              <w:rPr>
                <w:rFonts w:asciiTheme="minorHAnsi" w:eastAsiaTheme="minorEastAsia" w:hAnsiTheme="minorHAnsi" w:cstheme="minorBidi"/>
                <w:noProof/>
                <w:szCs w:val="22"/>
              </w:rPr>
              <w:tab/>
            </w:r>
            <w:r w:rsidR="00BB47E8" w:rsidRPr="0090450B">
              <w:rPr>
                <w:rStyle w:val="Hyperlink"/>
                <w:rFonts w:eastAsiaTheme="minorHAnsi"/>
                <w:noProof/>
              </w:rPr>
              <w:t>Target organ/effect</w:t>
            </w:r>
            <w:r w:rsidR="00BB47E8">
              <w:rPr>
                <w:noProof/>
                <w:webHidden/>
              </w:rPr>
              <w:tab/>
            </w:r>
            <w:r w:rsidR="00BB47E8">
              <w:rPr>
                <w:noProof/>
                <w:webHidden/>
              </w:rPr>
              <w:fldChar w:fldCharType="begin"/>
            </w:r>
            <w:r w:rsidR="00BB47E8">
              <w:rPr>
                <w:noProof/>
                <w:webHidden/>
              </w:rPr>
              <w:instrText xml:space="preserve"> PAGEREF _Toc22729073 \h </w:instrText>
            </w:r>
            <w:r w:rsidR="00BB47E8">
              <w:rPr>
                <w:noProof/>
                <w:webHidden/>
              </w:rPr>
            </w:r>
            <w:r w:rsidR="00BB47E8">
              <w:rPr>
                <w:noProof/>
                <w:webHidden/>
              </w:rPr>
              <w:fldChar w:fldCharType="separate"/>
            </w:r>
            <w:r>
              <w:rPr>
                <w:noProof/>
                <w:webHidden/>
              </w:rPr>
              <w:t>11</w:t>
            </w:r>
            <w:r w:rsidR="00BB47E8">
              <w:rPr>
                <w:noProof/>
                <w:webHidden/>
              </w:rPr>
              <w:fldChar w:fldCharType="end"/>
            </w:r>
          </w:hyperlink>
        </w:p>
        <w:p w14:paraId="3CCE4213" w14:textId="12405FBB" w:rsidR="00BB47E8" w:rsidRDefault="00145085" w:rsidP="00BB47E8">
          <w:pPr>
            <w:pStyle w:val="TOC2"/>
            <w:rPr>
              <w:rFonts w:asciiTheme="minorHAnsi" w:eastAsiaTheme="minorEastAsia" w:hAnsiTheme="minorHAnsi" w:cstheme="minorBidi"/>
              <w:noProof/>
              <w:szCs w:val="22"/>
            </w:rPr>
          </w:pPr>
          <w:hyperlink w:anchor="_Toc22729074" w:history="1">
            <w:r w:rsidR="00BB47E8" w:rsidRPr="0090450B">
              <w:rPr>
                <w:rStyle w:val="Hyperlink"/>
                <w:rFonts w:eastAsiaTheme="minorHAnsi"/>
                <w:noProof/>
              </w:rPr>
              <w:t>6.</w:t>
            </w:r>
            <w:r w:rsidR="00BB47E8">
              <w:rPr>
                <w:rFonts w:asciiTheme="minorHAnsi" w:eastAsiaTheme="minorEastAsia" w:hAnsiTheme="minorHAnsi" w:cstheme="minorBidi"/>
                <w:noProof/>
                <w:szCs w:val="22"/>
              </w:rPr>
              <w:tab/>
            </w:r>
            <w:r w:rsidR="00BB47E8" w:rsidRPr="0090450B">
              <w:rPr>
                <w:rStyle w:val="Hyperlink"/>
                <w:rFonts w:eastAsiaTheme="minorHAnsi"/>
                <w:noProof/>
              </w:rPr>
              <w:t>Acute effects</w:t>
            </w:r>
            <w:r w:rsidR="00BB47E8">
              <w:rPr>
                <w:noProof/>
                <w:webHidden/>
              </w:rPr>
              <w:tab/>
            </w:r>
            <w:r w:rsidR="00BB47E8">
              <w:rPr>
                <w:noProof/>
                <w:webHidden/>
              </w:rPr>
              <w:fldChar w:fldCharType="begin"/>
            </w:r>
            <w:r w:rsidR="00BB47E8">
              <w:rPr>
                <w:noProof/>
                <w:webHidden/>
              </w:rPr>
              <w:instrText xml:space="preserve"> PAGEREF _Toc22729074 \h </w:instrText>
            </w:r>
            <w:r w:rsidR="00BB47E8">
              <w:rPr>
                <w:noProof/>
                <w:webHidden/>
              </w:rPr>
            </w:r>
            <w:r w:rsidR="00BB47E8">
              <w:rPr>
                <w:noProof/>
                <w:webHidden/>
              </w:rPr>
              <w:fldChar w:fldCharType="separate"/>
            </w:r>
            <w:r>
              <w:rPr>
                <w:noProof/>
                <w:webHidden/>
              </w:rPr>
              <w:t>11</w:t>
            </w:r>
            <w:r w:rsidR="00BB47E8">
              <w:rPr>
                <w:noProof/>
                <w:webHidden/>
              </w:rPr>
              <w:fldChar w:fldCharType="end"/>
            </w:r>
          </w:hyperlink>
        </w:p>
        <w:p w14:paraId="4FC99836" w14:textId="414A6B76" w:rsidR="00BB47E8" w:rsidRDefault="00145085" w:rsidP="00BB47E8">
          <w:pPr>
            <w:pStyle w:val="TOC2"/>
            <w:rPr>
              <w:rFonts w:asciiTheme="minorHAnsi" w:eastAsiaTheme="minorEastAsia" w:hAnsiTheme="minorHAnsi" w:cstheme="minorBidi"/>
              <w:noProof/>
              <w:szCs w:val="22"/>
            </w:rPr>
          </w:pPr>
          <w:hyperlink w:anchor="_Toc22729075" w:history="1">
            <w:r w:rsidR="00BB47E8" w:rsidRPr="0090450B">
              <w:rPr>
                <w:rStyle w:val="Hyperlink"/>
                <w:rFonts w:eastAsiaTheme="minorHAnsi"/>
                <w:noProof/>
              </w:rPr>
              <w:t>7.</w:t>
            </w:r>
            <w:r w:rsidR="00BB47E8">
              <w:rPr>
                <w:rFonts w:asciiTheme="minorHAnsi" w:eastAsiaTheme="minorEastAsia" w:hAnsiTheme="minorHAnsi" w:cstheme="minorBidi"/>
                <w:noProof/>
                <w:szCs w:val="22"/>
              </w:rPr>
              <w:tab/>
            </w:r>
            <w:r w:rsidR="00BB47E8" w:rsidRPr="0090450B">
              <w:rPr>
                <w:rStyle w:val="Hyperlink"/>
                <w:rFonts w:eastAsiaTheme="minorHAnsi"/>
                <w:noProof/>
              </w:rPr>
              <w:t>Chronic effects</w:t>
            </w:r>
            <w:r w:rsidR="00BB47E8">
              <w:rPr>
                <w:noProof/>
                <w:webHidden/>
              </w:rPr>
              <w:tab/>
            </w:r>
            <w:r w:rsidR="00BB47E8">
              <w:rPr>
                <w:noProof/>
                <w:webHidden/>
              </w:rPr>
              <w:fldChar w:fldCharType="begin"/>
            </w:r>
            <w:r w:rsidR="00BB47E8">
              <w:rPr>
                <w:noProof/>
                <w:webHidden/>
              </w:rPr>
              <w:instrText xml:space="preserve"> PAGEREF _Toc22729075 \h </w:instrText>
            </w:r>
            <w:r w:rsidR="00BB47E8">
              <w:rPr>
                <w:noProof/>
                <w:webHidden/>
              </w:rPr>
            </w:r>
            <w:r w:rsidR="00BB47E8">
              <w:rPr>
                <w:noProof/>
                <w:webHidden/>
              </w:rPr>
              <w:fldChar w:fldCharType="separate"/>
            </w:r>
            <w:r>
              <w:rPr>
                <w:noProof/>
                <w:webHidden/>
              </w:rPr>
              <w:t>14</w:t>
            </w:r>
            <w:r w:rsidR="00BB47E8">
              <w:rPr>
                <w:noProof/>
                <w:webHidden/>
              </w:rPr>
              <w:fldChar w:fldCharType="end"/>
            </w:r>
          </w:hyperlink>
        </w:p>
        <w:p w14:paraId="03E12A22" w14:textId="073B3829" w:rsidR="00BB47E8" w:rsidRDefault="00145085" w:rsidP="00BB47E8">
          <w:pPr>
            <w:pStyle w:val="TOC2"/>
            <w:rPr>
              <w:rFonts w:asciiTheme="minorHAnsi" w:eastAsiaTheme="minorEastAsia" w:hAnsiTheme="minorHAnsi" w:cstheme="minorBidi"/>
              <w:noProof/>
              <w:szCs w:val="22"/>
            </w:rPr>
          </w:pPr>
          <w:hyperlink w:anchor="_Toc22729076" w:history="1">
            <w:r w:rsidR="00BB47E8" w:rsidRPr="0090450B">
              <w:rPr>
                <w:rStyle w:val="Hyperlink"/>
                <w:rFonts w:eastAsiaTheme="minorHAnsi"/>
                <w:noProof/>
              </w:rPr>
              <w:t>8.</w:t>
            </w:r>
            <w:r w:rsidR="00BB47E8">
              <w:rPr>
                <w:rFonts w:asciiTheme="minorHAnsi" w:eastAsiaTheme="minorEastAsia" w:hAnsiTheme="minorHAnsi" w:cstheme="minorBidi"/>
                <w:noProof/>
                <w:szCs w:val="22"/>
              </w:rPr>
              <w:tab/>
            </w:r>
            <w:r w:rsidR="00BB47E8" w:rsidRPr="0090450B">
              <w:rPr>
                <w:rStyle w:val="Hyperlink"/>
                <w:rFonts w:eastAsiaTheme="minorHAnsi"/>
                <w:noProof/>
              </w:rPr>
              <w:t>Carcinogenicity</w:t>
            </w:r>
            <w:r w:rsidR="00BB47E8">
              <w:rPr>
                <w:noProof/>
                <w:webHidden/>
              </w:rPr>
              <w:tab/>
            </w:r>
            <w:r w:rsidR="00BB47E8">
              <w:rPr>
                <w:noProof/>
                <w:webHidden/>
              </w:rPr>
              <w:fldChar w:fldCharType="begin"/>
            </w:r>
            <w:r w:rsidR="00BB47E8">
              <w:rPr>
                <w:noProof/>
                <w:webHidden/>
              </w:rPr>
              <w:instrText xml:space="preserve"> PAGEREF _Toc22729076 \h </w:instrText>
            </w:r>
            <w:r w:rsidR="00BB47E8">
              <w:rPr>
                <w:noProof/>
                <w:webHidden/>
              </w:rPr>
            </w:r>
            <w:r w:rsidR="00BB47E8">
              <w:rPr>
                <w:noProof/>
                <w:webHidden/>
              </w:rPr>
              <w:fldChar w:fldCharType="separate"/>
            </w:r>
            <w:r>
              <w:rPr>
                <w:noProof/>
                <w:webHidden/>
              </w:rPr>
              <w:t>14</w:t>
            </w:r>
            <w:r w:rsidR="00BB47E8">
              <w:rPr>
                <w:noProof/>
                <w:webHidden/>
              </w:rPr>
              <w:fldChar w:fldCharType="end"/>
            </w:r>
          </w:hyperlink>
        </w:p>
        <w:p w14:paraId="701A1E02" w14:textId="6D6700D3" w:rsidR="00BB47E8" w:rsidRDefault="00145085" w:rsidP="00BB47E8">
          <w:pPr>
            <w:pStyle w:val="TOC2"/>
            <w:rPr>
              <w:rFonts w:asciiTheme="minorHAnsi" w:eastAsiaTheme="minorEastAsia" w:hAnsiTheme="minorHAnsi" w:cstheme="minorBidi"/>
              <w:noProof/>
              <w:szCs w:val="22"/>
            </w:rPr>
          </w:pPr>
          <w:hyperlink w:anchor="_Toc22729077" w:history="1">
            <w:r w:rsidR="00BB47E8" w:rsidRPr="0090450B">
              <w:rPr>
                <w:rStyle w:val="Hyperlink"/>
                <w:rFonts w:eastAsiaTheme="minorHAnsi"/>
                <w:noProof/>
              </w:rPr>
              <w:t>9.</w:t>
            </w:r>
            <w:r w:rsidR="00BB47E8">
              <w:rPr>
                <w:rFonts w:asciiTheme="minorHAnsi" w:eastAsiaTheme="minorEastAsia" w:hAnsiTheme="minorHAnsi" w:cstheme="minorBidi"/>
                <w:noProof/>
                <w:szCs w:val="22"/>
              </w:rPr>
              <w:tab/>
            </w:r>
            <w:r w:rsidR="00BB47E8" w:rsidRPr="0090450B">
              <w:rPr>
                <w:rStyle w:val="Hyperlink"/>
                <w:rFonts w:eastAsiaTheme="minorHAnsi"/>
                <w:noProof/>
              </w:rPr>
              <w:t>GHS classifications</w:t>
            </w:r>
            <w:r w:rsidR="00BB47E8">
              <w:rPr>
                <w:noProof/>
                <w:webHidden/>
              </w:rPr>
              <w:tab/>
            </w:r>
            <w:r w:rsidR="00BB47E8">
              <w:rPr>
                <w:noProof/>
                <w:webHidden/>
              </w:rPr>
              <w:fldChar w:fldCharType="begin"/>
            </w:r>
            <w:r w:rsidR="00BB47E8">
              <w:rPr>
                <w:noProof/>
                <w:webHidden/>
              </w:rPr>
              <w:instrText xml:space="preserve"> PAGEREF _Toc22729077 \h </w:instrText>
            </w:r>
            <w:r w:rsidR="00BB47E8">
              <w:rPr>
                <w:noProof/>
                <w:webHidden/>
              </w:rPr>
            </w:r>
            <w:r w:rsidR="00BB47E8">
              <w:rPr>
                <w:noProof/>
                <w:webHidden/>
              </w:rPr>
              <w:fldChar w:fldCharType="separate"/>
            </w:r>
            <w:r>
              <w:rPr>
                <w:noProof/>
                <w:webHidden/>
              </w:rPr>
              <w:t>14</w:t>
            </w:r>
            <w:r w:rsidR="00BB47E8">
              <w:rPr>
                <w:noProof/>
                <w:webHidden/>
              </w:rPr>
              <w:fldChar w:fldCharType="end"/>
            </w:r>
          </w:hyperlink>
        </w:p>
        <w:p w14:paraId="34FE33C1" w14:textId="086E837D" w:rsidR="00BB47E8" w:rsidRDefault="00145085" w:rsidP="00BB47E8">
          <w:pPr>
            <w:pStyle w:val="TOC2"/>
            <w:rPr>
              <w:rFonts w:asciiTheme="minorHAnsi" w:eastAsiaTheme="minorEastAsia" w:hAnsiTheme="minorHAnsi" w:cstheme="minorBidi"/>
              <w:noProof/>
              <w:szCs w:val="22"/>
            </w:rPr>
          </w:pPr>
          <w:hyperlink w:anchor="_Toc22729078" w:history="1">
            <w:r w:rsidR="00BB47E8" w:rsidRPr="0090450B">
              <w:rPr>
                <w:rStyle w:val="Hyperlink"/>
                <w:rFonts w:eastAsiaTheme="minorHAnsi"/>
                <w:noProof/>
              </w:rPr>
              <w:t>Source documents</w:t>
            </w:r>
            <w:r w:rsidR="00BB47E8">
              <w:rPr>
                <w:noProof/>
                <w:webHidden/>
              </w:rPr>
              <w:tab/>
            </w:r>
            <w:r w:rsidR="00BB47E8">
              <w:rPr>
                <w:noProof/>
                <w:webHidden/>
              </w:rPr>
              <w:fldChar w:fldCharType="begin"/>
            </w:r>
            <w:r w:rsidR="00BB47E8">
              <w:rPr>
                <w:noProof/>
                <w:webHidden/>
              </w:rPr>
              <w:instrText xml:space="preserve"> PAGEREF _Toc22729078 \h </w:instrText>
            </w:r>
            <w:r w:rsidR="00BB47E8">
              <w:rPr>
                <w:noProof/>
                <w:webHidden/>
              </w:rPr>
            </w:r>
            <w:r w:rsidR="00BB47E8">
              <w:rPr>
                <w:noProof/>
                <w:webHidden/>
              </w:rPr>
              <w:fldChar w:fldCharType="separate"/>
            </w:r>
            <w:r>
              <w:rPr>
                <w:noProof/>
                <w:webHidden/>
              </w:rPr>
              <w:t>14</w:t>
            </w:r>
            <w:r w:rsidR="00BB47E8">
              <w:rPr>
                <w:noProof/>
                <w:webHidden/>
              </w:rPr>
              <w:fldChar w:fldCharType="end"/>
            </w:r>
          </w:hyperlink>
        </w:p>
        <w:p w14:paraId="171444DD" w14:textId="113BD4B8" w:rsidR="00BB47E8" w:rsidRDefault="00145085" w:rsidP="00BB47E8">
          <w:pPr>
            <w:pStyle w:val="TOC1"/>
            <w:rPr>
              <w:rFonts w:asciiTheme="minorHAnsi" w:eastAsiaTheme="minorEastAsia" w:hAnsiTheme="minorHAnsi" w:cstheme="minorBidi"/>
              <w:noProof/>
              <w:szCs w:val="22"/>
            </w:rPr>
          </w:pPr>
          <w:hyperlink w:anchor="_Toc22729079" w:history="1">
            <w:r w:rsidR="00BB47E8" w:rsidRPr="0090450B">
              <w:rPr>
                <w:rStyle w:val="Hyperlink"/>
                <w:noProof/>
              </w:rPr>
              <w:t>Health monitoring report – Organophosphate pesticides</w:t>
            </w:r>
            <w:r w:rsidR="00BB47E8">
              <w:rPr>
                <w:noProof/>
                <w:webHidden/>
              </w:rPr>
              <w:tab/>
            </w:r>
            <w:r w:rsidR="00BB47E8">
              <w:rPr>
                <w:noProof/>
                <w:webHidden/>
              </w:rPr>
              <w:fldChar w:fldCharType="begin"/>
            </w:r>
            <w:r w:rsidR="00BB47E8">
              <w:rPr>
                <w:noProof/>
                <w:webHidden/>
              </w:rPr>
              <w:instrText xml:space="preserve"> PAGEREF _Toc22729079 \h </w:instrText>
            </w:r>
            <w:r w:rsidR="00BB47E8">
              <w:rPr>
                <w:noProof/>
                <w:webHidden/>
              </w:rPr>
            </w:r>
            <w:r w:rsidR="00BB47E8">
              <w:rPr>
                <w:noProof/>
                <w:webHidden/>
              </w:rPr>
              <w:fldChar w:fldCharType="separate"/>
            </w:r>
            <w:r>
              <w:rPr>
                <w:noProof/>
                <w:webHidden/>
              </w:rPr>
              <w:t>17</w:t>
            </w:r>
            <w:r w:rsidR="00BB47E8">
              <w:rPr>
                <w:noProof/>
                <w:webHidden/>
              </w:rPr>
              <w:fldChar w:fldCharType="end"/>
            </w:r>
          </w:hyperlink>
        </w:p>
        <w:p w14:paraId="7FA28C47" w14:textId="5425CBBE" w:rsidR="00BB47E8" w:rsidRDefault="00145085" w:rsidP="00BB47E8">
          <w:pPr>
            <w:pStyle w:val="TOC2"/>
            <w:rPr>
              <w:rFonts w:asciiTheme="minorHAnsi" w:eastAsiaTheme="minorEastAsia" w:hAnsiTheme="minorHAnsi" w:cstheme="minorBidi"/>
              <w:noProof/>
              <w:szCs w:val="22"/>
            </w:rPr>
          </w:pPr>
          <w:hyperlink w:anchor="_Toc22729080" w:history="1">
            <w:r w:rsidR="00BB47E8" w:rsidRPr="0090450B">
              <w:rPr>
                <w:rStyle w:val="Hyperlink"/>
                <w:noProof/>
              </w:rPr>
              <w:t>Section 1 – A copy of this section to be provided to the PCBU</w:t>
            </w:r>
            <w:r w:rsidR="00BB47E8">
              <w:rPr>
                <w:noProof/>
                <w:webHidden/>
              </w:rPr>
              <w:tab/>
            </w:r>
            <w:r w:rsidR="00BB47E8">
              <w:rPr>
                <w:noProof/>
                <w:webHidden/>
              </w:rPr>
              <w:fldChar w:fldCharType="begin"/>
            </w:r>
            <w:r w:rsidR="00BB47E8">
              <w:rPr>
                <w:noProof/>
                <w:webHidden/>
              </w:rPr>
              <w:instrText xml:space="preserve"> PAGEREF _Toc22729080 \h </w:instrText>
            </w:r>
            <w:r w:rsidR="00BB47E8">
              <w:rPr>
                <w:noProof/>
                <w:webHidden/>
              </w:rPr>
            </w:r>
            <w:r w:rsidR="00BB47E8">
              <w:rPr>
                <w:noProof/>
                <w:webHidden/>
              </w:rPr>
              <w:fldChar w:fldCharType="separate"/>
            </w:r>
            <w:r>
              <w:rPr>
                <w:noProof/>
                <w:webHidden/>
              </w:rPr>
              <w:t>17</w:t>
            </w:r>
            <w:r w:rsidR="00BB47E8">
              <w:rPr>
                <w:noProof/>
                <w:webHidden/>
              </w:rPr>
              <w:fldChar w:fldCharType="end"/>
            </w:r>
          </w:hyperlink>
        </w:p>
        <w:p w14:paraId="19EC7043" w14:textId="0A77AAFC" w:rsidR="00BB47E8" w:rsidRDefault="00145085" w:rsidP="00BB47E8">
          <w:pPr>
            <w:pStyle w:val="TOC2"/>
            <w:rPr>
              <w:rFonts w:asciiTheme="minorHAnsi" w:eastAsiaTheme="minorEastAsia" w:hAnsiTheme="minorHAnsi" w:cstheme="minorBidi"/>
              <w:noProof/>
              <w:szCs w:val="22"/>
            </w:rPr>
          </w:pPr>
          <w:hyperlink w:anchor="_Toc22729081" w:history="1">
            <w:r w:rsidR="00BB47E8" w:rsidRPr="0090450B">
              <w:rPr>
                <w:rStyle w:val="Hyperlink"/>
                <w:noProof/>
              </w:rPr>
              <w:t>Section 2 – This section to be retained by the registered medical practitioner</w:t>
            </w:r>
            <w:r w:rsidR="00BB47E8">
              <w:rPr>
                <w:noProof/>
                <w:webHidden/>
              </w:rPr>
              <w:tab/>
            </w:r>
            <w:r w:rsidR="00BB47E8">
              <w:rPr>
                <w:noProof/>
                <w:webHidden/>
              </w:rPr>
              <w:fldChar w:fldCharType="begin"/>
            </w:r>
            <w:r w:rsidR="00BB47E8">
              <w:rPr>
                <w:noProof/>
                <w:webHidden/>
              </w:rPr>
              <w:instrText xml:space="preserve"> PAGEREF _Toc22729081 \h </w:instrText>
            </w:r>
            <w:r w:rsidR="00BB47E8">
              <w:rPr>
                <w:noProof/>
                <w:webHidden/>
              </w:rPr>
            </w:r>
            <w:r w:rsidR="00BB47E8">
              <w:rPr>
                <w:noProof/>
                <w:webHidden/>
              </w:rPr>
              <w:fldChar w:fldCharType="separate"/>
            </w:r>
            <w:r>
              <w:rPr>
                <w:noProof/>
                <w:webHidden/>
              </w:rPr>
              <w:t>21</w:t>
            </w:r>
            <w:r w:rsidR="00BB47E8">
              <w:rPr>
                <w:noProof/>
                <w:webHidden/>
              </w:rPr>
              <w:fldChar w:fldCharType="end"/>
            </w:r>
          </w:hyperlink>
        </w:p>
        <w:p w14:paraId="1E9B868B" w14:textId="77777777" w:rsidR="00BB47E8" w:rsidRDefault="00BB47E8" w:rsidP="00BB47E8">
          <w:pPr>
            <w:rPr>
              <w:noProof/>
            </w:rPr>
          </w:pPr>
          <w:r w:rsidRPr="009A58EA">
            <w:rPr>
              <w:b/>
              <w:bCs/>
              <w:noProof/>
            </w:rPr>
            <w:fldChar w:fldCharType="end"/>
          </w:r>
        </w:p>
      </w:sdtContent>
    </w:sdt>
    <w:p w14:paraId="03A2B63D" w14:textId="77777777" w:rsidR="00BB47E8" w:rsidRDefault="00BB47E8">
      <w:pPr>
        <w:spacing w:before="0" w:after="200" w:line="276" w:lineRule="auto"/>
        <w:rPr>
          <w:rFonts w:eastAsiaTheme="minorHAnsi" w:cstheme="minorBidi"/>
          <w:color w:val="404040" w:themeColor="text1" w:themeTint="BF"/>
          <w:sz w:val="52"/>
          <w:lang w:eastAsia="en-US"/>
        </w:rPr>
      </w:pPr>
      <w:r>
        <w:rPr>
          <w:rFonts w:eastAsiaTheme="minorHAnsi" w:cstheme="minorBidi"/>
          <w:color w:val="404040" w:themeColor="text1" w:themeTint="BF"/>
          <w:sz w:val="52"/>
          <w:lang w:eastAsia="en-US"/>
        </w:rPr>
        <w:br w:type="page"/>
      </w:r>
    </w:p>
    <w:p w14:paraId="1F7A5E49" w14:textId="71812CDB" w:rsidR="00937CE9" w:rsidRPr="00050EDA" w:rsidRDefault="00937CE9" w:rsidP="00937CE9">
      <w:pPr>
        <w:keepNext/>
        <w:tabs>
          <w:tab w:val="left" w:pos="425"/>
        </w:tabs>
        <w:spacing w:before="480" w:after="240"/>
        <w:ind w:left="851" w:hanging="851"/>
        <w:outlineLvl w:val="0"/>
        <w:rPr>
          <w:rFonts w:eastAsiaTheme="minorHAnsi" w:cstheme="minorBidi"/>
          <w:color w:val="404040" w:themeColor="text1" w:themeTint="BF"/>
          <w:sz w:val="52"/>
          <w:lang w:eastAsia="en-US"/>
        </w:rPr>
      </w:pPr>
      <w:r w:rsidRPr="00050EDA">
        <w:rPr>
          <w:rFonts w:eastAsiaTheme="minorHAnsi" w:cstheme="minorBidi"/>
          <w:color w:val="404040" w:themeColor="text1" w:themeTint="BF"/>
          <w:sz w:val="52"/>
          <w:lang w:eastAsia="en-US"/>
        </w:rPr>
        <w:lastRenderedPageBreak/>
        <w:t>Introduction</w:t>
      </w:r>
      <w:bookmarkEnd w:id="2"/>
      <w:bookmarkEnd w:id="1"/>
    </w:p>
    <w:p w14:paraId="347FEB7D" w14:textId="77777777" w:rsidR="00937CE9" w:rsidRDefault="00937CE9" w:rsidP="00937CE9">
      <w:r>
        <w:t xml:space="preserve">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 requirements under the work health and safety (WHS) laws for health monitoring. </w:t>
      </w:r>
    </w:p>
    <w:p w14:paraId="2A79F380" w14:textId="77777777" w:rsidR="00937CE9" w:rsidRDefault="00937CE9" w:rsidP="00937CE9">
      <w:r>
        <w:t xml:space="preserve">This guide applies to all workplaces covered by the WHS Regulations where health monitoring is required. </w:t>
      </w:r>
    </w:p>
    <w:p w14:paraId="237F4E38" w14:textId="77777777" w:rsidR="00937CE9" w:rsidRPr="00AE2BC5" w:rsidRDefault="00937CE9" w:rsidP="00937CE9">
      <w:pPr>
        <w:rPr>
          <w:b/>
          <w:u w:val="single"/>
        </w:rPr>
      </w:pPr>
      <w:r w:rsidRPr="00AE2BC5">
        <w:rPr>
          <w:b/>
          <w:u w:val="single"/>
        </w:rPr>
        <w:t>How to use this guide</w:t>
      </w:r>
    </w:p>
    <w:p w14:paraId="65E87037" w14:textId="77777777" w:rsidR="00937CE9" w:rsidRDefault="00937CE9" w:rsidP="00937CE9">
      <w:r>
        <w:t xml:space="preserve">This guide includes references to the legal requirements under the WHS Act and WHS Regulations. These are included for convenience only and should not be relied on in place of the full text of the WHS Act or WHS Regulations. </w:t>
      </w:r>
    </w:p>
    <w:p w14:paraId="2125DED3" w14:textId="77777777" w:rsidR="00937CE9" w:rsidRDefault="00937CE9" w:rsidP="00937CE9">
      <w:r>
        <w:t>The words ‘must’, ‘requires’ or ‘mandatory’ indicate a legal requirement exists that must be complied with. The word ‘should’ is used in this guide to indicate a recommended course of action, while ‘may’ is used to indicate an optional course of action.</w:t>
      </w:r>
    </w:p>
    <w:p w14:paraId="44E20D42" w14:textId="77777777" w:rsidR="00937CE9" w:rsidRDefault="00937CE9" w:rsidP="00937CE9">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2F237731" w14:textId="77777777" w:rsidR="00937CE9" w:rsidRDefault="00937CE9" w:rsidP="00937CE9">
      <w:pPr>
        <w:pStyle w:val="ListBullet"/>
        <w:numPr>
          <w:ilvl w:val="0"/>
          <w:numId w:val="39"/>
        </w:numPr>
        <w:rPr>
          <w:i/>
        </w:rPr>
      </w:pPr>
      <w:r>
        <w:rPr>
          <w:i/>
        </w:rPr>
        <w:t>Health monitoring guide for registered medical practitioners</w:t>
      </w:r>
    </w:p>
    <w:p w14:paraId="7EA060F3" w14:textId="77777777" w:rsidR="00937CE9" w:rsidRPr="00F758CC" w:rsidRDefault="00937CE9" w:rsidP="00937CE9">
      <w:pPr>
        <w:pStyle w:val="ListBullet"/>
        <w:numPr>
          <w:ilvl w:val="0"/>
          <w:numId w:val="39"/>
        </w:numPr>
        <w:rPr>
          <w:i/>
        </w:rPr>
      </w:pPr>
      <w:r>
        <w:rPr>
          <w:i/>
        </w:rPr>
        <w:t>Health monitoring guides for hazardous chemicals</w:t>
      </w:r>
    </w:p>
    <w:p w14:paraId="69B4356C" w14:textId="77777777" w:rsidR="00937CE9" w:rsidRDefault="00937CE9" w:rsidP="00937CE9">
      <w:pPr>
        <w:pStyle w:val="ListBullet"/>
        <w:numPr>
          <w:ilvl w:val="0"/>
          <w:numId w:val="39"/>
        </w:numPr>
      </w:pPr>
      <w:r w:rsidRPr="00CA490D">
        <w:rPr>
          <w:i/>
        </w:rPr>
        <w:t xml:space="preserve">Health monitoring </w:t>
      </w:r>
      <w:r>
        <w:rPr>
          <w:i/>
        </w:rPr>
        <w:t>g</w:t>
      </w:r>
      <w:r w:rsidRPr="00CA490D">
        <w:rPr>
          <w:i/>
        </w:rPr>
        <w:t>uide for workers</w:t>
      </w:r>
    </w:p>
    <w:p w14:paraId="417266D9" w14:textId="77777777" w:rsidR="00937CE9" w:rsidRPr="00050EDA" w:rsidRDefault="00937CE9" w:rsidP="00937CE9">
      <w:pPr>
        <w:pStyle w:val="ListBullet"/>
        <w:numPr>
          <w:ilvl w:val="0"/>
          <w:numId w:val="39"/>
        </w:numPr>
      </w:pPr>
      <w:r w:rsidRPr="00050EDA">
        <w:rPr>
          <w:i/>
        </w:rPr>
        <w:t>Health monitoring guide for persons conducting business or undertakings (PCBUs).</w:t>
      </w:r>
    </w:p>
    <w:p w14:paraId="5CE05AE9" w14:textId="77777777" w:rsidR="00937CE9" w:rsidRDefault="00937CE9" w:rsidP="00937CE9">
      <w:pPr>
        <w:pStyle w:val="ListBullet"/>
        <w:ind w:left="0" w:firstLine="0"/>
        <w:rPr>
          <w:i/>
        </w:rPr>
      </w:pPr>
    </w:p>
    <w:p w14:paraId="260C92CF" w14:textId="77777777" w:rsidR="00937CE9" w:rsidRDefault="00937CE9" w:rsidP="00937CE9">
      <w:pPr>
        <w:pStyle w:val="ListBullet"/>
        <w:ind w:left="0" w:firstLine="0"/>
        <w:rPr>
          <w:i/>
        </w:rPr>
      </w:pPr>
    </w:p>
    <w:p w14:paraId="4B68D3D5" w14:textId="77777777" w:rsidR="00937CE9" w:rsidRPr="00050EDA" w:rsidRDefault="00937CE9" w:rsidP="00937CE9">
      <w:pPr>
        <w:pStyle w:val="ListBullet"/>
        <w:ind w:left="0" w:firstLine="0"/>
        <w:rPr>
          <w:rFonts w:eastAsiaTheme="minorHAnsi" w:cstheme="minorBidi"/>
          <w:b/>
          <w:u w:val="single"/>
        </w:rPr>
      </w:pPr>
      <w:r w:rsidRPr="00050EDA">
        <w:rPr>
          <w:rFonts w:eastAsiaTheme="minorHAnsi" w:cstheme="minorBidi"/>
          <w:b/>
          <w:u w:val="single"/>
        </w:rPr>
        <w:t>Health monitoring under the WHS Regulations</w:t>
      </w:r>
    </w:p>
    <w:p w14:paraId="0F937AE8" w14:textId="77777777" w:rsidR="00937CE9" w:rsidRPr="00050EDA" w:rsidRDefault="00937CE9" w:rsidP="00937CE9">
      <w:pPr>
        <w:spacing w:before="0"/>
        <w:rPr>
          <w:rFonts w:eastAsiaTheme="minorHAnsi" w:cstheme="minorBidi"/>
          <w:lang w:eastAsia="en-US"/>
        </w:rPr>
      </w:pPr>
      <w:r w:rsidRPr="00050EDA">
        <w:rPr>
          <w:rFonts w:eastAsiaTheme="minorHAnsi" w:cstheme="minorBidi"/>
          <w:lang w:eastAsia="en-US"/>
        </w:rPr>
        <w:t xml:space="preserve">In certain circumstances, the model WHS Regulations place duties on a PCBU to provide health monitoring to workers. These requirements arise if the worker is carrying out work with hazardous chemicals including lead and asbestos. In addition, the work being carried out must be the kind of work specified in the WHS Regulations. A PCBU has the duty to determine if health monitoring is required. </w:t>
      </w:r>
    </w:p>
    <w:p w14:paraId="27DED8AB" w14:textId="77777777" w:rsidR="00937CE9" w:rsidRDefault="00937CE9" w:rsidP="00937CE9">
      <w:pPr>
        <w:spacing w:before="0" w:after="200" w:line="276" w:lineRule="auto"/>
        <w:rPr>
          <w:rFonts w:ascii="Arial Bold" w:eastAsiaTheme="majorEastAsia" w:hAnsi="Arial Bold" w:cs="Arial"/>
          <w:b/>
          <w:color w:val="AF1E2D"/>
          <w:kern w:val="32"/>
          <w:sz w:val="36"/>
          <w:szCs w:val="22"/>
        </w:rPr>
      </w:pPr>
      <w:r w:rsidRPr="00050EDA">
        <w:rPr>
          <w:rFonts w:eastAsiaTheme="minorHAnsi" w:cstheme="minorBidi"/>
          <w:lang w:eastAsia="en-US"/>
        </w:rPr>
        <w:t>The WHS Regulations prescribe that health monitoring is carried out by or supervised by a registered medical practitioner with experience in health monitoring.</w:t>
      </w:r>
    </w:p>
    <w:p w14:paraId="6B23487A" w14:textId="2E8FBB3D" w:rsidR="00937CE9" w:rsidRDefault="00937CE9">
      <w:pPr>
        <w:spacing w:before="0" w:after="200" w:line="276" w:lineRule="auto"/>
        <w:rPr>
          <w:sz w:val="14"/>
          <w:szCs w:val="14"/>
        </w:rPr>
      </w:pPr>
      <w:r>
        <w:br w:type="page"/>
      </w:r>
    </w:p>
    <w:p w14:paraId="5B0ED16D" w14:textId="77777777" w:rsidR="00937CE9" w:rsidRDefault="00937CE9" w:rsidP="006A3D58">
      <w:pPr>
        <w:pStyle w:val="SWADisclaimerbodytext"/>
        <w:sectPr w:rsidR="00937CE9" w:rsidSect="00E22C7D">
          <w:headerReference w:type="default" r:id="rId19"/>
          <w:footerReference w:type="default" r:id="rId20"/>
          <w:type w:val="oddPage"/>
          <w:pgSz w:w="11906" w:h="16838"/>
          <w:pgMar w:top="1418" w:right="1797" w:bottom="1440" w:left="1276" w:header="709" w:footer="709" w:gutter="0"/>
          <w:cols w:space="242"/>
          <w:docGrid w:linePitch="360"/>
        </w:sectPr>
      </w:pPr>
    </w:p>
    <w:p w14:paraId="32CB66FC" w14:textId="22C5702E" w:rsidR="0067573C" w:rsidRPr="009C2CBB" w:rsidRDefault="00481D8A" w:rsidP="0067573C">
      <w:pPr>
        <w:pStyle w:val="Heading1"/>
      </w:pPr>
      <w:bookmarkStart w:id="3" w:name="_Toc22729959"/>
      <w:bookmarkStart w:id="4" w:name="_Toc510003733"/>
      <w:bookmarkStart w:id="5" w:name="_Toc22729064"/>
      <w:r>
        <w:lastRenderedPageBreak/>
        <w:t>Organophosphate p</w:t>
      </w:r>
      <w:r w:rsidR="0067573C">
        <w:t>esticides</w:t>
      </w:r>
      <w:bookmarkEnd w:id="3"/>
      <w:bookmarkEnd w:id="4"/>
      <w:bookmarkEnd w:id="5"/>
    </w:p>
    <w:p w14:paraId="3CA9EFA4" w14:textId="67D5B5DE" w:rsidR="009C0E4C" w:rsidRPr="009C0E4C" w:rsidRDefault="009C0E4C" w:rsidP="0067573C">
      <w:pPr>
        <w:tabs>
          <w:tab w:val="left" w:pos="4536"/>
        </w:tabs>
        <w:rPr>
          <w:rFonts w:eastAsiaTheme="minorHAnsi"/>
        </w:rPr>
      </w:pPr>
      <w:r w:rsidRPr="009C0E4C">
        <w:rPr>
          <w:rFonts w:eastAsiaTheme="minorHAnsi"/>
        </w:rPr>
        <w:t>Organophosphate pesticides are phosphotriester compounds that can be divided into five classes based on their differing alkyl phosphate constituents:</w:t>
      </w:r>
    </w:p>
    <w:p w14:paraId="7E797AFC" w14:textId="77777777" w:rsidR="00481D8A" w:rsidRDefault="009C0E4C" w:rsidP="009C0E4C">
      <w:pPr>
        <w:pStyle w:val="ListParagraph"/>
        <w:numPr>
          <w:ilvl w:val="0"/>
          <w:numId w:val="34"/>
        </w:numPr>
        <w:tabs>
          <w:tab w:val="left" w:pos="4536"/>
        </w:tabs>
        <w:ind w:left="714" w:hanging="357"/>
        <w:contextualSpacing/>
        <w:rPr>
          <w:rFonts w:eastAsiaTheme="minorHAnsi"/>
        </w:rPr>
      </w:pPr>
      <w:r w:rsidRPr="009C0E4C">
        <w:rPr>
          <w:rFonts w:eastAsiaTheme="minorHAnsi"/>
        </w:rPr>
        <w:t xml:space="preserve">phosphates </w:t>
      </w:r>
    </w:p>
    <w:p w14:paraId="4CFDD3DD" w14:textId="77777777" w:rsidR="00481D8A" w:rsidRDefault="00481D8A" w:rsidP="00481D8A">
      <w:pPr>
        <w:pStyle w:val="ListParagraph"/>
        <w:numPr>
          <w:ilvl w:val="1"/>
          <w:numId w:val="34"/>
        </w:numPr>
        <w:tabs>
          <w:tab w:val="left" w:pos="4536"/>
        </w:tabs>
        <w:contextualSpacing/>
        <w:rPr>
          <w:rFonts w:eastAsiaTheme="minorHAnsi"/>
        </w:rPr>
      </w:pPr>
      <w:r>
        <w:rPr>
          <w:rFonts w:eastAsiaTheme="minorHAnsi"/>
        </w:rPr>
        <w:t>chlorfenvinphos</w:t>
      </w:r>
    </w:p>
    <w:p w14:paraId="67958211" w14:textId="24A023E9" w:rsidR="009C0E4C" w:rsidRPr="009C0E4C" w:rsidRDefault="00481D8A" w:rsidP="00481D8A">
      <w:pPr>
        <w:pStyle w:val="ListParagraph"/>
        <w:numPr>
          <w:ilvl w:val="1"/>
          <w:numId w:val="34"/>
        </w:numPr>
        <w:tabs>
          <w:tab w:val="left" w:pos="4536"/>
        </w:tabs>
        <w:contextualSpacing/>
        <w:rPr>
          <w:rFonts w:eastAsiaTheme="minorHAnsi"/>
        </w:rPr>
      </w:pPr>
      <w:r>
        <w:rPr>
          <w:rFonts w:eastAsiaTheme="minorHAnsi"/>
        </w:rPr>
        <w:t>paraoxon</w:t>
      </w:r>
    </w:p>
    <w:p w14:paraId="78E1059B" w14:textId="77777777" w:rsidR="00481D8A" w:rsidRDefault="00481D8A" w:rsidP="009C0E4C">
      <w:pPr>
        <w:pStyle w:val="ListParagraph"/>
        <w:numPr>
          <w:ilvl w:val="0"/>
          <w:numId w:val="34"/>
        </w:numPr>
        <w:tabs>
          <w:tab w:val="left" w:pos="4536"/>
        </w:tabs>
        <w:ind w:left="714" w:hanging="357"/>
        <w:contextualSpacing/>
        <w:rPr>
          <w:rFonts w:eastAsiaTheme="minorHAnsi"/>
        </w:rPr>
      </w:pPr>
      <w:r>
        <w:rPr>
          <w:rFonts w:eastAsiaTheme="minorHAnsi"/>
        </w:rPr>
        <w:t xml:space="preserve">O-phosphorothioates </w:t>
      </w:r>
    </w:p>
    <w:p w14:paraId="16050A52" w14:textId="77777777" w:rsidR="00481D8A" w:rsidRDefault="00481D8A" w:rsidP="00481D8A">
      <w:pPr>
        <w:pStyle w:val="ListParagraph"/>
        <w:numPr>
          <w:ilvl w:val="1"/>
          <w:numId w:val="34"/>
        </w:numPr>
        <w:tabs>
          <w:tab w:val="left" w:pos="4536"/>
        </w:tabs>
        <w:contextualSpacing/>
        <w:rPr>
          <w:rFonts w:eastAsiaTheme="minorHAnsi"/>
        </w:rPr>
      </w:pPr>
      <w:r>
        <w:rPr>
          <w:rFonts w:eastAsiaTheme="minorHAnsi"/>
        </w:rPr>
        <w:t>chlorpyrifos</w:t>
      </w:r>
      <w:r w:rsidR="009C0E4C" w:rsidRPr="009C0E4C">
        <w:rPr>
          <w:rFonts w:eastAsiaTheme="minorHAnsi"/>
        </w:rPr>
        <w:t xml:space="preserve"> </w:t>
      </w:r>
    </w:p>
    <w:p w14:paraId="5E5ED109" w14:textId="77777777" w:rsidR="00481D8A" w:rsidRDefault="00481D8A" w:rsidP="00481D8A">
      <w:pPr>
        <w:pStyle w:val="ListParagraph"/>
        <w:numPr>
          <w:ilvl w:val="1"/>
          <w:numId w:val="34"/>
        </w:numPr>
        <w:tabs>
          <w:tab w:val="left" w:pos="4536"/>
        </w:tabs>
        <w:contextualSpacing/>
        <w:rPr>
          <w:rFonts w:eastAsiaTheme="minorHAnsi"/>
        </w:rPr>
      </w:pPr>
      <w:r>
        <w:rPr>
          <w:rFonts w:eastAsiaTheme="minorHAnsi"/>
        </w:rPr>
        <w:t>fenthion</w:t>
      </w:r>
    </w:p>
    <w:p w14:paraId="7BAA2192" w14:textId="46D1F7B3" w:rsidR="009C0E4C" w:rsidRPr="009C0E4C" w:rsidRDefault="00481D8A" w:rsidP="00481D8A">
      <w:pPr>
        <w:pStyle w:val="ListParagraph"/>
        <w:numPr>
          <w:ilvl w:val="1"/>
          <w:numId w:val="34"/>
        </w:numPr>
        <w:tabs>
          <w:tab w:val="left" w:pos="4536"/>
        </w:tabs>
        <w:contextualSpacing/>
        <w:rPr>
          <w:rFonts w:eastAsiaTheme="minorHAnsi"/>
        </w:rPr>
      </w:pPr>
      <w:r>
        <w:rPr>
          <w:rFonts w:eastAsiaTheme="minorHAnsi"/>
        </w:rPr>
        <w:t>parathion</w:t>
      </w:r>
    </w:p>
    <w:p w14:paraId="5AC4BB81" w14:textId="77777777" w:rsidR="00481D8A" w:rsidRDefault="00481D8A" w:rsidP="009C0E4C">
      <w:pPr>
        <w:pStyle w:val="ListParagraph"/>
        <w:numPr>
          <w:ilvl w:val="0"/>
          <w:numId w:val="34"/>
        </w:numPr>
        <w:tabs>
          <w:tab w:val="left" w:pos="4536"/>
        </w:tabs>
        <w:ind w:left="714" w:hanging="357"/>
        <w:contextualSpacing/>
        <w:rPr>
          <w:rFonts w:eastAsiaTheme="minorHAnsi"/>
        </w:rPr>
      </w:pPr>
      <w:r>
        <w:rPr>
          <w:rFonts w:eastAsiaTheme="minorHAnsi"/>
        </w:rPr>
        <w:t xml:space="preserve">S-phosphorothioates </w:t>
      </w:r>
    </w:p>
    <w:p w14:paraId="1C75E743" w14:textId="2A19D4B1" w:rsidR="00481D8A" w:rsidRDefault="00481D8A" w:rsidP="00481D8A">
      <w:pPr>
        <w:pStyle w:val="ListParagraph"/>
        <w:numPr>
          <w:ilvl w:val="1"/>
          <w:numId w:val="34"/>
        </w:numPr>
        <w:tabs>
          <w:tab w:val="left" w:pos="4536"/>
        </w:tabs>
        <w:contextualSpacing/>
        <w:rPr>
          <w:rFonts w:eastAsiaTheme="minorHAnsi"/>
        </w:rPr>
      </w:pPr>
      <w:r>
        <w:rPr>
          <w:rFonts w:eastAsiaTheme="minorHAnsi"/>
        </w:rPr>
        <w:t>Azamethiphos</w:t>
      </w:r>
    </w:p>
    <w:p w14:paraId="7169B5FD" w14:textId="2D6BFD9D" w:rsidR="009C0E4C" w:rsidRPr="009C0E4C" w:rsidRDefault="00481D8A" w:rsidP="00481D8A">
      <w:pPr>
        <w:pStyle w:val="ListParagraph"/>
        <w:numPr>
          <w:ilvl w:val="1"/>
          <w:numId w:val="34"/>
        </w:numPr>
        <w:tabs>
          <w:tab w:val="left" w:pos="4536"/>
        </w:tabs>
        <w:contextualSpacing/>
        <w:rPr>
          <w:rFonts w:eastAsiaTheme="minorHAnsi"/>
        </w:rPr>
      </w:pPr>
      <w:r>
        <w:rPr>
          <w:rFonts w:eastAsiaTheme="minorHAnsi"/>
        </w:rPr>
        <w:t>omethoate</w:t>
      </w:r>
    </w:p>
    <w:p w14:paraId="5EE01913" w14:textId="77777777" w:rsidR="00481D8A" w:rsidRDefault="00481D8A" w:rsidP="009C0E4C">
      <w:pPr>
        <w:pStyle w:val="ListParagraph"/>
        <w:numPr>
          <w:ilvl w:val="0"/>
          <w:numId w:val="34"/>
        </w:numPr>
        <w:tabs>
          <w:tab w:val="left" w:pos="4536"/>
        </w:tabs>
        <w:ind w:left="714" w:hanging="357"/>
        <w:contextualSpacing/>
        <w:rPr>
          <w:rFonts w:eastAsiaTheme="minorHAnsi"/>
        </w:rPr>
      </w:pPr>
      <w:r>
        <w:rPr>
          <w:rFonts w:eastAsiaTheme="minorHAnsi"/>
        </w:rPr>
        <w:t xml:space="preserve">phosphorodithioates </w:t>
      </w:r>
    </w:p>
    <w:p w14:paraId="4C37AB0E" w14:textId="77777777" w:rsidR="00481D8A" w:rsidRDefault="00481D8A" w:rsidP="00481D8A">
      <w:pPr>
        <w:pStyle w:val="ListParagraph"/>
        <w:numPr>
          <w:ilvl w:val="1"/>
          <w:numId w:val="34"/>
        </w:numPr>
        <w:tabs>
          <w:tab w:val="left" w:pos="4536"/>
        </w:tabs>
        <w:contextualSpacing/>
        <w:rPr>
          <w:rFonts w:eastAsiaTheme="minorHAnsi"/>
        </w:rPr>
      </w:pPr>
      <w:r>
        <w:rPr>
          <w:rFonts w:eastAsiaTheme="minorHAnsi"/>
        </w:rPr>
        <w:t>ethion</w:t>
      </w:r>
    </w:p>
    <w:p w14:paraId="3D751DF5" w14:textId="77777777" w:rsidR="00481D8A" w:rsidRDefault="00481D8A" w:rsidP="00481D8A">
      <w:pPr>
        <w:pStyle w:val="ListParagraph"/>
        <w:numPr>
          <w:ilvl w:val="1"/>
          <w:numId w:val="34"/>
        </w:numPr>
        <w:tabs>
          <w:tab w:val="left" w:pos="4536"/>
        </w:tabs>
        <w:contextualSpacing/>
        <w:rPr>
          <w:rFonts w:eastAsiaTheme="minorHAnsi"/>
        </w:rPr>
      </w:pPr>
      <w:r>
        <w:rPr>
          <w:rFonts w:eastAsiaTheme="minorHAnsi"/>
        </w:rPr>
        <w:t>malathion</w:t>
      </w:r>
    </w:p>
    <w:p w14:paraId="3C6C40F7" w14:textId="16B9349B" w:rsidR="009C0E4C" w:rsidRPr="009C0E4C" w:rsidRDefault="009C0E4C" w:rsidP="00481D8A">
      <w:pPr>
        <w:pStyle w:val="ListParagraph"/>
        <w:numPr>
          <w:ilvl w:val="1"/>
          <w:numId w:val="34"/>
        </w:numPr>
        <w:tabs>
          <w:tab w:val="left" w:pos="4536"/>
        </w:tabs>
        <w:contextualSpacing/>
        <w:rPr>
          <w:rFonts w:eastAsiaTheme="minorHAnsi"/>
        </w:rPr>
      </w:pPr>
      <w:r w:rsidRPr="009C0E4C">
        <w:rPr>
          <w:rFonts w:eastAsiaTheme="minorHAnsi"/>
        </w:rPr>
        <w:t>phosmet, and</w:t>
      </w:r>
    </w:p>
    <w:p w14:paraId="32504DB9" w14:textId="77777777" w:rsidR="00481D8A" w:rsidRDefault="009C0E4C" w:rsidP="00481D8A">
      <w:pPr>
        <w:pStyle w:val="ListParagraph"/>
        <w:numPr>
          <w:ilvl w:val="0"/>
          <w:numId w:val="34"/>
        </w:numPr>
        <w:tabs>
          <w:tab w:val="left" w:pos="4536"/>
        </w:tabs>
        <w:ind w:left="714" w:hanging="357"/>
        <w:contextualSpacing/>
        <w:rPr>
          <w:rFonts w:eastAsiaTheme="minorHAnsi"/>
        </w:rPr>
      </w:pPr>
      <w:r w:rsidRPr="009C0E4C">
        <w:rPr>
          <w:rFonts w:eastAsiaTheme="minorHAnsi"/>
        </w:rPr>
        <w:t>phos</w:t>
      </w:r>
      <w:r w:rsidR="00481D8A">
        <w:rPr>
          <w:rFonts w:eastAsiaTheme="minorHAnsi"/>
        </w:rPr>
        <w:t xml:space="preserve">phonates/phosphoramidates </w:t>
      </w:r>
    </w:p>
    <w:p w14:paraId="41244BB8" w14:textId="70F01125" w:rsidR="00481D8A" w:rsidRDefault="00481D8A" w:rsidP="00481D8A">
      <w:pPr>
        <w:pStyle w:val="ListParagraph"/>
        <w:numPr>
          <w:ilvl w:val="1"/>
          <w:numId w:val="34"/>
        </w:numPr>
        <w:tabs>
          <w:tab w:val="left" w:pos="4536"/>
        </w:tabs>
        <w:contextualSpacing/>
        <w:rPr>
          <w:rFonts w:eastAsiaTheme="minorHAnsi"/>
        </w:rPr>
      </w:pPr>
      <w:r>
        <w:rPr>
          <w:rFonts w:eastAsiaTheme="minorHAnsi"/>
        </w:rPr>
        <w:t>acephate, and</w:t>
      </w:r>
    </w:p>
    <w:p w14:paraId="51274988" w14:textId="13FF386C" w:rsidR="009C0E4C" w:rsidRPr="009C0E4C" w:rsidRDefault="00481D8A" w:rsidP="00481D8A">
      <w:pPr>
        <w:pStyle w:val="ListParagraph"/>
        <w:numPr>
          <w:ilvl w:val="1"/>
          <w:numId w:val="34"/>
        </w:numPr>
        <w:tabs>
          <w:tab w:val="left" w:pos="4536"/>
        </w:tabs>
        <w:contextualSpacing/>
        <w:rPr>
          <w:rFonts w:eastAsiaTheme="minorHAnsi"/>
        </w:rPr>
      </w:pPr>
      <w:r>
        <w:rPr>
          <w:rFonts w:eastAsiaTheme="minorHAnsi"/>
        </w:rPr>
        <w:t>fenamiphos</w:t>
      </w:r>
      <w:r w:rsidR="00827939">
        <w:rPr>
          <w:rFonts w:eastAsiaTheme="minorHAnsi"/>
        </w:rPr>
        <w:t>.</w:t>
      </w:r>
    </w:p>
    <w:p w14:paraId="1F8FCF24" w14:textId="77777777" w:rsidR="00827939" w:rsidRPr="00401B53" w:rsidRDefault="00827939" w:rsidP="00401B53">
      <w:pPr>
        <w:rPr>
          <w:rStyle w:val="Strong"/>
          <w:rFonts w:eastAsiaTheme="minorHAnsi"/>
        </w:rPr>
      </w:pPr>
      <w:r w:rsidRPr="00401B53">
        <w:rPr>
          <w:rStyle w:val="Strong"/>
          <w:rFonts w:eastAsiaTheme="minorHAnsi"/>
        </w:rPr>
        <w:t xml:space="preserve">Work activities that may represent a high risk exposure </w:t>
      </w:r>
    </w:p>
    <w:p w14:paraId="50EE4DC9" w14:textId="688518DC" w:rsidR="00E128A8" w:rsidRPr="004925D3" w:rsidRDefault="00E128A8" w:rsidP="00E128A8">
      <w:pPr>
        <w:tabs>
          <w:tab w:val="left" w:pos="4536"/>
        </w:tabs>
        <w:rPr>
          <w:rFonts w:eastAsiaTheme="minorHAnsi"/>
        </w:rPr>
      </w:pPr>
      <w:r w:rsidRPr="004925D3">
        <w:rPr>
          <w:rFonts w:eastAsiaTheme="minorHAnsi"/>
        </w:rPr>
        <w:t xml:space="preserve">Most organophosphorus compounds are insecticides, though there are also a number of related herbicide and fungicide compounds. Organophosphate insecticides are widely used on </w:t>
      </w:r>
      <w:r>
        <w:rPr>
          <w:rFonts w:eastAsiaTheme="minorHAnsi"/>
        </w:rPr>
        <w:t xml:space="preserve">a large variety of crops. </w:t>
      </w:r>
    </w:p>
    <w:p w14:paraId="6B0A6327" w14:textId="77777777" w:rsidR="00827939" w:rsidRPr="00A55B55" w:rsidRDefault="00827939" w:rsidP="00827939">
      <w:pPr>
        <w:rPr>
          <w:rFonts w:eastAsiaTheme="minorHAnsi"/>
        </w:rPr>
      </w:pPr>
      <w:r w:rsidRPr="00A55B55">
        <w:rPr>
          <w:rFonts w:eastAsiaTheme="minorHAnsi"/>
        </w:rPr>
        <w:t>Examples of work activities involving OPs that require special attention when assessing exposure include:</w:t>
      </w:r>
    </w:p>
    <w:p w14:paraId="088ACF86" w14:textId="77777777" w:rsidR="00827939" w:rsidRPr="00A55B55" w:rsidRDefault="00827939" w:rsidP="00827939">
      <w:pPr>
        <w:pStyle w:val="SWABullets"/>
        <w:ind w:left="720" w:hanging="360"/>
        <w:rPr>
          <w:rFonts w:eastAsiaTheme="minorHAnsi"/>
        </w:rPr>
      </w:pPr>
      <w:r w:rsidRPr="00A55B55">
        <w:rPr>
          <w:rFonts w:eastAsiaTheme="minorHAnsi"/>
        </w:rPr>
        <w:t>pest control operators who use OPs every day in their work</w:t>
      </w:r>
    </w:p>
    <w:p w14:paraId="50480100" w14:textId="77777777" w:rsidR="00827939" w:rsidRPr="00A55B55" w:rsidRDefault="00827939" w:rsidP="00827939">
      <w:pPr>
        <w:pStyle w:val="SWABullets"/>
        <w:ind w:left="720" w:hanging="360"/>
        <w:rPr>
          <w:rFonts w:eastAsiaTheme="minorHAnsi"/>
        </w:rPr>
      </w:pPr>
      <w:r w:rsidRPr="00A55B55">
        <w:rPr>
          <w:rFonts w:eastAsiaTheme="minorHAnsi"/>
        </w:rPr>
        <w:t>manufacture, formulation and packaging</w:t>
      </w:r>
    </w:p>
    <w:p w14:paraId="755B351D" w14:textId="77777777" w:rsidR="00827939" w:rsidRPr="00A55B55" w:rsidRDefault="00827939" w:rsidP="00827939">
      <w:pPr>
        <w:pStyle w:val="SWABullets"/>
        <w:ind w:left="720" w:hanging="360"/>
        <w:rPr>
          <w:rFonts w:eastAsiaTheme="minorHAnsi"/>
        </w:rPr>
      </w:pPr>
      <w:r w:rsidRPr="00A55B55">
        <w:rPr>
          <w:rFonts w:eastAsiaTheme="minorHAnsi"/>
        </w:rPr>
        <w:t>transport, storage and distribution</w:t>
      </w:r>
    </w:p>
    <w:p w14:paraId="47118AC0" w14:textId="77777777" w:rsidR="00827939" w:rsidRPr="00A55B55" w:rsidRDefault="00827939" w:rsidP="00827939">
      <w:pPr>
        <w:pStyle w:val="SWABullets"/>
        <w:ind w:left="720" w:hanging="360"/>
        <w:rPr>
          <w:rFonts w:eastAsiaTheme="minorHAnsi"/>
        </w:rPr>
      </w:pPr>
      <w:r w:rsidRPr="00A55B55">
        <w:rPr>
          <w:rFonts w:eastAsiaTheme="minorHAnsi"/>
        </w:rPr>
        <w:t>handling used containers, for example in scrap recovery</w:t>
      </w:r>
    </w:p>
    <w:p w14:paraId="0704D347" w14:textId="77777777" w:rsidR="00827939" w:rsidRPr="00A55B55" w:rsidRDefault="00827939" w:rsidP="00827939">
      <w:pPr>
        <w:pStyle w:val="SWABullets"/>
        <w:ind w:left="720" w:hanging="360"/>
        <w:rPr>
          <w:rFonts w:eastAsiaTheme="minorHAnsi"/>
        </w:rPr>
      </w:pPr>
      <w:r w:rsidRPr="00A55B55">
        <w:rPr>
          <w:rFonts w:eastAsiaTheme="minorHAnsi"/>
        </w:rPr>
        <w:t>agricultural and horticultural activities like mixing, loading and applications where direct handling of the chemical occurs</w:t>
      </w:r>
    </w:p>
    <w:p w14:paraId="5F29F101" w14:textId="77777777" w:rsidR="00827939" w:rsidRPr="00A55B55" w:rsidRDefault="00827939" w:rsidP="00827939">
      <w:pPr>
        <w:pStyle w:val="SWABullets"/>
        <w:ind w:left="720" w:hanging="360"/>
        <w:rPr>
          <w:rFonts w:eastAsiaTheme="minorHAnsi"/>
        </w:rPr>
      </w:pPr>
      <w:r w:rsidRPr="00A55B55">
        <w:rPr>
          <w:rFonts w:eastAsiaTheme="minorHAnsi"/>
        </w:rPr>
        <w:t>veterinary activities like cattle and sheep dipping</w:t>
      </w:r>
    </w:p>
    <w:p w14:paraId="670FA5A0" w14:textId="77777777" w:rsidR="00827939" w:rsidRPr="00A55B55" w:rsidRDefault="00827939" w:rsidP="00827939">
      <w:pPr>
        <w:pStyle w:val="SWABullets"/>
        <w:ind w:left="720" w:hanging="360"/>
        <w:rPr>
          <w:rFonts w:eastAsiaTheme="minorHAnsi"/>
        </w:rPr>
      </w:pPr>
      <w:r w:rsidRPr="00A55B55">
        <w:rPr>
          <w:rFonts w:eastAsiaTheme="minorHAnsi"/>
        </w:rPr>
        <w:t>seasonal field workers exposed to pesticide residues, and</w:t>
      </w:r>
    </w:p>
    <w:p w14:paraId="5E51EB67" w14:textId="77777777" w:rsidR="00827939" w:rsidRPr="00A55B55" w:rsidRDefault="00827939" w:rsidP="00827939">
      <w:pPr>
        <w:pStyle w:val="SWABullets"/>
        <w:ind w:left="720" w:hanging="360"/>
        <w:rPr>
          <w:rFonts w:eastAsiaTheme="minorHAnsi"/>
        </w:rPr>
      </w:pPr>
      <w:r w:rsidRPr="00A55B55">
        <w:rPr>
          <w:rFonts w:eastAsiaTheme="minorHAnsi"/>
        </w:rPr>
        <w:t>laboratory workers undertaking research on OPs.</w:t>
      </w:r>
    </w:p>
    <w:p w14:paraId="07C0A710" w14:textId="69BC9C22" w:rsidR="00827939" w:rsidRDefault="00827939" w:rsidP="00827939">
      <w:pPr>
        <w:rPr>
          <w:rFonts w:eastAsiaTheme="minorHAnsi"/>
        </w:rPr>
      </w:pPr>
      <w:r w:rsidRPr="00A55B55">
        <w:rPr>
          <w:rFonts w:eastAsiaTheme="minorHAnsi"/>
        </w:rPr>
        <w:t>To be legally used in Australia OP products must be registered by the Australian Pesticides and Veterinary Medicines Authority (APVMA). Product registrations will change over time and referring to the product label and safety data sheet to determine whether the chemical products used contain cholinesterase inhibiting (anti-cholinesterase) compounds is recommended.</w:t>
      </w:r>
    </w:p>
    <w:p w14:paraId="2CFDA11E" w14:textId="77777777" w:rsidR="00401B53" w:rsidRPr="00401B53" w:rsidRDefault="00401B53" w:rsidP="00401B53">
      <w:pPr>
        <w:rPr>
          <w:rStyle w:val="Strong"/>
          <w:rFonts w:eastAsiaTheme="minorHAnsi"/>
        </w:rPr>
      </w:pPr>
      <w:r w:rsidRPr="00401B53">
        <w:rPr>
          <w:rStyle w:val="Strong"/>
          <w:rFonts w:eastAsiaTheme="minorHAnsi"/>
        </w:rPr>
        <w:t>Sources of non-occupational exposure</w:t>
      </w:r>
    </w:p>
    <w:p w14:paraId="191ACD20" w14:textId="77777777" w:rsidR="00401B53" w:rsidRPr="00A55B55" w:rsidRDefault="00401B53" w:rsidP="00481D8A">
      <w:pPr>
        <w:rPr>
          <w:rFonts w:eastAsiaTheme="minorHAnsi"/>
        </w:rPr>
      </w:pPr>
      <w:r w:rsidRPr="00A55B55">
        <w:rPr>
          <w:rFonts w:eastAsiaTheme="minorHAnsi"/>
        </w:rPr>
        <w:t xml:space="preserve">Many OPs are commonly used in home and garden products. For example, diazinon and chlorpyrifos have been widely used by consumers who may contaminate themselves or their food by not understanding or taking the precautions necessary for safe use. </w:t>
      </w:r>
    </w:p>
    <w:p w14:paraId="343BF435" w14:textId="77777777" w:rsidR="00401B53" w:rsidRPr="00A55B55" w:rsidRDefault="00401B53" w:rsidP="00481D8A">
      <w:pPr>
        <w:rPr>
          <w:rFonts w:eastAsiaTheme="minorHAnsi"/>
        </w:rPr>
      </w:pPr>
      <w:r w:rsidRPr="00A55B55">
        <w:rPr>
          <w:rFonts w:eastAsiaTheme="minorHAnsi"/>
        </w:rPr>
        <w:t xml:space="preserve">Cases have been reported of acetylcholinesterase inhibition by: </w:t>
      </w:r>
    </w:p>
    <w:p w14:paraId="7B1455D7" w14:textId="77777777" w:rsidR="00401B53" w:rsidRPr="00A55B55" w:rsidRDefault="00401B53" w:rsidP="00481D8A">
      <w:pPr>
        <w:pStyle w:val="SWABullets"/>
        <w:ind w:left="720" w:hanging="360"/>
        <w:rPr>
          <w:rFonts w:eastAsiaTheme="minorHAnsi"/>
        </w:rPr>
      </w:pPr>
      <w:r w:rsidRPr="00A55B55">
        <w:rPr>
          <w:rFonts w:eastAsiaTheme="minorHAnsi"/>
        </w:rPr>
        <w:t xml:space="preserve">alkyl sulfates </w:t>
      </w:r>
    </w:p>
    <w:p w14:paraId="562E08F9" w14:textId="77777777" w:rsidR="00401B53" w:rsidRPr="00A55B55" w:rsidRDefault="00401B53" w:rsidP="00481D8A">
      <w:pPr>
        <w:pStyle w:val="SWABullets"/>
        <w:ind w:left="720" w:hanging="360"/>
        <w:rPr>
          <w:rFonts w:eastAsiaTheme="minorHAnsi"/>
        </w:rPr>
      </w:pPr>
      <w:r w:rsidRPr="00A55B55">
        <w:rPr>
          <w:rFonts w:eastAsiaTheme="minorHAnsi"/>
        </w:rPr>
        <w:t xml:space="preserve">sulfonates, and </w:t>
      </w:r>
    </w:p>
    <w:p w14:paraId="3F1B19A4" w14:textId="77777777" w:rsidR="00401B53" w:rsidRPr="00A55B55" w:rsidRDefault="00401B53" w:rsidP="00401B53">
      <w:pPr>
        <w:pStyle w:val="SWABullets"/>
        <w:ind w:left="720" w:hanging="360"/>
        <w:rPr>
          <w:rFonts w:eastAsiaTheme="minorHAnsi"/>
        </w:rPr>
      </w:pPr>
      <w:r w:rsidRPr="00A55B55">
        <w:rPr>
          <w:rFonts w:eastAsiaTheme="minorHAnsi"/>
        </w:rPr>
        <w:lastRenderedPageBreak/>
        <w:t xml:space="preserve">a wide variety of drugs for example: </w:t>
      </w:r>
    </w:p>
    <w:p w14:paraId="0DB3729C" w14:textId="77777777" w:rsidR="00401B53" w:rsidRPr="00A55B55" w:rsidRDefault="00401B53" w:rsidP="00401B53">
      <w:pPr>
        <w:pStyle w:val="SWABullets"/>
        <w:numPr>
          <w:ilvl w:val="1"/>
          <w:numId w:val="3"/>
        </w:numPr>
        <w:rPr>
          <w:rFonts w:eastAsiaTheme="minorHAnsi"/>
        </w:rPr>
      </w:pPr>
      <w:r w:rsidRPr="00A55B55">
        <w:rPr>
          <w:rFonts w:eastAsiaTheme="minorHAnsi"/>
        </w:rPr>
        <w:t>neostigmine</w:t>
      </w:r>
    </w:p>
    <w:p w14:paraId="38408FD5" w14:textId="77777777" w:rsidR="00401B53" w:rsidRPr="00A55B55" w:rsidRDefault="00401B53" w:rsidP="00401B53">
      <w:pPr>
        <w:pStyle w:val="SWABullets"/>
        <w:numPr>
          <w:ilvl w:val="1"/>
          <w:numId w:val="3"/>
        </w:numPr>
        <w:rPr>
          <w:rFonts w:eastAsiaTheme="minorHAnsi"/>
        </w:rPr>
      </w:pPr>
      <w:r w:rsidRPr="00A55B55">
        <w:rPr>
          <w:rFonts w:eastAsiaTheme="minorHAnsi"/>
        </w:rPr>
        <w:t>physostigmine</w:t>
      </w:r>
    </w:p>
    <w:p w14:paraId="1FDAAAF5" w14:textId="77777777" w:rsidR="00401B53" w:rsidRPr="00A55B55" w:rsidRDefault="00401B53" w:rsidP="00401B53">
      <w:pPr>
        <w:pStyle w:val="SWABullets"/>
        <w:numPr>
          <w:ilvl w:val="1"/>
          <w:numId w:val="3"/>
        </w:numPr>
        <w:rPr>
          <w:rFonts w:eastAsiaTheme="minorHAnsi"/>
        </w:rPr>
      </w:pPr>
      <w:r w:rsidRPr="00A55B55">
        <w:rPr>
          <w:rFonts w:eastAsiaTheme="minorHAnsi"/>
        </w:rPr>
        <w:t>pyridostigmine</w:t>
      </w:r>
    </w:p>
    <w:p w14:paraId="22DD44E9" w14:textId="77777777" w:rsidR="00401B53" w:rsidRPr="00A55B55" w:rsidRDefault="00401B53" w:rsidP="00401B53">
      <w:pPr>
        <w:pStyle w:val="SWABullets"/>
        <w:numPr>
          <w:ilvl w:val="1"/>
          <w:numId w:val="3"/>
        </w:numPr>
        <w:rPr>
          <w:rFonts w:eastAsiaTheme="minorHAnsi"/>
        </w:rPr>
      </w:pPr>
      <w:r w:rsidRPr="00A55B55">
        <w:rPr>
          <w:rFonts w:eastAsiaTheme="minorHAnsi"/>
        </w:rPr>
        <w:t>pethidine</w:t>
      </w:r>
    </w:p>
    <w:p w14:paraId="1DA95233" w14:textId="77777777" w:rsidR="00401B53" w:rsidRPr="00A55B55" w:rsidRDefault="00401B53" w:rsidP="00401B53">
      <w:pPr>
        <w:pStyle w:val="SWABullets"/>
        <w:numPr>
          <w:ilvl w:val="1"/>
          <w:numId w:val="3"/>
        </w:numPr>
        <w:rPr>
          <w:rFonts w:eastAsiaTheme="minorHAnsi"/>
        </w:rPr>
      </w:pPr>
      <w:r w:rsidRPr="00A55B55">
        <w:rPr>
          <w:rFonts w:eastAsiaTheme="minorHAnsi"/>
        </w:rPr>
        <w:t xml:space="preserve">some immunosuppressants. and </w:t>
      </w:r>
    </w:p>
    <w:p w14:paraId="03C320CF" w14:textId="77777777" w:rsidR="00401B53" w:rsidRPr="00A55B55" w:rsidRDefault="00401B53" w:rsidP="00401B53">
      <w:pPr>
        <w:pStyle w:val="SWABullets"/>
        <w:numPr>
          <w:ilvl w:val="1"/>
          <w:numId w:val="3"/>
        </w:numPr>
        <w:rPr>
          <w:rFonts w:eastAsiaTheme="minorHAnsi"/>
        </w:rPr>
      </w:pPr>
      <w:r w:rsidRPr="00A55B55">
        <w:rPr>
          <w:rFonts w:eastAsiaTheme="minorHAnsi"/>
        </w:rPr>
        <w:t>various cytostatic agents.</w:t>
      </w:r>
    </w:p>
    <w:p w14:paraId="57E8AD4E" w14:textId="011F2F56" w:rsidR="0067573C" w:rsidRPr="00D41BF2" w:rsidRDefault="00E128A8" w:rsidP="0067573C">
      <w:pPr>
        <w:pStyle w:val="Heading2"/>
        <w:rPr>
          <w:rFonts w:eastAsiaTheme="minorHAnsi"/>
        </w:rPr>
      </w:pPr>
      <w:bookmarkStart w:id="6" w:name="_Toc22729065"/>
      <w:bookmarkStart w:id="7" w:name="_Toc22729960"/>
      <w:r>
        <w:rPr>
          <w:rFonts w:eastAsiaTheme="minorHAnsi"/>
        </w:rPr>
        <w:t xml:space="preserve">Health monitoring </w:t>
      </w:r>
      <w:r w:rsidR="0067573C" w:rsidRPr="00D41BF2">
        <w:rPr>
          <w:rFonts w:eastAsiaTheme="minorHAnsi"/>
        </w:rPr>
        <w:t xml:space="preserve">for organophosphate pesticides under the </w:t>
      </w:r>
      <w:r w:rsidR="00481D8A">
        <w:rPr>
          <w:rFonts w:eastAsiaTheme="minorHAnsi"/>
        </w:rPr>
        <w:t>Work H</w:t>
      </w:r>
      <w:r w:rsidR="00444A5E">
        <w:rPr>
          <w:rFonts w:eastAsiaTheme="minorHAnsi"/>
        </w:rPr>
        <w:t xml:space="preserve">ealth and </w:t>
      </w:r>
      <w:r w:rsidR="00481D8A">
        <w:rPr>
          <w:rFonts w:eastAsiaTheme="minorHAnsi"/>
        </w:rPr>
        <w:t>S</w:t>
      </w:r>
      <w:r w:rsidR="00444A5E">
        <w:rPr>
          <w:rFonts w:eastAsiaTheme="minorHAnsi"/>
        </w:rPr>
        <w:t>afety</w:t>
      </w:r>
      <w:r w:rsidR="0067573C">
        <w:rPr>
          <w:rFonts w:eastAsiaTheme="minorHAnsi" w:hint="eastAsia"/>
        </w:rPr>
        <w:t> </w:t>
      </w:r>
      <w:r w:rsidR="00444A5E">
        <w:rPr>
          <w:rFonts w:eastAsiaTheme="minorHAnsi"/>
        </w:rPr>
        <w:t>(</w:t>
      </w:r>
      <w:r w:rsidR="0067573C" w:rsidRPr="00D41BF2">
        <w:rPr>
          <w:rFonts w:eastAsiaTheme="minorHAnsi"/>
        </w:rPr>
        <w:t>WHS</w:t>
      </w:r>
      <w:r w:rsidR="00444A5E">
        <w:rPr>
          <w:rFonts w:eastAsiaTheme="minorHAnsi"/>
        </w:rPr>
        <w:t>)</w:t>
      </w:r>
      <w:r w:rsidR="0067573C">
        <w:rPr>
          <w:rFonts w:eastAsiaTheme="minorHAnsi" w:hint="eastAsia"/>
        </w:rPr>
        <w:t> </w:t>
      </w:r>
      <w:r w:rsidR="0067573C" w:rsidRPr="00D41BF2">
        <w:rPr>
          <w:rFonts w:eastAsiaTheme="minorHAnsi"/>
        </w:rPr>
        <w:t>Regulations</w:t>
      </w:r>
      <w:bookmarkEnd w:id="6"/>
      <w:bookmarkEnd w:id="7"/>
    </w:p>
    <w:p w14:paraId="144D80B3" w14:textId="77777777" w:rsidR="0067573C" w:rsidRPr="00D41BF2" w:rsidRDefault="0067573C" w:rsidP="0067573C">
      <w:pPr>
        <w:pStyle w:val="SWAFeaturetext"/>
        <w:rPr>
          <w:rFonts w:eastAsiaTheme="minorHAnsi"/>
        </w:rPr>
      </w:pPr>
      <w:r w:rsidRPr="00D41BF2">
        <w:rPr>
          <w:rFonts w:eastAsiaTheme="minorHAnsi"/>
        </w:rPr>
        <w:t>Collection of demographic, medical and occupational history, including pattern of use</w:t>
      </w:r>
    </w:p>
    <w:p w14:paraId="7C4F1410" w14:textId="77777777" w:rsidR="0067573C" w:rsidRPr="00D41BF2" w:rsidRDefault="0067573C" w:rsidP="0067573C">
      <w:pPr>
        <w:pStyle w:val="SWAFeaturetext"/>
        <w:rPr>
          <w:rFonts w:eastAsiaTheme="minorHAnsi"/>
        </w:rPr>
      </w:pPr>
      <w:r w:rsidRPr="00D41BF2">
        <w:rPr>
          <w:rFonts w:eastAsiaTheme="minorHAnsi"/>
        </w:rPr>
        <w:t>Physical examination</w:t>
      </w:r>
    </w:p>
    <w:p w14:paraId="00C19D22" w14:textId="77777777" w:rsidR="0067573C" w:rsidRPr="00D41BF2" w:rsidRDefault="0067573C" w:rsidP="0067573C">
      <w:pPr>
        <w:pStyle w:val="SWAFeaturetext"/>
        <w:rPr>
          <w:rFonts w:eastAsiaTheme="minorHAnsi"/>
        </w:rPr>
      </w:pPr>
      <w:r w:rsidRPr="00D41BF2">
        <w:rPr>
          <w:rFonts w:eastAsiaTheme="minorHAnsi"/>
        </w:rPr>
        <w:t>Urinary organophosphate metabolites</w:t>
      </w:r>
    </w:p>
    <w:p w14:paraId="1EB5C372" w14:textId="77777777" w:rsidR="0067573C" w:rsidRPr="00E128A8" w:rsidRDefault="0067573C" w:rsidP="0067573C">
      <w:pPr>
        <w:rPr>
          <w:rFonts w:eastAsiaTheme="minorHAnsi"/>
          <w:sz w:val="4"/>
          <w:szCs w:val="4"/>
        </w:rPr>
      </w:pPr>
    </w:p>
    <w:p w14:paraId="3E17B8B1" w14:textId="77777777" w:rsidR="0067573C" w:rsidRDefault="0067573C" w:rsidP="0067573C">
      <w:pPr>
        <w:pStyle w:val="Generalchapterfeature"/>
        <w:rPr>
          <w:rFonts w:eastAsiaTheme="minorHAnsi"/>
        </w:rPr>
      </w:pPr>
      <w:r>
        <w:rPr>
          <w:rFonts w:eastAsiaTheme="minorHAnsi"/>
        </w:rPr>
        <w:t>Health monitoring before starting work with organophosphate pesticides</w:t>
      </w:r>
    </w:p>
    <w:p w14:paraId="2F154032" w14:textId="77777777" w:rsidR="0067573C" w:rsidRPr="000A5A50" w:rsidRDefault="0067573C" w:rsidP="00481D8A">
      <w:pPr>
        <w:rPr>
          <w:rFonts w:eastAsiaTheme="minorHAnsi"/>
        </w:rPr>
      </w:pPr>
      <w:r w:rsidRPr="000A5A50">
        <w:rPr>
          <w:rFonts w:eastAsiaTheme="minorHAnsi"/>
        </w:rPr>
        <w:t>Health monitoring for organophosphate pesticides (OPs) may be required before the worker starts work so that changes to the worker’s health can be detected.</w:t>
      </w:r>
    </w:p>
    <w:p w14:paraId="5D4C90E2" w14:textId="77777777" w:rsidR="0067573C" w:rsidRPr="000A5A50" w:rsidRDefault="0067573C" w:rsidP="00481D8A">
      <w:pPr>
        <w:rPr>
          <w:rFonts w:eastAsiaTheme="minorHAnsi"/>
        </w:rPr>
      </w:pPr>
      <w:r w:rsidRPr="000A5A50">
        <w:rPr>
          <w:rFonts w:eastAsiaTheme="minorHAnsi"/>
        </w:rPr>
        <w:t xml:space="preserve">Initial discussions about a health monitoring program should include: </w:t>
      </w:r>
    </w:p>
    <w:p w14:paraId="5D5F1C52" w14:textId="2ABCA901" w:rsidR="0067573C" w:rsidRPr="000A5A50" w:rsidRDefault="0067573C" w:rsidP="00481D8A">
      <w:pPr>
        <w:pStyle w:val="Tablebullets"/>
        <w:ind w:left="714" w:hanging="357"/>
        <w:rPr>
          <w:rFonts w:eastAsiaTheme="minorHAnsi"/>
        </w:rPr>
      </w:pPr>
      <w:r w:rsidRPr="000A5A50">
        <w:rPr>
          <w:rFonts w:eastAsiaTheme="minorHAnsi"/>
        </w:rPr>
        <w:t xml:space="preserve">possible health effects from exposure to OPs </w:t>
      </w:r>
    </w:p>
    <w:p w14:paraId="24CE570C" w14:textId="77777777" w:rsidR="0067573C" w:rsidRPr="000A5A50" w:rsidRDefault="0067573C" w:rsidP="0067573C">
      <w:pPr>
        <w:pStyle w:val="Tablebullets"/>
        <w:ind w:left="714" w:hanging="357"/>
        <w:rPr>
          <w:rFonts w:eastAsiaTheme="minorHAnsi"/>
        </w:rPr>
      </w:pPr>
      <w:r w:rsidRPr="000A5A50">
        <w:rPr>
          <w:rFonts w:eastAsiaTheme="minorHAnsi"/>
        </w:rPr>
        <w:t xml:space="preserve">how to recognise and report symptoms, and </w:t>
      </w:r>
    </w:p>
    <w:p w14:paraId="1AEE385C" w14:textId="77777777" w:rsidR="0067573C" w:rsidRPr="000A5A50" w:rsidRDefault="0067573C" w:rsidP="0067573C">
      <w:pPr>
        <w:pStyle w:val="Tablebullets"/>
        <w:ind w:left="714" w:hanging="357"/>
        <w:rPr>
          <w:rFonts w:eastAsiaTheme="minorHAnsi"/>
        </w:rPr>
      </w:pPr>
      <w:r w:rsidRPr="000A5A50">
        <w:rPr>
          <w:rFonts w:eastAsiaTheme="minorHAnsi"/>
        </w:rPr>
        <w:t>what is involved in the health monitoring program, for example the frequency of testing and the tests that may be needed.</w:t>
      </w:r>
    </w:p>
    <w:p w14:paraId="3FF4E276" w14:textId="44BE6501" w:rsidR="0067573C" w:rsidRDefault="0067573C" w:rsidP="0067573C">
      <w:pPr>
        <w:rPr>
          <w:rFonts w:eastAsiaTheme="minorHAnsi"/>
        </w:rPr>
      </w:pPr>
      <w:r w:rsidRPr="000A5A50">
        <w:rPr>
          <w:rFonts w:eastAsiaTheme="minorHAnsi"/>
        </w:rPr>
        <w:t xml:space="preserve">A physical examination should be </w:t>
      </w:r>
      <w:r w:rsidR="00444A5E" w:rsidRPr="000A5A50">
        <w:rPr>
          <w:rFonts w:eastAsiaTheme="minorHAnsi"/>
        </w:rPr>
        <w:t>carried out</w:t>
      </w:r>
      <w:r w:rsidRPr="000A5A50">
        <w:rPr>
          <w:rFonts w:eastAsiaTheme="minorHAnsi"/>
        </w:rPr>
        <w:t xml:space="preserve"> only if work and medical history indicates this is necessary, for example by the presence of relevant symptoms. OPs are respiratory irritants</w:t>
      </w:r>
      <w:r w:rsidR="00827939">
        <w:rPr>
          <w:rFonts w:eastAsiaTheme="minorHAnsi"/>
        </w:rPr>
        <w:t>,</w:t>
      </w:r>
      <w:r w:rsidRPr="000A5A50">
        <w:rPr>
          <w:rFonts w:eastAsiaTheme="minorHAnsi"/>
        </w:rPr>
        <w:t xml:space="preserve"> therefore it is important to investigate respiratory symptoms. However, spirometry may not be required at this stage.</w:t>
      </w:r>
    </w:p>
    <w:p w14:paraId="629AFB06" w14:textId="5EF0932A" w:rsidR="000A5A50" w:rsidRPr="000A5A50" w:rsidRDefault="00F65B4E" w:rsidP="000A5A50">
      <w:pPr>
        <w:rPr>
          <w:rFonts w:eastAsiaTheme="minorHAnsi"/>
        </w:rPr>
      </w:pPr>
      <w:r>
        <w:rPr>
          <w:rFonts w:eastAsiaTheme="minorHAnsi"/>
        </w:rPr>
        <w:t xml:space="preserve">If erythrocyte </w:t>
      </w:r>
      <w:r w:rsidR="000A5A50">
        <w:rPr>
          <w:rFonts w:eastAsiaTheme="minorHAnsi"/>
        </w:rPr>
        <w:t xml:space="preserve">or plasma cholinesterase activity levels </w:t>
      </w:r>
      <w:r w:rsidR="00827939">
        <w:rPr>
          <w:rFonts w:eastAsiaTheme="minorHAnsi"/>
        </w:rPr>
        <w:t>are</w:t>
      </w:r>
      <w:r w:rsidR="000A5A50">
        <w:rPr>
          <w:rFonts w:eastAsiaTheme="minorHAnsi"/>
        </w:rPr>
        <w:t xml:space="preserve"> monitored during the </w:t>
      </w:r>
      <w:r w:rsidR="000A5A50" w:rsidRPr="000A5A50">
        <w:rPr>
          <w:rFonts w:eastAsiaTheme="minorHAnsi"/>
        </w:rPr>
        <w:t>health m</w:t>
      </w:r>
      <w:r w:rsidR="00930AA4">
        <w:rPr>
          <w:rFonts w:eastAsiaTheme="minorHAnsi"/>
        </w:rPr>
        <w:t>onitoring program</w:t>
      </w:r>
      <w:r w:rsidR="000A5A50" w:rsidRPr="000A5A50">
        <w:rPr>
          <w:rFonts w:eastAsiaTheme="minorHAnsi"/>
        </w:rPr>
        <w:t>, it is recommended baseline levels are taken.</w:t>
      </w:r>
      <w:r w:rsidR="000A5A50">
        <w:rPr>
          <w:rFonts w:eastAsiaTheme="minorHAnsi"/>
        </w:rPr>
        <w:t xml:space="preserve"> As there is considerable inter</w:t>
      </w:r>
      <w:r w:rsidR="00481D8A">
        <w:rPr>
          <w:rFonts w:eastAsiaTheme="minorHAnsi"/>
        </w:rPr>
        <w:t>-</w:t>
      </w:r>
      <w:r w:rsidR="000A5A50">
        <w:rPr>
          <w:rFonts w:eastAsiaTheme="minorHAnsi"/>
        </w:rPr>
        <w:t xml:space="preserve">individual variability in baseline cholinesterase activity, </w:t>
      </w:r>
      <w:r w:rsidR="00E67EFB">
        <w:rPr>
          <w:rFonts w:eastAsiaTheme="minorHAnsi"/>
        </w:rPr>
        <w:t>an individual baseline must be established for comparison purposes.</w:t>
      </w:r>
      <w:r w:rsidR="000A5A50" w:rsidRPr="000A5A50">
        <w:rPr>
          <w:rFonts w:eastAsiaTheme="minorHAnsi"/>
        </w:rPr>
        <w:t xml:space="preserve"> If the worker has had previous exposure, it is desirable that there is a two month exposure</w:t>
      </w:r>
      <w:r w:rsidR="000A5A50" w:rsidRPr="000A5A50">
        <w:rPr>
          <w:rFonts w:eastAsiaTheme="minorHAnsi"/>
        </w:rPr>
        <w:noBreakHyphen/>
        <w:t>free period before baseline samples are taken.</w:t>
      </w:r>
      <w:r w:rsidR="00E67EFB">
        <w:rPr>
          <w:rFonts w:eastAsiaTheme="minorHAnsi"/>
        </w:rPr>
        <w:t xml:space="preserve"> </w:t>
      </w:r>
      <w:r w:rsidR="00930AA4">
        <w:rPr>
          <w:rFonts w:eastAsiaTheme="minorHAnsi"/>
        </w:rPr>
        <w:t>Two b</w:t>
      </w:r>
      <w:r w:rsidR="00E67EFB">
        <w:rPr>
          <w:rFonts w:eastAsiaTheme="minorHAnsi"/>
        </w:rPr>
        <w:t>lood samples should be collected at least three days apart before exposure begins. The differ</w:t>
      </w:r>
      <w:r w:rsidR="00827939">
        <w:rPr>
          <w:rFonts w:eastAsiaTheme="minorHAnsi"/>
        </w:rPr>
        <w:t xml:space="preserve">ence between samples should be less than </w:t>
      </w:r>
      <w:r w:rsidR="00E67EFB">
        <w:rPr>
          <w:rFonts w:eastAsiaTheme="minorHAnsi"/>
        </w:rPr>
        <w:t>20 per cent.</w:t>
      </w:r>
    </w:p>
    <w:p w14:paraId="29FF4400" w14:textId="77777777" w:rsidR="0067573C" w:rsidRDefault="0067573C" w:rsidP="0067573C">
      <w:pPr>
        <w:pStyle w:val="Generalchapterfeature"/>
        <w:rPr>
          <w:rFonts w:eastAsiaTheme="minorHAnsi"/>
        </w:rPr>
      </w:pPr>
      <w:r>
        <w:rPr>
          <w:rFonts w:eastAsiaTheme="minorHAnsi"/>
        </w:rPr>
        <w:t>During exposure to an organophosphate pesticide process</w:t>
      </w:r>
    </w:p>
    <w:p w14:paraId="40E08EAA" w14:textId="21F3B6EA" w:rsidR="0067573C" w:rsidRPr="00D41BF2" w:rsidRDefault="0067573C" w:rsidP="0067573C">
      <w:pPr>
        <w:pStyle w:val="Heading2"/>
        <w:rPr>
          <w:rFonts w:eastAsiaTheme="minorHAnsi"/>
        </w:rPr>
      </w:pPr>
      <w:bookmarkStart w:id="8" w:name="_Toc22729066"/>
      <w:bookmarkStart w:id="9" w:name="_Toc22729961"/>
      <w:r w:rsidRPr="00D41BF2">
        <w:rPr>
          <w:rFonts w:eastAsiaTheme="minorHAnsi"/>
        </w:rPr>
        <w:t>Monitoring exposure to OPs</w:t>
      </w:r>
      <w:bookmarkEnd w:id="8"/>
      <w:bookmarkEnd w:id="9"/>
    </w:p>
    <w:p w14:paraId="01CDE15C" w14:textId="14B4D898" w:rsidR="0067573C" w:rsidRDefault="0067573C" w:rsidP="0067573C">
      <w:pPr>
        <w:rPr>
          <w:rFonts w:eastAsiaTheme="minorHAnsi"/>
        </w:rPr>
      </w:pPr>
      <w:r w:rsidRPr="00BB622F">
        <w:rPr>
          <w:rFonts w:eastAsiaTheme="minorHAnsi"/>
        </w:rPr>
        <w:t>Where workers are exposed, suspected of being exposed or are concerned about exposure to OPs, the person conducting the business or undertaking (PCBU) has a duty to arrange a health monitoring appointment with a registered medical practitioner. For example, an appointment should be arranged following spills or loss of containment of OPs resulting in excessive exposure to workers or when workers develop symptoms of OP exposure.</w:t>
      </w:r>
    </w:p>
    <w:p w14:paraId="6DC4D247" w14:textId="78D82A59" w:rsidR="00C83117" w:rsidRDefault="00C83117" w:rsidP="0067573C">
      <w:pPr>
        <w:rPr>
          <w:rFonts w:eastAsiaTheme="minorHAnsi"/>
        </w:rPr>
      </w:pPr>
      <w:r>
        <w:rPr>
          <w:rFonts w:eastAsiaTheme="minorHAnsi"/>
        </w:rPr>
        <w:lastRenderedPageBreak/>
        <w:t>OPs are readily absorbed by inhalation, through the skin and by ingestion</w:t>
      </w:r>
      <w:r w:rsidR="00F20852">
        <w:rPr>
          <w:rFonts w:eastAsiaTheme="minorHAnsi"/>
        </w:rPr>
        <w:t xml:space="preserve">. The dermal route is thought to be the major route of occupational exposure for most OPs. The </w:t>
      </w:r>
      <w:r w:rsidR="001A655D">
        <w:rPr>
          <w:rFonts w:eastAsiaTheme="minorHAnsi"/>
        </w:rPr>
        <w:t xml:space="preserve">rate and extent of </w:t>
      </w:r>
      <w:r w:rsidR="00F20852">
        <w:rPr>
          <w:rFonts w:eastAsiaTheme="minorHAnsi"/>
        </w:rPr>
        <w:t>absorption is dependent on the OP and the formulation.</w:t>
      </w:r>
    </w:p>
    <w:p w14:paraId="71CF892B" w14:textId="7A227574" w:rsidR="00BA76E9" w:rsidRPr="00C07C20" w:rsidRDefault="00BA76E9" w:rsidP="00BB622F">
      <w:pPr>
        <w:rPr>
          <w:rFonts w:eastAsiaTheme="minorHAnsi"/>
        </w:rPr>
      </w:pPr>
      <w:r w:rsidRPr="00C07C20">
        <w:rPr>
          <w:rFonts w:eastAsiaTheme="minorHAnsi"/>
        </w:rPr>
        <w:t>OPs undergo two generalised metabolic reactions:</w:t>
      </w:r>
    </w:p>
    <w:p w14:paraId="1700D8C8" w14:textId="5B920317" w:rsidR="00BA76E9" w:rsidRPr="00C07C20" w:rsidRDefault="00BA76E9" w:rsidP="00C07C20">
      <w:pPr>
        <w:pStyle w:val="ListParagraph"/>
        <w:numPr>
          <w:ilvl w:val="0"/>
          <w:numId w:val="35"/>
        </w:numPr>
        <w:ind w:left="714" w:hanging="357"/>
        <w:contextualSpacing/>
        <w:rPr>
          <w:rFonts w:eastAsiaTheme="minorHAnsi"/>
        </w:rPr>
      </w:pPr>
      <w:r w:rsidRPr="00C07C20">
        <w:rPr>
          <w:rFonts w:eastAsiaTheme="minorHAnsi"/>
        </w:rPr>
        <w:t xml:space="preserve">hydrolysis to </w:t>
      </w:r>
      <w:r w:rsidR="008320D9">
        <w:rPr>
          <w:rFonts w:eastAsiaTheme="minorHAnsi"/>
        </w:rPr>
        <w:t xml:space="preserve">an </w:t>
      </w:r>
      <w:r w:rsidRPr="00C07C20">
        <w:rPr>
          <w:rFonts w:eastAsiaTheme="minorHAnsi"/>
        </w:rPr>
        <w:t>alkyl phosphate and another compound that may subsequently undergo further metabolism</w:t>
      </w:r>
      <w:r w:rsidR="00C07C20" w:rsidRPr="00C07C20">
        <w:rPr>
          <w:rFonts w:eastAsiaTheme="minorHAnsi"/>
        </w:rPr>
        <w:t>, and</w:t>
      </w:r>
    </w:p>
    <w:p w14:paraId="357DF020" w14:textId="127A40D1" w:rsidR="00C07C20" w:rsidRDefault="00C07C20" w:rsidP="00C07C20">
      <w:pPr>
        <w:pStyle w:val="ListParagraph"/>
        <w:numPr>
          <w:ilvl w:val="0"/>
          <w:numId w:val="35"/>
        </w:numPr>
        <w:rPr>
          <w:rFonts w:eastAsiaTheme="minorHAnsi"/>
        </w:rPr>
      </w:pPr>
      <w:r w:rsidRPr="00C07C20">
        <w:rPr>
          <w:rFonts w:eastAsiaTheme="minorHAnsi"/>
        </w:rPr>
        <w:t>oxidation of P=S groups in thion OPs (O-phosphorothioates and phosphorodithioates)</w:t>
      </w:r>
      <w:r w:rsidR="008320D9">
        <w:rPr>
          <w:rFonts w:eastAsiaTheme="minorHAnsi"/>
        </w:rPr>
        <w:t xml:space="preserve"> to P=O groups</w:t>
      </w:r>
      <w:r>
        <w:rPr>
          <w:rFonts w:eastAsiaTheme="minorHAnsi"/>
        </w:rPr>
        <w:t>.</w:t>
      </w:r>
    </w:p>
    <w:p w14:paraId="5248A5C7" w14:textId="4B05C7A7" w:rsidR="00C07C20" w:rsidRDefault="00C07C20" w:rsidP="00C07C20">
      <w:pPr>
        <w:rPr>
          <w:rFonts w:eastAsiaTheme="minorHAnsi"/>
        </w:rPr>
      </w:pPr>
      <w:r>
        <w:rPr>
          <w:rFonts w:eastAsiaTheme="minorHAnsi"/>
        </w:rPr>
        <w:t xml:space="preserve">There are six dialkyl phosphate </w:t>
      </w:r>
      <w:r w:rsidR="008320D9">
        <w:rPr>
          <w:rFonts w:eastAsiaTheme="minorHAnsi"/>
        </w:rPr>
        <w:t xml:space="preserve">compounds </w:t>
      </w:r>
      <w:r>
        <w:rPr>
          <w:rFonts w:eastAsiaTheme="minorHAnsi"/>
        </w:rPr>
        <w:t>that</w:t>
      </w:r>
      <w:r w:rsidR="008320D9">
        <w:rPr>
          <w:rFonts w:eastAsiaTheme="minorHAnsi"/>
        </w:rPr>
        <w:t>, collectively,</w:t>
      </w:r>
      <w:r>
        <w:rPr>
          <w:rFonts w:eastAsiaTheme="minorHAnsi"/>
        </w:rPr>
        <w:t xml:space="preserve"> are metabolites of most OPs:</w:t>
      </w:r>
    </w:p>
    <w:p w14:paraId="0EDBDC99" w14:textId="332C6C08" w:rsidR="00C07C20" w:rsidRDefault="00C07C20" w:rsidP="008320D9">
      <w:pPr>
        <w:pStyle w:val="ListParagraph"/>
        <w:numPr>
          <w:ilvl w:val="0"/>
          <w:numId w:val="36"/>
        </w:numPr>
        <w:ind w:left="714" w:hanging="357"/>
        <w:contextualSpacing/>
        <w:rPr>
          <w:rFonts w:eastAsiaTheme="minorHAnsi"/>
        </w:rPr>
      </w:pPr>
      <w:r>
        <w:rPr>
          <w:rFonts w:eastAsiaTheme="minorHAnsi"/>
        </w:rPr>
        <w:t>dimethylphosphate</w:t>
      </w:r>
      <w:r w:rsidR="008320D9">
        <w:rPr>
          <w:rFonts w:eastAsiaTheme="minorHAnsi"/>
        </w:rPr>
        <w:t xml:space="preserve"> (DMP)</w:t>
      </w:r>
    </w:p>
    <w:p w14:paraId="7532A33C" w14:textId="133AE50C" w:rsidR="00C07C20" w:rsidRDefault="00C07C20" w:rsidP="008320D9">
      <w:pPr>
        <w:pStyle w:val="ListParagraph"/>
        <w:numPr>
          <w:ilvl w:val="0"/>
          <w:numId w:val="36"/>
        </w:numPr>
        <w:ind w:left="714" w:hanging="357"/>
        <w:contextualSpacing/>
        <w:rPr>
          <w:rFonts w:eastAsiaTheme="minorHAnsi"/>
        </w:rPr>
      </w:pPr>
      <w:r>
        <w:rPr>
          <w:rFonts w:eastAsiaTheme="minorHAnsi"/>
        </w:rPr>
        <w:t>dimethylthiophosphate</w:t>
      </w:r>
      <w:r w:rsidR="008320D9">
        <w:rPr>
          <w:rFonts w:eastAsiaTheme="minorHAnsi"/>
        </w:rPr>
        <w:t xml:space="preserve"> (DMTP)</w:t>
      </w:r>
    </w:p>
    <w:p w14:paraId="56D89BCE" w14:textId="0AC36E09" w:rsidR="00C07C20" w:rsidRDefault="00C07C20" w:rsidP="008320D9">
      <w:pPr>
        <w:pStyle w:val="ListParagraph"/>
        <w:numPr>
          <w:ilvl w:val="0"/>
          <w:numId w:val="36"/>
        </w:numPr>
        <w:ind w:left="714" w:hanging="357"/>
        <w:contextualSpacing/>
        <w:rPr>
          <w:rFonts w:eastAsiaTheme="minorHAnsi"/>
        </w:rPr>
      </w:pPr>
      <w:r>
        <w:rPr>
          <w:rFonts w:eastAsiaTheme="minorHAnsi"/>
        </w:rPr>
        <w:t>dimethyldithiophosphate</w:t>
      </w:r>
      <w:r w:rsidR="008320D9">
        <w:rPr>
          <w:rFonts w:eastAsiaTheme="minorHAnsi"/>
        </w:rPr>
        <w:t xml:space="preserve"> (DMDTP)</w:t>
      </w:r>
    </w:p>
    <w:p w14:paraId="60B6D9BB" w14:textId="2AB2BF02" w:rsidR="00C07C20" w:rsidRDefault="00C07C20" w:rsidP="008320D9">
      <w:pPr>
        <w:pStyle w:val="ListParagraph"/>
        <w:numPr>
          <w:ilvl w:val="0"/>
          <w:numId w:val="36"/>
        </w:numPr>
        <w:ind w:left="714" w:hanging="357"/>
        <w:contextualSpacing/>
        <w:rPr>
          <w:rFonts w:eastAsiaTheme="minorHAnsi"/>
        </w:rPr>
      </w:pPr>
      <w:r>
        <w:rPr>
          <w:rFonts w:eastAsiaTheme="minorHAnsi"/>
        </w:rPr>
        <w:t>diethylphosphate</w:t>
      </w:r>
      <w:r w:rsidR="008320D9">
        <w:rPr>
          <w:rFonts w:eastAsiaTheme="minorHAnsi"/>
        </w:rPr>
        <w:t xml:space="preserve"> (DEP)</w:t>
      </w:r>
    </w:p>
    <w:p w14:paraId="101EACB8" w14:textId="7C2D5F43" w:rsidR="00C07C20" w:rsidRDefault="00C07C20" w:rsidP="008320D9">
      <w:pPr>
        <w:pStyle w:val="ListParagraph"/>
        <w:numPr>
          <w:ilvl w:val="0"/>
          <w:numId w:val="36"/>
        </w:numPr>
        <w:ind w:left="714" w:hanging="357"/>
        <w:contextualSpacing/>
        <w:rPr>
          <w:rFonts w:eastAsiaTheme="minorHAnsi"/>
        </w:rPr>
      </w:pPr>
      <w:r>
        <w:rPr>
          <w:rFonts w:eastAsiaTheme="minorHAnsi"/>
        </w:rPr>
        <w:t>diethylthiophosphate</w:t>
      </w:r>
      <w:r w:rsidR="008320D9">
        <w:rPr>
          <w:rFonts w:eastAsiaTheme="minorHAnsi"/>
        </w:rPr>
        <w:t xml:space="preserve"> (DETP)</w:t>
      </w:r>
      <w:r>
        <w:rPr>
          <w:rFonts w:eastAsiaTheme="minorHAnsi"/>
        </w:rPr>
        <w:t>, and</w:t>
      </w:r>
    </w:p>
    <w:p w14:paraId="27AE44C0" w14:textId="0D9098EB" w:rsidR="00C07C20" w:rsidRDefault="00C07C20" w:rsidP="00C07C20">
      <w:pPr>
        <w:pStyle w:val="ListParagraph"/>
        <w:numPr>
          <w:ilvl w:val="0"/>
          <w:numId w:val="36"/>
        </w:numPr>
        <w:rPr>
          <w:rFonts w:eastAsiaTheme="minorHAnsi"/>
        </w:rPr>
      </w:pPr>
      <w:r>
        <w:rPr>
          <w:rFonts w:eastAsiaTheme="minorHAnsi"/>
        </w:rPr>
        <w:t>diethyldithiophosphate</w:t>
      </w:r>
      <w:r w:rsidR="008320D9">
        <w:rPr>
          <w:rFonts w:eastAsiaTheme="minorHAnsi"/>
        </w:rPr>
        <w:t xml:space="preserve"> (DEDTP)</w:t>
      </w:r>
      <w:r w:rsidR="00827939">
        <w:rPr>
          <w:rFonts w:eastAsiaTheme="minorHAnsi"/>
        </w:rPr>
        <w:t>.</w:t>
      </w:r>
    </w:p>
    <w:p w14:paraId="6097BFEC" w14:textId="15D93F24" w:rsidR="008320D9" w:rsidRDefault="008320D9" w:rsidP="008320D9">
      <w:pPr>
        <w:rPr>
          <w:rFonts w:eastAsiaTheme="minorHAnsi"/>
        </w:rPr>
      </w:pPr>
      <w:r>
        <w:rPr>
          <w:rFonts w:eastAsiaTheme="minorHAnsi"/>
        </w:rPr>
        <w:t>The followi</w:t>
      </w:r>
      <w:r w:rsidR="00E128A8">
        <w:rPr>
          <w:rFonts w:eastAsiaTheme="minorHAnsi"/>
        </w:rPr>
        <w:t xml:space="preserve">ng table </w:t>
      </w:r>
      <w:r w:rsidR="00E3680D">
        <w:rPr>
          <w:rFonts w:eastAsiaTheme="minorHAnsi"/>
        </w:rPr>
        <w:t>highlights the potential metabolites from common OPs</w:t>
      </w:r>
      <w:r>
        <w:rPr>
          <w:rFonts w:eastAsiaTheme="minorHAnsi"/>
        </w:rPr>
        <w:t>:</w:t>
      </w:r>
    </w:p>
    <w:p w14:paraId="35F2B771" w14:textId="08D53699" w:rsidR="001915AD" w:rsidRPr="00E128A8" w:rsidRDefault="001915AD" w:rsidP="001915AD">
      <w:pPr>
        <w:keepNext/>
        <w:spacing w:before="0" w:after="200"/>
        <w:rPr>
          <w:bCs/>
          <w:color w:val="C10A27"/>
          <w:sz w:val="18"/>
          <w:szCs w:val="18"/>
          <w:vertAlign w:val="superscript"/>
        </w:rPr>
      </w:pPr>
      <w:r w:rsidRPr="001915AD">
        <w:rPr>
          <w:b/>
          <w:bCs/>
          <w:color w:val="C10A27"/>
          <w:sz w:val="18"/>
          <w:szCs w:val="18"/>
        </w:rPr>
        <w:t xml:space="preserve">Table </w:t>
      </w:r>
      <w:r w:rsidRPr="001915AD">
        <w:rPr>
          <w:b/>
          <w:bCs/>
          <w:color w:val="C10A27"/>
          <w:sz w:val="18"/>
          <w:szCs w:val="18"/>
        </w:rPr>
        <w:fldChar w:fldCharType="begin"/>
      </w:r>
      <w:r w:rsidRPr="001915AD">
        <w:rPr>
          <w:b/>
          <w:bCs/>
          <w:color w:val="C10A27"/>
          <w:sz w:val="18"/>
          <w:szCs w:val="18"/>
        </w:rPr>
        <w:instrText xml:space="preserve"> SEQ Table \* ARABIC </w:instrText>
      </w:r>
      <w:r w:rsidRPr="001915AD">
        <w:rPr>
          <w:b/>
          <w:bCs/>
          <w:color w:val="C10A27"/>
          <w:sz w:val="18"/>
          <w:szCs w:val="18"/>
        </w:rPr>
        <w:fldChar w:fldCharType="separate"/>
      </w:r>
      <w:r w:rsidR="00145085">
        <w:rPr>
          <w:b/>
          <w:bCs/>
          <w:noProof/>
          <w:color w:val="C10A27"/>
          <w:sz w:val="18"/>
          <w:szCs w:val="18"/>
        </w:rPr>
        <w:t>1</w:t>
      </w:r>
      <w:r w:rsidRPr="001915AD">
        <w:rPr>
          <w:b/>
          <w:bCs/>
          <w:noProof/>
          <w:color w:val="C10A27"/>
          <w:sz w:val="18"/>
          <w:szCs w:val="18"/>
        </w:rPr>
        <w:fldChar w:fldCharType="end"/>
      </w:r>
      <w:r w:rsidRPr="001915AD">
        <w:rPr>
          <w:b/>
          <w:bCs/>
          <w:color w:val="C10A27"/>
          <w:sz w:val="18"/>
          <w:szCs w:val="18"/>
        </w:rPr>
        <w:t xml:space="preserve"> </w:t>
      </w:r>
      <w:r>
        <w:rPr>
          <w:bCs/>
          <w:color w:val="C10A27"/>
          <w:sz w:val="18"/>
          <w:szCs w:val="18"/>
        </w:rPr>
        <w:t>Possible dialkyl metabolites from common organophosphate pesticides</w:t>
      </w:r>
      <w:r w:rsidR="00E128A8">
        <w:rPr>
          <w:bCs/>
          <w:color w:val="C10A27"/>
          <w:sz w:val="18"/>
          <w:szCs w:val="18"/>
          <w:vertAlign w:val="superscript"/>
        </w:rPr>
        <w:t>1</w:t>
      </w:r>
    </w:p>
    <w:tbl>
      <w:tblPr>
        <w:tblStyle w:val="GridTable4-Accent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97"/>
        <w:gridCol w:w="3315"/>
        <w:gridCol w:w="3311"/>
      </w:tblGrid>
      <w:tr w:rsidR="008320D9" w:rsidRPr="001915AD" w14:paraId="377FC6BB" w14:textId="77777777" w:rsidTr="001915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left w:val="none" w:sz="0" w:space="0" w:color="auto"/>
              <w:bottom w:val="none" w:sz="0" w:space="0" w:color="auto"/>
              <w:right w:val="none" w:sz="0" w:space="0" w:color="auto"/>
            </w:tcBorders>
            <w:shd w:val="clear" w:color="auto" w:fill="AF1E2D"/>
          </w:tcPr>
          <w:p w14:paraId="143B286F" w14:textId="3A18025A" w:rsidR="008320D9" w:rsidRPr="001915AD" w:rsidRDefault="001915AD" w:rsidP="008320D9">
            <w:pPr>
              <w:rPr>
                <w:rFonts w:eastAsiaTheme="minorHAnsi"/>
                <w:sz w:val="20"/>
                <w:szCs w:val="20"/>
              </w:rPr>
            </w:pPr>
            <w:r>
              <w:rPr>
                <w:rFonts w:eastAsiaTheme="minorHAnsi"/>
                <w:sz w:val="20"/>
                <w:szCs w:val="20"/>
              </w:rPr>
              <w:t>Metabolite(s)*</w:t>
            </w:r>
          </w:p>
        </w:tc>
        <w:tc>
          <w:tcPr>
            <w:tcW w:w="6814" w:type="dxa"/>
            <w:gridSpan w:val="2"/>
            <w:tcBorders>
              <w:top w:val="none" w:sz="0" w:space="0" w:color="auto"/>
              <w:left w:val="none" w:sz="0" w:space="0" w:color="auto"/>
              <w:bottom w:val="none" w:sz="0" w:space="0" w:color="auto"/>
              <w:right w:val="none" w:sz="0" w:space="0" w:color="auto"/>
            </w:tcBorders>
            <w:shd w:val="clear" w:color="auto" w:fill="AF1E2D"/>
          </w:tcPr>
          <w:p w14:paraId="3C8AE4FE" w14:textId="75E519C3" w:rsidR="008320D9" w:rsidRPr="001915AD" w:rsidRDefault="001915AD" w:rsidP="008320D9">
            <w:pP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Organophosphate pesticide</w:t>
            </w:r>
          </w:p>
        </w:tc>
      </w:tr>
      <w:tr w:rsidR="00E128A8" w:rsidRPr="001915AD" w14:paraId="4161A17C" w14:textId="77777777" w:rsidTr="00CC2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E580B8B" w14:textId="77777777" w:rsidR="00E128A8" w:rsidRDefault="00E128A8" w:rsidP="008320D9">
            <w:pPr>
              <w:rPr>
                <w:rFonts w:eastAsiaTheme="minorHAnsi"/>
                <w:sz w:val="20"/>
                <w:szCs w:val="20"/>
              </w:rPr>
            </w:pPr>
            <w:r>
              <w:rPr>
                <w:rFonts w:eastAsiaTheme="minorHAnsi"/>
                <w:sz w:val="20"/>
                <w:szCs w:val="20"/>
              </w:rPr>
              <w:t>DEP</w:t>
            </w:r>
          </w:p>
          <w:p w14:paraId="3BF7C156" w14:textId="413AF865" w:rsidR="00E128A8" w:rsidRPr="001915AD" w:rsidRDefault="00E128A8" w:rsidP="008320D9">
            <w:pPr>
              <w:rPr>
                <w:rFonts w:eastAsiaTheme="minorHAnsi"/>
                <w:sz w:val="20"/>
                <w:szCs w:val="20"/>
              </w:rPr>
            </w:pPr>
            <w:r>
              <w:rPr>
                <w:rFonts w:eastAsiaTheme="minorHAnsi"/>
                <w:sz w:val="20"/>
                <w:szCs w:val="20"/>
              </w:rPr>
              <w:t>DETP</w:t>
            </w:r>
          </w:p>
        </w:tc>
        <w:tc>
          <w:tcPr>
            <w:tcW w:w="3407" w:type="dxa"/>
          </w:tcPr>
          <w:p w14:paraId="124A06B1" w14:textId="77777777"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Chlorfenvinphos</w:t>
            </w:r>
          </w:p>
          <w:p w14:paraId="50E4C57F" w14:textId="2CFBAAED"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Chlorpyrifos</w:t>
            </w:r>
          </w:p>
          <w:p w14:paraId="4CCEFBBE" w14:textId="77777777"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Diazinon</w:t>
            </w:r>
          </w:p>
        </w:tc>
        <w:tc>
          <w:tcPr>
            <w:tcW w:w="3407" w:type="dxa"/>
          </w:tcPr>
          <w:p w14:paraId="352FD870" w14:textId="6419CCB4"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Parathion</w:t>
            </w:r>
          </w:p>
          <w:p w14:paraId="4CDF3B77" w14:textId="77777777"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pirimiphos-methyl</w:t>
            </w:r>
          </w:p>
          <w:p w14:paraId="2AC0CC12" w14:textId="6BF5F97F" w:rsidR="00E128A8" w:rsidRPr="001915AD"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Pyrazophos</w:t>
            </w:r>
          </w:p>
        </w:tc>
      </w:tr>
      <w:tr w:rsidR="00E128A8" w:rsidRPr="001915AD" w14:paraId="0D277AD8" w14:textId="77777777" w:rsidTr="00CC2ED1">
        <w:tc>
          <w:tcPr>
            <w:cnfStyle w:val="001000000000" w:firstRow="0" w:lastRow="0" w:firstColumn="1" w:lastColumn="0" w:oddVBand="0" w:evenVBand="0" w:oddHBand="0" w:evenHBand="0" w:firstRowFirstColumn="0" w:firstRowLastColumn="0" w:lastRowFirstColumn="0" w:lastRowLastColumn="0"/>
            <w:tcW w:w="2235" w:type="dxa"/>
          </w:tcPr>
          <w:p w14:paraId="75C46FE3" w14:textId="77777777" w:rsidR="00E128A8" w:rsidRDefault="00E128A8" w:rsidP="008320D9">
            <w:pPr>
              <w:rPr>
                <w:rFonts w:eastAsiaTheme="minorHAnsi"/>
                <w:sz w:val="20"/>
                <w:szCs w:val="20"/>
              </w:rPr>
            </w:pPr>
            <w:r>
              <w:rPr>
                <w:rFonts w:eastAsiaTheme="minorHAnsi"/>
                <w:sz w:val="20"/>
                <w:szCs w:val="20"/>
              </w:rPr>
              <w:t>DEP</w:t>
            </w:r>
          </w:p>
          <w:p w14:paraId="6C4A4945" w14:textId="77777777" w:rsidR="00E128A8" w:rsidRDefault="00E128A8" w:rsidP="008320D9">
            <w:pPr>
              <w:rPr>
                <w:rFonts w:eastAsiaTheme="minorHAnsi"/>
                <w:sz w:val="20"/>
                <w:szCs w:val="20"/>
              </w:rPr>
            </w:pPr>
            <w:r>
              <w:rPr>
                <w:rFonts w:eastAsiaTheme="minorHAnsi"/>
                <w:sz w:val="20"/>
                <w:szCs w:val="20"/>
              </w:rPr>
              <w:t>DETP</w:t>
            </w:r>
          </w:p>
          <w:p w14:paraId="597CEECF" w14:textId="324DC34E" w:rsidR="00E128A8" w:rsidRPr="001915AD" w:rsidRDefault="00E128A8" w:rsidP="008320D9">
            <w:pPr>
              <w:rPr>
                <w:rFonts w:eastAsiaTheme="minorHAnsi"/>
                <w:sz w:val="20"/>
                <w:szCs w:val="20"/>
              </w:rPr>
            </w:pPr>
            <w:r>
              <w:rPr>
                <w:rFonts w:eastAsiaTheme="minorHAnsi"/>
                <w:sz w:val="20"/>
                <w:szCs w:val="20"/>
              </w:rPr>
              <w:t>DEDTP</w:t>
            </w:r>
          </w:p>
        </w:tc>
        <w:tc>
          <w:tcPr>
            <w:tcW w:w="3407" w:type="dxa"/>
          </w:tcPr>
          <w:p w14:paraId="37D49448" w14:textId="5A00B794"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Azinphos-ethyl</w:t>
            </w:r>
          </w:p>
          <w:p w14:paraId="054B904E" w14:textId="77777777"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Ethion</w:t>
            </w:r>
          </w:p>
        </w:tc>
        <w:tc>
          <w:tcPr>
            <w:tcW w:w="3407" w:type="dxa"/>
          </w:tcPr>
          <w:p w14:paraId="528B724B" w14:textId="1735C822"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Phorate</w:t>
            </w:r>
          </w:p>
          <w:p w14:paraId="28E25018" w14:textId="340DB070" w:rsidR="00E128A8" w:rsidRPr="001915AD"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Terbufos</w:t>
            </w:r>
          </w:p>
        </w:tc>
      </w:tr>
      <w:tr w:rsidR="00E128A8" w:rsidRPr="001915AD" w14:paraId="721B3B81" w14:textId="77777777" w:rsidTr="00CC2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3EA066F1" w14:textId="17AEA4AF" w:rsidR="00E128A8" w:rsidRPr="001915AD" w:rsidRDefault="00E128A8" w:rsidP="008320D9">
            <w:pPr>
              <w:rPr>
                <w:rFonts w:eastAsiaTheme="minorHAnsi"/>
                <w:sz w:val="20"/>
                <w:szCs w:val="20"/>
              </w:rPr>
            </w:pPr>
            <w:r>
              <w:rPr>
                <w:rFonts w:eastAsiaTheme="minorHAnsi"/>
                <w:sz w:val="20"/>
                <w:szCs w:val="20"/>
              </w:rPr>
              <w:t>DMP</w:t>
            </w:r>
          </w:p>
        </w:tc>
        <w:tc>
          <w:tcPr>
            <w:tcW w:w="3407" w:type="dxa"/>
          </w:tcPr>
          <w:p w14:paraId="158A54EF" w14:textId="77777777" w:rsidR="00E128A8" w:rsidRDefault="00E128A8" w:rsidP="001915AD">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Dichlorvos</w:t>
            </w:r>
          </w:p>
          <w:p w14:paraId="74B445B1" w14:textId="77777777" w:rsidR="00E128A8" w:rsidRDefault="00E128A8" w:rsidP="001915AD">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Mevinphos</w:t>
            </w:r>
          </w:p>
        </w:tc>
        <w:tc>
          <w:tcPr>
            <w:tcW w:w="3407" w:type="dxa"/>
          </w:tcPr>
          <w:p w14:paraId="6FE8F291" w14:textId="5441A06D" w:rsidR="00E128A8" w:rsidRDefault="00E128A8" w:rsidP="001915AD">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Monocrotophos</w:t>
            </w:r>
          </w:p>
          <w:p w14:paraId="2A9A076A" w14:textId="70A62C42" w:rsidR="00E128A8" w:rsidRPr="001915AD" w:rsidRDefault="00E128A8" w:rsidP="001915AD">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Trichlophon</w:t>
            </w:r>
          </w:p>
        </w:tc>
      </w:tr>
      <w:tr w:rsidR="00E128A8" w:rsidRPr="001915AD" w14:paraId="51B4A84D" w14:textId="77777777" w:rsidTr="00CC2ED1">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FFFFFF" w:themeColor="background1"/>
            </w:tcBorders>
          </w:tcPr>
          <w:p w14:paraId="25D2CDA3" w14:textId="77777777" w:rsidR="00E128A8" w:rsidRDefault="00E128A8" w:rsidP="008320D9">
            <w:pPr>
              <w:rPr>
                <w:rFonts w:eastAsiaTheme="minorHAnsi"/>
                <w:sz w:val="20"/>
                <w:szCs w:val="20"/>
              </w:rPr>
            </w:pPr>
            <w:r>
              <w:rPr>
                <w:rFonts w:eastAsiaTheme="minorHAnsi"/>
                <w:sz w:val="20"/>
                <w:szCs w:val="20"/>
              </w:rPr>
              <w:t>DMP</w:t>
            </w:r>
          </w:p>
          <w:p w14:paraId="19C6C771" w14:textId="479B2477" w:rsidR="00E128A8" w:rsidRPr="001915AD" w:rsidRDefault="00E128A8" w:rsidP="008320D9">
            <w:pPr>
              <w:rPr>
                <w:rFonts w:eastAsiaTheme="minorHAnsi"/>
                <w:sz w:val="20"/>
                <w:szCs w:val="20"/>
              </w:rPr>
            </w:pPr>
            <w:r>
              <w:rPr>
                <w:rFonts w:eastAsiaTheme="minorHAnsi"/>
                <w:sz w:val="20"/>
                <w:szCs w:val="20"/>
              </w:rPr>
              <w:t>DMTP</w:t>
            </w:r>
          </w:p>
        </w:tc>
        <w:tc>
          <w:tcPr>
            <w:tcW w:w="3407" w:type="dxa"/>
            <w:tcBorders>
              <w:bottom w:val="single" w:sz="4" w:space="0" w:color="FFFFFF" w:themeColor="background1"/>
            </w:tcBorders>
          </w:tcPr>
          <w:p w14:paraId="4F66D92B" w14:textId="77777777"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Azamethiphos</w:t>
            </w:r>
          </w:p>
          <w:p w14:paraId="71B7BF59" w14:textId="0BDEA762"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Chlorpyrifos-methyl</w:t>
            </w:r>
          </w:p>
          <w:p w14:paraId="5540A741" w14:textId="4EEDFCAA"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Famphur</w:t>
            </w:r>
          </w:p>
          <w:p w14:paraId="4BC68798" w14:textId="58823FAB"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Fenitrothio</w:t>
            </w:r>
          </w:p>
          <w:p w14:paraId="6BC8E078" w14:textId="77777777"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Fenthion</w:t>
            </w:r>
          </w:p>
        </w:tc>
        <w:tc>
          <w:tcPr>
            <w:tcW w:w="3407" w:type="dxa"/>
            <w:tcBorders>
              <w:bottom w:val="single" w:sz="4" w:space="0" w:color="FFFFFF" w:themeColor="background1"/>
            </w:tcBorders>
          </w:tcPr>
          <w:p w14:paraId="6119C679" w14:textId="67BD7F48"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Omethoate</w:t>
            </w:r>
          </w:p>
          <w:p w14:paraId="1E16F5C0" w14:textId="1EEBFE3D"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Parathion-methyl</w:t>
            </w:r>
          </w:p>
          <w:p w14:paraId="41EFA225" w14:textId="34A65E30"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Temephos</w:t>
            </w:r>
          </w:p>
          <w:p w14:paraId="509426C7" w14:textId="36A2A6FE" w:rsidR="00E128A8"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Toclfos-methyl</w:t>
            </w:r>
          </w:p>
          <w:p w14:paraId="79DDEC06" w14:textId="5E1E92C2" w:rsidR="00E128A8" w:rsidRPr="001915AD" w:rsidRDefault="00E128A8" w:rsidP="008320D9">
            <w:p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Pr>
                <w:rFonts w:eastAsiaTheme="minorHAnsi"/>
                <w:sz w:val="20"/>
                <w:szCs w:val="20"/>
              </w:rPr>
              <w:t>Vamidothion</w:t>
            </w:r>
          </w:p>
        </w:tc>
      </w:tr>
      <w:tr w:rsidR="00E128A8" w:rsidRPr="001915AD" w14:paraId="5D708B50" w14:textId="77777777" w:rsidTr="00CC2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F1E2D"/>
            </w:tcBorders>
          </w:tcPr>
          <w:p w14:paraId="4FAD0F37" w14:textId="77777777" w:rsidR="00E128A8" w:rsidRDefault="00E128A8" w:rsidP="008320D9">
            <w:pPr>
              <w:rPr>
                <w:rFonts w:eastAsiaTheme="minorHAnsi"/>
                <w:sz w:val="20"/>
                <w:szCs w:val="20"/>
              </w:rPr>
            </w:pPr>
            <w:r>
              <w:rPr>
                <w:rFonts w:eastAsiaTheme="minorHAnsi"/>
                <w:sz w:val="20"/>
                <w:szCs w:val="20"/>
              </w:rPr>
              <w:t>DMP</w:t>
            </w:r>
          </w:p>
          <w:p w14:paraId="5D583297" w14:textId="77777777" w:rsidR="00E128A8" w:rsidRDefault="00E128A8" w:rsidP="008320D9">
            <w:pPr>
              <w:rPr>
                <w:rFonts w:eastAsiaTheme="minorHAnsi"/>
                <w:sz w:val="20"/>
                <w:szCs w:val="20"/>
              </w:rPr>
            </w:pPr>
            <w:r>
              <w:rPr>
                <w:rFonts w:eastAsiaTheme="minorHAnsi"/>
                <w:sz w:val="20"/>
                <w:szCs w:val="20"/>
              </w:rPr>
              <w:t>DMTP</w:t>
            </w:r>
          </w:p>
          <w:p w14:paraId="1AA97136" w14:textId="0E7944FC" w:rsidR="00E128A8" w:rsidRPr="001915AD" w:rsidRDefault="00E128A8" w:rsidP="008320D9">
            <w:pPr>
              <w:rPr>
                <w:rFonts w:eastAsiaTheme="minorHAnsi"/>
                <w:sz w:val="20"/>
                <w:szCs w:val="20"/>
              </w:rPr>
            </w:pPr>
            <w:r>
              <w:rPr>
                <w:rFonts w:eastAsiaTheme="minorHAnsi"/>
                <w:sz w:val="20"/>
                <w:szCs w:val="20"/>
              </w:rPr>
              <w:t>DMDTP</w:t>
            </w:r>
          </w:p>
        </w:tc>
        <w:tc>
          <w:tcPr>
            <w:tcW w:w="3407" w:type="dxa"/>
            <w:tcBorders>
              <w:bottom w:val="single" w:sz="4" w:space="0" w:color="AF1E2D"/>
            </w:tcBorders>
          </w:tcPr>
          <w:p w14:paraId="3BFEA6EC" w14:textId="77777777"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Azinphos-methyl</w:t>
            </w:r>
          </w:p>
          <w:p w14:paraId="15904403" w14:textId="4B582E0B"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Dimethoate</w:t>
            </w:r>
          </w:p>
          <w:p w14:paraId="1B4EEC94" w14:textId="77777777"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Malathion</w:t>
            </w:r>
          </w:p>
        </w:tc>
        <w:tc>
          <w:tcPr>
            <w:tcW w:w="3407" w:type="dxa"/>
            <w:tcBorders>
              <w:bottom w:val="single" w:sz="4" w:space="0" w:color="AF1E2D"/>
            </w:tcBorders>
          </w:tcPr>
          <w:p w14:paraId="70DFBF7A" w14:textId="35B92861" w:rsidR="00E128A8"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Methidathion</w:t>
            </w:r>
          </w:p>
          <w:p w14:paraId="7168D2EC" w14:textId="04FB3131" w:rsidR="00E128A8" w:rsidRPr="001915AD" w:rsidRDefault="00E128A8" w:rsidP="008320D9">
            <w:pPr>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Pr>
                <w:rFonts w:eastAsiaTheme="minorHAnsi"/>
                <w:sz w:val="20"/>
                <w:szCs w:val="20"/>
              </w:rPr>
              <w:t>Phosmet</w:t>
            </w:r>
          </w:p>
        </w:tc>
      </w:tr>
    </w:tbl>
    <w:p w14:paraId="37B22C3B" w14:textId="6AC3ED29" w:rsidR="008320D9" w:rsidRPr="00C07C20" w:rsidRDefault="001915AD" w:rsidP="001915AD">
      <w:pPr>
        <w:pStyle w:val="Footnote"/>
        <w:rPr>
          <w:rFonts w:eastAsiaTheme="minorHAnsi"/>
        </w:rPr>
      </w:pPr>
      <w:r>
        <w:rPr>
          <w:rFonts w:eastAsiaTheme="minorHAnsi"/>
        </w:rPr>
        <w:t>*One or more of these metabolites would be expected</w:t>
      </w:r>
    </w:p>
    <w:p w14:paraId="07377D6D" w14:textId="502D34FD" w:rsidR="009A0D6B" w:rsidRPr="009A0D6B" w:rsidRDefault="009A0D6B" w:rsidP="00BB622F">
      <w:pPr>
        <w:rPr>
          <w:rFonts w:eastAsiaTheme="minorHAnsi"/>
        </w:rPr>
      </w:pPr>
      <w:r w:rsidRPr="009A0D6B">
        <w:rPr>
          <w:rFonts w:eastAsiaTheme="minorHAnsi"/>
        </w:rPr>
        <w:t>The metabolites of OPs are excreted into urine or into faeces through biliary excretion.</w:t>
      </w:r>
    </w:p>
    <w:p w14:paraId="49D99659" w14:textId="3BF4DDE1" w:rsidR="009A0D6B" w:rsidRPr="009A0D6B" w:rsidRDefault="009A0D6B" w:rsidP="009A0D6B">
      <w:pPr>
        <w:rPr>
          <w:rFonts w:eastAsiaTheme="minorHAnsi"/>
        </w:rPr>
      </w:pPr>
      <w:r w:rsidRPr="009A0D6B">
        <w:rPr>
          <w:rFonts w:eastAsiaTheme="minorHAnsi"/>
        </w:rPr>
        <w:t xml:space="preserve">The following test should be used to test the worker’s </w:t>
      </w:r>
      <w:r>
        <w:rPr>
          <w:rFonts w:eastAsiaTheme="minorHAnsi"/>
        </w:rPr>
        <w:t>OP</w:t>
      </w:r>
      <w:r w:rsidRPr="009A0D6B">
        <w:rPr>
          <w:rFonts w:eastAsiaTheme="minorHAnsi"/>
        </w:rPr>
        <w:t xml:space="preserve"> exposure levels:</w:t>
      </w:r>
    </w:p>
    <w:p w14:paraId="3B69A482" w14:textId="43F77553" w:rsidR="009A0D6B" w:rsidRDefault="009A0D6B" w:rsidP="009A0D6B">
      <w:pPr>
        <w:pStyle w:val="ListParagraph"/>
        <w:numPr>
          <w:ilvl w:val="0"/>
          <w:numId w:val="37"/>
        </w:numPr>
        <w:contextualSpacing/>
        <w:rPr>
          <w:rFonts w:eastAsiaTheme="minorHAnsi"/>
        </w:rPr>
      </w:pPr>
      <w:r w:rsidRPr="009A0D6B">
        <w:rPr>
          <w:rFonts w:eastAsiaTheme="minorHAnsi"/>
        </w:rPr>
        <w:t xml:space="preserve">urinary </w:t>
      </w:r>
      <w:r>
        <w:rPr>
          <w:rFonts w:eastAsiaTheme="minorHAnsi"/>
        </w:rPr>
        <w:t>organophosphate metabolite (dialkyl phosphate)</w:t>
      </w:r>
      <w:r w:rsidRPr="009A0D6B">
        <w:rPr>
          <w:rFonts w:eastAsiaTheme="minorHAnsi"/>
        </w:rPr>
        <w:t xml:space="preserve"> levels.</w:t>
      </w:r>
    </w:p>
    <w:p w14:paraId="075CCF91" w14:textId="12DB1532" w:rsidR="009A0D6B" w:rsidRPr="009A0D6B" w:rsidRDefault="009A0D6B" w:rsidP="00CC2ED1">
      <w:pPr>
        <w:rPr>
          <w:rFonts w:eastAsiaTheme="minorHAnsi"/>
        </w:rPr>
      </w:pPr>
      <w:r>
        <w:rPr>
          <w:rFonts w:eastAsiaTheme="minorHAnsi"/>
        </w:rPr>
        <w:t>N</w:t>
      </w:r>
      <w:r w:rsidRPr="009A0D6B">
        <w:rPr>
          <w:rFonts w:eastAsiaTheme="minorHAnsi"/>
        </w:rPr>
        <w:t>o biological exposure guidance values have been published.</w:t>
      </w:r>
      <w:r w:rsidR="00DF7CB2">
        <w:rPr>
          <w:rFonts w:eastAsiaTheme="minorHAnsi"/>
        </w:rPr>
        <w:t xml:space="preserve"> The following values may be used as a guide for interpreting results:</w:t>
      </w:r>
    </w:p>
    <w:p w14:paraId="18B00F24" w14:textId="75CC8541" w:rsidR="00DF7CB2" w:rsidRPr="00DF7CB2" w:rsidRDefault="00DF7CB2" w:rsidP="00CC2ED1">
      <w:pPr>
        <w:pStyle w:val="SWAHeading2Featurepage"/>
        <w:keepNext w:val="0"/>
        <w:rPr>
          <w:rFonts w:eastAsiaTheme="minorHAnsi"/>
          <w:color w:val="auto"/>
        </w:rPr>
      </w:pPr>
      <w:r w:rsidRPr="00DF7CB2">
        <w:rPr>
          <w:rFonts w:eastAsiaTheme="minorHAnsi"/>
          <w:color w:val="auto"/>
        </w:rPr>
        <w:lastRenderedPageBreak/>
        <w:t>Biological exposure guide for organophosphate pesticides</w:t>
      </w:r>
      <w:r w:rsidRPr="00DF7CB2">
        <w:rPr>
          <w:rStyle w:val="FootnoteReference"/>
          <w:rFonts w:eastAsiaTheme="minorHAnsi"/>
          <w:color w:val="auto"/>
        </w:rPr>
        <w:footnoteReference w:id="1"/>
      </w:r>
    </w:p>
    <w:p w14:paraId="55B720E8" w14:textId="645C2EEF" w:rsidR="00DF7CB2" w:rsidRPr="00DF7CB2" w:rsidRDefault="00DF7CB2" w:rsidP="00CC2ED1">
      <w:pPr>
        <w:pStyle w:val="SWAFeaturetext"/>
        <w:keepNext w:val="0"/>
        <w:keepLines w:val="0"/>
        <w:spacing w:after="0"/>
        <w:ind w:left="284" w:hanging="284"/>
        <w:contextualSpacing/>
        <w:rPr>
          <w:rStyle w:val="Strong"/>
          <w:rFonts w:eastAsiaTheme="minorHAnsi"/>
        </w:rPr>
      </w:pPr>
      <w:r w:rsidRPr="00DF7CB2">
        <w:rPr>
          <w:rFonts w:eastAsiaTheme="minorHAnsi"/>
          <w:i/>
        </w:rPr>
        <w:t xml:space="preserve">Urinary dialkyl phosphate: </w:t>
      </w:r>
      <w:r w:rsidR="00FE5D6D">
        <w:rPr>
          <w:rFonts w:eastAsiaTheme="minorHAnsi"/>
        </w:rPr>
        <w:t>less than</w:t>
      </w:r>
      <w:r w:rsidRPr="00DF7CB2">
        <w:rPr>
          <w:rFonts w:eastAsiaTheme="minorHAnsi"/>
        </w:rPr>
        <w:t xml:space="preserve"> 100 μmol/mol creatinine </w:t>
      </w:r>
      <w:r w:rsidRPr="00DF7CB2">
        <w:rPr>
          <w:rFonts w:eastAsiaTheme="minorHAnsi"/>
        </w:rPr>
        <w:br/>
        <w:t xml:space="preserve">— indicates </w:t>
      </w:r>
      <w:r w:rsidRPr="00DF7CB2">
        <w:rPr>
          <w:rFonts w:eastAsiaTheme="minorHAnsi"/>
          <w:b/>
        </w:rPr>
        <w:t>l</w:t>
      </w:r>
      <w:r w:rsidRPr="00DF7CB2">
        <w:rPr>
          <w:rStyle w:val="Strong"/>
          <w:rFonts w:eastAsiaTheme="minorHAnsi"/>
        </w:rPr>
        <w:t>ow occupational exposure or high non-occupational exposure</w:t>
      </w:r>
    </w:p>
    <w:p w14:paraId="31C1F424" w14:textId="69354004" w:rsidR="00DF7CB2" w:rsidRPr="00E3680D" w:rsidRDefault="00DF7CB2" w:rsidP="00CC2ED1">
      <w:pPr>
        <w:pStyle w:val="SWAFeaturetext"/>
        <w:keepNext w:val="0"/>
        <w:keepLines w:val="0"/>
        <w:spacing w:before="0" w:after="0"/>
        <w:rPr>
          <w:rFonts w:eastAsiaTheme="minorHAnsi"/>
          <w:sz w:val="16"/>
          <w:szCs w:val="16"/>
        </w:rPr>
      </w:pPr>
    </w:p>
    <w:p w14:paraId="4DC99599" w14:textId="20540A3B" w:rsidR="00DF7CB2" w:rsidRPr="00DF7CB2" w:rsidRDefault="00DF7CB2" w:rsidP="00CC2ED1">
      <w:pPr>
        <w:pStyle w:val="SWAFeaturetext"/>
        <w:keepNext w:val="0"/>
        <w:keepLines w:val="0"/>
        <w:spacing w:after="0"/>
        <w:ind w:left="284" w:hanging="284"/>
        <w:rPr>
          <w:rStyle w:val="Strong"/>
          <w:rFonts w:eastAsiaTheme="minorHAnsi"/>
        </w:rPr>
      </w:pPr>
      <w:r w:rsidRPr="00DF7CB2">
        <w:rPr>
          <w:rFonts w:eastAsiaTheme="minorHAnsi"/>
          <w:i/>
        </w:rPr>
        <w:t xml:space="preserve">Urinary dialkyl phosphate: </w:t>
      </w:r>
      <w:r w:rsidRPr="00DF7CB2">
        <w:rPr>
          <w:rFonts w:eastAsiaTheme="minorHAnsi"/>
        </w:rPr>
        <w:t>100-1000 μmol/mol creatinine</w:t>
      </w:r>
      <w:r w:rsidRPr="00DF7CB2">
        <w:rPr>
          <w:rFonts w:eastAsiaTheme="minorHAnsi"/>
        </w:rPr>
        <w:br/>
        <w:t xml:space="preserve">— indicates </w:t>
      </w:r>
      <w:r w:rsidRPr="00DF7CB2">
        <w:rPr>
          <w:rStyle w:val="Strong"/>
          <w:rFonts w:eastAsiaTheme="minorHAnsi"/>
        </w:rPr>
        <w:t>medium level occupational exposure</w:t>
      </w:r>
    </w:p>
    <w:p w14:paraId="2181832C" w14:textId="3F39FCE3" w:rsidR="00DF7CB2" w:rsidRPr="00E3680D" w:rsidRDefault="00DF7CB2" w:rsidP="00CC2ED1">
      <w:pPr>
        <w:pStyle w:val="SWAFeaturetext"/>
        <w:keepNext w:val="0"/>
        <w:keepLines w:val="0"/>
        <w:spacing w:before="0" w:after="0"/>
        <w:ind w:left="284" w:hanging="284"/>
        <w:rPr>
          <w:rFonts w:eastAsiaTheme="minorHAnsi"/>
          <w:sz w:val="16"/>
          <w:szCs w:val="16"/>
        </w:rPr>
      </w:pPr>
    </w:p>
    <w:p w14:paraId="11034649" w14:textId="3038E6AF" w:rsidR="00DF7CB2" w:rsidRPr="00DF7CB2" w:rsidRDefault="00DF7CB2" w:rsidP="00CC2ED1">
      <w:pPr>
        <w:pStyle w:val="SWAFeaturetext"/>
        <w:keepNext w:val="0"/>
        <w:keepLines w:val="0"/>
        <w:ind w:left="284" w:hanging="284"/>
        <w:rPr>
          <w:rFonts w:eastAsiaTheme="minorHAnsi"/>
        </w:rPr>
      </w:pPr>
      <w:r w:rsidRPr="00DF7CB2">
        <w:rPr>
          <w:rFonts w:eastAsiaTheme="minorHAnsi"/>
          <w:i/>
        </w:rPr>
        <w:t xml:space="preserve">Urinary dialkyl phosphate: </w:t>
      </w:r>
      <w:r w:rsidR="00FE5D6D">
        <w:rPr>
          <w:rFonts w:eastAsiaTheme="minorHAnsi"/>
        </w:rPr>
        <w:t>greater than</w:t>
      </w:r>
      <w:r w:rsidRPr="00DF7CB2">
        <w:rPr>
          <w:rFonts w:eastAsiaTheme="minorHAnsi"/>
        </w:rPr>
        <w:t xml:space="preserve"> 1000 μmol/mol creatinine </w:t>
      </w:r>
      <w:r w:rsidRPr="00DF7CB2">
        <w:rPr>
          <w:rFonts w:eastAsiaTheme="minorHAnsi"/>
        </w:rPr>
        <w:br/>
        <w:t>— may be associated with a drop in the blood cholinesterase level</w:t>
      </w:r>
      <w:r w:rsidRPr="00DF7CB2">
        <w:rPr>
          <w:rFonts w:eastAsiaTheme="minorHAnsi"/>
        </w:rPr>
        <w:br/>
        <w:t xml:space="preserve">— indicates </w:t>
      </w:r>
      <w:r w:rsidRPr="00DF7CB2">
        <w:rPr>
          <w:rStyle w:val="Strong"/>
          <w:rFonts w:eastAsiaTheme="minorHAnsi"/>
        </w:rPr>
        <w:t>high occupational exposure</w:t>
      </w:r>
    </w:p>
    <w:p w14:paraId="3C54F423" w14:textId="38761220" w:rsidR="009A0D6B" w:rsidRDefault="00DF7CB2" w:rsidP="00BB622F">
      <w:pPr>
        <w:rPr>
          <w:rFonts w:eastAsiaTheme="minorHAnsi"/>
        </w:rPr>
      </w:pPr>
      <w:r w:rsidRPr="00DF7CB2">
        <w:rPr>
          <w:rFonts w:eastAsiaTheme="minorHAnsi"/>
        </w:rPr>
        <w:t xml:space="preserve">Urinary dialkyl phosphate levels greater than 100 μmol/mol creatinine indicate that work practices may need to be reviewed. An assessment of erythrocyte or plasma </w:t>
      </w:r>
      <w:r>
        <w:rPr>
          <w:rFonts w:eastAsiaTheme="minorHAnsi"/>
        </w:rPr>
        <w:t xml:space="preserve">cholinesterase activity may be warranted. </w:t>
      </w:r>
    </w:p>
    <w:p w14:paraId="3255E323" w14:textId="28CA73C4" w:rsidR="00DF7CB2" w:rsidRDefault="00AB3138" w:rsidP="00BB622F">
      <w:pPr>
        <w:rPr>
          <w:rFonts w:eastAsiaTheme="minorHAnsi"/>
          <w:color w:val="00B050"/>
        </w:rPr>
      </w:pPr>
      <w:r>
        <w:rPr>
          <w:rFonts w:eastAsiaTheme="minorHAnsi"/>
        </w:rPr>
        <w:t>While</w:t>
      </w:r>
      <w:r w:rsidR="00DF7CB2">
        <w:rPr>
          <w:rFonts w:eastAsiaTheme="minorHAnsi"/>
        </w:rPr>
        <w:t xml:space="preserve"> the pharmacokinetic profile of most O</w:t>
      </w:r>
      <w:r>
        <w:rPr>
          <w:rFonts w:eastAsiaTheme="minorHAnsi"/>
        </w:rPr>
        <w:t>P</w:t>
      </w:r>
      <w:r w:rsidR="003E55F5">
        <w:rPr>
          <w:rFonts w:eastAsiaTheme="minorHAnsi"/>
        </w:rPr>
        <w:t>s</w:t>
      </w:r>
      <w:r>
        <w:rPr>
          <w:rFonts w:eastAsiaTheme="minorHAnsi"/>
        </w:rPr>
        <w:t xml:space="preserve"> is not known, it is recommended that urine samples are collected post-shift or pre-shift the following day.</w:t>
      </w:r>
    </w:p>
    <w:p w14:paraId="53FFC96F" w14:textId="3E6BF5BE" w:rsidR="000D2650" w:rsidRDefault="000D2650" w:rsidP="000D2650">
      <w:pPr>
        <w:pStyle w:val="Heading3"/>
        <w:rPr>
          <w:rFonts w:eastAsiaTheme="minorHAnsi"/>
        </w:rPr>
      </w:pPr>
      <w:bookmarkStart w:id="10" w:name="_Toc22729067"/>
      <w:bookmarkStart w:id="11" w:name="_Toc22729962"/>
      <w:r>
        <w:rPr>
          <w:rFonts w:eastAsiaTheme="minorHAnsi"/>
        </w:rPr>
        <w:t>Other health monitoring methods</w:t>
      </w:r>
      <w:bookmarkEnd w:id="10"/>
      <w:bookmarkEnd w:id="11"/>
    </w:p>
    <w:p w14:paraId="72E3A9E0" w14:textId="67C4633E" w:rsidR="0050498D" w:rsidRPr="0050498D" w:rsidRDefault="008058FE" w:rsidP="0050498D">
      <w:pPr>
        <w:keepNext/>
        <w:keepLines/>
        <w:rPr>
          <w:rFonts w:eastAsiaTheme="minorHAnsi"/>
        </w:rPr>
      </w:pPr>
      <w:r w:rsidRPr="00C51C3F">
        <w:rPr>
          <w:rFonts w:eastAsiaTheme="minorHAnsi"/>
        </w:rPr>
        <w:t>OPs inhibit acetylch</w:t>
      </w:r>
      <w:r w:rsidR="00C51C3F" w:rsidRPr="00C51C3F">
        <w:rPr>
          <w:rFonts w:eastAsiaTheme="minorHAnsi"/>
        </w:rPr>
        <w:t>o</w:t>
      </w:r>
      <w:r w:rsidRPr="00C51C3F">
        <w:rPr>
          <w:rFonts w:eastAsiaTheme="minorHAnsi"/>
        </w:rPr>
        <w:t>l</w:t>
      </w:r>
      <w:r w:rsidR="00C51C3F" w:rsidRPr="00C51C3F">
        <w:rPr>
          <w:rFonts w:eastAsiaTheme="minorHAnsi"/>
        </w:rPr>
        <w:t>in</w:t>
      </w:r>
      <w:r w:rsidRPr="00C51C3F">
        <w:rPr>
          <w:rFonts w:eastAsiaTheme="minorHAnsi"/>
        </w:rPr>
        <w:t xml:space="preserve">esterase </w:t>
      </w:r>
      <w:r w:rsidR="00C51C3F" w:rsidRPr="00C51C3F">
        <w:rPr>
          <w:rFonts w:eastAsiaTheme="minorHAnsi"/>
        </w:rPr>
        <w:t>(AChE)</w:t>
      </w:r>
      <w:r w:rsidR="00C51C3F">
        <w:rPr>
          <w:rFonts w:eastAsiaTheme="minorHAnsi"/>
        </w:rPr>
        <w:t xml:space="preserve"> in the synapses of the nervous system</w:t>
      </w:r>
      <w:r w:rsidR="00C53818">
        <w:rPr>
          <w:rFonts w:eastAsiaTheme="minorHAnsi"/>
        </w:rPr>
        <w:t>. This</w:t>
      </w:r>
      <w:r w:rsidR="00C51C3F">
        <w:rPr>
          <w:rFonts w:eastAsiaTheme="minorHAnsi"/>
        </w:rPr>
        <w:t xml:space="preserve"> is the primary </w:t>
      </w:r>
      <w:r w:rsidR="0050498D">
        <w:rPr>
          <w:rFonts w:eastAsiaTheme="minorHAnsi"/>
        </w:rPr>
        <w:t>mechanism for</w:t>
      </w:r>
      <w:r w:rsidR="00C51C3F">
        <w:rPr>
          <w:rFonts w:eastAsiaTheme="minorHAnsi"/>
        </w:rPr>
        <w:t xml:space="preserve"> the prominent toxicity effects</w:t>
      </w:r>
      <w:r w:rsidR="0050498D">
        <w:rPr>
          <w:rFonts w:eastAsiaTheme="minorHAnsi"/>
        </w:rPr>
        <w:t xml:space="preserve"> associated with these compounds</w:t>
      </w:r>
      <w:r w:rsidR="00C51C3F">
        <w:rPr>
          <w:rFonts w:eastAsiaTheme="minorHAnsi"/>
        </w:rPr>
        <w:t xml:space="preserve">. </w:t>
      </w:r>
      <w:r w:rsidR="00C53818">
        <w:rPr>
          <w:rFonts w:eastAsiaTheme="minorHAnsi"/>
        </w:rPr>
        <w:t>I</w:t>
      </w:r>
      <w:r w:rsidR="00C51C3F">
        <w:rPr>
          <w:rFonts w:eastAsiaTheme="minorHAnsi"/>
        </w:rPr>
        <w:t xml:space="preserve">nhibition </w:t>
      </w:r>
      <w:r w:rsidR="00C53818">
        <w:rPr>
          <w:rFonts w:eastAsiaTheme="minorHAnsi"/>
        </w:rPr>
        <w:t xml:space="preserve">of the synaptic AChE enzyme </w:t>
      </w:r>
      <w:r w:rsidR="00C51C3F">
        <w:rPr>
          <w:rFonts w:eastAsiaTheme="minorHAnsi"/>
        </w:rPr>
        <w:t xml:space="preserve">is paralleled by inhibition of erythrocyte AChE and plasma cholinesterase. Monitoring </w:t>
      </w:r>
      <w:r w:rsidR="0050498D">
        <w:rPr>
          <w:rFonts w:eastAsiaTheme="minorHAnsi"/>
        </w:rPr>
        <w:t>the activity of the latter two</w:t>
      </w:r>
      <w:r w:rsidR="00C51C3F">
        <w:rPr>
          <w:rFonts w:eastAsiaTheme="minorHAnsi"/>
        </w:rPr>
        <w:t xml:space="preserve"> enzymes can provide an indication </w:t>
      </w:r>
      <w:r w:rsidR="00C51C3F" w:rsidRPr="0050498D">
        <w:rPr>
          <w:rFonts w:eastAsiaTheme="minorHAnsi"/>
        </w:rPr>
        <w:t xml:space="preserve">of early signs of OP over-exposure. </w:t>
      </w:r>
      <w:r w:rsidR="0050498D" w:rsidRPr="0050498D">
        <w:rPr>
          <w:rFonts w:eastAsiaTheme="minorHAnsi"/>
        </w:rPr>
        <w:t xml:space="preserve">A reduction in cholinesterase activity correlates with clinical symptoms, though there is a wide safety margin between a detectable change in cholinesterase level and the development of significant symptoms. </w:t>
      </w:r>
    </w:p>
    <w:p w14:paraId="55BA8878" w14:textId="6F1E9F04" w:rsidR="000D2650" w:rsidRDefault="0050498D" w:rsidP="00BB622F">
      <w:pPr>
        <w:keepNext/>
        <w:keepLines/>
        <w:rPr>
          <w:rFonts w:eastAsiaTheme="minorHAnsi"/>
        </w:rPr>
      </w:pPr>
      <w:r>
        <w:rPr>
          <w:rFonts w:eastAsiaTheme="minorHAnsi"/>
        </w:rPr>
        <w:t>The cholinesterase test is not as sensitive as the urinary metabolite test</w:t>
      </w:r>
      <w:r w:rsidR="00827939">
        <w:rPr>
          <w:rFonts w:eastAsiaTheme="minorHAnsi"/>
        </w:rPr>
        <w:t>.</w:t>
      </w:r>
      <w:r>
        <w:rPr>
          <w:rFonts w:eastAsiaTheme="minorHAnsi"/>
        </w:rPr>
        <w:t xml:space="preserve"> </w:t>
      </w:r>
      <w:r w:rsidR="00827939">
        <w:rPr>
          <w:rFonts w:eastAsiaTheme="minorHAnsi"/>
        </w:rPr>
        <w:t>W</w:t>
      </w:r>
      <w:r w:rsidR="00C51C3F">
        <w:rPr>
          <w:rFonts w:eastAsiaTheme="minorHAnsi"/>
        </w:rPr>
        <w:t>hile low plasma or erythrocyte activity indicates OP exposure, no firm conclusions can be made when normal levels of activity for these enzymes are observed.</w:t>
      </w:r>
    </w:p>
    <w:p w14:paraId="4116A317" w14:textId="354E7D73" w:rsidR="005A370B" w:rsidRDefault="005A370B" w:rsidP="002F04E2">
      <w:pPr>
        <w:keepLines/>
        <w:rPr>
          <w:rFonts w:eastAsiaTheme="minorHAnsi"/>
        </w:rPr>
      </w:pPr>
      <w:r>
        <w:rPr>
          <w:rFonts w:eastAsiaTheme="minorHAnsi"/>
        </w:rPr>
        <w:t>Due to the considerable differences in baseline activities observed between individuals</w:t>
      </w:r>
      <w:r w:rsidR="001A270A">
        <w:rPr>
          <w:rFonts w:eastAsiaTheme="minorHAnsi"/>
        </w:rPr>
        <w:t xml:space="preserve"> (potentially greater than 30</w:t>
      </w:r>
      <w:r w:rsidR="00827939">
        <w:rPr>
          <w:rFonts w:eastAsiaTheme="minorHAnsi"/>
        </w:rPr>
        <w:t xml:space="preserve"> per cent</w:t>
      </w:r>
      <w:r w:rsidR="001A270A">
        <w:rPr>
          <w:rFonts w:eastAsiaTheme="minorHAnsi"/>
        </w:rPr>
        <w:t xml:space="preserve"> difference)</w:t>
      </w:r>
      <w:r>
        <w:rPr>
          <w:rFonts w:eastAsiaTheme="minorHAnsi"/>
        </w:rPr>
        <w:t>, baseline activities should be obtained for each worker. Activities of erythrocyte AChE and plasma cholinesterase obtained during the exposure period are then compared with an individual’s baseline activity level</w:t>
      </w:r>
      <w:r w:rsidR="00CF387C">
        <w:rPr>
          <w:rFonts w:eastAsiaTheme="minorHAnsi"/>
        </w:rPr>
        <w:t>.</w:t>
      </w:r>
      <w:r>
        <w:rPr>
          <w:rFonts w:eastAsiaTheme="minorHAnsi"/>
        </w:rPr>
        <w:t xml:space="preserve"> </w:t>
      </w:r>
      <w:r w:rsidR="00CF387C">
        <w:rPr>
          <w:rFonts w:eastAsiaTheme="minorHAnsi"/>
        </w:rPr>
        <w:t>T</w:t>
      </w:r>
      <w:r>
        <w:rPr>
          <w:rFonts w:eastAsiaTheme="minorHAnsi"/>
        </w:rPr>
        <w:t>he tests should be performed by the same laboratory and same method as that used to obtain the baseline activities.</w:t>
      </w:r>
    </w:p>
    <w:p w14:paraId="2E926F95" w14:textId="1C5528F6" w:rsidR="005A370B" w:rsidRDefault="005A370B" w:rsidP="00BB622F">
      <w:pPr>
        <w:keepNext/>
        <w:keepLines/>
        <w:rPr>
          <w:rFonts w:eastAsiaTheme="minorHAnsi"/>
        </w:rPr>
      </w:pPr>
      <w:r>
        <w:rPr>
          <w:rFonts w:eastAsiaTheme="minorHAnsi"/>
        </w:rPr>
        <w:t>If erythrocyte AChE activity is monitored, the following value should be used as a guide:</w:t>
      </w:r>
    </w:p>
    <w:p w14:paraId="3CEFA7C5" w14:textId="086BBF2A" w:rsidR="005A370B" w:rsidRPr="005A370B" w:rsidRDefault="005A370B" w:rsidP="005A370B">
      <w:pPr>
        <w:keepNext/>
        <w:keepLines/>
        <w:pBdr>
          <w:top w:val="single" w:sz="48" w:space="1" w:color="F2F2F2" w:themeColor="background1" w:themeShade="F2"/>
          <w:left w:val="single" w:sz="48" w:space="0"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rPr>
          <w:i/>
        </w:rPr>
      </w:pPr>
      <w:r>
        <w:rPr>
          <w:i/>
        </w:rPr>
        <w:t xml:space="preserve">Acetylcholinesterase activity in </w:t>
      </w:r>
      <w:r w:rsidR="00B52B98">
        <w:rPr>
          <w:i/>
        </w:rPr>
        <w:t>erythrocytes</w:t>
      </w:r>
      <w:r w:rsidR="00CF387C">
        <w:rPr>
          <w:rStyle w:val="FootnoteReference"/>
          <w:i/>
        </w:rPr>
        <w:footnoteReference w:id="2"/>
      </w:r>
      <w:r w:rsidRPr="005A370B">
        <w:rPr>
          <w:i/>
        </w:rPr>
        <w:t>:</w:t>
      </w:r>
    </w:p>
    <w:p w14:paraId="510403D0" w14:textId="7BC55428" w:rsidR="005A370B" w:rsidRPr="005A370B" w:rsidRDefault="005A370B" w:rsidP="002F04E2">
      <w:pPr>
        <w:keepLines/>
        <w:pBdr>
          <w:top w:val="single" w:sz="48" w:space="1" w:color="F2F2F2" w:themeColor="background1" w:themeShade="F2"/>
          <w:left w:val="single" w:sz="48" w:space="0"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
        <w:t>70</w:t>
      </w:r>
      <w:r w:rsidR="00827939">
        <w:t xml:space="preserve"> per cent</w:t>
      </w:r>
      <w:r>
        <w:t xml:space="preserve"> of individual’s baseline activity</w:t>
      </w:r>
    </w:p>
    <w:p w14:paraId="243B5BE8" w14:textId="1E49F777" w:rsidR="005A370B" w:rsidRDefault="00A20E60" w:rsidP="002F04E2">
      <w:pPr>
        <w:keepLines/>
        <w:rPr>
          <w:rFonts w:eastAsiaTheme="minorHAnsi"/>
        </w:rPr>
      </w:pPr>
      <w:r>
        <w:rPr>
          <w:rFonts w:eastAsiaTheme="minorHAnsi"/>
        </w:rPr>
        <w:t xml:space="preserve">Cholinergic health effects may be seen at lower AChE activities. </w:t>
      </w:r>
      <w:r w:rsidR="00CF387C">
        <w:rPr>
          <w:rFonts w:eastAsiaTheme="minorHAnsi"/>
        </w:rPr>
        <w:t>Sampling should be performed as soon as possible after exposure or at the end of shift if this is also the end of the exposure period.</w:t>
      </w:r>
    </w:p>
    <w:p w14:paraId="6007DF71" w14:textId="0AAFBC1B" w:rsidR="00CF387C" w:rsidRDefault="00CF387C" w:rsidP="00481D8A">
      <w:pPr>
        <w:rPr>
          <w:rFonts w:eastAsiaTheme="minorHAnsi"/>
        </w:rPr>
      </w:pPr>
      <w:r>
        <w:rPr>
          <w:rFonts w:eastAsiaTheme="minorHAnsi"/>
        </w:rPr>
        <w:t xml:space="preserve">The kinetics of erythrocyte AChE and plasma cholinesterase inhibition differ </w:t>
      </w:r>
      <w:r w:rsidR="007968D1">
        <w:rPr>
          <w:rFonts w:eastAsiaTheme="minorHAnsi"/>
        </w:rPr>
        <w:t>depending on the</w:t>
      </w:r>
      <w:r>
        <w:rPr>
          <w:rFonts w:eastAsiaTheme="minorHAnsi"/>
        </w:rPr>
        <w:t xml:space="preserve"> OP and </w:t>
      </w:r>
      <w:r w:rsidR="007968D1">
        <w:rPr>
          <w:rFonts w:eastAsiaTheme="minorHAnsi"/>
        </w:rPr>
        <w:t xml:space="preserve">are different </w:t>
      </w:r>
      <w:r>
        <w:rPr>
          <w:rFonts w:eastAsiaTheme="minorHAnsi"/>
        </w:rPr>
        <w:t xml:space="preserve">between the two enzymes. Thion OPs require activation to oxon OPs </w:t>
      </w:r>
      <w:r w:rsidR="00B52B98">
        <w:rPr>
          <w:rFonts w:eastAsiaTheme="minorHAnsi"/>
        </w:rPr>
        <w:t xml:space="preserve">(oxidation of P=S groups to P=O groups) before inhibition of the cholinesterase enzymes can occur. Therefore, a delay in inhibition of erythrocyte AChE and plasma </w:t>
      </w:r>
      <w:r w:rsidR="00B52B98">
        <w:rPr>
          <w:rFonts w:eastAsiaTheme="minorHAnsi"/>
        </w:rPr>
        <w:lastRenderedPageBreak/>
        <w:t>cholinesterase activity may be seen with O-phosphorothioate and phosphorodithioate OPs compared with the other classes of OPs.</w:t>
      </w:r>
    </w:p>
    <w:p w14:paraId="3C6A6413" w14:textId="2008FB83" w:rsidR="00B52B98" w:rsidRDefault="00B52B98" w:rsidP="00CC2ED1">
      <w:pPr>
        <w:rPr>
          <w:rFonts w:eastAsiaTheme="minorHAnsi"/>
        </w:rPr>
      </w:pPr>
      <w:r>
        <w:rPr>
          <w:rFonts w:eastAsiaTheme="minorHAnsi"/>
        </w:rPr>
        <w:t>Cholinesterase inhibition by OPs can be long lasting</w:t>
      </w:r>
      <w:r w:rsidR="0050498D">
        <w:rPr>
          <w:rFonts w:eastAsiaTheme="minorHAnsi"/>
        </w:rPr>
        <w:t xml:space="preserve"> and can provide an indication of chronic exposure as well as high acute exposures</w:t>
      </w:r>
      <w:r>
        <w:rPr>
          <w:rFonts w:eastAsiaTheme="minorHAnsi"/>
        </w:rPr>
        <w:t xml:space="preserve">. Following inhibition, </w:t>
      </w:r>
      <w:r w:rsidR="007968D1">
        <w:rPr>
          <w:rFonts w:eastAsiaTheme="minorHAnsi"/>
        </w:rPr>
        <w:t>a small set of both erythrocyte AChE and plasma cholinesterase undergo spontaneous reactivation, but the majority of the inhibited enzymes ‘age’</w:t>
      </w:r>
      <w:r>
        <w:rPr>
          <w:rFonts w:eastAsiaTheme="minorHAnsi"/>
        </w:rPr>
        <w:t xml:space="preserve"> to inactive enzyme</w:t>
      </w:r>
      <w:r w:rsidR="007968D1">
        <w:rPr>
          <w:rFonts w:eastAsiaTheme="minorHAnsi"/>
        </w:rPr>
        <w:t>s. For an aged enzyme</w:t>
      </w:r>
      <w:r>
        <w:rPr>
          <w:rFonts w:eastAsiaTheme="minorHAnsi"/>
        </w:rPr>
        <w:t>, activity can only be restored by replacement with a new enzyme. The rates of reactivation and aging differ between each of the cholinesterase enzymes and the inhibiting OP.</w:t>
      </w:r>
      <w:r w:rsidR="00B24210">
        <w:rPr>
          <w:rFonts w:eastAsiaTheme="minorHAnsi"/>
        </w:rPr>
        <w:t xml:space="preserve"> Aged plasma cholinesterase is replaced with a half-life of six to 12 days, while aged erythrocyte AChE is replaced with a half-life of approximately 30 days. This long inhibition needs to be considered when resampling to ascertain recovery of enzyme activity.</w:t>
      </w:r>
    </w:p>
    <w:p w14:paraId="16C192FE" w14:textId="18CD295D" w:rsidR="002F04E2" w:rsidRPr="00B2488A" w:rsidRDefault="0067573C" w:rsidP="0067573C">
      <w:pPr>
        <w:rPr>
          <w:rFonts w:eastAsiaTheme="minorHAnsi"/>
        </w:rPr>
      </w:pPr>
      <w:r w:rsidRPr="00E85CC7">
        <w:rPr>
          <w:rFonts w:eastAsiaTheme="minorHAnsi"/>
        </w:rPr>
        <w:t>The frequency of ongoing monitoring should be determined based on an assessment of the type of work, pattern of exposure, the toxicity of the pesticide(s) being handled or used and work practices.</w:t>
      </w:r>
      <w:r w:rsidR="00926D9E">
        <w:rPr>
          <w:rFonts w:eastAsiaTheme="minorHAnsi"/>
        </w:rPr>
        <w:t xml:space="preserve"> Use patterns and potential incidents of exposure should be recorded.</w:t>
      </w:r>
      <w:r w:rsidR="002F04E2">
        <w:rPr>
          <w:rFonts w:eastAsiaTheme="minorHAnsi"/>
        </w:rPr>
        <w:t xml:space="preserve"> If </w:t>
      </w:r>
      <w:r w:rsidR="00222920">
        <w:rPr>
          <w:rFonts w:eastAsiaTheme="minorHAnsi"/>
        </w:rPr>
        <w:t xml:space="preserve">a </w:t>
      </w:r>
      <w:r w:rsidR="002F04E2">
        <w:rPr>
          <w:rFonts w:eastAsiaTheme="minorHAnsi"/>
        </w:rPr>
        <w:t xml:space="preserve">significant depression of erythrocyte or plasma cholinesterase activity is observed, the individual </w:t>
      </w:r>
      <w:r w:rsidR="002F04E2" w:rsidRPr="002F04E2">
        <w:rPr>
          <w:rFonts w:eastAsiaTheme="minorHAnsi"/>
        </w:rPr>
        <w:t xml:space="preserve">should be monitored for signs and symptoms of </w:t>
      </w:r>
      <w:r w:rsidR="002F04E2">
        <w:rPr>
          <w:rFonts w:eastAsiaTheme="minorHAnsi"/>
        </w:rPr>
        <w:t>OP</w:t>
      </w:r>
      <w:r w:rsidR="002F04E2" w:rsidRPr="002F04E2">
        <w:rPr>
          <w:rFonts w:eastAsiaTheme="minorHAnsi"/>
        </w:rPr>
        <w:t xml:space="preserve"> exposure, with particular </w:t>
      </w:r>
      <w:r w:rsidR="002F04E2" w:rsidRPr="00B2488A">
        <w:rPr>
          <w:rFonts w:eastAsiaTheme="minorHAnsi"/>
        </w:rPr>
        <w:t>attention to the nervous system.</w:t>
      </w:r>
    </w:p>
    <w:p w14:paraId="4F3515EE" w14:textId="64882B4A" w:rsidR="003E55F5" w:rsidRDefault="003E55F5" w:rsidP="003E55F5">
      <w:pPr>
        <w:rPr>
          <w:rFonts w:eastAsiaTheme="minorHAnsi"/>
        </w:rPr>
      </w:pPr>
      <w:r w:rsidRPr="00B2488A">
        <w:rPr>
          <w:rFonts w:eastAsiaTheme="minorHAnsi"/>
        </w:rPr>
        <w:t xml:space="preserve">Rural communities </w:t>
      </w:r>
      <w:r w:rsidR="00B2488A" w:rsidRPr="00B2488A">
        <w:rPr>
          <w:rFonts w:eastAsiaTheme="minorHAnsi"/>
        </w:rPr>
        <w:t xml:space="preserve">may </w:t>
      </w:r>
      <w:r w:rsidRPr="00B2488A">
        <w:rPr>
          <w:rFonts w:eastAsiaTheme="minorHAnsi"/>
        </w:rPr>
        <w:t xml:space="preserve">have </w:t>
      </w:r>
      <w:r w:rsidR="00B2488A" w:rsidRPr="00B2488A">
        <w:rPr>
          <w:rFonts w:eastAsiaTheme="minorHAnsi"/>
        </w:rPr>
        <w:t>some</w:t>
      </w:r>
      <w:r w:rsidRPr="00B2488A">
        <w:rPr>
          <w:rFonts w:eastAsiaTheme="minorHAnsi"/>
        </w:rPr>
        <w:t xml:space="preserve"> difficulties with collection, transport and storage of blood samples. An arrangement or plan could be negotiated with a local hospital or authorised doctor, so that blood tests suitable for monitoring OP exposure are carried out at a particular seasonal time and then at an appropriate time of the day or week, for occasional or intermittent users. This arrangement would cover the majority of situations. </w:t>
      </w:r>
    </w:p>
    <w:p w14:paraId="294862B7" w14:textId="7D2EBEC2" w:rsidR="00222920" w:rsidRDefault="00222920" w:rsidP="00CC2ED1">
      <w:pPr>
        <w:rPr>
          <w:rFonts w:eastAsiaTheme="minorHAnsi"/>
        </w:rPr>
      </w:pPr>
      <w:r>
        <w:rPr>
          <w:rFonts w:eastAsiaTheme="minorHAnsi"/>
        </w:rPr>
        <w:t>There is a small proportion of the population that has low plasma cholinesterase activity for genetic reasons. Also, some medical conditions can affect erythrocyte AChE or plasma cholinesterase activity. These factors should be considered when interpreting results.</w:t>
      </w:r>
    </w:p>
    <w:p w14:paraId="58FFCDA9" w14:textId="77777777" w:rsidR="00222920" w:rsidRPr="00C51C3F" w:rsidRDefault="00222920" w:rsidP="00CC2ED1">
      <w:pPr>
        <w:rPr>
          <w:rFonts w:eastAsiaTheme="minorHAnsi"/>
        </w:rPr>
      </w:pPr>
      <w:r>
        <w:rPr>
          <w:rFonts w:eastAsiaTheme="minorHAnsi"/>
        </w:rPr>
        <w:t>Monitoring changes in cholinesterase activity is a non-specific means of assessing OP exposure. There are other pesticides, such as carbamates and pyrethroids, and non</w:t>
      </w:r>
      <w:r>
        <w:rPr>
          <w:rFonts w:eastAsiaTheme="minorHAnsi"/>
        </w:rPr>
        <w:noBreakHyphen/>
        <w:t>pesticides, such as some drugs, that may also inhibit cholinesterase activity.</w:t>
      </w:r>
    </w:p>
    <w:p w14:paraId="1FAD67D3" w14:textId="69765915" w:rsidR="0067573C" w:rsidRPr="00104B04" w:rsidRDefault="0067573C" w:rsidP="0067573C">
      <w:pPr>
        <w:pStyle w:val="Heading3"/>
      </w:pPr>
      <w:bookmarkStart w:id="12" w:name="_Toc22729068"/>
      <w:bookmarkStart w:id="13" w:name="_Toc22729963"/>
      <w:r>
        <w:t>Workplace exposure standard</w:t>
      </w:r>
      <w:bookmarkEnd w:id="12"/>
      <w:bookmarkEnd w:id="13"/>
    </w:p>
    <w:p w14:paraId="5A74BCD4" w14:textId="1FBC03BB" w:rsidR="0067573C" w:rsidRPr="004E5971" w:rsidRDefault="00DE5BAC" w:rsidP="0067573C">
      <w:pPr>
        <w:rPr>
          <w:rFonts w:eastAsiaTheme="minorHAnsi"/>
        </w:rPr>
      </w:pPr>
      <w:r>
        <w:rPr>
          <w:rFonts w:eastAsiaTheme="minorHAnsi"/>
        </w:rPr>
        <w:t>D</w:t>
      </w:r>
      <w:r w:rsidRPr="004E5971">
        <w:rPr>
          <w:rFonts w:eastAsiaTheme="minorHAnsi"/>
        </w:rPr>
        <w:t xml:space="preserve">ifferent OPs </w:t>
      </w:r>
      <w:r>
        <w:rPr>
          <w:rFonts w:eastAsiaTheme="minorHAnsi"/>
        </w:rPr>
        <w:t>have different</w:t>
      </w:r>
      <w:r w:rsidR="0067573C" w:rsidRPr="004E5971">
        <w:rPr>
          <w:rFonts w:eastAsiaTheme="minorHAnsi"/>
        </w:rPr>
        <w:t xml:space="preserve"> workplace exposure standards. </w:t>
      </w:r>
    </w:p>
    <w:p w14:paraId="4B7CED2D" w14:textId="77777777" w:rsidR="0067573C" w:rsidRPr="004E5971" w:rsidRDefault="0067573C" w:rsidP="0067573C">
      <w:pPr>
        <w:rPr>
          <w:rFonts w:eastAsiaTheme="minorHAnsi"/>
        </w:rPr>
      </w:pPr>
      <w:r w:rsidRPr="004E5971">
        <w:rPr>
          <w:rFonts w:eastAsiaTheme="minorHAnsi"/>
        </w:rPr>
        <w:t xml:space="preserve">A physical examination may be indicated if the results of air monitoring indicate frequent or potentially high exposure (half of the eight hour </w:t>
      </w:r>
      <w:r>
        <w:rPr>
          <w:rFonts w:eastAsiaTheme="minorHAnsi"/>
        </w:rPr>
        <w:t>time weighted average (TWA)</w:t>
      </w:r>
      <w:r w:rsidRPr="004E5971">
        <w:rPr>
          <w:rFonts w:eastAsiaTheme="minorHAnsi"/>
        </w:rPr>
        <w:t xml:space="preserve"> or above).</w:t>
      </w:r>
    </w:p>
    <w:p w14:paraId="12A3C139" w14:textId="77777777" w:rsidR="0067573C" w:rsidRPr="00104B04" w:rsidRDefault="0067573C" w:rsidP="0067573C">
      <w:pPr>
        <w:pStyle w:val="Heading3"/>
        <w:keepLines/>
      </w:pPr>
      <w:bookmarkStart w:id="14" w:name="_Toc22729069"/>
      <w:bookmarkStart w:id="15" w:name="_Toc22729964"/>
      <w:r w:rsidRPr="00104B04">
        <w:t>Removal from work</w:t>
      </w:r>
      <w:bookmarkEnd w:id="14"/>
      <w:bookmarkEnd w:id="15"/>
    </w:p>
    <w:p w14:paraId="2F38746F" w14:textId="77777777" w:rsidR="0067573C" w:rsidRPr="00DE0FF6" w:rsidRDefault="0067573C" w:rsidP="00CC2ED1">
      <w:pPr>
        <w:rPr>
          <w:rFonts w:eastAsiaTheme="minorHAnsi"/>
        </w:rPr>
      </w:pPr>
      <w:r w:rsidRPr="00DE0FF6">
        <w:rPr>
          <w:rFonts w:eastAsiaTheme="minorHAnsi"/>
        </w:rPr>
        <w:t>Where a medical examination indicates the worker is displaying symptoms of exposure to OPs or where results of biological monitoring indicate exposure that may cause adverse health effects, the registered medical practitioner should consider recommending the worker be removed from OP-related work.</w:t>
      </w:r>
    </w:p>
    <w:p w14:paraId="22283CEF" w14:textId="77777777" w:rsidR="0067573C" w:rsidRPr="00DE0FF6" w:rsidRDefault="0067573C" w:rsidP="0067573C">
      <w:pPr>
        <w:rPr>
          <w:rFonts w:eastAsiaTheme="minorHAnsi"/>
        </w:rPr>
      </w:pPr>
      <w:r w:rsidRPr="00DE0FF6">
        <w:rPr>
          <w:rFonts w:eastAsiaTheme="minorHAnsi"/>
        </w:rPr>
        <w:t xml:space="preserve">When removal from OP-related work is indicated the registered medical practitioner must provide the PCBU with the following recommendations: </w:t>
      </w:r>
    </w:p>
    <w:p w14:paraId="7CB64FD9" w14:textId="365DF6B4" w:rsidR="0067573C" w:rsidRPr="00DE0FF6" w:rsidRDefault="0067573C" w:rsidP="0067573C">
      <w:pPr>
        <w:pStyle w:val="SWABullets"/>
        <w:ind w:left="720" w:hanging="360"/>
        <w:rPr>
          <w:rFonts w:eastAsiaTheme="minorHAnsi"/>
        </w:rPr>
      </w:pPr>
      <w:r w:rsidRPr="00DE0FF6">
        <w:rPr>
          <w:rFonts w:eastAsiaTheme="minorHAnsi"/>
        </w:rPr>
        <w:t>the worker should be removed from work with OPs – the worker can be moved to another area or can use other classes of p</w:t>
      </w:r>
      <w:r w:rsidR="00CA45EB">
        <w:rPr>
          <w:rFonts w:eastAsiaTheme="minorHAnsi"/>
        </w:rPr>
        <w:t>esticides, except pyrethroids (such as</w:t>
      </w:r>
      <w:r w:rsidRPr="00DE0FF6">
        <w:rPr>
          <w:rFonts w:eastAsiaTheme="minorHAnsi"/>
        </w:rPr>
        <w:t xml:space="preserve"> permethrin) and carbamates, and</w:t>
      </w:r>
    </w:p>
    <w:p w14:paraId="79222C6B" w14:textId="77777777" w:rsidR="0067573C" w:rsidRPr="00DE0FF6" w:rsidRDefault="0067573C" w:rsidP="0067573C">
      <w:pPr>
        <w:pStyle w:val="SWABullets"/>
        <w:ind w:left="720" w:hanging="360"/>
        <w:rPr>
          <w:rFonts w:eastAsiaTheme="minorHAnsi"/>
        </w:rPr>
      </w:pPr>
      <w:r w:rsidRPr="00DE0FF6">
        <w:rPr>
          <w:rFonts w:eastAsiaTheme="minorHAnsi"/>
        </w:rPr>
        <w:t>the PCBU should review control measures and carry out recommended remedial action.</w:t>
      </w:r>
    </w:p>
    <w:p w14:paraId="2F0EF6FD" w14:textId="01E9F6C2" w:rsidR="0067573C" w:rsidRPr="00DE0FF6" w:rsidRDefault="0067573C" w:rsidP="0067573C">
      <w:pPr>
        <w:rPr>
          <w:rFonts w:eastAsiaTheme="minorHAnsi"/>
        </w:rPr>
      </w:pPr>
      <w:r w:rsidRPr="00DE0FF6">
        <w:rPr>
          <w:rFonts w:eastAsiaTheme="minorHAnsi"/>
        </w:rPr>
        <w:t xml:space="preserve">The worker must be informed of the results of health monitoring. </w:t>
      </w:r>
    </w:p>
    <w:p w14:paraId="6C2613F6" w14:textId="77777777" w:rsidR="0067573C" w:rsidRPr="00104B04" w:rsidRDefault="0067573C" w:rsidP="002F5BAB">
      <w:pPr>
        <w:pStyle w:val="Heading3"/>
        <w:keepLines/>
      </w:pPr>
      <w:bookmarkStart w:id="16" w:name="_Toc22729070"/>
      <w:bookmarkStart w:id="17" w:name="_Toc22729965"/>
      <w:r w:rsidRPr="00104B04">
        <w:t>Return to work</w:t>
      </w:r>
      <w:bookmarkEnd w:id="16"/>
      <w:bookmarkEnd w:id="17"/>
    </w:p>
    <w:p w14:paraId="10570561" w14:textId="69C0B38C" w:rsidR="002F5BAB" w:rsidRPr="00CA45EB" w:rsidRDefault="002F5BAB" w:rsidP="00CC2ED1">
      <w:pPr>
        <w:rPr>
          <w:rFonts w:ascii="Calibri" w:hAnsi="Calibri"/>
          <w:szCs w:val="22"/>
        </w:rPr>
      </w:pPr>
      <w:r w:rsidRPr="00CA45EB">
        <w:t>Should a worker be removed from OP-related work, they must not return until the registered medical practitioner has:</w:t>
      </w:r>
    </w:p>
    <w:p w14:paraId="75761880" w14:textId="77777777" w:rsidR="002F5BAB" w:rsidRPr="00CA45EB" w:rsidRDefault="002F5BAB" w:rsidP="00CC2ED1">
      <w:pPr>
        <w:pStyle w:val="SWABullets"/>
        <w:ind w:left="720" w:hanging="360"/>
        <w:rPr>
          <w:rFonts w:eastAsiaTheme="minorHAnsi"/>
        </w:rPr>
      </w:pPr>
      <w:r w:rsidRPr="00CA45EB">
        <w:rPr>
          <w:rFonts w:eastAsiaTheme="minorHAnsi"/>
        </w:rPr>
        <w:lastRenderedPageBreak/>
        <w:t xml:space="preserve">assessed them as medically fit, and </w:t>
      </w:r>
    </w:p>
    <w:p w14:paraId="4E96E487" w14:textId="2A302A3D" w:rsidR="002F5BAB" w:rsidRPr="00CA45EB" w:rsidRDefault="002F5BAB" w:rsidP="00CC2ED1">
      <w:pPr>
        <w:pStyle w:val="SWABullets"/>
        <w:ind w:left="720" w:hanging="360"/>
        <w:rPr>
          <w:rFonts w:eastAsiaTheme="minorHAnsi"/>
        </w:rPr>
      </w:pPr>
      <w:r w:rsidRPr="00CA45EB">
        <w:rPr>
          <w:rFonts w:eastAsiaTheme="minorHAnsi"/>
        </w:rPr>
        <w:t xml:space="preserve">made a recommendation to the PCBU that the worker can return to </w:t>
      </w:r>
      <w:r w:rsidR="00133029">
        <w:rPr>
          <w:rFonts w:eastAsiaTheme="minorHAnsi"/>
        </w:rPr>
        <w:t xml:space="preserve">remediated </w:t>
      </w:r>
      <w:r w:rsidRPr="00CA45EB">
        <w:t>OP</w:t>
      </w:r>
      <w:r w:rsidRPr="00CA45EB">
        <w:rPr>
          <w:rFonts w:eastAsiaTheme="minorHAnsi"/>
        </w:rPr>
        <w:t>-related work.</w:t>
      </w:r>
    </w:p>
    <w:p w14:paraId="0BD8AC39" w14:textId="21FB06A3" w:rsidR="0067573C" w:rsidRPr="00CA45EB" w:rsidRDefault="002F5BAB" w:rsidP="002F5BAB">
      <w:pPr>
        <w:rPr>
          <w:rFonts w:eastAsiaTheme="minorHAnsi"/>
        </w:rPr>
      </w:pPr>
      <w:r w:rsidRPr="00CA45EB">
        <w:t xml:space="preserve">This assessment should take into consideration the clinical condition of the worker, the worker’s urinary </w:t>
      </w:r>
      <w:r w:rsidR="00CA45EB" w:rsidRPr="00CA45EB">
        <w:t>dialkyl phosphate</w:t>
      </w:r>
      <w:r w:rsidRPr="00CA45EB">
        <w:t xml:space="preserve"> levels</w:t>
      </w:r>
      <w:r w:rsidR="00CA45EB" w:rsidRPr="00CA45EB">
        <w:t>, erythrocyte or plasma cholinesterase activity</w:t>
      </w:r>
      <w:r w:rsidRPr="00CA45EB">
        <w:t xml:space="preserve"> and remediation of the circumstances that led to the symptoms if possible.</w:t>
      </w:r>
    </w:p>
    <w:p w14:paraId="1253B0E5" w14:textId="77777777" w:rsidR="0067573C" w:rsidRDefault="0067573C" w:rsidP="0067573C">
      <w:pPr>
        <w:pStyle w:val="Generalchapterfeature"/>
        <w:rPr>
          <w:rFonts w:eastAsiaTheme="minorHAnsi"/>
        </w:rPr>
      </w:pPr>
      <w:r>
        <w:rPr>
          <w:rFonts w:eastAsiaTheme="minorHAnsi"/>
        </w:rPr>
        <w:t>At termination of work in an organophosphate pesticide process</w:t>
      </w:r>
    </w:p>
    <w:p w14:paraId="2FB5FEC9" w14:textId="6DAE4C1A" w:rsidR="0067573C" w:rsidRPr="004E5971" w:rsidRDefault="0067573C" w:rsidP="0067573C">
      <w:pPr>
        <w:pStyle w:val="Heading2"/>
        <w:keepLines/>
        <w:spacing w:before="120"/>
        <w:rPr>
          <w:rFonts w:eastAsiaTheme="minorHAnsi"/>
        </w:rPr>
      </w:pPr>
      <w:bookmarkStart w:id="18" w:name="_Toc22729071"/>
      <w:bookmarkStart w:id="19" w:name="_Toc22729966"/>
      <w:r w:rsidRPr="004E5971">
        <w:rPr>
          <w:rFonts w:eastAsiaTheme="minorHAnsi"/>
        </w:rPr>
        <w:t>Final medical examination</w:t>
      </w:r>
      <w:bookmarkEnd w:id="18"/>
      <w:bookmarkEnd w:id="19"/>
    </w:p>
    <w:p w14:paraId="6F13044A" w14:textId="7590D771" w:rsidR="00CA45EB" w:rsidRPr="00CA45EB" w:rsidRDefault="0067573C" w:rsidP="0067573C">
      <w:pPr>
        <w:rPr>
          <w:rFonts w:eastAsiaTheme="minorHAnsi"/>
        </w:rPr>
      </w:pPr>
      <w:r w:rsidRPr="00CA45EB">
        <w:rPr>
          <w:rFonts w:eastAsiaTheme="minorHAnsi"/>
        </w:rPr>
        <w:t xml:space="preserve">A </w:t>
      </w:r>
      <w:r w:rsidR="00CA45EB" w:rsidRPr="00CA45EB">
        <w:rPr>
          <w:rFonts w:eastAsiaTheme="minorHAnsi"/>
        </w:rPr>
        <w:t xml:space="preserve">urine sample and a blood sample should be collected on the last day of the worker’s final shift, and a </w:t>
      </w:r>
      <w:r w:rsidRPr="00CA45EB">
        <w:rPr>
          <w:rFonts w:eastAsiaTheme="minorHAnsi"/>
        </w:rPr>
        <w:t xml:space="preserve">final medical examination should be </w:t>
      </w:r>
      <w:r w:rsidR="00444A5E" w:rsidRPr="00CA45EB">
        <w:rPr>
          <w:rFonts w:eastAsiaTheme="minorHAnsi"/>
        </w:rPr>
        <w:t xml:space="preserve">carried out </w:t>
      </w:r>
      <w:r w:rsidR="00CA45EB" w:rsidRPr="00CA45EB">
        <w:rPr>
          <w:rFonts w:eastAsiaTheme="minorHAnsi"/>
        </w:rPr>
        <w:t>at the same time or as soon as possible thereafter. Emphasis should be placed on the nervous system and any symptoms reported during the health monitoring program.</w:t>
      </w:r>
    </w:p>
    <w:p w14:paraId="2B0ABD60" w14:textId="705BFD6F" w:rsidR="0067573C" w:rsidRPr="00CA45EB" w:rsidRDefault="0067573C" w:rsidP="0067573C">
      <w:pPr>
        <w:rPr>
          <w:rFonts w:eastAsiaTheme="minorHAnsi"/>
        </w:rPr>
      </w:pPr>
      <w:r w:rsidRPr="00CA45EB">
        <w:rPr>
          <w:rFonts w:eastAsiaTheme="minorHAnsi"/>
        </w:rPr>
        <w:t xml:space="preserve">Workers with health conditions or continuing symptoms due to OP exposure should be advised to seek continuing medical examinations as organised by the </w:t>
      </w:r>
      <w:r w:rsidR="00065EEC" w:rsidRPr="00CA45EB">
        <w:rPr>
          <w:rFonts w:eastAsiaTheme="minorHAnsi"/>
        </w:rPr>
        <w:t xml:space="preserve">registered </w:t>
      </w:r>
      <w:r w:rsidRPr="00CA45EB">
        <w:rPr>
          <w:rFonts w:eastAsiaTheme="minorHAnsi"/>
        </w:rPr>
        <w:t>medical practitioner supervising the health monitoring program.</w:t>
      </w:r>
    </w:p>
    <w:p w14:paraId="560FE650" w14:textId="3CCB6172" w:rsidR="0067573C" w:rsidRPr="00CA45EB" w:rsidRDefault="0067573C" w:rsidP="0067573C">
      <w:pPr>
        <w:rPr>
          <w:rFonts w:eastAsiaTheme="minorHAnsi"/>
        </w:rPr>
      </w:pPr>
      <w:r w:rsidRPr="00CA45EB">
        <w:rPr>
          <w:rFonts w:eastAsiaTheme="minorHAnsi"/>
        </w:rPr>
        <w:t xml:space="preserve">A health monitoring report from the registered medical practitioner should be provided to the PCBU as soon as practicable after the completion of the monitoring program, </w:t>
      </w:r>
      <w:r w:rsidR="00133029">
        <w:rPr>
          <w:rFonts w:eastAsiaTheme="minorHAnsi"/>
        </w:rPr>
        <w:t>and</w:t>
      </w:r>
      <w:r w:rsidR="00133029" w:rsidRPr="00CA45EB">
        <w:rPr>
          <w:rFonts w:eastAsiaTheme="minorHAnsi"/>
        </w:rPr>
        <w:t xml:space="preserve"> </w:t>
      </w:r>
      <w:r w:rsidRPr="00CA45EB">
        <w:rPr>
          <w:rFonts w:eastAsiaTheme="minorHAnsi"/>
        </w:rPr>
        <w:t>at regular intervals for longer term or ongoing health monito</w:t>
      </w:r>
      <w:r w:rsidR="00481D8A">
        <w:rPr>
          <w:rFonts w:eastAsiaTheme="minorHAnsi"/>
        </w:rPr>
        <w:t xml:space="preserve">ring processes. The report must </w:t>
      </w:r>
      <w:r w:rsidRPr="00CA45EB">
        <w:rPr>
          <w:rFonts w:eastAsiaTheme="minorHAnsi"/>
        </w:rPr>
        <w:t>include:</w:t>
      </w:r>
    </w:p>
    <w:p w14:paraId="3B036E1E" w14:textId="77777777" w:rsidR="0067573C" w:rsidRPr="00CA45EB" w:rsidRDefault="0067573C" w:rsidP="0067573C">
      <w:pPr>
        <w:pStyle w:val="SWABullets"/>
        <w:ind w:left="720" w:hanging="360"/>
        <w:rPr>
          <w:rFonts w:eastAsiaTheme="minorHAnsi"/>
        </w:rPr>
      </w:pPr>
      <w:r w:rsidRPr="00CA45EB">
        <w:rPr>
          <w:rFonts w:eastAsiaTheme="minorHAnsi"/>
        </w:rPr>
        <w:t>the name and date of birth of the worker</w:t>
      </w:r>
    </w:p>
    <w:p w14:paraId="0DA453B0" w14:textId="77777777" w:rsidR="0067573C" w:rsidRPr="00CA45EB" w:rsidRDefault="0067573C" w:rsidP="0067573C">
      <w:pPr>
        <w:pStyle w:val="SWABullets"/>
        <w:ind w:left="720" w:hanging="360"/>
        <w:rPr>
          <w:rFonts w:eastAsiaTheme="minorHAnsi"/>
        </w:rPr>
      </w:pPr>
      <w:r w:rsidRPr="00CA45EB">
        <w:rPr>
          <w:rFonts w:eastAsiaTheme="minorHAnsi"/>
        </w:rPr>
        <w:t>the name and registration number of the registered medical practitioner</w:t>
      </w:r>
    </w:p>
    <w:p w14:paraId="742B31CB" w14:textId="77777777" w:rsidR="0067573C" w:rsidRPr="00CA45EB" w:rsidRDefault="0067573C" w:rsidP="0067573C">
      <w:pPr>
        <w:pStyle w:val="SWABullets"/>
        <w:ind w:left="720" w:hanging="360"/>
        <w:rPr>
          <w:rFonts w:eastAsiaTheme="minorHAnsi"/>
        </w:rPr>
      </w:pPr>
      <w:r w:rsidRPr="00CA45EB">
        <w:rPr>
          <w:rFonts w:eastAsiaTheme="minorHAnsi"/>
        </w:rPr>
        <w:t>the name and address of the PCBU who commissioned the health monitoring</w:t>
      </w:r>
    </w:p>
    <w:p w14:paraId="3822350E" w14:textId="77777777" w:rsidR="0067573C" w:rsidRPr="00CA45EB" w:rsidRDefault="0067573C" w:rsidP="0067573C">
      <w:pPr>
        <w:pStyle w:val="SWABullets"/>
        <w:ind w:left="720" w:hanging="360"/>
        <w:rPr>
          <w:rFonts w:eastAsiaTheme="minorHAnsi"/>
        </w:rPr>
      </w:pPr>
      <w:r w:rsidRPr="00CA45EB">
        <w:rPr>
          <w:rFonts w:eastAsiaTheme="minorHAnsi"/>
        </w:rPr>
        <w:t>the date of the health monitoring</w:t>
      </w:r>
    </w:p>
    <w:p w14:paraId="135A1AC1" w14:textId="77777777" w:rsidR="0067573C" w:rsidRPr="00CA45EB" w:rsidRDefault="0067573C" w:rsidP="0067573C">
      <w:pPr>
        <w:pStyle w:val="SWABullets"/>
        <w:ind w:left="720" w:hanging="360"/>
        <w:rPr>
          <w:rFonts w:eastAsiaTheme="minorHAnsi"/>
        </w:rPr>
      </w:pPr>
      <w:r w:rsidRPr="00CA45EB">
        <w:rPr>
          <w:rFonts w:eastAsiaTheme="minorHAnsi"/>
        </w:rPr>
        <w:t>any test results that indicate whether or not the worker has been exposed to a hazardous chemical</w:t>
      </w:r>
    </w:p>
    <w:p w14:paraId="02C1083A" w14:textId="40FAEC89" w:rsidR="0067573C" w:rsidRPr="00CA45EB" w:rsidRDefault="0067573C" w:rsidP="0067573C">
      <w:pPr>
        <w:pStyle w:val="SWABullets"/>
        <w:ind w:left="720" w:hanging="360"/>
        <w:rPr>
          <w:rFonts w:eastAsiaTheme="minorHAnsi"/>
        </w:rPr>
      </w:pPr>
      <w:r w:rsidRPr="00CA45EB">
        <w:rPr>
          <w:rFonts w:eastAsiaTheme="minorHAnsi"/>
        </w:rPr>
        <w:t>any advice that test results indicate that the worker may have contracted a</w:t>
      </w:r>
      <w:r w:rsidR="00401B53">
        <w:rPr>
          <w:rFonts w:eastAsiaTheme="minorHAnsi"/>
        </w:rPr>
        <w:t>n injury, illness or disease</w:t>
      </w:r>
      <w:r w:rsidRPr="00CA45EB">
        <w:rPr>
          <w:rFonts w:eastAsiaTheme="minorHAnsi"/>
        </w:rPr>
        <w:t xml:space="preserve"> as a result of carrying out the work that triggered the requirement for health monitoring</w:t>
      </w:r>
    </w:p>
    <w:p w14:paraId="42654FB1" w14:textId="77777777" w:rsidR="0067573C" w:rsidRPr="00CA45EB" w:rsidRDefault="0067573C" w:rsidP="0067573C">
      <w:pPr>
        <w:pStyle w:val="SWABullets"/>
        <w:ind w:left="720" w:hanging="360"/>
        <w:rPr>
          <w:rFonts w:eastAsiaTheme="minorHAnsi"/>
        </w:rPr>
      </w:pPr>
      <w:r w:rsidRPr="00CA45EB">
        <w:rPr>
          <w:rFonts w:eastAsiaTheme="minorHAnsi"/>
        </w:rPr>
        <w:t>any recommendation that the PCBU take remedial measures, including whether the worker can continue to carry out the type of work that triggered the requirement for health monitoring, and</w:t>
      </w:r>
    </w:p>
    <w:p w14:paraId="43AF231A" w14:textId="77777777" w:rsidR="0067573C" w:rsidRPr="00CA45EB" w:rsidRDefault="0067573C" w:rsidP="0067573C">
      <w:pPr>
        <w:pStyle w:val="SWABullets"/>
        <w:ind w:left="720" w:hanging="360"/>
        <w:rPr>
          <w:rFonts w:eastAsiaTheme="minorHAnsi"/>
        </w:rPr>
      </w:pPr>
      <w:r w:rsidRPr="00CA45EB">
        <w:rPr>
          <w:rFonts w:eastAsiaTheme="minorHAnsi"/>
        </w:rPr>
        <w:t>whether medical counselling is required for the worker in relation to the work that triggered the requirement for health monitoring.</w:t>
      </w:r>
    </w:p>
    <w:p w14:paraId="02B1E2CC" w14:textId="77777777" w:rsidR="0067573C" w:rsidRDefault="0067573C" w:rsidP="0067573C">
      <w:pPr>
        <w:pStyle w:val="Generalchapterfeature"/>
        <w:rPr>
          <w:rFonts w:eastAsiaTheme="minorHAnsi"/>
        </w:rPr>
      </w:pPr>
      <w:r>
        <w:rPr>
          <w:rFonts w:eastAsiaTheme="minorHAnsi"/>
        </w:rPr>
        <w:t>Potential health effects following exposure to organophosphate pesticides</w:t>
      </w:r>
    </w:p>
    <w:p w14:paraId="393A1BD7" w14:textId="2FBA37E5" w:rsidR="0067573C" w:rsidRPr="004E5971" w:rsidRDefault="0067573C" w:rsidP="0067573C">
      <w:pPr>
        <w:pStyle w:val="Heading2"/>
        <w:rPr>
          <w:rFonts w:eastAsiaTheme="minorHAnsi"/>
        </w:rPr>
      </w:pPr>
      <w:bookmarkStart w:id="20" w:name="_Toc22729072"/>
      <w:bookmarkStart w:id="21" w:name="_Toc22729967"/>
      <w:r w:rsidRPr="004E5971">
        <w:rPr>
          <w:rFonts w:eastAsiaTheme="minorHAnsi"/>
        </w:rPr>
        <w:t xml:space="preserve">Route of </w:t>
      </w:r>
      <w:r>
        <w:rPr>
          <w:rFonts w:eastAsiaTheme="minorHAnsi"/>
        </w:rPr>
        <w:t xml:space="preserve">occupational </w:t>
      </w:r>
      <w:r w:rsidRPr="004E5971">
        <w:rPr>
          <w:rFonts w:eastAsiaTheme="minorHAnsi"/>
        </w:rPr>
        <w:t>exposure</w:t>
      </w:r>
      <w:bookmarkEnd w:id="20"/>
      <w:bookmarkEnd w:id="21"/>
    </w:p>
    <w:p w14:paraId="054AC78C" w14:textId="1D995357" w:rsidR="0067573C" w:rsidRPr="00404126" w:rsidRDefault="0067573C" w:rsidP="0067573C">
      <w:pPr>
        <w:rPr>
          <w:rFonts w:eastAsiaTheme="minorHAnsi"/>
        </w:rPr>
      </w:pPr>
      <w:r w:rsidRPr="00404126">
        <w:rPr>
          <w:rFonts w:eastAsiaTheme="minorHAnsi"/>
        </w:rPr>
        <w:t xml:space="preserve">For most OPs, </w:t>
      </w:r>
      <w:r w:rsidR="00404126" w:rsidRPr="00404126">
        <w:rPr>
          <w:rFonts w:eastAsiaTheme="minorHAnsi"/>
        </w:rPr>
        <w:t xml:space="preserve">the </w:t>
      </w:r>
      <w:r w:rsidRPr="00404126">
        <w:rPr>
          <w:rFonts w:eastAsiaTheme="minorHAnsi"/>
        </w:rPr>
        <w:t xml:space="preserve">dermal </w:t>
      </w:r>
      <w:r w:rsidR="00404126" w:rsidRPr="00404126">
        <w:rPr>
          <w:rFonts w:eastAsiaTheme="minorHAnsi"/>
        </w:rPr>
        <w:t xml:space="preserve">route </w:t>
      </w:r>
      <w:r w:rsidRPr="00404126">
        <w:rPr>
          <w:rFonts w:eastAsiaTheme="minorHAnsi"/>
        </w:rPr>
        <w:t xml:space="preserve">is the primary route of exposure in the workplace. </w:t>
      </w:r>
    </w:p>
    <w:p w14:paraId="20D6016E" w14:textId="68A392D9" w:rsidR="0067573C" w:rsidRPr="00404126" w:rsidRDefault="00404126" w:rsidP="0067573C">
      <w:pPr>
        <w:rPr>
          <w:rFonts w:eastAsiaTheme="minorHAnsi"/>
        </w:rPr>
      </w:pPr>
      <w:r w:rsidRPr="00404126">
        <w:rPr>
          <w:rFonts w:eastAsiaTheme="minorHAnsi"/>
        </w:rPr>
        <w:t>I</w:t>
      </w:r>
      <w:r w:rsidR="0067573C" w:rsidRPr="00404126">
        <w:rPr>
          <w:rFonts w:eastAsiaTheme="minorHAnsi"/>
        </w:rPr>
        <w:t>nhalation of OPs depends on the volatility of the compound, on the type of formulation and on the technique of application, for example spraying.</w:t>
      </w:r>
    </w:p>
    <w:p w14:paraId="4D019BF2" w14:textId="61FF3117" w:rsidR="0067573C" w:rsidRPr="00404126" w:rsidRDefault="0067573C" w:rsidP="0067573C">
      <w:pPr>
        <w:rPr>
          <w:rFonts w:eastAsiaTheme="minorHAnsi"/>
        </w:rPr>
      </w:pPr>
      <w:r w:rsidRPr="00404126">
        <w:rPr>
          <w:rFonts w:eastAsiaTheme="minorHAnsi"/>
        </w:rPr>
        <w:t>Oral exposure may be obs</w:t>
      </w:r>
      <w:r w:rsidR="00097C4F">
        <w:rPr>
          <w:rFonts w:eastAsiaTheme="minorHAnsi"/>
        </w:rPr>
        <w:t>erved in cases of accidental or</w:t>
      </w:r>
      <w:r w:rsidRPr="00404126">
        <w:rPr>
          <w:rFonts w:eastAsiaTheme="minorHAnsi"/>
        </w:rPr>
        <w:t xml:space="preserve"> deliberate ingestion. Work</w:t>
      </w:r>
      <w:r w:rsidRPr="00404126">
        <w:rPr>
          <w:rFonts w:eastAsiaTheme="minorHAnsi"/>
        </w:rPr>
        <w:noBreakHyphen/>
        <w:t xml:space="preserve">related accidental ingestion may occur as a result of poor work practices </w:t>
      </w:r>
      <w:r w:rsidR="00097C4F">
        <w:rPr>
          <w:rFonts w:eastAsiaTheme="minorHAnsi"/>
        </w:rPr>
        <w:t>or</w:t>
      </w:r>
      <w:r w:rsidRPr="00404126">
        <w:rPr>
          <w:rFonts w:eastAsiaTheme="minorHAnsi"/>
        </w:rPr>
        <w:t xml:space="preserve"> lack of personal hygiene. </w:t>
      </w:r>
    </w:p>
    <w:p w14:paraId="133A202F" w14:textId="7CE510FA" w:rsidR="0067573C" w:rsidRDefault="0067573C" w:rsidP="0067573C">
      <w:pPr>
        <w:pStyle w:val="Heading2"/>
        <w:keepLines/>
        <w:spacing w:before="120"/>
        <w:rPr>
          <w:rFonts w:eastAsiaTheme="minorHAnsi"/>
        </w:rPr>
      </w:pPr>
      <w:bookmarkStart w:id="22" w:name="_Toc22729073"/>
      <w:bookmarkStart w:id="23" w:name="_Toc22729968"/>
      <w:r>
        <w:rPr>
          <w:rFonts w:eastAsiaTheme="minorHAnsi"/>
        </w:rPr>
        <w:lastRenderedPageBreak/>
        <w:t>Target organ/effect</w:t>
      </w:r>
      <w:bookmarkEnd w:id="22"/>
      <w:bookmarkEnd w:id="23"/>
    </w:p>
    <w:p w14:paraId="68AB516D" w14:textId="0C53F844" w:rsidR="002A5B44" w:rsidRPr="00D14AB3" w:rsidRDefault="002A5B44" w:rsidP="00D14AB3">
      <w:pPr>
        <w:keepNext/>
        <w:keepLines/>
        <w:rPr>
          <w:rFonts w:eastAsiaTheme="minorHAnsi"/>
        </w:rPr>
      </w:pPr>
      <w:r w:rsidRPr="00D14AB3">
        <w:rPr>
          <w:rFonts w:eastAsiaTheme="minorHAnsi"/>
        </w:rPr>
        <w:t>Organophosphorus compounds owe their toxic effect</w:t>
      </w:r>
      <w:r w:rsidR="00D14AB3" w:rsidRPr="00D14AB3">
        <w:rPr>
          <w:rFonts w:eastAsiaTheme="minorHAnsi"/>
        </w:rPr>
        <w:t>s</w:t>
      </w:r>
      <w:r w:rsidRPr="00D14AB3">
        <w:rPr>
          <w:rFonts w:eastAsiaTheme="minorHAnsi"/>
        </w:rPr>
        <w:t xml:space="preserve"> to the inhibition of</w:t>
      </w:r>
      <w:r w:rsidR="00EF3899">
        <w:rPr>
          <w:rFonts w:eastAsiaTheme="minorHAnsi"/>
        </w:rPr>
        <w:t xml:space="preserve"> AChE </w:t>
      </w:r>
      <w:r w:rsidRPr="00D14AB3">
        <w:rPr>
          <w:rFonts w:eastAsiaTheme="minorHAnsi"/>
        </w:rPr>
        <w:t xml:space="preserve">activity in nervous tissue. </w:t>
      </w:r>
    </w:p>
    <w:p w14:paraId="0F5FA5E2" w14:textId="03D0F741" w:rsidR="002A5B44" w:rsidRPr="00D14AB3" w:rsidRDefault="002A5B44" w:rsidP="002A5B44">
      <w:pPr>
        <w:rPr>
          <w:rFonts w:eastAsiaTheme="minorHAnsi"/>
        </w:rPr>
      </w:pPr>
      <w:r w:rsidRPr="00D14AB3">
        <w:rPr>
          <w:rFonts w:eastAsiaTheme="minorHAnsi"/>
        </w:rPr>
        <w:t>AChE, under normal physiological conditions, performs the breakdown of acetylcholine; the chemical mediator responsible for physiological transmission of nerve impulses. In the presence of</w:t>
      </w:r>
      <w:r w:rsidR="00D14AB3" w:rsidRPr="00D14AB3">
        <w:rPr>
          <w:rFonts w:eastAsiaTheme="minorHAnsi"/>
        </w:rPr>
        <w:t xml:space="preserve"> an</w:t>
      </w:r>
      <w:r w:rsidRPr="00D14AB3">
        <w:rPr>
          <w:rFonts w:eastAsiaTheme="minorHAnsi"/>
        </w:rPr>
        <w:t xml:space="preserve"> OP, AChE is phosphorylated and no longer able to break down acetylcholine into choline and acetic acid. The resulting accumulation of acetylcholine in the parasympathetic nerve synapses (muscarinic-like action), the motor end-plate (nicotine-like action) and in the central nervous system is responsible for all typical symptoms occurring after acute poisoning with OP. The synapses initially become overstimulated, before becoming exhausted, with initial symptoms of over activity, and final symptoms of paralysis.</w:t>
      </w:r>
    </w:p>
    <w:p w14:paraId="37F153C3" w14:textId="77777777" w:rsidR="0067573C" w:rsidRPr="00D14AB3" w:rsidRDefault="0067573C" w:rsidP="0067573C">
      <w:pPr>
        <w:keepNext/>
        <w:keepLines/>
        <w:rPr>
          <w:rFonts w:eastAsiaTheme="minorHAnsi"/>
        </w:rPr>
      </w:pPr>
      <w:r w:rsidRPr="00D14AB3">
        <w:rPr>
          <w:rFonts w:eastAsiaTheme="minorHAnsi"/>
        </w:rPr>
        <w:t>The target organs and potential effects of OP exposure include:</w:t>
      </w:r>
    </w:p>
    <w:p w14:paraId="40272B85" w14:textId="7C980BD5" w:rsidR="0067573C" w:rsidRPr="006349EE" w:rsidRDefault="0067573C" w:rsidP="0067573C">
      <w:pPr>
        <w:pStyle w:val="Caption"/>
        <w:keepNext/>
        <w:keepLines/>
        <w:rPr>
          <w:b w:val="0"/>
        </w:rPr>
      </w:pPr>
      <w:r>
        <w:t xml:space="preserve">Table </w:t>
      </w:r>
      <w:r w:rsidR="000C71B9">
        <w:rPr>
          <w:noProof/>
        </w:rPr>
        <w:fldChar w:fldCharType="begin"/>
      </w:r>
      <w:r w:rsidR="000C71B9">
        <w:rPr>
          <w:noProof/>
        </w:rPr>
        <w:instrText xml:space="preserve"> SEQ Table \* ARABIC </w:instrText>
      </w:r>
      <w:r w:rsidR="000C71B9">
        <w:rPr>
          <w:noProof/>
        </w:rPr>
        <w:fldChar w:fldCharType="separate"/>
      </w:r>
      <w:r w:rsidR="00145085">
        <w:rPr>
          <w:noProof/>
        </w:rPr>
        <w:t>2</w:t>
      </w:r>
      <w:r w:rsidR="000C71B9">
        <w:rPr>
          <w:noProof/>
        </w:rPr>
        <w:fldChar w:fldCharType="end"/>
      </w:r>
      <w:r>
        <w:t xml:space="preserve"> </w:t>
      </w:r>
      <w:r>
        <w:rPr>
          <w:b w:val="0"/>
        </w:rPr>
        <w:t>T</w:t>
      </w:r>
      <w:r w:rsidRPr="006349EE">
        <w:rPr>
          <w:b w:val="0"/>
        </w:rPr>
        <w:t xml:space="preserve">arget organs and potential effects of </w:t>
      </w:r>
      <w:r w:rsidRPr="003A189D">
        <w:rPr>
          <w:b w:val="0"/>
        </w:rPr>
        <w:t xml:space="preserve">OP </w:t>
      </w:r>
      <w:r w:rsidRPr="006349EE">
        <w:rPr>
          <w:b w:val="0"/>
        </w:rPr>
        <w:t>exposure</w:t>
      </w:r>
    </w:p>
    <w:tbl>
      <w:tblPr>
        <w:tblStyle w:val="LightShading-Accent2"/>
        <w:tblW w:w="5000" w:type="pct"/>
        <w:tblLayout w:type="fixed"/>
        <w:tblLook w:val="04A0" w:firstRow="1" w:lastRow="0" w:firstColumn="1" w:lastColumn="0" w:noHBand="0" w:noVBand="1"/>
        <w:tblCaption w:val="Table"/>
        <w:tblDescription w:val="Showing target organs and potential effects of exposure"/>
      </w:tblPr>
      <w:tblGrid>
        <w:gridCol w:w="2871"/>
        <w:gridCol w:w="5952"/>
      </w:tblGrid>
      <w:tr w:rsidR="0067573C" w:rsidRPr="00EA37E9" w14:paraId="7F1415AC" w14:textId="77777777" w:rsidTr="000A0953">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627" w:type="pct"/>
            <w:hideMark/>
          </w:tcPr>
          <w:p w14:paraId="39BD5253" w14:textId="77777777" w:rsidR="0067573C" w:rsidRPr="00EA37E9" w:rsidRDefault="0067573C" w:rsidP="000A0953">
            <w:pPr>
              <w:keepNext/>
              <w:keepLines/>
            </w:pPr>
            <w:r>
              <w:t>Target organ</w:t>
            </w:r>
          </w:p>
        </w:tc>
        <w:tc>
          <w:tcPr>
            <w:tcW w:w="3373" w:type="pct"/>
            <w:hideMark/>
          </w:tcPr>
          <w:p w14:paraId="2F0C1F28" w14:textId="77777777" w:rsidR="0067573C" w:rsidRPr="00EA37E9" w:rsidRDefault="0067573C" w:rsidP="000A0953">
            <w:pPr>
              <w:keepNext/>
              <w:keepLines/>
              <w:cnfStyle w:val="100000000000" w:firstRow="1" w:lastRow="0" w:firstColumn="0" w:lastColumn="0" w:oddVBand="0" w:evenVBand="0" w:oddHBand="0" w:evenHBand="0" w:firstRowFirstColumn="0" w:firstRowLastColumn="0" w:lastRowFirstColumn="0" w:lastRowLastColumn="0"/>
            </w:pPr>
            <w:r>
              <w:t>Effect</w:t>
            </w:r>
          </w:p>
        </w:tc>
      </w:tr>
      <w:tr w:rsidR="000A0953" w:rsidRPr="00D14AB3" w14:paraId="47D2B3C4" w14:textId="77777777" w:rsidTr="000A095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7" w:type="pct"/>
            <w:tcBorders>
              <w:bottom w:val="single" w:sz="4" w:space="0" w:color="AF1E2D"/>
            </w:tcBorders>
            <w:noWrap/>
          </w:tcPr>
          <w:p w14:paraId="40906703" w14:textId="77777777" w:rsidR="0067573C" w:rsidRPr="00D14AB3" w:rsidRDefault="0067573C" w:rsidP="000A0953">
            <w:pPr>
              <w:keepNext/>
              <w:keepLines/>
              <w:rPr>
                <w:rFonts w:cs="Arial"/>
                <w:bCs w:val="0"/>
              </w:rPr>
            </w:pPr>
            <w:r w:rsidRPr="00D14AB3">
              <w:rPr>
                <w:rFonts w:cs="Arial"/>
                <w:bCs w:val="0"/>
              </w:rPr>
              <w:t xml:space="preserve">Central nervous system </w:t>
            </w:r>
          </w:p>
          <w:p w14:paraId="7ECCBDEB" w14:textId="77777777" w:rsidR="0067573C" w:rsidRPr="00D14AB3" w:rsidRDefault="0067573C" w:rsidP="000A0953">
            <w:pPr>
              <w:keepNext/>
              <w:keepLines/>
              <w:rPr>
                <w:rFonts w:cs="Arial"/>
                <w:b w:val="0"/>
                <w:bCs w:val="0"/>
              </w:rPr>
            </w:pPr>
            <w:r w:rsidRPr="00D14AB3">
              <w:rPr>
                <w:rFonts w:cs="Arial"/>
                <w:b w:val="0"/>
                <w:bCs w:val="0"/>
              </w:rPr>
              <w:t>(via inhibition of acetylcholine receptors)</w:t>
            </w:r>
          </w:p>
        </w:tc>
        <w:tc>
          <w:tcPr>
            <w:tcW w:w="3373" w:type="pct"/>
            <w:tcBorders>
              <w:bottom w:val="single" w:sz="4" w:space="0" w:color="AF1E2D"/>
            </w:tcBorders>
            <w:noWrap/>
          </w:tcPr>
          <w:p w14:paraId="0F9EECCA"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Headache</w:t>
            </w:r>
          </w:p>
          <w:p w14:paraId="5EEEC424"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Anxiety</w:t>
            </w:r>
          </w:p>
          <w:p w14:paraId="08E79337"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Restlessness</w:t>
            </w:r>
          </w:p>
          <w:p w14:paraId="37075B4E"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Confusion</w:t>
            </w:r>
          </w:p>
          <w:p w14:paraId="30468D43"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Slurred speech</w:t>
            </w:r>
          </w:p>
          <w:p w14:paraId="1DA61996"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Convulsions</w:t>
            </w:r>
          </w:p>
          <w:p w14:paraId="08304598"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Coma</w:t>
            </w:r>
          </w:p>
          <w:p w14:paraId="3EEA913D" w14:textId="77777777" w:rsidR="0067573C" w:rsidRPr="00D14AB3"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D14AB3">
              <w:t>Depression of the respiratory and circulatory centres</w:t>
            </w:r>
          </w:p>
        </w:tc>
      </w:tr>
      <w:tr w:rsidR="000A0953" w:rsidRPr="00D14AB3" w14:paraId="2957C2B7" w14:textId="77777777" w:rsidTr="000A0953">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627" w:type="pct"/>
            <w:tcBorders>
              <w:bottom w:val="single" w:sz="4" w:space="0" w:color="AF1E2D"/>
            </w:tcBorders>
            <w:noWrap/>
          </w:tcPr>
          <w:p w14:paraId="7947418A" w14:textId="77777777" w:rsidR="0067573C" w:rsidRPr="00D14AB3" w:rsidRDefault="0067573C" w:rsidP="000A0953">
            <w:pPr>
              <w:keepNext/>
              <w:keepLines/>
              <w:rPr>
                <w:rFonts w:cs="Arial"/>
                <w:bCs w:val="0"/>
              </w:rPr>
            </w:pPr>
            <w:r w:rsidRPr="00D14AB3">
              <w:rPr>
                <w:rFonts w:cs="Arial"/>
                <w:bCs w:val="0"/>
              </w:rPr>
              <w:t xml:space="preserve">Peripheral nervous system </w:t>
            </w:r>
          </w:p>
          <w:p w14:paraId="3DAA3515" w14:textId="77777777" w:rsidR="0067573C" w:rsidRPr="00D14AB3" w:rsidRDefault="0067573C" w:rsidP="000A0953">
            <w:pPr>
              <w:keepNext/>
              <w:keepLines/>
              <w:rPr>
                <w:rFonts w:cs="Arial"/>
                <w:b w:val="0"/>
                <w:bCs w:val="0"/>
              </w:rPr>
            </w:pPr>
            <w:r w:rsidRPr="00D14AB3">
              <w:rPr>
                <w:rFonts w:cs="Arial"/>
                <w:b w:val="0"/>
                <w:bCs w:val="0"/>
              </w:rPr>
              <w:t>(via inhibition of muscarinic and nicotinic receptors)</w:t>
            </w:r>
          </w:p>
        </w:tc>
        <w:tc>
          <w:tcPr>
            <w:tcW w:w="3373" w:type="pct"/>
            <w:tcBorders>
              <w:bottom w:val="single" w:sz="4" w:space="0" w:color="AF1E2D"/>
            </w:tcBorders>
            <w:noWrap/>
          </w:tcPr>
          <w:p w14:paraId="3E41ABD7" w14:textId="77777777" w:rsidR="0067573C" w:rsidRPr="00D14AB3"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D14AB3">
              <w:t>Salivation</w:t>
            </w:r>
          </w:p>
          <w:p w14:paraId="786A2DCB" w14:textId="77777777" w:rsidR="0067573C" w:rsidRPr="00D14AB3"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D14AB3">
              <w:t>Lacrimation</w:t>
            </w:r>
          </w:p>
          <w:p w14:paraId="1C6BCB05" w14:textId="77777777" w:rsidR="0067573C" w:rsidRPr="00D14AB3"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D14AB3">
              <w:t>Urination</w:t>
            </w:r>
          </w:p>
          <w:p w14:paraId="6E584579" w14:textId="77777777" w:rsidR="0067573C" w:rsidRPr="00D14AB3"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D14AB3">
              <w:t>Defaecation</w:t>
            </w:r>
          </w:p>
          <w:p w14:paraId="4B6E17CF" w14:textId="77777777" w:rsidR="0067573C" w:rsidRPr="00D14AB3"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D14AB3">
              <w:t>Gastric cramps</w:t>
            </w:r>
          </w:p>
          <w:p w14:paraId="59944CEB" w14:textId="77777777" w:rsidR="0067573C" w:rsidRPr="00D14AB3"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D14AB3">
              <w:t>Emesis</w:t>
            </w:r>
          </w:p>
        </w:tc>
      </w:tr>
    </w:tbl>
    <w:p w14:paraId="70C720E4" w14:textId="139C81C7" w:rsidR="0067573C" w:rsidRPr="004E5971" w:rsidRDefault="0067573C" w:rsidP="0067573C">
      <w:pPr>
        <w:pStyle w:val="Heading2"/>
        <w:keepLines/>
        <w:spacing w:before="120"/>
        <w:rPr>
          <w:rFonts w:eastAsiaTheme="minorHAnsi"/>
        </w:rPr>
      </w:pPr>
      <w:bookmarkStart w:id="24" w:name="_Toc22729074"/>
      <w:bookmarkStart w:id="25" w:name="_Toc22729969"/>
      <w:r w:rsidRPr="004E5971">
        <w:rPr>
          <w:rFonts w:eastAsiaTheme="minorHAnsi"/>
        </w:rPr>
        <w:t>Acute effects</w:t>
      </w:r>
      <w:bookmarkEnd w:id="24"/>
      <w:bookmarkEnd w:id="25"/>
    </w:p>
    <w:p w14:paraId="2245B7DA" w14:textId="77777777" w:rsidR="0067573C" w:rsidRPr="00D14AB3" w:rsidRDefault="0067573C" w:rsidP="0067573C">
      <w:pPr>
        <w:rPr>
          <w:rFonts w:eastAsiaTheme="minorHAnsi"/>
        </w:rPr>
      </w:pPr>
      <w:r w:rsidRPr="00D14AB3">
        <w:rPr>
          <w:rFonts w:eastAsiaTheme="minorHAnsi"/>
        </w:rPr>
        <w:t xml:space="preserve">Typical symptoms of acute exposure to OPs include excessive sweating, slurred speech and blurred vision. </w:t>
      </w:r>
    </w:p>
    <w:p w14:paraId="2216DA05" w14:textId="77777777" w:rsidR="0067573C" w:rsidRPr="00D14AB3" w:rsidRDefault="0067573C" w:rsidP="0067573C">
      <w:pPr>
        <w:rPr>
          <w:rFonts w:eastAsiaTheme="minorHAnsi"/>
        </w:rPr>
      </w:pPr>
      <w:r w:rsidRPr="00D14AB3">
        <w:rPr>
          <w:rFonts w:eastAsiaTheme="minorHAnsi"/>
        </w:rPr>
        <w:t xml:space="preserve">The first symptoms of organophosphate poisoning can occur within minutes of exposure to a concentrate or a highly toxic OP. It is common for symptoms to occur an hour or so after inadvertent skin exposure to a working solution. </w:t>
      </w:r>
    </w:p>
    <w:p w14:paraId="61B6A8BD" w14:textId="77777777" w:rsidR="0067573C" w:rsidRPr="00D14AB3" w:rsidRDefault="0067573C" w:rsidP="0067573C">
      <w:pPr>
        <w:rPr>
          <w:rFonts w:eastAsiaTheme="minorHAnsi"/>
        </w:rPr>
      </w:pPr>
      <w:r w:rsidRPr="00D14AB3">
        <w:rPr>
          <w:rFonts w:eastAsiaTheme="minorHAnsi"/>
        </w:rPr>
        <w:t>The symptoms of OP intoxication can be divided into muscarinic-like and nicotinic-like effects, as well as effects on the central nervous system.</w:t>
      </w:r>
    </w:p>
    <w:p w14:paraId="377439F8" w14:textId="0D89CE7B" w:rsidR="0067573C" w:rsidRDefault="0067573C" w:rsidP="0067573C">
      <w:pPr>
        <w:pStyle w:val="Caption"/>
        <w:keepNext/>
        <w:keepLines/>
      </w:pPr>
      <w:r>
        <w:lastRenderedPageBreak/>
        <w:t xml:space="preserve">Table </w:t>
      </w:r>
      <w:r w:rsidR="000C71B9">
        <w:rPr>
          <w:noProof/>
        </w:rPr>
        <w:fldChar w:fldCharType="begin"/>
      </w:r>
      <w:r w:rsidR="000C71B9">
        <w:rPr>
          <w:noProof/>
        </w:rPr>
        <w:instrText xml:space="preserve"> SEQ Table \* ARABIC </w:instrText>
      </w:r>
      <w:r w:rsidR="000C71B9">
        <w:rPr>
          <w:noProof/>
        </w:rPr>
        <w:fldChar w:fldCharType="separate"/>
      </w:r>
      <w:r w:rsidR="00145085">
        <w:rPr>
          <w:noProof/>
        </w:rPr>
        <w:t>3</w:t>
      </w:r>
      <w:r w:rsidR="000C71B9">
        <w:rPr>
          <w:noProof/>
        </w:rPr>
        <w:fldChar w:fldCharType="end"/>
      </w:r>
      <w:r>
        <w:t xml:space="preserve"> Acute effects manifestations</w:t>
      </w:r>
    </w:p>
    <w:tbl>
      <w:tblPr>
        <w:tblStyle w:val="LightShading-Accent2"/>
        <w:tblW w:w="5000" w:type="pct"/>
        <w:tblLayout w:type="fixed"/>
        <w:tblLook w:val="04A0" w:firstRow="1" w:lastRow="0" w:firstColumn="1" w:lastColumn="0" w:noHBand="0" w:noVBand="1"/>
        <w:tblCaption w:val="Table"/>
        <w:tblDescription w:val="Acute effects manifestations"/>
      </w:tblPr>
      <w:tblGrid>
        <w:gridCol w:w="3009"/>
        <w:gridCol w:w="5814"/>
      </w:tblGrid>
      <w:tr w:rsidR="0067573C" w:rsidRPr="00EA37E9" w14:paraId="6AB920E7" w14:textId="77777777" w:rsidTr="000A0953">
        <w:trPr>
          <w:cnfStyle w:val="100000000000" w:firstRow="1" w:lastRow="0" w:firstColumn="0" w:lastColumn="0" w:oddVBand="0" w:evenVBand="0" w:oddHBand="0" w:evenHBand="0" w:firstRowFirstColumn="0" w:firstRowLastColumn="0" w:lastRowFirstColumn="0" w:lastRowLastColumn="0"/>
          <w:cantSplit/>
          <w:trHeight w:val="340"/>
          <w:tblHeader/>
        </w:trPr>
        <w:tc>
          <w:tcPr>
            <w:cnfStyle w:val="001000000000" w:firstRow="0" w:lastRow="0" w:firstColumn="1" w:lastColumn="0" w:oddVBand="0" w:evenVBand="0" w:oddHBand="0" w:evenHBand="0" w:firstRowFirstColumn="0" w:firstRowLastColumn="0" w:lastRowFirstColumn="0" w:lastRowLastColumn="0"/>
            <w:tcW w:w="1705" w:type="pct"/>
            <w:vAlign w:val="bottom"/>
          </w:tcPr>
          <w:p w14:paraId="00E0BABC" w14:textId="77777777" w:rsidR="0067573C" w:rsidRPr="00EA37E9" w:rsidRDefault="0067573C" w:rsidP="000A0953">
            <w:pPr>
              <w:keepNext/>
              <w:keepLines/>
            </w:pPr>
            <w:r w:rsidRPr="00FA404E">
              <w:t>Nervous tissue and receptors</w:t>
            </w:r>
            <w:r>
              <w:t> </w:t>
            </w:r>
            <w:r w:rsidRPr="00FA404E">
              <w:t>affected</w:t>
            </w:r>
          </w:p>
        </w:tc>
        <w:tc>
          <w:tcPr>
            <w:tcW w:w="3295" w:type="pct"/>
          </w:tcPr>
          <w:p w14:paraId="48687764" w14:textId="77777777" w:rsidR="0067573C" w:rsidRPr="003976F7" w:rsidRDefault="0067573C" w:rsidP="000A0953">
            <w:pPr>
              <w:keepNext/>
              <w:keepLines/>
              <w:cnfStyle w:val="100000000000" w:firstRow="1" w:lastRow="0" w:firstColumn="0" w:lastColumn="0" w:oddVBand="0" w:evenVBand="0" w:oddHBand="0" w:evenHBand="0" w:firstRowFirstColumn="0" w:firstRowLastColumn="0" w:lastRowFirstColumn="0" w:lastRowLastColumn="0"/>
            </w:pPr>
            <w:r w:rsidRPr="00FA404E">
              <w:t>Manifestations</w:t>
            </w:r>
          </w:p>
        </w:tc>
      </w:tr>
      <w:tr w:rsidR="00352622" w:rsidRPr="00EA37E9" w14:paraId="48543D4B" w14:textId="77777777" w:rsidTr="00352622">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F1E2D"/>
            </w:tcBorders>
            <w:noWrap/>
          </w:tcPr>
          <w:p w14:paraId="605F6FE3" w14:textId="0C313504" w:rsidR="00352622" w:rsidRPr="00527ACC" w:rsidRDefault="00352622" w:rsidP="00CC2ED1">
            <w:pPr>
              <w:pStyle w:val="Tablebullets"/>
              <w:keepNext/>
              <w:keepLines/>
              <w:numPr>
                <w:ilvl w:val="0"/>
                <w:numId w:val="0"/>
              </w:numPr>
              <w:ind w:left="317" w:hanging="284"/>
            </w:pPr>
            <w:r w:rsidRPr="00FA404E">
              <w:t>Parasympathetic autonomic (muscarinic receptors) post ganglionic nerve fibres</w:t>
            </w:r>
          </w:p>
        </w:tc>
      </w:tr>
      <w:tr w:rsidR="000A0953" w:rsidRPr="00207FA1" w14:paraId="3870B33F" w14:textId="77777777" w:rsidTr="000A0953">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62C03A50" w14:textId="77777777" w:rsidR="0067573C" w:rsidRPr="00207FA1" w:rsidRDefault="0067573C" w:rsidP="000A0953">
            <w:pPr>
              <w:keepNext/>
              <w:keepLines/>
              <w:rPr>
                <w:b w:val="0"/>
              </w:rPr>
            </w:pPr>
            <w:r w:rsidRPr="00207FA1">
              <w:rPr>
                <w:b w:val="0"/>
              </w:rPr>
              <w:t>Exocrine glands</w:t>
            </w:r>
          </w:p>
        </w:tc>
        <w:tc>
          <w:tcPr>
            <w:tcW w:w="3295" w:type="pct"/>
            <w:tcBorders>
              <w:bottom w:val="single" w:sz="4" w:space="0" w:color="AF1E2D"/>
            </w:tcBorders>
          </w:tcPr>
          <w:p w14:paraId="038A07A0" w14:textId="77777777" w:rsidR="0067573C" w:rsidRPr="00207FA1" w:rsidRDefault="0067573C" w:rsidP="000A0953">
            <w:pPr>
              <w:pStyle w:val="Tablebullets"/>
              <w:keepNext/>
              <w:keepLines/>
              <w:cnfStyle w:val="000000010000" w:firstRow="0" w:lastRow="0" w:firstColumn="0" w:lastColumn="0" w:oddVBand="0" w:evenVBand="0" w:oddHBand="0" w:evenHBand="1" w:firstRowFirstColumn="0" w:firstRowLastColumn="0" w:lastRowFirstColumn="0" w:lastRowLastColumn="0"/>
            </w:pPr>
            <w:r w:rsidRPr="00207FA1">
              <w:t>Increased salivation</w:t>
            </w:r>
          </w:p>
          <w:p w14:paraId="61534291" w14:textId="764EB6BA" w:rsidR="0067573C" w:rsidRPr="00207FA1" w:rsidRDefault="0067573C" w:rsidP="000A0953">
            <w:pPr>
              <w:pStyle w:val="Tablebullets"/>
              <w:keepNext/>
              <w:keepLines/>
              <w:cnfStyle w:val="000000010000" w:firstRow="0" w:lastRow="0" w:firstColumn="0" w:lastColumn="0" w:oddVBand="0" w:evenVBand="0" w:oddHBand="0" w:evenHBand="1" w:firstRowFirstColumn="0" w:firstRowLastColumn="0" w:lastRowFirstColumn="0" w:lastRowLastColumn="0"/>
            </w:pPr>
            <w:r w:rsidRPr="00207FA1">
              <w:t>Lacrimation</w:t>
            </w:r>
            <w:r w:rsidR="00207FA1">
              <w:t>, and</w:t>
            </w:r>
          </w:p>
          <w:p w14:paraId="522D8C6B" w14:textId="77777777" w:rsidR="0067573C" w:rsidRPr="00207FA1" w:rsidRDefault="0067573C" w:rsidP="000A0953">
            <w:pPr>
              <w:pStyle w:val="Tablebullets"/>
              <w:keepNext/>
              <w:keepLines/>
              <w:cnfStyle w:val="000000010000" w:firstRow="0" w:lastRow="0" w:firstColumn="0" w:lastColumn="0" w:oddVBand="0" w:evenVBand="0" w:oddHBand="0" w:evenHBand="1" w:firstRowFirstColumn="0" w:firstRowLastColumn="0" w:lastRowFirstColumn="0" w:lastRowLastColumn="0"/>
            </w:pPr>
            <w:r w:rsidRPr="00207FA1">
              <w:t>Perspiration</w:t>
            </w:r>
          </w:p>
        </w:tc>
      </w:tr>
      <w:tr w:rsidR="000A0953" w:rsidRPr="00207FA1" w14:paraId="56F0B063" w14:textId="77777777" w:rsidTr="000A095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56995193" w14:textId="77777777" w:rsidR="0067573C" w:rsidRPr="00207FA1" w:rsidRDefault="0067573C" w:rsidP="000A0953">
            <w:pPr>
              <w:rPr>
                <w:b w:val="0"/>
              </w:rPr>
            </w:pPr>
            <w:r w:rsidRPr="00207FA1">
              <w:rPr>
                <w:b w:val="0"/>
              </w:rPr>
              <w:t>Eyes</w:t>
            </w:r>
          </w:p>
        </w:tc>
        <w:tc>
          <w:tcPr>
            <w:tcW w:w="3295" w:type="pct"/>
            <w:tcBorders>
              <w:bottom w:val="single" w:sz="4" w:space="0" w:color="AF1E2D"/>
            </w:tcBorders>
          </w:tcPr>
          <w:p w14:paraId="52DB5E80"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Miosis (pinpoint and non-reactive) ptosis</w:t>
            </w:r>
          </w:p>
          <w:p w14:paraId="44C53622"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Blurring of vision</w:t>
            </w:r>
          </w:p>
          <w:p w14:paraId="5CBA83D3" w14:textId="2868368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Conjunctival injection</w:t>
            </w:r>
            <w:r w:rsidR="00F65B4E">
              <w:t>, and</w:t>
            </w:r>
          </w:p>
          <w:p w14:paraId="7A602ECF"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‘Bloody-tears’</w:t>
            </w:r>
          </w:p>
        </w:tc>
      </w:tr>
      <w:tr w:rsidR="000A0953" w:rsidRPr="00207FA1" w14:paraId="7FEE0B37" w14:textId="77777777" w:rsidTr="000A0953">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6AABA319" w14:textId="77777777" w:rsidR="0067573C" w:rsidRPr="00207FA1" w:rsidRDefault="0067573C" w:rsidP="000A0953">
            <w:pPr>
              <w:rPr>
                <w:b w:val="0"/>
              </w:rPr>
            </w:pPr>
            <w:r w:rsidRPr="00207FA1">
              <w:rPr>
                <w:b w:val="0"/>
              </w:rPr>
              <w:t>Gastrointestinal tract</w:t>
            </w:r>
          </w:p>
        </w:tc>
        <w:tc>
          <w:tcPr>
            <w:tcW w:w="3295" w:type="pct"/>
            <w:tcBorders>
              <w:bottom w:val="single" w:sz="4" w:space="0" w:color="AF1E2D"/>
            </w:tcBorders>
          </w:tcPr>
          <w:p w14:paraId="559CEDD1" w14:textId="77777777"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Nausea</w:t>
            </w:r>
          </w:p>
          <w:p w14:paraId="005C4ECF" w14:textId="77777777"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Vomiting</w:t>
            </w:r>
          </w:p>
          <w:p w14:paraId="7048138B" w14:textId="77777777"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Abdominal tightness</w:t>
            </w:r>
          </w:p>
          <w:p w14:paraId="1822AC1E" w14:textId="77777777"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Swelling and cramps</w:t>
            </w:r>
          </w:p>
          <w:p w14:paraId="0531BD10" w14:textId="77777777"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Diarrhoea</w:t>
            </w:r>
          </w:p>
          <w:p w14:paraId="602ED133" w14:textId="2C6B01DF"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Tenesmus</w:t>
            </w:r>
            <w:r w:rsidR="00207FA1">
              <w:t>, and</w:t>
            </w:r>
          </w:p>
          <w:p w14:paraId="7F1C68D1" w14:textId="77777777"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Faecal incontinence</w:t>
            </w:r>
          </w:p>
        </w:tc>
      </w:tr>
      <w:tr w:rsidR="000A0953" w:rsidRPr="00207FA1" w14:paraId="2637BE27" w14:textId="77777777" w:rsidTr="000A095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6A312F65" w14:textId="77777777" w:rsidR="0067573C" w:rsidRPr="00207FA1" w:rsidRDefault="0067573C" w:rsidP="000A0953">
            <w:pPr>
              <w:rPr>
                <w:b w:val="0"/>
              </w:rPr>
            </w:pPr>
            <w:r w:rsidRPr="00207FA1">
              <w:rPr>
                <w:b w:val="0"/>
              </w:rPr>
              <w:t>Respiratory tract</w:t>
            </w:r>
          </w:p>
        </w:tc>
        <w:tc>
          <w:tcPr>
            <w:tcW w:w="3295" w:type="pct"/>
            <w:tcBorders>
              <w:bottom w:val="single" w:sz="4" w:space="0" w:color="AF1E2D"/>
            </w:tcBorders>
          </w:tcPr>
          <w:p w14:paraId="7BF41D9D"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Excessive bronchial secretions</w:t>
            </w:r>
          </w:p>
          <w:p w14:paraId="5F210DC3"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Rhinorrhoea</w:t>
            </w:r>
          </w:p>
          <w:p w14:paraId="1219EA41"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Wheezing</w:t>
            </w:r>
          </w:p>
          <w:p w14:paraId="073C6F1F"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Oedema</w:t>
            </w:r>
          </w:p>
          <w:p w14:paraId="347FB1E2"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Tightness in chest</w:t>
            </w:r>
          </w:p>
          <w:p w14:paraId="21D7F8BB"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Bronchospasms</w:t>
            </w:r>
          </w:p>
          <w:p w14:paraId="756DD84D"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Bronchoconstriction</w:t>
            </w:r>
          </w:p>
          <w:p w14:paraId="120FEEEC"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Cough</w:t>
            </w:r>
          </w:p>
          <w:p w14:paraId="084D8B69" w14:textId="7611D088"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Bradypnoea</w:t>
            </w:r>
            <w:r w:rsidR="00F65B4E">
              <w:t>, and</w:t>
            </w:r>
          </w:p>
          <w:p w14:paraId="21E9ED0D"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Dyspnoea</w:t>
            </w:r>
          </w:p>
        </w:tc>
      </w:tr>
      <w:tr w:rsidR="000A0953" w:rsidRPr="00207FA1" w14:paraId="2CD9252C" w14:textId="77777777" w:rsidTr="000A0953">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43869B03" w14:textId="77777777" w:rsidR="0067573C" w:rsidRPr="00207FA1" w:rsidRDefault="0067573C" w:rsidP="000A0953">
            <w:pPr>
              <w:rPr>
                <w:b w:val="0"/>
              </w:rPr>
            </w:pPr>
            <w:r w:rsidRPr="00207FA1">
              <w:rPr>
                <w:b w:val="0"/>
              </w:rPr>
              <w:t>Cardiovascular system</w:t>
            </w:r>
          </w:p>
        </w:tc>
        <w:tc>
          <w:tcPr>
            <w:tcW w:w="3295" w:type="pct"/>
            <w:tcBorders>
              <w:bottom w:val="single" w:sz="4" w:space="0" w:color="AF1E2D"/>
            </w:tcBorders>
          </w:tcPr>
          <w:p w14:paraId="1DF58873" w14:textId="18CD677C"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Bradycardia</w:t>
            </w:r>
            <w:r w:rsidR="00207FA1">
              <w:t>, and</w:t>
            </w:r>
          </w:p>
          <w:p w14:paraId="6F806CC1" w14:textId="77777777" w:rsidR="0067573C" w:rsidRPr="00207FA1" w:rsidRDefault="0067573C" w:rsidP="000A0953">
            <w:pPr>
              <w:pStyle w:val="Tablebullets"/>
              <w:cnfStyle w:val="000000010000" w:firstRow="0" w:lastRow="0" w:firstColumn="0" w:lastColumn="0" w:oddVBand="0" w:evenVBand="0" w:oddHBand="0" w:evenHBand="1" w:firstRowFirstColumn="0" w:firstRowLastColumn="0" w:lastRowFirstColumn="0" w:lastRowLastColumn="0"/>
            </w:pPr>
            <w:r w:rsidRPr="00207FA1">
              <w:t>Decrease in blood pressure</w:t>
            </w:r>
          </w:p>
        </w:tc>
      </w:tr>
      <w:tr w:rsidR="00207FA1" w:rsidRPr="00207FA1" w14:paraId="545FCA9B" w14:textId="77777777" w:rsidTr="000A095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2173C29B" w14:textId="77777777" w:rsidR="0067573C" w:rsidRPr="00207FA1" w:rsidRDefault="0067573C" w:rsidP="000A0953">
            <w:pPr>
              <w:rPr>
                <w:b w:val="0"/>
              </w:rPr>
            </w:pPr>
            <w:r w:rsidRPr="00207FA1">
              <w:rPr>
                <w:b w:val="0"/>
              </w:rPr>
              <w:t>Bladder</w:t>
            </w:r>
          </w:p>
        </w:tc>
        <w:tc>
          <w:tcPr>
            <w:tcW w:w="3295" w:type="pct"/>
            <w:tcBorders>
              <w:bottom w:val="single" w:sz="4" w:space="0" w:color="AF1E2D"/>
            </w:tcBorders>
          </w:tcPr>
          <w:p w14:paraId="70FD81EF" w14:textId="4A271A7A"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Urinary frequency</w:t>
            </w:r>
            <w:r w:rsidR="00207FA1">
              <w:t>, and</w:t>
            </w:r>
            <w:r w:rsidRPr="00207FA1">
              <w:t xml:space="preserve"> </w:t>
            </w:r>
          </w:p>
          <w:p w14:paraId="486E8E8E" w14:textId="796829CC" w:rsidR="0067573C" w:rsidRPr="00207FA1" w:rsidRDefault="0067573C" w:rsidP="00207FA1">
            <w:pPr>
              <w:pStyle w:val="Tablebullets"/>
              <w:cnfStyle w:val="000000100000" w:firstRow="0" w:lastRow="0" w:firstColumn="0" w:lastColumn="0" w:oddVBand="0" w:evenVBand="0" w:oddHBand="1" w:evenHBand="0" w:firstRowFirstColumn="0" w:firstRowLastColumn="0" w:lastRowFirstColumn="0" w:lastRowLastColumn="0"/>
            </w:pPr>
            <w:r w:rsidRPr="00207FA1">
              <w:t>Incontinence</w:t>
            </w:r>
          </w:p>
        </w:tc>
      </w:tr>
      <w:tr w:rsidR="00352622" w:rsidRPr="00EA37E9" w14:paraId="5A802CB6" w14:textId="77777777" w:rsidTr="00352622">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F1E2D"/>
            </w:tcBorders>
            <w:noWrap/>
          </w:tcPr>
          <w:p w14:paraId="0123EE78" w14:textId="1CCAB846" w:rsidR="00352622" w:rsidRPr="00527ACC" w:rsidRDefault="00352622" w:rsidP="00CC2ED1">
            <w:pPr>
              <w:pStyle w:val="Tablebullets"/>
              <w:numPr>
                <w:ilvl w:val="0"/>
                <w:numId w:val="0"/>
              </w:numPr>
              <w:ind w:left="317" w:hanging="284"/>
              <w:jc w:val="both"/>
            </w:pPr>
            <w:r w:rsidRPr="00FA404E">
              <w:t>Parasympathetic and sympathetic autonomic fibres (nicotinic receptors)</w:t>
            </w:r>
          </w:p>
        </w:tc>
      </w:tr>
      <w:tr w:rsidR="000A0953" w:rsidRPr="00207FA1" w14:paraId="5A408E85" w14:textId="77777777" w:rsidTr="000A095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02402806" w14:textId="77777777" w:rsidR="0067573C" w:rsidRPr="00207FA1" w:rsidRDefault="0067573C" w:rsidP="000A0953">
            <w:pPr>
              <w:rPr>
                <w:b w:val="0"/>
              </w:rPr>
            </w:pPr>
            <w:r w:rsidRPr="00207FA1">
              <w:rPr>
                <w:b w:val="0"/>
              </w:rPr>
              <w:t>Cardiovascular system</w:t>
            </w:r>
          </w:p>
        </w:tc>
        <w:tc>
          <w:tcPr>
            <w:tcW w:w="3295" w:type="pct"/>
            <w:tcBorders>
              <w:bottom w:val="single" w:sz="4" w:space="0" w:color="AF1E2D"/>
            </w:tcBorders>
          </w:tcPr>
          <w:p w14:paraId="724C2E51"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Tachycardia</w:t>
            </w:r>
          </w:p>
          <w:p w14:paraId="6F99C5D9"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Pallor</w:t>
            </w:r>
          </w:p>
          <w:p w14:paraId="7948004D" w14:textId="1B715C79" w:rsidR="0067573C" w:rsidRPr="00207FA1" w:rsidRDefault="0067573C" w:rsidP="00F65B4E">
            <w:pPr>
              <w:pStyle w:val="Tablebullets"/>
              <w:cnfStyle w:val="000000100000" w:firstRow="0" w:lastRow="0" w:firstColumn="0" w:lastColumn="0" w:oddVBand="0" w:evenVBand="0" w:oddHBand="1" w:evenHBand="0" w:firstRowFirstColumn="0" w:firstRowLastColumn="0" w:lastRowFirstColumn="0" w:lastRowLastColumn="0"/>
            </w:pPr>
            <w:r w:rsidRPr="00207FA1">
              <w:t>Increase in blood pressure</w:t>
            </w:r>
            <w:r w:rsidR="00207FA1">
              <w:t>, and</w:t>
            </w:r>
          </w:p>
        </w:tc>
      </w:tr>
      <w:tr w:rsidR="00352622" w:rsidRPr="00207FA1" w14:paraId="320AAC22" w14:textId="77777777" w:rsidTr="00352622">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4" w:space="0" w:color="AF1E2D"/>
            </w:tcBorders>
            <w:noWrap/>
          </w:tcPr>
          <w:p w14:paraId="4D0E20BC" w14:textId="7E74AAFD" w:rsidR="00352622" w:rsidRPr="00207FA1" w:rsidRDefault="00352622" w:rsidP="00CC2ED1">
            <w:pPr>
              <w:pStyle w:val="Tablebullets"/>
              <w:keepNext/>
              <w:numPr>
                <w:ilvl w:val="0"/>
                <w:numId w:val="0"/>
              </w:numPr>
              <w:ind w:left="317" w:hanging="284"/>
            </w:pPr>
            <w:r w:rsidRPr="00207FA1">
              <w:lastRenderedPageBreak/>
              <w:t>Somatic motor nerve fibres (nicotinic receptors)</w:t>
            </w:r>
          </w:p>
        </w:tc>
      </w:tr>
      <w:tr w:rsidR="000A0953" w:rsidRPr="00207FA1" w14:paraId="0E6BAD2B" w14:textId="77777777" w:rsidTr="000A095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5E7A540A" w14:textId="77777777" w:rsidR="0067573C" w:rsidRPr="00207FA1" w:rsidRDefault="0067573C" w:rsidP="000A0953">
            <w:pPr>
              <w:rPr>
                <w:b w:val="0"/>
              </w:rPr>
            </w:pPr>
            <w:r w:rsidRPr="00207FA1">
              <w:rPr>
                <w:b w:val="0"/>
              </w:rPr>
              <w:t>Skeletal muscles</w:t>
            </w:r>
          </w:p>
        </w:tc>
        <w:tc>
          <w:tcPr>
            <w:tcW w:w="3295" w:type="pct"/>
            <w:tcBorders>
              <w:bottom w:val="single" w:sz="4" w:space="0" w:color="AF1E2D"/>
            </w:tcBorders>
          </w:tcPr>
          <w:p w14:paraId="15F6EC9C"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Muscle fasciculations (eyelids, fine facial muscles)</w:t>
            </w:r>
          </w:p>
          <w:p w14:paraId="3CDFE281"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Cramps,</w:t>
            </w:r>
          </w:p>
          <w:p w14:paraId="740153CA"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Restlessness</w:t>
            </w:r>
          </w:p>
          <w:p w14:paraId="71F85FEB"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Generalised motor activity</w:t>
            </w:r>
          </w:p>
          <w:p w14:paraId="6084BE2B"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Reaction to acoustic stimuli</w:t>
            </w:r>
          </w:p>
          <w:p w14:paraId="5BAD4BEA" w14:textId="7DA6BBD6" w:rsidR="0067573C" w:rsidRPr="00207FA1" w:rsidRDefault="0067573C" w:rsidP="00D14AB3">
            <w:pPr>
              <w:pStyle w:val="Tablebullets"/>
              <w:cnfStyle w:val="000000100000" w:firstRow="0" w:lastRow="0" w:firstColumn="0" w:lastColumn="0" w:oddVBand="0" w:evenVBand="0" w:oddHBand="1" w:evenHBand="0" w:firstRowFirstColumn="0" w:firstRowLastColumn="0" w:lastRowFirstColumn="0" w:lastRowLastColumn="0"/>
            </w:pPr>
            <w:r w:rsidRPr="00207FA1">
              <w:t>Tremulousness</w:t>
            </w:r>
          </w:p>
          <w:p w14:paraId="22462C19"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Diminished tendon reflexes</w:t>
            </w:r>
          </w:p>
          <w:p w14:paraId="7916779F"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Generalised muscle weakness in peripheral and respiratory muscles</w:t>
            </w:r>
          </w:p>
          <w:p w14:paraId="6DF805F8"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Paralysis</w:t>
            </w:r>
          </w:p>
          <w:p w14:paraId="5F09FAFF"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Flaccid or rigid tone</w:t>
            </w:r>
          </w:p>
          <w:p w14:paraId="1CEEE4E0" w14:textId="3CD84374"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Emotional lability</w:t>
            </w:r>
            <w:r w:rsidR="00207FA1">
              <w:t>, and</w:t>
            </w:r>
          </w:p>
          <w:p w14:paraId="13CF2FDB"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Ataxia</w:t>
            </w:r>
          </w:p>
        </w:tc>
      </w:tr>
      <w:tr w:rsidR="00352622" w:rsidRPr="00EA37E9" w14:paraId="0A8994F6" w14:textId="77777777" w:rsidTr="00CC2ED1">
        <w:trPr>
          <w:cnfStyle w:val="000000010000" w:firstRow="0" w:lastRow="0" w:firstColumn="0" w:lastColumn="0" w:oddVBand="0" w:evenVBand="0" w:oddHBand="0" w:evenHBand="1"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 w:type="pct"/>
            <w:gridSpan w:val="2"/>
            <w:tcBorders>
              <w:bottom w:val="single" w:sz="4" w:space="0" w:color="AF1E2D"/>
            </w:tcBorders>
            <w:noWrap/>
          </w:tcPr>
          <w:p w14:paraId="2CD5361C" w14:textId="030D1E92" w:rsidR="00352622" w:rsidRPr="00527ACC" w:rsidRDefault="00352622" w:rsidP="00CC2ED1">
            <w:pPr>
              <w:pStyle w:val="Tablebullets"/>
              <w:keepNext/>
              <w:numPr>
                <w:ilvl w:val="0"/>
                <w:numId w:val="0"/>
              </w:numPr>
              <w:ind w:left="317" w:hanging="284"/>
            </w:pPr>
            <w:r w:rsidRPr="00CE516C">
              <w:t>Brain (acetylcholine receptors)</w:t>
            </w:r>
          </w:p>
        </w:tc>
      </w:tr>
      <w:tr w:rsidR="000A0953" w:rsidRPr="00207FA1" w14:paraId="18C2E2E5" w14:textId="77777777" w:rsidTr="000A0953">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1705" w:type="pct"/>
            <w:tcBorders>
              <w:bottom w:val="single" w:sz="4" w:space="0" w:color="AF1E2D"/>
            </w:tcBorders>
            <w:noWrap/>
          </w:tcPr>
          <w:p w14:paraId="5B244B1A" w14:textId="77777777" w:rsidR="0067573C" w:rsidRPr="00207FA1" w:rsidRDefault="0067573C" w:rsidP="000A0953">
            <w:pPr>
              <w:rPr>
                <w:b w:val="0"/>
              </w:rPr>
            </w:pPr>
            <w:r w:rsidRPr="00207FA1">
              <w:rPr>
                <w:b w:val="0"/>
              </w:rPr>
              <w:t>Central nervous system</w:t>
            </w:r>
          </w:p>
        </w:tc>
        <w:tc>
          <w:tcPr>
            <w:tcW w:w="3295" w:type="pct"/>
            <w:tcBorders>
              <w:bottom w:val="single" w:sz="4" w:space="0" w:color="AF1E2D"/>
            </w:tcBorders>
          </w:tcPr>
          <w:p w14:paraId="1A6204F5"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Drowsiness</w:t>
            </w:r>
          </w:p>
          <w:p w14:paraId="3D64DCAF"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Lethargy</w:t>
            </w:r>
          </w:p>
          <w:p w14:paraId="6172E975"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Fatigue</w:t>
            </w:r>
          </w:p>
          <w:p w14:paraId="10731D13"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Mental confusion</w:t>
            </w:r>
          </w:p>
          <w:p w14:paraId="2B2F2723"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Inability to concentrate</w:t>
            </w:r>
          </w:p>
          <w:p w14:paraId="4AFD3D42"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Headache</w:t>
            </w:r>
          </w:p>
          <w:p w14:paraId="7023FB1E"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Pressure in head</w:t>
            </w:r>
          </w:p>
          <w:p w14:paraId="2F65AE8D"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Generalised weakness</w:t>
            </w:r>
          </w:p>
          <w:p w14:paraId="6AE62C6A"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Coma with absence of reflexes</w:t>
            </w:r>
          </w:p>
          <w:p w14:paraId="1B42CC81"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Tremors</w:t>
            </w:r>
          </w:p>
          <w:p w14:paraId="6CAC3D36"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Cheyne-Stokes respiration</w:t>
            </w:r>
          </w:p>
          <w:p w14:paraId="26B54458"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Dyspnoea</w:t>
            </w:r>
          </w:p>
          <w:p w14:paraId="130BA409"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Convulsions</w:t>
            </w:r>
          </w:p>
          <w:p w14:paraId="40A0AC5C" w14:textId="21507E35"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Depression of respiratory centres</w:t>
            </w:r>
            <w:r w:rsidR="00207FA1">
              <w:t>, and</w:t>
            </w:r>
          </w:p>
          <w:p w14:paraId="6F011D03" w14:textId="77777777" w:rsidR="0067573C" w:rsidRPr="00207FA1" w:rsidRDefault="0067573C" w:rsidP="000A0953">
            <w:pPr>
              <w:pStyle w:val="Tablebullets"/>
              <w:cnfStyle w:val="000000100000" w:firstRow="0" w:lastRow="0" w:firstColumn="0" w:lastColumn="0" w:oddVBand="0" w:evenVBand="0" w:oddHBand="1" w:evenHBand="0" w:firstRowFirstColumn="0" w:firstRowLastColumn="0" w:lastRowFirstColumn="0" w:lastRowLastColumn="0"/>
            </w:pPr>
            <w:r w:rsidRPr="00207FA1">
              <w:t>Cyanosis</w:t>
            </w:r>
          </w:p>
        </w:tc>
      </w:tr>
    </w:tbl>
    <w:p w14:paraId="66E6C9D3" w14:textId="77777777" w:rsidR="0067573C" w:rsidRPr="00207FA1" w:rsidRDefault="0067573C" w:rsidP="0067573C">
      <w:pPr>
        <w:rPr>
          <w:rFonts w:eastAsiaTheme="minorHAnsi"/>
        </w:rPr>
      </w:pPr>
      <w:r w:rsidRPr="00207FA1">
        <w:rPr>
          <w:rFonts w:eastAsiaTheme="minorHAnsi"/>
        </w:rPr>
        <w:t xml:space="preserve">Local effects at the site of exposure may occur without symptoms of systemic absorption: </w:t>
      </w:r>
    </w:p>
    <w:p w14:paraId="3ED98C54" w14:textId="77777777" w:rsidR="0067573C" w:rsidRPr="00207FA1" w:rsidRDefault="0067573C" w:rsidP="0067573C">
      <w:pPr>
        <w:pStyle w:val="SWABullets"/>
        <w:ind w:left="720" w:hanging="360"/>
        <w:rPr>
          <w:rFonts w:eastAsiaTheme="minorHAnsi"/>
        </w:rPr>
      </w:pPr>
      <w:r w:rsidRPr="00207FA1">
        <w:rPr>
          <w:rFonts w:eastAsiaTheme="minorHAnsi"/>
        </w:rPr>
        <w:t>a splash in the eye may cause blurred vision due to spasm</w:t>
      </w:r>
    </w:p>
    <w:p w14:paraId="3AE942D7" w14:textId="77777777" w:rsidR="0067573C" w:rsidRPr="00207FA1" w:rsidRDefault="0067573C" w:rsidP="0067573C">
      <w:pPr>
        <w:pStyle w:val="SWABullets"/>
        <w:ind w:left="720" w:hanging="360"/>
        <w:rPr>
          <w:rFonts w:eastAsiaTheme="minorHAnsi"/>
        </w:rPr>
      </w:pPr>
      <w:r w:rsidRPr="00207FA1">
        <w:rPr>
          <w:rFonts w:eastAsiaTheme="minorHAnsi"/>
        </w:rPr>
        <w:t>inhalation may cause bronchoconstriction and produce an excess of respiratory tract secretions resulting in feelings of chest tightness and a watery nasal discharge, and</w:t>
      </w:r>
    </w:p>
    <w:p w14:paraId="21B60128" w14:textId="77777777" w:rsidR="0067573C" w:rsidRPr="00207FA1" w:rsidRDefault="0067573C" w:rsidP="0067573C">
      <w:pPr>
        <w:pStyle w:val="SWABullets"/>
        <w:ind w:left="720" w:hanging="360"/>
        <w:rPr>
          <w:rFonts w:eastAsiaTheme="minorHAnsi"/>
        </w:rPr>
      </w:pPr>
      <w:r w:rsidRPr="00207FA1">
        <w:rPr>
          <w:rFonts w:eastAsiaTheme="minorHAnsi"/>
        </w:rPr>
        <w:t>splashes on the skin may cause localised sweating and fasciculations.</w:t>
      </w:r>
    </w:p>
    <w:p w14:paraId="5E572735" w14:textId="7CF1251D" w:rsidR="0067573C" w:rsidRPr="00207FA1" w:rsidRDefault="00207FA1" w:rsidP="0067573C">
      <w:pPr>
        <w:rPr>
          <w:rFonts w:eastAsiaTheme="minorHAnsi"/>
        </w:rPr>
      </w:pPr>
      <w:r w:rsidRPr="00207FA1">
        <w:rPr>
          <w:rFonts w:eastAsiaTheme="minorHAnsi"/>
        </w:rPr>
        <w:t>For O-phosphorothioate and phosphorodithioates, s</w:t>
      </w:r>
      <w:r w:rsidR="0067573C" w:rsidRPr="00207FA1">
        <w:rPr>
          <w:rFonts w:eastAsiaTheme="minorHAnsi"/>
        </w:rPr>
        <w:t xml:space="preserve">ymptoms usually reach their maximum severity 24 to 48 hours after onset and usually regress over the next one to six days. </w:t>
      </w:r>
      <w:r w:rsidRPr="00207FA1">
        <w:rPr>
          <w:rFonts w:eastAsiaTheme="minorHAnsi"/>
        </w:rPr>
        <w:t>The onset of symptoms is much quicker for the remaining classes of OPs.</w:t>
      </w:r>
    </w:p>
    <w:p w14:paraId="508807A0" w14:textId="77777777" w:rsidR="0067573C" w:rsidRPr="00207FA1" w:rsidRDefault="0067573C" w:rsidP="0067573C">
      <w:pPr>
        <w:rPr>
          <w:rFonts w:eastAsiaTheme="minorHAnsi"/>
        </w:rPr>
      </w:pPr>
      <w:r w:rsidRPr="00207FA1">
        <w:rPr>
          <w:rFonts w:eastAsiaTheme="minorHAnsi"/>
        </w:rPr>
        <w:t xml:space="preserve">In the case of massive exposure, death usually occurs within 24 hours. </w:t>
      </w:r>
    </w:p>
    <w:p w14:paraId="0D996A22" w14:textId="77777777" w:rsidR="0067573C" w:rsidRPr="00207FA1" w:rsidRDefault="0067573C" w:rsidP="0067573C">
      <w:pPr>
        <w:rPr>
          <w:rFonts w:eastAsiaTheme="minorHAnsi"/>
        </w:rPr>
      </w:pPr>
      <w:r w:rsidRPr="00207FA1">
        <w:rPr>
          <w:rFonts w:eastAsiaTheme="minorHAnsi"/>
        </w:rPr>
        <w:t xml:space="preserve">Another short term effect of organophosphates is the ‘intermediate syndrome’. This is characterised by transient muscle weakness of the limbs, neck and respiratory muscles, that begins one to four days after a poisoning incident and may continue for up to several weeks. </w:t>
      </w:r>
    </w:p>
    <w:p w14:paraId="51894822" w14:textId="0750B220" w:rsidR="0067573C" w:rsidRPr="00207FA1" w:rsidRDefault="0067573C" w:rsidP="0067573C">
      <w:pPr>
        <w:keepNext/>
        <w:keepLines/>
        <w:rPr>
          <w:rFonts w:eastAsiaTheme="minorHAnsi"/>
        </w:rPr>
      </w:pPr>
      <w:r w:rsidRPr="00207FA1">
        <w:rPr>
          <w:rFonts w:eastAsiaTheme="minorHAnsi"/>
        </w:rPr>
        <w:lastRenderedPageBreak/>
        <w:t>Delayed polyneuropathy can occur from inhibition of another nervous tissue esterase called neuropathy target esterase. The interval between acute exposure and the onset of neuropathy may be up to four weeks. Initial symptoms are often sensory and consist of tingling and burning sensations in the hands and feet followed by weakness in the lower limbs and ataxia. In severe cases the upper limbs may be affected. There is no specific treatment for this disorder though physiotherapy may limit the muscle wasting that follows denervation.</w:t>
      </w:r>
    </w:p>
    <w:p w14:paraId="1AA11985" w14:textId="760A8942" w:rsidR="0067573C" w:rsidRPr="00CE516C" w:rsidRDefault="0067573C" w:rsidP="0067573C">
      <w:pPr>
        <w:pStyle w:val="Heading2"/>
        <w:rPr>
          <w:rFonts w:eastAsiaTheme="minorHAnsi"/>
        </w:rPr>
      </w:pPr>
      <w:bookmarkStart w:id="26" w:name="_Toc22729075"/>
      <w:bookmarkStart w:id="27" w:name="_Toc22729970"/>
      <w:r w:rsidRPr="00CE516C">
        <w:rPr>
          <w:rFonts w:eastAsiaTheme="minorHAnsi"/>
        </w:rPr>
        <w:t>Chronic effects</w:t>
      </w:r>
      <w:bookmarkEnd w:id="26"/>
      <w:bookmarkEnd w:id="27"/>
    </w:p>
    <w:p w14:paraId="315CBCA3" w14:textId="77777777" w:rsidR="0067573C" w:rsidRPr="00207FA1" w:rsidRDefault="0067573C" w:rsidP="0067573C">
      <w:pPr>
        <w:rPr>
          <w:rFonts w:eastAsiaTheme="minorHAnsi"/>
        </w:rPr>
      </w:pPr>
      <w:r w:rsidRPr="00207FA1">
        <w:rPr>
          <w:rFonts w:eastAsiaTheme="minorHAnsi"/>
        </w:rPr>
        <w:t xml:space="preserve">Symptoms of chronic poisoning usually do not occur until enzyme activity has been reduced to between 60 to 25 per cent of an individual’s baseline. </w:t>
      </w:r>
    </w:p>
    <w:p w14:paraId="4DBD9154" w14:textId="68F09EA3" w:rsidR="0067573C" w:rsidRPr="00207FA1" w:rsidRDefault="0067573C" w:rsidP="0067573C">
      <w:pPr>
        <w:rPr>
          <w:rFonts w:eastAsiaTheme="minorHAnsi"/>
        </w:rPr>
      </w:pPr>
      <w:r w:rsidRPr="00207FA1">
        <w:rPr>
          <w:rFonts w:eastAsiaTheme="minorHAnsi"/>
        </w:rPr>
        <w:t>Chronic low level exposures may lead to cumulative effects. Thus</w:t>
      </w:r>
      <w:r w:rsidR="006D7EB4">
        <w:rPr>
          <w:rFonts w:eastAsiaTheme="minorHAnsi"/>
        </w:rPr>
        <w:t>,</w:t>
      </w:r>
      <w:r w:rsidRPr="00207FA1">
        <w:rPr>
          <w:rFonts w:eastAsiaTheme="minorHAnsi"/>
        </w:rPr>
        <w:t xml:space="preserve"> workers continually exposed may be at high risk even at low level exposures. </w:t>
      </w:r>
    </w:p>
    <w:p w14:paraId="0672D65D" w14:textId="77777777" w:rsidR="0067573C" w:rsidRPr="00207FA1" w:rsidRDefault="0067573C" w:rsidP="00207FA1">
      <w:pPr>
        <w:keepNext/>
        <w:rPr>
          <w:rFonts w:eastAsiaTheme="minorHAnsi"/>
        </w:rPr>
      </w:pPr>
      <w:r w:rsidRPr="00207FA1">
        <w:rPr>
          <w:rFonts w:eastAsiaTheme="minorHAnsi"/>
        </w:rPr>
        <w:t xml:space="preserve">Chronic exposure to OPs may cause: </w:t>
      </w:r>
    </w:p>
    <w:p w14:paraId="7E966561" w14:textId="77777777" w:rsidR="0067573C" w:rsidRPr="00207FA1" w:rsidRDefault="0067573C" w:rsidP="00CC2ED1">
      <w:pPr>
        <w:pStyle w:val="SWABullets"/>
        <w:rPr>
          <w:rFonts w:eastAsiaTheme="minorHAnsi"/>
        </w:rPr>
      </w:pPr>
      <w:r w:rsidRPr="00207FA1">
        <w:rPr>
          <w:rFonts w:eastAsiaTheme="minorHAnsi"/>
        </w:rPr>
        <w:t>persistent anorexia</w:t>
      </w:r>
    </w:p>
    <w:p w14:paraId="6ABC31E6" w14:textId="0752C4EF" w:rsidR="0067573C" w:rsidRPr="00207FA1" w:rsidRDefault="0067573C" w:rsidP="0067573C">
      <w:pPr>
        <w:pStyle w:val="SWABullets"/>
        <w:ind w:left="720" w:hanging="360"/>
        <w:rPr>
          <w:rFonts w:eastAsiaTheme="minorHAnsi"/>
        </w:rPr>
      </w:pPr>
      <w:r w:rsidRPr="00207FA1">
        <w:rPr>
          <w:rFonts w:eastAsiaTheme="minorHAnsi"/>
        </w:rPr>
        <w:t>weakness</w:t>
      </w:r>
    </w:p>
    <w:p w14:paraId="0D59C68A" w14:textId="2049BB7E" w:rsidR="00207FA1" w:rsidRPr="00207FA1" w:rsidRDefault="00207FA1" w:rsidP="0067573C">
      <w:pPr>
        <w:pStyle w:val="SWABullets"/>
        <w:ind w:left="720" w:hanging="360"/>
        <w:rPr>
          <w:rFonts w:eastAsiaTheme="minorHAnsi"/>
        </w:rPr>
      </w:pPr>
      <w:r w:rsidRPr="00207FA1">
        <w:rPr>
          <w:rFonts w:eastAsiaTheme="minorHAnsi"/>
        </w:rPr>
        <w:t>ophthalmological effects</w:t>
      </w:r>
    </w:p>
    <w:p w14:paraId="50D3218A" w14:textId="14B7DAA5" w:rsidR="0067573C" w:rsidRPr="00207FA1" w:rsidRDefault="00F65B4E" w:rsidP="0067573C">
      <w:pPr>
        <w:pStyle w:val="SWABullets"/>
        <w:ind w:left="720" w:hanging="360"/>
        <w:rPr>
          <w:rFonts w:eastAsiaTheme="minorHAnsi"/>
        </w:rPr>
      </w:pPr>
      <w:r>
        <w:rPr>
          <w:rFonts w:eastAsiaTheme="minorHAnsi"/>
        </w:rPr>
        <w:t xml:space="preserve">malaise, </w:t>
      </w:r>
      <w:r w:rsidR="00207FA1" w:rsidRPr="00207FA1">
        <w:rPr>
          <w:rFonts w:eastAsiaTheme="minorHAnsi"/>
        </w:rPr>
        <w:t>or</w:t>
      </w:r>
      <w:r w:rsidR="0067573C" w:rsidRPr="00207FA1">
        <w:rPr>
          <w:rFonts w:eastAsiaTheme="minorHAnsi"/>
        </w:rPr>
        <w:t xml:space="preserve"> </w:t>
      </w:r>
    </w:p>
    <w:p w14:paraId="4EBA94EE" w14:textId="77777777" w:rsidR="0067573C" w:rsidRPr="00207FA1" w:rsidRDefault="0067573C" w:rsidP="0067573C">
      <w:pPr>
        <w:pStyle w:val="SWABullets"/>
        <w:ind w:left="720" w:hanging="360"/>
        <w:rPr>
          <w:rFonts w:eastAsiaTheme="minorHAnsi"/>
        </w:rPr>
      </w:pPr>
      <w:r w:rsidRPr="00207FA1">
        <w:rPr>
          <w:rFonts w:eastAsiaTheme="minorHAnsi"/>
        </w:rPr>
        <w:t>certain neurobehavioural effects.</w:t>
      </w:r>
    </w:p>
    <w:p w14:paraId="2DCFE417" w14:textId="2B88BA83" w:rsidR="0067573C" w:rsidRPr="00207FA1" w:rsidRDefault="0067573C" w:rsidP="0067573C">
      <w:pPr>
        <w:rPr>
          <w:rFonts w:eastAsiaTheme="minorHAnsi"/>
        </w:rPr>
      </w:pPr>
      <w:r w:rsidRPr="00207FA1">
        <w:rPr>
          <w:rFonts w:eastAsiaTheme="minorHAnsi"/>
        </w:rPr>
        <w:t>Many OPs cause primary irritant dermatitis; only a few, for example parathion and malathion</w:t>
      </w:r>
      <w:r w:rsidR="00CD7F21">
        <w:rPr>
          <w:rFonts w:eastAsiaTheme="minorHAnsi"/>
        </w:rPr>
        <w:t>,</w:t>
      </w:r>
      <w:r w:rsidRPr="00207FA1">
        <w:rPr>
          <w:rFonts w:eastAsiaTheme="minorHAnsi"/>
        </w:rPr>
        <w:t xml:space="preserve"> are known to cause allergic contact dermatitis.</w:t>
      </w:r>
    </w:p>
    <w:p w14:paraId="1B6E17A8" w14:textId="2A3E4572" w:rsidR="0067573C" w:rsidRDefault="0067573C" w:rsidP="0067573C">
      <w:pPr>
        <w:pStyle w:val="Heading2"/>
        <w:rPr>
          <w:rFonts w:eastAsiaTheme="minorHAnsi"/>
        </w:rPr>
      </w:pPr>
      <w:bookmarkStart w:id="28" w:name="_Toc22729076"/>
      <w:bookmarkStart w:id="29" w:name="_Toc22729971"/>
      <w:r>
        <w:rPr>
          <w:rFonts w:eastAsiaTheme="minorHAnsi"/>
        </w:rPr>
        <w:t>Carcinogenicity</w:t>
      </w:r>
      <w:bookmarkEnd w:id="28"/>
      <w:bookmarkEnd w:id="29"/>
    </w:p>
    <w:p w14:paraId="698E3E94" w14:textId="2A69A171" w:rsidR="0067573C" w:rsidRPr="00E95C5B" w:rsidRDefault="00CD7F21" w:rsidP="0067573C">
      <w:pPr>
        <w:rPr>
          <w:rFonts w:eastAsiaTheme="minorHAnsi"/>
        </w:rPr>
      </w:pPr>
      <w:r>
        <w:rPr>
          <w:rFonts w:eastAsiaTheme="minorHAnsi"/>
        </w:rPr>
        <w:t>Most OP</w:t>
      </w:r>
      <w:r w:rsidR="0067573C">
        <w:rPr>
          <w:rFonts w:eastAsiaTheme="minorHAnsi"/>
        </w:rPr>
        <w:t xml:space="preserve">s have </w:t>
      </w:r>
      <w:r w:rsidR="0067573C" w:rsidRPr="00E95C5B">
        <w:rPr>
          <w:rFonts w:eastAsiaTheme="minorHAnsi"/>
        </w:rPr>
        <w:t xml:space="preserve">not been classified as carcinogenic according to the Globally Harmonized System of Classification and Labelling of Chemicals (GHS). For further information on specific </w:t>
      </w:r>
      <w:r w:rsidR="0067573C">
        <w:rPr>
          <w:rFonts w:eastAsiaTheme="minorHAnsi"/>
        </w:rPr>
        <w:t>OPs</w:t>
      </w:r>
      <w:r w:rsidR="0067573C" w:rsidRPr="00E95C5B">
        <w:rPr>
          <w:rFonts w:eastAsiaTheme="minorHAnsi"/>
        </w:rPr>
        <w:t>, refer to Safe Work Australia’s Hazardous Chemical Information system or the relevant safety data sheet. </w:t>
      </w:r>
    </w:p>
    <w:p w14:paraId="11039699" w14:textId="3E2E6DC2" w:rsidR="0067573C" w:rsidRPr="00CE516C" w:rsidRDefault="0067573C" w:rsidP="0067573C">
      <w:pPr>
        <w:pStyle w:val="Heading2"/>
        <w:rPr>
          <w:rFonts w:eastAsiaTheme="minorHAnsi"/>
        </w:rPr>
      </w:pPr>
      <w:bookmarkStart w:id="30" w:name="_Toc22729077"/>
      <w:bookmarkStart w:id="31" w:name="_Toc22729972"/>
      <w:r w:rsidRPr="00CE516C">
        <w:rPr>
          <w:rFonts w:eastAsiaTheme="minorHAnsi"/>
        </w:rPr>
        <w:t>GHS classifications</w:t>
      </w:r>
      <w:bookmarkEnd w:id="30"/>
      <w:bookmarkEnd w:id="31"/>
    </w:p>
    <w:p w14:paraId="51B53576" w14:textId="77777777" w:rsidR="0067573C" w:rsidRDefault="0067573C" w:rsidP="0067573C">
      <w:pPr>
        <w:rPr>
          <w:rFonts w:eastAsiaTheme="minorHAnsi"/>
        </w:rPr>
      </w:pPr>
      <w:r w:rsidRPr="007D287C">
        <w:rPr>
          <w:rFonts w:eastAsiaTheme="minorHAnsi"/>
        </w:rPr>
        <w:t xml:space="preserve">Different </w:t>
      </w:r>
      <w:r>
        <w:rPr>
          <w:rFonts w:eastAsiaTheme="minorHAnsi"/>
        </w:rPr>
        <w:t>OPs</w:t>
      </w:r>
      <w:r w:rsidRPr="007D287C">
        <w:rPr>
          <w:rFonts w:eastAsiaTheme="minorHAnsi"/>
        </w:rPr>
        <w:t xml:space="preserve"> may have different </w:t>
      </w:r>
      <w:r>
        <w:rPr>
          <w:rFonts w:eastAsiaTheme="minorHAnsi"/>
        </w:rPr>
        <w:t xml:space="preserve">health </w:t>
      </w:r>
      <w:r w:rsidRPr="007D287C">
        <w:rPr>
          <w:rFonts w:eastAsiaTheme="minorHAnsi"/>
        </w:rPr>
        <w:t xml:space="preserve">hazard classifications. The specific </w:t>
      </w:r>
      <w:r>
        <w:rPr>
          <w:rFonts w:eastAsiaTheme="minorHAnsi"/>
        </w:rPr>
        <w:t>OP</w:t>
      </w:r>
      <w:r w:rsidRPr="007D287C">
        <w:rPr>
          <w:rFonts w:eastAsiaTheme="minorHAnsi"/>
        </w:rPr>
        <w:t xml:space="preserve"> that a worker is exposed to will need to be reviewed to ensure appropriate identification of the </w:t>
      </w:r>
      <w:r>
        <w:rPr>
          <w:rFonts w:eastAsiaTheme="minorHAnsi"/>
        </w:rPr>
        <w:t xml:space="preserve">health </w:t>
      </w:r>
      <w:r w:rsidRPr="007D287C">
        <w:rPr>
          <w:rFonts w:eastAsiaTheme="minorHAnsi"/>
        </w:rPr>
        <w:t xml:space="preserve">hazards. </w:t>
      </w:r>
      <w:r w:rsidRPr="00E95C5B">
        <w:rPr>
          <w:rFonts w:eastAsiaTheme="minorHAnsi"/>
        </w:rPr>
        <w:t xml:space="preserve">For the GHS classification of a specific </w:t>
      </w:r>
      <w:r>
        <w:rPr>
          <w:rFonts w:eastAsiaTheme="minorHAnsi"/>
        </w:rPr>
        <w:t>OP</w:t>
      </w:r>
      <w:r w:rsidRPr="00E95C5B">
        <w:rPr>
          <w:rFonts w:eastAsiaTheme="minorHAnsi"/>
        </w:rPr>
        <w:t>, refer to Safe Work Australia's Hazardous Chemical Information System or the relevant safety data sheet for detailed information.</w:t>
      </w:r>
    </w:p>
    <w:p w14:paraId="41FF498D" w14:textId="5963EEA9" w:rsidR="0067573C" w:rsidRDefault="0067573C" w:rsidP="00FE5D6D">
      <w:pPr>
        <w:pStyle w:val="Heading2"/>
        <w:numPr>
          <w:ilvl w:val="0"/>
          <w:numId w:val="0"/>
        </w:numPr>
        <w:ind w:left="357" w:hanging="357"/>
        <w:rPr>
          <w:rFonts w:eastAsiaTheme="minorHAnsi"/>
        </w:rPr>
      </w:pPr>
      <w:bookmarkStart w:id="32" w:name="_Toc22729078"/>
      <w:bookmarkStart w:id="33" w:name="_Toc22729973"/>
      <w:r>
        <w:rPr>
          <w:rFonts w:eastAsiaTheme="minorHAnsi"/>
        </w:rPr>
        <w:t>Source documents</w:t>
      </w:r>
      <w:bookmarkEnd w:id="32"/>
      <w:bookmarkEnd w:id="33"/>
    </w:p>
    <w:p w14:paraId="42FEB77C" w14:textId="77777777" w:rsidR="0067573C" w:rsidRPr="00E71058" w:rsidRDefault="0067573C" w:rsidP="0067573C">
      <w:r w:rsidRPr="00E71058">
        <w:t>Alavanja</w:t>
      </w:r>
      <w:r>
        <w:t>,</w:t>
      </w:r>
      <w:r w:rsidRPr="00E71058">
        <w:t xml:space="preserve"> M</w:t>
      </w:r>
      <w:r>
        <w:t>.</w:t>
      </w:r>
      <w:r w:rsidRPr="00E71058">
        <w:t>C</w:t>
      </w:r>
      <w:r>
        <w:t>.</w:t>
      </w:r>
      <w:r w:rsidRPr="00E71058">
        <w:t>R</w:t>
      </w:r>
      <w:r>
        <w:t>.</w:t>
      </w:r>
      <w:r w:rsidRPr="00E71058">
        <w:t>, Sandler</w:t>
      </w:r>
      <w:r>
        <w:t>,</w:t>
      </w:r>
      <w:r w:rsidRPr="00E71058">
        <w:t xml:space="preserve"> D</w:t>
      </w:r>
      <w:r>
        <w:t>.</w:t>
      </w:r>
      <w:r w:rsidRPr="00E71058">
        <w:t>P</w:t>
      </w:r>
      <w:r>
        <w:t>.</w:t>
      </w:r>
      <w:r w:rsidRPr="00E71058">
        <w:t>, Lynch</w:t>
      </w:r>
      <w:r>
        <w:t>,</w:t>
      </w:r>
      <w:r w:rsidRPr="00E71058">
        <w:t xml:space="preserve"> C</w:t>
      </w:r>
      <w:r>
        <w:t>.</w:t>
      </w:r>
      <w:r w:rsidRPr="00E71058">
        <w:t>F</w:t>
      </w:r>
      <w:r>
        <w:t>.</w:t>
      </w:r>
      <w:r w:rsidRPr="00E71058">
        <w:t>, Knott</w:t>
      </w:r>
      <w:r>
        <w:t>,</w:t>
      </w:r>
      <w:r w:rsidRPr="00E71058">
        <w:t xml:space="preserve"> C</w:t>
      </w:r>
      <w:r>
        <w:t>.</w:t>
      </w:r>
      <w:r w:rsidRPr="00E71058">
        <w:t>, Lubin</w:t>
      </w:r>
      <w:r>
        <w:t>,</w:t>
      </w:r>
      <w:r w:rsidRPr="00E71058">
        <w:t xml:space="preserve"> J</w:t>
      </w:r>
      <w:r>
        <w:t>.</w:t>
      </w:r>
      <w:r w:rsidRPr="00E71058">
        <w:t>H</w:t>
      </w:r>
      <w:r>
        <w:t>.</w:t>
      </w:r>
      <w:r w:rsidRPr="00E71058">
        <w:t>, Tarone</w:t>
      </w:r>
      <w:r>
        <w:t>,</w:t>
      </w:r>
      <w:r w:rsidRPr="00E71058">
        <w:t xml:space="preserve"> R</w:t>
      </w:r>
      <w:r>
        <w:t>.</w:t>
      </w:r>
      <w:r w:rsidRPr="00E71058">
        <w:t>, Thomas</w:t>
      </w:r>
      <w:r>
        <w:t>,</w:t>
      </w:r>
      <w:r w:rsidRPr="00E71058">
        <w:t xml:space="preserve"> K</w:t>
      </w:r>
      <w:r>
        <w:t>.</w:t>
      </w:r>
      <w:r w:rsidRPr="00E71058">
        <w:t>, Dosemeci</w:t>
      </w:r>
      <w:r>
        <w:t>,</w:t>
      </w:r>
      <w:r w:rsidRPr="00E71058">
        <w:t xml:space="preserve"> M</w:t>
      </w:r>
      <w:r>
        <w:t>.</w:t>
      </w:r>
      <w:r w:rsidRPr="00E71058">
        <w:t>, Barker</w:t>
      </w:r>
      <w:r>
        <w:t>,</w:t>
      </w:r>
      <w:r w:rsidRPr="00E71058">
        <w:t xml:space="preserve"> J</w:t>
      </w:r>
      <w:r>
        <w:t>.</w:t>
      </w:r>
      <w:r w:rsidRPr="00E71058">
        <w:t>, Hoppin</w:t>
      </w:r>
      <w:r>
        <w:t>,</w:t>
      </w:r>
      <w:r w:rsidRPr="00E71058">
        <w:t xml:space="preserve"> J</w:t>
      </w:r>
      <w:r>
        <w:t>.</w:t>
      </w:r>
      <w:r w:rsidRPr="00E71058">
        <w:t>A</w:t>
      </w:r>
      <w:r>
        <w:t>.</w:t>
      </w:r>
      <w:r w:rsidRPr="00E71058">
        <w:t xml:space="preserve"> and Blair</w:t>
      </w:r>
      <w:r>
        <w:t>,</w:t>
      </w:r>
      <w:r w:rsidRPr="00E71058">
        <w:t xml:space="preserve"> A</w:t>
      </w:r>
      <w:r>
        <w:t>. (2005)</w:t>
      </w:r>
      <w:r w:rsidRPr="00E71058">
        <w:t xml:space="preserve"> Cancer Incidence in the Agricultural Health Study</w:t>
      </w:r>
      <w:r>
        <w:t>.</w:t>
      </w:r>
      <w:r w:rsidRPr="00E71058">
        <w:t xml:space="preserve"> </w:t>
      </w:r>
      <w:r w:rsidRPr="00E71058">
        <w:rPr>
          <w:i/>
        </w:rPr>
        <w:t>Scand</w:t>
      </w:r>
      <w:r>
        <w:rPr>
          <w:i/>
        </w:rPr>
        <w:t>.</w:t>
      </w:r>
      <w:r w:rsidRPr="00E71058">
        <w:rPr>
          <w:i/>
        </w:rPr>
        <w:t xml:space="preserve"> J</w:t>
      </w:r>
      <w:r>
        <w:rPr>
          <w:i/>
        </w:rPr>
        <w:t xml:space="preserve">. </w:t>
      </w:r>
      <w:r w:rsidRPr="00E71058">
        <w:rPr>
          <w:i/>
        </w:rPr>
        <w:t>Work Environ</w:t>
      </w:r>
      <w:r>
        <w:rPr>
          <w:i/>
        </w:rPr>
        <w:t>.</w:t>
      </w:r>
      <w:r w:rsidRPr="00E71058">
        <w:rPr>
          <w:i/>
        </w:rPr>
        <w:t xml:space="preserve"> Health</w:t>
      </w:r>
      <w:r w:rsidRPr="00E71058">
        <w:t xml:space="preserve"> 31 (suppl</w:t>
      </w:r>
      <w:r>
        <w:t xml:space="preserve"> </w:t>
      </w:r>
      <w:r w:rsidRPr="00E71058">
        <w:t>1)</w:t>
      </w:r>
      <w:r>
        <w:t>:</w:t>
      </w:r>
      <w:r w:rsidRPr="00E71058">
        <w:t xml:space="preserve"> 39-45. </w:t>
      </w:r>
    </w:p>
    <w:p w14:paraId="40D1E996" w14:textId="33D92105" w:rsidR="0067573C" w:rsidRPr="00E71058" w:rsidRDefault="0067573C" w:rsidP="0067573C">
      <w:r w:rsidRPr="00E71058">
        <w:t>American Conference of Government</w:t>
      </w:r>
      <w:r>
        <w:t>al Industrial Hygienists (ACGIH</w:t>
      </w:r>
      <w:r w:rsidRPr="00E71058">
        <w:t>)</w:t>
      </w:r>
      <w:r>
        <w:t xml:space="preserve"> (201</w:t>
      </w:r>
      <w:r w:rsidR="005A370B">
        <w:t>7</w:t>
      </w:r>
      <w:r>
        <w:t>)</w:t>
      </w:r>
      <w:r w:rsidRPr="00E71058">
        <w:t xml:space="preserve"> </w:t>
      </w:r>
      <w:r w:rsidRPr="00E71058">
        <w:rPr>
          <w:i/>
        </w:rPr>
        <w:t>Documentation of the Biological Exposure Indices for Chemical Agents, Acetylcholinesterase Inhibiting Pesticides</w:t>
      </w:r>
      <w:r w:rsidRPr="00E71058">
        <w:t>, 7th Ed, Cincinnati.</w:t>
      </w:r>
    </w:p>
    <w:p w14:paraId="4FFAFBA7" w14:textId="57327FB9" w:rsidR="0067573C" w:rsidRDefault="00145085" w:rsidP="0067573C">
      <w:hyperlink r:id="rId21" w:history="1">
        <w:r w:rsidR="0067573C" w:rsidRPr="008E799C">
          <w:rPr>
            <w:rStyle w:val="Hyperlink"/>
            <w:i/>
          </w:rPr>
          <w:t>Chemical analysis branch handbook, 9th Edition, Workplace and biological monitoring exposure analysis</w:t>
        </w:r>
      </w:hyperlink>
      <w:r w:rsidR="0067573C">
        <w:t>, WorkCover NSW (PDF 3.39MB).</w:t>
      </w:r>
      <w:r w:rsidR="0067573C" w:rsidRPr="00CF4A86">
        <w:t xml:space="preserve"> </w:t>
      </w:r>
    </w:p>
    <w:p w14:paraId="6A951F8A" w14:textId="77777777" w:rsidR="0067573C" w:rsidRPr="00E71058" w:rsidRDefault="0067573C" w:rsidP="0067573C">
      <w:r w:rsidRPr="00E71058">
        <w:t>Coggon</w:t>
      </w:r>
      <w:r>
        <w:t>,</w:t>
      </w:r>
      <w:r w:rsidRPr="00E71058">
        <w:t xml:space="preserve"> D</w:t>
      </w:r>
      <w:r>
        <w:t>. (2002)</w:t>
      </w:r>
      <w:r w:rsidRPr="00E71058">
        <w:t xml:space="preserve"> Work with Pesticides and Organophosphate Sheep Dips</w:t>
      </w:r>
      <w:r>
        <w:t>.</w:t>
      </w:r>
      <w:r w:rsidRPr="00E71058">
        <w:t xml:space="preserve"> </w:t>
      </w:r>
      <w:r w:rsidRPr="00E71058">
        <w:rPr>
          <w:i/>
        </w:rPr>
        <w:t>Occ</w:t>
      </w:r>
      <w:r>
        <w:rPr>
          <w:i/>
        </w:rPr>
        <w:t xml:space="preserve">. </w:t>
      </w:r>
      <w:r w:rsidRPr="00E71058">
        <w:rPr>
          <w:i/>
        </w:rPr>
        <w:t>Med</w:t>
      </w:r>
      <w:r>
        <w:rPr>
          <w:i/>
        </w:rPr>
        <w:t>.</w:t>
      </w:r>
      <w:r w:rsidRPr="00E71058">
        <w:t xml:space="preserve"> 52(8)</w:t>
      </w:r>
      <w:r>
        <w:t>:</w:t>
      </w:r>
      <w:r w:rsidRPr="00E71058">
        <w:t xml:space="preserve"> 467-470.</w:t>
      </w:r>
    </w:p>
    <w:p w14:paraId="75E7E438" w14:textId="77777777" w:rsidR="0067573C" w:rsidRPr="00E71058" w:rsidRDefault="0067573C" w:rsidP="0067573C">
      <w:r w:rsidRPr="00E71058">
        <w:t>Dementi</w:t>
      </w:r>
      <w:r>
        <w:t>,</w:t>
      </w:r>
      <w:r w:rsidRPr="00E71058">
        <w:t xml:space="preserve"> B</w:t>
      </w:r>
      <w:r>
        <w:t>. (1994)</w:t>
      </w:r>
      <w:r w:rsidRPr="00E71058">
        <w:t xml:space="preserve"> Ocular Effects of Organophosphates: A Historical Perspective of Saku Disease</w:t>
      </w:r>
      <w:r>
        <w:t>.</w:t>
      </w:r>
      <w:r w:rsidRPr="00E71058">
        <w:t xml:space="preserve"> </w:t>
      </w:r>
      <w:r w:rsidRPr="00E71058">
        <w:rPr>
          <w:i/>
        </w:rPr>
        <w:t>J</w:t>
      </w:r>
      <w:r>
        <w:rPr>
          <w:i/>
        </w:rPr>
        <w:t>.</w:t>
      </w:r>
      <w:r w:rsidRPr="00E71058">
        <w:rPr>
          <w:i/>
        </w:rPr>
        <w:t xml:space="preserve"> Appl</w:t>
      </w:r>
      <w:r>
        <w:rPr>
          <w:i/>
        </w:rPr>
        <w:t>.</w:t>
      </w:r>
      <w:r w:rsidRPr="00E71058">
        <w:rPr>
          <w:i/>
        </w:rPr>
        <w:t xml:space="preserve"> Toxicol</w:t>
      </w:r>
      <w:r>
        <w:rPr>
          <w:i/>
        </w:rPr>
        <w:t>.</w:t>
      </w:r>
      <w:r w:rsidRPr="00E71058">
        <w:t xml:space="preserve"> 14(2)</w:t>
      </w:r>
      <w:r>
        <w:t>:</w:t>
      </w:r>
      <w:r w:rsidRPr="00E71058">
        <w:t xml:space="preserve"> 119-129.</w:t>
      </w:r>
    </w:p>
    <w:p w14:paraId="5C2B388B" w14:textId="77777777" w:rsidR="0067573C" w:rsidRPr="00E71058" w:rsidRDefault="0067573C" w:rsidP="0067573C">
      <w:r w:rsidRPr="00E71058">
        <w:lastRenderedPageBreak/>
        <w:t>Ecobichon</w:t>
      </w:r>
      <w:r>
        <w:t>,</w:t>
      </w:r>
      <w:r w:rsidRPr="00E71058">
        <w:t xml:space="preserve"> D</w:t>
      </w:r>
      <w:r>
        <w:t>.</w:t>
      </w:r>
      <w:r w:rsidRPr="00E71058">
        <w:t>J</w:t>
      </w:r>
      <w:r>
        <w:t>. (1996)</w:t>
      </w:r>
      <w:r w:rsidRPr="00E71058">
        <w:t xml:space="preserve"> Toxic Effects of Pesticides in Klaassen CD (ed), </w:t>
      </w:r>
      <w:r w:rsidRPr="00164F35">
        <w:rPr>
          <w:i/>
        </w:rPr>
        <w:t>Casarett and Doull’s</w:t>
      </w:r>
      <w:r w:rsidRPr="00E71058">
        <w:t xml:space="preserve"> </w:t>
      </w:r>
      <w:r w:rsidRPr="00E71058">
        <w:rPr>
          <w:i/>
        </w:rPr>
        <w:t>Toxicology The Basic Science of Poisons</w:t>
      </w:r>
      <w:r w:rsidRPr="00E71058">
        <w:t>, 5th Ed, pp 643-689, McGraw Hill, New York.</w:t>
      </w:r>
    </w:p>
    <w:p w14:paraId="0125249C" w14:textId="77777777" w:rsidR="0067573C" w:rsidRPr="00E71058" w:rsidRDefault="0067573C" w:rsidP="0067573C">
      <w:r w:rsidRPr="00E71058">
        <w:t>European Centre for Ecotoxicology and Toxicology of Chemicals</w:t>
      </w:r>
      <w:r>
        <w:t xml:space="preserve"> (1998)</w:t>
      </w:r>
      <w:r w:rsidRPr="00E71058">
        <w:t xml:space="preserve"> </w:t>
      </w:r>
      <w:r w:rsidRPr="00164F35">
        <w:rPr>
          <w:i/>
        </w:rPr>
        <w:t xml:space="preserve">Organophosphorous Pesticides and Long-Term Effects on the </w:t>
      </w:r>
      <w:r>
        <w:rPr>
          <w:i/>
        </w:rPr>
        <w:t>Nervous system</w:t>
      </w:r>
      <w:r w:rsidRPr="00E71058">
        <w:t>, Technical report No. 75, ECOTOC, Brussels.</w:t>
      </w:r>
    </w:p>
    <w:p w14:paraId="08FA2EAC" w14:textId="77777777" w:rsidR="0067573C" w:rsidRPr="00E71058" w:rsidRDefault="0067573C" w:rsidP="0067573C">
      <w:r w:rsidRPr="00E71058">
        <w:t>Jokanovic</w:t>
      </w:r>
      <w:r>
        <w:t>,</w:t>
      </w:r>
      <w:r w:rsidRPr="00E71058">
        <w:t xml:space="preserve"> M</w:t>
      </w:r>
      <w:r>
        <w:t>.</w:t>
      </w:r>
      <w:r w:rsidRPr="00E71058">
        <w:t xml:space="preserve"> and Maksimovic</w:t>
      </w:r>
      <w:r>
        <w:t>,</w:t>
      </w:r>
      <w:r w:rsidRPr="00E71058">
        <w:t xml:space="preserve"> M</w:t>
      </w:r>
      <w:r>
        <w:t>. (1997)</w:t>
      </w:r>
      <w:r w:rsidRPr="00E71058">
        <w:t xml:space="preserve"> Abnormal Cholinesterase Activity: Understanding and Interpretation</w:t>
      </w:r>
      <w:r>
        <w:t>.</w:t>
      </w:r>
      <w:r w:rsidRPr="00E71058">
        <w:t xml:space="preserve"> </w:t>
      </w:r>
      <w:r w:rsidRPr="00E71058">
        <w:rPr>
          <w:i/>
        </w:rPr>
        <w:t>Eur</w:t>
      </w:r>
      <w:r>
        <w:rPr>
          <w:i/>
        </w:rPr>
        <w:t>.</w:t>
      </w:r>
      <w:r w:rsidRPr="00E71058">
        <w:rPr>
          <w:i/>
        </w:rPr>
        <w:t xml:space="preserve"> J</w:t>
      </w:r>
      <w:r>
        <w:rPr>
          <w:i/>
        </w:rPr>
        <w:t>.</w:t>
      </w:r>
      <w:r w:rsidRPr="00E71058">
        <w:rPr>
          <w:i/>
        </w:rPr>
        <w:t xml:space="preserve"> Clin</w:t>
      </w:r>
      <w:r>
        <w:rPr>
          <w:i/>
        </w:rPr>
        <w:t>.</w:t>
      </w:r>
      <w:r w:rsidRPr="00E71058">
        <w:rPr>
          <w:i/>
        </w:rPr>
        <w:t xml:space="preserve"> Chem </w:t>
      </w:r>
      <w:r>
        <w:rPr>
          <w:i/>
        </w:rPr>
        <w:t>.</w:t>
      </w:r>
      <w:r w:rsidRPr="00E71058">
        <w:rPr>
          <w:i/>
        </w:rPr>
        <w:t>Clin</w:t>
      </w:r>
      <w:r>
        <w:rPr>
          <w:i/>
        </w:rPr>
        <w:t>.</w:t>
      </w:r>
      <w:r w:rsidRPr="00E71058">
        <w:rPr>
          <w:i/>
        </w:rPr>
        <w:t xml:space="preserve"> Biochem</w:t>
      </w:r>
      <w:r>
        <w:rPr>
          <w:i/>
        </w:rPr>
        <w:t>.</w:t>
      </w:r>
      <w:r w:rsidRPr="00E71058">
        <w:t xml:space="preserve"> 35(1)</w:t>
      </w:r>
      <w:r>
        <w:t>:</w:t>
      </w:r>
      <w:r w:rsidRPr="00E71058">
        <w:t xml:space="preserve"> 11-16.</w:t>
      </w:r>
    </w:p>
    <w:p w14:paraId="00DD203B" w14:textId="76ADDBBD" w:rsidR="0067573C" w:rsidRDefault="0067573C" w:rsidP="0067573C">
      <w:r w:rsidRPr="00E71058">
        <w:t>Health and Safety Executive</w:t>
      </w:r>
      <w:r>
        <w:t xml:space="preserve"> (2005)</w:t>
      </w:r>
      <w:r w:rsidRPr="00E71058">
        <w:t xml:space="preserve"> </w:t>
      </w:r>
      <w:r w:rsidRPr="00164F35">
        <w:rPr>
          <w:i/>
        </w:rPr>
        <w:t>Genetic Variation in Susceptibility to Chronic Effects of Organophosphate Exposure</w:t>
      </w:r>
      <w:r w:rsidRPr="00E71058">
        <w:t xml:space="preserve">, Health and Safety Executive Research Report 408. </w:t>
      </w:r>
    </w:p>
    <w:p w14:paraId="06D3CAB7" w14:textId="4334A14A" w:rsidR="00207FA1" w:rsidRPr="00E71058" w:rsidRDefault="00207FA1" w:rsidP="0067573C">
      <w:r w:rsidRPr="00207FA1">
        <w:t>Health and Safety Laboratory (UK) (2013) Guidance on Laboratory Techniques in Occupational Medicine (13th edition).</w:t>
      </w:r>
    </w:p>
    <w:p w14:paraId="3E2A28B3" w14:textId="566CD89E" w:rsidR="0067573C" w:rsidRPr="00E71058" w:rsidRDefault="0067573C" w:rsidP="0067573C">
      <w:r w:rsidRPr="00E71058">
        <w:t>Jeyaratnam</w:t>
      </w:r>
      <w:r>
        <w:t>,</w:t>
      </w:r>
      <w:r w:rsidRPr="00E71058">
        <w:t xml:space="preserve"> J</w:t>
      </w:r>
      <w:r>
        <w:t>.</w:t>
      </w:r>
      <w:r w:rsidRPr="00E71058">
        <w:t xml:space="preserve"> and Maroni</w:t>
      </w:r>
      <w:r>
        <w:t>,</w:t>
      </w:r>
      <w:r w:rsidRPr="00E71058">
        <w:t xml:space="preserve"> M</w:t>
      </w:r>
      <w:r>
        <w:t>. (1994)</w:t>
      </w:r>
      <w:r w:rsidR="00B9262E">
        <w:t xml:space="preserve"> Organophosphor</w:t>
      </w:r>
      <w:r w:rsidRPr="00E71058">
        <w:t>us Compounds</w:t>
      </w:r>
      <w:r>
        <w:t>.</w:t>
      </w:r>
      <w:r w:rsidRPr="00E71058">
        <w:t xml:space="preserve"> </w:t>
      </w:r>
      <w:r w:rsidRPr="00164F35">
        <w:rPr>
          <w:i/>
        </w:rPr>
        <w:t>Toxicol</w:t>
      </w:r>
      <w:r>
        <w:t>.</w:t>
      </w:r>
      <w:r w:rsidRPr="00E71058">
        <w:t xml:space="preserve"> 91</w:t>
      </w:r>
      <w:r>
        <w:t>:</w:t>
      </w:r>
      <w:r w:rsidRPr="00E71058">
        <w:t xml:space="preserve"> 15-27.</w:t>
      </w:r>
    </w:p>
    <w:p w14:paraId="72683221" w14:textId="77777777" w:rsidR="0067573C" w:rsidRPr="00E71058" w:rsidRDefault="0067573C" w:rsidP="0067573C">
      <w:r w:rsidRPr="00E71058">
        <w:t>Kamel</w:t>
      </w:r>
      <w:r>
        <w:t>,</w:t>
      </w:r>
      <w:r w:rsidRPr="00E71058">
        <w:t xml:space="preserve"> F</w:t>
      </w:r>
      <w:r>
        <w:t>.</w:t>
      </w:r>
      <w:r w:rsidRPr="00E71058">
        <w:t>, Engel</w:t>
      </w:r>
      <w:r>
        <w:t>,</w:t>
      </w:r>
      <w:r w:rsidRPr="00E71058">
        <w:t xml:space="preserve"> L</w:t>
      </w:r>
      <w:r>
        <w:t>.</w:t>
      </w:r>
      <w:r w:rsidRPr="00E71058">
        <w:t>S</w:t>
      </w:r>
      <w:r>
        <w:t>.</w:t>
      </w:r>
      <w:r w:rsidRPr="00E71058">
        <w:t>, Gladen</w:t>
      </w:r>
      <w:r>
        <w:t>,</w:t>
      </w:r>
      <w:r w:rsidRPr="00E71058">
        <w:t xml:space="preserve"> B</w:t>
      </w:r>
      <w:r>
        <w:t>.</w:t>
      </w:r>
      <w:r w:rsidRPr="00E71058">
        <w:t>C</w:t>
      </w:r>
      <w:r>
        <w:t>.</w:t>
      </w:r>
      <w:r w:rsidRPr="00E71058">
        <w:t>, Hoppin</w:t>
      </w:r>
      <w:r>
        <w:t>,</w:t>
      </w:r>
      <w:r w:rsidRPr="00E71058">
        <w:t xml:space="preserve"> J</w:t>
      </w:r>
      <w:r>
        <w:t>.</w:t>
      </w:r>
      <w:r w:rsidRPr="00E71058">
        <w:t>A</w:t>
      </w:r>
      <w:r>
        <w:t>.</w:t>
      </w:r>
      <w:r w:rsidRPr="00E71058">
        <w:t>, Alavanja</w:t>
      </w:r>
      <w:r>
        <w:t>,</w:t>
      </w:r>
      <w:r w:rsidRPr="00E71058">
        <w:t xml:space="preserve"> M</w:t>
      </w:r>
      <w:r>
        <w:t>.</w:t>
      </w:r>
      <w:r w:rsidRPr="00E71058">
        <w:t>C</w:t>
      </w:r>
      <w:r>
        <w:t>.</w:t>
      </w:r>
      <w:r w:rsidRPr="00E71058">
        <w:t xml:space="preserve"> and Sandler</w:t>
      </w:r>
      <w:r>
        <w:t>,</w:t>
      </w:r>
      <w:r w:rsidRPr="00E71058">
        <w:t xml:space="preserve"> D</w:t>
      </w:r>
      <w:r>
        <w:t>.</w:t>
      </w:r>
      <w:r w:rsidRPr="00E71058">
        <w:t>P</w:t>
      </w:r>
      <w:r>
        <w:t>. (2005)</w:t>
      </w:r>
      <w:r w:rsidRPr="00E71058">
        <w:t xml:space="preserve"> Neurologic Symptoms in Licensed Private Pesticide Applicators in the Agricultural Health Study</w:t>
      </w:r>
      <w:r>
        <w:t>.</w:t>
      </w:r>
      <w:r w:rsidRPr="00E71058">
        <w:t xml:space="preserve"> </w:t>
      </w:r>
      <w:r w:rsidRPr="00164F35">
        <w:rPr>
          <w:i/>
        </w:rPr>
        <w:t>Environ</w:t>
      </w:r>
      <w:r>
        <w:rPr>
          <w:i/>
        </w:rPr>
        <w:t>.</w:t>
      </w:r>
      <w:r w:rsidRPr="00164F35">
        <w:rPr>
          <w:i/>
        </w:rPr>
        <w:t xml:space="preserve"> Health Perspect</w:t>
      </w:r>
      <w:r>
        <w:rPr>
          <w:i/>
        </w:rPr>
        <w:t>.</w:t>
      </w:r>
      <w:r w:rsidRPr="00E71058">
        <w:t xml:space="preserve"> 113(7)</w:t>
      </w:r>
      <w:r>
        <w:t>:</w:t>
      </w:r>
      <w:r w:rsidRPr="00E71058">
        <w:t xml:space="preserve"> 877-8</w:t>
      </w:r>
      <w:r>
        <w:t>8</w:t>
      </w:r>
      <w:r w:rsidRPr="00E71058">
        <w:t>2.</w:t>
      </w:r>
    </w:p>
    <w:p w14:paraId="22581A8B" w14:textId="77777777" w:rsidR="0067573C" w:rsidRPr="00E71058" w:rsidRDefault="0067573C" w:rsidP="0067573C">
      <w:r w:rsidRPr="00E71058">
        <w:t>Lauwerys</w:t>
      </w:r>
      <w:r>
        <w:t>,</w:t>
      </w:r>
      <w:r w:rsidRPr="00E71058">
        <w:t xml:space="preserve"> R</w:t>
      </w:r>
      <w:r>
        <w:t>.</w:t>
      </w:r>
      <w:r w:rsidRPr="00E71058">
        <w:t>R</w:t>
      </w:r>
      <w:r>
        <w:t>. and</w:t>
      </w:r>
      <w:r w:rsidRPr="00E71058">
        <w:t xml:space="preserve"> Hoet</w:t>
      </w:r>
      <w:r>
        <w:t>,</w:t>
      </w:r>
      <w:r w:rsidRPr="00E71058">
        <w:t xml:space="preserve"> P</w:t>
      </w:r>
      <w:r>
        <w:t>. (2001)</w:t>
      </w:r>
      <w:r w:rsidRPr="00E71058">
        <w:t xml:space="preserve"> </w:t>
      </w:r>
      <w:r w:rsidRPr="00164F35">
        <w:rPr>
          <w:i/>
        </w:rPr>
        <w:t>Industrial Chemical Exposure Guidelines for Biological Monitoring</w:t>
      </w:r>
      <w:r w:rsidRPr="00E71058">
        <w:t>, 3rd Ed, Lewis Publishers, Boca Raton.</w:t>
      </w:r>
    </w:p>
    <w:p w14:paraId="5D57A29F" w14:textId="475ABBE4" w:rsidR="0067573C" w:rsidRPr="00E71058" w:rsidRDefault="0067573C" w:rsidP="0067573C">
      <w:r w:rsidRPr="00E71058">
        <w:t>Occupational Safety and Health Service, Dept of Labour New Zealand</w:t>
      </w:r>
      <w:r>
        <w:t xml:space="preserve">  (2000)</w:t>
      </w:r>
      <w:r w:rsidRPr="00E71058">
        <w:t xml:space="preserve"> </w:t>
      </w:r>
      <w:r w:rsidRPr="00164F35">
        <w:rPr>
          <w:i/>
        </w:rPr>
        <w:t>A Guideline to Promote Best Practice with Organophosphates</w:t>
      </w:r>
      <w:r w:rsidRPr="00E71058">
        <w:t xml:space="preserve">. </w:t>
      </w:r>
      <w:hyperlink r:id="rId22" w:tooltip="Link to website www.osh.dol.govt.nz" w:history="1">
        <w:r w:rsidRPr="00E71058">
          <w:rPr>
            <w:rStyle w:val="Hyperlink"/>
          </w:rPr>
          <w:t>www.osh.dol.govt.nz</w:t>
        </w:r>
      </w:hyperlink>
      <w:r w:rsidRPr="00E71058">
        <w:t>.</w:t>
      </w:r>
    </w:p>
    <w:p w14:paraId="45B4D7C9" w14:textId="7EE6F1F1" w:rsidR="0067573C" w:rsidRPr="004309D7" w:rsidRDefault="0067573C" w:rsidP="0067573C">
      <w:pPr>
        <w:keepNext/>
        <w:keepLines/>
      </w:pPr>
      <w:r w:rsidRPr="004309D7">
        <w:t xml:space="preserve">Safe Work Australia (2013); </w:t>
      </w:r>
      <w:hyperlink r:id="rId23" w:history="1">
        <w:r w:rsidRPr="008A1EDE">
          <w:rPr>
            <w:rStyle w:val="Hyperlink"/>
            <w:i/>
          </w:rPr>
          <w:t>Workplace Exposure Standards for Airborne Contaminants</w:t>
        </w:r>
      </w:hyperlink>
      <w:r>
        <w:rPr>
          <w:rStyle w:val="Hyperlink"/>
          <w:i/>
        </w:rPr>
        <w:t xml:space="preserve"> </w:t>
      </w:r>
      <w:r w:rsidRPr="00CE6ACB">
        <w:t>(PDF 873KB)</w:t>
      </w:r>
      <w:r>
        <w:t>.</w:t>
      </w:r>
    </w:p>
    <w:p w14:paraId="45C721CC" w14:textId="7CDC9BC4" w:rsidR="0067573C" w:rsidRPr="00E71058" w:rsidRDefault="0067573C" w:rsidP="0067573C">
      <w:r w:rsidRPr="00E71058">
        <w:t xml:space="preserve">Safe Work Australia; </w:t>
      </w:r>
      <w:hyperlink r:id="rId24" w:history="1">
        <w:r w:rsidRPr="0063406C">
          <w:rPr>
            <w:rStyle w:val="Hyperlink"/>
            <w:i/>
          </w:rPr>
          <w:t>Hazardous Chemicals Information System</w:t>
        </w:r>
      </w:hyperlink>
      <w:r>
        <w:rPr>
          <w:rStyle w:val="Hyperlink"/>
        </w:rPr>
        <w:t>.</w:t>
      </w:r>
    </w:p>
    <w:p w14:paraId="0368588B" w14:textId="77777777" w:rsidR="0067573C" w:rsidRPr="00E71058" w:rsidRDefault="0067573C" w:rsidP="0067573C">
      <w:r w:rsidRPr="00E71058">
        <w:t xml:space="preserve">Wooller K, ed. </w:t>
      </w:r>
      <w:r w:rsidRPr="00E71058">
        <w:rPr>
          <w:i/>
        </w:rPr>
        <w:t>Training Manual for WorkCover Authority Authorised Medical Practitioners</w:t>
      </w:r>
      <w:r w:rsidRPr="00E71058">
        <w:t>, New South Wales WorkCover Authority, Sydney, 1996.</w:t>
      </w:r>
    </w:p>
    <w:p w14:paraId="55198045" w14:textId="77777777" w:rsidR="0067573C" w:rsidRDefault="0067573C" w:rsidP="0067573C"/>
    <w:p w14:paraId="4E5AC49C" w14:textId="77777777" w:rsidR="0067573C" w:rsidRPr="00E0435E" w:rsidRDefault="0067573C" w:rsidP="0067573C">
      <w:pPr>
        <w:rPr>
          <w:rFonts w:eastAsiaTheme="minorHAnsi"/>
        </w:rPr>
      </w:pPr>
    </w:p>
    <w:p w14:paraId="0B3583F2" w14:textId="77777777" w:rsidR="0067573C" w:rsidRDefault="0067573C" w:rsidP="0067573C">
      <w:pPr>
        <w:rPr>
          <w:rFonts w:eastAsiaTheme="minorHAnsi"/>
        </w:rPr>
        <w:sectPr w:rsidR="0067573C" w:rsidSect="00827939">
          <w:pgSz w:w="11906" w:h="16838"/>
          <w:pgMar w:top="1418" w:right="1797" w:bottom="1440" w:left="1276" w:header="709" w:footer="709" w:gutter="0"/>
          <w:cols w:space="242"/>
          <w:docGrid w:linePitch="360"/>
        </w:sectPr>
      </w:pPr>
    </w:p>
    <w:p w14:paraId="1F138447" w14:textId="77777777" w:rsidR="0067573C" w:rsidRPr="00BC4E65" w:rsidRDefault="0067573C" w:rsidP="0067573C">
      <w:pPr>
        <w:ind w:left="-1276"/>
      </w:pPr>
      <w:r>
        <w:rPr>
          <w:noProof/>
        </w:rPr>
        <w:lastRenderedPageBreak/>
        <w:drawing>
          <wp:inline distT="0" distB="0" distL="0" distR="0" wp14:anchorId="2706E6E3" wp14:editId="4ED45ED1">
            <wp:extent cx="7482498" cy="1351128"/>
            <wp:effectExtent l="0" t="0" r="4445" b="1905"/>
            <wp:docPr id="118" name="Picture 118"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7"/>
                    <a:stretch/>
                  </pic:blipFill>
                  <pic:spPr bwMode="auto">
                    <a:xfrm>
                      <a:off x="0" y="0"/>
                      <a:ext cx="7511462" cy="1356358"/>
                    </a:xfrm>
                    <a:prstGeom prst="rect">
                      <a:avLst/>
                    </a:prstGeom>
                    <a:noFill/>
                    <a:ln>
                      <a:noFill/>
                    </a:ln>
                    <a:extLst>
                      <a:ext uri="{53640926-AAD7-44D8-BBD7-CCE9431645EC}">
                        <a14:shadowObscured xmlns:a14="http://schemas.microsoft.com/office/drawing/2010/main"/>
                      </a:ext>
                    </a:extLst>
                  </pic:spPr>
                </pic:pic>
              </a:graphicData>
            </a:graphic>
          </wp:inline>
        </w:drawing>
      </w:r>
    </w:p>
    <w:p w14:paraId="4AC65575" w14:textId="77777777" w:rsidR="0067573C" w:rsidRDefault="0067573C" w:rsidP="0067573C">
      <w:pPr>
        <w:pStyle w:val="SWACoverHeader"/>
      </w:pPr>
      <w:r>
        <w:t>Health monitoring report</w:t>
      </w:r>
    </w:p>
    <w:p w14:paraId="35C95627" w14:textId="4D9AF8AF" w:rsidR="0067573C" w:rsidRDefault="00481D8A" w:rsidP="0067573C">
      <w:pPr>
        <w:pStyle w:val="SWACovernames"/>
      </w:pPr>
      <w:r>
        <w:t>Organophosphate p</w:t>
      </w:r>
      <w:r w:rsidR="0067573C" w:rsidRPr="00BA28CC">
        <w:t>esticides</w:t>
      </w:r>
    </w:p>
    <w:p w14:paraId="07FAD82F" w14:textId="77777777" w:rsidR="0067573C" w:rsidRDefault="0067573C" w:rsidP="0067573C">
      <w:pPr>
        <w:ind w:left="-1276"/>
      </w:pPr>
      <w:r>
        <w:rPr>
          <w:noProof/>
        </w:rPr>
        <w:drawing>
          <wp:inline distT="0" distB="0" distL="0" distR="0" wp14:anchorId="44465549" wp14:editId="5942B7CC">
            <wp:extent cx="7567448" cy="4269385"/>
            <wp:effectExtent l="0" t="0" r="0" b="0"/>
            <wp:docPr id="119" name="Picture 119" descr="Red and black 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7 Design Files\2017 SWA Branding update 170111\3. Final Artwork\research report section page.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7567448" cy="4269385"/>
                    </a:xfrm>
                    <a:prstGeom prst="rect">
                      <a:avLst/>
                    </a:prstGeom>
                    <a:noFill/>
                    <a:ln>
                      <a:noFill/>
                    </a:ln>
                    <a:extLst>
                      <a:ext uri="{53640926-AAD7-44D8-BBD7-CCE9431645EC}">
                        <a14:shadowObscured xmlns:a14="http://schemas.microsoft.com/office/drawing/2010/main"/>
                      </a:ext>
                    </a:extLst>
                  </pic:spPr>
                </pic:pic>
              </a:graphicData>
            </a:graphic>
          </wp:inline>
        </w:drawing>
      </w:r>
    </w:p>
    <w:p w14:paraId="3D443786" w14:textId="77777777" w:rsidR="0067573C" w:rsidRDefault="0067573C" w:rsidP="0067573C">
      <w:pPr>
        <w:sectPr w:rsidR="0067573C" w:rsidSect="00E22C7D">
          <w:headerReference w:type="default" r:id="rId27"/>
          <w:pgSz w:w="11906" w:h="16838"/>
          <w:pgMar w:top="1418" w:right="1797" w:bottom="1440" w:left="1276" w:header="709" w:footer="709" w:gutter="0"/>
          <w:cols w:space="242"/>
          <w:docGrid w:linePitch="360"/>
        </w:sectPr>
      </w:pPr>
    </w:p>
    <w:p w14:paraId="7D12EF36" w14:textId="2BCF3F64" w:rsidR="0067573C" w:rsidRDefault="0067573C" w:rsidP="0067573C">
      <w:pPr>
        <w:pStyle w:val="Heading1"/>
      </w:pPr>
      <w:bookmarkStart w:id="34" w:name="_Toc510003734"/>
      <w:bookmarkStart w:id="35" w:name="_Toc22729079"/>
      <w:bookmarkStart w:id="36" w:name="_Toc22729974"/>
      <w:r w:rsidRPr="00BC4E65">
        <w:lastRenderedPageBreak/>
        <w:t xml:space="preserve">Health monitoring report – </w:t>
      </w:r>
      <w:r w:rsidRPr="00BA28CC">
        <w:t>Organophosphate</w:t>
      </w:r>
      <w:r w:rsidR="00481D8A">
        <w:t xml:space="preserve"> p</w:t>
      </w:r>
      <w:r w:rsidRPr="00BA28CC">
        <w:t>esticides</w:t>
      </w:r>
      <w:bookmarkEnd w:id="34"/>
      <w:bookmarkEnd w:id="35"/>
      <w:bookmarkEnd w:id="36"/>
    </w:p>
    <w:p w14:paraId="5A6FDB29" w14:textId="77777777" w:rsidR="0067573C" w:rsidRPr="00E73656" w:rsidRDefault="0067573C" w:rsidP="0067573C">
      <w:pPr>
        <w:rPr>
          <w:rStyle w:val="Strong"/>
        </w:rPr>
      </w:pPr>
      <w:r w:rsidRPr="00E73656">
        <w:rPr>
          <w:rStyle w:val="Strong"/>
        </w:rPr>
        <w:t xml:space="preserve">This health monitoring report is a confidential health record and must not be disclosed to another person except in accordance with the Work Health and Safety Regulations or with the consent of the worker. </w:t>
      </w:r>
    </w:p>
    <w:p w14:paraId="10378725" w14:textId="77777777" w:rsidR="0067573C" w:rsidRDefault="0067573C" w:rsidP="0067573C">
      <w:r>
        <w:t>There are two sections. Complete both sections and all questions as applicable.</w:t>
      </w:r>
    </w:p>
    <w:p w14:paraId="3D48425A" w14:textId="5241E80D" w:rsidR="0067573C" w:rsidRDefault="0067573C" w:rsidP="0067573C">
      <w:r w:rsidRPr="00FB694C">
        <w:rPr>
          <w:rStyle w:val="Strong"/>
        </w:rPr>
        <w:t>Section 1</w:t>
      </w:r>
      <w:r w:rsidR="00352622">
        <w:t xml:space="preserve"> A copy of this section should be forwarded to the person conducting the business or undertaking (PCBU) who has engaged your services.</w:t>
      </w:r>
      <w:r>
        <w:t xml:space="preserve"> </w:t>
      </w:r>
    </w:p>
    <w:p w14:paraId="18263B1C" w14:textId="3409A201" w:rsidR="0067573C" w:rsidRDefault="0067573C" w:rsidP="0067573C">
      <w:r w:rsidRPr="00FB694C">
        <w:rPr>
          <w:rStyle w:val="Strong"/>
        </w:rPr>
        <w:t>Section 2</w:t>
      </w:r>
      <w:r>
        <w:t xml:space="preserve"> </w:t>
      </w:r>
      <w:r w:rsidR="00352622">
        <w:t>may contain confidential health information. Information that is required to be given to the PCBU should be summarised in Section 1.</w:t>
      </w:r>
    </w:p>
    <w:p w14:paraId="0DB64E6F" w14:textId="42B0ED21" w:rsidR="0067573C" w:rsidRPr="0004512E" w:rsidRDefault="00352622" w:rsidP="00FE5D6D">
      <w:pPr>
        <w:pStyle w:val="Heading2Redforforms"/>
        <w:numPr>
          <w:ilvl w:val="0"/>
          <w:numId w:val="0"/>
        </w:numPr>
        <w:ind w:left="357" w:hanging="357"/>
      </w:pPr>
      <w:bookmarkStart w:id="37" w:name="_Toc22729080"/>
      <w:bookmarkStart w:id="38" w:name="_Toc22729975"/>
      <w:r>
        <w:t>Section 1 – A c</w:t>
      </w:r>
      <w:r w:rsidR="00CC2ED1">
        <w:t>opy of this section to be provi</w:t>
      </w:r>
      <w:r>
        <w:t>ded to the PCBU</w:t>
      </w:r>
      <w:bookmarkEnd w:id="37"/>
      <w:bookmarkEnd w:id="38"/>
    </w:p>
    <w:p w14:paraId="25EBA0B6" w14:textId="0CC6D84F" w:rsidR="0067573C" w:rsidRPr="009E6477" w:rsidRDefault="00401B53" w:rsidP="0067573C">
      <w:pPr>
        <w:pStyle w:val="SWAFeatureHeading"/>
        <w:tabs>
          <w:tab w:val="left" w:pos="4536"/>
        </w:tabs>
      </w:pPr>
      <w:r>
        <w:t>Person conducting a business or undertaking</w:t>
      </w:r>
    </w:p>
    <w:p w14:paraId="5B813C49" w14:textId="4BE6B9E8" w:rsidR="0067573C" w:rsidRDefault="0067573C" w:rsidP="0067573C">
      <w:pPr>
        <w:pStyle w:val="Formquestions"/>
      </w:pPr>
      <w:r w:rsidRPr="00C956A4">
        <w:rPr>
          <w:rStyle w:val="Strong"/>
        </w:rPr>
        <w:t>Company/organisation name:</w:t>
      </w:r>
      <w:r>
        <w:t xml:space="preserve"> </w:t>
      </w:r>
      <w:sdt>
        <w:sdtPr>
          <w:id w:val="-1050836767"/>
          <w:placeholder>
            <w:docPart w:val="88BD5471B6F549D29828DC48E9AB1800"/>
          </w:placeholder>
          <w:showingPlcHdr/>
        </w:sdtPr>
        <w:sdtEndPr/>
        <w:sdtContent>
          <w:r w:rsidR="00352622" w:rsidRPr="00845A2B">
            <w:rPr>
              <w:rStyle w:val="PlaceholderText"/>
              <w:rFonts w:eastAsiaTheme="minorHAnsi"/>
            </w:rPr>
            <w:t>Click here to enter text.</w:t>
          </w:r>
        </w:sdtContent>
      </w:sdt>
    </w:p>
    <w:p w14:paraId="07F29204" w14:textId="6772FBC5" w:rsidR="0067573C" w:rsidRDefault="0067573C" w:rsidP="0067573C">
      <w:pPr>
        <w:pStyle w:val="Formquestions"/>
      </w:pPr>
      <w:r w:rsidRPr="00C956A4">
        <w:rPr>
          <w:rStyle w:val="Strong"/>
        </w:rPr>
        <w:t>Site address:</w:t>
      </w:r>
      <w:r>
        <w:t xml:space="preserve"> </w:t>
      </w:r>
      <w:sdt>
        <w:sdtPr>
          <w:id w:val="-1792509803"/>
          <w:placeholder>
            <w:docPart w:val="04194D6811ED4772BD6D3F183951797C"/>
          </w:placeholder>
          <w:showingPlcHdr/>
        </w:sdtPr>
        <w:sdtEndPr/>
        <w:sdtContent>
          <w:r w:rsidR="00352622" w:rsidRPr="00845A2B">
            <w:rPr>
              <w:rStyle w:val="PlaceholderText"/>
              <w:rFonts w:eastAsiaTheme="minorHAnsi"/>
            </w:rPr>
            <w:t>Click here to enter text.</w:t>
          </w:r>
        </w:sdtContent>
      </w:sdt>
    </w:p>
    <w:p w14:paraId="7FD86097" w14:textId="608920B5" w:rsidR="0067573C" w:rsidRDefault="0067573C" w:rsidP="0067573C">
      <w:pPr>
        <w:pStyle w:val="Formquestions"/>
      </w:pPr>
      <w:r w:rsidRPr="00C956A4">
        <w:rPr>
          <w:rStyle w:val="Strong"/>
        </w:rPr>
        <w:t>Suburb:</w:t>
      </w:r>
      <w:r>
        <w:t xml:space="preserve"> </w:t>
      </w:r>
      <w:sdt>
        <w:sdtPr>
          <w:id w:val="1063683572"/>
          <w:placeholder>
            <w:docPart w:val="36892C9E9D8C4CBDB736978A0669E3EF"/>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272358877"/>
          <w:placeholder>
            <w:docPart w:val="8E6BE47CAAF74571959132DB4163FD8B"/>
          </w:placeholder>
          <w:showingPlcHdr/>
        </w:sdtPr>
        <w:sdtEndPr/>
        <w:sdtContent>
          <w:r w:rsidR="00352622" w:rsidRPr="00845A2B">
            <w:rPr>
              <w:rStyle w:val="PlaceholderText"/>
              <w:rFonts w:eastAsiaTheme="minorHAnsi"/>
            </w:rPr>
            <w:t>Click here to enter text.</w:t>
          </w:r>
        </w:sdtContent>
      </w:sdt>
    </w:p>
    <w:p w14:paraId="2AFE8974" w14:textId="4B60B079" w:rsidR="0067573C" w:rsidRDefault="0067573C" w:rsidP="0067573C">
      <w:pPr>
        <w:pStyle w:val="Formquestions"/>
      </w:pPr>
      <w:r w:rsidRPr="00C956A4">
        <w:rPr>
          <w:rStyle w:val="Strong"/>
        </w:rPr>
        <w:t>Site Tel:</w:t>
      </w:r>
      <w:r>
        <w:t xml:space="preserve"> </w:t>
      </w:r>
      <w:sdt>
        <w:sdtPr>
          <w:id w:val="708303595"/>
          <w:placeholder>
            <w:docPart w:val="0369374FE15049EA8625A608A04074EB"/>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650447519"/>
          <w:placeholder>
            <w:docPart w:val="0494E0E84E3C4ED89575F7794046BB70"/>
          </w:placeholder>
          <w:showingPlcHdr/>
        </w:sdtPr>
        <w:sdtEndPr/>
        <w:sdtContent>
          <w:r w:rsidR="00352622" w:rsidRPr="00845A2B">
            <w:rPr>
              <w:rStyle w:val="PlaceholderText"/>
              <w:rFonts w:eastAsiaTheme="minorHAnsi"/>
            </w:rPr>
            <w:t>Click here to enter text.</w:t>
          </w:r>
        </w:sdtContent>
      </w:sdt>
      <w:r>
        <w:t xml:space="preserve"> </w:t>
      </w:r>
    </w:p>
    <w:p w14:paraId="01EBDFB7" w14:textId="4ED00920" w:rsidR="0067573C" w:rsidRDefault="0067573C" w:rsidP="0067573C">
      <w:pPr>
        <w:pStyle w:val="Formquestions"/>
      </w:pPr>
      <w:r w:rsidRPr="00C956A4">
        <w:rPr>
          <w:rStyle w:val="Strong"/>
        </w:rPr>
        <w:t>Contact Name:</w:t>
      </w:r>
      <w:r>
        <w:t xml:space="preserve"> </w:t>
      </w:r>
      <w:sdt>
        <w:sdtPr>
          <w:id w:val="-385180748"/>
          <w:placeholder>
            <w:docPart w:val="EC8D212D3BA4478EB3DAD93A11C6AE38"/>
          </w:placeholder>
          <w:showingPlcHdr/>
        </w:sdtPr>
        <w:sdtEndPr/>
        <w:sdtContent>
          <w:r w:rsidR="00352622" w:rsidRPr="00845A2B">
            <w:rPr>
              <w:rStyle w:val="PlaceholderText"/>
              <w:rFonts w:eastAsiaTheme="minorHAnsi"/>
            </w:rPr>
            <w:t>Click here to enter text.</w:t>
          </w:r>
        </w:sdtContent>
      </w:sdt>
    </w:p>
    <w:p w14:paraId="50F22847" w14:textId="2BF4B941" w:rsidR="0067573C" w:rsidRPr="009E6477" w:rsidRDefault="00352622" w:rsidP="0067573C">
      <w:pPr>
        <w:pStyle w:val="SWAFeatureHeading"/>
        <w:tabs>
          <w:tab w:val="left" w:pos="4536"/>
        </w:tabs>
      </w:pPr>
      <w:r>
        <w:t>Other businesses or undertakings engaging the worker</w:t>
      </w:r>
      <w:r>
        <w:tab/>
      </w:r>
      <w:r w:rsidR="00CC2ED1">
        <w:tab/>
      </w:r>
      <w:r w:rsidR="00CC2ED1">
        <w:tab/>
      </w:r>
      <w:sdt>
        <w:sdtPr>
          <w:id w:val="94366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N/A</w:t>
      </w:r>
      <w:r>
        <w:br/>
      </w:r>
      <w:r w:rsidRPr="00352622">
        <w:rPr>
          <w:b w:val="0"/>
        </w:rPr>
        <w:t>(include a separate section for each PCBU)</w:t>
      </w:r>
    </w:p>
    <w:p w14:paraId="74FFF97E" w14:textId="7950A7B5" w:rsidR="0067573C" w:rsidRDefault="0067573C" w:rsidP="0067573C">
      <w:pPr>
        <w:pStyle w:val="Formquestions"/>
      </w:pPr>
      <w:r w:rsidRPr="00C956A4">
        <w:rPr>
          <w:rStyle w:val="Strong"/>
        </w:rPr>
        <w:t>Company/organisation name:</w:t>
      </w:r>
      <w:r>
        <w:t xml:space="preserve"> </w:t>
      </w:r>
      <w:sdt>
        <w:sdtPr>
          <w:id w:val="-1749262980"/>
          <w:placeholder>
            <w:docPart w:val="151EFE44A56349098DB9679612341F36"/>
          </w:placeholder>
          <w:showingPlcHdr/>
        </w:sdtPr>
        <w:sdtEndPr/>
        <w:sdtContent>
          <w:r w:rsidR="00352622" w:rsidRPr="00845A2B">
            <w:rPr>
              <w:rStyle w:val="PlaceholderText"/>
              <w:rFonts w:eastAsiaTheme="minorHAnsi"/>
            </w:rPr>
            <w:t>Click here to enter text.</w:t>
          </w:r>
        </w:sdtContent>
      </w:sdt>
    </w:p>
    <w:p w14:paraId="1B13557B" w14:textId="6879AB9E" w:rsidR="0067573C" w:rsidRDefault="0067573C" w:rsidP="0067573C">
      <w:pPr>
        <w:pStyle w:val="Formquestions"/>
      </w:pPr>
      <w:r w:rsidRPr="00C956A4">
        <w:rPr>
          <w:rStyle w:val="Strong"/>
        </w:rPr>
        <w:t>Site address:</w:t>
      </w:r>
      <w:r>
        <w:t xml:space="preserve"> </w:t>
      </w:r>
      <w:sdt>
        <w:sdtPr>
          <w:id w:val="-1229998149"/>
          <w:placeholder>
            <w:docPart w:val="9B8A34F4533A47ABB5428E5E42967312"/>
          </w:placeholder>
          <w:showingPlcHdr/>
        </w:sdtPr>
        <w:sdtEndPr/>
        <w:sdtContent>
          <w:r w:rsidR="00352622" w:rsidRPr="00845A2B">
            <w:rPr>
              <w:rStyle w:val="PlaceholderText"/>
              <w:rFonts w:eastAsiaTheme="minorHAnsi"/>
            </w:rPr>
            <w:t>Click here to enter text.</w:t>
          </w:r>
        </w:sdtContent>
      </w:sdt>
    </w:p>
    <w:p w14:paraId="4FC30927" w14:textId="59688F60" w:rsidR="0067573C" w:rsidRDefault="0067573C" w:rsidP="0067573C">
      <w:pPr>
        <w:pStyle w:val="Formquestions"/>
      </w:pPr>
      <w:r w:rsidRPr="00C956A4">
        <w:rPr>
          <w:rStyle w:val="Strong"/>
        </w:rPr>
        <w:t>Suburb:</w:t>
      </w:r>
      <w:r>
        <w:t xml:space="preserve"> </w:t>
      </w:r>
      <w:sdt>
        <w:sdtPr>
          <w:id w:val="-703486164"/>
          <w:placeholder>
            <w:docPart w:val="D8EF10353F3942F6B1463F22F1A03DB5"/>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32974044"/>
          <w:placeholder>
            <w:docPart w:val="47DFF94FB03A4D8382ECB87FE3FF8A3D"/>
          </w:placeholder>
          <w:showingPlcHdr/>
        </w:sdtPr>
        <w:sdtEndPr/>
        <w:sdtContent>
          <w:r w:rsidR="00352622" w:rsidRPr="00845A2B">
            <w:rPr>
              <w:rStyle w:val="PlaceholderText"/>
              <w:rFonts w:eastAsiaTheme="minorHAnsi"/>
            </w:rPr>
            <w:t>Click here to enter text.</w:t>
          </w:r>
        </w:sdtContent>
      </w:sdt>
    </w:p>
    <w:p w14:paraId="08430339" w14:textId="2D5BDB18" w:rsidR="0067573C" w:rsidRDefault="0067573C" w:rsidP="0067573C">
      <w:pPr>
        <w:pStyle w:val="Formquestions"/>
      </w:pPr>
      <w:r w:rsidRPr="00C956A4">
        <w:rPr>
          <w:rStyle w:val="Strong"/>
        </w:rPr>
        <w:t>Site Tel:</w:t>
      </w:r>
      <w:r>
        <w:t xml:space="preserve"> </w:t>
      </w:r>
      <w:sdt>
        <w:sdtPr>
          <w:id w:val="-348249998"/>
          <w:placeholder>
            <w:docPart w:val="4EBA102F915A4B3A9C0B597BA9C53CA9"/>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445278068"/>
          <w:placeholder>
            <w:docPart w:val="5950904AC4DF4656AA16329BF0FF5E2C"/>
          </w:placeholder>
          <w:showingPlcHdr/>
        </w:sdtPr>
        <w:sdtEndPr/>
        <w:sdtContent>
          <w:r w:rsidR="00352622" w:rsidRPr="00845A2B">
            <w:rPr>
              <w:rStyle w:val="PlaceholderText"/>
              <w:rFonts w:eastAsiaTheme="minorHAnsi"/>
            </w:rPr>
            <w:t>Click here to enter text.</w:t>
          </w:r>
        </w:sdtContent>
      </w:sdt>
      <w:r>
        <w:t xml:space="preserve"> </w:t>
      </w:r>
    </w:p>
    <w:p w14:paraId="0DDF6452" w14:textId="30866722" w:rsidR="0067573C" w:rsidRDefault="0067573C" w:rsidP="0067573C">
      <w:pPr>
        <w:pStyle w:val="Formquestions"/>
      </w:pPr>
      <w:r w:rsidRPr="00C956A4">
        <w:rPr>
          <w:rStyle w:val="Strong"/>
        </w:rPr>
        <w:t>Contact Name:</w:t>
      </w:r>
      <w:r>
        <w:t xml:space="preserve"> </w:t>
      </w:r>
      <w:sdt>
        <w:sdtPr>
          <w:id w:val="903799428"/>
          <w:placeholder>
            <w:docPart w:val="58602DC3B55946B28E31D4EE892ED494"/>
          </w:placeholder>
          <w:showingPlcHdr/>
        </w:sdtPr>
        <w:sdtEndPr/>
        <w:sdtContent>
          <w:r w:rsidR="00352622" w:rsidRPr="00845A2B">
            <w:rPr>
              <w:rStyle w:val="PlaceholderText"/>
              <w:rFonts w:eastAsiaTheme="minorHAnsi"/>
            </w:rPr>
            <w:t>Click here to enter text.</w:t>
          </w:r>
        </w:sdtContent>
      </w:sdt>
    </w:p>
    <w:p w14:paraId="4E18639F" w14:textId="77777777" w:rsidR="0067573C" w:rsidRPr="009A7DEF" w:rsidRDefault="0067573C" w:rsidP="0067573C">
      <w:pPr>
        <w:pStyle w:val="SWAFeatureHeading"/>
        <w:keepNext w:val="0"/>
        <w:keepLines w:val="0"/>
        <w:tabs>
          <w:tab w:val="left" w:pos="4536"/>
        </w:tabs>
        <w:rPr>
          <w:b w:val="0"/>
        </w:rPr>
      </w:pPr>
      <w:r w:rsidRPr="009E6477">
        <w:t xml:space="preserve">Worker details </w:t>
      </w:r>
      <w:r w:rsidRPr="009A7DEF">
        <w:rPr>
          <w:b w:val="0"/>
        </w:rPr>
        <w:t>(tick all relevant boxes)</w:t>
      </w:r>
    </w:p>
    <w:p w14:paraId="18B2AFB1" w14:textId="0BA43CB5" w:rsidR="0067573C" w:rsidRPr="00FD7215" w:rsidRDefault="0067573C" w:rsidP="0067573C">
      <w:pPr>
        <w:pStyle w:val="Formquestions"/>
      </w:pPr>
      <w:r w:rsidRPr="00FD7215">
        <w:rPr>
          <w:rStyle w:val="Strong"/>
        </w:rPr>
        <w:t>Surname:</w:t>
      </w:r>
      <w:r w:rsidRPr="00FD7215">
        <w:t xml:space="preserve"> </w:t>
      </w:r>
      <w:sdt>
        <w:sdtPr>
          <w:id w:val="1100136656"/>
          <w:placeholder>
            <w:docPart w:val="33FF6BB4B0D34775BF8DFFDB4C76AF8B"/>
          </w:placeholder>
          <w:showingPlcHdr/>
        </w:sdtPr>
        <w:sdtEndPr/>
        <w:sdtContent>
          <w:r w:rsidR="00352622"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1065454310"/>
          <w:placeholder>
            <w:docPart w:val="B28DA01E9A0948259DEE431283612181"/>
          </w:placeholder>
          <w:showingPlcHdr/>
        </w:sdtPr>
        <w:sdtEndPr/>
        <w:sdtContent>
          <w:r w:rsidR="00352622" w:rsidRPr="00845A2B">
            <w:rPr>
              <w:rStyle w:val="PlaceholderText"/>
              <w:rFonts w:eastAsiaTheme="minorHAnsi"/>
            </w:rPr>
            <w:t>Click here to enter text.</w:t>
          </w:r>
        </w:sdtContent>
      </w:sdt>
    </w:p>
    <w:p w14:paraId="1A0AE67B" w14:textId="77777777" w:rsidR="0067573C" w:rsidRDefault="0067573C" w:rsidP="0067573C">
      <w:pPr>
        <w:pStyle w:val="Formquestions"/>
      </w:pPr>
      <w:r w:rsidRPr="00FD7215">
        <w:rPr>
          <w:rStyle w:val="Strong"/>
        </w:rPr>
        <w:t>Date of birth:</w:t>
      </w:r>
      <w:r>
        <w:t xml:space="preserve"> </w:t>
      </w:r>
      <w:sdt>
        <w:sdtPr>
          <w:id w:val="22830628"/>
          <w:placeholder>
            <w:docPart w:val="1F6DD265B0DF41979780376D15A4B8ED"/>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r>
        <w:tab/>
      </w:r>
      <w:r w:rsidRPr="00FD7215">
        <w:rPr>
          <w:rStyle w:val="Strong"/>
        </w:rPr>
        <w:t>Sex:</w:t>
      </w:r>
      <w:r>
        <w:t xml:space="preserve"> </w:t>
      </w:r>
      <w:sdt>
        <w:sdtPr>
          <w:id w:val="-192545704"/>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 </w:t>
      </w:r>
      <w:sdt>
        <w:sdtPr>
          <w:id w:val="714170111"/>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p>
    <w:p w14:paraId="2F38B39B" w14:textId="1275141A" w:rsidR="0067573C" w:rsidRDefault="0067573C" w:rsidP="0067573C">
      <w:pPr>
        <w:pStyle w:val="Formquestions"/>
      </w:pPr>
      <w:r>
        <w:rPr>
          <w:rStyle w:val="Strong"/>
        </w:rPr>
        <w:t>A</w:t>
      </w:r>
      <w:r w:rsidRPr="00C956A4">
        <w:rPr>
          <w:rStyle w:val="Strong"/>
        </w:rPr>
        <w:t>ddress:</w:t>
      </w:r>
      <w:r>
        <w:t xml:space="preserve"> </w:t>
      </w:r>
      <w:sdt>
        <w:sdtPr>
          <w:id w:val="-1082371477"/>
          <w:placeholder>
            <w:docPart w:val="C123E15F63174980A2BF1F2EA05FB977"/>
          </w:placeholder>
          <w:showingPlcHdr/>
        </w:sdtPr>
        <w:sdtEndPr/>
        <w:sdtContent>
          <w:r w:rsidR="00352622" w:rsidRPr="00845A2B">
            <w:rPr>
              <w:rStyle w:val="PlaceholderText"/>
              <w:rFonts w:eastAsiaTheme="minorHAnsi"/>
            </w:rPr>
            <w:t>Click here to enter text.</w:t>
          </w:r>
        </w:sdtContent>
      </w:sdt>
    </w:p>
    <w:p w14:paraId="2D4F209E" w14:textId="230CC062" w:rsidR="0067573C" w:rsidRDefault="0067573C" w:rsidP="0067573C">
      <w:pPr>
        <w:pStyle w:val="Formquestions"/>
      </w:pPr>
      <w:r w:rsidRPr="00C956A4">
        <w:rPr>
          <w:rStyle w:val="Strong"/>
        </w:rPr>
        <w:t>Suburb:</w:t>
      </w:r>
      <w:r>
        <w:t xml:space="preserve"> </w:t>
      </w:r>
      <w:sdt>
        <w:sdtPr>
          <w:id w:val="515815134"/>
          <w:placeholder>
            <w:docPart w:val="EA66189F2A494F87AC8DECA5D9A979E9"/>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776173188"/>
          <w:placeholder>
            <w:docPart w:val="DF17C3565BB746B6A257B2BAF17876CE"/>
          </w:placeholder>
          <w:showingPlcHdr/>
        </w:sdtPr>
        <w:sdtEndPr/>
        <w:sdtContent>
          <w:r w:rsidR="00352622" w:rsidRPr="00845A2B">
            <w:rPr>
              <w:rStyle w:val="PlaceholderText"/>
              <w:rFonts w:eastAsiaTheme="minorHAnsi"/>
            </w:rPr>
            <w:t>Click here to enter text.</w:t>
          </w:r>
        </w:sdtContent>
      </w:sdt>
    </w:p>
    <w:p w14:paraId="4FA32909" w14:textId="1D88EB49" w:rsidR="0067573C" w:rsidRDefault="0067573C" w:rsidP="0067573C">
      <w:pPr>
        <w:pStyle w:val="Formquestions"/>
      </w:pPr>
      <w:r w:rsidRPr="009E6477">
        <w:rPr>
          <w:rStyle w:val="Strong"/>
        </w:rPr>
        <w:t>Current job:</w:t>
      </w:r>
      <w:r>
        <w:t xml:space="preserve"> </w:t>
      </w:r>
      <w:sdt>
        <w:sdtPr>
          <w:id w:val="-1205557258"/>
          <w:placeholder>
            <w:docPart w:val="C8AD54B0B8DF4D30918F8F8BF145B1CC"/>
          </w:placeholder>
          <w:showingPlcHdr/>
        </w:sdtPr>
        <w:sdtEndPr/>
        <w:sdtContent>
          <w:r w:rsidR="00352622" w:rsidRPr="00845A2B">
            <w:rPr>
              <w:rStyle w:val="PlaceholderText"/>
              <w:rFonts w:eastAsiaTheme="minorHAnsi"/>
            </w:rPr>
            <w:t>Click here to enter text.</w:t>
          </w:r>
        </w:sdtContent>
      </w:sdt>
      <w:r>
        <w:t xml:space="preserve"> </w:t>
      </w:r>
    </w:p>
    <w:p w14:paraId="416A1DBA" w14:textId="369B6F90" w:rsidR="0067573C" w:rsidRDefault="0067573C" w:rsidP="0067573C">
      <w:pPr>
        <w:pStyle w:val="Formquestions"/>
      </w:pPr>
      <w:r w:rsidRPr="009E6477">
        <w:rPr>
          <w:rStyle w:val="Strong"/>
        </w:rPr>
        <w:t>Tel (H):</w:t>
      </w:r>
      <w:r>
        <w:t xml:space="preserve"> </w:t>
      </w:r>
      <w:sdt>
        <w:sdtPr>
          <w:id w:val="-545372997"/>
          <w:placeholder>
            <w:docPart w:val="27D4BC98FFBE4E77A1AE0C1DB20B943C"/>
          </w:placeholder>
          <w:showingPlcHdr/>
        </w:sdtPr>
        <w:sdtEndPr/>
        <w:sdtContent>
          <w:r w:rsidR="00352622"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393860619"/>
          <w:placeholder>
            <w:docPart w:val="D00F747A9EA84C8D9B869290F7F12C49"/>
          </w:placeholder>
          <w:showingPlcHdr/>
        </w:sdtPr>
        <w:sdtEndPr/>
        <w:sdtContent>
          <w:r w:rsidR="00352622" w:rsidRPr="00845A2B">
            <w:rPr>
              <w:rStyle w:val="PlaceholderText"/>
              <w:rFonts w:eastAsiaTheme="minorHAnsi"/>
            </w:rPr>
            <w:t>Click here to enter text.</w:t>
          </w:r>
        </w:sdtContent>
      </w:sdt>
    </w:p>
    <w:p w14:paraId="1F035226" w14:textId="77777777" w:rsidR="0067573C" w:rsidRDefault="0067573C" w:rsidP="0067573C">
      <w:pPr>
        <w:pStyle w:val="Formquestions"/>
      </w:pPr>
      <w:r w:rsidRPr="009E6477">
        <w:rPr>
          <w:rStyle w:val="Strong"/>
        </w:rPr>
        <w:t>Date started employment:</w:t>
      </w:r>
      <w:r>
        <w:t xml:space="preserve"> </w:t>
      </w:r>
      <w:sdt>
        <w:sdtPr>
          <w:id w:val="-742412043"/>
          <w:placeholder>
            <w:docPart w:val="7ADD0027EEB347D88DC76D4F35531C63"/>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5D732CA8" w14:textId="4A0D9A84" w:rsidR="0067573C" w:rsidRDefault="0067573C" w:rsidP="0067573C">
      <w:pPr>
        <w:pStyle w:val="SWAFeatureHeading"/>
        <w:tabs>
          <w:tab w:val="left" w:pos="4536"/>
        </w:tabs>
        <w:rPr>
          <w:b w:val="0"/>
        </w:rPr>
      </w:pPr>
      <w:r w:rsidRPr="009E6477">
        <w:lastRenderedPageBreak/>
        <w:t xml:space="preserve">Employment in </w:t>
      </w:r>
      <w:r>
        <w:t>o</w:t>
      </w:r>
      <w:r w:rsidRPr="00FA2F82">
        <w:t xml:space="preserve">rganophosphate pesticides </w:t>
      </w:r>
      <w:r w:rsidRPr="009E6477">
        <w:t xml:space="preserve">risk work </w:t>
      </w:r>
      <w:r w:rsidRPr="009A7DEF">
        <w:rPr>
          <w:b w:val="0"/>
        </w:rPr>
        <w:t>(tick all relevant boxes)</w:t>
      </w:r>
      <w:r w:rsidR="00352622">
        <w:rPr>
          <w:b w:val="0"/>
        </w:rPr>
        <w:br/>
        <w:t>(information provided by the PCBU)</w:t>
      </w:r>
    </w:p>
    <w:p w14:paraId="2685135B" w14:textId="11F86F39" w:rsidR="0067573C" w:rsidRPr="00FA2F82" w:rsidRDefault="0067573C" w:rsidP="00E72EBF">
      <w:pPr>
        <w:pStyle w:val="Formquestions"/>
      </w:pPr>
      <w:r w:rsidRPr="00FA2F82">
        <w:t>Type of organophosphate pesticide used (if known; please specify):</w:t>
      </w:r>
      <w:r>
        <w:t xml:space="preserve"> </w:t>
      </w:r>
      <w:sdt>
        <w:sdtPr>
          <w:id w:val="-946844532"/>
          <w:placeholder>
            <w:docPart w:val="946077E9177A450690532121C73D7305"/>
          </w:placeholder>
          <w:showingPlcHdr/>
        </w:sdtPr>
        <w:sdtEndPr/>
        <w:sdtContent>
          <w:r w:rsidR="00352622" w:rsidRPr="00845A2B">
            <w:rPr>
              <w:rStyle w:val="PlaceholderText"/>
              <w:rFonts w:eastAsiaTheme="minorHAnsi"/>
            </w:rPr>
            <w:t>Click here to enter text.</w:t>
          </w:r>
        </w:sdtContent>
      </w:sdt>
    </w:p>
    <w:p w14:paraId="5A445A3B" w14:textId="77777777" w:rsidR="0067573C" w:rsidRDefault="00145085" w:rsidP="00E72EBF">
      <w:pPr>
        <w:pStyle w:val="Formquestions"/>
      </w:pPr>
      <w:sdt>
        <w:sdtPr>
          <w:id w:val="461470346"/>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w:t>
      </w:r>
      <w:r w:rsidR="0067573C" w:rsidRPr="009E6477">
        <w:t xml:space="preserve">New to </w:t>
      </w:r>
      <w:r w:rsidR="0067573C" w:rsidRPr="00FA2F82">
        <w:t xml:space="preserve">organophosphate pesticides </w:t>
      </w:r>
      <w:r w:rsidR="0067573C" w:rsidRPr="009E6477">
        <w:t>work</w:t>
      </w:r>
    </w:p>
    <w:p w14:paraId="0B4670EA" w14:textId="77777777" w:rsidR="0067573C" w:rsidRDefault="00145085" w:rsidP="0067573C">
      <w:pPr>
        <w:pStyle w:val="Formquestions"/>
      </w:pPr>
      <w:sdt>
        <w:sdtPr>
          <w:id w:val="1528300515"/>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w:t>
      </w:r>
      <w:r w:rsidR="0067573C" w:rsidRPr="009E6477">
        <w:t xml:space="preserve">New worker but not new to </w:t>
      </w:r>
      <w:r w:rsidR="0067573C" w:rsidRPr="00FA2F82">
        <w:t xml:space="preserve">organophosphate pesticides </w:t>
      </w:r>
      <w:r w:rsidR="0067573C" w:rsidRPr="009E6477">
        <w:t>work</w:t>
      </w:r>
    </w:p>
    <w:p w14:paraId="28666E91" w14:textId="77777777" w:rsidR="0067573C" w:rsidRDefault="00145085" w:rsidP="0067573C">
      <w:pPr>
        <w:pStyle w:val="Formquestions"/>
      </w:pPr>
      <w:sdt>
        <w:sdtPr>
          <w:id w:val="1864786935"/>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w:t>
      </w:r>
      <w:r w:rsidR="0067573C" w:rsidRPr="009E6477">
        <w:t xml:space="preserve">Current worker continuing in </w:t>
      </w:r>
      <w:r w:rsidR="0067573C" w:rsidRPr="00FA2F82">
        <w:t xml:space="preserve">organophosphate pesticides </w:t>
      </w:r>
      <w:r w:rsidR="0067573C" w:rsidRPr="009E6477">
        <w:t>work</w:t>
      </w:r>
    </w:p>
    <w:p w14:paraId="7CAC74EF" w14:textId="77777777" w:rsidR="0067573C" w:rsidRDefault="0067573C" w:rsidP="0067573C">
      <w:pPr>
        <w:pStyle w:val="Formquestions"/>
      </w:pPr>
      <w:r w:rsidRPr="009E6477">
        <w:rPr>
          <w:rStyle w:val="Strong"/>
        </w:rPr>
        <w:t xml:space="preserve">Worked with </w:t>
      </w:r>
      <w:r w:rsidRPr="00FA2F82">
        <w:rPr>
          <w:rStyle w:val="Strong"/>
        </w:rPr>
        <w:t xml:space="preserve">organophosphate pesticides </w:t>
      </w:r>
      <w:r w:rsidRPr="009E6477">
        <w:rPr>
          <w:rStyle w:val="Strong"/>
        </w:rPr>
        <w:t>since:</w:t>
      </w:r>
      <w:r>
        <w:t xml:space="preserve"> </w:t>
      </w:r>
      <w:sdt>
        <w:sdtPr>
          <w:id w:val="1247844968"/>
          <w:placeholder>
            <w:docPart w:val="D59D14DED8A64E24939245920C6BDBD9"/>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F0EE0DE" w14:textId="7CB9A13D" w:rsidR="0067573C" w:rsidRPr="00B81B2D" w:rsidRDefault="0067573C" w:rsidP="0067573C">
      <w:pPr>
        <w:pStyle w:val="Formquestions"/>
      </w:pPr>
      <w:r w:rsidRPr="00B81B2D">
        <w:rPr>
          <w:rStyle w:val="Strong"/>
        </w:rPr>
        <w:t>Type of organophosphate pesticide(s) used:</w:t>
      </w:r>
      <w:r w:rsidRPr="00B81B2D">
        <w:t xml:space="preserve"> </w:t>
      </w:r>
      <w:r>
        <w:t xml:space="preserve"> </w:t>
      </w:r>
      <w:sdt>
        <w:sdtPr>
          <w:id w:val="-1582829206"/>
          <w:placeholder>
            <w:docPart w:val="98FDEED1071C49C5B2ED280126E24F14"/>
          </w:placeholder>
          <w:showingPlcHdr/>
        </w:sdtPr>
        <w:sdtEndPr/>
        <w:sdtContent>
          <w:r w:rsidR="00352622" w:rsidRPr="00845A2B">
            <w:rPr>
              <w:rStyle w:val="PlaceholderText"/>
              <w:rFonts w:eastAsiaTheme="minorHAnsi"/>
            </w:rPr>
            <w:t>Click here to enter text.</w:t>
          </w:r>
        </w:sdtContent>
      </w:sdt>
    </w:p>
    <w:p w14:paraId="78D5A226" w14:textId="77614F52" w:rsidR="0067573C" w:rsidRPr="00B81B2D" w:rsidRDefault="0067573C" w:rsidP="0067573C">
      <w:pPr>
        <w:pStyle w:val="Formquestions"/>
      </w:pPr>
      <w:r w:rsidRPr="00B81B2D">
        <w:rPr>
          <w:rStyle w:val="Strong"/>
        </w:rPr>
        <w:t>When last used</w:t>
      </w:r>
      <w:r>
        <w:rPr>
          <w:rStyle w:val="Strong"/>
        </w:rPr>
        <w:t>:</w:t>
      </w:r>
      <w:r>
        <w:t xml:space="preserve"> </w:t>
      </w:r>
      <w:sdt>
        <w:sdtPr>
          <w:id w:val="-721293582"/>
          <w:placeholder>
            <w:docPart w:val="CEF03F48CDE24CCA9AFFCF0B1CE6B758"/>
          </w:placeholder>
          <w:showingPlcHdr/>
        </w:sdtPr>
        <w:sdtEndPr/>
        <w:sdtContent>
          <w:r w:rsidR="00352622" w:rsidRPr="00845A2B">
            <w:rPr>
              <w:rStyle w:val="PlaceholderText"/>
              <w:rFonts w:eastAsiaTheme="minorHAnsi"/>
            </w:rPr>
            <w:t>Click here to enter text.</w:t>
          </w:r>
        </w:sdtContent>
      </w:sdt>
    </w:p>
    <w:p w14:paraId="36BA9599" w14:textId="1474B4E1" w:rsidR="0067573C" w:rsidRDefault="0067573C" w:rsidP="0067573C">
      <w:pPr>
        <w:pStyle w:val="Formquestions"/>
      </w:pPr>
    </w:p>
    <w:p w14:paraId="2F09E9EC" w14:textId="77777777" w:rsidR="0067573C" w:rsidRDefault="0067573C" w:rsidP="0067573C">
      <w:pPr>
        <w:pStyle w:val="Formquestions"/>
      </w:pPr>
      <w:r w:rsidRPr="009E6477">
        <w:rPr>
          <w:rStyle w:val="Strong"/>
        </w:rPr>
        <w:t>Risk assessment completed:</w:t>
      </w:r>
      <w:r>
        <w:t xml:space="preserve"> </w:t>
      </w:r>
      <w:sdt>
        <w:sdtPr>
          <w:id w:val="-656600932"/>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Yes </w:t>
      </w:r>
      <w:sdt>
        <w:sdtPr>
          <w:id w:val="1896465139"/>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w:t>
      </w:r>
    </w:p>
    <w:p w14:paraId="2A5FC652" w14:textId="77777777" w:rsidR="0067573C" w:rsidRPr="00B81B2D" w:rsidRDefault="0067573C" w:rsidP="0067573C">
      <w:pPr>
        <w:pStyle w:val="Formquestions"/>
        <w:rPr>
          <w:rStyle w:val="Strong"/>
        </w:rPr>
      </w:pPr>
      <w:r w:rsidRPr="00B81B2D">
        <w:rPr>
          <w:rStyle w:val="Strong"/>
        </w:rPr>
        <w:t>Pattern of exposure</w:t>
      </w:r>
    </w:p>
    <w:p w14:paraId="37480B7C" w14:textId="77777777" w:rsidR="0067573C" w:rsidRPr="00B81B2D" w:rsidRDefault="00145085" w:rsidP="0067573C">
      <w:pPr>
        <w:pStyle w:val="Formquestions"/>
      </w:pPr>
      <w:sdt>
        <w:sdtPr>
          <w:id w:val="-15808021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Frequent (daily; 5 or more days in a work week)</w:t>
      </w:r>
    </w:p>
    <w:p w14:paraId="61ED69C3" w14:textId="77777777" w:rsidR="0067573C" w:rsidRPr="00B81B2D" w:rsidRDefault="00145085" w:rsidP="0067573C">
      <w:pPr>
        <w:pStyle w:val="Formquestions"/>
      </w:pPr>
      <w:sdt>
        <w:sdtPr>
          <w:id w:val="-1802063734"/>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Regular (2-3 days in a work week)</w:t>
      </w:r>
    </w:p>
    <w:p w14:paraId="6BFF563F" w14:textId="77777777" w:rsidR="0067573C" w:rsidRPr="00B81B2D" w:rsidRDefault="00145085" w:rsidP="0067573C">
      <w:pPr>
        <w:pStyle w:val="Formquestions"/>
      </w:pPr>
      <w:sdt>
        <w:sdtPr>
          <w:id w:val="-43994638"/>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Occasional (2-3 days in a work month)</w:t>
      </w:r>
    </w:p>
    <w:p w14:paraId="3D9CAB1E" w14:textId="77777777" w:rsidR="0067573C" w:rsidRPr="00B81B2D" w:rsidRDefault="00145085" w:rsidP="0067573C">
      <w:pPr>
        <w:pStyle w:val="Formquestions"/>
      </w:pPr>
      <w:sdt>
        <w:sdtPr>
          <w:id w:val="-22575926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Infrequent (1 day or less in a work month)</w:t>
      </w:r>
    </w:p>
    <w:p w14:paraId="3E5D7E08" w14:textId="77777777" w:rsidR="0067573C" w:rsidRDefault="00145085" w:rsidP="0067573C">
      <w:pPr>
        <w:pStyle w:val="Formquestions"/>
      </w:pPr>
      <w:sdt>
        <w:sdtPr>
          <w:id w:val="20253132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Seasonal (several days a week for a season)</w:t>
      </w:r>
    </w:p>
    <w:p w14:paraId="23B8D478" w14:textId="77777777" w:rsidR="0067573C" w:rsidRPr="00B81B2D" w:rsidRDefault="0067573C" w:rsidP="0067573C">
      <w:pPr>
        <w:pStyle w:val="Formquestions"/>
        <w:rPr>
          <w:rStyle w:val="Strong"/>
        </w:rPr>
      </w:pPr>
      <w:r w:rsidRPr="00B81B2D">
        <w:rPr>
          <w:rStyle w:val="Strong"/>
        </w:rPr>
        <w:t>Duration of exposure</w:t>
      </w:r>
    </w:p>
    <w:p w14:paraId="04BBD817" w14:textId="77777777" w:rsidR="0067573C" w:rsidRPr="00B81B2D" w:rsidRDefault="00145085" w:rsidP="0067573C">
      <w:pPr>
        <w:pStyle w:val="Formquestions"/>
      </w:pPr>
      <w:sdt>
        <w:sdtPr>
          <w:id w:val="269983597"/>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Long – 6 or more hours in a day</w:t>
      </w:r>
    </w:p>
    <w:p w14:paraId="355D8B53" w14:textId="77777777" w:rsidR="0067573C" w:rsidRPr="00B81B2D" w:rsidRDefault="00145085" w:rsidP="0067573C">
      <w:pPr>
        <w:pStyle w:val="Formquestions"/>
      </w:pPr>
      <w:sdt>
        <w:sdtPr>
          <w:id w:val="-204589418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Short – 1-5 hours in a day</w:t>
      </w:r>
    </w:p>
    <w:p w14:paraId="60B6C5FE" w14:textId="77777777" w:rsidR="0067573C" w:rsidRPr="00B81B2D" w:rsidRDefault="00145085" w:rsidP="0067573C">
      <w:pPr>
        <w:pStyle w:val="Formquestions"/>
      </w:pPr>
      <w:sdt>
        <w:sdtPr>
          <w:id w:val="39763942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rsidRPr="00B81B2D">
        <w:t xml:space="preserve"> Brief – less than 1 hour a day</w:t>
      </w:r>
    </w:p>
    <w:p w14:paraId="5ED68F1E" w14:textId="08E0E9F0" w:rsidR="0067573C" w:rsidRPr="00B81B2D" w:rsidRDefault="00145085" w:rsidP="0067573C">
      <w:pPr>
        <w:pStyle w:val="Formquestions"/>
      </w:pPr>
      <w:sdt>
        <w:sdtPr>
          <w:id w:val="1071080280"/>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Minimal – describe: </w:t>
      </w:r>
      <w:sdt>
        <w:sdtPr>
          <w:id w:val="-2113037446"/>
          <w:placeholder>
            <w:docPart w:val="48EA267B946247879D7C3D2FBE5FE75F"/>
          </w:placeholder>
          <w:showingPlcHdr/>
        </w:sdtPr>
        <w:sdtEndPr/>
        <w:sdtContent>
          <w:r w:rsidR="00352622" w:rsidRPr="00845A2B">
            <w:rPr>
              <w:rStyle w:val="PlaceholderText"/>
              <w:rFonts w:eastAsiaTheme="minorHAnsi"/>
            </w:rPr>
            <w:t>Click here to enter text.</w:t>
          </w:r>
        </w:sdtContent>
      </w:sdt>
    </w:p>
    <w:p w14:paraId="683D56AD" w14:textId="0471A706" w:rsidR="0067573C" w:rsidRPr="009A7DEF" w:rsidRDefault="0067573C" w:rsidP="0067573C">
      <w:pPr>
        <w:pStyle w:val="SWAFeatureHeading"/>
        <w:tabs>
          <w:tab w:val="left" w:pos="4536"/>
        </w:tabs>
        <w:rPr>
          <w:b w:val="0"/>
        </w:rPr>
      </w:pPr>
      <w:r w:rsidRPr="009E6477">
        <w:t xml:space="preserve">Work environment assessment </w:t>
      </w:r>
      <w:r w:rsidRPr="009A7DEF">
        <w:rPr>
          <w:b w:val="0"/>
        </w:rPr>
        <w:t>(tick all relevant boxes)</w:t>
      </w:r>
      <w:r w:rsidR="00352622">
        <w:rPr>
          <w:b w:val="0"/>
        </w:rPr>
        <w:br/>
        <w:t>(information provided by the PCBU)</w:t>
      </w:r>
    </w:p>
    <w:p w14:paraId="14331074" w14:textId="77777777" w:rsidR="0067573C" w:rsidRDefault="0067573C" w:rsidP="0067573C">
      <w:pPr>
        <w:pStyle w:val="Formquestions"/>
      </w:pPr>
      <w:r w:rsidRPr="009E6477">
        <w:rPr>
          <w:b/>
        </w:rPr>
        <w:t>Date of assessment:</w:t>
      </w:r>
      <w:r>
        <w:t xml:space="preserve"> </w:t>
      </w:r>
      <w:sdt>
        <w:sdtPr>
          <w:id w:val="1279443368"/>
          <w:placeholder>
            <w:docPart w:val="B503E63DB18E4EC8AF025D4921C034F0"/>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060AF14F" w14:textId="2BA3C07C" w:rsidR="0067573C" w:rsidRPr="00DD3D9E" w:rsidRDefault="0067573C" w:rsidP="0067573C">
      <w:pPr>
        <w:pStyle w:val="Formquestions"/>
        <w:rPr>
          <w:rStyle w:val="Strong"/>
          <w:bCs w:val="0"/>
        </w:rPr>
      </w:pPr>
      <w:r>
        <w:rPr>
          <w:rStyle w:val="Strong"/>
          <w:bCs w:val="0"/>
        </w:rPr>
        <w:t>Organophosphate pesticide</w:t>
      </w:r>
      <w:r w:rsidRPr="00FA2F82">
        <w:rPr>
          <w:rStyle w:val="Strong"/>
          <w:bCs w:val="0"/>
        </w:rPr>
        <w:t xml:space="preserve"> </w:t>
      </w:r>
      <w:r w:rsidR="00481D8A" w:rsidRPr="00DD3D9E">
        <w:rPr>
          <w:rStyle w:val="Strong"/>
          <w:bCs w:val="0"/>
        </w:rPr>
        <w:t>industry/use</w:t>
      </w:r>
    </w:p>
    <w:p w14:paraId="6CD81BE5" w14:textId="77777777" w:rsidR="0067573C" w:rsidRDefault="00145085" w:rsidP="0067573C">
      <w:pPr>
        <w:pStyle w:val="Formquestions"/>
      </w:pPr>
      <w:sdt>
        <w:sdtPr>
          <w:id w:val="151920156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Pest control</w:t>
      </w:r>
      <w:r w:rsidR="0067573C">
        <w:tab/>
      </w:r>
      <w:sdt>
        <w:sdtPr>
          <w:id w:val="-182287300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Manufacture and packaging</w:t>
      </w:r>
    </w:p>
    <w:p w14:paraId="39B302DF" w14:textId="77777777" w:rsidR="0067573C" w:rsidRDefault="00145085" w:rsidP="0067573C">
      <w:pPr>
        <w:pStyle w:val="Formquestions"/>
      </w:pPr>
      <w:sdt>
        <w:sdtPr>
          <w:id w:val="1019972116"/>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Transport, storage or distribution</w:t>
      </w:r>
      <w:r w:rsidR="0067573C">
        <w:tab/>
      </w:r>
      <w:sdt>
        <w:sdtPr>
          <w:id w:val="-2047290825"/>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Agricultural industry</w:t>
      </w:r>
    </w:p>
    <w:p w14:paraId="23820765" w14:textId="77777777" w:rsidR="0067573C" w:rsidRDefault="00145085" w:rsidP="0067573C">
      <w:pPr>
        <w:pStyle w:val="Formquestions"/>
      </w:pPr>
      <w:sdt>
        <w:sdtPr>
          <w:id w:val="-226848786"/>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Aerial crop spraying</w:t>
      </w:r>
      <w:r w:rsidR="0067573C">
        <w:tab/>
      </w:r>
      <w:sdt>
        <w:sdtPr>
          <w:id w:val="-151531987"/>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Horticultural industry</w:t>
      </w:r>
    </w:p>
    <w:p w14:paraId="4E627420" w14:textId="77777777" w:rsidR="0067573C" w:rsidRDefault="00145085" w:rsidP="0067573C">
      <w:pPr>
        <w:pStyle w:val="Formquestions"/>
      </w:pPr>
      <w:sdt>
        <w:sdtPr>
          <w:id w:val="121734688"/>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Veterinary work</w:t>
      </w:r>
      <w:r w:rsidR="0067573C">
        <w:tab/>
      </w:r>
      <w:sdt>
        <w:sdtPr>
          <w:id w:val="-671567132"/>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Farming</w:t>
      </w:r>
    </w:p>
    <w:p w14:paraId="320DBF93" w14:textId="77777777" w:rsidR="0067573C" w:rsidRDefault="00145085" w:rsidP="0067573C">
      <w:pPr>
        <w:pStyle w:val="Formquestions"/>
      </w:pPr>
      <w:sdt>
        <w:sdtPr>
          <w:id w:val="83734860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Seasonal field work</w:t>
      </w:r>
      <w:r w:rsidR="0067573C">
        <w:tab/>
      </w:r>
      <w:sdt>
        <w:sdtPr>
          <w:id w:val="-1325585338"/>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Laboratory work</w:t>
      </w:r>
    </w:p>
    <w:p w14:paraId="547B3CF9" w14:textId="77777777" w:rsidR="0067573C" w:rsidRPr="00670A54" w:rsidRDefault="00145085" w:rsidP="0067573C">
      <w:pPr>
        <w:pStyle w:val="Formquestions"/>
        <w:rPr>
          <w:rFonts w:eastAsiaTheme="minorHAnsi"/>
        </w:rPr>
      </w:pPr>
      <w:sdt>
        <w:sdtPr>
          <w:id w:val="-87500667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Other (specify):</w:t>
      </w:r>
    </w:p>
    <w:tbl>
      <w:tblPr>
        <w:tblStyle w:val="TableGrid"/>
        <w:tblW w:w="0" w:type="auto"/>
        <w:tblLook w:val="04A0" w:firstRow="1" w:lastRow="0" w:firstColumn="1" w:lastColumn="0" w:noHBand="0" w:noVBand="1"/>
        <w:tblCaption w:val="Table"/>
        <w:tblDescription w:val="Work environment questions regarding controls"/>
      </w:tblPr>
      <w:tblGrid>
        <w:gridCol w:w="8833"/>
      </w:tblGrid>
      <w:tr w:rsidR="00352622" w14:paraId="0B4690ED" w14:textId="77777777" w:rsidTr="00352622">
        <w:tc>
          <w:tcPr>
            <w:tcW w:w="9049" w:type="dxa"/>
            <w:tcBorders>
              <w:top w:val="nil"/>
              <w:left w:val="nil"/>
              <w:bottom w:val="nil"/>
              <w:right w:val="nil"/>
            </w:tcBorders>
            <w:shd w:val="clear" w:color="auto" w:fill="auto"/>
          </w:tcPr>
          <w:p w14:paraId="0D22CE07" w14:textId="06F34D15" w:rsidR="00352622" w:rsidRPr="00352622" w:rsidRDefault="00352622" w:rsidP="00352622">
            <w:pPr>
              <w:pStyle w:val="Formquestions"/>
              <w:rPr>
                <w:rFonts w:eastAsiaTheme="minorHAnsi"/>
              </w:rPr>
            </w:pPr>
            <w:r>
              <w:rPr>
                <w:rFonts w:eastAsiaTheme="minorHAnsi"/>
                <w:b/>
              </w:rPr>
              <w:t>Other chemicals the worker may be exposed to:</w:t>
            </w:r>
            <w:r>
              <w:t xml:space="preserve"> </w:t>
            </w:r>
            <w:sdt>
              <w:sdtPr>
                <w:id w:val="1502546924"/>
                <w:placeholder>
                  <w:docPart w:val="6BDC553C2B384B109DB3EA1AF345BF2D"/>
                </w:placeholder>
                <w:showingPlcHdr/>
              </w:sdtPr>
              <w:sdtEndPr/>
              <w:sdtContent>
                <w:r w:rsidRPr="00845A2B">
                  <w:rPr>
                    <w:rStyle w:val="PlaceholderText"/>
                    <w:rFonts w:eastAsiaTheme="minorHAnsi"/>
                  </w:rPr>
                  <w:t>Click here to enter text.</w:t>
                </w:r>
              </w:sdtContent>
            </w:sdt>
          </w:p>
        </w:tc>
      </w:tr>
    </w:tbl>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00" w:firstRow="0" w:lastRow="0" w:firstColumn="0" w:lastColumn="0" w:noHBand="1" w:noVBand="1"/>
        <w:tblCaption w:val="Table"/>
        <w:tblDescription w:val="Work environment questions regarding controls"/>
      </w:tblPr>
      <w:tblGrid>
        <w:gridCol w:w="6466"/>
        <w:gridCol w:w="1249"/>
        <w:gridCol w:w="1118"/>
      </w:tblGrid>
      <w:tr w:rsidR="0067573C" w:rsidRPr="00C81593" w14:paraId="4AFC507A" w14:textId="77777777" w:rsidTr="000A0953">
        <w:trPr>
          <w:tblHeader/>
        </w:trPr>
        <w:tc>
          <w:tcPr>
            <w:tcW w:w="3660" w:type="pct"/>
            <w:shd w:val="clear" w:color="auto" w:fill="auto"/>
          </w:tcPr>
          <w:p w14:paraId="0392C82A" w14:textId="77777777" w:rsidR="0067573C" w:rsidRPr="00C81593" w:rsidRDefault="0067573C" w:rsidP="000A0953">
            <w:pPr>
              <w:pStyle w:val="Tableheading"/>
            </w:pPr>
            <w:r w:rsidRPr="00C81593">
              <w:t>Controls</w:t>
            </w:r>
          </w:p>
        </w:tc>
        <w:tc>
          <w:tcPr>
            <w:tcW w:w="707" w:type="pct"/>
            <w:shd w:val="clear" w:color="auto" w:fill="auto"/>
          </w:tcPr>
          <w:p w14:paraId="31159D25" w14:textId="77777777" w:rsidR="0067573C" w:rsidRPr="00C81593" w:rsidRDefault="0067573C" w:rsidP="000A0953">
            <w:pPr>
              <w:pStyle w:val="Tableheading"/>
            </w:pPr>
          </w:p>
        </w:tc>
        <w:tc>
          <w:tcPr>
            <w:tcW w:w="633" w:type="pct"/>
            <w:shd w:val="clear" w:color="auto" w:fill="auto"/>
          </w:tcPr>
          <w:p w14:paraId="253A5C86" w14:textId="77777777" w:rsidR="0067573C" w:rsidRPr="00C81593" w:rsidRDefault="0067573C" w:rsidP="000A0953">
            <w:pPr>
              <w:pStyle w:val="Tableheading"/>
            </w:pPr>
          </w:p>
        </w:tc>
      </w:tr>
      <w:tr w:rsidR="0067573C" w:rsidRPr="00C81593" w14:paraId="73B4FCFB" w14:textId="77777777" w:rsidTr="000A0953">
        <w:tc>
          <w:tcPr>
            <w:tcW w:w="3660" w:type="pct"/>
            <w:shd w:val="clear" w:color="auto" w:fill="auto"/>
          </w:tcPr>
          <w:p w14:paraId="4CA84351" w14:textId="77777777" w:rsidR="0067573C" w:rsidRPr="00C81593" w:rsidRDefault="0067573C" w:rsidP="000A0953">
            <w:pPr>
              <w:pStyle w:val="Tabletext"/>
            </w:pPr>
            <w:r w:rsidRPr="00C81593">
              <w:t>Wear gloves</w:t>
            </w:r>
          </w:p>
        </w:tc>
        <w:tc>
          <w:tcPr>
            <w:tcW w:w="707" w:type="pct"/>
            <w:shd w:val="clear" w:color="auto" w:fill="auto"/>
          </w:tcPr>
          <w:p w14:paraId="6E2B62F3" w14:textId="77777777" w:rsidR="0067573C" w:rsidRPr="00C81593" w:rsidRDefault="00145085" w:rsidP="000A0953">
            <w:pPr>
              <w:pStyle w:val="Tabletext"/>
            </w:pPr>
            <w:sdt>
              <w:sdtPr>
                <w:id w:val="-2026855420"/>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tc>
          <w:tcPr>
            <w:tcW w:w="633" w:type="pct"/>
            <w:shd w:val="clear" w:color="auto" w:fill="auto"/>
          </w:tcPr>
          <w:p w14:paraId="117FED08" w14:textId="77777777" w:rsidR="0067573C" w:rsidRPr="00C81593" w:rsidRDefault="00145085" w:rsidP="000A0953">
            <w:pPr>
              <w:pStyle w:val="Tabletext"/>
            </w:pPr>
            <w:sdt>
              <w:sdtPr>
                <w:id w:val="-1706323635"/>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r>
      <w:tr w:rsidR="0067573C" w:rsidRPr="00C81593" w14:paraId="3F8B2F38" w14:textId="77777777" w:rsidTr="000A0953">
        <w:tc>
          <w:tcPr>
            <w:tcW w:w="3660" w:type="pct"/>
            <w:shd w:val="clear" w:color="auto" w:fill="auto"/>
          </w:tcPr>
          <w:p w14:paraId="015A286A" w14:textId="77777777" w:rsidR="0067573C" w:rsidRPr="00C81593" w:rsidRDefault="0067573C" w:rsidP="000A0953">
            <w:pPr>
              <w:pStyle w:val="Tabletext"/>
            </w:pPr>
            <w:r w:rsidRPr="004A7270">
              <w:lastRenderedPageBreak/>
              <w:t>Safety goggles/face shield</w:t>
            </w:r>
          </w:p>
        </w:tc>
        <w:tc>
          <w:tcPr>
            <w:tcW w:w="707" w:type="pct"/>
            <w:shd w:val="clear" w:color="auto" w:fill="auto"/>
          </w:tcPr>
          <w:p w14:paraId="7ACD2E77" w14:textId="77777777" w:rsidR="0067573C" w:rsidRPr="00C81593" w:rsidRDefault="00145085" w:rsidP="000A0953">
            <w:pPr>
              <w:pStyle w:val="Tabletext"/>
            </w:pPr>
            <w:sdt>
              <w:sdtPr>
                <w:id w:val="-1522551635"/>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tc>
          <w:tcPr>
            <w:tcW w:w="633" w:type="pct"/>
            <w:shd w:val="clear" w:color="auto" w:fill="auto"/>
          </w:tcPr>
          <w:p w14:paraId="2C7C81C5" w14:textId="77777777" w:rsidR="0067573C" w:rsidRPr="00C81593" w:rsidRDefault="00145085" w:rsidP="000A0953">
            <w:pPr>
              <w:pStyle w:val="Tabletext"/>
            </w:pPr>
            <w:sdt>
              <w:sdtPr>
                <w:id w:val="-126152277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r>
      <w:tr w:rsidR="0067573C" w:rsidRPr="00C81593" w14:paraId="78BA66A8" w14:textId="77777777" w:rsidTr="000A0953">
        <w:tc>
          <w:tcPr>
            <w:tcW w:w="3660" w:type="pct"/>
            <w:shd w:val="clear" w:color="auto" w:fill="auto"/>
          </w:tcPr>
          <w:p w14:paraId="599F4A37" w14:textId="77777777" w:rsidR="0067573C" w:rsidRPr="00C81593" w:rsidRDefault="0067573C" w:rsidP="000A0953">
            <w:pPr>
              <w:pStyle w:val="Tabletext"/>
            </w:pPr>
            <w:r w:rsidRPr="00C81593">
              <w:t>Respirator use</w:t>
            </w:r>
          </w:p>
        </w:tc>
        <w:tc>
          <w:tcPr>
            <w:tcW w:w="707" w:type="pct"/>
            <w:shd w:val="clear" w:color="auto" w:fill="auto"/>
          </w:tcPr>
          <w:p w14:paraId="4EEEF5C6" w14:textId="77777777" w:rsidR="0067573C" w:rsidRPr="00C81593" w:rsidRDefault="00145085" w:rsidP="000A0953">
            <w:pPr>
              <w:pStyle w:val="Tabletext"/>
            </w:pPr>
            <w:sdt>
              <w:sdtPr>
                <w:id w:val="-206224021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tc>
          <w:tcPr>
            <w:tcW w:w="633" w:type="pct"/>
            <w:shd w:val="clear" w:color="auto" w:fill="auto"/>
          </w:tcPr>
          <w:p w14:paraId="405785F2" w14:textId="77777777" w:rsidR="0067573C" w:rsidRPr="00C81593" w:rsidRDefault="00145085" w:rsidP="000A0953">
            <w:pPr>
              <w:pStyle w:val="Tabletext"/>
            </w:pPr>
            <w:sdt>
              <w:sdtPr>
                <w:id w:val="1006863488"/>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r>
      <w:tr w:rsidR="00FE5D6D" w:rsidRPr="00C81593" w14:paraId="0F2EEA48" w14:textId="77777777" w:rsidTr="000C71B9">
        <w:tc>
          <w:tcPr>
            <w:tcW w:w="5000" w:type="pct"/>
            <w:gridSpan w:val="3"/>
            <w:shd w:val="clear" w:color="auto" w:fill="auto"/>
          </w:tcPr>
          <w:p w14:paraId="71095C82" w14:textId="682FBCF2" w:rsidR="00FE5D6D" w:rsidRDefault="00FE5D6D" w:rsidP="00FE5D6D">
            <w:pPr>
              <w:pStyle w:val="Tabletext"/>
              <w:tabs>
                <w:tab w:val="right" w:pos="8622"/>
              </w:tabs>
            </w:pPr>
            <w:r>
              <w:t>Respirator type</w:t>
            </w:r>
            <w:r>
              <w:tab/>
            </w:r>
            <w:sdt>
              <w:sdtPr>
                <w:id w:val="-694383333"/>
                <w:placeholder>
                  <w:docPart w:val="98647B8D12ED4AFC85F8414C52A0DE28"/>
                </w:placeholder>
                <w:showingPlcHdr/>
              </w:sdtPr>
              <w:sdtEndPr/>
              <w:sdtContent>
                <w:r w:rsidR="00352622" w:rsidRPr="00845A2B">
                  <w:rPr>
                    <w:rStyle w:val="PlaceholderText"/>
                    <w:rFonts w:eastAsiaTheme="minorHAnsi"/>
                  </w:rPr>
                  <w:t>Click here to enter text.</w:t>
                </w:r>
              </w:sdtContent>
            </w:sdt>
            <w:r>
              <w:tab/>
            </w:r>
          </w:p>
        </w:tc>
      </w:tr>
      <w:tr w:rsidR="0067573C" w:rsidRPr="00C81593" w14:paraId="146A5932" w14:textId="77777777" w:rsidTr="000A0953">
        <w:tc>
          <w:tcPr>
            <w:tcW w:w="3660" w:type="pct"/>
            <w:shd w:val="clear" w:color="auto" w:fill="auto"/>
          </w:tcPr>
          <w:p w14:paraId="220141C1" w14:textId="141DC10F" w:rsidR="0067573C" w:rsidRPr="00C81593" w:rsidRDefault="0067573C" w:rsidP="000A0953">
            <w:pPr>
              <w:pStyle w:val="Tabletext"/>
            </w:pPr>
            <w:r w:rsidRPr="00C81593">
              <w:t>Local exhaust ventilation</w:t>
            </w:r>
          </w:p>
        </w:tc>
        <w:tc>
          <w:tcPr>
            <w:tcW w:w="707" w:type="pct"/>
            <w:shd w:val="clear" w:color="auto" w:fill="auto"/>
          </w:tcPr>
          <w:p w14:paraId="2544535F" w14:textId="77777777" w:rsidR="0067573C" w:rsidRPr="00C81593" w:rsidRDefault="00145085" w:rsidP="000A0953">
            <w:pPr>
              <w:pStyle w:val="Tabletext"/>
            </w:pPr>
            <w:sdt>
              <w:sdtPr>
                <w:id w:val="1934930977"/>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tc>
          <w:tcPr>
            <w:tcW w:w="633" w:type="pct"/>
            <w:shd w:val="clear" w:color="auto" w:fill="auto"/>
          </w:tcPr>
          <w:p w14:paraId="493F1736" w14:textId="77777777" w:rsidR="0067573C" w:rsidRPr="00C81593" w:rsidRDefault="00145085" w:rsidP="000A0953">
            <w:pPr>
              <w:pStyle w:val="Tabletext"/>
            </w:pPr>
            <w:sdt>
              <w:sdtPr>
                <w:id w:val="-1460030552"/>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r>
      <w:tr w:rsidR="0067573C" w:rsidRPr="00C81593" w14:paraId="37CED1F3" w14:textId="77777777" w:rsidTr="000A0953">
        <w:tc>
          <w:tcPr>
            <w:tcW w:w="3660" w:type="pct"/>
            <w:shd w:val="clear" w:color="auto" w:fill="auto"/>
          </w:tcPr>
          <w:p w14:paraId="4EECA031" w14:textId="77777777" w:rsidR="0067573C" w:rsidRPr="00C81593" w:rsidRDefault="0067573C" w:rsidP="000A0953">
            <w:pPr>
              <w:pStyle w:val="Tabletext"/>
            </w:pPr>
            <w:r w:rsidRPr="00C81593">
              <w:t>Overalls/work clothing</w:t>
            </w:r>
          </w:p>
        </w:tc>
        <w:tc>
          <w:tcPr>
            <w:tcW w:w="707" w:type="pct"/>
            <w:shd w:val="clear" w:color="auto" w:fill="auto"/>
          </w:tcPr>
          <w:p w14:paraId="66CA4726" w14:textId="77777777" w:rsidR="0067573C" w:rsidRPr="00C81593" w:rsidRDefault="00145085" w:rsidP="000A0953">
            <w:pPr>
              <w:pStyle w:val="Tabletext"/>
            </w:pPr>
            <w:sdt>
              <w:sdtPr>
                <w:id w:val="-1679499694"/>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tc>
          <w:tcPr>
            <w:tcW w:w="633" w:type="pct"/>
            <w:shd w:val="clear" w:color="auto" w:fill="auto"/>
          </w:tcPr>
          <w:p w14:paraId="7918645A" w14:textId="77777777" w:rsidR="0067573C" w:rsidRPr="00C81593" w:rsidRDefault="00145085" w:rsidP="000A0953">
            <w:pPr>
              <w:pStyle w:val="Tabletext"/>
            </w:pPr>
            <w:sdt>
              <w:sdtPr>
                <w:id w:val="170412754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r>
      <w:tr w:rsidR="0067573C" w:rsidRPr="00C81593" w14:paraId="66117BD7" w14:textId="77777777" w:rsidTr="000A0953">
        <w:tc>
          <w:tcPr>
            <w:tcW w:w="3660" w:type="pct"/>
            <w:shd w:val="clear" w:color="auto" w:fill="auto"/>
          </w:tcPr>
          <w:p w14:paraId="1459177E" w14:textId="77777777" w:rsidR="0067573C" w:rsidRPr="00C81593" w:rsidRDefault="0067573C" w:rsidP="000A0953">
            <w:pPr>
              <w:pStyle w:val="Tabletext"/>
            </w:pPr>
            <w:r w:rsidRPr="00C81593">
              <w:t>Laundering by employer</w:t>
            </w:r>
          </w:p>
        </w:tc>
        <w:tc>
          <w:tcPr>
            <w:tcW w:w="707" w:type="pct"/>
            <w:shd w:val="clear" w:color="auto" w:fill="auto"/>
          </w:tcPr>
          <w:p w14:paraId="38E709CD" w14:textId="77777777" w:rsidR="0067573C" w:rsidRPr="00C81593" w:rsidRDefault="00145085" w:rsidP="000A0953">
            <w:pPr>
              <w:pStyle w:val="Tabletext"/>
            </w:pPr>
            <w:sdt>
              <w:sdtPr>
                <w:id w:val="277215090"/>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tc>
          <w:tcPr>
            <w:tcW w:w="633" w:type="pct"/>
            <w:shd w:val="clear" w:color="auto" w:fill="auto"/>
          </w:tcPr>
          <w:p w14:paraId="126FCCD3" w14:textId="77777777" w:rsidR="0067573C" w:rsidRPr="00C81593" w:rsidRDefault="00145085" w:rsidP="000A0953">
            <w:pPr>
              <w:pStyle w:val="Tabletext"/>
            </w:pPr>
            <w:sdt>
              <w:sdtPr>
                <w:id w:val="99846588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r>
      <w:tr w:rsidR="0067573C" w:rsidRPr="00C81593" w14:paraId="2178733E" w14:textId="77777777" w:rsidTr="000A0953">
        <w:tc>
          <w:tcPr>
            <w:tcW w:w="3660" w:type="pct"/>
            <w:shd w:val="clear" w:color="auto" w:fill="auto"/>
          </w:tcPr>
          <w:p w14:paraId="47C8C1FE" w14:textId="77777777" w:rsidR="0067573C" w:rsidRPr="00C81593" w:rsidRDefault="0067573C" w:rsidP="000A0953">
            <w:pPr>
              <w:pStyle w:val="Tabletext"/>
            </w:pPr>
            <w:r w:rsidRPr="00C81593">
              <w:t xml:space="preserve">Wash basins </w:t>
            </w:r>
            <w:r>
              <w:t xml:space="preserve">and </w:t>
            </w:r>
            <w:r w:rsidRPr="00C81593">
              <w:t xml:space="preserve">showers (with hot </w:t>
            </w:r>
            <w:r>
              <w:t>and</w:t>
            </w:r>
            <w:r w:rsidRPr="00C81593">
              <w:t xml:space="preserve"> cold water)</w:t>
            </w:r>
          </w:p>
        </w:tc>
        <w:tc>
          <w:tcPr>
            <w:tcW w:w="707" w:type="pct"/>
            <w:shd w:val="clear" w:color="auto" w:fill="auto"/>
          </w:tcPr>
          <w:p w14:paraId="7BC713C6" w14:textId="77777777" w:rsidR="0067573C" w:rsidRPr="00C81593" w:rsidRDefault="00145085" w:rsidP="000A0953">
            <w:pPr>
              <w:pStyle w:val="Tabletext"/>
            </w:pPr>
            <w:sdt>
              <w:sdtPr>
                <w:id w:val="-14458732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tc>
          <w:tcPr>
            <w:tcW w:w="633" w:type="pct"/>
            <w:shd w:val="clear" w:color="auto" w:fill="auto"/>
          </w:tcPr>
          <w:p w14:paraId="1F4E7F5A" w14:textId="77777777" w:rsidR="0067573C" w:rsidRPr="00C81593" w:rsidRDefault="00145085" w:rsidP="000A0953">
            <w:pPr>
              <w:pStyle w:val="Tabletext"/>
            </w:pPr>
            <w:sdt>
              <w:sdtPr>
                <w:id w:val="1881664197"/>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r>
      <w:tr w:rsidR="00133029" w:rsidRPr="00C81593" w14:paraId="58809A63" w14:textId="77777777" w:rsidTr="000A0953">
        <w:tc>
          <w:tcPr>
            <w:tcW w:w="3660" w:type="pct"/>
            <w:shd w:val="clear" w:color="auto" w:fill="auto"/>
          </w:tcPr>
          <w:p w14:paraId="64A4E22A" w14:textId="69AC33E5" w:rsidR="00133029" w:rsidRPr="00C81593" w:rsidRDefault="00133029" w:rsidP="000A0953">
            <w:pPr>
              <w:pStyle w:val="Tabletext"/>
            </w:pPr>
            <w:r w:rsidRPr="00133029">
              <w:t>Other please specify</w:t>
            </w:r>
          </w:p>
        </w:tc>
        <w:tc>
          <w:tcPr>
            <w:tcW w:w="707" w:type="pct"/>
            <w:shd w:val="clear" w:color="auto" w:fill="auto"/>
          </w:tcPr>
          <w:p w14:paraId="2485567A" w14:textId="77777777" w:rsidR="00133029" w:rsidRDefault="00133029" w:rsidP="000A0953">
            <w:pPr>
              <w:pStyle w:val="Tabletext"/>
            </w:pPr>
          </w:p>
        </w:tc>
        <w:tc>
          <w:tcPr>
            <w:tcW w:w="633" w:type="pct"/>
            <w:shd w:val="clear" w:color="auto" w:fill="auto"/>
          </w:tcPr>
          <w:p w14:paraId="2A534B68" w14:textId="77777777" w:rsidR="00133029" w:rsidRDefault="00133029" w:rsidP="000A0953">
            <w:pPr>
              <w:pStyle w:val="Tabletext"/>
            </w:pPr>
          </w:p>
        </w:tc>
      </w:tr>
    </w:tbl>
    <w:p w14:paraId="1B79775A" w14:textId="433BD485" w:rsidR="000C71B9" w:rsidRPr="00131C88" w:rsidRDefault="00A324E4" w:rsidP="000C71B9">
      <w:pPr>
        <w:pStyle w:val="SWAFeatureHeading"/>
      </w:pPr>
      <w:r>
        <w:t>H</w:t>
      </w:r>
      <w:r w:rsidR="000C71B9">
        <w:t>ealth</w:t>
      </w:r>
      <w:r w:rsidR="000C71B9" w:rsidRPr="002220D8">
        <w:t xml:space="preserve"> monitoring results</w:t>
      </w:r>
    </w:p>
    <w:p w14:paraId="3E900E03" w14:textId="5E9BB810" w:rsidR="0067573C" w:rsidRPr="000C71B9" w:rsidRDefault="0067573C" w:rsidP="000C71B9">
      <w:pPr>
        <w:rPr>
          <w:b/>
        </w:rPr>
      </w:pPr>
      <w:r w:rsidRPr="000C71B9">
        <w:rPr>
          <w:b/>
        </w:rPr>
        <w:t>Biological monitoring results</w:t>
      </w:r>
    </w:p>
    <w:p w14:paraId="37765C7C" w14:textId="0352C831" w:rsidR="0067573C" w:rsidRDefault="00133029" w:rsidP="000C71B9">
      <w:r w:rsidRPr="00131C88">
        <w:t xml:space="preserve">Include/attach test results </w:t>
      </w:r>
      <w:r w:rsidRPr="00FA74F7">
        <w:t>that indicate whether or n</w:t>
      </w:r>
      <w:r>
        <w:t>ot the worker has been exposed</w:t>
      </w:r>
    </w:p>
    <w:p w14:paraId="32BC5D25" w14:textId="2B484384" w:rsidR="0067573C" w:rsidRPr="00E72EBF" w:rsidRDefault="0067573C" w:rsidP="000C71B9">
      <w:pPr>
        <w:rPr>
          <w:b/>
        </w:rPr>
      </w:pPr>
      <w:r w:rsidRPr="000C71B9">
        <w:rPr>
          <w:b/>
        </w:rPr>
        <w:t>Urine A</w:t>
      </w:r>
      <w:r w:rsidR="00E72EBF">
        <w:rPr>
          <w:b/>
        </w:rPr>
        <w:t xml:space="preserve">lkyl Phosphate Metabolites test </w:t>
      </w:r>
      <w:r>
        <w:t>(urinary dialkyl phosphate)</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Biological monitoring results"/>
      </w:tblPr>
      <w:tblGrid>
        <w:gridCol w:w="2580"/>
        <w:gridCol w:w="2353"/>
        <w:gridCol w:w="1473"/>
        <w:gridCol w:w="2427"/>
      </w:tblGrid>
      <w:tr w:rsidR="0067573C" w:rsidRPr="00C13E1A" w14:paraId="3B32EF4E" w14:textId="77777777" w:rsidTr="000A0953">
        <w:trPr>
          <w:cnfStyle w:val="100000000000" w:firstRow="1" w:lastRow="0" w:firstColumn="0" w:lastColumn="0" w:oddVBand="0" w:evenVBand="0" w:oddHBand="0" w:evenHBand="0" w:firstRowFirstColumn="0" w:firstRowLastColumn="0" w:lastRowFirstColumn="0" w:lastRowLastColumn="0"/>
          <w:tblHeader/>
        </w:trPr>
        <w:tc>
          <w:tcPr>
            <w:tcW w:w="1460" w:type="pct"/>
            <w:shd w:val="clear" w:color="auto" w:fill="auto"/>
            <w:vAlign w:val="bottom"/>
          </w:tcPr>
          <w:p w14:paraId="7F4E28CF" w14:textId="77777777" w:rsidR="0067573C" w:rsidRPr="00C13E1A" w:rsidRDefault="0067573C" w:rsidP="000A0953">
            <w:pPr>
              <w:pStyle w:val="Tableheading"/>
              <w:keepNext/>
              <w:keepLines/>
              <w:rPr>
                <w:b/>
              </w:rPr>
            </w:pPr>
            <w:r w:rsidRPr="00866FC7">
              <w:rPr>
                <w:b/>
              </w:rPr>
              <w:t>Test date</w:t>
            </w:r>
          </w:p>
        </w:tc>
        <w:tc>
          <w:tcPr>
            <w:tcW w:w="1332" w:type="pct"/>
            <w:shd w:val="clear" w:color="auto" w:fill="auto"/>
            <w:vAlign w:val="bottom"/>
          </w:tcPr>
          <w:p w14:paraId="74807B44" w14:textId="77777777" w:rsidR="0067573C" w:rsidRPr="00C13E1A" w:rsidRDefault="0067573C" w:rsidP="000A0953">
            <w:pPr>
              <w:pStyle w:val="Tableheading"/>
              <w:keepNext/>
              <w:keepLines/>
              <w:rPr>
                <w:b/>
              </w:rPr>
            </w:pPr>
            <w:r w:rsidRPr="00866FC7">
              <w:rPr>
                <w:b/>
              </w:rPr>
              <w:t>DAP</w:t>
            </w:r>
            <w:r>
              <w:rPr>
                <w:b/>
              </w:rPr>
              <w:br/>
            </w:r>
            <w:r w:rsidRPr="00866FC7">
              <w:t>(µmol/mol creatinine)</w:t>
            </w:r>
          </w:p>
        </w:tc>
        <w:tc>
          <w:tcPr>
            <w:tcW w:w="834" w:type="pct"/>
            <w:shd w:val="clear" w:color="auto" w:fill="auto"/>
            <w:vAlign w:val="bottom"/>
          </w:tcPr>
          <w:p w14:paraId="0005D977" w14:textId="77777777" w:rsidR="0067573C" w:rsidRPr="00C13E1A" w:rsidRDefault="0067573C" w:rsidP="000A0953">
            <w:pPr>
              <w:pStyle w:val="Tableheading"/>
              <w:keepNext/>
              <w:keepLines/>
              <w:rPr>
                <w:b/>
              </w:rPr>
            </w:pPr>
            <w:r w:rsidRPr="00866FC7">
              <w:rPr>
                <w:b/>
              </w:rPr>
              <w:t>Timing</w:t>
            </w:r>
          </w:p>
        </w:tc>
        <w:tc>
          <w:tcPr>
            <w:tcW w:w="1374" w:type="pct"/>
            <w:shd w:val="clear" w:color="auto" w:fill="auto"/>
            <w:vAlign w:val="bottom"/>
          </w:tcPr>
          <w:p w14:paraId="7B746426" w14:textId="77777777" w:rsidR="0067573C" w:rsidRPr="00C13E1A" w:rsidRDefault="0067573C" w:rsidP="000A0953">
            <w:pPr>
              <w:pStyle w:val="Tableheading"/>
              <w:keepNext/>
              <w:keepLines/>
              <w:rPr>
                <w:b/>
              </w:rPr>
            </w:pPr>
            <w:r w:rsidRPr="00866FC7">
              <w:rPr>
                <w:b/>
              </w:rPr>
              <w:t>Comment</w:t>
            </w:r>
          </w:p>
        </w:tc>
      </w:tr>
      <w:tr w:rsidR="0067573C" w:rsidRPr="00126BD3" w14:paraId="5FD24A8B" w14:textId="77777777" w:rsidTr="000A0953">
        <w:sdt>
          <w:sdtPr>
            <w:id w:val="-1376769040"/>
            <w:placeholder>
              <w:docPart w:val="EBEF7DA02229492C82D45D664488C93A"/>
            </w:placeholder>
            <w:showingPlcHdr/>
            <w:date>
              <w:dateFormat w:val="d/MM/yyyy"/>
              <w:lid w:val="en-AU"/>
              <w:storeMappedDataAs w:val="dateTime"/>
              <w:calendar w:val="gregorian"/>
            </w:date>
          </w:sdtPr>
          <w:sdtEndPr/>
          <w:sdtContent>
            <w:tc>
              <w:tcPr>
                <w:tcW w:w="1460" w:type="pct"/>
                <w:shd w:val="clear" w:color="auto" w:fill="auto"/>
                <w:vAlign w:val="bottom"/>
              </w:tcPr>
              <w:p w14:paraId="2C136186" w14:textId="77777777" w:rsidR="0067573C" w:rsidRPr="004658EC" w:rsidRDefault="0067573C" w:rsidP="000A0953">
                <w:pPr>
                  <w:pStyle w:val="Tabletext"/>
                </w:pPr>
                <w:r w:rsidRPr="0012748A">
                  <w:rPr>
                    <w:rStyle w:val="PlaceholderText"/>
                    <w:rFonts w:eastAsiaTheme="minorHAnsi"/>
                  </w:rPr>
                  <w:t>Click here to enter a date.</w:t>
                </w:r>
              </w:p>
            </w:tc>
          </w:sdtContent>
        </w:sdt>
        <w:sdt>
          <w:sdtPr>
            <w:id w:val="1960070654"/>
            <w:placeholder>
              <w:docPart w:val="E1BC8F61FBC1416B9754887107EEFF71"/>
            </w:placeholder>
            <w:showingPlcHdr/>
          </w:sdtPr>
          <w:sdtEndPr/>
          <w:sdtContent>
            <w:tc>
              <w:tcPr>
                <w:tcW w:w="1332" w:type="pct"/>
                <w:shd w:val="clear" w:color="auto" w:fill="auto"/>
                <w:vAlign w:val="bottom"/>
              </w:tcPr>
              <w:p w14:paraId="7E911184" w14:textId="08D68210" w:rsidR="0067573C" w:rsidRPr="00C81593" w:rsidRDefault="00352622" w:rsidP="000A0953">
                <w:pPr>
                  <w:pStyle w:val="Tabletext"/>
                </w:pPr>
                <w:r w:rsidRPr="00845A2B">
                  <w:rPr>
                    <w:rStyle w:val="PlaceholderText"/>
                    <w:rFonts w:eastAsiaTheme="minorHAnsi"/>
                  </w:rPr>
                  <w:t>Click here to enter text.</w:t>
                </w:r>
              </w:p>
            </w:tc>
          </w:sdtContent>
        </w:sdt>
        <w:tc>
          <w:tcPr>
            <w:tcW w:w="834" w:type="pct"/>
            <w:shd w:val="clear" w:color="auto" w:fill="auto"/>
            <w:vAlign w:val="bottom"/>
          </w:tcPr>
          <w:p w14:paraId="1E59EBDE" w14:textId="77777777" w:rsidR="0067573C" w:rsidRDefault="00145085" w:rsidP="000A0953">
            <w:pPr>
              <w:pStyle w:val="Tabletext"/>
            </w:pPr>
            <w:sdt>
              <w:sdtPr>
                <w:id w:val="-174573028"/>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Pre-shift </w:t>
            </w:r>
          </w:p>
          <w:p w14:paraId="7ABA6150" w14:textId="77777777" w:rsidR="0067573C" w:rsidRDefault="00145085" w:rsidP="000A0953">
            <w:pPr>
              <w:pStyle w:val="Tabletext"/>
            </w:pPr>
            <w:sdt>
              <w:sdtPr>
                <w:id w:val="607627455"/>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Post-shift</w:t>
            </w:r>
          </w:p>
          <w:p w14:paraId="5B3426B5" w14:textId="77777777" w:rsidR="0067573C" w:rsidRPr="00C81593" w:rsidRDefault="00145085" w:rsidP="000A0953">
            <w:pPr>
              <w:pStyle w:val="Tabletext"/>
            </w:pPr>
            <w:sdt>
              <w:sdtPr>
                <w:id w:val="-209431061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Next day</w:t>
            </w:r>
          </w:p>
        </w:tc>
        <w:sdt>
          <w:sdtPr>
            <w:id w:val="1475330824"/>
            <w:placeholder>
              <w:docPart w:val="424DE08A141345518E0BA4C525902408"/>
            </w:placeholder>
            <w:showingPlcHdr/>
          </w:sdtPr>
          <w:sdtEndPr/>
          <w:sdtContent>
            <w:tc>
              <w:tcPr>
                <w:tcW w:w="1374" w:type="pct"/>
                <w:shd w:val="clear" w:color="auto" w:fill="auto"/>
                <w:vAlign w:val="bottom"/>
              </w:tcPr>
              <w:p w14:paraId="7ABDD647" w14:textId="239BED62" w:rsidR="0067573C" w:rsidRPr="00126BD3" w:rsidRDefault="00352622" w:rsidP="000A0953">
                <w:pPr>
                  <w:pStyle w:val="Tabletext"/>
                </w:pPr>
                <w:r w:rsidRPr="00845A2B">
                  <w:rPr>
                    <w:rStyle w:val="PlaceholderText"/>
                    <w:rFonts w:eastAsiaTheme="minorHAnsi"/>
                  </w:rPr>
                  <w:t>Click here to enter text.</w:t>
                </w:r>
              </w:p>
            </w:tc>
          </w:sdtContent>
        </w:sdt>
      </w:tr>
      <w:tr w:rsidR="0067573C" w:rsidRPr="00126BD3" w14:paraId="28EEFBDA" w14:textId="77777777" w:rsidTr="000A0953">
        <w:sdt>
          <w:sdtPr>
            <w:id w:val="-1859569376"/>
            <w:placeholder>
              <w:docPart w:val="4DA536ECAF48449EAEDD1C7675F8531E"/>
            </w:placeholder>
            <w:showingPlcHdr/>
            <w:date>
              <w:dateFormat w:val="d/MM/yyyy"/>
              <w:lid w:val="en-AU"/>
              <w:storeMappedDataAs w:val="dateTime"/>
              <w:calendar w:val="gregorian"/>
            </w:date>
          </w:sdtPr>
          <w:sdtEndPr/>
          <w:sdtContent>
            <w:tc>
              <w:tcPr>
                <w:tcW w:w="1460" w:type="pct"/>
                <w:shd w:val="clear" w:color="auto" w:fill="auto"/>
                <w:vAlign w:val="bottom"/>
              </w:tcPr>
              <w:p w14:paraId="21828DF1" w14:textId="77777777" w:rsidR="0067573C" w:rsidRPr="004658EC" w:rsidRDefault="0067573C" w:rsidP="000A0953">
                <w:pPr>
                  <w:pStyle w:val="Tabletext"/>
                </w:pPr>
                <w:r w:rsidRPr="0012748A">
                  <w:rPr>
                    <w:rStyle w:val="PlaceholderText"/>
                    <w:rFonts w:eastAsiaTheme="minorHAnsi"/>
                  </w:rPr>
                  <w:t>Click here to enter a date.</w:t>
                </w:r>
              </w:p>
            </w:tc>
          </w:sdtContent>
        </w:sdt>
        <w:sdt>
          <w:sdtPr>
            <w:id w:val="1563375578"/>
            <w:placeholder>
              <w:docPart w:val="4308BB671CD94ECCBC921EC8BA74F6D9"/>
            </w:placeholder>
            <w:showingPlcHdr/>
          </w:sdtPr>
          <w:sdtEndPr/>
          <w:sdtContent>
            <w:tc>
              <w:tcPr>
                <w:tcW w:w="1332" w:type="pct"/>
                <w:shd w:val="clear" w:color="auto" w:fill="auto"/>
                <w:vAlign w:val="bottom"/>
              </w:tcPr>
              <w:p w14:paraId="288C090E" w14:textId="2D602137" w:rsidR="0067573C" w:rsidRPr="00C81593" w:rsidRDefault="00352622" w:rsidP="000A0953">
                <w:pPr>
                  <w:pStyle w:val="Tabletext"/>
                </w:pPr>
                <w:r w:rsidRPr="00845A2B">
                  <w:rPr>
                    <w:rStyle w:val="PlaceholderText"/>
                    <w:rFonts w:eastAsiaTheme="minorHAnsi"/>
                  </w:rPr>
                  <w:t>Click here to enter text.</w:t>
                </w:r>
              </w:p>
            </w:tc>
          </w:sdtContent>
        </w:sdt>
        <w:tc>
          <w:tcPr>
            <w:tcW w:w="834" w:type="pct"/>
            <w:shd w:val="clear" w:color="auto" w:fill="auto"/>
            <w:vAlign w:val="bottom"/>
          </w:tcPr>
          <w:p w14:paraId="1F4421E6" w14:textId="77777777" w:rsidR="0067573C" w:rsidRDefault="00145085" w:rsidP="000A0953">
            <w:pPr>
              <w:pStyle w:val="Tabletext"/>
            </w:pPr>
            <w:sdt>
              <w:sdtPr>
                <w:id w:val="613489782"/>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Pre-shift </w:t>
            </w:r>
          </w:p>
          <w:p w14:paraId="13D536CB" w14:textId="77777777" w:rsidR="0067573C" w:rsidRDefault="00145085" w:rsidP="000A0953">
            <w:pPr>
              <w:pStyle w:val="Tabletext"/>
            </w:pPr>
            <w:sdt>
              <w:sdtPr>
                <w:id w:val="37574523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Post-shift</w:t>
            </w:r>
          </w:p>
          <w:p w14:paraId="75A3D319" w14:textId="77777777" w:rsidR="0067573C" w:rsidRPr="00C81593" w:rsidRDefault="00145085" w:rsidP="000A0953">
            <w:pPr>
              <w:pStyle w:val="Tabletext"/>
            </w:pPr>
            <w:sdt>
              <w:sdtPr>
                <w:id w:val="43680568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Next day</w:t>
            </w:r>
          </w:p>
        </w:tc>
        <w:sdt>
          <w:sdtPr>
            <w:id w:val="2033755681"/>
            <w:placeholder>
              <w:docPart w:val="783E30CDB358434592CDA1AAC288EE1A"/>
            </w:placeholder>
            <w:showingPlcHdr/>
          </w:sdtPr>
          <w:sdtEndPr/>
          <w:sdtContent>
            <w:tc>
              <w:tcPr>
                <w:tcW w:w="1374" w:type="pct"/>
                <w:shd w:val="clear" w:color="auto" w:fill="auto"/>
                <w:vAlign w:val="bottom"/>
              </w:tcPr>
              <w:p w14:paraId="28E65F9E" w14:textId="7E5BF9DC" w:rsidR="0067573C" w:rsidRPr="00126BD3" w:rsidRDefault="00352622" w:rsidP="000A0953">
                <w:pPr>
                  <w:pStyle w:val="Tabletext"/>
                </w:pPr>
                <w:r w:rsidRPr="00845A2B">
                  <w:rPr>
                    <w:rStyle w:val="PlaceholderText"/>
                    <w:rFonts w:eastAsiaTheme="minorHAnsi"/>
                  </w:rPr>
                  <w:t>Click here to enter text.</w:t>
                </w:r>
              </w:p>
            </w:tc>
          </w:sdtContent>
        </w:sdt>
      </w:tr>
      <w:tr w:rsidR="0067573C" w:rsidRPr="00126BD3" w14:paraId="1813FD8C" w14:textId="77777777" w:rsidTr="000A0953">
        <w:sdt>
          <w:sdtPr>
            <w:rPr>
              <w:rFonts w:cs="Arial"/>
              <w:b/>
              <w:szCs w:val="20"/>
            </w:rPr>
            <w:id w:val="-605726746"/>
            <w:placeholder>
              <w:docPart w:val="332E5B17E3D646FEAF9D3022373D232B"/>
            </w:placeholder>
            <w:showingPlcHdr/>
            <w:date>
              <w:dateFormat w:val="d/MM/yyyy"/>
              <w:lid w:val="en-AU"/>
              <w:storeMappedDataAs w:val="dateTime"/>
              <w:calendar w:val="gregorian"/>
            </w:date>
          </w:sdtPr>
          <w:sdtEndPr/>
          <w:sdtContent>
            <w:tc>
              <w:tcPr>
                <w:tcW w:w="1460" w:type="pct"/>
                <w:shd w:val="clear" w:color="auto" w:fill="auto"/>
                <w:vAlign w:val="bottom"/>
              </w:tcPr>
              <w:p w14:paraId="7340B0A9" w14:textId="77777777" w:rsidR="0067573C" w:rsidRPr="00175ECC" w:rsidRDefault="0067573C" w:rsidP="000A0953">
                <w:pPr>
                  <w:pStyle w:val="Tabletext"/>
                  <w:rPr>
                    <w:rFonts w:cs="Arial"/>
                    <w:b/>
                    <w:szCs w:val="20"/>
                  </w:rPr>
                </w:pPr>
                <w:r w:rsidRPr="0012748A">
                  <w:rPr>
                    <w:rStyle w:val="PlaceholderText"/>
                    <w:rFonts w:eastAsiaTheme="minorHAnsi"/>
                  </w:rPr>
                  <w:t>Click here to enter a date.</w:t>
                </w:r>
              </w:p>
            </w:tc>
          </w:sdtContent>
        </w:sdt>
        <w:sdt>
          <w:sdtPr>
            <w:id w:val="-212650693"/>
            <w:placeholder>
              <w:docPart w:val="A51E8369B5F4490D9576466718252ABB"/>
            </w:placeholder>
            <w:showingPlcHdr/>
          </w:sdtPr>
          <w:sdtEndPr/>
          <w:sdtContent>
            <w:tc>
              <w:tcPr>
                <w:tcW w:w="1332" w:type="pct"/>
                <w:shd w:val="clear" w:color="auto" w:fill="auto"/>
                <w:vAlign w:val="bottom"/>
              </w:tcPr>
              <w:p w14:paraId="13C634C4" w14:textId="7B7D3361" w:rsidR="0067573C" w:rsidRPr="00C81593" w:rsidRDefault="00352622" w:rsidP="000A0953">
                <w:pPr>
                  <w:pStyle w:val="Tabletext"/>
                </w:pPr>
                <w:r w:rsidRPr="00845A2B">
                  <w:rPr>
                    <w:rStyle w:val="PlaceholderText"/>
                    <w:rFonts w:eastAsiaTheme="minorHAnsi"/>
                  </w:rPr>
                  <w:t>Click here to enter text.</w:t>
                </w:r>
              </w:p>
            </w:tc>
          </w:sdtContent>
        </w:sdt>
        <w:tc>
          <w:tcPr>
            <w:tcW w:w="834" w:type="pct"/>
            <w:shd w:val="clear" w:color="auto" w:fill="auto"/>
            <w:vAlign w:val="bottom"/>
          </w:tcPr>
          <w:p w14:paraId="35E2EFF0" w14:textId="77777777" w:rsidR="0067573C" w:rsidRDefault="00145085" w:rsidP="000A0953">
            <w:pPr>
              <w:pStyle w:val="Tabletext"/>
            </w:pPr>
            <w:sdt>
              <w:sdtPr>
                <w:id w:val="1837112232"/>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Pre-shift </w:t>
            </w:r>
          </w:p>
          <w:p w14:paraId="5E1B8E85" w14:textId="77777777" w:rsidR="0067573C" w:rsidRDefault="00145085" w:rsidP="000A0953">
            <w:pPr>
              <w:pStyle w:val="Tabletext"/>
            </w:pPr>
            <w:sdt>
              <w:sdtPr>
                <w:id w:val="142699660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Post-shift</w:t>
            </w:r>
          </w:p>
          <w:p w14:paraId="62377754" w14:textId="77777777" w:rsidR="0067573C" w:rsidRPr="00C81593" w:rsidRDefault="00145085" w:rsidP="000A0953">
            <w:pPr>
              <w:pStyle w:val="Tabletext"/>
            </w:pPr>
            <w:sdt>
              <w:sdtPr>
                <w:id w:val="-212122242"/>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Next day</w:t>
            </w:r>
          </w:p>
        </w:tc>
        <w:sdt>
          <w:sdtPr>
            <w:id w:val="-1491478913"/>
            <w:placeholder>
              <w:docPart w:val="863D216C074D4DC2972DEC7A565D71D6"/>
            </w:placeholder>
            <w:showingPlcHdr/>
          </w:sdtPr>
          <w:sdtEndPr/>
          <w:sdtContent>
            <w:tc>
              <w:tcPr>
                <w:tcW w:w="1374" w:type="pct"/>
                <w:shd w:val="clear" w:color="auto" w:fill="auto"/>
                <w:vAlign w:val="bottom"/>
              </w:tcPr>
              <w:p w14:paraId="04E9CAC1" w14:textId="14EE0BDA" w:rsidR="0067573C" w:rsidRDefault="00352622" w:rsidP="000A0953">
                <w:pPr>
                  <w:pStyle w:val="Tabletext"/>
                </w:pPr>
                <w:r w:rsidRPr="00845A2B">
                  <w:rPr>
                    <w:rStyle w:val="PlaceholderText"/>
                    <w:rFonts w:eastAsiaTheme="minorHAnsi"/>
                  </w:rPr>
                  <w:t>Click here to enter text.</w:t>
                </w:r>
              </w:p>
            </w:tc>
          </w:sdtContent>
        </w:sdt>
      </w:tr>
    </w:tbl>
    <w:p w14:paraId="51F29683" w14:textId="77777777" w:rsidR="0067573C" w:rsidRPr="00DC6614" w:rsidRDefault="0067573C" w:rsidP="0067573C">
      <w:pPr>
        <w:pStyle w:val="Caption"/>
        <w:spacing w:after="120"/>
      </w:pPr>
      <w:r w:rsidRPr="00DC6614">
        <w:t>Note:</w:t>
      </w:r>
    </w:p>
    <w:p w14:paraId="6284F156" w14:textId="0E9E959A" w:rsidR="0067573C" w:rsidRPr="00DC6614" w:rsidRDefault="00FE5D6D" w:rsidP="0067573C">
      <w:pPr>
        <w:pStyle w:val="Caption"/>
        <w:numPr>
          <w:ilvl w:val="0"/>
          <w:numId w:val="29"/>
        </w:numPr>
        <w:spacing w:after="0"/>
        <w:ind w:left="284" w:hanging="284"/>
        <w:rPr>
          <w:b w:val="0"/>
        </w:rPr>
      </w:pPr>
      <w:r>
        <w:rPr>
          <w:b w:val="0"/>
        </w:rPr>
        <w:t xml:space="preserve">less than </w:t>
      </w:r>
      <w:r w:rsidR="0067573C" w:rsidRPr="00DC6614">
        <w:rPr>
          <w:b w:val="0"/>
        </w:rPr>
        <w:t>100 µmol/mol creatinine – considered low work exposure.</w:t>
      </w:r>
    </w:p>
    <w:p w14:paraId="212B509A" w14:textId="77777777" w:rsidR="0067573C" w:rsidRPr="00DC6614" w:rsidRDefault="0067573C" w:rsidP="0067573C">
      <w:pPr>
        <w:pStyle w:val="Caption"/>
        <w:numPr>
          <w:ilvl w:val="0"/>
          <w:numId w:val="29"/>
        </w:numPr>
        <w:spacing w:after="0"/>
        <w:ind w:left="284" w:hanging="284"/>
        <w:rPr>
          <w:b w:val="0"/>
        </w:rPr>
      </w:pPr>
      <w:r w:rsidRPr="00DC6614">
        <w:rPr>
          <w:b w:val="0"/>
        </w:rPr>
        <w:t>100-1000 µmol/mol creatinine – indicates work exposure – review workplace controls to reduce exposure</w:t>
      </w:r>
      <w:r>
        <w:rPr>
          <w:b w:val="0"/>
        </w:rPr>
        <w:t> </w:t>
      </w:r>
      <w:r w:rsidRPr="00DC6614">
        <w:rPr>
          <w:b w:val="0"/>
        </w:rPr>
        <w:t>levels.</w:t>
      </w:r>
    </w:p>
    <w:p w14:paraId="15BFEE0D" w14:textId="619C3194" w:rsidR="0067573C" w:rsidRDefault="00FE5D6D" w:rsidP="0067573C">
      <w:pPr>
        <w:pStyle w:val="Caption"/>
        <w:numPr>
          <w:ilvl w:val="0"/>
          <w:numId w:val="29"/>
        </w:numPr>
        <w:spacing w:after="120"/>
        <w:ind w:left="284" w:hanging="284"/>
        <w:rPr>
          <w:b w:val="0"/>
        </w:rPr>
      </w:pPr>
      <w:r>
        <w:rPr>
          <w:b w:val="0"/>
        </w:rPr>
        <w:t xml:space="preserve">greater than </w:t>
      </w:r>
      <w:r w:rsidR="0067573C" w:rsidRPr="00DC6614">
        <w:rPr>
          <w:b w:val="0"/>
        </w:rPr>
        <w:t>1000 µmol/mol creatinine – indicates high work exposure; may be associated with a fall in blood cholinesterase levels.</w:t>
      </w:r>
    </w:p>
    <w:tbl>
      <w:tblPr>
        <w:tblStyle w:val="TableGrid"/>
        <w:tblpPr w:leftFromText="180" w:rightFromText="180" w:vertAnchor="text" w:horzAnchor="margin" w:tblpY="2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w:tblDescription w:val="Biological monitoring results"/>
      </w:tblPr>
      <w:tblGrid>
        <w:gridCol w:w="8833"/>
      </w:tblGrid>
      <w:tr w:rsidR="000C71B9" w14:paraId="1271FD41" w14:textId="77777777" w:rsidTr="00352622">
        <w:trPr>
          <w:cantSplit/>
        </w:trPr>
        <w:tc>
          <w:tcPr>
            <w:tcW w:w="9049" w:type="dxa"/>
          </w:tcPr>
          <w:p w14:paraId="4170762A" w14:textId="49E3C941" w:rsidR="000C71B9" w:rsidRPr="00285AFB" w:rsidRDefault="00E72EBF" w:rsidP="00A324E4">
            <w:pPr>
              <w:pStyle w:val="Formquestions"/>
            </w:pPr>
            <w:r>
              <w:rPr>
                <w:b/>
              </w:rPr>
              <w:t>C</w:t>
            </w:r>
            <w:r w:rsidRPr="001B334F">
              <w:rPr>
                <w:b/>
              </w:rPr>
              <w:t>omments about health monitoring results (for example any early indications or diagnosis of injury, illness or disease):</w:t>
            </w:r>
            <w:r w:rsidR="000C71B9">
              <w:t xml:space="preserve"> </w:t>
            </w:r>
            <w:r w:rsidR="00A324E4">
              <w:t xml:space="preserve">  </w:t>
            </w:r>
            <w:sdt>
              <w:sdtPr>
                <w:id w:val="814068098"/>
                <w:placeholder>
                  <w:docPart w:val="0153CF5E23824133B477688E4F6849B1"/>
                </w:placeholder>
                <w:showingPlcHdr/>
              </w:sdtPr>
              <w:sdtEndPr/>
              <w:sdtContent>
                <w:r w:rsidR="00352622" w:rsidRPr="00845A2B">
                  <w:rPr>
                    <w:rStyle w:val="PlaceholderText"/>
                    <w:rFonts w:eastAsiaTheme="minorHAnsi"/>
                  </w:rPr>
                  <w:t>Click here to enter text.</w:t>
                </w:r>
              </w:sdtContent>
            </w:sdt>
          </w:p>
        </w:tc>
      </w:tr>
    </w:tbl>
    <w:p w14:paraId="701889B2" w14:textId="2E56D7BD" w:rsidR="0067573C" w:rsidRPr="009A7DEF" w:rsidRDefault="0067573C" w:rsidP="0067573C">
      <w:pPr>
        <w:pStyle w:val="SWAFeatureHeading"/>
        <w:tabs>
          <w:tab w:val="left" w:pos="4536"/>
        </w:tabs>
        <w:rPr>
          <w:b w:val="0"/>
        </w:rPr>
      </w:pPr>
      <w:r w:rsidRPr="00131C88">
        <w:t xml:space="preserve">Recommendations </w:t>
      </w:r>
      <w:r w:rsidRPr="009A7DEF">
        <w:rPr>
          <w:b w:val="0"/>
        </w:rPr>
        <w:t xml:space="preserve">(by </w:t>
      </w:r>
      <w:r w:rsidR="00F65B4E">
        <w:rPr>
          <w:b w:val="0"/>
        </w:rPr>
        <w:t>registered medical practitioner</w:t>
      </w:r>
      <w:r w:rsidRPr="009A7DEF">
        <w:rPr>
          <w:b w:val="0"/>
        </w:rPr>
        <w:t>) (tick all relevant boxes)</w:t>
      </w:r>
    </w:p>
    <w:p w14:paraId="083A8722" w14:textId="77777777" w:rsidR="00352622" w:rsidRDefault="00352622" w:rsidP="00CC2ED1">
      <w:pPr>
        <w:pStyle w:val="Formquestions"/>
        <w:rPr>
          <w:b/>
        </w:rPr>
      </w:pPr>
      <w:r>
        <w:rPr>
          <w:b/>
        </w:rPr>
        <w:t>Further/additional health monitoring for worker</w:t>
      </w:r>
    </w:p>
    <w:p w14:paraId="485ED0D5" w14:textId="77777777" w:rsidR="00352622" w:rsidRDefault="00145085" w:rsidP="00CC2ED1">
      <w:pPr>
        <w:pStyle w:val="Formquestions"/>
        <w:keepNext/>
        <w:keepLines/>
      </w:pPr>
      <w:sdt>
        <w:sdtPr>
          <w:id w:val="1355690765"/>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t xml:space="preserve"> This is the final health monitoring report</w:t>
      </w:r>
    </w:p>
    <w:p w14:paraId="787E5F08" w14:textId="77777777" w:rsidR="00352622" w:rsidRDefault="00145085" w:rsidP="00CC2ED1">
      <w:pPr>
        <w:pStyle w:val="Formquestions"/>
        <w:keepNext/>
        <w:keepLines/>
      </w:pPr>
      <w:sdt>
        <w:sdtPr>
          <w:id w:val="-1799987556"/>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Repeat health assessment in </w:t>
      </w:r>
      <w:sdt>
        <w:sdtPr>
          <w:id w:val="1493766157"/>
          <w:placeholder>
            <w:docPart w:val="A5FB79DB849A44E58F1C93AFC78C1CCF"/>
          </w:placeholder>
          <w:showingPlcHdr/>
        </w:sdtPr>
        <w:sdtEndPr/>
        <w:sdtContent>
          <w:r w:rsidR="00352622" w:rsidRPr="00F332E1">
            <w:rPr>
              <w:rStyle w:val="PlaceholderText"/>
              <w:rFonts w:eastAsiaTheme="majorEastAsia"/>
            </w:rPr>
            <w:t>Click here to enter text.</w:t>
          </w:r>
        </w:sdtContent>
      </w:sdt>
      <w:r w:rsidR="00352622" w:rsidRPr="00131C88">
        <w:t xml:space="preserve"> month(s) / </w:t>
      </w:r>
      <w:sdt>
        <w:sdtPr>
          <w:id w:val="-2129771912"/>
          <w:placeholder>
            <w:docPart w:val="2C7F918CA77A463DBBB3FBE721A2339E"/>
          </w:placeholder>
          <w:showingPlcHdr/>
        </w:sdtPr>
        <w:sdtEndPr/>
        <w:sdtContent>
          <w:r w:rsidR="00352622" w:rsidRPr="00F332E1">
            <w:rPr>
              <w:rStyle w:val="PlaceholderText"/>
              <w:rFonts w:eastAsiaTheme="majorEastAsia"/>
            </w:rPr>
            <w:t>Click here to enter text.</w:t>
          </w:r>
        </w:sdtContent>
      </w:sdt>
      <w:r w:rsidR="00352622" w:rsidRPr="00131C88">
        <w:t xml:space="preserve"> week(s)</w:t>
      </w:r>
    </w:p>
    <w:p w14:paraId="2310A613" w14:textId="77777777" w:rsidR="00352622" w:rsidRDefault="00145085" w:rsidP="00CC2ED1">
      <w:pPr>
        <w:pStyle w:val="Formquestions"/>
      </w:pPr>
      <w:sdt>
        <w:sdtPr>
          <w:id w:val="-1037581017"/>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Counselling required</w:t>
      </w:r>
    </w:p>
    <w:p w14:paraId="50BFFD98" w14:textId="77777777" w:rsidR="00352622" w:rsidRPr="00131C88" w:rsidRDefault="00145085" w:rsidP="00CC2ED1">
      <w:pPr>
        <w:pStyle w:val="Formquestions"/>
        <w:keepNext/>
        <w:keepLines/>
      </w:pPr>
      <w:sdt>
        <w:sdtPr>
          <w:id w:val="-1444151957"/>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Medical examination by </w:t>
      </w:r>
      <w:r w:rsidR="00352622">
        <w:t xml:space="preserve">registered medical practitioner. </w:t>
      </w:r>
      <w:r w:rsidR="00352622" w:rsidRPr="00131C88">
        <w:t xml:space="preserve">On </w:t>
      </w:r>
      <w:sdt>
        <w:sdtPr>
          <w:id w:val="1569450285"/>
          <w:placeholder>
            <w:docPart w:val="6408581ECE5D4DDE9654FD478C79354F"/>
          </w:placeholder>
          <w:showingPlcHdr/>
          <w:date>
            <w:dateFormat w:val="d/MM/yyyy"/>
            <w:lid w:val="en-AU"/>
            <w:storeMappedDataAs w:val="dateTime"/>
            <w:calendar w:val="gregorian"/>
          </w:date>
        </w:sdtPr>
        <w:sdtEndPr/>
        <w:sdtContent>
          <w:r w:rsidR="00352622" w:rsidRPr="00A87704">
            <w:rPr>
              <w:rStyle w:val="PlaceholderText"/>
              <w:rFonts w:eastAsiaTheme="minorHAnsi"/>
            </w:rPr>
            <w:t>Click here to enter a date.</w:t>
          </w:r>
        </w:sdtContent>
      </w:sdt>
    </w:p>
    <w:p w14:paraId="70709020" w14:textId="77777777" w:rsidR="00352622" w:rsidRPr="00131C88" w:rsidRDefault="00145085" w:rsidP="00CC2ED1">
      <w:pPr>
        <w:pStyle w:val="Formquestions"/>
      </w:pPr>
      <w:sdt>
        <w:sdtPr>
          <w:id w:val="1084579630"/>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Referred to Medical Specialist </w:t>
      </w:r>
      <w:r w:rsidR="00352622">
        <w:t>(</w:t>
      </w:r>
      <w:r w:rsidR="00352622" w:rsidRPr="007A75AC">
        <w:t>respiratory/dermatology/other</w:t>
      </w:r>
      <w:r w:rsidR="00352622">
        <w:t xml:space="preserve">). On </w:t>
      </w:r>
      <w:sdt>
        <w:sdtPr>
          <w:id w:val="-1091081244"/>
          <w:placeholder>
            <w:docPart w:val="2FFD65E1310543E0A6C81D7D71F67775"/>
          </w:placeholder>
          <w:showingPlcHdr/>
          <w:date>
            <w:dateFormat w:val="d/MM/yyyy"/>
            <w:lid w:val="en-AU"/>
            <w:storeMappedDataAs w:val="dateTime"/>
            <w:calendar w:val="gregorian"/>
          </w:date>
        </w:sdtPr>
        <w:sdtEndPr/>
        <w:sdtContent>
          <w:r w:rsidR="00352622" w:rsidRPr="00A87704">
            <w:rPr>
              <w:rStyle w:val="PlaceholderText"/>
              <w:rFonts w:eastAsiaTheme="minorHAnsi"/>
            </w:rPr>
            <w:t>Click here to enter a date.</w:t>
          </w:r>
        </w:sdtContent>
      </w:sdt>
    </w:p>
    <w:p w14:paraId="295608A6" w14:textId="77777777" w:rsidR="00352622" w:rsidRPr="004B29F3" w:rsidRDefault="00352622" w:rsidP="00CC2ED1">
      <w:pPr>
        <w:pStyle w:val="Formquestions"/>
        <w:rPr>
          <w:b/>
        </w:rPr>
      </w:pPr>
      <w:r>
        <w:rPr>
          <w:b/>
        </w:rPr>
        <w:t>Recommendations to PCBU</w:t>
      </w:r>
    </w:p>
    <w:p w14:paraId="649686DE" w14:textId="268F543A" w:rsidR="00352622" w:rsidRDefault="00145085" w:rsidP="00352622">
      <w:pPr>
        <w:pStyle w:val="Formquestions"/>
      </w:pPr>
      <w:sdt>
        <w:sdtPr>
          <w:id w:val="-1542970734"/>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w:t>
      </w:r>
      <w:r w:rsidR="00352622">
        <w:t>The worker is s</w:t>
      </w:r>
      <w:r w:rsidR="00352622" w:rsidRPr="00131C88">
        <w:t xml:space="preserve">uitable for work with </w:t>
      </w:r>
      <w:bookmarkStart w:id="39" w:name="Chemical2"/>
      <w:bookmarkEnd w:id="39"/>
      <w:r w:rsidR="00352622">
        <w:t>organophosphate pesticides</w:t>
      </w:r>
    </w:p>
    <w:p w14:paraId="7DC0E62F" w14:textId="77777777" w:rsidR="00352622" w:rsidRDefault="00145085" w:rsidP="00CC2ED1">
      <w:pPr>
        <w:pStyle w:val="Formquestions"/>
        <w:keepNext/>
        <w:keepLines/>
      </w:pPr>
      <w:sdt>
        <w:sdtPr>
          <w:id w:val="1918442769"/>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Review workplace controls</w:t>
      </w:r>
    </w:p>
    <w:p w14:paraId="6C4B9CB9" w14:textId="35208074" w:rsidR="00352622" w:rsidRPr="00131C88" w:rsidRDefault="00145085" w:rsidP="00CC2ED1">
      <w:pPr>
        <w:pStyle w:val="Formquestions"/>
        <w:keepNext/>
        <w:keepLines/>
      </w:pPr>
      <w:sdt>
        <w:sdtPr>
          <w:id w:val="-858116359"/>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w:t>
      </w:r>
      <w:r w:rsidR="00352622">
        <w:t>The worker should be removed</w:t>
      </w:r>
      <w:r w:rsidR="00352622" w:rsidRPr="00131C88">
        <w:t xml:space="preserve"> from work with</w:t>
      </w:r>
      <w:r w:rsidR="00352622">
        <w:t xml:space="preserve"> </w:t>
      </w:r>
      <w:bookmarkStart w:id="40" w:name="Chemical1"/>
      <w:bookmarkEnd w:id="40"/>
      <w:r w:rsidR="00352622">
        <w:t xml:space="preserve">organophosphate pesticides. </w:t>
      </w:r>
      <w:r w:rsidR="00352622">
        <w:br/>
      </w:r>
      <w:r w:rsidR="00352622" w:rsidRPr="00131C88">
        <w:t xml:space="preserve">On </w:t>
      </w:r>
      <w:sdt>
        <w:sdtPr>
          <w:id w:val="1499084222"/>
          <w:placeholder>
            <w:docPart w:val="AA24FE44F9054788BEFB37095A5AE885"/>
          </w:placeholder>
          <w:showingPlcHdr/>
          <w:date>
            <w:dateFormat w:val="d/MM/yyyy"/>
            <w:lid w:val="en-AU"/>
            <w:storeMappedDataAs w:val="dateTime"/>
            <w:calendar w:val="gregorian"/>
          </w:date>
        </w:sdtPr>
        <w:sdtEndPr/>
        <w:sdtContent>
          <w:r w:rsidR="00352622" w:rsidRPr="00A87704">
            <w:rPr>
              <w:rStyle w:val="PlaceholderText"/>
              <w:rFonts w:eastAsiaTheme="minorHAnsi"/>
            </w:rPr>
            <w:t>Click here to enter a date.</w:t>
          </w:r>
        </w:sdtContent>
      </w:sdt>
    </w:p>
    <w:p w14:paraId="2BC84498" w14:textId="77777777" w:rsidR="00352622" w:rsidRDefault="00145085" w:rsidP="00CC2ED1">
      <w:pPr>
        <w:pStyle w:val="Formquestions"/>
      </w:pPr>
      <w:sdt>
        <w:sdtPr>
          <w:id w:val="-1803769912"/>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rsidRPr="00131C88">
        <w:t xml:space="preserve"> </w:t>
      </w:r>
      <w:r w:rsidR="00352622">
        <w:t>The worker is f</w:t>
      </w:r>
      <w:r w:rsidR="00352622" w:rsidRPr="00131C88">
        <w:t>it to resume work</w:t>
      </w:r>
      <w:r w:rsidR="00352622">
        <w:t xml:space="preserve">. </w:t>
      </w:r>
      <w:r w:rsidR="00352622" w:rsidRPr="00131C88">
        <w:t xml:space="preserve">On </w:t>
      </w:r>
      <w:sdt>
        <w:sdtPr>
          <w:id w:val="16579810"/>
          <w:placeholder>
            <w:docPart w:val="D9AD265706A94FB6B8ACD54707A0BFBD"/>
          </w:placeholder>
          <w:showingPlcHdr/>
          <w:date>
            <w:dateFormat w:val="d/MM/yyyy"/>
            <w:lid w:val="en-AU"/>
            <w:storeMappedDataAs w:val="dateTime"/>
            <w:calendar w:val="gregorian"/>
          </w:date>
        </w:sdtPr>
        <w:sdtEndPr/>
        <w:sdtContent>
          <w:r w:rsidR="00352622" w:rsidRPr="00A87704">
            <w:rPr>
              <w:rStyle w:val="PlaceholderText"/>
              <w:rFonts w:eastAsiaTheme="minorHAnsi"/>
            </w:rPr>
            <w:t>Click here to enter a date.</w:t>
          </w:r>
        </w:sdtContent>
      </w:sdt>
    </w:p>
    <w:p w14:paraId="3CFC3789" w14:textId="77777777" w:rsidR="00352622" w:rsidRPr="00131C88" w:rsidRDefault="00145085" w:rsidP="00CC2ED1">
      <w:pPr>
        <w:pStyle w:val="Formquestions"/>
      </w:pPr>
      <w:sdt>
        <w:sdtPr>
          <w:id w:val="212241829"/>
          <w14:checkbox>
            <w14:checked w14:val="0"/>
            <w14:checkedState w14:val="00FC" w14:font="Wingdings"/>
            <w14:uncheckedState w14:val="2610" w14:font="MS Gothic"/>
          </w14:checkbox>
        </w:sdtPr>
        <w:sdtEndPr/>
        <w:sdtContent>
          <w:r w:rsidR="00352622">
            <w:rPr>
              <w:rFonts w:ascii="MS Gothic" w:eastAsia="MS Gothic" w:hAnsi="MS Gothic" w:hint="eastAsia"/>
            </w:rPr>
            <w:t>☐</w:t>
          </w:r>
        </w:sdtContent>
      </w:sdt>
      <w:r w:rsidR="00352622">
        <w:t xml:space="preserve"> Biological monitoring results indicate unacceptably high exposure levels</w:t>
      </w:r>
    </w:p>
    <w:p w14:paraId="32EB6514" w14:textId="77777777" w:rsidR="00352622" w:rsidRDefault="00352622" w:rsidP="00CC2ED1">
      <w:pPr>
        <w:pStyle w:val="Formquestions"/>
      </w:pPr>
      <w:r w:rsidRPr="008512F1">
        <w:rPr>
          <w:rStyle w:val="Strong"/>
        </w:rPr>
        <w:t>Specialist’s name:</w:t>
      </w:r>
      <w:r>
        <w:t xml:space="preserve"> </w:t>
      </w:r>
      <w:sdt>
        <w:sdtPr>
          <w:id w:val="2032831068"/>
          <w:placeholder>
            <w:docPart w:val="E96B8306C4414D3EA25AD55D2FB11147"/>
          </w:placeholder>
          <w:showingPlcHdr/>
        </w:sdtPr>
        <w:sdtEndPr/>
        <w:sdtContent>
          <w:r w:rsidRPr="00F332E1">
            <w:rPr>
              <w:rStyle w:val="PlaceholderText"/>
              <w:rFonts w:eastAsiaTheme="majorEastAsia"/>
            </w:rPr>
            <w:t>Click here to enter text.</w:t>
          </w:r>
        </w:sdtContent>
      </w:sdt>
    </w:p>
    <w:p w14:paraId="0B916FBC" w14:textId="77777777" w:rsidR="00352622" w:rsidRPr="00131C88" w:rsidRDefault="00352622" w:rsidP="00CC2ED1">
      <w:pPr>
        <w:pStyle w:val="Formquestions"/>
      </w:pPr>
      <w:r w:rsidRPr="008512F1">
        <w:rPr>
          <w:rStyle w:val="Strong"/>
        </w:rPr>
        <w:t>Additional comments or recommendations:</w:t>
      </w:r>
      <w:r>
        <w:t xml:space="preserve"> </w:t>
      </w:r>
      <w:sdt>
        <w:sdtPr>
          <w:id w:val="-1802758165"/>
          <w:placeholder>
            <w:docPart w:val="9A441F24F6FA45DE9FB8A728D9721C34"/>
          </w:placeholder>
          <w:showingPlcHdr/>
        </w:sdtPr>
        <w:sdtEndPr/>
        <w:sdtContent>
          <w:r w:rsidRPr="00F332E1">
            <w:rPr>
              <w:rStyle w:val="PlaceholderText"/>
              <w:rFonts w:eastAsiaTheme="majorEastAsia"/>
            </w:rPr>
            <w:t>Click here to enter text.</w:t>
          </w:r>
        </w:sdtContent>
      </w:sdt>
    </w:p>
    <w:p w14:paraId="5A0D5A8E" w14:textId="26D67786" w:rsidR="0067573C" w:rsidRPr="009A7DEF" w:rsidRDefault="00F65B4E" w:rsidP="0067573C">
      <w:pPr>
        <w:pStyle w:val="SWAFeatureHeading"/>
        <w:tabs>
          <w:tab w:val="left" w:pos="4536"/>
        </w:tabs>
        <w:rPr>
          <w:b w:val="0"/>
        </w:rPr>
      </w:pPr>
      <w:r>
        <w:t>Registered medical practitioner</w:t>
      </w:r>
      <w:r w:rsidR="0067573C">
        <w:t xml:space="preserve"> </w:t>
      </w:r>
      <w:r w:rsidR="0067573C" w:rsidRPr="009A7DEF">
        <w:rPr>
          <w:b w:val="0"/>
        </w:rPr>
        <w:t>(responsible for supervising health monitoring)</w:t>
      </w:r>
    </w:p>
    <w:p w14:paraId="4D57D419" w14:textId="6BDF448A" w:rsidR="0067573C" w:rsidRDefault="0067573C" w:rsidP="0067573C">
      <w:pPr>
        <w:pStyle w:val="Formquestions"/>
      </w:pPr>
      <w:r w:rsidRPr="000A663B">
        <w:rPr>
          <w:rStyle w:val="Strong"/>
        </w:rPr>
        <w:t>Name:</w:t>
      </w:r>
      <w:r>
        <w:t xml:space="preserve"> </w:t>
      </w:r>
      <w:sdt>
        <w:sdtPr>
          <w:id w:val="1379585567"/>
          <w:placeholder>
            <w:docPart w:val="D5820C84E4D34931837CF9A8DDE4B1E9"/>
          </w:placeholder>
          <w:showingPlcHdr/>
        </w:sdtPr>
        <w:sdtEndPr/>
        <w:sdtContent>
          <w:r w:rsidR="00352622"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67573C" w:rsidRPr="00D519E5" w14:paraId="26ADBF79" w14:textId="77777777" w:rsidTr="000A0953">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3D70AD1B" w14:textId="77777777" w:rsidR="0067573C" w:rsidRPr="00D519E5" w:rsidRDefault="0067573C" w:rsidP="000A0953">
            <w:pPr>
              <w:pStyle w:val="Formquestions"/>
              <w:rPr>
                <w:rStyle w:val="Strong"/>
                <w:b/>
                <w:color w:val="000000" w:themeColor="text1"/>
              </w:rPr>
            </w:pPr>
            <w:r w:rsidRPr="00D519E5">
              <w:rPr>
                <w:rStyle w:val="Strong"/>
                <w:b/>
                <w:color w:val="000000" w:themeColor="text1"/>
              </w:rPr>
              <w:t>Signature:</w:t>
            </w:r>
          </w:p>
        </w:tc>
      </w:tr>
      <w:tr w:rsidR="0067573C" w14:paraId="32E05802" w14:textId="77777777" w:rsidTr="000A0953">
        <w:trPr>
          <w:trHeight w:val="681"/>
        </w:trPr>
        <w:tc>
          <w:tcPr>
            <w:tcW w:w="9046" w:type="dxa"/>
            <w:tcBorders>
              <w:bottom w:val="dotted" w:sz="4" w:space="0" w:color="auto"/>
            </w:tcBorders>
            <w:shd w:val="clear" w:color="auto" w:fill="auto"/>
          </w:tcPr>
          <w:p w14:paraId="7297568D" w14:textId="77777777" w:rsidR="0067573C" w:rsidRDefault="0067573C" w:rsidP="000A0953">
            <w:pPr>
              <w:pStyle w:val="Formquestions"/>
              <w:rPr>
                <w:rStyle w:val="Strong"/>
              </w:rPr>
            </w:pPr>
          </w:p>
        </w:tc>
      </w:tr>
    </w:tbl>
    <w:p w14:paraId="639D1712" w14:textId="77777777" w:rsidR="0067573C" w:rsidRDefault="0067573C" w:rsidP="0067573C">
      <w:pPr>
        <w:pStyle w:val="Formquestions"/>
      </w:pPr>
      <w:r w:rsidRPr="000A663B">
        <w:rPr>
          <w:rStyle w:val="Strong"/>
        </w:rPr>
        <w:t>Date:</w:t>
      </w:r>
      <w:r>
        <w:t xml:space="preserve"> </w:t>
      </w:r>
      <w:sdt>
        <w:sdtPr>
          <w:id w:val="-784277914"/>
          <w:placeholder>
            <w:docPart w:val="DC58CED069C9434CBB28F34A9245771C"/>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1C8AFF48" w14:textId="5CAC1685" w:rsidR="0067573C" w:rsidRDefault="0067573C" w:rsidP="0067573C">
      <w:pPr>
        <w:pStyle w:val="Formquestions"/>
      </w:pPr>
      <w:r w:rsidRPr="000A663B">
        <w:rPr>
          <w:rStyle w:val="Strong"/>
        </w:rPr>
        <w:t>Tel:</w:t>
      </w:r>
      <w:r>
        <w:t xml:space="preserve"> </w:t>
      </w:r>
      <w:sdt>
        <w:sdtPr>
          <w:id w:val="1301803856"/>
          <w:placeholder>
            <w:docPart w:val="C4539EB77E1D4EC592F65F73443BC0A2"/>
          </w:placeholder>
          <w:showingPlcHdr/>
        </w:sdtPr>
        <w:sdtEndPr/>
        <w:sdtContent>
          <w:r w:rsidR="00352622"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532648471"/>
          <w:placeholder>
            <w:docPart w:val="3B335D8783BD4FB3B84B5AE3E0811D40"/>
          </w:placeholder>
          <w:showingPlcHdr/>
        </w:sdtPr>
        <w:sdtEndPr/>
        <w:sdtContent>
          <w:r w:rsidR="00352622" w:rsidRPr="00845A2B">
            <w:rPr>
              <w:rStyle w:val="PlaceholderText"/>
              <w:rFonts w:eastAsiaTheme="minorHAnsi"/>
            </w:rPr>
            <w:t>Click here to enter text.</w:t>
          </w:r>
        </w:sdtContent>
      </w:sdt>
      <w:r>
        <w:t xml:space="preserve"> </w:t>
      </w:r>
    </w:p>
    <w:p w14:paraId="1B703CA8" w14:textId="5A6281D0" w:rsidR="0067573C" w:rsidRDefault="0067573C" w:rsidP="0067573C">
      <w:pPr>
        <w:pStyle w:val="Formquestions"/>
      </w:pPr>
      <w:r w:rsidRPr="000A663B">
        <w:rPr>
          <w:rStyle w:val="Strong"/>
        </w:rPr>
        <w:t>Registration Number:</w:t>
      </w:r>
      <w:r>
        <w:t xml:space="preserve"> </w:t>
      </w:r>
      <w:sdt>
        <w:sdtPr>
          <w:id w:val="-1958632904"/>
          <w:placeholder>
            <w:docPart w:val="C4E4192496C840DFA6F40D3934461E9D"/>
          </w:placeholder>
          <w:showingPlcHdr/>
        </w:sdtPr>
        <w:sdtEndPr/>
        <w:sdtContent>
          <w:r w:rsidR="00352622" w:rsidRPr="00845A2B">
            <w:rPr>
              <w:rStyle w:val="PlaceholderText"/>
              <w:rFonts w:eastAsiaTheme="minorHAnsi"/>
            </w:rPr>
            <w:t>Click here to enter text.</w:t>
          </w:r>
        </w:sdtContent>
      </w:sdt>
    </w:p>
    <w:p w14:paraId="3BD3C828" w14:textId="1AD0994D" w:rsidR="0067573C" w:rsidRDefault="0067573C" w:rsidP="0067573C">
      <w:pPr>
        <w:pStyle w:val="Formquestions"/>
      </w:pPr>
      <w:r w:rsidRPr="000A663B">
        <w:rPr>
          <w:rStyle w:val="Strong"/>
        </w:rPr>
        <w:t>Medical Practice:</w:t>
      </w:r>
      <w:r>
        <w:t xml:space="preserve"> </w:t>
      </w:r>
      <w:sdt>
        <w:sdtPr>
          <w:id w:val="-1463419179"/>
          <w:placeholder>
            <w:docPart w:val="77245F3059C247ED98BA9B2E2563B7E1"/>
          </w:placeholder>
          <w:showingPlcHdr/>
        </w:sdtPr>
        <w:sdtEndPr/>
        <w:sdtContent>
          <w:r w:rsidR="00352622" w:rsidRPr="00845A2B">
            <w:rPr>
              <w:rStyle w:val="PlaceholderText"/>
              <w:rFonts w:eastAsiaTheme="minorHAnsi"/>
            </w:rPr>
            <w:t>Click here to enter text.</w:t>
          </w:r>
        </w:sdtContent>
      </w:sdt>
    </w:p>
    <w:p w14:paraId="46B2792D" w14:textId="11AC4534" w:rsidR="0067573C" w:rsidRDefault="0067573C" w:rsidP="0067573C">
      <w:pPr>
        <w:pStyle w:val="Formquestions"/>
      </w:pPr>
      <w:r>
        <w:rPr>
          <w:rStyle w:val="Strong"/>
        </w:rPr>
        <w:t>A</w:t>
      </w:r>
      <w:r w:rsidRPr="00C956A4">
        <w:rPr>
          <w:rStyle w:val="Strong"/>
        </w:rPr>
        <w:t>ddress:</w:t>
      </w:r>
      <w:r>
        <w:t xml:space="preserve"> </w:t>
      </w:r>
      <w:sdt>
        <w:sdtPr>
          <w:id w:val="-1525004502"/>
          <w:placeholder>
            <w:docPart w:val="7A44B11A603548858CD9908204B17DA8"/>
          </w:placeholder>
          <w:showingPlcHdr/>
        </w:sdtPr>
        <w:sdtEndPr/>
        <w:sdtContent>
          <w:r w:rsidR="00352622" w:rsidRPr="00845A2B">
            <w:rPr>
              <w:rStyle w:val="PlaceholderText"/>
              <w:rFonts w:eastAsiaTheme="minorHAnsi"/>
            </w:rPr>
            <w:t>Click here to enter text.</w:t>
          </w:r>
        </w:sdtContent>
      </w:sdt>
    </w:p>
    <w:p w14:paraId="47DF9A99" w14:textId="4E3E295C" w:rsidR="0067573C" w:rsidRDefault="0067573C" w:rsidP="0067573C">
      <w:pPr>
        <w:pStyle w:val="Formquestions"/>
      </w:pPr>
      <w:r w:rsidRPr="00C956A4">
        <w:rPr>
          <w:rStyle w:val="Strong"/>
        </w:rPr>
        <w:t>Suburb:</w:t>
      </w:r>
      <w:r>
        <w:t xml:space="preserve"> </w:t>
      </w:r>
      <w:sdt>
        <w:sdtPr>
          <w:id w:val="2093434057"/>
          <w:placeholder>
            <w:docPart w:val="963FF1031A5A471791B51DF9F64B0AAD"/>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852309046"/>
          <w:placeholder>
            <w:docPart w:val="EA9D4F7E3100400CB0B54884AA3CE63C"/>
          </w:placeholder>
          <w:showingPlcHdr/>
        </w:sdtPr>
        <w:sdtEndPr/>
        <w:sdtContent>
          <w:r w:rsidR="00352622" w:rsidRPr="00845A2B">
            <w:rPr>
              <w:rStyle w:val="PlaceholderText"/>
              <w:rFonts w:eastAsiaTheme="minorHAnsi"/>
            </w:rPr>
            <w:t>Click here to enter text.</w:t>
          </w:r>
        </w:sdtContent>
      </w:sdt>
    </w:p>
    <w:p w14:paraId="683AC4F5" w14:textId="77777777" w:rsidR="0067573C" w:rsidRDefault="0067573C" w:rsidP="0067573C"/>
    <w:p w14:paraId="2F38F4A9" w14:textId="77777777" w:rsidR="00827939" w:rsidRDefault="00827939" w:rsidP="00FE5D6D">
      <w:pPr>
        <w:pStyle w:val="Heading2Redforforms"/>
        <w:numPr>
          <w:ilvl w:val="0"/>
          <w:numId w:val="0"/>
        </w:numPr>
        <w:ind w:left="357" w:hanging="357"/>
        <w:sectPr w:rsidR="00827939" w:rsidSect="00FB68BC">
          <w:headerReference w:type="default" r:id="rId28"/>
          <w:type w:val="oddPage"/>
          <w:pgSz w:w="11906" w:h="16838"/>
          <w:pgMar w:top="1418" w:right="1797" w:bottom="1440" w:left="1276" w:header="709" w:footer="709" w:gutter="0"/>
          <w:cols w:space="242"/>
          <w:docGrid w:linePitch="360"/>
        </w:sectPr>
      </w:pPr>
    </w:p>
    <w:p w14:paraId="50C491D5" w14:textId="01724EA4" w:rsidR="0067573C" w:rsidRPr="008B28E6" w:rsidRDefault="0067573C" w:rsidP="00A324E4">
      <w:pPr>
        <w:pStyle w:val="Heading2Redforforms"/>
        <w:numPr>
          <w:ilvl w:val="0"/>
          <w:numId w:val="0"/>
        </w:numPr>
      </w:pPr>
      <w:bookmarkStart w:id="41" w:name="_Toc22729081"/>
      <w:bookmarkStart w:id="42" w:name="_Toc22729976"/>
      <w:r>
        <w:lastRenderedPageBreak/>
        <w:t xml:space="preserve">Section 2 – This section to be retained by the </w:t>
      </w:r>
      <w:r w:rsidR="00065EEC">
        <w:t xml:space="preserve">registered </w:t>
      </w:r>
      <w:r>
        <w:t>medical</w:t>
      </w:r>
      <w:r>
        <w:rPr>
          <w:rFonts w:hint="eastAsia"/>
        </w:rPr>
        <w:t> </w:t>
      </w:r>
      <w:r>
        <w:t>practitioner</w:t>
      </w:r>
      <w:bookmarkEnd w:id="41"/>
      <w:bookmarkEnd w:id="42"/>
    </w:p>
    <w:p w14:paraId="201B79F0" w14:textId="13C6B8E5" w:rsidR="0067573C" w:rsidRPr="009E6477" w:rsidRDefault="00401B53" w:rsidP="0067573C">
      <w:pPr>
        <w:pStyle w:val="SWAFeatureHeading"/>
        <w:tabs>
          <w:tab w:val="left" w:pos="4536"/>
        </w:tabs>
      </w:pPr>
      <w:r>
        <w:t>Person conducting a business or undertaking</w:t>
      </w:r>
    </w:p>
    <w:p w14:paraId="5921B2B2" w14:textId="6A23C092" w:rsidR="0067573C" w:rsidRDefault="0067573C" w:rsidP="0067573C">
      <w:pPr>
        <w:pStyle w:val="Formquestions"/>
      </w:pPr>
      <w:r w:rsidRPr="00C956A4">
        <w:rPr>
          <w:rStyle w:val="Strong"/>
        </w:rPr>
        <w:t>Company/organisation name:</w:t>
      </w:r>
      <w:r>
        <w:t xml:space="preserve"> </w:t>
      </w:r>
      <w:sdt>
        <w:sdtPr>
          <w:id w:val="1389071189"/>
          <w:placeholder>
            <w:docPart w:val="8734D94FD99E4AA2A6CE5548C9CD64C7"/>
          </w:placeholder>
          <w:showingPlcHdr/>
        </w:sdtPr>
        <w:sdtEndPr/>
        <w:sdtContent>
          <w:r w:rsidR="00352622" w:rsidRPr="00845A2B">
            <w:rPr>
              <w:rStyle w:val="PlaceholderText"/>
              <w:rFonts w:eastAsiaTheme="minorHAnsi"/>
            </w:rPr>
            <w:t>Click here to enter text.</w:t>
          </w:r>
        </w:sdtContent>
      </w:sdt>
    </w:p>
    <w:p w14:paraId="7CD12D94" w14:textId="584747F0" w:rsidR="0067573C" w:rsidRDefault="0067573C" w:rsidP="0067573C">
      <w:pPr>
        <w:pStyle w:val="Formquestions"/>
      </w:pPr>
      <w:r w:rsidRPr="00C956A4">
        <w:rPr>
          <w:rStyle w:val="Strong"/>
        </w:rPr>
        <w:t>Site address:</w:t>
      </w:r>
      <w:r>
        <w:t xml:space="preserve"> </w:t>
      </w:r>
      <w:sdt>
        <w:sdtPr>
          <w:id w:val="-2024315088"/>
          <w:placeholder>
            <w:docPart w:val="D9AB3AAB0C7C45298B60BA26775B524A"/>
          </w:placeholder>
          <w:showingPlcHdr/>
        </w:sdtPr>
        <w:sdtEndPr/>
        <w:sdtContent>
          <w:r w:rsidR="00352622" w:rsidRPr="00845A2B">
            <w:rPr>
              <w:rStyle w:val="PlaceholderText"/>
              <w:rFonts w:eastAsiaTheme="minorHAnsi"/>
            </w:rPr>
            <w:t>Click here to enter text.</w:t>
          </w:r>
        </w:sdtContent>
      </w:sdt>
    </w:p>
    <w:p w14:paraId="7FCE7B93" w14:textId="5D429307" w:rsidR="0067573C" w:rsidRDefault="0067573C" w:rsidP="0067573C">
      <w:pPr>
        <w:pStyle w:val="Formquestions"/>
      </w:pPr>
      <w:r w:rsidRPr="00C956A4">
        <w:rPr>
          <w:rStyle w:val="Strong"/>
        </w:rPr>
        <w:t>Suburb:</w:t>
      </w:r>
      <w:r>
        <w:t xml:space="preserve"> </w:t>
      </w:r>
      <w:sdt>
        <w:sdtPr>
          <w:id w:val="-471901732"/>
          <w:placeholder>
            <w:docPart w:val="29E3ADD8326848258C7421DCE6C17623"/>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597016940"/>
          <w:placeholder>
            <w:docPart w:val="ABBF9279F495440BB37A908C0617B086"/>
          </w:placeholder>
          <w:showingPlcHdr/>
        </w:sdtPr>
        <w:sdtEndPr/>
        <w:sdtContent>
          <w:r w:rsidR="00352622" w:rsidRPr="00845A2B">
            <w:rPr>
              <w:rStyle w:val="PlaceholderText"/>
              <w:rFonts w:eastAsiaTheme="minorHAnsi"/>
            </w:rPr>
            <w:t>Click here to enter text.</w:t>
          </w:r>
        </w:sdtContent>
      </w:sdt>
    </w:p>
    <w:p w14:paraId="2F67BD80" w14:textId="3549EA34" w:rsidR="0067573C" w:rsidRDefault="0067573C" w:rsidP="0067573C">
      <w:pPr>
        <w:pStyle w:val="Formquestions"/>
      </w:pPr>
      <w:r w:rsidRPr="00C956A4">
        <w:rPr>
          <w:rStyle w:val="Strong"/>
        </w:rPr>
        <w:t>Site Tel:</w:t>
      </w:r>
      <w:r>
        <w:t xml:space="preserve"> </w:t>
      </w:r>
      <w:sdt>
        <w:sdtPr>
          <w:id w:val="-1131170023"/>
          <w:placeholder>
            <w:docPart w:val="F02D85075AC54D33ABEE3902BE5E55ED"/>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885398681"/>
          <w:placeholder>
            <w:docPart w:val="9DF1E8329BFC42328459BEEEC205D39D"/>
          </w:placeholder>
          <w:showingPlcHdr/>
        </w:sdtPr>
        <w:sdtEndPr/>
        <w:sdtContent>
          <w:r w:rsidR="00352622" w:rsidRPr="00845A2B">
            <w:rPr>
              <w:rStyle w:val="PlaceholderText"/>
              <w:rFonts w:eastAsiaTheme="minorHAnsi"/>
            </w:rPr>
            <w:t>Click here to enter text.</w:t>
          </w:r>
        </w:sdtContent>
      </w:sdt>
      <w:r>
        <w:t xml:space="preserve"> </w:t>
      </w:r>
    </w:p>
    <w:p w14:paraId="39DD9E28" w14:textId="3748DE55" w:rsidR="0067573C" w:rsidRDefault="0067573C" w:rsidP="0067573C">
      <w:pPr>
        <w:pStyle w:val="Formquestions"/>
      </w:pPr>
      <w:r w:rsidRPr="00C956A4">
        <w:rPr>
          <w:rStyle w:val="Strong"/>
        </w:rPr>
        <w:t>Contact Name:</w:t>
      </w:r>
      <w:r>
        <w:t xml:space="preserve"> </w:t>
      </w:r>
      <w:sdt>
        <w:sdtPr>
          <w:id w:val="-1081134518"/>
          <w:placeholder>
            <w:docPart w:val="9058A75D4B5B4B8BB2889EB993029B59"/>
          </w:placeholder>
          <w:showingPlcHdr/>
        </w:sdtPr>
        <w:sdtEndPr/>
        <w:sdtContent>
          <w:r w:rsidR="00352622" w:rsidRPr="00845A2B">
            <w:rPr>
              <w:rStyle w:val="PlaceholderText"/>
              <w:rFonts w:eastAsiaTheme="minorHAnsi"/>
            </w:rPr>
            <w:t>Click here to enter text.</w:t>
          </w:r>
        </w:sdtContent>
      </w:sdt>
    </w:p>
    <w:p w14:paraId="06094963" w14:textId="4F81AFA2" w:rsidR="0067573C" w:rsidRPr="009E6477" w:rsidRDefault="0067573C" w:rsidP="0067573C">
      <w:pPr>
        <w:pStyle w:val="SWAFeatureHeading"/>
        <w:tabs>
          <w:tab w:val="left" w:pos="4536"/>
        </w:tabs>
      </w:pPr>
      <w:r w:rsidRPr="009E6477">
        <w:t>Other businesses or undertakings engaging the worker</w:t>
      </w:r>
      <w:r w:rsidR="00CC2ED1">
        <w:tab/>
      </w:r>
      <w:r w:rsidR="00CC2ED1">
        <w:tab/>
      </w:r>
      <w:r w:rsidR="00CC2ED1">
        <w:tab/>
      </w:r>
      <w:sdt>
        <w:sdtPr>
          <w:id w:val="-739403335"/>
          <w14:checkbox>
            <w14:checked w14:val="0"/>
            <w14:checkedState w14:val="2612" w14:font="MS Gothic"/>
            <w14:uncheckedState w14:val="2610" w14:font="MS Gothic"/>
          </w14:checkbox>
        </w:sdtPr>
        <w:sdtEndPr/>
        <w:sdtContent>
          <w:r w:rsidR="00CC2ED1">
            <w:rPr>
              <w:rFonts w:ascii="MS Gothic" w:eastAsia="MS Gothic" w:hAnsi="MS Gothic" w:hint="eastAsia"/>
            </w:rPr>
            <w:t>☐</w:t>
          </w:r>
        </w:sdtContent>
      </w:sdt>
      <w:r w:rsidR="00CC2ED1">
        <w:t xml:space="preserve"> N/A</w:t>
      </w:r>
    </w:p>
    <w:p w14:paraId="2D51212D" w14:textId="3A8F7429" w:rsidR="0067573C" w:rsidRDefault="0067573C" w:rsidP="0067573C">
      <w:pPr>
        <w:pStyle w:val="Formquestions"/>
      </w:pPr>
      <w:r w:rsidRPr="00C956A4">
        <w:rPr>
          <w:rStyle w:val="Strong"/>
        </w:rPr>
        <w:t>Company/organisation name:</w:t>
      </w:r>
      <w:r>
        <w:t xml:space="preserve"> </w:t>
      </w:r>
      <w:sdt>
        <w:sdtPr>
          <w:id w:val="559757584"/>
          <w:placeholder>
            <w:docPart w:val="01DC9FAE9E2B489EA832CDC87B9A8A56"/>
          </w:placeholder>
          <w:showingPlcHdr/>
        </w:sdtPr>
        <w:sdtEndPr/>
        <w:sdtContent>
          <w:r w:rsidR="00352622" w:rsidRPr="00845A2B">
            <w:rPr>
              <w:rStyle w:val="PlaceholderText"/>
              <w:rFonts w:eastAsiaTheme="minorHAnsi"/>
            </w:rPr>
            <w:t>Click here to enter text.</w:t>
          </w:r>
        </w:sdtContent>
      </w:sdt>
    </w:p>
    <w:p w14:paraId="1C727665" w14:textId="01F7017C" w:rsidR="0067573C" w:rsidRDefault="0067573C" w:rsidP="0067573C">
      <w:pPr>
        <w:pStyle w:val="Formquestions"/>
      </w:pPr>
      <w:r w:rsidRPr="00C956A4">
        <w:rPr>
          <w:rStyle w:val="Strong"/>
        </w:rPr>
        <w:t>Site address:</w:t>
      </w:r>
      <w:r>
        <w:t xml:space="preserve"> </w:t>
      </w:r>
      <w:sdt>
        <w:sdtPr>
          <w:id w:val="2005003484"/>
          <w:placeholder>
            <w:docPart w:val="8FD45C88326C427E908BD80C0145935A"/>
          </w:placeholder>
          <w:showingPlcHdr/>
        </w:sdtPr>
        <w:sdtEndPr/>
        <w:sdtContent>
          <w:r w:rsidR="00352622" w:rsidRPr="00845A2B">
            <w:rPr>
              <w:rStyle w:val="PlaceholderText"/>
              <w:rFonts w:eastAsiaTheme="minorHAnsi"/>
            </w:rPr>
            <w:t>Click here to enter text.</w:t>
          </w:r>
        </w:sdtContent>
      </w:sdt>
    </w:p>
    <w:p w14:paraId="6E34B943" w14:textId="79408D44" w:rsidR="0067573C" w:rsidRDefault="0067573C" w:rsidP="0067573C">
      <w:pPr>
        <w:pStyle w:val="Formquestions"/>
      </w:pPr>
      <w:r w:rsidRPr="00C956A4">
        <w:rPr>
          <w:rStyle w:val="Strong"/>
        </w:rPr>
        <w:t>Suburb:</w:t>
      </w:r>
      <w:r>
        <w:t xml:space="preserve"> </w:t>
      </w:r>
      <w:sdt>
        <w:sdtPr>
          <w:id w:val="672610317"/>
          <w:placeholder>
            <w:docPart w:val="FB6E4AF207EE4183B2529F86E8B6092A"/>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944140279"/>
          <w:placeholder>
            <w:docPart w:val="D41CEEE68C164A7A81517482A47BBA1E"/>
          </w:placeholder>
          <w:showingPlcHdr/>
        </w:sdtPr>
        <w:sdtEndPr/>
        <w:sdtContent>
          <w:r w:rsidR="00352622" w:rsidRPr="00845A2B">
            <w:rPr>
              <w:rStyle w:val="PlaceholderText"/>
              <w:rFonts w:eastAsiaTheme="minorHAnsi"/>
            </w:rPr>
            <w:t>Click here to enter text.</w:t>
          </w:r>
        </w:sdtContent>
      </w:sdt>
    </w:p>
    <w:p w14:paraId="77B41E7F" w14:textId="56D3A690" w:rsidR="0067573C" w:rsidRDefault="0067573C" w:rsidP="0067573C">
      <w:pPr>
        <w:pStyle w:val="Formquestions"/>
      </w:pPr>
      <w:r w:rsidRPr="00C956A4">
        <w:rPr>
          <w:rStyle w:val="Strong"/>
        </w:rPr>
        <w:t>Site Tel:</w:t>
      </w:r>
      <w:r>
        <w:t xml:space="preserve"> </w:t>
      </w:r>
      <w:sdt>
        <w:sdtPr>
          <w:id w:val="-1395429988"/>
          <w:placeholder>
            <w:docPart w:val="0E1022C0EA0948F9B972242538B62D21"/>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Site Fax:</w:t>
      </w:r>
      <w:r>
        <w:t xml:space="preserve"> </w:t>
      </w:r>
      <w:sdt>
        <w:sdtPr>
          <w:id w:val="1629353216"/>
          <w:placeholder>
            <w:docPart w:val="5780B79F768A49F582BC7AD05DF0DB5E"/>
          </w:placeholder>
          <w:showingPlcHdr/>
        </w:sdtPr>
        <w:sdtEndPr/>
        <w:sdtContent>
          <w:r w:rsidR="00352622" w:rsidRPr="00845A2B">
            <w:rPr>
              <w:rStyle w:val="PlaceholderText"/>
              <w:rFonts w:eastAsiaTheme="minorHAnsi"/>
            </w:rPr>
            <w:t>Click here to enter text.</w:t>
          </w:r>
        </w:sdtContent>
      </w:sdt>
      <w:r>
        <w:t xml:space="preserve"> </w:t>
      </w:r>
    </w:p>
    <w:p w14:paraId="5402E259" w14:textId="1E32F762" w:rsidR="0067573C" w:rsidRDefault="0067573C" w:rsidP="0067573C">
      <w:pPr>
        <w:pStyle w:val="Formquestions"/>
      </w:pPr>
      <w:r w:rsidRPr="00C956A4">
        <w:rPr>
          <w:rStyle w:val="Strong"/>
        </w:rPr>
        <w:t>Contact Name:</w:t>
      </w:r>
      <w:r>
        <w:t xml:space="preserve"> </w:t>
      </w:r>
      <w:sdt>
        <w:sdtPr>
          <w:id w:val="1933465881"/>
          <w:placeholder>
            <w:docPart w:val="170753C76CFE4EE8B1FE496EB9350EF0"/>
          </w:placeholder>
          <w:showingPlcHdr/>
        </w:sdtPr>
        <w:sdtEndPr/>
        <w:sdtContent>
          <w:r w:rsidR="00352622" w:rsidRPr="00845A2B">
            <w:rPr>
              <w:rStyle w:val="PlaceholderText"/>
              <w:rFonts w:eastAsiaTheme="minorHAnsi"/>
            </w:rPr>
            <w:t>Click here to enter text.</w:t>
          </w:r>
        </w:sdtContent>
      </w:sdt>
    </w:p>
    <w:p w14:paraId="0DB2660C" w14:textId="77777777" w:rsidR="0067573C" w:rsidRPr="009E6477" w:rsidRDefault="0067573C" w:rsidP="0067573C">
      <w:pPr>
        <w:pStyle w:val="SWAFeatureHeading"/>
        <w:keepNext w:val="0"/>
        <w:keepLines w:val="0"/>
        <w:tabs>
          <w:tab w:val="left" w:pos="4536"/>
        </w:tabs>
      </w:pPr>
      <w:r w:rsidRPr="009E6477">
        <w:t xml:space="preserve">Worker details </w:t>
      </w:r>
      <w:r w:rsidRPr="00CC2ED1">
        <w:rPr>
          <w:b w:val="0"/>
        </w:rPr>
        <w:t>(tick</w:t>
      </w:r>
      <w:r w:rsidRPr="00AF2F73">
        <w:rPr>
          <w:b w:val="0"/>
        </w:rPr>
        <w:t xml:space="preserve"> all relevant boxes)</w:t>
      </w:r>
    </w:p>
    <w:p w14:paraId="10019B8D" w14:textId="65650473" w:rsidR="0067573C" w:rsidRPr="00FD7215" w:rsidRDefault="0067573C" w:rsidP="0067573C">
      <w:pPr>
        <w:pStyle w:val="Formquestions"/>
      </w:pPr>
      <w:r w:rsidRPr="00FD7215">
        <w:rPr>
          <w:rStyle w:val="Strong"/>
        </w:rPr>
        <w:t>Surname:</w:t>
      </w:r>
      <w:r w:rsidRPr="00FD7215">
        <w:t xml:space="preserve"> </w:t>
      </w:r>
      <w:sdt>
        <w:sdtPr>
          <w:id w:val="1737424104"/>
          <w:placeholder>
            <w:docPart w:val="B2B1A264626148C19D67F665D6296F6B"/>
          </w:placeholder>
          <w:showingPlcHdr/>
        </w:sdtPr>
        <w:sdtEndPr/>
        <w:sdtContent>
          <w:r w:rsidR="00352622" w:rsidRPr="00845A2B">
            <w:rPr>
              <w:rStyle w:val="PlaceholderText"/>
              <w:rFonts w:eastAsiaTheme="minorHAnsi"/>
            </w:rPr>
            <w:t>Click here to enter text.</w:t>
          </w:r>
        </w:sdtContent>
      </w:sdt>
      <w:r w:rsidRPr="00FD7215">
        <w:t xml:space="preserve"> </w:t>
      </w:r>
      <w:r>
        <w:tab/>
      </w:r>
      <w:r w:rsidRPr="00FD7215">
        <w:rPr>
          <w:rStyle w:val="Strong"/>
        </w:rPr>
        <w:t>Given names:</w:t>
      </w:r>
      <w:r w:rsidRPr="00FD7215">
        <w:t xml:space="preserve"> </w:t>
      </w:r>
      <w:sdt>
        <w:sdtPr>
          <w:id w:val="-877392053"/>
          <w:placeholder>
            <w:docPart w:val="F26DBDF913754322A6B16B88879B0F34"/>
          </w:placeholder>
          <w:showingPlcHdr/>
        </w:sdtPr>
        <w:sdtEndPr/>
        <w:sdtContent>
          <w:r w:rsidR="00352622" w:rsidRPr="00845A2B">
            <w:rPr>
              <w:rStyle w:val="PlaceholderText"/>
              <w:rFonts w:eastAsiaTheme="minorHAnsi"/>
            </w:rPr>
            <w:t>Click here to enter text.</w:t>
          </w:r>
        </w:sdtContent>
      </w:sdt>
    </w:p>
    <w:p w14:paraId="28B924C0" w14:textId="77777777" w:rsidR="0067573C" w:rsidRDefault="0067573C" w:rsidP="0067573C">
      <w:pPr>
        <w:pStyle w:val="Formquestions"/>
      </w:pPr>
      <w:r w:rsidRPr="00FD7215">
        <w:rPr>
          <w:rStyle w:val="Strong"/>
        </w:rPr>
        <w:t>Date of birth:</w:t>
      </w:r>
      <w:r>
        <w:t xml:space="preserve"> </w:t>
      </w:r>
      <w:sdt>
        <w:sdtPr>
          <w:id w:val="204912318"/>
          <w:placeholder>
            <w:docPart w:val="64096E7E31514569A6C55FFE23FB9D48"/>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r>
        <w:t xml:space="preserve"> </w:t>
      </w:r>
    </w:p>
    <w:p w14:paraId="61C399E3" w14:textId="7C5C6AAB" w:rsidR="0067573C" w:rsidRDefault="0067573C" w:rsidP="00A324E4">
      <w:pPr>
        <w:pStyle w:val="Formquestions"/>
        <w:tabs>
          <w:tab w:val="left" w:pos="1559"/>
          <w:tab w:val="left" w:pos="2835"/>
        </w:tabs>
      </w:pPr>
      <w:r w:rsidRPr="00FD7215">
        <w:rPr>
          <w:rStyle w:val="Strong"/>
        </w:rPr>
        <w:t>Sex:</w:t>
      </w:r>
      <w:r>
        <w:t xml:space="preserve"> </w:t>
      </w:r>
      <w:sdt>
        <w:sdtPr>
          <w:id w:val="-327741903"/>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Male</w:t>
      </w:r>
      <w:r w:rsidR="00A324E4">
        <w:tab/>
      </w:r>
      <w:sdt>
        <w:sdtPr>
          <w:id w:val="-1463259535"/>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Female</w:t>
      </w:r>
      <w:r w:rsidR="00A324E4">
        <w:tab/>
      </w:r>
      <w:sdt>
        <w:sdtPr>
          <w:id w:val="1068386768"/>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w:t>
      </w:r>
      <w:r w:rsidR="00444A5E">
        <w:t>Pregnant/breast</w:t>
      </w:r>
      <w:r w:rsidRPr="00F34DBE">
        <w:t>feeding</w:t>
      </w:r>
    </w:p>
    <w:p w14:paraId="27F385E3" w14:textId="7B9BF5CB" w:rsidR="0067573C" w:rsidRDefault="0067573C" w:rsidP="0067573C">
      <w:pPr>
        <w:pStyle w:val="Formquestions"/>
      </w:pPr>
      <w:r>
        <w:rPr>
          <w:rStyle w:val="Strong"/>
        </w:rPr>
        <w:t>A</w:t>
      </w:r>
      <w:r w:rsidRPr="00C956A4">
        <w:rPr>
          <w:rStyle w:val="Strong"/>
        </w:rPr>
        <w:t>ddress:</w:t>
      </w:r>
      <w:r>
        <w:t xml:space="preserve"> </w:t>
      </w:r>
      <w:sdt>
        <w:sdtPr>
          <w:id w:val="-28494865"/>
          <w:placeholder>
            <w:docPart w:val="5620A764C8A9418EB020A5D0897E3068"/>
          </w:placeholder>
          <w:showingPlcHdr/>
        </w:sdtPr>
        <w:sdtEndPr/>
        <w:sdtContent>
          <w:r w:rsidR="00352622" w:rsidRPr="00845A2B">
            <w:rPr>
              <w:rStyle w:val="PlaceholderText"/>
              <w:rFonts w:eastAsiaTheme="minorHAnsi"/>
            </w:rPr>
            <w:t>Click here to enter text.</w:t>
          </w:r>
        </w:sdtContent>
      </w:sdt>
    </w:p>
    <w:p w14:paraId="446428EF" w14:textId="4A1B3D08" w:rsidR="0067573C" w:rsidRDefault="0067573C" w:rsidP="0067573C">
      <w:pPr>
        <w:pStyle w:val="Formquestions"/>
      </w:pPr>
      <w:r w:rsidRPr="00C956A4">
        <w:rPr>
          <w:rStyle w:val="Strong"/>
        </w:rPr>
        <w:t>Suburb:</w:t>
      </w:r>
      <w:r>
        <w:t xml:space="preserve"> </w:t>
      </w:r>
      <w:sdt>
        <w:sdtPr>
          <w:id w:val="-1164309204"/>
          <w:placeholder>
            <w:docPart w:val="5ED3D6ED8F124465A05016175ADAE790"/>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1830973094"/>
          <w:placeholder>
            <w:docPart w:val="3DED0C7D12E340F2BF75C5231260B422"/>
          </w:placeholder>
          <w:showingPlcHdr/>
        </w:sdtPr>
        <w:sdtEndPr/>
        <w:sdtContent>
          <w:r w:rsidR="00352622" w:rsidRPr="00845A2B">
            <w:rPr>
              <w:rStyle w:val="PlaceholderText"/>
              <w:rFonts w:eastAsiaTheme="minorHAnsi"/>
            </w:rPr>
            <w:t>Click here to enter text.</w:t>
          </w:r>
        </w:sdtContent>
      </w:sdt>
    </w:p>
    <w:p w14:paraId="51834000" w14:textId="3A167875" w:rsidR="0067573C" w:rsidRDefault="0067573C" w:rsidP="0067573C">
      <w:pPr>
        <w:pStyle w:val="Formquestions"/>
      </w:pPr>
      <w:r w:rsidRPr="009E6477">
        <w:rPr>
          <w:rStyle w:val="Strong"/>
        </w:rPr>
        <w:t>Current job:</w:t>
      </w:r>
      <w:r>
        <w:t xml:space="preserve"> </w:t>
      </w:r>
      <w:sdt>
        <w:sdtPr>
          <w:id w:val="-2007590910"/>
          <w:placeholder>
            <w:docPart w:val="31680ABFED384EC6BEBA23ACB64BAB35"/>
          </w:placeholder>
          <w:showingPlcHdr/>
        </w:sdtPr>
        <w:sdtEndPr/>
        <w:sdtContent>
          <w:r w:rsidR="00352622" w:rsidRPr="00845A2B">
            <w:rPr>
              <w:rStyle w:val="PlaceholderText"/>
              <w:rFonts w:eastAsiaTheme="minorHAnsi"/>
            </w:rPr>
            <w:t>Click here to enter text.</w:t>
          </w:r>
        </w:sdtContent>
      </w:sdt>
      <w:r>
        <w:t xml:space="preserve"> </w:t>
      </w:r>
    </w:p>
    <w:p w14:paraId="333B1E69" w14:textId="0F80843C" w:rsidR="0067573C" w:rsidRDefault="0067573C" w:rsidP="0067573C">
      <w:pPr>
        <w:pStyle w:val="Formquestions"/>
      </w:pPr>
      <w:r w:rsidRPr="009E6477">
        <w:rPr>
          <w:rStyle w:val="Strong"/>
        </w:rPr>
        <w:t>Tel (H):</w:t>
      </w:r>
      <w:r>
        <w:t xml:space="preserve"> </w:t>
      </w:r>
      <w:sdt>
        <w:sdtPr>
          <w:id w:val="-306787000"/>
          <w:placeholder>
            <w:docPart w:val="B7EA967566FE49A0A8D38FB983859938"/>
          </w:placeholder>
          <w:showingPlcHdr/>
        </w:sdtPr>
        <w:sdtEndPr/>
        <w:sdtContent>
          <w:r w:rsidR="00352622" w:rsidRPr="00845A2B">
            <w:rPr>
              <w:rStyle w:val="PlaceholderText"/>
              <w:rFonts w:eastAsiaTheme="minorHAnsi"/>
            </w:rPr>
            <w:t>Click here to enter text.</w:t>
          </w:r>
        </w:sdtContent>
      </w:sdt>
      <w:r>
        <w:t xml:space="preserve"> </w:t>
      </w:r>
      <w:r>
        <w:tab/>
      </w:r>
      <w:r w:rsidRPr="009E6477">
        <w:rPr>
          <w:rStyle w:val="Strong"/>
        </w:rPr>
        <w:t>Mob:</w:t>
      </w:r>
      <w:r>
        <w:t xml:space="preserve"> </w:t>
      </w:r>
      <w:sdt>
        <w:sdtPr>
          <w:id w:val="-1688897050"/>
          <w:placeholder>
            <w:docPart w:val="069AF5732FB34EBC99565D99749174A6"/>
          </w:placeholder>
          <w:showingPlcHdr/>
        </w:sdtPr>
        <w:sdtEndPr/>
        <w:sdtContent>
          <w:r w:rsidR="00352622" w:rsidRPr="00845A2B">
            <w:rPr>
              <w:rStyle w:val="PlaceholderText"/>
              <w:rFonts w:eastAsiaTheme="minorHAnsi"/>
            </w:rPr>
            <w:t>Click here to enter text.</w:t>
          </w:r>
        </w:sdtContent>
      </w:sdt>
    </w:p>
    <w:p w14:paraId="7E0A76E3" w14:textId="77777777" w:rsidR="0067573C" w:rsidRDefault="0067573C" w:rsidP="0067573C">
      <w:pPr>
        <w:pStyle w:val="Formquestions"/>
      </w:pPr>
      <w:r w:rsidRPr="009E6477">
        <w:rPr>
          <w:rStyle w:val="Strong"/>
        </w:rPr>
        <w:t>Date started employment:</w:t>
      </w:r>
      <w:r>
        <w:t xml:space="preserve"> </w:t>
      </w:r>
      <w:sdt>
        <w:sdtPr>
          <w:id w:val="-695472216"/>
          <w:placeholder>
            <w:docPart w:val="9D6581843B4E447BAAE4D6F61639B06B"/>
          </w:placeholder>
          <w:showingPlcHdr/>
          <w:date>
            <w:dateFormat w:val="d/MM/yyyy"/>
            <w:lid w:val="en-AU"/>
            <w:storeMappedDataAs w:val="dateTime"/>
            <w:calendar w:val="gregorian"/>
          </w:date>
        </w:sdtPr>
        <w:sdtEndPr/>
        <w:sdtContent>
          <w:r w:rsidRPr="003F6A7B">
            <w:rPr>
              <w:rStyle w:val="PlaceholderText"/>
              <w:rFonts w:eastAsiaTheme="minorHAnsi"/>
            </w:rPr>
            <w:t>Click here to enter a date.</w:t>
          </w:r>
        </w:sdtContent>
      </w:sdt>
    </w:p>
    <w:p w14:paraId="727FCD03" w14:textId="0AA7FABC" w:rsidR="0067573C" w:rsidRDefault="0067573C" w:rsidP="0067573C">
      <w:pPr>
        <w:pStyle w:val="Formquestions"/>
      </w:pPr>
      <w:r w:rsidRPr="002E7B19">
        <w:rPr>
          <w:rStyle w:val="Strong"/>
        </w:rPr>
        <w:t>Type of organophosphate pesticide used (if known; please specify):</w:t>
      </w:r>
      <w:r>
        <w:t xml:space="preserve"> </w:t>
      </w:r>
      <w:sdt>
        <w:sdtPr>
          <w:id w:val="1438635548"/>
          <w:placeholder>
            <w:docPart w:val="F4B0BC97CDE44B4390CFAB1F0612EDEB"/>
          </w:placeholder>
          <w:showingPlcHdr/>
        </w:sdtPr>
        <w:sdtEndPr/>
        <w:sdtContent>
          <w:r w:rsidR="00352622" w:rsidRPr="00845A2B">
            <w:rPr>
              <w:rStyle w:val="PlaceholderText"/>
              <w:rFonts w:eastAsiaTheme="minorHAnsi"/>
            </w:rPr>
            <w:t>Click here to enter text.</w:t>
          </w:r>
        </w:sdtContent>
      </w:sdt>
    </w:p>
    <w:p w14:paraId="2BE8D152" w14:textId="1F66124C" w:rsidR="0067573C" w:rsidRPr="00AF2F73" w:rsidRDefault="0067573C" w:rsidP="0067573C">
      <w:pPr>
        <w:pStyle w:val="SWAFeatureHeading"/>
        <w:tabs>
          <w:tab w:val="left" w:pos="4536"/>
        </w:tabs>
        <w:rPr>
          <w:b w:val="0"/>
        </w:rPr>
      </w:pPr>
      <w:r>
        <w:t>Past e</w:t>
      </w:r>
      <w:r w:rsidRPr="009E6477">
        <w:t>mp</w:t>
      </w:r>
      <w:r>
        <w:t>loyment</w:t>
      </w:r>
      <w:r w:rsidR="00A324E4">
        <w:t xml:space="preserve"> and </w:t>
      </w:r>
      <w:r>
        <w:t xml:space="preserve">exposure details </w:t>
      </w:r>
      <w:r w:rsidRPr="00AF2F73">
        <w:rPr>
          <w:b w:val="0"/>
        </w:rPr>
        <w:t>(tick all relevant boxes)</w:t>
      </w:r>
    </w:p>
    <w:p w14:paraId="1DB2F98D" w14:textId="77777777" w:rsidR="0067573C" w:rsidRPr="00FC6F12" w:rsidRDefault="0067573C" w:rsidP="0067573C">
      <w:pPr>
        <w:pStyle w:val="Formquestions"/>
        <w:rPr>
          <w:rStyle w:val="Strong"/>
        </w:rPr>
      </w:pPr>
      <w:r w:rsidRPr="00FC6F12">
        <w:rPr>
          <w:rStyle w:val="Strong"/>
        </w:rPr>
        <w:t xml:space="preserve">Have you ever worked in any of the following jobs? </w:t>
      </w:r>
    </w:p>
    <w:p w14:paraId="761C69FD" w14:textId="77777777" w:rsidR="0067573C" w:rsidRPr="009A7DEF" w:rsidRDefault="0067573C" w:rsidP="0067573C">
      <w:pPr>
        <w:pStyle w:val="Formquestions"/>
      </w:pPr>
      <w:r w:rsidRPr="009A7DEF">
        <w:t xml:space="preserve">If you answered </w:t>
      </w:r>
      <w:r>
        <w:t>‘yes’</w:t>
      </w:r>
      <w:r w:rsidRPr="009A7DEF">
        <w:t xml:space="preserve"> to any of the questions, please advise if you experienced any symptoms such as cough or wheeze or asthma when working.</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Questions regarding past employment/exposure details"/>
      </w:tblPr>
      <w:tblGrid>
        <w:gridCol w:w="522"/>
        <w:gridCol w:w="2630"/>
        <w:gridCol w:w="968"/>
        <w:gridCol w:w="968"/>
        <w:gridCol w:w="3745"/>
      </w:tblGrid>
      <w:tr w:rsidR="0067573C" w:rsidRPr="008D02A7" w14:paraId="5D09E489" w14:textId="77777777" w:rsidTr="000A0953">
        <w:trPr>
          <w:cnfStyle w:val="100000000000" w:firstRow="1" w:lastRow="0" w:firstColumn="0" w:lastColumn="0" w:oddVBand="0" w:evenVBand="0" w:oddHBand="0" w:evenHBand="0" w:firstRowFirstColumn="0" w:firstRowLastColumn="0" w:lastRowFirstColumn="0" w:lastRowLastColumn="0"/>
          <w:cantSplit/>
          <w:tblHeader/>
        </w:trPr>
        <w:tc>
          <w:tcPr>
            <w:tcW w:w="295" w:type="pct"/>
            <w:shd w:val="clear" w:color="auto" w:fill="auto"/>
          </w:tcPr>
          <w:p w14:paraId="3B1B11F6" w14:textId="77777777" w:rsidR="0067573C" w:rsidRPr="008D02A7" w:rsidRDefault="0067573C" w:rsidP="000A0953">
            <w:pPr>
              <w:pStyle w:val="Tableheading"/>
              <w:keepNext/>
              <w:keepLines/>
              <w:rPr>
                <w:b/>
              </w:rPr>
            </w:pPr>
          </w:p>
        </w:tc>
        <w:tc>
          <w:tcPr>
            <w:tcW w:w="1489" w:type="pct"/>
            <w:shd w:val="clear" w:color="auto" w:fill="auto"/>
          </w:tcPr>
          <w:p w14:paraId="188CD85F" w14:textId="77777777" w:rsidR="0067573C" w:rsidRPr="008D02A7" w:rsidRDefault="0067573C" w:rsidP="000A0953">
            <w:pPr>
              <w:pStyle w:val="Tableheading"/>
              <w:keepNext/>
              <w:keepLines/>
              <w:rPr>
                <w:b/>
              </w:rPr>
            </w:pPr>
          </w:p>
        </w:tc>
        <w:tc>
          <w:tcPr>
            <w:tcW w:w="548" w:type="pct"/>
            <w:shd w:val="clear" w:color="auto" w:fill="auto"/>
          </w:tcPr>
          <w:p w14:paraId="6E556B5B" w14:textId="77777777" w:rsidR="0067573C" w:rsidRPr="008D02A7" w:rsidRDefault="0067573C" w:rsidP="000A0953">
            <w:pPr>
              <w:pStyle w:val="Tableheading"/>
              <w:keepNext/>
              <w:keepLines/>
            </w:pPr>
          </w:p>
        </w:tc>
        <w:tc>
          <w:tcPr>
            <w:tcW w:w="548" w:type="pct"/>
            <w:shd w:val="clear" w:color="auto" w:fill="auto"/>
          </w:tcPr>
          <w:p w14:paraId="5E0480C3" w14:textId="77777777" w:rsidR="0067573C" w:rsidRPr="00C81593" w:rsidRDefault="0067573C" w:rsidP="000A0953">
            <w:pPr>
              <w:pStyle w:val="Tableheading"/>
              <w:keepNext/>
              <w:keepLines/>
            </w:pPr>
          </w:p>
        </w:tc>
        <w:tc>
          <w:tcPr>
            <w:tcW w:w="2120" w:type="pct"/>
            <w:shd w:val="clear" w:color="auto" w:fill="auto"/>
          </w:tcPr>
          <w:p w14:paraId="6DCC98AC" w14:textId="24AB160E" w:rsidR="0067573C" w:rsidRPr="008D02A7" w:rsidRDefault="00A324E4" w:rsidP="000A0953">
            <w:pPr>
              <w:pStyle w:val="Tableheading"/>
              <w:keepNext/>
              <w:keepLines/>
              <w:rPr>
                <w:b/>
              </w:rPr>
            </w:pPr>
            <w:r>
              <w:rPr>
                <w:b/>
              </w:rPr>
              <w:t>C</w:t>
            </w:r>
            <w:r w:rsidR="0067573C" w:rsidRPr="008D02A7">
              <w:rPr>
                <w:b/>
              </w:rPr>
              <w:t xml:space="preserve">omments </w:t>
            </w:r>
            <w:r w:rsidR="0067573C" w:rsidRPr="008D02A7">
              <w:t xml:space="preserve">(all </w:t>
            </w:r>
            <w:r w:rsidR="0067573C">
              <w:t>‘yes’</w:t>
            </w:r>
            <w:r w:rsidR="0067573C" w:rsidRPr="008D02A7">
              <w:t xml:space="preserve"> answers)</w:t>
            </w:r>
          </w:p>
        </w:tc>
      </w:tr>
      <w:tr w:rsidR="00E72EBF" w:rsidRPr="002C4719" w14:paraId="37AE7757" w14:textId="77777777" w:rsidTr="00E72EBF">
        <w:trPr>
          <w:cantSplit/>
        </w:trPr>
        <w:tc>
          <w:tcPr>
            <w:tcW w:w="1784" w:type="pct"/>
            <w:gridSpan w:val="2"/>
            <w:shd w:val="clear" w:color="auto" w:fill="auto"/>
          </w:tcPr>
          <w:p w14:paraId="630CD8F6" w14:textId="77777777" w:rsidR="00E72EBF" w:rsidRPr="0003447D" w:rsidRDefault="00E72EBF" w:rsidP="000A0953">
            <w:pPr>
              <w:pStyle w:val="Tabletext"/>
              <w:rPr>
                <w:rFonts w:cs="Arial"/>
                <w:b/>
              </w:rPr>
            </w:pPr>
            <w:r>
              <w:rPr>
                <w:rFonts w:cs="Arial"/>
                <w:szCs w:val="19"/>
              </w:rPr>
              <w:t>Pest control or fumigation</w:t>
            </w:r>
          </w:p>
        </w:tc>
        <w:tc>
          <w:tcPr>
            <w:tcW w:w="548" w:type="pct"/>
          </w:tcPr>
          <w:p w14:paraId="7EEC320D" w14:textId="77777777" w:rsidR="00E72EBF" w:rsidRPr="00C81593" w:rsidRDefault="00145085" w:rsidP="000A0953">
            <w:pPr>
              <w:pStyle w:val="Tabletext"/>
            </w:pPr>
            <w:sdt>
              <w:sdtPr>
                <w:id w:val="159851625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46491103" w14:textId="77777777" w:rsidR="00E72EBF" w:rsidRPr="00C81593" w:rsidRDefault="00145085" w:rsidP="000A0953">
            <w:pPr>
              <w:pStyle w:val="Tabletext"/>
            </w:pPr>
            <w:sdt>
              <w:sdtPr>
                <w:id w:val="-60010558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404376284"/>
            <w:placeholder>
              <w:docPart w:val="51E7198EC56D4EDE966D425F0A7A3902"/>
            </w:placeholder>
            <w:showingPlcHdr/>
          </w:sdtPr>
          <w:sdtEndPr/>
          <w:sdtContent>
            <w:tc>
              <w:tcPr>
                <w:tcW w:w="2120" w:type="pct"/>
                <w:shd w:val="clear" w:color="auto" w:fill="auto"/>
              </w:tcPr>
              <w:p w14:paraId="7C1E7654" w14:textId="153EB5BD"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02ECB970" w14:textId="77777777" w:rsidTr="00E72EBF">
        <w:trPr>
          <w:cantSplit/>
        </w:trPr>
        <w:tc>
          <w:tcPr>
            <w:tcW w:w="1784" w:type="pct"/>
            <w:gridSpan w:val="2"/>
            <w:shd w:val="clear" w:color="auto" w:fill="auto"/>
          </w:tcPr>
          <w:p w14:paraId="1AE84342" w14:textId="77777777" w:rsidR="00E72EBF" w:rsidRPr="0003447D" w:rsidRDefault="00E72EBF" w:rsidP="000A0953">
            <w:pPr>
              <w:pStyle w:val="Tabletext"/>
              <w:rPr>
                <w:rFonts w:cs="Arial"/>
                <w:b/>
              </w:rPr>
            </w:pPr>
            <w:r>
              <w:rPr>
                <w:rFonts w:cs="Arial"/>
                <w:szCs w:val="19"/>
              </w:rPr>
              <w:t>Manufacture or packaging of OP products</w:t>
            </w:r>
          </w:p>
        </w:tc>
        <w:tc>
          <w:tcPr>
            <w:tcW w:w="548" w:type="pct"/>
          </w:tcPr>
          <w:p w14:paraId="5B690E12" w14:textId="77777777" w:rsidR="00E72EBF" w:rsidRPr="00C81593" w:rsidRDefault="00145085" w:rsidP="000A0953">
            <w:pPr>
              <w:pStyle w:val="Tabletext"/>
            </w:pPr>
            <w:sdt>
              <w:sdtPr>
                <w:id w:val="97873049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684DB33C" w14:textId="77777777" w:rsidR="00E72EBF" w:rsidRPr="00C81593" w:rsidRDefault="00145085" w:rsidP="000A0953">
            <w:pPr>
              <w:pStyle w:val="Tabletext"/>
            </w:pPr>
            <w:sdt>
              <w:sdtPr>
                <w:id w:val="-169260848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2089215026"/>
            <w:placeholder>
              <w:docPart w:val="6D4C654F2959465FAEF0DA3EBE3393E7"/>
            </w:placeholder>
            <w:showingPlcHdr/>
          </w:sdtPr>
          <w:sdtEndPr/>
          <w:sdtContent>
            <w:tc>
              <w:tcPr>
                <w:tcW w:w="2120" w:type="pct"/>
                <w:shd w:val="clear" w:color="auto" w:fill="auto"/>
              </w:tcPr>
              <w:p w14:paraId="07E1F7D1" w14:textId="6CF5B5E0"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754FB5F8" w14:textId="77777777" w:rsidTr="00E72EBF">
        <w:trPr>
          <w:cantSplit/>
        </w:trPr>
        <w:tc>
          <w:tcPr>
            <w:tcW w:w="1784" w:type="pct"/>
            <w:gridSpan w:val="2"/>
            <w:shd w:val="clear" w:color="auto" w:fill="auto"/>
          </w:tcPr>
          <w:p w14:paraId="6C0830EA" w14:textId="77777777" w:rsidR="00E72EBF" w:rsidRPr="00777370" w:rsidRDefault="00E72EBF" w:rsidP="000A0953">
            <w:pPr>
              <w:pStyle w:val="Tabletext"/>
              <w:rPr>
                <w:rFonts w:cs="Arial"/>
              </w:rPr>
            </w:pPr>
            <w:r w:rsidRPr="00777370">
              <w:rPr>
                <w:rFonts w:cs="Arial"/>
              </w:rPr>
              <w:t>Transport, storage or distribution of OP products</w:t>
            </w:r>
          </w:p>
        </w:tc>
        <w:tc>
          <w:tcPr>
            <w:tcW w:w="548" w:type="pct"/>
          </w:tcPr>
          <w:p w14:paraId="114969C3" w14:textId="77777777" w:rsidR="00E72EBF" w:rsidRPr="00C81593" w:rsidRDefault="00145085" w:rsidP="000A0953">
            <w:pPr>
              <w:pStyle w:val="Tabletext"/>
            </w:pPr>
            <w:sdt>
              <w:sdtPr>
                <w:id w:val="23983672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486B0EEB" w14:textId="77777777" w:rsidR="00E72EBF" w:rsidRPr="00C81593" w:rsidRDefault="00145085" w:rsidP="000A0953">
            <w:pPr>
              <w:pStyle w:val="Tabletext"/>
            </w:pPr>
            <w:sdt>
              <w:sdtPr>
                <w:id w:val="-1878378697"/>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2115440107"/>
            <w:placeholder>
              <w:docPart w:val="1736226AB07F47888C3C9FC40870710C"/>
            </w:placeholder>
            <w:showingPlcHdr/>
          </w:sdtPr>
          <w:sdtEndPr/>
          <w:sdtContent>
            <w:tc>
              <w:tcPr>
                <w:tcW w:w="2120" w:type="pct"/>
                <w:shd w:val="clear" w:color="auto" w:fill="auto"/>
              </w:tcPr>
              <w:p w14:paraId="4E28263C" w14:textId="60E381B6"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188946D7" w14:textId="77777777" w:rsidTr="00E72EBF">
        <w:trPr>
          <w:cantSplit/>
        </w:trPr>
        <w:tc>
          <w:tcPr>
            <w:tcW w:w="1784" w:type="pct"/>
            <w:gridSpan w:val="2"/>
            <w:shd w:val="clear" w:color="auto" w:fill="auto"/>
          </w:tcPr>
          <w:p w14:paraId="6A3A1D04" w14:textId="77777777" w:rsidR="00E72EBF" w:rsidRPr="0003447D" w:rsidRDefault="00E72EBF" w:rsidP="000A0953">
            <w:pPr>
              <w:pStyle w:val="Tabletext"/>
              <w:rPr>
                <w:rFonts w:cs="Arial"/>
                <w:b/>
              </w:rPr>
            </w:pPr>
            <w:r>
              <w:rPr>
                <w:rFonts w:cs="Arial"/>
                <w:szCs w:val="19"/>
              </w:rPr>
              <w:lastRenderedPageBreak/>
              <w:t>Agriculture</w:t>
            </w:r>
          </w:p>
        </w:tc>
        <w:tc>
          <w:tcPr>
            <w:tcW w:w="548" w:type="pct"/>
          </w:tcPr>
          <w:p w14:paraId="52781BFC" w14:textId="77777777" w:rsidR="00E72EBF" w:rsidRPr="00C81593" w:rsidRDefault="00145085" w:rsidP="000A0953">
            <w:pPr>
              <w:pStyle w:val="Tabletext"/>
            </w:pPr>
            <w:sdt>
              <w:sdtPr>
                <w:id w:val="1944105918"/>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64D68436" w14:textId="77777777" w:rsidR="00E72EBF" w:rsidRPr="00C81593" w:rsidRDefault="00145085" w:rsidP="000A0953">
            <w:pPr>
              <w:pStyle w:val="Tabletext"/>
            </w:pPr>
            <w:sdt>
              <w:sdtPr>
                <w:id w:val="-19924331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057391368"/>
            <w:placeholder>
              <w:docPart w:val="40C850D3663A4CBE9E80D7E01331C2AF"/>
            </w:placeholder>
            <w:showingPlcHdr/>
          </w:sdtPr>
          <w:sdtEndPr/>
          <w:sdtContent>
            <w:tc>
              <w:tcPr>
                <w:tcW w:w="2120" w:type="pct"/>
                <w:shd w:val="clear" w:color="auto" w:fill="auto"/>
              </w:tcPr>
              <w:p w14:paraId="149AFA84" w14:textId="3D96B797"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332BCA44" w14:textId="77777777" w:rsidTr="00E72EBF">
        <w:trPr>
          <w:cantSplit/>
        </w:trPr>
        <w:tc>
          <w:tcPr>
            <w:tcW w:w="1784" w:type="pct"/>
            <w:gridSpan w:val="2"/>
            <w:shd w:val="clear" w:color="auto" w:fill="auto"/>
          </w:tcPr>
          <w:p w14:paraId="7AAA27DC" w14:textId="77777777" w:rsidR="00E72EBF" w:rsidRDefault="00E72EBF" w:rsidP="000A0953">
            <w:pPr>
              <w:pStyle w:val="Tabletext"/>
              <w:rPr>
                <w:rFonts w:cs="Arial"/>
                <w:szCs w:val="19"/>
              </w:rPr>
            </w:pPr>
            <w:r>
              <w:rPr>
                <w:rFonts w:cs="Arial"/>
                <w:szCs w:val="19"/>
              </w:rPr>
              <w:t>Horticulture</w:t>
            </w:r>
          </w:p>
        </w:tc>
        <w:tc>
          <w:tcPr>
            <w:tcW w:w="548" w:type="pct"/>
          </w:tcPr>
          <w:p w14:paraId="6CC81CE7" w14:textId="77777777" w:rsidR="00E72EBF" w:rsidRPr="00C81593" w:rsidRDefault="00145085" w:rsidP="000A0953">
            <w:pPr>
              <w:pStyle w:val="Tabletext"/>
            </w:pPr>
            <w:sdt>
              <w:sdtPr>
                <w:id w:val="213182585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5409BF08" w14:textId="77777777" w:rsidR="00E72EBF" w:rsidRPr="00C81593" w:rsidRDefault="00145085" w:rsidP="000A0953">
            <w:pPr>
              <w:pStyle w:val="Tabletext"/>
            </w:pPr>
            <w:sdt>
              <w:sdtPr>
                <w:id w:val="-109593578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176578443"/>
            <w:placeholder>
              <w:docPart w:val="8295B0C4A13D4F03BF8757EE2B52CA3A"/>
            </w:placeholder>
            <w:showingPlcHdr/>
          </w:sdtPr>
          <w:sdtEndPr/>
          <w:sdtContent>
            <w:tc>
              <w:tcPr>
                <w:tcW w:w="2120" w:type="pct"/>
                <w:shd w:val="clear" w:color="auto" w:fill="auto"/>
              </w:tcPr>
              <w:p w14:paraId="14F26C27" w14:textId="4354F57C"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45DEDCC4" w14:textId="77777777" w:rsidTr="00E72EBF">
        <w:trPr>
          <w:cantSplit/>
        </w:trPr>
        <w:tc>
          <w:tcPr>
            <w:tcW w:w="1784" w:type="pct"/>
            <w:gridSpan w:val="2"/>
            <w:shd w:val="clear" w:color="auto" w:fill="auto"/>
          </w:tcPr>
          <w:p w14:paraId="1654989A" w14:textId="77777777" w:rsidR="00E72EBF" w:rsidRDefault="00E72EBF" w:rsidP="000A0953">
            <w:pPr>
              <w:pStyle w:val="Tabletext"/>
              <w:rPr>
                <w:rFonts w:cs="Arial"/>
                <w:szCs w:val="19"/>
              </w:rPr>
            </w:pPr>
            <w:r>
              <w:rPr>
                <w:rFonts w:cs="Arial"/>
                <w:szCs w:val="19"/>
              </w:rPr>
              <w:t>Farming</w:t>
            </w:r>
          </w:p>
        </w:tc>
        <w:tc>
          <w:tcPr>
            <w:tcW w:w="548" w:type="pct"/>
          </w:tcPr>
          <w:p w14:paraId="466F00EB" w14:textId="77777777" w:rsidR="00E72EBF" w:rsidRPr="00C81593" w:rsidRDefault="00145085" w:rsidP="000A0953">
            <w:pPr>
              <w:pStyle w:val="Tabletext"/>
            </w:pPr>
            <w:sdt>
              <w:sdtPr>
                <w:id w:val="-1340462815"/>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2B832152" w14:textId="77777777" w:rsidR="00E72EBF" w:rsidRPr="00C81593" w:rsidRDefault="00145085" w:rsidP="000A0953">
            <w:pPr>
              <w:pStyle w:val="Tabletext"/>
            </w:pPr>
            <w:sdt>
              <w:sdtPr>
                <w:id w:val="92699607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868441572"/>
            <w:placeholder>
              <w:docPart w:val="762CBB6AF1464EBB9DAC5A5C99CAE17B"/>
            </w:placeholder>
            <w:showingPlcHdr/>
          </w:sdtPr>
          <w:sdtEndPr/>
          <w:sdtContent>
            <w:tc>
              <w:tcPr>
                <w:tcW w:w="2120" w:type="pct"/>
                <w:shd w:val="clear" w:color="auto" w:fill="auto"/>
              </w:tcPr>
              <w:p w14:paraId="60A21A7B" w14:textId="7D61B61F"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5DC925EB" w14:textId="77777777" w:rsidTr="00E72EBF">
        <w:trPr>
          <w:cantSplit/>
        </w:trPr>
        <w:tc>
          <w:tcPr>
            <w:tcW w:w="1784" w:type="pct"/>
            <w:gridSpan w:val="2"/>
            <w:shd w:val="clear" w:color="auto" w:fill="auto"/>
          </w:tcPr>
          <w:p w14:paraId="4516F61E" w14:textId="77777777" w:rsidR="00E72EBF" w:rsidRDefault="00E72EBF" w:rsidP="000A0953">
            <w:pPr>
              <w:pStyle w:val="Tabletext"/>
              <w:rPr>
                <w:rFonts w:cs="Arial"/>
                <w:szCs w:val="19"/>
              </w:rPr>
            </w:pPr>
            <w:r>
              <w:rPr>
                <w:rFonts w:cs="Arial"/>
                <w:szCs w:val="19"/>
              </w:rPr>
              <w:t>Aerial crop spraying</w:t>
            </w:r>
          </w:p>
        </w:tc>
        <w:tc>
          <w:tcPr>
            <w:tcW w:w="548" w:type="pct"/>
          </w:tcPr>
          <w:p w14:paraId="1CECBCE2" w14:textId="77777777" w:rsidR="00E72EBF" w:rsidRPr="00C81593" w:rsidRDefault="00145085" w:rsidP="000A0953">
            <w:pPr>
              <w:pStyle w:val="Tabletext"/>
            </w:pPr>
            <w:sdt>
              <w:sdtPr>
                <w:id w:val="81644963"/>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4116F7BA" w14:textId="77777777" w:rsidR="00E72EBF" w:rsidRPr="00C81593" w:rsidRDefault="00145085" w:rsidP="000A0953">
            <w:pPr>
              <w:pStyle w:val="Tabletext"/>
            </w:pPr>
            <w:sdt>
              <w:sdtPr>
                <w:id w:val="101657587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583674953"/>
            <w:placeholder>
              <w:docPart w:val="9A41603F8DE04511A3FFD71152254C6C"/>
            </w:placeholder>
            <w:showingPlcHdr/>
          </w:sdtPr>
          <w:sdtEndPr/>
          <w:sdtContent>
            <w:tc>
              <w:tcPr>
                <w:tcW w:w="2120" w:type="pct"/>
                <w:shd w:val="clear" w:color="auto" w:fill="auto"/>
              </w:tcPr>
              <w:p w14:paraId="292A7B4E" w14:textId="7029576E"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537A4605" w14:textId="77777777" w:rsidTr="00E72EBF">
        <w:trPr>
          <w:cantSplit/>
        </w:trPr>
        <w:tc>
          <w:tcPr>
            <w:tcW w:w="1784" w:type="pct"/>
            <w:gridSpan w:val="2"/>
            <w:shd w:val="clear" w:color="auto" w:fill="auto"/>
          </w:tcPr>
          <w:p w14:paraId="5CEB5C4E" w14:textId="77777777" w:rsidR="00E72EBF" w:rsidRDefault="00E72EBF" w:rsidP="000A0953">
            <w:pPr>
              <w:pStyle w:val="Tabletext"/>
              <w:rPr>
                <w:rFonts w:cs="Arial"/>
                <w:szCs w:val="19"/>
              </w:rPr>
            </w:pPr>
            <w:r>
              <w:rPr>
                <w:rFonts w:cs="Arial"/>
                <w:szCs w:val="19"/>
              </w:rPr>
              <w:t>Veterinary work</w:t>
            </w:r>
          </w:p>
        </w:tc>
        <w:tc>
          <w:tcPr>
            <w:tcW w:w="548" w:type="pct"/>
          </w:tcPr>
          <w:p w14:paraId="4C40FD5E" w14:textId="77777777" w:rsidR="00E72EBF" w:rsidRPr="00C81593" w:rsidRDefault="00145085" w:rsidP="000A0953">
            <w:pPr>
              <w:pStyle w:val="Tabletext"/>
            </w:pPr>
            <w:sdt>
              <w:sdtPr>
                <w:id w:val="202050321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7444E19A" w14:textId="77777777" w:rsidR="00E72EBF" w:rsidRPr="00C81593" w:rsidRDefault="00145085" w:rsidP="000A0953">
            <w:pPr>
              <w:pStyle w:val="Tabletext"/>
            </w:pPr>
            <w:sdt>
              <w:sdtPr>
                <w:id w:val="297813680"/>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591437318"/>
            <w:placeholder>
              <w:docPart w:val="E238958EEF9D4C208F2372F6608192E5"/>
            </w:placeholder>
            <w:showingPlcHdr/>
          </w:sdtPr>
          <w:sdtEndPr/>
          <w:sdtContent>
            <w:tc>
              <w:tcPr>
                <w:tcW w:w="2120" w:type="pct"/>
                <w:shd w:val="clear" w:color="auto" w:fill="auto"/>
              </w:tcPr>
              <w:p w14:paraId="118FC4B6" w14:textId="085BCD67"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00BE823A" w14:textId="77777777" w:rsidTr="00E72EBF">
        <w:trPr>
          <w:cantSplit/>
        </w:trPr>
        <w:tc>
          <w:tcPr>
            <w:tcW w:w="1784" w:type="pct"/>
            <w:gridSpan w:val="2"/>
            <w:shd w:val="clear" w:color="auto" w:fill="auto"/>
          </w:tcPr>
          <w:p w14:paraId="7E7E6992" w14:textId="77777777" w:rsidR="00E72EBF" w:rsidRDefault="00E72EBF" w:rsidP="000A0953">
            <w:pPr>
              <w:pStyle w:val="Tabletext"/>
              <w:rPr>
                <w:rFonts w:cs="Arial"/>
                <w:szCs w:val="19"/>
              </w:rPr>
            </w:pPr>
            <w:r>
              <w:rPr>
                <w:rFonts w:cs="Arial"/>
                <w:szCs w:val="19"/>
              </w:rPr>
              <w:t>Seasonal field work</w:t>
            </w:r>
          </w:p>
        </w:tc>
        <w:tc>
          <w:tcPr>
            <w:tcW w:w="548" w:type="pct"/>
          </w:tcPr>
          <w:p w14:paraId="52A501AC" w14:textId="77777777" w:rsidR="00E72EBF" w:rsidRPr="00C81593" w:rsidRDefault="00145085" w:rsidP="000A0953">
            <w:pPr>
              <w:pStyle w:val="Tabletext"/>
            </w:pPr>
            <w:sdt>
              <w:sdtPr>
                <w:id w:val="-1262298575"/>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1F3DF23D" w14:textId="77777777" w:rsidR="00E72EBF" w:rsidRPr="00C81593" w:rsidRDefault="00145085" w:rsidP="000A0953">
            <w:pPr>
              <w:pStyle w:val="Tabletext"/>
            </w:pPr>
            <w:sdt>
              <w:sdtPr>
                <w:id w:val="-520244868"/>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093441329"/>
            <w:placeholder>
              <w:docPart w:val="D9C592ABB29C4A90A97CB37B726B155A"/>
            </w:placeholder>
            <w:showingPlcHdr/>
          </w:sdtPr>
          <w:sdtEndPr/>
          <w:sdtContent>
            <w:tc>
              <w:tcPr>
                <w:tcW w:w="2120" w:type="pct"/>
                <w:shd w:val="clear" w:color="auto" w:fill="auto"/>
              </w:tcPr>
              <w:p w14:paraId="2682BDF7" w14:textId="54C14F2D"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6E0A25B9" w14:textId="77777777" w:rsidTr="00E72EBF">
        <w:trPr>
          <w:cantSplit/>
        </w:trPr>
        <w:tc>
          <w:tcPr>
            <w:tcW w:w="1784" w:type="pct"/>
            <w:gridSpan w:val="2"/>
            <w:shd w:val="clear" w:color="auto" w:fill="auto"/>
          </w:tcPr>
          <w:p w14:paraId="59C001D9" w14:textId="77777777" w:rsidR="00E72EBF" w:rsidRDefault="00E72EBF" w:rsidP="000A0953">
            <w:pPr>
              <w:pStyle w:val="Tabletext"/>
              <w:rPr>
                <w:rFonts w:cs="Arial"/>
                <w:szCs w:val="19"/>
              </w:rPr>
            </w:pPr>
            <w:r>
              <w:rPr>
                <w:rFonts w:cs="Arial"/>
                <w:szCs w:val="19"/>
              </w:rPr>
              <w:t>Laboratory work</w:t>
            </w:r>
          </w:p>
        </w:tc>
        <w:tc>
          <w:tcPr>
            <w:tcW w:w="548" w:type="pct"/>
          </w:tcPr>
          <w:p w14:paraId="3613CC32" w14:textId="77777777" w:rsidR="00E72EBF" w:rsidRPr="00C81593" w:rsidRDefault="00145085" w:rsidP="000A0953">
            <w:pPr>
              <w:pStyle w:val="Tabletext"/>
            </w:pPr>
            <w:sdt>
              <w:sdtPr>
                <w:id w:val="124052034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308D5A9B" w14:textId="77777777" w:rsidR="00E72EBF" w:rsidRPr="00C81593" w:rsidRDefault="00145085" w:rsidP="000A0953">
            <w:pPr>
              <w:pStyle w:val="Tabletext"/>
            </w:pPr>
            <w:sdt>
              <w:sdtPr>
                <w:id w:val="-1080982145"/>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924337202"/>
            <w:placeholder>
              <w:docPart w:val="408D28A8B9B44156B24A5102641D28D7"/>
            </w:placeholder>
            <w:showingPlcHdr/>
          </w:sdtPr>
          <w:sdtEndPr/>
          <w:sdtContent>
            <w:tc>
              <w:tcPr>
                <w:tcW w:w="2120" w:type="pct"/>
                <w:shd w:val="clear" w:color="auto" w:fill="auto"/>
              </w:tcPr>
              <w:p w14:paraId="39D9A7E1" w14:textId="21559F40" w:rsidR="00E72EBF" w:rsidRPr="002C4719" w:rsidRDefault="00E72EBF" w:rsidP="000A0953">
                <w:pPr>
                  <w:pStyle w:val="Tabletext"/>
                </w:pPr>
                <w:r w:rsidRPr="00845A2B">
                  <w:rPr>
                    <w:rStyle w:val="PlaceholderText"/>
                    <w:rFonts w:eastAsiaTheme="minorHAnsi"/>
                  </w:rPr>
                  <w:t>Click here to enter text.</w:t>
                </w:r>
              </w:p>
            </w:tc>
          </w:sdtContent>
        </w:sdt>
      </w:tr>
      <w:tr w:rsidR="00E72EBF" w:rsidRPr="002C4719" w14:paraId="07D9FAD5" w14:textId="77777777" w:rsidTr="00E72EBF">
        <w:trPr>
          <w:cantSplit/>
        </w:trPr>
        <w:tc>
          <w:tcPr>
            <w:tcW w:w="1784" w:type="pct"/>
            <w:gridSpan w:val="2"/>
            <w:shd w:val="clear" w:color="auto" w:fill="auto"/>
          </w:tcPr>
          <w:p w14:paraId="7F1F387F" w14:textId="77777777" w:rsidR="00E72EBF" w:rsidRDefault="00E72EBF" w:rsidP="000A0953">
            <w:pPr>
              <w:pStyle w:val="Tabletext"/>
              <w:rPr>
                <w:rFonts w:cs="Arial"/>
                <w:szCs w:val="19"/>
              </w:rPr>
            </w:pPr>
            <w:r>
              <w:rPr>
                <w:rFonts w:cs="Arial"/>
                <w:szCs w:val="19"/>
              </w:rPr>
              <w:t>Other (please specify)</w:t>
            </w:r>
          </w:p>
        </w:tc>
        <w:tc>
          <w:tcPr>
            <w:tcW w:w="548" w:type="pct"/>
          </w:tcPr>
          <w:p w14:paraId="6BC75C84" w14:textId="77777777" w:rsidR="00E72EBF" w:rsidRPr="00C81593" w:rsidRDefault="00145085" w:rsidP="000A0953">
            <w:pPr>
              <w:pStyle w:val="Tabletext"/>
            </w:pPr>
            <w:sdt>
              <w:sdtPr>
                <w:id w:val="131885319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548" w:type="pct"/>
            <w:shd w:val="clear" w:color="auto" w:fill="auto"/>
          </w:tcPr>
          <w:p w14:paraId="5A3521DF" w14:textId="77777777" w:rsidR="00E72EBF" w:rsidRPr="00C81593" w:rsidRDefault="00145085" w:rsidP="000A0953">
            <w:pPr>
              <w:pStyle w:val="Tabletext"/>
            </w:pPr>
            <w:sdt>
              <w:sdtPr>
                <w:id w:val="77683746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387582416"/>
            <w:placeholder>
              <w:docPart w:val="C6FF838BC59A4FADB1DC0A9E7CC59B60"/>
            </w:placeholder>
            <w:showingPlcHdr/>
          </w:sdtPr>
          <w:sdtEndPr/>
          <w:sdtContent>
            <w:tc>
              <w:tcPr>
                <w:tcW w:w="2120" w:type="pct"/>
                <w:shd w:val="clear" w:color="auto" w:fill="auto"/>
              </w:tcPr>
              <w:p w14:paraId="436153D5" w14:textId="51123FEB" w:rsidR="00E72EBF" w:rsidRPr="002C4719" w:rsidRDefault="00E72EBF" w:rsidP="000A0953">
                <w:pPr>
                  <w:pStyle w:val="Tabletext"/>
                </w:pPr>
                <w:r w:rsidRPr="00845A2B">
                  <w:rPr>
                    <w:rStyle w:val="PlaceholderText"/>
                    <w:rFonts w:eastAsiaTheme="minorHAnsi"/>
                  </w:rPr>
                  <w:t>Click here to enter text.</w:t>
                </w:r>
              </w:p>
            </w:tc>
          </w:sdtContent>
        </w:sdt>
      </w:tr>
    </w:tbl>
    <w:p w14:paraId="507878CC" w14:textId="77777777" w:rsidR="0067573C" w:rsidRPr="00C245AE" w:rsidRDefault="0067573C" w:rsidP="0067573C">
      <w:pPr>
        <w:pStyle w:val="SWAFeatureHeading"/>
        <w:keepNext w:val="0"/>
        <w:keepLines w:val="0"/>
        <w:rPr>
          <w:b w:val="0"/>
        </w:rPr>
      </w:pPr>
      <w:r>
        <w:t xml:space="preserve">General health questionnaire </w:t>
      </w:r>
      <w:r w:rsidRPr="00C245AE">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questions"/>
      </w:tblPr>
      <w:tblGrid>
        <w:gridCol w:w="523"/>
        <w:gridCol w:w="2742"/>
        <w:gridCol w:w="970"/>
        <w:gridCol w:w="853"/>
        <w:gridCol w:w="3745"/>
      </w:tblGrid>
      <w:tr w:rsidR="0067573C" w:rsidRPr="002C4719" w14:paraId="7FA68E00" w14:textId="77777777" w:rsidTr="000A0953">
        <w:trPr>
          <w:cnfStyle w:val="100000000000" w:firstRow="1" w:lastRow="0" w:firstColumn="0" w:lastColumn="0" w:oddVBand="0" w:evenVBand="0" w:oddHBand="0" w:evenHBand="0" w:firstRowFirstColumn="0" w:firstRowLastColumn="0" w:lastRowFirstColumn="0" w:lastRowLastColumn="0"/>
          <w:tblHeader/>
        </w:trPr>
        <w:tc>
          <w:tcPr>
            <w:tcW w:w="296" w:type="pct"/>
            <w:shd w:val="clear" w:color="auto" w:fill="auto"/>
          </w:tcPr>
          <w:p w14:paraId="38BF0586" w14:textId="77777777" w:rsidR="0067573C" w:rsidRPr="002C4719" w:rsidRDefault="0067573C" w:rsidP="000A0953">
            <w:pPr>
              <w:pStyle w:val="Tableheading"/>
              <w:ind w:right="34"/>
              <w:jc w:val="right"/>
            </w:pPr>
          </w:p>
        </w:tc>
        <w:tc>
          <w:tcPr>
            <w:tcW w:w="1552" w:type="pct"/>
            <w:shd w:val="clear" w:color="auto" w:fill="auto"/>
          </w:tcPr>
          <w:p w14:paraId="1343B03D" w14:textId="77777777" w:rsidR="0067573C" w:rsidRDefault="0067573C" w:rsidP="000A0953">
            <w:pPr>
              <w:pStyle w:val="Tableheading"/>
              <w:rPr>
                <w:szCs w:val="19"/>
              </w:rPr>
            </w:pPr>
          </w:p>
        </w:tc>
        <w:tc>
          <w:tcPr>
            <w:tcW w:w="549" w:type="pct"/>
            <w:shd w:val="clear" w:color="auto" w:fill="auto"/>
          </w:tcPr>
          <w:p w14:paraId="26CCBD5F" w14:textId="77777777" w:rsidR="0067573C" w:rsidRPr="00D536CD" w:rsidRDefault="0067573C" w:rsidP="000A0953">
            <w:pPr>
              <w:pStyle w:val="Tableheading"/>
              <w:rPr>
                <w:szCs w:val="19"/>
              </w:rPr>
            </w:pPr>
          </w:p>
        </w:tc>
        <w:tc>
          <w:tcPr>
            <w:tcW w:w="483" w:type="pct"/>
            <w:shd w:val="clear" w:color="auto" w:fill="auto"/>
          </w:tcPr>
          <w:p w14:paraId="1789BB9B" w14:textId="77777777" w:rsidR="0067573C" w:rsidRPr="008D02A7" w:rsidRDefault="0067573C" w:rsidP="000A0953">
            <w:pPr>
              <w:pStyle w:val="Tableheading"/>
            </w:pPr>
          </w:p>
        </w:tc>
        <w:tc>
          <w:tcPr>
            <w:tcW w:w="2120" w:type="pct"/>
            <w:shd w:val="clear" w:color="auto" w:fill="auto"/>
          </w:tcPr>
          <w:p w14:paraId="19EEF7D6" w14:textId="6E7674B5" w:rsidR="0067573C" w:rsidRPr="002C4719" w:rsidRDefault="00A324E4" w:rsidP="000A0953">
            <w:pPr>
              <w:pStyle w:val="Tableheading"/>
            </w:pPr>
            <w:r>
              <w:rPr>
                <w:b/>
              </w:rPr>
              <w:t>C</w:t>
            </w:r>
            <w:r w:rsidR="0067573C" w:rsidRPr="008D02A7">
              <w:rPr>
                <w:b/>
              </w:rPr>
              <w:t xml:space="preserve">omments </w:t>
            </w:r>
            <w:r w:rsidR="0067573C" w:rsidRPr="008D02A7">
              <w:t xml:space="preserve">(all </w:t>
            </w:r>
            <w:r w:rsidR="0067573C">
              <w:t>‘yes’</w:t>
            </w:r>
            <w:r w:rsidR="0067573C" w:rsidRPr="008D02A7">
              <w:t xml:space="preserve"> answers)</w:t>
            </w:r>
          </w:p>
        </w:tc>
      </w:tr>
      <w:tr w:rsidR="00E72EBF" w:rsidRPr="002C4719" w14:paraId="2E4014FC" w14:textId="77777777" w:rsidTr="00E72EBF">
        <w:tc>
          <w:tcPr>
            <w:tcW w:w="1848" w:type="pct"/>
            <w:gridSpan w:val="2"/>
            <w:shd w:val="clear" w:color="auto" w:fill="auto"/>
          </w:tcPr>
          <w:p w14:paraId="009CACE1" w14:textId="7E07A014" w:rsidR="00E72EBF" w:rsidRPr="002C4719" w:rsidRDefault="00E72EBF" w:rsidP="000A0953">
            <w:pPr>
              <w:pStyle w:val="Tabletext"/>
              <w:rPr>
                <w:rFonts w:cs="Arial"/>
                <w:b/>
              </w:rPr>
            </w:pPr>
            <w:r w:rsidRPr="002C4719">
              <w:rPr>
                <w:rFonts w:cs="Arial"/>
                <w:sz w:val="19"/>
                <w:szCs w:val="19"/>
              </w:rPr>
              <w:t xml:space="preserve">Did you suffer any incapacity lasting </w:t>
            </w:r>
            <w:r>
              <w:rPr>
                <w:rFonts w:cs="Arial"/>
                <w:sz w:val="19"/>
                <w:szCs w:val="19"/>
              </w:rPr>
              <w:t>two weeks</w:t>
            </w:r>
            <w:r w:rsidRPr="002C4719">
              <w:rPr>
                <w:rFonts w:cs="Arial"/>
                <w:sz w:val="19"/>
                <w:szCs w:val="19"/>
              </w:rPr>
              <w:t xml:space="preserve"> or longer in the last </w:t>
            </w:r>
            <w:r>
              <w:rPr>
                <w:rFonts w:cs="Arial"/>
                <w:sz w:val="19"/>
                <w:szCs w:val="19"/>
              </w:rPr>
              <w:t>two years</w:t>
            </w:r>
          </w:p>
        </w:tc>
        <w:tc>
          <w:tcPr>
            <w:tcW w:w="549" w:type="pct"/>
            <w:shd w:val="clear" w:color="auto" w:fill="auto"/>
          </w:tcPr>
          <w:p w14:paraId="15A0E1BF" w14:textId="77777777" w:rsidR="00E72EBF" w:rsidRPr="00C81593" w:rsidRDefault="00145085" w:rsidP="000A0953">
            <w:pPr>
              <w:pStyle w:val="Tabletext"/>
            </w:pPr>
            <w:sdt>
              <w:sdtPr>
                <w:id w:val="16622405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58012418" w14:textId="77777777" w:rsidR="00E72EBF" w:rsidRPr="00C81593" w:rsidRDefault="00145085" w:rsidP="000A0953">
            <w:pPr>
              <w:pStyle w:val="Tabletext"/>
            </w:pPr>
            <w:sdt>
              <w:sdtPr>
                <w:id w:val="73066777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434776176"/>
            <w:placeholder>
              <w:docPart w:val="9464E3C1F52846529280FC10A20F468E"/>
            </w:placeholder>
            <w:showingPlcHdr/>
          </w:sdtPr>
          <w:sdtEndPr/>
          <w:sdtContent>
            <w:tc>
              <w:tcPr>
                <w:tcW w:w="2120" w:type="pct"/>
                <w:shd w:val="clear" w:color="auto" w:fill="auto"/>
              </w:tcPr>
              <w:p w14:paraId="3ED28B8A" w14:textId="2379CF66"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29436372" w14:textId="77777777" w:rsidTr="00E72EBF">
        <w:tc>
          <w:tcPr>
            <w:tcW w:w="1848" w:type="pct"/>
            <w:gridSpan w:val="2"/>
            <w:shd w:val="clear" w:color="auto" w:fill="auto"/>
          </w:tcPr>
          <w:p w14:paraId="097634EF" w14:textId="3A2B7CA4" w:rsidR="00E72EBF" w:rsidRPr="002C4719" w:rsidRDefault="00E72EBF" w:rsidP="000A0953">
            <w:pPr>
              <w:pStyle w:val="Tabletext"/>
              <w:rPr>
                <w:rFonts w:cs="Arial"/>
                <w:szCs w:val="19"/>
              </w:rPr>
            </w:pPr>
            <w:r w:rsidRPr="002C4719">
              <w:rPr>
                <w:rFonts w:cs="Arial"/>
                <w:sz w:val="19"/>
                <w:szCs w:val="19"/>
              </w:rPr>
              <w:t>Have you ever had any operations or accidents or been hospitalised for an</w:t>
            </w:r>
            <w:r>
              <w:rPr>
                <w:rFonts w:cs="Arial"/>
                <w:sz w:val="19"/>
                <w:szCs w:val="19"/>
              </w:rPr>
              <w:t>y reason</w:t>
            </w:r>
          </w:p>
        </w:tc>
        <w:tc>
          <w:tcPr>
            <w:tcW w:w="549" w:type="pct"/>
            <w:shd w:val="clear" w:color="auto" w:fill="auto"/>
          </w:tcPr>
          <w:p w14:paraId="16D97C62" w14:textId="77777777" w:rsidR="00E72EBF" w:rsidRPr="00C81593" w:rsidRDefault="00145085" w:rsidP="000A0953">
            <w:pPr>
              <w:pStyle w:val="Tabletext"/>
            </w:pPr>
            <w:sdt>
              <w:sdtPr>
                <w:id w:val="796655850"/>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308580FD" w14:textId="77777777" w:rsidR="00E72EBF" w:rsidRPr="00C81593" w:rsidRDefault="00145085" w:rsidP="000A0953">
            <w:pPr>
              <w:pStyle w:val="Tabletext"/>
            </w:pPr>
            <w:sdt>
              <w:sdtPr>
                <w:id w:val="1256711148"/>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805438705"/>
            <w:placeholder>
              <w:docPart w:val="0CCC21A2CF424AB5B2FB89DD238BC689"/>
            </w:placeholder>
            <w:showingPlcHdr/>
          </w:sdtPr>
          <w:sdtEndPr/>
          <w:sdtContent>
            <w:tc>
              <w:tcPr>
                <w:tcW w:w="2120" w:type="pct"/>
                <w:shd w:val="clear" w:color="auto" w:fill="auto"/>
              </w:tcPr>
              <w:p w14:paraId="0CB22508" w14:textId="2F6487C9"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505D09AF" w14:textId="77777777" w:rsidTr="00E72EBF">
        <w:tc>
          <w:tcPr>
            <w:tcW w:w="1848" w:type="pct"/>
            <w:gridSpan w:val="2"/>
            <w:shd w:val="clear" w:color="auto" w:fill="auto"/>
          </w:tcPr>
          <w:p w14:paraId="699E1B37" w14:textId="01E8FE75" w:rsidR="00E72EBF" w:rsidRPr="002C4719" w:rsidRDefault="00E72EBF" w:rsidP="00A324E4">
            <w:pPr>
              <w:pStyle w:val="Tabletext"/>
              <w:rPr>
                <w:rFonts w:cs="Arial"/>
                <w:szCs w:val="19"/>
              </w:rPr>
            </w:pPr>
            <w:r w:rsidRPr="002C4719">
              <w:rPr>
                <w:rFonts w:cs="Arial"/>
                <w:sz w:val="19"/>
                <w:szCs w:val="19"/>
              </w:rPr>
              <w:t>Are you currently being treated by a doctor or other health professional for any illness or injury</w:t>
            </w:r>
          </w:p>
        </w:tc>
        <w:tc>
          <w:tcPr>
            <w:tcW w:w="549" w:type="pct"/>
            <w:shd w:val="clear" w:color="auto" w:fill="auto"/>
          </w:tcPr>
          <w:p w14:paraId="7186F128" w14:textId="77777777" w:rsidR="00E72EBF" w:rsidRPr="00C81593" w:rsidRDefault="00145085" w:rsidP="000A0953">
            <w:pPr>
              <w:pStyle w:val="Tabletext"/>
            </w:pPr>
            <w:sdt>
              <w:sdtPr>
                <w:id w:val="-48547551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60DE861D" w14:textId="77777777" w:rsidR="00E72EBF" w:rsidRPr="00C81593" w:rsidRDefault="00145085" w:rsidP="000A0953">
            <w:pPr>
              <w:pStyle w:val="Tabletext"/>
            </w:pPr>
            <w:sdt>
              <w:sdtPr>
                <w:id w:val="112689073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468742197"/>
            <w:placeholder>
              <w:docPart w:val="175D86B86DA34DD79C1C617D316E6E63"/>
            </w:placeholder>
            <w:showingPlcHdr/>
          </w:sdtPr>
          <w:sdtEndPr/>
          <w:sdtContent>
            <w:tc>
              <w:tcPr>
                <w:tcW w:w="2120" w:type="pct"/>
                <w:shd w:val="clear" w:color="auto" w:fill="auto"/>
              </w:tcPr>
              <w:p w14:paraId="53CBE6AB" w14:textId="4B32B257"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5511B290" w14:textId="77777777" w:rsidTr="00E72EBF">
        <w:tc>
          <w:tcPr>
            <w:tcW w:w="1848" w:type="pct"/>
            <w:gridSpan w:val="2"/>
            <w:shd w:val="clear" w:color="auto" w:fill="auto"/>
          </w:tcPr>
          <w:p w14:paraId="449DEE82" w14:textId="61EE3F26" w:rsidR="00E72EBF" w:rsidRPr="002C4719" w:rsidRDefault="00E72EBF" w:rsidP="00A324E4">
            <w:pPr>
              <w:pStyle w:val="Tabletext"/>
              <w:rPr>
                <w:rFonts w:cs="Arial"/>
                <w:szCs w:val="19"/>
              </w:rPr>
            </w:pPr>
            <w:r w:rsidRPr="002C4719">
              <w:rPr>
                <w:rFonts w:cs="Arial"/>
                <w:sz w:val="19"/>
                <w:szCs w:val="19"/>
              </w:rPr>
              <w:t>Are you currently receiving any medical treatment or taking any medications</w:t>
            </w:r>
            <w:r>
              <w:rPr>
                <w:rFonts w:cs="Arial"/>
                <w:sz w:val="19"/>
                <w:szCs w:val="19"/>
              </w:rPr>
              <w:t>.</w:t>
            </w:r>
            <w:r w:rsidRPr="002C4719">
              <w:rPr>
                <w:rFonts w:cs="Arial"/>
                <w:sz w:val="19"/>
                <w:szCs w:val="19"/>
              </w:rPr>
              <w:t xml:space="preserve"> Please detail.</w:t>
            </w:r>
          </w:p>
        </w:tc>
        <w:tc>
          <w:tcPr>
            <w:tcW w:w="549" w:type="pct"/>
            <w:shd w:val="clear" w:color="auto" w:fill="auto"/>
          </w:tcPr>
          <w:p w14:paraId="79D3C811" w14:textId="77777777" w:rsidR="00E72EBF" w:rsidRPr="00C81593" w:rsidRDefault="00145085" w:rsidP="000A0953">
            <w:pPr>
              <w:pStyle w:val="Tabletext"/>
            </w:pPr>
            <w:sdt>
              <w:sdtPr>
                <w:id w:val="-1061945590"/>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4CAF2205" w14:textId="77777777" w:rsidR="00E72EBF" w:rsidRPr="00C81593" w:rsidRDefault="00145085" w:rsidP="000A0953">
            <w:pPr>
              <w:pStyle w:val="Tabletext"/>
            </w:pPr>
            <w:sdt>
              <w:sdtPr>
                <w:id w:val="-166284212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042737959"/>
            <w:placeholder>
              <w:docPart w:val="5AE18E583BF641A59997327FF9605A41"/>
            </w:placeholder>
            <w:showingPlcHdr/>
          </w:sdtPr>
          <w:sdtEndPr/>
          <w:sdtContent>
            <w:tc>
              <w:tcPr>
                <w:tcW w:w="2120" w:type="pct"/>
                <w:shd w:val="clear" w:color="auto" w:fill="auto"/>
              </w:tcPr>
              <w:p w14:paraId="75B8FEBE" w14:textId="29ABC123" w:rsidR="00E72EBF" w:rsidRPr="00126BD3" w:rsidRDefault="00E72EBF" w:rsidP="000A0953">
                <w:pPr>
                  <w:pStyle w:val="Tabletext"/>
                </w:pPr>
                <w:r w:rsidRPr="00845A2B">
                  <w:rPr>
                    <w:rStyle w:val="PlaceholderText"/>
                    <w:rFonts w:eastAsiaTheme="minorHAnsi"/>
                  </w:rPr>
                  <w:t>Click here to enter text.</w:t>
                </w:r>
              </w:p>
            </w:tc>
          </w:sdtContent>
        </w:sdt>
      </w:tr>
      <w:tr w:rsidR="00133029" w:rsidRPr="002C4719" w14:paraId="66E23775" w14:textId="77777777" w:rsidTr="00E72EBF">
        <w:tc>
          <w:tcPr>
            <w:tcW w:w="1848" w:type="pct"/>
            <w:gridSpan w:val="2"/>
            <w:shd w:val="clear" w:color="auto" w:fill="auto"/>
          </w:tcPr>
          <w:p w14:paraId="4609A5E2" w14:textId="32C404C5" w:rsidR="00133029" w:rsidRPr="002C4719" w:rsidRDefault="00133029" w:rsidP="00133029">
            <w:pPr>
              <w:pStyle w:val="Tabletext"/>
              <w:rPr>
                <w:rFonts w:cs="Arial"/>
                <w:sz w:val="19"/>
                <w:szCs w:val="19"/>
              </w:rPr>
            </w:pPr>
            <w:r>
              <w:t>Do you practice</w:t>
            </w:r>
            <w:r w:rsidRPr="00F111D9">
              <w:t xml:space="preserve"> personal hygiene</w:t>
            </w:r>
            <w:r>
              <w:t xml:space="preserve"> at work, </w:t>
            </w:r>
            <w:r w:rsidRPr="00F111D9">
              <w:t>for example nail biting, frequency of hand washing</w:t>
            </w:r>
            <w:r>
              <w:t>, eating or smoking, clean shaven, s</w:t>
            </w:r>
            <w:r w:rsidRPr="002E0E0F">
              <w:t>hower and change into clean clothes at end of shift</w:t>
            </w:r>
          </w:p>
        </w:tc>
        <w:tc>
          <w:tcPr>
            <w:tcW w:w="549" w:type="pct"/>
            <w:shd w:val="clear" w:color="auto" w:fill="auto"/>
          </w:tcPr>
          <w:p w14:paraId="7B2DA5B7" w14:textId="24F7CC4A" w:rsidR="00133029" w:rsidRDefault="00145085" w:rsidP="00133029">
            <w:pPr>
              <w:pStyle w:val="Tabletext"/>
            </w:pPr>
            <w:sdt>
              <w:sdtPr>
                <w:id w:val="-1532960841"/>
                <w14:checkbox>
                  <w14:checked w14:val="0"/>
                  <w14:checkedState w14:val="00FC" w14:font="Wingdings"/>
                  <w14:uncheckedState w14:val="2610" w14:font="MS Gothic"/>
                </w14:checkbox>
              </w:sdtPr>
              <w:sdtEndPr/>
              <w:sdtContent>
                <w:r w:rsidR="00133029">
                  <w:rPr>
                    <w:rFonts w:ascii="MS Gothic" w:eastAsia="MS Gothic" w:hAnsi="MS Gothic" w:hint="eastAsia"/>
                  </w:rPr>
                  <w:t>☐</w:t>
                </w:r>
              </w:sdtContent>
            </w:sdt>
            <w:r w:rsidR="00133029">
              <w:t xml:space="preserve"> No</w:t>
            </w:r>
          </w:p>
        </w:tc>
        <w:tc>
          <w:tcPr>
            <w:tcW w:w="483" w:type="pct"/>
            <w:shd w:val="clear" w:color="auto" w:fill="auto"/>
          </w:tcPr>
          <w:p w14:paraId="213B5CC9" w14:textId="5164FABD" w:rsidR="00133029" w:rsidRDefault="00145085" w:rsidP="00133029">
            <w:pPr>
              <w:pStyle w:val="Tabletext"/>
            </w:pPr>
            <w:sdt>
              <w:sdtPr>
                <w:id w:val="-794988036"/>
                <w14:checkbox>
                  <w14:checked w14:val="0"/>
                  <w14:checkedState w14:val="00FC" w14:font="Wingdings"/>
                  <w14:uncheckedState w14:val="2610" w14:font="MS Gothic"/>
                </w14:checkbox>
              </w:sdtPr>
              <w:sdtEndPr/>
              <w:sdtContent>
                <w:r w:rsidR="00133029">
                  <w:rPr>
                    <w:rFonts w:ascii="MS Gothic" w:eastAsia="MS Gothic" w:hAnsi="MS Gothic" w:hint="eastAsia"/>
                  </w:rPr>
                  <w:t>☐</w:t>
                </w:r>
              </w:sdtContent>
            </w:sdt>
            <w:r w:rsidR="00133029">
              <w:t xml:space="preserve"> Yes</w:t>
            </w:r>
          </w:p>
        </w:tc>
        <w:tc>
          <w:tcPr>
            <w:tcW w:w="2120" w:type="pct"/>
            <w:shd w:val="clear" w:color="auto" w:fill="auto"/>
          </w:tcPr>
          <w:p w14:paraId="7D6355DF" w14:textId="77777777" w:rsidR="00133029" w:rsidRDefault="00133029" w:rsidP="00133029">
            <w:pPr>
              <w:pStyle w:val="Tabletext"/>
            </w:pPr>
          </w:p>
        </w:tc>
      </w:tr>
    </w:tbl>
    <w:p w14:paraId="22FC1BC0" w14:textId="77777777" w:rsidR="0067573C" w:rsidRPr="0038593B" w:rsidRDefault="0067573C" w:rsidP="0067573C">
      <w:pPr>
        <w:pStyle w:val="SWAFeatureHeading"/>
        <w:rPr>
          <w:b w:val="0"/>
        </w:rPr>
      </w:pPr>
      <w:r>
        <w:t xml:space="preserve">Specific health questions </w:t>
      </w:r>
      <w:r w:rsidRPr="0038593B">
        <w:rPr>
          <w:b w:val="0"/>
        </w:rPr>
        <w:t>(tick all relevant boxes)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3265"/>
        <w:gridCol w:w="970"/>
        <w:gridCol w:w="853"/>
        <w:gridCol w:w="3745"/>
      </w:tblGrid>
      <w:tr w:rsidR="00481D8A" w:rsidRPr="002C4719" w14:paraId="69829DE9" w14:textId="77777777" w:rsidTr="00481D8A">
        <w:trPr>
          <w:cnfStyle w:val="100000000000" w:firstRow="1" w:lastRow="0" w:firstColumn="0" w:lastColumn="0" w:oddVBand="0" w:evenVBand="0" w:oddHBand="0" w:evenHBand="0" w:firstRowFirstColumn="0" w:firstRowLastColumn="0" w:lastRowFirstColumn="0" w:lastRowLastColumn="0"/>
          <w:cantSplit/>
          <w:tblHeader/>
        </w:trPr>
        <w:tc>
          <w:tcPr>
            <w:tcW w:w="2397" w:type="pct"/>
            <w:gridSpan w:val="2"/>
            <w:shd w:val="clear" w:color="auto" w:fill="auto"/>
          </w:tcPr>
          <w:p w14:paraId="1C641940" w14:textId="0FB72BE6" w:rsidR="00481D8A" w:rsidRPr="00D536CD" w:rsidRDefault="00481D8A" w:rsidP="000A0953">
            <w:pPr>
              <w:pStyle w:val="Tableheading"/>
              <w:keepNext/>
              <w:keepLines/>
              <w:rPr>
                <w:szCs w:val="19"/>
              </w:rPr>
            </w:pPr>
            <w:r w:rsidRPr="00AD7CB2">
              <w:rPr>
                <w:rStyle w:val="Strong"/>
              </w:rPr>
              <w:t>Do you have or have you ever had:</w:t>
            </w:r>
          </w:p>
        </w:tc>
        <w:tc>
          <w:tcPr>
            <w:tcW w:w="483" w:type="pct"/>
            <w:shd w:val="clear" w:color="auto" w:fill="auto"/>
          </w:tcPr>
          <w:p w14:paraId="4729809F" w14:textId="77777777" w:rsidR="00481D8A" w:rsidRPr="008D02A7" w:rsidRDefault="00481D8A" w:rsidP="000A0953">
            <w:pPr>
              <w:pStyle w:val="Tableheading"/>
              <w:keepNext/>
              <w:keepLines/>
            </w:pPr>
          </w:p>
        </w:tc>
        <w:tc>
          <w:tcPr>
            <w:tcW w:w="2120" w:type="pct"/>
            <w:shd w:val="clear" w:color="auto" w:fill="auto"/>
          </w:tcPr>
          <w:p w14:paraId="1E381B78" w14:textId="6282E31C" w:rsidR="00481D8A" w:rsidRPr="002C4719" w:rsidRDefault="00481D8A" w:rsidP="000A0953">
            <w:pPr>
              <w:pStyle w:val="Tableheading"/>
              <w:keepNext/>
              <w:keepLines/>
            </w:pPr>
            <w:r>
              <w:rPr>
                <w:b/>
              </w:rPr>
              <w:t>C</w:t>
            </w:r>
            <w:r w:rsidRPr="008D02A7">
              <w:rPr>
                <w:b/>
              </w:rPr>
              <w:t xml:space="preserve">omments </w:t>
            </w:r>
            <w:r w:rsidRPr="008D02A7">
              <w:t xml:space="preserve">(all </w:t>
            </w:r>
            <w:r>
              <w:t>‘yes’</w:t>
            </w:r>
            <w:r w:rsidRPr="008D02A7">
              <w:t xml:space="preserve"> answers)</w:t>
            </w:r>
          </w:p>
        </w:tc>
      </w:tr>
      <w:tr w:rsidR="00E72EBF" w:rsidRPr="002C4719" w14:paraId="2E8635D6" w14:textId="77777777" w:rsidTr="00E72EBF">
        <w:trPr>
          <w:cantSplit/>
        </w:trPr>
        <w:tc>
          <w:tcPr>
            <w:tcW w:w="1848" w:type="pct"/>
            <w:shd w:val="clear" w:color="auto" w:fill="auto"/>
          </w:tcPr>
          <w:p w14:paraId="00B09E8B" w14:textId="3B00866C" w:rsidR="00E72EBF" w:rsidRPr="009949E6" w:rsidRDefault="00E72EBF" w:rsidP="00A324E4">
            <w:r w:rsidRPr="009949E6">
              <w:t>Blurred vision or other vision problems</w:t>
            </w:r>
          </w:p>
        </w:tc>
        <w:tc>
          <w:tcPr>
            <w:tcW w:w="549" w:type="pct"/>
            <w:shd w:val="clear" w:color="auto" w:fill="auto"/>
          </w:tcPr>
          <w:p w14:paraId="12BEE821" w14:textId="77777777" w:rsidR="00E72EBF" w:rsidRPr="00C81593" w:rsidRDefault="00145085" w:rsidP="000A0953">
            <w:pPr>
              <w:pStyle w:val="Tabletext"/>
            </w:pPr>
            <w:sdt>
              <w:sdtPr>
                <w:id w:val="143185908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40DC0538" w14:textId="77777777" w:rsidR="00E72EBF" w:rsidRPr="00C81593" w:rsidRDefault="00145085" w:rsidP="000A0953">
            <w:pPr>
              <w:pStyle w:val="Tabletext"/>
            </w:pPr>
            <w:sdt>
              <w:sdtPr>
                <w:id w:val="-172081052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667083321"/>
            <w:placeholder>
              <w:docPart w:val="E2F2BF15A7994FDA94F3B4B4A23CA5D8"/>
            </w:placeholder>
            <w:showingPlcHdr/>
          </w:sdtPr>
          <w:sdtEndPr/>
          <w:sdtContent>
            <w:tc>
              <w:tcPr>
                <w:tcW w:w="2120" w:type="pct"/>
                <w:shd w:val="clear" w:color="auto" w:fill="auto"/>
              </w:tcPr>
              <w:p w14:paraId="53C10268" w14:textId="1D740DA7"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6A9561B0" w14:textId="77777777" w:rsidTr="00E72EBF">
        <w:trPr>
          <w:cantSplit/>
        </w:trPr>
        <w:tc>
          <w:tcPr>
            <w:tcW w:w="1848" w:type="pct"/>
            <w:shd w:val="clear" w:color="auto" w:fill="auto"/>
          </w:tcPr>
          <w:p w14:paraId="495C09E4" w14:textId="066139AA" w:rsidR="00E72EBF" w:rsidRPr="009949E6" w:rsidRDefault="00E72EBF" w:rsidP="00A324E4">
            <w:r w:rsidRPr="009949E6">
              <w:t xml:space="preserve">Itchy eyes, runny </w:t>
            </w:r>
            <w:r>
              <w:t>or</w:t>
            </w:r>
            <w:r w:rsidRPr="009949E6">
              <w:t xml:space="preserve"> congested nose</w:t>
            </w:r>
          </w:p>
        </w:tc>
        <w:tc>
          <w:tcPr>
            <w:tcW w:w="549" w:type="pct"/>
            <w:shd w:val="clear" w:color="auto" w:fill="auto"/>
          </w:tcPr>
          <w:p w14:paraId="6AF454C1" w14:textId="77777777" w:rsidR="00E72EBF" w:rsidRPr="00C81593" w:rsidRDefault="00145085" w:rsidP="000A0953">
            <w:pPr>
              <w:pStyle w:val="Tabletext"/>
            </w:pPr>
            <w:sdt>
              <w:sdtPr>
                <w:id w:val="155612415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3A6463A7" w14:textId="77777777" w:rsidR="00E72EBF" w:rsidRPr="00C81593" w:rsidRDefault="00145085" w:rsidP="000A0953">
            <w:pPr>
              <w:pStyle w:val="Tabletext"/>
            </w:pPr>
            <w:sdt>
              <w:sdtPr>
                <w:id w:val="-82435342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584536865"/>
            <w:placeholder>
              <w:docPart w:val="25477433F9444700A184F2E518BE5C24"/>
            </w:placeholder>
            <w:showingPlcHdr/>
          </w:sdtPr>
          <w:sdtEndPr/>
          <w:sdtContent>
            <w:tc>
              <w:tcPr>
                <w:tcW w:w="2120" w:type="pct"/>
                <w:shd w:val="clear" w:color="auto" w:fill="auto"/>
              </w:tcPr>
              <w:p w14:paraId="384FDB1B" w14:textId="2BF1C38A"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41EE6561" w14:textId="77777777" w:rsidTr="00E72EBF">
        <w:trPr>
          <w:cantSplit/>
        </w:trPr>
        <w:tc>
          <w:tcPr>
            <w:tcW w:w="1848" w:type="pct"/>
            <w:shd w:val="clear" w:color="auto" w:fill="auto"/>
          </w:tcPr>
          <w:p w14:paraId="268F0AE0" w14:textId="0817063D" w:rsidR="00E72EBF" w:rsidRPr="009949E6" w:rsidRDefault="00E72EBF" w:rsidP="00A324E4">
            <w:r w:rsidRPr="009949E6">
              <w:t>Loss of hearing or ringing in the ears</w:t>
            </w:r>
          </w:p>
        </w:tc>
        <w:tc>
          <w:tcPr>
            <w:tcW w:w="549" w:type="pct"/>
            <w:shd w:val="clear" w:color="auto" w:fill="auto"/>
          </w:tcPr>
          <w:p w14:paraId="58A0EF8B" w14:textId="77777777" w:rsidR="00E72EBF" w:rsidRPr="00C81593" w:rsidRDefault="00145085" w:rsidP="000A0953">
            <w:pPr>
              <w:pStyle w:val="Tabletext"/>
            </w:pPr>
            <w:sdt>
              <w:sdtPr>
                <w:id w:val="123235890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31127BDE" w14:textId="77777777" w:rsidR="00E72EBF" w:rsidRPr="00C81593" w:rsidRDefault="00145085" w:rsidP="000A0953">
            <w:pPr>
              <w:pStyle w:val="Tabletext"/>
            </w:pPr>
            <w:sdt>
              <w:sdtPr>
                <w:id w:val="5544058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399482112"/>
            <w:placeholder>
              <w:docPart w:val="07A716E74DBB4F289ACC856ED64C3AA1"/>
            </w:placeholder>
            <w:showingPlcHdr/>
          </w:sdtPr>
          <w:sdtEndPr/>
          <w:sdtContent>
            <w:tc>
              <w:tcPr>
                <w:tcW w:w="2120" w:type="pct"/>
                <w:shd w:val="clear" w:color="auto" w:fill="auto"/>
              </w:tcPr>
              <w:p w14:paraId="2D26BB5B" w14:textId="4A0F701F"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5CD5846A" w14:textId="77777777" w:rsidTr="00E72EBF">
        <w:trPr>
          <w:cantSplit/>
        </w:trPr>
        <w:tc>
          <w:tcPr>
            <w:tcW w:w="1848" w:type="pct"/>
            <w:shd w:val="clear" w:color="auto" w:fill="auto"/>
          </w:tcPr>
          <w:p w14:paraId="245C15F9" w14:textId="5D53CECA" w:rsidR="00E72EBF" w:rsidRPr="009949E6" w:rsidRDefault="00E72EBF" w:rsidP="00A324E4">
            <w:r w:rsidRPr="009949E6">
              <w:t>Chest pains or irregular heartbeats</w:t>
            </w:r>
          </w:p>
        </w:tc>
        <w:tc>
          <w:tcPr>
            <w:tcW w:w="549" w:type="pct"/>
            <w:shd w:val="clear" w:color="auto" w:fill="auto"/>
          </w:tcPr>
          <w:p w14:paraId="7BC3C599" w14:textId="77777777" w:rsidR="00E72EBF" w:rsidRPr="00C81593" w:rsidRDefault="00145085" w:rsidP="000A0953">
            <w:pPr>
              <w:pStyle w:val="Tabletext"/>
            </w:pPr>
            <w:sdt>
              <w:sdtPr>
                <w:id w:val="1763175015"/>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20807E1D" w14:textId="77777777" w:rsidR="00E72EBF" w:rsidRPr="00C81593" w:rsidRDefault="00145085" w:rsidP="000A0953">
            <w:pPr>
              <w:pStyle w:val="Tabletext"/>
            </w:pPr>
            <w:sdt>
              <w:sdtPr>
                <w:id w:val="-873233343"/>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354774403"/>
            <w:placeholder>
              <w:docPart w:val="EC6BC5C7EB9541AAA6ACED32CCD82B54"/>
            </w:placeholder>
            <w:showingPlcHdr/>
          </w:sdtPr>
          <w:sdtEndPr/>
          <w:sdtContent>
            <w:tc>
              <w:tcPr>
                <w:tcW w:w="2120" w:type="pct"/>
                <w:shd w:val="clear" w:color="auto" w:fill="auto"/>
              </w:tcPr>
              <w:p w14:paraId="7C72D800" w14:textId="4D74C26C"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005CE451" w14:textId="77777777" w:rsidTr="00E72EBF">
        <w:trPr>
          <w:cantSplit/>
        </w:trPr>
        <w:tc>
          <w:tcPr>
            <w:tcW w:w="1848" w:type="pct"/>
            <w:shd w:val="clear" w:color="auto" w:fill="auto"/>
          </w:tcPr>
          <w:p w14:paraId="3CD57D9F" w14:textId="6E69381D" w:rsidR="00E72EBF" w:rsidRPr="009949E6" w:rsidRDefault="00E72EBF" w:rsidP="00A324E4">
            <w:r w:rsidRPr="009949E6">
              <w:lastRenderedPageBreak/>
              <w:t>High blood pressure or heart disease (including heart attack, heart surgery, murmurs, angina)</w:t>
            </w:r>
          </w:p>
        </w:tc>
        <w:tc>
          <w:tcPr>
            <w:tcW w:w="549" w:type="pct"/>
            <w:shd w:val="clear" w:color="auto" w:fill="auto"/>
          </w:tcPr>
          <w:p w14:paraId="65411972" w14:textId="77777777" w:rsidR="00E72EBF" w:rsidRPr="00C81593" w:rsidRDefault="00145085" w:rsidP="000A0953">
            <w:pPr>
              <w:pStyle w:val="Tabletext"/>
            </w:pPr>
            <w:sdt>
              <w:sdtPr>
                <w:id w:val="-1659922715"/>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0D7A1EB5" w14:textId="77777777" w:rsidR="00E72EBF" w:rsidRPr="00C81593" w:rsidRDefault="00145085" w:rsidP="000A0953">
            <w:pPr>
              <w:pStyle w:val="Tabletext"/>
            </w:pPr>
            <w:sdt>
              <w:sdtPr>
                <w:id w:val="1070620450"/>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363287645"/>
            <w:placeholder>
              <w:docPart w:val="6D66C98F7B5F4EFD8839B1707FF4F03B"/>
            </w:placeholder>
            <w:showingPlcHdr/>
          </w:sdtPr>
          <w:sdtEndPr/>
          <w:sdtContent>
            <w:tc>
              <w:tcPr>
                <w:tcW w:w="2120" w:type="pct"/>
                <w:shd w:val="clear" w:color="auto" w:fill="auto"/>
              </w:tcPr>
              <w:p w14:paraId="20F8B5A3" w14:textId="4343F517"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03AB920C" w14:textId="77777777" w:rsidTr="00E72EBF">
        <w:trPr>
          <w:cantSplit/>
        </w:trPr>
        <w:tc>
          <w:tcPr>
            <w:tcW w:w="1848" w:type="pct"/>
            <w:shd w:val="clear" w:color="auto" w:fill="auto"/>
          </w:tcPr>
          <w:p w14:paraId="1D10E806" w14:textId="2075B117" w:rsidR="00E72EBF" w:rsidRPr="009949E6" w:rsidRDefault="00E72EBF" w:rsidP="00A324E4">
            <w:r w:rsidRPr="009949E6">
              <w:t>Shortness of breath on exertion</w:t>
            </w:r>
          </w:p>
        </w:tc>
        <w:tc>
          <w:tcPr>
            <w:tcW w:w="549" w:type="pct"/>
            <w:shd w:val="clear" w:color="auto" w:fill="auto"/>
          </w:tcPr>
          <w:p w14:paraId="2CA1F188" w14:textId="77777777" w:rsidR="00E72EBF" w:rsidRPr="00C81593" w:rsidRDefault="00145085" w:rsidP="000A0953">
            <w:pPr>
              <w:pStyle w:val="Tabletext"/>
            </w:pPr>
            <w:sdt>
              <w:sdtPr>
                <w:id w:val="-13803649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5BBBC44F" w14:textId="77777777" w:rsidR="00E72EBF" w:rsidRPr="00C81593" w:rsidRDefault="00145085" w:rsidP="000A0953">
            <w:pPr>
              <w:pStyle w:val="Tabletext"/>
            </w:pPr>
            <w:sdt>
              <w:sdtPr>
                <w:id w:val="-1433120068"/>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134374152"/>
            <w:placeholder>
              <w:docPart w:val="2CD2E6B218D745E791BA74DBA2AF2FC2"/>
            </w:placeholder>
            <w:showingPlcHdr/>
          </w:sdtPr>
          <w:sdtEndPr/>
          <w:sdtContent>
            <w:tc>
              <w:tcPr>
                <w:tcW w:w="2120" w:type="pct"/>
                <w:shd w:val="clear" w:color="auto" w:fill="auto"/>
              </w:tcPr>
              <w:p w14:paraId="4D670159" w14:textId="0231F8E0"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12685B96" w14:textId="77777777" w:rsidTr="00E72EBF">
        <w:trPr>
          <w:cantSplit/>
        </w:trPr>
        <w:tc>
          <w:tcPr>
            <w:tcW w:w="1848" w:type="pct"/>
            <w:shd w:val="clear" w:color="auto" w:fill="auto"/>
          </w:tcPr>
          <w:p w14:paraId="0E74C351" w14:textId="00089F16" w:rsidR="00E72EBF" w:rsidRPr="009949E6" w:rsidRDefault="00E72EBF" w:rsidP="00A324E4">
            <w:r w:rsidRPr="009949E6">
              <w:t>Wheezing, bronchitis or asthma now or in the past</w:t>
            </w:r>
          </w:p>
        </w:tc>
        <w:tc>
          <w:tcPr>
            <w:tcW w:w="549" w:type="pct"/>
            <w:shd w:val="clear" w:color="auto" w:fill="auto"/>
          </w:tcPr>
          <w:p w14:paraId="3075BAA4" w14:textId="77777777" w:rsidR="00E72EBF" w:rsidRPr="00C81593" w:rsidRDefault="00145085" w:rsidP="000A0953">
            <w:pPr>
              <w:pStyle w:val="Tabletext"/>
            </w:pPr>
            <w:sdt>
              <w:sdtPr>
                <w:id w:val="-386568980"/>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2F85F29B" w14:textId="77777777" w:rsidR="00E72EBF" w:rsidRPr="00C81593" w:rsidRDefault="00145085" w:rsidP="000A0953">
            <w:pPr>
              <w:pStyle w:val="Tabletext"/>
            </w:pPr>
            <w:sdt>
              <w:sdtPr>
                <w:id w:val="-283500223"/>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15424206"/>
            <w:placeholder>
              <w:docPart w:val="12BD943D6B0B41A59C3159FB269B09D9"/>
            </w:placeholder>
            <w:showingPlcHdr/>
          </w:sdtPr>
          <w:sdtEndPr/>
          <w:sdtContent>
            <w:tc>
              <w:tcPr>
                <w:tcW w:w="2120" w:type="pct"/>
                <w:shd w:val="clear" w:color="auto" w:fill="auto"/>
              </w:tcPr>
              <w:p w14:paraId="40B8F3A8" w14:textId="118052D4"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5BF82F5D" w14:textId="77777777" w:rsidTr="00E72EBF">
        <w:trPr>
          <w:cantSplit/>
        </w:trPr>
        <w:tc>
          <w:tcPr>
            <w:tcW w:w="1848" w:type="pct"/>
            <w:shd w:val="clear" w:color="auto" w:fill="auto"/>
          </w:tcPr>
          <w:p w14:paraId="13EE05F5" w14:textId="1C9773F8" w:rsidR="00E72EBF" w:rsidRPr="009949E6" w:rsidRDefault="00E72EBF" w:rsidP="00A324E4">
            <w:r>
              <w:t xml:space="preserve">Allergies, </w:t>
            </w:r>
            <w:r w:rsidRPr="009949E6">
              <w:t>hay fever, or allergic bronchitis</w:t>
            </w:r>
          </w:p>
        </w:tc>
        <w:tc>
          <w:tcPr>
            <w:tcW w:w="549" w:type="pct"/>
            <w:shd w:val="clear" w:color="auto" w:fill="auto"/>
          </w:tcPr>
          <w:p w14:paraId="2D674E10" w14:textId="77777777" w:rsidR="00E72EBF" w:rsidRPr="00C81593" w:rsidRDefault="00145085" w:rsidP="000A0953">
            <w:pPr>
              <w:pStyle w:val="Tabletext"/>
            </w:pPr>
            <w:sdt>
              <w:sdtPr>
                <w:id w:val="-176598890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6F2A8F48" w14:textId="77777777" w:rsidR="00E72EBF" w:rsidRPr="00C81593" w:rsidRDefault="00145085" w:rsidP="000A0953">
            <w:pPr>
              <w:pStyle w:val="Tabletext"/>
            </w:pPr>
            <w:sdt>
              <w:sdtPr>
                <w:id w:val="-47814265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763023732"/>
            <w:placeholder>
              <w:docPart w:val="C5ED88BEFE34431BA381AE223B69E612"/>
            </w:placeholder>
            <w:showingPlcHdr/>
          </w:sdtPr>
          <w:sdtEndPr/>
          <w:sdtContent>
            <w:tc>
              <w:tcPr>
                <w:tcW w:w="2120" w:type="pct"/>
                <w:shd w:val="clear" w:color="auto" w:fill="auto"/>
              </w:tcPr>
              <w:p w14:paraId="4EC7A455" w14:textId="01BB2412"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46F01192" w14:textId="77777777" w:rsidTr="00E72EBF">
        <w:trPr>
          <w:cantSplit/>
        </w:trPr>
        <w:tc>
          <w:tcPr>
            <w:tcW w:w="1848" w:type="pct"/>
            <w:shd w:val="clear" w:color="auto" w:fill="auto"/>
          </w:tcPr>
          <w:p w14:paraId="6F8D9490" w14:textId="17BF1632" w:rsidR="00E72EBF" w:rsidRPr="009949E6" w:rsidRDefault="00E72EBF" w:rsidP="00A324E4">
            <w:r w:rsidRPr="009949E6">
              <w:t>Severe head or spinal injury resulting in hospitalisation</w:t>
            </w:r>
          </w:p>
        </w:tc>
        <w:tc>
          <w:tcPr>
            <w:tcW w:w="549" w:type="pct"/>
            <w:shd w:val="clear" w:color="auto" w:fill="auto"/>
          </w:tcPr>
          <w:p w14:paraId="25893DC4" w14:textId="77777777" w:rsidR="00E72EBF" w:rsidRPr="00C81593" w:rsidRDefault="00145085" w:rsidP="000A0953">
            <w:pPr>
              <w:pStyle w:val="Tabletext"/>
            </w:pPr>
            <w:sdt>
              <w:sdtPr>
                <w:id w:val="57556135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1D135FF2" w14:textId="77777777" w:rsidR="00E72EBF" w:rsidRPr="00C81593" w:rsidRDefault="00145085" w:rsidP="000A0953">
            <w:pPr>
              <w:pStyle w:val="Tabletext"/>
            </w:pPr>
            <w:sdt>
              <w:sdtPr>
                <w:id w:val="-122969065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130080379"/>
            <w:placeholder>
              <w:docPart w:val="85F397A3F7534D4D991638C1B3917E83"/>
            </w:placeholder>
            <w:showingPlcHdr/>
          </w:sdtPr>
          <w:sdtEndPr/>
          <w:sdtContent>
            <w:tc>
              <w:tcPr>
                <w:tcW w:w="2120" w:type="pct"/>
                <w:shd w:val="clear" w:color="auto" w:fill="auto"/>
              </w:tcPr>
              <w:p w14:paraId="0B54954B" w14:textId="49742B43"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110F8F84" w14:textId="77777777" w:rsidTr="00E72EBF">
        <w:trPr>
          <w:cantSplit/>
        </w:trPr>
        <w:tc>
          <w:tcPr>
            <w:tcW w:w="1848" w:type="pct"/>
            <w:shd w:val="clear" w:color="auto" w:fill="auto"/>
          </w:tcPr>
          <w:p w14:paraId="3EE23859" w14:textId="3F05611E" w:rsidR="00E72EBF" w:rsidRPr="009949E6" w:rsidRDefault="00E72EBF" w:rsidP="00A324E4">
            <w:r w:rsidRPr="009949E6">
              <w:t>Severe headaches or</w:t>
            </w:r>
            <w:r>
              <w:t> </w:t>
            </w:r>
            <w:r w:rsidRPr="009949E6">
              <w:t>migraines</w:t>
            </w:r>
          </w:p>
        </w:tc>
        <w:tc>
          <w:tcPr>
            <w:tcW w:w="549" w:type="pct"/>
            <w:shd w:val="clear" w:color="auto" w:fill="auto"/>
          </w:tcPr>
          <w:p w14:paraId="07987BD0" w14:textId="77777777" w:rsidR="00E72EBF" w:rsidRPr="00C81593" w:rsidRDefault="00145085" w:rsidP="000A0953">
            <w:pPr>
              <w:pStyle w:val="Tabletext"/>
            </w:pPr>
            <w:sdt>
              <w:sdtPr>
                <w:id w:val="122225304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7FD29DFF" w14:textId="77777777" w:rsidR="00E72EBF" w:rsidRPr="00C81593" w:rsidRDefault="00145085" w:rsidP="000A0953">
            <w:pPr>
              <w:pStyle w:val="Tabletext"/>
            </w:pPr>
            <w:sdt>
              <w:sdtPr>
                <w:id w:val="136995500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92285441"/>
            <w:placeholder>
              <w:docPart w:val="49956C649613417E92FD592032FBBB10"/>
            </w:placeholder>
            <w:showingPlcHdr/>
          </w:sdtPr>
          <w:sdtEndPr/>
          <w:sdtContent>
            <w:tc>
              <w:tcPr>
                <w:tcW w:w="2120" w:type="pct"/>
                <w:shd w:val="clear" w:color="auto" w:fill="auto"/>
              </w:tcPr>
              <w:p w14:paraId="4E042BC2" w14:textId="2D4C4D5F"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51287BF4" w14:textId="77777777" w:rsidTr="00E72EBF">
        <w:trPr>
          <w:cantSplit/>
        </w:trPr>
        <w:tc>
          <w:tcPr>
            <w:tcW w:w="1848" w:type="pct"/>
            <w:shd w:val="clear" w:color="auto" w:fill="auto"/>
          </w:tcPr>
          <w:p w14:paraId="5AB9E659" w14:textId="5687C000" w:rsidR="00E72EBF" w:rsidRPr="009949E6" w:rsidRDefault="00E72EBF" w:rsidP="00A324E4">
            <w:r w:rsidRPr="009949E6">
              <w:t>Chronic fatigue or tiredness</w:t>
            </w:r>
          </w:p>
        </w:tc>
        <w:tc>
          <w:tcPr>
            <w:tcW w:w="549" w:type="pct"/>
            <w:shd w:val="clear" w:color="auto" w:fill="auto"/>
          </w:tcPr>
          <w:p w14:paraId="28C6C78A" w14:textId="77777777" w:rsidR="00E72EBF" w:rsidRPr="00C81593" w:rsidRDefault="00145085" w:rsidP="000A0953">
            <w:pPr>
              <w:pStyle w:val="Tabletext"/>
            </w:pPr>
            <w:sdt>
              <w:sdtPr>
                <w:id w:val="-1517231886"/>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6CE1BF7D" w14:textId="77777777" w:rsidR="00E72EBF" w:rsidRPr="00C81593" w:rsidRDefault="00145085" w:rsidP="000A0953">
            <w:pPr>
              <w:pStyle w:val="Tabletext"/>
            </w:pPr>
            <w:sdt>
              <w:sdtPr>
                <w:id w:val="23590824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469506065"/>
            <w:placeholder>
              <w:docPart w:val="CBB880CB5E8740209D5CA530E22874C6"/>
            </w:placeholder>
            <w:showingPlcHdr/>
          </w:sdtPr>
          <w:sdtEndPr/>
          <w:sdtContent>
            <w:tc>
              <w:tcPr>
                <w:tcW w:w="2120" w:type="pct"/>
                <w:shd w:val="clear" w:color="auto" w:fill="auto"/>
              </w:tcPr>
              <w:p w14:paraId="2B7C0DC1" w14:textId="332C5F19"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2973A7E6" w14:textId="77777777" w:rsidTr="00E72EBF">
        <w:trPr>
          <w:cantSplit/>
        </w:trPr>
        <w:tc>
          <w:tcPr>
            <w:tcW w:w="1848" w:type="pct"/>
            <w:shd w:val="clear" w:color="auto" w:fill="auto"/>
          </w:tcPr>
          <w:p w14:paraId="3565D2D4" w14:textId="43A36554" w:rsidR="00E72EBF" w:rsidRPr="009949E6" w:rsidRDefault="00E72EBF" w:rsidP="00A324E4">
            <w:r w:rsidRPr="009949E6">
              <w:t>Significant weight loss</w:t>
            </w:r>
          </w:p>
        </w:tc>
        <w:tc>
          <w:tcPr>
            <w:tcW w:w="549" w:type="pct"/>
            <w:shd w:val="clear" w:color="auto" w:fill="auto"/>
          </w:tcPr>
          <w:p w14:paraId="1E55CE42" w14:textId="77777777" w:rsidR="00E72EBF" w:rsidRPr="00C81593" w:rsidRDefault="00145085" w:rsidP="000A0953">
            <w:pPr>
              <w:pStyle w:val="Tabletext"/>
            </w:pPr>
            <w:sdt>
              <w:sdtPr>
                <w:id w:val="96076658"/>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5CD67924" w14:textId="77777777" w:rsidR="00E72EBF" w:rsidRPr="00C81593" w:rsidRDefault="00145085" w:rsidP="000A0953">
            <w:pPr>
              <w:pStyle w:val="Tabletext"/>
            </w:pPr>
            <w:sdt>
              <w:sdtPr>
                <w:id w:val="1869257259"/>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702939047"/>
            <w:placeholder>
              <w:docPart w:val="4746641437B544DB86D442AEE2FDBFEF"/>
            </w:placeholder>
            <w:showingPlcHdr/>
          </w:sdtPr>
          <w:sdtEndPr/>
          <w:sdtContent>
            <w:tc>
              <w:tcPr>
                <w:tcW w:w="2120" w:type="pct"/>
                <w:shd w:val="clear" w:color="auto" w:fill="auto"/>
              </w:tcPr>
              <w:p w14:paraId="2AF238A4" w14:textId="08907795"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2F2F82D7" w14:textId="77777777" w:rsidTr="00E72EBF">
        <w:trPr>
          <w:cantSplit/>
        </w:trPr>
        <w:tc>
          <w:tcPr>
            <w:tcW w:w="1848" w:type="pct"/>
            <w:shd w:val="clear" w:color="auto" w:fill="auto"/>
          </w:tcPr>
          <w:p w14:paraId="03F093F8" w14:textId="65645083" w:rsidR="00E72EBF" w:rsidRPr="009949E6" w:rsidRDefault="00E72EBF" w:rsidP="00A324E4">
            <w:r w:rsidRPr="009949E6">
              <w:t>Any neurological condition affecting nerves in your feet or hands, your coordination or balance</w:t>
            </w:r>
          </w:p>
        </w:tc>
        <w:tc>
          <w:tcPr>
            <w:tcW w:w="549" w:type="pct"/>
            <w:shd w:val="clear" w:color="auto" w:fill="auto"/>
          </w:tcPr>
          <w:p w14:paraId="3F693ECD" w14:textId="77777777" w:rsidR="00E72EBF" w:rsidRPr="00C81593" w:rsidRDefault="00145085" w:rsidP="000A0953">
            <w:pPr>
              <w:pStyle w:val="Tabletext"/>
            </w:pPr>
            <w:sdt>
              <w:sdtPr>
                <w:id w:val="-1773386782"/>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439B10AB" w14:textId="77777777" w:rsidR="00E72EBF" w:rsidRPr="00C81593" w:rsidRDefault="00145085" w:rsidP="000A0953">
            <w:pPr>
              <w:pStyle w:val="Tabletext"/>
            </w:pPr>
            <w:sdt>
              <w:sdtPr>
                <w:id w:val="-201406049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059170157"/>
            <w:placeholder>
              <w:docPart w:val="5899C96352AE466A8F61D39C2747DE97"/>
            </w:placeholder>
            <w:showingPlcHdr/>
          </w:sdtPr>
          <w:sdtEndPr/>
          <w:sdtContent>
            <w:tc>
              <w:tcPr>
                <w:tcW w:w="2120" w:type="pct"/>
                <w:shd w:val="clear" w:color="auto" w:fill="auto"/>
              </w:tcPr>
              <w:p w14:paraId="2EDB53ED" w14:textId="2DEED31A"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3DE4FF5C" w14:textId="77777777" w:rsidTr="00E72EBF">
        <w:trPr>
          <w:cantSplit/>
        </w:trPr>
        <w:tc>
          <w:tcPr>
            <w:tcW w:w="1848" w:type="pct"/>
            <w:shd w:val="clear" w:color="auto" w:fill="auto"/>
          </w:tcPr>
          <w:p w14:paraId="46A5885F" w14:textId="3784CFEA" w:rsidR="00E72EBF" w:rsidRPr="009949E6" w:rsidRDefault="00E72EBF" w:rsidP="00A324E4">
            <w:r w:rsidRPr="009949E6">
              <w:t>Skin disorders or dermatitis</w:t>
            </w:r>
          </w:p>
        </w:tc>
        <w:tc>
          <w:tcPr>
            <w:tcW w:w="549" w:type="pct"/>
            <w:shd w:val="clear" w:color="auto" w:fill="auto"/>
          </w:tcPr>
          <w:p w14:paraId="576D8E9C" w14:textId="77777777" w:rsidR="00E72EBF" w:rsidRPr="00C81593" w:rsidRDefault="00145085" w:rsidP="000A0953">
            <w:pPr>
              <w:pStyle w:val="Tabletext"/>
            </w:pPr>
            <w:sdt>
              <w:sdtPr>
                <w:id w:val="-412934292"/>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2104D84E" w14:textId="77777777" w:rsidR="00E72EBF" w:rsidRPr="00C81593" w:rsidRDefault="00145085" w:rsidP="000A0953">
            <w:pPr>
              <w:pStyle w:val="Tabletext"/>
            </w:pPr>
            <w:sdt>
              <w:sdtPr>
                <w:id w:val="-1032032998"/>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548064710"/>
            <w:placeholder>
              <w:docPart w:val="71A71C90E50843A98A9412DDC4FD9E66"/>
            </w:placeholder>
            <w:showingPlcHdr/>
          </w:sdtPr>
          <w:sdtEndPr/>
          <w:sdtContent>
            <w:tc>
              <w:tcPr>
                <w:tcW w:w="2120" w:type="pct"/>
                <w:shd w:val="clear" w:color="auto" w:fill="auto"/>
              </w:tcPr>
              <w:p w14:paraId="51EAF5D0" w14:textId="2B07DA1C"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0248C9CA" w14:textId="77777777" w:rsidTr="00E72EBF">
        <w:trPr>
          <w:cantSplit/>
        </w:trPr>
        <w:tc>
          <w:tcPr>
            <w:tcW w:w="1848" w:type="pct"/>
            <w:shd w:val="clear" w:color="auto" w:fill="auto"/>
          </w:tcPr>
          <w:p w14:paraId="505EBD06" w14:textId="7BA201D2" w:rsidR="00E72EBF" w:rsidRPr="009949E6" w:rsidRDefault="00E72EBF" w:rsidP="00A324E4">
            <w:r w:rsidRPr="009949E6">
              <w:t>Any previous symptoms associated with organophosphate pesticides</w:t>
            </w:r>
          </w:p>
        </w:tc>
        <w:tc>
          <w:tcPr>
            <w:tcW w:w="549" w:type="pct"/>
            <w:shd w:val="clear" w:color="auto" w:fill="auto"/>
          </w:tcPr>
          <w:p w14:paraId="5D86608D" w14:textId="77777777" w:rsidR="00E72EBF" w:rsidRPr="00C81593" w:rsidRDefault="00145085" w:rsidP="000A0953">
            <w:pPr>
              <w:pStyle w:val="Tabletext"/>
            </w:pPr>
            <w:sdt>
              <w:sdtPr>
                <w:id w:val="98427310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0732E51B" w14:textId="77777777" w:rsidR="00E72EBF" w:rsidRPr="00C81593" w:rsidRDefault="00145085" w:rsidP="000A0953">
            <w:pPr>
              <w:pStyle w:val="Tabletext"/>
            </w:pPr>
            <w:sdt>
              <w:sdtPr>
                <w:id w:val="-1307767935"/>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813330794"/>
            <w:placeholder>
              <w:docPart w:val="C275126FAA1D42EBAC4AD40F6E56802F"/>
            </w:placeholder>
            <w:showingPlcHdr/>
          </w:sdtPr>
          <w:sdtEndPr/>
          <w:sdtContent>
            <w:tc>
              <w:tcPr>
                <w:tcW w:w="2120" w:type="pct"/>
                <w:shd w:val="clear" w:color="auto" w:fill="auto"/>
              </w:tcPr>
              <w:p w14:paraId="468BF528" w14:textId="0A6A488C"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2B9080A6" w14:textId="77777777" w:rsidTr="00E72EBF">
        <w:trPr>
          <w:cantSplit/>
        </w:trPr>
        <w:tc>
          <w:tcPr>
            <w:tcW w:w="1848" w:type="pct"/>
            <w:shd w:val="clear" w:color="auto" w:fill="auto"/>
          </w:tcPr>
          <w:p w14:paraId="592D5235" w14:textId="42C5023C" w:rsidR="00E72EBF" w:rsidRDefault="00E72EBF" w:rsidP="00A324E4">
            <w:r w:rsidRPr="009949E6">
              <w:t>Any other significant health</w:t>
            </w:r>
            <w:r>
              <w:t> </w:t>
            </w:r>
            <w:r w:rsidRPr="009949E6">
              <w:t>conditions</w:t>
            </w:r>
          </w:p>
        </w:tc>
        <w:tc>
          <w:tcPr>
            <w:tcW w:w="549" w:type="pct"/>
            <w:shd w:val="clear" w:color="auto" w:fill="auto"/>
          </w:tcPr>
          <w:p w14:paraId="3AB79F49" w14:textId="77777777" w:rsidR="00E72EBF" w:rsidRPr="00C81593" w:rsidRDefault="00145085" w:rsidP="000A0953">
            <w:pPr>
              <w:pStyle w:val="Tabletext"/>
            </w:pPr>
            <w:sdt>
              <w:sdtPr>
                <w:id w:val="74724351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316679CE" w14:textId="77777777" w:rsidR="00E72EBF" w:rsidRPr="00C81593" w:rsidRDefault="00145085" w:rsidP="000A0953">
            <w:pPr>
              <w:pStyle w:val="Tabletext"/>
            </w:pPr>
            <w:sdt>
              <w:sdtPr>
                <w:id w:val="-547213275"/>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263260299"/>
            <w:placeholder>
              <w:docPart w:val="97A989C7C6F4434EB8BCE659459CFE51"/>
            </w:placeholder>
            <w:showingPlcHdr/>
          </w:sdtPr>
          <w:sdtEndPr/>
          <w:sdtContent>
            <w:tc>
              <w:tcPr>
                <w:tcW w:w="2120" w:type="pct"/>
                <w:shd w:val="clear" w:color="auto" w:fill="auto"/>
              </w:tcPr>
              <w:p w14:paraId="435B95D9" w14:textId="01EACFA7" w:rsidR="00E72EBF" w:rsidRPr="00126BD3" w:rsidRDefault="00E72EBF" w:rsidP="000A0953">
                <w:pPr>
                  <w:pStyle w:val="Tabletext"/>
                </w:pPr>
                <w:r w:rsidRPr="00845A2B">
                  <w:rPr>
                    <w:rStyle w:val="PlaceholderText"/>
                    <w:rFonts w:eastAsiaTheme="minorHAnsi"/>
                  </w:rPr>
                  <w:t>Click here to enter text.</w:t>
                </w:r>
              </w:p>
            </w:tc>
          </w:sdtContent>
        </w:sdt>
      </w:tr>
    </w:tbl>
    <w:p w14:paraId="61A41979" w14:textId="77777777" w:rsidR="0067573C" w:rsidRPr="00640833" w:rsidRDefault="0067573C" w:rsidP="0067573C">
      <w:pPr>
        <w:pStyle w:val="Formquestions"/>
        <w:rPr>
          <w:rStyle w:val="Strong"/>
        </w:rPr>
      </w:pPr>
      <w:r w:rsidRPr="00640833">
        <w:rPr>
          <w:rStyle w:val="Strong"/>
        </w:rPr>
        <w:t>Medications currently taken that may affect blood test results:</w:t>
      </w:r>
    </w:p>
    <w:tbl>
      <w:tblPr>
        <w:tblStyle w:val="LightShading-Accent2"/>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Specific health questions"/>
      </w:tblPr>
      <w:tblGrid>
        <w:gridCol w:w="523"/>
        <w:gridCol w:w="2742"/>
        <w:gridCol w:w="970"/>
        <w:gridCol w:w="853"/>
        <w:gridCol w:w="3745"/>
      </w:tblGrid>
      <w:tr w:rsidR="0067573C" w:rsidRPr="002C4719" w14:paraId="3948D2CB" w14:textId="77777777" w:rsidTr="000A0953">
        <w:trPr>
          <w:cnfStyle w:val="100000000000" w:firstRow="1" w:lastRow="0" w:firstColumn="0" w:lastColumn="0" w:oddVBand="0" w:evenVBand="0" w:oddHBand="0" w:evenHBand="0" w:firstRowFirstColumn="0" w:firstRowLastColumn="0" w:lastRowFirstColumn="0" w:lastRowLastColumn="0"/>
          <w:cantSplit/>
          <w:tblHeader/>
        </w:trPr>
        <w:tc>
          <w:tcPr>
            <w:tcW w:w="296" w:type="pct"/>
            <w:shd w:val="clear" w:color="auto" w:fill="auto"/>
          </w:tcPr>
          <w:p w14:paraId="6F72277F" w14:textId="77777777" w:rsidR="0067573C" w:rsidRPr="002C4719" w:rsidRDefault="0067573C" w:rsidP="000A0953">
            <w:pPr>
              <w:pStyle w:val="Tableheading"/>
              <w:keepNext/>
              <w:keepLines/>
              <w:ind w:right="34"/>
              <w:jc w:val="right"/>
            </w:pPr>
          </w:p>
        </w:tc>
        <w:tc>
          <w:tcPr>
            <w:tcW w:w="1552" w:type="pct"/>
            <w:shd w:val="clear" w:color="auto" w:fill="auto"/>
          </w:tcPr>
          <w:p w14:paraId="09622C99" w14:textId="77777777" w:rsidR="0067573C" w:rsidRDefault="0067573C" w:rsidP="000A0953">
            <w:pPr>
              <w:pStyle w:val="Tableheading"/>
              <w:keepNext/>
              <w:keepLines/>
              <w:rPr>
                <w:szCs w:val="19"/>
              </w:rPr>
            </w:pPr>
          </w:p>
        </w:tc>
        <w:tc>
          <w:tcPr>
            <w:tcW w:w="549" w:type="pct"/>
            <w:shd w:val="clear" w:color="auto" w:fill="auto"/>
          </w:tcPr>
          <w:p w14:paraId="1655ADFF" w14:textId="77777777" w:rsidR="0067573C" w:rsidRPr="00D536CD" w:rsidRDefault="0067573C" w:rsidP="000A0953">
            <w:pPr>
              <w:pStyle w:val="Tableheading"/>
              <w:keepNext/>
              <w:keepLines/>
              <w:rPr>
                <w:szCs w:val="19"/>
              </w:rPr>
            </w:pPr>
          </w:p>
        </w:tc>
        <w:tc>
          <w:tcPr>
            <w:tcW w:w="483" w:type="pct"/>
            <w:shd w:val="clear" w:color="auto" w:fill="auto"/>
          </w:tcPr>
          <w:p w14:paraId="7000BCE4" w14:textId="77777777" w:rsidR="0067573C" w:rsidRPr="008D02A7" w:rsidRDefault="0067573C" w:rsidP="000A0953">
            <w:pPr>
              <w:pStyle w:val="Tableheading"/>
              <w:keepNext/>
              <w:keepLines/>
            </w:pPr>
          </w:p>
        </w:tc>
        <w:tc>
          <w:tcPr>
            <w:tcW w:w="2120" w:type="pct"/>
            <w:shd w:val="clear" w:color="auto" w:fill="auto"/>
          </w:tcPr>
          <w:p w14:paraId="675B6BF0" w14:textId="31D30B93" w:rsidR="0067573C" w:rsidRPr="002C4719" w:rsidRDefault="00A324E4" w:rsidP="000A0953">
            <w:pPr>
              <w:pStyle w:val="Tableheading"/>
              <w:keepNext/>
              <w:keepLines/>
            </w:pPr>
            <w:r>
              <w:rPr>
                <w:b/>
              </w:rPr>
              <w:t>C</w:t>
            </w:r>
            <w:r w:rsidR="0067573C" w:rsidRPr="008D02A7">
              <w:rPr>
                <w:b/>
              </w:rPr>
              <w:t xml:space="preserve">omments </w:t>
            </w:r>
            <w:r w:rsidR="0067573C" w:rsidRPr="008D02A7">
              <w:t xml:space="preserve">(all </w:t>
            </w:r>
            <w:r w:rsidR="0067573C">
              <w:t>‘yes’</w:t>
            </w:r>
            <w:r w:rsidR="0067573C" w:rsidRPr="008D02A7">
              <w:t xml:space="preserve"> answers)</w:t>
            </w:r>
          </w:p>
        </w:tc>
      </w:tr>
      <w:tr w:rsidR="00E72EBF" w:rsidRPr="002C4719" w14:paraId="70313098" w14:textId="77777777" w:rsidTr="00E72EBF">
        <w:trPr>
          <w:cantSplit/>
        </w:trPr>
        <w:tc>
          <w:tcPr>
            <w:tcW w:w="1848" w:type="pct"/>
            <w:gridSpan w:val="2"/>
            <w:shd w:val="clear" w:color="auto" w:fill="auto"/>
          </w:tcPr>
          <w:p w14:paraId="51B4DAA3" w14:textId="77777777" w:rsidR="00E72EBF" w:rsidRPr="000D4479" w:rsidRDefault="00E72EBF" w:rsidP="000A0953">
            <w:pPr>
              <w:pStyle w:val="Tabletext"/>
            </w:pPr>
            <w:r w:rsidRPr="000D4479">
              <w:t>Oral contraceptive pill</w:t>
            </w:r>
          </w:p>
        </w:tc>
        <w:tc>
          <w:tcPr>
            <w:tcW w:w="549" w:type="pct"/>
            <w:shd w:val="clear" w:color="auto" w:fill="auto"/>
          </w:tcPr>
          <w:p w14:paraId="223481D3" w14:textId="77777777" w:rsidR="00E72EBF" w:rsidRPr="00C81593" w:rsidRDefault="00145085" w:rsidP="000A0953">
            <w:pPr>
              <w:pStyle w:val="Tabletext"/>
            </w:pPr>
            <w:sdt>
              <w:sdtPr>
                <w:id w:val="-895662368"/>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536530A0" w14:textId="77777777" w:rsidR="00E72EBF" w:rsidRPr="00C81593" w:rsidRDefault="00145085" w:rsidP="000A0953">
            <w:pPr>
              <w:pStyle w:val="Tabletext"/>
            </w:pPr>
            <w:sdt>
              <w:sdtPr>
                <w:id w:val="1660113542"/>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042399442"/>
            <w:placeholder>
              <w:docPart w:val="F65A7B4B1DBE4D5F8A9875401FDB308C"/>
            </w:placeholder>
            <w:showingPlcHdr/>
          </w:sdtPr>
          <w:sdtEndPr/>
          <w:sdtContent>
            <w:tc>
              <w:tcPr>
                <w:tcW w:w="2120" w:type="pct"/>
                <w:shd w:val="clear" w:color="auto" w:fill="auto"/>
              </w:tcPr>
              <w:p w14:paraId="6C075412" w14:textId="2B5E4F4B"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58334E69" w14:textId="77777777" w:rsidTr="00E72EBF">
        <w:trPr>
          <w:cantSplit/>
        </w:trPr>
        <w:tc>
          <w:tcPr>
            <w:tcW w:w="1848" w:type="pct"/>
            <w:gridSpan w:val="2"/>
            <w:shd w:val="clear" w:color="auto" w:fill="auto"/>
          </w:tcPr>
          <w:p w14:paraId="7D19C2F6" w14:textId="77777777" w:rsidR="00E72EBF" w:rsidRPr="000D4479" w:rsidRDefault="00E72EBF" w:rsidP="000A0953">
            <w:pPr>
              <w:pStyle w:val="Tabletext"/>
            </w:pPr>
            <w:r w:rsidRPr="000D4479">
              <w:t>Lithium</w:t>
            </w:r>
          </w:p>
        </w:tc>
        <w:tc>
          <w:tcPr>
            <w:tcW w:w="549" w:type="pct"/>
            <w:shd w:val="clear" w:color="auto" w:fill="auto"/>
          </w:tcPr>
          <w:p w14:paraId="60595672" w14:textId="77777777" w:rsidR="00E72EBF" w:rsidRPr="00C81593" w:rsidRDefault="00145085" w:rsidP="000A0953">
            <w:pPr>
              <w:pStyle w:val="Tabletext"/>
            </w:pPr>
            <w:sdt>
              <w:sdtPr>
                <w:id w:val="-1495324142"/>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5E562FA6" w14:textId="77777777" w:rsidR="00E72EBF" w:rsidRPr="00C81593" w:rsidRDefault="00145085" w:rsidP="000A0953">
            <w:pPr>
              <w:pStyle w:val="Tabletext"/>
            </w:pPr>
            <w:sdt>
              <w:sdtPr>
                <w:id w:val="113815008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220664674"/>
            <w:placeholder>
              <w:docPart w:val="10E2E7146F874D82967527CD3E36DE39"/>
            </w:placeholder>
            <w:showingPlcHdr/>
          </w:sdtPr>
          <w:sdtEndPr/>
          <w:sdtContent>
            <w:tc>
              <w:tcPr>
                <w:tcW w:w="2120" w:type="pct"/>
                <w:shd w:val="clear" w:color="auto" w:fill="auto"/>
              </w:tcPr>
              <w:p w14:paraId="2B6EE426" w14:textId="64D2D88D"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1EA1CBD6" w14:textId="77777777" w:rsidTr="00E72EBF">
        <w:trPr>
          <w:cantSplit/>
        </w:trPr>
        <w:tc>
          <w:tcPr>
            <w:tcW w:w="1848" w:type="pct"/>
            <w:gridSpan w:val="2"/>
            <w:shd w:val="clear" w:color="auto" w:fill="auto"/>
          </w:tcPr>
          <w:p w14:paraId="059F5393" w14:textId="77777777" w:rsidR="00E72EBF" w:rsidRPr="000D4479" w:rsidRDefault="00E72EBF" w:rsidP="000A0953">
            <w:pPr>
              <w:pStyle w:val="Tabletext"/>
            </w:pPr>
            <w:r w:rsidRPr="000D4479">
              <w:t>Prednisone/cortisone</w:t>
            </w:r>
          </w:p>
        </w:tc>
        <w:tc>
          <w:tcPr>
            <w:tcW w:w="549" w:type="pct"/>
            <w:shd w:val="clear" w:color="auto" w:fill="auto"/>
          </w:tcPr>
          <w:p w14:paraId="4C55F330" w14:textId="77777777" w:rsidR="00E72EBF" w:rsidRPr="00C81593" w:rsidRDefault="00145085" w:rsidP="000A0953">
            <w:pPr>
              <w:pStyle w:val="Tabletext"/>
            </w:pPr>
            <w:sdt>
              <w:sdtPr>
                <w:id w:val="1704053141"/>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185F488A" w14:textId="77777777" w:rsidR="00E72EBF" w:rsidRPr="00C81593" w:rsidRDefault="00145085" w:rsidP="000A0953">
            <w:pPr>
              <w:pStyle w:val="Tabletext"/>
            </w:pPr>
            <w:sdt>
              <w:sdtPr>
                <w:id w:val="-829594043"/>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1350866992"/>
            <w:placeholder>
              <w:docPart w:val="1FD4649F3F584511B9A3A99B2C85EF4E"/>
            </w:placeholder>
            <w:showingPlcHdr/>
          </w:sdtPr>
          <w:sdtEndPr/>
          <w:sdtContent>
            <w:tc>
              <w:tcPr>
                <w:tcW w:w="2120" w:type="pct"/>
                <w:shd w:val="clear" w:color="auto" w:fill="auto"/>
              </w:tcPr>
              <w:p w14:paraId="1A6E9048" w14:textId="583CB1D6" w:rsidR="00E72EBF" w:rsidRPr="00126BD3" w:rsidRDefault="00E72EBF" w:rsidP="000A0953">
                <w:pPr>
                  <w:pStyle w:val="Tabletext"/>
                </w:pPr>
                <w:r w:rsidRPr="00845A2B">
                  <w:rPr>
                    <w:rStyle w:val="PlaceholderText"/>
                    <w:rFonts w:eastAsiaTheme="minorHAnsi"/>
                  </w:rPr>
                  <w:t>Click here to enter text.</w:t>
                </w:r>
              </w:p>
            </w:tc>
          </w:sdtContent>
        </w:sdt>
      </w:tr>
      <w:tr w:rsidR="00E72EBF" w:rsidRPr="002C4719" w14:paraId="03EBB95D" w14:textId="77777777" w:rsidTr="00E72EBF">
        <w:trPr>
          <w:cantSplit/>
        </w:trPr>
        <w:tc>
          <w:tcPr>
            <w:tcW w:w="1848" w:type="pct"/>
            <w:gridSpan w:val="2"/>
            <w:shd w:val="clear" w:color="auto" w:fill="auto"/>
          </w:tcPr>
          <w:p w14:paraId="16F3ADB2" w14:textId="77777777" w:rsidR="00E72EBF" w:rsidRDefault="00E72EBF" w:rsidP="000A0953">
            <w:pPr>
              <w:pStyle w:val="Tabletext"/>
            </w:pPr>
            <w:r w:rsidRPr="000D4479">
              <w:t>Propanolol</w:t>
            </w:r>
          </w:p>
        </w:tc>
        <w:tc>
          <w:tcPr>
            <w:tcW w:w="549" w:type="pct"/>
            <w:shd w:val="clear" w:color="auto" w:fill="auto"/>
          </w:tcPr>
          <w:p w14:paraId="1D5B4AE6" w14:textId="77777777" w:rsidR="00E72EBF" w:rsidRPr="00C81593" w:rsidRDefault="00145085" w:rsidP="000A0953">
            <w:pPr>
              <w:pStyle w:val="Tabletext"/>
            </w:pPr>
            <w:sdt>
              <w:sdtPr>
                <w:id w:val="-449865492"/>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No</w:t>
            </w:r>
          </w:p>
        </w:tc>
        <w:tc>
          <w:tcPr>
            <w:tcW w:w="483" w:type="pct"/>
            <w:shd w:val="clear" w:color="auto" w:fill="auto"/>
          </w:tcPr>
          <w:p w14:paraId="52552D19" w14:textId="77777777" w:rsidR="00E72EBF" w:rsidRPr="00C81593" w:rsidRDefault="00145085" w:rsidP="000A0953">
            <w:pPr>
              <w:pStyle w:val="Tabletext"/>
            </w:pPr>
            <w:sdt>
              <w:sdtPr>
                <w:id w:val="-450549304"/>
                <w14:checkbox>
                  <w14:checked w14:val="0"/>
                  <w14:checkedState w14:val="00FC" w14:font="Wingdings"/>
                  <w14:uncheckedState w14:val="2610" w14:font="MS Gothic"/>
                </w14:checkbox>
              </w:sdtPr>
              <w:sdtEndPr/>
              <w:sdtContent>
                <w:r w:rsidR="00E72EBF">
                  <w:rPr>
                    <w:rFonts w:ascii="MS Gothic" w:eastAsia="MS Gothic" w:hAnsi="MS Gothic" w:hint="eastAsia"/>
                  </w:rPr>
                  <w:t>☐</w:t>
                </w:r>
              </w:sdtContent>
            </w:sdt>
            <w:r w:rsidR="00E72EBF">
              <w:t xml:space="preserve"> Yes</w:t>
            </w:r>
          </w:p>
        </w:tc>
        <w:sdt>
          <w:sdtPr>
            <w:id w:val="664130381"/>
            <w:placeholder>
              <w:docPart w:val="9819C59A019846E29070BFAC241EFFFB"/>
            </w:placeholder>
            <w:showingPlcHdr/>
          </w:sdtPr>
          <w:sdtEndPr/>
          <w:sdtContent>
            <w:tc>
              <w:tcPr>
                <w:tcW w:w="2120" w:type="pct"/>
                <w:shd w:val="clear" w:color="auto" w:fill="auto"/>
              </w:tcPr>
              <w:p w14:paraId="28B0063A" w14:textId="6AF76684" w:rsidR="00E72EBF" w:rsidRPr="00126BD3" w:rsidRDefault="00E72EBF" w:rsidP="000A0953">
                <w:pPr>
                  <w:pStyle w:val="Tabletext"/>
                </w:pPr>
                <w:r w:rsidRPr="00845A2B">
                  <w:rPr>
                    <w:rStyle w:val="PlaceholderText"/>
                    <w:rFonts w:eastAsiaTheme="minorHAnsi"/>
                  </w:rPr>
                  <w:t>Click here to enter text.</w:t>
                </w:r>
              </w:p>
            </w:tc>
          </w:sdtContent>
        </w:sdt>
      </w:tr>
    </w:tbl>
    <w:p w14:paraId="0532D38B" w14:textId="77777777" w:rsidR="0067573C" w:rsidRPr="00C13E1A" w:rsidRDefault="0067573C" w:rsidP="0067573C">
      <w:pPr>
        <w:pStyle w:val="SWAFeatureHeading"/>
        <w:tabs>
          <w:tab w:val="left" w:pos="4536"/>
        </w:tabs>
        <w:rPr>
          <w:b w:val="0"/>
        </w:rPr>
      </w:pPr>
      <w:r>
        <w:t xml:space="preserve">General health assessment </w:t>
      </w:r>
      <w:r w:rsidRPr="00C13E1A">
        <w:rPr>
          <w:b w:val="0"/>
        </w:rPr>
        <w:t>(if applicable)</w:t>
      </w:r>
    </w:p>
    <w:p w14:paraId="09EA3C2A" w14:textId="28952C00" w:rsidR="0067573C" w:rsidRDefault="0067573C" w:rsidP="0067573C">
      <w:pPr>
        <w:pStyle w:val="Formquestions"/>
        <w:keepNext/>
        <w:keepLines/>
      </w:pPr>
      <w:r w:rsidRPr="00CB43F3">
        <w:rPr>
          <w:rStyle w:val="Strong"/>
        </w:rPr>
        <w:t>Height:</w:t>
      </w:r>
      <w:r>
        <w:t xml:space="preserve"> </w:t>
      </w:r>
      <w:sdt>
        <w:sdtPr>
          <w:id w:val="-243333243"/>
          <w:placeholder>
            <w:docPart w:val="373F22B4087746F8AD014170D3AFCDDE"/>
          </w:placeholder>
          <w:showingPlcHdr/>
        </w:sdtPr>
        <w:sdtEndPr/>
        <w:sdtContent>
          <w:r w:rsidR="00352622" w:rsidRPr="00845A2B">
            <w:rPr>
              <w:rStyle w:val="PlaceholderText"/>
              <w:rFonts w:eastAsiaTheme="minorHAnsi"/>
            </w:rPr>
            <w:t>Click here to enter text.</w:t>
          </w:r>
        </w:sdtContent>
      </w:sdt>
      <w:r>
        <w:t xml:space="preserve"> cm </w:t>
      </w:r>
      <w:r>
        <w:tab/>
      </w:r>
      <w:r w:rsidRPr="00CB43F3">
        <w:rPr>
          <w:rStyle w:val="Strong"/>
        </w:rPr>
        <w:t>Weight:</w:t>
      </w:r>
      <w:r w:rsidRPr="000A4A11">
        <w:t xml:space="preserve"> </w:t>
      </w:r>
      <w:sdt>
        <w:sdtPr>
          <w:id w:val="-866915062"/>
          <w:placeholder>
            <w:docPart w:val="5272BCA0C60E46828FD7F9CF71282E15"/>
          </w:placeholder>
          <w:showingPlcHdr/>
        </w:sdtPr>
        <w:sdtEndPr/>
        <w:sdtContent>
          <w:r w:rsidR="00352622" w:rsidRPr="00845A2B">
            <w:rPr>
              <w:rStyle w:val="PlaceholderText"/>
              <w:rFonts w:eastAsiaTheme="minorHAnsi"/>
            </w:rPr>
            <w:t>Click here to enter text.</w:t>
          </w:r>
        </w:sdtContent>
      </w:sdt>
      <w:r>
        <w:t xml:space="preserve"> </w:t>
      </w:r>
      <w:r w:rsidRPr="000A4A11">
        <w:t>kg</w:t>
      </w:r>
      <w:r>
        <w:t xml:space="preserve"> </w:t>
      </w:r>
    </w:p>
    <w:p w14:paraId="7A12C15D" w14:textId="59EB0E86" w:rsidR="0067573C" w:rsidRPr="000A4A11" w:rsidRDefault="0067573C" w:rsidP="0067573C">
      <w:pPr>
        <w:pStyle w:val="Formquestions"/>
        <w:keepNext/>
        <w:keepLines/>
      </w:pPr>
      <w:r w:rsidRPr="00CB43F3">
        <w:rPr>
          <w:rStyle w:val="Strong"/>
        </w:rPr>
        <w:t>BP:</w:t>
      </w:r>
      <w:r>
        <w:t xml:space="preserve"> </w:t>
      </w:r>
      <w:sdt>
        <w:sdtPr>
          <w:id w:val="-224538925"/>
          <w:placeholder>
            <w:docPart w:val="EBEFCDFED976408495D4EB5FE720A712"/>
          </w:placeholder>
          <w:showingPlcHdr/>
        </w:sdtPr>
        <w:sdtEndPr/>
        <w:sdtContent>
          <w:r w:rsidR="00352622" w:rsidRPr="00845A2B">
            <w:rPr>
              <w:rStyle w:val="PlaceholderText"/>
              <w:rFonts w:eastAsiaTheme="minorHAnsi"/>
            </w:rPr>
            <w:t>Click here to enter text.</w:t>
          </w:r>
        </w:sdtContent>
      </w:sdt>
      <w:r>
        <w:t xml:space="preserve"> </w:t>
      </w:r>
      <w:r w:rsidRPr="000A4A11">
        <w:t>/</w:t>
      </w:r>
      <w:r>
        <w:t xml:space="preserve"> </w:t>
      </w:r>
      <w:sdt>
        <w:sdtPr>
          <w:id w:val="-353114991"/>
          <w:placeholder>
            <w:docPart w:val="055574160FD647758B08134E443AA84D"/>
          </w:placeholder>
          <w:showingPlcHdr/>
        </w:sdtPr>
        <w:sdtEndPr/>
        <w:sdtContent>
          <w:r w:rsidR="00352622" w:rsidRPr="00845A2B">
            <w:rPr>
              <w:rStyle w:val="PlaceholderText"/>
              <w:rFonts w:eastAsiaTheme="minorHAnsi"/>
            </w:rPr>
            <w:t>Click here to enter text.</w:t>
          </w:r>
        </w:sdtContent>
      </w:sdt>
      <w:r w:rsidRPr="000A4A11">
        <w:t xml:space="preserve"> mmHg</w:t>
      </w:r>
    </w:p>
    <w:p w14:paraId="2424D23A" w14:textId="77777777" w:rsidR="0067573C" w:rsidRPr="00A852BE" w:rsidRDefault="0067573C" w:rsidP="0067573C">
      <w:pPr>
        <w:pStyle w:val="Formquestions"/>
        <w:rPr>
          <w:rStyle w:val="Strong"/>
        </w:rPr>
      </w:pPr>
      <w:r w:rsidRPr="00A852BE">
        <w:rPr>
          <w:rStyle w:val="Strong"/>
        </w:rPr>
        <w:t>Urinalysis</w:t>
      </w:r>
    </w:p>
    <w:p w14:paraId="33A1C7CC" w14:textId="77777777" w:rsidR="0067573C" w:rsidRPr="000A4A11" w:rsidRDefault="0067573C" w:rsidP="0067573C">
      <w:pPr>
        <w:pStyle w:val="Formquestions"/>
      </w:pPr>
      <w:r w:rsidRPr="00640372">
        <w:rPr>
          <w:b/>
        </w:rPr>
        <w:t>Blood:</w:t>
      </w:r>
      <w:r>
        <w:t xml:space="preserve"> </w:t>
      </w:r>
      <w:sdt>
        <w:sdtPr>
          <w:id w:val="126745967"/>
          <w14:checkbox>
            <w14:checked w14:val="0"/>
            <w14:checkedState w14:val="00FC" w14:font="Wingdings"/>
            <w14:uncheckedState w14:val="2610" w14:font="MS Gothic"/>
          </w14:checkbox>
        </w:sdtPr>
        <w:sdtEndPr/>
        <w:sdtContent>
          <w:r>
            <w:rPr>
              <w:rFonts w:ascii="MS Gothic" w:eastAsia="MS Gothic" w:hAnsi="MS Gothic" w:hint="eastAsia"/>
            </w:rPr>
            <w:t>☐</w:t>
          </w:r>
        </w:sdtContent>
      </w:sdt>
      <w:r>
        <w:t xml:space="preserve"> Normal </w:t>
      </w:r>
      <w:sdt>
        <w:sdtPr>
          <w:id w:val="136004196"/>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Abnormal</w:t>
      </w:r>
    </w:p>
    <w:p w14:paraId="607AB6F2" w14:textId="7EEDF81F" w:rsidR="0067573C" w:rsidRDefault="0067573C" w:rsidP="0067573C">
      <w:pPr>
        <w:pStyle w:val="Formquestions"/>
      </w:pPr>
      <w:r w:rsidRPr="00B914FF">
        <w:rPr>
          <w:b/>
        </w:rPr>
        <w:t>Protein:</w:t>
      </w:r>
      <w:r>
        <w:t xml:space="preserve"> </w:t>
      </w:r>
      <w:sdt>
        <w:sdtPr>
          <w:id w:val="1527365037"/>
          <w:placeholder>
            <w:docPart w:val="E19177F1DFEC4E8281641DAC744C2200"/>
          </w:placeholder>
          <w:showingPlcHdr/>
        </w:sdtPr>
        <w:sdtEndPr/>
        <w:sdtContent>
          <w:r w:rsidR="00352622" w:rsidRPr="00845A2B">
            <w:rPr>
              <w:rStyle w:val="PlaceholderText"/>
              <w:rFonts w:eastAsiaTheme="minorHAnsi"/>
            </w:rPr>
            <w:t>Click here to enter text.</w:t>
          </w:r>
        </w:sdtContent>
      </w:sdt>
      <w:r>
        <w:t xml:space="preserve"> </w:t>
      </w:r>
      <w:r w:rsidR="00E72EBF">
        <w:tab/>
      </w:r>
      <w:r w:rsidRPr="00E72EBF">
        <w:rPr>
          <w:b/>
        </w:rPr>
        <w:t>Referred for further testing</w:t>
      </w:r>
    </w:p>
    <w:p w14:paraId="5EC959F3" w14:textId="65FF334D" w:rsidR="0067573C" w:rsidRDefault="0067573C" w:rsidP="0067573C">
      <w:pPr>
        <w:pStyle w:val="Formquestions"/>
      </w:pPr>
      <w:r w:rsidRPr="00677EBD">
        <w:rPr>
          <w:b/>
        </w:rPr>
        <w:lastRenderedPageBreak/>
        <w:t>Sugar:</w:t>
      </w:r>
      <w:r>
        <w:t xml:space="preserve"> </w:t>
      </w:r>
      <w:sdt>
        <w:sdtPr>
          <w:id w:val="231818813"/>
          <w:placeholder>
            <w:docPart w:val="A3758DC0892148F6B6B25D5883B4FDBA"/>
          </w:placeholder>
          <w:showingPlcHdr/>
        </w:sdtPr>
        <w:sdtEndPr/>
        <w:sdtContent>
          <w:r w:rsidR="00352622" w:rsidRPr="00845A2B">
            <w:rPr>
              <w:rStyle w:val="PlaceholderText"/>
              <w:rFonts w:eastAsiaTheme="minorHAnsi"/>
            </w:rPr>
            <w:t>Click here to enter text.</w:t>
          </w:r>
        </w:sdtContent>
      </w:sdt>
      <w:r>
        <w:t xml:space="preserve"> </w:t>
      </w:r>
      <w:r>
        <w:tab/>
      </w:r>
      <w:sdt>
        <w:sdtPr>
          <w:id w:val="-608049716"/>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No </w:t>
      </w:r>
      <w:sdt>
        <w:sdtPr>
          <w:id w:val="1104605625"/>
          <w14:checkbox>
            <w14:checked w14:val="0"/>
            <w14:checkedState w14:val="00FC" w14:font="Wingdings"/>
            <w14:uncheckedState w14:val="2610" w14:font="MS Gothic"/>
          </w14:checkbox>
        </w:sdtPr>
        <w:sdtEndPr/>
        <w:sdtContent>
          <w:r>
            <w:rPr>
              <w:rFonts w:ascii="MS Gothic" w:eastAsia="MS Gothic" w:hAnsi="MS Gothic" w:hint="eastAsia"/>
            </w:rPr>
            <w:t>☐</w:t>
          </w:r>
        </w:sdtContent>
      </w:sdt>
      <w:r w:rsidRPr="000A4A11">
        <w:t xml:space="preserve"> Yes</w:t>
      </w:r>
    </w:p>
    <w:tbl>
      <w:tblPr>
        <w:tblStyle w:val="LightShading-Accent2"/>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620" w:firstRow="1" w:lastRow="0" w:firstColumn="0" w:lastColumn="0" w:noHBand="1" w:noVBand="1"/>
        <w:tblCaption w:val="Table"/>
        <w:tblDescription w:val="General health assessment questions regarding the cardiovascular system"/>
      </w:tblPr>
      <w:tblGrid>
        <w:gridCol w:w="2767"/>
        <w:gridCol w:w="539"/>
        <w:gridCol w:w="578"/>
        <w:gridCol w:w="387"/>
        <w:gridCol w:w="872"/>
        <w:gridCol w:w="112"/>
        <w:gridCol w:w="3578"/>
      </w:tblGrid>
      <w:tr w:rsidR="0067573C" w:rsidRPr="00C13E1A" w14:paraId="06F62C58" w14:textId="77777777" w:rsidTr="000A0953">
        <w:trPr>
          <w:cnfStyle w:val="100000000000" w:firstRow="1" w:lastRow="0" w:firstColumn="0" w:lastColumn="0" w:oddVBand="0" w:evenVBand="0" w:oddHBand="0" w:evenHBand="0" w:firstRowFirstColumn="0" w:firstRowLastColumn="0" w:lastRowFirstColumn="0" w:lastRowLastColumn="0"/>
          <w:tblHeader/>
        </w:trPr>
        <w:tc>
          <w:tcPr>
            <w:tcW w:w="2802" w:type="dxa"/>
            <w:shd w:val="clear" w:color="auto" w:fill="auto"/>
            <w:vAlign w:val="bottom"/>
          </w:tcPr>
          <w:p w14:paraId="45C9A659" w14:textId="77777777" w:rsidR="0067573C" w:rsidRPr="00C13E1A" w:rsidRDefault="0067573C" w:rsidP="000A0953">
            <w:pPr>
              <w:pStyle w:val="Tableheading"/>
              <w:keepNext/>
              <w:keepLines/>
              <w:rPr>
                <w:b/>
              </w:rPr>
            </w:pPr>
            <w:r>
              <w:rPr>
                <w:b/>
              </w:rPr>
              <w:t>Cardiovascular system</w:t>
            </w:r>
          </w:p>
        </w:tc>
        <w:tc>
          <w:tcPr>
            <w:tcW w:w="1134" w:type="dxa"/>
            <w:gridSpan w:val="2"/>
            <w:shd w:val="clear" w:color="auto" w:fill="auto"/>
            <w:vAlign w:val="bottom"/>
          </w:tcPr>
          <w:p w14:paraId="63FF7015" w14:textId="77777777" w:rsidR="0067573C" w:rsidRPr="00C13E1A" w:rsidRDefault="0067573C" w:rsidP="000A0953">
            <w:pPr>
              <w:pStyle w:val="Tableheading"/>
              <w:keepNext/>
              <w:keepLines/>
              <w:rPr>
                <w:b/>
              </w:rPr>
            </w:pPr>
          </w:p>
        </w:tc>
        <w:tc>
          <w:tcPr>
            <w:tcW w:w="1391" w:type="dxa"/>
            <w:gridSpan w:val="3"/>
            <w:shd w:val="clear" w:color="auto" w:fill="auto"/>
            <w:vAlign w:val="bottom"/>
          </w:tcPr>
          <w:p w14:paraId="597BC7F8" w14:textId="77777777" w:rsidR="0067573C" w:rsidRPr="00C13E1A" w:rsidRDefault="0067573C" w:rsidP="000A0953">
            <w:pPr>
              <w:pStyle w:val="Tableheading"/>
              <w:keepNext/>
              <w:keepLines/>
              <w:rPr>
                <w:b/>
              </w:rPr>
            </w:pPr>
          </w:p>
        </w:tc>
        <w:tc>
          <w:tcPr>
            <w:tcW w:w="3719" w:type="dxa"/>
            <w:shd w:val="clear" w:color="auto" w:fill="auto"/>
            <w:vAlign w:val="bottom"/>
          </w:tcPr>
          <w:p w14:paraId="7CB355F9" w14:textId="77777777" w:rsidR="0067573C" w:rsidRPr="00C13E1A" w:rsidRDefault="0067573C" w:rsidP="000A0953">
            <w:pPr>
              <w:pStyle w:val="Tableheading"/>
              <w:keepNext/>
              <w:keepLines/>
              <w:rPr>
                <w:b/>
              </w:rPr>
            </w:pPr>
            <w:r>
              <w:rPr>
                <w:b/>
              </w:rPr>
              <w:t xml:space="preserve">Medical comments </w:t>
            </w:r>
            <w:r>
              <w:rPr>
                <w:b/>
              </w:rPr>
              <w:br/>
            </w:r>
            <w:r w:rsidRPr="002B751E">
              <w:t xml:space="preserve">(for all </w:t>
            </w:r>
            <w:r>
              <w:t>yes/</w:t>
            </w:r>
            <w:r w:rsidRPr="002B751E">
              <w:t>abnormal)</w:t>
            </w:r>
          </w:p>
        </w:tc>
      </w:tr>
      <w:tr w:rsidR="0067573C" w:rsidRPr="00126BD3" w14:paraId="31417C1B" w14:textId="77777777" w:rsidTr="000A0953">
        <w:tc>
          <w:tcPr>
            <w:tcW w:w="2802" w:type="dxa"/>
            <w:shd w:val="clear" w:color="auto" w:fill="auto"/>
            <w:vAlign w:val="center"/>
          </w:tcPr>
          <w:p w14:paraId="2D0FDB40" w14:textId="77777777" w:rsidR="0067573C" w:rsidRPr="004658EC" w:rsidRDefault="0067573C" w:rsidP="000A0953">
            <w:pPr>
              <w:pStyle w:val="Tabletext"/>
            </w:pPr>
            <w:r w:rsidRPr="00175ECC">
              <w:rPr>
                <w:rFonts w:cs="Arial"/>
                <w:szCs w:val="20"/>
              </w:rPr>
              <w:t>Blood pressure</w:t>
            </w:r>
          </w:p>
        </w:tc>
        <w:tc>
          <w:tcPr>
            <w:tcW w:w="1134" w:type="dxa"/>
            <w:gridSpan w:val="2"/>
            <w:shd w:val="clear" w:color="auto" w:fill="auto"/>
          </w:tcPr>
          <w:p w14:paraId="545AF154" w14:textId="77777777" w:rsidR="0067573C" w:rsidRPr="00C81593" w:rsidRDefault="00145085" w:rsidP="000A0953">
            <w:pPr>
              <w:pStyle w:val="Tabletext"/>
              <w:keepNext/>
              <w:keepLines/>
            </w:pPr>
            <w:sdt>
              <w:sdtPr>
                <w:id w:val="-959725444"/>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Normal</w:t>
            </w:r>
          </w:p>
        </w:tc>
        <w:tc>
          <w:tcPr>
            <w:tcW w:w="1391" w:type="dxa"/>
            <w:gridSpan w:val="3"/>
            <w:shd w:val="clear" w:color="auto" w:fill="auto"/>
          </w:tcPr>
          <w:p w14:paraId="3FE8FD81" w14:textId="77777777" w:rsidR="0067573C" w:rsidRPr="00C81593" w:rsidRDefault="00145085" w:rsidP="000A0953">
            <w:pPr>
              <w:pStyle w:val="Tabletext"/>
              <w:keepNext/>
              <w:keepLines/>
            </w:pPr>
            <w:sdt>
              <w:sdtPr>
                <w:id w:val="-131124601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Abnormal</w:t>
            </w:r>
          </w:p>
        </w:tc>
        <w:sdt>
          <w:sdtPr>
            <w:id w:val="-44681724"/>
            <w:placeholder>
              <w:docPart w:val="D5A9D88B12224A12B2D1D3DE67103363"/>
            </w:placeholder>
            <w:showingPlcHdr/>
          </w:sdtPr>
          <w:sdtEndPr/>
          <w:sdtContent>
            <w:tc>
              <w:tcPr>
                <w:tcW w:w="3719" w:type="dxa"/>
                <w:shd w:val="clear" w:color="auto" w:fill="auto"/>
              </w:tcPr>
              <w:p w14:paraId="68521D78" w14:textId="3103CB9F" w:rsidR="0067573C" w:rsidRPr="00126BD3" w:rsidRDefault="00352622" w:rsidP="000A0953">
                <w:pPr>
                  <w:pStyle w:val="Tabletext"/>
                  <w:keepNext/>
                  <w:keepLines/>
                </w:pPr>
                <w:r w:rsidRPr="00845A2B">
                  <w:rPr>
                    <w:rStyle w:val="PlaceholderText"/>
                    <w:rFonts w:eastAsiaTheme="minorHAnsi"/>
                  </w:rPr>
                  <w:t>Click here to enter text.</w:t>
                </w:r>
              </w:p>
            </w:tc>
          </w:sdtContent>
        </w:sdt>
      </w:tr>
      <w:tr w:rsidR="0067573C" w:rsidRPr="00126BD3" w14:paraId="54DB64B8" w14:textId="77777777" w:rsidTr="000A0953">
        <w:tc>
          <w:tcPr>
            <w:tcW w:w="2802" w:type="dxa"/>
            <w:shd w:val="clear" w:color="auto" w:fill="auto"/>
            <w:vAlign w:val="center"/>
          </w:tcPr>
          <w:p w14:paraId="3842E6C9" w14:textId="77777777" w:rsidR="0067573C" w:rsidRPr="004658EC" w:rsidRDefault="0067573C" w:rsidP="000A0953">
            <w:pPr>
              <w:pStyle w:val="Tabletext"/>
            </w:pPr>
            <w:r w:rsidRPr="00175ECC">
              <w:rPr>
                <w:rFonts w:cs="Arial"/>
                <w:szCs w:val="20"/>
              </w:rPr>
              <w:t>Heart rate</w:t>
            </w:r>
          </w:p>
        </w:tc>
        <w:tc>
          <w:tcPr>
            <w:tcW w:w="1134" w:type="dxa"/>
            <w:gridSpan w:val="2"/>
            <w:shd w:val="clear" w:color="auto" w:fill="auto"/>
          </w:tcPr>
          <w:p w14:paraId="799C71BA" w14:textId="77777777" w:rsidR="0067573C" w:rsidRPr="00C81593" w:rsidRDefault="00145085" w:rsidP="000A0953">
            <w:pPr>
              <w:pStyle w:val="Tabletext"/>
              <w:keepNext/>
              <w:keepLines/>
            </w:pPr>
            <w:sdt>
              <w:sdtPr>
                <w:id w:val="-179011912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Normal</w:t>
            </w:r>
          </w:p>
        </w:tc>
        <w:tc>
          <w:tcPr>
            <w:tcW w:w="1391" w:type="dxa"/>
            <w:gridSpan w:val="3"/>
            <w:shd w:val="clear" w:color="auto" w:fill="auto"/>
          </w:tcPr>
          <w:p w14:paraId="01C3DC11" w14:textId="77777777" w:rsidR="0067573C" w:rsidRPr="00C81593" w:rsidRDefault="00145085" w:rsidP="000A0953">
            <w:pPr>
              <w:pStyle w:val="Tabletext"/>
              <w:keepNext/>
              <w:keepLines/>
            </w:pPr>
            <w:sdt>
              <w:sdtPr>
                <w:id w:val="-206916795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Abnormal</w:t>
            </w:r>
          </w:p>
        </w:tc>
        <w:sdt>
          <w:sdtPr>
            <w:id w:val="-1524241280"/>
            <w:placeholder>
              <w:docPart w:val="88DCDE2FAEE8424D8C58043B8097757D"/>
            </w:placeholder>
            <w:showingPlcHdr/>
          </w:sdtPr>
          <w:sdtEndPr/>
          <w:sdtContent>
            <w:tc>
              <w:tcPr>
                <w:tcW w:w="3719" w:type="dxa"/>
                <w:shd w:val="clear" w:color="auto" w:fill="auto"/>
              </w:tcPr>
              <w:p w14:paraId="51DE3671" w14:textId="5FF04B12" w:rsidR="0067573C" w:rsidRPr="00126BD3" w:rsidRDefault="00352622" w:rsidP="000A0953">
                <w:pPr>
                  <w:pStyle w:val="Tabletext"/>
                  <w:keepNext/>
                  <w:keepLines/>
                </w:pPr>
                <w:r w:rsidRPr="00845A2B">
                  <w:rPr>
                    <w:rStyle w:val="PlaceholderText"/>
                    <w:rFonts w:eastAsiaTheme="minorHAnsi"/>
                  </w:rPr>
                  <w:t>Click here to enter text.</w:t>
                </w:r>
              </w:p>
            </w:tc>
          </w:sdtContent>
        </w:sdt>
      </w:tr>
      <w:tr w:rsidR="0067573C" w:rsidRPr="00126BD3" w14:paraId="0C94C1F9" w14:textId="77777777" w:rsidTr="000A0953">
        <w:tc>
          <w:tcPr>
            <w:tcW w:w="2802" w:type="dxa"/>
            <w:shd w:val="clear" w:color="auto" w:fill="auto"/>
          </w:tcPr>
          <w:p w14:paraId="7FB3C540" w14:textId="77777777" w:rsidR="0067573C" w:rsidRPr="00175ECC" w:rsidRDefault="0067573C" w:rsidP="000A0953">
            <w:pPr>
              <w:spacing w:before="40" w:after="40"/>
              <w:rPr>
                <w:rFonts w:cs="Arial"/>
                <w:b/>
                <w:szCs w:val="20"/>
              </w:rPr>
            </w:pPr>
            <w:r w:rsidRPr="00175ECC">
              <w:rPr>
                <w:rFonts w:cs="Arial"/>
                <w:szCs w:val="20"/>
              </w:rPr>
              <w:t xml:space="preserve">Heart sounds </w:t>
            </w:r>
          </w:p>
        </w:tc>
        <w:tc>
          <w:tcPr>
            <w:tcW w:w="1134" w:type="dxa"/>
            <w:gridSpan w:val="2"/>
            <w:shd w:val="clear" w:color="auto" w:fill="auto"/>
          </w:tcPr>
          <w:p w14:paraId="2EA3235C" w14:textId="77777777" w:rsidR="0067573C" w:rsidRPr="00C81593" w:rsidRDefault="00145085" w:rsidP="000A0953">
            <w:pPr>
              <w:pStyle w:val="Tabletext"/>
              <w:keepNext/>
              <w:keepLines/>
            </w:pPr>
            <w:sdt>
              <w:sdtPr>
                <w:id w:val="1366407772"/>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Normal</w:t>
            </w:r>
          </w:p>
        </w:tc>
        <w:tc>
          <w:tcPr>
            <w:tcW w:w="1391" w:type="dxa"/>
            <w:gridSpan w:val="3"/>
            <w:shd w:val="clear" w:color="auto" w:fill="auto"/>
          </w:tcPr>
          <w:p w14:paraId="439044AF" w14:textId="77777777" w:rsidR="0067573C" w:rsidRPr="00C81593" w:rsidRDefault="00145085" w:rsidP="000A0953">
            <w:pPr>
              <w:pStyle w:val="Tabletext"/>
              <w:keepNext/>
              <w:keepLines/>
            </w:pPr>
            <w:sdt>
              <w:sdtPr>
                <w:id w:val="2038778319"/>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Abnormal</w:t>
            </w:r>
          </w:p>
        </w:tc>
        <w:sdt>
          <w:sdtPr>
            <w:id w:val="-693776825"/>
            <w:placeholder>
              <w:docPart w:val="E2A93895449744249D27A8F4925E7581"/>
            </w:placeholder>
            <w:showingPlcHdr/>
          </w:sdtPr>
          <w:sdtEndPr/>
          <w:sdtContent>
            <w:tc>
              <w:tcPr>
                <w:tcW w:w="3719" w:type="dxa"/>
                <w:shd w:val="clear" w:color="auto" w:fill="auto"/>
              </w:tcPr>
              <w:p w14:paraId="10A7B343" w14:textId="7EB9938E" w:rsidR="0067573C" w:rsidRDefault="00352622" w:rsidP="000A0953">
                <w:pPr>
                  <w:pStyle w:val="Tabletext"/>
                  <w:keepNext/>
                  <w:keepLines/>
                </w:pPr>
                <w:r w:rsidRPr="00845A2B">
                  <w:rPr>
                    <w:rStyle w:val="PlaceholderText"/>
                    <w:rFonts w:eastAsiaTheme="minorHAnsi"/>
                  </w:rPr>
                  <w:t>Click here to enter text.</w:t>
                </w:r>
              </w:p>
            </w:tc>
          </w:sdtContent>
        </w:sdt>
      </w:tr>
      <w:tr w:rsidR="0067573C" w:rsidRPr="00126BD3" w14:paraId="5B7FB80C" w14:textId="77777777" w:rsidTr="000A0953">
        <w:tc>
          <w:tcPr>
            <w:tcW w:w="2802" w:type="dxa"/>
            <w:shd w:val="clear" w:color="auto" w:fill="auto"/>
          </w:tcPr>
          <w:p w14:paraId="41E21C83" w14:textId="77777777" w:rsidR="0067573C" w:rsidRPr="00175ECC" w:rsidRDefault="0067573C" w:rsidP="000A0953">
            <w:pPr>
              <w:spacing w:before="40" w:after="40"/>
              <w:rPr>
                <w:rFonts w:cs="Arial"/>
                <w:b/>
                <w:szCs w:val="20"/>
              </w:rPr>
            </w:pPr>
            <w:r w:rsidRPr="00175ECC">
              <w:rPr>
                <w:rFonts w:cs="Arial"/>
                <w:szCs w:val="20"/>
              </w:rPr>
              <w:t>Murmurs present</w:t>
            </w:r>
          </w:p>
        </w:tc>
        <w:tc>
          <w:tcPr>
            <w:tcW w:w="1134" w:type="dxa"/>
            <w:gridSpan w:val="2"/>
            <w:shd w:val="clear" w:color="auto" w:fill="auto"/>
          </w:tcPr>
          <w:p w14:paraId="1A6CAA21" w14:textId="77777777" w:rsidR="0067573C" w:rsidRPr="00C81593" w:rsidRDefault="00145085" w:rsidP="000A0953">
            <w:pPr>
              <w:pStyle w:val="Tabletext"/>
              <w:keepNext/>
              <w:keepLines/>
            </w:pPr>
            <w:sdt>
              <w:sdtPr>
                <w:id w:val="-325748398"/>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c>
          <w:tcPr>
            <w:tcW w:w="1391" w:type="dxa"/>
            <w:gridSpan w:val="3"/>
            <w:shd w:val="clear" w:color="auto" w:fill="auto"/>
          </w:tcPr>
          <w:p w14:paraId="55C773FA" w14:textId="77777777" w:rsidR="0067573C" w:rsidRPr="00C81593" w:rsidRDefault="00145085" w:rsidP="000A0953">
            <w:pPr>
              <w:pStyle w:val="Tabletext"/>
              <w:keepNext/>
              <w:keepLines/>
            </w:pPr>
            <w:sdt>
              <w:sdtPr>
                <w:id w:val="-1777870031"/>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sdt>
          <w:sdtPr>
            <w:id w:val="1072542144"/>
            <w:placeholder>
              <w:docPart w:val="E487A1759BAA4AA89FAF4F0EC6531CB3"/>
            </w:placeholder>
            <w:showingPlcHdr/>
          </w:sdtPr>
          <w:sdtEndPr/>
          <w:sdtContent>
            <w:tc>
              <w:tcPr>
                <w:tcW w:w="3719" w:type="dxa"/>
                <w:shd w:val="clear" w:color="auto" w:fill="auto"/>
              </w:tcPr>
              <w:p w14:paraId="5FB91C4E" w14:textId="0B72C062" w:rsidR="0067573C" w:rsidRDefault="00352622" w:rsidP="000A0953">
                <w:pPr>
                  <w:pStyle w:val="Tabletext"/>
                  <w:keepNext/>
                  <w:keepLines/>
                </w:pPr>
                <w:r w:rsidRPr="00845A2B">
                  <w:rPr>
                    <w:rStyle w:val="PlaceholderText"/>
                    <w:rFonts w:eastAsiaTheme="minorHAnsi"/>
                  </w:rPr>
                  <w:t>Click here to enter text.</w:t>
                </w:r>
              </w:p>
            </w:tc>
          </w:sdtContent>
        </w:sdt>
      </w:tr>
      <w:tr w:rsidR="0067573C" w:rsidRPr="00126BD3" w14:paraId="2DF33154" w14:textId="77777777" w:rsidTr="000A0953">
        <w:tc>
          <w:tcPr>
            <w:tcW w:w="2802" w:type="dxa"/>
            <w:shd w:val="clear" w:color="auto" w:fill="auto"/>
          </w:tcPr>
          <w:p w14:paraId="4DC48AC9" w14:textId="77777777" w:rsidR="0067573C" w:rsidRPr="00175ECC" w:rsidRDefault="0067573C" w:rsidP="000A0953">
            <w:pPr>
              <w:spacing w:before="40" w:after="40"/>
              <w:rPr>
                <w:rFonts w:cs="Arial"/>
                <w:b/>
                <w:szCs w:val="20"/>
              </w:rPr>
            </w:pPr>
            <w:r w:rsidRPr="00175ECC">
              <w:rPr>
                <w:rFonts w:cs="Arial"/>
                <w:szCs w:val="20"/>
              </w:rPr>
              <w:br w:type="page"/>
              <w:t>Evidence of cardiac</w:t>
            </w:r>
            <w:r>
              <w:rPr>
                <w:rFonts w:cs="Arial"/>
                <w:szCs w:val="20"/>
              </w:rPr>
              <w:t> </w:t>
            </w:r>
            <w:r w:rsidRPr="00175ECC">
              <w:rPr>
                <w:rFonts w:cs="Arial"/>
                <w:szCs w:val="20"/>
              </w:rPr>
              <w:t>failure/oedema</w:t>
            </w:r>
          </w:p>
        </w:tc>
        <w:tc>
          <w:tcPr>
            <w:tcW w:w="1134" w:type="dxa"/>
            <w:gridSpan w:val="2"/>
            <w:shd w:val="clear" w:color="auto" w:fill="auto"/>
          </w:tcPr>
          <w:p w14:paraId="080D267A" w14:textId="77777777" w:rsidR="0067573C" w:rsidRPr="00C81593" w:rsidRDefault="00145085" w:rsidP="000A0953">
            <w:pPr>
              <w:pStyle w:val="Tabletext"/>
              <w:keepNext/>
              <w:keepLines/>
            </w:pPr>
            <w:sdt>
              <w:sdtPr>
                <w:id w:val="1883595565"/>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No</w:t>
            </w:r>
          </w:p>
        </w:tc>
        <w:tc>
          <w:tcPr>
            <w:tcW w:w="1391" w:type="dxa"/>
            <w:gridSpan w:val="3"/>
            <w:shd w:val="clear" w:color="auto" w:fill="auto"/>
          </w:tcPr>
          <w:p w14:paraId="7B89C78B" w14:textId="77777777" w:rsidR="0067573C" w:rsidRPr="00C81593" w:rsidRDefault="00145085" w:rsidP="000A0953">
            <w:pPr>
              <w:pStyle w:val="Tabletext"/>
              <w:keepNext/>
              <w:keepLines/>
            </w:pPr>
            <w:sdt>
              <w:sdtPr>
                <w:id w:val="135927503"/>
                <w14:checkbox>
                  <w14:checked w14:val="0"/>
                  <w14:checkedState w14:val="00FC" w14:font="Wingdings"/>
                  <w14:uncheckedState w14:val="2610" w14:font="MS Gothic"/>
                </w14:checkbox>
              </w:sdtPr>
              <w:sdtEndPr/>
              <w:sdtContent>
                <w:r w:rsidR="0067573C">
                  <w:rPr>
                    <w:rFonts w:ascii="MS Gothic" w:eastAsia="MS Gothic" w:hAnsi="MS Gothic" w:hint="eastAsia"/>
                  </w:rPr>
                  <w:t>☐</w:t>
                </w:r>
              </w:sdtContent>
            </w:sdt>
            <w:r w:rsidR="0067573C">
              <w:t xml:space="preserve"> Yes</w:t>
            </w:r>
          </w:p>
        </w:tc>
        <w:sdt>
          <w:sdtPr>
            <w:id w:val="1562060540"/>
            <w:placeholder>
              <w:docPart w:val="10A5052016C744CBAA585675667CFA4B"/>
            </w:placeholder>
            <w:showingPlcHdr/>
          </w:sdtPr>
          <w:sdtEndPr/>
          <w:sdtContent>
            <w:tc>
              <w:tcPr>
                <w:tcW w:w="3719" w:type="dxa"/>
                <w:shd w:val="clear" w:color="auto" w:fill="auto"/>
              </w:tcPr>
              <w:p w14:paraId="6FB92CA9" w14:textId="2D045BD4" w:rsidR="0067573C" w:rsidRPr="00126BD3" w:rsidRDefault="00352622" w:rsidP="000A0953">
                <w:pPr>
                  <w:pStyle w:val="Tabletext"/>
                  <w:keepNext/>
                  <w:keepLines/>
                </w:pPr>
                <w:r w:rsidRPr="00845A2B">
                  <w:rPr>
                    <w:rStyle w:val="PlaceholderText"/>
                    <w:rFonts w:eastAsiaTheme="minorHAnsi"/>
                  </w:rPr>
                  <w:t>Click here to enter text.</w:t>
                </w:r>
              </w:p>
            </w:tc>
          </w:sdtContent>
        </w:sdt>
      </w:tr>
      <w:tr w:rsidR="0067573C" w:rsidRPr="00C13E1A" w14:paraId="2B6622B2" w14:textId="77777777" w:rsidTr="000A0953">
        <w:trPr>
          <w:tblHeader/>
        </w:trPr>
        <w:tc>
          <w:tcPr>
            <w:tcW w:w="3342" w:type="dxa"/>
            <w:gridSpan w:val="2"/>
            <w:shd w:val="clear" w:color="auto" w:fill="auto"/>
          </w:tcPr>
          <w:p w14:paraId="64ACC50B" w14:textId="77777777" w:rsidR="0067573C" w:rsidRPr="00C13E1A" w:rsidRDefault="0067573C" w:rsidP="000A0953">
            <w:pPr>
              <w:pStyle w:val="Tableheading"/>
              <w:keepNext/>
              <w:keepLines/>
              <w:rPr>
                <w:b w:val="0"/>
              </w:rPr>
            </w:pPr>
            <w:r w:rsidRPr="00E72EBF">
              <w:t>Skin</w:t>
            </w:r>
          </w:p>
        </w:tc>
        <w:tc>
          <w:tcPr>
            <w:tcW w:w="994" w:type="dxa"/>
            <w:gridSpan w:val="2"/>
            <w:shd w:val="clear" w:color="auto" w:fill="auto"/>
          </w:tcPr>
          <w:p w14:paraId="53102990" w14:textId="77777777" w:rsidR="0067573C" w:rsidRPr="00C13E1A" w:rsidRDefault="0067573C" w:rsidP="000A0953">
            <w:pPr>
              <w:pStyle w:val="Tableheading"/>
              <w:keepNext/>
              <w:keepLines/>
              <w:rPr>
                <w:b w:val="0"/>
              </w:rPr>
            </w:pPr>
          </w:p>
        </w:tc>
        <w:tc>
          <w:tcPr>
            <w:tcW w:w="875" w:type="dxa"/>
            <w:shd w:val="clear" w:color="auto" w:fill="auto"/>
          </w:tcPr>
          <w:p w14:paraId="2E1748BD" w14:textId="77777777" w:rsidR="0067573C" w:rsidRPr="00C13E1A" w:rsidRDefault="0067573C" w:rsidP="000A0953">
            <w:pPr>
              <w:pStyle w:val="Tableheading"/>
              <w:keepNext/>
              <w:keepLines/>
              <w:rPr>
                <w:b w:val="0"/>
              </w:rPr>
            </w:pPr>
          </w:p>
        </w:tc>
        <w:tc>
          <w:tcPr>
            <w:tcW w:w="3835" w:type="dxa"/>
            <w:gridSpan w:val="2"/>
            <w:shd w:val="clear" w:color="auto" w:fill="auto"/>
          </w:tcPr>
          <w:p w14:paraId="4E4E42D1" w14:textId="0CD01362" w:rsidR="0067573C" w:rsidRPr="00C13E1A" w:rsidRDefault="0067573C" w:rsidP="000A0953">
            <w:pPr>
              <w:pStyle w:val="Tableheading"/>
              <w:keepNext/>
              <w:keepLines/>
              <w:rPr>
                <w:b w:val="0"/>
              </w:rPr>
            </w:pPr>
          </w:p>
        </w:tc>
      </w:tr>
      <w:tr w:rsidR="0067573C" w:rsidRPr="00427206" w14:paraId="6580244B" w14:textId="77777777" w:rsidTr="000A0953">
        <w:tc>
          <w:tcPr>
            <w:tcW w:w="3342" w:type="dxa"/>
            <w:gridSpan w:val="2"/>
            <w:shd w:val="clear" w:color="auto" w:fill="auto"/>
            <w:vAlign w:val="center"/>
          </w:tcPr>
          <w:p w14:paraId="084DC72E" w14:textId="77777777" w:rsidR="0067573C" w:rsidRPr="00427206" w:rsidRDefault="0067573C" w:rsidP="000A0953">
            <w:pPr>
              <w:pStyle w:val="Tabletext"/>
              <w:keepNext/>
              <w:keepLines/>
            </w:pPr>
            <w:r w:rsidRPr="00427206">
              <w:t>Eczema, dermatitis or allergy</w:t>
            </w:r>
          </w:p>
        </w:tc>
        <w:tc>
          <w:tcPr>
            <w:tcW w:w="994" w:type="dxa"/>
            <w:gridSpan w:val="2"/>
            <w:shd w:val="clear" w:color="auto" w:fill="auto"/>
          </w:tcPr>
          <w:p w14:paraId="2ADEF240" w14:textId="77777777" w:rsidR="0067573C" w:rsidRPr="00427206" w:rsidRDefault="00145085" w:rsidP="000A0953">
            <w:pPr>
              <w:pStyle w:val="Tabletext"/>
              <w:keepNext/>
              <w:keepLines/>
            </w:pPr>
            <w:sdt>
              <w:sdtPr>
                <w:id w:val="-1536031388"/>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No</w:t>
            </w:r>
          </w:p>
        </w:tc>
        <w:tc>
          <w:tcPr>
            <w:tcW w:w="875" w:type="dxa"/>
            <w:shd w:val="clear" w:color="auto" w:fill="auto"/>
          </w:tcPr>
          <w:p w14:paraId="4600401D" w14:textId="77777777" w:rsidR="0067573C" w:rsidRPr="00427206" w:rsidRDefault="00145085" w:rsidP="000A0953">
            <w:pPr>
              <w:pStyle w:val="Tabletext"/>
              <w:keepNext/>
              <w:keepLines/>
            </w:pPr>
            <w:sdt>
              <w:sdtPr>
                <w:id w:val="402340304"/>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Yes</w:t>
            </w:r>
          </w:p>
        </w:tc>
        <w:sdt>
          <w:sdtPr>
            <w:id w:val="860169643"/>
            <w:placeholder>
              <w:docPart w:val="BBDED7C3872E419CBC8CD0CD56C01F12"/>
            </w:placeholder>
            <w:showingPlcHdr/>
          </w:sdtPr>
          <w:sdtEndPr/>
          <w:sdtContent>
            <w:tc>
              <w:tcPr>
                <w:tcW w:w="3835" w:type="dxa"/>
                <w:gridSpan w:val="2"/>
                <w:shd w:val="clear" w:color="auto" w:fill="auto"/>
              </w:tcPr>
              <w:p w14:paraId="12A88196" w14:textId="2C00D495" w:rsidR="0067573C" w:rsidRPr="00427206" w:rsidRDefault="00352622" w:rsidP="000A0953">
                <w:pPr>
                  <w:pStyle w:val="Tabletext"/>
                  <w:keepNext/>
                  <w:keepLines/>
                </w:pPr>
                <w:r w:rsidRPr="00845A2B">
                  <w:rPr>
                    <w:rStyle w:val="PlaceholderText"/>
                    <w:rFonts w:eastAsiaTheme="minorHAnsi"/>
                  </w:rPr>
                  <w:t>Click here to enter text.</w:t>
                </w:r>
              </w:p>
            </w:tc>
          </w:sdtContent>
        </w:sdt>
      </w:tr>
      <w:tr w:rsidR="0067573C" w:rsidRPr="00427206" w14:paraId="4ECEFCDE" w14:textId="77777777" w:rsidTr="000A0953">
        <w:tc>
          <w:tcPr>
            <w:tcW w:w="3342" w:type="dxa"/>
            <w:gridSpan w:val="2"/>
            <w:shd w:val="clear" w:color="auto" w:fill="auto"/>
            <w:vAlign w:val="center"/>
          </w:tcPr>
          <w:p w14:paraId="7FFD320D" w14:textId="77777777" w:rsidR="0067573C" w:rsidRPr="00427206" w:rsidRDefault="0067573C" w:rsidP="000A0953">
            <w:pPr>
              <w:pStyle w:val="Tabletext"/>
              <w:keepNext/>
              <w:keepLines/>
            </w:pPr>
            <w:r w:rsidRPr="00427206">
              <w:t>Skin cancer or other abnormality</w:t>
            </w:r>
          </w:p>
        </w:tc>
        <w:tc>
          <w:tcPr>
            <w:tcW w:w="994" w:type="dxa"/>
            <w:gridSpan w:val="2"/>
            <w:shd w:val="clear" w:color="auto" w:fill="auto"/>
          </w:tcPr>
          <w:p w14:paraId="2F7610A3" w14:textId="77777777" w:rsidR="0067573C" w:rsidRPr="00427206" w:rsidRDefault="00145085" w:rsidP="000A0953">
            <w:pPr>
              <w:pStyle w:val="Tabletext"/>
              <w:keepNext/>
              <w:keepLines/>
            </w:pPr>
            <w:sdt>
              <w:sdtPr>
                <w:id w:val="1520515392"/>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No</w:t>
            </w:r>
          </w:p>
        </w:tc>
        <w:tc>
          <w:tcPr>
            <w:tcW w:w="875" w:type="dxa"/>
            <w:shd w:val="clear" w:color="auto" w:fill="auto"/>
          </w:tcPr>
          <w:p w14:paraId="5F69170D" w14:textId="77777777" w:rsidR="0067573C" w:rsidRPr="00427206" w:rsidRDefault="00145085" w:rsidP="000A0953">
            <w:pPr>
              <w:pStyle w:val="Tabletext"/>
              <w:keepNext/>
              <w:keepLines/>
            </w:pPr>
            <w:sdt>
              <w:sdtPr>
                <w:id w:val="-1839842156"/>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Yes</w:t>
            </w:r>
          </w:p>
        </w:tc>
        <w:sdt>
          <w:sdtPr>
            <w:id w:val="1409655293"/>
            <w:placeholder>
              <w:docPart w:val="96A8CCF2C6DC4EE9A4B0019700EEFAC8"/>
            </w:placeholder>
            <w:showingPlcHdr/>
          </w:sdtPr>
          <w:sdtEndPr/>
          <w:sdtContent>
            <w:tc>
              <w:tcPr>
                <w:tcW w:w="3835" w:type="dxa"/>
                <w:gridSpan w:val="2"/>
                <w:shd w:val="clear" w:color="auto" w:fill="auto"/>
              </w:tcPr>
              <w:p w14:paraId="5DA645C2" w14:textId="3EF25169" w:rsidR="0067573C" w:rsidRPr="00427206" w:rsidRDefault="00352622" w:rsidP="000A0953">
                <w:pPr>
                  <w:pStyle w:val="Tabletext"/>
                  <w:keepNext/>
                  <w:keepLines/>
                </w:pPr>
                <w:r w:rsidRPr="00845A2B">
                  <w:rPr>
                    <w:rStyle w:val="PlaceholderText"/>
                    <w:rFonts w:eastAsiaTheme="minorHAnsi"/>
                  </w:rPr>
                  <w:t>Click here to enter text.</w:t>
                </w:r>
              </w:p>
            </w:tc>
          </w:sdtContent>
        </w:sdt>
      </w:tr>
      <w:tr w:rsidR="0067573C" w:rsidRPr="00427206" w14:paraId="4EF2CD72" w14:textId="77777777" w:rsidTr="000A0953">
        <w:tc>
          <w:tcPr>
            <w:tcW w:w="3342" w:type="dxa"/>
            <w:gridSpan w:val="2"/>
            <w:shd w:val="clear" w:color="auto" w:fill="auto"/>
          </w:tcPr>
          <w:p w14:paraId="75C79EDF" w14:textId="77777777" w:rsidR="0067573C" w:rsidRPr="00427206" w:rsidRDefault="0067573C" w:rsidP="000A0953">
            <w:pPr>
              <w:pStyle w:val="Tabletext"/>
              <w:keepNext/>
              <w:keepLines/>
            </w:pPr>
            <w:r w:rsidRPr="00427206">
              <w:t>Evidence of nail biting</w:t>
            </w:r>
          </w:p>
        </w:tc>
        <w:tc>
          <w:tcPr>
            <w:tcW w:w="994" w:type="dxa"/>
            <w:gridSpan w:val="2"/>
            <w:shd w:val="clear" w:color="auto" w:fill="auto"/>
          </w:tcPr>
          <w:p w14:paraId="0626C322" w14:textId="77777777" w:rsidR="0067573C" w:rsidRPr="00427206" w:rsidRDefault="00145085" w:rsidP="000A0953">
            <w:pPr>
              <w:pStyle w:val="Tabletext"/>
              <w:keepNext/>
              <w:keepLines/>
            </w:pPr>
            <w:sdt>
              <w:sdtPr>
                <w:id w:val="-800843340"/>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No</w:t>
            </w:r>
          </w:p>
        </w:tc>
        <w:tc>
          <w:tcPr>
            <w:tcW w:w="875" w:type="dxa"/>
            <w:shd w:val="clear" w:color="auto" w:fill="auto"/>
          </w:tcPr>
          <w:p w14:paraId="1818950B" w14:textId="77777777" w:rsidR="0067573C" w:rsidRPr="00427206" w:rsidRDefault="00145085" w:rsidP="000A0953">
            <w:pPr>
              <w:pStyle w:val="Tabletext"/>
              <w:keepNext/>
              <w:keepLines/>
            </w:pPr>
            <w:sdt>
              <w:sdtPr>
                <w:id w:val="1387916010"/>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Yes</w:t>
            </w:r>
          </w:p>
        </w:tc>
        <w:sdt>
          <w:sdtPr>
            <w:id w:val="1994293044"/>
            <w:placeholder>
              <w:docPart w:val="23E1D44A92E540219202C8B2E29B05F5"/>
            </w:placeholder>
            <w:showingPlcHdr/>
          </w:sdtPr>
          <w:sdtEndPr/>
          <w:sdtContent>
            <w:tc>
              <w:tcPr>
                <w:tcW w:w="3835" w:type="dxa"/>
                <w:gridSpan w:val="2"/>
                <w:shd w:val="clear" w:color="auto" w:fill="auto"/>
              </w:tcPr>
              <w:p w14:paraId="021A887D" w14:textId="70011B5D" w:rsidR="0067573C" w:rsidRPr="00427206" w:rsidRDefault="00352622" w:rsidP="000A0953">
                <w:pPr>
                  <w:pStyle w:val="Tabletext"/>
                  <w:keepNext/>
                  <w:keepLines/>
                </w:pPr>
                <w:r w:rsidRPr="00845A2B">
                  <w:rPr>
                    <w:rStyle w:val="PlaceholderText"/>
                    <w:rFonts w:eastAsiaTheme="minorHAnsi"/>
                  </w:rPr>
                  <w:t>Click here to enter text.</w:t>
                </w:r>
              </w:p>
            </w:tc>
          </w:sdtContent>
        </w:sdt>
      </w:tr>
      <w:tr w:rsidR="0067573C" w:rsidRPr="00427206" w14:paraId="4D74D932" w14:textId="77777777" w:rsidTr="000A0953">
        <w:tc>
          <w:tcPr>
            <w:tcW w:w="3342" w:type="dxa"/>
            <w:gridSpan w:val="2"/>
            <w:shd w:val="clear" w:color="auto" w:fill="auto"/>
          </w:tcPr>
          <w:p w14:paraId="53C0646F" w14:textId="77777777" w:rsidR="0067573C" w:rsidRPr="00427206" w:rsidRDefault="0067573C" w:rsidP="000A0953">
            <w:pPr>
              <w:pStyle w:val="Tabletext"/>
              <w:keepNext/>
              <w:keepLines/>
            </w:pPr>
            <w:r w:rsidRPr="00427206">
              <w:t>Other</w:t>
            </w:r>
          </w:p>
        </w:tc>
        <w:tc>
          <w:tcPr>
            <w:tcW w:w="994" w:type="dxa"/>
            <w:gridSpan w:val="2"/>
            <w:shd w:val="clear" w:color="auto" w:fill="auto"/>
          </w:tcPr>
          <w:p w14:paraId="16D9D4E3" w14:textId="77777777" w:rsidR="0067573C" w:rsidRPr="00427206" w:rsidRDefault="00145085" w:rsidP="000A0953">
            <w:pPr>
              <w:pStyle w:val="Tabletext"/>
              <w:keepNext/>
              <w:keepLines/>
            </w:pPr>
            <w:sdt>
              <w:sdtPr>
                <w:id w:val="1046033084"/>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No</w:t>
            </w:r>
          </w:p>
        </w:tc>
        <w:tc>
          <w:tcPr>
            <w:tcW w:w="875" w:type="dxa"/>
            <w:shd w:val="clear" w:color="auto" w:fill="auto"/>
          </w:tcPr>
          <w:p w14:paraId="3DC8C4C8" w14:textId="77777777" w:rsidR="0067573C" w:rsidRPr="00427206" w:rsidRDefault="00145085" w:rsidP="000A0953">
            <w:pPr>
              <w:pStyle w:val="Tabletext"/>
              <w:keepNext/>
              <w:keepLines/>
            </w:pPr>
            <w:sdt>
              <w:sdtPr>
                <w:id w:val="-1790118162"/>
                <w14:checkbox>
                  <w14:checked w14:val="0"/>
                  <w14:checkedState w14:val="00FC" w14:font="Wingdings"/>
                  <w14:uncheckedState w14:val="2610" w14:font="MS Gothic"/>
                </w14:checkbox>
              </w:sdtPr>
              <w:sdtEndPr/>
              <w:sdtContent>
                <w:r w:rsidR="0067573C" w:rsidRPr="00427206">
                  <w:rPr>
                    <w:rFonts w:eastAsia="MS Gothic" w:hint="eastAsia"/>
                  </w:rPr>
                  <w:t>☐</w:t>
                </w:r>
              </w:sdtContent>
            </w:sdt>
            <w:r w:rsidR="0067573C" w:rsidRPr="00427206">
              <w:t xml:space="preserve"> Yes</w:t>
            </w:r>
          </w:p>
        </w:tc>
        <w:sdt>
          <w:sdtPr>
            <w:id w:val="-1991083188"/>
            <w:placeholder>
              <w:docPart w:val="B4FB49EDF2524B4CB0DB884D4D4C0D3C"/>
            </w:placeholder>
            <w:showingPlcHdr/>
          </w:sdtPr>
          <w:sdtEndPr/>
          <w:sdtContent>
            <w:tc>
              <w:tcPr>
                <w:tcW w:w="3835" w:type="dxa"/>
                <w:gridSpan w:val="2"/>
                <w:shd w:val="clear" w:color="auto" w:fill="auto"/>
              </w:tcPr>
              <w:p w14:paraId="5A320EF6" w14:textId="15598A74" w:rsidR="0067573C" w:rsidRPr="00427206" w:rsidRDefault="00352622" w:rsidP="000A0953">
                <w:pPr>
                  <w:pStyle w:val="Tabletext"/>
                  <w:keepNext/>
                  <w:keepLines/>
                </w:pPr>
                <w:r w:rsidRPr="00845A2B">
                  <w:rPr>
                    <w:rStyle w:val="PlaceholderText"/>
                    <w:rFonts w:eastAsiaTheme="minorHAnsi"/>
                  </w:rPr>
                  <w:t>Click here to enter text.</w:t>
                </w:r>
              </w:p>
            </w:tc>
          </w:sdtContent>
        </w:sdt>
      </w:tr>
    </w:tbl>
    <w:p w14:paraId="16BD273D" w14:textId="77777777" w:rsidR="0067573C" w:rsidRPr="00225D49" w:rsidRDefault="0067573C" w:rsidP="0067573C">
      <w:r w:rsidRPr="00225D49">
        <w:rPr>
          <w:noProof/>
        </w:rPr>
        <w:drawing>
          <wp:inline distT="0" distB="0" distL="0" distR="0" wp14:anchorId="6F91E49F" wp14:editId="4AFCADF5">
            <wp:extent cx="5650000" cy="5206621"/>
            <wp:effectExtent l="0" t="0" r="8255" b="0"/>
            <wp:docPr id="180" name="Picture 180" descr="Template of the human body to indicate the location of abnormalitie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My Documents\body template.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5653731" cy="5210059"/>
                    </a:xfrm>
                    <a:prstGeom prst="rect">
                      <a:avLst/>
                    </a:prstGeom>
                    <a:noFill/>
                    <a:ln>
                      <a:noFill/>
                    </a:ln>
                    <a:extLst>
                      <a:ext uri="{53640926-AAD7-44D8-BBD7-CCE9431645EC}">
                        <a14:shadowObscured xmlns:a14="http://schemas.microsoft.com/office/drawing/2010/main"/>
                      </a:ext>
                    </a:extLst>
                  </pic:spPr>
                </pic:pic>
              </a:graphicData>
            </a:graphic>
          </wp:inline>
        </w:drawing>
      </w:r>
    </w:p>
    <w:p w14:paraId="7196FAFE" w14:textId="1ED7EE78" w:rsidR="0067573C" w:rsidRDefault="0067573C" w:rsidP="0067573C">
      <w:pPr>
        <w:pStyle w:val="Caption"/>
      </w:pPr>
      <w:r>
        <w:t xml:space="preserve">Figure </w:t>
      </w:r>
      <w:r w:rsidR="000C71B9">
        <w:rPr>
          <w:noProof/>
        </w:rPr>
        <w:fldChar w:fldCharType="begin"/>
      </w:r>
      <w:r w:rsidR="000C71B9">
        <w:rPr>
          <w:noProof/>
        </w:rPr>
        <w:instrText xml:space="preserve"> SEQ Figure \* ARABIC </w:instrText>
      </w:r>
      <w:r w:rsidR="000C71B9">
        <w:rPr>
          <w:noProof/>
        </w:rPr>
        <w:fldChar w:fldCharType="separate"/>
      </w:r>
      <w:r w:rsidR="00145085">
        <w:rPr>
          <w:noProof/>
        </w:rPr>
        <w:t>1</w:t>
      </w:r>
      <w:r w:rsidR="000C71B9">
        <w:rPr>
          <w:noProof/>
        </w:rPr>
        <w:fldChar w:fldCharType="end"/>
      </w:r>
      <w:r>
        <w:t xml:space="preserve"> </w:t>
      </w:r>
      <w:r w:rsidRPr="00906E40">
        <w:rPr>
          <w:b w:val="0"/>
        </w:rPr>
        <w:t>Template of the human body to indicate the location of abnormalities</w:t>
      </w:r>
    </w:p>
    <w:p w14:paraId="4827C614" w14:textId="77777777" w:rsidR="0067573C" w:rsidRPr="002220D8" w:rsidRDefault="0067573C" w:rsidP="0067573C">
      <w:pPr>
        <w:pStyle w:val="SWAFeatureHeading"/>
      </w:pPr>
      <w:r w:rsidRPr="002220D8">
        <w:lastRenderedPageBreak/>
        <w:t>Biological monitoring results</w:t>
      </w:r>
    </w:p>
    <w:p w14:paraId="38E6C502" w14:textId="77777777" w:rsidR="0067573C" w:rsidRPr="00131C88" w:rsidRDefault="0067573C" w:rsidP="0067573C">
      <w:pPr>
        <w:pStyle w:val="SWAFeaturetext"/>
      </w:pPr>
      <w:r w:rsidRPr="00131C88">
        <w:t>Include/attach at least the previous two test results (if available)</w:t>
      </w:r>
    </w:p>
    <w:tbl>
      <w:tblPr>
        <w:tblStyle w:val="LightShading-Accent2"/>
        <w:tblW w:w="5000" w:type="pct"/>
        <w:tblBorders>
          <w:top w:val="dashSmallGap" w:sz="4" w:space="0" w:color="FFFFFF" w:themeColor="background1"/>
          <w:left w:val="none" w:sz="0" w:space="0" w:color="auto"/>
          <w:bottom w:val="dashSmallGap" w:sz="4" w:space="0" w:color="FFFFFF" w:themeColor="background1"/>
          <w:right w:val="none" w:sz="0" w:space="0" w:color="auto"/>
          <w:insideH w:val="dotted" w:sz="2" w:space="0" w:color="808080"/>
          <w:insideV w:val="dashSmallGap" w:sz="4" w:space="0" w:color="FFFFFF" w:themeColor="background1"/>
        </w:tblBorders>
        <w:tblLook w:val="0000" w:firstRow="0" w:lastRow="0" w:firstColumn="0" w:lastColumn="0" w:noHBand="0" w:noVBand="0"/>
        <w:tblCaption w:val="Table"/>
        <w:tblDescription w:val="Biological monitoring results"/>
      </w:tblPr>
      <w:tblGrid>
        <w:gridCol w:w="2597"/>
        <w:gridCol w:w="2355"/>
        <w:gridCol w:w="3881"/>
      </w:tblGrid>
      <w:tr w:rsidR="0067573C" w:rsidRPr="00995CD4" w14:paraId="2E212A69" w14:textId="77777777" w:rsidTr="00444A5E">
        <w:trPr>
          <w:cnfStyle w:val="000000010000" w:firstRow="0" w:lastRow="0" w:firstColumn="0" w:lastColumn="0" w:oddVBand="0" w:evenVBand="0" w:oddHBand="0" w:evenHBand="1"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820AC1B" w14:textId="77777777" w:rsidR="0067573C" w:rsidRPr="00995CD4" w:rsidRDefault="0067573C" w:rsidP="000A0953">
            <w:pPr>
              <w:pStyle w:val="Tableheading"/>
              <w:keepNext/>
              <w:keepLines/>
              <w:spacing w:before="120" w:after="120"/>
            </w:pPr>
            <w:r w:rsidRPr="00995CD4">
              <w:t>Date</w:t>
            </w:r>
          </w:p>
        </w:tc>
        <w:tc>
          <w:tcPr>
            <w:tcW w:w="1333" w:type="pct"/>
            <w:tcBorders>
              <w:top w:val="none" w:sz="0" w:space="0" w:color="auto"/>
              <w:left w:val="none" w:sz="0" w:space="0" w:color="auto"/>
              <w:bottom w:val="none" w:sz="0" w:space="0" w:color="auto"/>
              <w:right w:val="none" w:sz="0" w:space="0" w:color="auto"/>
            </w:tcBorders>
            <w:shd w:val="clear" w:color="auto" w:fill="auto"/>
          </w:tcPr>
          <w:p w14:paraId="68773B22" w14:textId="77777777" w:rsidR="0067573C" w:rsidRPr="00995CD4" w:rsidRDefault="0067573C" w:rsidP="000A0953">
            <w:pPr>
              <w:pStyle w:val="Tableheading"/>
              <w:keepNext/>
              <w:keepLines/>
              <w:spacing w:before="120" w:after="120"/>
              <w:cnfStyle w:val="000000010000" w:firstRow="0" w:lastRow="0" w:firstColumn="0" w:lastColumn="0" w:oddVBand="0" w:evenVBand="0" w:oddHBand="0" w:evenHBand="1" w:firstRowFirstColumn="0" w:firstRowLastColumn="0" w:lastRowFirstColumn="0" w:lastRowLastColumn="0"/>
            </w:pPr>
            <w:r>
              <w:t>Tests performed</w:t>
            </w:r>
          </w:p>
        </w:tc>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1247173" w14:textId="75688E4F" w:rsidR="0067573C" w:rsidRPr="00995CD4" w:rsidRDefault="0067573C" w:rsidP="000A0953">
            <w:pPr>
              <w:pStyle w:val="Tableheading"/>
              <w:keepNext/>
              <w:keepLines/>
              <w:spacing w:before="120" w:after="120"/>
            </w:pPr>
            <w:r w:rsidRPr="00995CD4">
              <w:t xml:space="preserve">Recommended action </w:t>
            </w:r>
            <w:r w:rsidR="00B54E44">
              <w:t>or</w:t>
            </w:r>
            <w:r w:rsidRPr="00995CD4">
              <w:t xml:space="preserve"> comment</w:t>
            </w:r>
          </w:p>
        </w:tc>
      </w:tr>
      <w:tr w:rsidR="0067573C" w:rsidRPr="000D7F21" w14:paraId="4266A211" w14:textId="77777777" w:rsidTr="00444A5E">
        <w:trPr>
          <w:cnfStyle w:val="000000100000" w:firstRow="0" w:lastRow="0" w:firstColumn="0" w:lastColumn="0" w:oddVBand="0" w:evenVBand="0" w:oddHBand="1" w:evenHBand="0" w:firstRowFirstColumn="0" w:firstRowLastColumn="0" w:lastRowFirstColumn="0" w:lastRowLastColumn="0"/>
        </w:trPr>
        <w:sdt>
          <w:sdtPr>
            <w:rPr>
              <w:rFonts w:cs="Arial"/>
              <w:szCs w:val="20"/>
            </w:rPr>
            <w:id w:val="150566638"/>
            <w:placeholder>
              <w:docPart w:val="E9EC817CEE764A15B31841F6B3941247"/>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964CB9F" w14:textId="77777777" w:rsidR="0067573C" w:rsidRPr="000D7F21" w:rsidRDefault="0067573C" w:rsidP="000A0953">
                <w:pPr>
                  <w:pStyle w:val="Tabletext"/>
                  <w:keepNext/>
                  <w:keepLines/>
                  <w:spacing w:before="120" w:after="120"/>
                  <w:rPr>
                    <w:rFonts w:cs="Arial"/>
                    <w:szCs w:val="20"/>
                  </w:rPr>
                </w:pPr>
                <w:r w:rsidRPr="00A87704">
                  <w:rPr>
                    <w:rStyle w:val="PlaceholderText"/>
                    <w:rFonts w:eastAsiaTheme="minorHAnsi"/>
                  </w:rPr>
                  <w:t>Click here to enter a date.</w:t>
                </w:r>
              </w:p>
            </w:tc>
          </w:sdtContent>
        </w:sdt>
        <w:sdt>
          <w:sdtPr>
            <w:id w:val="-453167925"/>
            <w:placeholder>
              <w:docPart w:val="0C53DEC897C248BA96D9A6BAF0E4C5A9"/>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3AE4658F" w14:textId="1B0A17DF" w:rsidR="0067573C" w:rsidRPr="00DE59DC" w:rsidRDefault="00352622" w:rsidP="000A0953">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441133786"/>
            <w:placeholder>
              <w:docPart w:val="A3B7D1A8117C43AC98C437611B5E5093"/>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6718EDC6" w14:textId="15786E5E" w:rsidR="0067573C" w:rsidRPr="00DE59DC" w:rsidRDefault="00352622" w:rsidP="000A0953">
                <w:pPr>
                  <w:pStyle w:val="Tabletext"/>
                  <w:keepNext/>
                  <w:keepLines/>
                  <w:spacing w:before="120" w:after="120"/>
                </w:pPr>
                <w:r w:rsidRPr="00845A2B">
                  <w:rPr>
                    <w:rStyle w:val="PlaceholderText"/>
                    <w:rFonts w:eastAsiaTheme="minorHAnsi"/>
                  </w:rPr>
                  <w:t>Click here to enter text.</w:t>
                </w:r>
              </w:p>
            </w:tc>
          </w:sdtContent>
        </w:sdt>
      </w:tr>
      <w:tr w:rsidR="0067573C" w:rsidRPr="000D7F21" w14:paraId="76C514B5" w14:textId="77777777" w:rsidTr="00444A5E">
        <w:trPr>
          <w:cnfStyle w:val="000000010000" w:firstRow="0" w:lastRow="0" w:firstColumn="0" w:lastColumn="0" w:oddVBand="0" w:evenVBand="0" w:oddHBand="0" w:evenHBand="1" w:firstRowFirstColumn="0" w:firstRowLastColumn="0" w:lastRowFirstColumn="0" w:lastRowLastColumn="0"/>
        </w:trPr>
        <w:sdt>
          <w:sdtPr>
            <w:rPr>
              <w:rFonts w:cs="Arial"/>
              <w:szCs w:val="20"/>
            </w:rPr>
            <w:id w:val="36939515"/>
            <w:placeholder>
              <w:docPart w:val="C7DABFC022594281A6B862CCF7495C31"/>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7664378B" w14:textId="77777777" w:rsidR="0067573C" w:rsidRPr="000D7F21" w:rsidRDefault="0067573C" w:rsidP="000A0953">
                <w:pPr>
                  <w:pStyle w:val="Tabletext"/>
                  <w:keepNext/>
                  <w:keepLines/>
                  <w:spacing w:before="120" w:after="120"/>
                  <w:rPr>
                    <w:rFonts w:cs="Arial"/>
                    <w:szCs w:val="20"/>
                  </w:rPr>
                </w:pPr>
                <w:r w:rsidRPr="00A87704">
                  <w:rPr>
                    <w:rStyle w:val="PlaceholderText"/>
                    <w:rFonts w:eastAsiaTheme="minorHAnsi"/>
                  </w:rPr>
                  <w:t>Click here to enter a date.</w:t>
                </w:r>
              </w:p>
            </w:tc>
          </w:sdtContent>
        </w:sdt>
        <w:sdt>
          <w:sdtPr>
            <w:id w:val="1118804354"/>
            <w:placeholder>
              <w:docPart w:val="4E9BF6812E394F28ACC37DB6D85D87E8"/>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7DB3D9BC" w14:textId="5F95C72D" w:rsidR="0067573C" w:rsidRPr="00DE59DC" w:rsidRDefault="00352622" w:rsidP="000A0953">
                <w:pPr>
                  <w:pStyle w:val="Tabletext"/>
                  <w:keepNext/>
                  <w:keepLines/>
                  <w:spacing w:before="120" w:after="120"/>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2083017594"/>
            <w:placeholder>
              <w:docPart w:val="DF4E98203666445EBCABF286EEBE13EF"/>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77B50671" w14:textId="2EB50542" w:rsidR="0067573C" w:rsidRPr="00DE59DC" w:rsidRDefault="00352622" w:rsidP="000A0953">
                <w:pPr>
                  <w:pStyle w:val="Tabletext"/>
                  <w:keepNext/>
                  <w:keepLines/>
                  <w:spacing w:before="120" w:after="120"/>
                </w:pPr>
                <w:r w:rsidRPr="00845A2B">
                  <w:rPr>
                    <w:rStyle w:val="PlaceholderText"/>
                    <w:rFonts w:eastAsiaTheme="minorHAnsi"/>
                  </w:rPr>
                  <w:t>Click here to enter text.</w:t>
                </w:r>
              </w:p>
            </w:tc>
          </w:sdtContent>
        </w:sdt>
      </w:tr>
      <w:tr w:rsidR="0067573C" w:rsidRPr="000D7F21" w14:paraId="449940CC" w14:textId="77777777" w:rsidTr="00444A5E">
        <w:trPr>
          <w:cnfStyle w:val="000000100000" w:firstRow="0" w:lastRow="0" w:firstColumn="0" w:lastColumn="0" w:oddVBand="0" w:evenVBand="0" w:oddHBand="1" w:evenHBand="0" w:firstRowFirstColumn="0" w:firstRowLastColumn="0" w:lastRowFirstColumn="0" w:lastRowLastColumn="0"/>
        </w:trPr>
        <w:sdt>
          <w:sdtPr>
            <w:rPr>
              <w:rFonts w:cs="Arial"/>
              <w:szCs w:val="20"/>
            </w:rPr>
            <w:id w:val="-932503915"/>
            <w:placeholder>
              <w:docPart w:val="730B64F8CA524F78A22E6AB6407FD3E5"/>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01B8671B" w14:textId="77777777" w:rsidR="0067573C" w:rsidRPr="000D7F21" w:rsidRDefault="0067573C" w:rsidP="000A0953">
                <w:pPr>
                  <w:pStyle w:val="Tabletext"/>
                  <w:keepNext/>
                  <w:keepLines/>
                  <w:spacing w:before="120" w:after="120"/>
                  <w:rPr>
                    <w:rFonts w:cs="Arial"/>
                    <w:szCs w:val="20"/>
                  </w:rPr>
                </w:pPr>
                <w:r w:rsidRPr="00A87704">
                  <w:rPr>
                    <w:rStyle w:val="PlaceholderText"/>
                    <w:rFonts w:eastAsiaTheme="minorHAnsi"/>
                  </w:rPr>
                  <w:t>Click here to enter a date.</w:t>
                </w:r>
              </w:p>
            </w:tc>
          </w:sdtContent>
        </w:sdt>
        <w:sdt>
          <w:sdtPr>
            <w:id w:val="-1908984689"/>
            <w:placeholder>
              <w:docPart w:val="2D5CF42C50144D37AE5F881FE86D51BA"/>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1A583A52" w14:textId="05E41A3A" w:rsidR="0067573C" w:rsidRPr="00DE59DC" w:rsidRDefault="00352622" w:rsidP="000A0953">
                <w:pPr>
                  <w:pStyle w:val="Tabletext"/>
                  <w:keepNext/>
                  <w:keepLines/>
                  <w:spacing w:before="120" w:after="120"/>
                  <w:cnfStyle w:val="000000100000" w:firstRow="0" w:lastRow="0" w:firstColumn="0" w:lastColumn="0" w:oddVBand="0" w:evenVBand="0" w:oddHBand="1" w:evenHBand="0" w:firstRowFirstColumn="0" w:firstRowLastColumn="0" w:lastRowFirstColumn="0" w:lastRowLastColumn="0"/>
                </w:pPr>
                <w:r w:rsidRPr="00845A2B">
                  <w:rPr>
                    <w:rStyle w:val="PlaceholderText"/>
                    <w:rFonts w:eastAsiaTheme="minorHAnsi"/>
                  </w:rPr>
                  <w:t>Click here to enter text.</w:t>
                </w:r>
              </w:p>
            </w:tc>
          </w:sdtContent>
        </w:sdt>
        <w:sdt>
          <w:sdtPr>
            <w:id w:val="-1803528616"/>
            <w:placeholder>
              <w:docPart w:val="ECF88CF64732493F8F0E0F11276538E2"/>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5C22885" w14:textId="3F1311F5" w:rsidR="0067573C" w:rsidRPr="00DE59DC" w:rsidRDefault="00352622" w:rsidP="000A0953">
                <w:pPr>
                  <w:pStyle w:val="Tabletext"/>
                  <w:keepNext/>
                  <w:keepLines/>
                  <w:spacing w:before="120" w:after="120"/>
                </w:pPr>
                <w:r w:rsidRPr="00845A2B">
                  <w:rPr>
                    <w:rStyle w:val="PlaceholderText"/>
                    <w:rFonts w:eastAsiaTheme="minorHAnsi"/>
                  </w:rPr>
                  <w:t>Click here to enter text.</w:t>
                </w:r>
              </w:p>
            </w:tc>
          </w:sdtContent>
        </w:sdt>
      </w:tr>
      <w:tr w:rsidR="0067573C" w:rsidRPr="000D7F21" w14:paraId="5AF260B5" w14:textId="77777777" w:rsidTr="00444A5E">
        <w:trPr>
          <w:cnfStyle w:val="000000010000" w:firstRow="0" w:lastRow="0" w:firstColumn="0" w:lastColumn="0" w:oddVBand="0" w:evenVBand="0" w:oddHBand="0" w:evenHBand="1" w:firstRowFirstColumn="0" w:firstRowLastColumn="0" w:lastRowFirstColumn="0" w:lastRowLastColumn="0"/>
        </w:trPr>
        <w:sdt>
          <w:sdtPr>
            <w:rPr>
              <w:rFonts w:cs="Arial"/>
              <w:szCs w:val="20"/>
            </w:rPr>
            <w:id w:val="-1110739081"/>
            <w:placeholder>
              <w:docPart w:val="569239ED53814ECCBF502B05E5A2CEA9"/>
            </w:placeholder>
            <w:showingPlcHdr/>
            <w:date>
              <w:dateFormat w:val="d/MM/yyyy"/>
              <w:lid w:val="en-AU"/>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1470" w:type="pct"/>
                <w:tcBorders>
                  <w:top w:val="none" w:sz="0" w:space="0" w:color="auto"/>
                  <w:left w:val="none" w:sz="0" w:space="0" w:color="auto"/>
                  <w:bottom w:val="none" w:sz="0" w:space="0" w:color="auto"/>
                  <w:right w:val="none" w:sz="0" w:space="0" w:color="auto"/>
                </w:tcBorders>
                <w:shd w:val="clear" w:color="auto" w:fill="auto"/>
              </w:tcPr>
              <w:p w14:paraId="46579AB7" w14:textId="77777777" w:rsidR="0067573C" w:rsidRPr="000D7F21" w:rsidRDefault="0067573C" w:rsidP="000A0953">
                <w:pPr>
                  <w:pStyle w:val="Tabletext"/>
                  <w:rPr>
                    <w:rFonts w:cs="Arial"/>
                    <w:szCs w:val="20"/>
                  </w:rPr>
                </w:pPr>
                <w:r w:rsidRPr="00A87704">
                  <w:rPr>
                    <w:rStyle w:val="PlaceholderText"/>
                    <w:rFonts w:eastAsiaTheme="minorHAnsi"/>
                  </w:rPr>
                  <w:t>Click here to enter a date.</w:t>
                </w:r>
              </w:p>
            </w:tc>
          </w:sdtContent>
        </w:sdt>
        <w:sdt>
          <w:sdtPr>
            <w:id w:val="2009629679"/>
            <w:placeholder>
              <w:docPart w:val="E0EB0192C8644CC18DE37DF74E470CF3"/>
            </w:placeholder>
            <w:showingPlcHdr/>
          </w:sdtPr>
          <w:sdtEndPr/>
          <w:sdtContent>
            <w:tc>
              <w:tcPr>
                <w:tcW w:w="1333" w:type="pct"/>
                <w:tcBorders>
                  <w:top w:val="none" w:sz="0" w:space="0" w:color="auto"/>
                  <w:left w:val="none" w:sz="0" w:space="0" w:color="auto"/>
                  <w:bottom w:val="none" w:sz="0" w:space="0" w:color="auto"/>
                  <w:right w:val="none" w:sz="0" w:space="0" w:color="auto"/>
                </w:tcBorders>
                <w:shd w:val="clear" w:color="auto" w:fill="auto"/>
              </w:tcPr>
              <w:p w14:paraId="29D738B2" w14:textId="71E76C66" w:rsidR="0067573C" w:rsidRPr="00DE59DC" w:rsidRDefault="00352622" w:rsidP="000A0953">
                <w:pPr>
                  <w:pStyle w:val="Tabletext"/>
                  <w:cnfStyle w:val="000000010000" w:firstRow="0" w:lastRow="0" w:firstColumn="0" w:lastColumn="0" w:oddVBand="0" w:evenVBand="0" w:oddHBand="0" w:evenHBand="1" w:firstRowFirstColumn="0" w:firstRowLastColumn="0" w:lastRowFirstColumn="0" w:lastRowLastColumn="0"/>
                </w:pPr>
                <w:r w:rsidRPr="00845A2B">
                  <w:rPr>
                    <w:rStyle w:val="PlaceholderText"/>
                    <w:rFonts w:eastAsiaTheme="minorHAnsi"/>
                  </w:rPr>
                  <w:t>Click here to enter text.</w:t>
                </w:r>
              </w:p>
            </w:tc>
          </w:sdtContent>
        </w:sdt>
        <w:sdt>
          <w:sdtPr>
            <w:id w:val="-1051227089"/>
            <w:placeholder>
              <w:docPart w:val="1C41491EA7FB4E8EB5ED1A57C1250284"/>
            </w:placeholder>
            <w:showingPlcHdr/>
          </w:sdtPr>
          <w:sdtEndPr/>
          <w:sdtContent>
            <w:tc>
              <w:tcPr>
                <w:cnfStyle w:val="000010000000" w:firstRow="0" w:lastRow="0" w:firstColumn="0" w:lastColumn="0" w:oddVBand="1" w:evenVBand="0" w:oddHBand="0" w:evenHBand="0" w:firstRowFirstColumn="0" w:firstRowLastColumn="0" w:lastRowFirstColumn="0" w:lastRowLastColumn="0"/>
                <w:tcW w:w="2197" w:type="pct"/>
                <w:tcBorders>
                  <w:top w:val="none" w:sz="0" w:space="0" w:color="auto"/>
                  <w:left w:val="none" w:sz="0" w:space="0" w:color="auto"/>
                  <w:bottom w:val="none" w:sz="0" w:space="0" w:color="auto"/>
                  <w:right w:val="none" w:sz="0" w:space="0" w:color="auto"/>
                </w:tcBorders>
                <w:shd w:val="clear" w:color="auto" w:fill="auto"/>
              </w:tcPr>
              <w:p w14:paraId="40A6D2D1" w14:textId="136240D1" w:rsidR="0067573C" w:rsidRPr="00DE59DC" w:rsidRDefault="00352622" w:rsidP="000A0953">
                <w:pPr>
                  <w:pStyle w:val="Tabletext"/>
                </w:pPr>
                <w:r w:rsidRPr="00845A2B">
                  <w:rPr>
                    <w:rStyle w:val="PlaceholderText"/>
                    <w:rFonts w:eastAsiaTheme="minorHAnsi"/>
                  </w:rPr>
                  <w:t>Click here to enter text.</w:t>
                </w:r>
              </w:p>
            </w:tc>
          </w:sdtContent>
        </w:sdt>
      </w:tr>
    </w:tbl>
    <w:p w14:paraId="1F74F638" w14:textId="77777777" w:rsidR="0067573C" w:rsidRPr="006D1163" w:rsidRDefault="0067573C" w:rsidP="0067573C">
      <w:pPr>
        <w:pStyle w:val="SWAFeatureHeading"/>
        <w:tabs>
          <w:tab w:val="left" w:pos="4536"/>
        </w:tabs>
        <w:rPr>
          <w:b w:val="0"/>
        </w:rPr>
      </w:pPr>
      <w:r>
        <w:t>Other medical history, family</w:t>
      </w:r>
      <w:r w:rsidRPr="000A4A11">
        <w:t xml:space="preserve"> </w:t>
      </w:r>
      <w:r>
        <w:t>medical history</w:t>
      </w:r>
      <w:r w:rsidRPr="000A4A11">
        <w:t xml:space="preserve">, </w:t>
      </w:r>
      <w:r>
        <w:t>current medication</w:t>
      </w:r>
      <w:r w:rsidRPr="000A4A11">
        <w:t xml:space="preserve">, </w:t>
      </w:r>
      <w:r>
        <w:t>comments, tests</w:t>
      </w:r>
      <w:r w:rsidRPr="000A4A11">
        <w:t xml:space="preserve"> </w:t>
      </w:r>
      <w:r>
        <w:t xml:space="preserve">or recommendations </w:t>
      </w:r>
      <w:r w:rsidRPr="006D1163">
        <w:rPr>
          <w:b w:val="0"/>
        </w:rPr>
        <w:t>(use separate sheet if necessary)</w:t>
      </w:r>
    </w:p>
    <w:sdt>
      <w:sdtPr>
        <w:id w:val="1111248133"/>
        <w:placeholder>
          <w:docPart w:val="BD03E6F4D15342039026E3C3E006BC24"/>
        </w:placeholder>
        <w:showingPlcHdr/>
      </w:sdtPr>
      <w:sdtEndPr/>
      <w:sdtContent>
        <w:p w14:paraId="65167C7C" w14:textId="2E0F4800" w:rsidR="0067573C" w:rsidRPr="000A4A11" w:rsidRDefault="00352622" w:rsidP="0067573C">
          <w:pPr>
            <w:pStyle w:val="Formquestions"/>
          </w:pPr>
          <w:r w:rsidRPr="00845A2B">
            <w:rPr>
              <w:rStyle w:val="PlaceholderText"/>
              <w:rFonts w:eastAsiaTheme="minorHAnsi"/>
            </w:rPr>
            <w:t>Click here to enter text.</w:t>
          </w:r>
        </w:p>
      </w:sdtContent>
    </w:sdt>
    <w:p w14:paraId="2AB29F74" w14:textId="7C94FEBC" w:rsidR="0067573C" w:rsidRPr="00341073" w:rsidRDefault="00F65B4E" w:rsidP="0067573C">
      <w:pPr>
        <w:pStyle w:val="SWAFeatureHeading"/>
        <w:tabs>
          <w:tab w:val="left" w:pos="4536"/>
        </w:tabs>
        <w:rPr>
          <w:b w:val="0"/>
        </w:rPr>
      </w:pPr>
      <w:r>
        <w:t>Registered medical practitioner</w:t>
      </w:r>
      <w:r w:rsidR="0067573C" w:rsidRPr="000A4A11">
        <w:t xml:space="preserve"> </w:t>
      </w:r>
      <w:r w:rsidR="0067573C" w:rsidRPr="00341073">
        <w:rPr>
          <w:b w:val="0"/>
        </w:rPr>
        <w:t>(responsible for supervising health monitoring)</w:t>
      </w:r>
    </w:p>
    <w:p w14:paraId="219BE907" w14:textId="5ECA1FCB" w:rsidR="0067573C" w:rsidRDefault="0067573C" w:rsidP="0067573C">
      <w:pPr>
        <w:pStyle w:val="Formquestions"/>
      </w:pPr>
      <w:r w:rsidRPr="000A663B">
        <w:rPr>
          <w:rStyle w:val="Strong"/>
        </w:rPr>
        <w:t>Name:</w:t>
      </w:r>
      <w:r>
        <w:t xml:space="preserve"> </w:t>
      </w:r>
      <w:sdt>
        <w:sdtPr>
          <w:id w:val="72487160"/>
          <w:placeholder>
            <w:docPart w:val="9E8226DB5A7340CE9ADB28FB51B686DF"/>
          </w:placeholder>
          <w:showingPlcHdr/>
        </w:sdtPr>
        <w:sdtEndPr/>
        <w:sdtContent>
          <w:r w:rsidR="00352622" w:rsidRPr="00845A2B">
            <w:rPr>
              <w:rStyle w:val="PlaceholderText"/>
              <w:rFonts w:eastAsiaTheme="minorHAnsi"/>
            </w:rPr>
            <w:t>Click here to enter text.</w:t>
          </w:r>
        </w:sdtContent>
      </w:sdt>
    </w:p>
    <w:tbl>
      <w:tblPr>
        <w:tblStyle w:val="LightShading-Accent2"/>
        <w:tblW w:w="0" w:type="auto"/>
        <w:tblLook w:val="0620" w:firstRow="1" w:lastRow="0" w:firstColumn="0" w:lastColumn="0" w:noHBand="1" w:noVBand="1"/>
        <w:tblCaption w:val="Table"/>
        <w:tblDescription w:val="Signature place holder"/>
      </w:tblPr>
      <w:tblGrid>
        <w:gridCol w:w="8823"/>
      </w:tblGrid>
      <w:tr w:rsidR="0067573C" w:rsidRPr="00E746A4" w14:paraId="523CDCFC" w14:textId="77777777" w:rsidTr="000A0953">
        <w:trPr>
          <w:cnfStyle w:val="100000000000" w:firstRow="1" w:lastRow="0" w:firstColumn="0" w:lastColumn="0" w:oddVBand="0" w:evenVBand="0" w:oddHBand="0" w:evenHBand="0" w:firstRowFirstColumn="0" w:firstRowLastColumn="0" w:lastRowFirstColumn="0" w:lastRowLastColumn="0"/>
          <w:tblHeader/>
        </w:trPr>
        <w:tc>
          <w:tcPr>
            <w:tcW w:w="9046" w:type="dxa"/>
            <w:tcBorders>
              <w:bottom w:val="dotted" w:sz="4" w:space="0" w:color="FFFFFF" w:themeColor="background1"/>
            </w:tcBorders>
            <w:shd w:val="clear" w:color="auto" w:fill="auto"/>
          </w:tcPr>
          <w:p w14:paraId="75477ABF" w14:textId="77492203" w:rsidR="0067573C" w:rsidRPr="00E746A4" w:rsidRDefault="00481D8A" w:rsidP="00481D8A">
            <w:pPr>
              <w:pStyle w:val="Formquestions"/>
              <w:rPr>
                <w:rStyle w:val="Strong"/>
                <w:b/>
              </w:rPr>
            </w:pPr>
            <w:r>
              <w:rPr>
                <w:rStyle w:val="Strong"/>
                <w:b/>
                <w:color w:val="auto"/>
              </w:rPr>
              <w:t>Signature:</w:t>
            </w:r>
            <w:r w:rsidR="0067573C" w:rsidRPr="00E746A4">
              <w:rPr>
                <w:rStyle w:val="Strong"/>
                <w:b/>
              </w:rPr>
              <w:t>:</w:t>
            </w:r>
          </w:p>
        </w:tc>
      </w:tr>
      <w:tr w:rsidR="0067573C" w14:paraId="230FF781" w14:textId="77777777" w:rsidTr="000A0953">
        <w:trPr>
          <w:trHeight w:val="681"/>
        </w:trPr>
        <w:tc>
          <w:tcPr>
            <w:tcW w:w="9046" w:type="dxa"/>
            <w:tcBorders>
              <w:bottom w:val="dotted" w:sz="4" w:space="0" w:color="auto"/>
            </w:tcBorders>
            <w:shd w:val="clear" w:color="auto" w:fill="auto"/>
          </w:tcPr>
          <w:p w14:paraId="03F68319" w14:textId="77777777" w:rsidR="0067573C" w:rsidRDefault="0067573C" w:rsidP="000A0953">
            <w:pPr>
              <w:pStyle w:val="Formquestions"/>
              <w:rPr>
                <w:rStyle w:val="Strong"/>
              </w:rPr>
            </w:pPr>
          </w:p>
        </w:tc>
      </w:tr>
    </w:tbl>
    <w:p w14:paraId="3696C3CA" w14:textId="77777777" w:rsidR="0067573C" w:rsidRDefault="0067573C" w:rsidP="0067573C">
      <w:pPr>
        <w:pStyle w:val="Formquestions"/>
      </w:pPr>
      <w:r w:rsidRPr="000A663B">
        <w:rPr>
          <w:rStyle w:val="Strong"/>
        </w:rPr>
        <w:t>Date:</w:t>
      </w:r>
      <w:r>
        <w:t xml:space="preserve"> </w:t>
      </w:r>
      <w:sdt>
        <w:sdtPr>
          <w:id w:val="1412901323"/>
          <w:placeholder>
            <w:docPart w:val="152F129B9D9E482391D1FDAF8BFC1458"/>
          </w:placeholder>
          <w:showingPlcHdr/>
          <w:date>
            <w:dateFormat w:val="d/MM/yyyy"/>
            <w:lid w:val="en-AU"/>
            <w:storeMappedDataAs w:val="dateTime"/>
            <w:calendar w:val="gregorian"/>
          </w:date>
        </w:sdtPr>
        <w:sdtEndPr/>
        <w:sdtContent>
          <w:r w:rsidRPr="00A87704">
            <w:rPr>
              <w:rStyle w:val="PlaceholderText"/>
              <w:rFonts w:eastAsiaTheme="minorHAnsi"/>
            </w:rPr>
            <w:t>Click here to enter a date.</w:t>
          </w:r>
        </w:sdtContent>
      </w:sdt>
    </w:p>
    <w:p w14:paraId="50E1F180" w14:textId="444E75E3" w:rsidR="0067573C" w:rsidRDefault="0067573C" w:rsidP="0067573C">
      <w:pPr>
        <w:pStyle w:val="Formquestions"/>
      </w:pPr>
      <w:r w:rsidRPr="000A663B">
        <w:rPr>
          <w:rStyle w:val="Strong"/>
        </w:rPr>
        <w:t>Tel:</w:t>
      </w:r>
      <w:r>
        <w:t xml:space="preserve"> </w:t>
      </w:r>
      <w:sdt>
        <w:sdtPr>
          <w:id w:val="-1378772460"/>
          <w:placeholder>
            <w:docPart w:val="8AD51E6FF5F648DFA5D91B00650B9FA6"/>
          </w:placeholder>
          <w:showingPlcHdr/>
        </w:sdtPr>
        <w:sdtEndPr/>
        <w:sdtContent>
          <w:r w:rsidR="00352622" w:rsidRPr="00845A2B">
            <w:rPr>
              <w:rStyle w:val="PlaceholderText"/>
              <w:rFonts w:eastAsiaTheme="minorHAnsi"/>
            </w:rPr>
            <w:t>Click here to enter text.</w:t>
          </w:r>
        </w:sdtContent>
      </w:sdt>
      <w:r>
        <w:t xml:space="preserve"> </w:t>
      </w:r>
      <w:r>
        <w:tab/>
      </w:r>
      <w:r w:rsidRPr="000A663B">
        <w:rPr>
          <w:rStyle w:val="Strong"/>
        </w:rPr>
        <w:t>Fax:</w:t>
      </w:r>
      <w:r>
        <w:t xml:space="preserve"> </w:t>
      </w:r>
      <w:sdt>
        <w:sdtPr>
          <w:id w:val="1307046316"/>
          <w:placeholder>
            <w:docPart w:val="3DF970E5A892422699148BC918770FF7"/>
          </w:placeholder>
          <w:showingPlcHdr/>
        </w:sdtPr>
        <w:sdtEndPr/>
        <w:sdtContent>
          <w:r w:rsidR="00352622" w:rsidRPr="00845A2B">
            <w:rPr>
              <w:rStyle w:val="PlaceholderText"/>
              <w:rFonts w:eastAsiaTheme="minorHAnsi"/>
            </w:rPr>
            <w:t>Click here to enter text.</w:t>
          </w:r>
        </w:sdtContent>
      </w:sdt>
      <w:r>
        <w:t xml:space="preserve"> </w:t>
      </w:r>
    </w:p>
    <w:p w14:paraId="06FAA288" w14:textId="23823302" w:rsidR="0067573C" w:rsidRDefault="0067573C" w:rsidP="0067573C">
      <w:pPr>
        <w:pStyle w:val="Formquestions"/>
      </w:pPr>
      <w:r w:rsidRPr="000A663B">
        <w:rPr>
          <w:rStyle w:val="Strong"/>
        </w:rPr>
        <w:t>Registration Number:</w:t>
      </w:r>
      <w:r>
        <w:t xml:space="preserve"> </w:t>
      </w:r>
      <w:sdt>
        <w:sdtPr>
          <w:id w:val="-775013879"/>
          <w:placeholder>
            <w:docPart w:val="2C279E5B81DC493AA1071010EE040FCC"/>
          </w:placeholder>
          <w:showingPlcHdr/>
        </w:sdtPr>
        <w:sdtEndPr/>
        <w:sdtContent>
          <w:r w:rsidR="00352622" w:rsidRPr="00845A2B">
            <w:rPr>
              <w:rStyle w:val="PlaceholderText"/>
              <w:rFonts w:eastAsiaTheme="minorHAnsi"/>
            </w:rPr>
            <w:t>Click here to enter text.</w:t>
          </w:r>
        </w:sdtContent>
      </w:sdt>
    </w:p>
    <w:p w14:paraId="5839E584" w14:textId="2D44480E" w:rsidR="0067573C" w:rsidRDefault="0067573C" w:rsidP="0067573C">
      <w:pPr>
        <w:pStyle w:val="Formquestions"/>
      </w:pPr>
      <w:r w:rsidRPr="000A663B">
        <w:rPr>
          <w:rStyle w:val="Strong"/>
        </w:rPr>
        <w:t>Medical Practice:</w:t>
      </w:r>
      <w:r>
        <w:t xml:space="preserve"> </w:t>
      </w:r>
      <w:sdt>
        <w:sdtPr>
          <w:id w:val="-1426420572"/>
          <w:placeholder>
            <w:docPart w:val="7231B120B08646088EF34B89C4AC8C2C"/>
          </w:placeholder>
          <w:showingPlcHdr/>
        </w:sdtPr>
        <w:sdtEndPr/>
        <w:sdtContent>
          <w:r w:rsidR="00352622" w:rsidRPr="00845A2B">
            <w:rPr>
              <w:rStyle w:val="PlaceholderText"/>
              <w:rFonts w:eastAsiaTheme="minorHAnsi"/>
            </w:rPr>
            <w:t>Click here to enter text.</w:t>
          </w:r>
        </w:sdtContent>
      </w:sdt>
    </w:p>
    <w:p w14:paraId="4026D5F0" w14:textId="4B32ADD7" w:rsidR="0067573C" w:rsidRDefault="0067573C" w:rsidP="0067573C">
      <w:pPr>
        <w:pStyle w:val="Formquestions"/>
      </w:pPr>
      <w:r>
        <w:rPr>
          <w:rStyle w:val="Strong"/>
        </w:rPr>
        <w:t>A</w:t>
      </w:r>
      <w:r w:rsidRPr="00C956A4">
        <w:rPr>
          <w:rStyle w:val="Strong"/>
        </w:rPr>
        <w:t>ddress:</w:t>
      </w:r>
      <w:r>
        <w:t xml:space="preserve"> </w:t>
      </w:r>
      <w:sdt>
        <w:sdtPr>
          <w:id w:val="-925797372"/>
          <w:placeholder>
            <w:docPart w:val="8B92BC0DECA044C3A656E2C9026C8123"/>
          </w:placeholder>
          <w:showingPlcHdr/>
        </w:sdtPr>
        <w:sdtEndPr/>
        <w:sdtContent>
          <w:r w:rsidR="00352622" w:rsidRPr="00845A2B">
            <w:rPr>
              <w:rStyle w:val="PlaceholderText"/>
              <w:rFonts w:eastAsiaTheme="minorHAnsi"/>
            </w:rPr>
            <w:t>Click here to enter text.</w:t>
          </w:r>
        </w:sdtContent>
      </w:sdt>
    </w:p>
    <w:p w14:paraId="2CEA41FD" w14:textId="2687F888" w:rsidR="0067573C" w:rsidRDefault="0067573C" w:rsidP="0067573C">
      <w:pPr>
        <w:pStyle w:val="Formquestions"/>
      </w:pPr>
      <w:r w:rsidRPr="00C956A4">
        <w:rPr>
          <w:rStyle w:val="Strong"/>
        </w:rPr>
        <w:t>Suburb:</w:t>
      </w:r>
      <w:r>
        <w:t xml:space="preserve"> </w:t>
      </w:r>
      <w:sdt>
        <w:sdtPr>
          <w:id w:val="170300392"/>
          <w:placeholder>
            <w:docPart w:val="41D813FBFC0246B7929C638C29344FBD"/>
          </w:placeholder>
          <w:showingPlcHdr/>
        </w:sdtPr>
        <w:sdtEndPr/>
        <w:sdtContent>
          <w:r w:rsidR="00352622" w:rsidRPr="00845A2B">
            <w:rPr>
              <w:rStyle w:val="PlaceholderText"/>
              <w:rFonts w:eastAsiaTheme="minorHAnsi"/>
            </w:rPr>
            <w:t>Click here to enter text.</w:t>
          </w:r>
        </w:sdtContent>
      </w:sdt>
      <w:r>
        <w:t xml:space="preserve"> </w:t>
      </w:r>
      <w:r>
        <w:tab/>
      </w:r>
      <w:r w:rsidRPr="00C956A4">
        <w:rPr>
          <w:rStyle w:val="Strong"/>
        </w:rPr>
        <w:t>Postcode:</w:t>
      </w:r>
      <w:r>
        <w:t xml:space="preserve"> </w:t>
      </w:r>
      <w:sdt>
        <w:sdtPr>
          <w:id w:val="-2101948357"/>
          <w:placeholder>
            <w:docPart w:val="44E44CBF6C444981AD19D993AB7DD584"/>
          </w:placeholder>
          <w:showingPlcHdr/>
        </w:sdtPr>
        <w:sdtEndPr/>
        <w:sdtContent>
          <w:r w:rsidR="00352622" w:rsidRPr="00845A2B">
            <w:rPr>
              <w:rStyle w:val="PlaceholderText"/>
              <w:rFonts w:eastAsiaTheme="minorHAnsi"/>
            </w:rPr>
            <w:t>Click here to enter text.</w:t>
          </w:r>
        </w:sdtContent>
      </w:sdt>
    </w:p>
    <w:sectPr w:rsidR="0067573C" w:rsidSect="00827939">
      <w:pgSz w:w="11906" w:h="16838"/>
      <w:pgMar w:top="1418" w:right="1797" w:bottom="1440" w:left="1276" w:header="709" w:footer="709" w:gutter="0"/>
      <w:cols w:space="2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44776" w14:textId="77777777" w:rsidR="00CC2ED1" w:rsidRDefault="00CC2ED1" w:rsidP="003411E8">
      <w:r>
        <w:separator/>
      </w:r>
    </w:p>
  </w:endnote>
  <w:endnote w:type="continuationSeparator" w:id="0">
    <w:p w14:paraId="31011748" w14:textId="77777777" w:rsidR="00CC2ED1" w:rsidRDefault="00CC2ED1"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0E79" w14:textId="77777777" w:rsidR="00A40BD1" w:rsidRDefault="00A40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70157"/>
      <w:docPartObj>
        <w:docPartGallery w:val="Page Numbers (Bottom of Page)"/>
        <w:docPartUnique/>
      </w:docPartObj>
    </w:sdtPr>
    <w:sdtEndPr>
      <w:rPr>
        <w:noProof/>
      </w:rPr>
    </w:sdtEndPr>
    <w:sdtContent>
      <w:p w14:paraId="78435B0A" w14:textId="2ECE3CD0" w:rsidR="00CC2ED1" w:rsidRDefault="00CC2ED1" w:rsidP="00E754C1">
        <w:pPr>
          <w:pStyle w:val="Footer"/>
          <w:jc w:val="right"/>
        </w:pPr>
        <w:r>
          <w:fldChar w:fldCharType="begin"/>
        </w:r>
        <w:r>
          <w:instrText xml:space="preserve"> PAGE   \* MERGEFORMAT </w:instrText>
        </w:r>
        <w:r>
          <w:fldChar w:fldCharType="separate"/>
        </w:r>
        <w:r w:rsidR="00937CE9">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C64A" w14:textId="4AA3C65C" w:rsidR="00CC2ED1" w:rsidRPr="00145085" w:rsidRDefault="00CC2ED1" w:rsidP="0014508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751648"/>
      <w:docPartObj>
        <w:docPartGallery w:val="Page Numbers (Bottom of Page)"/>
        <w:docPartUnique/>
      </w:docPartObj>
    </w:sdtPr>
    <w:sdtEndPr>
      <w:rPr>
        <w:noProof/>
      </w:rPr>
    </w:sdtEndPr>
    <w:sdtContent>
      <w:p w14:paraId="3DA7C5E9" w14:textId="0B265A3D" w:rsidR="00CC2ED1" w:rsidRDefault="00CC2ED1" w:rsidP="00E754C1">
        <w:pPr>
          <w:pStyle w:val="Footer"/>
          <w:jc w:val="right"/>
        </w:pPr>
        <w:r>
          <w:fldChar w:fldCharType="begin"/>
        </w:r>
        <w:r>
          <w:instrText xml:space="preserve"> PAGE   \* MERGEFORMAT </w:instrText>
        </w:r>
        <w:r>
          <w:fldChar w:fldCharType="separate"/>
        </w:r>
        <w:r w:rsidR="00145085">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C22B" w14:textId="77777777" w:rsidR="00CC2ED1" w:rsidRDefault="00CC2ED1" w:rsidP="003411E8">
      <w:r>
        <w:separator/>
      </w:r>
    </w:p>
  </w:footnote>
  <w:footnote w:type="continuationSeparator" w:id="0">
    <w:p w14:paraId="15559106" w14:textId="77777777" w:rsidR="00CC2ED1" w:rsidRDefault="00CC2ED1" w:rsidP="003411E8">
      <w:r>
        <w:continuationSeparator/>
      </w:r>
    </w:p>
  </w:footnote>
  <w:footnote w:id="1">
    <w:p w14:paraId="42210167" w14:textId="77777777" w:rsidR="00CC2ED1" w:rsidRPr="007029FE" w:rsidRDefault="00CC2ED1" w:rsidP="00DF7CB2">
      <w:pPr>
        <w:pStyle w:val="Footnote"/>
      </w:pPr>
      <w:r w:rsidRPr="007029FE">
        <w:rPr>
          <w:rStyle w:val="FootnoteReference"/>
        </w:rPr>
        <w:footnoteRef/>
      </w:r>
      <w:r w:rsidRPr="007029FE">
        <w:t xml:space="preserve"> See </w:t>
      </w:r>
      <w:hyperlink r:id="rId1" w:history="1">
        <w:r w:rsidRPr="007029FE">
          <w:rPr>
            <w:rStyle w:val="Hyperlink"/>
          </w:rPr>
          <w:t>Chemical analysis branch handbook, 9th Edition, Workplace and biological monitoring exposure analysis</w:t>
        </w:r>
      </w:hyperlink>
      <w:r w:rsidRPr="007029FE">
        <w:t>, WorkCover NSW (PDF 3.39MB) for more details</w:t>
      </w:r>
    </w:p>
  </w:footnote>
  <w:footnote w:id="2">
    <w:p w14:paraId="2BD77EBE" w14:textId="29E96423" w:rsidR="00CC2ED1" w:rsidRDefault="00CC2ED1" w:rsidP="00CF387C">
      <w:pPr>
        <w:pStyle w:val="Footnote"/>
      </w:pPr>
      <w:r>
        <w:rPr>
          <w:rStyle w:val="FootnoteReference"/>
        </w:rPr>
        <w:footnoteRef/>
      </w:r>
      <w:r>
        <w:t xml:space="preserve"> </w:t>
      </w:r>
      <w:r w:rsidRPr="00CF387C">
        <w:t>American Conference of Governmental Industrial Hygienists (ACGIH) (2017) Documentation of the Biological Exposure Indices for Chemical Agents, Acetylcholinesterase Inhibiting Pesticides, 7th Ed, Cincinnati.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4BFDB" w14:textId="77777777" w:rsidR="00A40BD1" w:rsidRDefault="00A40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0397" w14:textId="4E57BB67" w:rsidR="00CC2ED1" w:rsidRPr="0065260A" w:rsidRDefault="00CC2ED1" w:rsidP="0065260A">
    <w:r w:rsidRPr="0065260A">
      <w:fldChar w:fldCharType="begin"/>
    </w:r>
    <w:r w:rsidRPr="0065260A">
      <w:instrText xml:space="preserve"> STYLEREF  "SWA Section title"  \* MERGEFORMAT </w:instrText>
    </w:r>
    <w:r w:rsidRPr="0065260A">
      <w:fldChar w:fldCharType="separate"/>
    </w:r>
    <w:r w:rsidR="00145085">
      <w:rPr>
        <w:b/>
        <w:bCs/>
        <w:noProof/>
        <w:lang w:val="en-US"/>
      </w:rPr>
      <w:t>Error! No text of specified style in document.</w:t>
    </w:r>
    <w:r w:rsidRPr="0065260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1FEFB" w14:textId="031BEAA8" w:rsidR="00937CE9" w:rsidRDefault="00937CE9" w:rsidP="00A40BD1">
    <w:pPr>
      <w:pStyle w:val="SWA-FOROFFICIALUSEONLY"/>
      <w:tabs>
        <w:tab w:val="clear" w:pos="425"/>
        <w:tab w:val="left" w:pos="0"/>
      </w:tabs>
      <w:ind w:left="0" w:firstLine="0"/>
      <w:jc w:val="left"/>
    </w:pPr>
    <w:r>
      <w:rPr>
        <w:noProof/>
        <w:lang w:eastAsia="en-AU"/>
      </w:rPr>
      <w:drawing>
        <wp:anchor distT="0" distB="0" distL="114300" distR="114300" simplePos="0" relativeHeight="251659264" behindDoc="1" locked="0" layoutInCell="1" allowOverlap="1" wp14:anchorId="4D2A4B03" wp14:editId="6A8C8C3A">
          <wp:simplePos x="0" y="0"/>
          <wp:positionH relativeFrom="column">
            <wp:align>left</wp:align>
          </wp:positionH>
          <wp:positionV relativeFrom="paragraph">
            <wp:posOffset>276860</wp:posOffset>
          </wp:positionV>
          <wp:extent cx="2937600" cy="594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A40BD1">
      <w:t xml:space="preserve"> </w:t>
    </w:r>
    <w:r>
      <w:br/>
    </w:r>
    <w:r>
      <w:br/>
    </w:r>
    <w:r>
      <w:br/>
    </w:r>
  </w:p>
  <w:p w14:paraId="1F379DB4" w14:textId="09D42006" w:rsidR="00CC2ED1" w:rsidRDefault="00CC2ED1" w:rsidP="00C07BFE">
    <w:pPr>
      <w:pStyle w:val="Header"/>
      <w:tabs>
        <w:tab w:val="left" w:pos="28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84D3" w14:textId="272B894D" w:rsidR="00CC2ED1" w:rsidRPr="00B50B16" w:rsidRDefault="00CC2ED1" w:rsidP="00455C2E">
    <w:pPr>
      <w:pStyle w:val="Headertext"/>
    </w:pPr>
    <w:r>
      <w:rPr>
        <w:noProof/>
      </w:rPr>
      <w:fldChar w:fldCharType="begin"/>
    </w:r>
    <w:r>
      <w:rPr>
        <w:noProof/>
      </w:rPr>
      <w:instrText xml:space="preserve"> STYLEREF  "Heading 1,SWA Heading 1"  \* MERGEFORMAT </w:instrText>
    </w:r>
    <w:r>
      <w:rPr>
        <w:noProof/>
      </w:rPr>
      <w:fldChar w:fldCharType="separate"/>
    </w:r>
    <w:r w:rsidR="00145085">
      <w:rPr>
        <w:noProof/>
      </w:rPr>
      <w:t>Organophosphate pesticides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3701" w14:textId="77777777" w:rsidR="00CC2ED1" w:rsidRPr="00C00EE6" w:rsidRDefault="00CC2ED1" w:rsidP="00C00E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140C" w14:textId="526F07BF" w:rsidR="00CC2ED1" w:rsidRPr="00873D77" w:rsidRDefault="00CC2ED1" w:rsidP="0041006E">
    <w:pPr>
      <w:pStyle w:val="Headertext"/>
      <w:rPr>
        <w:noProof/>
      </w:rPr>
    </w:pPr>
    <w:r>
      <w:rPr>
        <w:noProof/>
      </w:rPr>
      <w:fldChar w:fldCharType="begin"/>
    </w:r>
    <w:r>
      <w:rPr>
        <w:noProof/>
      </w:rPr>
      <w:instrText xml:space="preserve"> STYLEREF  "Heading 1,SWA Heading 1"  \* MERGEFORMAT </w:instrText>
    </w:r>
    <w:r>
      <w:rPr>
        <w:noProof/>
      </w:rPr>
      <w:fldChar w:fldCharType="separate"/>
    </w:r>
    <w:r w:rsidR="00145085">
      <w:rPr>
        <w:noProof/>
      </w:rPr>
      <w:t>Health monitoring report – Organophosphate pesticides</w:t>
    </w:r>
    <w:r>
      <w:rPr>
        <w:noProof/>
      </w:rPr>
      <w:fldChar w:fldCharType="end"/>
    </w:r>
  </w:p>
  <w:p w14:paraId="128E1AAE" w14:textId="77777777" w:rsidR="00CC2ED1" w:rsidRPr="0041006E" w:rsidRDefault="00CC2ED1" w:rsidP="0041006E">
    <w:pPr>
      <w:pStyle w:val="Headertextsection2form"/>
    </w:pPr>
    <w:r w:rsidRPr="00E22C7D">
      <w:t>This form contains confidential information and must not be disclosed to another person except in accordance with the Work Health and Safety Regulations</w:t>
    </w:r>
    <w:r>
      <w:t xml:space="preserve"> or with consent of the worker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56CE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8B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34D4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4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56D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367D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213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6E97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5EA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501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9503F"/>
    <w:multiLevelType w:val="hybridMultilevel"/>
    <w:tmpl w:val="EAC8AD60"/>
    <w:lvl w:ilvl="0" w:tplc="0214371E">
      <w:start w:val="1"/>
      <w:numFmt w:val="decimal"/>
      <w:lvlText w:val="%1."/>
      <w:lvlJc w:val="left"/>
      <w:pPr>
        <w:tabs>
          <w:tab w:val="num" w:pos="735"/>
        </w:tabs>
        <w:ind w:left="735" w:hanging="360"/>
      </w:pPr>
      <w:rPr>
        <w:rFonts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85A10"/>
    <w:multiLevelType w:val="hybridMultilevel"/>
    <w:tmpl w:val="CE762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F64E7"/>
    <w:multiLevelType w:val="hybridMultilevel"/>
    <w:tmpl w:val="5672A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092B3B"/>
    <w:multiLevelType w:val="hybridMultilevel"/>
    <w:tmpl w:val="D01EA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073ABD"/>
    <w:multiLevelType w:val="hybridMultilevel"/>
    <w:tmpl w:val="46FA3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6845A8"/>
    <w:multiLevelType w:val="hybridMultilevel"/>
    <w:tmpl w:val="EAC8AD60"/>
    <w:lvl w:ilvl="0" w:tplc="0214371E">
      <w:start w:val="1"/>
      <w:numFmt w:val="decimal"/>
      <w:lvlText w:val="%1."/>
      <w:lvlJc w:val="left"/>
      <w:pPr>
        <w:tabs>
          <w:tab w:val="num" w:pos="360"/>
        </w:tabs>
        <w:ind w:left="360" w:hanging="360"/>
      </w:pPr>
      <w:rPr>
        <w:rFonts w:hint="default"/>
        <w:b/>
        <w:sz w:val="20"/>
      </w:rPr>
    </w:lvl>
    <w:lvl w:ilvl="1" w:tplc="0C090019" w:tentative="1">
      <w:start w:val="1"/>
      <w:numFmt w:val="lowerLetter"/>
      <w:lvlText w:val="%2."/>
      <w:lvlJc w:val="left"/>
      <w:pPr>
        <w:ind w:left="1065" w:hanging="360"/>
      </w:pPr>
    </w:lvl>
    <w:lvl w:ilvl="2" w:tplc="0C09001B" w:tentative="1">
      <w:start w:val="1"/>
      <w:numFmt w:val="lowerRoman"/>
      <w:lvlText w:val="%3."/>
      <w:lvlJc w:val="right"/>
      <w:pPr>
        <w:ind w:left="1785" w:hanging="180"/>
      </w:pPr>
    </w:lvl>
    <w:lvl w:ilvl="3" w:tplc="0C09000F" w:tentative="1">
      <w:start w:val="1"/>
      <w:numFmt w:val="decimal"/>
      <w:lvlText w:val="%4."/>
      <w:lvlJc w:val="left"/>
      <w:pPr>
        <w:ind w:left="2505" w:hanging="360"/>
      </w:pPr>
    </w:lvl>
    <w:lvl w:ilvl="4" w:tplc="0C090019" w:tentative="1">
      <w:start w:val="1"/>
      <w:numFmt w:val="lowerLetter"/>
      <w:lvlText w:val="%5."/>
      <w:lvlJc w:val="left"/>
      <w:pPr>
        <w:ind w:left="3225" w:hanging="360"/>
      </w:pPr>
    </w:lvl>
    <w:lvl w:ilvl="5" w:tplc="0C09001B" w:tentative="1">
      <w:start w:val="1"/>
      <w:numFmt w:val="lowerRoman"/>
      <w:lvlText w:val="%6."/>
      <w:lvlJc w:val="right"/>
      <w:pPr>
        <w:ind w:left="3945" w:hanging="180"/>
      </w:pPr>
    </w:lvl>
    <w:lvl w:ilvl="6" w:tplc="0C09000F" w:tentative="1">
      <w:start w:val="1"/>
      <w:numFmt w:val="decimal"/>
      <w:lvlText w:val="%7."/>
      <w:lvlJc w:val="left"/>
      <w:pPr>
        <w:ind w:left="4665" w:hanging="360"/>
      </w:pPr>
    </w:lvl>
    <w:lvl w:ilvl="7" w:tplc="0C090019" w:tentative="1">
      <w:start w:val="1"/>
      <w:numFmt w:val="lowerLetter"/>
      <w:lvlText w:val="%8."/>
      <w:lvlJc w:val="left"/>
      <w:pPr>
        <w:ind w:left="5385" w:hanging="360"/>
      </w:pPr>
    </w:lvl>
    <w:lvl w:ilvl="8" w:tplc="0C09001B" w:tentative="1">
      <w:start w:val="1"/>
      <w:numFmt w:val="lowerRoman"/>
      <w:lvlText w:val="%9."/>
      <w:lvlJc w:val="right"/>
      <w:pPr>
        <w:ind w:left="6105" w:hanging="180"/>
      </w:pPr>
    </w:lvl>
  </w:abstractNum>
  <w:abstractNum w:abstractNumId="16" w15:restartNumberingAfterBreak="0">
    <w:nsid w:val="227C2D93"/>
    <w:multiLevelType w:val="hybridMultilevel"/>
    <w:tmpl w:val="0AAEF3C0"/>
    <w:lvl w:ilvl="0" w:tplc="B7A6E0D6">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06339E"/>
    <w:multiLevelType w:val="hybridMultilevel"/>
    <w:tmpl w:val="E3A850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03EC8"/>
    <w:multiLevelType w:val="hybridMultilevel"/>
    <w:tmpl w:val="127A4EEC"/>
    <w:lvl w:ilvl="0" w:tplc="0058AE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6D5E2B"/>
    <w:multiLevelType w:val="hybridMultilevel"/>
    <w:tmpl w:val="C99618D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1" w15:restartNumberingAfterBreak="0">
    <w:nsid w:val="2F8D61C8"/>
    <w:multiLevelType w:val="hybridMultilevel"/>
    <w:tmpl w:val="107CCA9C"/>
    <w:lvl w:ilvl="0" w:tplc="38A69EB0">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3A9C446C"/>
    <w:multiLevelType w:val="hybridMultilevel"/>
    <w:tmpl w:val="CBBA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F34C17"/>
    <w:multiLevelType w:val="hybridMultilevel"/>
    <w:tmpl w:val="834801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AE1194"/>
    <w:multiLevelType w:val="hybridMultilevel"/>
    <w:tmpl w:val="CA583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9B13B4"/>
    <w:multiLevelType w:val="hybridMultilevel"/>
    <w:tmpl w:val="3300F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17F32"/>
    <w:multiLevelType w:val="hybridMultilevel"/>
    <w:tmpl w:val="F9527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1323A4"/>
    <w:multiLevelType w:val="hybridMultilevel"/>
    <w:tmpl w:val="07A48A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AE2737"/>
    <w:multiLevelType w:val="hybridMultilevel"/>
    <w:tmpl w:val="7E3A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1F1AA8"/>
    <w:multiLevelType w:val="hybridMultilevel"/>
    <w:tmpl w:val="C4EC2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2E7143"/>
    <w:multiLevelType w:val="hybridMultilevel"/>
    <w:tmpl w:val="DEBA2CA0"/>
    <w:lvl w:ilvl="0" w:tplc="85B86770">
      <w:start w:val="1"/>
      <w:numFmt w:val="decimal"/>
      <w:pStyle w:val="SWASectionnumbering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2A2AAC"/>
    <w:multiLevelType w:val="hybridMultilevel"/>
    <w:tmpl w:val="87BA8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E0549C"/>
    <w:multiLevelType w:val="hybridMultilevel"/>
    <w:tmpl w:val="6E622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9A0DDC"/>
    <w:multiLevelType w:val="hybridMultilevel"/>
    <w:tmpl w:val="E7B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EA5348"/>
    <w:multiLevelType w:val="hybridMultilevel"/>
    <w:tmpl w:val="70A278A8"/>
    <w:lvl w:ilvl="0" w:tplc="AF06160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7E3E33"/>
    <w:multiLevelType w:val="hybridMultilevel"/>
    <w:tmpl w:val="2D1AA6DA"/>
    <w:lvl w:ilvl="0" w:tplc="7A0EEE9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911AF"/>
    <w:multiLevelType w:val="hybridMultilevel"/>
    <w:tmpl w:val="2AA0A5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1"/>
  </w:num>
  <w:num w:numId="4">
    <w:abstractNumId w:val="31"/>
  </w:num>
  <w:num w:numId="5">
    <w:abstractNumId w:val="30"/>
  </w:num>
  <w:num w:numId="6">
    <w:abstractNumId w:val="27"/>
  </w:num>
  <w:num w:numId="7">
    <w:abstractNumId w:val="23"/>
  </w:num>
  <w:num w:numId="8">
    <w:abstractNumId w:val="16"/>
  </w:num>
  <w:num w:numId="9">
    <w:abstractNumId w:val="10"/>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38"/>
  </w:num>
  <w:num w:numId="24">
    <w:abstractNumId w:val="14"/>
  </w:num>
  <w:num w:numId="25">
    <w:abstractNumId w:val="13"/>
  </w:num>
  <w:num w:numId="26">
    <w:abstractNumId w:val="19"/>
  </w:num>
  <w:num w:numId="27">
    <w:abstractNumId w:val="25"/>
  </w:num>
  <w:num w:numId="28">
    <w:abstractNumId w:val="11"/>
  </w:num>
  <w:num w:numId="29">
    <w:abstractNumId w:val="12"/>
  </w:num>
  <w:num w:numId="30">
    <w:abstractNumId w:val="28"/>
  </w:num>
  <w:num w:numId="31">
    <w:abstractNumId w:val="36"/>
  </w:num>
  <w:num w:numId="32">
    <w:abstractNumId w:val="34"/>
  </w:num>
  <w:num w:numId="33">
    <w:abstractNumId w:val="20"/>
  </w:num>
  <w:num w:numId="34">
    <w:abstractNumId w:val="33"/>
  </w:num>
  <w:num w:numId="35">
    <w:abstractNumId w:val="26"/>
  </w:num>
  <w:num w:numId="36">
    <w:abstractNumId w:val="32"/>
  </w:num>
  <w:num w:numId="37">
    <w:abstractNumId w:val="29"/>
  </w:num>
  <w:num w:numId="38">
    <w:abstractNumId w:val="3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C"/>
    <w:rsid w:val="00000056"/>
    <w:rsid w:val="0000155A"/>
    <w:rsid w:val="00001B4D"/>
    <w:rsid w:val="0000307A"/>
    <w:rsid w:val="00003311"/>
    <w:rsid w:val="00003E64"/>
    <w:rsid w:val="000070A1"/>
    <w:rsid w:val="000072E1"/>
    <w:rsid w:val="000073C4"/>
    <w:rsid w:val="00010D9C"/>
    <w:rsid w:val="00011F0F"/>
    <w:rsid w:val="000124D9"/>
    <w:rsid w:val="00013144"/>
    <w:rsid w:val="00014F9D"/>
    <w:rsid w:val="00017521"/>
    <w:rsid w:val="00017F20"/>
    <w:rsid w:val="0002009F"/>
    <w:rsid w:val="0002084E"/>
    <w:rsid w:val="000224B1"/>
    <w:rsid w:val="00022D78"/>
    <w:rsid w:val="000234A8"/>
    <w:rsid w:val="00023CC3"/>
    <w:rsid w:val="00025C67"/>
    <w:rsid w:val="000260D4"/>
    <w:rsid w:val="00026A70"/>
    <w:rsid w:val="00030B3A"/>
    <w:rsid w:val="000311E0"/>
    <w:rsid w:val="00031DBB"/>
    <w:rsid w:val="000320C2"/>
    <w:rsid w:val="000320E6"/>
    <w:rsid w:val="0003285B"/>
    <w:rsid w:val="00032D39"/>
    <w:rsid w:val="00032E89"/>
    <w:rsid w:val="00034A53"/>
    <w:rsid w:val="00034C08"/>
    <w:rsid w:val="00034E29"/>
    <w:rsid w:val="0004145C"/>
    <w:rsid w:val="000414E9"/>
    <w:rsid w:val="000446AF"/>
    <w:rsid w:val="0004512E"/>
    <w:rsid w:val="0004535F"/>
    <w:rsid w:val="00045927"/>
    <w:rsid w:val="00046A75"/>
    <w:rsid w:val="000479D1"/>
    <w:rsid w:val="00050B39"/>
    <w:rsid w:val="00050CA8"/>
    <w:rsid w:val="0005234D"/>
    <w:rsid w:val="000532D1"/>
    <w:rsid w:val="000539BA"/>
    <w:rsid w:val="00053D63"/>
    <w:rsid w:val="00053DFA"/>
    <w:rsid w:val="00053E15"/>
    <w:rsid w:val="00054DA0"/>
    <w:rsid w:val="00056376"/>
    <w:rsid w:val="00056B56"/>
    <w:rsid w:val="00057827"/>
    <w:rsid w:val="00057B55"/>
    <w:rsid w:val="000602B4"/>
    <w:rsid w:val="0006241E"/>
    <w:rsid w:val="0006317D"/>
    <w:rsid w:val="000637B0"/>
    <w:rsid w:val="000655B3"/>
    <w:rsid w:val="00065B0D"/>
    <w:rsid w:val="00065EEC"/>
    <w:rsid w:val="0006663A"/>
    <w:rsid w:val="00066E19"/>
    <w:rsid w:val="000677E6"/>
    <w:rsid w:val="00067D62"/>
    <w:rsid w:val="00070D9C"/>
    <w:rsid w:val="000712B9"/>
    <w:rsid w:val="00075F26"/>
    <w:rsid w:val="00077148"/>
    <w:rsid w:val="000775E1"/>
    <w:rsid w:val="0008018D"/>
    <w:rsid w:val="0008054F"/>
    <w:rsid w:val="0008098F"/>
    <w:rsid w:val="00080B20"/>
    <w:rsid w:val="00080F16"/>
    <w:rsid w:val="00081643"/>
    <w:rsid w:val="00081ABA"/>
    <w:rsid w:val="00082141"/>
    <w:rsid w:val="00082603"/>
    <w:rsid w:val="0008527D"/>
    <w:rsid w:val="000863D2"/>
    <w:rsid w:val="0009023E"/>
    <w:rsid w:val="00091110"/>
    <w:rsid w:val="0009231B"/>
    <w:rsid w:val="000932C2"/>
    <w:rsid w:val="00093A04"/>
    <w:rsid w:val="00095247"/>
    <w:rsid w:val="000952EC"/>
    <w:rsid w:val="000958AD"/>
    <w:rsid w:val="00096519"/>
    <w:rsid w:val="00096988"/>
    <w:rsid w:val="00097223"/>
    <w:rsid w:val="0009727C"/>
    <w:rsid w:val="00097947"/>
    <w:rsid w:val="00097C4F"/>
    <w:rsid w:val="000A0953"/>
    <w:rsid w:val="000A0BED"/>
    <w:rsid w:val="000A1B13"/>
    <w:rsid w:val="000A3487"/>
    <w:rsid w:val="000A34EC"/>
    <w:rsid w:val="000A4A11"/>
    <w:rsid w:val="000A5A50"/>
    <w:rsid w:val="000A614C"/>
    <w:rsid w:val="000A663B"/>
    <w:rsid w:val="000A6FAB"/>
    <w:rsid w:val="000B08FE"/>
    <w:rsid w:val="000B3499"/>
    <w:rsid w:val="000B4291"/>
    <w:rsid w:val="000B45C9"/>
    <w:rsid w:val="000B4924"/>
    <w:rsid w:val="000B4C13"/>
    <w:rsid w:val="000B5E91"/>
    <w:rsid w:val="000B5FEF"/>
    <w:rsid w:val="000B6934"/>
    <w:rsid w:val="000B7ED7"/>
    <w:rsid w:val="000C1470"/>
    <w:rsid w:val="000C20DF"/>
    <w:rsid w:val="000C2263"/>
    <w:rsid w:val="000C36B3"/>
    <w:rsid w:val="000C5201"/>
    <w:rsid w:val="000C64CE"/>
    <w:rsid w:val="000C68BD"/>
    <w:rsid w:val="000C70AF"/>
    <w:rsid w:val="000C71B9"/>
    <w:rsid w:val="000D051B"/>
    <w:rsid w:val="000D1CD2"/>
    <w:rsid w:val="000D2650"/>
    <w:rsid w:val="000D4115"/>
    <w:rsid w:val="000D5C9B"/>
    <w:rsid w:val="000D60CE"/>
    <w:rsid w:val="000D6B38"/>
    <w:rsid w:val="000D7238"/>
    <w:rsid w:val="000D7955"/>
    <w:rsid w:val="000D7CEE"/>
    <w:rsid w:val="000E2485"/>
    <w:rsid w:val="000E2F92"/>
    <w:rsid w:val="000E39FF"/>
    <w:rsid w:val="000E3AF3"/>
    <w:rsid w:val="000E47B0"/>
    <w:rsid w:val="000E4CD7"/>
    <w:rsid w:val="000E5627"/>
    <w:rsid w:val="000E66CE"/>
    <w:rsid w:val="000F19C1"/>
    <w:rsid w:val="000F37AD"/>
    <w:rsid w:val="000F495A"/>
    <w:rsid w:val="000F4C2B"/>
    <w:rsid w:val="000F64E5"/>
    <w:rsid w:val="000F666E"/>
    <w:rsid w:val="000F68DE"/>
    <w:rsid w:val="000F7485"/>
    <w:rsid w:val="0010011F"/>
    <w:rsid w:val="00100557"/>
    <w:rsid w:val="00101422"/>
    <w:rsid w:val="00104B04"/>
    <w:rsid w:val="00106670"/>
    <w:rsid w:val="001106EE"/>
    <w:rsid w:val="00113691"/>
    <w:rsid w:val="00113EE8"/>
    <w:rsid w:val="001143C4"/>
    <w:rsid w:val="001146CC"/>
    <w:rsid w:val="00114D3F"/>
    <w:rsid w:val="001158D3"/>
    <w:rsid w:val="00115E93"/>
    <w:rsid w:val="00122409"/>
    <w:rsid w:val="0012250C"/>
    <w:rsid w:val="00123C5B"/>
    <w:rsid w:val="001251BB"/>
    <w:rsid w:val="00125EF3"/>
    <w:rsid w:val="0012693C"/>
    <w:rsid w:val="00126BD3"/>
    <w:rsid w:val="001275E1"/>
    <w:rsid w:val="00127EBA"/>
    <w:rsid w:val="001318EF"/>
    <w:rsid w:val="00131BCD"/>
    <w:rsid w:val="00131C88"/>
    <w:rsid w:val="00133029"/>
    <w:rsid w:val="00133220"/>
    <w:rsid w:val="00133942"/>
    <w:rsid w:val="0013410A"/>
    <w:rsid w:val="00135DB2"/>
    <w:rsid w:val="0013601D"/>
    <w:rsid w:val="00137178"/>
    <w:rsid w:val="00140E9B"/>
    <w:rsid w:val="001416ED"/>
    <w:rsid w:val="00142695"/>
    <w:rsid w:val="00143B06"/>
    <w:rsid w:val="00145085"/>
    <w:rsid w:val="00145217"/>
    <w:rsid w:val="00145EE2"/>
    <w:rsid w:val="0014681A"/>
    <w:rsid w:val="001470EE"/>
    <w:rsid w:val="001471BF"/>
    <w:rsid w:val="00147218"/>
    <w:rsid w:val="00152AC7"/>
    <w:rsid w:val="00152AED"/>
    <w:rsid w:val="00155389"/>
    <w:rsid w:val="00155A67"/>
    <w:rsid w:val="00155F1D"/>
    <w:rsid w:val="00156012"/>
    <w:rsid w:val="001574F7"/>
    <w:rsid w:val="0016026A"/>
    <w:rsid w:val="00160B79"/>
    <w:rsid w:val="00161717"/>
    <w:rsid w:val="001622C3"/>
    <w:rsid w:val="00162367"/>
    <w:rsid w:val="00164F35"/>
    <w:rsid w:val="00164F51"/>
    <w:rsid w:val="00164FF2"/>
    <w:rsid w:val="001656D1"/>
    <w:rsid w:val="00165B09"/>
    <w:rsid w:val="0016667A"/>
    <w:rsid w:val="001669E3"/>
    <w:rsid w:val="00167261"/>
    <w:rsid w:val="001704E6"/>
    <w:rsid w:val="00170AED"/>
    <w:rsid w:val="001716CC"/>
    <w:rsid w:val="001716FC"/>
    <w:rsid w:val="00171A91"/>
    <w:rsid w:val="00172FD2"/>
    <w:rsid w:val="00174451"/>
    <w:rsid w:val="00180BDF"/>
    <w:rsid w:val="00181E7F"/>
    <w:rsid w:val="00182048"/>
    <w:rsid w:val="00183193"/>
    <w:rsid w:val="0018329B"/>
    <w:rsid w:val="00184D06"/>
    <w:rsid w:val="00184D2B"/>
    <w:rsid w:val="00185293"/>
    <w:rsid w:val="00186B6B"/>
    <w:rsid w:val="00186BA3"/>
    <w:rsid w:val="00191463"/>
    <w:rsid w:val="001915AD"/>
    <w:rsid w:val="00191DB1"/>
    <w:rsid w:val="00192234"/>
    <w:rsid w:val="001941A3"/>
    <w:rsid w:val="00194FA7"/>
    <w:rsid w:val="0019511C"/>
    <w:rsid w:val="00195E7A"/>
    <w:rsid w:val="001966BF"/>
    <w:rsid w:val="00197A87"/>
    <w:rsid w:val="001A05CE"/>
    <w:rsid w:val="001A1531"/>
    <w:rsid w:val="001A1DEA"/>
    <w:rsid w:val="001A2319"/>
    <w:rsid w:val="001A270A"/>
    <w:rsid w:val="001A2E83"/>
    <w:rsid w:val="001A31C9"/>
    <w:rsid w:val="001A35D8"/>
    <w:rsid w:val="001A3BDD"/>
    <w:rsid w:val="001A5132"/>
    <w:rsid w:val="001A5207"/>
    <w:rsid w:val="001A5FE1"/>
    <w:rsid w:val="001A655D"/>
    <w:rsid w:val="001A745E"/>
    <w:rsid w:val="001B156A"/>
    <w:rsid w:val="001B1937"/>
    <w:rsid w:val="001B2BAE"/>
    <w:rsid w:val="001B314C"/>
    <w:rsid w:val="001B45E8"/>
    <w:rsid w:val="001B501C"/>
    <w:rsid w:val="001B55A9"/>
    <w:rsid w:val="001B57D5"/>
    <w:rsid w:val="001B5942"/>
    <w:rsid w:val="001B602E"/>
    <w:rsid w:val="001B639D"/>
    <w:rsid w:val="001B6BAC"/>
    <w:rsid w:val="001B75CF"/>
    <w:rsid w:val="001C0BFE"/>
    <w:rsid w:val="001C133E"/>
    <w:rsid w:val="001C13EB"/>
    <w:rsid w:val="001C18F0"/>
    <w:rsid w:val="001C33C7"/>
    <w:rsid w:val="001C371F"/>
    <w:rsid w:val="001C3E6A"/>
    <w:rsid w:val="001C3EE4"/>
    <w:rsid w:val="001C4878"/>
    <w:rsid w:val="001C5A8D"/>
    <w:rsid w:val="001D077D"/>
    <w:rsid w:val="001D0B00"/>
    <w:rsid w:val="001D12D7"/>
    <w:rsid w:val="001D3BFC"/>
    <w:rsid w:val="001D6BD5"/>
    <w:rsid w:val="001D7C48"/>
    <w:rsid w:val="001E0124"/>
    <w:rsid w:val="001E1100"/>
    <w:rsid w:val="001E1EEC"/>
    <w:rsid w:val="001E23D9"/>
    <w:rsid w:val="001E3572"/>
    <w:rsid w:val="001E3580"/>
    <w:rsid w:val="001E35F3"/>
    <w:rsid w:val="001E3722"/>
    <w:rsid w:val="001E3E8E"/>
    <w:rsid w:val="001E5AAD"/>
    <w:rsid w:val="001E6542"/>
    <w:rsid w:val="001E724E"/>
    <w:rsid w:val="001E7C2C"/>
    <w:rsid w:val="001F0C71"/>
    <w:rsid w:val="001F22C4"/>
    <w:rsid w:val="001F2463"/>
    <w:rsid w:val="001F2A25"/>
    <w:rsid w:val="001F3232"/>
    <w:rsid w:val="001F49EE"/>
    <w:rsid w:val="001F4E65"/>
    <w:rsid w:val="001F5A89"/>
    <w:rsid w:val="001F5A95"/>
    <w:rsid w:val="001F617E"/>
    <w:rsid w:val="001F6369"/>
    <w:rsid w:val="001F7330"/>
    <w:rsid w:val="001F7449"/>
    <w:rsid w:val="001F7E46"/>
    <w:rsid w:val="00200C68"/>
    <w:rsid w:val="00201A7B"/>
    <w:rsid w:val="002020CE"/>
    <w:rsid w:val="00203B14"/>
    <w:rsid w:val="002057EE"/>
    <w:rsid w:val="002062CC"/>
    <w:rsid w:val="00207FA1"/>
    <w:rsid w:val="002101B0"/>
    <w:rsid w:val="00210A46"/>
    <w:rsid w:val="00212AD2"/>
    <w:rsid w:val="002135AB"/>
    <w:rsid w:val="002151F1"/>
    <w:rsid w:val="00215473"/>
    <w:rsid w:val="002156B3"/>
    <w:rsid w:val="002163A7"/>
    <w:rsid w:val="00220911"/>
    <w:rsid w:val="00221DBC"/>
    <w:rsid w:val="002220D8"/>
    <w:rsid w:val="0022210F"/>
    <w:rsid w:val="00222920"/>
    <w:rsid w:val="00222C94"/>
    <w:rsid w:val="0022373C"/>
    <w:rsid w:val="00224E2C"/>
    <w:rsid w:val="0022587B"/>
    <w:rsid w:val="00225D49"/>
    <w:rsid w:val="00226CA2"/>
    <w:rsid w:val="002274D7"/>
    <w:rsid w:val="00227F32"/>
    <w:rsid w:val="0023141B"/>
    <w:rsid w:val="00231B77"/>
    <w:rsid w:val="00232AC9"/>
    <w:rsid w:val="00232DB9"/>
    <w:rsid w:val="00233A41"/>
    <w:rsid w:val="00234FB8"/>
    <w:rsid w:val="002368CD"/>
    <w:rsid w:val="00236B31"/>
    <w:rsid w:val="00240A0E"/>
    <w:rsid w:val="00240F34"/>
    <w:rsid w:val="002411B6"/>
    <w:rsid w:val="00241A19"/>
    <w:rsid w:val="00242B69"/>
    <w:rsid w:val="00242DC3"/>
    <w:rsid w:val="002453E4"/>
    <w:rsid w:val="00245E3A"/>
    <w:rsid w:val="00245FC7"/>
    <w:rsid w:val="00246757"/>
    <w:rsid w:val="00246930"/>
    <w:rsid w:val="00247E42"/>
    <w:rsid w:val="00250BD6"/>
    <w:rsid w:val="00250F6B"/>
    <w:rsid w:val="00252CCC"/>
    <w:rsid w:val="00253EA5"/>
    <w:rsid w:val="00254932"/>
    <w:rsid w:val="00254D2E"/>
    <w:rsid w:val="002559C0"/>
    <w:rsid w:val="00256D07"/>
    <w:rsid w:val="0025713E"/>
    <w:rsid w:val="00257805"/>
    <w:rsid w:val="00257A7F"/>
    <w:rsid w:val="00257E47"/>
    <w:rsid w:val="00261417"/>
    <w:rsid w:val="00262427"/>
    <w:rsid w:val="00262ADB"/>
    <w:rsid w:val="00263F8D"/>
    <w:rsid w:val="0026481F"/>
    <w:rsid w:val="00264DDE"/>
    <w:rsid w:val="00266120"/>
    <w:rsid w:val="00266856"/>
    <w:rsid w:val="00266A96"/>
    <w:rsid w:val="00267D17"/>
    <w:rsid w:val="00267DF9"/>
    <w:rsid w:val="0027059E"/>
    <w:rsid w:val="00270A03"/>
    <w:rsid w:val="00271BDA"/>
    <w:rsid w:val="00272345"/>
    <w:rsid w:val="00272448"/>
    <w:rsid w:val="00272972"/>
    <w:rsid w:val="00273484"/>
    <w:rsid w:val="002746C0"/>
    <w:rsid w:val="002751DB"/>
    <w:rsid w:val="002757B9"/>
    <w:rsid w:val="002772DB"/>
    <w:rsid w:val="002800A0"/>
    <w:rsid w:val="00281A23"/>
    <w:rsid w:val="0028277F"/>
    <w:rsid w:val="00282927"/>
    <w:rsid w:val="00282FD5"/>
    <w:rsid w:val="00283694"/>
    <w:rsid w:val="0028522E"/>
    <w:rsid w:val="00286041"/>
    <w:rsid w:val="00286AEE"/>
    <w:rsid w:val="002908D3"/>
    <w:rsid w:val="0029219E"/>
    <w:rsid w:val="0029262E"/>
    <w:rsid w:val="00294A0B"/>
    <w:rsid w:val="00295165"/>
    <w:rsid w:val="00295A66"/>
    <w:rsid w:val="00295D00"/>
    <w:rsid w:val="0029654A"/>
    <w:rsid w:val="00296752"/>
    <w:rsid w:val="00297A3E"/>
    <w:rsid w:val="002A042D"/>
    <w:rsid w:val="002A197A"/>
    <w:rsid w:val="002A5B44"/>
    <w:rsid w:val="002A661D"/>
    <w:rsid w:val="002B0CC5"/>
    <w:rsid w:val="002B141F"/>
    <w:rsid w:val="002B1773"/>
    <w:rsid w:val="002B250E"/>
    <w:rsid w:val="002B2E54"/>
    <w:rsid w:val="002B5454"/>
    <w:rsid w:val="002B565E"/>
    <w:rsid w:val="002B6308"/>
    <w:rsid w:val="002B68F4"/>
    <w:rsid w:val="002B724D"/>
    <w:rsid w:val="002B751E"/>
    <w:rsid w:val="002B7E93"/>
    <w:rsid w:val="002C07CF"/>
    <w:rsid w:val="002C147A"/>
    <w:rsid w:val="002C3BC7"/>
    <w:rsid w:val="002C43DD"/>
    <w:rsid w:val="002C6C5C"/>
    <w:rsid w:val="002C7CFC"/>
    <w:rsid w:val="002D017B"/>
    <w:rsid w:val="002D0BDE"/>
    <w:rsid w:val="002D1EB2"/>
    <w:rsid w:val="002D2357"/>
    <w:rsid w:val="002D3A9E"/>
    <w:rsid w:val="002D4853"/>
    <w:rsid w:val="002D522F"/>
    <w:rsid w:val="002D5F83"/>
    <w:rsid w:val="002D6057"/>
    <w:rsid w:val="002D6309"/>
    <w:rsid w:val="002D746C"/>
    <w:rsid w:val="002E01F3"/>
    <w:rsid w:val="002E1C7A"/>
    <w:rsid w:val="002E21CB"/>
    <w:rsid w:val="002E2468"/>
    <w:rsid w:val="002E320B"/>
    <w:rsid w:val="002E3C8B"/>
    <w:rsid w:val="002E4B1A"/>
    <w:rsid w:val="002E5CC6"/>
    <w:rsid w:val="002E66A7"/>
    <w:rsid w:val="002E6978"/>
    <w:rsid w:val="002E7959"/>
    <w:rsid w:val="002E7B19"/>
    <w:rsid w:val="002F04E2"/>
    <w:rsid w:val="002F0BA1"/>
    <w:rsid w:val="002F1E4A"/>
    <w:rsid w:val="002F3824"/>
    <w:rsid w:val="002F3A13"/>
    <w:rsid w:val="002F5BAB"/>
    <w:rsid w:val="002F5E43"/>
    <w:rsid w:val="0030301A"/>
    <w:rsid w:val="00305E60"/>
    <w:rsid w:val="0030633F"/>
    <w:rsid w:val="00306F93"/>
    <w:rsid w:val="003079A2"/>
    <w:rsid w:val="003140C5"/>
    <w:rsid w:val="00315664"/>
    <w:rsid w:val="00315C43"/>
    <w:rsid w:val="00316A1D"/>
    <w:rsid w:val="00316CB7"/>
    <w:rsid w:val="00316D03"/>
    <w:rsid w:val="00316E97"/>
    <w:rsid w:val="003172BD"/>
    <w:rsid w:val="0032044E"/>
    <w:rsid w:val="00320456"/>
    <w:rsid w:val="00320AC8"/>
    <w:rsid w:val="0032172E"/>
    <w:rsid w:val="00322DC6"/>
    <w:rsid w:val="00323B2A"/>
    <w:rsid w:val="00323D74"/>
    <w:rsid w:val="00324786"/>
    <w:rsid w:val="00330973"/>
    <w:rsid w:val="00330F1D"/>
    <w:rsid w:val="003315E4"/>
    <w:rsid w:val="00331937"/>
    <w:rsid w:val="003319C4"/>
    <w:rsid w:val="00332155"/>
    <w:rsid w:val="00332898"/>
    <w:rsid w:val="00332901"/>
    <w:rsid w:val="0033489A"/>
    <w:rsid w:val="00336F94"/>
    <w:rsid w:val="0033790B"/>
    <w:rsid w:val="00341073"/>
    <w:rsid w:val="003411E8"/>
    <w:rsid w:val="003464B4"/>
    <w:rsid w:val="00346AA9"/>
    <w:rsid w:val="00350D32"/>
    <w:rsid w:val="00352622"/>
    <w:rsid w:val="0035509C"/>
    <w:rsid w:val="00355520"/>
    <w:rsid w:val="003617C1"/>
    <w:rsid w:val="00362048"/>
    <w:rsid w:val="00363598"/>
    <w:rsid w:val="00363985"/>
    <w:rsid w:val="00364051"/>
    <w:rsid w:val="0036415E"/>
    <w:rsid w:val="003648D9"/>
    <w:rsid w:val="003654CB"/>
    <w:rsid w:val="00365B5C"/>
    <w:rsid w:val="00365C3B"/>
    <w:rsid w:val="00365CAA"/>
    <w:rsid w:val="00367DC4"/>
    <w:rsid w:val="003705A2"/>
    <w:rsid w:val="00370E93"/>
    <w:rsid w:val="00371058"/>
    <w:rsid w:val="00371671"/>
    <w:rsid w:val="003720F5"/>
    <w:rsid w:val="003722A0"/>
    <w:rsid w:val="00372A6F"/>
    <w:rsid w:val="00373889"/>
    <w:rsid w:val="0037541E"/>
    <w:rsid w:val="00375744"/>
    <w:rsid w:val="00375EEE"/>
    <w:rsid w:val="00375FD8"/>
    <w:rsid w:val="003766AF"/>
    <w:rsid w:val="00376ADD"/>
    <w:rsid w:val="00376C08"/>
    <w:rsid w:val="00380778"/>
    <w:rsid w:val="00381207"/>
    <w:rsid w:val="00381C95"/>
    <w:rsid w:val="0038282B"/>
    <w:rsid w:val="00382EF7"/>
    <w:rsid w:val="00383057"/>
    <w:rsid w:val="0038326A"/>
    <w:rsid w:val="00383A51"/>
    <w:rsid w:val="003845AB"/>
    <w:rsid w:val="00385346"/>
    <w:rsid w:val="0038593B"/>
    <w:rsid w:val="00385B3C"/>
    <w:rsid w:val="00386111"/>
    <w:rsid w:val="00386A62"/>
    <w:rsid w:val="0038702C"/>
    <w:rsid w:val="0038746F"/>
    <w:rsid w:val="00387513"/>
    <w:rsid w:val="00390B96"/>
    <w:rsid w:val="00390E0B"/>
    <w:rsid w:val="00391E27"/>
    <w:rsid w:val="00392FA6"/>
    <w:rsid w:val="00393716"/>
    <w:rsid w:val="00394CF3"/>
    <w:rsid w:val="003956D7"/>
    <w:rsid w:val="003964C9"/>
    <w:rsid w:val="00396555"/>
    <w:rsid w:val="0039679E"/>
    <w:rsid w:val="003969C4"/>
    <w:rsid w:val="003976F7"/>
    <w:rsid w:val="00397D48"/>
    <w:rsid w:val="003A1495"/>
    <w:rsid w:val="003A189D"/>
    <w:rsid w:val="003A1A2D"/>
    <w:rsid w:val="003A1D3C"/>
    <w:rsid w:val="003A455D"/>
    <w:rsid w:val="003A53CF"/>
    <w:rsid w:val="003A6212"/>
    <w:rsid w:val="003A6EF8"/>
    <w:rsid w:val="003B1836"/>
    <w:rsid w:val="003B4938"/>
    <w:rsid w:val="003B541F"/>
    <w:rsid w:val="003B76B4"/>
    <w:rsid w:val="003B79C3"/>
    <w:rsid w:val="003C09AC"/>
    <w:rsid w:val="003C0E38"/>
    <w:rsid w:val="003C0F1E"/>
    <w:rsid w:val="003C14FF"/>
    <w:rsid w:val="003C16B0"/>
    <w:rsid w:val="003C1F4C"/>
    <w:rsid w:val="003C2ACF"/>
    <w:rsid w:val="003C34CA"/>
    <w:rsid w:val="003C362F"/>
    <w:rsid w:val="003C4E3B"/>
    <w:rsid w:val="003C5408"/>
    <w:rsid w:val="003C54A0"/>
    <w:rsid w:val="003C5D20"/>
    <w:rsid w:val="003C6217"/>
    <w:rsid w:val="003C6302"/>
    <w:rsid w:val="003C7400"/>
    <w:rsid w:val="003C7EF1"/>
    <w:rsid w:val="003C7F47"/>
    <w:rsid w:val="003D0190"/>
    <w:rsid w:val="003D0755"/>
    <w:rsid w:val="003D0AE6"/>
    <w:rsid w:val="003D13EC"/>
    <w:rsid w:val="003D1EAE"/>
    <w:rsid w:val="003D2579"/>
    <w:rsid w:val="003D3B73"/>
    <w:rsid w:val="003D416A"/>
    <w:rsid w:val="003D471D"/>
    <w:rsid w:val="003D47F5"/>
    <w:rsid w:val="003D4B96"/>
    <w:rsid w:val="003D526D"/>
    <w:rsid w:val="003D5CD4"/>
    <w:rsid w:val="003D5D22"/>
    <w:rsid w:val="003D6846"/>
    <w:rsid w:val="003D6D3E"/>
    <w:rsid w:val="003D7C95"/>
    <w:rsid w:val="003D7CD0"/>
    <w:rsid w:val="003E0A80"/>
    <w:rsid w:val="003E1365"/>
    <w:rsid w:val="003E13DE"/>
    <w:rsid w:val="003E1B6A"/>
    <w:rsid w:val="003E20FE"/>
    <w:rsid w:val="003E32D4"/>
    <w:rsid w:val="003E3318"/>
    <w:rsid w:val="003E3EA3"/>
    <w:rsid w:val="003E55F5"/>
    <w:rsid w:val="003E62C3"/>
    <w:rsid w:val="003E6DE8"/>
    <w:rsid w:val="003F05A0"/>
    <w:rsid w:val="003F0FE3"/>
    <w:rsid w:val="003F43D9"/>
    <w:rsid w:val="003F5A2C"/>
    <w:rsid w:val="003F60AF"/>
    <w:rsid w:val="003F6C5E"/>
    <w:rsid w:val="003F7331"/>
    <w:rsid w:val="003F73E0"/>
    <w:rsid w:val="003F769E"/>
    <w:rsid w:val="003F7F65"/>
    <w:rsid w:val="004004C9"/>
    <w:rsid w:val="00400501"/>
    <w:rsid w:val="00400545"/>
    <w:rsid w:val="00401B53"/>
    <w:rsid w:val="004027C2"/>
    <w:rsid w:val="004033A4"/>
    <w:rsid w:val="00404126"/>
    <w:rsid w:val="00404141"/>
    <w:rsid w:val="00404D8D"/>
    <w:rsid w:val="00405575"/>
    <w:rsid w:val="00406875"/>
    <w:rsid w:val="00406FB3"/>
    <w:rsid w:val="0041006E"/>
    <w:rsid w:val="004103C1"/>
    <w:rsid w:val="00413148"/>
    <w:rsid w:val="00416179"/>
    <w:rsid w:val="0041645B"/>
    <w:rsid w:val="00416D01"/>
    <w:rsid w:val="00421179"/>
    <w:rsid w:val="0042138C"/>
    <w:rsid w:val="004214A0"/>
    <w:rsid w:val="004243B8"/>
    <w:rsid w:val="004244BE"/>
    <w:rsid w:val="00424897"/>
    <w:rsid w:val="00424E5E"/>
    <w:rsid w:val="00426A7F"/>
    <w:rsid w:val="00426D7F"/>
    <w:rsid w:val="00427206"/>
    <w:rsid w:val="004276C6"/>
    <w:rsid w:val="00430810"/>
    <w:rsid w:val="004309D7"/>
    <w:rsid w:val="0043180B"/>
    <w:rsid w:val="00431B5E"/>
    <w:rsid w:val="00432EC8"/>
    <w:rsid w:val="00433919"/>
    <w:rsid w:val="00435E8E"/>
    <w:rsid w:val="0043661E"/>
    <w:rsid w:val="00436672"/>
    <w:rsid w:val="0043687E"/>
    <w:rsid w:val="00437E25"/>
    <w:rsid w:val="00440B4E"/>
    <w:rsid w:val="0044187E"/>
    <w:rsid w:val="0044451A"/>
    <w:rsid w:val="00444A5E"/>
    <w:rsid w:val="00446026"/>
    <w:rsid w:val="004462C9"/>
    <w:rsid w:val="0044648B"/>
    <w:rsid w:val="004469CC"/>
    <w:rsid w:val="00446E7A"/>
    <w:rsid w:val="00446F72"/>
    <w:rsid w:val="004519C9"/>
    <w:rsid w:val="004531DE"/>
    <w:rsid w:val="00453F38"/>
    <w:rsid w:val="00455C2E"/>
    <w:rsid w:val="004575EE"/>
    <w:rsid w:val="00457D49"/>
    <w:rsid w:val="00461DD3"/>
    <w:rsid w:val="00462FF1"/>
    <w:rsid w:val="004641FA"/>
    <w:rsid w:val="004662C3"/>
    <w:rsid w:val="00466AE4"/>
    <w:rsid w:val="00467082"/>
    <w:rsid w:val="004676E7"/>
    <w:rsid w:val="004677A8"/>
    <w:rsid w:val="00471A13"/>
    <w:rsid w:val="00472648"/>
    <w:rsid w:val="00472997"/>
    <w:rsid w:val="00474AC9"/>
    <w:rsid w:val="00475804"/>
    <w:rsid w:val="00476175"/>
    <w:rsid w:val="00476595"/>
    <w:rsid w:val="00480CD1"/>
    <w:rsid w:val="00481550"/>
    <w:rsid w:val="00481D8A"/>
    <w:rsid w:val="00483859"/>
    <w:rsid w:val="004839A7"/>
    <w:rsid w:val="00484773"/>
    <w:rsid w:val="00484A0D"/>
    <w:rsid w:val="00484F03"/>
    <w:rsid w:val="00487503"/>
    <w:rsid w:val="00487561"/>
    <w:rsid w:val="00490140"/>
    <w:rsid w:val="0049136C"/>
    <w:rsid w:val="0049200E"/>
    <w:rsid w:val="004925D3"/>
    <w:rsid w:val="00492659"/>
    <w:rsid w:val="00492998"/>
    <w:rsid w:val="00494CD4"/>
    <w:rsid w:val="0049737D"/>
    <w:rsid w:val="00497554"/>
    <w:rsid w:val="004977FA"/>
    <w:rsid w:val="00497839"/>
    <w:rsid w:val="004A0252"/>
    <w:rsid w:val="004A0381"/>
    <w:rsid w:val="004A1FD9"/>
    <w:rsid w:val="004A273C"/>
    <w:rsid w:val="004A2C30"/>
    <w:rsid w:val="004A3932"/>
    <w:rsid w:val="004A5CEA"/>
    <w:rsid w:val="004A6CD5"/>
    <w:rsid w:val="004A7270"/>
    <w:rsid w:val="004B031E"/>
    <w:rsid w:val="004B0452"/>
    <w:rsid w:val="004B356F"/>
    <w:rsid w:val="004B3831"/>
    <w:rsid w:val="004B3CF3"/>
    <w:rsid w:val="004B40EE"/>
    <w:rsid w:val="004B4855"/>
    <w:rsid w:val="004B4A93"/>
    <w:rsid w:val="004B4E34"/>
    <w:rsid w:val="004B51BA"/>
    <w:rsid w:val="004B5322"/>
    <w:rsid w:val="004C0E6C"/>
    <w:rsid w:val="004C1A60"/>
    <w:rsid w:val="004C1B72"/>
    <w:rsid w:val="004C2655"/>
    <w:rsid w:val="004C2AE6"/>
    <w:rsid w:val="004C4387"/>
    <w:rsid w:val="004C7B94"/>
    <w:rsid w:val="004D0F6F"/>
    <w:rsid w:val="004D2225"/>
    <w:rsid w:val="004D28B0"/>
    <w:rsid w:val="004D2D8C"/>
    <w:rsid w:val="004D2EC8"/>
    <w:rsid w:val="004D31AA"/>
    <w:rsid w:val="004D3A2B"/>
    <w:rsid w:val="004D4E86"/>
    <w:rsid w:val="004D5621"/>
    <w:rsid w:val="004D5B04"/>
    <w:rsid w:val="004D6136"/>
    <w:rsid w:val="004E0A0F"/>
    <w:rsid w:val="004E4A25"/>
    <w:rsid w:val="004E54A2"/>
    <w:rsid w:val="004E58CA"/>
    <w:rsid w:val="004E5971"/>
    <w:rsid w:val="004E5BBE"/>
    <w:rsid w:val="004E78CF"/>
    <w:rsid w:val="004E79EC"/>
    <w:rsid w:val="004E7DD7"/>
    <w:rsid w:val="004F0299"/>
    <w:rsid w:val="004F0F70"/>
    <w:rsid w:val="004F1D87"/>
    <w:rsid w:val="004F1ED8"/>
    <w:rsid w:val="004F228E"/>
    <w:rsid w:val="004F288C"/>
    <w:rsid w:val="004F2BFE"/>
    <w:rsid w:val="004F2E17"/>
    <w:rsid w:val="004F56B2"/>
    <w:rsid w:val="004F6613"/>
    <w:rsid w:val="004F663A"/>
    <w:rsid w:val="00500F06"/>
    <w:rsid w:val="00501918"/>
    <w:rsid w:val="00501976"/>
    <w:rsid w:val="00502E34"/>
    <w:rsid w:val="00503045"/>
    <w:rsid w:val="00503ADA"/>
    <w:rsid w:val="0050498D"/>
    <w:rsid w:val="00504B08"/>
    <w:rsid w:val="00505E15"/>
    <w:rsid w:val="00506E8E"/>
    <w:rsid w:val="00506EE5"/>
    <w:rsid w:val="00510E89"/>
    <w:rsid w:val="00510FF0"/>
    <w:rsid w:val="0051103F"/>
    <w:rsid w:val="0051130F"/>
    <w:rsid w:val="0051289D"/>
    <w:rsid w:val="00512B16"/>
    <w:rsid w:val="00513553"/>
    <w:rsid w:val="00515A16"/>
    <w:rsid w:val="00516067"/>
    <w:rsid w:val="0051663F"/>
    <w:rsid w:val="00520607"/>
    <w:rsid w:val="00521B8D"/>
    <w:rsid w:val="00521E29"/>
    <w:rsid w:val="005225D2"/>
    <w:rsid w:val="00523AE5"/>
    <w:rsid w:val="005250C7"/>
    <w:rsid w:val="005253D0"/>
    <w:rsid w:val="0053003C"/>
    <w:rsid w:val="00531407"/>
    <w:rsid w:val="00531DFD"/>
    <w:rsid w:val="00533207"/>
    <w:rsid w:val="00533625"/>
    <w:rsid w:val="00533A6E"/>
    <w:rsid w:val="00533F01"/>
    <w:rsid w:val="005342F6"/>
    <w:rsid w:val="005360DF"/>
    <w:rsid w:val="00536BBD"/>
    <w:rsid w:val="00536E5B"/>
    <w:rsid w:val="00540261"/>
    <w:rsid w:val="00540446"/>
    <w:rsid w:val="00540D90"/>
    <w:rsid w:val="00541CC4"/>
    <w:rsid w:val="00541CF2"/>
    <w:rsid w:val="00542532"/>
    <w:rsid w:val="00543104"/>
    <w:rsid w:val="0054598E"/>
    <w:rsid w:val="00546138"/>
    <w:rsid w:val="00550DFE"/>
    <w:rsid w:val="00551C17"/>
    <w:rsid w:val="00551DF0"/>
    <w:rsid w:val="00551E74"/>
    <w:rsid w:val="00552CD3"/>
    <w:rsid w:val="00553436"/>
    <w:rsid w:val="005550BA"/>
    <w:rsid w:val="00555C16"/>
    <w:rsid w:val="005565AF"/>
    <w:rsid w:val="0055715E"/>
    <w:rsid w:val="005575A5"/>
    <w:rsid w:val="00560509"/>
    <w:rsid w:val="00561CB8"/>
    <w:rsid w:val="00561DDF"/>
    <w:rsid w:val="005638CC"/>
    <w:rsid w:val="00564FF8"/>
    <w:rsid w:val="0056725B"/>
    <w:rsid w:val="005675A8"/>
    <w:rsid w:val="00567606"/>
    <w:rsid w:val="005724B2"/>
    <w:rsid w:val="005744B8"/>
    <w:rsid w:val="00574BD2"/>
    <w:rsid w:val="005757FC"/>
    <w:rsid w:val="00576512"/>
    <w:rsid w:val="0057718A"/>
    <w:rsid w:val="00577EBC"/>
    <w:rsid w:val="005803A1"/>
    <w:rsid w:val="00580D33"/>
    <w:rsid w:val="00583ADF"/>
    <w:rsid w:val="00583FF2"/>
    <w:rsid w:val="0058587C"/>
    <w:rsid w:val="00585B98"/>
    <w:rsid w:val="00585D74"/>
    <w:rsid w:val="00586105"/>
    <w:rsid w:val="00586516"/>
    <w:rsid w:val="005866E2"/>
    <w:rsid w:val="00587552"/>
    <w:rsid w:val="00587B0F"/>
    <w:rsid w:val="00587F5B"/>
    <w:rsid w:val="00590E14"/>
    <w:rsid w:val="005920C0"/>
    <w:rsid w:val="0059230A"/>
    <w:rsid w:val="00592E81"/>
    <w:rsid w:val="0059324D"/>
    <w:rsid w:val="00594F7B"/>
    <w:rsid w:val="0059565A"/>
    <w:rsid w:val="0059599D"/>
    <w:rsid w:val="00596DAD"/>
    <w:rsid w:val="005A1387"/>
    <w:rsid w:val="005A3388"/>
    <w:rsid w:val="005A370B"/>
    <w:rsid w:val="005A370D"/>
    <w:rsid w:val="005A3C85"/>
    <w:rsid w:val="005A3F49"/>
    <w:rsid w:val="005A4207"/>
    <w:rsid w:val="005A44EE"/>
    <w:rsid w:val="005A465C"/>
    <w:rsid w:val="005A4EF4"/>
    <w:rsid w:val="005A580E"/>
    <w:rsid w:val="005A5CE3"/>
    <w:rsid w:val="005A6BE8"/>
    <w:rsid w:val="005B0F32"/>
    <w:rsid w:val="005B1D3A"/>
    <w:rsid w:val="005B2BD3"/>
    <w:rsid w:val="005B397C"/>
    <w:rsid w:val="005B3FE3"/>
    <w:rsid w:val="005B458A"/>
    <w:rsid w:val="005B58B2"/>
    <w:rsid w:val="005B58D9"/>
    <w:rsid w:val="005B61FB"/>
    <w:rsid w:val="005B6B79"/>
    <w:rsid w:val="005B6EA5"/>
    <w:rsid w:val="005B7FD7"/>
    <w:rsid w:val="005C05BF"/>
    <w:rsid w:val="005C35A2"/>
    <w:rsid w:val="005C3AB1"/>
    <w:rsid w:val="005C55C9"/>
    <w:rsid w:val="005C59AE"/>
    <w:rsid w:val="005C60A9"/>
    <w:rsid w:val="005C70CF"/>
    <w:rsid w:val="005D0128"/>
    <w:rsid w:val="005D0229"/>
    <w:rsid w:val="005D1D8C"/>
    <w:rsid w:val="005D21E1"/>
    <w:rsid w:val="005D296D"/>
    <w:rsid w:val="005D4D49"/>
    <w:rsid w:val="005D5968"/>
    <w:rsid w:val="005E0461"/>
    <w:rsid w:val="005E28A9"/>
    <w:rsid w:val="005E379F"/>
    <w:rsid w:val="005E38E1"/>
    <w:rsid w:val="005E4CD4"/>
    <w:rsid w:val="005E5337"/>
    <w:rsid w:val="005E606F"/>
    <w:rsid w:val="005E6170"/>
    <w:rsid w:val="005E7847"/>
    <w:rsid w:val="005F0966"/>
    <w:rsid w:val="005F1DDB"/>
    <w:rsid w:val="005F3133"/>
    <w:rsid w:val="005F31F9"/>
    <w:rsid w:val="005F3885"/>
    <w:rsid w:val="005F48C2"/>
    <w:rsid w:val="005F49FD"/>
    <w:rsid w:val="005F508E"/>
    <w:rsid w:val="005F61C1"/>
    <w:rsid w:val="005F645E"/>
    <w:rsid w:val="005F68F1"/>
    <w:rsid w:val="005F6FE8"/>
    <w:rsid w:val="005F750D"/>
    <w:rsid w:val="00600124"/>
    <w:rsid w:val="0060134C"/>
    <w:rsid w:val="00601D91"/>
    <w:rsid w:val="006023EC"/>
    <w:rsid w:val="00604293"/>
    <w:rsid w:val="00604FD0"/>
    <w:rsid w:val="00605A4E"/>
    <w:rsid w:val="00605C68"/>
    <w:rsid w:val="00606C83"/>
    <w:rsid w:val="00606ED4"/>
    <w:rsid w:val="006100E0"/>
    <w:rsid w:val="00610B92"/>
    <w:rsid w:val="00610F4B"/>
    <w:rsid w:val="00611C36"/>
    <w:rsid w:val="00612F29"/>
    <w:rsid w:val="00613BD1"/>
    <w:rsid w:val="006144D2"/>
    <w:rsid w:val="00614FC0"/>
    <w:rsid w:val="006151FF"/>
    <w:rsid w:val="00620020"/>
    <w:rsid w:val="006206D3"/>
    <w:rsid w:val="00620E94"/>
    <w:rsid w:val="00622772"/>
    <w:rsid w:val="00624A73"/>
    <w:rsid w:val="00625BF3"/>
    <w:rsid w:val="00626776"/>
    <w:rsid w:val="00626933"/>
    <w:rsid w:val="00626A8F"/>
    <w:rsid w:val="00627AC2"/>
    <w:rsid w:val="0063019D"/>
    <w:rsid w:val="00633E81"/>
    <w:rsid w:val="006349EE"/>
    <w:rsid w:val="00634FAC"/>
    <w:rsid w:val="00636B8E"/>
    <w:rsid w:val="00637CF3"/>
    <w:rsid w:val="00640372"/>
    <w:rsid w:val="006403E0"/>
    <w:rsid w:val="006406E8"/>
    <w:rsid w:val="00640833"/>
    <w:rsid w:val="006460E4"/>
    <w:rsid w:val="0064616E"/>
    <w:rsid w:val="006468AA"/>
    <w:rsid w:val="006470B8"/>
    <w:rsid w:val="00647CC0"/>
    <w:rsid w:val="0065001F"/>
    <w:rsid w:val="00650734"/>
    <w:rsid w:val="00650FF3"/>
    <w:rsid w:val="00651D51"/>
    <w:rsid w:val="00652518"/>
    <w:rsid w:val="0065260A"/>
    <w:rsid w:val="00652A63"/>
    <w:rsid w:val="00652BEB"/>
    <w:rsid w:val="00653045"/>
    <w:rsid w:val="00653CB2"/>
    <w:rsid w:val="00654B5F"/>
    <w:rsid w:val="00656536"/>
    <w:rsid w:val="00656A25"/>
    <w:rsid w:val="00656B6E"/>
    <w:rsid w:val="00660C42"/>
    <w:rsid w:val="00661CB6"/>
    <w:rsid w:val="006625D4"/>
    <w:rsid w:val="006649AA"/>
    <w:rsid w:val="00664D61"/>
    <w:rsid w:val="006673A1"/>
    <w:rsid w:val="006673CE"/>
    <w:rsid w:val="00670A54"/>
    <w:rsid w:val="00671C98"/>
    <w:rsid w:val="00671DD4"/>
    <w:rsid w:val="00674E20"/>
    <w:rsid w:val="0067573C"/>
    <w:rsid w:val="00675BBE"/>
    <w:rsid w:val="00676BC7"/>
    <w:rsid w:val="00677E9A"/>
    <w:rsid w:val="00677EBD"/>
    <w:rsid w:val="00680D7A"/>
    <w:rsid w:val="00683866"/>
    <w:rsid w:val="00690167"/>
    <w:rsid w:val="00695D45"/>
    <w:rsid w:val="00695E14"/>
    <w:rsid w:val="00696FD8"/>
    <w:rsid w:val="006977D6"/>
    <w:rsid w:val="006A17AC"/>
    <w:rsid w:val="006A243F"/>
    <w:rsid w:val="006A2FD8"/>
    <w:rsid w:val="006A32A4"/>
    <w:rsid w:val="006A3D58"/>
    <w:rsid w:val="006A56CD"/>
    <w:rsid w:val="006A5733"/>
    <w:rsid w:val="006A6379"/>
    <w:rsid w:val="006A6DBE"/>
    <w:rsid w:val="006A7671"/>
    <w:rsid w:val="006B035E"/>
    <w:rsid w:val="006B1DC6"/>
    <w:rsid w:val="006B3982"/>
    <w:rsid w:val="006B4DD1"/>
    <w:rsid w:val="006B56D6"/>
    <w:rsid w:val="006B61DB"/>
    <w:rsid w:val="006B64B9"/>
    <w:rsid w:val="006B780A"/>
    <w:rsid w:val="006C0552"/>
    <w:rsid w:val="006C0DB4"/>
    <w:rsid w:val="006C128E"/>
    <w:rsid w:val="006C1412"/>
    <w:rsid w:val="006C17AA"/>
    <w:rsid w:val="006C1910"/>
    <w:rsid w:val="006C34F3"/>
    <w:rsid w:val="006C58BF"/>
    <w:rsid w:val="006C5AE4"/>
    <w:rsid w:val="006C602C"/>
    <w:rsid w:val="006D0E15"/>
    <w:rsid w:val="006D1163"/>
    <w:rsid w:val="006D178A"/>
    <w:rsid w:val="006D2321"/>
    <w:rsid w:val="006D2E06"/>
    <w:rsid w:val="006D33F2"/>
    <w:rsid w:val="006D671C"/>
    <w:rsid w:val="006D7D0D"/>
    <w:rsid w:val="006D7EB4"/>
    <w:rsid w:val="006E302F"/>
    <w:rsid w:val="006E3C13"/>
    <w:rsid w:val="006E4873"/>
    <w:rsid w:val="006E557C"/>
    <w:rsid w:val="006E5B21"/>
    <w:rsid w:val="006E6408"/>
    <w:rsid w:val="006E7764"/>
    <w:rsid w:val="006F21DB"/>
    <w:rsid w:val="006F2B48"/>
    <w:rsid w:val="006F4542"/>
    <w:rsid w:val="00700D01"/>
    <w:rsid w:val="0070105D"/>
    <w:rsid w:val="00702B90"/>
    <w:rsid w:val="007037A6"/>
    <w:rsid w:val="00704A1D"/>
    <w:rsid w:val="00707829"/>
    <w:rsid w:val="00707DB6"/>
    <w:rsid w:val="00710BEE"/>
    <w:rsid w:val="00710C86"/>
    <w:rsid w:val="00712B47"/>
    <w:rsid w:val="00712C2A"/>
    <w:rsid w:val="00713283"/>
    <w:rsid w:val="00713E7F"/>
    <w:rsid w:val="0071415D"/>
    <w:rsid w:val="007147E6"/>
    <w:rsid w:val="007154D0"/>
    <w:rsid w:val="0071657F"/>
    <w:rsid w:val="0071701F"/>
    <w:rsid w:val="007177EC"/>
    <w:rsid w:val="007215DC"/>
    <w:rsid w:val="00722D84"/>
    <w:rsid w:val="00723811"/>
    <w:rsid w:val="0072498F"/>
    <w:rsid w:val="00725B44"/>
    <w:rsid w:val="00725D39"/>
    <w:rsid w:val="007264B7"/>
    <w:rsid w:val="0072676D"/>
    <w:rsid w:val="00731438"/>
    <w:rsid w:val="0073224C"/>
    <w:rsid w:val="00733DEC"/>
    <w:rsid w:val="00736901"/>
    <w:rsid w:val="00736F8D"/>
    <w:rsid w:val="007379A5"/>
    <w:rsid w:val="0074173F"/>
    <w:rsid w:val="00741BD6"/>
    <w:rsid w:val="00742199"/>
    <w:rsid w:val="00742F0C"/>
    <w:rsid w:val="00743E50"/>
    <w:rsid w:val="00744E5E"/>
    <w:rsid w:val="00745935"/>
    <w:rsid w:val="007461DA"/>
    <w:rsid w:val="00746222"/>
    <w:rsid w:val="00746EE8"/>
    <w:rsid w:val="00750093"/>
    <w:rsid w:val="0075034A"/>
    <w:rsid w:val="00750538"/>
    <w:rsid w:val="007509E9"/>
    <w:rsid w:val="007511E2"/>
    <w:rsid w:val="00751970"/>
    <w:rsid w:val="00752EE4"/>
    <w:rsid w:val="007532E0"/>
    <w:rsid w:val="00753B0F"/>
    <w:rsid w:val="00754117"/>
    <w:rsid w:val="007560C6"/>
    <w:rsid w:val="00757A0B"/>
    <w:rsid w:val="00762BE1"/>
    <w:rsid w:val="00762D83"/>
    <w:rsid w:val="00763206"/>
    <w:rsid w:val="007639DA"/>
    <w:rsid w:val="007641DA"/>
    <w:rsid w:val="007666F7"/>
    <w:rsid w:val="00766B1C"/>
    <w:rsid w:val="00766FBE"/>
    <w:rsid w:val="0076707E"/>
    <w:rsid w:val="0076713E"/>
    <w:rsid w:val="00770013"/>
    <w:rsid w:val="00770B5E"/>
    <w:rsid w:val="00771B89"/>
    <w:rsid w:val="00772B9C"/>
    <w:rsid w:val="0077399C"/>
    <w:rsid w:val="007744E6"/>
    <w:rsid w:val="00777354"/>
    <w:rsid w:val="007806F6"/>
    <w:rsid w:val="00780705"/>
    <w:rsid w:val="00780792"/>
    <w:rsid w:val="00782AFA"/>
    <w:rsid w:val="0078319E"/>
    <w:rsid w:val="007836CE"/>
    <w:rsid w:val="00783A11"/>
    <w:rsid w:val="00783F97"/>
    <w:rsid w:val="007841B7"/>
    <w:rsid w:val="0078606C"/>
    <w:rsid w:val="00786D0C"/>
    <w:rsid w:val="00787BDB"/>
    <w:rsid w:val="00791692"/>
    <w:rsid w:val="0079196D"/>
    <w:rsid w:val="007919C7"/>
    <w:rsid w:val="00792D24"/>
    <w:rsid w:val="00795141"/>
    <w:rsid w:val="00796249"/>
    <w:rsid w:val="007968D1"/>
    <w:rsid w:val="00797037"/>
    <w:rsid w:val="00797B55"/>
    <w:rsid w:val="007A0CC4"/>
    <w:rsid w:val="007A1826"/>
    <w:rsid w:val="007A1DA3"/>
    <w:rsid w:val="007A75AC"/>
    <w:rsid w:val="007B1D7A"/>
    <w:rsid w:val="007B1F14"/>
    <w:rsid w:val="007B2333"/>
    <w:rsid w:val="007B35D6"/>
    <w:rsid w:val="007B3F06"/>
    <w:rsid w:val="007B6FB9"/>
    <w:rsid w:val="007B730E"/>
    <w:rsid w:val="007C0832"/>
    <w:rsid w:val="007C0A4A"/>
    <w:rsid w:val="007C0B08"/>
    <w:rsid w:val="007C0D21"/>
    <w:rsid w:val="007C24D2"/>
    <w:rsid w:val="007C257F"/>
    <w:rsid w:val="007C38FF"/>
    <w:rsid w:val="007C45A8"/>
    <w:rsid w:val="007C5456"/>
    <w:rsid w:val="007C628C"/>
    <w:rsid w:val="007C6542"/>
    <w:rsid w:val="007C67DA"/>
    <w:rsid w:val="007D287C"/>
    <w:rsid w:val="007D3392"/>
    <w:rsid w:val="007D34B9"/>
    <w:rsid w:val="007D36D3"/>
    <w:rsid w:val="007D3973"/>
    <w:rsid w:val="007D3AE2"/>
    <w:rsid w:val="007D3C2B"/>
    <w:rsid w:val="007D4380"/>
    <w:rsid w:val="007D4CEE"/>
    <w:rsid w:val="007D5A93"/>
    <w:rsid w:val="007D5E6A"/>
    <w:rsid w:val="007D6844"/>
    <w:rsid w:val="007E0977"/>
    <w:rsid w:val="007E0DFB"/>
    <w:rsid w:val="007E1636"/>
    <w:rsid w:val="007E22B6"/>
    <w:rsid w:val="007E53AF"/>
    <w:rsid w:val="007E60D1"/>
    <w:rsid w:val="007E617F"/>
    <w:rsid w:val="007E7DC1"/>
    <w:rsid w:val="007F0064"/>
    <w:rsid w:val="007F03B6"/>
    <w:rsid w:val="007F065E"/>
    <w:rsid w:val="007F19C7"/>
    <w:rsid w:val="007F2133"/>
    <w:rsid w:val="007F29CF"/>
    <w:rsid w:val="007F2F1C"/>
    <w:rsid w:val="007F3389"/>
    <w:rsid w:val="007F33C3"/>
    <w:rsid w:val="007F3A25"/>
    <w:rsid w:val="007F42CB"/>
    <w:rsid w:val="007F56A3"/>
    <w:rsid w:val="007F6860"/>
    <w:rsid w:val="007F7277"/>
    <w:rsid w:val="007F7A08"/>
    <w:rsid w:val="00801C24"/>
    <w:rsid w:val="00802F4C"/>
    <w:rsid w:val="00802FE3"/>
    <w:rsid w:val="00804CF4"/>
    <w:rsid w:val="008058FE"/>
    <w:rsid w:val="00806636"/>
    <w:rsid w:val="008066F9"/>
    <w:rsid w:val="00806929"/>
    <w:rsid w:val="00806C65"/>
    <w:rsid w:val="0080725D"/>
    <w:rsid w:val="0080759D"/>
    <w:rsid w:val="00812236"/>
    <w:rsid w:val="0081257D"/>
    <w:rsid w:val="00815401"/>
    <w:rsid w:val="008159AE"/>
    <w:rsid w:val="00815D5F"/>
    <w:rsid w:val="008163DC"/>
    <w:rsid w:val="0081650A"/>
    <w:rsid w:val="00823C96"/>
    <w:rsid w:val="00826C08"/>
    <w:rsid w:val="00827939"/>
    <w:rsid w:val="00827C8C"/>
    <w:rsid w:val="00827E5A"/>
    <w:rsid w:val="008307B0"/>
    <w:rsid w:val="00830C95"/>
    <w:rsid w:val="008320D9"/>
    <w:rsid w:val="0083436E"/>
    <w:rsid w:val="0083586D"/>
    <w:rsid w:val="00836CBF"/>
    <w:rsid w:val="00836F36"/>
    <w:rsid w:val="00837DB3"/>
    <w:rsid w:val="008428EC"/>
    <w:rsid w:val="00843A6A"/>
    <w:rsid w:val="008460EF"/>
    <w:rsid w:val="008464DA"/>
    <w:rsid w:val="008469B6"/>
    <w:rsid w:val="00846D32"/>
    <w:rsid w:val="008512F1"/>
    <w:rsid w:val="00852711"/>
    <w:rsid w:val="0085345D"/>
    <w:rsid w:val="00853EFA"/>
    <w:rsid w:val="00854053"/>
    <w:rsid w:val="00854578"/>
    <w:rsid w:val="0085459A"/>
    <w:rsid w:val="00854AAA"/>
    <w:rsid w:val="00855608"/>
    <w:rsid w:val="0085624A"/>
    <w:rsid w:val="008574AA"/>
    <w:rsid w:val="0086015D"/>
    <w:rsid w:val="0086085D"/>
    <w:rsid w:val="00861FF6"/>
    <w:rsid w:val="0086317E"/>
    <w:rsid w:val="00865227"/>
    <w:rsid w:val="00865E03"/>
    <w:rsid w:val="00866FC7"/>
    <w:rsid w:val="00870A35"/>
    <w:rsid w:val="0087201B"/>
    <w:rsid w:val="00872F96"/>
    <w:rsid w:val="0087354C"/>
    <w:rsid w:val="008738C9"/>
    <w:rsid w:val="00873AB7"/>
    <w:rsid w:val="00873AD0"/>
    <w:rsid w:val="00873D77"/>
    <w:rsid w:val="008749AE"/>
    <w:rsid w:val="00880756"/>
    <w:rsid w:val="0088711F"/>
    <w:rsid w:val="008871F2"/>
    <w:rsid w:val="0089109D"/>
    <w:rsid w:val="00891B2D"/>
    <w:rsid w:val="00895393"/>
    <w:rsid w:val="00895A35"/>
    <w:rsid w:val="0089638D"/>
    <w:rsid w:val="0089739D"/>
    <w:rsid w:val="008976EB"/>
    <w:rsid w:val="00897C7C"/>
    <w:rsid w:val="008A010F"/>
    <w:rsid w:val="008A135D"/>
    <w:rsid w:val="008A1A3D"/>
    <w:rsid w:val="008A1C80"/>
    <w:rsid w:val="008A1EDE"/>
    <w:rsid w:val="008A2D84"/>
    <w:rsid w:val="008A4212"/>
    <w:rsid w:val="008A485F"/>
    <w:rsid w:val="008A51C4"/>
    <w:rsid w:val="008A6500"/>
    <w:rsid w:val="008A6CE2"/>
    <w:rsid w:val="008A7810"/>
    <w:rsid w:val="008A7E8C"/>
    <w:rsid w:val="008B0CBC"/>
    <w:rsid w:val="008B28E6"/>
    <w:rsid w:val="008B40CD"/>
    <w:rsid w:val="008B5921"/>
    <w:rsid w:val="008B6F5F"/>
    <w:rsid w:val="008C0A7F"/>
    <w:rsid w:val="008C288B"/>
    <w:rsid w:val="008C2C33"/>
    <w:rsid w:val="008C4043"/>
    <w:rsid w:val="008C5A81"/>
    <w:rsid w:val="008C6343"/>
    <w:rsid w:val="008C643E"/>
    <w:rsid w:val="008C7483"/>
    <w:rsid w:val="008C75C5"/>
    <w:rsid w:val="008D02A7"/>
    <w:rsid w:val="008D0563"/>
    <w:rsid w:val="008D070B"/>
    <w:rsid w:val="008D1E7A"/>
    <w:rsid w:val="008D243D"/>
    <w:rsid w:val="008D2D18"/>
    <w:rsid w:val="008D32EC"/>
    <w:rsid w:val="008D4138"/>
    <w:rsid w:val="008D627D"/>
    <w:rsid w:val="008D6847"/>
    <w:rsid w:val="008E1992"/>
    <w:rsid w:val="008E3D03"/>
    <w:rsid w:val="008E4077"/>
    <w:rsid w:val="008E4A4F"/>
    <w:rsid w:val="008E4F86"/>
    <w:rsid w:val="008E5DAA"/>
    <w:rsid w:val="008E63C4"/>
    <w:rsid w:val="008E671C"/>
    <w:rsid w:val="008E799C"/>
    <w:rsid w:val="008F0077"/>
    <w:rsid w:val="008F122A"/>
    <w:rsid w:val="008F17CC"/>
    <w:rsid w:val="008F1B07"/>
    <w:rsid w:val="008F2460"/>
    <w:rsid w:val="008F28A5"/>
    <w:rsid w:val="008F3AEA"/>
    <w:rsid w:val="008F75E2"/>
    <w:rsid w:val="0090043E"/>
    <w:rsid w:val="00900B47"/>
    <w:rsid w:val="00900C0F"/>
    <w:rsid w:val="00902150"/>
    <w:rsid w:val="009023DB"/>
    <w:rsid w:val="009029DC"/>
    <w:rsid w:val="00903EEF"/>
    <w:rsid w:val="00904207"/>
    <w:rsid w:val="009046E1"/>
    <w:rsid w:val="00905912"/>
    <w:rsid w:val="0090608E"/>
    <w:rsid w:val="00906E40"/>
    <w:rsid w:val="00910E10"/>
    <w:rsid w:val="00912810"/>
    <w:rsid w:val="00916BB0"/>
    <w:rsid w:val="0091761E"/>
    <w:rsid w:val="00920CD1"/>
    <w:rsid w:val="00921D03"/>
    <w:rsid w:val="009239FC"/>
    <w:rsid w:val="0092590C"/>
    <w:rsid w:val="00926D9E"/>
    <w:rsid w:val="00930AA4"/>
    <w:rsid w:val="00932B66"/>
    <w:rsid w:val="00933005"/>
    <w:rsid w:val="00933EF2"/>
    <w:rsid w:val="00934018"/>
    <w:rsid w:val="00934146"/>
    <w:rsid w:val="00935541"/>
    <w:rsid w:val="009365E9"/>
    <w:rsid w:val="00937064"/>
    <w:rsid w:val="00937370"/>
    <w:rsid w:val="00937CA0"/>
    <w:rsid w:val="00937CE9"/>
    <w:rsid w:val="00937FB9"/>
    <w:rsid w:val="00940F68"/>
    <w:rsid w:val="009420F9"/>
    <w:rsid w:val="009439DF"/>
    <w:rsid w:val="00946659"/>
    <w:rsid w:val="00946C9D"/>
    <w:rsid w:val="009472A3"/>
    <w:rsid w:val="009503C2"/>
    <w:rsid w:val="009512D3"/>
    <w:rsid w:val="00953FE0"/>
    <w:rsid w:val="00954D2D"/>
    <w:rsid w:val="00956723"/>
    <w:rsid w:val="00956BEF"/>
    <w:rsid w:val="00956D50"/>
    <w:rsid w:val="0096085D"/>
    <w:rsid w:val="00961B51"/>
    <w:rsid w:val="009643AF"/>
    <w:rsid w:val="0096524B"/>
    <w:rsid w:val="00965FA2"/>
    <w:rsid w:val="0096688F"/>
    <w:rsid w:val="00967BAB"/>
    <w:rsid w:val="009702F2"/>
    <w:rsid w:val="009716F8"/>
    <w:rsid w:val="00971720"/>
    <w:rsid w:val="00971763"/>
    <w:rsid w:val="009730CB"/>
    <w:rsid w:val="009735FB"/>
    <w:rsid w:val="00974CF2"/>
    <w:rsid w:val="00974D5E"/>
    <w:rsid w:val="009759C6"/>
    <w:rsid w:val="00975A9C"/>
    <w:rsid w:val="00976A00"/>
    <w:rsid w:val="00977671"/>
    <w:rsid w:val="009809E1"/>
    <w:rsid w:val="009814B6"/>
    <w:rsid w:val="00982A98"/>
    <w:rsid w:val="009838E0"/>
    <w:rsid w:val="00983914"/>
    <w:rsid w:val="00983E68"/>
    <w:rsid w:val="00984504"/>
    <w:rsid w:val="00984BC5"/>
    <w:rsid w:val="00990715"/>
    <w:rsid w:val="0099337E"/>
    <w:rsid w:val="009939EF"/>
    <w:rsid w:val="00996A6A"/>
    <w:rsid w:val="009971E8"/>
    <w:rsid w:val="009972C4"/>
    <w:rsid w:val="009A0278"/>
    <w:rsid w:val="009A0D6B"/>
    <w:rsid w:val="009A3017"/>
    <w:rsid w:val="009A4D9D"/>
    <w:rsid w:val="009A590E"/>
    <w:rsid w:val="009A63AF"/>
    <w:rsid w:val="009A669B"/>
    <w:rsid w:val="009A684E"/>
    <w:rsid w:val="009A7133"/>
    <w:rsid w:val="009A7DEF"/>
    <w:rsid w:val="009B2239"/>
    <w:rsid w:val="009B25EC"/>
    <w:rsid w:val="009B2BDB"/>
    <w:rsid w:val="009B54EB"/>
    <w:rsid w:val="009B59BD"/>
    <w:rsid w:val="009B5B17"/>
    <w:rsid w:val="009B790A"/>
    <w:rsid w:val="009C0E3B"/>
    <w:rsid w:val="009C0E4C"/>
    <w:rsid w:val="009C2CBB"/>
    <w:rsid w:val="009C77DA"/>
    <w:rsid w:val="009D00CA"/>
    <w:rsid w:val="009D1490"/>
    <w:rsid w:val="009D2304"/>
    <w:rsid w:val="009D2E12"/>
    <w:rsid w:val="009D319F"/>
    <w:rsid w:val="009D3201"/>
    <w:rsid w:val="009D4C9E"/>
    <w:rsid w:val="009D57EF"/>
    <w:rsid w:val="009D65B6"/>
    <w:rsid w:val="009D72B7"/>
    <w:rsid w:val="009D7A28"/>
    <w:rsid w:val="009D7B82"/>
    <w:rsid w:val="009E01F3"/>
    <w:rsid w:val="009E084A"/>
    <w:rsid w:val="009E0931"/>
    <w:rsid w:val="009E096E"/>
    <w:rsid w:val="009E21AF"/>
    <w:rsid w:val="009E4F62"/>
    <w:rsid w:val="009E5948"/>
    <w:rsid w:val="009E6477"/>
    <w:rsid w:val="009F59E5"/>
    <w:rsid w:val="009F7AEC"/>
    <w:rsid w:val="00A0087B"/>
    <w:rsid w:val="00A02157"/>
    <w:rsid w:val="00A042F1"/>
    <w:rsid w:val="00A04A76"/>
    <w:rsid w:val="00A0637E"/>
    <w:rsid w:val="00A075A6"/>
    <w:rsid w:val="00A07DAA"/>
    <w:rsid w:val="00A1033F"/>
    <w:rsid w:val="00A147BF"/>
    <w:rsid w:val="00A158FE"/>
    <w:rsid w:val="00A171E4"/>
    <w:rsid w:val="00A1747F"/>
    <w:rsid w:val="00A200D7"/>
    <w:rsid w:val="00A20852"/>
    <w:rsid w:val="00A20B8A"/>
    <w:rsid w:val="00A20E60"/>
    <w:rsid w:val="00A215EF"/>
    <w:rsid w:val="00A22C60"/>
    <w:rsid w:val="00A23C92"/>
    <w:rsid w:val="00A23CC0"/>
    <w:rsid w:val="00A2458C"/>
    <w:rsid w:val="00A26185"/>
    <w:rsid w:val="00A26481"/>
    <w:rsid w:val="00A268FA"/>
    <w:rsid w:val="00A272C1"/>
    <w:rsid w:val="00A27660"/>
    <w:rsid w:val="00A278B3"/>
    <w:rsid w:val="00A324E4"/>
    <w:rsid w:val="00A32D29"/>
    <w:rsid w:val="00A32D9D"/>
    <w:rsid w:val="00A342A1"/>
    <w:rsid w:val="00A34E02"/>
    <w:rsid w:val="00A35256"/>
    <w:rsid w:val="00A353E5"/>
    <w:rsid w:val="00A354C3"/>
    <w:rsid w:val="00A3558E"/>
    <w:rsid w:val="00A363E0"/>
    <w:rsid w:val="00A3727D"/>
    <w:rsid w:val="00A37A61"/>
    <w:rsid w:val="00A403B6"/>
    <w:rsid w:val="00A40BD1"/>
    <w:rsid w:val="00A41BA1"/>
    <w:rsid w:val="00A425E9"/>
    <w:rsid w:val="00A43609"/>
    <w:rsid w:val="00A440A5"/>
    <w:rsid w:val="00A455D9"/>
    <w:rsid w:val="00A45E2F"/>
    <w:rsid w:val="00A46441"/>
    <w:rsid w:val="00A469E8"/>
    <w:rsid w:val="00A47A32"/>
    <w:rsid w:val="00A47D8D"/>
    <w:rsid w:val="00A509F3"/>
    <w:rsid w:val="00A5119D"/>
    <w:rsid w:val="00A51B31"/>
    <w:rsid w:val="00A5316A"/>
    <w:rsid w:val="00A5326F"/>
    <w:rsid w:val="00A534B2"/>
    <w:rsid w:val="00A534B8"/>
    <w:rsid w:val="00A54275"/>
    <w:rsid w:val="00A54D70"/>
    <w:rsid w:val="00A554E5"/>
    <w:rsid w:val="00A55B55"/>
    <w:rsid w:val="00A56114"/>
    <w:rsid w:val="00A56972"/>
    <w:rsid w:val="00A57258"/>
    <w:rsid w:val="00A5733C"/>
    <w:rsid w:val="00A5779F"/>
    <w:rsid w:val="00A617E0"/>
    <w:rsid w:val="00A63463"/>
    <w:rsid w:val="00A63D41"/>
    <w:rsid w:val="00A64C4C"/>
    <w:rsid w:val="00A662BB"/>
    <w:rsid w:val="00A66999"/>
    <w:rsid w:val="00A67573"/>
    <w:rsid w:val="00A70023"/>
    <w:rsid w:val="00A70B93"/>
    <w:rsid w:val="00A71A46"/>
    <w:rsid w:val="00A725E6"/>
    <w:rsid w:val="00A72790"/>
    <w:rsid w:val="00A7377B"/>
    <w:rsid w:val="00A7450C"/>
    <w:rsid w:val="00A748ED"/>
    <w:rsid w:val="00A813B6"/>
    <w:rsid w:val="00A8407D"/>
    <w:rsid w:val="00A84E14"/>
    <w:rsid w:val="00A852BE"/>
    <w:rsid w:val="00A86351"/>
    <w:rsid w:val="00A87275"/>
    <w:rsid w:val="00A8793F"/>
    <w:rsid w:val="00A87AAE"/>
    <w:rsid w:val="00A920E3"/>
    <w:rsid w:val="00A9214F"/>
    <w:rsid w:val="00A9242B"/>
    <w:rsid w:val="00A93FEA"/>
    <w:rsid w:val="00A94D11"/>
    <w:rsid w:val="00A96D06"/>
    <w:rsid w:val="00A96E27"/>
    <w:rsid w:val="00A97B5E"/>
    <w:rsid w:val="00AA07A3"/>
    <w:rsid w:val="00AA332E"/>
    <w:rsid w:val="00AA3620"/>
    <w:rsid w:val="00AA3789"/>
    <w:rsid w:val="00AA552C"/>
    <w:rsid w:val="00AA597A"/>
    <w:rsid w:val="00AA5FE8"/>
    <w:rsid w:val="00AB10E9"/>
    <w:rsid w:val="00AB2237"/>
    <w:rsid w:val="00AB3138"/>
    <w:rsid w:val="00AB340A"/>
    <w:rsid w:val="00AB3B2D"/>
    <w:rsid w:val="00AB4500"/>
    <w:rsid w:val="00AB5CEF"/>
    <w:rsid w:val="00AB6266"/>
    <w:rsid w:val="00AB6CE3"/>
    <w:rsid w:val="00AB6DDD"/>
    <w:rsid w:val="00AB7C08"/>
    <w:rsid w:val="00AC13EF"/>
    <w:rsid w:val="00AC17AB"/>
    <w:rsid w:val="00AC25FC"/>
    <w:rsid w:val="00AC26BE"/>
    <w:rsid w:val="00AC2ED4"/>
    <w:rsid w:val="00AC3DEB"/>
    <w:rsid w:val="00AC4CD9"/>
    <w:rsid w:val="00AC5611"/>
    <w:rsid w:val="00AC7252"/>
    <w:rsid w:val="00AD2AD4"/>
    <w:rsid w:val="00AD4ACE"/>
    <w:rsid w:val="00AD505E"/>
    <w:rsid w:val="00AD5D3E"/>
    <w:rsid w:val="00AD6053"/>
    <w:rsid w:val="00AD7CB2"/>
    <w:rsid w:val="00AE2BEE"/>
    <w:rsid w:val="00AE2DFA"/>
    <w:rsid w:val="00AE410C"/>
    <w:rsid w:val="00AE4A56"/>
    <w:rsid w:val="00AE7CE5"/>
    <w:rsid w:val="00AF013F"/>
    <w:rsid w:val="00AF080C"/>
    <w:rsid w:val="00AF181A"/>
    <w:rsid w:val="00AF22EB"/>
    <w:rsid w:val="00AF2775"/>
    <w:rsid w:val="00AF2F73"/>
    <w:rsid w:val="00AF3040"/>
    <w:rsid w:val="00AF43E4"/>
    <w:rsid w:val="00AF5569"/>
    <w:rsid w:val="00AF6997"/>
    <w:rsid w:val="00AF700E"/>
    <w:rsid w:val="00AF7D42"/>
    <w:rsid w:val="00B0101A"/>
    <w:rsid w:val="00B01D08"/>
    <w:rsid w:val="00B04CF8"/>
    <w:rsid w:val="00B06061"/>
    <w:rsid w:val="00B0668C"/>
    <w:rsid w:val="00B06DDF"/>
    <w:rsid w:val="00B07DA7"/>
    <w:rsid w:val="00B1020F"/>
    <w:rsid w:val="00B1041A"/>
    <w:rsid w:val="00B108D2"/>
    <w:rsid w:val="00B1172F"/>
    <w:rsid w:val="00B125D2"/>
    <w:rsid w:val="00B1264D"/>
    <w:rsid w:val="00B13432"/>
    <w:rsid w:val="00B134AD"/>
    <w:rsid w:val="00B149F7"/>
    <w:rsid w:val="00B14DED"/>
    <w:rsid w:val="00B17D22"/>
    <w:rsid w:val="00B21C9F"/>
    <w:rsid w:val="00B22BE1"/>
    <w:rsid w:val="00B239AC"/>
    <w:rsid w:val="00B24210"/>
    <w:rsid w:val="00B2488A"/>
    <w:rsid w:val="00B25755"/>
    <w:rsid w:val="00B26046"/>
    <w:rsid w:val="00B26C66"/>
    <w:rsid w:val="00B273E7"/>
    <w:rsid w:val="00B27651"/>
    <w:rsid w:val="00B30442"/>
    <w:rsid w:val="00B3063A"/>
    <w:rsid w:val="00B311C7"/>
    <w:rsid w:val="00B321D8"/>
    <w:rsid w:val="00B32EC9"/>
    <w:rsid w:val="00B3314D"/>
    <w:rsid w:val="00B33D8E"/>
    <w:rsid w:val="00B33E66"/>
    <w:rsid w:val="00B34DBA"/>
    <w:rsid w:val="00B353FD"/>
    <w:rsid w:val="00B35C3C"/>
    <w:rsid w:val="00B36BCC"/>
    <w:rsid w:val="00B40183"/>
    <w:rsid w:val="00B40DAB"/>
    <w:rsid w:val="00B410C7"/>
    <w:rsid w:val="00B4196F"/>
    <w:rsid w:val="00B4315C"/>
    <w:rsid w:val="00B43669"/>
    <w:rsid w:val="00B441C0"/>
    <w:rsid w:val="00B446DD"/>
    <w:rsid w:val="00B44896"/>
    <w:rsid w:val="00B44CA5"/>
    <w:rsid w:val="00B450E1"/>
    <w:rsid w:val="00B455F5"/>
    <w:rsid w:val="00B461F0"/>
    <w:rsid w:val="00B46498"/>
    <w:rsid w:val="00B479D4"/>
    <w:rsid w:val="00B50B16"/>
    <w:rsid w:val="00B51B17"/>
    <w:rsid w:val="00B52B98"/>
    <w:rsid w:val="00B540BF"/>
    <w:rsid w:val="00B54E44"/>
    <w:rsid w:val="00B55B03"/>
    <w:rsid w:val="00B57871"/>
    <w:rsid w:val="00B57D6F"/>
    <w:rsid w:val="00B61CAC"/>
    <w:rsid w:val="00B6223D"/>
    <w:rsid w:val="00B63C77"/>
    <w:rsid w:val="00B63E9C"/>
    <w:rsid w:val="00B65704"/>
    <w:rsid w:val="00B65B3B"/>
    <w:rsid w:val="00B664F8"/>
    <w:rsid w:val="00B6794B"/>
    <w:rsid w:val="00B72314"/>
    <w:rsid w:val="00B72B39"/>
    <w:rsid w:val="00B73032"/>
    <w:rsid w:val="00B73AB4"/>
    <w:rsid w:val="00B747D9"/>
    <w:rsid w:val="00B74E07"/>
    <w:rsid w:val="00B76F7F"/>
    <w:rsid w:val="00B8147D"/>
    <w:rsid w:val="00B8168C"/>
    <w:rsid w:val="00B81B2D"/>
    <w:rsid w:val="00B827FA"/>
    <w:rsid w:val="00B83031"/>
    <w:rsid w:val="00B85F89"/>
    <w:rsid w:val="00B866F8"/>
    <w:rsid w:val="00B9035B"/>
    <w:rsid w:val="00B914FF"/>
    <w:rsid w:val="00B91C87"/>
    <w:rsid w:val="00B9253A"/>
    <w:rsid w:val="00B9262E"/>
    <w:rsid w:val="00B92D16"/>
    <w:rsid w:val="00B92DD8"/>
    <w:rsid w:val="00B94795"/>
    <w:rsid w:val="00B95902"/>
    <w:rsid w:val="00B962AD"/>
    <w:rsid w:val="00B97519"/>
    <w:rsid w:val="00B978D8"/>
    <w:rsid w:val="00B97ED1"/>
    <w:rsid w:val="00BA0D69"/>
    <w:rsid w:val="00BA10FF"/>
    <w:rsid w:val="00BA1857"/>
    <w:rsid w:val="00BA2296"/>
    <w:rsid w:val="00BA28CC"/>
    <w:rsid w:val="00BA57F8"/>
    <w:rsid w:val="00BA6A8A"/>
    <w:rsid w:val="00BA76E9"/>
    <w:rsid w:val="00BB1BFC"/>
    <w:rsid w:val="00BB258C"/>
    <w:rsid w:val="00BB2674"/>
    <w:rsid w:val="00BB2DAE"/>
    <w:rsid w:val="00BB2DF7"/>
    <w:rsid w:val="00BB3390"/>
    <w:rsid w:val="00BB45F1"/>
    <w:rsid w:val="00BB47E8"/>
    <w:rsid w:val="00BB622F"/>
    <w:rsid w:val="00BB6A48"/>
    <w:rsid w:val="00BB744B"/>
    <w:rsid w:val="00BC11C9"/>
    <w:rsid w:val="00BC1337"/>
    <w:rsid w:val="00BC1C2C"/>
    <w:rsid w:val="00BC2966"/>
    <w:rsid w:val="00BC3A36"/>
    <w:rsid w:val="00BC4E65"/>
    <w:rsid w:val="00BC5685"/>
    <w:rsid w:val="00BC68A8"/>
    <w:rsid w:val="00BC6A56"/>
    <w:rsid w:val="00BC6D23"/>
    <w:rsid w:val="00BC75A1"/>
    <w:rsid w:val="00BC7616"/>
    <w:rsid w:val="00BC76DC"/>
    <w:rsid w:val="00BD014B"/>
    <w:rsid w:val="00BD050F"/>
    <w:rsid w:val="00BD2052"/>
    <w:rsid w:val="00BD4B51"/>
    <w:rsid w:val="00BD75BB"/>
    <w:rsid w:val="00BE171E"/>
    <w:rsid w:val="00BE3157"/>
    <w:rsid w:val="00BE3953"/>
    <w:rsid w:val="00BE423A"/>
    <w:rsid w:val="00BE4FF7"/>
    <w:rsid w:val="00BE51B0"/>
    <w:rsid w:val="00BE6339"/>
    <w:rsid w:val="00BE64F0"/>
    <w:rsid w:val="00BE743E"/>
    <w:rsid w:val="00BE79AA"/>
    <w:rsid w:val="00BF113B"/>
    <w:rsid w:val="00BF2D71"/>
    <w:rsid w:val="00BF33EF"/>
    <w:rsid w:val="00BF3916"/>
    <w:rsid w:val="00BF4B7B"/>
    <w:rsid w:val="00BF7C3A"/>
    <w:rsid w:val="00BF7F13"/>
    <w:rsid w:val="00C00C59"/>
    <w:rsid w:val="00C00EE6"/>
    <w:rsid w:val="00C01D27"/>
    <w:rsid w:val="00C02320"/>
    <w:rsid w:val="00C02AD7"/>
    <w:rsid w:val="00C031A3"/>
    <w:rsid w:val="00C04907"/>
    <w:rsid w:val="00C05645"/>
    <w:rsid w:val="00C05E52"/>
    <w:rsid w:val="00C062CE"/>
    <w:rsid w:val="00C06C25"/>
    <w:rsid w:val="00C06FF8"/>
    <w:rsid w:val="00C07BFE"/>
    <w:rsid w:val="00C07C20"/>
    <w:rsid w:val="00C07FF1"/>
    <w:rsid w:val="00C10DB4"/>
    <w:rsid w:val="00C1137C"/>
    <w:rsid w:val="00C119C1"/>
    <w:rsid w:val="00C12B0F"/>
    <w:rsid w:val="00C12F10"/>
    <w:rsid w:val="00C13966"/>
    <w:rsid w:val="00C13A50"/>
    <w:rsid w:val="00C13E1A"/>
    <w:rsid w:val="00C15C0D"/>
    <w:rsid w:val="00C16C30"/>
    <w:rsid w:val="00C17328"/>
    <w:rsid w:val="00C17B92"/>
    <w:rsid w:val="00C2068B"/>
    <w:rsid w:val="00C21482"/>
    <w:rsid w:val="00C227E7"/>
    <w:rsid w:val="00C245AE"/>
    <w:rsid w:val="00C24A9B"/>
    <w:rsid w:val="00C24CFF"/>
    <w:rsid w:val="00C258EA"/>
    <w:rsid w:val="00C2691E"/>
    <w:rsid w:val="00C2773C"/>
    <w:rsid w:val="00C321A4"/>
    <w:rsid w:val="00C33921"/>
    <w:rsid w:val="00C33F09"/>
    <w:rsid w:val="00C35001"/>
    <w:rsid w:val="00C363DE"/>
    <w:rsid w:val="00C367F3"/>
    <w:rsid w:val="00C37A1C"/>
    <w:rsid w:val="00C402BC"/>
    <w:rsid w:val="00C405D0"/>
    <w:rsid w:val="00C42D81"/>
    <w:rsid w:val="00C43D5C"/>
    <w:rsid w:val="00C4443E"/>
    <w:rsid w:val="00C460F1"/>
    <w:rsid w:val="00C463E2"/>
    <w:rsid w:val="00C4681E"/>
    <w:rsid w:val="00C46841"/>
    <w:rsid w:val="00C46972"/>
    <w:rsid w:val="00C46B3E"/>
    <w:rsid w:val="00C477BF"/>
    <w:rsid w:val="00C50144"/>
    <w:rsid w:val="00C512DD"/>
    <w:rsid w:val="00C51C3F"/>
    <w:rsid w:val="00C528DC"/>
    <w:rsid w:val="00C52A31"/>
    <w:rsid w:val="00C53818"/>
    <w:rsid w:val="00C55B69"/>
    <w:rsid w:val="00C5693C"/>
    <w:rsid w:val="00C60157"/>
    <w:rsid w:val="00C60785"/>
    <w:rsid w:val="00C60BAA"/>
    <w:rsid w:val="00C65E47"/>
    <w:rsid w:val="00C660C4"/>
    <w:rsid w:val="00C679E6"/>
    <w:rsid w:val="00C67F1C"/>
    <w:rsid w:val="00C712E2"/>
    <w:rsid w:val="00C71504"/>
    <w:rsid w:val="00C71982"/>
    <w:rsid w:val="00C7340A"/>
    <w:rsid w:val="00C73B5A"/>
    <w:rsid w:val="00C73BB2"/>
    <w:rsid w:val="00C744E8"/>
    <w:rsid w:val="00C75B37"/>
    <w:rsid w:val="00C767C2"/>
    <w:rsid w:val="00C76BDF"/>
    <w:rsid w:val="00C81593"/>
    <w:rsid w:val="00C81C3F"/>
    <w:rsid w:val="00C821C4"/>
    <w:rsid w:val="00C821F6"/>
    <w:rsid w:val="00C83117"/>
    <w:rsid w:val="00C840DF"/>
    <w:rsid w:val="00C84D0C"/>
    <w:rsid w:val="00C85E98"/>
    <w:rsid w:val="00C926A4"/>
    <w:rsid w:val="00C92874"/>
    <w:rsid w:val="00C92A4F"/>
    <w:rsid w:val="00C92B00"/>
    <w:rsid w:val="00C93E79"/>
    <w:rsid w:val="00C941B5"/>
    <w:rsid w:val="00C94EBA"/>
    <w:rsid w:val="00C956A4"/>
    <w:rsid w:val="00C96BE3"/>
    <w:rsid w:val="00C96D8C"/>
    <w:rsid w:val="00CA06D4"/>
    <w:rsid w:val="00CA0847"/>
    <w:rsid w:val="00CA11BD"/>
    <w:rsid w:val="00CA2B01"/>
    <w:rsid w:val="00CA2E87"/>
    <w:rsid w:val="00CA3AB3"/>
    <w:rsid w:val="00CA3EC6"/>
    <w:rsid w:val="00CA45EB"/>
    <w:rsid w:val="00CA5410"/>
    <w:rsid w:val="00CA55FB"/>
    <w:rsid w:val="00CA63BD"/>
    <w:rsid w:val="00CA6760"/>
    <w:rsid w:val="00CA7855"/>
    <w:rsid w:val="00CB128E"/>
    <w:rsid w:val="00CB1A49"/>
    <w:rsid w:val="00CB1DC2"/>
    <w:rsid w:val="00CB2A95"/>
    <w:rsid w:val="00CB3F8D"/>
    <w:rsid w:val="00CB43F3"/>
    <w:rsid w:val="00CB4B59"/>
    <w:rsid w:val="00CB51D1"/>
    <w:rsid w:val="00CB6365"/>
    <w:rsid w:val="00CB7AB9"/>
    <w:rsid w:val="00CC0126"/>
    <w:rsid w:val="00CC2ED1"/>
    <w:rsid w:val="00CC308A"/>
    <w:rsid w:val="00CC7316"/>
    <w:rsid w:val="00CD095A"/>
    <w:rsid w:val="00CD0F5C"/>
    <w:rsid w:val="00CD14FE"/>
    <w:rsid w:val="00CD1FB4"/>
    <w:rsid w:val="00CD2A30"/>
    <w:rsid w:val="00CD36BA"/>
    <w:rsid w:val="00CD45F0"/>
    <w:rsid w:val="00CD5072"/>
    <w:rsid w:val="00CD58F9"/>
    <w:rsid w:val="00CD5BFE"/>
    <w:rsid w:val="00CD670D"/>
    <w:rsid w:val="00CD7F21"/>
    <w:rsid w:val="00CE0B26"/>
    <w:rsid w:val="00CE12E5"/>
    <w:rsid w:val="00CE33EF"/>
    <w:rsid w:val="00CE4BCB"/>
    <w:rsid w:val="00CE516C"/>
    <w:rsid w:val="00CE5372"/>
    <w:rsid w:val="00CE5FF3"/>
    <w:rsid w:val="00CE6ACB"/>
    <w:rsid w:val="00CE7524"/>
    <w:rsid w:val="00CE7D95"/>
    <w:rsid w:val="00CE7F1B"/>
    <w:rsid w:val="00CF0259"/>
    <w:rsid w:val="00CF0B6F"/>
    <w:rsid w:val="00CF138E"/>
    <w:rsid w:val="00CF14B9"/>
    <w:rsid w:val="00CF15DC"/>
    <w:rsid w:val="00CF16C4"/>
    <w:rsid w:val="00CF1B3E"/>
    <w:rsid w:val="00CF1BA0"/>
    <w:rsid w:val="00CF2B85"/>
    <w:rsid w:val="00CF2C4C"/>
    <w:rsid w:val="00CF387C"/>
    <w:rsid w:val="00CF39BC"/>
    <w:rsid w:val="00CF5306"/>
    <w:rsid w:val="00CF5718"/>
    <w:rsid w:val="00CF619B"/>
    <w:rsid w:val="00D00E7E"/>
    <w:rsid w:val="00D01B4E"/>
    <w:rsid w:val="00D020E3"/>
    <w:rsid w:val="00D029E2"/>
    <w:rsid w:val="00D04AA3"/>
    <w:rsid w:val="00D0624F"/>
    <w:rsid w:val="00D1002E"/>
    <w:rsid w:val="00D10BC4"/>
    <w:rsid w:val="00D130FD"/>
    <w:rsid w:val="00D13A65"/>
    <w:rsid w:val="00D13B53"/>
    <w:rsid w:val="00D146BE"/>
    <w:rsid w:val="00D14AB3"/>
    <w:rsid w:val="00D155C5"/>
    <w:rsid w:val="00D21C98"/>
    <w:rsid w:val="00D225E9"/>
    <w:rsid w:val="00D231C4"/>
    <w:rsid w:val="00D23D10"/>
    <w:rsid w:val="00D2429B"/>
    <w:rsid w:val="00D24B40"/>
    <w:rsid w:val="00D24D35"/>
    <w:rsid w:val="00D2571E"/>
    <w:rsid w:val="00D2606E"/>
    <w:rsid w:val="00D26AB1"/>
    <w:rsid w:val="00D26C0B"/>
    <w:rsid w:val="00D276F5"/>
    <w:rsid w:val="00D27892"/>
    <w:rsid w:val="00D32BDA"/>
    <w:rsid w:val="00D34CFF"/>
    <w:rsid w:val="00D34DCF"/>
    <w:rsid w:val="00D35A0A"/>
    <w:rsid w:val="00D35D52"/>
    <w:rsid w:val="00D35EA3"/>
    <w:rsid w:val="00D3600B"/>
    <w:rsid w:val="00D3636D"/>
    <w:rsid w:val="00D374A6"/>
    <w:rsid w:val="00D40094"/>
    <w:rsid w:val="00D40DA6"/>
    <w:rsid w:val="00D41592"/>
    <w:rsid w:val="00D41BF2"/>
    <w:rsid w:val="00D44DAF"/>
    <w:rsid w:val="00D47171"/>
    <w:rsid w:val="00D5121C"/>
    <w:rsid w:val="00D515BC"/>
    <w:rsid w:val="00D519E5"/>
    <w:rsid w:val="00D528C2"/>
    <w:rsid w:val="00D5684F"/>
    <w:rsid w:val="00D60313"/>
    <w:rsid w:val="00D60D34"/>
    <w:rsid w:val="00D63EDE"/>
    <w:rsid w:val="00D64328"/>
    <w:rsid w:val="00D64A54"/>
    <w:rsid w:val="00D64E89"/>
    <w:rsid w:val="00D64F32"/>
    <w:rsid w:val="00D64FCE"/>
    <w:rsid w:val="00D6577D"/>
    <w:rsid w:val="00D6673B"/>
    <w:rsid w:val="00D66D37"/>
    <w:rsid w:val="00D66E7E"/>
    <w:rsid w:val="00D67639"/>
    <w:rsid w:val="00D710A0"/>
    <w:rsid w:val="00D71DED"/>
    <w:rsid w:val="00D72655"/>
    <w:rsid w:val="00D72A59"/>
    <w:rsid w:val="00D730C3"/>
    <w:rsid w:val="00D734FA"/>
    <w:rsid w:val="00D73D0A"/>
    <w:rsid w:val="00D74E08"/>
    <w:rsid w:val="00D76409"/>
    <w:rsid w:val="00D832F9"/>
    <w:rsid w:val="00D8618C"/>
    <w:rsid w:val="00D8675D"/>
    <w:rsid w:val="00D90064"/>
    <w:rsid w:val="00D903EE"/>
    <w:rsid w:val="00D904D4"/>
    <w:rsid w:val="00D90EF1"/>
    <w:rsid w:val="00D918AD"/>
    <w:rsid w:val="00D930F7"/>
    <w:rsid w:val="00D95DAD"/>
    <w:rsid w:val="00D9669B"/>
    <w:rsid w:val="00D96AED"/>
    <w:rsid w:val="00D974D6"/>
    <w:rsid w:val="00DA096D"/>
    <w:rsid w:val="00DA3D43"/>
    <w:rsid w:val="00DA5218"/>
    <w:rsid w:val="00DA53FF"/>
    <w:rsid w:val="00DA6269"/>
    <w:rsid w:val="00DB0127"/>
    <w:rsid w:val="00DB090B"/>
    <w:rsid w:val="00DB0EFC"/>
    <w:rsid w:val="00DB2875"/>
    <w:rsid w:val="00DB2A21"/>
    <w:rsid w:val="00DB3632"/>
    <w:rsid w:val="00DB448F"/>
    <w:rsid w:val="00DB6857"/>
    <w:rsid w:val="00DB6DB4"/>
    <w:rsid w:val="00DB7658"/>
    <w:rsid w:val="00DC03F8"/>
    <w:rsid w:val="00DC1129"/>
    <w:rsid w:val="00DC1AA0"/>
    <w:rsid w:val="00DC3B81"/>
    <w:rsid w:val="00DC56D9"/>
    <w:rsid w:val="00DC5FCF"/>
    <w:rsid w:val="00DC6614"/>
    <w:rsid w:val="00DC6F10"/>
    <w:rsid w:val="00DD0064"/>
    <w:rsid w:val="00DD04B8"/>
    <w:rsid w:val="00DD0764"/>
    <w:rsid w:val="00DD14F9"/>
    <w:rsid w:val="00DD1D4C"/>
    <w:rsid w:val="00DD277D"/>
    <w:rsid w:val="00DD2AB0"/>
    <w:rsid w:val="00DD30BB"/>
    <w:rsid w:val="00DD3953"/>
    <w:rsid w:val="00DD3D35"/>
    <w:rsid w:val="00DD3D9E"/>
    <w:rsid w:val="00DD52EA"/>
    <w:rsid w:val="00DD5A9A"/>
    <w:rsid w:val="00DD5E9B"/>
    <w:rsid w:val="00DE0FF6"/>
    <w:rsid w:val="00DE46F2"/>
    <w:rsid w:val="00DE4FE2"/>
    <w:rsid w:val="00DE534B"/>
    <w:rsid w:val="00DE542F"/>
    <w:rsid w:val="00DE5950"/>
    <w:rsid w:val="00DE5BAC"/>
    <w:rsid w:val="00DE64DC"/>
    <w:rsid w:val="00DE7BF6"/>
    <w:rsid w:val="00DF28D8"/>
    <w:rsid w:val="00DF3158"/>
    <w:rsid w:val="00DF3C37"/>
    <w:rsid w:val="00DF3E15"/>
    <w:rsid w:val="00DF4C4C"/>
    <w:rsid w:val="00DF5614"/>
    <w:rsid w:val="00DF6084"/>
    <w:rsid w:val="00DF7176"/>
    <w:rsid w:val="00DF79C4"/>
    <w:rsid w:val="00DF7AF1"/>
    <w:rsid w:val="00DF7CB2"/>
    <w:rsid w:val="00E0147F"/>
    <w:rsid w:val="00E0166B"/>
    <w:rsid w:val="00E01759"/>
    <w:rsid w:val="00E0331A"/>
    <w:rsid w:val="00E03B0B"/>
    <w:rsid w:val="00E0435E"/>
    <w:rsid w:val="00E04D1D"/>
    <w:rsid w:val="00E05285"/>
    <w:rsid w:val="00E05D12"/>
    <w:rsid w:val="00E0674A"/>
    <w:rsid w:val="00E10B8B"/>
    <w:rsid w:val="00E128A8"/>
    <w:rsid w:val="00E12D03"/>
    <w:rsid w:val="00E13956"/>
    <w:rsid w:val="00E16B2B"/>
    <w:rsid w:val="00E16C87"/>
    <w:rsid w:val="00E17958"/>
    <w:rsid w:val="00E211D1"/>
    <w:rsid w:val="00E214D7"/>
    <w:rsid w:val="00E22C7D"/>
    <w:rsid w:val="00E233D4"/>
    <w:rsid w:val="00E23638"/>
    <w:rsid w:val="00E248F8"/>
    <w:rsid w:val="00E25234"/>
    <w:rsid w:val="00E25E71"/>
    <w:rsid w:val="00E25E78"/>
    <w:rsid w:val="00E26CC0"/>
    <w:rsid w:val="00E3129C"/>
    <w:rsid w:val="00E32284"/>
    <w:rsid w:val="00E3680D"/>
    <w:rsid w:val="00E36E8B"/>
    <w:rsid w:val="00E41056"/>
    <w:rsid w:val="00E4380E"/>
    <w:rsid w:val="00E43B57"/>
    <w:rsid w:val="00E4752C"/>
    <w:rsid w:val="00E514CB"/>
    <w:rsid w:val="00E51681"/>
    <w:rsid w:val="00E52B58"/>
    <w:rsid w:val="00E53D03"/>
    <w:rsid w:val="00E566B1"/>
    <w:rsid w:val="00E6024B"/>
    <w:rsid w:val="00E64204"/>
    <w:rsid w:val="00E65396"/>
    <w:rsid w:val="00E65D7F"/>
    <w:rsid w:val="00E66B1D"/>
    <w:rsid w:val="00E67C61"/>
    <w:rsid w:val="00E67EFB"/>
    <w:rsid w:val="00E67FD2"/>
    <w:rsid w:val="00E70B4F"/>
    <w:rsid w:val="00E71058"/>
    <w:rsid w:val="00E716F6"/>
    <w:rsid w:val="00E717CE"/>
    <w:rsid w:val="00E723C7"/>
    <w:rsid w:val="00E72921"/>
    <w:rsid w:val="00E72EBF"/>
    <w:rsid w:val="00E72FEB"/>
    <w:rsid w:val="00E73656"/>
    <w:rsid w:val="00E73987"/>
    <w:rsid w:val="00E74557"/>
    <w:rsid w:val="00E754C1"/>
    <w:rsid w:val="00E7753B"/>
    <w:rsid w:val="00E77BB6"/>
    <w:rsid w:val="00E8056D"/>
    <w:rsid w:val="00E80952"/>
    <w:rsid w:val="00E82FF1"/>
    <w:rsid w:val="00E832A0"/>
    <w:rsid w:val="00E835B5"/>
    <w:rsid w:val="00E84104"/>
    <w:rsid w:val="00E84827"/>
    <w:rsid w:val="00E85278"/>
    <w:rsid w:val="00E85CC7"/>
    <w:rsid w:val="00E86F5D"/>
    <w:rsid w:val="00E87E88"/>
    <w:rsid w:val="00E90AB0"/>
    <w:rsid w:val="00E90C0A"/>
    <w:rsid w:val="00E90E61"/>
    <w:rsid w:val="00E92155"/>
    <w:rsid w:val="00E92D2A"/>
    <w:rsid w:val="00E947CF"/>
    <w:rsid w:val="00E952DA"/>
    <w:rsid w:val="00E95F96"/>
    <w:rsid w:val="00E96814"/>
    <w:rsid w:val="00EA070C"/>
    <w:rsid w:val="00EA0A38"/>
    <w:rsid w:val="00EA2E58"/>
    <w:rsid w:val="00EA37E9"/>
    <w:rsid w:val="00EA3B83"/>
    <w:rsid w:val="00EA3E8D"/>
    <w:rsid w:val="00EA48FD"/>
    <w:rsid w:val="00EA510E"/>
    <w:rsid w:val="00EA5634"/>
    <w:rsid w:val="00EA5B98"/>
    <w:rsid w:val="00EA6D92"/>
    <w:rsid w:val="00EA730F"/>
    <w:rsid w:val="00EA7517"/>
    <w:rsid w:val="00EB1A8D"/>
    <w:rsid w:val="00EB38D6"/>
    <w:rsid w:val="00EB3F9C"/>
    <w:rsid w:val="00EB5050"/>
    <w:rsid w:val="00EB600D"/>
    <w:rsid w:val="00EC0FFF"/>
    <w:rsid w:val="00EC1E89"/>
    <w:rsid w:val="00EC2071"/>
    <w:rsid w:val="00EC2C5B"/>
    <w:rsid w:val="00EC50C2"/>
    <w:rsid w:val="00EC6638"/>
    <w:rsid w:val="00EC7001"/>
    <w:rsid w:val="00EC70DC"/>
    <w:rsid w:val="00EC7CFB"/>
    <w:rsid w:val="00ED0A92"/>
    <w:rsid w:val="00ED0B82"/>
    <w:rsid w:val="00ED1832"/>
    <w:rsid w:val="00ED1C4B"/>
    <w:rsid w:val="00ED3A3D"/>
    <w:rsid w:val="00ED3B40"/>
    <w:rsid w:val="00ED5D3D"/>
    <w:rsid w:val="00ED6739"/>
    <w:rsid w:val="00ED6B17"/>
    <w:rsid w:val="00ED7CE0"/>
    <w:rsid w:val="00EE01F8"/>
    <w:rsid w:val="00EE06CE"/>
    <w:rsid w:val="00EE1047"/>
    <w:rsid w:val="00EE2482"/>
    <w:rsid w:val="00EE3ED0"/>
    <w:rsid w:val="00EE47A7"/>
    <w:rsid w:val="00EE4818"/>
    <w:rsid w:val="00EE61C9"/>
    <w:rsid w:val="00EE6CE7"/>
    <w:rsid w:val="00EF04AD"/>
    <w:rsid w:val="00EF04D3"/>
    <w:rsid w:val="00EF10B6"/>
    <w:rsid w:val="00EF143D"/>
    <w:rsid w:val="00EF1799"/>
    <w:rsid w:val="00EF24D8"/>
    <w:rsid w:val="00EF3899"/>
    <w:rsid w:val="00EF5DBF"/>
    <w:rsid w:val="00F01A5A"/>
    <w:rsid w:val="00F028A2"/>
    <w:rsid w:val="00F031B3"/>
    <w:rsid w:val="00F05707"/>
    <w:rsid w:val="00F077EE"/>
    <w:rsid w:val="00F12375"/>
    <w:rsid w:val="00F152A5"/>
    <w:rsid w:val="00F15C46"/>
    <w:rsid w:val="00F1605B"/>
    <w:rsid w:val="00F16087"/>
    <w:rsid w:val="00F162EC"/>
    <w:rsid w:val="00F1635E"/>
    <w:rsid w:val="00F16AC0"/>
    <w:rsid w:val="00F16C91"/>
    <w:rsid w:val="00F1777A"/>
    <w:rsid w:val="00F20852"/>
    <w:rsid w:val="00F213F5"/>
    <w:rsid w:val="00F21524"/>
    <w:rsid w:val="00F219FA"/>
    <w:rsid w:val="00F227EB"/>
    <w:rsid w:val="00F2342B"/>
    <w:rsid w:val="00F25F45"/>
    <w:rsid w:val="00F2621A"/>
    <w:rsid w:val="00F26445"/>
    <w:rsid w:val="00F266C2"/>
    <w:rsid w:val="00F27805"/>
    <w:rsid w:val="00F27A22"/>
    <w:rsid w:val="00F301C4"/>
    <w:rsid w:val="00F30399"/>
    <w:rsid w:val="00F309E1"/>
    <w:rsid w:val="00F30F96"/>
    <w:rsid w:val="00F30F9F"/>
    <w:rsid w:val="00F32D1F"/>
    <w:rsid w:val="00F337DB"/>
    <w:rsid w:val="00F345C0"/>
    <w:rsid w:val="00F34A2F"/>
    <w:rsid w:val="00F34DBE"/>
    <w:rsid w:val="00F36D06"/>
    <w:rsid w:val="00F37871"/>
    <w:rsid w:val="00F404A5"/>
    <w:rsid w:val="00F4078C"/>
    <w:rsid w:val="00F4330F"/>
    <w:rsid w:val="00F451B3"/>
    <w:rsid w:val="00F46EBC"/>
    <w:rsid w:val="00F46F73"/>
    <w:rsid w:val="00F47559"/>
    <w:rsid w:val="00F50662"/>
    <w:rsid w:val="00F50DF1"/>
    <w:rsid w:val="00F51B44"/>
    <w:rsid w:val="00F5266D"/>
    <w:rsid w:val="00F539F4"/>
    <w:rsid w:val="00F53CD0"/>
    <w:rsid w:val="00F54354"/>
    <w:rsid w:val="00F544EC"/>
    <w:rsid w:val="00F559F7"/>
    <w:rsid w:val="00F57935"/>
    <w:rsid w:val="00F60D57"/>
    <w:rsid w:val="00F60E90"/>
    <w:rsid w:val="00F628E8"/>
    <w:rsid w:val="00F64AC7"/>
    <w:rsid w:val="00F652FA"/>
    <w:rsid w:val="00F65B4E"/>
    <w:rsid w:val="00F65D1D"/>
    <w:rsid w:val="00F66651"/>
    <w:rsid w:val="00F70472"/>
    <w:rsid w:val="00F71EE4"/>
    <w:rsid w:val="00F7275E"/>
    <w:rsid w:val="00F72786"/>
    <w:rsid w:val="00F734FE"/>
    <w:rsid w:val="00F750BB"/>
    <w:rsid w:val="00F757C1"/>
    <w:rsid w:val="00F759D4"/>
    <w:rsid w:val="00F77D00"/>
    <w:rsid w:val="00F807B4"/>
    <w:rsid w:val="00F808BA"/>
    <w:rsid w:val="00F81B48"/>
    <w:rsid w:val="00F840C2"/>
    <w:rsid w:val="00F85846"/>
    <w:rsid w:val="00F91248"/>
    <w:rsid w:val="00F919CB"/>
    <w:rsid w:val="00F953AA"/>
    <w:rsid w:val="00F95DE6"/>
    <w:rsid w:val="00F96390"/>
    <w:rsid w:val="00F96522"/>
    <w:rsid w:val="00FA129B"/>
    <w:rsid w:val="00FA1327"/>
    <w:rsid w:val="00FA2BD3"/>
    <w:rsid w:val="00FA2F82"/>
    <w:rsid w:val="00FA404E"/>
    <w:rsid w:val="00FA5434"/>
    <w:rsid w:val="00FA5637"/>
    <w:rsid w:val="00FA6197"/>
    <w:rsid w:val="00FA6D66"/>
    <w:rsid w:val="00FB0AC9"/>
    <w:rsid w:val="00FB2FDC"/>
    <w:rsid w:val="00FB4C0A"/>
    <w:rsid w:val="00FB68BC"/>
    <w:rsid w:val="00FB694C"/>
    <w:rsid w:val="00FB700C"/>
    <w:rsid w:val="00FC2E94"/>
    <w:rsid w:val="00FC4759"/>
    <w:rsid w:val="00FC58D5"/>
    <w:rsid w:val="00FC5B38"/>
    <w:rsid w:val="00FC6F12"/>
    <w:rsid w:val="00FC7587"/>
    <w:rsid w:val="00FD020F"/>
    <w:rsid w:val="00FD04E4"/>
    <w:rsid w:val="00FD1008"/>
    <w:rsid w:val="00FD240E"/>
    <w:rsid w:val="00FD38A1"/>
    <w:rsid w:val="00FD3F34"/>
    <w:rsid w:val="00FD4BEE"/>
    <w:rsid w:val="00FD52A9"/>
    <w:rsid w:val="00FD57AC"/>
    <w:rsid w:val="00FD5F05"/>
    <w:rsid w:val="00FD7215"/>
    <w:rsid w:val="00FE009B"/>
    <w:rsid w:val="00FE0196"/>
    <w:rsid w:val="00FE08D4"/>
    <w:rsid w:val="00FE0A0B"/>
    <w:rsid w:val="00FE386E"/>
    <w:rsid w:val="00FE3925"/>
    <w:rsid w:val="00FE42A3"/>
    <w:rsid w:val="00FE5835"/>
    <w:rsid w:val="00FE5D6D"/>
    <w:rsid w:val="00FE62B1"/>
    <w:rsid w:val="00FE7E4C"/>
    <w:rsid w:val="00FF101A"/>
    <w:rsid w:val="00FF1309"/>
    <w:rsid w:val="00FF275D"/>
    <w:rsid w:val="00FF2CA6"/>
    <w:rsid w:val="00FF329A"/>
    <w:rsid w:val="00FF36DF"/>
    <w:rsid w:val="00FF52CA"/>
    <w:rsid w:val="00FF5BA8"/>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6B201951"/>
  <w15:docId w15:val="{36D6D612-0B5E-4E4C-BBA0-5229073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513553"/>
    <w:pPr>
      <w:spacing w:before="120" w:after="120" w:line="240" w:lineRule="auto"/>
    </w:pPr>
    <w:rPr>
      <w:rFonts w:ascii="Arial" w:eastAsia="Times New Roman" w:hAnsi="Arial" w:cs="Times New Roman"/>
      <w:szCs w:val="24"/>
      <w:lang w:eastAsia="en-AU"/>
    </w:rPr>
  </w:style>
  <w:style w:type="paragraph" w:styleId="Heading1">
    <w:name w:val="heading 1"/>
    <w:aliases w:val="SWA Heading 1"/>
    <w:basedOn w:val="Normal"/>
    <w:next w:val="Normal"/>
    <w:link w:val="Heading1Char"/>
    <w:qFormat/>
    <w:rsid w:val="009C2CBB"/>
    <w:pPr>
      <w:keepNext/>
      <w:spacing w:before="240"/>
      <w:outlineLvl w:val="0"/>
    </w:pPr>
    <w:rPr>
      <w:rFonts w:ascii="Arial Bold" w:eastAsiaTheme="majorEastAsia" w:hAnsi="Arial Bold" w:cs="Arial"/>
      <w:b/>
      <w:color w:val="AF1E2D"/>
      <w:kern w:val="32"/>
      <w:sz w:val="36"/>
      <w:szCs w:val="22"/>
    </w:rPr>
  </w:style>
  <w:style w:type="paragraph" w:styleId="Heading2">
    <w:name w:val="heading 2"/>
    <w:aliases w:val="SWA Heading 2"/>
    <w:basedOn w:val="Normal"/>
    <w:next w:val="Normal"/>
    <w:link w:val="Heading2Char"/>
    <w:qFormat/>
    <w:rsid w:val="00FE5D6D"/>
    <w:pPr>
      <w:keepNext/>
      <w:numPr>
        <w:numId w:val="38"/>
      </w:numPr>
      <w:spacing w:before="240"/>
      <w:ind w:left="357" w:hanging="357"/>
      <w:outlineLvl w:val="1"/>
    </w:pPr>
    <w:rPr>
      <w:rFonts w:ascii="Arial Bold" w:eastAsiaTheme="majorEastAsia" w:hAnsi="Arial Bold" w:cstheme="majorBidi"/>
      <w:b/>
      <w:sz w:val="26"/>
      <w:szCs w:val="28"/>
    </w:rPr>
  </w:style>
  <w:style w:type="paragraph" w:styleId="Heading3">
    <w:name w:val="heading 3"/>
    <w:aliases w:val="SWA Heading 3"/>
    <w:basedOn w:val="Normal"/>
    <w:next w:val="Normal"/>
    <w:link w:val="Heading3Char"/>
    <w:qFormat/>
    <w:rsid w:val="00104B04"/>
    <w:pPr>
      <w:keepNext/>
      <w:overflowPunct w:val="0"/>
      <w:autoSpaceDE w:val="0"/>
      <w:autoSpaceDN w:val="0"/>
      <w:adjustRightInd w:val="0"/>
      <w:textAlignment w:val="baseline"/>
      <w:outlineLvl w:val="2"/>
    </w:pPr>
    <w:rPr>
      <w:rFonts w:ascii="Arial Bold" w:eastAsiaTheme="majorEastAsia" w:hAnsi="Arial Bold" w:cstheme="majorBidi"/>
      <w:b/>
      <w:color w:val="000000" w:themeColor="text1"/>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9C2CBB"/>
    <w:rPr>
      <w:rFonts w:ascii="Arial Bold" w:eastAsiaTheme="majorEastAsia" w:hAnsi="Arial Bold" w:cs="Arial"/>
      <w:b/>
      <w:color w:val="AF1E2D"/>
      <w:kern w:val="32"/>
      <w:sz w:val="36"/>
      <w:lang w:eastAsia="en-AU"/>
    </w:rPr>
  </w:style>
  <w:style w:type="character" w:customStyle="1" w:styleId="Heading2Char">
    <w:name w:val="Heading 2 Char"/>
    <w:aliases w:val="SWA Heading 2 Char"/>
    <w:basedOn w:val="DefaultParagraphFont"/>
    <w:link w:val="Heading2"/>
    <w:rsid w:val="00FE5D6D"/>
    <w:rPr>
      <w:rFonts w:ascii="Arial Bold" w:eastAsiaTheme="majorEastAsia" w:hAnsi="Arial Bold" w:cstheme="majorBidi"/>
      <w:b/>
      <w:sz w:val="26"/>
      <w:szCs w:val="28"/>
      <w:lang w:eastAsia="en-AU"/>
    </w:rPr>
  </w:style>
  <w:style w:type="character" w:customStyle="1" w:styleId="Heading3Char">
    <w:name w:val="Heading 3 Char"/>
    <w:aliases w:val="SWA Heading 3 Char"/>
    <w:basedOn w:val="DefaultParagraphFont"/>
    <w:link w:val="Heading3"/>
    <w:rsid w:val="00104B04"/>
    <w:rPr>
      <w:rFonts w:ascii="Arial Bold" w:eastAsiaTheme="majorEastAsia" w:hAnsi="Arial Bold" w:cstheme="majorBidi"/>
      <w:b/>
      <w:color w:val="000000" w:themeColor="text1"/>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C10DB4"/>
    <w:pPr>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rsid w:val="00C10DB4"/>
    <w:rPr>
      <w:rFonts w:ascii="Arial Bold" w:eastAsiaTheme="majorEastAsia" w:hAnsi="Arial Bold" w:cs="Arial"/>
      <w:b/>
      <w:bCs/>
      <w:color w:val="C00000"/>
      <w:kern w:val="28"/>
      <w:sz w:val="36"/>
      <w:szCs w:val="32"/>
    </w:rPr>
  </w:style>
  <w:style w:type="character" w:styleId="Strong">
    <w:name w:val="Strong"/>
    <w:aliases w:val="SWA Strong"/>
    <w:basedOn w:val="DefaultParagraphFont"/>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CF0B6F"/>
    <w:pPr>
      <w:tabs>
        <w:tab w:val="center" w:pos="4513"/>
        <w:tab w:val="right" w:pos="9026"/>
      </w:tabs>
    </w:pPr>
    <w:rPr>
      <w:sz w:val="16"/>
    </w:rPr>
  </w:style>
  <w:style w:type="character" w:customStyle="1" w:styleId="FooterChar">
    <w:name w:val="Footer Char"/>
    <w:basedOn w:val="DefaultParagraphFont"/>
    <w:link w:val="Footer"/>
    <w:uiPriority w:val="99"/>
    <w:rsid w:val="00CF0B6F"/>
    <w:rPr>
      <w:rFonts w:ascii="Arial" w:eastAsia="Times New Roman" w:hAnsi="Arial" w:cs="Times New Roman"/>
      <w:sz w:val="16"/>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080B20"/>
    <w:pPr>
      <w:spacing w:before="3000"/>
      <w:outlineLvl w:val="9"/>
    </w:pPr>
    <w:rPr>
      <w:color w:val="C10A27"/>
      <w:sz w:val="72"/>
      <w:szCs w:val="96"/>
    </w:rPr>
  </w:style>
  <w:style w:type="character" w:customStyle="1" w:styleId="SWACoverHeaderChar">
    <w:name w:val="SWA Cover Header Char"/>
    <w:basedOn w:val="TitleChar"/>
    <w:link w:val="SWACoverHeader"/>
    <w:rsid w:val="00080B20"/>
    <w:rPr>
      <w:rFonts w:ascii="Arial Bold" w:eastAsiaTheme="majorEastAsia" w:hAnsi="Arial Bold" w:cs="Arial"/>
      <w:b/>
      <w:bCs/>
      <w:color w:val="C10A27"/>
      <w:kern w:val="28"/>
      <w:sz w:val="72"/>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8749AE"/>
    <w:pPr>
      <w:spacing w:before="60" w:after="6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0"/>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0C70AF"/>
    <w:pPr>
      <w:keepNext/>
      <w:keepLines/>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0C70AF"/>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E534B"/>
    <w:pPr>
      <w:pageBreakBefore/>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color w:val="AF1E2D"/>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E534B"/>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513553"/>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outlineLvl w:val="9"/>
    </w:pPr>
    <w:rPr>
      <w:sz w:val="24"/>
    </w:rPr>
  </w:style>
  <w:style w:type="character" w:customStyle="1" w:styleId="SWAFeaturepagetitleChar">
    <w:name w:val="SWA Feature page title Char"/>
    <w:basedOn w:val="Heading1Char"/>
    <w:link w:val="SWAFeaturepagetitle"/>
    <w:rsid w:val="00513553"/>
    <w:rPr>
      <w:rFonts w:ascii="Arial Bold" w:eastAsiaTheme="majorEastAsia" w:hAnsi="Arial Bold" w:cs="Arial"/>
      <w:b/>
      <w:color w:val="AF1E2D"/>
      <w:kern w:val="32"/>
      <w:sz w:val="24"/>
      <w:shd w:val="clear" w:color="auto" w:fill="F2F2F2" w:themeFill="background1" w:themeFillShade="F2"/>
      <w:lang w:eastAsia="en-AU"/>
    </w:rPr>
  </w:style>
  <w:style w:type="paragraph" w:customStyle="1" w:styleId="SWA1stHeading">
    <w:name w:val="SWA 1st Heading"/>
    <w:basedOn w:val="Heading1"/>
    <w:next w:val="Normal"/>
    <w:qFormat/>
    <w:rsid w:val="00977671"/>
    <w:pPr>
      <w:keepLines/>
      <w:numPr>
        <w:ilvl w:val="1"/>
        <w:numId w:val="2"/>
      </w:numPr>
      <w:spacing w:before="360"/>
      <w:ind w:left="709" w:hanging="709"/>
    </w:pPr>
    <w:rPr>
      <w:rFonts w:ascii="Arial" w:hAnsi="Arial"/>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296752"/>
    <w:pPr>
      <w:numPr>
        <w:numId w:val="3"/>
      </w:numPr>
      <w:ind w:left="714" w:hanging="357"/>
      <w:contextualSpacing/>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296752"/>
    <w:rPr>
      <w:rFonts w:ascii="Arial" w:eastAsia="Times New Roman" w:hAnsi="Arial" w:cs="Times New Roman"/>
      <w:sz w:val="20"/>
      <w:szCs w:val="20"/>
      <w:lang w:eastAsia="en-AU"/>
    </w:rPr>
  </w:style>
  <w:style w:type="paragraph" w:customStyle="1" w:styleId="SWATableheader">
    <w:name w:val="SWA Table header"/>
    <w:link w:val="SWATableheaderChar"/>
    <w:qFormat/>
    <w:rsid w:val="00A02157"/>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A02157"/>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119C1"/>
    <w:pPr>
      <w:keepLines/>
      <w:numPr>
        <w:numId w:val="4"/>
      </w:numPr>
      <w:spacing w:before="360"/>
      <w:ind w:left="284" w:hanging="284"/>
    </w:pPr>
    <w:rPr>
      <w:kern w:val="0"/>
      <w:sz w:val="2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080B20"/>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6D2E06"/>
    <w:pPr>
      <w:tabs>
        <w:tab w:val="right" w:leader="dot" w:pos="8820"/>
      </w:tabs>
      <w:spacing w:after="100"/>
    </w:pPr>
  </w:style>
  <w:style w:type="paragraph" w:styleId="TOC2">
    <w:name w:val="toc 2"/>
    <w:basedOn w:val="Normal"/>
    <w:next w:val="Normal"/>
    <w:autoRedefine/>
    <w:uiPriority w:val="39"/>
    <w:unhideWhenUsed/>
    <w:rsid w:val="006D2E06"/>
    <w:pPr>
      <w:tabs>
        <w:tab w:val="left" w:pos="660"/>
        <w:tab w:val="right" w:leader="dot" w:pos="8820"/>
      </w:tabs>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qFormat/>
    <w:rsid w:val="006A3D58"/>
    <w:pPr>
      <w:spacing w:line="276" w:lineRule="auto"/>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BC4E65"/>
    <w:pPr>
      <w:spacing w:before="3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C4E65"/>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styleId="Subtitle">
    <w:name w:val="Subtitle"/>
    <w:basedOn w:val="Normal"/>
    <w:next w:val="Normal"/>
    <w:link w:val="SubtitleChar"/>
    <w:uiPriority w:val="11"/>
    <w:rsid w:val="00AE410C"/>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AE410C"/>
    <w:rPr>
      <w:rFonts w:asciiTheme="majorHAnsi" w:eastAsiaTheme="majorEastAsia" w:hAnsiTheme="majorHAnsi" w:cstheme="majorBidi"/>
      <w:i/>
      <w:iCs/>
      <w:color w:val="4F81BD" w:themeColor="accent1"/>
      <w:spacing w:val="15"/>
      <w:sz w:val="24"/>
      <w:szCs w:val="24"/>
      <w:lang w:eastAsia="en-AU"/>
    </w:rPr>
  </w:style>
  <w:style w:type="character" w:styleId="IntenseReference">
    <w:name w:val="Intense Reference"/>
    <w:basedOn w:val="DefaultParagraphFont"/>
    <w:uiPriority w:val="32"/>
    <w:rsid w:val="00B17D22"/>
    <w:rPr>
      <w:b/>
      <w:bCs/>
      <w:smallCaps/>
      <w:color w:val="C0504D" w:themeColor="accent2"/>
      <w:spacing w:val="5"/>
      <w:u w:val="single"/>
    </w:rPr>
  </w:style>
  <w:style w:type="paragraph" w:styleId="Caption">
    <w:name w:val="caption"/>
    <w:basedOn w:val="Normal"/>
    <w:next w:val="Normal"/>
    <w:uiPriority w:val="35"/>
    <w:unhideWhenUsed/>
    <w:qFormat/>
    <w:rsid w:val="002D017B"/>
    <w:pPr>
      <w:spacing w:before="0" w:after="200"/>
    </w:pPr>
    <w:rPr>
      <w:b/>
      <w:bCs/>
      <w:color w:val="C10A27"/>
      <w:sz w:val="18"/>
      <w:szCs w:val="18"/>
    </w:rPr>
  </w:style>
  <w:style w:type="character" w:styleId="PlaceholderText">
    <w:name w:val="Placeholder Text"/>
    <w:basedOn w:val="DefaultParagraphFont"/>
    <w:uiPriority w:val="99"/>
    <w:semiHidden/>
    <w:rsid w:val="001B501C"/>
    <w:rPr>
      <w:color w:val="808080"/>
    </w:rPr>
  </w:style>
  <w:style w:type="character" w:styleId="EndnoteReference">
    <w:name w:val="endnote reference"/>
    <w:basedOn w:val="DefaultParagraphFont"/>
    <w:unhideWhenUsed/>
    <w:rsid w:val="003D13EC"/>
    <w:rPr>
      <w:vertAlign w:val="superscript"/>
    </w:rPr>
  </w:style>
  <w:style w:type="character" w:styleId="SubtleReference">
    <w:name w:val="Subtle Reference"/>
    <w:basedOn w:val="DefaultParagraphFont"/>
    <w:uiPriority w:val="31"/>
    <w:rsid w:val="0065260A"/>
    <w:rPr>
      <w:smallCaps/>
      <w:color w:val="C0504D" w:themeColor="accent2"/>
      <w:u w:val="single"/>
    </w:rPr>
  </w:style>
  <w:style w:type="paragraph" w:customStyle="1" w:styleId="Table">
    <w:name w:val="Table"/>
    <w:aliases w:val="SWA table bullet"/>
    <w:basedOn w:val="SWABullets"/>
    <w:qFormat/>
    <w:rsid w:val="008749AE"/>
    <w:pPr>
      <w:spacing w:before="60" w:after="60"/>
      <w:ind w:left="315" w:hanging="283"/>
    </w:pPr>
  </w:style>
  <w:style w:type="paragraph" w:customStyle="1" w:styleId="Tabletext">
    <w:name w:val="Table text"/>
    <w:basedOn w:val="Normal"/>
    <w:qFormat/>
    <w:rsid w:val="00296752"/>
    <w:pPr>
      <w:spacing w:before="60" w:after="60"/>
    </w:pPr>
    <w:rPr>
      <w:bCs/>
    </w:rPr>
  </w:style>
  <w:style w:type="paragraph" w:customStyle="1" w:styleId="Tableheadingwhite">
    <w:name w:val="Table heading white"/>
    <w:basedOn w:val="Normal"/>
    <w:qFormat/>
    <w:rsid w:val="001B501C"/>
    <w:pPr>
      <w:spacing w:before="40" w:after="40"/>
    </w:pPr>
    <w:rPr>
      <w:rFonts w:eastAsiaTheme="minorHAnsi" w:cs="Arial"/>
      <w:b/>
      <w:color w:val="FFFFFF"/>
      <w:szCs w:val="20"/>
      <w:lang w:eastAsia="en-US"/>
    </w:rPr>
  </w:style>
  <w:style w:type="paragraph" w:customStyle="1" w:styleId="Tabletextbold">
    <w:name w:val="Table text bold"/>
    <w:basedOn w:val="Tabletext"/>
    <w:qFormat/>
    <w:rsid w:val="001B501C"/>
    <w:pPr>
      <w:spacing w:before="80" w:after="80"/>
    </w:pPr>
    <w:rPr>
      <w:rFonts w:eastAsiaTheme="minorHAnsi" w:cstheme="minorBidi"/>
      <w:b/>
      <w:bCs w:val="0"/>
      <w:szCs w:val="20"/>
      <w:lang w:eastAsia="en-US"/>
    </w:rPr>
  </w:style>
  <w:style w:type="paragraph" w:customStyle="1" w:styleId="Tableheading">
    <w:name w:val="Table heading"/>
    <w:basedOn w:val="Tableheadingwhite"/>
    <w:qFormat/>
    <w:rsid w:val="001B501C"/>
    <w:rPr>
      <w:color w:val="000000" w:themeColor="text1"/>
    </w:rPr>
  </w:style>
  <w:style w:type="paragraph" w:customStyle="1" w:styleId="SWAFeatureHeading">
    <w:name w:val="SWA Feature Heading"/>
    <w:basedOn w:val="SWAFeaturetext"/>
    <w:qFormat/>
    <w:rsid w:val="002220D8"/>
    <w:rPr>
      <w:b/>
      <w:color w:val="AF1E2D"/>
    </w:rPr>
  </w:style>
  <w:style w:type="paragraph" w:customStyle="1" w:styleId="SWAFeaturePageTitleRed">
    <w:name w:val="SWA Feature Page Title Red"/>
    <w:basedOn w:val="SWAFeaturepagetitle"/>
    <w:qFormat/>
    <w:rsid w:val="00AF43E4"/>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rPr>
  </w:style>
  <w:style w:type="paragraph" w:styleId="FootnoteText">
    <w:name w:val="footnote text"/>
    <w:basedOn w:val="Normal"/>
    <w:link w:val="FootnoteTextChar"/>
    <w:unhideWhenUsed/>
    <w:rsid w:val="00B321D8"/>
    <w:pPr>
      <w:spacing w:before="0" w:after="0"/>
    </w:pPr>
    <w:rPr>
      <w:szCs w:val="20"/>
    </w:rPr>
  </w:style>
  <w:style w:type="character" w:customStyle="1" w:styleId="FootnoteTextChar">
    <w:name w:val="Footnote Text Char"/>
    <w:basedOn w:val="DefaultParagraphFont"/>
    <w:link w:val="FootnoteText"/>
    <w:rsid w:val="00B321D8"/>
    <w:rPr>
      <w:rFonts w:ascii="Arial" w:eastAsia="Times New Roman" w:hAnsi="Arial" w:cs="Times New Roman"/>
      <w:sz w:val="20"/>
      <w:szCs w:val="20"/>
      <w:lang w:eastAsia="en-AU"/>
    </w:rPr>
  </w:style>
  <w:style w:type="character" w:styleId="FootnoteReference">
    <w:name w:val="footnote reference"/>
    <w:basedOn w:val="DefaultParagraphFont"/>
    <w:uiPriority w:val="99"/>
    <w:unhideWhenUsed/>
    <w:rsid w:val="00B321D8"/>
    <w:rPr>
      <w:vertAlign w:val="superscript"/>
    </w:rPr>
  </w:style>
  <w:style w:type="paragraph" w:customStyle="1" w:styleId="Footnote">
    <w:name w:val="Footnote"/>
    <w:basedOn w:val="FootnoteText"/>
    <w:qFormat/>
    <w:rsid w:val="00B321D8"/>
    <w:rPr>
      <w:i/>
      <w:sz w:val="16"/>
      <w:szCs w:val="16"/>
    </w:rPr>
  </w:style>
  <w:style w:type="paragraph" w:customStyle="1" w:styleId="HeadingnotinTOC">
    <w:name w:val="Heading (not in TOC)"/>
    <w:basedOn w:val="Normal"/>
    <w:qFormat/>
    <w:rsid w:val="008574AA"/>
    <w:pPr>
      <w:keepNext/>
      <w:keepLines/>
      <w:spacing w:before="240"/>
    </w:pPr>
    <w:rPr>
      <w:rFonts w:ascii="Arial Bold" w:hAnsi="Arial Bold"/>
      <w:b/>
      <w:kern w:val="32"/>
      <w:sz w:val="28"/>
      <w:szCs w:val="28"/>
    </w:rPr>
  </w:style>
  <w:style w:type="paragraph" w:styleId="TOC4">
    <w:name w:val="toc 4"/>
    <w:basedOn w:val="Normal"/>
    <w:next w:val="Normal"/>
    <w:autoRedefine/>
    <w:uiPriority w:val="39"/>
    <w:unhideWhenUsed/>
    <w:rsid w:val="002A197A"/>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2A197A"/>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2A197A"/>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2A197A"/>
    <w:pPr>
      <w:spacing w:before="0" w:after="100" w:line="276" w:lineRule="auto"/>
      <w:ind w:left="132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2A197A"/>
    <w:pPr>
      <w:spacing w:before="0" w:after="100" w:line="276" w:lineRule="auto"/>
      <w:ind w:left="1760"/>
    </w:pPr>
    <w:rPr>
      <w:rFonts w:asciiTheme="minorHAnsi" w:eastAsiaTheme="minorEastAsia" w:hAnsiTheme="minorHAnsi" w:cstheme="minorBidi"/>
      <w:szCs w:val="22"/>
    </w:rPr>
  </w:style>
  <w:style w:type="character" w:styleId="CommentReference">
    <w:name w:val="annotation reference"/>
    <w:basedOn w:val="DefaultParagraphFont"/>
    <w:uiPriority w:val="99"/>
    <w:semiHidden/>
    <w:unhideWhenUsed/>
    <w:rsid w:val="005B58B2"/>
    <w:rPr>
      <w:sz w:val="16"/>
      <w:szCs w:val="16"/>
    </w:rPr>
  </w:style>
  <w:style w:type="paragraph" w:styleId="CommentText">
    <w:name w:val="annotation text"/>
    <w:basedOn w:val="Normal"/>
    <w:link w:val="CommentTextChar"/>
    <w:uiPriority w:val="99"/>
    <w:semiHidden/>
    <w:unhideWhenUsed/>
    <w:rsid w:val="005B58B2"/>
    <w:rPr>
      <w:szCs w:val="20"/>
    </w:rPr>
  </w:style>
  <w:style w:type="character" w:customStyle="1" w:styleId="CommentTextChar">
    <w:name w:val="Comment Text Char"/>
    <w:basedOn w:val="DefaultParagraphFont"/>
    <w:link w:val="CommentText"/>
    <w:uiPriority w:val="99"/>
    <w:semiHidden/>
    <w:rsid w:val="005B58B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B58B2"/>
    <w:rPr>
      <w:b/>
      <w:bCs/>
    </w:rPr>
  </w:style>
  <w:style w:type="character" w:customStyle="1" w:styleId="CommentSubjectChar">
    <w:name w:val="Comment Subject Char"/>
    <w:basedOn w:val="CommentTextChar"/>
    <w:link w:val="CommentSubject"/>
    <w:uiPriority w:val="99"/>
    <w:semiHidden/>
    <w:rsid w:val="005B58B2"/>
    <w:rPr>
      <w:rFonts w:ascii="Arial" w:eastAsia="Times New Roman" w:hAnsi="Arial" w:cs="Times New Roman"/>
      <w:b/>
      <w:bCs/>
      <w:sz w:val="20"/>
      <w:szCs w:val="20"/>
      <w:lang w:eastAsia="en-AU"/>
    </w:rPr>
  </w:style>
  <w:style w:type="paragraph" w:customStyle="1" w:styleId="Heading2Redforforms">
    <w:name w:val="Heading 2 Red for forms"/>
    <w:basedOn w:val="Heading2"/>
    <w:qFormat/>
    <w:rsid w:val="00115E93"/>
    <w:pPr>
      <w:pBdr>
        <w:top w:val="single" w:sz="48" w:space="1" w:color="AF1E2D"/>
        <w:left w:val="single" w:sz="48" w:space="4" w:color="AF1E2D"/>
        <w:bottom w:val="single" w:sz="48" w:space="1" w:color="AF1E2D"/>
        <w:right w:val="single" w:sz="48" w:space="4" w:color="AF1E2D"/>
      </w:pBdr>
      <w:shd w:val="clear" w:color="auto" w:fill="AF1E2D"/>
    </w:pPr>
    <w:rPr>
      <w:color w:val="FFFFFF" w:themeColor="background1"/>
      <w:kern w:val="32"/>
      <w:szCs w:val="36"/>
    </w:rPr>
  </w:style>
  <w:style w:type="paragraph" w:styleId="Revision">
    <w:name w:val="Revision"/>
    <w:hidden/>
    <w:uiPriority w:val="99"/>
    <w:semiHidden/>
    <w:rsid w:val="00E25E78"/>
    <w:pPr>
      <w:spacing w:after="0" w:line="240" w:lineRule="auto"/>
    </w:pPr>
    <w:rPr>
      <w:rFonts w:ascii="Arial" w:eastAsia="Times New Roman" w:hAnsi="Arial" w:cs="Times New Roman"/>
      <w:sz w:val="20"/>
      <w:szCs w:val="24"/>
      <w:lang w:eastAsia="en-AU"/>
    </w:rPr>
  </w:style>
  <w:style w:type="paragraph" w:customStyle="1" w:styleId="Tablebullets">
    <w:name w:val="Table bullets"/>
    <w:basedOn w:val="SWABullets"/>
    <w:qFormat/>
    <w:rsid w:val="005920C0"/>
    <w:pPr>
      <w:ind w:left="317" w:hanging="284"/>
    </w:pPr>
  </w:style>
  <w:style w:type="paragraph" w:customStyle="1" w:styleId="Headertext">
    <w:name w:val="Header text"/>
    <w:basedOn w:val="Normal"/>
    <w:qFormat/>
    <w:rsid w:val="00AC4CD9"/>
    <w:pPr>
      <w:tabs>
        <w:tab w:val="right" w:pos="8789"/>
      </w:tabs>
      <w:spacing w:before="80" w:after="80"/>
    </w:pPr>
    <w:rPr>
      <w:sz w:val="16"/>
      <w:szCs w:val="18"/>
    </w:rPr>
  </w:style>
  <w:style w:type="paragraph" w:customStyle="1" w:styleId="Headertextsection2form">
    <w:name w:val="Header text section 2 form"/>
    <w:basedOn w:val="Headertext"/>
    <w:qFormat/>
    <w:rsid w:val="00AC4CD9"/>
    <w:pPr>
      <w:pBdr>
        <w:top w:val="single" w:sz="18" w:space="4" w:color="AF1E2D"/>
        <w:left w:val="single" w:sz="18" w:space="8" w:color="AF1E2D"/>
        <w:bottom w:val="single" w:sz="18" w:space="4" w:color="AF1E2D"/>
        <w:right w:val="single" w:sz="18" w:space="8" w:color="AF1E2D"/>
      </w:pBdr>
      <w:shd w:val="clear" w:color="auto" w:fill="AF1E2D"/>
    </w:pPr>
    <w:rPr>
      <w:rFonts w:ascii="Arial Bold" w:hAnsi="Arial Bold"/>
      <w:b/>
      <w:color w:val="FFFFFF" w:themeColor="background1"/>
    </w:rPr>
  </w:style>
  <w:style w:type="paragraph" w:customStyle="1" w:styleId="Generalchapterfeature">
    <w:name w:val="General chapter feature"/>
    <w:basedOn w:val="SWAFeatureHeading"/>
    <w:qFormat/>
    <w:rsid w:val="003C54A0"/>
    <w:rPr>
      <w:sz w:val="26"/>
      <w:szCs w:val="26"/>
    </w:rPr>
  </w:style>
  <w:style w:type="paragraph" w:customStyle="1" w:styleId="Formquestions">
    <w:name w:val="Form questions"/>
    <w:basedOn w:val="Normal"/>
    <w:qFormat/>
    <w:rsid w:val="00CF0B6F"/>
    <w:pPr>
      <w:tabs>
        <w:tab w:val="left" w:pos="4536"/>
      </w:tabs>
    </w:pPr>
    <w:rPr>
      <w:sz w:val="20"/>
      <w:szCs w:val="20"/>
    </w:rPr>
  </w:style>
  <w:style w:type="paragraph" w:customStyle="1" w:styleId="BodyText1">
    <w:name w:val="Body Text1"/>
    <w:basedOn w:val="Normal"/>
    <w:rsid w:val="0074173F"/>
    <w:pPr>
      <w:overflowPunct w:val="0"/>
      <w:autoSpaceDE w:val="0"/>
      <w:autoSpaceDN w:val="0"/>
      <w:adjustRightInd w:val="0"/>
      <w:spacing w:after="200" w:line="240" w:lineRule="exact"/>
      <w:textAlignment w:val="baseline"/>
    </w:pPr>
    <w:rPr>
      <w:rFonts w:ascii="Bookman" w:hAnsi="Bookman"/>
      <w:szCs w:val="20"/>
      <w:lang w:eastAsia="en-US"/>
    </w:rPr>
  </w:style>
  <w:style w:type="table" w:styleId="GridTable4-Accent2">
    <w:name w:val="Grid Table 4 Accent 2"/>
    <w:basedOn w:val="TableNormal"/>
    <w:uiPriority w:val="49"/>
    <w:rsid w:val="008320D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SWA-FOOTER">
    <w:name w:val="SWA - FOOTER"/>
    <w:basedOn w:val="Normal"/>
    <w:qFormat/>
    <w:rsid w:val="003A1495"/>
    <w:pPr>
      <w:tabs>
        <w:tab w:val="left" w:pos="425"/>
        <w:tab w:val="right" w:pos="9072"/>
      </w:tabs>
      <w:spacing w:before="0"/>
      <w:ind w:left="425" w:hanging="425"/>
      <w:contextualSpacing/>
    </w:pPr>
    <w:rPr>
      <w:rFonts w:eastAsiaTheme="minorHAnsi" w:cstheme="minorBidi"/>
      <w:sz w:val="18"/>
      <w:lang w:eastAsia="en-US"/>
    </w:rPr>
  </w:style>
  <w:style w:type="paragraph" w:customStyle="1" w:styleId="Disclaimer">
    <w:name w:val="Disclaimer"/>
    <w:basedOn w:val="Normal"/>
    <w:uiPriority w:val="99"/>
    <w:semiHidden/>
    <w:qFormat/>
    <w:rsid w:val="00E128A8"/>
    <w:pPr>
      <w:spacing w:before="0" w:after="60"/>
    </w:pPr>
    <w:rPr>
      <w:sz w:val="16"/>
      <w:lang w:eastAsia="en-US"/>
    </w:rPr>
  </w:style>
  <w:style w:type="paragraph" w:customStyle="1" w:styleId="SWA-FOROFFICIALUSEONLY">
    <w:name w:val="SWA - FOR OFFICIAL USE ONLY"/>
    <w:basedOn w:val="Normal"/>
    <w:qFormat/>
    <w:rsid w:val="00937CE9"/>
    <w:pPr>
      <w:tabs>
        <w:tab w:val="left" w:pos="425"/>
      </w:tabs>
      <w:spacing w:before="0" w:after="480"/>
      <w:ind w:left="425" w:hanging="425"/>
      <w:jc w:val="center"/>
    </w:pPr>
    <w:rPr>
      <w:rFonts w:ascii="Arial Bold" w:eastAsiaTheme="minorHAnsi" w:hAnsi="Arial Bold" w:cstheme="minorBidi"/>
      <w:b/>
      <w:caps/>
      <w:color w:val="C00000"/>
      <w:lang w:eastAsia="en-US"/>
    </w:rPr>
  </w:style>
  <w:style w:type="paragraph" w:styleId="ListBullet">
    <w:name w:val="List Bullet"/>
    <w:basedOn w:val="Normal"/>
    <w:qFormat/>
    <w:rsid w:val="00937CE9"/>
    <w:pPr>
      <w:spacing w:before="0"/>
      <w:ind w:left="720" w:hanging="36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www.testsafe.com.au/__data/assets/pdf_file/0007/16387/Chemical-Analysis-Branch-Handbook-9th-edition-TS033.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cis.safeworkaustralia.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safeworkaustralia.gov.au/system/files/documents/1705/workplace-exposure-standards-airborne-contaminants-v2.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sh.dol.govt.nz/" TargetMode="Externa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estsafe.com.au/__data/assets/pdf_file/0007/16387/Chemical-Analysis-Branch-Handbook-9th-edition-TS033.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6DD265B0DF41979780376D15A4B8ED"/>
        <w:category>
          <w:name w:val="General"/>
          <w:gallery w:val="placeholder"/>
        </w:category>
        <w:types>
          <w:type w:val="bbPlcHdr"/>
        </w:types>
        <w:behaviors>
          <w:behavior w:val="content"/>
        </w:behaviors>
        <w:guid w:val="{7AB2D04F-2E6B-4049-9B3C-F610E905089A}"/>
      </w:docPartPr>
      <w:docPartBody>
        <w:p w:rsidR="00540A4E" w:rsidRDefault="0015020A" w:rsidP="0015020A">
          <w:pPr>
            <w:pStyle w:val="1F6DD265B0DF41979780376D15A4B8ED"/>
          </w:pPr>
          <w:r w:rsidRPr="003F6A7B">
            <w:rPr>
              <w:rStyle w:val="PlaceholderText"/>
              <w:rFonts w:eastAsiaTheme="minorHAnsi"/>
            </w:rPr>
            <w:t>Click here to enter a date.</w:t>
          </w:r>
        </w:p>
      </w:docPartBody>
    </w:docPart>
    <w:docPart>
      <w:docPartPr>
        <w:name w:val="7ADD0027EEB347D88DC76D4F35531C63"/>
        <w:category>
          <w:name w:val="General"/>
          <w:gallery w:val="placeholder"/>
        </w:category>
        <w:types>
          <w:type w:val="bbPlcHdr"/>
        </w:types>
        <w:behaviors>
          <w:behavior w:val="content"/>
        </w:behaviors>
        <w:guid w:val="{141B3201-AC46-435C-85F8-45C81A2FB060}"/>
      </w:docPartPr>
      <w:docPartBody>
        <w:p w:rsidR="00540A4E" w:rsidRDefault="0015020A" w:rsidP="0015020A">
          <w:pPr>
            <w:pStyle w:val="7ADD0027EEB347D88DC76D4F35531C63"/>
          </w:pPr>
          <w:r w:rsidRPr="003F6A7B">
            <w:rPr>
              <w:rStyle w:val="PlaceholderText"/>
              <w:rFonts w:eastAsiaTheme="minorHAnsi"/>
            </w:rPr>
            <w:t>Click here to enter a date.</w:t>
          </w:r>
        </w:p>
      </w:docPartBody>
    </w:docPart>
    <w:docPart>
      <w:docPartPr>
        <w:name w:val="D59D14DED8A64E24939245920C6BDBD9"/>
        <w:category>
          <w:name w:val="General"/>
          <w:gallery w:val="placeholder"/>
        </w:category>
        <w:types>
          <w:type w:val="bbPlcHdr"/>
        </w:types>
        <w:behaviors>
          <w:behavior w:val="content"/>
        </w:behaviors>
        <w:guid w:val="{87A2CE8D-6BD4-4E9A-88C6-9E585B1DD445}"/>
      </w:docPartPr>
      <w:docPartBody>
        <w:p w:rsidR="00540A4E" w:rsidRDefault="0015020A" w:rsidP="0015020A">
          <w:pPr>
            <w:pStyle w:val="D59D14DED8A64E24939245920C6BDBD9"/>
          </w:pPr>
          <w:r w:rsidRPr="003F6A7B">
            <w:rPr>
              <w:rStyle w:val="PlaceholderText"/>
              <w:rFonts w:eastAsiaTheme="minorHAnsi"/>
            </w:rPr>
            <w:t>Click here to enter a date.</w:t>
          </w:r>
        </w:p>
      </w:docPartBody>
    </w:docPart>
    <w:docPart>
      <w:docPartPr>
        <w:name w:val="B503E63DB18E4EC8AF025D4921C034F0"/>
        <w:category>
          <w:name w:val="General"/>
          <w:gallery w:val="placeholder"/>
        </w:category>
        <w:types>
          <w:type w:val="bbPlcHdr"/>
        </w:types>
        <w:behaviors>
          <w:behavior w:val="content"/>
        </w:behaviors>
        <w:guid w:val="{125558E2-3EEE-42D4-840C-5356878063F5}"/>
      </w:docPartPr>
      <w:docPartBody>
        <w:p w:rsidR="00540A4E" w:rsidRDefault="0015020A" w:rsidP="0015020A">
          <w:pPr>
            <w:pStyle w:val="B503E63DB18E4EC8AF025D4921C034F0"/>
          </w:pPr>
          <w:r w:rsidRPr="003F6A7B">
            <w:rPr>
              <w:rStyle w:val="PlaceholderText"/>
              <w:rFonts w:eastAsiaTheme="minorHAnsi"/>
            </w:rPr>
            <w:t>Click here to enter a date.</w:t>
          </w:r>
        </w:p>
      </w:docPartBody>
    </w:docPart>
    <w:docPart>
      <w:docPartPr>
        <w:name w:val="EBEF7DA02229492C82D45D664488C93A"/>
        <w:category>
          <w:name w:val="General"/>
          <w:gallery w:val="placeholder"/>
        </w:category>
        <w:types>
          <w:type w:val="bbPlcHdr"/>
        </w:types>
        <w:behaviors>
          <w:behavior w:val="content"/>
        </w:behaviors>
        <w:guid w:val="{9FB4590D-4F73-43C2-9F20-CCC65FDAEA73}"/>
      </w:docPartPr>
      <w:docPartBody>
        <w:p w:rsidR="00540A4E" w:rsidRDefault="0015020A" w:rsidP="0015020A">
          <w:pPr>
            <w:pStyle w:val="EBEF7DA02229492C82D45D664488C93A"/>
          </w:pPr>
          <w:r w:rsidRPr="0012748A">
            <w:rPr>
              <w:rStyle w:val="PlaceholderText"/>
              <w:rFonts w:eastAsiaTheme="minorHAnsi"/>
            </w:rPr>
            <w:t>Click here to enter a date.</w:t>
          </w:r>
        </w:p>
      </w:docPartBody>
    </w:docPart>
    <w:docPart>
      <w:docPartPr>
        <w:name w:val="4DA536ECAF48449EAEDD1C7675F8531E"/>
        <w:category>
          <w:name w:val="General"/>
          <w:gallery w:val="placeholder"/>
        </w:category>
        <w:types>
          <w:type w:val="bbPlcHdr"/>
        </w:types>
        <w:behaviors>
          <w:behavior w:val="content"/>
        </w:behaviors>
        <w:guid w:val="{26148B25-0E76-4980-9A2C-D3FB5D1CF414}"/>
      </w:docPartPr>
      <w:docPartBody>
        <w:p w:rsidR="00540A4E" w:rsidRDefault="0015020A" w:rsidP="0015020A">
          <w:pPr>
            <w:pStyle w:val="4DA536ECAF48449EAEDD1C7675F8531E"/>
          </w:pPr>
          <w:r w:rsidRPr="0012748A">
            <w:rPr>
              <w:rStyle w:val="PlaceholderText"/>
              <w:rFonts w:eastAsiaTheme="minorHAnsi"/>
            </w:rPr>
            <w:t>Click here to enter a date.</w:t>
          </w:r>
        </w:p>
      </w:docPartBody>
    </w:docPart>
    <w:docPart>
      <w:docPartPr>
        <w:name w:val="332E5B17E3D646FEAF9D3022373D232B"/>
        <w:category>
          <w:name w:val="General"/>
          <w:gallery w:val="placeholder"/>
        </w:category>
        <w:types>
          <w:type w:val="bbPlcHdr"/>
        </w:types>
        <w:behaviors>
          <w:behavior w:val="content"/>
        </w:behaviors>
        <w:guid w:val="{72BC353C-4ACF-430E-913D-147FEA284AB2}"/>
      </w:docPartPr>
      <w:docPartBody>
        <w:p w:rsidR="00540A4E" w:rsidRDefault="0015020A" w:rsidP="0015020A">
          <w:pPr>
            <w:pStyle w:val="332E5B17E3D646FEAF9D3022373D232B"/>
          </w:pPr>
          <w:r w:rsidRPr="0012748A">
            <w:rPr>
              <w:rStyle w:val="PlaceholderText"/>
              <w:rFonts w:eastAsiaTheme="minorHAnsi"/>
            </w:rPr>
            <w:t>Click here to enter a date.</w:t>
          </w:r>
        </w:p>
      </w:docPartBody>
    </w:docPart>
    <w:docPart>
      <w:docPartPr>
        <w:name w:val="DC58CED069C9434CBB28F34A9245771C"/>
        <w:category>
          <w:name w:val="General"/>
          <w:gallery w:val="placeholder"/>
        </w:category>
        <w:types>
          <w:type w:val="bbPlcHdr"/>
        </w:types>
        <w:behaviors>
          <w:behavior w:val="content"/>
        </w:behaviors>
        <w:guid w:val="{6CF14A96-FC74-45E2-A1D8-B65D59806455}"/>
      </w:docPartPr>
      <w:docPartBody>
        <w:p w:rsidR="00540A4E" w:rsidRDefault="0015020A" w:rsidP="0015020A">
          <w:pPr>
            <w:pStyle w:val="DC58CED069C9434CBB28F34A9245771C"/>
          </w:pPr>
          <w:r w:rsidRPr="00A87704">
            <w:rPr>
              <w:rStyle w:val="PlaceholderText"/>
              <w:rFonts w:eastAsiaTheme="minorHAnsi"/>
            </w:rPr>
            <w:t>Click here to enter a date.</w:t>
          </w:r>
        </w:p>
      </w:docPartBody>
    </w:docPart>
    <w:docPart>
      <w:docPartPr>
        <w:name w:val="64096E7E31514569A6C55FFE23FB9D48"/>
        <w:category>
          <w:name w:val="General"/>
          <w:gallery w:val="placeholder"/>
        </w:category>
        <w:types>
          <w:type w:val="bbPlcHdr"/>
        </w:types>
        <w:behaviors>
          <w:behavior w:val="content"/>
        </w:behaviors>
        <w:guid w:val="{748B762E-1D40-4E35-85DC-B1BB69E39BDD}"/>
      </w:docPartPr>
      <w:docPartBody>
        <w:p w:rsidR="00540A4E" w:rsidRDefault="0015020A" w:rsidP="0015020A">
          <w:pPr>
            <w:pStyle w:val="64096E7E31514569A6C55FFE23FB9D48"/>
          </w:pPr>
          <w:r w:rsidRPr="003F6A7B">
            <w:rPr>
              <w:rStyle w:val="PlaceholderText"/>
              <w:rFonts w:eastAsiaTheme="minorHAnsi"/>
            </w:rPr>
            <w:t>Click here to enter a date.</w:t>
          </w:r>
        </w:p>
      </w:docPartBody>
    </w:docPart>
    <w:docPart>
      <w:docPartPr>
        <w:name w:val="9D6581843B4E447BAAE4D6F61639B06B"/>
        <w:category>
          <w:name w:val="General"/>
          <w:gallery w:val="placeholder"/>
        </w:category>
        <w:types>
          <w:type w:val="bbPlcHdr"/>
        </w:types>
        <w:behaviors>
          <w:behavior w:val="content"/>
        </w:behaviors>
        <w:guid w:val="{5213ED29-71A7-42ED-92E9-7417130F0225}"/>
      </w:docPartPr>
      <w:docPartBody>
        <w:p w:rsidR="00540A4E" w:rsidRDefault="0015020A" w:rsidP="0015020A">
          <w:pPr>
            <w:pStyle w:val="9D6581843B4E447BAAE4D6F61639B06B"/>
          </w:pPr>
          <w:r w:rsidRPr="003F6A7B">
            <w:rPr>
              <w:rStyle w:val="PlaceholderText"/>
              <w:rFonts w:eastAsiaTheme="minorHAnsi"/>
            </w:rPr>
            <w:t>Click here to enter a date.</w:t>
          </w:r>
        </w:p>
      </w:docPartBody>
    </w:docPart>
    <w:docPart>
      <w:docPartPr>
        <w:name w:val="E9EC817CEE764A15B31841F6B3941247"/>
        <w:category>
          <w:name w:val="General"/>
          <w:gallery w:val="placeholder"/>
        </w:category>
        <w:types>
          <w:type w:val="bbPlcHdr"/>
        </w:types>
        <w:behaviors>
          <w:behavior w:val="content"/>
        </w:behaviors>
        <w:guid w:val="{CBD9B7A5-DFBC-418A-A190-73BEE61B8D48}"/>
      </w:docPartPr>
      <w:docPartBody>
        <w:p w:rsidR="00540A4E" w:rsidRDefault="0015020A" w:rsidP="0015020A">
          <w:pPr>
            <w:pStyle w:val="E9EC817CEE764A15B31841F6B3941247"/>
          </w:pPr>
          <w:r w:rsidRPr="00A87704">
            <w:rPr>
              <w:rStyle w:val="PlaceholderText"/>
              <w:rFonts w:eastAsiaTheme="minorHAnsi"/>
            </w:rPr>
            <w:t>Click here to enter a date.</w:t>
          </w:r>
        </w:p>
      </w:docPartBody>
    </w:docPart>
    <w:docPart>
      <w:docPartPr>
        <w:name w:val="C7DABFC022594281A6B862CCF7495C31"/>
        <w:category>
          <w:name w:val="General"/>
          <w:gallery w:val="placeholder"/>
        </w:category>
        <w:types>
          <w:type w:val="bbPlcHdr"/>
        </w:types>
        <w:behaviors>
          <w:behavior w:val="content"/>
        </w:behaviors>
        <w:guid w:val="{EB8AB8A6-A573-4C63-A464-F817D7ADA67D}"/>
      </w:docPartPr>
      <w:docPartBody>
        <w:p w:rsidR="00540A4E" w:rsidRDefault="0015020A" w:rsidP="0015020A">
          <w:pPr>
            <w:pStyle w:val="C7DABFC022594281A6B862CCF7495C31"/>
          </w:pPr>
          <w:r w:rsidRPr="00A87704">
            <w:rPr>
              <w:rStyle w:val="PlaceholderText"/>
              <w:rFonts w:eastAsiaTheme="minorHAnsi"/>
            </w:rPr>
            <w:t>Click here to enter a date.</w:t>
          </w:r>
        </w:p>
      </w:docPartBody>
    </w:docPart>
    <w:docPart>
      <w:docPartPr>
        <w:name w:val="730B64F8CA524F78A22E6AB6407FD3E5"/>
        <w:category>
          <w:name w:val="General"/>
          <w:gallery w:val="placeholder"/>
        </w:category>
        <w:types>
          <w:type w:val="bbPlcHdr"/>
        </w:types>
        <w:behaviors>
          <w:behavior w:val="content"/>
        </w:behaviors>
        <w:guid w:val="{904BCAF4-A4C9-42E0-A5B8-AFE00A03DC49}"/>
      </w:docPartPr>
      <w:docPartBody>
        <w:p w:rsidR="00540A4E" w:rsidRDefault="0015020A" w:rsidP="0015020A">
          <w:pPr>
            <w:pStyle w:val="730B64F8CA524F78A22E6AB6407FD3E5"/>
          </w:pPr>
          <w:r w:rsidRPr="00A87704">
            <w:rPr>
              <w:rStyle w:val="PlaceholderText"/>
              <w:rFonts w:eastAsiaTheme="minorHAnsi"/>
            </w:rPr>
            <w:t>Click here to enter a date.</w:t>
          </w:r>
        </w:p>
      </w:docPartBody>
    </w:docPart>
    <w:docPart>
      <w:docPartPr>
        <w:name w:val="569239ED53814ECCBF502B05E5A2CEA9"/>
        <w:category>
          <w:name w:val="General"/>
          <w:gallery w:val="placeholder"/>
        </w:category>
        <w:types>
          <w:type w:val="bbPlcHdr"/>
        </w:types>
        <w:behaviors>
          <w:behavior w:val="content"/>
        </w:behaviors>
        <w:guid w:val="{EEBBB6AA-6A4F-4B9B-9F52-D13B4F55EBA2}"/>
      </w:docPartPr>
      <w:docPartBody>
        <w:p w:rsidR="00540A4E" w:rsidRDefault="0015020A" w:rsidP="0015020A">
          <w:pPr>
            <w:pStyle w:val="569239ED53814ECCBF502B05E5A2CEA9"/>
          </w:pPr>
          <w:r w:rsidRPr="00A87704">
            <w:rPr>
              <w:rStyle w:val="PlaceholderText"/>
              <w:rFonts w:eastAsiaTheme="minorHAnsi"/>
            </w:rPr>
            <w:t>Click here to enter a date.</w:t>
          </w:r>
        </w:p>
      </w:docPartBody>
    </w:docPart>
    <w:docPart>
      <w:docPartPr>
        <w:name w:val="152F129B9D9E482391D1FDAF8BFC1458"/>
        <w:category>
          <w:name w:val="General"/>
          <w:gallery w:val="placeholder"/>
        </w:category>
        <w:types>
          <w:type w:val="bbPlcHdr"/>
        </w:types>
        <w:behaviors>
          <w:behavior w:val="content"/>
        </w:behaviors>
        <w:guid w:val="{52589456-14B3-49C8-9902-3AA110DDA4C4}"/>
      </w:docPartPr>
      <w:docPartBody>
        <w:p w:rsidR="00540A4E" w:rsidRDefault="0015020A" w:rsidP="0015020A">
          <w:pPr>
            <w:pStyle w:val="152F129B9D9E482391D1FDAF8BFC1458"/>
          </w:pPr>
          <w:r w:rsidRPr="00A87704">
            <w:rPr>
              <w:rStyle w:val="PlaceholderText"/>
              <w:rFonts w:eastAsiaTheme="minorHAnsi"/>
            </w:rPr>
            <w:t>Click here to enter a date.</w:t>
          </w:r>
        </w:p>
      </w:docPartBody>
    </w:docPart>
    <w:docPart>
      <w:docPartPr>
        <w:name w:val="88BD5471B6F549D29828DC48E9AB1800"/>
        <w:category>
          <w:name w:val="General"/>
          <w:gallery w:val="placeholder"/>
        </w:category>
        <w:types>
          <w:type w:val="bbPlcHdr"/>
        </w:types>
        <w:behaviors>
          <w:behavior w:val="content"/>
        </w:behaviors>
        <w:guid w:val="{C5ED332B-645A-4DCB-8034-AF0C5AB6A38A}"/>
      </w:docPartPr>
      <w:docPartBody>
        <w:p w:rsidR="000A0C93" w:rsidRDefault="002A206C">
          <w:r w:rsidRPr="00845A2B">
            <w:rPr>
              <w:rStyle w:val="PlaceholderText"/>
            </w:rPr>
            <w:t>Click here to enter text.</w:t>
          </w:r>
        </w:p>
      </w:docPartBody>
    </w:docPart>
    <w:docPart>
      <w:docPartPr>
        <w:name w:val="04194D6811ED4772BD6D3F183951797C"/>
        <w:category>
          <w:name w:val="General"/>
          <w:gallery w:val="placeholder"/>
        </w:category>
        <w:types>
          <w:type w:val="bbPlcHdr"/>
        </w:types>
        <w:behaviors>
          <w:behavior w:val="content"/>
        </w:behaviors>
        <w:guid w:val="{7CEB9305-5A80-435D-9242-ACD1C740534E}"/>
      </w:docPartPr>
      <w:docPartBody>
        <w:p w:rsidR="000A0C93" w:rsidRDefault="002A206C">
          <w:r w:rsidRPr="00845A2B">
            <w:rPr>
              <w:rStyle w:val="PlaceholderText"/>
            </w:rPr>
            <w:t>Click here to enter text.</w:t>
          </w:r>
        </w:p>
      </w:docPartBody>
    </w:docPart>
    <w:docPart>
      <w:docPartPr>
        <w:name w:val="36892C9E9D8C4CBDB736978A0669E3EF"/>
        <w:category>
          <w:name w:val="General"/>
          <w:gallery w:val="placeholder"/>
        </w:category>
        <w:types>
          <w:type w:val="bbPlcHdr"/>
        </w:types>
        <w:behaviors>
          <w:behavior w:val="content"/>
        </w:behaviors>
        <w:guid w:val="{A786BB22-66F6-45DC-AE1D-E2FB4C6432E4}"/>
      </w:docPartPr>
      <w:docPartBody>
        <w:p w:rsidR="000A0C93" w:rsidRDefault="002A206C">
          <w:r w:rsidRPr="00845A2B">
            <w:rPr>
              <w:rStyle w:val="PlaceholderText"/>
            </w:rPr>
            <w:t>Click here to enter text.</w:t>
          </w:r>
        </w:p>
      </w:docPartBody>
    </w:docPart>
    <w:docPart>
      <w:docPartPr>
        <w:name w:val="8E6BE47CAAF74571959132DB4163FD8B"/>
        <w:category>
          <w:name w:val="General"/>
          <w:gallery w:val="placeholder"/>
        </w:category>
        <w:types>
          <w:type w:val="bbPlcHdr"/>
        </w:types>
        <w:behaviors>
          <w:behavior w:val="content"/>
        </w:behaviors>
        <w:guid w:val="{ECAE00CF-E0A7-44A5-9CD4-5522E25BA35B}"/>
      </w:docPartPr>
      <w:docPartBody>
        <w:p w:rsidR="000A0C93" w:rsidRDefault="002A206C">
          <w:r w:rsidRPr="00845A2B">
            <w:rPr>
              <w:rStyle w:val="PlaceholderText"/>
            </w:rPr>
            <w:t>Click here to enter text.</w:t>
          </w:r>
        </w:p>
      </w:docPartBody>
    </w:docPart>
    <w:docPart>
      <w:docPartPr>
        <w:name w:val="0369374FE15049EA8625A608A04074EB"/>
        <w:category>
          <w:name w:val="General"/>
          <w:gallery w:val="placeholder"/>
        </w:category>
        <w:types>
          <w:type w:val="bbPlcHdr"/>
        </w:types>
        <w:behaviors>
          <w:behavior w:val="content"/>
        </w:behaviors>
        <w:guid w:val="{CB61B406-70B1-415C-8EFE-A890748D1144}"/>
      </w:docPartPr>
      <w:docPartBody>
        <w:p w:rsidR="000A0C93" w:rsidRDefault="002A206C">
          <w:r w:rsidRPr="00845A2B">
            <w:rPr>
              <w:rStyle w:val="PlaceholderText"/>
            </w:rPr>
            <w:t>Click here to enter text.</w:t>
          </w:r>
        </w:p>
      </w:docPartBody>
    </w:docPart>
    <w:docPart>
      <w:docPartPr>
        <w:name w:val="0494E0E84E3C4ED89575F7794046BB70"/>
        <w:category>
          <w:name w:val="General"/>
          <w:gallery w:val="placeholder"/>
        </w:category>
        <w:types>
          <w:type w:val="bbPlcHdr"/>
        </w:types>
        <w:behaviors>
          <w:behavior w:val="content"/>
        </w:behaviors>
        <w:guid w:val="{F91F1E48-023F-4583-81C1-7103EBF5512C}"/>
      </w:docPartPr>
      <w:docPartBody>
        <w:p w:rsidR="000A0C93" w:rsidRDefault="002A206C">
          <w:r w:rsidRPr="00845A2B">
            <w:rPr>
              <w:rStyle w:val="PlaceholderText"/>
            </w:rPr>
            <w:t>Click here to enter text.</w:t>
          </w:r>
        </w:p>
      </w:docPartBody>
    </w:docPart>
    <w:docPart>
      <w:docPartPr>
        <w:name w:val="EC8D212D3BA4478EB3DAD93A11C6AE38"/>
        <w:category>
          <w:name w:val="General"/>
          <w:gallery w:val="placeholder"/>
        </w:category>
        <w:types>
          <w:type w:val="bbPlcHdr"/>
        </w:types>
        <w:behaviors>
          <w:behavior w:val="content"/>
        </w:behaviors>
        <w:guid w:val="{7710C3F4-F970-4FF4-895A-77EDAF74A84F}"/>
      </w:docPartPr>
      <w:docPartBody>
        <w:p w:rsidR="000A0C93" w:rsidRDefault="002A206C">
          <w:r w:rsidRPr="00845A2B">
            <w:rPr>
              <w:rStyle w:val="PlaceholderText"/>
            </w:rPr>
            <w:t>Click here to enter text.</w:t>
          </w:r>
        </w:p>
      </w:docPartBody>
    </w:docPart>
    <w:docPart>
      <w:docPartPr>
        <w:name w:val="151EFE44A56349098DB9679612341F36"/>
        <w:category>
          <w:name w:val="General"/>
          <w:gallery w:val="placeholder"/>
        </w:category>
        <w:types>
          <w:type w:val="bbPlcHdr"/>
        </w:types>
        <w:behaviors>
          <w:behavior w:val="content"/>
        </w:behaviors>
        <w:guid w:val="{F0385B48-AEAF-4343-8350-BD6A4C4F4FBF}"/>
      </w:docPartPr>
      <w:docPartBody>
        <w:p w:rsidR="000A0C93" w:rsidRDefault="002A206C">
          <w:r w:rsidRPr="00845A2B">
            <w:rPr>
              <w:rStyle w:val="PlaceholderText"/>
            </w:rPr>
            <w:t>Click here to enter text.</w:t>
          </w:r>
        </w:p>
      </w:docPartBody>
    </w:docPart>
    <w:docPart>
      <w:docPartPr>
        <w:name w:val="9B8A34F4533A47ABB5428E5E42967312"/>
        <w:category>
          <w:name w:val="General"/>
          <w:gallery w:val="placeholder"/>
        </w:category>
        <w:types>
          <w:type w:val="bbPlcHdr"/>
        </w:types>
        <w:behaviors>
          <w:behavior w:val="content"/>
        </w:behaviors>
        <w:guid w:val="{B58925FD-0ACF-42CE-8114-60020C39FDB2}"/>
      </w:docPartPr>
      <w:docPartBody>
        <w:p w:rsidR="000A0C93" w:rsidRDefault="002A206C">
          <w:r w:rsidRPr="00845A2B">
            <w:rPr>
              <w:rStyle w:val="PlaceholderText"/>
            </w:rPr>
            <w:t>Click here to enter text.</w:t>
          </w:r>
        </w:p>
      </w:docPartBody>
    </w:docPart>
    <w:docPart>
      <w:docPartPr>
        <w:name w:val="D8EF10353F3942F6B1463F22F1A03DB5"/>
        <w:category>
          <w:name w:val="General"/>
          <w:gallery w:val="placeholder"/>
        </w:category>
        <w:types>
          <w:type w:val="bbPlcHdr"/>
        </w:types>
        <w:behaviors>
          <w:behavior w:val="content"/>
        </w:behaviors>
        <w:guid w:val="{AEF9AD73-86EB-4F53-9F1B-5B25790F8FCF}"/>
      </w:docPartPr>
      <w:docPartBody>
        <w:p w:rsidR="000A0C93" w:rsidRDefault="002A206C">
          <w:r w:rsidRPr="00845A2B">
            <w:rPr>
              <w:rStyle w:val="PlaceholderText"/>
            </w:rPr>
            <w:t>Click here to enter text.</w:t>
          </w:r>
        </w:p>
      </w:docPartBody>
    </w:docPart>
    <w:docPart>
      <w:docPartPr>
        <w:name w:val="47DFF94FB03A4D8382ECB87FE3FF8A3D"/>
        <w:category>
          <w:name w:val="General"/>
          <w:gallery w:val="placeholder"/>
        </w:category>
        <w:types>
          <w:type w:val="bbPlcHdr"/>
        </w:types>
        <w:behaviors>
          <w:behavior w:val="content"/>
        </w:behaviors>
        <w:guid w:val="{472063C9-9F48-4FD9-8BD1-5495A1539DE1}"/>
      </w:docPartPr>
      <w:docPartBody>
        <w:p w:rsidR="000A0C93" w:rsidRDefault="002A206C">
          <w:r w:rsidRPr="00845A2B">
            <w:rPr>
              <w:rStyle w:val="PlaceholderText"/>
            </w:rPr>
            <w:t>Click here to enter text.</w:t>
          </w:r>
        </w:p>
      </w:docPartBody>
    </w:docPart>
    <w:docPart>
      <w:docPartPr>
        <w:name w:val="4EBA102F915A4B3A9C0B597BA9C53CA9"/>
        <w:category>
          <w:name w:val="General"/>
          <w:gallery w:val="placeholder"/>
        </w:category>
        <w:types>
          <w:type w:val="bbPlcHdr"/>
        </w:types>
        <w:behaviors>
          <w:behavior w:val="content"/>
        </w:behaviors>
        <w:guid w:val="{CB0C5F52-E6FF-4576-BDFE-37E5E75D037A}"/>
      </w:docPartPr>
      <w:docPartBody>
        <w:p w:rsidR="000A0C93" w:rsidRDefault="002A206C">
          <w:r w:rsidRPr="00845A2B">
            <w:rPr>
              <w:rStyle w:val="PlaceholderText"/>
            </w:rPr>
            <w:t>Click here to enter text.</w:t>
          </w:r>
        </w:p>
      </w:docPartBody>
    </w:docPart>
    <w:docPart>
      <w:docPartPr>
        <w:name w:val="5950904AC4DF4656AA16329BF0FF5E2C"/>
        <w:category>
          <w:name w:val="General"/>
          <w:gallery w:val="placeholder"/>
        </w:category>
        <w:types>
          <w:type w:val="bbPlcHdr"/>
        </w:types>
        <w:behaviors>
          <w:behavior w:val="content"/>
        </w:behaviors>
        <w:guid w:val="{6F546979-A434-49B8-B458-CCB67CEF847C}"/>
      </w:docPartPr>
      <w:docPartBody>
        <w:p w:rsidR="000A0C93" w:rsidRDefault="002A206C">
          <w:r w:rsidRPr="00845A2B">
            <w:rPr>
              <w:rStyle w:val="PlaceholderText"/>
            </w:rPr>
            <w:t>Click here to enter text.</w:t>
          </w:r>
        </w:p>
      </w:docPartBody>
    </w:docPart>
    <w:docPart>
      <w:docPartPr>
        <w:name w:val="58602DC3B55946B28E31D4EE892ED494"/>
        <w:category>
          <w:name w:val="General"/>
          <w:gallery w:val="placeholder"/>
        </w:category>
        <w:types>
          <w:type w:val="bbPlcHdr"/>
        </w:types>
        <w:behaviors>
          <w:behavior w:val="content"/>
        </w:behaviors>
        <w:guid w:val="{56AEA3A7-2BD4-4867-9844-72F0A8472E8B}"/>
      </w:docPartPr>
      <w:docPartBody>
        <w:p w:rsidR="000A0C93" w:rsidRDefault="002A206C">
          <w:r w:rsidRPr="00845A2B">
            <w:rPr>
              <w:rStyle w:val="PlaceholderText"/>
            </w:rPr>
            <w:t>Click here to enter text.</w:t>
          </w:r>
        </w:p>
      </w:docPartBody>
    </w:docPart>
    <w:docPart>
      <w:docPartPr>
        <w:name w:val="33FF6BB4B0D34775BF8DFFDB4C76AF8B"/>
        <w:category>
          <w:name w:val="General"/>
          <w:gallery w:val="placeholder"/>
        </w:category>
        <w:types>
          <w:type w:val="bbPlcHdr"/>
        </w:types>
        <w:behaviors>
          <w:behavior w:val="content"/>
        </w:behaviors>
        <w:guid w:val="{E611DDD7-6914-49C0-A915-374DE2820C1F}"/>
      </w:docPartPr>
      <w:docPartBody>
        <w:p w:rsidR="000A0C93" w:rsidRDefault="002A206C">
          <w:r w:rsidRPr="00845A2B">
            <w:rPr>
              <w:rStyle w:val="PlaceholderText"/>
            </w:rPr>
            <w:t>Click here to enter text.</w:t>
          </w:r>
        </w:p>
      </w:docPartBody>
    </w:docPart>
    <w:docPart>
      <w:docPartPr>
        <w:name w:val="B28DA01E9A0948259DEE431283612181"/>
        <w:category>
          <w:name w:val="General"/>
          <w:gallery w:val="placeholder"/>
        </w:category>
        <w:types>
          <w:type w:val="bbPlcHdr"/>
        </w:types>
        <w:behaviors>
          <w:behavior w:val="content"/>
        </w:behaviors>
        <w:guid w:val="{479C14AA-EBBF-4696-A451-BF4A541FC25A}"/>
      </w:docPartPr>
      <w:docPartBody>
        <w:p w:rsidR="000A0C93" w:rsidRDefault="002A206C">
          <w:r w:rsidRPr="00845A2B">
            <w:rPr>
              <w:rStyle w:val="PlaceholderText"/>
            </w:rPr>
            <w:t>Click here to enter text.</w:t>
          </w:r>
        </w:p>
      </w:docPartBody>
    </w:docPart>
    <w:docPart>
      <w:docPartPr>
        <w:name w:val="C123E15F63174980A2BF1F2EA05FB977"/>
        <w:category>
          <w:name w:val="General"/>
          <w:gallery w:val="placeholder"/>
        </w:category>
        <w:types>
          <w:type w:val="bbPlcHdr"/>
        </w:types>
        <w:behaviors>
          <w:behavior w:val="content"/>
        </w:behaviors>
        <w:guid w:val="{FB595AA1-4F4F-41A9-93AB-0BAD68D8E39C}"/>
      </w:docPartPr>
      <w:docPartBody>
        <w:p w:rsidR="000A0C93" w:rsidRDefault="002A206C">
          <w:r w:rsidRPr="00845A2B">
            <w:rPr>
              <w:rStyle w:val="PlaceholderText"/>
            </w:rPr>
            <w:t>Click here to enter text.</w:t>
          </w:r>
        </w:p>
      </w:docPartBody>
    </w:docPart>
    <w:docPart>
      <w:docPartPr>
        <w:name w:val="EA66189F2A494F87AC8DECA5D9A979E9"/>
        <w:category>
          <w:name w:val="General"/>
          <w:gallery w:val="placeholder"/>
        </w:category>
        <w:types>
          <w:type w:val="bbPlcHdr"/>
        </w:types>
        <w:behaviors>
          <w:behavior w:val="content"/>
        </w:behaviors>
        <w:guid w:val="{D43C6303-AEB8-451C-9359-2E6AEB458687}"/>
      </w:docPartPr>
      <w:docPartBody>
        <w:p w:rsidR="000A0C93" w:rsidRDefault="002A206C">
          <w:r w:rsidRPr="00845A2B">
            <w:rPr>
              <w:rStyle w:val="PlaceholderText"/>
            </w:rPr>
            <w:t>Click here to enter text.</w:t>
          </w:r>
        </w:p>
      </w:docPartBody>
    </w:docPart>
    <w:docPart>
      <w:docPartPr>
        <w:name w:val="DF17C3565BB746B6A257B2BAF17876CE"/>
        <w:category>
          <w:name w:val="General"/>
          <w:gallery w:val="placeholder"/>
        </w:category>
        <w:types>
          <w:type w:val="bbPlcHdr"/>
        </w:types>
        <w:behaviors>
          <w:behavior w:val="content"/>
        </w:behaviors>
        <w:guid w:val="{1372838F-53BD-40C4-A5F4-83CE386D8074}"/>
      </w:docPartPr>
      <w:docPartBody>
        <w:p w:rsidR="000A0C93" w:rsidRDefault="002A206C">
          <w:r w:rsidRPr="00845A2B">
            <w:rPr>
              <w:rStyle w:val="PlaceholderText"/>
            </w:rPr>
            <w:t>Click here to enter text.</w:t>
          </w:r>
        </w:p>
      </w:docPartBody>
    </w:docPart>
    <w:docPart>
      <w:docPartPr>
        <w:name w:val="C8AD54B0B8DF4D30918F8F8BF145B1CC"/>
        <w:category>
          <w:name w:val="General"/>
          <w:gallery w:val="placeholder"/>
        </w:category>
        <w:types>
          <w:type w:val="bbPlcHdr"/>
        </w:types>
        <w:behaviors>
          <w:behavior w:val="content"/>
        </w:behaviors>
        <w:guid w:val="{7071CD58-D1F8-43CE-9830-CFB26F198E95}"/>
      </w:docPartPr>
      <w:docPartBody>
        <w:p w:rsidR="000A0C93" w:rsidRDefault="002A206C">
          <w:r w:rsidRPr="00845A2B">
            <w:rPr>
              <w:rStyle w:val="PlaceholderText"/>
            </w:rPr>
            <w:t>Click here to enter text.</w:t>
          </w:r>
        </w:p>
      </w:docPartBody>
    </w:docPart>
    <w:docPart>
      <w:docPartPr>
        <w:name w:val="27D4BC98FFBE4E77A1AE0C1DB20B943C"/>
        <w:category>
          <w:name w:val="General"/>
          <w:gallery w:val="placeholder"/>
        </w:category>
        <w:types>
          <w:type w:val="bbPlcHdr"/>
        </w:types>
        <w:behaviors>
          <w:behavior w:val="content"/>
        </w:behaviors>
        <w:guid w:val="{04D7939B-FB09-4DCF-8EA8-5EA55D027FAC}"/>
      </w:docPartPr>
      <w:docPartBody>
        <w:p w:rsidR="000A0C93" w:rsidRDefault="002A206C">
          <w:r w:rsidRPr="00845A2B">
            <w:rPr>
              <w:rStyle w:val="PlaceholderText"/>
            </w:rPr>
            <w:t>Click here to enter text.</w:t>
          </w:r>
        </w:p>
      </w:docPartBody>
    </w:docPart>
    <w:docPart>
      <w:docPartPr>
        <w:name w:val="D00F747A9EA84C8D9B869290F7F12C49"/>
        <w:category>
          <w:name w:val="General"/>
          <w:gallery w:val="placeholder"/>
        </w:category>
        <w:types>
          <w:type w:val="bbPlcHdr"/>
        </w:types>
        <w:behaviors>
          <w:behavior w:val="content"/>
        </w:behaviors>
        <w:guid w:val="{D318FD3D-6273-4596-BD68-B598FFF314C0}"/>
      </w:docPartPr>
      <w:docPartBody>
        <w:p w:rsidR="000A0C93" w:rsidRDefault="002A206C">
          <w:r w:rsidRPr="00845A2B">
            <w:rPr>
              <w:rStyle w:val="PlaceholderText"/>
            </w:rPr>
            <w:t>Click here to enter text.</w:t>
          </w:r>
        </w:p>
      </w:docPartBody>
    </w:docPart>
    <w:docPart>
      <w:docPartPr>
        <w:name w:val="946077E9177A450690532121C73D7305"/>
        <w:category>
          <w:name w:val="General"/>
          <w:gallery w:val="placeholder"/>
        </w:category>
        <w:types>
          <w:type w:val="bbPlcHdr"/>
        </w:types>
        <w:behaviors>
          <w:behavior w:val="content"/>
        </w:behaviors>
        <w:guid w:val="{AD786773-A987-4956-9AF2-5AF2739DA508}"/>
      </w:docPartPr>
      <w:docPartBody>
        <w:p w:rsidR="000A0C93" w:rsidRDefault="002A206C">
          <w:r w:rsidRPr="00845A2B">
            <w:rPr>
              <w:rStyle w:val="PlaceholderText"/>
            </w:rPr>
            <w:t>Click here to enter text.</w:t>
          </w:r>
        </w:p>
      </w:docPartBody>
    </w:docPart>
    <w:docPart>
      <w:docPartPr>
        <w:name w:val="98FDEED1071C49C5B2ED280126E24F14"/>
        <w:category>
          <w:name w:val="General"/>
          <w:gallery w:val="placeholder"/>
        </w:category>
        <w:types>
          <w:type w:val="bbPlcHdr"/>
        </w:types>
        <w:behaviors>
          <w:behavior w:val="content"/>
        </w:behaviors>
        <w:guid w:val="{CC8F8DD9-743C-4A45-A94A-01BF37DD9AB0}"/>
      </w:docPartPr>
      <w:docPartBody>
        <w:p w:rsidR="000A0C93" w:rsidRDefault="002A206C">
          <w:r w:rsidRPr="00845A2B">
            <w:rPr>
              <w:rStyle w:val="PlaceholderText"/>
            </w:rPr>
            <w:t>Click here to enter text.</w:t>
          </w:r>
        </w:p>
      </w:docPartBody>
    </w:docPart>
    <w:docPart>
      <w:docPartPr>
        <w:name w:val="CEF03F48CDE24CCA9AFFCF0B1CE6B758"/>
        <w:category>
          <w:name w:val="General"/>
          <w:gallery w:val="placeholder"/>
        </w:category>
        <w:types>
          <w:type w:val="bbPlcHdr"/>
        </w:types>
        <w:behaviors>
          <w:behavior w:val="content"/>
        </w:behaviors>
        <w:guid w:val="{31460CD2-6535-4B05-B211-B3203040B104}"/>
      </w:docPartPr>
      <w:docPartBody>
        <w:p w:rsidR="000A0C93" w:rsidRDefault="002A206C">
          <w:r w:rsidRPr="00845A2B">
            <w:rPr>
              <w:rStyle w:val="PlaceholderText"/>
            </w:rPr>
            <w:t>Click here to enter text.</w:t>
          </w:r>
        </w:p>
      </w:docPartBody>
    </w:docPart>
    <w:docPart>
      <w:docPartPr>
        <w:name w:val="48EA267B946247879D7C3D2FBE5FE75F"/>
        <w:category>
          <w:name w:val="General"/>
          <w:gallery w:val="placeholder"/>
        </w:category>
        <w:types>
          <w:type w:val="bbPlcHdr"/>
        </w:types>
        <w:behaviors>
          <w:behavior w:val="content"/>
        </w:behaviors>
        <w:guid w:val="{F588884F-23A0-427F-939F-C3FB3ED28A4B}"/>
      </w:docPartPr>
      <w:docPartBody>
        <w:p w:rsidR="000A0C93" w:rsidRDefault="002A206C">
          <w:r w:rsidRPr="00845A2B">
            <w:rPr>
              <w:rStyle w:val="PlaceholderText"/>
            </w:rPr>
            <w:t>Click here to enter text.</w:t>
          </w:r>
        </w:p>
      </w:docPartBody>
    </w:docPart>
    <w:docPart>
      <w:docPartPr>
        <w:name w:val="98647B8D12ED4AFC85F8414C52A0DE28"/>
        <w:category>
          <w:name w:val="General"/>
          <w:gallery w:val="placeholder"/>
        </w:category>
        <w:types>
          <w:type w:val="bbPlcHdr"/>
        </w:types>
        <w:behaviors>
          <w:behavior w:val="content"/>
        </w:behaviors>
        <w:guid w:val="{5BB4BC1A-A3FF-4C3D-9575-4A7B5CEEFE98}"/>
      </w:docPartPr>
      <w:docPartBody>
        <w:p w:rsidR="000A0C93" w:rsidRDefault="002A206C">
          <w:r w:rsidRPr="00845A2B">
            <w:rPr>
              <w:rStyle w:val="PlaceholderText"/>
            </w:rPr>
            <w:t>Click here to enter text.</w:t>
          </w:r>
        </w:p>
      </w:docPartBody>
    </w:docPart>
    <w:docPart>
      <w:docPartPr>
        <w:name w:val="E1BC8F61FBC1416B9754887107EEFF71"/>
        <w:category>
          <w:name w:val="General"/>
          <w:gallery w:val="placeholder"/>
        </w:category>
        <w:types>
          <w:type w:val="bbPlcHdr"/>
        </w:types>
        <w:behaviors>
          <w:behavior w:val="content"/>
        </w:behaviors>
        <w:guid w:val="{6F4E693F-93C7-4045-B560-A3E8B6203A6D}"/>
      </w:docPartPr>
      <w:docPartBody>
        <w:p w:rsidR="000A0C93" w:rsidRDefault="002A206C">
          <w:r w:rsidRPr="00845A2B">
            <w:rPr>
              <w:rStyle w:val="PlaceholderText"/>
            </w:rPr>
            <w:t>Click here to enter text.</w:t>
          </w:r>
        </w:p>
      </w:docPartBody>
    </w:docPart>
    <w:docPart>
      <w:docPartPr>
        <w:name w:val="424DE08A141345518E0BA4C525902408"/>
        <w:category>
          <w:name w:val="General"/>
          <w:gallery w:val="placeholder"/>
        </w:category>
        <w:types>
          <w:type w:val="bbPlcHdr"/>
        </w:types>
        <w:behaviors>
          <w:behavior w:val="content"/>
        </w:behaviors>
        <w:guid w:val="{B7801937-9E3D-4DA7-B8F1-4E09B5C3547C}"/>
      </w:docPartPr>
      <w:docPartBody>
        <w:p w:rsidR="000A0C93" w:rsidRDefault="002A206C">
          <w:r w:rsidRPr="00845A2B">
            <w:rPr>
              <w:rStyle w:val="PlaceholderText"/>
            </w:rPr>
            <w:t>Click here to enter text.</w:t>
          </w:r>
        </w:p>
      </w:docPartBody>
    </w:docPart>
    <w:docPart>
      <w:docPartPr>
        <w:name w:val="4308BB671CD94ECCBC921EC8BA74F6D9"/>
        <w:category>
          <w:name w:val="General"/>
          <w:gallery w:val="placeholder"/>
        </w:category>
        <w:types>
          <w:type w:val="bbPlcHdr"/>
        </w:types>
        <w:behaviors>
          <w:behavior w:val="content"/>
        </w:behaviors>
        <w:guid w:val="{743B2C40-9D05-4199-A97C-5BBA25374C4E}"/>
      </w:docPartPr>
      <w:docPartBody>
        <w:p w:rsidR="000A0C93" w:rsidRDefault="002A206C">
          <w:r w:rsidRPr="00845A2B">
            <w:rPr>
              <w:rStyle w:val="PlaceholderText"/>
            </w:rPr>
            <w:t>Click here to enter text.</w:t>
          </w:r>
        </w:p>
      </w:docPartBody>
    </w:docPart>
    <w:docPart>
      <w:docPartPr>
        <w:name w:val="783E30CDB358434592CDA1AAC288EE1A"/>
        <w:category>
          <w:name w:val="General"/>
          <w:gallery w:val="placeholder"/>
        </w:category>
        <w:types>
          <w:type w:val="bbPlcHdr"/>
        </w:types>
        <w:behaviors>
          <w:behavior w:val="content"/>
        </w:behaviors>
        <w:guid w:val="{34E86DC1-C70F-4829-B74B-D292A45E28AF}"/>
      </w:docPartPr>
      <w:docPartBody>
        <w:p w:rsidR="000A0C93" w:rsidRDefault="002A206C">
          <w:r w:rsidRPr="00845A2B">
            <w:rPr>
              <w:rStyle w:val="PlaceholderText"/>
            </w:rPr>
            <w:t>Click here to enter text.</w:t>
          </w:r>
        </w:p>
      </w:docPartBody>
    </w:docPart>
    <w:docPart>
      <w:docPartPr>
        <w:name w:val="A51E8369B5F4490D9576466718252ABB"/>
        <w:category>
          <w:name w:val="General"/>
          <w:gallery w:val="placeholder"/>
        </w:category>
        <w:types>
          <w:type w:val="bbPlcHdr"/>
        </w:types>
        <w:behaviors>
          <w:behavior w:val="content"/>
        </w:behaviors>
        <w:guid w:val="{71668EBE-2D28-4E34-BF50-2715CB5E5DBC}"/>
      </w:docPartPr>
      <w:docPartBody>
        <w:p w:rsidR="000A0C93" w:rsidRDefault="002A206C">
          <w:r w:rsidRPr="00845A2B">
            <w:rPr>
              <w:rStyle w:val="PlaceholderText"/>
            </w:rPr>
            <w:t>Click here to enter text.</w:t>
          </w:r>
        </w:p>
      </w:docPartBody>
    </w:docPart>
    <w:docPart>
      <w:docPartPr>
        <w:name w:val="863D216C074D4DC2972DEC7A565D71D6"/>
        <w:category>
          <w:name w:val="General"/>
          <w:gallery w:val="placeholder"/>
        </w:category>
        <w:types>
          <w:type w:val="bbPlcHdr"/>
        </w:types>
        <w:behaviors>
          <w:behavior w:val="content"/>
        </w:behaviors>
        <w:guid w:val="{FED897D7-5E33-480B-9606-221C2D928E42}"/>
      </w:docPartPr>
      <w:docPartBody>
        <w:p w:rsidR="000A0C93" w:rsidRDefault="002A206C">
          <w:r w:rsidRPr="00845A2B">
            <w:rPr>
              <w:rStyle w:val="PlaceholderText"/>
            </w:rPr>
            <w:t>Click here to enter text.</w:t>
          </w:r>
        </w:p>
      </w:docPartBody>
    </w:docPart>
    <w:docPart>
      <w:docPartPr>
        <w:name w:val="0153CF5E23824133B477688E4F6849B1"/>
        <w:category>
          <w:name w:val="General"/>
          <w:gallery w:val="placeholder"/>
        </w:category>
        <w:types>
          <w:type w:val="bbPlcHdr"/>
        </w:types>
        <w:behaviors>
          <w:behavior w:val="content"/>
        </w:behaviors>
        <w:guid w:val="{44305997-883B-48CD-BEB9-E699496587E6}"/>
      </w:docPartPr>
      <w:docPartBody>
        <w:p w:rsidR="000A0C93" w:rsidRDefault="002A206C">
          <w:r w:rsidRPr="00845A2B">
            <w:rPr>
              <w:rStyle w:val="PlaceholderText"/>
            </w:rPr>
            <w:t>Click here to enter text.</w:t>
          </w:r>
        </w:p>
      </w:docPartBody>
    </w:docPart>
    <w:docPart>
      <w:docPartPr>
        <w:name w:val="D5820C84E4D34931837CF9A8DDE4B1E9"/>
        <w:category>
          <w:name w:val="General"/>
          <w:gallery w:val="placeholder"/>
        </w:category>
        <w:types>
          <w:type w:val="bbPlcHdr"/>
        </w:types>
        <w:behaviors>
          <w:behavior w:val="content"/>
        </w:behaviors>
        <w:guid w:val="{46BF3E84-9193-4901-A7BE-51502A5C5978}"/>
      </w:docPartPr>
      <w:docPartBody>
        <w:p w:rsidR="000A0C93" w:rsidRDefault="002A206C">
          <w:r w:rsidRPr="00845A2B">
            <w:rPr>
              <w:rStyle w:val="PlaceholderText"/>
            </w:rPr>
            <w:t>Click here to enter text.</w:t>
          </w:r>
        </w:p>
      </w:docPartBody>
    </w:docPart>
    <w:docPart>
      <w:docPartPr>
        <w:name w:val="C4539EB77E1D4EC592F65F73443BC0A2"/>
        <w:category>
          <w:name w:val="General"/>
          <w:gallery w:val="placeholder"/>
        </w:category>
        <w:types>
          <w:type w:val="bbPlcHdr"/>
        </w:types>
        <w:behaviors>
          <w:behavior w:val="content"/>
        </w:behaviors>
        <w:guid w:val="{61CC4913-E0C5-4C13-A6B6-EB62E12383BE}"/>
      </w:docPartPr>
      <w:docPartBody>
        <w:p w:rsidR="000A0C93" w:rsidRDefault="002A206C">
          <w:r w:rsidRPr="00845A2B">
            <w:rPr>
              <w:rStyle w:val="PlaceholderText"/>
            </w:rPr>
            <w:t>Click here to enter text.</w:t>
          </w:r>
        </w:p>
      </w:docPartBody>
    </w:docPart>
    <w:docPart>
      <w:docPartPr>
        <w:name w:val="3B335D8783BD4FB3B84B5AE3E0811D40"/>
        <w:category>
          <w:name w:val="General"/>
          <w:gallery w:val="placeholder"/>
        </w:category>
        <w:types>
          <w:type w:val="bbPlcHdr"/>
        </w:types>
        <w:behaviors>
          <w:behavior w:val="content"/>
        </w:behaviors>
        <w:guid w:val="{07308B81-1762-4480-AF07-171173BF6B36}"/>
      </w:docPartPr>
      <w:docPartBody>
        <w:p w:rsidR="000A0C93" w:rsidRDefault="002A206C">
          <w:r w:rsidRPr="00845A2B">
            <w:rPr>
              <w:rStyle w:val="PlaceholderText"/>
            </w:rPr>
            <w:t>Click here to enter text.</w:t>
          </w:r>
        </w:p>
      </w:docPartBody>
    </w:docPart>
    <w:docPart>
      <w:docPartPr>
        <w:name w:val="C4E4192496C840DFA6F40D3934461E9D"/>
        <w:category>
          <w:name w:val="General"/>
          <w:gallery w:val="placeholder"/>
        </w:category>
        <w:types>
          <w:type w:val="bbPlcHdr"/>
        </w:types>
        <w:behaviors>
          <w:behavior w:val="content"/>
        </w:behaviors>
        <w:guid w:val="{180D443C-81C5-4E69-80C3-491DAF3B79FD}"/>
      </w:docPartPr>
      <w:docPartBody>
        <w:p w:rsidR="000A0C93" w:rsidRDefault="002A206C">
          <w:r w:rsidRPr="00845A2B">
            <w:rPr>
              <w:rStyle w:val="PlaceholderText"/>
            </w:rPr>
            <w:t>Click here to enter text.</w:t>
          </w:r>
        </w:p>
      </w:docPartBody>
    </w:docPart>
    <w:docPart>
      <w:docPartPr>
        <w:name w:val="77245F3059C247ED98BA9B2E2563B7E1"/>
        <w:category>
          <w:name w:val="General"/>
          <w:gallery w:val="placeholder"/>
        </w:category>
        <w:types>
          <w:type w:val="bbPlcHdr"/>
        </w:types>
        <w:behaviors>
          <w:behavior w:val="content"/>
        </w:behaviors>
        <w:guid w:val="{C63DB8BC-4835-4424-A9FF-E69A0E8C596C}"/>
      </w:docPartPr>
      <w:docPartBody>
        <w:p w:rsidR="000A0C93" w:rsidRDefault="002A206C">
          <w:r w:rsidRPr="00845A2B">
            <w:rPr>
              <w:rStyle w:val="PlaceholderText"/>
            </w:rPr>
            <w:t>Click here to enter text.</w:t>
          </w:r>
        </w:p>
      </w:docPartBody>
    </w:docPart>
    <w:docPart>
      <w:docPartPr>
        <w:name w:val="7A44B11A603548858CD9908204B17DA8"/>
        <w:category>
          <w:name w:val="General"/>
          <w:gallery w:val="placeholder"/>
        </w:category>
        <w:types>
          <w:type w:val="bbPlcHdr"/>
        </w:types>
        <w:behaviors>
          <w:behavior w:val="content"/>
        </w:behaviors>
        <w:guid w:val="{3089971C-6716-465F-A6E7-0042B51F9526}"/>
      </w:docPartPr>
      <w:docPartBody>
        <w:p w:rsidR="000A0C93" w:rsidRDefault="002A206C">
          <w:r w:rsidRPr="00845A2B">
            <w:rPr>
              <w:rStyle w:val="PlaceholderText"/>
            </w:rPr>
            <w:t>Click here to enter text.</w:t>
          </w:r>
        </w:p>
      </w:docPartBody>
    </w:docPart>
    <w:docPart>
      <w:docPartPr>
        <w:name w:val="963FF1031A5A471791B51DF9F64B0AAD"/>
        <w:category>
          <w:name w:val="General"/>
          <w:gallery w:val="placeholder"/>
        </w:category>
        <w:types>
          <w:type w:val="bbPlcHdr"/>
        </w:types>
        <w:behaviors>
          <w:behavior w:val="content"/>
        </w:behaviors>
        <w:guid w:val="{026EEB23-18ED-4471-BC8E-B4FC2BD2EB54}"/>
      </w:docPartPr>
      <w:docPartBody>
        <w:p w:rsidR="000A0C93" w:rsidRDefault="002A206C">
          <w:r w:rsidRPr="00845A2B">
            <w:rPr>
              <w:rStyle w:val="PlaceholderText"/>
            </w:rPr>
            <w:t>Click here to enter text.</w:t>
          </w:r>
        </w:p>
      </w:docPartBody>
    </w:docPart>
    <w:docPart>
      <w:docPartPr>
        <w:name w:val="EA9D4F7E3100400CB0B54884AA3CE63C"/>
        <w:category>
          <w:name w:val="General"/>
          <w:gallery w:val="placeholder"/>
        </w:category>
        <w:types>
          <w:type w:val="bbPlcHdr"/>
        </w:types>
        <w:behaviors>
          <w:behavior w:val="content"/>
        </w:behaviors>
        <w:guid w:val="{84AAFCAF-4D61-4EB5-9C46-54E8D775B7C4}"/>
      </w:docPartPr>
      <w:docPartBody>
        <w:p w:rsidR="000A0C93" w:rsidRDefault="002A206C">
          <w:r w:rsidRPr="00845A2B">
            <w:rPr>
              <w:rStyle w:val="PlaceholderText"/>
            </w:rPr>
            <w:t>Click here to enter text.</w:t>
          </w:r>
        </w:p>
      </w:docPartBody>
    </w:docPart>
    <w:docPart>
      <w:docPartPr>
        <w:name w:val="8734D94FD99E4AA2A6CE5548C9CD64C7"/>
        <w:category>
          <w:name w:val="General"/>
          <w:gallery w:val="placeholder"/>
        </w:category>
        <w:types>
          <w:type w:val="bbPlcHdr"/>
        </w:types>
        <w:behaviors>
          <w:behavior w:val="content"/>
        </w:behaviors>
        <w:guid w:val="{2A6E8108-AFA7-4750-A209-19A5C2DB12D6}"/>
      </w:docPartPr>
      <w:docPartBody>
        <w:p w:rsidR="000A0C93" w:rsidRDefault="002A206C">
          <w:r w:rsidRPr="00845A2B">
            <w:rPr>
              <w:rStyle w:val="PlaceholderText"/>
            </w:rPr>
            <w:t>Click here to enter text.</w:t>
          </w:r>
        </w:p>
      </w:docPartBody>
    </w:docPart>
    <w:docPart>
      <w:docPartPr>
        <w:name w:val="D9AB3AAB0C7C45298B60BA26775B524A"/>
        <w:category>
          <w:name w:val="General"/>
          <w:gallery w:val="placeholder"/>
        </w:category>
        <w:types>
          <w:type w:val="bbPlcHdr"/>
        </w:types>
        <w:behaviors>
          <w:behavior w:val="content"/>
        </w:behaviors>
        <w:guid w:val="{6553BE5E-957F-438C-A61D-053685C05778}"/>
      </w:docPartPr>
      <w:docPartBody>
        <w:p w:rsidR="000A0C93" w:rsidRDefault="002A206C">
          <w:r w:rsidRPr="00845A2B">
            <w:rPr>
              <w:rStyle w:val="PlaceholderText"/>
            </w:rPr>
            <w:t>Click here to enter text.</w:t>
          </w:r>
        </w:p>
      </w:docPartBody>
    </w:docPart>
    <w:docPart>
      <w:docPartPr>
        <w:name w:val="29E3ADD8326848258C7421DCE6C17623"/>
        <w:category>
          <w:name w:val="General"/>
          <w:gallery w:val="placeholder"/>
        </w:category>
        <w:types>
          <w:type w:val="bbPlcHdr"/>
        </w:types>
        <w:behaviors>
          <w:behavior w:val="content"/>
        </w:behaviors>
        <w:guid w:val="{AB831618-8257-4838-AFCC-582F529470AF}"/>
      </w:docPartPr>
      <w:docPartBody>
        <w:p w:rsidR="000A0C93" w:rsidRDefault="002A206C">
          <w:r w:rsidRPr="00845A2B">
            <w:rPr>
              <w:rStyle w:val="PlaceholderText"/>
            </w:rPr>
            <w:t>Click here to enter text.</w:t>
          </w:r>
        </w:p>
      </w:docPartBody>
    </w:docPart>
    <w:docPart>
      <w:docPartPr>
        <w:name w:val="ABBF9279F495440BB37A908C0617B086"/>
        <w:category>
          <w:name w:val="General"/>
          <w:gallery w:val="placeholder"/>
        </w:category>
        <w:types>
          <w:type w:val="bbPlcHdr"/>
        </w:types>
        <w:behaviors>
          <w:behavior w:val="content"/>
        </w:behaviors>
        <w:guid w:val="{E9F84199-3C43-485D-8A39-138DE10A3225}"/>
      </w:docPartPr>
      <w:docPartBody>
        <w:p w:rsidR="000A0C93" w:rsidRDefault="002A206C">
          <w:r w:rsidRPr="00845A2B">
            <w:rPr>
              <w:rStyle w:val="PlaceholderText"/>
            </w:rPr>
            <w:t>Click here to enter text.</w:t>
          </w:r>
        </w:p>
      </w:docPartBody>
    </w:docPart>
    <w:docPart>
      <w:docPartPr>
        <w:name w:val="F02D85075AC54D33ABEE3902BE5E55ED"/>
        <w:category>
          <w:name w:val="General"/>
          <w:gallery w:val="placeholder"/>
        </w:category>
        <w:types>
          <w:type w:val="bbPlcHdr"/>
        </w:types>
        <w:behaviors>
          <w:behavior w:val="content"/>
        </w:behaviors>
        <w:guid w:val="{129FEDC3-C794-42E2-97C4-3C38B6977200}"/>
      </w:docPartPr>
      <w:docPartBody>
        <w:p w:rsidR="000A0C93" w:rsidRDefault="002A206C">
          <w:r w:rsidRPr="00845A2B">
            <w:rPr>
              <w:rStyle w:val="PlaceholderText"/>
            </w:rPr>
            <w:t>Click here to enter text.</w:t>
          </w:r>
        </w:p>
      </w:docPartBody>
    </w:docPart>
    <w:docPart>
      <w:docPartPr>
        <w:name w:val="9DF1E8329BFC42328459BEEEC205D39D"/>
        <w:category>
          <w:name w:val="General"/>
          <w:gallery w:val="placeholder"/>
        </w:category>
        <w:types>
          <w:type w:val="bbPlcHdr"/>
        </w:types>
        <w:behaviors>
          <w:behavior w:val="content"/>
        </w:behaviors>
        <w:guid w:val="{C0F330EE-151C-472C-8B44-D29E24B4040A}"/>
      </w:docPartPr>
      <w:docPartBody>
        <w:p w:rsidR="000A0C93" w:rsidRDefault="002A206C">
          <w:r w:rsidRPr="00845A2B">
            <w:rPr>
              <w:rStyle w:val="PlaceholderText"/>
            </w:rPr>
            <w:t>Click here to enter text.</w:t>
          </w:r>
        </w:p>
      </w:docPartBody>
    </w:docPart>
    <w:docPart>
      <w:docPartPr>
        <w:name w:val="9058A75D4B5B4B8BB2889EB993029B59"/>
        <w:category>
          <w:name w:val="General"/>
          <w:gallery w:val="placeholder"/>
        </w:category>
        <w:types>
          <w:type w:val="bbPlcHdr"/>
        </w:types>
        <w:behaviors>
          <w:behavior w:val="content"/>
        </w:behaviors>
        <w:guid w:val="{B3BF06F9-5FED-468D-9547-50AE9F626D82}"/>
      </w:docPartPr>
      <w:docPartBody>
        <w:p w:rsidR="000A0C93" w:rsidRDefault="002A206C">
          <w:r w:rsidRPr="00845A2B">
            <w:rPr>
              <w:rStyle w:val="PlaceholderText"/>
            </w:rPr>
            <w:t>Click here to enter text.</w:t>
          </w:r>
        </w:p>
      </w:docPartBody>
    </w:docPart>
    <w:docPart>
      <w:docPartPr>
        <w:name w:val="01DC9FAE9E2B489EA832CDC87B9A8A56"/>
        <w:category>
          <w:name w:val="General"/>
          <w:gallery w:val="placeholder"/>
        </w:category>
        <w:types>
          <w:type w:val="bbPlcHdr"/>
        </w:types>
        <w:behaviors>
          <w:behavior w:val="content"/>
        </w:behaviors>
        <w:guid w:val="{F30685E3-52FE-4436-9CC4-A63E61DE5CB0}"/>
      </w:docPartPr>
      <w:docPartBody>
        <w:p w:rsidR="000A0C93" w:rsidRDefault="002A206C">
          <w:r w:rsidRPr="00845A2B">
            <w:rPr>
              <w:rStyle w:val="PlaceholderText"/>
            </w:rPr>
            <w:t>Click here to enter text.</w:t>
          </w:r>
        </w:p>
      </w:docPartBody>
    </w:docPart>
    <w:docPart>
      <w:docPartPr>
        <w:name w:val="8FD45C88326C427E908BD80C0145935A"/>
        <w:category>
          <w:name w:val="General"/>
          <w:gallery w:val="placeholder"/>
        </w:category>
        <w:types>
          <w:type w:val="bbPlcHdr"/>
        </w:types>
        <w:behaviors>
          <w:behavior w:val="content"/>
        </w:behaviors>
        <w:guid w:val="{1D5D5806-5656-4EC7-BBF4-6630EE04AAB3}"/>
      </w:docPartPr>
      <w:docPartBody>
        <w:p w:rsidR="000A0C93" w:rsidRDefault="002A206C">
          <w:r w:rsidRPr="00845A2B">
            <w:rPr>
              <w:rStyle w:val="PlaceholderText"/>
            </w:rPr>
            <w:t>Click here to enter text.</w:t>
          </w:r>
        </w:p>
      </w:docPartBody>
    </w:docPart>
    <w:docPart>
      <w:docPartPr>
        <w:name w:val="FB6E4AF207EE4183B2529F86E8B6092A"/>
        <w:category>
          <w:name w:val="General"/>
          <w:gallery w:val="placeholder"/>
        </w:category>
        <w:types>
          <w:type w:val="bbPlcHdr"/>
        </w:types>
        <w:behaviors>
          <w:behavior w:val="content"/>
        </w:behaviors>
        <w:guid w:val="{D99848EC-091F-4B53-A299-BF028DE7E142}"/>
      </w:docPartPr>
      <w:docPartBody>
        <w:p w:rsidR="000A0C93" w:rsidRDefault="002A206C">
          <w:r w:rsidRPr="00845A2B">
            <w:rPr>
              <w:rStyle w:val="PlaceholderText"/>
            </w:rPr>
            <w:t>Click here to enter text.</w:t>
          </w:r>
        </w:p>
      </w:docPartBody>
    </w:docPart>
    <w:docPart>
      <w:docPartPr>
        <w:name w:val="D41CEEE68C164A7A81517482A47BBA1E"/>
        <w:category>
          <w:name w:val="General"/>
          <w:gallery w:val="placeholder"/>
        </w:category>
        <w:types>
          <w:type w:val="bbPlcHdr"/>
        </w:types>
        <w:behaviors>
          <w:behavior w:val="content"/>
        </w:behaviors>
        <w:guid w:val="{B059D286-3A63-4CE0-AC8C-0620094EE627}"/>
      </w:docPartPr>
      <w:docPartBody>
        <w:p w:rsidR="000A0C93" w:rsidRDefault="002A206C">
          <w:r w:rsidRPr="00845A2B">
            <w:rPr>
              <w:rStyle w:val="PlaceholderText"/>
            </w:rPr>
            <w:t>Click here to enter text.</w:t>
          </w:r>
        </w:p>
      </w:docPartBody>
    </w:docPart>
    <w:docPart>
      <w:docPartPr>
        <w:name w:val="0E1022C0EA0948F9B972242538B62D21"/>
        <w:category>
          <w:name w:val="General"/>
          <w:gallery w:val="placeholder"/>
        </w:category>
        <w:types>
          <w:type w:val="bbPlcHdr"/>
        </w:types>
        <w:behaviors>
          <w:behavior w:val="content"/>
        </w:behaviors>
        <w:guid w:val="{E4717ECF-30E3-4043-ACE6-63F89F279D98}"/>
      </w:docPartPr>
      <w:docPartBody>
        <w:p w:rsidR="000A0C93" w:rsidRDefault="002A206C">
          <w:r w:rsidRPr="00845A2B">
            <w:rPr>
              <w:rStyle w:val="PlaceholderText"/>
            </w:rPr>
            <w:t>Click here to enter text.</w:t>
          </w:r>
        </w:p>
      </w:docPartBody>
    </w:docPart>
    <w:docPart>
      <w:docPartPr>
        <w:name w:val="5780B79F768A49F582BC7AD05DF0DB5E"/>
        <w:category>
          <w:name w:val="General"/>
          <w:gallery w:val="placeholder"/>
        </w:category>
        <w:types>
          <w:type w:val="bbPlcHdr"/>
        </w:types>
        <w:behaviors>
          <w:behavior w:val="content"/>
        </w:behaviors>
        <w:guid w:val="{025F67EB-F26D-4EF7-AE94-0C8FB186D73C}"/>
      </w:docPartPr>
      <w:docPartBody>
        <w:p w:rsidR="000A0C93" w:rsidRDefault="002A206C">
          <w:r w:rsidRPr="00845A2B">
            <w:rPr>
              <w:rStyle w:val="PlaceholderText"/>
            </w:rPr>
            <w:t>Click here to enter text.</w:t>
          </w:r>
        </w:p>
      </w:docPartBody>
    </w:docPart>
    <w:docPart>
      <w:docPartPr>
        <w:name w:val="170753C76CFE4EE8B1FE496EB9350EF0"/>
        <w:category>
          <w:name w:val="General"/>
          <w:gallery w:val="placeholder"/>
        </w:category>
        <w:types>
          <w:type w:val="bbPlcHdr"/>
        </w:types>
        <w:behaviors>
          <w:behavior w:val="content"/>
        </w:behaviors>
        <w:guid w:val="{41582CCA-1D03-4C02-A593-5233487263BF}"/>
      </w:docPartPr>
      <w:docPartBody>
        <w:p w:rsidR="000A0C93" w:rsidRDefault="002A206C">
          <w:r w:rsidRPr="00845A2B">
            <w:rPr>
              <w:rStyle w:val="PlaceholderText"/>
            </w:rPr>
            <w:t>Click here to enter text.</w:t>
          </w:r>
        </w:p>
      </w:docPartBody>
    </w:docPart>
    <w:docPart>
      <w:docPartPr>
        <w:name w:val="B2B1A264626148C19D67F665D6296F6B"/>
        <w:category>
          <w:name w:val="General"/>
          <w:gallery w:val="placeholder"/>
        </w:category>
        <w:types>
          <w:type w:val="bbPlcHdr"/>
        </w:types>
        <w:behaviors>
          <w:behavior w:val="content"/>
        </w:behaviors>
        <w:guid w:val="{7CE618A6-DFFD-4BF9-9D41-39B0DAB243C4}"/>
      </w:docPartPr>
      <w:docPartBody>
        <w:p w:rsidR="000A0C93" w:rsidRDefault="002A206C">
          <w:r w:rsidRPr="00845A2B">
            <w:rPr>
              <w:rStyle w:val="PlaceholderText"/>
            </w:rPr>
            <w:t>Click here to enter text.</w:t>
          </w:r>
        </w:p>
      </w:docPartBody>
    </w:docPart>
    <w:docPart>
      <w:docPartPr>
        <w:name w:val="F26DBDF913754322A6B16B88879B0F34"/>
        <w:category>
          <w:name w:val="General"/>
          <w:gallery w:val="placeholder"/>
        </w:category>
        <w:types>
          <w:type w:val="bbPlcHdr"/>
        </w:types>
        <w:behaviors>
          <w:behavior w:val="content"/>
        </w:behaviors>
        <w:guid w:val="{7986A9EF-FE97-43FC-86EA-1DC2EF191880}"/>
      </w:docPartPr>
      <w:docPartBody>
        <w:p w:rsidR="000A0C93" w:rsidRDefault="002A206C">
          <w:r w:rsidRPr="00845A2B">
            <w:rPr>
              <w:rStyle w:val="PlaceholderText"/>
            </w:rPr>
            <w:t>Click here to enter text.</w:t>
          </w:r>
        </w:p>
      </w:docPartBody>
    </w:docPart>
    <w:docPart>
      <w:docPartPr>
        <w:name w:val="5620A764C8A9418EB020A5D0897E3068"/>
        <w:category>
          <w:name w:val="General"/>
          <w:gallery w:val="placeholder"/>
        </w:category>
        <w:types>
          <w:type w:val="bbPlcHdr"/>
        </w:types>
        <w:behaviors>
          <w:behavior w:val="content"/>
        </w:behaviors>
        <w:guid w:val="{8EF564A9-1D51-42D5-A901-E3CF62183607}"/>
      </w:docPartPr>
      <w:docPartBody>
        <w:p w:rsidR="000A0C93" w:rsidRDefault="002A206C">
          <w:r w:rsidRPr="00845A2B">
            <w:rPr>
              <w:rStyle w:val="PlaceholderText"/>
            </w:rPr>
            <w:t>Click here to enter text.</w:t>
          </w:r>
        </w:p>
      </w:docPartBody>
    </w:docPart>
    <w:docPart>
      <w:docPartPr>
        <w:name w:val="5ED3D6ED8F124465A05016175ADAE790"/>
        <w:category>
          <w:name w:val="General"/>
          <w:gallery w:val="placeholder"/>
        </w:category>
        <w:types>
          <w:type w:val="bbPlcHdr"/>
        </w:types>
        <w:behaviors>
          <w:behavior w:val="content"/>
        </w:behaviors>
        <w:guid w:val="{B3F72B0C-EE74-4BE3-BFA3-10CC3C9FE079}"/>
      </w:docPartPr>
      <w:docPartBody>
        <w:p w:rsidR="000A0C93" w:rsidRDefault="002A206C">
          <w:r w:rsidRPr="00845A2B">
            <w:rPr>
              <w:rStyle w:val="PlaceholderText"/>
            </w:rPr>
            <w:t>Click here to enter text.</w:t>
          </w:r>
        </w:p>
      </w:docPartBody>
    </w:docPart>
    <w:docPart>
      <w:docPartPr>
        <w:name w:val="3DED0C7D12E340F2BF75C5231260B422"/>
        <w:category>
          <w:name w:val="General"/>
          <w:gallery w:val="placeholder"/>
        </w:category>
        <w:types>
          <w:type w:val="bbPlcHdr"/>
        </w:types>
        <w:behaviors>
          <w:behavior w:val="content"/>
        </w:behaviors>
        <w:guid w:val="{D5E847A9-886B-4762-B68D-5FD4F776C28B}"/>
      </w:docPartPr>
      <w:docPartBody>
        <w:p w:rsidR="000A0C93" w:rsidRDefault="002A206C">
          <w:r w:rsidRPr="00845A2B">
            <w:rPr>
              <w:rStyle w:val="PlaceholderText"/>
            </w:rPr>
            <w:t>Click here to enter text.</w:t>
          </w:r>
        </w:p>
      </w:docPartBody>
    </w:docPart>
    <w:docPart>
      <w:docPartPr>
        <w:name w:val="31680ABFED384EC6BEBA23ACB64BAB35"/>
        <w:category>
          <w:name w:val="General"/>
          <w:gallery w:val="placeholder"/>
        </w:category>
        <w:types>
          <w:type w:val="bbPlcHdr"/>
        </w:types>
        <w:behaviors>
          <w:behavior w:val="content"/>
        </w:behaviors>
        <w:guid w:val="{2E7C4DE2-D1DC-43AE-B05A-2117BBFF4AF4}"/>
      </w:docPartPr>
      <w:docPartBody>
        <w:p w:rsidR="000A0C93" w:rsidRDefault="002A206C">
          <w:r w:rsidRPr="00845A2B">
            <w:rPr>
              <w:rStyle w:val="PlaceholderText"/>
            </w:rPr>
            <w:t>Click here to enter text.</w:t>
          </w:r>
        </w:p>
      </w:docPartBody>
    </w:docPart>
    <w:docPart>
      <w:docPartPr>
        <w:name w:val="B7EA967566FE49A0A8D38FB983859938"/>
        <w:category>
          <w:name w:val="General"/>
          <w:gallery w:val="placeholder"/>
        </w:category>
        <w:types>
          <w:type w:val="bbPlcHdr"/>
        </w:types>
        <w:behaviors>
          <w:behavior w:val="content"/>
        </w:behaviors>
        <w:guid w:val="{057135B2-71C8-4199-A58E-9B55E4A9D001}"/>
      </w:docPartPr>
      <w:docPartBody>
        <w:p w:rsidR="000A0C93" w:rsidRDefault="002A206C">
          <w:r w:rsidRPr="00845A2B">
            <w:rPr>
              <w:rStyle w:val="PlaceholderText"/>
            </w:rPr>
            <w:t>Click here to enter text.</w:t>
          </w:r>
        </w:p>
      </w:docPartBody>
    </w:docPart>
    <w:docPart>
      <w:docPartPr>
        <w:name w:val="069AF5732FB34EBC99565D99749174A6"/>
        <w:category>
          <w:name w:val="General"/>
          <w:gallery w:val="placeholder"/>
        </w:category>
        <w:types>
          <w:type w:val="bbPlcHdr"/>
        </w:types>
        <w:behaviors>
          <w:behavior w:val="content"/>
        </w:behaviors>
        <w:guid w:val="{8D281588-0AE3-4C6E-9935-9D08F462C939}"/>
      </w:docPartPr>
      <w:docPartBody>
        <w:p w:rsidR="000A0C93" w:rsidRDefault="002A206C">
          <w:r w:rsidRPr="00845A2B">
            <w:rPr>
              <w:rStyle w:val="PlaceholderText"/>
            </w:rPr>
            <w:t>Click here to enter text.</w:t>
          </w:r>
        </w:p>
      </w:docPartBody>
    </w:docPart>
    <w:docPart>
      <w:docPartPr>
        <w:name w:val="F4B0BC97CDE44B4390CFAB1F0612EDEB"/>
        <w:category>
          <w:name w:val="General"/>
          <w:gallery w:val="placeholder"/>
        </w:category>
        <w:types>
          <w:type w:val="bbPlcHdr"/>
        </w:types>
        <w:behaviors>
          <w:behavior w:val="content"/>
        </w:behaviors>
        <w:guid w:val="{B2B9B6ED-0C9F-4A1B-B2C0-0F3C20950566}"/>
      </w:docPartPr>
      <w:docPartBody>
        <w:p w:rsidR="000A0C93" w:rsidRDefault="002A206C">
          <w:r w:rsidRPr="00845A2B">
            <w:rPr>
              <w:rStyle w:val="PlaceholderText"/>
            </w:rPr>
            <w:t>Click here to enter text.</w:t>
          </w:r>
        </w:p>
      </w:docPartBody>
    </w:docPart>
    <w:docPart>
      <w:docPartPr>
        <w:name w:val="373F22B4087746F8AD014170D3AFCDDE"/>
        <w:category>
          <w:name w:val="General"/>
          <w:gallery w:val="placeholder"/>
        </w:category>
        <w:types>
          <w:type w:val="bbPlcHdr"/>
        </w:types>
        <w:behaviors>
          <w:behavior w:val="content"/>
        </w:behaviors>
        <w:guid w:val="{1C6B5BD9-3698-4450-AB43-D3ECDAC9A4C1}"/>
      </w:docPartPr>
      <w:docPartBody>
        <w:p w:rsidR="000A0C93" w:rsidRDefault="002A206C">
          <w:r w:rsidRPr="00845A2B">
            <w:rPr>
              <w:rStyle w:val="PlaceholderText"/>
            </w:rPr>
            <w:t>Click here to enter text.</w:t>
          </w:r>
        </w:p>
      </w:docPartBody>
    </w:docPart>
    <w:docPart>
      <w:docPartPr>
        <w:name w:val="5272BCA0C60E46828FD7F9CF71282E15"/>
        <w:category>
          <w:name w:val="General"/>
          <w:gallery w:val="placeholder"/>
        </w:category>
        <w:types>
          <w:type w:val="bbPlcHdr"/>
        </w:types>
        <w:behaviors>
          <w:behavior w:val="content"/>
        </w:behaviors>
        <w:guid w:val="{007CB488-EFC6-45FB-946E-95893C6EE87E}"/>
      </w:docPartPr>
      <w:docPartBody>
        <w:p w:rsidR="000A0C93" w:rsidRDefault="002A206C">
          <w:r w:rsidRPr="00845A2B">
            <w:rPr>
              <w:rStyle w:val="PlaceholderText"/>
            </w:rPr>
            <w:t>Click here to enter text.</w:t>
          </w:r>
        </w:p>
      </w:docPartBody>
    </w:docPart>
    <w:docPart>
      <w:docPartPr>
        <w:name w:val="EBEFCDFED976408495D4EB5FE720A712"/>
        <w:category>
          <w:name w:val="General"/>
          <w:gallery w:val="placeholder"/>
        </w:category>
        <w:types>
          <w:type w:val="bbPlcHdr"/>
        </w:types>
        <w:behaviors>
          <w:behavior w:val="content"/>
        </w:behaviors>
        <w:guid w:val="{16626FF7-BCE2-4254-9A05-E4D3B1B235EC}"/>
      </w:docPartPr>
      <w:docPartBody>
        <w:p w:rsidR="000A0C93" w:rsidRDefault="002A206C">
          <w:r w:rsidRPr="00845A2B">
            <w:rPr>
              <w:rStyle w:val="PlaceholderText"/>
            </w:rPr>
            <w:t>Click here to enter text.</w:t>
          </w:r>
        </w:p>
      </w:docPartBody>
    </w:docPart>
    <w:docPart>
      <w:docPartPr>
        <w:name w:val="055574160FD647758B08134E443AA84D"/>
        <w:category>
          <w:name w:val="General"/>
          <w:gallery w:val="placeholder"/>
        </w:category>
        <w:types>
          <w:type w:val="bbPlcHdr"/>
        </w:types>
        <w:behaviors>
          <w:behavior w:val="content"/>
        </w:behaviors>
        <w:guid w:val="{49420B3F-7B78-4C9F-9351-C9981A483493}"/>
      </w:docPartPr>
      <w:docPartBody>
        <w:p w:rsidR="000A0C93" w:rsidRDefault="002A206C">
          <w:r w:rsidRPr="00845A2B">
            <w:rPr>
              <w:rStyle w:val="PlaceholderText"/>
            </w:rPr>
            <w:t>Click here to enter text.</w:t>
          </w:r>
        </w:p>
      </w:docPartBody>
    </w:docPart>
    <w:docPart>
      <w:docPartPr>
        <w:name w:val="E19177F1DFEC4E8281641DAC744C2200"/>
        <w:category>
          <w:name w:val="General"/>
          <w:gallery w:val="placeholder"/>
        </w:category>
        <w:types>
          <w:type w:val="bbPlcHdr"/>
        </w:types>
        <w:behaviors>
          <w:behavior w:val="content"/>
        </w:behaviors>
        <w:guid w:val="{9AD42805-FDF5-46C8-A973-3991473A300E}"/>
      </w:docPartPr>
      <w:docPartBody>
        <w:p w:rsidR="000A0C93" w:rsidRDefault="002A206C">
          <w:r w:rsidRPr="00845A2B">
            <w:rPr>
              <w:rStyle w:val="PlaceholderText"/>
            </w:rPr>
            <w:t>Click here to enter text.</w:t>
          </w:r>
        </w:p>
      </w:docPartBody>
    </w:docPart>
    <w:docPart>
      <w:docPartPr>
        <w:name w:val="A3758DC0892148F6B6B25D5883B4FDBA"/>
        <w:category>
          <w:name w:val="General"/>
          <w:gallery w:val="placeholder"/>
        </w:category>
        <w:types>
          <w:type w:val="bbPlcHdr"/>
        </w:types>
        <w:behaviors>
          <w:behavior w:val="content"/>
        </w:behaviors>
        <w:guid w:val="{7A965EEE-2B38-4CE4-8D10-0E000790ADFC}"/>
      </w:docPartPr>
      <w:docPartBody>
        <w:p w:rsidR="000A0C93" w:rsidRDefault="002A206C">
          <w:r w:rsidRPr="00845A2B">
            <w:rPr>
              <w:rStyle w:val="PlaceholderText"/>
            </w:rPr>
            <w:t>Click here to enter text.</w:t>
          </w:r>
        </w:p>
      </w:docPartBody>
    </w:docPart>
    <w:docPart>
      <w:docPartPr>
        <w:name w:val="D5A9D88B12224A12B2D1D3DE67103363"/>
        <w:category>
          <w:name w:val="General"/>
          <w:gallery w:val="placeholder"/>
        </w:category>
        <w:types>
          <w:type w:val="bbPlcHdr"/>
        </w:types>
        <w:behaviors>
          <w:behavior w:val="content"/>
        </w:behaviors>
        <w:guid w:val="{C99E0DDB-8FAD-4FAF-BEA0-FC09957EC745}"/>
      </w:docPartPr>
      <w:docPartBody>
        <w:p w:rsidR="000A0C93" w:rsidRDefault="002A206C">
          <w:r w:rsidRPr="00845A2B">
            <w:rPr>
              <w:rStyle w:val="PlaceholderText"/>
            </w:rPr>
            <w:t>Click here to enter text.</w:t>
          </w:r>
        </w:p>
      </w:docPartBody>
    </w:docPart>
    <w:docPart>
      <w:docPartPr>
        <w:name w:val="88DCDE2FAEE8424D8C58043B8097757D"/>
        <w:category>
          <w:name w:val="General"/>
          <w:gallery w:val="placeholder"/>
        </w:category>
        <w:types>
          <w:type w:val="bbPlcHdr"/>
        </w:types>
        <w:behaviors>
          <w:behavior w:val="content"/>
        </w:behaviors>
        <w:guid w:val="{F032EA6F-0980-4801-8559-636E578E273A}"/>
      </w:docPartPr>
      <w:docPartBody>
        <w:p w:rsidR="000A0C93" w:rsidRDefault="002A206C">
          <w:r w:rsidRPr="00845A2B">
            <w:rPr>
              <w:rStyle w:val="PlaceholderText"/>
            </w:rPr>
            <w:t>Click here to enter text.</w:t>
          </w:r>
        </w:p>
      </w:docPartBody>
    </w:docPart>
    <w:docPart>
      <w:docPartPr>
        <w:name w:val="E2A93895449744249D27A8F4925E7581"/>
        <w:category>
          <w:name w:val="General"/>
          <w:gallery w:val="placeholder"/>
        </w:category>
        <w:types>
          <w:type w:val="bbPlcHdr"/>
        </w:types>
        <w:behaviors>
          <w:behavior w:val="content"/>
        </w:behaviors>
        <w:guid w:val="{66B01EBC-1F07-4273-A45F-4F40A8AD3340}"/>
      </w:docPartPr>
      <w:docPartBody>
        <w:p w:rsidR="000A0C93" w:rsidRDefault="002A206C">
          <w:r w:rsidRPr="00845A2B">
            <w:rPr>
              <w:rStyle w:val="PlaceholderText"/>
            </w:rPr>
            <w:t>Click here to enter text.</w:t>
          </w:r>
        </w:p>
      </w:docPartBody>
    </w:docPart>
    <w:docPart>
      <w:docPartPr>
        <w:name w:val="E487A1759BAA4AA89FAF4F0EC6531CB3"/>
        <w:category>
          <w:name w:val="General"/>
          <w:gallery w:val="placeholder"/>
        </w:category>
        <w:types>
          <w:type w:val="bbPlcHdr"/>
        </w:types>
        <w:behaviors>
          <w:behavior w:val="content"/>
        </w:behaviors>
        <w:guid w:val="{CD3C988E-8C52-41CB-B42F-C294D6FC9A0E}"/>
      </w:docPartPr>
      <w:docPartBody>
        <w:p w:rsidR="000A0C93" w:rsidRDefault="002A206C">
          <w:r w:rsidRPr="00845A2B">
            <w:rPr>
              <w:rStyle w:val="PlaceholderText"/>
            </w:rPr>
            <w:t>Click here to enter text.</w:t>
          </w:r>
        </w:p>
      </w:docPartBody>
    </w:docPart>
    <w:docPart>
      <w:docPartPr>
        <w:name w:val="10A5052016C744CBAA585675667CFA4B"/>
        <w:category>
          <w:name w:val="General"/>
          <w:gallery w:val="placeholder"/>
        </w:category>
        <w:types>
          <w:type w:val="bbPlcHdr"/>
        </w:types>
        <w:behaviors>
          <w:behavior w:val="content"/>
        </w:behaviors>
        <w:guid w:val="{C9400094-4DD5-4A21-9237-487465309839}"/>
      </w:docPartPr>
      <w:docPartBody>
        <w:p w:rsidR="000A0C93" w:rsidRDefault="002A206C">
          <w:r w:rsidRPr="00845A2B">
            <w:rPr>
              <w:rStyle w:val="PlaceholderText"/>
            </w:rPr>
            <w:t>Click here to enter text.</w:t>
          </w:r>
        </w:p>
      </w:docPartBody>
    </w:docPart>
    <w:docPart>
      <w:docPartPr>
        <w:name w:val="BBDED7C3872E419CBC8CD0CD56C01F12"/>
        <w:category>
          <w:name w:val="General"/>
          <w:gallery w:val="placeholder"/>
        </w:category>
        <w:types>
          <w:type w:val="bbPlcHdr"/>
        </w:types>
        <w:behaviors>
          <w:behavior w:val="content"/>
        </w:behaviors>
        <w:guid w:val="{7AC35AFA-57DF-4868-B7F7-2E30A2FBA07E}"/>
      </w:docPartPr>
      <w:docPartBody>
        <w:p w:rsidR="000A0C93" w:rsidRDefault="002A206C">
          <w:r w:rsidRPr="00845A2B">
            <w:rPr>
              <w:rStyle w:val="PlaceholderText"/>
            </w:rPr>
            <w:t>Click here to enter text.</w:t>
          </w:r>
        </w:p>
      </w:docPartBody>
    </w:docPart>
    <w:docPart>
      <w:docPartPr>
        <w:name w:val="96A8CCF2C6DC4EE9A4B0019700EEFAC8"/>
        <w:category>
          <w:name w:val="General"/>
          <w:gallery w:val="placeholder"/>
        </w:category>
        <w:types>
          <w:type w:val="bbPlcHdr"/>
        </w:types>
        <w:behaviors>
          <w:behavior w:val="content"/>
        </w:behaviors>
        <w:guid w:val="{1C2B32C1-CA8B-4FEC-AB0D-0BD0CA2BB2DA}"/>
      </w:docPartPr>
      <w:docPartBody>
        <w:p w:rsidR="000A0C93" w:rsidRDefault="002A206C">
          <w:r w:rsidRPr="00845A2B">
            <w:rPr>
              <w:rStyle w:val="PlaceholderText"/>
            </w:rPr>
            <w:t>Click here to enter text.</w:t>
          </w:r>
        </w:p>
      </w:docPartBody>
    </w:docPart>
    <w:docPart>
      <w:docPartPr>
        <w:name w:val="23E1D44A92E540219202C8B2E29B05F5"/>
        <w:category>
          <w:name w:val="General"/>
          <w:gallery w:val="placeholder"/>
        </w:category>
        <w:types>
          <w:type w:val="bbPlcHdr"/>
        </w:types>
        <w:behaviors>
          <w:behavior w:val="content"/>
        </w:behaviors>
        <w:guid w:val="{8B7D443B-6CBD-4EF4-B3DF-8BFE10395335}"/>
      </w:docPartPr>
      <w:docPartBody>
        <w:p w:rsidR="000A0C93" w:rsidRDefault="002A206C">
          <w:r w:rsidRPr="00845A2B">
            <w:rPr>
              <w:rStyle w:val="PlaceholderText"/>
            </w:rPr>
            <w:t>Click here to enter text.</w:t>
          </w:r>
        </w:p>
      </w:docPartBody>
    </w:docPart>
    <w:docPart>
      <w:docPartPr>
        <w:name w:val="B4FB49EDF2524B4CB0DB884D4D4C0D3C"/>
        <w:category>
          <w:name w:val="General"/>
          <w:gallery w:val="placeholder"/>
        </w:category>
        <w:types>
          <w:type w:val="bbPlcHdr"/>
        </w:types>
        <w:behaviors>
          <w:behavior w:val="content"/>
        </w:behaviors>
        <w:guid w:val="{F73E541B-2DAD-426D-B460-EB3D855C3090}"/>
      </w:docPartPr>
      <w:docPartBody>
        <w:p w:rsidR="000A0C93" w:rsidRDefault="002A206C">
          <w:r w:rsidRPr="00845A2B">
            <w:rPr>
              <w:rStyle w:val="PlaceholderText"/>
            </w:rPr>
            <w:t>Click here to enter text.</w:t>
          </w:r>
        </w:p>
      </w:docPartBody>
    </w:docPart>
    <w:docPart>
      <w:docPartPr>
        <w:name w:val="0C53DEC897C248BA96D9A6BAF0E4C5A9"/>
        <w:category>
          <w:name w:val="General"/>
          <w:gallery w:val="placeholder"/>
        </w:category>
        <w:types>
          <w:type w:val="bbPlcHdr"/>
        </w:types>
        <w:behaviors>
          <w:behavior w:val="content"/>
        </w:behaviors>
        <w:guid w:val="{B5CE51D6-B0C7-4A02-B57D-5E1D12510FD6}"/>
      </w:docPartPr>
      <w:docPartBody>
        <w:p w:rsidR="000A0C93" w:rsidRDefault="002A206C">
          <w:r w:rsidRPr="00845A2B">
            <w:rPr>
              <w:rStyle w:val="PlaceholderText"/>
            </w:rPr>
            <w:t>Click here to enter text.</w:t>
          </w:r>
        </w:p>
      </w:docPartBody>
    </w:docPart>
    <w:docPart>
      <w:docPartPr>
        <w:name w:val="A3B7D1A8117C43AC98C437611B5E5093"/>
        <w:category>
          <w:name w:val="General"/>
          <w:gallery w:val="placeholder"/>
        </w:category>
        <w:types>
          <w:type w:val="bbPlcHdr"/>
        </w:types>
        <w:behaviors>
          <w:behavior w:val="content"/>
        </w:behaviors>
        <w:guid w:val="{52E6CD9E-B4D1-4D5B-B0CB-4753C281B404}"/>
      </w:docPartPr>
      <w:docPartBody>
        <w:p w:rsidR="000A0C93" w:rsidRDefault="002A206C">
          <w:r w:rsidRPr="00845A2B">
            <w:rPr>
              <w:rStyle w:val="PlaceholderText"/>
            </w:rPr>
            <w:t>Click here to enter text.</w:t>
          </w:r>
        </w:p>
      </w:docPartBody>
    </w:docPart>
    <w:docPart>
      <w:docPartPr>
        <w:name w:val="4E9BF6812E394F28ACC37DB6D85D87E8"/>
        <w:category>
          <w:name w:val="General"/>
          <w:gallery w:val="placeholder"/>
        </w:category>
        <w:types>
          <w:type w:val="bbPlcHdr"/>
        </w:types>
        <w:behaviors>
          <w:behavior w:val="content"/>
        </w:behaviors>
        <w:guid w:val="{FACECAAB-63AE-4ACC-9579-A038C6EA2010}"/>
      </w:docPartPr>
      <w:docPartBody>
        <w:p w:rsidR="000A0C93" w:rsidRDefault="002A206C">
          <w:r w:rsidRPr="00845A2B">
            <w:rPr>
              <w:rStyle w:val="PlaceholderText"/>
            </w:rPr>
            <w:t>Click here to enter text.</w:t>
          </w:r>
        </w:p>
      </w:docPartBody>
    </w:docPart>
    <w:docPart>
      <w:docPartPr>
        <w:name w:val="DF4E98203666445EBCABF286EEBE13EF"/>
        <w:category>
          <w:name w:val="General"/>
          <w:gallery w:val="placeholder"/>
        </w:category>
        <w:types>
          <w:type w:val="bbPlcHdr"/>
        </w:types>
        <w:behaviors>
          <w:behavior w:val="content"/>
        </w:behaviors>
        <w:guid w:val="{2AD86103-0C8A-4FDE-8750-25F464534109}"/>
      </w:docPartPr>
      <w:docPartBody>
        <w:p w:rsidR="000A0C93" w:rsidRDefault="002A206C">
          <w:r w:rsidRPr="00845A2B">
            <w:rPr>
              <w:rStyle w:val="PlaceholderText"/>
            </w:rPr>
            <w:t>Click here to enter text.</w:t>
          </w:r>
        </w:p>
      </w:docPartBody>
    </w:docPart>
    <w:docPart>
      <w:docPartPr>
        <w:name w:val="2D5CF42C50144D37AE5F881FE86D51BA"/>
        <w:category>
          <w:name w:val="General"/>
          <w:gallery w:val="placeholder"/>
        </w:category>
        <w:types>
          <w:type w:val="bbPlcHdr"/>
        </w:types>
        <w:behaviors>
          <w:behavior w:val="content"/>
        </w:behaviors>
        <w:guid w:val="{47B8DFE8-F563-405A-9655-98B39927B6A0}"/>
      </w:docPartPr>
      <w:docPartBody>
        <w:p w:rsidR="000A0C93" w:rsidRDefault="002A206C">
          <w:r w:rsidRPr="00845A2B">
            <w:rPr>
              <w:rStyle w:val="PlaceholderText"/>
            </w:rPr>
            <w:t>Click here to enter text.</w:t>
          </w:r>
        </w:p>
      </w:docPartBody>
    </w:docPart>
    <w:docPart>
      <w:docPartPr>
        <w:name w:val="ECF88CF64732493F8F0E0F11276538E2"/>
        <w:category>
          <w:name w:val="General"/>
          <w:gallery w:val="placeholder"/>
        </w:category>
        <w:types>
          <w:type w:val="bbPlcHdr"/>
        </w:types>
        <w:behaviors>
          <w:behavior w:val="content"/>
        </w:behaviors>
        <w:guid w:val="{BFEA9F64-2AD7-4994-820C-E40C1D755A9F}"/>
      </w:docPartPr>
      <w:docPartBody>
        <w:p w:rsidR="000A0C93" w:rsidRDefault="002A206C">
          <w:r w:rsidRPr="00845A2B">
            <w:rPr>
              <w:rStyle w:val="PlaceholderText"/>
            </w:rPr>
            <w:t>Click here to enter text.</w:t>
          </w:r>
        </w:p>
      </w:docPartBody>
    </w:docPart>
    <w:docPart>
      <w:docPartPr>
        <w:name w:val="E0EB0192C8644CC18DE37DF74E470CF3"/>
        <w:category>
          <w:name w:val="General"/>
          <w:gallery w:val="placeholder"/>
        </w:category>
        <w:types>
          <w:type w:val="bbPlcHdr"/>
        </w:types>
        <w:behaviors>
          <w:behavior w:val="content"/>
        </w:behaviors>
        <w:guid w:val="{822B02B3-B16C-4B02-A607-BB1B7550585F}"/>
      </w:docPartPr>
      <w:docPartBody>
        <w:p w:rsidR="000A0C93" w:rsidRDefault="002A206C">
          <w:r w:rsidRPr="00845A2B">
            <w:rPr>
              <w:rStyle w:val="PlaceholderText"/>
            </w:rPr>
            <w:t>Click here to enter text.</w:t>
          </w:r>
        </w:p>
      </w:docPartBody>
    </w:docPart>
    <w:docPart>
      <w:docPartPr>
        <w:name w:val="1C41491EA7FB4E8EB5ED1A57C1250284"/>
        <w:category>
          <w:name w:val="General"/>
          <w:gallery w:val="placeholder"/>
        </w:category>
        <w:types>
          <w:type w:val="bbPlcHdr"/>
        </w:types>
        <w:behaviors>
          <w:behavior w:val="content"/>
        </w:behaviors>
        <w:guid w:val="{E6E686B2-825B-4B12-893B-4F74FAAFFBBF}"/>
      </w:docPartPr>
      <w:docPartBody>
        <w:p w:rsidR="000A0C93" w:rsidRDefault="002A206C">
          <w:r w:rsidRPr="00845A2B">
            <w:rPr>
              <w:rStyle w:val="PlaceholderText"/>
            </w:rPr>
            <w:t>Click here to enter text.</w:t>
          </w:r>
        </w:p>
      </w:docPartBody>
    </w:docPart>
    <w:docPart>
      <w:docPartPr>
        <w:name w:val="BD03E6F4D15342039026E3C3E006BC24"/>
        <w:category>
          <w:name w:val="General"/>
          <w:gallery w:val="placeholder"/>
        </w:category>
        <w:types>
          <w:type w:val="bbPlcHdr"/>
        </w:types>
        <w:behaviors>
          <w:behavior w:val="content"/>
        </w:behaviors>
        <w:guid w:val="{4BFECB80-BC40-460F-823A-34EE50066AEF}"/>
      </w:docPartPr>
      <w:docPartBody>
        <w:p w:rsidR="000A0C93" w:rsidRDefault="002A206C">
          <w:r w:rsidRPr="00845A2B">
            <w:rPr>
              <w:rStyle w:val="PlaceholderText"/>
            </w:rPr>
            <w:t>Click here to enter text.</w:t>
          </w:r>
        </w:p>
      </w:docPartBody>
    </w:docPart>
    <w:docPart>
      <w:docPartPr>
        <w:name w:val="9E8226DB5A7340CE9ADB28FB51B686DF"/>
        <w:category>
          <w:name w:val="General"/>
          <w:gallery w:val="placeholder"/>
        </w:category>
        <w:types>
          <w:type w:val="bbPlcHdr"/>
        </w:types>
        <w:behaviors>
          <w:behavior w:val="content"/>
        </w:behaviors>
        <w:guid w:val="{F234FC9C-8086-4AF1-AD81-69AEE80C2AFC}"/>
      </w:docPartPr>
      <w:docPartBody>
        <w:p w:rsidR="000A0C93" w:rsidRDefault="002A206C">
          <w:r w:rsidRPr="00845A2B">
            <w:rPr>
              <w:rStyle w:val="PlaceholderText"/>
            </w:rPr>
            <w:t>Click here to enter text.</w:t>
          </w:r>
        </w:p>
      </w:docPartBody>
    </w:docPart>
    <w:docPart>
      <w:docPartPr>
        <w:name w:val="8AD51E6FF5F648DFA5D91B00650B9FA6"/>
        <w:category>
          <w:name w:val="General"/>
          <w:gallery w:val="placeholder"/>
        </w:category>
        <w:types>
          <w:type w:val="bbPlcHdr"/>
        </w:types>
        <w:behaviors>
          <w:behavior w:val="content"/>
        </w:behaviors>
        <w:guid w:val="{E74F88F6-0685-4DDA-A367-0DC94CCE6E37}"/>
      </w:docPartPr>
      <w:docPartBody>
        <w:p w:rsidR="000A0C93" w:rsidRDefault="002A206C">
          <w:r w:rsidRPr="00845A2B">
            <w:rPr>
              <w:rStyle w:val="PlaceholderText"/>
            </w:rPr>
            <w:t>Click here to enter text.</w:t>
          </w:r>
        </w:p>
      </w:docPartBody>
    </w:docPart>
    <w:docPart>
      <w:docPartPr>
        <w:name w:val="3DF970E5A892422699148BC918770FF7"/>
        <w:category>
          <w:name w:val="General"/>
          <w:gallery w:val="placeholder"/>
        </w:category>
        <w:types>
          <w:type w:val="bbPlcHdr"/>
        </w:types>
        <w:behaviors>
          <w:behavior w:val="content"/>
        </w:behaviors>
        <w:guid w:val="{F83BC7BF-04F3-4A6C-8AE3-1AE56F2838BF}"/>
      </w:docPartPr>
      <w:docPartBody>
        <w:p w:rsidR="000A0C93" w:rsidRDefault="002A206C">
          <w:r w:rsidRPr="00845A2B">
            <w:rPr>
              <w:rStyle w:val="PlaceholderText"/>
            </w:rPr>
            <w:t>Click here to enter text.</w:t>
          </w:r>
        </w:p>
      </w:docPartBody>
    </w:docPart>
    <w:docPart>
      <w:docPartPr>
        <w:name w:val="2C279E5B81DC493AA1071010EE040FCC"/>
        <w:category>
          <w:name w:val="General"/>
          <w:gallery w:val="placeholder"/>
        </w:category>
        <w:types>
          <w:type w:val="bbPlcHdr"/>
        </w:types>
        <w:behaviors>
          <w:behavior w:val="content"/>
        </w:behaviors>
        <w:guid w:val="{5D578563-47E2-467D-8BE7-C2527F056A25}"/>
      </w:docPartPr>
      <w:docPartBody>
        <w:p w:rsidR="000A0C93" w:rsidRDefault="002A206C">
          <w:r w:rsidRPr="00845A2B">
            <w:rPr>
              <w:rStyle w:val="PlaceholderText"/>
            </w:rPr>
            <w:t>Click here to enter text.</w:t>
          </w:r>
        </w:p>
      </w:docPartBody>
    </w:docPart>
    <w:docPart>
      <w:docPartPr>
        <w:name w:val="7231B120B08646088EF34B89C4AC8C2C"/>
        <w:category>
          <w:name w:val="General"/>
          <w:gallery w:val="placeholder"/>
        </w:category>
        <w:types>
          <w:type w:val="bbPlcHdr"/>
        </w:types>
        <w:behaviors>
          <w:behavior w:val="content"/>
        </w:behaviors>
        <w:guid w:val="{6FBB539D-616D-4E7C-85AD-7BFE80729591}"/>
      </w:docPartPr>
      <w:docPartBody>
        <w:p w:rsidR="000A0C93" w:rsidRDefault="002A206C">
          <w:r w:rsidRPr="00845A2B">
            <w:rPr>
              <w:rStyle w:val="PlaceholderText"/>
            </w:rPr>
            <w:t>Click here to enter text.</w:t>
          </w:r>
        </w:p>
      </w:docPartBody>
    </w:docPart>
    <w:docPart>
      <w:docPartPr>
        <w:name w:val="8B92BC0DECA044C3A656E2C9026C8123"/>
        <w:category>
          <w:name w:val="General"/>
          <w:gallery w:val="placeholder"/>
        </w:category>
        <w:types>
          <w:type w:val="bbPlcHdr"/>
        </w:types>
        <w:behaviors>
          <w:behavior w:val="content"/>
        </w:behaviors>
        <w:guid w:val="{FDD99BB0-6435-444B-87FD-8224D95DCEEA}"/>
      </w:docPartPr>
      <w:docPartBody>
        <w:p w:rsidR="000A0C93" w:rsidRDefault="002A206C">
          <w:r w:rsidRPr="00845A2B">
            <w:rPr>
              <w:rStyle w:val="PlaceholderText"/>
            </w:rPr>
            <w:t>Click here to enter text.</w:t>
          </w:r>
        </w:p>
      </w:docPartBody>
    </w:docPart>
    <w:docPart>
      <w:docPartPr>
        <w:name w:val="41D813FBFC0246B7929C638C29344FBD"/>
        <w:category>
          <w:name w:val="General"/>
          <w:gallery w:val="placeholder"/>
        </w:category>
        <w:types>
          <w:type w:val="bbPlcHdr"/>
        </w:types>
        <w:behaviors>
          <w:behavior w:val="content"/>
        </w:behaviors>
        <w:guid w:val="{13F3FB6E-82D1-4526-9CCB-C425665905D9}"/>
      </w:docPartPr>
      <w:docPartBody>
        <w:p w:rsidR="000A0C93" w:rsidRDefault="002A206C">
          <w:r w:rsidRPr="00845A2B">
            <w:rPr>
              <w:rStyle w:val="PlaceholderText"/>
            </w:rPr>
            <w:t>Click here to enter text.</w:t>
          </w:r>
        </w:p>
      </w:docPartBody>
    </w:docPart>
    <w:docPart>
      <w:docPartPr>
        <w:name w:val="44E44CBF6C444981AD19D993AB7DD584"/>
        <w:category>
          <w:name w:val="General"/>
          <w:gallery w:val="placeholder"/>
        </w:category>
        <w:types>
          <w:type w:val="bbPlcHdr"/>
        </w:types>
        <w:behaviors>
          <w:behavior w:val="content"/>
        </w:behaviors>
        <w:guid w:val="{38ECD552-45C8-4C43-9187-6D4F8447004C}"/>
      </w:docPartPr>
      <w:docPartBody>
        <w:p w:rsidR="000A0C93" w:rsidRDefault="002A206C">
          <w:r w:rsidRPr="00845A2B">
            <w:rPr>
              <w:rStyle w:val="PlaceholderText"/>
            </w:rPr>
            <w:t>Click here to enter text.</w:t>
          </w:r>
        </w:p>
      </w:docPartBody>
    </w:docPart>
    <w:docPart>
      <w:docPartPr>
        <w:name w:val="A5FB79DB849A44E58F1C93AFC78C1CCF"/>
        <w:category>
          <w:name w:val="General"/>
          <w:gallery w:val="placeholder"/>
        </w:category>
        <w:types>
          <w:type w:val="bbPlcHdr"/>
        </w:types>
        <w:behaviors>
          <w:behavior w:val="content"/>
        </w:behaviors>
        <w:guid w:val="{4F23828C-9E21-4C72-AE74-CB3984C6B759}"/>
      </w:docPartPr>
      <w:docPartBody>
        <w:p w:rsidR="000A0C93" w:rsidRDefault="002A206C" w:rsidP="002A206C">
          <w:pPr>
            <w:pStyle w:val="A5FB79DB849A44E58F1C93AFC78C1CCF"/>
          </w:pPr>
          <w:r w:rsidRPr="00F332E1">
            <w:rPr>
              <w:rStyle w:val="PlaceholderText"/>
            </w:rPr>
            <w:t>Click here to enter text.</w:t>
          </w:r>
        </w:p>
      </w:docPartBody>
    </w:docPart>
    <w:docPart>
      <w:docPartPr>
        <w:name w:val="2C7F918CA77A463DBBB3FBE721A2339E"/>
        <w:category>
          <w:name w:val="General"/>
          <w:gallery w:val="placeholder"/>
        </w:category>
        <w:types>
          <w:type w:val="bbPlcHdr"/>
        </w:types>
        <w:behaviors>
          <w:behavior w:val="content"/>
        </w:behaviors>
        <w:guid w:val="{2114F623-092B-4E1B-A915-39141382A61B}"/>
      </w:docPartPr>
      <w:docPartBody>
        <w:p w:rsidR="000A0C93" w:rsidRDefault="002A206C" w:rsidP="002A206C">
          <w:pPr>
            <w:pStyle w:val="2C7F918CA77A463DBBB3FBE721A2339E"/>
          </w:pPr>
          <w:r w:rsidRPr="00F332E1">
            <w:rPr>
              <w:rStyle w:val="PlaceholderText"/>
            </w:rPr>
            <w:t>Click here to enter text.</w:t>
          </w:r>
        </w:p>
      </w:docPartBody>
    </w:docPart>
    <w:docPart>
      <w:docPartPr>
        <w:name w:val="6408581ECE5D4DDE9654FD478C79354F"/>
        <w:category>
          <w:name w:val="General"/>
          <w:gallery w:val="placeholder"/>
        </w:category>
        <w:types>
          <w:type w:val="bbPlcHdr"/>
        </w:types>
        <w:behaviors>
          <w:behavior w:val="content"/>
        </w:behaviors>
        <w:guid w:val="{FA1A4C9C-52A3-4DBD-B6FA-5D47704ED167}"/>
      </w:docPartPr>
      <w:docPartBody>
        <w:p w:rsidR="000A0C93" w:rsidRDefault="002A206C" w:rsidP="002A206C">
          <w:pPr>
            <w:pStyle w:val="6408581ECE5D4DDE9654FD478C79354F"/>
          </w:pPr>
          <w:r w:rsidRPr="00A87704">
            <w:rPr>
              <w:rStyle w:val="PlaceholderText"/>
              <w:rFonts w:eastAsiaTheme="minorHAnsi"/>
            </w:rPr>
            <w:t>Click here to enter a date.</w:t>
          </w:r>
        </w:p>
      </w:docPartBody>
    </w:docPart>
    <w:docPart>
      <w:docPartPr>
        <w:name w:val="2FFD65E1310543E0A6C81D7D71F67775"/>
        <w:category>
          <w:name w:val="General"/>
          <w:gallery w:val="placeholder"/>
        </w:category>
        <w:types>
          <w:type w:val="bbPlcHdr"/>
        </w:types>
        <w:behaviors>
          <w:behavior w:val="content"/>
        </w:behaviors>
        <w:guid w:val="{EEA1E09E-B233-4765-97E8-97A45EDBBDCF}"/>
      </w:docPartPr>
      <w:docPartBody>
        <w:p w:rsidR="000A0C93" w:rsidRDefault="002A206C" w:rsidP="002A206C">
          <w:pPr>
            <w:pStyle w:val="2FFD65E1310543E0A6C81D7D71F67775"/>
          </w:pPr>
          <w:r w:rsidRPr="00A87704">
            <w:rPr>
              <w:rStyle w:val="PlaceholderText"/>
              <w:rFonts w:eastAsiaTheme="minorHAnsi"/>
            </w:rPr>
            <w:t>Click here to enter a date.</w:t>
          </w:r>
        </w:p>
      </w:docPartBody>
    </w:docPart>
    <w:docPart>
      <w:docPartPr>
        <w:name w:val="AA24FE44F9054788BEFB37095A5AE885"/>
        <w:category>
          <w:name w:val="General"/>
          <w:gallery w:val="placeholder"/>
        </w:category>
        <w:types>
          <w:type w:val="bbPlcHdr"/>
        </w:types>
        <w:behaviors>
          <w:behavior w:val="content"/>
        </w:behaviors>
        <w:guid w:val="{603D1A49-3C11-4628-B8D9-4762498DA32B}"/>
      </w:docPartPr>
      <w:docPartBody>
        <w:p w:rsidR="000A0C93" w:rsidRDefault="002A206C" w:rsidP="002A206C">
          <w:pPr>
            <w:pStyle w:val="AA24FE44F9054788BEFB37095A5AE885"/>
          </w:pPr>
          <w:r w:rsidRPr="00A87704">
            <w:rPr>
              <w:rStyle w:val="PlaceholderText"/>
              <w:rFonts w:eastAsiaTheme="minorHAnsi"/>
            </w:rPr>
            <w:t>Click here to enter a date.</w:t>
          </w:r>
        </w:p>
      </w:docPartBody>
    </w:docPart>
    <w:docPart>
      <w:docPartPr>
        <w:name w:val="D9AD265706A94FB6B8ACD54707A0BFBD"/>
        <w:category>
          <w:name w:val="General"/>
          <w:gallery w:val="placeholder"/>
        </w:category>
        <w:types>
          <w:type w:val="bbPlcHdr"/>
        </w:types>
        <w:behaviors>
          <w:behavior w:val="content"/>
        </w:behaviors>
        <w:guid w:val="{84D2595E-514A-4B55-A955-349FD5504245}"/>
      </w:docPartPr>
      <w:docPartBody>
        <w:p w:rsidR="000A0C93" w:rsidRDefault="002A206C" w:rsidP="002A206C">
          <w:pPr>
            <w:pStyle w:val="D9AD265706A94FB6B8ACD54707A0BFBD"/>
          </w:pPr>
          <w:r w:rsidRPr="00A87704">
            <w:rPr>
              <w:rStyle w:val="PlaceholderText"/>
              <w:rFonts w:eastAsiaTheme="minorHAnsi"/>
            </w:rPr>
            <w:t>Click here to enter a date.</w:t>
          </w:r>
        </w:p>
      </w:docPartBody>
    </w:docPart>
    <w:docPart>
      <w:docPartPr>
        <w:name w:val="E96B8306C4414D3EA25AD55D2FB11147"/>
        <w:category>
          <w:name w:val="General"/>
          <w:gallery w:val="placeholder"/>
        </w:category>
        <w:types>
          <w:type w:val="bbPlcHdr"/>
        </w:types>
        <w:behaviors>
          <w:behavior w:val="content"/>
        </w:behaviors>
        <w:guid w:val="{87C900E0-4B30-45A2-A3ED-3531C0378448}"/>
      </w:docPartPr>
      <w:docPartBody>
        <w:p w:rsidR="000A0C93" w:rsidRDefault="002A206C" w:rsidP="002A206C">
          <w:pPr>
            <w:pStyle w:val="E96B8306C4414D3EA25AD55D2FB11147"/>
          </w:pPr>
          <w:r w:rsidRPr="00F332E1">
            <w:rPr>
              <w:rStyle w:val="PlaceholderText"/>
            </w:rPr>
            <w:t>Click here to enter text.</w:t>
          </w:r>
        </w:p>
      </w:docPartBody>
    </w:docPart>
    <w:docPart>
      <w:docPartPr>
        <w:name w:val="9A441F24F6FA45DE9FB8A728D9721C34"/>
        <w:category>
          <w:name w:val="General"/>
          <w:gallery w:val="placeholder"/>
        </w:category>
        <w:types>
          <w:type w:val="bbPlcHdr"/>
        </w:types>
        <w:behaviors>
          <w:behavior w:val="content"/>
        </w:behaviors>
        <w:guid w:val="{71CE96FB-28BC-4E2A-B442-A143E64EB581}"/>
      </w:docPartPr>
      <w:docPartBody>
        <w:p w:rsidR="000A0C93" w:rsidRDefault="002A206C" w:rsidP="002A206C">
          <w:pPr>
            <w:pStyle w:val="9A441F24F6FA45DE9FB8A728D9721C34"/>
          </w:pPr>
          <w:r w:rsidRPr="00F332E1">
            <w:rPr>
              <w:rStyle w:val="PlaceholderText"/>
            </w:rPr>
            <w:t>Click here to enter text.</w:t>
          </w:r>
        </w:p>
      </w:docPartBody>
    </w:docPart>
    <w:docPart>
      <w:docPartPr>
        <w:name w:val="6BDC553C2B384B109DB3EA1AF345BF2D"/>
        <w:category>
          <w:name w:val="General"/>
          <w:gallery w:val="placeholder"/>
        </w:category>
        <w:types>
          <w:type w:val="bbPlcHdr"/>
        </w:types>
        <w:behaviors>
          <w:behavior w:val="content"/>
        </w:behaviors>
        <w:guid w:val="{3D93D83F-6FF0-4972-A285-84314EF1B14F}"/>
      </w:docPartPr>
      <w:docPartBody>
        <w:p w:rsidR="000A0C93" w:rsidRDefault="002A206C" w:rsidP="002A206C">
          <w:pPr>
            <w:pStyle w:val="6BDC553C2B384B109DB3EA1AF345BF2D"/>
          </w:pPr>
          <w:r w:rsidRPr="00845A2B">
            <w:rPr>
              <w:rStyle w:val="PlaceholderText"/>
            </w:rPr>
            <w:t>Click here to enter text.</w:t>
          </w:r>
        </w:p>
      </w:docPartBody>
    </w:docPart>
    <w:docPart>
      <w:docPartPr>
        <w:name w:val="9819C59A019846E29070BFAC241EFFFB"/>
        <w:category>
          <w:name w:val="General"/>
          <w:gallery w:val="placeholder"/>
        </w:category>
        <w:types>
          <w:type w:val="bbPlcHdr"/>
        </w:types>
        <w:behaviors>
          <w:behavior w:val="content"/>
        </w:behaviors>
        <w:guid w:val="{8C666735-C3B0-4615-9319-8A66E9A18228}"/>
      </w:docPartPr>
      <w:docPartBody>
        <w:p w:rsidR="00A649C6" w:rsidRDefault="00A91326" w:rsidP="00A91326">
          <w:pPr>
            <w:pStyle w:val="9819C59A019846E29070BFAC241EFFFB"/>
          </w:pPr>
          <w:r w:rsidRPr="00845A2B">
            <w:rPr>
              <w:rStyle w:val="PlaceholderText"/>
            </w:rPr>
            <w:t>Click here to enter text.</w:t>
          </w:r>
        </w:p>
      </w:docPartBody>
    </w:docPart>
    <w:docPart>
      <w:docPartPr>
        <w:name w:val="1FD4649F3F584511B9A3A99B2C85EF4E"/>
        <w:category>
          <w:name w:val="General"/>
          <w:gallery w:val="placeholder"/>
        </w:category>
        <w:types>
          <w:type w:val="bbPlcHdr"/>
        </w:types>
        <w:behaviors>
          <w:behavior w:val="content"/>
        </w:behaviors>
        <w:guid w:val="{A47DD2CB-3FEC-4AF9-9CD0-C22A6835571B}"/>
      </w:docPartPr>
      <w:docPartBody>
        <w:p w:rsidR="00A649C6" w:rsidRDefault="00A91326" w:rsidP="00A91326">
          <w:pPr>
            <w:pStyle w:val="1FD4649F3F584511B9A3A99B2C85EF4E"/>
          </w:pPr>
          <w:r w:rsidRPr="00845A2B">
            <w:rPr>
              <w:rStyle w:val="PlaceholderText"/>
            </w:rPr>
            <w:t>Click here to enter text.</w:t>
          </w:r>
        </w:p>
      </w:docPartBody>
    </w:docPart>
    <w:docPart>
      <w:docPartPr>
        <w:name w:val="10E2E7146F874D82967527CD3E36DE39"/>
        <w:category>
          <w:name w:val="General"/>
          <w:gallery w:val="placeholder"/>
        </w:category>
        <w:types>
          <w:type w:val="bbPlcHdr"/>
        </w:types>
        <w:behaviors>
          <w:behavior w:val="content"/>
        </w:behaviors>
        <w:guid w:val="{FA769690-8065-4C3D-BA53-DDC538335E41}"/>
      </w:docPartPr>
      <w:docPartBody>
        <w:p w:rsidR="00A649C6" w:rsidRDefault="00A91326" w:rsidP="00A91326">
          <w:pPr>
            <w:pStyle w:val="10E2E7146F874D82967527CD3E36DE39"/>
          </w:pPr>
          <w:r w:rsidRPr="00845A2B">
            <w:rPr>
              <w:rStyle w:val="PlaceholderText"/>
            </w:rPr>
            <w:t>Click here to enter text.</w:t>
          </w:r>
        </w:p>
      </w:docPartBody>
    </w:docPart>
    <w:docPart>
      <w:docPartPr>
        <w:name w:val="F65A7B4B1DBE4D5F8A9875401FDB308C"/>
        <w:category>
          <w:name w:val="General"/>
          <w:gallery w:val="placeholder"/>
        </w:category>
        <w:types>
          <w:type w:val="bbPlcHdr"/>
        </w:types>
        <w:behaviors>
          <w:behavior w:val="content"/>
        </w:behaviors>
        <w:guid w:val="{9D0FBF0F-AA6E-410B-99D6-3C7182C8853F}"/>
      </w:docPartPr>
      <w:docPartBody>
        <w:p w:rsidR="00A649C6" w:rsidRDefault="00A91326" w:rsidP="00A91326">
          <w:pPr>
            <w:pStyle w:val="F65A7B4B1DBE4D5F8A9875401FDB308C"/>
          </w:pPr>
          <w:r w:rsidRPr="00845A2B">
            <w:rPr>
              <w:rStyle w:val="PlaceholderText"/>
            </w:rPr>
            <w:t>Click here to enter text.</w:t>
          </w:r>
        </w:p>
      </w:docPartBody>
    </w:docPart>
    <w:docPart>
      <w:docPartPr>
        <w:name w:val="97A989C7C6F4434EB8BCE659459CFE51"/>
        <w:category>
          <w:name w:val="General"/>
          <w:gallery w:val="placeholder"/>
        </w:category>
        <w:types>
          <w:type w:val="bbPlcHdr"/>
        </w:types>
        <w:behaviors>
          <w:behavior w:val="content"/>
        </w:behaviors>
        <w:guid w:val="{9730CC4F-8319-4B5C-B3F7-F0A070B3D527}"/>
      </w:docPartPr>
      <w:docPartBody>
        <w:p w:rsidR="00A649C6" w:rsidRDefault="00A91326" w:rsidP="00A91326">
          <w:pPr>
            <w:pStyle w:val="97A989C7C6F4434EB8BCE659459CFE51"/>
          </w:pPr>
          <w:r w:rsidRPr="00845A2B">
            <w:rPr>
              <w:rStyle w:val="PlaceholderText"/>
            </w:rPr>
            <w:t>Click here to enter text.</w:t>
          </w:r>
        </w:p>
      </w:docPartBody>
    </w:docPart>
    <w:docPart>
      <w:docPartPr>
        <w:name w:val="C275126FAA1D42EBAC4AD40F6E56802F"/>
        <w:category>
          <w:name w:val="General"/>
          <w:gallery w:val="placeholder"/>
        </w:category>
        <w:types>
          <w:type w:val="bbPlcHdr"/>
        </w:types>
        <w:behaviors>
          <w:behavior w:val="content"/>
        </w:behaviors>
        <w:guid w:val="{BB7853A4-77B2-430C-AD76-5F80F936D060}"/>
      </w:docPartPr>
      <w:docPartBody>
        <w:p w:rsidR="00A649C6" w:rsidRDefault="00A91326" w:rsidP="00A91326">
          <w:pPr>
            <w:pStyle w:val="C275126FAA1D42EBAC4AD40F6E56802F"/>
          </w:pPr>
          <w:r w:rsidRPr="00845A2B">
            <w:rPr>
              <w:rStyle w:val="PlaceholderText"/>
            </w:rPr>
            <w:t>Click here to enter text.</w:t>
          </w:r>
        </w:p>
      </w:docPartBody>
    </w:docPart>
    <w:docPart>
      <w:docPartPr>
        <w:name w:val="71A71C90E50843A98A9412DDC4FD9E66"/>
        <w:category>
          <w:name w:val="General"/>
          <w:gallery w:val="placeholder"/>
        </w:category>
        <w:types>
          <w:type w:val="bbPlcHdr"/>
        </w:types>
        <w:behaviors>
          <w:behavior w:val="content"/>
        </w:behaviors>
        <w:guid w:val="{6353426D-EAB7-4689-85BD-645C67BAE80B}"/>
      </w:docPartPr>
      <w:docPartBody>
        <w:p w:rsidR="00A649C6" w:rsidRDefault="00A91326" w:rsidP="00A91326">
          <w:pPr>
            <w:pStyle w:val="71A71C90E50843A98A9412DDC4FD9E66"/>
          </w:pPr>
          <w:r w:rsidRPr="00845A2B">
            <w:rPr>
              <w:rStyle w:val="PlaceholderText"/>
            </w:rPr>
            <w:t>Click here to enter text.</w:t>
          </w:r>
        </w:p>
      </w:docPartBody>
    </w:docPart>
    <w:docPart>
      <w:docPartPr>
        <w:name w:val="5899C96352AE466A8F61D39C2747DE97"/>
        <w:category>
          <w:name w:val="General"/>
          <w:gallery w:val="placeholder"/>
        </w:category>
        <w:types>
          <w:type w:val="bbPlcHdr"/>
        </w:types>
        <w:behaviors>
          <w:behavior w:val="content"/>
        </w:behaviors>
        <w:guid w:val="{C6C435F3-527B-4644-9008-85940D398761}"/>
      </w:docPartPr>
      <w:docPartBody>
        <w:p w:rsidR="00A649C6" w:rsidRDefault="00A91326" w:rsidP="00A91326">
          <w:pPr>
            <w:pStyle w:val="5899C96352AE466A8F61D39C2747DE97"/>
          </w:pPr>
          <w:r w:rsidRPr="00845A2B">
            <w:rPr>
              <w:rStyle w:val="PlaceholderText"/>
            </w:rPr>
            <w:t>Click here to enter text.</w:t>
          </w:r>
        </w:p>
      </w:docPartBody>
    </w:docPart>
    <w:docPart>
      <w:docPartPr>
        <w:name w:val="4746641437B544DB86D442AEE2FDBFEF"/>
        <w:category>
          <w:name w:val="General"/>
          <w:gallery w:val="placeholder"/>
        </w:category>
        <w:types>
          <w:type w:val="bbPlcHdr"/>
        </w:types>
        <w:behaviors>
          <w:behavior w:val="content"/>
        </w:behaviors>
        <w:guid w:val="{7E78BEF0-1FB9-41EC-A256-2834FC7660B3}"/>
      </w:docPartPr>
      <w:docPartBody>
        <w:p w:rsidR="00A649C6" w:rsidRDefault="00A91326" w:rsidP="00A91326">
          <w:pPr>
            <w:pStyle w:val="4746641437B544DB86D442AEE2FDBFEF"/>
          </w:pPr>
          <w:r w:rsidRPr="00845A2B">
            <w:rPr>
              <w:rStyle w:val="PlaceholderText"/>
            </w:rPr>
            <w:t>Click here to enter text.</w:t>
          </w:r>
        </w:p>
      </w:docPartBody>
    </w:docPart>
    <w:docPart>
      <w:docPartPr>
        <w:name w:val="CBB880CB5E8740209D5CA530E22874C6"/>
        <w:category>
          <w:name w:val="General"/>
          <w:gallery w:val="placeholder"/>
        </w:category>
        <w:types>
          <w:type w:val="bbPlcHdr"/>
        </w:types>
        <w:behaviors>
          <w:behavior w:val="content"/>
        </w:behaviors>
        <w:guid w:val="{3A67DB90-EBBC-453D-A06F-A9CAE2A6B732}"/>
      </w:docPartPr>
      <w:docPartBody>
        <w:p w:rsidR="00A649C6" w:rsidRDefault="00A91326" w:rsidP="00A91326">
          <w:pPr>
            <w:pStyle w:val="CBB880CB5E8740209D5CA530E22874C6"/>
          </w:pPr>
          <w:r w:rsidRPr="00845A2B">
            <w:rPr>
              <w:rStyle w:val="PlaceholderText"/>
            </w:rPr>
            <w:t>Click here to enter text.</w:t>
          </w:r>
        </w:p>
      </w:docPartBody>
    </w:docPart>
    <w:docPart>
      <w:docPartPr>
        <w:name w:val="49956C649613417E92FD592032FBBB10"/>
        <w:category>
          <w:name w:val="General"/>
          <w:gallery w:val="placeholder"/>
        </w:category>
        <w:types>
          <w:type w:val="bbPlcHdr"/>
        </w:types>
        <w:behaviors>
          <w:behavior w:val="content"/>
        </w:behaviors>
        <w:guid w:val="{44C00B85-D3C2-4C7B-89B4-7793C3933007}"/>
      </w:docPartPr>
      <w:docPartBody>
        <w:p w:rsidR="00A649C6" w:rsidRDefault="00A91326" w:rsidP="00A91326">
          <w:pPr>
            <w:pStyle w:val="49956C649613417E92FD592032FBBB10"/>
          </w:pPr>
          <w:r w:rsidRPr="00845A2B">
            <w:rPr>
              <w:rStyle w:val="PlaceholderText"/>
            </w:rPr>
            <w:t>Click here to enter text.</w:t>
          </w:r>
        </w:p>
      </w:docPartBody>
    </w:docPart>
    <w:docPart>
      <w:docPartPr>
        <w:name w:val="85F397A3F7534D4D991638C1B3917E83"/>
        <w:category>
          <w:name w:val="General"/>
          <w:gallery w:val="placeholder"/>
        </w:category>
        <w:types>
          <w:type w:val="bbPlcHdr"/>
        </w:types>
        <w:behaviors>
          <w:behavior w:val="content"/>
        </w:behaviors>
        <w:guid w:val="{49E6D3D6-FD64-4CFB-95B7-16B3A45F5291}"/>
      </w:docPartPr>
      <w:docPartBody>
        <w:p w:rsidR="00A649C6" w:rsidRDefault="00A91326" w:rsidP="00A91326">
          <w:pPr>
            <w:pStyle w:val="85F397A3F7534D4D991638C1B3917E83"/>
          </w:pPr>
          <w:r w:rsidRPr="00845A2B">
            <w:rPr>
              <w:rStyle w:val="PlaceholderText"/>
            </w:rPr>
            <w:t>Click here to enter text.</w:t>
          </w:r>
        </w:p>
      </w:docPartBody>
    </w:docPart>
    <w:docPart>
      <w:docPartPr>
        <w:name w:val="C5ED88BEFE34431BA381AE223B69E612"/>
        <w:category>
          <w:name w:val="General"/>
          <w:gallery w:val="placeholder"/>
        </w:category>
        <w:types>
          <w:type w:val="bbPlcHdr"/>
        </w:types>
        <w:behaviors>
          <w:behavior w:val="content"/>
        </w:behaviors>
        <w:guid w:val="{61AB6AD2-81FE-4CE9-9876-5058B5ADAF33}"/>
      </w:docPartPr>
      <w:docPartBody>
        <w:p w:rsidR="00A649C6" w:rsidRDefault="00A91326" w:rsidP="00A91326">
          <w:pPr>
            <w:pStyle w:val="C5ED88BEFE34431BA381AE223B69E612"/>
          </w:pPr>
          <w:r w:rsidRPr="00845A2B">
            <w:rPr>
              <w:rStyle w:val="PlaceholderText"/>
            </w:rPr>
            <w:t>Click here to enter text.</w:t>
          </w:r>
        </w:p>
      </w:docPartBody>
    </w:docPart>
    <w:docPart>
      <w:docPartPr>
        <w:name w:val="12BD943D6B0B41A59C3159FB269B09D9"/>
        <w:category>
          <w:name w:val="General"/>
          <w:gallery w:val="placeholder"/>
        </w:category>
        <w:types>
          <w:type w:val="bbPlcHdr"/>
        </w:types>
        <w:behaviors>
          <w:behavior w:val="content"/>
        </w:behaviors>
        <w:guid w:val="{C8B0A86E-4944-4020-9B9F-0492E6BA8DAF}"/>
      </w:docPartPr>
      <w:docPartBody>
        <w:p w:rsidR="00A649C6" w:rsidRDefault="00A91326" w:rsidP="00A91326">
          <w:pPr>
            <w:pStyle w:val="12BD943D6B0B41A59C3159FB269B09D9"/>
          </w:pPr>
          <w:r w:rsidRPr="00845A2B">
            <w:rPr>
              <w:rStyle w:val="PlaceholderText"/>
            </w:rPr>
            <w:t>Click here to enter text.</w:t>
          </w:r>
        </w:p>
      </w:docPartBody>
    </w:docPart>
    <w:docPart>
      <w:docPartPr>
        <w:name w:val="2CD2E6B218D745E791BA74DBA2AF2FC2"/>
        <w:category>
          <w:name w:val="General"/>
          <w:gallery w:val="placeholder"/>
        </w:category>
        <w:types>
          <w:type w:val="bbPlcHdr"/>
        </w:types>
        <w:behaviors>
          <w:behavior w:val="content"/>
        </w:behaviors>
        <w:guid w:val="{FF6BCCDE-B540-4198-BD63-62531647A1E2}"/>
      </w:docPartPr>
      <w:docPartBody>
        <w:p w:rsidR="00A649C6" w:rsidRDefault="00A91326" w:rsidP="00A91326">
          <w:pPr>
            <w:pStyle w:val="2CD2E6B218D745E791BA74DBA2AF2FC2"/>
          </w:pPr>
          <w:r w:rsidRPr="00845A2B">
            <w:rPr>
              <w:rStyle w:val="PlaceholderText"/>
            </w:rPr>
            <w:t>Click here to enter text.</w:t>
          </w:r>
        </w:p>
      </w:docPartBody>
    </w:docPart>
    <w:docPart>
      <w:docPartPr>
        <w:name w:val="6D66C98F7B5F4EFD8839B1707FF4F03B"/>
        <w:category>
          <w:name w:val="General"/>
          <w:gallery w:val="placeholder"/>
        </w:category>
        <w:types>
          <w:type w:val="bbPlcHdr"/>
        </w:types>
        <w:behaviors>
          <w:behavior w:val="content"/>
        </w:behaviors>
        <w:guid w:val="{D9528282-7B54-47B1-8BEC-CA6A5E3DB59C}"/>
      </w:docPartPr>
      <w:docPartBody>
        <w:p w:rsidR="00A649C6" w:rsidRDefault="00A91326" w:rsidP="00A91326">
          <w:pPr>
            <w:pStyle w:val="6D66C98F7B5F4EFD8839B1707FF4F03B"/>
          </w:pPr>
          <w:r w:rsidRPr="00845A2B">
            <w:rPr>
              <w:rStyle w:val="PlaceholderText"/>
            </w:rPr>
            <w:t>Click here to enter text.</w:t>
          </w:r>
        </w:p>
      </w:docPartBody>
    </w:docPart>
    <w:docPart>
      <w:docPartPr>
        <w:name w:val="EC6BC5C7EB9541AAA6ACED32CCD82B54"/>
        <w:category>
          <w:name w:val="General"/>
          <w:gallery w:val="placeholder"/>
        </w:category>
        <w:types>
          <w:type w:val="bbPlcHdr"/>
        </w:types>
        <w:behaviors>
          <w:behavior w:val="content"/>
        </w:behaviors>
        <w:guid w:val="{6378DE00-7B32-476A-935B-B7BE119AF38B}"/>
      </w:docPartPr>
      <w:docPartBody>
        <w:p w:rsidR="00A649C6" w:rsidRDefault="00A91326" w:rsidP="00A91326">
          <w:pPr>
            <w:pStyle w:val="EC6BC5C7EB9541AAA6ACED32CCD82B54"/>
          </w:pPr>
          <w:r w:rsidRPr="00845A2B">
            <w:rPr>
              <w:rStyle w:val="PlaceholderText"/>
            </w:rPr>
            <w:t>Click here to enter text.</w:t>
          </w:r>
        </w:p>
      </w:docPartBody>
    </w:docPart>
    <w:docPart>
      <w:docPartPr>
        <w:name w:val="07A716E74DBB4F289ACC856ED64C3AA1"/>
        <w:category>
          <w:name w:val="General"/>
          <w:gallery w:val="placeholder"/>
        </w:category>
        <w:types>
          <w:type w:val="bbPlcHdr"/>
        </w:types>
        <w:behaviors>
          <w:behavior w:val="content"/>
        </w:behaviors>
        <w:guid w:val="{37C73B2D-EBA6-4FE0-88FC-DEF5B59EED6C}"/>
      </w:docPartPr>
      <w:docPartBody>
        <w:p w:rsidR="00A649C6" w:rsidRDefault="00A91326" w:rsidP="00A91326">
          <w:pPr>
            <w:pStyle w:val="07A716E74DBB4F289ACC856ED64C3AA1"/>
          </w:pPr>
          <w:r w:rsidRPr="00845A2B">
            <w:rPr>
              <w:rStyle w:val="PlaceholderText"/>
            </w:rPr>
            <w:t>Click here to enter text.</w:t>
          </w:r>
        </w:p>
      </w:docPartBody>
    </w:docPart>
    <w:docPart>
      <w:docPartPr>
        <w:name w:val="25477433F9444700A184F2E518BE5C24"/>
        <w:category>
          <w:name w:val="General"/>
          <w:gallery w:val="placeholder"/>
        </w:category>
        <w:types>
          <w:type w:val="bbPlcHdr"/>
        </w:types>
        <w:behaviors>
          <w:behavior w:val="content"/>
        </w:behaviors>
        <w:guid w:val="{D22333F6-3E9B-4A00-A2E7-34B6E549334C}"/>
      </w:docPartPr>
      <w:docPartBody>
        <w:p w:rsidR="00A649C6" w:rsidRDefault="00A91326" w:rsidP="00A91326">
          <w:pPr>
            <w:pStyle w:val="25477433F9444700A184F2E518BE5C24"/>
          </w:pPr>
          <w:r w:rsidRPr="00845A2B">
            <w:rPr>
              <w:rStyle w:val="PlaceholderText"/>
            </w:rPr>
            <w:t>Click here to enter text.</w:t>
          </w:r>
        </w:p>
      </w:docPartBody>
    </w:docPart>
    <w:docPart>
      <w:docPartPr>
        <w:name w:val="E2F2BF15A7994FDA94F3B4B4A23CA5D8"/>
        <w:category>
          <w:name w:val="General"/>
          <w:gallery w:val="placeholder"/>
        </w:category>
        <w:types>
          <w:type w:val="bbPlcHdr"/>
        </w:types>
        <w:behaviors>
          <w:behavior w:val="content"/>
        </w:behaviors>
        <w:guid w:val="{4CB3E2AA-71F0-4728-9F74-86EA3E215D76}"/>
      </w:docPartPr>
      <w:docPartBody>
        <w:p w:rsidR="00A649C6" w:rsidRDefault="00A91326" w:rsidP="00A91326">
          <w:pPr>
            <w:pStyle w:val="E2F2BF15A7994FDA94F3B4B4A23CA5D8"/>
          </w:pPr>
          <w:r w:rsidRPr="00845A2B">
            <w:rPr>
              <w:rStyle w:val="PlaceholderText"/>
            </w:rPr>
            <w:t>Click here to enter text.</w:t>
          </w:r>
        </w:p>
      </w:docPartBody>
    </w:docPart>
    <w:docPart>
      <w:docPartPr>
        <w:name w:val="5AE18E583BF641A59997327FF9605A41"/>
        <w:category>
          <w:name w:val="General"/>
          <w:gallery w:val="placeholder"/>
        </w:category>
        <w:types>
          <w:type w:val="bbPlcHdr"/>
        </w:types>
        <w:behaviors>
          <w:behavior w:val="content"/>
        </w:behaviors>
        <w:guid w:val="{D03CF3D4-5C29-4CFB-A48B-F75F12ADA25F}"/>
      </w:docPartPr>
      <w:docPartBody>
        <w:p w:rsidR="00A649C6" w:rsidRDefault="00A91326" w:rsidP="00A91326">
          <w:pPr>
            <w:pStyle w:val="5AE18E583BF641A59997327FF9605A41"/>
          </w:pPr>
          <w:r w:rsidRPr="00845A2B">
            <w:rPr>
              <w:rStyle w:val="PlaceholderText"/>
            </w:rPr>
            <w:t>Click here to enter text.</w:t>
          </w:r>
        </w:p>
      </w:docPartBody>
    </w:docPart>
    <w:docPart>
      <w:docPartPr>
        <w:name w:val="175D86B86DA34DD79C1C617D316E6E63"/>
        <w:category>
          <w:name w:val="General"/>
          <w:gallery w:val="placeholder"/>
        </w:category>
        <w:types>
          <w:type w:val="bbPlcHdr"/>
        </w:types>
        <w:behaviors>
          <w:behavior w:val="content"/>
        </w:behaviors>
        <w:guid w:val="{DCC5765B-B58F-4DE7-8493-B6794FEF8E66}"/>
      </w:docPartPr>
      <w:docPartBody>
        <w:p w:rsidR="00A649C6" w:rsidRDefault="00A91326" w:rsidP="00A91326">
          <w:pPr>
            <w:pStyle w:val="175D86B86DA34DD79C1C617D316E6E63"/>
          </w:pPr>
          <w:r w:rsidRPr="00845A2B">
            <w:rPr>
              <w:rStyle w:val="PlaceholderText"/>
            </w:rPr>
            <w:t>Click here to enter text.</w:t>
          </w:r>
        </w:p>
      </w:docPartBody>
    </w:docPart>
    <w:docPart>
      <w:docPartPr>
        <w:name w:val="0CCC21A2CF424AB5B2FB89DD238BC689"/>
        <w:category>
          <w:name w:val="General"/>
          <w:gallery w:val="placeholder"/>
        </w:category>
        <w:types>
          <w:type w:val="bbPlcHdr"/>
        </w:types>
        <w:behaviors>
          <w:behavior w:val="content"/>
        </w:behaviors>
        <w:guid w:val="{12702235-4D11-4913-B812-6DD0DBAD1B42}"/>
      </w:docPartPr>
      <w:docPartBody>
        <w:p w:rsidR="00A649C6" w:rsidRDefault="00A91326" w:rsidP="00A91326">
          <w:pPr>
            <w:pStyle w:val="0CCC21A2CF424AB5B2FB89DD238BC689"/>
          </w:pPr>
          <w:r w:rsidRPr="00845A2B">
            <w:rPr>
              <w:rStyle w:val="PlaceholderText"/>
            </w:rPr>
            <w:t>Click here to enter text.</w:t>
          </w:r>
        </w:p>
      </w:docPartBody>
    </w:docPart>
    <w:docPart>
      <w:docPartPr>
        <w:name w:val="9464E3C1F52846529280FC10A20F468E"/>
        <w:category>
          <w:name w:val="General"/>
          <w:gallery w:val="placeholder"/>
        </w:category>
        <w:types>
          <w:type w:val="bbPlcHdr"/>
        </w:types>
        <w:behaviors>
          <w:behavior w:val="content"/>
        </w:behaviors>
        <w:guid w:val="{62581D1A-5BA1-40F7-9241-0FB1F7161A15}"/>
      </w:docPartPr>
      <w:docPartBody>
        <w:p w:rsidR="00A649C6" w:rsidRDefault="00A91326" w:rsidP="00A91326">
          <w:pPr>
            <w:pStyle w:val="9464E3C1F52846529280FC10A20F468E"/>
          </w:pPr>
          <w:r w:rsidRPr="00845A2B">
            <w:rPr>
              <w:rStyle w:val="PlaceholderText"/>
            </w:rPr>
            <w:t>Click here to enter text.</w:t>
          </w:r>
        </w:p>
      </w:docPartBody>
    </w:docPart>
    <w:docPart>
      <w:docPartPr>
        <w:name w:val="C6FF838BC59A4FADB1DC0A9E7CC59B60"/>
        <w:category>
          <w:name w:val="General"/>
          <w:gallery w:val="placeholder"/>
        </w:category>
        <w:types>
          <w:type w:val="bbPlcHdr"/>
        </w:types>
        <w:behaviors>
          <w:behavior w:val="content"/>
        </w:behaviors>
        <w:guid w:val="{C4B641E3-CE5D-433A-85EA-9D202461F526}"/>
      </w:docPartPr>
      <w:docPartBody>
        <w:p w:rsidR="00A649C6" w:rsidRDefault="00A91326" w:rsidP="00A91326">
          <w:pPr>
            <w:pStyle w:val="C6FF838BC59A4FADB1DC0A9E7CC59B60"/>
          </w:pPr>
          <w:r w:rsidRPr="00845A2B">
            <w:rPr>
              <w:rStyle w:val="PlaceholderText"/>
            </w:rPr>
            <w:t>Click here to enter text.</w:t>
          </w:r>
        </w:p>
      </w:docPartBody>
    </w:docPart>
    <w:docPart>
      <w:docPartPr>
        <w:name w:val="408D28A8B9B44156B24A5102641D28D7"/>
        <w:category>
          <w:name w:val="General"/>
          <w:gallery w:val="placeholder"/>
        </w:category>
        <w:types>
          <w:type w:val="bbPlcHdr"/>
        </w:types>
        <w:behaviors>
          <w:behavior w:val="content"/>
        </w:behaviors>
        <w:guid w:val="{7207A7C4-0380-4E2D-8AA0-E18A00DBFBB5}"/>
      </w:docPartPr>
      <w:docPartBody>
        <w:p w:rsidR="00A649C6" w:rsidRDefault="00A91326" w:rsidP="00A91326">
          <w:pPr>
            <w:pStyle w:val="408D28A8B9B44156B24A5102641D28D7"/>
          </w:pPr>
          <w:r w:rsidRPr="00845A2B">
            <w:rPr>
              <w:rStyle w:val="PlaceholderText"/>
            </w:rPr>
            <w:t>Click here to enter text.</w:t>
          </w:r>
        </w:p>
      </w:docPartBody>
    </w:docPart>
    <w:docPart>
      <w:docPartPr>
        <w:name w:val="D9C592ABB29C4A90A97CB37B726B155A"/>
        <w:category>
          <w:name w:val="General"/>
          <w:gallery w:val="placeholder"/>
        </w:category>
        <w:types>
          <w:type w:val="bbPlcHdr"/>
        </w:types>
        <w:behaviors>
          <w:behavior w:val="content"/>
        </w:behaviors>
        <w:guid w:val="{DAC441FD-DCF7-4AFD-AE04-2AA52CF1D261}"/>
      </w:docPartPr>
      <w:docPartBody>
        <w:p w:rsidR="00A649C6" w:rsidRDefault="00A91326" w:rsidP="00A91326">
          <w:pPr>
            <w:pStyle w:val="D9C592ABB29C4A90A97CB37B726B155A"/>
          </w:pPr>
          <w:r w:rsidRPr="00845A2B">
            <w:rPr>
              <w:rStyle w:val="PlaceholderText"/>
            </w:rPr>
            <w:t>Click here to enter text.</w:t>
          </w:r>
        </w:p>
      </w:docPartBody>
    </w:docPart>
    <w:docPart>
      <w:docPartPr>
        <w:name w:val="E238958EEF9D4C208F2372F6608192E5"/>
        <w:category>
          <w:name w:val="General"/>
          <w:gallery w:val="placeholder"/>
        </w:category>
        <w:types>
          <w:type w:val="bbPlcHdr"/>
        </w:types>
        <w:behaviors>
          <w:behavior w:val="content"/>
        </w:behaviors>
        <w:guid w:val="{6CB5900A-8AE9-4A33-B196-F05208616000}"/>
      </w:docPartPr>
      <w:docPartBody>
        <w:p w:rsidR="00A649C6" w:rsidRDefault="00A91326" w:rsidP="00A91326">
          <w:pPr>
            <w:pStyle w:val="E238958EEF9D4C208F2372F6608192E5"/>
          </w:pPr>
          <w:r w:rsidRPr="00845A2B">
            <w:rPr>
              <w:rStyle w:val="PlaceholderText"/>
            </w:rPr>
            <w:t>Click here to enter text.</w:t>
          </w:r>
        </w:p>
      </w:docPartBody>
    </w:docPart>
    <w:docPart>
      <w:docPartPr>
        <w:name w:val="9A41603F8DE04511A3FFD71152254C6C"/>
        <w:category>
          <w:name w:val="General"/>
          <w:gallery w:val="placeholder"/>
        </w:category>
        <w:types>
          <w:type w:val="bbPlcHdr"/>
        </w:types>
        <w:behaviors>
          <w:behavior w:val="content"/>
        </w:behaviors>
        <w:guid w:val="{6676045F-11BE-4E60-BF31-D4DFDBE1BDAC}"/>
      </w:docPartPr>
      <w:docPartBody>
        <w:p w:rsidR="00A649C6" w:rsidRDefault="00A91326" w:rsidP="00A91326">
          <w:pPr>
            <w:pStyle w:val="9A41603F8DE04511A3FFD71152254C6C"/>
          </w:pPr>
          <w:r w:rsidRPr="00845A2B">
            <w:rPr>
              <w:rStyle w:val="PlaceholderText"/>
            </w:rPr>
            <w:t>Click here to enter text.</w:t>
          </w:r>
        </w:p>
      </w:docPartBody>
    </w:docPart>
    <w:docPart>
      <w:docPartPr>
        <w:name w:val="762CBB6AF1464EBB9DAC5A5C99CAE17B"/>
        <w:category>
          <w:name w:val="General"/>
          <w:gallery w:val="placeholder"/>
        </w:category>
        <w:types>
          <w:type w:val="bbPlcHdr"/>
        </w:types>
        <w:behaviors>
          <w:behavior w:val="content"/>
        </w:behaviors>
        <w:guid w:val="{E2520CAF-9F9C-486E-B523-A5D6985B0089}"/>
      </w:docPartPr>
      <w:docPartBody>
        <w:p w:rsidR="00A649C6" w:rsidRDefault="00A91326" w:rsidP="00A91326">
          <w:pPr>
            <w:pStyle w:val="762CBB6AF1464EBB9DAC5A5C99CAE17B"/>
          </w:pPr>
          <w:r w:rsidRPr="00845A2B">
            <w:rPr>
              <w:rStyle w:val="PlaceholderText"/>
            </w:rPr>
            <w:t>Click here to enter text.</w:t>
          </w:r>
        </w:p>
      </w:docPartBody>
    </w:docPart>
    <w:docPart>
      <w:docPartPr>
        <w:name w:val="8295B0C4A13D4F03BF8757EE2B52CA3A"/>
        <w:category>
          <w:name w:val="General"/>
          <w:gallery w:val="placeholder"/>
        </w:category>
        <w:types>
          <w:type w:val="bbPlcHdr"/>
        </w:types>
        <w:behaviors>
          <w:behavior w:val="content"/>
        </w:behaviors>
        <w:guid w:val="{5F270C73-51DC-414F-8D60-F2B15F440D0F}"/>
      </w:docPartPr>
      <w:docPartBody>
        <w:p w:rsidR="00A649C6" w:rsidRDefault="00A91326" w:rsidP="00A91326">
          <w:pPr>
            <w:pStyle w:val="8295B0C4A13D4F03BF8757EE2B52CA3A"/>
          </w:pPr>
          <w:r w:rsidRPr="00845A2B">
            <w:rPr>
              <w:rStyle w:val="PlaceholderText"/>
            </w:rPr>
            <w:t>Click here to enter text.</w:t>
          </w:r>
        </w:p>
      </w:docPartBody>
    </w:docPart>
    <w:docPart>
      <w:docPartPr>
        <w:name w:val="40C850D3663A4CBE9E80D7E01331C2AF"/>
        <w:category>
          <w:name w:val="General"/>
          <w:gallery w:val="placeholder"/>
        </w:category>
        <w:types>
          <w:type w:val="bbPlcHdr"/>
        </w:types>
        <w:behaviors>
          <w:behavior w:val="content"/>
        </w:behaviors>
        <w:guid w:val="{E49AFE2E-1B54-4DFB-B565-494F2EA28AAB}"/>
      </w:docPartPr>
      <w:docPartBody>
        <w:p w:rsidR="00A649C6" w:rsidRDefault="00A91326" w:rsidP="00A91326">
          <w:pPr>
            <w:pStyle w:val="40C850D3663A4CBE9E80D7E01331C2AF"/>
          </w:pPr>
          <w:r w:rsidRPr="00845A2B">
            <w:rPr>
              <w:rStyle w:val="PlaceholderText"/>
            </w:rPr>
            <w:t>Click here to enter text.</w:t>
          </w:r>
        </w:p>
      </w:docPartBody>
    </w:docPart>
    <w:docPart>
      <w:docPartPr>
        <w:name w:val="1736226AB07F47888C3C9FC40870710C"/>
        <w:category>
          <w:name w:val="General"/>
          <w:gallery w:val="placeholder"/>
        </w:category>
        <w:types>
          <w:type w:val="bbPlcHdr"/>
        </w:types>
        <w:behaviors>
          <w:behavior w:val="content"/>
        </w:behaviors>
        <w:guid w:val="{1BE10A08-C33A-4E39-A5FE-6EF6A0DA2C1C}"/>
      </w:docPartPr>
      <w:docPartBody>
        <w:p w:rsidR="00A649C6" w:rsidRDefault="00A91326" w:rsidP="00A91326">
          <w:pPr>
            <w:pStyle w:val="1736226AB07F47888C3C9FC40870710C"/>
          </w:pPr>
          <w:r w:rsidRPr="00845A2B">
            <w:rPr>
              <w:rStyle w:val="PlaceholderText"/>
            </w:rPr>
            <w:t>Click here to enter text.</w:t>
          </w:r>
        </w:p>
      </w:docPartBody>
    </w:docPart>
    <w:docPart>
      <w:docPartPr>
        <w:name w:val="6D4C654F2959465FAEF0DA3EBE3393E7"/>
        <w:category>
          <w:name w:val="General"/>
          <w:gallery w:val="placeholder"/>
        </w:category>
        <w:types>
          <w:type w:val="bbPlcHdr"/>
        </w:types>
        <w:behaviors>
          <w:behavior w:val="content"/>
        </w:behaviors>
        <w:guid w:val="{D5C8267E-CF98-4E49-9417-C319B42428B7}"/>
      </w:docPartPr>
      <w:docPartBody>
        <w:p w:rsidR="00A649C6" w:rsidRDefault="00A91326" w:rsidP="00A91326">
          <w:pPr>
            <w:pStyle w:val="6D4C654F2959465FAEF0DA3EBE3393E7"/>
          </w:pPr>
          <w:r w:rsidRPr="00845A2B">
            <w:rPr>
              <w:rStyle w:val="PlaceholderText"/>
            </w:rPr>
            <w:t>Click here to enter text.</w:t>
          </w:r>
        </w:p>
      </w:docPartBody>
    </w:docPart>
    <w:docPart>
      <w:docPartPr>
        <w:name w:val="51E7198EC56D4EDE966D425F0A7A3902"/>
        <w:category>
          <w:name w:val="General"/>
          <w:gallery w:val="placeholder"/>
        </w:category>
        <w:types>
          <w:type w:val="bbPlcHdr"/>
        </w:types>
        <w:behaviors>
          <w:behavior w:val="content"/>
        </w:behaviors>
        <w:guid w:val="{D6A6D1FA-032B-4001-834F-4C6B0647B0AC}"/>
      </w:docPartPr>
      <w:docPartBody>
        <w:p w:rsidR="00A649C6" w:rsidRDefault="00A91326" w:rsidP="00A91326">
          <w:pPr>
            <w:pStyle w:val="51E7198EC56D4EDE966D425F0A7A3902"/>
          </w:pPr>
          <w:r w:rsidRPr="00845A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0A"/>
    <w:rsid w:val="000A0C93"/>
    <w:rsid w:val="0015020A"/>
    <w:rsid w:val="002A206C"/>
    <w:rsid w:val="00540A4E"/>
    <w:rsid w:val="008309B4"/>
    <w:rsid w:val="00A649C6"/>
    <w:rsid w:val="00A8539A"/>
    <w:rsid w:val="00A91326"/>
    <w:rsid w:val="00B90F93"/>
    <w:rsid w:val="00D86422"/>
    <w:rsid w:val="00F56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326"/>
    <w:rPr>
      <w:color w:val="808080"/>
    </w:rPr>
  </w:style>
  <w:style w:type="paragraph" w:customStyle="1" w:styleId="C4898F152F914ACD9F6D9A05D1AA0AA6">
    <w:name w:val="C4898F152F914ACD9F6D9A05D1AA0AA6"/>
    <w:rsid w:val="0015020A"/>
    <w:pPr>
      <w:tabs>
        <w:tab w:val="left" w:pos="4536"/>
      </w:tabs>
      <w:spacing w:before="120" w:after="120" w:line="240" w:lineRule="auto"/>
    </w:pPr>
    <w:rPr>
      <w:rFonts w:ascii="Arial" w:eastAsia="Times New Roman" w:hAnsi="Arial" w:cs="Times New Roman"/>
      <w:sz w:val="20"/>
      <w:szCs w:val="20"/>
    </w:rPr>
  </w:style>
  <w:style w:type="paragraph" w:customStyle="1" w:styleId="C4F0CF07035C494DBAE3EA2F128A90F1">
    <w:name w:val="C4F0CF07035C494DBAE3EA2F128A90F1"/>
    <w:rsid w:val="0015020A"/>
    <w:pPr>
      <w:tabs>
        <w:tab w:val="left" w:pos="4536"/>
      </w:tabs>
      <w:spacing w:before="120" w:after="120" w:line="240" w:lineRule="auto"/>
    </w:pPr>
    <w:rPr>
      <w:rFonts w:ascii="Arial" w:eastAsia="Times New Roman" w:hAnsi="Arial" w:cs="Times New Roman"/>
      <w:sz w:val="20"/>
      <w:szCs w:val="20"/>
    </w:rPr>
  </w:style>
  <w:style w:type="paragraph" w:customStyle="1" w:styleId="D363F197998E467E8F6AC6D3F31FBA26">
    <w:name w:val="D363F197998E467E8F6AC6D3F31FBA26"/>
    <w:rsid w:val="0015020A"/>
    <w:pPr>
      <w:tabs>
        <w:tab w:val="left" w:pos="4536"/>
      </w:tabs>
      <w:spacing w:before="120" w:after="120" w:line="240" w:lineRule="auto"/>
    </w:pPr>
    <w:rPr>
      <w:rFonts w:ascii="Arial" w:eastAsia="Times New Roman" w:hAnsi="Arial" w:cs="Times New Roman"/>
      <w:sz w:val="20"/>
      <w:szCs w:val="20"/>
    </w:rPr>
  </w:style>
  <w:style w:type="paragraph" w:customStyle="1" w:styleId="93CA133FA3D147C3A6B311DE932844D7">
    <w:name w:val="93CA133FA3D147C3A6B311DE932844D7"/>
    <w:rsid w:val="0015020A"/>
    <w:pPr>
      <w:tabs>
        <w:tab w:val="left" w:pos="4536"/>
      </w:tabs>
      <w:spacing w:before="120" w:after="120" w:line="240" w:lineRule="auto"/>
    </w:pPr>
    <w:rPr>
      <w:rFonts w:ascii="Arial" w:eastAsia="Times New Roman" w:hAnsi="Arial" w:cs="Times New Roman"/>
      <w:sz w:val="20"/>
      <w:szCs w:val="20"/>
    </w:rPr>
  </w:style>
  <w:style w:type="paragraph" w:customStyle="1" w:styleId="D4F65C9269164B8DBEDF5D8218684EC4">
    <w:name w:val="D4F65C9269164B8DBEDF5D8218684EC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2508295C9E39412B8415EE921E8694E4">
    <w:name w:val="2508295C9E39412B8415EE921E8694E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33B5B4B843DC4957B58B8220ECA231F0">
    <w:name w:val="33B5B4B843DC4957B58B8220ECA231F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AA3D1C78C074413D80BDEDDDC35771D6">
    <w:name w:val="AA3D1C78C074413D80BDEDDDC35771D6"/>
    <w:rsid w:val="0015020A"/>
    <w:pPr>
      <w:tabs>
        <w:tab w:val="left" w:pos="4536"/>
      </w:tabs>
      <w:spacing w:before="120" w:after="120" w:line="240" w:lineRule="auto"/>
    </w:pPr>
    <w:rPr>
      <w:rFonts w:ascii="Arial" w:eastAsia="Times New Roman" w:hAnsi="Arial" w:cs="Times New Roman"/>
      <w:sz w:val="20"/>
      <w:szCs w:val="20"/>
    </w:rPr>
  </w:style>
  <w:style w:type="paragraph" w:customStyle="1" w:styleId="323899BBE0274BD38527241E840090B5">
    <w:name w:val="323899BBE0274BD38527241E840090B5"/>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ABAA387362942F19943B4131FF9175F">
    <w:name w:val="EABAA387362942F19943B4131FF9175F"/>
    <w:rsid w:val="0015020A"/>
    <w:pPr>
      <w:tabs>
        <w:tab w:val="left" w:pos="4536"/>
      </w:tabs>
      <w:spacing w:before="120" w:after="120" w:line="240" w:lineRule="auto"/>
    </w:pPr>
    <w:rPr>
      <w:rFonts w:ascii="Arial" w:eastAsia="Times New Roman" w:hAnsi="Arial" w:cs="Times New Roman"/>
      <w:sz w:val="20"/>
      <w:szCs w:val="20"/>
    </w:rPr>
  </w:style>
  <w:style w:type="paragraph" w:customStyle="1" w:styleId="76737DF0AAF1494F84B8359CE785E6B4">
    <w:name w:val="76737DF0AAF1494F84B8359CE785E6B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7F7F36803F1488FBD74395E174FD4F3">
    <w:name w:val="B7F7F36803F1488FBD74395E174FD4F3"/>
    <w:rsid w:val="0015020A"/>
    <w:pPr>
      <w:tabs>
        <w:tab w:val="left" w:pos="4536"/>
      </w:tabs>
      <w:spacing w:before="120" w:after="120" w:line="240" w:lineRule="auto"/>
    </w:pPr>
    <w:rPr>
      <w:rFonts w:ascii="Arial" w:eastAsia="Times New Roman" w:hAnsi="Arial" w:cs="Times New Roman"/>
      <w:sz w:val="20"/>
      <w:szCs w:val="20"/>
    </w:rPr>
  </w:style>
  <w:style w:type="paragraph" w:customStyle="1" w:styleId="29AE848B6A494A5DAF5D47C07EC61E85">
    <w:name w:val="29AE848B6A494A5DAF5D47C07EC61E85"/>
    <w:rsid w:val="0015020A"/>
    <w:pPr>
      <w:tabs>
        <w:tab w:val="left" w:pos="4536"/>
      </w:tabs>
      <w:spacing w:before="120" w:after="120" w:line="240" w:lineRule="auto"/>
    </w:pPr>
    <w:rPr>
      <w:rFonts w:ascii="Arial" w:eastAsia="Times New Roman" w:hAnsi="Arial" w:cs="Times New Roman"/>
      <w:sz w:val="20"/>
      <w:szCs w:val="20"/>
    </w:rPr>
  </w:style>
  <w:style w:type="paragraph" w:customStyle="1" w:styleId="049779E5A7644DB5BAD87FC68F8E02F9">
    <w:name w:val="049779E5A7644DB5BAD87FC68F8E02F9"/>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761B71EDCDD43F29CB7F1203F5D5B67">
    <w:name w:val="E761B71EDCDD43F29CB7F1203F5D5B67"/>
    <w:rsid w:val="0015020A"/>
    <w:pPr>
      <w:tabs>
        <w:tab w:val="left" w:pos="4536"/>
      </w:tabs>
      <w:spacing w:before="120" w:after="120" w:line="240" w:lineRule="auto"/>
    </w:pPr>
    <w:rPr>
      <w:rFonts w:ascii="Arial" w:eastAsia="Times New Roman" w:hAnsi="Arial" w:cs="Times New Roman"/>
      <w:sz w:val="20"/>
      <w:szCs w:val="20"/>
    </w:rPr>
  </w:style>
  <w:style w:type="paragraph" w:customStyle="1" w:styleId="3ABA05CF255C4F55A3E1A0C9555C3253">
    <w:name w:val="3ABA05CF255C4F55A3E1A0C9555C3253"/>
    <w:rsid w:val="0015020A"/>
    <w:pPr>
      <w:tabs>
        <w:tab w:val="left" w:pos="4536"/>
      </w:tabs>
      <w:spacing w:before="120" w:after="120" w:line="240" w:lineRule="auto"/>
    </w:pPr>
    <w:rPr>
      <w:rFonts w:ascii="Arial" w:eastAsia="Times New Roman" w:hAnsi="Arial" w:cs="Times New Roman"/>
      <w:sz w:val="20"/>
      <w:szCs w:val="20"/>
    </w:rPr>
  </w:style>
  <w:style w:type="paragraph" w:customStyle="1" w:styleId="1F6DD265B0DF41979780376D15A4B8ED">
    <w:name w:val="1F6DD265B0DF41979780376D15A4B8ED"/>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7B678EBEEAB48BA8369D24C4EA2ACE7">
    <w:name w:val="B7B678EBEEAB48BA8369D24C4EA2ACE7"/>
    <w:rsid w:val="0015020A"/>
    <w:pPr>
      <w:tabs>
        <w:tab w:val="left" w:pos="4536"/>
      </w:tabs>
      <w:spacing w:before="120" w:after="120" w:line="240" w:lineRule="auto"/>
    </w:pPr>
    <w:rPr>
      <w:rFonts w:ascii="Arial" w:eastAsia="Times New Roman" w:hAnsi="Arial" w:cs="Times New Roman"/>
      <w:sz w:val="20"/>
      <w:szCs w:val="20"/>
    </w:rPr>
  </w:style>
  <w:style w:type="paragraph" w:customStyle="1" w:styleId="37A46A6489104410A112E9BA44F369C8">
    <w:name w:val="37A46A6489104410A112E9BA44F369C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6EA73F393B80457F8C05DDE6D48993E3">
    <w:name w:val="6EA73F393B80457F8C05DDE6D48993E3"/>
    <w:rsid w:val="0015020A"/>
    <w:pPr>
      <w:tabs>
        <w:tab w:val="left" w:pos="4536"/>
      </w:tabs>
      <w:spacing w:before="120" w:after="120" w:line="240" w:lineRule="auto"/>
    </w:pPr>
    <w:rPr>
      <w:rFonts w:ascii="Arial" w:eastAsia="Times New Roman" w:hAnsi="Arial" w:cs="Times New Roman"/>
      <w:sz w:val="20"/>
      <w:szCs w:val="20"/>
    </w:rPr>
  </w:style>
  <w:style w:type="paragraph" w:customStyle="1" w:styleId="3D5748DEE6804BCDB785E24EC871C268">
    <w:name w:val="3D5748DEE6804BCDB785E24EC871C26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C76A0F54D51C402789DDB30FA1830CF9">
    <w:name w:val="C76A0F54D51C402789DDB30FA1830CF9"/>
    <w:rsid w:val="0015020A"/>
    <w:pPr>
      <w:tabs>
        <w:tab w:val="left" w:pos="4536"/>
      </w:tabs>
      <w:spacing w:before="120" w:after="120" w:line="240" w:lineRule="auto"/>
    </w:pPr>
    <w:rPr>
      <w:rFonts w:ascii="Arial" w:eastAsia="Times New Roman" w:hAnsi="Arial" w:cs="Times New Roman"/>
      <w:sz w:val="20"/>
      <w:szCs w:val="20"/>
    </w:rPr>
  </w:style>
  <w:style w:type="paragraph" w:customStyle="1" w:styleId="01968CAD4BF34AACB7BF7F60979FDA34">
    <w:name w:val="01968CAD4BF34AACB7BF7F60979FDA3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7ADD0027EEB347D88DC76D4F35531C63">
    <w:name w:val="7ADD0027EEB347D88DC76D4F35531C63"/>
    <w:rsid w:val="0015020A"/>
    <w:pPr>
      <w:tabs>
        <w:tab w:val="left" w:pos="4536"/>
      </w:tabs>
      <w:spacing w:before="120" w:after="120" w:line="240" w:lineRule="auto"/>
    </w:pPr>
    <w:rPr>
      <w:rFonts w:ascii="Arial" w:eastAsia="Times New Roman" w:hAnsi="Arial" w:cs="Times New Roman"/>
      <w:sz w:val="20"/>
      <w:szCs w:val="20"/>
    </w:rPr>
  </w:style>
  <w:style w:type="paragraph" w:customStyle="1" w:styleId="A0A3E0C4F5234CED9EF1D70A2908E719">
    <w:name w:val="A0A3E0C4F5234CED9EF1D70A2908E719"/>
    <w:rsid w:val="0015020A"/>
    <w:pPr>
      <w:tabs>
        <w:tab w:val="left" w:pos="4536"/>
      </w:tabs>
      <w:spacing w:before="120" w:after="120" w:line="240" w:lineRule="auto"/>
    </w:pPr>
    <w:rPr>
      <w:rFonts w:ascii="Arial" w:eastAsia="Times New Roman" w:hAnsi="Arial" w:cs="Times New Roman"/>
      <w:sz w:val="20"/>
      <w:szCs w:val="20"/>
    </w:rPr>
  </w:style>
  <w:style w:type="paragraph" w:customStyle="1" w:styleId="D59D14DED8A64E24939245920C6BDBD9">
    <w:name w:val="D59D14DED8A64E24939245920C6BDBD9"/>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F7C972C7BFB45C095744FAAA32DEBF7">
    <w:name w:val="BF7C972C7BFB45C095744FAAA32DEBF7"/>
    <w:rsid w:val="0015020A"/>
    <w:pPr>
      <w:tabs>
        <w:tab w:val="left" w:pos="4536"/>
      </w:tabs>
      <w:spacing w:before="120" w:after="120" w:line="240" w:lineRule="auto"/>
    </w:pPr>
    <w:rPr>
      <w:rFonts w:ascii="Arial" w:eastAsia="Times New Roman" w:hAnsi="Arial" w:cs="Times New Roman"/>
      <w:sz w:val="20"/>
      <w:szCs w:val="20"/>
    </w:rPr>
  </w:style>
  <w:style w:type="paragraph" w:customStyle="1" w:styleId="0210A4A4FF3D47D9BB6DC3EEEDAF803E">
    <w:name w:val="0210A4A4FF3D47D9BB6DC3EEEDAF803E"/>
    <w:rsid w:val="0015020A"/>
    <w:pPr>
      <w:tabs>
        <w:tab w:val="left" w:pos="4536"/>
      </w:tabs>
      <w:spacing w:before="120" w:after="120" w:line="240" w:lineRule="auto"/>
    </w:pPr>
    <w:rPr>
      <w:rFonts w:ascii="Arial" w:eastAsia="Times New Roman" w:hAnsi="Arial" w:cs="Times New Roman"/>
      <w:sz w:val="20"/>
      <w:szCs w:val="20"/>
    </w:rPr>
  </w:style>
  <w:style w:type="paragraph" w:customStyle="1" w:styleId="968F3C8EEB934370BFB223AF6B53B620">
    <w:name w:val="968F3C8EEB934370BFB223AF6B53B62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503E63DB18E4EC8AF025D4921C034F0">
    <w:name w:val="B503E63DB18E4EC8AF025D4921C034F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BEF7DA02229492C82D45D664488C93A">
    <w:name w:val="EBEF7DA02229492C82D45D664488C93A"/>
    <w:rsid w:val="0015020A"/>
    <w:pPr>
      <w:spacing w:before="60" w:after="60" w:line="240" w:lineRule="auto"/>
    </w:pPr>
    <w:rPr>
      <w:rFonts w:ascii="Arial" w:eastAsia="Times New Roman" w:hAnsi="Arial" w:cs="Times New Roman"/>
      <w:bCs/>
      <w:szCs w:val="24"/>
    </w:rPr>
  </w:style>
  <w:style w:type="paragraph" w:customStyle="1" w:styleId="99525944347643C18A98E9B05E2D9F27">
    <w:name w:val="99525944347643C18A98E9B05E2D9F27"/>
    <w:rsid w:val="0015020A"/>
    <w:pPr>
      <w:spacing w:before="60" w:after="60" w:line="240" w:lineRule="auto"/>
    </w:pPr>
    <w:rPr>
      <w:rFonts w:ascii="Arial" w:eastAsia="Times New Roman" w:hAnsi="Arial" w:cs="Times New Roman"/>
      <w:bCs/>
      <w:szCs w:val="24"/>
    </w:rPr>
  </w:style>
  <w:style w:type="paragraph" w:customStyle="1" w:styleId="652422D6E43D44698258E2C8B5859675">
    <w:name w:val="652422D6E43D44698258E2C8B5859675"/>
    <w:rsid w:val="0015020A"/>
    <w:pPr>
      <w:spacing w:before="60" w:after="60" w:line="240" w:lineRule="auto"/>
    </w:pPr>
    <w:rPr>
      <w:rFonts w:ascii="Arial" w:eastAsia="Times New Roman" w:hAnsi="Arial" w:cs="Times New Roman"/>
      <w:bCs/>
      <w:szCs w:val="24"/>
    </w:rPr>
  </w:style>
  <w:style w:type="paragraph" w:customStyle="1" w:styleId="4DA536ECAF48449EAEDD1C7675F8531E">
    <w:name w:val="4DA536ECAF48449EAEDD1C7675F8531E"/>
    <w:rsid w:val="0015020A"/>
    <w:pPr>
      <w:spacing w:before="60" w:after="60" w:line="240" w:lineRule="auto"/>
    </w:pPr>
    <w:rPr>
      <w:rFonts w:ascii="Arial" w:eastAsia="Times New Roman" w:hAnsi="Arial" w:cs="Times New Roman"/>
      <w:bCs/>
      <w:szCs w:val="24"/>
    </w:rPr>
  </w:style>
  <w:style w:type="paragraph" w:customStyle="1" w:styleId="077425D8F3B34BAEBCDE4773798503E8">
    <w:name w:val="077425D8F3B34BAEBCDE4773798503E8"/>
    <w:rsid w:val="0015020A"/>
    <w:pPr>
      <w:spacing w:before="60" w:after="60" w:line="240" w:lineRule="auto"/>
    </w:pPr>
    <w:rPr>
      <w:rFonts w:ascii="Arial" w:eastAsia="Times New Roman" w:hAnsi="Arial" w:cs="Times New Roman"/>
      <w:bCs/>
      <w:szCs w:val="24"/>
    </w:rPr>
  </w:style>
  <w:style w:type="paragraph" w:customStyle="1" w:styleId="F2C6B9FABC20445583404799BDC8E1D3">
    <w:name w:val="F2C6B9FABC20445583404799BDC8E1D3"/>
    <w:rsid w:val="0015020A"/>
    <w:pPr>
      <w:spacing w:before="60" w:after="60" w:line="240" w:lineRule="auto"/>
    </w:pPr>
    <w:rPr>
      <w:rFonts w:ascii="Arial" w:eastAsia="Times New Roman" w:hAnsi="Arial" w:cs="Times New Roman"/>
      <w:bCs/>
      <w:szCs w:val="24"/>
    </w:rPr>
  </w:style>
  <w:style w:type="paragraph" w:customStyle="1" w:styleId="332E5B17E3D646FEAF9D3022373D232B">
    <w:name w:val="332E5B17E3D646FEAF9D3022373D232B"/>
    <w:rsid w:val="0015020A"/>
    <w:pPr>
      <w:spacing w:before="60" w:after="60" w:line="240" w:lineRule="auto"/>
    </w:pPr>
    <w:rPr>
      <w:rFonts w:ascii="Arial" w:eastAsia="Times New Roman" w:hAnsi="Arial" w:cs="Times New Roman"/>
      <w:bCs/>
      <w:szCs w:val="24"/>
    </w:rPr>
  </w:style>
  <w:style w:type="paragraph" w:customStyle="1" w:styleId="2C90FB33C4CC4A489BA705EAD0B429D1">
    <w:name w:val="2C90FB33C4CC4A489BA705EAD0B429D1"/>
    <w:rsid w:val="0015020A"/>
    <w:pPr>
      <w:spacing w:before="60" w:after="60" w:line="240" w:lineRule="auto"/>
    </w:pPr>
    <w:rPr>
      <w:rFonts w:ascii="Arial" w:eastAsia="Times New Roman" w:hAnsi="Arial" w:cs="Times New Roman"/>
      <w:bCs/>
      <w:szCs w:val="24"/>
    </w:rPr>
  </w:style>
  <w:style w:type="paragraph" w:customStyle="1" w:styleId="9D0E5537744346A99E840438FB31664E">
    <w:name w:val="9D0E5537744346A99E840438FB31664E"/>
    <w:rsid w:val="0015020A"/>
    <w:pPr>
      <w:spacing w:before="60" w:after="60" w:line="240" w:lineRule="auto"/>
    </w:pPr>
    <w:rPr>
      <w:rFonts w:ascii="Arial" w:eastAsia="Times New Roman" w:hAnsi="Arial" w:cs="Times New Roman"/>
      <w:bCs/>
      <w:szCs w:val="24"/>
    </w:rPr>
  </w:style>
  <w:style w:type="paragraph" w:customStyle="1" w:styleId="70785E0EC3FF4C039F9FF7565AFE76A9">
    <w:name w:val="70785E0EC3FF4C039F9FF7565AFE76A9"/>
    <w:rsid w:val="0015020A"/>
    <w:pPr>
      <w:spacing w:before="60" w:after="60" w:line="240" w:lineRule="auto"/>
    </w:pPr>
    <w:rPr>
      <w:rFonts w:ascii="Arial" w:eastAsia="Times New Roman" w:hAnsi="Arial" w:cs="Times New Roman"/>
      <w:bCs/>
      <w:szCs w:val="24"/>
    </w:rPr>
  </w:style>
  <w:style w:type="paragraph" w:customStyle="1" w:styleId="4E1841F4A74C48DABA8F5F7E0A5E632E">
    <w:name w:val="4E1841F4A74C48DABA8F5F7E0A5E632E"/>
    <w:rsid w:val="0015020A"/>
    <w:pPr>
      <w:spacing w:before="60" w:after="60" w:line="240" w:lineRule="auto"/>
    </w:pPr>
    <w:rPr>
      <w:rFonts w:ascii="Arial" w:eastAsia="Times New Roman" w:hAnsi="Arial" w:cs="Times New Roman"/>
      <w:bCs/>
      <w:szCs w:val="24"/>
    </w:rPr>
  </w:style>
  <w:style w:type="paragraph" w:customStyle="1" w:styleId="061E31F4E8FE4BA7AC05398A17C88F39">
    <w:name w:val="061E31F4E8FE4BA7AC05398A17C88F39"/>
    <w:rsid w:val="0015020A"/>
    <w:pPr>
      <w:spacing w:before="60" w:after="60" w:line="240" w:lineRule="auto"/>
    </w:pPr>
    <w:rPr>
      <w:rFonts w:ascii="Arial" w:eastAsia="Times New Roman" w:hAnsi="Arial" w:cs="Times New Roman"/>
      <w:bCs/>
      <w:szCs w:val="24"/>
    </w:rPr>
  </w:style>
  <w:style w:type="paragraph" w:customStyle="1" w:styleId="392AF3B688EC41D2952A306AED7C2B6F">
    <w:name w:val="392AF3B688EC41D2952A306AED7C2B6F"/>
    <w:rsid w:val="0015020A"/>
    <w:pPr>
      <w:spacing w:before="60" w:after="60" w:line="240" w:lineRule="auto"/>
    </w:pPr>
    <w:rPr>
      <w:rFonts w:ascii="Arial" w:eastAsia="Times New Roman" w:hAnsi="Arial" w:cs="Times New Roman"/>
      <w:bCs/>
      <w:szCs w:val="24"/>
    </w:rPr>
  </w:style>
  <w:style w:type="paragraph" w:customStyle="1" w:styleId="DCF61ECD7DA6449BA9762D616C25933A">
    <w:name w:val="DCF61ECD7DA6449BA9762D616C25933A"/>
    <w:rsid w:val="0015020A"/>
    <w:pPr>
      <w:spacing w:before="60" w:after="60" w:line="240" w:lineRule="auto"/>
    </w:pPr>
    <w:rPr>
      <w:rFonts w:ascii="Arial" w:eastAsia="Times New Roman" w:hAnsi="Arial" w:cs="Times New Roman"/>
      <w:bCs/>
      <w:szCs w:val="24"/>
    </w:rPr>
  </w:style>
  <w:style w:type="paragraph" w:customStyle="1" w:styleId="751388641BC0400BA57543C166E8E3D5">
    <w:name w:val="751388641BC0400BA57543C166E8E3D5"/>
    <w:rsid w:val="0015020A"/>
    <w:pPr>
      <w:spacing w:before="60" w:after="60" w:line="240" w:lineRule="auto"/>
    </w:pPr>
    <w:rPr>
      <w:rFonts w:ascii="Arial" w:eastAsia="Times New Roman" w:hAnsi="Arial" w:cs="Times New Roman"/>
      <w:bCs/>
      <w:szCs w:val="24"/>
    </w:rPr>
  </w:style>
  <w:style w:type="paragraph" w:customStyle="1" w:styleId="04782044060C4F2FA1D55F6349E01DD8">
    <w:name w:val="04782044060C4F2FA1D55F6349E01DD8"/>
    <w:rsid w:val="0015020A"/>
    <w:pPr>
      <w:spacing w:before="60" w:after="60" w:line="240" w:lineRule="auto"/>
    </w:pPr>
    <w:rPr>
      <w:rFonts w:ascii="Arial" w:eastAsia="Times New Roman" w:hAnsi="Arial" w:cs="Times New Roman"/>
      <w:bCs/>
      <w:szCs w:val="24"/>
    </w:rPr>
  </w:style>
  <w:style w:type="paragraph" w:customStyle="1" w:styleId="F465140AE6194FC792020F258F61A009">
    <w:name w:val="F465140AE6194FC792020F258F61A009"/>
    <w:rsid w:val="0015020A"/>
    <w:pPr>
      <w:spacing w:before="60" w:after="60" w:line="240" w:lineRule="auto"/>
    </w:pPr>
    <w:rPr>
      <w:rFonts w:ascii="Arial" w:eastAsia="Times New Roman" w:hAnsi="Arial" w:cs="Times New Roman"/>
      <w:bCs/>
      <w:szCs w:val="24"/>
    </w:rPr>
  </w:style>
  <w:style w:type="paragraph" w:customStyle="1" w:styleId="550E96FBEF36478A9EF3F242942B7E4B">
    <w:name w:val="550E96FBEF36478A9EF3F242942B7E4B"/>
    <w:rsid w:val="0015020A"/>
    <w:pPr>
      <w:spacing w:before="60" w:after="60" w:line="240" w:lineRule="auto"/>
    </w:pPr>
    <w:rPr>
      <w:rFonts w:ascii="Arial" w:eastAsia="Times New Roman" w:hAnsi="Arial" w:cs="Times New Roman"/>
      <w:bCs/>
      <w:szCs w:val="24"/>
    </w:rPr>
  </w:style>
  <w:style w:type="paragraph" w:customStyle="1" w:styleId="314992B81CDB40D6B7E60E477474D78F">
    <w:name w:val="314992B81CDB40D6B7E60E477474D78F"/>
    <w:rsid w:val="0015020A"/>
    <w:pPr>
      <w:spacing w:before="60" w:after="60" w:line="240" w:lineRule="auto"/>
    </w:pPr>
    <w:rPr>
      <w:rFonts w:ascii="Arial" w:eastAsia="Times New Roman" w:hAnsi="Arial" w:cs="Times New Roman"/>
      <w:bCs/>
      <w:szCs w:val="24"/>
    </w:rPr>
  </w:style>
  <w:style w:type="paragraph" w:customStyle="1" w:styleId="C0CBFC8F53AE485CB945BE71CB20C1CC">
    <w:name w:val="C0CBFC8F53AE485CB945BE71CB20C1CC"/>
    <w:rsid w:val="0015020A"/>
    <w:pPr>
      <w:spacing w:before="60" w:after="60" w:line="240" w:lineRule="auto"/>
    </w:pPr>
    <w:rPr>
      <w:rFonts w:ascii="Arial" w:eastAsia="Times New Roman" w:hAnsi="Arial" w:cs="Times New Roman"/>
      <w:bCs/>
      <w:szCs w:val="24"/>
    </w:rPr>
  </w:style>
  <w:style w:type="paragraph" w:customStyle="1" w:styleId="40385D0C20944730B505F0B47E1DF996">
    <w:name w:val="40385D0C20944730B505F0B47E1DF996"/>
    <w:rsid w:val="0015020A"/>
    <w:pPr>
      <w:spacing w:before="60" w:after="60" w:line="240" w:lineRule="auto"/>
    </w:pPr>
    <w:rPr>
      <w:rFonts w:ascii="Arial" w:eastAsia="Times New Roman" w:hAnsi="Arial" w:cs="Times New Roman"/>
      <w:bCs/>
      <w:szCs w:val="24"/>
    </w:rPr>
  </w:style>
  <w:style w:type="paragraph" w:customStyle="1" w:styleId="14D4D356561C4D01848D3A058BE9B6C7">
    <w:name w:val="14D4D356561C4D01848D3A058BE9B6C7"/>
    <w:rsid w:val="0015020A"/>
    <w:pPr>
      <w:spacing w:before="60" w:after="60" w:line="240" w:lineRule="auto"/>
    </w:pPr>
    <w:rPr>
      <w:rFonts w:ascii="Arial" w:eastAsia="Times New Roman" w:hAnsi="Arial" w:cs="Times New Roman"/>
      <w:bCs/>
      <w:szCs w:val="24"/>
    </w:rPr>
  </w:style>
  <w:style w:type="paragraph" w:customStyle="1" w:styleId="85307155862141CAAC5D70D3D28D9692">
    <w:name w:val="85307155862141CAAC5D70D3D28D9692"/>
    <w:rsid w:val="0015020A"/>
    <w:pPr>
      <w:spacing w:before="60" w:after="60" w:line="240" w:lineRule="auto"/>
    </w:pPr>
    <w:rPr>
      <w:rFonts w:ascii="Arial" w:eastAsia="Times New Roman" w:hAnsi="Arial" w:cs="Times New Roman"/>
      <w:bCs/>
      <w:szCs w:val="24"/>
    </w:rPr>
  </w:style>
  <w:style w:type="paragraph" w:customStyle="1" w:styleId="CBD11145CB254349B7A71B88CDEB3801">
    <w:name w:val="CBD11145CB254349B7A71B88CDEB3801"/>
    <w:rsid w:val="0015020A"/>
    <w:pPr>
      <w:spacing w:before="60" w:after="60" w:line="240" w:lineRule="auto"/>
    </w:pPr>
    <w:rPr>
      <w:rFonts w:ascii="Arial" w:eastAsia="Times New Roman" w:hAnsi="Arial" w:cs="Times New Roman"/>
      <w:bCs/>
      <w:szCs w:val="24"/>
    </w:rPr>
  </w:style>
  <w:style w:type="paragraph" w:customStyle="1" w:styleId="416080A6AD4D4593875406D826B93B99">
    <w:name w:val="416080A6AD4D4593875406D826B93B99"/>
    <w:rsid w:val="0015020A"/>
    <w:pPr>
      <w:tabs>
        <w:tab w:val="left" w:pos="4536"/>
      </w:tabs>
      <w:spacing w:before="120" w:after="120" w:line="240" w:lineRule="auto"/>
    </w:pPr>
    <w:rPr>
      <w:rFonts w:ascii="Arial" w:eastAsia="Times New Roman" w:hAnsi="Arial" w:cs="Times New Roman"/>
      <w:sz w:val="20"/>
      <w:szCs w:val="20"/>
    </w:rPr>
  </w:style>
  <w:style w:type="paragraph" w:customStyle="1" w:styleId="039C0126659941EC9F389928F26F6F47">
    <w:name w:val="039C0126659941EC9F389928F26F6F47"/>
    <w:rsid w:val="0015020A"/>
    <w:pPr>
      <w:tabs>
        <w:tab w:val="left" w:pos="4536"/>
      </w:tabs>
      <w:spacing w:before="120" w:after="120" w:line="240" w:lineRule="auto"/>
    </w:pPr>
    <w:rPr>
      <w:rFonts w:ascii="Arial" w:eastAsia="Times New Roman" w:hAnsi="Arial" w:cs="Times New Roman"/>
      <w:sz w:val="20"/>
      <w:szCs w:val="20"/>
    </w:rPr>
  </w:style>
  <w:style w:type="paragraph" w:customStyle="1" w:styleId="8FA9479BC15743BEAA529A9F76222333">
    <w:name w:val="8FA9479BC15743BEAA529A9F76222333"/>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BB9032355C64983B157E85FCFDBEF3D">
    <w:name w:val="EBB9032355C64983B157E85FCFDBEF3D"/>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63C603D94DB4AB59DC2435F5A9759E8">
    <w:name w:val="B63C603D94DB4AB59DC2435F5A9759E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50F3F2CB2F2A4A5B9FD1BAA490D4618B">
    <w:name w:val="50F3F2CB2F2A4A5B9FD1BAA490D4618B"/>
    <w:rsid w:val="0015020A"/>
    <w:pPr>
      <w:tabs>
        <w:tab w:val="left" w:pos="4536"/>
      </w:tabs>
      <w:spacing w:before="120" w:after="120" w:line="240" w:lineRule="auto"/>
    </w:pPr>
    <w:rPr>
      <w:rFonts w:ascii="Arial" w:eastAsia="Times New Roman" w:hAnsi="Arial" w:cs="Times New Roman"/>
      <w:sz w:val="20"/>
      <w:szCs w:val="20"/>
    </w:rPr>
  </w:style>
  <w:style w:type="paragraph" w:customStyle="1" w:styleId="7ED092FAB8794A7497A7DACFB937416D">
    <w:name w:val="7ED092FAB8794A7497A7DACFB937416D"/>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664B38FC96A436F8F25E9A2A881A129">
    <w:name w:val="E664B38FC96A436F8F25E9A2A881A129"/>
    <w:rsid w:val="0015020A"/>
    <w:pPr>
      <w:tabs>
        <w:tab w:val="left" w:pos="4536"/>
      </w:tabs>
      <w:spacing w:before="120" w:after="120" w:line="240" w:lineRule="auto"/>
    </w:pPr>
    <w:rPr>
      <w:rFonts w:ascii="Arial" w:eastAsia="Times New Roman" w:hAnsi="Arial" w:cs="Times New Roman"/>
      <w:sz w:val="20"/>
      <w:szCs w:val="20"/>
    </w:rPr>
  </w:style>
  <w:style w:type="paragraph" w:customStyle="1" w:styleId="9E6278F433B0490487D776A567A0E964">
    <w:name w:val="9E6278F433B0490487D776A567A0E96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DC58CED069C9434CBB28F34A9245771C">
    <w:name w:val="DC58CED069C9434CBB28F34A9245771C"/>
    <w:rsid w:val="0015020A"/>
    <w:pPr>
      <w:tabs>
        <w:tab w:val="left" w:pos="4536"/>
      </w:tabs>
      <w:spacing w:before="120" w:after="120" w:line="240" w:lineRule="auto"/>
    </w:pPr>
    <w:rPr>
      <w:rFonts w:ascii="Arial" w:eastAsia="Times New Roman" w:hAnsi="Arial" w:cs="Times New Roman"/>
      <w:sz w:val="20"/>
      <w:szCs w:val="20"/>
    </w:rPr>
  </w:style>
  <w:style w:type="paragraph" w:customStyle="1" w:styleId="5B40D4AA05594BCC89D6FDF5495CC7FA">
    <w:name w:val="5B40D4AA05594BCC89D6FDF5495CC7FA"/>
    <w:rsid w:val="0015020A"/>
    <w:pPr>
      <w:tabs>
        <w:tab w:val="left" w:pos="4536"/>
      </w:tabs>
      <w:spacing w:before="120" w:after="120" w:line="240" w:lineRule="auto"/>
    </w:pPr>
    <w:rPr>
      <w:rFonts w:ascii="Arial" w:eastAsia="Times New Roman" w:hAnsi="Arial" w:cs="Times New Roman"/>
      <w:sz w:val="20"/>
      <w:szCs w:val="20"/>
    </w:rPr>
  </w:style>
  <w:style w:type="paragraph" w:customStyle="1" w:styleId="A469507EBF224F7E927D12C93A5A425B">
    <w:name w:val="A469507EBF224F7E927D12C93A5A425B"/>
    <w:rsid w:val="0015020A"/>
    <w:pPr>
      <w:tabs>
        <w:tab w:val="left" w:pos="4536"/>
      </w:tabs>
      <w:spacing w:before="120" w:after="120" w:line="240" w:lineRule="auto"/>
    </w:pPr>
    <w:rPr>
      <w:rFonts w:ascii="Arial" w:eastAsia="Times New Roman" w:hAnsi="Arial" w:cs="Times New Roman"/>
      <w:sz w:val="20"/>
      <w:szCs w:val="20"/>
    </w:rPr>
  </w:style>
  <w:style w:type="paragraph" w:customStyle="1" w:styleId="743A1E699F45445EBAF730A3B92748B0">
    <w:name w:val="743A1E699F45445EBAF730A3B92748B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C5E79A054BAB436F9F34978CCC2BD658">
    <w:name w:val="C5E79A054BAB436F9F34978CCC2BD65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4B48A9B1DCEE4B2AA8A1B40777335F07">
    <w:name w:val="4B48A9B1DCEE4B2AA8A1B40777335F07"/>
    <w:rsid w:val="0015020A"/>
    <w:pPr>
      <w:tabs>
        <w:tab w:val="left" w:pos="4536"/>
      </w:tabs>
      <w:spacing w:before="120" w:after="120" w:line="240" w:lineRule="auto"/>
    </w:pPr>
    <w:rPr>
      <w:rFonts w:ascii="Arial" w:eastAsia="Times New Roman" w:hAnsi="Arial" w:cs="Times New Roman"/>
      <w:sz w:val="20"/>
      <w:szCs w:val="20"/>
    </w:rPr>
  </w:style>
  <w:style w:type="paragraph" w:customStyle="1" w:styleId="FA1E152126C445978393B21B7DAC7495">
    <w:name w:val="FA1E152126C445978393B21B7DAC7495"/>
    <w:rsid w:val="0015020A"/>
    <w:pPr>
      <w:tabs>
        <w:tab w:val="left" w:pos="4536"/>
      </w:tabs>
      <w:spacing w:before="120" w:after="120" w:line="240" w:lineRule="auto"/>
    </w:pPr>
    <w:rPr>
      <w:rFonts w:ascii="Arial" w:eastAsia="Times New Roman" w:hAnsi="Arial" w:cs="Times New Roman"/>
      <w:sz w:val="20"/>
      <w:szCs w:val="20"/>
    </w:rPr>
  </w:style>
  <w:style w:type="paragraph" w:customStyle="1" w:styleId="5615F6C1012F4CD8A0FC3815AACF4A21">
    <w:name w:val="5615F6C1012F4CD8A0FC3815AACF4A21"/>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797BB220F8242CABB4B28C03FDA912E">
    <w:name w:val="E797BB220F8242CABB4B28C03FDA912E"/>
    <w:rsid w:val="0015020A"/>
    <w:pPr>
      <w:tabs>
        <w:tab w:val="left" w:pos="4536"/>
      </w:tabs>
      <w:spacing w:before="120" w:after="120" w:line="240" w:lineRule="auto"/>
    </w:pPr>
    <w:rPr>
      <w:rFonts w:ascii="Arial" w:eastAsia="Times New Roman" w:hAnsi="Arial" w:cs="Times New Roman"/>
      <w:sz w:val="20"/>
      <w:szCs w:val="20"/>
    </w:rPr>
  </w:style>
  <w:style w:type="paragraph" w:customStyle="1" w:styleId="61725AB9750A4CAE81F51B19F7EFA898">
    <w:name w:val="61725AB9750A4CAE81F51B19F7EFA89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85CEF42865742B48A3CA52D08DE965C">
    <w:name w:val="E85CEF42865742B48A3CA52D08DE965C"/>
    <w:rsid w:val="0015020A"/>
    <w:pPr>
      <w:tabs>
        <w:tab w:val="left" w:pos="4536"/>
      </w:tabs>
      <w:spacing w:before="120" w:after="120" w:line="240" w:lineRule="auto"/>
    </w:pPr>
    <w:rPr>
      <w:rFonts w:ascii="Arial" w:eastAsia="Times New Roman" w:hAnsi="Arial" w:cs="Times New Roman"/>
      <w:sz w:val="20"/>
      <w:szCs w:val="20"/>
    </w:rPr>
  </w:style>
  <w:style w:type="paragraph" w:customStyle="1" w:styleId="4A72EF01DE5C4263A7F9649F1EF23692">
    <w:name w:val="4A72EF01DE5C4263A7F9649F1EF23692"/>
    <w:rsid w:val="0015020A"/>
    <w:pPr>
      <w:tabs>
        <w:tab w:val="left" w:pos="4536"/>
      </w:tabs>
      <w:spacing w:before="120" w:after="120" w:line="240" w:lineRule="auto"/>
    </w:pPr>
    <w:rPr>
      <w:rFonts w:ascii="Arial" w:eastAsia="Times New Roman" w:hAnsi="Arial" w:cs="Times New Roman"/>
      <w:sz w:val="20"/>
      <w:szCs w:val="20"/>
    </w:rPr>
  </w:style>
  <w:style w:type="paragraph" w:customStyle="1" w:styleId="41018BDB17684DF19EAF917AD7738068">
    <w:name w:val="41018BDB17684DF19EAF917AD773806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732D97CCE8344275BBF59E7FEAE37A58">
    <w:name w:val="732D97CCE8344275BBF59E7FEAE37A5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97F098E74DA245BE8F7EAA513C13AEFD">
    <w:name w:val="97F098E74DA245BE8F7EAA513C13AEFD"/>
    <w:rsid w:val="0015020A"/>
    <w:pPr>
      <w:tabs>
        <w:tab w:val="left" w:pos="4536"/>
      </w:tabs>
      <w:spacing w:before="120" w:after="120" w:line="240" w:lineRule="auto"/>
    </w:pPr>
    <w:rPr>
      <w:rFonts w:ascii="Arial" w:eastAsia="Times New Roman" w:hAnsi="Arial" w:cs="Times New Roman"/>
      <w:sz w:val="20"/>
      <w:szCs w:val="20"/>
    </w:rPr>
  </w:style>
  <w:style w:type="paragraph" w:customStyle="1" w:styleId="8AEECA67BA324589AA6B94E2AD8DACC4">
    <w:name w:val="8AEECA67BA324589AA6B94E2AD8DACC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97488E90306A45F595EEC40C5B9CB8E5">
    <w:name w:val="97488E90306A45F595EEC40C5B9CB8E5"/>
    <w:rsid w:val="0015020A"/>
    <w:pPr>
      <w:tabs>
        <w:tab w:val="left" w:pos="4536"/>
      </w:tabs>
      <w:spacing w:before="120" w:after="120" w:line="240" w:lineRule="auto"/>
    </w:pPr>
    <w:rPr>
      <w:rFonts w:ascii="Arial" w:eastAsia="Times New Roman" w:hAnsi="Arial" w:cs="Times New Roman"/>
      <w:sz w:val="20"/>
      <w:szCs w:val="20"/>
    </w:rPr>
  </w:style>
  <w:style w:type="paragraph" w:customStyle="1" w:styleId="A016FA2CB31D4DEBBEFAE197C35D356B">
    <w:name w:val="A016FA2CB31D4DEBBEFAE197C35D356B"/>
    <w:rsid w:val="0015020A"/>
    <w:pPr>
      <w:tabs>
        <w:tab w:val="left" w:pos="4536"/>
      </w:tabs>
      <w:spacing w:before="120" w:after="120" w:line="240" w:lineRule="auto"/>
    </w:pPr>
    <w:rPr>
      <w:rFonts w:ascii="Arial" w:eastAsia="Times New Roman" w:hAnsi="Arial" w:cs="Times New Roman"/>
      <w:sz w:val="20"/>
      <w:szCs w:val="20"/>
    </w:rPr>
  </w:style>
  <w:style w:type="paragraph" w:customStyle="1" w:styleId="CCEC260306464719ADE1BB5BAEFDD510">
    <w:name w:val="CCEC260306464719ADE1BB5BAEFDD51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CF24819881C84A67A4BD0CD97A1AE7CB">
    <w:name w:val="CF24819881C84A67A4BD0CD97A1AE7CB"/>
    <w:rsid w:val="0015020A"/>
    <w:pPr>
      <w:tabs>
        <w:tab w:val="left" w:pos="4536"/>
      </w:tabs>
      <w:spacing w:before="120" w:after="120" w:line="240" w:lineRule="auto"/>
    </w:pPr>
    <w:rPr>
      <w:rFonts w:ascii="Arial" w:eastAsia="Times New Roman" w:hAnsi="Arial" w:cs="Times New Roman"/>
      <w:sz w:val="20"/>
      <w:szCs w:val="20"/>
    </w:rPr>
  </w:style>
  <w:style w:type="paragraph" w:customStyle="1" w:styleId="D9C722296B2A45C5801317254F350076">
    <w:name w:val="D9C722296B2A45C5801317254F350076"/>
    <w:rsid w:val="0015020A"/>
    <w:pPr>
      <w:tabs>
        <w:tab w:val="left" w:pos="4536"/>
      </w:tabs>
      <w:spacing w:before="120" w:after="120" w:line="240" w:lineRule="auto"/>
    </w:pPr>
    <w:rPr>
      <w:rFonts w:ascii="Arial" w:eastAsia="Times New Roman" w:hAnsi="Arial" w:cs="Times New Roman"/>
      <w:sz w:val="20"/>
      <w:szCs w:val="20"/>
    </w:rPr>
  </w:style>
  <w:style w:type="paragraph" w:customStyle="1" w:styleId="867B9EB26DA24BB5B09DBBDB67FA8B51">
    <w:name w:val="867B9EB26DA24BB5B09DBBDB67FA8B51"/>
    <w:rsid w:val="0015020A"/>
    <w:pPr>
      <w:tabs>
        <w:tab w:val="left" w:pos="4536"/>
      </w:tabs>
      <w:spacing w:before="120" w:after="120" w:line="240" w:lineRule="auto"/>
    </w:pPr>
    <w:rPr>
      <w:rFonts w:ascii="Arial" w:eastAsia="Times New Roman" w:hAnsi="Arial" w:cs="Times New Roman"/>
      <w:sz w:val="20"/>
      <w:szCs w:val="20"/>
    </w:rPr>
  </w:style>
  <w:style w:type="paragraph" w:customStyle="1" w:styleId="80BE778318B445F1B65D4562174F7B5B">
    <w:name w:val="80BE778318B445F1B65D4562174F7B5B"/>
    <w:rsid w:val="0015020A"/>
    <w:pPr>
      <w:tabs>
        <w:tab w:val="left" w:pos="4536"/>
      </w:tabs>
      <w:spacing w:before="120" w:after="120" w:line="240" w:lineRule="auto"/>
    </w:pPr>
    <w:rPr>
      <w:rFonts w:ascii="Arial" w:eastAsia="Times New Roman" w:hAnsi="Arial" w:cs="Times New Roman"/>
      <w:sz w:val="20"/>
      <w:szCs w:val="20"/>
    </w:rPr>
  </w:style>
  <w:style w:type="paragraph" w:customStyle="1" w:styleId="8865F45C0C3E4FB7B3FDFC23420CBCA6">
    <w:name w:val="8865F45C0C3E4FB7B3FDFC23420CBCA6"/>
    <w:rsid w:val="0015020A"/>
    <w:pPr>
      <w:tabs>
        <w:tab w:val="left" w:pos="4536"/>
      </w:tabs>
      <w:spacing w:before="120" w:after="120" w:line="240" w:lineRule="auto"/>
    </w:pPr>
    <w:rPr>
      <w:rFonts w:ascii="Arial" w:eastAsia="Times New Roman" w:hAnsi="Arial" w:cs="Times New Roman"/>
      <w:sz w:val="20"/>
      <w:szCs w:val="20"/>
    </w:rPr>
  </w:style>
  <w:style w:type="paragraph" w:customStyle="1" w:styleId="64096E7E31514569A6C55FFE23FB9D48">
    <w:name w:val="64096E7E31514569A6C55FFE23FB9D4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DC4A01F575AB4EB88E8A279E7537B548">
    <w:name w:val="DC4A01F575AB4EB88E8A279E7537B54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0E2F03A107354667B80397A5A08BDF30">
    <w:name w:val="0E2F03A107354667B80397A5A08BDF3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A7ED2D281B0346AD8E2E2918EE0B1D30">
    <w:name w:val="A7ED2D281B0346AD8E2E2918EE0B1D3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157553306B684E938188D5573E67CC91">
    <w:name w:val="157553306B684E938188D5573E67CC91"/>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C833674E24345B68326F1151459DFA0">
    <w:name w:val="BC833674E24345B68326F1151459DFA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0D844D1DE2B4615B8CE4F328D56A34F">
    <w:name w:val="B0D844D1DE2B4615B8CE4F328D56A34F"/>
    <w:rsid w:val="0015020A"/>
    <w:pPr>
      <w:tabs>
        <w:tab w:val="left" w:pos="4536"/>
      </w:tabs>
      <w:spacing w:before="120" w:after="120" w:line="240" w:lineRule="auto"/>
    </w:pPr>
    <w:rPr>
      <w:rFonts w:ascii="Arial" w:eastAsia="Times New Roman" w:hAnsi="Arial" w:cs="Times New Roman"/>
      <w:sz w:val="20"/>
      <w:szCs w:val="20"/>
    </w:rPr>
  </w:style>
  <w:style w:type="paragraph" w:customStyle="1" w:styleId="9D6581843B4E447BAAE4D6F61639B06B">
    <w:name w:val="9D6581843B4E447BAAE4D6F61639B06B"/>
    <w:rsid w:val="0015020A"/>
    <w:pPr>
      <w:tabs>
        <w:tab w:val="left" w:pos="4536"/>
      </w:tabs>
      <w:spacing w:before="120" w:after="120" w:line="240" w:lineRule="auto"/>
    </w:pPr>
    <w:rPr>
      <w:rFonts w:ascii="Arial" w:eastAsia="Times New Roman" w:hAnsi="Arial" w:cs="Times New Roman"/>
      <w:sz w:val="20"/>
      <w:szCs w:val="20"/>
    </w:rPr>
  </w:style>
  <w:style w:type="paragraph" w:customStyle="1" w:styleId="4A6A240C7FB842CA8A4CE39AD798ABA4">
    <w:name w:val="4A6A240C7FB842CA8A4CE39AD798ABA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1E0F7D5D03C043E39AAB2D53D65B1E4B">
    <w:name w:val="1E0F7D5D03C043E39AAB2D53D65B1E4B"/>
    <w:rsid w:val="0015020A"/>
    <w:pPr>
      <w:spacing w:before="60" w:after="60" w:line="240" w:lineRule="auto"/>
    </w:pPr>
    <w:rPr>
      <w:rFonts w:ascii="Arial" w:eastAsia="Times New Roman" w:hAnsi="Arial" w:cs="Times New Roman"/>
      <w:bCs/>
      <w:szCs w:val="24"/>
    </w:rPr>
  </w:style>
  <w:style w:type="paragraph" w:customStyle="1" w:styleId="BA79A7D560BE4D2B972C5FC3CCF41EB6">
    <w:name w:val="BA79A7D560BE4D2B972C5FC3CCF41EB6"/>
    <w:rsid w:val="0015020A"/>
    <w:pPr>
      <w:spacing w:before="60" w:after="60" w:line="240" w:lineRule="auto"/>
    </w:pPr>
    <w:rPr>
      <w:rFonts w:ascii="Arial" w:eastAsia="Times New Roman" w:hAnsi="Arial" w:cs="Times New Roman"/>
      <w:bCs/>
      <w:szCs w:val="24"/>
    </w:rPr>
  </w:style>
  <w:style w:type="paragraph" w:customStyle="1" w:styleId="B7E47DA0469046E58FDD79D76057B9AA">
    <w:name w:val="B7E47DA0469046E58FDD79D76057B9AA"/>
    <w:rsid w:val="0015020A"/>
    <w:pPr>
      <w:spacing w:before="60" w:after="60" w:line="240" w:lineRule="auto"/>
    </w:pPr>
    <w:rPr>
      <w:rFonts w:ascii="Arial" w:eastAsia="Times New Roman" w:hAnsi="Arial" w:cs="Times New Roman"/>
      <w:bCs/>
      <w:szCs w:val="24"/>
    </w:rPr>
  </w:style>
  <w:style w:type="paragraph" w:customStyle="1" w:styleId="AD88E89B7A0647358B1A20F4E6968000">
    <w:name w:val="AD88E89B7A0647358B1A20F4E6968000"/>
    <w:rsid w:val="0015020A"/>
    <w:pPr>
      <w:spacing w:before="60" w:after="60" w:line="240" w:lineRule="auto"/>
    </w:pPr>
    <w:rPr>
      <w:rFonts w:ascii="Arial" w:eastAsia="Times New Roman" w:hAnsi="Arial" w:cs="Times New Roman"/>
      <w:bCs/>
      <w:szCs w:val="24"/>
    </w:rPr>
  </w:style>
  <w:style w:type="paragraph" w:customStyle="1" w:styleId="9E1CC538640749B283DB03630D57BE3B">
    <w:name w:val="9E1CC538640749B283DB03630D57BE3B"/>
    <w:rsid w:val="0015020A"/>
    <w:pPr>
      <w:spacing w:before="60" w:after="60" w:line="240" w:lineRule="auto"/>
    </w:pPr>
    <w:rPr>
      <w:rFonts w:ascii="Arial" w:eastAsia="Times New Roman" w:hAnsi="Arial" w:cs="Times New Roman"/>
      <w:bCs/>
      <w:szCs w:val="24"/>
    </w:rPr>
  </w:style>
  <w:style w:type="paragraph" w:customStyle="1" w:styleId="AE6BCA39107B4407AABED5DD17F512A2">
    <w:name w:val="AE6BCA39107B4407AABED5DD17F512A2"/>
    <w:rsid w:val="0015020A"/>
    <w:pPr>
      <w:spacing w:before="60" w:after="60" w:line="240" w:lineRule="auto"/>
    </w:pPr>
    <w:rPr>
      <w:rFonts w:ascii="Arial" w:eastAsia="Times New Roman" w:hAnsi="Arial" w:cs="Times New Roman"/>
      <w:bCs/>
      <w:szCs w:val="24"/>
    </w:rPr>
  </w:style>
  <w:style w:type="paragraph" w:customStyle="1" w:styleId="CCC2C56EC5BF489CAA57D3AF4653CDC9">
    <w:name w:val="CCC2C56EC5BF489CAA57D3AF4653CDC9"/>
    <w:rsid w:val="0015020A"/>
    <w:pPr>
      <w:spacing w:before="60" w:after="60" w:line="240" w:lineRule="auto"/>
    </w:pPr>
    <w:rPr>
      <w:rFonts w:ascii="Arial" w:eastAsia="Times New Roman" w:hAnsi="Arial" w:cs="Times New Roman"/>
      <w:bCs/>
      <w:szCs w:val="24"/>
    </w:rPr>
  </w:style>
  <w:style w:type="paragraph" w:customStyle="1" w:styleId="835BBD8D456A4D61B6BB3F41FCA0B2D4">
    <w:name w:val="835BBD8D456A4D61B6BB3F41FCA0B2D4"/>
    <w:rsid w:val="0015020A"/>
    <w:pPr>
      <w:spacing w:before="60" w:after="60" w:line="240" w:lineRule="auto"/>
    </w:pPr>
    <w:rPr>
      <w:rFonts w:ascii="Arial" w:eastAsia="Times New Roman" w:hAnsi="Arial" w:cs="Times New Roman"/>
      <w:bCs/>
      <w:szCs w:val="24"/>
    </w:rPr>
  </w:style>
  <w:style w:type="paragraph" w:customStyle="1" w:styleId="BA7A6390948A43EAA09947C2FA4B07CB">
    <w:name w:val="BA7A6390948A43EAA09947C2FA4B07CB"/>
    <w:rsid w:val="0015020A"/>
    <w:pPr>
      <w:spacing w:before="60" w:after="60" w:line="240" w:lineRule="auto"/>
    </w:pPr>
    <w:rPr>
      <w:rFonts w:ascii="Arial" w:eastAsia="Times New Roman" w:hAnsi="Arial" w:cs="Times New Roman"/>
      <w:bCs/>
      <w:szCs w:val="24"/>
    </w:rPr>
  </w:style>
  <w:style w:type="paragraph" w:customStyle="1" w:styleId="1C8D45F4E0C94482B5EE4A80C22146C2">
    <w:name w:val="1C8D45F4E0C94482B5EE4A80C22146C2"/>
    <w:rsid w:val="0015020A"/>
    <w:pPr>
      <w:spacing w:before="60" w:after="60" w:line="240" w:lineRule="auto"/>
    </w:pPr>
    <w:rPr>
      <w:rFonts w:ascii="Arial" w:eastAsia="Times New Roman" w:hAnsi="Arial" w:cs="Times New Roman"/>
      <w:bCs/>
      <w:szCs w:val="24"/>
    </w:rPr>
  </w:style>
  <w:style w:type="paragraph" w:customStyle="1" w:styleId="9612C3668CFF40F7899D317C331177C1">
    <w:name w:val="9612C3668CFF40F7899D317C331177C1"/>
    <w:rsid w:val="0015020A"/>
    <w:pPr>
      <w:spacing w:before="60" w:after="60" w:line="240" w:lineRule="auto"/>
    </w:pPr>
    <w:rPr>
      <w:rFonts w:ascii="Arial" w:eastAsia="Times New Roman" w:hAnsi="Arial" w:cs="Times New Roman"/>
      <w:bCs/>
      <w:szCs w:val="24"/>
    </w:rPr>
  </w:style>
  <w:style w:type="paragraph" w:customStyle="1" w:styleId="29DDFF4D3823458D95EC8FA69CD04870">
    <w:name w:val="29DDFF4D3823458D95EC8FA69CD04870"/>
    <w:rsid w:val="0015020A"/>
    <w:pPr>
      <w:spacing w:before="60" w:after="60" w:line="240" w:lineRule="auto"/>
    </w:pPr>
    <w:rPr>
      <w:rFonts w:ascii="Arial" w:eastAsia="Times New Roman" w:hAnsi="Arial" w:cs="Times New Roman"/>
      <w:bCs/>
      <w:szCs w:val="24"/>
    </w:rPr>
  </w:style>
  <w:style w:type="paragraph" w:customStyle="1" w:styleId="705EA0E60161464C836784B0E3FFE3EC">
    <w:name w:val="705EA0E60161464C836784B0E3FFE3EC"/>
    <w:rsid w:val="0015020A"/>
    <w:pPr>
      <w:spacing w:before="60" w:after="60" w:line="240" w:lineRule="auto"/>
    </w:pPr>
    <w:rPr>
      <w:rFonts w:ascii="Arial" w:eastAsia="Times New Roman" w:hAnsi="Arial" w:cs="Times New Roman"/>
      <w:bCs/>
      <w:szCs w:val="24"/>
    </w:rPr>
  </w:style>
  <w:style w:type="paragraph" w:customStyle="1" w:styleId="DA07FD4E571E4B20A060862BD0A40875">
    <w:name w:val="DA07FD4E571E4B20A060862BD0A40875"/>
    <w:rsid w:val="0015020A"/>
    <w:pPr>
      <w:spacing w:before="60" w:after="60" w:line="240" w:lineRule="auto"/>
    </w:pPr>
    <w:rPr>
      <w:rFonts w:ascii="Arial" w:eastAsia="Times New Roman" w:hAnsi="Arial" w:cs="Times New Roman"/>
      <w:bCs/>
      <w:szCs w:val="24"/>
    </w:rPr>
  </w:style>
  <w:style w:type="paragraph" w:customStyle="1" w:styleId="6F29D6AD4D194F96A990168375A22917">
    <w:name w:val="6F29D6AD4D194F96A990168375A22917"/>
    <w:rsid w:val="0015020A"/>
    <w:pPr>
      <w:spacing w:before="60" w:after="60" w:line="240" w:lineRule="auto"/>
    </w:pPr>
    <w:rPr>
      <w:rFonts w:ascii="Arial" w:eastAsia="Times New Roman" w:hAnsi="Arial" w:cs="Times New Roman"/>
      <w:bCs/>
      <w:szCs w:val="24"/>
    </w:rPr>
  </w:style>
  <w:style w:type="paragraph" w:customStyle="1" w:styleId="0ED3DB6A9D554D148F99045038E5CC70">
    <w:name w:val="0ED3DB6A9D554D148F99045038E5CC70"/>
    <w:rsid w:val="0015020A"/>
    <w:pPr>
      <w:spacing w:before="60" w:after="60" w:line="240" w:lineRule="auto"/>
    </w:pPr>
    <w:rPr>
      <w:rFonts w:ascii="Arial" w:eastAsia="Times New Roman" w:hAnsi="Arial" w:cs="Times New Roman"/>
      <w:bCs/>
      <w:szCs w:val="24"/>
    </w:rPr>
  </w:style>
  <w:style w:type="paragraph" w:customStyle="1" w:styleId="DD1657F2B3344150B0F26482C0E4825F">
    <w:name w:val="DD1657F2B3344150B0F26482C0E4825F"/>
    <w:rsid w:val="0015020A"/>
    <w:pPr>
      <w:spacing w:before="60" w:after="60" w:line="240" w:lineRule="auto"/>
    </w:pPr>
    <w:rPr>
      <w:rFonts w:ascii="Arial" w:eastAsia="Times New Roman" w:hAnsi="Arial" w:cs="Times New Roman"/>
      <w:bCs/>
      <w:szCs w:val="24"/>
    </w:rPr>
  </w:style>
  <w:style w:type="paragraph" w:customStyle="1" w:styleId="7777A6BD383F4CCF8F2875C34EA53DF3">
    <w:name w:val="7777A6BD383F4CCF8F2875C34EA53DF3"/>
    <w:rsid w:val="0015020A"/>
    <w:pPr>
      <w:spacing w:before="60" w:after="60" w:line="240" w:lineRule="auto"/>
    </w:pPr>
    <w:rPr>
      <w:rFonts w:ascii="Arial" w:eastAsia="Times New Roman" w:hAnsi="Arial" w:cs="Times New Roman"/>
      <w:bCs/>
      <w:szCs w:val="24"/>
    </w:rPr>
  </w:style>
  <w:style w:type="paragraph" w:customStyle="1" w:styleId="08CBDFCE59A44ED0BA6970904A897037">
    <w:name w:val="08CBDFCE59A44ED0BA6970904A897037"/>
    <w:rsid w:val="0015020A"/>
    <w:pPr>
      <w:spacing w:before="60" w:after="60" w:line="240" w:lineRule="auto"/>
    </w:pPr>
    <w:rPr>
      <w:rFonts w:ascii="Arial" w:eastAsia="Times New Roman" w:hAnsi="Arial" w:cs="Times New Roman"/>
      <w:bCs/>
      <w:szCs w:val="24"/>
    </w:rPr>
  </w:style>
  <w:style w:type="paragraph" w:customStyle="1" w:styleId="B01375D76ED247C5A8FDD6616361DE04">
    <w:name w:val="B01375D76ED247C5A8FDD6616361DE04"/>
    <w:rsid w:val="0015020A"/>
    <w:pPr>
      <w:spacing w:before="60" w:after="60" w:line="240" w:lineRule="auto"/>
    </w:pPr>
    <w:rPr>
      <w:rFonts w:ascii="Arial" w:eastAsia="Times New Roman" w:hAnsi="Arial" w:cs="Times New Roman"/>
      <w:bCs/>
      <w:szCs w:val="24"/>
    </w:rPr>
  </w:style>
  <w:style w:type="paragraph" w:customStyle="1" w:styleId="2BFFA1C754D241618B6D751A7741AE57">
    <w:name w:val="2BFFA1C754D241618B6D751A7741AE57"/>
    <w:rsid w:val="0015020A"/>
    <w:pPr>
      <w:spacing w:before="60" w:after="60" w:line="240" w:lineRule="auto"/>
    </w:pPr>
    <w:rPr>
      <w:rFonts w:ascii="Arial" w:eastAsia="Times New Roman" w:hAnsi="Arial" w:cs="Times New Roman"/>
      <w:bCs/>
      <w:szCs w:val="24"/>
    </w:rPr>
  </w:style>
  <w:style w:type="paragraph" w:customStyle="1" w:styleId="8F77B1BA82E24CF3A63683CD628AF486">
    <w:name w:val="8F77B1BA82E24CF3A63683CD628AF486"/>
    <w:rsid w:val="0015020A"/>
    <w:pPr>
      <w:spacing w:before="60" w:after="60" w:line="240" w:lineRule="auto"/>
    </w:pPr>
    <w:rPr>
      <w:rFonts w:ascii="Arial" w:eastAsia="Times New Roman" w:hAnsi="Arial" w:cs="Times New Roman"/>
      <w:bCs/>
      <w:szCs w:val="24"/>
    </w:rPr>
  </w:style>
  <w:style w:type="paragraph" w:customStyle="1" w:styleId="400061C5DB124DFBA3AE7CA14D508959">
    <w:name w:val="400061C5DB124DFBA3AE7CA14D508959"/>
    <w:rsid w:val="0015020A"/>
    <w:pPr>
      <w:spacing w:before="60" w:after="60" w:line="240" w:lineRule="auto"/>
    </w:pPr>
    <w:rPr>
      <w:rFonts w:ascii="Arial" w:eastAsia="Times New Roman" w:hAnsi="Arial" w:cs="Times New Roman"/>
      <w:bCs/>
      <w:szCs w:val="24"/>
    </w:rPr>
  </w:style>
  <w:style w:type="paragraph" w:customStyle="1" w:styleId="F3CD648E5015459FA117C02E3B6FC28A">
    <w:name w:val="F3CD648E5015459FA117C02E3B6FC28A"/>
    <w:rsid w:val="0015020A"/>
    <w:pPr>
      <w:spacing w:before="60" w:after="60" w:line="240" w:lineRule="auto"/>
    </w:pPr>
    <w:rPr>
      <w:rFonts w:ascii="Arial" w:eastAsia="Times New Roman" w:hAnsi="Arial" w:cs="Times New Roman"/>
      <w:bCs/>
      <w:szCs w:val="24"/>
    </w:rPr>
  </w:style>
  <w:style w:type="paragraph" w:customStyle="1" w:styleId="2823DB6B95A941098EBF45FB64DDD7B5">
    <w:name w:val="2823DB6B95A941098EBF45FB64DDD7B5"/>
    <w:rsid w:val="0015020A"/>
    <w:pPr>
      <w:spacing w:before="60" w:after="60" w:line="240" w:lineRule="auto"/>
    </w:pPr>
    <w:rPr>
      <w:rFonts w:ascii="Arial" w:eastAsia="Times New Roman" w:hAnsi="Arial" w:cs="Times New Roman"/>
      <w:bCs/>
      <w:szCs w:val="24"/>
    </w:rPr>
  </w:style>
  <w:style w:type="paragraph" w:customStyle="1" w:styleId="9B2ABE0A4E704A1FB52A208CD95A97D4">
    <w:name w:val="9B2ABE0A4E704A1FB52A208CD95A97D4"/>
    <w:rsid w:val="0015020A"/>
    <w:pPr>
      <w:spacing w:before="60" w:after="60" w:line="240" w:lineRule="auto"/>
    </w:pPr>
    <w:rPr>
      <w:rFonts w:ascii="Arial" w:eastAsia="Times New Roman" w:hAnsi="Arial" w:cs="Times New Roman"/>
      <w:bCs/>
      <w:szCs w:val="24"/>
    </w:rPr>
  </w:style>
  <w:style w:type="paragraph" w:customStyle="1" w:styleId="9E37D020713F4D20A986CB3DC7259703">
    <w:name w:val="9E37D020713F4D20A986CB3DC7259703"/>
    <w:rsid w:val="0015020A"/>
    <w:pPr>
      <w:spacing w:before="60" w:after="60" w:line="240" w:lineRule="auto"/>
    </w:pPr>
    <w:rPr>
      <w:rFonts w:ascii="Arial" w:eastAsia="Times New Roman" w:hAnsi="Arial" w:cs="Times New Roman"/>
      <w:bCs/>
      <w:szCs w:val="24"/>
    </w:rPr>
  </w:style>
  <w:style w:type="paragraph" w:customStyle="1" w:styleId="4C6EE262A44849529A041C28F265F01E">
    <w:name w:val="4C6EE262A44849529A041C28F265F01E"/>
    <w:rsid w:val="0015020A"/>
    <w:pPr>
      <w:spacing w:before="60" w:after="60" w:line="240" w:lineRule="auto"/>
    </w:pPr>
    <w:rPr>
      <w:rFonts w:ascii="Arial" w:eastAsia="Times New Roman" w:hAnsi="Arial" w:cs="Times New Roman"/>
      <w:bCs/>
      <w:szCs w:val="24"/>
    </w:rPr>
  </w:style>
  <w:style w:type="paragraph" w:customStyle="1" w:styleId="CECF9BA422EC4E648F7EFA7C2E7FF1E6">
    <w:name w:val="CECF9BA422EC4E648F7EFA7C2E7FF1E6"/>
    <w:rsid w:val="0015020A"/>
    <w:pPr>
      <w:spacing w:before="60" w:after="60" w:line="240" w:lineRule="auto"/>
    </w:pPr>
    <w:rPr>
      <w:rFonts w:ascii="Arial" w:eastAsia="Times New Roman" w:hAnsi="Arial" w:cs="Times New Roman"/>
      <w:bCs/>
      <w:szCs w:val="24"/>
    </w:rPr>
  </w:style>
  <w:style w:type="paragraph" w:customStyle="1" w:styleId="04535FB63CB542FFAB3301B12346738E">
    <w:name w:val="04535FB63CB542FFAB3301B12346738E"/>
    <w:rsid w:val="0015020A"/>
    <w:pPr>
      <w:spacing w:before="60" w:after="60" w:line="240" w:lineRule="auto"/>
    </w:pPr>
    <w:rPr>
      <w:rFonts w:ascii="Arial" w:eastAsia="Times New Roman" w:hAnsi="Arial" w:cs="Times New Roman"/>
      <w:bCs/>
      <w:szCs w:val="24"/>
    </w:rPr>
  </w:style>
  <w:style w:type="paragraph" w:customStyle="1" w:styleId="8E11961548494BA9B1A2AAE8BDD9C879">
    <w:name w:val="8E11961548494BA9B1A2AAE8BDD9C879"/>
    <w:rsid w:val="0015020A"/>
    <w:pPr>
      <w:spacing w:before="60" w:after="60" w:line="240" w:lineRule="auto"/>
    </w:pPr>
    <w:rPr>
      <w:rFonts w:ascii="Arial" w:eastAsia="Times New Roman" w:hAnsi="Arial" w:cs="Times New Roman"/>
      <w:bCs/>
      <w:szCs w:val="24"/>
    </w:rPr>
  </w:style>
  <w:style w:type="paragraph" w:customStyle="1" w:styleId="58A6661AD71146D9BE5E4B6A27F3FB2C">
    <w:name w:val="58A6661AD71146D9BE5E4B6A27F3FB2C"/>
    <w:rsid w:val="0015020A"/>
    <w:pPr>
      <w:spacing w:before="60" w:after="60" w:line="240" w:lineRule="auto"/>
    </w:pPr>
    <w:rPr>
      <w:rFonts w:ascii="Arial" w:eastAsia="Times New Roman" w:hAnsi="Arial" w:cs="Times New Roman"/>
      <w:bCs/>
      <w:szCs w:val="24"/>
    </w:rPr>
  </w:style>
  <w:style w:type="paragraph" w:customStyle="1" w:styleId="2DF918FAB1FE42118CCFD75EFD89DE6E">
    <w:name w:val="2DF918FAB1FE42118CCFD75EFD89DE6E"/>
    <w:rsid w:val="0015020A"/>
    <w:pPr>
      <w:spacing w:before="60" w:after="60" w:line="240" w:lineRule="auto"/>
    </w:pPr>
    <w:rPr>
      <w:rFonts w:ascii="Arial" w:eastAsia="Times New Roman" w:hAnsi="Arial" w:cs="Times New Roman"/>
      <w:bCs/>
      <w:szCs w:val="24"/>
    </w:rPr>
  </w:style>
  <w:style w:type="paragraph" w:customStyle="1" w:styleId="BE08289EFC65458BB5C28940F6332CF8">
    <w:name w:val="BE08289EFC65458BB5C28940F6332CF8"/>
    <w:rsid w:val="0015020A"/>
    <w:pPr>
      <w:spacing w:before="60" w:after="60" w:line="240" w:lineRule="auto"/>
    </w:pPr>
    <w:rPr>
      <w:rFonts w:ascii="Arial" w:eastAsia="Times New Roman" w:hAnsi="Arial" w:cs="Times New Roman"/>
      <w:bCs/>
      <w:szCs w:val="24"/>
    </w:rPr>
  </w:style>
  <w:style w:type="paragraph" w:customStyle="1" w:styleId="D7D86C73956048CFB723002C4F12408E">
    <w:name w:val="D7D86C73956048CFB723002C4F12408E"/>
    <w:rsid w:val="0015020A"/>
    <w:pPr>
      <w:spacing w:before="60" w:after="60" w:line="240" w:lineRule="auto"/>
    </w:pPr>
    <w:rPr>
      <w:rFonts w:ascii="Arial" w:eastAsia="Times New Roman" w:hAnsi="Arial" w:cs="Times New Roman"/>
      <w:bCs/>
      <w:szCs w:val="24"/>
    </w:rPr>
  </w:style>
  <w:style w:type="paragraph" w:customStyle="1" w:styleId="AB5E565283714C83A6A9F786E6390D33">
    <w:name w:val="AB5E565283714C83A6A9F786E6390D33"/>
    <w:rsid w:val="0015020A"/>
    <w:pPr>
      <w:tabs>
        <w:tab w:val="left" w:pos="4536"/>
      </w:tabs>
      <w:spacing w:before="120" w:after="120" w:line="240" w:lineRule="auto"/>
    </w:pPr>
    <w:rPr>
      <w:rFonts w:ascii="Arial" w:eastAsia="Times New Roman" w:hAnsi="Arial" w:cs="Times New Roman"/>
      <w:sz w:val="20"/>
      <w:szCs w:val="20"/>
    </w:rPr>
  </w:style>
  <w:style w:type="paragraph" w:customStyle="1" w:styleId="1AD753B1942E4617A36DE7F74FFD0202">
    <w:name w:val="1AD753B1942E4617A36DE7F74FFD0202"/>
    <w:rsid w:val="0015020A"/>
    <w:pPr>
      <w:tabs>
        <w:tab w:val="left" w:pos="4536"/>
      </w:tabs>
      <w:spacing w:before="120" w:after="120" w:line="240" w:lineRule="auto"/>
    </w:pPr>
    <w:rPr>
      <w:rFonts w:ascii="Arial" w:eastAsia="Times New Roman" w:hAnsi="Arial" w:cs="Times New Roman"/>
      <w:sz w:val="20"/>
      <w:szCs w:val="20"/>
    </w:rPr>
  </w:style>
  <w:style w:type="paragraph" w:customStyle="1" w:styleId="0476A31175B8498EBE948305BA6DD0D1">
    <w:name w:val="0476A31175B8498EBE948305BA6DD0D1"/>
    <w:rsid w:val="0015020A"/>
    <w:pPr>
      <w:tabs>
        <w:tab w:val="left" w:pos="4536"/>
      </w:tabs>
      <w:spacing w:before="120" w:after="120" w:line="240" w:lineRule="auto"/>
    </w:pPr>
    <w:rPr>
      <w:rFonts w:ascii="Arial" w:eastAsia="Times New Roman" w:hAnsi="Arial" w:cs="Times New Roman"/>
      <w:sz w:val="20"/>
      <w:szCs w:val="20"/>
    </w:rPr>
  </w:style>
  <w:style w:type="paragraph" w:customStyle="1" w:styleId="FF9B0D1252C8469182FE9ED4B29849D0">
    <w:name w:val="FF9B0D1252C8469182FE9ED4B29849D0"/>
    <w:rsid w:val="0015020A"/>
    <w:pPr>
      <w:tabs>
        <w:tab w:val="left" w:pos="4536"/>
      </w:tabs>
      <w:spacing w:before="120" w:after="120" w:line="240" w:lineRule="auto"/>
    </w:pPr>
    <w:rPr>
      <w:rFonts w:ascii="Arial" w:eastAsia="Times New Roman" w:hAnsi="Arial" w:cs="Times New Roman"/>
      <w:sz w:val="20"/>
      <w:szCs w:val="20"/>
    </w:rPr>
  </w:style>
  <w:style w:type="paragraph" w:customStyle="1" w:styleId="702443FD0A7348C48638C0FDB4E1188F">
    <w:name w:val="702443FD0A7348C48638C0FDB4E1188F"/>
    <w:rsid w:val="0015020A"/>
    <w:pPr>
      <w:tabs>
        <w:tab w:val="left" w:pos="4536"/>
      </w:tabs>
      <w:spacing w:before="120" w:after="120" w:line="240" w:lineRule="auto"/>
    </w:pPr>
    <w:rPr>
      <w:rFonts w:ascii="Arial" w:eastAsia="Times New Roman" w:hAnsi="Arial" w:cs="Times New Roman"/>
      <w:sz w:val="20"/>
      <w:szCs w:val="20"/>
    </w:rPr>
  </w:style>
  <w:style w:type="paragraph" w:customStyle="1" w:styleId="CC3A68F1D3B945068BA096F37058CEC8">
    <w:name w:val="CC3A68F1D3B945068BA096F37058CEC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54D3359896B44D0E83EAB09C92F35AF8">
    <w:name w:val="54D3359896B44D0E83EAB09C92F35AF8"/>
    <w:rsid w:val="0015020A"/>
    <w:pPr>
      <w:spacing w:before="60" w:after="60" w:line="240" w:lineRule="auto"/>
    </w:pPr>
    <w:rPr>
      <w:rFonts w:ascii="Arial" w:eastAsia="Times New Roman" w:hAnsi="Arial" w:cs="Times New Roman"/>
      <w:bCs/>
      <w:szCs w:val="24"/>
    </w:rPr>
  </w:style>
  <w:style w:type="paragraph" w:customStyle="1" w:styleId="89A8D067CF0A478D84A8A63C3E2EB3C4">
    <w:name w:val="89A8D067CF0A478D84A8A63C3E2EB3C4"/>
    <w:rsid w:val="0015020A"/>
    <w:pPr>
      <w:spacing w:before="60" w:after="60" w:line="240" w:lineRule="auto"/>
    </w:pPr>
    <w:rPr>
      <w:rFonts w:ascii="Arial" w:eastAsia="Times New Roman" w:hAnsi="Arial" w:cs="Times New Roman"/>
      <w:bCs/>
      <w:szCs w:val="24"/>
    </w:rPr>
  </w:style>
  <w:style w:type="paragraph" w:customStyle="1" w:styleId="CBA0ED20018A438DB40058148A392E71">
    <w:name w:val="CBA0ED20018A438DB40058148A392E71"/>
    <w:rsid w:val="0015020A"/>
    <w:pPr>
      <w:spacing w:before="60" w:after="60" w:line="240" w:lineRule="auto"/>
    </w:pPr>
    <w:rPr>
      <w:rFonts w:ascii="Arial" w:eastAsia="Times New Roman" w:hAnsi="Arial" w:cs="Times New Roman"/>
      <w:bCs/>
      <w:szCs w:val="24"/>
    </w:rPr>
  </w:style>
  <w:style w:type="paragraph" w:customStyle="1" w:styleId="12C1FC623D624C06AA960402C1BAC562">
    <w:name w:val="12C1FC623D624C06AA960402C1BAC562"/>
    <w:rsid w:val="0015020A"/>
    <w:pPr>
      <w:spacing w:before="60" w:after="60" w:line="240" w:lineRule="auto"/>
    </w:pPr>
    <w:rPr>
      <w:rFonts w:ascii="Arial" w:eastAsia="Times New Roman" w:hAnsi="Arial" w:cs="Times New Roman"/>
      <w:bCs/>
      <w:szCs w:val="24"/>
    </w:rPr>
  </w:style>
  <w:style w:type="paragraph" w:customStyle="1" w:styleId="DE6698923B6A45D18DA0C131189C618A">
    <w:name w:val="DE6698923B6A45D18DA0C131189C618A"/>
    <w:rsid w:val="0015020A"/>
    <w:pPr>
      <w:spacing w:before="60" w:after="60" w:line="240" w:lineRule="auto"/>
    </w:pPr>
    <w:rPr>
      <w:rFonts w:ascii="Arial" w:eastAsia="Times New Roman" w:hAnsi="Arial" w:cs="Times New Roman"/>
      <w:bCs/>
      <w:szCs w:val="24"/>
    </w:rPr>
  </w:style>
  <w:style w:type="paragraph" w:customStyle="1" w:styleId="6FEC225DA79F4F70A08751B19D3820E6">
    <w:name w:val="6FEC225DA79F4F70A08751B19D3820E6"/>
    <w:rsid w:val="0015020A"/>
    <w:pPr>
      <w:spacing w:before="60" w:after="60" w:line="240" w:lineRule="auto"/>
    </w:pPr>
    <w:rPr>
      <w:rFonts w:ascii="Arial" w:eastAsia="Times New Roman" w:hAnsi="Arial" w:cs="Times New Roman"/>
      <w:bCs/>
      <w:szCs w:val="24"/>
    </w:rPr>
  </w:style>
  <w:style w:type="paragraph" w:customStyle="1" w:styleId="1F5293ED3C7049B8B5BEEA91F195B6D6">
    <w:name w:val="1F5293ED3C7049B8B5BEEA91F195B6D6"/>
    <w:rsid w:val="0015020A"/>
    <w:pPr>
      <w:spacing w:before="60" w:after="60" w:line="240" w:lineRule="auto"/>
    </w:pPr>
    <w:rPr>
      <w:rFonts w:ascii="Arial" w:eastAsia="Times New Roman" w:hAnsi="Arial" w:cs="Times New Roman"/>
      <w:bCs/>
      <w:szCs w:val="24"/>
    </w:rPr>
  </w:style>
  <w:style w:type="paragraph" w:customStyle="1" w:styleId="4B9AAE846ABC4AAE85EED86FEB0D26F0">
    <w:name w:val="4B9AAE846ABC4AAE85EED86FEB0D26F0"/>
    <w:rsid w:val="0015020A"/>
    <w:pPr>
      <w:spacing w:before="60" w:after="60" w:line="240" w:lineRule="auto"/>
    </w:pPr>
    <w:rPr>
      <w:rFonts w:ascii="Arial" w:eastAsia="Times New Roman" w:hAnsi="Arial" w:cs="Times New Roman"/>
      <w:bCs/>
      <w:szCs w:val="24"/>
    </w:rPr>
  </w:style>
  <w:style w:type="paragraph" w:customStyle="1" w:styleId="02C36A6B16904767ABD26EAA80D4606F">
    <w:name w:val="02C36A6B16904767ABD26EAA80D4606F"/>
    <w:rsid w:val="0015020A"/>
    <w:pPr>
      <w:spacing w:before="60" w:after="60" w:line="240" w:lineRule="auto"/>
    </w:pPr>
    <w:rPr>
      <w:rFonts w:ascii="Arial" w:eastAsia="Times New Roman" w:hAnsi="Arial" w:cs="Times New Roman"/>
      <w:bCs/>
      <w:szCs w:val="24"/>
    </w:rPr>
  </w:style>
  <w:style w:type="paragraph" w:customStyle="1" w:styleId="E9EC817CEE764A15B31841F6B3941247">
    <w:name w:val="E9EC817CEE764A15B31841F6B3941247"/>
    <w:rsid w:val="0015020A"/>
    <w:pPr>
      <w:spacing w:before="60" w:after="60" w:line="240" w:lineRule="auto"/>
    </w:pPr>
    <w:rPr>
      <w:rFonts w:ascii="Arial" w:eastAsia="Times New Roman" w:hAnsi="Arial" w:cs="Times New Roman"/>
      <w:bCs/>
      <w:szCs w:val="24"/>
    </w:rPr>
  </w:style>
  <w:style w:type="paragraph" w:customStyle="1" w:styleId="C9888D9216304AD9BCCFD41F49478376">
    <w:name w:val="C9888D9216304AD9BCCFD41F49478376"/>
    <w:rsid w:val="0015020A"/>
    <w:pPr>
      <w:spacing w:before="60" w:after="60" w:line="240" w:lineRule="auto"/>
    </w:pPr>
    <w:rPr>
      <w:rFonts w:ascii="Arial" w:eastAsia="Times New Roman" w:hAnsi="Arial" w:cs="Times New Roman"/>
      <w:bCs/>
      <w:szCs w:val="24"/>
    </w:rPr>
  </w:style>
  <w:style w:type="paragraph" w:customStyle="1" w:styleId="DD54BCE5D1544B7487814FC2985F1CCD">
    <w:name w:val="DD54BCE5D1544B7487814FC2985F1CCD"/>
    <w:rsid w:val="0015020A"/>
    <w:pPr>
      <w:spacing w:before="60" w:after="60" w:line="240" w:lineRule="auto"/>
    </w:pPr>
    <w:rPr>
      <w:rFonts w:ascii="Arial" w:eastAsia="Times New Roman" w:hAnsi="Arial" w:cs="Times New Roman"/>
      <w:bCs/>
      <w:szCs w:val="24"/>
    </w:rPr>
  </w:style>
  <w:style w:type="paragraph" w:customStyle="1" w:styleId="C7DABFC022594281A6B862CCF7495C31">
    <w:name w:val="C7DABFC022594281A6B862CCF7495C31"/>
    <w:rsid w:val="0015020A"/>
    <w:pPr>
      <w:spacing w:before="60" w:after="60" w:line="240" w:lineRule="auto"/>
    </w:pPr>
    <w:rPr>
      <w:rFonts w:ascii="Arial" w:eastAsia="Times New Roman" w:hAnsi="Arial" w:cs="Times New Roman"/>
      <w:bCs/>
      <w:szCs w:val="24"/>
    </w:rPr>
  </w:style>
  <w:style w:type="paragraph" w:customStyle="1" w:styleId="110AADF3F3D84BEB963D969C4C4E67EA">
    <w:name w:val="110AADF3F3D84BEB963D969C4C4E67EA"/>
    <w:rsid w:val="0015020A"/>
    <w:pPr>
      <w:spacing w:before="60" w:after="60" w:line="240" w:lineRule="auto"/>
    </w:pPr>
    <w:rPr>
      <w:rFonts w:ascii="Arial" w:eastAsia="Times New Roman" w:hAnsi="Arial" w:cs="Times New Roman"/>
      <w:bCs/>
      <w:szCs w:val="24"/>
    </w:rPr>
  </w:style>
  <w:style w:type="paragraph" w:customStyle="1" w:styleId="3E3BE6B520714CDEB652A8B6252B0F58">
    <w:name w:val="3E3BE6B520714CDEB652A8B6252B0F58"/>
    <w:rsid w:val="0015020A"/>
    <w:pPr>
      <w:spacing w:before="60" w:after="60" w:line="240" w:lineRule="auto"/>
    </w:pPr>
    <w:rPr>
      <w:rFonts w:ascii="Arial" w:eastAsia="Times New Roman" w:hAnsi="Arial" w:cs="Times New Roman"/>
      <w:bCs/>
      <w:szCs w:val="24"/>
    </w:rPr>
  </w:style>
  <w:style w:type="paragraph" w:customStyle="1" w:styleId="730B64F8CA524F78A22E6AB6407FD3E5">
    <w:name w:val="730B64F8CA524F78A22E6AB6407FD3E5"/>
    <w:rsid w:val="0015020A"/>
    <w:pPr>
      <w:spacing w:before="60" w:after="60" w:line="240" w:lineRule="auto"/>
    </w:pPr>
    <w:rPr>
      <w:rFonts w:ascii="Arial" w:eastAsia="Times New Roman" w:hAnsi="Arial" w:cs="Times New Roman"/>
      <w:bCs/>
      <w:szCs w:val="24"/>
    </w:rPr>
  </w:style>
  <w:style w:type="paragraph" w:customStyle="1" w:styleId="2F5B39FBADDB4BAA964F16088C9B21E6">
    <w:name w:val="2F5B39FBADDB4BAA964F16088C9B21E6"/>
    <w:rsid w:val="0015020A"/>
    <w:pPr>
      <w:spacing w:before="60" w:after="60" w:line="240" w:lineRule="auto"/>
    </w:pPr>
    <w:rPr>
      <w:rFonts w:ascii="Arial" w:eastAsia="Times New Roman" w:hAnsi="Arial" w:cs="Times New Roman"/>
      <w:bCs/>
      <w:szCs w:val="24"/>
    </w:rPr>
  </w:style>
  <w:style w:type="paragraph" w:customStyle="1" w:styleId="4E066E58BD584B22B8DEBE6107A8F91B">
    <w:name w:val="4E066E58BD584B22B8DEBE6107A8F91B"/>
    <w:rsid w:val="0015020A"/>
    <w:pPr>
      <w:spacing w:before="60" w:after="60" w:line="240" w:lineRule="auto"/>
    </w:pPr>
    <w:rPr>
      <w:rFonts w:ascii="Arial" w:eastAsia="Times New Roman" w:hAnsi="Arial" w:cs="Times New Roman"/>
      <w:bCs/>
      <w:szCs w:val="24"/>
    </w:rPr>
  </w:style>
  <w:style w:type="paragraph" w:customStyle="1" w:styleId="569239ED53814ECCBF502B05E5A2CEA9">
    <w:name w:val="569239ED53814ECCBF502B05E5A2CEA9"/>
    <w:rsid w:val="0015020A"/>
    <w:pPr>
      <w:spacing w:before="60" w:after="60" w:line="240" w:lineRule="auto"/>
    </w:pPr>
    <w:rPr>
      <w:rFonts w:ascii="Arial" w:eastAsia="Times New Roman" w:hAnsi="Arial" w:cs="Times New Roman"/>
      <w:bCs/>
      <w:szCs w:val="24"/>
    </w:rPr>
  </w:style>
  <w:style w:type="paragraph" w:customStyle="1" w:styleId="82B0D8EE8B2B4176A5F30445420EAA66">
    <w:name w:val="82B0D8EE8B2B4176A5F30445420EAA66"/>
    <w:rsid w:val="0015020A"/>
    <w:pPr>
      <w:spacing w:before="60" w:after="60" w:line="240" w:lineRule="auto"/>
    </w:pPr>
    <w:rPr>
      <w:rFonts w:ascii="Arial" w:eastAsia="Times New Roman" w:hAnsi="Arial" w:cs="Times New Roman"/>
      <w:bCs/>
      <w:szCs w:val="24"/>
    </w:rPr>
  </w:style>
  <w:style w:type="paragraph" w:customStyle="1" w:styleId="E9A322DEA8D448E881604478804A005D">
    <w:name w:val="E9A322DEA8D448E881604478804A005D"/>
    <w:rsid w:val="0015020A"/>
    <w:pPr>
      <w:spacing w:before="60" w:after="60" w:line="240" w:lineRule="auto"/>
    </w:pPr>
    <w:rPr>
      <w:rFonts w:ascii="Arial" w:eastAsia="Times New Roman" w:hAnsi="Arial" w:cs="Times New Roman"/>
      <w:bCs/>
      <w:szCs w:val="24"/>
    </w:rPr>
  </w:style>
  <w:style w:type="paragraph" w:customStyle="1" w:styleId="9B709783ED3046AE8A13A5F2712D0863">
    <w:name w:val="9B709783ED3046AE8A13A5F2712D0863"/>
    <w:rsid w:val="0015020A"/>
    <w:pPr>
      <w:tabs>
        <w:tab w:val="left" w:pos="4536"/>
      </w:tabs>
      <w:spacing w:before="120" w:after="120" w:line="240" w:lineRule="auto"/>
    </w:pPr>
    <w:rPr>
      <w:rFonts w:ascii="Arial" w:eastAsia="Times New Roman" w:hAnsi="Arial" w:cs="Times New Roman"/>
      <w:sz w:val="20"/>
      <w:szCs w:val="20"/>
    </w:rPr>
  </w:style>
  <w:style w:type="paragraph" w:customStyle="1" w:styleId="C04185584D13462E8B16026EF0D73FAB">
    <w:name w:val="C04185584D13462E8B16026EF0D73FAB"/>
    <w:rsid w:val="0015020A"/>
    <w:pPr>
      <w:tabs>
        <w:tab w:val="left" w:pos="4536"/>
      </w:tabs>
      <w:spacing w:before="120" w:after="120" w:line="240" w:lineRule="auto"/>
    </w:pPr>
    <w:rPr>
      <w:rFonts w:ascii="Arial" w:eastAsia="Times New Roman" w:hAnsi="Arial" w:cs="Times New Roman"/>
      <w:sz w:val="20"/>
      <w:szCs w:val="20"/>
    </w:rPr>
  </w:style>
  <w:style w:type="paragraph" w:customStyle="1" w:styleId="152F129B9D9E482391D1FDAF8BFC1458">
    <w:name w:val="152F129B9D9E482391D1FDAF8BFC1458"/>
    <w:rsid w:val="0015020A"/>
    <w:pPr>
      <w:tabs>
        <w:tab w:val="left" w:pos="4536"/>
      </w:tabs>
      <w:spacing w:before="120" w:after="120" w:line="240" w:lineRule="auto"/>
    </w:pPr>
    <w:rPr>
      <w:rFonts w:ascii="Arial" w:eastAsia="Times New Roman" w:hAnsi="Arial" w:cs="Times New Roman"/>
      <w:sz w:val="20"/>
      <w:szCs w:val="20"/>
    </w:rPr>
  </w:style>
  <w:style w:type="paragraph" w:customStyle="1" w:styleId="10AEA45512384E4789969192CC666591">
    <w:name w:val="10AEA45512384E4789969192CC666591"/>
    <w:rsid w:val="0015020A"/>
    <w:pPr>
      <w:tabs>
        <w:tab w:val="left" w:pos="4536"/>
      </w:tabs>
      <w:spacing w:before="120" w:after="120" w:line="240" w:lineRule="auto"/>
    </w:pPr>
    <w:rPr>
      <w:rFonts w:ascii="Arial" w:eastAsia="Times New Roman" w:hAnsi="Arial" w:cs="Times New Roman"/>
      <w:sz w:val="20"/>
      <w:szCs w:val="20"/>
    </w:rPr>
  </w:style>
  <w:style w:type="paragraph" w:customStyle="1" w:styleId="456A0C514A9B4583B05053B129C8E4FA">
    <w:name w:val="456A0C514A9B4583B05053B129C8E4FA"/>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EEE7B852B3E4BEA9402D3002E8F3641">
    <w:name w:val="EEEE7B852B3E4BEA9402D3002E8F3641"/>
    <w:rsid w:val="0015020A"/>
    <w:pPr>
      <w:tabs>
        <w:tab w:val="left" w:pos="4536"/>
      </w:tabs>
      <w:spacing w:before="120" w:after="120" w:line="240" w:lineRule="auto"/>
    </w:pPr>
    <w:rPr>
      <w:rFonts w:ascii="Arial" w:eastAsia="Times New Roman" w:hAnsi="Arial" w:cs="Times New Roman"/>
      <w:sz w:val="20"/>
      <w:szCs w:val="20"/>
    </w:rPr>
  </w:style>
  <w:style w:type="paragraph" w:customStyle="1" w:styleId="EF9949424C124A69828FDE716E84F379">
    <w:name w:val="EF9949424C124A69828FDE716E84F379"/>
    <w:rsid w:val="0015020A"/>
    <w:pPr>
      <w:tabs>
        <w:tab w:val="left" w:pos="4536"/>
      </w:tabs>
      <w:spacing w:before="120" w:after="120" w:line="240" w:lineRule="auto"/>
    </w:pPr>
    <w:rPr>
      <w:rFonts w:ascii="Arial" w:eastAsia="Times New Roman" w:hAnsi="Arial" w:cs="Times New Roman"/>
      <w:sz w:val="20"/>
      <w:szCs w:val="20"/>
    </w:rPr>
  </w:style>
  <w:style w:type="paragraph" w:customStyle="1" w:styleId="B5461FD1A99B4236A7198CE1A1A82634">
    <w:name w:val="B5461FD1A99B4236A7198CE1A1A82634"/>
    <w:rsid w:val="0015020A"/>
    <w:pPr>
      <w:tabs>
        <w:tab w:val="left" w:pos="4536"/>
      </w:tabs>
      <w:spacing w:before="120" w:after="120" w:line="240" w:lineRule="auto"/>
    </w:pPr>
    <w:rPr>
      <w:rFonts w:ascii="Arial" w:eastAsia="Times New Roman" w:hAnsi="Arial" w:cs="Times New Roman"/>
      <w:sz w:val="20"/>
      <w:szCs w:val="20"/>
    </w:rPr>
  </w:style>
  <w:style w:type="paragraph" w:customStyle="1" w:styleId="9391A3414E344603A5E98118F8624817">
    <w:name w:val="9391A3414E344603A5E98118F8624817"/>
    <w:rsid w:val="0015020A"/>
    <w:pPr>
      <w:tabs>
        <w:tab w:val="left" w:pos="4536"/>
      </w:tabs>
      <w:spacing w:before="120" w:after="120" w:line="240" w:lineRule="auto"/>
    </w:pPr>
    <w:rPr>
      <w:rFonts w:ascii="Arial" w:eastAsia="Times New Roman" w:hAnsi="Arial" w:cs="Times New Roman"/>
      <w:sz w:val="20"/>
      <w:szCs w:val="20"/>
    </w:rPr>
  </w:style>
  <w:style w:type="paragraph" w:customStyle="1" w:styleId="42AFBAD9385D45A99AEE244DEC59333F">
    <w:name w:val="42AFBAD9385D45A99AEE244DEC59333F"/>
    <w:rsid w:val="0015020A"/>
    <w:pPr>
      <w:tabs>
        <w:tab w:val="left" w:pos="4536"/>
      </w:tabs>
      <w:spacing w:before="120" w:after="120" w:line="240" w:lineRule="auto"/>
    </w:pPr>
    <w:rPr>
      <w:rFonts w:ascii="Arial" w:eastAsia="Times New Roman" w:hAnsi="Arial" w:cs="Times New Roman"/>
      <w:sz w:val="20"/>
      <w:szCs w:val="20"/>
    </w:rPr>
  </w:style>
  <w:style w:type="paragraph" w:customStyle="1" w:styleId="F3017B7D420741F698CBC6BC019E12B1">
    <w:name w:val="F3017B7D420741F698CBC6BC019E12B1"/>
    <w:rsid w:val="00A8539A"/>
  </w:style>
  <w:style w:type="paragraph" w:customStyle="1" w:styleId="11199246789F4E60A85548173427AF2A">
    <w:name w:val="11199246789F4E60A85548173427AF2A"/>
    <w:rsid w:val="008309B4"/>
  </w:style>
  <w:style w:type="paragraph" w:customStyle="1" w:styleId="A5FB79DB849A44E58F1C93AFC78C1CCF">
    <w:name w:val="A5FB79DB849A44E58F1C93AFC78C1CCF"/>
    <w:rsid w:val="002A206C"/>
  </w:style>
  <w:style w:type="paragraph" w:customStyle="1" w:styleId="2C7F918CA77A463DBBB3FBE721A2339E">
    <w:name w:val="2C7F918CA77A463DBBB3FBE721A2339E"/>
    <w:rsid w:val="002A206C"/>
  </w:style>
  <w:style w:type="paragraph" w:customStyle="1" w:styleId="6408581ECE5D4DDE9654FD478C79354F">
    <w:name w:val="6408581ECE5D4DDE9654FD478C79354F"/>
    <w:rsid w:val="002A206C"/>
  </w:style>
  <w:style w:type="paragraph" w:customStyle="1" w:styleId="2FFD65E1310543E0A6C81D7D71F67775">
    <w:name w:val="2FFD65E1310543E0A6C81D7D71F67775"/>
    <w:rsid w:val="002A206C"/>
  </w:style>
  <w:style w:type="paragraph" w:customStyle="1" w:styleId="AA24FE44F9054788BEFB37095A5AE885">
    <w:name w:val="AA24FE44F9054788BEFB37095A5AE885"/>
    <w:rsid w:val="002A206C"/>
  </w:style>
  <w:style w:type="paragraph" w:customStyle="1" w:styleId="D9AD265706A94FB6B8ACD54707A0BFBD">
    <w:name w:val="D9AD265706A94FB6B8ACD54707A0BFBD"/>
    <w:rsid w:val="002A206C"/>
  </w:style>
  <w:style w:type="paragraph" w:customStyle="1" w:styleId="E96B8306C4414D3EA25AD55D2FB11147">
    <w:name w:val="E96B8306C4414D3EA25AD55D2FB11147"/>
    <w:rsid w:val="002A206C"/>
  </w:style>
  <w:style w:type="paragraph" w:customStyle="1" w:styleId="9A441F24F6FA45DE9FB8A728D9721C34">
    <w:name w:val="9A441F24F6FA45DE9FB8A728D9721C34"/>
    <w:rsid w:val="002A206C"/>
  </w:style>
  <w:style w:type="paragraph" w:customStyle="1" w:styleId="6BDC553C2B384B109DB3EA1AF345BF2D">
    <w:name w:val="6BDC553C2B384B109DB3EA1AF345BF2D"/>
    <w:rsid w:val="002A206C"/>
  </w:style>
  <w:style w:type="paragraph" w:customStyle="1" w:styleId="9819C59A019846E29070BFAC241EFFFB">
    <w:name w:val="9819C59A019846E29070BFAC241EFFFB"/>
    <w:rsid w:val="00A91326"/>
  </w:style>
  <w:style w:type="paragraph" w:customStyle="1" w:styleId="1FD4649F3F584511B9A3A99B2C85EF4E">
    <w:name w:val="1FD4649F3F584511B9A3A99B2C85EF4E"/>
    <w:rsid w:val="00A91326"/>
  </w:style>
  <w:style w:type="paragraph" w:customStyle="1" w:styleId="10E2E7146F874D82967527CD3E36DE39">
    <w:name w:val="10E2E7146F874D82967527CD3E36DE39"/>
    <w:rsid w:val="00A91326"/>
  </w:style>
  <w:style w:type="paragraph" w:customStyle="1" w:styleId="F65A7B4B1DBE4D5F8A9875401FDB308C">
    <w:name w:val="F65A7B4B1DBE4D5F8A9875401FDB308C"/>
    <w:rsid w:val="00A91326"/>
  </w:style>
  <w:style w:type="paragraph" w:customStyle="1" w:styleId="97A989C7C6F4434EB8BCE659459CFE51">
    <w:name w:val="97A989C7C6F4434EB8BCE659459CFE51"/>
    <w:rsid w:val="00A91326"/>
  </w:style>
  <w:style w:type="paragraph" w:customStyle="1" w:styleId="C275126FAA1D42EBAC4AD40F6E56802F">
    <w:name w:val="C275126FAA1D42EBAC4AD40F6E56802F"/>
    <w:rsid w:val="00A91326"/>
  </w:style>
  <w:style w:type="paragraph" w:customStyle="1" w:styleId="71A71C90E50843A98A9412DDC4FD9E66">
    <w:name w:val="71A71C90E50843A98A9412DDC4FD9E66"/>
    <w:rsid w:val="00A91326"/>
  </w:style>
  <w:style w:type="paragraph" w:customStyle="1" w:styleId="5899C96352AE466A8F61D39C2747DE97">
    <w:name w:val="5899C96352AE466A8F61D39C2747DE97"/>
    <w:rsid w:val="00A91326"/>
  </w:style>
  <w:style w:type="paragraph" w:customStyle="1" w:styleId="4746641437B544DB86D442AEE2FDBFEF">
    <w:name w:val="4746641437B544DB86D442AEE2FDBFEF"/>
    <w:rsid w:val="00A91326"/>
  </w:style>
  <w:style w:type="paragraph" w:customStyle="1" w:styleId="CBB880CB5E8740209D5CA530E22874C6">
    <w:name w:val="CBB880CB5E8740209D5CA530E22874C6"/>
    <w:rsid w:val="00A91326"/>
  </w:style>
  <w:style w:type="paragraph" w:customStyle="1" w:styleId="49956C649613417E92FD592032FBBB10">
    <w:name w:val="49956C649613417E92FD592032FBBB10"/>
    <w:rsid w:val="00A91326"/>
  </w:style>
  <w:style w:type="paragraph" w:customStyle="1" w:styleId="85F397A3F7534D4D991638C1B3917E83">
    <w:name w:val="85F397A3F7534D4D991638C1B3917E83"/>
    <w:rsid w:val="00A91326"/>
  </w:style>
  <w:style w:type="paragraph" w:customStyle="1" w:styleId="C5ED88BEFE34431BA381AE223B69E612">
    <w:name w:val="C5ED88BEFE34431BA381AE223B69E612"/>
    <w:rsid w:val="00A91326"/>
  </w:style>
  <w:style w:type="paragraph" w:customStyle="1" w:styleId="12BD943D6B0B41A59C3159FB269B09D9">
    <w:name w:val="12BD943D6B0B41A59C3159FB269B09D9"/>
    <w:rsid w:val="00A91326"/>
  </w:style>
  <w:style w:type="paragraph" w:customStyle="1" w:styleId="2CD2E6B218D745E791BA74DBA2AF2FC2">
    <w:name w:val="2CD2E6B218D745E791BA74DBA2AF2FC2"/>
    <w:rsid w:val="00A91326"/>
  </w:style>
  <w:style w:type="paragraph" w:customStyle="1" w:styleId="6D66C98F7B5F4EFD8839B1707FF4F03B">
    <w:name w:val="6D66C98F7B5F4EFD8839B1707FF4F03B"/>
    <w:rsid w:val="00A91326"/>
  </w:style>
  <w:style w:type="paragraph" w:customStyle="1" w:styleId="EC6BC5C7EB9541AAA6ACED32CCD82B54">
    <w:name w:val="EC6BC5C7EB9541AAA6ACED32CCD82B54"/>
    <w:rsid w:val="00A91326"/>
  </w:style>
  <w:style w:type="paragraph" w:customStyle="1" w:styleId="07A716E74DBB4F289ACC856ED64C3AA1">
    <w:name w:val="07A716E74DBB4F289ACC856ED64C3AA1"/>
    <w:rsid w:val="00A91326"/>
  </w:style>
  <w:style w:type="paragraph" w:customStyle="1" w:styleId="25477433F9444700A184F2E518BE5C24">
    <w:name w:val="25477433F9444700A184F2E518BE5C24"/>
    <w:rsid w:val="00A91326"/>
  </w:style>
  <w:style w:type="paragraph" w:customStyle="1" w:styleId="E2F2BF15A7994FDA94F3B4B4A23CA5D8">
    <w:name w:val="E2F2BF15A7994FDA94F3B4B4A23CA5D8"/>
    <w:rsid w:val="00A91326"/>
  </w:style>
  <w:style w:type="paragraph" w:customStyle="1" w:styleId="5AE18E583BF641A59997327FF9605A41">
    <w:name w:val="5AE18E583BF641A59997327FF9605A41"/>
    <w:rsid w:val="00A91326"/>
  </w:style>
  <w:style w:type="paragraph" w:customStyle="1" w:styleId="175D86B86DA34DD79C1C617D316E6E63">
    <w:name w:val="175D86B86DA34DD79C1C617D316E6E63"/>
    <w:rsid w:val="00A91326"/>
  </w:style>
  <w:style w:type="paragraph" w:customStyle="1" w:styleId="0CCC21A2CF424AB5B2FB89DD238BC689">
    <w:name w:val="0CCC21A2CF424AB5B2FB89DD238BC689"/>
    <w:rsid w:val="00A91326"/>
  </w:style>
  <w:style w:type="paragraph" w:customStyle="1" w:styleId="9464E3C1F52846529280FC10A20F468E">
    <w:name w:val="9464E3C1F52846529280FC10A20F468E"/>
    <w:rsid w:val="00A91326"/>
  </w:style>
  <w:style w:type="paragraph" w:customStyle="1" w:styleId="C6FF838BC59A4FADB1DC0A9E7CC59B60">
    <w:name w:val="C6FF838BC59A4FADB1DC0A9E7CC59B60"/>
    <w:rsid w:val="00A91326"/>
  </w:style>
  <w:style w:type="paragraph" w:customStyle="1" w:styleId="408D28A8B9B44156B24A5102641D28D7">
    <w:name w:val="408D28A8B9B44156B24A5102641D28D7"/>
    <w:rsid w:val="00A91326"/>
  </w:style>
  <w:style w:type="paragraph" w:customStyle="1" w:styleId="D9C592ABB29C4A90A97CB37B726B155A">
    <w:name w:val="D9C592ABB29C4A90A97CB37B726B155A"/>
    <w:rsid w:val="00A91326"/>
  </w:style>
  <w:style w:type="paragraph" w:customStyle="1" w:styleId="E238958EEF9D4C208F2372F6608192E5">
    <w:name w:val="E238958EEF9D4C208F2372F6608192E5"/>
    <w:rsid w:val="00A91326"/>
  </w:style>
  <w:style w:type="paragraph" w:customStyle="1" w:styleId="9A41603F8DE04511A3FFD71152254C6C">
    <w:name w:val="9A41603F8DE04511A3FFD71152254C6C"/>
    <w:rsid w:val="00A91326"/>
  </w:style>
  <w:style w:type="paragraph" w:customStyle="1" w:styleId="762CBB6AF1464EBB9DAC5A5C99CAE17B">
    <w:name w:val="762CBB6AF1464EBB9DAC5A5C99CAE17B"/>
    <w:rsid w:val="00A91326"/>
  </w:style>
  <w:style w:type="paragraph" w:customStyle="1" w:styleId="8295B0C4A13D4F03BF8757EE2B52CA3A">
    <w:name w:val="8295B0C4A13D4F03BF8757EE2B52CA3A"/>
    <w:rsid w:val="00A91326"/>
  </w:style>
  <w:style w:type="paragraph" w:customStyle="1" w:styleId="40C850D3663A4CBE9E80D7E01331C2AF">
    <w:name w:val="40C850D3663A4CBE9E80D7E01331C2AF"/>
    <w:rsid w:val="00A91326"/>
  </w:style>
  <w:style w:type="paragraph" w:customStyle="1" w:styleId="1736226AB07F47888C3C9FC40870710C">
    <w:name w:val="1736226AB07F47888C3C9FC40870710C"/>
    <w:rsid w:val="00A91326"/>
  </w:style>
  <w:style w:type="paragraph" w:customStyle="1" w:styleId="6D4C654F2959465FAEF0DA3EBE3393E7">
    <w:name w:val="6D4C654F2959465FAEF0DA3EBE3393E7"/>
    <w:rsid w:val="00A91326"/>
  </w:style>
  <w:style w:type="paragraph" w:customStyle="1" w:styleId="51E7198EC56D4EDE966D425F0A7A3902">
    <w:name w:val="51E7198EC56D4EDE966D425F0A7A3902"/>
    <w:rsid w:val="00A91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D59A-76E4-412B-9A6B-0CE1BFBD8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E30DA-4356-4BF9-B444-81139B72646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C8858514-667B-4486-A492-E79A72A5A245}">
  <ds:schemaRefs>
    <ds:schemaRef ds:uri="http://schemas.microsoft.com/sharepoint/v3/contenttype/forms"/>
  </ds:schemaRefs>
</ds:datastoreItem>
</file>

<file path=customXml/itemProps4.xml><?xml version="1.0" encoding="utf-8"?>
<ds:datastoreItem xmlns:ds="http://schemas.openxmlformats.org/officeDocument/2006/customXml" ds:itemID="{944C4046-D8B9-45C5-BD8E-360DF396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DCEB5C3B.dotm</Template>
  <TotalTime>1</TotalTime>
  <Pages>25</Pages>
  <Words>6281</Words>
  <Characters>35803</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Work Australia</dc:creator>
  <cp:lastModifiedBy>WARING,Owen</cp:lastModifiedBy>
  <cp:revision>3</cp:revision>
  <cp:lastPrinted>2020-02-18T02:02:00Z</cp:lastPrinted>
  <dcterms:created xsi:type="dcterms:W3CDTF">2020-02-18T01:01:00Z</dcterms:created>
  <dcterms:modified xsi:type="dcterms:W3CDTF">2020-02-18T02:03:00Z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