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87BDC1" w14:textId="7510C4A1" w:rsidR="00BF2B37" w:rsidRPr="001B111B" w:rsidRDefault="004601A9" w:rsidP="001B111B">
      <w:pPr>
        <w:rPr>
          <w:rFonts w:ascii="Arial" w:hAnsi="Arial" w:cs="Arial"/>
          <w:b/>
          <w:lang w:val="en-AU"/>
        </w:rPr>
      </w:pPr>
      <w:r w:rsidRPr="001B111B">
        <w:rPr>
          <w:rFonts w:ascii="Arial" w:hAnsi="Arial" w:cs="Arial"/>
          <w:b/>
          <w:lang w:val="en-AU"/>
        </w:rPr>
        <w:t>TRANSCRIPT:</w:t>
      </w:r>
      <w:r w:rsidR="001B111B" w:rsidRPr="001B111B">
        <w:rPr>
          <w:rFonts w:ascii="Arial" w:hAnsi="Arial" w:cs="Arial"/>
          <w:b/>
          <w:lang w:val="en-AU"/>
        </w:rPr>
        <w:t xml:space="preserve">  Managing chemical hazards using the Hierarchy of Controls</w:t>
      </w:r>
    </w:p>
    <w:p w14:paraId="087D6BA6" w14:textId="77777777" w:rsidR="00ED2889" w:rsidRPr="00061BAE" w:rsidRDefault="00ED2889" w:rsidP="001B111B">
      <w:pPr>
        <w:framePr w:hSpace="180" w:wrap="around" w:vAnchor="text" w:hAnchor="page" w:x="978" w:y="269"/>
        <w:suppressOverlap/>
        <w:rPr>
          <w:rFonts w:ascii="Arial" w:hAnsi="Arial" w:cs="Arial"/>
        </w:rPr>
      </w:pPr>
    </w:p>
    <w:p w14:paraId="35E5D12D" w14:textId="77777777" w:rsidR="001B111B" w:rsidRDefault="001B111B" w:rsidP="001B111B">
      <w:pPr>
        <w:rPr>
          <w:rFonts w:ascii="Arial" w:hAnsi="Arial" w:cs="Arial"/>
        </w:rPr>
      </w:pPr>
    </w:p>
    <w:p w14:paraId="5DB25125" w14:textId="77777777" w:rsidR="001B111B" w:rsidRDefault="001B111B" w:rsidP="001B11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rPr>
      </w:pPr>
      <w:bookmarkStart w:id="0" w:name="_GoBack"/>
      <w:bookmarkEnd w:id="0"/>
      <w:r w:rsidRPr="00676A3B">
        <w:rPr>
          <w:rFonts w:ascii="Helvetica" w:hAnsi="Helvetica" w:cs="Helvetica"/>
          <w:i/>
        </w:rPr>
        <w:t xml:space="preserve">A few months ago here at our Council Leisure Centre, we had an explosion. The explosion was due to the fact that a contractor, who supplies us with our mixing buckets, didn’t wash the bucket out prior to giving it to us. So when we mixed chemicals in the bucket, a reaction occurred causing the explosion. </w:t>
      </w:r>
    </w:p>
    <w:p w14:paraId="3146E351" w14:textId="77777777" w:rsidR="001B111B" w:rsidRPr="00676A3B" w:rsidRDefault="001B111B" w:rsidP="001B11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i/>
        </w:rPr>
      </w:pPr>
    </w:p>
    <w:p w14:paraId="1CDFE145" w14:textId="4F404D5F" w:rsidR="001B111B" w:rsidRPr="00676A3B" w:rsidRDefault="001B111B" w:rsidP="001B11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
      </w:pPr>
      <w:r w:rsidRPr="00676A3B">
        <w:rPr>
          <w:rFonts w:ascii="Helvetica" w:hAnsi="Helvetica" w:cs="Helvetica"/>
          <w:i/>
        </w:rPr>
        <w:t>Luckily there were no injuries, but by making a few small changes after applying the Hierarchy of Controls to our chemical handling process, we’ve been able to make sure that that never happens again</w:t>
      </w:r>
      <w:r>
        <w:rPr>
          <w:rFonts w:ascii="Helvetica" w:hAnsi="Helvetica" w:cs="Helvetica"/>
        </w:rPr>
        <w:t>.</w:t>
      </w:r>
      <w:hyperlink r:id="rId6" w:history="1">
        <w:r>
          <w:rPr>
            <w:rFonts w:ascii="Helvetica" w:hAnsi="Helvetica" w:cs="Helvetica"/>
            <w:color w:val="FFFFFF"/>
          </w:rPr>
          <w:t>[00:00:29.03]</w:t>
        </w:r>
      </w:hyperlink>
    </w:p>
    <w:p w14:paraId="53D1CBF6" w14:textId="77777777" w:rsidR="001B111B" w:rsidRDefault="001B111B" w:rsidP="001B111B">
      <w:pPr>
        <w:tabs>
          <w:tab w:val="left" w:pos="709"/>
        </w:tabs>
        <w:rPr>
          <w:rFonts w:ascii="Arial" w:hAnsi="Arial" w:cs="Arial"/>
        </w:rPr>
      </w:pPr>
    </w:p>
    <w:p w14:paraId="328A898A" w14:textId="77777777" w:rsidR="001B111B" w:rsidRPr="00061BAE" w:rsidRDefault="001B111B" w:rsidP="001B111B">
      <w:pPr>
        <w:tabs>
          <w:tab w:val="left" w:pos="709"/>
        </w:tabs>
        <w:rPr>
          <w:rFonts w:ascii="Arial" w:hAnsi="Arial" w:cs="Arial"/>
        </w:rPr>
      </w:pPr>
      <w:r w:rsidRPr="00061BAE">
        <w:rPr>
          <w:rFonts w:ascii="Arial" w:hAnsi="Arial" w:cs="Arial"/>
        </w:rPr>
        <w:t>Chemicals are essential in many of our everyday work and manufacturing processes.</w:t>
      </w:r>
    </w:p>
    <w:p w14:paraId="07CB3F90" w14:textId="77777777" w:rsidR="001B111B" w:rsidRPr="00061BAE" w:rsidRDefault="001B111B" w:rsidP="001B111B">
      <w:pPr>
        <w:rPr>
          <w:rFonts w:ascii="Arial" w:hAnsi="Arial" w:cs="Arial"/>
        </w:rPr>
      </w:pPr>
    </w:p>
    <w:p w14:paraId="2027302C" w14:textId="77777777" w:rsidR="001B111B" w:rsidRDefault="001B111B" w:rsidP="001B111B">
      <w:pPr>
        <w:rPr>
          <w:rFonts w:ascii="Arial" w:hAnsi="Arial" w:cs="Arial"/>
        </w:rPr>
      </w:pPr>
      <w:r w:rsidRPr="00061BAE">
        <w:rPr>
          <w:rFonts w:ascii="Arial" w:hAnsi="Arial" w:cs="Arial"/>
        </w:rPr>
        <w:t>If they are not managed effectively, chemicals can impact on the health and safety of workers, the general public and the environment.</w:t>
      </w:r>
    </w:p>
    <w:p w14:paraId="4BD64B45" w14:textId="77777777" w:rsidR="001B111B" w:rsidRDefault="001B111B" w:rsidP="001B111B">
      <w:pPr>
        <w:rPr>
          <w:rFonts w:ascii="Arial" w:hAnsi="Arial" w:cs="Arial"/>
        </w:rPr>
      </w:pPr>
    </w:p>
    <w:p w14:paraId="7FDFE741" w14:textId="1A6FBDEF" w:rsidR="004601A9" w:rsidRDefault="004601A9" w:rsidP="001B111B">
      <w:pPr>
        <w:rPr>
          <w:rFonts w:ascii="Arial" w:hAnsi="Arial" w:cs="Arial"/>
        </w:rPr>
      </w:pPr>
      <w:r w:rsidRPr="00061BAE">
        <w:rPr>
          <w:rFonts w:ascii="Arial" w:hAnsi="Arial" w:cs="Arial"/>
        </w:rPr>
        <w:t xml:space="preserve">Businesses are required to </w:t>
      </w:r>
      <w:proofErr w:type="spellStart"/>
      <w:r w:rsidRPr="00061BAE">
        <w:rPr>
          <w:rFonts w:ascii="Arial" w:hAnsi="Arial" w:cs="Arial"/>
        </w:rPr>
        <w:t>minimise</w:t>
      </w:r>
      <w:proofErr w:type="spellEnd"/>
      <w:r w:rsidRPr="00061BAE">
        <w:rPr>
          <w:rFonts w:ascii="Arial" w:hAnsi="Arial" w:cs="Arial"/>
        </w:rPr>
        <w:t xml:space="preserve"> risks to health and safety by applying the hierarchy of controls.</w:t>
      </w:r>
    </w:p>
    <w:p w14:paraId="58113B2F" w14:textId="77777777" w:rsidR="001B111B" w:rsidRDefault="001B111B" w:rsidP="001B111B">
      <w:pPr>
        <w:rPr>
          <w:rFonts w:ascii="Arial" w:hAnsi="Arial" w:cs="Arial"/>
        </w:rPr>
      </w:pPr>
    </w:p>
    <w:p w14:paraId="4A0FD5E4" w14:textId="77777777" w:rsidR="001B111B" w:rsidRPr="00061BAE" w:rsidRDefault="001B111B" w:rsidP="001B111B">
      <w:pPr>
        <w:rPr>
          <w:rFonts w:ascii="Arial" w:hAnsi="Arial" w:cs="Arial"/>
        </w:rPr>
      </w:pPr>
      <w:r w:rsidRPr="00061BAE">
        <w:rPr>
          <w:rFonts w:ascii="Arial" w:hAnsi="Arial" w:cs="Arial"/>
        </w:rPr>
        <w:t>This is a ranking of control measures used to protect workers from risks to health and safety.</w:t>
      </w:r>
      <w:r w:rsidRPr="00061BAE" w:rsidDel="009C72BC">
        <w:rPr>
          <w:rFonts w:ascii="Arial" w:hAnsi="Arial" w:cs="Arial"/>
        </w:rPr>
        <w:t xml:space="preserve"> </w:t>
      </w:r>
      <w:r w:rsidRPr="00061BAE">
        <w:rPr>
          <w:rFonts w:ascii="Arial" w:hAnsi="Arial" w:cs="Arial"/>
        </w:rPr>
        <w:t>We need to choose controls based on this ranking, and whether they are practical for the job or task.</w:t>
      </w:r>
    </w:p>
    <w:p w14:paraId="5C8D7ADF" w14:textId="77777777" w:rsidR="001B111B" w:rsidRPr="00061BAE" w:rsidRDefault="001B111B" w:rsidP="001B111B">
      <w:pPr>
        <w:rPr>
          <w:rFonts w:ascii="Arial" w:hAnsi="Arial" w:cs="Arial"/>
        </w:rPr>
      </w:pPr>
    </w:p>
    <w:p w14:paraId="3AAF9E32" w14:textId="77777777" w:rsidR="001B111B" w:rsidRPr="00061BAE" w:rsidRDefault="001B111B" w:rsidP="001B111B">
      <w:pPr>
        <w:rPr>
          <w:rFonts w:ascii="Arial" w:hAnsi="Arial" w:cs="Arial"/>
        </w:rPr>
      </w:pPr>
      <w:r w:rsidRPr="00061BAE">
        <w:rPr>
          <w:rFonts w:ascii="Arial" w:hAnsi="Arial" w:cs="Arial"/>
        </w:rPr>
        <w:t>In practice, using a combination</w:t>
      </w:r>
      <w:r>
        <w:rPr>
          <w:rFonts w:ascii="Arial" w:hAnsi="Arial" w:cs="Arial"/>
        </w:rPr>
        <w:t xml:space="preserve"> of controls often brings </w:t>
      </w:r>
      <w:r w:rsidRPr="00061BAE">
        <w:rPr>
          <w:rFonts w:ascii="Arial" w:hAnsi="Arial" w:cs="Arial"/>
        </w:rPr>
        <w:t>the best results.</w:t>
      </w:r>
    </w:p>
    <w:p w14:paraId="7E54AE31" w14:textId="77777777" w:rsidR="001B111B" w:rsidRPr="00061BAE" w:rsidRDefault="001B111B" w:rsidP="001B111B">
      <w:pPr>
        <w:rPr>
          <w:rFonts w:ascii="Arial" w:hAnsi="Arial" w:cs="Arial"/>
          <w:color w:val="008000"/>
        </w:rPr>
      </w:pPr>
    </w:p>
    <w:p w14:paraId="11AB7953" w14:textId="77777777" w:rsidR="001B111B" w:rsidRPr="00061BAE" w:rsidRDefault="001B111B" w:rsidP="001B111B">
      <w:pPr>
        <w:rPr>
          <w:rFonts w:ascii="Arial" w:hAnsi="Arial" w:cs="Arial"/>
        </w:rPr>
      </w:pPr>
      <w:r w:rsidRPr="00061BAE">
        <w:rPr>
          <w:rFonts w:ascii="Arial" w:hAnsi="Arial" w:cs="Arial"/>
        </w:rPr>
        <w:t>We also need to manage any hazardous products and by-products of our processes.</w:t>
      </w:r>
    </w:p>
    <w:p w14:paraId="7A5A31CD" w14:textId="77777777" w:rsidR="001B111B" w:rsidRPr="00061BAE" w:rsidRDefault="001B111B" w:rsidP="001B111B">
      <w:pPr>
        <w:rPr>
          <w:rFonts w:ascii="Arial" w:hAnsi="Arial" w:cs="Arial"/>
        </w:rPr>
      </w:pPr>
    </w:p>
    <w:p w14:paraId="71357EB4" w14:textId="77777777" w:rsidR="001B111B" w:rsidRPr="00061BAE" w:rsidRDefault="001B111B" w:rsidP="001B111B">
      <w:pPr>
        <w:rPr>
          <w:rFonts w:ascii="Arial" w:hAnsi="Arial" w:cs="Arial"/>
        </w:rPr>
      </w:pPr>
      <w:r w:rsidRPr="00061BAE">
        <w:rPr>
          <w:rFonts w:ascii="Arial" w:hAnsi="Arial" w:cs="Arial"/>
        </w:rPr>
        <w:t xml:space="preserve">Workers must be provided </w:t>
      </w:r>
      <w:r>
        <w:rPr>
          <w:rFonts w:ascii="Arial" w:hAnsi="Arial" w:cs="Arial"/>
        </w:rPr>
        <w:t xml:space="preserve">with </w:t>
      </w:r>
      <w:r w:rsidRPr="00061BAE">
        <w:rPr>
          <w:rFonts w:ascii="Arial" w:hAnsi="Arial" w:cs="Arial"/>
        </w:rPr>
        <w:t xml:space="preserve">appropriate training in </w:t>
      </w:r>
    </w:p>
    <w:p w14:paraId="2C4ABB8C" w14:textId="77777777" w:rsidR="001B111B" w:rsidRPr="00061BAE" w:rsidRDefault="001B111B" w:rsidP="001B111B">
      <w:pPr>
        <w:pStyle w:val="ListParagraph"/>
        <w:numPr>
          <w:ilvl w:val="0"/>
          <w:numId w:val="1"/>
        </w:numPr>
        <w:ind w:left="0" w:firstLine="0"/>
        <w:rPr>
          <w:rFonts w:ascii="Arial" w:hAnsi="Arial" w:cs="Arial"/>
        </w:rPr>
      </w:pPr>
      <w:r w:rsidRPr="00061BAE">
        <w:rPr>
          <w:rFonts w:ascii="Arial" w:hAnsi="Arial" w:cs="Arial"/>
        </w:rPr>
        <w:t>the risks of the chemicals they are using</w:t>
      </w:r>
    </w:p>
    <w:p w14:paraId="4A09C2F3" w14:textId="77777777" w:rsidR="001B111B" w:rsidRPr="002277F8" w:rsidRDefault="001B111B" w:rsidP="001B111B">
      <w:pPr>
        <w:pStyle w:val="ListParagraph"/>
        <w:numPr>
          <w:ilvl w:val="0"/>
          <w:numId w:val="1"/>
        </w:numPr>
        <w:ind w:left="0" w:firstLine="0"/>
        <w:rPr>
          <w:rFonts w:ascii="Arial" w:hAnsi="Arial" w:cs="Arial"/>
          <w:u w:val="single"/>
        </w:rPr>
      </w:pPr>
      <w:r w:rsidRPr="00061BAE">
        <w:rPr>
          <w:rFonts w:ascii="Arial" w:hAnsi="Arial" w:cs="Arial"/>
        </w:rPr>
        <w:t>how these risks are managed, and</w:t>
      </w:r>
    </w:p>
    <w:p w14:paraId="7388BCFD" w14:textId="77777777" w:rsidR="001B111B" w:rsidRPr="00061BAE" w:rsidRDefault="001B111B" w:rsidP="001B111B">
      <w:pPr>
        <w:pStyle w:val="ListParagraph"/>
        <w:numPr>
          <w:ilvl w:val="0"/>
          <w:numId w:val="1"/>
        </w:numPr>
        <w:ind w:left="0" w:firstLine="0"/>
        <w:rPr>
          <w:rFonts w:ascii="Arial" w:hAnsi="Arial" w:cs="Arial"/>
          <w:u w:val="single"/>
        </w:rPr>
      </w:pPr>
      <w:proofErr w:type="gramStart"/>
      <w:r w:rsidRPr="00061BAE">
        <w:rPr>
          <w:rFonts w:ascii="Arial" w:hAnsi="Arial" w:cs="Arial"/>
        </w:rPr>
        <w:t>how</w:t>
      </w:r>
      <w:proofErr w:type="gramEnd"/>
      <w:r w:rsidRPr="00061BAE">
        <w:rPr>
          <w:rFonts w:ascii="Arial" w:hAnsi="Arial" w:cs="Arial"/>
        </w:rPr>
        <w:t xml:space="preserve"> to use controls.</w:t>
      </w:r>
    </w:p>
    <w:p w14:paraId="28185F61" w14:textId="77777777" w:rsidR="001B111B" w:rsidRPr="00061BAE" w:rsidRDefault="001B111B" w:rsidP="001B111B">
      <w:pPr>
        <w:rPr>
          <w:rFonts w:ascii="Arial" w:hAnsi="Arial" w:cs="Arial"/>
        </w:rPr>
      </w:pPr>
    </w:p>
    <w:p w14:paraId="60C1C330" w14:textId="77777777" w:rsidR="001B111B" w:rsidRPr="00061BAE" w:rsidRDefault="001B111B" w:rsidP="001B111B">
      <w:pPr>
        <w:rPr>
          <w:rFonts w:ascii="Arial" w:hAnsi="Arial" w:cs="Arial"/>
          <w:color w:val="FF0000"/>
          <w:u w:val="single"/>
        </w:rPr>
      </w:pPr>
      <w:r w:rsidRPr="00061BAE">
        <w:rPr>
          <w:rFonts w:ascii="Arial" w:hAnsi="Arial" w:cs="Arial"/>
          <w:color w:val="FF0000"/>
          <w:u w:val="single"/>
        </w:rPr>
        <w:t xml:space="preserve">Level 1 – Eliminate </w:t>
      </w:r>
    </w:p>
    <w:p w14:paraId="0469F8AF" w14:textId="77777777" w:rsidR="001B111B" w:rsidRDefault="001B111B" w:rsidP="001B111B">
      <w:pPr>
        <w:rPr>
          <w:rFonts w:ascii="Arial" w:hAnsi="Arial" w:cs="Arial"/>
        </w:rPr>
      </w:pPr>
      <w:r w:rsidRPr="00061BAE">
        <w:rPr>
          <w:rFonts w:ascii="Arial" w:hAnsi="Arial" w:cs="Arial"/>
        </w:rPr>
        <w:t xml:space="preserve">The best way to eliminate the risks of a hazardous chemical is to avoid using it altogether. </w:t>
      </w:r>
    </w:p>
    <w:p w14:paraId="707608CB" w14:textId="77777777" w:rsidR="001B111B" w:rsidRDefault="001B111B" w:rsidP="001B111B">
      <w:pPr>
        <w:rPr>
          <w:rFonts w:ascii="Arial" w:hAnsi="Arial" w:cs="Arial"/>
        </w:rPr>
      </w:pPr>
    </w:p>
    <w:p w14:paraId="7B3C4EED" w14:textId="64D8820C" w:rsidR="001B111B" w:rsidRPr="008B56DF" w:rsidRDefault="001B111B" w:rsidP="001B111B">
      <w:pPr>
        <w:rPr>
          <w:rFonts w:ascii="Arial" w:hAnsi="Arial" w:cs="Arial"/>
        </w:rPr>
      </w:pPr>
      <w:r w:rsidRPr="008B56DF">
        <w:rPr>
          <w:rFonts w:ascii="Helvetica" w:hAnsi="Helvetica" w:cs="Helvetica"/>
        </w:rPr>
        <w:t>A council in Victoria found that using a scraper</w:t>
      </w:r>
      <w:r w:rsidRPr="008B56DF">
        <w:rPr>
          <w:rFonts w:ascii="Arial" w:hAnsi="Arial" w:cs="Arial"/>
        </w:rPr>
        <w:t xml:space="preserve"> </w:t>
      </w:r>
      <w:r w:rsidRPr="008B56DF">
        <w:rPr>
          <w:rFonts w:ascii="Helvetica" w:hAnsi="Helvetica" w:cs="Helvetica"/>
        </w:rPr>
        <w:t>to remove graffiti off glass was just as effective as using a chemical, and safer for their employees.</w:t>
      </w:r>
      <w:hyperlink r:id="rId7" w:history="1">
        <w:r w:rsidRPr="008B56DF">
          <w:rPr>
            <w:rFonts w:ascii="Helvetica" w:hAnsi="Helvetica" w:cs="Helvetica"/>
            <w:color w:val="FFFFFF"/>
          </w:rPr>
          <w:t>[00:01:37.00]</w:t>
        </w:r>
      </w:hyperlink>
    </w:p>
    <w:p w14:paraId="53ACCB9D" w14:textId="77777777" w:rsidR="001B111B" w:rsidRPr="00061BAE" w:rsidRDefault="001B111B" w:rsidP="001B111B">
      <w:pPr>
        <w:rPr>
          <w:rFonts w:ascii="Arial" w:hAnsi="Arial" w:cs="Arial"/>
        </w:rPr>
      </w:pPr>
    </w:p>
    <w:p w14:paraId="270C2712" w14:textId="77777777" w:rsidR="001B111B" w:rsidRPr="00061BAE" w:rsidRDefault="001B111B" w:rsidP="001B111B">
      <w:pPr>
        <w:rPr>
          <w:rFonts w:ascii="Arial" w:hAnsi="Arial" w:cs="Arial"/>
        </w:rPr>
      </w:pPr>
      <w:r w:rsidRPr="00061BAE">
        <w:rPr>
          <w:rFonts w:ascii="Arial" w:hAnsi="Arial" w:cs="Arial"/>
        </w:rPr>
        <w:t>However, we use chemicals for specific reasons so this often isn’t possible.</w:t>
      </w:r>
    </w:p>
    <w:p w14:paraId="184399A2" w14:textId="77777777" w:rsidR="001B111B" w:rsidRPr="00061BAE" w:rsidRDefault="001B111B" w:rsidP="001B111B">
      <w:pPr>
        <w:rPr>
          <w:rFonts w:ascii="Arial" w:hAnsi="Arial" w:cs="Arial"/>
        </w:rPr>
      </w:pPr>
    </w:p>
    <w:p w14:paraId="7469A940" w14:textId="77777777" w:rsidR="001B111B" w:rsidRPr="00061BAE" w:rsidRDefault="001B111B" w:rsidP="001B111B">
      <w:pPr>
        <w:rPr>
          <w:rFonts w:ascii="Arial" w:hAnsi="Arial" w:cs="Arial"/>
        </w:rPr>
      </w:pPr>
      <w:r w:rsidRPr="00061BAE">
        <w:rPr>
          <w:rFonts w:ascii="Arial" w:hAnsi="Arial" w:cs="Arial"/>
        </w:rPr>
        <w:t>But what we could do is eliminate a worker handling activity, for example, buying pre-mixed chemicals instead of hand mixing them.</w:t>
      </w:r>
    </w:p>
    <w:p w14:paraId="148EEE72" w14:textId="77777777" w:rsidR="001B111B" w:rsidRPr="00061BAE" w:rsidRDefault="001B111B" w:rsidP="001B111B">
      <w:pPr>
        <w:rPr>
          <w:rFonts w:ascii="Arial" w:hAnsi="Arial" w:cs="Arial"/>
          <w:lang w:val="en-AU"/>
        </w:rPr>
      </w:pPr>
    </w:p>
    <w:p w14:paraId="4A5E37FF" w14:textId="77777777" w:rsidR="001B111B" w:rsidRPr="00061BAE" w:rsidRDefault="001B111B" w:rsidP="001B111B">
      <w:pPr>
        <w:rPr>
          <w:rFonts w:ascii="Arial" w:hAnsi="Arial" w:cs="Arial"/>
          <w:color w:val="FF0000"/>
          <w:u w:val="single"/>
        </w:rPr>
      </w:pPr>
      <w:r w:rsidRPr="00061BAE">
        <w:rPr>
          <w:rFonts w:ascii="Arial" w:hAnsi="Arial" w:cs="Arial"/>
          <w:color w:val="FF0000"/>
          <w:u w:val="single"/>
        </w:rPr>
        <w:t>Level 2 - Sub</w:t>
      </w:r>
      <w:r>
        <w:rPr>
          <w:rFonts w:ascii="Arial" w:hAnsi="Arial" w:cs="Arial"/>
          <w:color w:val="FF0000"/>
          <w:u w:val="single"/>
        </w:rPr>
        <w:t>stitute, Isolate or Engineer</w:t>
      </w:r>
    </w:p>
    <w:p w14:paraId="02C0C244" w14:textId="77777777" w:rsidR="001B111B" w:rsidRDefault="001B111B" w:rsidP="001B111B">
      <w:pPr>
        <w:rPr>
          <w:rFonts w:ascii="Arial" w:hAnsi="Arial" w:cs="Arial"/>
        </w:rPr>
      </w:pPr>
      <w:r w:rsidRPr="00061BAE">
        <w:rPr>
          <w:rFonts w:ascii="Arial" w:hAnsi="Arial" w:cs="Arial"/>
        </w:rPr>
        <w:t xml:space="preserve">Where we can’t eliminate a chemical from a work process, there are other approaches that we can use to </w:t>
      </w:r>
      <w:proofErr w:type="spellStart"/>
      <w:r w:rsidRPr="00061BAE">
        <w:rPr>
          <w:rFonts w:ascii="Arial" w:hAnsi="Arial" w:cs="Arial"/>
        </w:rPr>
        <w:t>minimise</w:t>
      </w:r>
      <w:proofErr w:type="spellEnd"/>
      <w:r w:rsidRPr="00061BAE">
        <w:rPr>
          <w:rFonts w:ascii="Arial" w:hAnsi="Arial" w:cs="Arial"/>
        </w:rPr>
        <w:t xml:space="preserve"> </w:t>
      </w:r>
      <w:r>
        <w:rPr>
          <w:rFonts w:ascii="Arial" w:hAnsi="Arial" w:cs="Arial"/>
        </w:rPr>
        <w:t xml:space="preserve">the </w:t>
      </w:r>
      <w:r w:rsidRPr="00061BAE">
        <w:rPr>
          <w:rFonts w:ascii="Arial" w:hAnsi="Arial" w:cs="Arial"/>
        </w:rPr>
        <w:t>risks.</w:t>
      </w:r>
    </w:p>
    <w:p w14:paraId="0F45FCE5" w14:textId="37E94F92" w:rsidR="001B111B" w:rsidRDefault="001B111B" w:rsidP="001B111B">
      <w:pPr>
        <w:rPr>
          <w:rFonts w:ascii="Arial" w:hAnsi="Arial" w:cs="Arial"/>
          <w:color w:val="FF0000"/>
          <w:u w:val="single"/>
        </w:rPr>
      </w:pPr>
      <w:r>
        <w:rPr>
          <w:rFonts w:ascii="Arial" w:hAnsi="Arial" w:cs="Arial"/>
          <w:color w:val="FF0000"/>
          <w:u w:val="single"/>
        </w:rPr>
        <w:t xml:space="preserve"> </w:t>
      </w:r>
    </w:p>
    <w:p w14:paraId="0B0392B2" w14:textId="77777777" w:rsidR="001B111B" w:rsidRDefault="001B111B" w:rsidP="001B111B">
      <w:pPr>
        <w:rPr>
          <w:rFonts w:ascii="Arial" w:hAnsi="Arial" w:cs="Arial"/>
          <w:color w:val="FF0000"/>
          <w:u w:val="single"/>
        </w:rPr>
      </w:pPr>
      <w:r w:rsidRPr="00061BAE">
        <w:rPr>
          <w:rFonts w:ascii="Arial" w:hAnsi="Arial" w:cs="Arial"/>
          <w:color w:val="FF0000"/>
          <w:u w:val="single"/>
        </w:rPr>
        <w:t xml:space="preserve">Substitution </w:t>
      </w:r>
    </w:p>
    <w:p w14:paraId="231F5E4E" w14:textId="77777777" w:rsidR="001B111B" w:rsidRDefault="001B111B" w:rsidP="001B111B">
      <w:pPr>
        <w:rPr>
          <w:rFonts w:ascii="Arial" w:hAnsi="Arial" w:cs="Arial"/>
          <w:color w:val="FF0000"/>
          <w:u w:val="single"/>
        </w:rPr>
      </w:pPr>
    </w:p>
    <w:p w14:paraId="05718D30" w14:textId="01752517" w:rsidR="001B111B" w:rsidRPr="00676A3B" w:rsidRDefault="001B111B" w:rsidP="001B111B">
      <w:pPr>
        <w:rPr>
          <w:rFonts w:ascii="Helvetica" w:hAnsi="Helvetica" w:cs="Helvetica"/>
        </w:rPr>
      </w:pPr>
      <w:r w:rsidRPr="00676A3B">
        <w:rPr>
          <w:rFonts w:ascii="Helvetica" w:hAnsi="Helvetica" w:cs="Helvetica"/>
          <w:i/>
        </w:rPr>
        <w:t>With advances in paint technology, I now find I can use water based paints for so much more than I could before, and I feel so much better for it.</w:t>
      </w:r>
      <w:hyperlink r:id="rId8" w:history="1">
        <w:r>
          <w:rPr>
            <w:rFonts w:ascii="Helvetica" w:hAnsi="Helvetica" w:cs="Helvetica"/>
            <w:color w:val="FFFFFF"/>
          </w:rPr>
          <w:t>[00:02:11.06]</w:t>
        </w:r>
      </w:hyperlink>
    </w:p>
    <w:p w14:paraId="70421C69" w14:textId="77777777" w:rsidR="001B111B" w:rsidRDefault="001B111B" w:rsidP="001B111B">
      <w:pPr>
        <w:rPr>
          <w:rFonts w:ascii="Arial" w:hAnsi="Arial" w:cs="Arial"/>
        </w:rPr>
      </w:pPr>
    </w:p>
    <w:p w14:paraId="3348EE44" w14:textId="77777777" w:rsidR="001B111B" w:rsidRDefault="001B111B" w:rsidP="001B111B">
      <w:pPr>
        <w:rPr>
          <w:rFonts w:ascii="Arial" w:hAnsi="Arial" w:cs="Arial"/>
        </w:rPr>
      </w:pPr>
      <w:r>
        <w:rPr>
          <w:rFonts w:ascii="Arial" w:hAnsi="Arial" w:cs="Arial"/>
        </w:rPr>
        <w:t>W</w:t>
      </w:r>
      <w:r w:rsidRPr="00061BAE">
        <w:rPr>
          <w:rFonts w:ascii="Arial" w:hAnsi="Arial" w:cs="Arial"/>
        </w:rPr>
        <w:t xml:space="preserve">e can substitute a chemical with a less hazardous one, or use a chemical in a form that reduces the chance of exposure, like using a paste instead of a powder. </w:t>
      </w:r>
    </w:p>
    <w:p w14:paraId="0FE985CA" w14:textId="77777777" w:rsidR="001B111B" w:rsidRDefault="001B111B" w:rsidP="001B111B">
      <w:pPr>
        <w:rPr>
          <w:rFonts w:ascii="Arial" w:hAnsi="Arial" w:cs="Arial"/>
        </w:rPr>
      </w:pPr>
    </w:p>
    <w:p w14:paraId="0CBE5D1E" w14:textId="77777777" w:rsidR="001B111B" w:rsidRPr="00061BAE" w:rsidRDefault="001B111B" w:rsidP="001B111B">
      <w:pPr>
        <w:rPr>
          <w:rFonts w:ascii="Arial" w:hAnsi="Arial" w:cs="Arial"/>
        </w:rPr>
      </w:pPr>
      <w:r>
        <w:rPr>
          <w:rFonts w:ascii="Helvetica" w:hAnsi="Helvetica" w:cs="Helvetica"/>
        </w:rPr>
        <w:t>Using hot water instead of cold water to help remove</w:t>
      </w:r>
      <w:r>
        <w:rPr>
          <w:rFonts w:ascii="Arial" w:hAnsi="Arial" w:cs="Arial"/>
        </w:rPr>
        <w:t xml:space="preserve"> </w:t>
      </w:r>
      <w:r>
        <w:rPr>
          <w:rFonts w:ascii="Helvetica" w:hAnsi="Helvetica" w:cs="Helvetica"/>
        </w:rPr>
        <w:t>graffiti can reduce the amount of chemicals required.</w:t>
      </w:r>
    </w:p>
    <w:p w14:paraId="7E070D5A" w14:textId="77777777" w:rsidR="001B111B" w:rsidRPr="00061BAE" w:rsidRDefault="001B111B" w:rsidP="001B111B">
      <w:pPr>
        <w:rPr>
          <w:rFonts w:ascii="Arial" w:hAnsi="Arial" w:cs="Arial"/>
        </w:rPr>
      </w:pPr>
    </w:p>
    <w:p w14:paraId="6F984482" w14:textId="77777777" w:rsidR="001B111B" w:rsidRPr="00061BAE" w:rsidRDefault="001B111B" w:rsidP="001B111B">
      <w:pPr>
        <w:rPr>
          <w:rFonts w:ascii="Arial" w:hAnsi="Arial" w:cs="Arial"/>
        </w:rPr>
      </w:pPr>
      <w:r w:rsidRPr="00061BAE">
        <w:rPr>
          <w:rFonts w:ascii="Arial" w:hAnsi="Arial" w:cs="Arial"/>
        </w:rPr>
        <w:t>We need to remember that substitutions can introduce new risks which need to be managed.</w:t>
      </w:r>
    </w:p>
    <w:p w14:paraId="3F891102" w14:textId="77777777" w:rsidR="001B111B" w:rsidRPr="00061BAE" w:rsidRDefault="001B111B" w:rsidP="001B111B">
      <w:pPr>
        <w:rPr>
          <w:rFonts w:ascii="Arial" w:hAnsi="Arial" w:cs="Arial"/>
          <w:lang w:val="en-AU"/>
        </w:rPr>
      </w:pPr>
    </w:p>
    <w:p w14:paraId="085E5538" w14:textId="77777777" w:rsidR="001B111B" w:rsidRPr="00061BAE" w:rsidRDefault="001B111B" w:rsidP="001B111B">
      <w:pPr>
        <w:rPr>
          <w:rFonts w:ascii="Arial" w:hAnsi="Arial" w:cs="Arial"/>
          <w:color w:val="FF0000"/>
          <w:u w:val="single"/>
        </w:rPr>
      </w:pPr>
      <w:r>
        <w:rPr>
          <w:rFonts w:ascii="Arial" w:hAnsi="Arial" w:cs="Arial"/>
          <w:color w:val="FF0000"/>
          <w:u w:val="single"/>
        </w:rPr>
        <w:t>Isolate</w:t>
      </w:r>
    </w:p>
    <w:p w14:paraId="25F7F081" w14:textId="77777777" w:rsidR="001B111B" w:rsidRPr="00061BAE" w:rsidRDefault="001B111B" w:rsidP="001B111B">
      <w:pPr>
        <w:rPr>
          <w:rFonts w:ascii="Arial" w:hAnsi="Arial" w:cs="Arial"/>
        </w:rPr>
      </w:pPr>
      <w:r w:rsidRPr="00061BAE">
        <w:rPr>
          <w:rFonts w:ascii="Arial" w:hAnsi="Arial" w:cs="Arial"/>
        </w:rPr>
        <w:t xml:space="preserve">Secondly, we can isolate processes from workers. </w:t>
      </w:r>
      <w:proofErr w:type="gramStart"/>
      <w:r w:rsidRPr="00061BAE">
        <w:rPr>
          <w:rFonts w:ascii="Arial" w:hAnsi="Arial" w:cs="Arial"/>
        </w:rPr>
        <w:t>For example, by fully enclosing or automating a process to avoid operator exposure.</w:t>
      </w:r>
      <w:proofErr w:type="gramEnd"/>
    </w:p>
    <w:p w14:paraId="33D25051" w14:textId="77777777" w:rsidR="001B111B" w:rsidRPr="00061BAE" w:rsidRDefault="001B111B" w:rsidP="001B111B">
      <w:pPr>
        <w:rPr>
          <w:rFonts w:ascii="Arial" w:hAnsi="Arial" w:cs="Arial"/>
        </w:rPr>
      </w:pPr>
    </w:p>
    <w:p w14:paraId="0073CE11" w14:textId="77777777" w:rsidR="001B111B" w:rsidRDefault="001B111B" w:rsidP="001B111B">
      <w:pPr>
        <w:rPr>
          <w:rFonts w:ascii="Arial" w:hAnsi="Arial" w:cs="Arial"/>
        </w:rPr>
      </w:pPr>
      <w:r w:rsidRPr="00061BAE">
        <w:rPr>
          <w:rFonts w:ascii="Arial" w:hAnsi="Arial" w:cs="Arial"/>
        </w:rPr>
        <w:t xml:space="preserve">We can also separate incompatible chemicals. Chemicals can be separated by using barriers or distance. Information about a chemical’s incompatibilities can be found in its safety data sheet. </w:t>
      </w:r>
    </w:p>
    <w:p w14:paraId="3DDEA6EC" w14:textId="77777777" w:rsidR="001B111B" w:rsidRDefault="001B111B" w:rsidP="001B111B">
      <w:pPr>
        <w:rPr>
          <w:rFonts w:ascii="Arial" w:hAnsi="Arial" w:cs="Arial"/>
        </w:rPr>
      </w:pPr>
    </w:p>
    <w:p w14:paraId="6FB106C8" w14:textId="77777777" w:rsidR="001B111B" w:rsidRDefault="001B111B" w:rsidP="001B111B">
      <w:pPr>
        <w:rPr>
          <w:rFonts w:ascii="Arial" w:hAnsi="Arial" w:cs="Arial"/>
        </w:rPr>
      </w:pPr>
      <w:r w:rsidRPr="00061BAE">
        <w:rPr>
          <w:rFonts w:ascii="Arial" w:hAnsi="Arial" w:cs="Arial"/>
          <w:color w:val="FF0000"/>
          <w:u w:val="single"/>
        </w:rPr>
        <w:t xml:space="preserve">Engineering </w:t>
      </w:r>
    </w:p>
    <w:p w14:paraId="1A7D9CBE" w14:textId="77777777" w:rsidR="001B111B" w:rsidRDefault="001B111B" w:rsidP="001B111B">
      <w:pPr>
        <w:rPr>
          <w:rFonts w:ascii="Arial" w:hAnsi="Arial" w:cs="Arial"/>
        </w:rPr>
      </w:pPr>
      <w:r w:rsidRPr="00061BAE">
        <w:rPr>
          <w:rFonts w:ascii="Arial" w:hAnsi="Arial" w:cs="Arial"/>
        </w:rPr>
        <w:t xml:space="preserve">Thirdly, we can use engineering controls. </w:t>
      </w:r>
      <w:proofErr w:type="gramStart"/>
      <w:r w:rsidRPr="00061BAE">
        <w:rPr>
          <w:rFonts w:ascii="Arial" w:hAnsi="Arial" w:cs="Arial"/>
        </w:rPr>
        <w:t xml:space="preserve">For example, </w:t>
      </w:r>
      <w:proofErr w:type="spellStart"/>
      <w:r w:rsidRPr="00061BAE">
        <w:rPr>
          <w:rFonts w:ascii="Arial" w:hAnsi="Arial" w:cs="Arial"/>
        </w:rPr>
        <w:t>bunding</w:t>
      </w:r>
      <w:proofErr w:type="spellEnd"/>
      <w:r w:rsidRPr="00061BAE">
        <w:rPr>
          <w:rFonts w:ascii="Arial" w:hAnsi="Arial" w:cs="Arial"/>
        </w:rPr>
        <w:t xml:space="preserve"> and ventilation systems.</w:t>
      </w:r>
      <w:proofErr w:type="gramEnd"/>
    </w:p>
    <w:p w14:paraId="02209B69" w14:textId="77777777" w:rsidR="001B111B" w:rsidRDefault="001B111B" w:rsidP="001B111B">
      <w:pPr>
        <w:rPr>
          <w:rFonts w:ascii="Arial" w:hAnsi="Arial" w:cs="Arial"/>
        </w:rPr>
      </w:pPr>
    </w:p>
    <w:p w14:paraId="7C446A2A" w14:textId="5FF2D6A0" w:rsidR="001B111B" w:rsidRPr="00061BAE" w:rsidRDefault="001B111B" w:rsidP="001B111B">
      <w:pPr>
        <w:rPr>
          <w:rFonts w:ascii="Arial" w:hAnsi="Arial" w:cs="Arial"/>
        </w:rPr>
      </w:pPr>
      <w:r w:rsidRPr="00061BAE">
        <w:rPr>
          <w:rFonts w:ascii="Arial" w:hAnsi="Arial" w:cs="Arial"/>
        </w:rPr>
        <w:t>To make sure the controls are effective, we need to provide proper training and supervision for workers, and maintain our equipment.</w:t>
      </w:r>
    </w:p>
    <w:p w14:paraId="67A9CCEF" w14:textId="77777777" w:rsidR="001B111B" w:rsidRPr="00061BAE" w:rsidRDefault="001B111B" w:rsidP="001B111B">
      <w:pPr>
        <w:rPr>
          <w:rFonts w:ascii="Arial" w:hAnsi="Arial" w:cs="Arial"/>
        </w:rPr>
      </w:pPr>
    </w:p>
    <w:p w14:paraId="7827DA71" w14:textId="77777777" w:rsidR="001B111B" w:rsidRPr="00061BAE" w:rsidRDefault="001B111B" w:rsidP="001B111B">
      <w:pPr>
        <w:rPr>
          <w:rFonts w:ascii="Arial" w:hAnsi="Arial" w:cs="Arial"/>
        </w:rPr>
      </w:pPr>
      <w:r w:rsidRPr="00061BAE">
        <w:rPr>
          <w:rFonts w:ascii="Arial" w:hAnsi="Arial" w:cs="Arial"/>
        </w:rPr>
        <w:t>The approaches we have just described are known as higher level controls and should always be considered first and used if possible.</w:t>
      </w:r>
    </w:p>
    <w:p w14:paraId="2BF4174A" w14:textId="77777777" w:rsidR="001B111B" w:rsidRPr="00061BAE" w:rsidRDefault="001B111B" w:rsidP="001B111B">
      <w:pPr>
        <w:rPr>
          <w:rFonts w:ascii="Arial" w:hAnsi="Arial" w:cs="Arial"/>
        </w:rPr>
      </w:pPr>
    </w:p>
    <w:p w14:paraId="4E2E3D7C" w14:textId="77777777" w:rsidR="001B111B" w:rsidRPr="00061BAE" w:rsidRDefault="001B111B" w:rsidP="001B111B">
      <w:pPr>
        <w:rPr>
          <w:rFonts w:ascii="Arial" w:hAnsi="Arial" w:cs="Arial"/>
        </w:rPr>
      </w:pPr>
      <w:r w:rsidRPr="00061BAE">
        <w:rPr>
          <w:rFonts w:ascii="Arial" w:hAnsi="Arial" w:cs="Arial"/>
        </w:rPr>
        <w:t>We will often need to supplement these with lower level controls. These are administrative actions and personal protective equipment.</w:t>
      </w:r>
    </w:p>
    <w:p w14:paraId="5EF9A273" w14:textId="77777777" w:rsidR="001B111B" w:rsidRPr="00061BAE" w:rsidRDefault="001B111B" w:rsidP="001B111B">
      <w:pPr>
        <w:rPr>
          <w:rFonts w:ascii="Arial" w:hAnsi="Arial" w:cs="Arial"/>
          <w:color w:val="FF0000"/>
          <w:u w:val="single"/>
        </w:rPr>
      </w:pPr>
    </w:p>
    <w:p w14:paraId="2B14B7B0" w14:textId="77777777" w:rsidR="001B111B" w:rsidRPr="00061BAE" w:rsidRDefault="001B111B" w:rsidP="001B111B">
      <w:pPr>
        <w:rPr>
          <w:rFonts w:ascii="Arial" w:hAnsi="Arial" w:cs="Arial"/>
        </w:rPr>
      </w:pPr>
      <w:r w:rsidRPr="00061BAE">
        <w:rPr>
          <w:rFonts w:ascii="Arial" w:hAnsi="Arial" w:cs="Arial"/>
        </w:rPr>
        <w:t>Examples of administrative actions that can be used are:</w:t>
      </w:r>
    </w:p>
    <w:p w14:paraId="54D7B79F" w14:textId="77777777" w:rsidR="001B111B" w:rsidRPr="00061BAE" w:rsidRDefault="001B111B" w:rsidP="001B111B">
      <w:pPr>
        <w:pStyle w:val="ListParagraph"/>
        <w:numPr>
          <w:ilvl w:val="0"/>
          <w:numId w:val="2"/>
        </w:numPr>
        <w:ind w:left="0" w:firstLine="0"/>
        <w:rPr>
          <w:rFonts w:ascii="Arial" w:hAnsi="Arial" w:cs="Arial"/>
        </w:rPr>
      </w:pPr>
      <w:r w:rsidRPr="00061BAE">
        <w:rPr>
          <w:rFonts w:ascii="Arial" w:hAnsi="Arial" w:cs="Arial"/>
        </w:rPr>
        <w:t>limiting access to areas containing hazardous chemicals, and</w:t>
      </w:r>
    </w:p>
    <w:p w14:paraId="72AC430C" w14:textId="77777777" w:rsidR="001B111B" w:rsidRPr="0085653D" w:rsidRDefault="001B111B" w:rsidP="001B111B">
      <w:pPr>
        <w:pStyle w:val="ListParagraph"/>
        <w:numPr>
          <w:ilvl w:val="0"/>
          <w:numId w:val="2"/>
        </w:numPr>
        <w:ind w:left="0" w:firstLine="0"/>
        <w:rPr>
          <w:rFonts w:ascii="Arial" w:hAnsi="Arial" w:cs="Arial"/>
        </w:rPr>
      </w:pPr>
      <w:r w:rsidRPr="00061BAE">
        <w:rPr>
          <w:rFonts w:ascii="Arial" w:hAnsi="Arial" w:cs="Arial"/>
        </w:rPr>
        <w:t>safety signs</w:t>
      </w:r>
    </w:p>
    <w:p w14:paraId="55951FF7" w14:textId="77777777" w:rsidR="001B111B" w:rsidRDefault="001B111B" w:rsidP="001B111B">
      <w:pPr>
        <w:rPr>
          <w:rFonts w:ascii="Arial" w:hAnsi="Arial" w:cs="Arial"/>
          <w:color w:val="FF0000"/>
          <w:u w:val="single"/>
        </w:rPr>
      </w:pPr>
    </w:p>
    <w:p w14:paraId="54F82344" w14:textId="77777777" w:rsidR="001B111B" w:rsidRPr="0085653D" w:rsidRDefault="001B111B" w:rsidP="001B111B">
      <w:pPr>
        <w:rPr>
          <w:rFonts w:ascii="Helvetica" w:hAnsi="Helvetica" w:cs="Helvetica"/>
          <w:i/>
        </w:rPr>
      </w:pPr>
      <w:r w:rsidRPr="0085653D">
        <w:rPr>
          <w:rFonts w:ascii="Helvetica" w:hAnsi="Helvetica" w:cs="Helvetica"/>
          <w:i/>
        </w:rPr>
        <w:t>It is important to develop Safe Work Procedures or Standard Operating Procedures for your workers, and provide training that is specific for the chemicals being used. Procedures should talk through the controls to be used and developed using Safety Data Sheets and other relevant information.</w:t>
      </w:r>
    </w:p>
    <w:p w14:paraId="7F8935BF" w14:textId="77777777" w:rsidR="001B111B" w:rsidRDefault="001B111B" w:rsidP="001B111B">
      <w:pPr>
        <w:rPr>
          <w:rFonts w:ascii="Arial" w:hAnsi="Arial" w:cs="Arial"/>
          <w:color w:val="FF0000"/>
          <w:u w:val="single"/>
        </w:rPr>
      </w:pPr>
    </w:p>
    <w:p w14:paraId="4DDFED2D" w14:textId="77777777" w:rsidR="001B111B" w:rsidRPr="00061BAE" w:rsidRDefault="001B111B" w:rsidP="001B111B">
      <w:pPr>
        <w:rPr>
          <w:rFonts w:ascii="Arial" w:hAnsi="Arial" w:cs="Arial"/>
          <w:color w:val="FF0000"/>
          <w:u w:val="single"/>
        </w:rPr>
      </w:pPr>
      <w:r w:rsidRPr="00061BAE">
        <w:rPr>
          <w:rFonts w:ascii="Arial" w:hAnsi="Arial" w:cs="Arial"/>
          <w:color w:val="FF0000"/>
          <w:u w:val="single"/>
        </w:rPr>
        <w:t xml:space="preserve">Personal protective equipment </w:t>
      </w:r>
    </w:p>
    <w:p w14:paraId="229ABCE1" w14:textId="77777777" w:rsidR="001B111B" w:rsidRPr="00061BAE" w:rsidRDefault="001B111B" w:rsidP="001B111B">
      <w:pPr>
        <w:rPr>
          <w:rFonts w:ascii="Arial" w:hAnsi="Arial" w:cs="Arial"/>
        </w:rPr>
      </w:pPr>
      <w:r w:rsidRPr="00061BAE">
        <w:rPr>
          <w:rFonts w:ascii="Arial" w:hAnsi="Arial" w:cs="Arial"/>
        </w:rPr>
        <w:t xml:space="preserve">There are many different types of PPE but we should only use what is appropriate for the job. </w:t>
      </w:r>
    </w:p>
    <w:p w14:paraId="254CBBF0" w14:textId="77777777" w:rsidR="001B111B" w:rsidRPr="00061BAE" w:rsidRDefault="001B111B" w:rsidP="001B111B">
      <w:pPr>
        <w:rPr>
          <w:rFonts w:ascii="Arial" w:hAnsi="Arial" w:cs="Arial"/>
        </w:rPr>
      </w:pPr>
    </w:p>
    <w:p w14:paraId="0BD2A282" w14:textId="77777777" w:rsidR="001B111B" w:rsidRPr="00061BAE" w:rsidRDefault="001B111B" w:rsidP="001B111B">
      <w:pPr>
        <w:rPr>
          <w:rFonts w:ascii="Arial" w:hAnsi="Arial" w:cs="Arial"/>
        </w:rPr>
      </w:pPr>
      <w:r w:rsidRPr="00061BAE">
        <w:rPr>
          <w:rFonts w:ascii="Arial" w:hAnsi="Arial" w:cs="Arial"/>
        </w:rPr>
        <w:t xml:space="preserve">Remember to review the safety data sheet when choosing PPE and not rely solely on it to protect workers. </w:t>
      </w:r>
    </w:p>
    <w:p w14:paraId="2AB1112C" w14:textId="77777777" w:rsidR="001B111B" w:rsidRPr="00061BAE" w:rsidRDefault="001B111B" w:rsidP="001B111B">
      <w:pPr>
        <w:rPr>
          <w:rFonts w:ascii="Arial" w:hAnsi="Arial" w:cs="Arial"/>
        </w:rPr>
      </w:pPr>
    </w:p>
    <w:p w14:paraId="65EC8472" w14:textId="77777777" w:rsidR="001B111B" w:rsidRPr="00061BAE" w:rsidRDefault="001B111B" w:rsidP="001B111B">
      <w:pPr>
        <w:rPr>
          <w:rFonts w:ascii="Arial" w:hAnsi="Arial" w:cs="Arial"/>
        </w:rPr>
      </w:pPr>
      <w:r w:rsidRPr="00061BAE">
        <w:rPr>
          <w:rFonts w:ascii="Arial" w:hAnsi="Arial" w:cs="Arial"/>
        </w:rPr>
        <w:lastRenderedPageBreak/>
        <w:t>PPE is intended to be used to supplement other control measures and when there are no other practical alternatives, like in emergencies or managing spills</w:t>
      </w:r>
    </w:p>
    <w:p w14:paraId="3DA203D9" w14:textId="77777777" w:rsidR="001B111B" w:rsidRPr="00061BAE" w:rsidRDefault="001B111B" w:rsidP="001B111B">
      <w:pPr>
        <w:rPr>
          <w:rFonts w:ascii="Arial" w:hAnsi="Arial" w:cs="Arial"/>
        </w:rPr>
      </w:pPr>
    </w:p>
    <w:p w14:paraId="0B7A6E08" w14:textId="77777777" w:rsidR="001B111B" w:rsidRPr="00061BAE" w:rsidRDefault="001B111B" w:rsidP="001B111B">
      <w:pPr>
        <w:rPr>
          <w:rFonts w:ascii="Arial" w:hAnsi="Arial" w:cs="Arial"/>
        </w:rPr>
      </w:pPr>
      <w:r w:rsidRPr="00061BAE">
        <w:rPr>
          <w:rFonts w:ascii="Arial" w:hAnsi="Arial" w:cs="Arial"/>
        </w:rPr>
        <w:t>It is important to provide training in how to correctly use and wear PPE.</w:t>
      </w:r>
    </w:p>
    <w:p w14:paraId="72DBE658" w14:textId="77777777" w:rsidR="001B111B" w:rsidRPr="00061BAE" w:rsidRDefault="001B111B" w:rsidP="001B111B">
      <w:pPr>
        <w:rPr>
          <w:rFonts w:ascii="Arial" w:hAnsi="Arial" w:cs="Arial"/>
          <w:lang w:val="en-AU"/>
        </w:rPr>
      </w:pPr>
    </w:p>
    <w:p w14:paraId="7920BC12" w14:textId="77777777" w:rsidR="001B111B" w:rsidRPr="00061BAE" w:rsidRDefault="001B111B" w:rsidP="001B111B">
      <w:pPr>
        <w:rPr>
          <w:rFonts w:ascii="Arial" w:hAnsi="Arial" w:cs="Arial"/>
        </w:rPr>
      </w:pPr>
      <w:r w:rsidRPr="00061BAE">
        <w:rPr>
          <w:rFonts w:ascii="Arial" w:hAnsi="Arial" w:cs="Arial"/>
        </w:rPr>
        <w:t>So, in summary, we need to manage all health and safety risks of workplace chemicals using the hierarchy of controls.</w:t>
      </w:r>
    </w:p>
    <w:p w14:paraId="77DBF359" w14:textId="77777777" w:rsidR="001B111B" w:rsidRPr="00061BAE" w:rsidRDefault="001B111B" w:rsidP="001B111B">
      <w:pPr>
        <w:rPr>
          <w:rFonts w:ascii="Arial" w:hAnsi="Arial" w:cs="Arial"/>
        </w:rPr>
      </w:pPr>
    </w:p>
    <w:p w14:paraId="4C13A46D" w14:textId="77777777" w:rsidR="001B111B" w:rsidRPr="00061BAE" w:rsidRDefault="001B111B" w:rsidP="001B111B">
      <w:pPr>
        <w:rPr>
          <w:rFonts w:ascii="Arial" w:hAnsi="Arial" w:cs="Arial"/>
        </w:rPr>
      </w:pPr>
      <w:r w:rsidRPr="00061BAE">
        <w:rPr>
          <w:rFonts w:ascii="Arial" w:hAnsi="Arial" w:cs="Arial"/>
        </w:rPr>
        <w:t xml:space="preserve">We should use higher level controls where possible and consider using a combination of controls for the greatest protection. </w:t>
      </w:r>
    </w:p>
    <w:p w14:paraId="2897D69F" w14:textId="77777777" w:rsidR="001B111B" w:rsidRPr="00061BAE" w:rsidRDefault="001B111B" w:rsidP="001B111B">
      <w:pPr>
        <w:rPr>
          <w:rFonts w:ascii="Arial" w:hAnsi="Arial" w:cs="Arial"/>
        </w:rPr>
      </w:pPr>
    </w:p>
    <w:p w14:paraId="64115040" w14:textId="77777777" w:rsidR="001B111B" w:rsidRPr="00061BAE" w:rsidRDefault="001B111B" w:rsidP="001B111B">
      <w:pPr>
        <w:rPr>
          <w:rFonts w:ascii="Arial" w:hAnsi="Arial" w:cs="Arial"/>
        </w:rPr>
      </w:pPr>
      <w:r w:rsidRPr="00061BAE">
        <w:rPr>
          <w:rFonts w:ascii="Arial" w:hAnsi="Arial" w:cs="Arial"/>
        </w:rPr>
        <w:t>To make sure our controls are effective, we need to ensure our engineering controls are maintained and provide appropriate training and supervision for workers.</w:t>
      </w:r>
    </w:p>
    <w:p w14:paraId="074093D3" w14:textId="77777777" w:rsidR="001B111B" w:rsidRPr="00061BAE" w:rsidRDefault="001B111B" w:rsidP="001B111B">
      <w:pPr>
        <w:rPr>
          <w:rFonts w:ascii="Arial" w:hAnsi="Arial" w:cs="Arial"/>
        </w:rPr>
      </w:pPr>
    </w:p>
    <w:p w14:paraId="0BF86D9F" w14:textId="0C9E559B" w:rsidR="00101E79" w:rsidRPr="00061BAE" w:rsidRDefault="001B111B" w:rsidP="001B111B">
      <w:pPr>
        <w:rPr>
          <w:rFonts w:ascii="Arial" w:hAnsi="Arial" w:cs="Arial"/>
        </w:rPr>
      </w:pPr>
      <w:r w:rsidRPr="00061BAE">
        <w:rPr>
          <w:rFonts w:ascii="Arial" w:hAnsi="Arial" w:cs="Arial"/>
        </w:rPr>
        <w:t xml:space="preserve">By remembering the different levels of hierarchy of controls, applying them and monitoring their effectiveness, we can </w:t>
      </w:r>
      <w:proofErr w:type="spellStart"/>
      <w:r w:rsidRPr="00061BAE">
        <w:rPr>
          <w:rFonts w:ascii="Arial" w:hAnsi="Arial" w:cs="Arial"/>
        </w:rPr>
        <w:t>minimise</w:t>
      </w:r>
      <w:proofErr w:type="spellEnd"/>
      <w:r w:rsidRPr="00061BAE">
        <w:rPr>
          <w:rFonts w:ascii="Arial" w:hAnsi="Arial" w:cs="Arial"/>
        </w:rPr>
        <w:t xml:space="preserve"> chemical health and safety risks in the workplace</w:t>
      </w:r>
      <w:r>
        <w:rPr>
          <w:rFonts w:ascii="Arial" w:hAnsi="Arial" w:cs="Arial"/>
        </w:rPr>
        <w:t>.</w:t>
      </w:r>
      <w:r w:rsidR="008B56DF">
        <w:rPr>
          <w:rFonts w:ascii="Arial" w:hAnsi="Arial" w:cs="Arial"/>
        </w:rPr>
        <w:t xml:space="preserve"> </w:t>
      </w:r>
    </w:p>
    <w:p w14:paraId="54921718" w14:textId="77777777" w:rsidR="00101E79" w:rsidRPr="00061BAE" w:rsidRDefault="00101E79" w:rsidP="001B111B">
      <w:pPr>
        <w:rPr>
          <w:rFonts w:ascii="Arial" w:hAnsi="Arial" w:cs="Arial"/>
        </w:rPr>
      </w:pPr>
    </w:p>
    <w:sectPr w:rsidR="00101E79" w:rsidRPr="00061BAE" w:rsidSect="00ED288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Yu Mincho">
    <w:charset w:val="80"/>
    <w:family w:val="auto"/>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Yu Gothic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A7126"/>
    <w:multiLevelType w:val="hybridMultilevel"/>
    <w:tmpl w:val="24A42C00"/>
    <w:lvl w:ilvl="0" w:tplc="4094CEB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C6F7E"/>
    <w:multiLevelType w:val="hybridMultilevel"/>
    <w:tmpl w:val="702830D0"/>
    <w:lvl w:ilvl="0" w:tplc="1EE21C60">
      <w:start w:val="2"/>
      <w:numFmt w:val="bullet"/>
      <w:lvlText w:val="-"/>
      <w:lvlJc w:val="left"/>
      <w:pPr>
        <w:ind w:left="720" w:hanging="360"/>
      </w:pPr>
      <w:rPr>
        <w:rFonts w:ascii="Times New Roman" w:eastAsiaTheme="minorEastAsia" w:hAnsi="Times New Roman" w:cs="Times New Roman"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removePersonalInformation/>
  <w:removeDateAndTime/>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A9"/>
    <w:rsid w:val="00061BAE"/>
    <w:rsid w:val="000A3109"/>
    <w:rsid w:val="00101E79"/>
    <w:rsid w:val="001B111B"/>
    <w:rsid w:val="002277F8"/>
    <w:rsid w:val="002C62D0"/>
    <w:rsid w:val="004601A9"/>
    <w:rsid w:val="005C66FF"/>
    <w:rsid w:val="005E7695"/>
    <w:rsid w:val="006125A5"/>
    <w:rsid w:val="00676A3B"/>
    <w:rsid w:val="006E5724"/>
    <w:rsid w:val="00761B2D"/>
    <w:rsid w:val="0085653D"/>
    <w:rsid w:val="008B56DF"/>
    <w:rsid w:val="00956FCD"/>
    <w:rsid w:val="00BF2B37"/>
    <w:rsid w:val="00C075F1"/>
    <w:rsid w:val="00ED28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301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E79"/>
    <w:pPr>
      <w:ind w:left="720"/>
      <w:contextualSpacing/>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1E79"/>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file:///\\AGENCIES\51000176\National%20Strat%20Comms\Australian%20Strategy%20VSS\2017%20VSS\2017%20VSS%20-%20Implementation\2016-009%20SWA%20Chemicals%20&amp;%20HoC\00:02:11.06" TargetMode="External"/><Relationship Id="rId3" Type="http://schemas.microsoft.com/office/2007/relationships/stylesWithEffects" Target="stylesWithEffects.xml"/><Relationship Id="rId7" Type="http://schemas.openxmlformats.org/officeDocument/2006/relationships/hyperlink" Target="file:///\\AGENCIES\51000176\National%20Strat%20Comms\Australian%20Strategy%20VSS\2017%20VSS\2017%20VSS%20-%20Implementation\2016-009%20SWA%20Chemicals%20&amp;%20HoC\00:01:37.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AGENCIES\51000176\National%20Strat%20Comms\Australian%20Strategy%20VSS\2017%20VSS\2017%20VSS%20-%20Implementation\2016-009%20SWA%20Chemicals%20&amp;%20HoC\00:00:29.03"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A001FC46.dotm</Template>
  <TotalTime>0</TotalTime>
  <Pages>3</Pages>
  <Words>750</Words>
  <Characters>4276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2017-11-30T04:24:00Z</dcterms:created>
  <dcterms:modified xsi:type="dcterms:W3CDTF">2017-11-30T04:24:00Z</dcterms:modified>
</cp:coreProperties>
</file>